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D9" w:rsidRPr="005F1A13" w:rsidRDefault="007A76D9" w:rsidP="000C7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5F1A13"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7A76D9" w:rsidRPr="005F1A13" w:rsidRDefault="007A76D9" w:rsidP="000C7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6D9">
        <w:rPr>
          <w:rFonts w:ascii="Times New Roman" w:hAnsi="Times New Roman" w:cs="Times New Roman"/>
          <w:b/>
          <w:sz w:val="24"/>
          <w:szCs w:val="24"/>
        </w:rPr>
        <w:t xml:space="preserve">о проведении капитального ремонта, текущего ремонта, приобретении технических средств адаптации в государственных учреждениях </w:t>
      </w:r>
      <w:r w:rsidRPr="005F1A1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10511">
        <w:rPr>
          <w:rFonts w:ascii="Times New Roman" w:hAnsi="Times New Roman" w:cs="Times New Roman"/>
          <w:b/>
          <w:sz w:val="24"/>
          <w:szCs w:val="24"/>
        </w:rPr>
        <w:t>отрасли</w:t>
      </w:r>
      <w:r w:rsidRPr="005F1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D9C" w:rsidRPr="00DD3D9C">
        <w:rPr>
          <w:rFonts w:ascii="Times New Roman" w:hAnsi="Times New Roman" w:cs="Times New Roman"/>
          <w:b/>
          <w:sz w:val="24"/>
          <w:szCs w:val="20"/>
          <w:u w:val="single"/>
        </w:rPr>
        <w:t>физическая культура и спорт</w:t>
      </w:r>
      <w:r w:rsidR="00DD3D9C" w:rsidRPr="00DD3D9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65310E">
        <w:rPr>
          <w:rFonts w:ascii="Times New Roman" w:hAnsi="Times New Roman" w:cs="Times New Roman"/>
          <w:b/>
          <w:sz w:val="24"/>
          <w:szCs w:val="24"/>
        </w:rPr>
        <w:t xml:space="preserve">Колпинского </w:t>
      </w:r>
      <w:r w:rsidR="00904A0C">
        <w:rPr>
          <w:rFonts w:ascii="Times New Roman" w:hAnsi="Times New Roman" w:cs="Times New Roman"/>
          <w:b/>
          <w:sz w:val="24"/>
          <w:szCs w:val="24"/>
        </w:rPr>
        <w:t>района Санкт-Петербурга</w:t>
      </w:r>
    </w:p>
    <w:p w:rsidR="0054064B" w:rsidRPr="005F1A13" w:rsidRDefault="00110511" w:rsidP="002D6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(за </w:t>
      </w:r>
      <w:r w:rsidR="00EF0AF2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2D6FD7" w:rsidRPr="00EF0AF2">
        <w:rPr>
          <w:rFonts w:ascii="Times New Roman" w:hAnsi="Times New Roman" w:cs="Times New Roman"/>
          <w:b/>
          <w:sz w:val="24"/>
          <w:szCs w:val="24"/>
        </w:rPr>
        <w:t>2022</w:t>
      </w:r>
      <w:r w:rsidRPr="00EF0AF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1"/>
        <w:tblW w:w="5560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38"/>
        <w:gridCol w:w="819"/>
        <w:gridCol w:w="768"/>
        <w:gridCol w:w="1087"/>
        <w:gridCol w:w="851"/>
        <w:gridCol w:w="622"/>
        <w:gridCol w:w="797"/>
        <w:gridCol w:w="800"/>
        <w:gridCol w:w="993"/>
        <w:gridCol w:w="768"/>
        <w:gridCol w:w="797"/>
        <w:gridCol w:w="800"/>
        <w:gridCol w:w="993"/>
        <w:gridCol w:w="768"/>
        <w:gridCol w:w="797"/>
        <w:gridCol w:w="935"/>
        <w:gridCol w:w="1667"/>
      </w:tblGrid>
      <w:tr w:rsidR="003E10FC" w:rsidRPr="00942340" w:rsidTr="004A6D58">
        <w:tc>
          <w:tcPr>
            <w:tcW w:w="132" w:type="pct"/>
            <w:vMerge w:val="restart"/>
          </w:tcPr>
          <w:p w:rsidR="003E10FC" w:rsidRPr="00942340" w:rsidRDefault="003E10FC" w:rsidP="00365D90">
            <w:pPr>
              <w:ind w:left="-347" w:right="-303" w:hanging="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46" w:type="pct"/>
            <w:vMerge w:val="restart"/>
          </w:tcPr>
          <w:p w:rsidR="003E10FC" w:rsidRPr="00942340" w:rsidRDefault="00904A0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B7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Наименование учреждения, </w:t>
            </w:r>
            <w:r w:rsidRPr="00490B7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в ведении которого находятся объекты социальной инфраструктуры (ОСИ)</w:t>
            </w:r>
          </w:p>
        </w:tc>
        <w:tc>
          <w:tcPr>
            <w:tcW w:w="829" w:type="pct"/>
            <w:gridSpan w:val="3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комплексного капитального ремонта </w:t>
            </w:r>
            <w:r w:rsidRPr="009423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объектов</w:t>
            </w:r>
            <w:r w:rsidR="005406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54064B" w:rsidRPr="0054064B">
              <w:rPr>
                <w:rFonts w:ascii="Times New Roman" w:hAnsi="Times New Roman" w:cs="Times New Roman"/>
                <w:sz w:val="18"/>
                <w:szCs w:val="18"/>
              </w:rPr>
              <w:t>(ККР)</w:t>
            </w:r>
          </w:p>
        </w:tc>
        <w:tc>
          <w:tcPr>
            <w:tcW w:w="952" w:type="pct"/>
            <w:gridSpan w:val="4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капитального ремонта </w:t>
            </w:r>
            <w:r w:rsidRPr="009423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отдельных функциональных зон</w:t>
            </w: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объектов</w:t>
            </w:r>
            <w:r w:rsidR="005406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4064B" w:rsidRPr="0054064B">
              <w:rPr>
                <w:rFonts w:ascii="Times New Roman" w:hAnsi="Times New Roman" w:cs="Times New Roman"/>
                <w:sz w:val="18"/>
                <w:szCs w:val="18"/>
              </w:rPr>
              <w:t>(КОФЗ)</w:t>
            </w:r>
          </w:p>
        </w:tc>
        <w:tc>
          <w:tcPr>
            <w:tcW w:w="1041" w:type="pct"/>
            <w:gridSpan w:val="4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</w:t>
            </w:r>
            <w:r w:rsidRPr="009423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текущего ремонта</w:t>
            </w:r>
            <w:r w:rsidR="005406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54064B" w:rsidRPr="0054064B">
              <w:rPr>
                <w:rFonts w:ascii="Times New Roman" w:hAnsi="Times New Roman" w:cs="Times New Roman"/>
                <w:sz w:val="18"/>
                <w:szCs w:val="18"/>
              </w:rPr>
              <w:t>(ТР</w:t>
            </w:r>
            <w:r w:rsidR="005406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083" w:type="pct"/>
            <w:gridSpan w:val="4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Приобретение технических средств адаптации</w:t>
            </w:r>
            <w:r w:rsidR="005406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4064B" w:rsidRPr="0054064B">
              <w:rPr>
                <w:rFonts w:ascii="Times New Roman" w:hAnsi="Times New Roman" w:cs="Times New Roman"/>
                <w:sz w:val="18"/>
                <w:szCs w:val="18"/>
              </w:rPr>
              <w:t>(ТСА)</w:t>
            </w:r>
          </w:p>
        </w:tc>
        <w:tc>
          <w:tcPr>
            <w:tcW w:w="517" w:type="pct"/>
            <w:vMerge w:val="restar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количество учреждений / ОСИ, на которых выполнялись мероприятия</w:t>
            </w:r>
          </w:p>
        </w:tc>
      </w:tr>
      <w:tr w:rsidR="003E10FC" w:rsidRPr="00942340" w:rsidTr="004A6D58">
        <w:trPr>
          <w:cantSplit/>
          <w:trHeight w:val="3518"/>
        </w:trPr>
        <w:tc>
          <w:tcPr>
            <w:tcW w:w="132" w:type="pct"/>
            <w:vMerge/>
          </w:tcPr>
          <w:p w:rsidR="003E10FC" w:rsidRPr="00942340" w:rsidRDefault="003E10FC" w:rsidP="00365D90">
            <w:pPr>
              <w:ind w:left="-392" w:firstLine="3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pct"/>
            <w:vMerge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textDirection w:val="btLr"/>
          </w:tcPr>
          <w:p w:rsidR="003E10FC" w:rsidRPr="00430C5D" w:rsidRDefault="003E10FC" w:rsidP="00430C5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Количество учреждений/ ОСИ, на которых в отчетный период завершены данные работы,</w:t>
            </w:r>
            <w:r w:rsidR="0043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238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Объем затраченных денежных средств, тыс. руб.</w:t>
            </w:r>
          </w:p>
        </w:tc>
        <w:tc>
          <w:tcPr>
            <w:tcW w:w="337" w:type="pct"/>
            <w:textDirection w:val="btLr"/>
          </w:tcPr>
          <w:p w:rsidR="003E10FC" w:rsidRPr="00430C5D" w:rsidRDefault="003E10FC" w:rsidP="009448D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полная доступность</w:t>
            </w:r>
            <w:r w:rsidR="004A6D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(в том числе в рамках разумного приспособления)</w:t>
            </w:r>
            <w:r w:rsidR="009448DA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64" w:type="pct"/>
            <w:textDirection w:val="btLr"/>
          </w:tcPr>
          <w:p w:rsidR="003E10FC" w:rsidRPr="00430C5D" w:rsidRDefault="003E10FC" w:rsidP="00430C5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Количество учреждений/ОСИ, на которых в отчетный период завершены данные работы,</w:t>
            </w:r>
            <w:r w:rsidR="0043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93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Объем затраченных денежных средств, тыс. руб.</w:t>
            </w:r>
          </w:p>
        </w:tc>
        <w:tc>
          <w:tcPr>
            <w:tcW w:w="247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полная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48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частичная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308" w:type="pct"/>
            <w:textDirection w:val="btLr"/>
          </w:tcPr>
          <w:p w:rsidR="003E10FC" w:rsidRPr="00430C5D" w:rsidRDefault="003E10FC" w:rsidP="00430C5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Количество учреждений/ОСИ, на которых в отчетный период завершены данные работы,</w:t>
            </w:r>
            <w:r w:rsidR="0043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238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Объем затраченных денежных средств, тыс. руб.</w:t>
            </w:r>
          </w:p>
        </w:tc>
        <w:tc>
          <w:tcPr>
            <w:tcW w:w="247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полная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48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частичная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308" w:type="pct"/>
            <w:textDirection w:val="btLr"/>
          </w:tcPr>
          <w:p w:rsidR="003E10FC" w:rsidRPr="00430C5D" w:rsidRDefault="003E10FC" w:rsidP="00430C5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Количество учреждений/ОСИ, на которых в отчетный период завершены данные работы,</w:t>
            </w:r>
            <w:r w:rsidR="0043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238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Объем затраченных денежных средств, тыс. руб.</w:t>
            </w:r>
          </w:p>
        </w:tc>
        <w:tc>
          <w:tcPr>
            <w:tcW w:w="247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полная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90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условная/частичная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517" w:type="pct"/>
            <w:vMerge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10FC" w:rsidRPr="00942340" w:rsidTr="004A6D58">
        <w:tc>
          <w:tcPr>
            <w:tcW w:w="132" w:type="pct"/>
          </w:tcPr>
          <w:p w:rsidR="003E10FC" w:rsidRPr="00942340" w:rsidRDefault="003E10FC" w:rsidP="00365D90">
            <w:pPr>
              <w:ind w:left="-392" w:firstLine="3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6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4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8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7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4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3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47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48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08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8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47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48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08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38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47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90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17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3E10FC" w:rsidRPr="00942340" w:rsidTr="0065310E">
        <w:trPr>
          <w:trHeight w:val="647"/>
        </w:trPr>
        <w:tc>
          <w:tcPr>
            <w:tcW w:w="132" w:type="pct"/>
            <w:vAlign w:val="bottom"/>
          </w:tcPr>
          <w:p w:rsidR="003E10FC" w:rsidRPr="0070060B" w:rsidRDefault="00904A0C" w:rsidP="00365D90">
            <w:pPr>
              <w:ind w:left="-392" w:firstLine="3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6" w:type="pct"/>
            <w:vAlign w:val="center"/>
          </w:tcPr>
          <w:p w:rsidR="003E10FC" w:rsidRPr="0070060B" w:rsidRDefault="0065310E" w:rsidP="0065310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60B">
              <w:rPr>
                <w:rFonts w:ascii="Times New Roman" w:eastAsia="Calibri" w:hAnsi="Times New Roman" w:cs="Times New Roman"/>
                <w:sz w:val="18"/>
                <w:szCs w:val="18"/>
              </w:rPr>
              <w:t>СПб ГБУ СОК «Ижорец»</w:t>
            </w:r>
          </w:p>
        </w:tc>
        <w:tc>
          <w:tcPr>
            <w:tcW w:w="254" w:type="pct"/>
          </w:tcPr>
          <w:p w:rsidR="003E10FC" w:rsidRPr="0070060B" w:rsidRDefault="0065310E" w:rsidP="00365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:rsidR="003E10FC" w:rsidRPr="0070060B" w:rsidRDefault="0065310E" w:rsidP="00365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3E10FC" w:rsidRPr="0070060B" w:rsidRDefault="0065310E" w:rsidP="00365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:rsidR="003E10FC" w:rsidRPr="0070060B" w:rsidRDefault="0065310E" w:rsidP="00365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</w:tcPr>
          <w:p w:rsidR="003E10FC" w:rsidRPr="0070060B" w:rsidRDefault="0065310E" w:rsidP="00365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E10FC" w:rsidRPr="0070060B" w:rsidRDefault="0065310E" w:rsidP="00365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8" w:type="pct"/>
          </w:tcPr>
          <w:p w:rsidR="003E10FC" w:rsidRPr="0070060B" w:rsidRDefault="0065310E" w:rsidP="00365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8" w:type="pct"/>
          </w:tcPr>
          <w:p w:rsidR="003E10FC" w:rsidRPr="0070060B" w:rsidRDefault="0065310E" w:rsidP="00365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:rsidR="003E10FC" w:rsidRPr="0070060B" w:rsidRDefault="0065310E" w:rsidP="00365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E10FC" w:rsidRPr="0070060B" w:rsidRDefault="0065310E" w:rsidP="00365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8" w:type="pct"/>
          </w:tcPr>
          <w:p w:rsidR="003E10FC" w:rsidRPr="0070060B" w:rsidRDefault="0065310E" w:rsidP="00365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8" w:type="pct"/>
          </w:tcPr>
          <w:p w:rsidR="003E10FC" w:rsidRPr="0070060B" w:rsidRDefault="0065310E" w:rsidP="00365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:rsidR="003E10FC" w:rsidRPr="0070060B" w:rsidRDefault="0065310E" w:rsidP="00365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3E10FC" w:rsidRPr="0070060B" w:rsidRDefault="0065310E" w:rsidP="00365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pct"/>
          </w:tcPr>
          <w:p w:rsidR="003E10FC" w:rsidRPr="0070060B" w:rsidRDefault="0065310E" w:rsidP="00365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7" w:type="pct"/>
          </w:tcPr>
          <w:p w:rsidR="003E10FC" w:rsidRPr="0070060B" w:rsidRDefault="0065310E" w:rsidP="00365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5310E" w:rsidRPr="00942340" w:rsidTr="0065310E">
        <w:trPr>
          <w:trHeight w:val="1220"/>
        </w:trPr>
        <w:tc>
          <w:tcPr>
            <w:tcW w:w="132" w:type="pct"/>
            <w:vAlign w:val="bottom"/>
          </w:tcPr>
          <w:p w:rsidR="0065310E" w:rsidRPr="0070060B" w:rsidRDefault="0065310E" w:rsidP="00365D90">
            <w:pPr>
              <w:ind w:left="-407" w:right="-160" w:firstLine="29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6" w:type="pct"/>
            <w:vAlign w:val="center"/>
          </w:tcPr>
          <w:p w:rsidR="0065310E" w:rsidRPr="0070060B" w:rsidRDefault="0065310E" w:rsidP="006531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ГБУ СШОР Колпинского района </w:t>
            </w:r>
          </w:p>
          <w:p w:rsidR="0065310E" w:rsidRPr="0070060B" w:rsidRDefault="0065310E" w:rsidP="006531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60B">
              <w:rPr>
                <w:rFonts w:ascii="Times New Roman" w:eastAsia="Calibri" w:hAnsi="Times New Roman" w:cs="Times New Roman"/>
                <w:sz w:val="18"/>
                <w:szCs w:val="18"/>
              </w:rPr>
              <w:t>Санкт-Петербурга</w:t>
            </w:r>
          </w:p>
        </w:tc>
        <w:tc>
          <w:tcPr>
            <w:tcW w:w="254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7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5310E" w:rsidRPr="00942340" w:rsidTr="0065310E">
        <w:trPr>
          <w:trHeight w:val="596"/>
        </w:trPr>
        <w:tc>
          <w:tcPr>
            <w:tcW w:w="132" w:type="pct"/>
            <w:vAlign w:val="bottom"/>
          </w:tcPr>
          <w:p w:rsidR="0065310E" w:rsidRPr="0070060B" w:rsidRDefault="0065310E" w:rsidP="00365D90">
            <w:pPr>
              <w:ind w:left="-407" w:right="-160" w:firstLine="29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65310E" w:rsidRPr="0070060B" w:rsidRDefault="0065310E" w:rsidP="006531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60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ГБУ СШОР «Ижора» </w:t>
            </w:r>
          </w:p>
        </w:tc>
        <w:tc>
          <w:tcPr>
            <w:tcW w:w="254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7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5310E" w:rsidRPr="00942340" w:rsidTr="0065310E">
        <w:trPr>
          <w:trHeight w:val="1302"/>
        </w:trPr>
        <w:tc>
          <w:tcPr>
            <w:tcW w:w="132" w:type="pct"/>
            <w:vAlign w:val="bottom"/>
          </w:tcPr>
          <w:p w:rsidR="0065310E" w:rsidRPr="0070060B" w:rsidRDefault="0065310E" w:rsidP="00365D90">
            <w:pPr>
              <w:ind w:left="-407" w:right="-160" w:firstLine="29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6" w:type="pct"/>
            <w:vAlign w:val="center"/>
          </w:tcPr>
          <w:p w:rsidR="0065310E" w:rsidRPr="0070060B" w:rsidRDefault="0065310E" w:rsidP="00365D9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ГБУ СШ им. Н. Дроздецкого Колпинского района </w:t>
            </w:r>
          </w:p>
          <w:p w:rsidR="0065310E" w:rsidRPr="0070060B" w:rsidRDefault="0065310E" w:rsidP="00365D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60B">
              <w:rPr>
                <w:rFonts w:ascii="Times New Roman" w:eastAsia="Calibri" w:hAnsi="Times New Roman" w:cs="Times New Roman"/>
                <w:sz w:val="18"/>
                <w:szCs w:val="18"/>
              </w:rPr>
              <w:t>Санкт-Петербурга</w:t>
            </w:r>
          </w:p>
        </w:tc>
        <w:tc>
          <w:tcPr>
            <w:tcW w:w="254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7" w:type="pct"/>
          </w:tcPr>
          <w:p w:rsidR="0065310E" w:rsidRPr="0070060B" w:rsidRDefault="0065310E" w:rsidP="00451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5310E" w:rsidRPr="00942340" w:rsidTr="0065310E">
        <w:trPr>
          <w:trHeight w:val="285"/>
        </w:trPr>
        <w:tc>
          <w:tcPr>
            <w:tcW w:w="132" w:type="pct"/>
            <w:vAlign w:val="bottom"/>
          </w:tcPr>
          <w:p w:rsidR="0065310E" w:rsidRPr="00942340" w:rsidRDefault="0065310E" w:rsidP="00365D90">
            <w:pPr>
              <w:ind w:left="-407" w:right="-160" w:firstLine="29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:rsidR="0065310E" w:rsidRPr="00942340" w:rsidRDefault="0065310E" w:rsidP="00365D9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54" w:type="pct"/>
          </w:tcPr>
          <w:p w:rsidR="0065310E" w:rsidRPr="00942340" w:rsidRDefault="0065310E" w:rsidP="00451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:rsidR="0065310E" w:rsidRPr="00942340" w:rsidRDefault="0065310E" w:rsidP="00451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65310E" w:rsidRPr="00942340" w:rsidRDefault="0065310E" w:rsidP="00451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64" w:type="pct"/>
          </w:tcPr>
          <w:p w:rsidR="0065310E" w:rsidRPr="00942340" w:rsidRDefault="0065310E" w:rsidP="00451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3" w:type="pct"/>
          </w:tcPr>
          <w:p w:rsidR="0065310E" w:rsidRPr="00942340" w:rsidRDefault="0065310E" w:rsidP="00451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65310E" w:rsidRPr="00942340" w:rsidRDefault="0065310E" w:rsidP="00451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8" w:type="pct"/>
          </w:tcPr>
          <w:p w:rsidR="0065310E" w:rsidRPr="00942340" w:rsidRDefault="0065310E" w:rsidP="00451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08" w:type="pct"/>
          </w:tcPr>
          <w:p w:rsidR="0065310E" w:rsidRPr="00942340" w:rsidRDefault="0065310E" w:rsidP="00451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:rsidR="0065310E" w:rsidRPr="00942340" w:rsidRDefault="0065310E" w:rsidP="00451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65310E" w:rsidRPr="00942340" w:rsidRDefault="0065310E" w:rsidP="00451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8" w:type="pct"/>
          </w:tcPr>
          <w:p w:rsidR="0065310E" w:rsidRPr="00942340" w:rsidRDefault="0065310E" w:rsidP="00451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08" w:type="pct"/>
          </w:tcPr>
          <w:p w:rsidR="0065310E" w:rsidRPr="00942340" w:rsidRDefault="0065310E" w:rsidP="00451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:rsidR="0065310E" w:rsidRPr="00942340" w:rsidRDefault="0065310E" w:rsidP="00451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7" w:type="pct"/>
          </w:tcPr>
          <w:p w:rsidR="0065310E" w:rsidRPr="00942340" w:rsidRDefault="0065310E" w:rsidP="00451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90" w:type="pct"/>
          </w:tcPr>
          <w:p w:rsidR="0065310E" w:rsidRPr="00942340" w:rsidRDefault="0065310E" w:rsidP="00451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17" w:type="pct"/>
          </w:tcPr>
          <w:p w:rsidR="0065310E" w:rsidRPr="00942340" w:rsidRDefault="0065310E" w:rsidP="00451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65310E" w:rsidRDefault="003E621C" w:rsidP="0065310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54064B" w:rsidRPr="00480D9C" w:rsidRDefault="00480D9C" w:rsidP="00480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D9C">
        <w:rPr>
          <w:rFonts w:ascii="Times New Roman" w:hAnsi="Times New Roman" w:cs="Times New Roman"/>
          <w:sz w:val="24"/>
          <w:szCs w:val="24"/>
        </w:rPr>
        <w:t xml:space="preserve">Начальник отдела физической культуры и спорта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80D9C">
        <w:rPr>
          <w:rFonts w:ascii="Times New Roman" w:hAnsi="Times New Roman" w:cs="Times New Roman"/>
          <w:sz w:val="24"/>
          <w:szCs w:val="24"/>
        </w:rPr>
        <w:t>Н.Г. Лукашевич</w:t>
      </w:r>
    </w:p>
    <w:sectPr w:rsidR="0054064B" w:rsidRPr="00480D9C" w:rsidSect="0066159C">
      <w:pgSz w:w="16838" w:h="11906" w:orient="landscape"/>
      <w:pgMar w:top="709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12"/>
    <w:rsid w:val="0000057C"/>
    <w:rsid w:val="00000682"/>
    <w:rsid w:val="00000703"/>
    <w:rsid w:val="00000705"/>
    <w:rsid w:val="00000737"/>
    <w:rsid w:val="000007A2"/>
    <w:rsid w:val="00000B80"/>
    <w:rsid w:val="0000163F"/>
    <w:rsid w:val="00001C20"/>
    <w:rsid w:val="00001F91"/>
    <w:rsid w:val="00002D30"/>
    <w:rsid w:val="00003843"/>
    <w:rsid w:val="00003A8D"/>
    <w:rsid w:val="00004290"/>
    <w:rsid w:val="00004D26"/>
    <w:rsid w:val="00004DF6"/>
    <w:rsid w:val="000057FD"/>
    <w:rsid w:val="00006757"/>
    <w:rsid w:val="0000697F"/>
    <w:rsid w:val="00006B9D"/>
    <w:rsid w:val="000074A4"/>
    <w:rsid w:val="00007778"/>
    <w:rsid w:val="00007C0B"/>
    <w:rsid w:val="00010A0B"/>
    <w:rsid w:val="00010FBF"/>
    <w:rsid w:val="0001131A"/>
    <w:rsid w:val="000117BA"/>
    <w:rsid w:val="000118E9"/>
    <w:rsid w:val="00011E65"/>
    <w:rsid w:val="00012010"/>
    <w:rsid w:val="00012125"/>
    <w:rsid w:val="000123E0"/>
    <w:rsid w:val="0001287B"/>
    <w:rsid w:val="00012E3C"/>
    <w:rsid w:val="000131F5"/>
    <w:rsid w:val="00014489"/>
    <w:rsid w:val="000146BD"/>
    <w:rsid w:val="00014A31"/>
    <w:rsid w:val="00014F40"/>
    <w:rsid w:val="000152C5"/>
    <w:rsid w:val="000157F3"/>
    <w:rsid w:val="00015984"/>
    <w:rsid w:val="00015AFF"/>
    <w:rsid w:val="00015FD2"/>
    <w:rsid w:val="00016347"/>
    <w:rsid w:val="00016EF8"/>
    <w:rsid w:val="00016FCB"/>
    <w:rsid w:val="00017473"/>
    <w:rsid w:val="00017481"/>
    <w:rsid w:val="000174DC"/>
    <w:rsid w:val="00017718"/>
    <w:rsid w:val="00017FCB"/>
    <w:rsid w:val="000200E9"/>
    <w:rsid w:val="0002038E"/>
    <w:rsid w:val="00020AB8"/>
    <w:rsid w:val="00020ED9"/>
    <w:rsid w:val="00020FBA"/>
    <w:rsid w:val="00021096"/>
    <w:rsid w:val="00021484"/>
    <w:rsid w:val="000216D8"/>
    <w:rsid w:val="00021864"/>
    <w:rsid w:val="00022201"/>
    <w:rsid w:val="00022384"/>
    <w:rsid w:val="00022658"/>
    <w:rsid w:val="0002267A"/>
    <w:rsid w:val="0002286E"/>
    <w:rsid w:val="00022EC5"/>
    <w:rsid w:val="000231A3"/>
    <w:rsid w:val="0002388D"/>
    <w:rsid w:val="00023E0C"/>
    <w:rsid w:val="00024285"/>
    <w:rsid w:val="000242E1"/>
    <w:rsid w:val="000244C4"/>
    <w:rsid w:val="00024900"/>
    <w:rsid w:val="00025822"/>
    <w:rsid w:val="00025BCE"/>
    <w:rsid w:val="00026134"/>
    <w:rsid w:val="00027228"/>
    <w:rsid w:val="0002760B"/>
    <w:rsid w:val="0002767A"/>
    <w:rsid w:val="000277A2"/>
    <w:rsid w:val="0003007A"/>
    <w:rsid w:val="000300AC"/>
    <w:rsid w:val="0003070A"/>
    <w:rsid w:val="00031569"/>
    <w:rsid w:val="0003160B"/>
    <w:rsid w:val="00031692"/>
    <w:rsid w:val="000318FA"/>
    <w:rsid w:val="00032F19"/>
    <w:rsid w:val="000330ED"/>
    <w:rsid w:val="0003328B"/>
    <w:rsid w:val="0003344A"/>
    <w:rsid w:val="00034022"/>
    <w:rsid w:val="000342FA"/>
    <w:rsid w:val="000343EB"/>
    <w:rsid w:val="000344AE"/>
    <w:rsid w:val="000348C2"/>
    <w:rsid w:val="00034FCA"/>
    <w:rsid w:val="00035419"/>
    <w:rsid w:val="00035B8B"/>
    <w:rsid w:val="00035D47"/>
    <w:rsid w:val="00035D48"/>
    <w:rsid w:val="00035E8F"/>
    <w:rsid w:val="000360DE"/>
    <w:rsid w:val="000362A6"/>
    <w:rsid w:val="00036761"/>
    <w:rsid w:val="000369FF"/>
    <w:rsid w:val="000370AC"/>
    <w:rsid w:val="000372E7"/>
    <w:rsid w:val="00037464"/>
    <w:rsid w:val="00037799"/>
    <w:rsid w:val="00037C44"/>
    <w:rsid w:val="000403DC"/>
    <w:rsid w:val="0004050A"/>
    <w:rsid w:val="000414AA"/>
    <w:rsid w:val="00041790"/>
    <w:rsid w:val="00041F91"/>
    <w:rsid w:val="000423A1"/>
    <w:rsid w:val="000424D6"/>
    <w:rsid w:val="00042877"/>
    <w:rsid w:val="000428B3"/>
    <w:rsid w:val="00042A68"/>
    <w:rsid w:val="00042BFD"/>
    <w:rsid w:val="000434CE"/>
    <w:rsid w:val="00043E14"/>
    <w:rsid w:val="00044287"/>
    <w:rsid w:val="00044B56"/>
    <w:rsid w:val="00044CA7"/>
    <w:rsid w:val="000455B2"/>
    <w:rsid w:val="00045840"/>
    <w:rsid w:val="00045EB1"/>
    <w:rsid w:val="000460CB"/>
    <w:rsid w:val="00046485"/>
    <w:rsid w:val="000465FC"/>
    <w:rsid w:val="0004664A"/>
    <w:rsid w:val="000466FD"/>
    <w:rsid w:val="00046728"/>
    <w:rsid w:val="00046802"/>
    <w:rsid w:val="000468B0"/>
    <w:rsid w:val="000469D0"/>
    <w:rsid w:val="00046C15"/>
    <w:rsid w:val="00046FBC"/>
    <w:rsid w:val="00047783"/>
    <w:rsid w:val="00047D68"/>
    <w:rsid w:val="00050DE2"/>
    <w:rsid w:val="00051713"/>
    <w:rsid w:val="00051BE4"/>
    <w:rsid w:val="00051CC7"/>
    <w:rsid w:val="00051FDB"/>
    <w:rsid w:val="00052434"/>
    <w:rsid w:val="00052EA8"/>
    <w:rsid w:val="00053107"/>
    <w:rsid w:val="00054019"/>
    <w:rsid w:val="00054127"/>
    <w:rsid w:val="00054176"/>
    <w:rsid w:val="000546F7"/>
    <w:rsid w:val="000548B1"/>
    <w:rsid w:val="00055356"/>
    <w:rsid w:val="00055852"/>
    <w:rsid w:val="00055CB1"/>
    <w:rsid w:val="000562D5"/>
    <w:rsid w:val="0005675C"/>
    <w:rsid w:val="00056D61"/>
    <w:rsid w:val="00057CB3"/>
    <w:rsid w:val="00057CEB"/>
    <w:rsid w:val="000603A1"/>
    <w:rsid w:val="000605F7"/>
    <w:rsid w:val="000608DE"/>
    <w:rsid w:val="00060DB5"/>
    <w:rsid w:val="000610FF"/>
    <w:rsid w:val="000615AE"/>
    <w:rsid w:val="00061A65"/>
    <w:rsid w:val="00061E2B"/>
    <w:rsid w:val="000620C5"/>
    <w:rsid w:val="00062213"/>
    <w:rsid w:val="00062B28"/>
    <w:rsid w:val="00062CAB"/>
    <w:rsid w:val="00063140"/>
    <w:rsid w:val="00063353"/>
    <w:rsid w:val="0006355A"/>
    <w:rsid w:val="00063650"/>
    <w:rsid w:val="00063E0D"/>
    <w:rsid w:val="0006484A"/>
    <w:rsid w:val="00064B39"/>
    <w:rsid w:val="0006534D"/>
    <w:rsid w:val="0006545C"/>
    <w:rsid w:val="00065AF8"/>
    <w:rsid w:val="00066085"/>
    <w:rsid w:val="00066219"/>
    <w:rsid w:val="000663BE"/>
    <w:rsid w:val="000665E7"/>
    <w:rsid w:val="00066BA0"/>
    <w:rsid w:val="0006744E"/>
    <w:rsid w:val="0006758A"/>
    <w:rsid w:val="00067604"/>
    <w:rsid w:val="000679BD"/>
    <w:rsid w:val="00067BA0"/>
    <w:rsid w:val="0007011F"/>
    <w:rsid w:val="00070D13"/>
    <w:rsid w:val="00071592"/>
    <w:rsid w:val="000716D3"/>
    <w:rsid w:val="0007194A"/>
    <w:rsid w:val="00071971"/>
    <w:rsid w:val="0007206A"/>
    <w:rsid w:val="000723DE"/>
    <w:rsid w:val="0007292D"/>
    <w:rsid w:val="000729C1"/>
    <w:rsid w:val="00072DCA"/>
    <w:rsid w:val="00072F80"/>
    <w:rsid w:val="00073220"/>
    <w:rsid w:val="0007348E"/>
    <w:rsid w:val="000737C4"/>
    <w:rsid w:val="000738F4"/>
    <w:rsid w:val="000739E4"/>
    <w:rsid w:val="000747D7"/>
    <w:rsid w:val="0007498E"/>
    <w:rsid w:val="0007504F"/>
    <w:rsid w:val="000760D8"/>
    <w:rsid w:val="000760E6"/>
    <w:rsid w:val="00076392"/>
    <w:rsid w:val="0007698E"/>
    <w:rsid w:val="00076CEA"/>
    <w:rsid w:val="00076FF3"/>
    <w:rsid w:val="00077395"/>
    <w:rsid w:val="0007770F"/>
    <w:rsid w:val="00077C85"/>
    <w:rsid w:val="00077EAE"/>
    <w:rsid w:val="00080443"/>
    <w:rsid w:val="00080794"/>
    <w:rsid w:val="00080834"/>
    <w:rsid w:val="00081151"/>
    <w:rsid w:val="000812A4"/>
    <w:rsid w:val="0008148B"/>
    <w:rsid w:val="00081523"/>
    <w:rsid w:val="00081623"/>
    <w:rsid w:val="00081B93"/>
    <w:rsid w:val="00081E62"/>
    <w:rsid w:val="00081FC0"/>
    <w:rsid w:val="00082DB4"/>
    <w:rsid w:val="00082FFF"/>
    <w:rsid w:val="00083286"/>
    <w:rsid w:val="00083637"/>
    <w:rsid w:val="000841FE"/>
    <w:rsid w:val="0008458B"/>
    <w:rsid w:val="00085192"/>
    <w:rsid w:val="0008539A"/>
    <w:rsid w:val="000857A3"/>
    <w:rsid w:val="00085901"/>
    <w:rsid w:val="00085DAF"/>
    <w:rsid w:val="00085F1A"/>
    <w:rsid w:val="0008620A"/>
    <w:rsid w:val="00086B6E"/>
    <w:rsid w:val="00086F76"/>
    <w:rsid w:val="000875A3"/>
    <w:rsid w:val="0009057D"/>
    <w:rsid w:val="0009088A"/>
    <w:rsid w:val="00090AC4"/>
    <w:rsid w:val="00091056"/>
    <w:rsid w:val="00091270"/>
    <w:rsid w:val="00091408"/>
    <w:rsid w:val="00091F51"/>
    <w:rsid w:val="000920EB"/>
    <w:rsid w:val="0009234D"/>
    <w:rsid w:val="00092DA3"/>
    <w:rsid w:val="000940BA"/>
    <w:rsid w:val="0009486F"/>
    <w:rsid w:val="00094CF1"/>
    <w:rsid w:val="00094E0F"/>
    <w:rsid w:val="000952E6"/>
    <w:rsid w:val="00095343"/>
    <w:rsid w:val="0009545E"/>
    <w:rsid w:val="00095958"/>
    <w:rsid w:val="00095EC1"/>
    <w:rsid w:val="0009631E"/>
    <w:rsid w:val="00096343"/>
    <w:rsid w:val="00096C60"/>
    <w:rsid w:val="00096D59"/>
    <w:rsid w:val="00096D87"/>
    <w:rsid w:val="0009704D"/>
    <w:rsid w:val="00097538"/>
    <w:rsid w:val="000975F8"/>
    <w:rsid w:val="00097A41"/>
    <w:rsid w:val="00097D96"/>
    <w:rsid w:val="00097ED5"/>
    <w:rsid w:val="000A054A"/>
    <w:rsid w:val="000A0CB2"/>
    <w:rsid w:val="000A1019"/>
    <w:rsid w:val="000A10F9"/>
    <w:rsid w:val="000A1265"/>
    <w:rsid w:val="000A1DD3"/>
    <w:rsid w:val="000A21F0"/>
    <w:rsid w:val="000A21F8"/>
    <w:rsid w:val="000A259A"/>
    <w:rsid w:val="000A278C"/>
    <w:rsid w:val="000A2D3F"/>
    <w:rsid w:val="000A306A"/>
    <w:rsid w:val="000A31DD"/>
    <w:rsid w:val="000A363E"/>
    <w:rsid w:val="000A36E3"/>
    <w:rsid w:val="000A39F5"/>
    <w:rsid w:val="000A40D3"/>
    <w:rsid w:val="000A4CCC"/>
    <w:rsid w:val="000A5A69"/>
    <w:rsid w:val="000A62DD"/>
    <w:rsid w:val="000A6314"/>
    <w:rsid w:val="000A658E"/>
    <w:rsid w:val="000A6947"/>
    <w:rsid w:val="000A6A03"/>
    <w:rsid w:val="000A7352"/>
    <w:rsid w:val="000A7808"/>
    <w:rsid w:val="000A78DA"/>
    <w:rsid w:val="000A7B0B"/>
    <w:rsid w:val="000A7BC8"/>
    <w:rsid w:val="000B029E"/>
    <w:rsid w:val="000B03D9"/>
    <w:rsid w:val="000B0831"/>
    <w:rsid w:val="000B1218"/>
    <w:rsid w:val="000B12B1"/>
    <w:rsid w:val="000B171D"/>
    <w:rsid w:val="000B1A50"/>
    <w:rsid w:val="000B1A57"/>
    <w:rsid w:val="000B1B76"/>
    <w:rsid w:val="000B23C2"/>
    <w:rsid w:val="000B26D7"/>
    <w:rsid w:val="000B2799"/>
    <w:rsid w:val="000B2E50"/>
    <w:rsid w:val="000B2F9B"/>
    <w:rsid w:val="000B3241"/>
    <w:rsid w:val="000B3255"/>
    <w:rsid w:val="000B35C0"/>
    <w:rsid w:val="000B3833"/>
    <w:rsid w:val="000B3B09"/>
    <w:rsid w:val="000B3CE2"/>
    <w:rsid w:val="000B4385"/>
    <w:rsid w:val="000B44F4"/>
    <w:rsid w:val="000B4DF1"/>
    <w:rsid w:val="000B4EF5"/>
    <w:rsid w:val="000B520B"/>
    <w:rsid w:val="000B5745"/>
    <w:rsid w:val="000B597B"/>
    <w:rsid w:val="000B6221"/>
    <w:rsid w:val="000B63E3"/>
    <w:rsid w:val="000B6477"/>
    <w:rsid w:val="000B65BE"/>
    <w:rsid w:val="000B67EE"/>
    <w:rsid w:val="000B77D7"/>
    <w:rsid w:val="000B7C61"/>
    <w:rsid w:val="000B7D6D"/>
    <w:rsid w:val="000B7E94"/>
    <w:rsid w:val="000C01BC"/>
    <w:rsid w:val="000C09E7"/>
    <w:rsid w:val="000C137A"/>
    <w:rsid w:val="000C1983"/>
    <w:rsid w:val="000C1C82"/>
    <w:rsid w:val="000C2092"/>
    <w:rsid w:val="000C2249"/>
    <w:rsid w:val="000C22FA"/>
    <w:rsid w:val="000C27E5"/>
    <w:rsid w:val="000C2A61"/>
    <w:rsid w:val="000C2B6E"/>
    <w:rsid w:val="000C2D0E"/>
    <w:rsid w:val="000C328A"/>
    <w:rsid w:val="000C3606"/>
    <w:rsid w:val="000C3768"/>
    <w:rsid w:val="000C39F5"/>
    <w:rsid w:val="000C3DDC"/>
    <w:rsid w:val="000C4592"/>
    <w:rsid w:val="000C4D4D"/>
    <w:rsid w:val="000C53BD"/>
    <w:rsid w:val="000C5993"/>
    <w:rsid w:val="000C59CB"/>
    <w:rsid w:val="000C5B85"/>
    <w:rsid w:val="000C6C61"/>
    <w:rsid w:val="000C6D6B"/>
    <w:rsid w:val="000C6E6B"/>
    <w:rsid w:val="000C71C6"/>
    <w:rsid w:val="000C7533"/>
    <w:rsid w:val="000C78F5"/>
    <w:rsid w:val="000C7CE5"/>
    <w:rsid w:val="000C7F95"/>
    <w:rsid w:val="000D06D9"/>
    <w:rsid w:val="000D0A44"/>
    <w:rsid w:val="000D139A"/>
    <w:rsid w:val="000D1A0C"/>
    <w:rsid w:val="000D3061"/>
    <w:rsid w:val="000D34FD"/>
    <w:rsid w:val="000D37A0"/>
    <w:rsid w:val="000D3814"/>
    <w:rsid w:val="000D3913"/>
    <w:rsid w:val="000D4140"/>
    <w:rsid w:val="000D48ED"/>
    <w:rsid w:val="000D50C3"/>
    <w:rsid w:val="000D581B"/>
    <w:rsid w:val="000D5EDE"/>
    <w:rsid w:val="000D5FE0"/>
    <w:rsid w:val="000D6878"/>
    <w:rsid w:val="000D6930"/>
    <w:rsid w:val="000D7086"/>
    <w:rsid w:val="000D75CB"/>
    <w:rsid w:val="000D7661"/>
    <w:rsid w:val="000D766E"/>
    <w:rsid w:val="000D7C16"/>
    <w:rsid w:val="000D7EE7"/>
    <w:rsid w:val="000E0041"/>
    <w:rsid w:val="000E04BA"/>
    <w:rsid w:val="000E052C"/>
    <w:rsid w:val="000E0834"/>
    <w:rsid w:val="000E0A18"/>
    <w:rsid w:val="000E107C"/>
    <w:rsid w:val="000E1194"/>
    <w:rsid w:val="000E1D18"/>
    <w:rsid w:val="000E1DB2"/>
    <w:rsid w:val="000E1EA7"/>
    <w:rsid w:val="000E2246"/>
    <w:rsid w:val="000E23AC"/>
    <w:rsid w:val="000E280D"/>
    <w:rsid w:val="000E296C"/>
    <w:rsid w:val="000E2EA1"/>
    <w:rsid w:val="000E3FD0"/>
    <w:rsid w:val="000E4999"/>
    <w:rsid w:val="000E4B55"/>
    <w:rsid w:val="000E527E"/>
    <w:rsid w:val="000E5670"/>
    <w:rsid w:val="000E5742"/>
    <w:rsid w:val="000E621F"/>
    <w:rsid w:val="000E641D"/>
    <w:rsid w:val="000E687C"/>
    <w:rsid w:val="000E6953"/>
    <w:rsid w:val="000E6AA9"/>
    <w:rsid w:val="000E6D43"/>
    <w:rsid w:val="000E6FD6"/>
    <w:rsid w:val="000F0532"/>
    <w:rsid w:val="000F09D0"/>
    <w:rsid w:val="000F0ABE"/>
    <w:rsid w:val="000F187A"/>
    <w:rsid w:val="000F1E69"/>
    <w:rsid w:val="000F1F00"/>
    <w:rsid w:val="000F2362"/>
    <w:rsid w:val="000F32CA"/>
    <w:rsid w:val="000F36C2"/>
    <w:rsid w:val="000F3723"/>
    <w:rsid w:val="000F3E1B"/>
    <w:rsid w:val="000F3FFF"/>
    <w:rsid w:val="000F4122"/>
    <w:rsid w:val="000F45AD"/>
    <w:rsid w:val="000F4D08"/>
    <w:rsid w:val="000F540D"/>
    <w:rsid w:val="000F5566"/>
    <w:rsid w:val="000F56DC"/>
    <w:rsid w:val="000F5748"/>
    <w:rsid w:val="000F5C51"/>
    <w:rsid w:val="000F6349"/>
    <w:rsid w:val="000F6816"/>
    <w:rsid w:val="000F6A51"/>
    <w:rsid w:val="000F6F64"/>
    <w:rsid w:val="000F7A6E"/>
    <w:rsid w:val="00100145"/>
    <w:rsid w:val="001002BD"/>
    <w:rsid w:val="001003BB"/>
    <w:rsid w:val="00100B45"/>
    <w:rsid w:val="00100B4C"/>
    <w:rsid w:val="0010189B"/>
    <w:rsid w:val="00101D32"/>
    <w:rsid w:val="001024D6"/>
    <w:rsid w:val="00103394"/>
    <w:rsid w:val="001034A9"/>
    <w:rsid w:val="00103B19"/>
    <w:rsid w:val="00104556"/>
    <w:rsid w:val="001059C1"/>
    <w:rsid w:val="00105EDA"/>
    <w:rsid w:val="00106164"/>
    <w:rsid w:val="00106791"/>
    <w:rsid w:val="00106C86"/>
    <w:rsid w:val="00106E74"/>
    <w:rsid w:val="00107359"/>
    <w:rsid w:val="00107657"/>
    <w:rsid w:val="00107AD4"/>
    <w:rsid w:val="00107B5B"/>
    <w:rsid w:val="00107EE6"/>
    <w:rsid w:val="00110511"/>
    <w:rsid w:val="00110671"/>
    <w:rsid w:val="00110C48"/>
    <w:rsid w:val="00111317"/>
    <w:rsid w:val="0011165C"/>
    <w:rsid w:val="00111876"/>
    <w:rsid w:val="00111E66"/>
    <w:rsid w:val="00112A92"/>
    <w:rsid w:val="00112BFC"/>
    <w:rsid w:val="0011356E"/>
    <w:rsid w:val="001139A4"/>
    <w:rsid w:val="00113C86"/>
    <w:rsid w:val="00113CC2"/>
    <w:rsid w:val="00113EA1"/>
    <w:rsid w:val="00113EFD"/>
    <w:rsid w:val="001143E0"/>
    <w:rsid w:val="00114F13"/>
    <w:rsid w:val="00114F8A"/>
    <w:rsid w:val="00115910"/>
    <w:rsid w:val="00115E5D"/>
    <w:rsid w:val="00115F15"/>
    <w:rsid w:val="00116497"/>
    <w:rsid w:val="001168CC"/>
    <w:rsid w:val="00116B5A"/>
    <w:rsid w:val="001170A6"/>
    <w:rsid w:val="00117595"/>
    <w:rsid w:val="0011789E"/>
    <w:rsid w:val="00117947"/>
    <w:rsid w:val="00117C2A"/>
    <w:rsid w:val="00117F49"/>
    <w:rsid w:val="00120185"/>
    <w:rsid w:val="00120593"/>
    <w:rsid w:val="00120C67"/>
    <w:rsid w:val="00120EA3"/>
    <w:rsid w:val="0012101B"/>
    <w:rsid w:val="00121224"/>
    <w:rsid w:val="0012167C"/>
    <w:rsid w:val="00121C0A"/>
    <w:rsid w:val="0012209E"/>
    <w:rsid w:val="00122BCE"/>
    <w:rsid w:val="0012392A"/>
    <w:rsid w:val="00124043"/>
    <w:rsid w:val="00124396"/>
    <w:rsid w:val="00124C87"/>
    <w:rsid w:val="0012523F"/>
    <w:rsid w:val="00125960"/>
    <w:rsid w:val="00125FDC"/>
    <w:rsid w:val="00126218"/>
    <w:rsid w:val="00126699"/>
    <w:rsid w:val="00126B23"/>
    <w:rsid w:val="00127354"/>
    <w:rsid w:val="00127B6D"/>
    <w:rsid w:val="0013053B"/>
    <w:rsid w:val="00130D65"/>
    <w:rsid w:val="001313CE"/>
    <w:rsid w:val="00131480"/>
    <w:rsid w:val="00131A7E"/>
    <w:rsid w:val="00131C18"/>
    <w:rsid w:val="00131C7D"/>
    <w:rsid w:val="00132642"/>
    <w:rsid w:val="001328FD"/>
    <w:rsid w:val="00132D05"/>
    <w:rsid w:val="001332B0"/>
    <w:rsid w:val="001339A2"/>
    <w:rsid w:val="00133DC6"/>
    <w:rsid w:val="00133F0C"/>
    <w:rsid w:val="00133F99"/>
    <w:rsid w:val="001340E6"/>
    <w:rsid w:val="00134246"/>
    <w:rsid w:val="00134BFE"/>
    <w:rsid w:val="001354C7"/>
    <w:rsid w:val="001359DD"/>
    <w:rsid w:val="00135F01"/>
    <w:rsid w:val="00136365"/>
    <w:rsid w:val="00136648"/>
    <w:rsid w:val="001369B4"/>
    <w:rsid w:val="00137DC9"/>
    <w:rsid w:val="00140050"/>
    <w:rsid w:val="0014008B"/>
    <w:rsid w:val="00140529"/>
    <w:rsid w:val="0014166E"/>
    <w:rsid w:val="001419EB"/>
    <w:rsid w:val="00142148"/>
    <w:rsid w:val="001424C0"/>
    <w:rsid w:val="001427F8"/>
    <w:rsid w:val="00143730"/>
    <w:rsid w:val="00143990"/>
    <w:rsid w:val="00143B79"/>
    <w:rsid w:val="00143BB6"/>
    <w:rsid w:val="00143D48"/>
    <w:rsid w:val="001443C8"/>
    <w:rsid w:val="00144745"/>
    <w:rsid w:val="00144B57"/>
    <w:rsid w:val="00144C92"/>
    <w:rsid w:val="00144E2F"/>
    <w:rsid w:val="001453A0"/>
    <w:rsid w:val="001454EE"/>
    <w:rsid w:val="00145932"/>
    <w:rsid w:val="00145FBE"/>
    <w:rsid w:val="0014642D"/>
    <w:rsid w:val="00146AEC"/>
    <w:rsid w:val="00146C38"/>
    <w:rsid w:val="00147956"/>
    <w:rsid w:val="00147DDF"/>
    <w:rsid w:val="00150114"/>
    <w:rsid w:val="00150381"/>
    <w:rsid w:val="00150AD4"/>
    <w:rsid w:val="0015103E"/>
    <w:rsid w:val="00151303"/>
    <w:rsid w:val="00151915"/>
    <w:rsid w:val="001520B7"/>
    <w:rsid w:val="001521BA"/>
    <w:rsid w:val="00152801"/>
    <w:rsid w:val="00152866"/>
    <w:rsid w:val="00152A5D"/>
    <w:rsid w:val="00152B73"/>
    <w:rsid w:val="00152D4D"/>
    <w:rsid w:val="00152E10"/>
    <w:rsid w:val="001531DE"/>
    <w:rsid w:val="001532BE"/>
    <w:rsid w:val="00154518"/>
    <w:rsid w:val="00154B13"/>
    <w:rsid w:val="00154C02"/>
    <w:rsid w:val="0015506B"/>
    <w:rsid w:val="001551DF"/>
    <w:rsid w:val="0015556C"/>
    <w:rsid w:val="0015571C"/>
    <w:rsid w:val="00155919"/>
    <w:rsid w:val="00155C4E"/>
    <w:rsid w:val="001569F7"/>
    <w:rsid w:val="00156ABA"/>
    <w:rsid w:val="00157260"/>
    <w:rsid w:val="00157445"/>
    <w:rsid w:val="001576D4"/>
    <w:rsid w:val="00157EFE"/>
    <w:rsid w:val="00160861"/>
    <w:rsid w:val="0016104C"/>
    <w:rsid w:val="0016107D"/>
    <w:rsid w:val="001615F9"/>
    <w:rsid w:val="00161745"/>
    <w:rsid w:val="00161AC0"/>
    <w:rsid w:val="00162315"/>
    <w:rsid w:val="001623CD"/>
    <w:rsid w:val="0016241C"/>
    <w:rsid w:val="00162580"/>
    <w:rsid w:val="001625B1"/>
    <w:rsid w:val="00162755"/>
    <w:rsid w:val="001627DA"/>
    <w:rsid w:val="001628B8"/>
    <w:rsid w:val="00162AF3"/>
    <w:rsid w:val="00162F98"/>
    <w:rsid w:val="00162FCF"/>
    <w:rsid w:val="00163B04"/>
    <w:rsid w:val="00163D46"/>
    <w:rsid w:val="00163DCA"/>
    <w:rsid w:val="00163FC5"/>
    <w:rsid w:val="0016466B"/>
    <w:rsid w:val="00164771"/>
    <w:rsid w:val="001649D3"/>
    <w:rsid w:val="00165111"/>
    <w:rsid w:val="00165D7C"/>
    <w:rsid w:val="00166D9E"/>
    <w:rsid w:val="00166DFD"/>
    <w:rsid w:val="001670CE"/>
    <w:rsid w:val="00167360"/>
    <w:rsid w:val="001674CD"/>
    <w:rsid w:val="0016791B"/>
    <w:rsid w:val="0017031C"/>
    <w:rsid w:val="00171565"/>
    <w:rsid w:val="00171918"/>
    <w:rsid w:val="00171AE7"/>
    <w:rsid w:val="00171BC3"/>
    <w:rsid w:val="00171E44"/>
    <w:rsid w:val="00171FA5"/>
    <w:rsid w:val="00172819"/>
    <w:rsid w:val="00172B03"/>
    <w:rsid w:val="0017329D"/>
    <w:rsid w:val="001744F8"/>
    <w:rsid w:val="00174739"/>
    <w:rsid w:val="00174F88"/>
    <w:rsid w:val="001760EC"/>
    <w:rsid w:val="0017636D"/>
    <w:rsid w:val="001768EC"/>
    <w:rsid w:val="00176B99"/>
    <w:rsid w:val="00177094"/>
    <w:rsid w:val="0017728B"/>
    <w:rsid w:val="00177398"/>
    <w:rsid w:val="0017756C"/>
    <w:rsid w:val="0017799A"/>
    <w:rsid w:val="00177E30"/>
    <w:rsid w:val="00177EEE"/>
    <w:rsid w:val="001809B6"/>
    <w:rsid w:val="00181E40"/>
    <w:rsid w:val="00181FE1"/>
    <w:rsid w:val="0018202A"/>
    <w:rsid w:val="001826FD"/>
    <w:rsid w:val="001834BA"/>
    <w:rsid w:val="0018374B"/>
    <w:rsid w:val="00183D90"/>
    <w:rsid w:val="00183F49"/>
    <w:rsid w:val="0018405E"/>
    <w:rsid w:val="0018448D"/>
    <w:rsid w:val="00184629"/>
    <w:rsid w:val="00184C79"/>
    <w:rsid w:val="00185039"/>
    <w:rsid w:val="0018529C"/>
    <w:rsid w:val="001856D7"/>
    <w:rsid w:val="00186598"/>
    <w:rsid w:val="00186A7C"/>
    <w:rsid w:val="00186E05"/>
    <w:rsid w:val="00187931"/>
    <w:rsid w:val="00187BA5"/>
    <w:rsid w:val="00187C00"/>
    <w:rsid w:val="00190156"/>
    <w:rsid w:val="001904C5"/>
    <w:rsid w:val="00190611"/>
    <w:rsid w:val="00190741"/>
    <w:rsid w:val="001908D9"/>
    <w:rsid w:val="00190914"/>
    <w:rsid w:val="00190F61"/>
    <w:rsid w:val="00191159"/>
    <w:rsid w:val="0019183D"/>
    <w:rsid w:val="00192AA6"/>
    <w:rsid w:val="0019327E"/>
    <w:rsid w:val="001932B6"/>
    <w:rsid w:val="00193512"/>
    <w:rsid w:val="001941E1"/>
    <w:rsid w:val="001942A5"/>
    <w:rsid w:val="001945F3"/>
    <w:rsid w:val="001954D1"/>
    <w:rsid w:val="00196A5F"/>
    <w:rsid w:val="00196CD2"/>
    <w:rsid w:val="00196D36"/>
    <w:rsid w:val="00196FA3"/>
    <w:rsid w:val="001973CF"/>
    <w:rsid w:val="00197C72"/>
    <w:rsid w:val="00197F58"/>
    <w:rsid w:val="001A00E9"/>
    <w:rsid w:val="001A011F"/>
    <w:rsid w:val="001A0971"/>
    <w:rsid w:val="001A0B93"/>
    <w:rsid w:val="001A0DAE"/>
    <w:rsid w:val="001A126D"/>
    <w:rsid w:val="001A149A"/>
    <w:rsid w:val="001A1542"/>
    <w:rsid w:val="001A16D8"/>
    <w:rsid w:val="001A1C53"/>
    <w:rsid w:val="001A1EDC"/>
    <w:rsid w:val="001A1F15"/>
    <w:rsid w:val="001A3304"/>
    <w:rsid w:val="001A33B7"/>
    <w:rsid w:val="001A3594"/>
    <w:rsid w:val="001A391D"/>
    <w:rsid w:val="001A3A01"/>
    <w:rsid w:val="001A416D"/>
    <w:rsid w:val="001A4B65"/>
    <w:rsid w:val="001A516B"/>
    <w:rsid w:val="001A525F"/>
    <w:rsid w:val="001A584D"/>
    <w:rsid w:val="001A5899"/>
    <w:rsid w:val="001A5958"/>
    <w:rsid w:val="001A5A9B"/>
    <w:rsid w:val="001A5D0F"/>
    <w:rsid w:val="001A5EAF"/>
    <w:rsid w:val="001A5F48"/>
    <w:rsid w:val="001A5FC6"/>
    <w:rsid w:val="001A608A"/>
    <w:rsid w:val="001A76D3"/>
    <w:rsid w:val="001A7724"/>
    <w:rsid w:val="001A79AC"/>
    <w:rsid w:val="001A7BF6"/>
    <w:rsid w:val="001B0425"/>
    <w:rsid w:val="001B09ED"/>
    <w:rsid w:val="001B0E20"/>
    <w:rsid w:val="001B199E"/>
    <w:rsid w:val="001B278D"/>
    <w:rsid w:val="001B2E1A"/>
    <w:rsid w:val="001B338B"/>
    <w:rsid w:val="001B3B3D"/>
    <w:rsid w:val="001B40F0"/>
    <w:rsid w:val="001B4D9D"/>
    <w:rsid w:val="001B4F99"/>
    <w:rsid w:val="001B5639"/>
    <w:rsid w:val="001B56D4"/>
    <w:rsid w:val="001B5702"/>
    <w:rsid w:val="001B619E"/>
    <w:rsid w:val="001B63CE"/>
    <w:rsid w:val="001B6A8B"/>
    <w:rsid w:val="001B701D"/>
    <w:rsid w:val="001B71C8"/>
    <w:rsid w:val="001B7C31"/>
    <w:rsid w:val="001C02EC"/>
    <w:rsid w:val="001C0362"/>
    <w:rsid w:val="001C13AF"/>
    <w:rsid w:val="001C1731"/>
    <w:rsid w:val="001C17A1"/>
    <w:rsid w:val="001C1AEA"/>
    <w:rsid w:val="001C1E67"/>
    <w:rsid w:val="001C2324"/>
    <w:rsid w:val="001C2796"/>
    <w:rsid w:val="001C285C"/>
    <w:rsid w:val="001C30A3"/>
    <w:rsid w:val="001C40C2"/>
    <w:rsid w:val="001C4148"/>
    <w:rsid w:val="001C4256"/>
    <w:rsid w:val="001C4779"/>
    <w:rsid w:val="001C574A"/>
    <w:rsid w:val="001C58C3"/>
    <w:rsid w:val="001C5A9E"/>
    <w:rsid w:val="001C605D"/>
    <w:rsid w:val="001C6F9D"/>
    <w:rsid w:val="001C7C9D"/>
    <w:rsid w:val="001C7D24"/>
    <w:rsid w:val="001D0206"/>
    <w:rsid w:val="001D06EC"/>
    <w:rsid w:val="001D0D1D"/>
    <w:rsid w:val="001D0FB6"/>
    <w:rsid w:val="001D1043"/>
    <w:rsid w:val="001D1784"/>
    <w:rsid w:val="001D1AB1"/>
    <w:rsid w:val="001D1C57"/>
    <w:rsid w:val="001D324D"/>
    <w:rsid w:val="001D373B"/>
    <w:rsid w:val="001D38B2"/>
    <w:rsid w:val="001D39B2"/>
    <w:rsid w:val="001D3CE3"/>
    <w:rsid w:val="001D3E4F"/>
    <w:rsid w:val="001D4282"/>
    <w:rsid w:val="001D42E0"/>
    <w:rsid w:val="001D442F"/>
    <w:rsid w:val="001D4994"/>
    <w:rsid w:val="001D4BC6"/>
    <w:rsid w:val="001D5176"/>
    <w:rsid w:val="001D590C"/>
    <w:rsid w:val="001D5948"/>
    <w:rsid w:val="001D5C51"/>
    <w:rsid w:val="001D6E7F"/>
    <w:rsid w:val="001D745E"/>
    <w:rsid w:val="001D7515"/>
    <w:rsid w:val="001D7830"/>
    <w:rsid w:val="001D7F3A"/>
    <w:rsid w:val="001E01C2"/>
    <w:rsid w:val="001E0429"/>
    <w:rsid w:val="001E08B2"/>
    <w:rsid w:val="001E0BB6"/>
    <w:rsid w:val="001E0D04"/>
    <w:rsid w:val="001E1358"/>
    <w:rsid w:val="001E143A"/>
    <w:rsid w:val="001E19B0"/>
    <w:rsid w:val="001E1AAD"/>
    <w:rsid w:val="001E21C9"/>
    <w:rsid w:val="001E22DA"/>
    <w:rsid w:val="001E2E2B"/>
    <w:rsid w:val="001E3403"/>
    <w:rsid w:val="001E3B23"/>
    <w:rsid w:val="001E3C2C"/>
    <w:rsid w:val="001E4586"/>
    <w:rsid w:val="001E46FB"/>
    <w:rsid w:val="001E4E60"/>
    <w:rsid w:val="001E5072"/>
    <w:rsid w:val="001E54A5"/>
    <w:rsid w:val="001E5BF0"/>
    <w:rsid w:val="001E5E31"/>
    <w:rsid w:val="001E603B"/>
    <w:rsid w:val="001E6635"/>
    <w:rsid w:val="001E71F5"/>
    <w:rsid w:val="001E7325"/>
    <w:rsid w:val="001E75FF"/>
    <w:rsid w:val="001E7796"/>
    <w:rsid w:val="001E7C0E"/>
    <w:rsid w:val="001F03A6"/>
    <w:rsid w:val="001F0E7D"/>
    <w:rsid w:val="001F1281"/>
    <w:rsid w:val="001F1A3C"/>
    <w:rsid w:val="001F1E5D"/>
    <w:rsid w:val="001F1EA5"/>
    <w:rsid w:val="001F2662"/>
    <w:rsid w:val="001F2776"/>
    <w:rsid w:val="001F278C"/>
    <w:rsid w:val="001F2C90"/>
    <w:rsid w:val="001F318D"/>
    <w:rsid w:val="001F32A1"/>
    <w:rsid w:val="001F36B8"/>
    <w:rsid w:val="001F388E"/>
    <w:rsid w:val="001F3FBB"/>
    <w:rsid w:val="001F421C"/>
    <w:rsid w:val="001F4231"/>
    <w:rsid w:val="001F432A"/>
    <w:rsid w:val="001F4660"/>
    <w:rsid w:val="001F4815"/>
    <w:rsid w:val="001F491D"/>
    <w:rsid w:val="001F4B37"/>
    <w:rsid w:val="001F4C57"/>
    <w:rsid w:val="001F4FEE"/>
    <w:rsid w:val="001F5273"/>
    <w:rsid w:val="001F52A8"/>
    <w:rsid w:val="001F57F8"/>
    <w:rsid w:val="001F5AB2"/>
    <w:rsid w:val="001F5FA7"/>
    <w:rsid w:val="001F6728"/>
    <w:rsid w:val="001F6BAC"/>
    <w:rsid w:val="001F6C71"/>
    <w:rsid w:val="001F6D6B"/>
    <w:rsid w:val="001F71CE"/>
    <w:rsid w:val="001F746B"/>
    <w:rsid w:val="001F7869"/>
    <w:rsid w:val="001F7929"/>
    <w:rsid w:val="001F7C0A"/>
    <w:rsid w:val="001F7E9D"/>
    <w:rsid w:val="001F7F5C"/>
    <w:rsid w:val="00200101"/>
    <w:rsid w:val="002001B2"/>
    <w:rsid w:val="002003FA"/>
    <w:rsid w:val="002008C5"/>
    <w:rsid w:val="00200DF1"/>
    <w:rsid w:val="00200ECB"/>
    <w:rsid w:val="0020125D"/>
    <w:rsid w:val="002014EA"/>
    <w:rsid w:val="00201A43"/>
    <w:rsid w:val="00203128"/>
    <w:rsid w:val="002036D4"/>
    <w:rsid w:val="002039B0"/>
    <w:rsid w:val="00203D38"/>
    <w:rsid w:val="00203F78"/>
    <w:rsid w:val="00203FDB"/>
    <w:rsid w:val="00204246"/>
    <w:rsid w:val="00204B1F"/>
    <w:rsid w:val="002063FA"/>
    <w:rsid w:val="002065B4"/>
    <w:rsid w:val="00206B3D"/>
    <w:rsid w:val="00206FBA"/>
    <w:rsid w:val="0020709A"/>
    <w:rsid w:val="002072B9"/>
    <w:rsid w:val="0020735E"/>
    <w:rsid w:val="002073EE"/>
    <w:rsid w:val="00207616"/>
    <w:rsid w:val="0020772E"/>
    <w:rsid w:val="00207C9C"/>
    <w:rsid w:val="00207DE5"/>
    <w:rsid w:val="002108AF"/>
    <w:rsid w:val="002109DF"/>
    <w:rsid w:val="00210C5B"/>
    <w:rsid w:val="002112C3"/>
    <w:rsid w:val="00211318"/>
    <w:rsid w:val="002115A7"/>
    <w:rsid w:val="00211F00"/>
    <w:rsid w:val="00211FC2"/>
    <w:rsid w:val="002126B4"/>
    <w:rsid w:val="0021294C"/>
    <w:rsid w:val="00212B13"/>
    <w:rsid w:val="00212B68"/>
    <w:rsid w:val="0021314C"/>
    <w:rsid w:val="0021320C"/>
    <w:rsid w:val="00214106"/>
    <w:rsid w:val="00214947"/>
    <w:rsid w:val="00214D4A"/>
    <w:rsid w:val="0021509B"/>
    <w:rsid w:val="002151FB"/>
    <w:rsid w:val="00215AC7"/>
    <w:rsid w:val="00215C2D"/>
    <w:rsid w:val="00215D0D"/>
    <w:rsid w:val="00215FCC"/>
    <w:rsid w:val="00216414"/>
    <w:rsid w:val="00216502"/>
    <w:rsid w:val="0021678A"/>
    <w:rsid w:val="002167A4"/>
    <w:rsid w:val="00216918"/>
    <w:rsid w:val="0021704A"/>
    <w:rsid w:val="00217C6B"/>
    <w:rsid w:val="00217DF3"/>
    <w:rsid w:val="00220A36"/>
    <w:rsid w:val="002212AD"/>
    <w:rsid w:val="00221443"/>
    <w:rsid w:val="00221C45"/>
    <w:rsid w:val="00221D50"/>
    <w:rsid w:val="0022215B"/>
    <w:rsid w:val="00222B8A"/>
    <w:rsid w:val="0022341D"/>
    <w:rsid w:val="00223524"/>
    <w:rsid w:val="0022372B"/>
    <w:rsid w:val="002238FA"/>
    <w:rsid w:val="00223A59"/>
    <w:rsid w:val="00223D5D"/>
    <w:rsid w:val="002243EB"/>
    <w:rsid w:val="00224971"/>
    <w:rsid w:val="00224DE7"/>
    <w:rsid w:val="002251EC"/>
    <w:rsid w:val="00225293"/>
    <w:rsid w:val="00225561"/>
    <w:rsid w:val="00225B8C"/>
    <w:rsid w:val="00225F26"/>
    <w:rsid w:val="00226E4A"/>
    <w:rsid w:val="00226F0B"/>
    <w:rsid w:val="002273D4"/>
    <w:rsid w:val="00227884"/>
    <w:rsid w:val="002278ED"/>
    <w:rsid w:val="00227F5C"/>
    <w:rsid w:val="00230190"/>
    <w:rsid w:val="00230560"/>
    <w:rsid w:val="002306BA"/>
    <w:rsid w:val="002312E7"/>
    <w:rsid w:val="00231800"/>
    <w:rsid w:val="00231DE5"/>
    <w:rsid w:val="00231FC9"/>
    <w:rsid w:val="00232301"/>
    <w:rsid w:val="0023264A"/>
    <w:rsid w:val="00233075"/>
    <w:rsid w:val="002331CB"/>
    <w:rsid w:val="002333CE"/>
    <w:rsid w:val="002339F4"/>
    <w:rsid w:val="002342E9"/>
    <w:rsid w:val="002344D1"/>
    <w:rsid w:val="00234524"/>
    <w:rsid w:val="00234634"/>
    <w:rsid w:val="00234BA1"/>
    <w:rsid w:val="002360DF"/>
    <w:rsid w:val="0023628C"/>
    <w:rsid w:val="00236B59"/>
    <w:rsid w:val="00236E19"/>
    <w:rsid w:val="00237A76"/>
    <w:rsid w:val="00237B7A"/>
    <w:rsid w:val="00237EED"/>
    <w:rsid w:val="00237F79"/>
    <w:rsid w:val="00240136"/>
    <w:rsid w:val="002401FD"/>
    <w:rsid w:val="00240379"/>
    <w:rsid w:val="00240432"/>
    <w:rsid w:val="0024086B"/>
    <w:rsid w:val="00240E94"/>
    <w:rsid w:val="00240F41"/>
    <w:rsid w:val="00241105"/>
    <w:rsid w:val="002412A2"/>
    <w:rsid w:val="00241ADA"/>
    <w:rsid w:val="00241F9F"/>
    <w:rsid w:val="00242036"/>
    <w:rsid w:val="0024226C"/>
    <w:rsid w:val="0024267C"/>
    <w:rsid w:val="002428AE"/>
    <w:rsid w:val="00242E88"/>
    <w:rsid w:val="00243C1D"/>
    <w:rsid w:val="00243D0E"/>
    <w:rsid w:val="00244286"/>
    <w:rsid w:val="0024498B"/>
    <w:rsid w:val="002449D5"/>
    <w:rsid w:val="00245A9F"/>
    <w:rsid w:val="00246129"/>
    <w:rsid w:val="00246285"/>
    <w:rsid w:val="002466DD"/>
    <w:rsid w:val="00247742"/>
    <w:rsid w:val="00247CE4"/>
    <w:rsid w:val="00247F62"/>
    <w:rsid w:val="00247FF5"/>
    <w:rsid w:val="0025006F"/>
    <w:rsid w:val="00250884"/>
    <w:rsid w:val="002508DB"/>
    <w:rsid w:val="00250BB7"/>
    <w:rsid w:val="00251332"/>
    <w:rsid w:val="00251357"/>
    <w:rsid w:val="002513B7"/>
    <w:rsid w:val="00251457"/>
    <w:rsid w:val="002514DD"/>
    <w:rsid w:val="00251739"/>
    <w:rsid w:val="0025197D"/>
    <w:rsid w:val="00251AD8"/>
    <w:rsid w:val="00251C31"/>
    <w:rsid w:val="00251CCD"/>
    <w:rsid w:val="00251DB7"/>
    <w:rsid w:val="002524A7"/>
    <w:rsid w:val="0025352C"/>
    <w:rsid w:val="002536F3"/>
    <w:rsid w:val="0025374E"/>
    <w:rsid w:val="0025387A"/>
    <w:rsid w:val="002538D6"/>
    <w:rsid w:val="00253BBF"/>
    <w:rsid w:val="00253C4B"/>
    <w:rsid w:val="00253C68"/>
    <w:rsid w:val="00254771"/>
    <w:rsid w:val="00254A04"/>
    <w:rsid w:val="002569B0"/>
    <w:rsid w:val="002569D0"/>
    <w:rsid w:val="00256A66"/>
    <w:rsid w:val="00256BDF"/>
    <w:rsid w:val="002574FA"/>
    <w:rsid w:val="00257BED"/>
    <w:rsid w:val="0026051B"/>
    <w:rsid w:val="0026079B"/>
    <w:rsid w:val="0026082B"/>
    <w:rsid w:val="00260D97"/>
    <w:rsid w:val="00260DAC"/>
    <w:rsid w:val="00260EDA"/>
    <w:rsid w:val="00260F26"/>
    <w:rsid w:val="00261438"/>
    <w:rsid w:val="00261AEF"/>
    <w:rsid w:val="00261BD6"/>
    <w:rsid w:val="00261BDD"/>
    <w:rsid w:val="00261E26"/>
    <w:rsid w:val="0026234B"/>
    <w:rsid w:val="002627DC"/>
    <w:rsid w:val="002629C2"/>
    <w:rsid w:val="00263198"/>
    <w:rsid w:val="00263375"/>
    <w:rsid w:val="00263BD3"/>
    <w:rsid w:val="0026452B"/>
    <w:rsid w:val="0026469A"/>
    <w:rsid w:val="002648A1"/>
    <w:rsid w:val="002649E0"/>
    <w:rsid w:val="00264A46"/>
    <w:rsid w:val="00264B07"/>
    <w:rsid w:val="00264FAD"/>
    <w:rsid w:val="002655A4"/>
    <w:rsid w:val="0026573E"/>
    <w:rsid w:val="00265E1F"/>
    <w:rsid w:val="002664BE"/>
    <w:rsid w:val="002670AC"/>
    <w:rsid w:val="002671EC"/>
    <w:rsid w:val="002674D0"/>
    <w:rsid w:val="002675CC"/>
    <w:rsid w:val="00267724"/>
    <w:rsid w:val="002678D9"/>
    <w:rsid w:val="00267C54"/>
    <w:rsid w:val="00267D32"/>
    <w:rsid w:val="002700A1"/>
    <w:rsid w:val="00270331"/>
    <w:rsid w:val="00270662"/>
    <w:rsid w:val="002708D6"/>
    <w:rsid w:val="00270DAF"/>
    <w:rsid w:val="00270E43"/>
    <w:rsid w:val="00270F61"/>
    <w:rsid w:val="00270FCC"/>
    <w:rsid w:val="0027130D"/>
    <w:rsid w:val="00271B84"/>
    <w:rsid w:val="0027236F"/>
    <w:rsid w:val="002727FB"/>
    <w:rsid w:val="00272884"/>
    <w:rsid w:val="00272C56"/>
    <w:rsid w:val="00272CE5"/>
    <w:rsid w:val="0027312B"/>
    <w:rsid w:val="002731F4"/>
    <w:rsid w:val="00273595"/>
    <w:rsid w:val="00273F37"/>
    <w:rsid w:val="00274512"/>
    <w:rsid w:val="0027468B"/>
    <w:rsid w:val="002751F6"/>
    <w:rsid w:val="00275A09"/>
    <w:rsid w:val="00275D9E"/>
    <w:rsid w:val="00276458"/>
    <w:rsid w:val="002764EE"/>
    <w:rsid w:val="002765E6"/>
    <w:rsid w:val="002768EA"/>
    <w:rsid w:val="002769D7"/>
    <w:rsid w:val="00276E3A"/>
    <w:rsid w:val="00277493"/>
    <w:rsid w:val="00277667"/>
    <w:rsid w:val="0027772E"/>
    <w:rsid w:val="0027783C"/>
    <w:rsid w:val="00277AE9"/>
    <w:rsid w:val="00277C6F"/>
    <w:rsid w:val="00277FCA"/>
    <w:rsid w:val="00280696"/>
    <w:rsid w:val="00280BDB"/>
    <w:rsid w:val="002820B9"/>
    <w:rsid w:val="002822A6"/>
    <w:rsid w:val="002823C8"/>
    <w:rsid w:val="002826B0"/>
    <w:rsid w:val="002827D4"/>
    <w:rsid w:val="00282AC7"/>
    <w:rsid w:val="00282B4B"/>
    <w:rsid w:val="0028357E"/>
    <w:rsid w:val="00283588"/>
    <w:rsid w:val="00283966"/>
    <w:rsid w:val="002840BD"/>
    <w:rsid w:val="00284914"/>
    <w:rsid w:val="00284988"/>
    <w:rsid w:val="00285549"/>
    <w:rsid w:val="0028576E"/>
    <w:rsid w:val="00285BF1"/>
    <w:rsid w:val="00285F3B"/>
    <w:rsid w:val="00286791"/>
    <w:rsid w:val="002869AE"/>
    <w:rsid w:val="00286C0C"/>
    <w:rsid w:val="00286CDA"/>
    <w:rsid w:val="00287BB2"/>
    <w:rsid w:val="00287F1A"/>
    <w:rsid w:val="0029034C"/>
    <w:rsid w:val="002905F2"/>
    <w:rsid w:val="00290630"/>
    <w:rsid w:val="002909A9"/>
    <w:rsid w:val="00290BC7"/>
    <w:rsid w:val="00291103"/>
    <w:rsid w:val="00291445"/>
    <w:rsid w:val="00291B37"/>
    <w:rsid w:val="00291DC3"/>
    <w:rsid w:val="00292116"/>
    <w:rsid w:val="00292477"/>
    <w:rsid w:val="00292574"/>
    <w:rsid w:val="0029291C"/>
    <w:rsid w:val="00292ED5"/>
    <w:rsid w:val="0029421E"/>
    <w:rsid w:val="00294488"/>
    <w:rsid w:val="0029484E"/>
    <w:rsid w:val="00294DC2"/>
    <w:rsid w:val="002951BA"/>
    <w:rsid w:val="002958CE"/>
    <w:rsid w:val="00295B42"/>
    <w:rsid w:val="00295E60"/>
    <w:rsid w:val="00296BC9"/>
    <w:rsid w:val="00296C60"/>
    <w:rsid w:val="00296D4C"/>
    <w:rsid w:val="00297BC1"/>
    <w:rsid w:val="002A01CA"/>
    <w:rsid w:val="002A0354"/>
    <w:rsid w:val="002A0625"/>
    <w:rsid w:val="002A0682"/>
    <w:rsid w:val="002A10D1"/>
    <w:rsid w:val="002A1E11"/>
    <w:rsid w:val="002A228A"/>
    <w:rsid w:val="002A2BC8"/>
    <w:rsid w:val="002A2EA4"/>
    <w:rsid w:val="002A2F92"/>
    <w:rsid w:val="002A36A9"/>
    <w:rsid w:val="002A36FA"/>
    <w:rsid w:val="002A3994"/>
    <w:rsid w:val="002A3C08"/>
    <w:rsid w:val="002A3FAA"/>
    <w:rsid w:val="002A4ED5"/>
    <w:rsid w:val="002A5B4B"/>
    <w:rsid w:val="002A601E"/>
    <w:rsid w:val="002A609F"/>
    <w:rsid w:val="002A6432"/>
    <w:rsid w:val="002A68DB"/>
    <w:rsid w:val="002A7865"/>
    <w:rsid w:val="002B0C8D"/>
    <w:rsid w:val="002B0E87"/>
    <w:rsid w:val="002B142B"/>
    <w:rsid w:val="002B1792"/>
    <w:rsid w:val="002B1CF2"/>
    <w:rsid w:val="002B2C1D"/>
    <w:rsid w:val="002B2D0D"/>
    <w:rsid w:val="002B2DB6"/>
    <w:rsid w:val="002B30C1"/>
    <w:rsid w:val="002B48A2"/>
    <w:rsid w:val="002B48F1"/>
    <w:rsid w:val="002B4E20"/>
    <w:rsid w:val="002B5337"/>
    <w:rsid w:val="002B5476"/>
    <w:rsid w:val="002B5901"/>
    <w:rsid w:val="002B5940"/>
    <w:rsid w:val="002B676D"/>
    <w:rsid w:val="002B6A67"/>
    <w:rsid w:val="002B6C6F"/>
    <w:rsid w:val="002B6EFE"/>
    <w:rsid w:val="002B754D"/>
    <w:rsid w:val="002B7707"/>
    <w:rsid w:val="002C01E6"/>
    <w:rsid w:val="002C0994"/>
    <w:rsid w:val="002C11C2"/>
    <w:rsid w:val="002C1222"/>
    <w:rsid w:val="002C171C"/>
    <w:rsid w:val="002C18BF"/>
    <w:rsid w:val="002C1E76"/>
    <w:rsid w:val="002C21E1"/>
    <w:rsid w:val="002C233D"/>
    <w:rsid w:val="002C27E2"/>
    <w:rsid w:val="002C28BD"/>
    <w:rsid w:val="002C296D"/>
    <w:rsid w:val="002C2B79"/>
    <w:rsid w:val="002C323D"/>
    <w:rsid w:val="002C33AE"/>
    <w:rsid w:val="002C3703"/>
    <w:rsid w:val="002C3945"/>
    <w:rsid w:val="002C49EC"/>
    <w:rsid w:val="002C4B58"/>
    <w:rsid w:val="002C503F"/>
    <w:rsid w:val="002C50F1"/>
    <w:rsid w:val="002C571C"/>
    <w:rsid w:val="002C5B62"/>
    <w:rsid w:val="002C5CD7"/>
    <w:rsid w:val="002C5DEF"/>
    <w:rsid w:val="002C5EC2"/>
    <w:rsid w:val="002C6371"/>
    <w:rsid w:val="002C687E"/>
    <w:rsid w:val="002C6B7E"/>
    <w:rsid w:val="002C6C0A"/>
    <w:rsid w:val="002C7EAD"/>
    <w:rsid w:val="002D0220"/>
    <w:rsid w:val="002D04F9"/>
    <w:rsid w:val="002D06AA"/>
    <w:rsid w:val="002D0C72"/>
    <w:rsid w:val="002D134E"/>
    <w:rsid w:val="002D16D0"/>
    <w:rsid w:val="002D1869"/>
    <w:rsid w:val="002D1BDF"/>
    <w:rsid w:val="002D2467"/>
    <w:rsid w:val="002D2E13"/>
    <w:rsid w:val="002D40C9"/>
    <w:rsid w:val="002D42D5"/>
    <w:rsid w:val="002D456C"/>
    <w:rsid w:val="002D4983"/>
    <w:rsid w:val="002D49F3"/>
    <w:rsid w:val="002D4AAB"/>
    <w:rsid w:val="002D4E02"/>
    <w:rsid w:val="002D5420"/>
    <w:rsid w:val="002D5628"/>
    <w:rsid w:val="002D5633"/>
    <w:rsid w:val="002D5935"/>
    <w:rsid w:val="002D67B1"/>
    <w:rsid w:val="002D69C0"/>
    <w:rsid w:val="002D6A89"/>
    <w:rsid w:val="002D6AA8"/>
    <w:rsid w:val="002D6FD7"/>
    <w:rsid w:val="002D785C"/>
    <w:rsid w:val="002D7B64"/>
    <w:rsid w:val="002D7E08"/>
    <w:rsid w:val="002D7F04"/>
    <w:rsid w:val="002E04F8"/>
    <w:rsid w:val="002E0B66"/>
    <w:rsid w:val="002E0CCF"/>
    <w:rsid w:val="002E15B1"/>
    <w:rsid w:val="002E1C12"/>
    <w:rsid w:val="002E1D6E"/>
    <w:rsid w:val="002E1FC1"/>
    <w:rsid w:val="002E20FB"/>
    <w:rsid w:val="002E260B"/>
    <w:rsid w:val="002E2D3F"/>
    <w:rsid w:val="002E2EB6"/>
    <w:rsid w:val="002E3593"/>
    <w:rsid w:val="002E3B2E"/>
    <w:rsid w:val="002E42C0"/>
    <w:rsid w:val="002E49F8"/>
    <w:rsid w:val="002E4AB3"/>
    <w:rsid w:val="002E4D49"/>
    <w:rsid w:val="002E50BC"/>
    <w:rsid w:val="002E51C5"/>
    <w:rsid w:val="002E5848"/>
    <w:rsid w:val="002E5A41"/>
    <w:rsid w:val="002E5E23"/>
    <w:rsid w:val="002E6111"/>
    <w:rsid w:val="002E6562"/>
    <w:rsid w:val="002E714F"/>
    <w:rsid w:val="002E726B"/>
    <w:rsid w:val="002E7722"/>
    <w:rsid w:val="002E7D53"/>
    <w:rsid w:val="002F0741"/>
    <w:rsid w:val="002F0C92"/>
    <w:rsid w:val="002F153A"/>
    <w:rsid w:val="002F1675"/>
    <w:rsid w:val="002F21DA"/>
    <w:rsid w:val="002F2999"/>
    <w:rsid w:val="002F310B"/>
    <w:rsid w:val="002F35A6"/>
    <w:rsid w:val="002F36B6"/>
    <w:rsid w:val="002F399E"/>
    <w:rsid w:val="002F3CC7"/>
    <w:rsid w:val="002F510B"/>
    <w:rsid w:val="002F53D5"/>
    <w:rsid w:val="002F563D"/>
    <w:rsid w:val="002F5772"/>
    <w:rsid w:val="002F5E25"/>
    <w:rsid w:val="002F635A"/>
    <w:rsid w:val="002F65B9"/>
    <w:rsid w:val="002F6915"/>
    <w:rsid w:val="002F7395"/>
    <w:rsid w:val="002F753E"/>
    <w:rsid w:val="002F7C1F"/>
    <w:rsid w:val="00300022"/>
    <w:rsid w:val="00300478"/>
    <w:rsid w:val="003004CA"/>
    <w:rsid w:val="00300E72"/>
    <w:rsid w:val="00300FD4"/>
    <w:rsid w:val="00301066"/>
    <w:rsid w:val="003011EA"/>
    <w:rsid w:val="0030179C"/>
    <w:rsid w:val="003018B9"/>
    <w:rsid w:val="00302272"/>
    <w:rsid w:val="00302976"/>
    <w:rsid w:val="00302AE2"/>
    <w:rsid w:val="00302D8F"/>
    <w:rsid w:val="00302F0F"/>
    <w:rsid w:val="003031FA"/>
    <w:rsid w:val="00303C75"/>
    <w:rsid w:val="00304739"/>
    <w:rsid w:val="00304A16"/>
    <w:rsid w:val="0030503D"/>
    <w:rsid w:val="00305140"/>
    <w:rsid w:val="003055E4"/>
    <w:rsid w:val="003057B3"/>
    <w:rsid w:val="00305A37"/>
    <w:rsid w:val="00305CEC"/>
    <w:rsid w:val="00305F26"/>
    <w:rsid w:val="003064DA"/>
    <w:rsid w:val="00306F8D"/>
    <w:rsid w:val="003074A9"/>
    <w:rsid w:val="00307A2E"/>
    <w:rsid w:val="00307A49"/>
    <w:rsid w:val="0031053B"/>
    <w:rsid w:val="00310762"/>
    <w:rsid w:val="003109B8"/>
    <w:rsid w:val="00311574"/>
    <w:rsid w:val="0031179E"/>
    <w:rsid w:val="00311A4D"/>
    <w:rsid w:val="00311F03"/>
    <w:rsid w:val="00312E90"/>
    <w:rsid w:val="00313C00"/>
    <w:rsid w:val="00314072"/>
    <w:rsid w:val="00314673"/>
    <w:rsid w:val="00314CEF"/>
    <w:rsid w:val="00314EB8"/>
    <w:rsid w:val="0031580F"/>
    <w:rsid w:val="003160B4"/>
    <w:rsid w:val="00316592"/>
    <w:rsid w:val="00316C5A"/>
    <w:rsid w:val="00317347"/>
    <w:rsid w:val="00317A45"/>
    <w:rsid w:val="00317DCA"/>
    <w:rsid w:val="00320469"/>
    <w:rsid w:val="0032091F"/>
    <w:rsid w:val="00320974"/>
    <w:rsid w:val="00320B63"/>
    <w:rsid w:val="00320C23"/>
    <w:rsid w:val="00320FDB"/>
    <w:rsid w:val="003215A5"/>
    <w:rsid w:val="003216E7"/>
    <w:rsid w:val="003218F0"/>
    <w:rsid w:val="00322AED"/>
    <w:rsid w:val="00322EE6"/>
    <w:rsid w:val="00323004"/>
    <w:rsid w:val="00323138"/>
    <w:rsid w:val="00323F77"/>
    <w:rsid w:val="003240EE"/>
    <w:rsid w:val="00324CE6"/>
    <w:rsid w:val="00324D52"/>
    <w:rsid w:val="00325C65"/>
    <w:rsid w:val="00325FA4"/>
    <w:rsid w:val="00326CB5"/>
    <w:rsid w:val="0032755F"/>
    <w:rsid w:val="003278FC"/>
    <w:rsid w:val="00327D02"/>
    <w:rsid w:val="00327DD4"/>
    <w:rsid w:val="00327E69"/>
    <w:rsid w:val="0033012B"/>
    <w:rsid w:val="00330888"/>
    <w:rsid w:val="00330D28"/>
    <w:rsid w:val="003315DC"/>
    <w:rsid w:val="003316ED"/>
    <w:rsid w:val="00331DBC"/>
    <w:rsid w:val="00331EF7"/>
    <w:rsid w:val="003321DB"/>
    <w:rsid w:val="003328F4"/>
    <w:rsid w:val="00332B39"/>
    <w:rsid w:val="00332D4A"/>
    <w:rsid w:val="003339A4"/>
    <w:rsid w:val="00334056"/>
    <w:rsid w:val="00334583"/>
    <w:rsid w:val="003345F6"/>
    <w:rsid w:val="0033469E"/>
    <w:rsid w:val="0033477F"/>
    <w:rsid w:val="003349F8"/>
    <w:rsid w:val="00334CE0"/>
    <w:rsid w:val="003359C5"/>
    <w:rsid w:val="00335F26"/>
    <w:rsid w:val="00336283"/>
    <w:rsid w:val="00336FDC"/>
    <w:rsid w:val="0034005E"/>
    <w:rsid w:val="00340545"/>
    <w:rsid w:val="00340BA5"/>
    <w:rsid w:val="00341558"/>
    <w:rsid w:val="003416F4"/>
    <w:rsid w:val="00341772"/>
    <w:rsid w:val="00341B55"/>
    <w:rsid w:val="00341B70"/>
    <w:rsid w:val="00341D88"/>
    <w:rsid w:val="00341EC5"/>
    <w:rsid w:val="00341F02"/>
    <w:rsid w:val="0034256D"/>
    <w:rsid w:val="00342DE3"/>
    <w:rsid w:val="00342E39"/>
    <w:rsid w:val="00342ED6"/>
    <w:rsid w:val="003435FB"/>
    <w:rsid w:val="00343601"/>
    <w:rsid w:val="00343B55"/>
    <w:rsid w:val="00343B88"/>
    <w:rsid w:val="00344858"/>
    <w:rsid w:val="0034497C"/>
    <w:rsid w:val="003451D6"/>
    <w:rsid w:val="00345672"/>
    <w:rsid w:val="00345CCE"/>
    <w:rsid w:val="00345ED7"/>
    <w:rsid w:val="00346074"/>
    <w:rsid w:val="00346187"/>
    <w:rsid w:val="00346445"/>
    <w:rsid w:val="003466F9"/>
    <w:rsid w:val="00346E83"/>
    <w:rsid w:val="00347B85"/>
    <w:rsid w:val="00347C7E"/>
    <w:rsid w:val="00347C86"/>
    <w:rsid w:val="003503C5"/>
    <w:rsid w:val="003505C0"/>
    <w:rsid w:val="00350FD5"/>
    <w:rsid w:val="00351199"/>
    <w:rsid w:val="00351905"/>
    <w:rsid w:val="00351F68"/>
    <w:rsid w:val="003522A9"/>
    <w:rsid w:val="00352559"/>
    <w:rsid w:val="0035316E"/>
    <w:rsid w:val="0035349B"/>
    <w:rsid w:val="00353935"/>
    <w:rsid w:val="00354E98"/>
    <w:rsid w:val="0035538F"/>
    <w:rsid w:val="00355645"/>
    <w:rsid w:val="003557F7"/>
    <w:rsid w:val="003560BA"/>
    <w:rsid w:val="0035684B"/>
    <w:rsid w:val="0035687B"/>
    <w:rsid w:val="00356B18"/>
    <w:rsid w:val="00356D1B"/>
    <w:rsid w:val="00356F2C"/>
    <w:rsid w:val="003574DE"/>
    <w:rsid w:val="00357722"/>
    <w:rsid w:val="00360030"/>
    <w:rsid w:val="003602A0"/>
    <w:rsid w:val="00360A19"/>
    <w:rsid w:val="00360A83"/>
    <w:rsid w:val="00361266"/>
    <w:rsid w:val="003613BD"/>
    <w:rsid w:val="003614BD"/>
    <w:rsid w:val="003619EF"/>
    <w:rsid w:val="00361E59"/>
    <w:rsid w:val="00361EAA"/>
    <w:rsid w:val="00362170"/>
    <w:rsid w:val="003621F4"/>
    <w:rsid w:val="003629CA"/>
    <w:rsid w:val="00362AA8"/>
    <w:rsid w:val="00362F53"/>
    <w:rsid w:val="00363094"/>
    <w:rsid w:val="00363429"/>
    <w:rsid w:val="00363AE3"/>
    <w:rsid w:val="00363AF7"/>
    <w:rsid w:val="00363F0E"/>
    <w:rsid w:val="003643A7"/>
    <w:rsid w:val="00364A30"/>
    <w:rsid w:val="00364C00"/>
    <w:rsid w:val="00365A39"/>
    <w:rsid w:val="0036608B"/>
    <w:rsid w:val="0036628B"/>
    <w:rsid w:val="00366315"/>
    <w:rsid w:val="00367995"/>
    <w:rsid w:val="003679D2"/>
    <w:rsid w:val="00370353"/>
    <w:rsid w:val="00370462"/>
    <w:rsid w:val="0037058C"/>
    <w:rsid w:val="0037090C"/>
    <w:rsid w:val="00370981"/>
    <w:rsid w:val="00370990"/>
    <w:rsid w:val="0037108A"/>
    <w:rsid w:val="00371566"/>
    <w:rsid w:val="00372395"/>
    <w:rsid w:val="00372581"/>
    <w:rsid w:val="00372AD4"/>
    <w:rsid w:val="00372B74"/>
    <w:rsid w:val="00372D00"/>
    <w:rsid w:val="0037337F"/>
    <w:rsid w:val="003733E0"/>
    <w:rsid w:val="0037367E"/>
    <w:rsid w:val="00374117"/>
    <w:rsid w:val="00374676"/>
    <w:rsid w:val="003762A8"/>
    <w:rsid w:val="00376557"/>
    <w:rsid w:val="00376895"/>
    <w:rsid w:val="00376D57"/>
    <w:rsid w:val="00376E09"/>
    <w:rsid w:val="00376F56"/>
    <w:rsid w:val="00377208"/>
    <w:rsid w:val="00377654"/>
    <w:rsid w:val="00377A14"/>
    <w:rsid w:val="00377E1D"/>
    <w:rsid w:val="0038055C"/>
    <w:rsid w:val="0038096E"/>
    <w:rsid w:val="00381E97"/>
    <w:rsid w:val="003821D9"/>
    <w:rsid w:val="0038282E"/>
    <w:rsid w:val="00382AE2"/>
    <w:rsid w:val="00382B63"/>
    <w:rsid w:val="00382E6E"/>
    <w:rsid w:val="00382E6F"/>
    <w:rsid w:val="0038329C"/>
    <w:rsid w:val="00383C4D"/>
    <w:rsid w:val="003841D2"/>
    <w:rsid w:val="0038450A"/>
    <w:rsid w:val="00385086"/>
    <w:rsid w:val="003851F6"/>
    <w:rsid w:val="003853B2"/>
    <w:rsid w:val="003859C1"/>
    <w:rsid w:val="00385C1E"/>
    <w:rsid w:val="003860CC"/>
    <w:rsid w:val="00386531"/>
    <w:rsid w:val="0038695A"/>
    <w:rsid w:val="00386A77"/>
    <w:rsid w:val="00386F07"/>
    <w:rsid w:val="003870E5"/>
    <w:rsid w:val="003875A2"/>
    <w:rsid w:val="0038768A"/>
    <w:rsid w:val="00387E32"/>
    <w:rsid w:val="00390E9B"/>
    <w:rsid w:val="00391016"/>
    <w:rsid w:val="0039147C"/>
    <w:rsid w:val="00391E11"/>
    <w:rsid w:val="003924FA"/>
    <w:rsid w:val="00392F05"/>
    <w:rsid w:val="00394263"/>
    <w:rsid w:val="003946C6"/>
    <w:rsid w:val="00394C5C"/>
    <w:rsid w:val="00394EEA"/>
    <w:rsid w:val="00394F3C"/>
    <w:rsid w:val="00395814"/>
    <w:rsid w:val="003959E2"/>
    <w:rsid w:val="00395CB8"/>
    <w:rsid w:val="00395DA1"/>
    <w:rsid w:val="00395E9D"/>
    <w:rsid w:val="00396718"/>
    <w:rsid w:val="00396840"/>
    <w:rsid w:val="00396EC3"/>
    <w:rsid w:val="00397307"/>
    <w:rsid w:val="00397778"/>
    <w:rsid w:val="00397B50"/>
    <w:rsid w:val="00397CD4"/>
    <w:rsid w:val="00397CDE"/>
    <w:rsid w:val="003A027A"/>
    <w:rsid w:val="003A08FC"/>
    <w:rsid w:val="003A09CD"/>
    <w:rsid w:val="003A0A5C"/>
    <w:rsid w:val="003A0B7A"/>
    <w:rsid w:val="003A0F56"/>
    <w:rsid w:val="003A1031"/>
    <w:rsid w:val="003A141E"/>
    <w:rsid w:val="003A1847"/>
    <w:rsid w:val="003A195B"/>
    <w:rsid w:val="003A1DB0"/>
    <w:rsid w:val="003A1E18"/>
    <w:rsid w:val="003A2A0E"/>
    <w:rsid w:val="003A3278"/>
    <w:rsid w:val="003A385F"/>
    <w:rsid w:val="003A4140"/>
    <w:rsid w:val="003A5079"/>
    <w:rsid w:val="003A56D1"/>
    <w:rsid w:val="003A6103"/>
    <w:rsid w:val="003A6429"/>
    <w:rsid w:val="003A6C02"/>
    <w:rsid w:val="003A70CB"/>
    <w:rsid w:val="003A749D"/>
    <w:rsid w:val="003A7519"/>
    <w:rsid w:val="003A7929"/>
    <w:rsid w:val="003A7C41"/>
    <w:rsid w:val="003B0192"/>
    <w:rsid w:val="003B01DA"/>
    <w:rsid w:val="003B036E"/>
    <w:rsid w:val="003B06EE"/>
    <w:rsid w:val="003B0F68"/>
    <w:rsid w:val="003B0FCA"/>
    <w:rsid w:val="003B14EC"/>
    <w:rsid w:val="003B1602"/>
    <w:rsid w:val="003B16DD"/>
    <w:rsid w:val="003B1D98"/>
    <w:rsid w:val="003B1ED4"/>
    <w:rsid w:val="003B225B"/>
    <w:rsid w:val="003B26FD"/>
    <w:rsid w:val="003B280D"/>
    <w:rsid w:val="003B37B6"/>
    <w:rsid w:val="003B37CB"/>
    <w:rsid w:val="003B39DD"/>
    <w:rsid w:val="003B41DC"/>
    <w:rsid w:val="003B424C"/>
    <w:rsid w:val="003B4411"/>
    <w:rsid w:val="003B44E5"/>
    <w:rsid w:val="003B4893"/>
    <w:rsid w:val="003B4CC2"/>
    <w:rsid w:val="003B4D2A"/>
    <w:rsid w:val="003B4DBB"/>
    <w:rsid w:val="003B4FA3"/>
    <w:rsid w:val="003B50FD"/>
    <w:rsid w:val="003B523E"/>
    <w:rsid w:val="003B52B2"/>
    <w:rsid w:val="003B56FE"/>
    <w:rsid w:val="003B5BC0"/>
    <w:rsid w:val="003B63A4"/>
    <w:rsid w:val="003B6886"/>
    <w:rsid w:val="003B6C38"/>
    <w:rsid w:val="003B6C6A"/>
    <w:rsid w:val="003B6E44"/>
    <w:rsid w:val="003B744D"/>
    <w:rsid w:val="003B7462"/>
    <w:rsid w:val="003B75F6"/>
    <w:rsid w:val="003C0213"/>
    <w:rsid w:val="003C0DF2"/>
    <w:rsid w:val="003C1A96"/>
    <w:rsid w:val="003C1BC8"/>
    <w:rsid w:val="003C1D2C"/>
    <w:rsid w:val="003C237D"/>
    <w:rsid w:val="003C24C2"/>
    <w:rsid w:val="003C2528"/>
    <w:rsid w:val="003C2832"/>
    <w:rsid w:val="003C2B4B"/>
    <w:rsid w:val="003C2DA1"/>
    <w:rsid w:val="003C2F42"/>
    <w:rsid w:val="003C393F"/>
    <w:rsid w:val="003C3CCA"/>
    <w:rsid w:val="003C3EC5"/>
    <w:rsid w:val="003C4490"/>
    <w:rsid w:val="003C47E6"/>
    <w:rsid w:val="003C4A07"/>
    <w:rsid w:val="003C4E30"/>
    <w:rsid w:val="003C5C3D"/>
    <w:rsid w:val="003C5E8D"/>
    <w:rsid w:val="003C5F5F"/>
    <w:rsid w:val="003C5F7D"/>
    <w:rsid w:val="003C64F4"/>
    <w:rsid w:val="003C6D29"/>
    <w:rsid w:val="003C7CDE"/>
    <w:rsid w:val="003C7E82"/>
    <w:rsid w:val="003D09B6"/>
    <w:rsid w:val="003D0B8B"/>
    <w:rsid w:val="003D0F38"/>
    <w:rsid w:val="003D1496"/>
    <w:rsid w:val="003D15B1"/>
    <w:rsid w:val="003D1AB1"/>
    <w:rsid w:val="003D1D90"/>
    <w:rsid w:val="003D206D"/>
    <w:rsid w:val="003D23B4"/>
    <w:rsid w:val="003D24E7"/>
    <w:rsid w:val="003D2842"/>
    <w:rsid w:val="003D2E4C"/>
    <w:rsid w:val="003D2EA2"/>
    <w:rsid w:val="003D3B36"/>
    <w:rsid w:val="003D3BF8"/>
    <w:rsid w:val="003D4341"/>
    <w:rsid w:val="003D4427"/>
    <w:rsid w:val="003D5010"/>
    <w:rsid w:val="003D5453"/>
    <w:rsid w:val="003D5867"/>
    <w:rsid w:val="003D5907"/>
    <w:rsid w:val="003D59C1"/>
    <w:rsid w:val="003D5A9B"/>
    <w:rsid w:val="003D5CD1"/>
    <w:rsid w:val="003D6352"/>
    <w:rsid w:val="003D6A47"/>
    <w:rsid w:val="003D6B85"/>
    <w:rsid w:val="003D6C5E"/>
    <w:rsid w:val="003D7ACC"/>
    <w:rsid w:val="003D7E57"/>
    <w:rsid w:val="003E0286"/>
    <w:rsid w:val="003E0528"/>
    <w:rsid w:val="003E0656"/>
    <w:rsid w:val="003E0714"/>
    <w:rsid w:val="003E0DEE"/>
    <w:rsid w:val="003E0E8B"/>
    <w:rsid w:val="003E10FC"/>
    <w:rsid w:val="003E13AB"/>
    <w:rsid w:val="003E2C68"/>
    <w:rsid w:val="003E32C8"/>
    <w:rsid w:val="003E33E7"/>
    <w:rsid w:val="003E3830"/>
    <w:rsid w:val="003E3A6A"/>
    <w:rsid w:val="003E3CD3"/>
    <w:rsid w:val="003E45B8"/>
    <w:rsid w:val="003E4A19"/>
    <w:rsid w:val="003E544B"/>
    <w:rsid w:val="003E547B"/>
    <w:rsid w:val="003E5492"/>
    <w:rsid w:val="003E554D"/>
    <w:rsid w:val="003E56D5"/>
    <w:rsid w:val="003E6071"/>
    <w:rsid w:val="003E621C"/>
    <w:rsid w:val="003E6406"/>
    <w:rsid w:val="003E6CB6"/>
    <w:rsid w:val="003E7078"/>
    <w:rsid w:val="003F015E"/>
    <w:rsid w:val="003F0575"/>
    <w:rsid w:val="003F1CD3"/>
    <w:rsid w:val="003F23DB"/>
    <w:rsid w:val="003F24D0"/>
    <w:rsid w:val="003F2CF4"/>
    <w:rsid w:val="003F2E9B"/>
    <w:rsid w:val="003F3059"/>
    <w:rsid w:val="003F3095"/>
    <w:rsid w:val="003F32C4"/>
    <w:rsid w:val="003F3C79"/>
    <w:rsid w:val="003F3DD6"/>
    <w:rsid w:val="003F4B4E"/>
    <w:rsid w:val="003F4DDA"/>
    <w:rsid w:val="003F4ECA"/>
    <w:rsid w:val="003F51A9"/>
    <w:rsid w:val="003F51E6"/>
    <w:rsid w:val="003F57A4"/>
    <w:rsid w:val="003F5ABE"/>
    <w:rsid w:val="003F5BA5"/>
    <w:rsid w:val="003F65CB"/>
    <w:rsid w:val="003F6EF0"/>
    <w:rsid w:val="003F75D8"/>
    <w:rsid w:val="004009AB"/>
    <w:rsid w:val="004009CA"/>
    <w:rsid w:val="00400A57"/>
    <w:rsid w:val="00400AA4"/>
    <w:rsid w:val="00400C27"/>
    <w:rsid w:val="00401288"/>
    <w:rsid w:val="00401301"/>
    <w:rsid w:val="00401603"/>
    <w:rsid w:val="00401F41"/>
    <w:rsid w:val="00403E76"/>
    <w:rsid w:val="00403E7B"/>
    <w:rsid w:val="004043BA"/>
    <w:rsid w:val="00404566"/>
    <w:rsid w:val="00404D6F"/>
    <w:rsid w:val="00404FA2"/>
    <w:rsid w:val="00405055"/>
    <w:rsid w:val="00405495"/>
    <w:rsid w:val="004054C1"/>
    <w:rsid w:val="00405B0A"/>
    <w:rsid w:val="00406167"/>
    <w:rsid w:val="0040661A"/>
    <w:rsid w:val="00406EAD"/>
    <w:rsid w:val="00406ED5"/>
    <w:rsid w:val="004070BA"/>
    <w:rsid w:val="004102F2"/>
    <w:rsid w:val="00410338"/>
    <w:rsid w:val="004105AF"/>
    <w:rsid w:val="004105C3"/>
    <w:rsid w:val="00410DA9"/>
    <w:rsid w:val="00411A4A"/>
    <w:rsid w:val="00412512"/>
    <w:rsid w:val="004125BC"/>
    <w:rsid w:val="00412708"/>
    <w:rsid w:val="00412883"/>
    <w:rsid w:val="00412C46"/>
    <w:rsid w:val="004132B6"/>
    <w:rsid w:val="00413905"/>
    <w:rsid w:val="00413CBF"/>
    <w:rsid w:val="00413DA2"/>
    <w:rsid w:val="00414261"/>
    <w:rsid w:val="0041463F"/>
    <w:rsid w:val="00414804"/>
    <w:rsid w:val="00414DC1"/>
    <w:rsid w:val="0041502A"/>
    <w:rsid w:val="00416047"/>
    <w:rsid w:val="004160D0"/>
    <w:rsid w:val="004165D7"/>
    <w:rsid w:val="004166BB"/>
    <w:rsid w:val="00416CB9"/>
    <w:rsid w:val="00416CF2"/>
    <w:rsid w:val="004170A5"/>
    <w:rsid w:val="00417B6D"/>
    <w:rsid w:val="0042041F"/>
    <w:rsid w:val="00420581"/>
    <w:rsid w:val="00420AD1"/>
    <w:rsid w:val="00421D68"/>
    <w:rsid w:val="00422C9E"/>
    <w:rsid w:val="00422E4E"/>
    <w:rsid w:val="00423B31"/>
    <w:rsid w:val="00424181"/>
    <w:rsid w:val="0042505C"/>
    <w:rsid w:val="0042568C"/>
    <w:rsid w:val="00425766"/>
    <w:rsid w:val="00425820"/>
    <w:rsid w:val="00425D03"/>
    <w:rsid w:val="004262A9"/>
    <w:rsid w:val="004262E0"/>
    <w:rsid w:val="00426688"/>
    <w:rsid w:val="004267AF"/>
    <w:rsid w:val="004269A1"/>
    <w:rsid w:val="00426AB3"/>
    <w:rsid w:val="00426BE6"/>
    <w:rsid w:val="004270EE"/>
    <w:rsid w:val="0042722F"/>
    <w:rsid w:val="00427780"/>
    <w:rsid w:val="0042782D"/>
    <w:rsid w:val="004278CC"/>
    <w:rsid w:val="00427A0F"/>
    <w:rsid w:val="00427BA5"/>
    <w:rsid w:val="00427DD1"/>
    <w:rsid w:val="004302D4"/>
    <w:rsid w:val="004305F6"/>
    <w:rsid w:val="00430C5D"/>
    <w:rsid w:val="00430EE9"/>
    <w:rsid w:val="0043107D"/>
    <w:rsid w:val="00431C17"/>
    <w:rsid w:val="00431E1C"/>
    <w:rsid w:val="00431FB2"/>
    <w:rsid w:val="00432304"/>
    <w:rsid w:val="00432BED"/>
    <w:rsid w:val="00432D45"/>
    <w:rsid w:val="004330D2"/>
    <w:rsid w:val="0043341E"/>
    <w:rsid w:val="0043371C"/>
    <w:rsid w:val="004338AC"/>
    <w:rsid w:val="004339F2"/>
    <w:rsid w:val="00433DFE"/>
    <w:rsid w:val="00433EF8"/>
    <w:rsid w:val="0043415D"/>
    <w:rsid w:val="00434868"/>
    <w:rsid w:val="0043578F"/>
    <w:rsid w:val="00435CB3"/>
    <w:rsid w:val="004362E6"/>
    <w:rsid w:val="00436FC7"/>
    <w:rsid w:val="00437531"/>
    <w:rsid w:val="00437633"/>
    <w:rsid w:val="00437CE1"/>
    <w:rsid w:val="00440299"/>
    <w:rsid w:val="0044075E"/>
    <w:rsid w:val="004412FF"/>
    <w:rsid w:val="0044130D"/>
    <w:rsid w:val="00441843"/>
    <w:rsid w:val="00441F6B"/>
    <w:rsid w:val="004420D6"/>
    <w:rsid w:val="004421F9"/>
    <w:rsid w:val="00442446"/>
    <w:rsid w:val="004429D3"/>
    <w:rsid w:val="00442C71"/>
    <w:rsid w:val="00442CB4"/>
    <w:rsid w:val="00442F60"/>
    <w:rsid w:val="004431BF"/>
    <w:rsid w:val="00443340"/>
    <w:rsid w:val="0044468E"/>
    <w:rsid w:val="00444C29"/>
    <w:rsid w:val="00444C5A"/>
    <w:rsid w:val="00445085"/>
    <w:rsid w:val="0044508A"/>
    <w:rsid w:val="00445223"/>
    <w:rsid w:val="004452A0"/>
    <w:rsid w:val="0044546A"/>
    <w:rsid w:val="00445734"/>
    <w:rsid w:val="00445C92"/>
    <w:rsid w:val="004461A5"/>
    <w:rsid w:val="0044723D"/>
    <w:rsid w:val="004479EE"/>
    <w:rsid w:val="00447CBD"/>
    <w:rsid w:val="00447D44"/>
    <w:rsid w:val="0045007C"/>
    <w:rsid w:val="004508FC"/>
    <w:rsid w:val="004509FB"/>
    <w:rsid w:val="00450D57"/>
    <w:rsid w:val="00451294"/>
    <w:rsid w:val="004519C4"/>
    <w:rsid w:val="00452887"/>
    <w:rsid w:val="00452AA2"/>
    <w:rsid w:val="00452F4A"/>
    <w:rsid w:val="0045344C"/>
    <w:rsid w:val="00453518"/>
    <w:rsid w:val="0045364E"/>
    <w:rsid w:val="00454019"/>
    <w:rsid w:val="00454106"/>
    <w:rsid w:val="004544C1"/>
    <w:rsid w:val="00454946"/>
    <w:rsid w:val="0045500D"/>
    <w:rsid w:val="004553B7"/>
    <w:rsid w:val="004569BA"/>
    <w:rsid w:val="00456FBC"/>
    <w:rsid w:val="004571A4"/>
    <w:rsid w:val="00457302"/>
    <w:rsid w:val="004575EA"/>
    <w:rsid w:val="00457A6F"/>
    <w:rsid w:val="00457E3A"/>
    <w:rsid w:val="00457E50"/>
    <w:rsid w:val="004601EA"/>
    <w:rsid w:val="004602EE"/>
    <w:rsid w:val="00460352"/>
    <w:rsid w:val="0046043A"/>
    <w:rsid w:val="0046077D"/>
    <w:rsid w:val="004609D4"/>
    <w:rsid w:val="00460BE2"/>
    <w:rsid w:val="0046137D"/>
    <w:rsid w:val="00461578"/>
    <w:rsid w:val="004615DE"/>
    <w:rsid w:val="00461990"/>
    <w:rsid w:val="004623D8"/>
    <w:rsid w:val="00462678"/>
    <w:rsid w:val="00462A3A"/>
    <w:rsid w:val="00462C75"/>
    <w:rsid w:val="00465205"/>
    <w:rsid w:val="00465878"/>
    <w:rsid w:val="00465E37"/>
    <w:rsid w:val="00465FAE"/>
    <w:rsid w:val="004668CB"/>
    <w:rsid w:val="00466C9E"/>
    <w:rsid w:val="00467214"/>
    <w:rsid w:val="00467280"/>
    <w:rsid w:val="00467859"/>
    <w:rsid w:val="00467CF7"/>
    <w:rsid w:val="0047085A"/>
    <w:rsid w:val="0047173E"/>
    <w:rsid w:val="00471787"/>
    <w:rsid w:val="00471EEB"/>
    <w:rsid w:val="004722B2"/>
    <w:rsid w:val="0047239D"/>
    <w:rsid w:val="00472968"/>
    <w:rsid w:val="00472A1A"/>
    <w:rsid w:val="00473770"/>
    <w:rsid w:val="00474375"/>
    <w:rsid w:val="004743C4"/>
    <w:rsid w:val="00474DB0"/>
    <w:rsid w:val="00474DEC"/>
    <w:rsid w:val="004750CA"/>
    <w:rsid w:val="00475A88"/>
    <w:rsid w:val="00475BD9"/>
    <w:rsid w:val="00475CE6"/>
    <w:rsid w:val="004762AE"/>
    <w:rsid w:val="004763F5"/>
    <w:rsid w:val="00476C45"/>
    <w:rsid w:val="00477242"/>
    <w:rsid w:val="0047737F"/>
    <w:rsid w:val="00477423"/>
    <w:rsid w:val="00477685"/>
    <w:rsid w:val="0047781F"/>
    <w:rsid w:val="00477A70"/>
    <w:rsid w:val="00477D09"/>
    <w:rsid w:val="00477D9E"/>
    <w:rsid w:val="0048008C"/>
    <w:rsid w:val="00480D9C"/>
    <w:rsid w:val="00480F11"/>
    <w:rsid w:val="00480FD9"/>
    <w:rsid w:val="0048154D"/>
    <w:rsid w:val="00481771"/>
    <w:rsid w:val="004828A2"/>
    <w:rsid w:val="004829D8"/>
    <w:rsid w:val="00483853"/>
    <w:rsid w:val="00483B27"/>
    <w:rsid w:val="00483C2C"/>
    <w:rsid w:val="00483EFF"/>
    <w:rsid w:val="004841FF"/>
    <w:rsid w:val="004845BA"/>
    <w:rsid w:val="00484A3A"/>
    <w:rsid w:val="00484DEB"/>
    <w:rsid w:val="0048551D"/>
    <w:rsid w:val="00485BCE"/>
    <w:rsid w:val="00485CF1"/>
    <w:rsid w:val="00485F4A"/>
    <w:rsid w:val="004864B2"/>
    <w:rsid w:val="004865B3"/>
    <w:rsid w:val="0048673D"/>
    <w:rsid w:val="00486CA4"/>
    <w:rsid w:val="00486CAB"/>
    <w:rsid w:val="004875C6"/>
    <w:rsid w:val="00487DC0"/>
    <w:rsid w:val="00487FF4"/>
    <w:rsid w:val="00490096"/>
    <w:rsid w:val="004900E7"/>
    <w:rsid w:val="004904D8"/>
    <w:rsid w:val="004908BF"/>
    <w:rsid w:val="00490941"/>
    <w:rsid w:val="00491820"/>
    <w:rsid w:val="00491CA4"/>
    <w:rsid w:val="0049253E"/>
    <w:rsid w:val="00492AF0"/>
    <w:rsid w:val="00492B86"/>
    <w:rsid w:val="004943DF"/>
    <w:rsid w:val="00494432"/>
    <w:rsid w:val="00494AB7"/>
    <w:rsid w:val="00494BCA"/>
    <w:rsid w:val="00496162"/>
    <w:rsid w:val="00496368"/>
    <w:rsid w:val="004963D9"/>
    <w:rsid w:val="0049665B"/>
    <w:rsid w:val="00497072"/>
    <w:rsid w:val="00497EFE"/>
    <w:rsid w:val="004A009D"/>
    <w:rsid w:val="004A07A4"/>
    <w:rsid w:val="004A08D2"/>
    <w:rsid w:val="004A133C"/>
    <w:rsid w:val="004A17AE"/>
    <w:rsid w:val="004A1F2A"/>
    <w:rsid w:val="004A2182"/>
    <w:rsid w:val="004A29E1"/>
    <w:rsid w:val="004A3082"/>
    <w:rsid w:val="004A372F"/>
    <w:rsid w:val="004A3DFB"/>
    <w:rsid w:val="004A49E5"/>
    <w:rsid w:val="004A4ADE"/>
    <w:rsid w:val="004A4FEA"/>
    <w:rsid w:val="004A5114"/>
    <w:rsid w:val="004A54BA"/>
    <w:rsid w:val="004A5A2E"/>
    <w:rsid w:val="004A6236"/>
    <w:rsid w:val="004A633A"/>
    <w:rsid w:val="004A6B09"/>
    <w:rsid w:val="004A6D58"/>
    <w:rsid w:val="004A6E60"/>
    <w:rsid w:val="004A70B9"/>
    <w:rsid w:val="004A7175"/>
    <w:rsid w:val="004A7245"/>
    <w:rsid w:val="004A7AE2"/>
    <w:rsid w:val="004B026D"/>
    <w:rsid w:val="004B03B7"/>
    <w:rsid w:val="004B03CF"/>
    <w:rsid w:val="004B0544"/>
    <w:rsid w:val="004B094C"/>
    <w:rsid w:val="004B0FD9"/>
    <w:rsid w:val="004B1383"/>
    <w:rsid w:val="004B150D"/>
    <w:rsid w:val="004B1575"/>
    <w:rsid w:val="004B23CF"/>
    <w:rsid w:val="004B361B"/>
    <w:rsid w:val="004B3A0D"/>
    <w:rsid w:val="004B3DC2"/>
    <w:rsid w:val="004B3E9F"/>
    <w:rsid w:val="004B415B"/>
    <w:rsid w:val="004B43D2"/>
    <w:rsid w:val="004B4828"/>
    <w:rsid w:val="004B491B"/>
    <w:rsid w:val="004B4C9E"/>
    <w:rsid w:val="004B4F0B"/>
    <w:rsid w:val="004B5891"/>
    <w:rsid w:val="004B5B0C"/>
    <w:rsid w:val="004B5FC8"/>
    <w:rsid w:val="004B60C3"/>
    <w:rsid w:val="004B6822"/>
    <w:rsid w:val="004B6A7D"/>
    <w:rsid w:val="004B6F62"/>
    <w:rsid w:val="004B6FD1"/>
    <w:rsid w:val="004B7574"/>
    <w:rsid w:val="004B75C1"/>
    <w:rsid w:val="004C0389"/>
    <w:rsid w:val="004C038F"/>
    <w:rsid w:val="004C0436"/>
    <w:rsid w:val="004C0451"/>
    <w:rsid w:val="004C0542"/>
    <w:rsid w:val="004C083D"/>
    <w:rsid w:val="004C0B7F"/>
    <w:rsid w:val="004C0BEA"/>
    <w:rsid w:val="004C0C00"/>
    <w:rsid w:val="004C0DA0"/>
    <w:rsid w:val="004C1020"/>
    <w:rsid w:val="004C1174"/>
    <w:rsid w:val="004C194D"/>
    <w:rsid w:val="004C1D91"/>
    <w:rsid w:val="004C1D9E"/>
    <w:rsid w:val="004C2A89"/>
    <w:rsid w:val="004C36E0"/>
    <w:rsid w:val="004C3CD3"/>
    <w:rsid w:val="004C3D05"/>
    <w:rsid w:val="004C3E25"/>
    <w:rsid w:val="004C3FF5"/>
    <w:rsid w:val="004C42D2"/>
    <w:rsid w:val="004C4463"/>
    <w:rsid w:val="004C45D4"/>
    <w:rsid w:val="004C5137"/>
    <w:rsid w:val="004C5784"/>
    <w:rsid w:val="004C5E5D"/>
    <w:rsid w:val="004C5E7F"/>
    <w:rsid w:val="004C5FFB"/>
    <w:rsid w:val="004C6079"/>
    <w:rsid w:val="004C60E2"/>
    <w:rsid w:val="004C653F"/>
    <w:rsid w:val="004C66B2"/>
    <w:rsid w:val="004C7776"/>
    <w:rsid w:val="004C7905"/>
    <w:rsid w:val="004D0318"/>
    <w:rsid w:val="004D080F"/>
    <w:rsid w:val="004D0D60"/>
    <w:rsid w:val="004D1069"/>
    <w:rsid w:val="004D1D0B"/>
    <w:rsid w:val="004D1DA3"/>
    <w:rsid w:val="004D2033"/>
    <w:rsid w:val="004D20DC"/>
    <w:rsid w:val="004D220A"/>
    <w:rsid w:val="004D255F"/>
    <w:rsid w:val="004D2D16"/>
    <w:rsid w:val="004D2DF5"/>
    <w:rsid w:val="004D3DD8"/>
    <w:rsid w:val="004D3FC2"/>
    <w:rsid w:val="004D47BB"/>
    <w:rsid w:val="004D48A5"/>
    <w:rsid w:val="004D4C0F"/>
    <w:rsid w:val="004D4DA7"/>
    <w:rsid w:val="004D50A7"/>
    <w:rsid w:val="004D515B"/>
    <w:rsid w:val="004D56C1"/>
    <w:rsid w:val="004D65F1"/>
    <w:rsid w:val="004D662C"/>
    <w:rsid w:val="004D695C"/>
    <w:rsid w:val="004D6AB5"/>
    <w:rsid w:val="004D6CEB"/>
    <w:rsid w:val="004D751C"/>
    <w:rsid w:val="004D78C0"/>
    <w:rsid w:val="004D79D6"/>
    <w:rsid w:val="004D7FB3"/>
    <w:rsid w:val="004E0941"/>
    <w:rsid w:val="004E099B"/>
    <w:rsid w:val="004E0A99"/>
    <w:rsid w:val="004E0DDF"/>
    <w:rsid w:val="004E12DF"/>
    <w:rsid w:val="004E1790"/>
    <w:rsid w:val="004E1974"/>
    <w:rsid w:val="004E1A0F"/>
    <w:rsid w:val="004E1EE4"/>
    <w:rsid w:val="004E1EF4"/>
    <w:rsid w:val="004E2028"/>
    <w:rsid w:val="004E2174"/>
    <w:rsid w:val="004E26D7"/>
    <w:rsid w:val="004E2B49"/>
    <w:rsid w:val="004E2B8C"/>
    <w:rsid w:val="004E2CEE"/>
    <w:rsid w:val="004E3342"/>
    <w:rsid w:val="004E3866"/>
    <w:rsid w:val="004E3892"/>
    <w:rsid w:val="004E4230"/>
    <w:rsid w:val="004E4509"/>
    <w:rsid w:val="004E4613"/>
    <w:rsid w:val="004E4F76"/>
    <w:rsid w:val="004E50C3"/>
    <w:rsid w:val="004E53C7"/>
    <w:rsid w:val="004E5569"/>
    <w:rsid w:val="004E575D"/>
    <w:rsid w:val="004E5E82"/>
    <w:rsid w:val="004E6046"/>
    <w:rsid w:val="004E6264"/>
    <w:rsid w:val="004E629E"/>
    <w:rsid w:val="004E64ED"/>
    <w:rsid w:val="004E6F30"/>
    <w:rsid w:val="004E70F4"/>
    <w:rsid w:val="004E7419"/>
    <w:rsid w:val="004E7616"/>
    <w:rsid w:val="004E7A33"/>
    <w:rsid w:val="004F09A8"/>
    <w:rsid w:val="004F17D0"/>
    <w:rsid w:val="004F18ED"/>
    <w:rsid w:val="004F1A96"/>
    <w:rsid w:val="004F1B5C"/>
    <w:rsid w:val="004F1DFC"/>
    <w:rsid w:val="004F20AA"/>
    <w:rsid w:val="004F21C6"/>
    <w:rsid w:val="004F24CE"/>
    <w:rsid w:val="004F264A"/>
    <w:rsid w:val="004F2B46"/>
    <w:rsid w:val="004F2ECC"/>
    <w:rsid w:val="004F2F70"/>
    <w:rsid w:val="004F3211"/>
    <w:rsid w:val="004F327B"/>
    <w:rsid w:val="004F32ED"/>
    <w:rsid w:val="004F33C3"/>
    <w:rsid w:val="004F3436"/>
    <w:rsid w:val="004F35D9"/>
    <w:rsid w:val="004F3715"/>
    <w:rsid w:val="004F3A85"/>
    <w:rsid w:val="004F3BB4"/>
    <w:rsid w:val="004F468A"/>
    <w:rsid w:val="004F4710"/>
    <w:rsid w:val="004F4AE9"/>
    <w:rsid w:val="004F5522"/>
    <w:rsid w:val="004F65E9"/>
    <w:rsid w:val="004F67BE"/>
    <w:rsid w:val="004F6968"/>
    <w:rsid w:val="004F6C19"/>
    <w:rsid w:val="004F6F45"/>
    <w:rsid w:val="004F76E2"/>
    <w:rsid w:val="004F7966"/>
    <w:rsid w:val="004F7C74"/>
    <w:rsid w:val="00500262"/>
    <w:rsid w:val="005006E5"/>
    <w:rsid w:val="00500938"/>
    <w:rsid w:val="00500C39"/>
    <w:rsid w:val="00500E10"/>
    <w:rsid w:val="00500E51"/>
    <w:rsid w:val="005010BD"/>
    <w:rsid w:val="00501474"/>
    <w:rsid w:val="0050220D"/>
    <w:rsid w:val="00503127"/>
    <w:rsid w:val="00503A07"/>
    <w:rsid w:val="00503DC8"/>
    <w:rsid w:val="005040A1"/>
    <w:rsid w:val="00504252"/>
    <w:rsid w:val="0050471C"/>
    <w:rsid w:val="00504F47"/>
    <w:rsid w:val="0050572A"/>
    <w:rsid w:val="00505A68"/>
    <w:rsid w:val="00505BE8"/>
    <w:rsid w:val="00506385"/>
    <w:rsid w:val="0050652A"/>
    <w:rsid w:val="00506995"/>
    <w:rsid w:val="00507166"/>
    <w:rsid w:val="0050724B"/>
    <w:rsid w:val="0050760B"/>
    <w:rsid w:val="00507665"/>
    <w:rsid w:val="005079A4"/>
    <w:rsid w:val="00507BD2"/>
    <w:rsid w:val="00507C0B"/>
    <w:rsid w:val="00507CA1"/>
    <w:rsid w:val="00510D5A"/>
    <w:rsid w:val="00510DB3"/>
    <w:rsid w:val="00510EF6"/>
    <w:rsid w:val="00511043"/>
    <w:rsid w:val="00511108"/>
    <w:rsid w:val="00511EC1"/>
    <w:rsid w:val="0051267C"/>
    <w:rsid w:val="005129E3"/>
    <w:rsid w:val="0051302E"/>
    <w:rsid w:val="0051325C"/>
    <w:rsid w:val="005134A3"/>
    <w:rsid w:val="005134D8"/>
    <w:rsid w:val="0051353F"/>
    <w:rsid w:val="00513C77"/>
    <w:rsid w:val="00513DA9"/>
    <w:rsid w:val="00514009"/>
    <w:rsid w:val="00514034"/>
    <w:rsid w:val="005141E0"/>
    <w:rsid w:val="00514541"/>
    <w:rsid w:val="00514CDC"/>
    <w:rsid w:val="00514F7F"/>
    <w:rsid w:val="00514FEC"/>
    <w:rsid w:val="0051509F"/>
    <w:rsid w:val="0051516A"/>
    <w:rsid w:val="00515C24"/>
    <w:rsid w:val="005170A1"/>
    <w:rsid w:val="00517B40"/>
    <w:rsid w:val="00517C5F"/>
    <w:rsid w:val="00517DEB"/>
    <w:rsid w:val="0052002C"/>
    <w:rsid w:val="00520EEA"/>
    <w:rsid w:val="0052149C"/>
    <w:rsid w:val="005215B9"/>
    <w:rsid w:val="00521AEB"/>
    <w:rsid w:val="005222F3"/>
    <w:rsid w:val="0052256A"/>
    <w:rsid w:val="0052263A"/>
    <w:rsid w:val="00522A65"/>
    <w:rsid w:val="00522C3D"/>
    <w:rsid w:val="00522CF8"/>
    <w:rsid w:val="00522D19"/>
    <w:rsid w:val="0052337C"/>
    <w:rsid w:val="005239C7"/>
    <w:rsid w:val="005240E9"/>
    <w:rsid w:val="005249DF"/>
    <w:rsid w:val="0052561F"/>
    <w:rsid w:val="00525AB4"/>
    <w:rsid w:val="00525B61"/>
    <w:rsid w:val="00525BA9"/>
    <w:rsid w:val="00525C02"/>
    <w:rsid w:val="00525F98"/>
    <w:rsid w:val="005267CA"/>
    <w:rsid w:val="005269F0"/>
    <w:rsid w:val="005273B5"/>
    <w:rsid w:val="00527989"/>
    <w:rsid w:val="00527B91"/>
    <w:rsid w:val="00527CE7"/>
    <w:rsid w:val="00527D3D"/>
    <w:rsid w:val="00530088"/>
    <w:rsid w:val="005304AE"/>
    <w:rsid w:val="00530627"/>
    <w:rsid w:val="005306FB"/>
    <w:rsid w:val="00530778"/>
    <w:rsid w:val="00530A5E"/>
    <w:rsid w:val="00530D77"/>
    <w:rsid w:val="00531575"/>
    <w:rsid w:val="005315C4"/>
    <w:rsid w:val="00531865"/>
    <w:rsid w:val="005320FA"/>
    <w:rsid w:val="0053265A"/>
    <w:rsid w:val="005327B2"/>
    <w:rsid w:val="00532EAB"/>
    <w:rsid w:val="00533308"/>
    <w:rsid w:val="005343D8"/>
    <w:rsid w:val="00534914"/>
    <w:rsid w:val="00534C48"/>
    <w:rsid w:val="00534F03"/>
    <w:rsid w:val="00534F69"/>
    <w:rsid w:val="00535275"/>
    <w:rsid w:val="00535773"/>
    <w:rsid w:val="005357B7"/>
    <w:rsid w:val="00535E8A"/>
    <w:rsid w:val="00535FD6"/>
    <w:rsid w:val="0053642A"/>
    <w:rsid w:val="005365A4"/>
    <w:rsid w:val="00536EB4"/>
    <w:rsid w:val="0054064B"/>
    <w:rsid w:val="0054071A"/>
    <w:rsid w:val="005408A6"/>
    <w:rsid w:val="00540B18"/>
    <w:rsid w:val="0054105D"/>
    <w:rsid w:val="00541749"/>
    <w:rsid w:val="00541B74"/>
    <w:rsid w:val="00541E18"/>
    <w:rsid w:val="0054261F"/>
    <w:rsid w:val="00542E1F"/>
    <w:rsid w:val="00543761"/>
    <w:rsid w:val="00543F76"/>
    <w:rsid w:val="00544629"/>
    <w:rsid w:val="0054508A"/>
    <w:rsid w:val="0054560A"/>
    <w:rsid w:val="00545BFB"/>
    <w:rsid w:val="005466FF"/>
    <w:rsid w:val="00546733"/>
    <w:rsid w:val="00546761"/>
    <w:rsid w:val="00546CDA"/>
    <w:rsid w:val="00546D40"/>
    <w:rsid w:val="005470C5"/>
    <w:rsid w:val="0054778C"/>
    <w:rsid w:val="0054784F"/>
    <w:rsid w:val="005479F0"/>
    <w:rsid w:val="00547BA7"/>
    <w:rsid w:val="00547F37"/>
    <w:rsid w:val="00547FCD"/>
    <w:rsid w:val="00547FDC"/>
    <w:rsid w:val="00550AB7"/>
    <w:rsid w:val="00550C39"/>
    <w:rsid w:val="005515D8"/>
    <w:rsid w:val="00551917"/>
    <w:rsid w:val="00551AEE"/>
    <w:rsid w:val="00551C18"/>
    <w:rsid w:val="00551D64"/>
    <w:rsid w:val="005521BC"/>
    <w:rsid w:val="00552745"/>
    <w:rsid w:val="005528A0"/>
    <w:rsid w:val="00552B4C"/>
    <w:rsid w:val="00552B7D"/>
    <w:rsid w:val="00552E5B"/>
    <w:rsid w:val="00553029"/>
    <w:rsid w:val="005531A6"/>
    <w:rsid w:val="00553F13"/>
    <w:rsid w:val="00554116"/>
    <w:rsid w:val="0055415F"/>
    <w:rsid w:val="00554789"/>
    <w:rsid w:val="00554FE0"/>
    <w:rsid w:val="005561B5"/>
    <w:rsid w:val="00556C2F"/>
    <w:rsid w:val="00556EEE"/>
    <w:rsid w:val="00557347"/>
    <w:rsid w:val="00557401"/>
    <w:rsid w:val="005575DE"/>
    <w:rsid w:val="00557CA2"/>
    <w:rsid w:val="00560117"/>
    <w:rsid w:val="00560252"/>
    <w:rsid w:val="00560537"/>
    <w:rsid w:val="00560773"/>
    <w:rsid w:val="005609AC"/>
    <w:rsid w:val="00560ED4"/>
    <w:rsid w:val="005613CA"/>
    <w:rsid w:val="00561497"/>
    <w:rsid w:val="00561813"/>
    <w:rsid w:val="00561FCB"/>
    <w:rsid w:val="0056202C"/>
    <w:rsid w:val="00562250"/>
    <w:rsid w:val="005628F3"/>
    <w:rsid w:val="00562B1E"/>
    <w:rsid w:val="00562BA9"/>
    <w:rsid w:val="00562F00"/>
    <w:rsid w:val="005631C9"/>
    <w:rsid w:val="005632F9"/>
    <w:rsid w:val="00563733"/>
    <w:rsid w:val="00563AD8"/>
    <w:rsid w:val="0056408B"/>
    <w:rsid w:val="005640F1"/>
    <w:rsid w:val="005640F6"/>
    <w:rsid w:val="0056434F"/>
    <w:rsid w:val="005647A1"/>
    <w:rsid w:val="00564C47"/>
    <w:rsid w:val="00565A5C"/>
    <w:rsid w:val="00565C11"/>
    <w:rsid w:val="00565D0D"/>
    <w:rsid w:val="00565D54"/>
    <w:rsid w:val="00565E02"/>
    <w:rsid w:val="00565FF1"/>
    <w:rsid w:val="005660EB"/>
    <w:rsid w:val="005665F1"/>
    <w:rsid w:val="00566AE1"/>
    <w:rsid w:val="00566CE5"/>
    <w:rsid w:val="00566F40"/>
    <w:rsid w:val="0056706E"/>
    <w:rsid w:val="0056742D"/>
    <w:rsid w:val="00567BB5"/>
    <w:rsid w:val="00567C0C"/>
    <w:rsid w:val="00570630"/>
    <w:rsid w:val="005706A6"/>
    <w:rsid w:val="005713E3"/>
    <w:rsid w:val="00571917"/>
    <w:rsid w:val="00571C40"/>
    <w:rsid w:val="00571EEB"/>
    <w:rsid w:val="0057203D"/>
    <w:rsid w:val="0057290B"/>
    <w:rsid w:val="00573A51"/>
    <w:rsid w:val="00573DBC"/>
    <w:rsid w:val="00573EA6"/>
    <w:rsid w:val="005742C9"/>
    <w:rsid w:val="0057474E"/>
    <w:rsid w:val="00574A98"/>
    <w:rsid w:val="00574D2F"/>
    <w:rsid w:val="00574D68"/>
    <w:rsid w:val="00574E13"/>
    <w:rsid w:val="00575247"/>
    <w:rsid w:val="0057594E"/>
    <w:rsid w:val="00575CC0"/>
    <w:rsid w:val="0057678F"/>
    <w:rsid w:val="00576B65"/>
    <w:rsid w:val="00576E99"/>
    <w:rsid w:val="00577A15"/>
    <w:rsid w:val="005803BF"/>
    <w:rsid w:val="0058077E"/>
    <w:rsid w:val="00580B3C"/>
    <w:rsid w:val="00580C9D"/>
    <w:rsid w:val="00581176"/>
    <w:rsid w:val="00581869"/>
    <w:rsid w:val="00581BB3"/>
    <w:rsid w:val="00581E07"/>
    <w:rsid w:val="005820DD"/>
    <w:rsid w:val="00582631"/>
    <w:rsid w:val="00582708"/>
    <w:rsid w:val="00582973"/>
    <w:rsid w:val="00583044"/>
    <w:rsid w:val="0058312C"/>
    <w:rsid w:val="0058382F"/>
    <w:rsid w:val="00583877"/>
    <w:rsid w:val="00583C83"/>
    <w:rsid w:val="00583EF1"/>
    <w:rsid w:val="00583F4A"/>
    <w:rsid w:val="00584001"/>
    <w:rsid w:val="005843E0"/>
    <w:rsid w:val="00584E38"/>
    <w:rsid w:val="005852A6"/>
    <w:rsid w:val="00585303"/>
    <w:rsid w:val="00585594"/>
    <w:rsid w:val="005859DF"/>
    <w:rsid w:val="00585F97"/>
    <w:rsid w:val="005864BC"/>
    <w:rsid w:val="00586680"/>
    <w:rsid w:val="00586D13"/>
    <w:rsid w:val="00586E77"/>
    <w:rsid w:val="00587296"/>
    <w:rsid w:val="00587437"/>
    <w:rsid w:val="00587667"/>
    <w:rsid w:val="005877F7"/>
    <w:rsid w:val="00587B69"/>
    <w:rsid w:val="00590007"/>
    <w:rsid w:val="00590192"/>
    <w:rsid w:val="0059032A"/>
    <w:rsid w:val="0059040B"/>
    <w:rsid w:val="0059067C"/>
    <w:rsid w:val="00590787"/>
    <w:rsid w:val="00590D8F"/>
    <w:rsid w:val="00591072"/>
    <w:rsid w:val="005910A6"/>
    <w:rsid w:val="00591155"/>
    <w:rsid w:val="005913DC"/>
    <w:rsid w:val="00591541"/>
    <w:rsid w:val="00592774"/>
    <w:rsid w:val="00592815"/>
    <w:rsid w:val="00592E7F"/>
    <w:rsid w:val="005934C2"/>
    <w:rsid w:val="00593658"/>
    <w:rsid w:val="00593D9D"/>
    <w:rsid w:val="0059461F"/>
    <w:rsid w:val="00594C09"/>
    <w:rsid w:val="00594DF6"/>
    <w:rsid w:val="00594E44"/>
    <w:rsid w:val="00595678"/>
    <w:rsid w:val="00595BA6"/>
    <w:rsid w:val="00595CDF"/>
    <w:rsid w:val="0059625E"/>
    <w:rsid w:val="005965B9"/>
    <w:rsid w:val="0059666D"/>
    <w:rsid w:val="00596CB1"/>
    <w:rsid w:val="00596CF2"/>
    <w:rsid w:val="00597654"/>
    <w:rsid w:val="005976D7"/>
    <w:rsid w:val="0059787E"/>
    <w:rsid w:val="005A06D3"/>
    <w:rsid w:val="005A0F5F"/>
    <w:rsid w:val="005A108E"/>
    <w:rsid w:val="005A20F0"/>
    <w:rsid w:val="005A2DAB"/>
    <w:rsid w:val="005A3E58"/>
    <w:rsid w:val="005A43CF"/>
    <w:rsid w:val="005A485D"/>
    <w:rsid w:val="005A4E24"/>
    <w:rsid w:val="005A4FAF"/>
    <w:rsid w:val="005A519D"/>
    <w:rsid w:val="005A558D"/>
    <w:rsid w:val="005A58B1"/>
    <w:rsid w:val="005A6087"/>
    <w:rsid w:val="005A627A"/>
    <w:rsid w:val="005A66C4"/>
    <w:rsid w:val="005A66DC"/>
    <w:rsid w:val="005A69CE"/>
    <w:rsid w:val="005A6CA9"/>
    <w:rsid w:val="005A74D7"/>
    <w:rsid w:val="005A7739"/>
    <w:rsid w:val="005A7759"/>
    <w:rsid w:val="005A77EB"/>
    <w:rsid w:val="005B0065"/>
    <w:rsid w:val="005B04A3"/>
    <w:rsid w:val="005B124B"/>
    <w:rsid w:val="005B1BEC"/>
    <w:rsid w:val="005B1BF1"/>
    <w:rsid w:val="005B1D64"/>
    <w:rsid w:val="005B2063"/>
    <w:rsid w:val="005B23B8"/>
    <w:rsid w:val="005B2479"/>
    <w:rsid w:val="005B2629"/>
    <w:rsid w:val="005B26AF"/>
    <w:rsid w:val="005B2734"/>
    <w:rsid w:val="005B282D"/>
    <w:rsid w:val="005B36E2"/>
    <w:rsid w:val="005B36ED"/>
    <w:rsid w:val="005B37A6"/>
    <w:rsid w:val="005B3EAA"/>
    <w:rsid w:val="005B4048"/>
    <w:rsid w:val="005B4744"/>
    <w:rsid w:val="005B51CD"/>
    <w:rsid w:val="005B5323"/>
    <w:rsid w:val="005B5417"/>
    <w:rsid w:val="005B54B4"/>
    <w:rsid w:val="005B59E3"/>
    <w:rsid w:val="005B65F9"/>
    <w:rsid w:val="005B6703"/>
    <w:rsid w:val="005B6924"/>
    <w:rsid w:val="005B6AE4"/>
    <w:rsid w:val="005B6CD6"/>
    <w:rsid w:val="005B6DE9"/>
    <w:rsid w:val="005B72FD"/>
    <w:rsid w:val="005B7434"/>
    <w:rsid w:val="005B768F"/>
    <w:rsid w:val="005B7A4E"/>
    <w:rsid w:val="005B7BBD"/>
    <w:rsid w:val="005B7C7E"/>
    <w:rsid w:val="005B7F14"/>
    <w:rsid w:val="005C04C6"/>
    <w:rsid w:val="005C09DB"/>
    <w:rsid w:val="005C1198"/>
    <w:rsid w:val="005C19E3"/>
    <w:rsid w:val="005C206B"/>
    <w:rsid w:val="005C20F6"/>
    <w:rsid w:val="005C30B4"/>
    <w:rsid w:val="005C32A0"/>
    <w:rsid w:val="005C347D"/>
    <w:rsid w:val="005C4AB2"/>
    <w:rsid w:val="005C4B39"/>
    <w:rsid w:val="005C53D0"/>
    <w:rsid w:val="005C558E"/>
    <w:rsid w:val="005C55F9"/>
    <w:rsid w:val="005C5AE5"/>
    <w:rsid w:val="005C5D46"/>
    <w:rsid w:val="005C63CA"/>
    <w:rsid w:val="005C6683"/>
    <w:rsid w:val="005C6981"/>
    <w:rsid w:val="005C6AB6"/>
    <w:rsid w:val="005C6C21"/>
    <w:rsid w:val="005C6D80"/>
    <w:rsid w:val="005C7123"/>
    <w:rsid w:val="005C71D4"/>
    <w:rsid w:val="005C738E"/>
    <w:rsid w:val="005C7732"/>
    <w:rsid w:val="005C7734"/>
    <w:rsid w:val="005C7DF8"/>
    <w:rsid w:val="005D0106"/>
    <w:rsid w:val="005D011D"/>
    <w:rsid w:val="005D0384"/>
    <w:rsid w:val="005D0CCB"/>
    <w:rsid w:val="005D10E7"/>
    <w:rsid w:val="005D158B"/>
    <w:rsid w:val="005D1C3C"/>
    <w:rsid w:val="005D1C7F"/>
    <w:rsid w:val="005D252B"/>
    <w:rsid w:val="005D2705"/>
    <w:rsid w:val="005D2E8E"/>
    <w:rsid w:val="005D2F76"/>
    <w:rsid w:val="005D2F82"/>
    <w:rsid w:val="005D3626"/>
    <w:rsid w:val="005D3768"/>
    <w:rsid w:val="005D3F0F"/>
    <w:rsid w:val="005D4428"/>
    <w:rsid w:val="005D4595"/>
    <w:rsid w:val="005D46AF"/>
    <w:rsid w:val="005D4840"/>
    <w:rsid w:val="005D496E"/>
    <w:rsid w:val="005D4C39"/>
    <w:rsid w:val="005D4DF5"/>
    <w:rsid w:val="005D4EEB"/>
    <w:rsid w:val="005D504F"/>
    <w:rsid w:val="005D558E"/>
    <w:rsid w:val="005D57EE"/>
    <w:rsid w:val="005D6296"/>
    <w:rsid w:val="005D6548"/>
    <w:rsid w:val="005D6C53"/>
    <w:rsid w:val="005D79CF"/>
    <w:rsid w:val="005E09D0"/>
    <w:rsid w:val="005E0D9D"/>
    <w:rsid w:val="005E19E8"/>
    <w:rsid w:val="005E2040"/>
    <w:rsid w:val="005E2047"/>
    <w:rsid w:val="005E20AB"/>
    <w:rsid w:val="005E2AD6"/>
    <w:rsid w:val="005E2DFD"/>
    <w:rsid w:val="005E3124"/>
    <w:rsid w:val="005E320C"/>
    <w:rsid w:val="005E3589"/>
    <w:rsid w:val="005E35B2"/>
    <w:rsid w:val="005E3D91"/>
    <w:rsid w:val="005E40C1"/>
    <w:rsid w:val="005E424D"/>
    <w:rsid w:val="005E4401"/>
    <w:rsid w:val="005E49CC"/>
    <w:rsid w:val="005E4CFF"/>
    <w:rsid w:val="005E4F6C"/>
    <w:rsid w:val="005E5188"/>
    <w:rsid w:val="005E51A5"/>
    <w:rsid w:val="005E55B9"/>
    <w:rsid w:val="005E5C23"/>
    <w:rsid w:val="005E5F76"/>
    <w:rsid w:val="005E62EC"/>
    <w:rsid w:val="005E69D6"/>
    <w:rsid w:val="005E6D3D"/>
    <w:rsid w:val="005E7226"/>
    <w:rsid w:val="005E7496"/>
    <w:rsid w:val="005E7687"/>
    <w:rsid w:val="005E76DA"/>
    <w:rsid w:val="005E7D9D"/>
    <w:rsid w:val="005E7F8B"/>
    <w:rsid w:val="005E7FC7"/>
    <w:rsid w:val="005F002F"/>
    <w:rsid w:val="005F0930"/>
    <w:rsid w:val="005F0BC8"/>
    <w:rsid w:val="005F1103"/>
    <w:rsid w:val="005F14A3"/>
    <w:rsid w:val="005F165F"/>
    <w:rsid w:val="005F1EC1"/>
    <w:rsid w:val="005F226D"/>
    <w:rsid w:val="005F26D5"/>
    <w:rsid w:val="005F288B"/>
    <w:rsid w:val="005F28F3"/>
    <w:rsid w:val="005F2C1B"/>
    <w:rsid w:val="005F2C6B"/>
    <w:rsid w:val="005F2CF9"/>
    <w:rsid w:val="005F2EF0"/>
    <w:rsid w:val="005F3D6B"/>
    <w:rsid w:val="005F4D8F"/>
    <w:rsid w:val="005F4D91"/>
    <w:rsid w:val="005F502E"/>
    <w:rsid w:val="005F512F"/>
    <w:rsid w:val="005F5847"/>
    <w:rsid w:val="005F5F25"/>
    <w:rsid w:val="005F724F"/>
    <w:rsid w:val="005F730C"/>
    <w:rsid w:val="005F7646"/>
    <w:rsid w:val="005F7A0E"/>
    <w:rsid w:val="005F7BBC"/>
    <w:rsid w:val="005F7C0A"/>
    <w:rsid w:val="00600887"/>
    <w:rsid w:val="0060112B"/>
    <w:rsid w:val="00601B9C"/>
    <w:rsid w:val="00601C97"/>
    <w:rsid w:val="00602895"/>
    <w:rsid w:val="00603723"/>
    <w:rsid w:val="00603A13"/>
    <w:rsid w:val="00603A77"/>
    <w:rsid w:val="00603AF6"/>
    <w:rsid w:val="00603CD4"/>
    <w:rsid w:val="006046A3"/>
    <w:rsid w:val="006048FF"/>
    <w:rsid w:val="00604C0D"/>
    <w:rsid w:val="00604E04"/>
    <w:rsid w:val="00604E91"/>
    <w:rsid w:val="0060540A"/>
    <w:rsid w:val="006054C4"/>
    <w:rsid w:val="006055AE"/>
    <w:rsid w:val="00605696"/>
    <w:rsid w:val="006057BA"/>
    <w:rsid w:val="00605D26"/>
    <w:rsid w:val="006061DB"/>
    <w:rsid w:val="00606549"/>
    <w:rsid w:val="00606B1C"/>
    <w:rsid w:val="006070F9"/>
    <w:rsid w:val="006071E2"/>
    <w:rsid w:val="00607367"/>
    <w:rsid w:val="0060739D"/>
    <w:rsid w:val="0060748B"/>
    <w:rsid w:val="006074E7"/>
    <w:rsid w:val="00607B14"/>
    <w:rsid w:val="00607E57"/>
    <w:rsid w:val="00610271"/>
    <w:rsid w:val="0061075D"/>
    <w:rsid w:val="00610DA6"/>
    <w:rsid w:val="00611A06"/>
    <w:rsid w:val="00611AE2"/>
    <w:rsid w:val="00611F62"/>
    <w:rsid w:val="00611F65"/>
    <w:rsid w:val="00611FC0"/>
    <w:rsid w:val="00612024"/>
    <w:rsid w:val="0061204B"/>
    <w:rsid w:val="006123D4"/>
    <w:rsid w:val="00613278"/>
    <w:rsid w:val="006137B9"/>
    <w:rsid w:val="00613B39"/>
    <w:rsid w:val="00613F2D"/>
    <w:rsid w:val="0061419D"/>
    <w:rsid w:val="006147C8"/>
    <w:rsid w:val="00614C7E"/>
    <w:rsid w:val="00614F2C"/>
    <w:rsid w:val="00615190"/>
    <w:rsid w:val="006156E6"/>
    <w:rsid w:val="006164EC"/>
    <w:rsid w:val="00616744"/>
    <w:rsid w:val="00616C57"/>
    <w:rsid w:val="00616F2D"/>
    <w:rsid w:val="006172F8"/>
    <w:rsid w:val="0061731B"/>
    <w:rsid w:val="0061748E"/>
    <w:rsid w:val="006178FB"/>
    <w:rsid w:val="00617C32"/>
    <w:rsid w:val="00617CAE"/>
    <w:rsid w:val="00617D74"/>
    <w:rsid w:val="00620346"/>
    <w:rsid w:val="00620E97"/>
    <w:rsid w:val="00620FA5"/>
    <w:rsid w:val="0062172A"/>
    <w:rsid w:val="00621AC5"/>
    <w:rsid w:val="00621D95"/>
    <w:rsid w:val="00621FA4"/>
    <w:rsid w:val="006220A2"/>
    <w:rsid w:val="006222B0"/>
    <w:rsid w:val="006222BA"/>
    <w:rsid w:val="0062235F"/>
    <w:rsid w:val="00622450"/>
    <w:rsid w:val="00622B90"/>
    <w:rsid w:val="006230B2"/>
    <w:rsid w:val="00623A51"/>
    <w:rsid w:val="00623FE2"/>
    <w:rsid w:val="00624412"/>
    <w:rsid w:val="00624462"/>
    <w:rsid w:val="00624703"/>
    <w:rsid w:val="00624DDB"/>
    <w:rsid w:val="00625321"/>
    <w:rsid w:val="00625462"/>
    <w:rsid w:val="00625584"/>
    <w:rsid w:val="0062563C"/>
    <w:rsid w:val="006257F1"/>
    <w:rsid w:val="00625808"/>
    <w:rsid w:val="00625854"/>
    <w:rsid w:val="00625A7B"/>
    <w:rsid w:val="00626375"/>
    <w:rsid w:val="006263CE"/>
    <w:rsid w:val="00626AEA"/>
    <w:rsid w:val="00626AF9"/>
    <w:rsid w:val="00626D8C"/>
    <w:rsid w:val="00627329"/>
    <w:rsid w:val="00627740"/>
    <w:rsid w:val="006277A8"/>
    <w:rsid w:val="0062793A"/>
    <w:rsid w:val="00630618"/>
    <w:rsid w:val="00630C95"/>
    <w:rsid w:val="00630ECE"/>
    <w:rsid w:val="006318AA"/>
    <w:rsid w:val="00631D74"/>
    <w:rsid w:val="0063274E"/>
    <w:rsid w:val="00632EF1"/>
    <w:rsid w:val="00632F48"/>
    <w:rsid w:val="006337D7"/>
    <w:rsid w:val="0063418F"/>
    <w:rsid w:val="00634EFF"/>
    <w:rsid w:val="0063538B"/>
    <w:rsid w:val="00635F98"/>
    <w:rsid w:val="006367C6"/>
    <w:rsid w:val="0063684D"/>
    <w:rsid w:val="006402B5"/>
    <w:rsid w:val="00640330"/>
    <w:rsid w:val="00640C4B"/>
    <w:rsid w:val="00640DBF"/>
    <w:rsid w:val="00640E20"/>
    <w:rsid w:val="0064126A"/>
    <w:rsid w:val="00641398"/>
    <w:rsid w:val="00641DA3"/>
    <w:rsid w:val="00642072"/>
    <w:rsid w:val="0064246B"/>
    <w:rsid w:val="006433FD"/>
    <w:rsid w:val="006434E3"/>
    <w:rsid w:val="00643B87"/>
    <w:rsid w:val="00643B96"/>
    <w:rsid w:val="0064402D"/>
    <w:rsid w:val="0064436C"/>
    <w:rsid w:val="006458E2"/>
    <w:rsid w:val="00645920"/>
    <w:rsid w:val="0064630D"/>
    <w:rsid w:val="00646315"/>
    <w:rsid w:val="00646593"/>
    <w:rsid w:val="006466DF"/>
    <w:rsid w:val="00646BEF"/>
    <w:rsid w:val="00646F15"/>
    <w:rsid w:val="00646FB5"/>
    <w:rsid w:val="0064710D"/>
    <w:rsid w:val="00647F8A"/>
    <w:rsid w:val="00650004"/>
    <w:rsid w:val="00650FD5"/>
    <w:rsid w:val="006510E9"/>
    <w:rsid w:val="0065146E"/>
    <w:rsid w:val="006516D1"/>
    <w:rsid w:val="00651A63"/>
    <w:rsid w:val="00651B21"/>
    <w:rsid w:val="0065210F"/>
    <w:rsid w:val="006527C5"/>
    <w:rsid w:val="00652953"/>
    <w:rsid w:val="00652EDF"/>
    <w:rsid w:val="00652F10"/>
    <w:rsid w:val="00652F97"/>
    <w:rsid w:val="006530A3"/>
    <w:rsid w:val="0065310E"/>
    <w:rsid w:val="00653A73"/>
    <w:rsid w:val="00653CF0"/>
    <w:rsid w:val="00653F27"/>
    <w:rsid w:val="00654538"/>
    <w:rsid w:val="00654876"/>
    <w:rsid w:val="006551BD"/>
    <w:rsid w:val="00655469"/>
    <w:rsid w:val="006554C9"/>
    <w:rsid w:val="006555D1"/>
    <w:rsid w:val="006555EC"/>
    <w:rsid w:val="0065565C"/>
    <w:rsid w:val="006556B8"/>
    <w:rsid w:val="00655756"/>
    <w:rsid w:val="00655D75"/>
    <w:rsid w:val="00657329"/>
    <w:rsid w:val="00657360"/>
    <w:rsid w:val="00657921"/>
    <w:rsid w:val="0065796C"/>
    <w:rsid w:val="00657A63"/>
    <w:rsid w:val="00657EF8"/>
    <w:rsid w:val="00657FD2"/>
    <w:rsid w:val="00660567"/>
    <w:rsid w:val="00660811"/>
    <w:rsid w:val="0066159C"/>
    <w:rsid w:val="00661951"/>
    <w:rsid w:val="00661977"/>
    <w:rsid w:val="00661B38"/>
    <w:rsid w:val="006621B4"/>
    <w:rsid w:val="00662433"/>
    <w:rsid w:val="00662640"/>
    <w:rsid w:val="00662D3F"/>
    <w:rsid w:val="00662E83"/>
    <w:rsid w:val="0066367C"/>
    <w:rsid w:val="00663AFF"/>
    <w:rsid w:val="00663C9E"/>
    <w:rsid w:val="00663D4B"/>
    <w:rsid w:val="00663D6B"/>
    <w:rsid w:val="00663D92"/>
    <w:rsid w:val="00664097"/>
    <w:rsid w:val="00664104"/>
    <w:rsid w:val="0066473E"/>
    <w:rsid w:val="00664894"/>
    <w:rsid w:val="00664991"/>
    <w:rsid w:val="00665281"/>
    <w:rsid w:val="006655D4"/>
    <w:rsid w:val="00665942"/>
    <w:rsid w:val="006659C6"/>
    <w:rsid w:val="00665BF2"/>
    <w:rsid w:val="00665DBF"/>
    <w:rsid w:val="00665FA5"/>
    <w:rsid w:val="00666049"/>
    <w:rsid w:val="006663C4"/>
    <w:rsid w:val="006665A0"/>
    <w:rsid w:val="0066692E"/>
    <w:rsid w:val="00666BDE"/>
    <w:rsid w:val="00666E44"/>
    <w:rsid w:val="0066706B"/>
    <w:rsid w:val="006701B2"/>
    <w:rsid w:val="00670C0E"/>
    <w:rsid w:val="006713EB"/>
    <w:rsid w:val="0067170F"/>
    <w:rsid w:val="00671C44"/>
    <w:rsid w:val="00671DCB"/>
    <w:rsid w:val="0067233F"/>
    <w:rsid w:val="00672410"/>
    <w:rsid w:val="00672582"/>
    <w:rsid w:val="006725F5"/>
    <w:rsid w:val="00672A1C"/>
    <w:rsid w:val="00673187"/>
    <w:rsid w:val="00673678"/>
    <w:rsid w:val="00673905"/>
    <w:rsid w:val="006739FE"/>
    <w:rsid w:val="00673EE8"/>
    <w:rsid w:val="0067480E"/>
    <w:rsid w:val="00674816"/>
    <w:rsid w:val="00674CC3"/>
    <w:rsid w:val="00674D67"/>
    <w:rsid w:val="00674F06"/>
    <w:rsid w:val="00675780"/>
    <w:rsid w:val="006763EF"/>
    <w:rsid w:val="00676C16"/>
    <w:rsid w:val="00676F73"/>
    <w:rsid w:val="00677070"/>
    <w:rsid w:val="00677586"/>
    <w:rsid w:val="00677C00"/>
    <w:rsid w:val="00677D03"/>
    <w:rsid w:val="00677E27"/>
    <w:rsid w:val="00677F7B"/>
    <w:rsid w:val="00677FB3"/>
    <w:rsid w:val="006801E2"/>
    <w:rsid w:val="006804DA"/>
    <w:rsid w:val="00680585"/>
    <w:rsid w:val="006805C6"/>
    <w:rsid w:val="006816D2"/>
    <w:rsid w:val="00681788"/>
    <w:rsid w:val="0068183F"/>
    <w:rsid w:val="00681ACA"/>
    <w:rsid w:val="00682645"/>
    <w:rsid w:val="00682F27"/>
    <w:rsid w:val="00683379"/>
    <w:rsid w:val="006833EC"/>
    <w:rsid w:val="0068368A"/>
    <w:rsid w:val="006841ED"/>
    <w:rsid w:val="0068421C"/>
    <w:rsid w:val="0068432A"/>
    <w:rsid w:val="00684626"/>
    <w:rsid w:val="00684993"/>
    <w:rsid w:val="00684B55"/>
    <w:rsid w:val="00684C33"/>
    <w:rsid w:val="00684D3A"/>
    <w:rsid w:val="00685027"/>
    <w:rsid w:val="00685164"/>
    <w:rsid w:val="006856F7"/>
    <w:rsid w:val="00685F16"/>
    <w:rsid w:val="00685F59"/>
    <w:rsid w:val="00685F79"/>
    <w:rsid w:val="00686396"/>
    <w:rsid w:val="00686491"/>
    <w:rsid w:val="00686788"/>
    <w:rsid w:val="006868F7"/>
    <w:rsid w:val="00686903"/>
    <w:rsid w:val="006869E1"/>
    <w:rsid w:val="00686AF1"/>
    <w:rsid w:val="00686B9C"/>
    <w:rsid w:val="00686DCE"/>
    <w:rsid w:val="00686E41"/>
    <w:rsid w:val="00686F2F"/>
    <w:rsid w:val="00687290"/>
    <w:rsid w:val="00687399"/>
    <w:rsid w:val="00687882"/>
    <w:rsid w:val="00690430"/>
    <w:rsid w:val="006904FC"/>
    <w:rsid w:val="00690D01"/>
    <w:rsid w:val="006913C2"/>
    <w:rsid w:val="00691973"/>
    <w:rsid w:val="006919FA"/>
    <w:rsid w:val="00691F51"/>
    <w:rsid w:val="00692415"/>
    <w:rsid w:val="00692C87"/>
    <w:rsid w:val="006930DD"/>
    <w:rsid w:val="006932E6"/>
    <w:rsid w:val="00693F36"/>
    <w:rsid w:val="00694090"/>
    <w:rsid w:val="006943F2"/>
    <w:rsid w:val="00695091"/>
    <w:rsid w:val="00695444"/>
    <w:rsid w:val="006954C2"/>
    <w:rsid w:val="0069576F"/>
    <w:rsid w:val="00695CAE"/>
    <w:rsid w:val="006960C8"/>
    <w:rsid w:val="0069682A"/>
    <w:rsid w:val="0069687D"/>
    <w:rsid w:val="00697875"/>
    <w:rsid w:val="006A022A"/>
    <w:rsid w:val="006A0478"/>
    <w:rsid w:val="006A0F3E"/>
    <w:rsid w:val="006A197D"/>
    <w:rsid w:val="006A2309"/>
    <w:rsid w:val="006A2544"/>
    <w:rsid w:val="006A2BD7"/>
    <w:rsid w:val="006A36F2"/>
    <w:rsid w:val="006A3ABF"/>
    <w:rsid w:val="006A4205"/>
    <w:rsid w:val="006A50A4"/>
    <w:rsid w:val="006A5310"/>
    <w:rsid w:val="006A59D1"/>
    <w:rsid w:val="006A5AA4"/>
    <w:rsid w:val="006A5EC3"/>
    <w:rsid w:val="006A6775"/>
    <w:rsid w:val="006A6897"/>
    <w:rsid w:val="006A6913"/>
    <w:rsid w:val="006A6AC1"/>
    <w:rsid w:val="006A6F67"/>
    <w:rsid w:val="006A7983"/>
    <w:rsid w:val="006A79A4"/>
    <w:rsid w:val="006A7ABD"/>
    <w:rsid w:val="006A7B01"/>
    <w:rsid w:val="006A7E46"/>
    <w:rsid w:val="006B004E"/>
    <w:rsid w:val="006B0059"/>
    <w:rsid w:val="006B0AB9"/>
    <w:rsid w:val="006B1783"/>
    <w:rsid w:val="006B19EF"/>
    <w:rsid w:val="006B1DE6"/>
    <w:rsid w:val="006B2803"/>
    <w:rsid w:val="006B297A"/>
    <w:rsid w:val="006B3352"/>
    <w:rsid w:val="006B37EC"/>
    <w:rsid w:val="006B38CA"/>
    <w:rsid w:val="006B3AFF"/>
    <w:rsid w:val="006B45A6"/>
    <w:rsid w:val="006B45EE"/>
    <w:rsid w:val="006B4629"/>
    <w:rsid w:val="006B46BA"/>
    <w:rsid w:val="006B4B62"/>
    <w:rsid w:val="006B4CD1"/>
    <w:rsid w:val="006B4EBF"/>
    <w:rsid w:val="006B51C1"/>
    <w:rsid w:val="006B56BF"/>
    <w:rsid w:val="006B5794"/>
    <w:rsid w:val="006B5A77"/>
    <w:rsid w:val="006B5FE9"/>
    <w:rsid w:val="006B6D6B"/>
    <w:rsid w:val="006B6F15"/>
    <w:rsid w:val="006B70F3"/>
    <w:rsid w:val="006B7193"/>
    <w:rsid w:val="006B7AE9"/>
    <w:rsid w:val="006B7D9C"/>
    <w:rsid w:val="006C00EC"/>
    <w:rsid w:val="006C0435"/>
    <w:rsid w:val="006C047F"/>
    <w:rsid w:val="006C06A5"/>
    <w:rsid w:val="006C08EF"/>
    <w:rsid w:val="006C09A6"/>
    <w:rsid w:val="006C1157"/>
    <w:rsid w:val="006C1464"/>
    <w:rsid w:val="006C188D"/>
    <w:rsid w:val="006C1B9D"/>
    <w:rsid w:val="006C1BA4"/>
    <w:rsid w:val="006C201F"/>
    <w:rsid w:val="006C218D"/>
    <w:rsid w:val="006C257C"/>
    <w:rsid w:val="006C2602"/>
    <w:rsid w:val="006C2642"/>
    <w:rsid w:val="006C2C43"/>
    <w:rsid w:val="006C2CA1"/>
    <w:rsid w:val="006C2D68"/>
    <w:rsid w:val="006C3FB8"/>
    <w:rsid w:val="006C4043"/>
    <w:rsid w:val="006C4149"/>
    <w:rsid w:val="006C41BD"/>
    <w:rsid w:val="006C46E8"/>
    <w:rsid w:val="006C472C"/>
    <w:rsid w:val="006C47E8"/>
    <w:rsid w:val="006C50C0"/>
    <w:rsid w:val="006C55AA"/>
    <w:rsid w:val="006C564D"/>
    <w:rsid w:val="006C579A"/>
    <w:rsid w:val="006C58B9"/>
    <w:rsid w:val="006C6053"/>
    <w:rsid w:val="006C66F5"/>
    <w:rsid w:val="006C6885"/>
    <w:rsid w:val="006C6AF8"/>
    <w:rsid w:val="006C6C65"/>
    <w:rsid w:val="006C7278"/>
    <w:rsid w:val="006C7B0F"/>
    <w:rsid w:val="006D018C"/>
    <w:rsid w:val="006D0405"/>
    <w:rsid w:val="006D066F"/>
    <w:rsid w:val="006D071B"/>
    <w:rsid w:val="006D105D"/>
    <w:rsid w:val="006D1068"/>
    <w:rsid w:val="006D1072"/>
    <w:rsid w:val="006D16FA"/>
    <w:rsid w:val="006D1BCD"/>
    <w:rsid w:val="006D1F44"/>
    <w:rsid w:val="006D2F78"/>
    <w:rsid w:val="006D32BE"/>
    <w:rsid w:val="006D395D"/>
    <w:rsid w:val="006D3DFC"/>
    <w:rsid w:val="006D3EAD"/>
    <w:rsid w:val="006D3FDF"/>
    <w:rsid w:val="006D4099"/>
    <w:rsid w:val="006D41B4"/>
    <w:rsid w:val="006D43A2"/>
    <w:rsid w:val="006D47FE"/>
    <w:rsid w:val="006D4902"/>
    <w:rsid w:val="006D554D"/>
    <w:rsid w:val="006D58D3"/>
    <w:rsid w:val="006D6409"/>
    <w:rsid w:val="006D662D"/>
    <w:rsid w:val="006D689B"/>
    <w:rsid w:val="006D6AF1"/>
    <w:rsid w:val="006D6C8B"/>
    <w:rsid w:val="006D7CFE"/>
    <w:rsid w:val="006E0243"/>
    <w:rsid w:val="006E0A50"/>
    <w:rsid w:val="006E0B1D"/>
    <w:rsid w:val="006E1282"/>
    <w:rsid w:val="006E16FA"/>
    <w:rsid w:val="006E17C8"/>
    <w:rsid w:val="006E1BC9"/>
    <w:rsid w:val="006E2A04"/>
    <w:rsid w:val="006E30C1"/>
    <w:rsid w:val="006E30EB"/>
    <w:rsid w:val="006E31F1"/>
    <w:rsid w:val="006E32F4"/>
    <w:rsid w:val="006E3A21"/>
    <w:rsid w:val="006E3A5A"/>
    <w:rsid w:val="006E3E4C"/>
    <w:rsid w:val="006E3E97"/>
    <w:rsid w:val="006E4232"/>
    <w:rsid w:val="006E475A"/>
    <w:rsid w:val="006E4858"/>
    <w:rsid w:val="006E4DA5"/>
    <w:rsid w:val="006E50EC"/>
    <w:rsid w:val="006E539B"/>
    <w:rsid w:val="006E53C3"/>
    <w:rsid w:val="006E55D5"/>
    <w:rsid w:val="006E5649"/>
    <w:rsid w:val="006E5BFE"/>
    <w:rsid w:val="006E5E99"/>
    <w:rsid w:val="006E5F8C"/>
    <w:rsid w:val="006E5FED"/>
    <w:rsid w:val="006E6027"/>
    <w:rsid w:val="006E61BA"/>
    <w:rsid w:val="006E67E6"/>
    <w:rsid w:val="006E6B0F"/>
    <w:rsid w:val="006E6E70"/>
    <w:rsid w:val="006E7461"/>
    <w:rsid w:val="006E7E5C"/>
    <w:rsid w:val="006E7F23"/>
    <w:rsid w:val="006F00E5"/>
    <w:rsid w:val="006F0D21"/>
    <w:rsid w:val="006F121E"/>
    <w:rsid w:val="006F1523"/>
    <w:rsid w:val="006F1A3A"/>
    <w:rsid w:val="006F20FC"/>
    <w:rsid w:val="006F2396"/>
    <w:rsid w:val="006F24C1"/>
    <w:rsid w:val="006F2892"/>
    <w:rsid w:val="006F28B7"/>
    <w:rsid w:val="006F2EBE"/>
    <w:rsid w:val="006F2F17"/>
    <w:rsid w:val="006F312B"/>
    <w:rsid w:val="006F3F08"/>
    <w:rsid w:val="006F401E"/>
    <w:rsid w:val="006F4A48"/>
    <w:rsid w:val="006F4E4D"/>
    <w:rsid w:val="006F4F95"/>
    <w:rsid w:val="006F598D"/>
    <w:rsid w:val="006F608A"/>
    <w:rsid w:val="006F6111"/>
    <w:rsid w:val="006F62F4"/>
    <w:rsid w:val="006F6729"/>
    <w:rsid w:val="006F6D0F"/>
    <w:rsid w:val="006F7466"/>
    <w:rsid w:val="006F76C9"/>
    <w:rsid w:val="006F7854"/>
    <w:rsid w:val="006F7B0C"/>
    <w:rsid w:val="006F7CCF"/>
    <w:rsid w:val="006F7FFE"/>
    <w:rsid w:val="0070007A"/>
    <w:rsid w:val="0070036D"/>
    <w:rsid w:val="0070060B"/>
    <w:rsid w:val="007006AD"/>
    <w:rsid w:val="00700CD3"/>
    <w:rsid w:val="00700DE7"/>
    <w:rsid w:val="00701381"/>
    <w:rsid w:val="00701B40"/>
    <w:rsid w:val="00701B42"/>
    <w:rsid w:val="00701C04"/>
    <w:rsid w:val="0070252F"/>
    <w:rsid w:val="00702A31"/>
    <w:rsid w:val="00702C79"/>
    <w:rsid w:val="00703111"/>
    <w:rsid w:val="00703386"/>
    <w:rsid w:val="007035C3"/>
    <w:rsid w:val="00703A5E"/>
    <w:rsid w:val="00703AF7"/>
    <w:rsid w:val="00703CCA"/>
    <w:rsid w:val="00703FBC"/>
    <w:rsid w:val="0070440C"/>
    <w:rsid w:val="00704480"/>
    <w:rsid w:val="00704495"/>
    <w:rsid w:val="007049B9"/>
    <w:rsid w:val="00704C8C"/>
    <w:rsid w:val="00704DAF"/>
    <w:rsid w:val="00705156"/>
    <w:rsid w:val="00705598"/>
    <w:rsid w:val="00706305"/>
    <w:rsid w:val="00706311"/>
    <w:rsid w:val="00707B2D"/>
    <w:rsid w:val="00707B88"/>
    <w:rsid w:val="00710637"/>
    <w:rsid w:val="00710794"/>
    <w:rsid w:val="007111B9"/>
    <w:rsid w:val="00711CE1"/>
    <w:rsid w:val="007128C1"/>
    <w:rsid w:val="00712A2F"/>
    <w:rsid w:val="0071349A"/>
    <w:rsid w:val="007136D7"/>
    <w:rsid w:val="00713813"/>
    <w:rsid w:val="00713ADD"/>
    <w:rsid w:val="00713E3A"/>
    <w:rsid w:val="00713FA6"/>
    <w:rsid w:val="007149C9"/>
    <w:rsid w:val="00714BD9"/>
    <w:rsid w:val="007151DE"/>
    <w:rsid w:val="007152C5"/>
    <w:rsid w:val="00715D61"/>
    <w:rsid w:val="00716206"/>
    <w:rsid w:val="0071648D"/>
    <w:rsid w:val="007168D2"/>
    <w:rsid w:val="00717685"/>
    <w:rsid w:val="00717739"/>
    <w:rsid w:val="0072097E"/>
    <w:rsid w:val="0072137D"/>
    <w:rsid w:val="007216D2"/>
    <w:rsid w:val="00721DE7"/>
    <w:rsid w:val="00721E0D"/>
    <w:rsid w:val="007221CC"/>
    <w:rsid w:val="007221D8"/>
    <w:rsid w:val="00722277"/>
    <w:rsid w:val="00722326"/>
    <w:rsid w:val="0072240F"/>
    <w:rsid w:val="007228F6"/>
    <w:rsid w:val="0072296A"/>
    <w:rsid w:val="00723615"/>
    <w:rsid w:val="00723638"/>
    <w:rsid w:val="00723E4A"/>
    <w:rsid w:val="00723F63"/>
    <w:rsid w:val="007240EC"/>
    <w:rsid w:val="00724304"/>
    <w:rsid w:val="007243AF"/>
    <w:rsid w:val="00724603"/>
    <w:rsid w:val="007246BD"/>
    <w:rsid w:val="00724984"/>
    <w:rsid w:val="007249E2"/>
    <w:rsid w:val="00724A9E"/>
    <w:rsid w:val="00724C2E"/>
    <w:rsid w:val="00725C9F"/>
    <w:rsid w:val="00725DA6"/>
    <w:rsid w:val="007262E3"/>
    <w:rsid w:val="007264AC"/>
    <w:rsid w:val="00726589"/>
    <w:rsid w:val="00726642"/>
    <w:rsid w:val="00726BEF"/>
    <w:rsid w:val="0072732A"/>
    <w:rsid w:val="0073065C"/>
    <w:rsid w:val="0073081E"/>
    <w:rsid w:val="00731632"/>
    <w:rsid w:val="007319C1"/>
    <w:rsid w:val="00731F7A"/>
    <w:rsid w:val="00732A12"/>
    <w:rsid w:val="0073366B"/>
    <w:rsid w:val="00733910"/>
    <w:rsid w:val="007339B1"/>
    <w:rsid w:val="00733CEC"/>
    <w:rsid w:val="00734450"/>
    <w:rsid w:val="007350F5"/>
    <w:rsid w:val="00735248"/>
    <w:rsid w:val="00735758"/>
    <w:rsid w:val="007357DA"/>
    <w:rsid w:val="00735871"/>
    <w:rsid w:val="00736753"/>
    <w:rsid w:val="0073696D"/>
    <w:rsid w:val="0073717A"/>
    <w:rsid w:val="00740149"/>
    <w:rsid w:val="00740504"/>
    <w:rsid w:val="00740586"/>
    <w:rsid w:val="0074061A"/>
    <w:rsid w:val="0074078C"/>
    <w:rsid w:val="0074137B"/>
    <w:rsid w:val="00741481"/>
    <w:rsid w:val="00741E46"/>
    <w:rsid w:val="00742620"/>
    <w:rsid w:val="007426E9"/>
    <w:rsid w:val="0074276D"/>
    <w:rsid w:val="007435C6"/>
    <w:rsid w:val="00744571"/>
    <w:rsid w:val="00745594"/>
    <w:rsid w:val="00745C61"/>
    <w:rsid w:val="00745CE0"/>
    <w:rsid w:val="007460EF"/>
    <w:rsid w:val="00746B74"/>
    <w:rsid w:val="00747AC9"/>
    <w:rsid w:val="00747D2C"/>
    <w:rsid w:val="00750250"/>
    <w:rsid w:val="007504F2"/>
    <w:rsid w:val="007512F5"/>
    <w:rsid w:val="0075163C"/>
    <w:rsid w:val="007516B4"/>
    <w:rsid w:val="007516F9"/>
    <w:rsid w:val="007519CE"/>
    <w:rsid w:val="00751AB8"/>
    <w:rsid w:val="00751E0B"/>
    <w:rsid w:val="007521F6"/>
    <w:rsid w:val="007526AC"/>
    <w:rsid w:val="0075278D"/>
    <w:rsid w:val="00752B08"/>
    <w:rsid w:val="00752B93"/>
    <w:rsid w:val="00753044"/>
    <w:rsid w:val="00753482"/>
    <w:rsid w:val="00753BB4"/>
    <w:rsid w:val="00753BED"/>
    <w:rsid w:val="00754155"/>
    <w:rsid w:val="00755198"/>
    <w:rsid w:val="0075594B"/>
    <w:rsid w:val="0075596B"/>
    <w:rsid w:val="0075662F"/>
    <w:rsid w:val="00756E70"/>
    <w:rsid w:val="00757243"/>
    <w:rsid w:val="00757C47"/>
    <w:rsid w:val="007604C6"/>
    <w:rsid w:val="00760514"/>
    <w:rsid w:val="0076162D"/>
    <w:rsid w:val="00761934"/>
    <w:rsid w:val="0076198A"/>
    <w:rsid w:val="007619C9"/>
    <w:rsid w:val="00761B79"/>
    <w:rsid w:val="00761D55"/>
    <w:rsid w:val="00761DCB"/>
    <w:rsid w:val="007622B8"/>
    <w:rsid w:val="007625A8"/>
    <w:rsid w:val="0076263F"/>
    <w:rsid w:val="00762D64"/>
    <w:rsid w:val="00762EE7"/>
    <w:rsid w:val="00762EFB"/>
    <w:rsid w:val="0076333D"/>
    <w:rsid w:val="007642EC"/>
    <w:rsid w:val="00764D40"/>
    <w:rsid w:val="007651DC"/>
    <w:rsid w:val="00765445"/>
    <w:rsid w:val="00766431"/>
    <w:rsid w:val="0076676C"/>
    <w:rsid w:val="00766A91"/>
    <w:rsid w:val="007670D2"/>
    <w:rsid w:val="007673F4"/>
    <w:rsid w:val="007674FE"/>
    <w:rsid w:val="007675B5"/>
    <w:rsid w:val="007675DC"/>
    <w:rsid w:val="007677A6"/>
    <w:rsid w:val="0076791D"/>
    <w:rsid w:val="00767CEC"/>
    <w:rsid w:val="00767E1B"/>
    <w:rsid w:val="00770228"/>
    <w:rsid w:val="00770E20"/>
    <w:rsid w:val="00771172"/>
    <w:rsid w:val="00771629"/>
    <w:rsid w:val="00771890"/>
    <w:rsid w:val="00771AD3"/>
    <w:rsid w:val="00771C59"/>
    <w:rsid w:val="00771F3F"/>
    <w:rsid w:val="007722A9"/>
    <w:rsid w:val="0077237A"/>
    <w:rsid w:val="00773A07"/>
    <w:rsid w:val="0077449C"/>
    <w:rsid w:val="00774902"/>
    <w:rsid w:val="00774B6E"/>
    <w:rsid w:val="00775724"/>
    <w:rsid w:val="007758D7"/>
    <w:rsid w:val="00775C2C"/>
    <w:rsid w:val="00775FE4"/>
    <w:rsid w:val="00776AED"/>
    <w:rsid w:val="00776D14"/>
    <w:rsid w:val="00776D49"/>
    <w:rsid w:val="00777229"/>
    <w:rsid w:val="00777945"/>
    <w:rsid w:val="007779E5"/>
    <w:rsid w:val="007803A0"/>
    <w:rsid w:val="007805BA"/>
    <w:rsid w:val="00780D45"/>
    <w:rsid w:val="00780D78"/>
    <w:rsid w:val="00781C61"/>
    <w:rsid w:val="0078200C"/>
    <w:rsid w:val="00782337"/>
    <w:rsid w:val="007828CA"/>
    <w:rsid w:val="00782A83"/>
    <w:rsid w:val="00782D30"/>
    <w:rsid w:val="0078334B"/>
    <w:rsid w:val="00783EC5"/>
    <w:rsid w:val="007840B8"/>
    <w:rsid w:val="007849B2"/>
    <w:rsid w:val="007853FF"/>
    <w:rsid w:val="00785685"/>
    <w:rsid w:val="00785EAB"/>
    <w:rsid w:val="00786105"/>
    <w:rsid w:val="007861FF"/>
    <w:rsid w:val="00786230"/>
    <w:rsid w:val="0078647A"/>
    <w:rsid w:val="007871A7"/>
    <w:rsid w:val="007871CA"/>
    <w:rsid w:val="007877D3"/>
    <w:rsid w:val="007900A3"/>
    <w:rsid w:val="007905FE"/>
    <w:rsid w:val="00791033"/>
    <w:rsid w:val="00791436"/>
    <w:rsid w:val="0079157E"/>
    <w:rsid w:val="0079170B"/>
    <w:rsid w:val="0079230D"/>
    <w:rsid w:val="007927F5"/>
    <w:rsid w:val="007930C2"/>
    <w:rsid w:val="007933FE"/>
    <w:rsid w:val="00793474"/>
    <w:rsid w:val="0079350B"/>
    <w:rsid w:val="007937DD"/>
    <w:rsid w:val="007938DF"/>
    <w:rsid w:val="00793A00"/>
    <w:rsid w:val="00793AD5"/>
    <w:rsid w:val="00793E7C"/>
    <w:rsid w:val="007945DE"/>
    <w:rsid w:val="00794CD8"/>
    <w:rsid w:val="00794DB9"/>
    <w:rsid w:val="00795229"/>
    <w:rsid w:val="00795304"/>
    <w:rsid w:val="007953E9"/>
    <w:rsid w:val="0079556A"/>
    <w:rsid w:val="00795716"/>
    <w:rsid w:val="0079577B"/>
    <w:rsid w:val="00795963"/>
    <w:rsid w:val="00795A05"/>
    <w:rsid w:val="00795A36"/>
    <w:rsid w:val="00795D69"/>
    <w:rsid w:val="00795E44"/>
    <w:rsid w:val="00795F01"/>
    <w:rsid w:val="00796112"/>
    <w:rsid w:val="00796847"/>
    <w:rsid w:val="00796D90"/>
    <w:rsid w:val="00796E6F"/>
    <w:rsid w:val="0079706E"/>
    <w:rsid w:val="00797106"/>
    <w:rsid w:val="00797D12"/>
    <w:rsid w:val="007A0847"/>
    <w:rsid w:val="007A0CC9"/>
    <w:rsid w:val="007A19C6"/>
    <w:rsid w:val="007A1DEC"/>
    <w:rsid w:val="007A22B5"/>
    <w:rsid w:val="007A2C83"/>
    <w:rsid w:val="007A352D"/>
    <w:rsid w:val="007A35A3"/>
    <w:rsid w:val="007A3A20"/>
    <w:rsid w:val="007A3B34"/>
    <w:rsid w:val="007A3E24"/>
    <w:rsid w:val="007A4242"/>
    <w:rsid w:val="007A467E"/>
    <w:rsid w:val="007A5250"/>
    <w:rsid w:val="007A58A7"/>
    <w:rsid w:val="007A5ADC"/>
    <w:rsid w:val="007A5C78"/>
    <w:rsid w:val="007A61A8"/>
    <w:rsid w:val="007A626A"/>
    <w:rsid w:val="007A6367"/>
    <w:rsid w:val="007A6861"/>
    <w:rsid w:val="007A68E8"/>
    <w:rsid w:val="007A6D0B"/>
    <w:rsid w:val="007A72D6"/>
    <w:rsid w:val="007A73F0"/>
    <w:rsid w:val="007A7654"/>
    <w:rsid w:val="007A76D9"/>
    <w:rsid w:val="007A7751"/>
    <w:rsid w:val="007A785F"/>
    <w:rsid w:val="007A7E70"/>
    <w:rsid w:val="007B032B"/>
    <w:rsid w:val="007B082A"/>
    <w:rsid w:val="007B0977"/>
    <w:rsid w:val="007B1084"/>
    <w:rsid w:val="007B1138"/>
    <w:rsid w:val="007B167A"/>
    <w:rsid w:val="007B1A7C"/>
    <w:rsid w:val="007B1BCD"/>
    <w:rsid w:val="007B1F4E"/>
    <w:rsid w:val="007B2421"/>
    <w:rsid w:val="007B2491"/>
    <w:rsid w:val="007B2AF6"/>
    <w:rsid w:val="007B2C9A"/>
    <w:rsid w:val="007B2E7E"/>
    <w:rsid w:val="007B2F0C"/>
    <w:rsid w:val="007B3233"/>
    <w:rsid w:val="007B33EF"/>
    <w:rsid w:val="007B3A9C"/>
    <w:rsid w:val="007B3CA4"/>
    <w:rsid w:val="007B4007"/>
    <w:rsid w:val="007B418E"/>
    <w:rsid w:val="007B4C39"/>
    <w:rsid w:val="007B56A9"/>
    <w:rsid w:val="007B57D1"/>
    <w:rsid w:val="007B5F75"/>
    <w:rsid w:val="007B6215"/>
    <w:rsid w:val="007B689A"/>
    <w:rsid w:val="007B75CE"/>
    <w:rsid w:val="007B76E1"/>
    <w:rsid w:val="007B7941"/>
    <w:rsid w:val="007B7B0E"/>
    <w:rsid w:val="007B7C7A"/>
    <w:rsid w:val="007B7F15"/>
    <w:rsid w:val="007B7FE0"/>
    <w:rsid w:val="007C02FF"/>
    <w:rsid w:val="007C05D1"/>
    <w:rsid w:val="007C0A37"/>
    <w:rsid w:val="007C0EA1"/>
    <w:rsid w:val="007C1188"/>
    <w:rsid w:val="007C127B"/>
    <w:rsid w:val="007C1A7F"/>
    <w:rsid w:val="007C2278"/>
    <w:rsid w:val="007C2667"/>
    <w:rsid w:val="007C26F2"/>
    <w:rsid w:val="007C3562"/>
    <w:rsid w:val="007C398A"/>
    <w:rsid w:val="007C3E4B"/>
    <w:rsid w:val="007C485A"/>
    <w:rsid w:val="007C6559"/>
    <w:rsid w:val="007C6D27"/>
    <w:rsid w:val="007C796F"/>
    <w:rsid w:val="007C7C22"/>
    <w:rsid w:val="007D030A"/>
    <w:rsid w:val="007D1216"/>
    <w:rsid w:val="007D1D6C"/>
    <w:rsid w:val="007D1EFB"/>
    <w:rsid w:val="007D202E"/>
    <w:rsid w:val="007D251E"/>
    <w:rsid w:val="007D2658"/>
    <w:rsid w:val="007D29C2"/>
    <w:rsid w:val="007D2BF9"/>
    <w:rsid w:val="007D30BB"/>
    <w:rsid w:val="007D3188"/>
    <w:rsid w:val="007D37FE"/>
    <w:rsid w:val="007D4009"/>
    <w:rsid w:val="007D433E"/>
    <w:rsid w:val="007D4469"/>
    <w:rsid w:val="007D4B1D"/>
    <w:rsid w:val="007D574B"/>
    <w:rsid w:val="007D5783"/>
    <w:rsid w:val="007D5B81"/>
    <w:rsid w:val="007D5E11"/>
    <w:rsid w:val="007D6010"/>
    <w:rsid w:val="007D6119"/>
    <w:rsid w:val="007D6302"/>
    <w:rsid w:val="007D6941"/>
    <w:rsid w:val="007D699A"/>
    <w:rsid w:val="007D6FD3"/>
    <w:rsid w:val="007D73A9"/>
    <w:rsid w:val="007E02AA"/>
    <w:rsid w:val="007E1791"/>
    <w:rsid w:val="007E1803"/>
    <w:rsid w:val="007E1BAF"/>
    <w:rsid w:val="007E1E82"/>
    <w:rsid w:val="007E2A02"/>
    <w:rsid w:val="007E2A2C"/>
    <w:rsid w:val="007E2C45"/>
    <w:rsid w:val="007E2E2E"/>
    <w:rsid w:val="007E32BC"/>
    <w:rsid w:val="007E354E"/>
    <w:rsid w:val="007E3856"/>
    <w:rsid w:val="007E3B0F"/>
    <w:rsid w:val="007E4269"/>
    <w:rsid w:val="007E47C8"/>
    <w:rsid w:val="007E524E"/>
    <w:rsid w:val="007E54AF"/>
    <w:rsid w:val="007E54C7"/>
    <w:rsid w:val="007E5569"/>
    <w:rsid w:val="007E586B"/>
    <w:rsid w:val="007E5872"/>
    <w:rsid w:val="007E5E0D"/>
    <w:rsid w:val="007E5F1B"/>
    <w:rsid w:val="007E5F5E"/>
    <w:rsid w:val="007E6EC4"/>
    <w:rsid w:val="007E70F1"/>
    <w:rsid w:val="007E73EB"/>
    <w:rsid w:val="007E75C0"/>
    <w:rsid w:val="007E7CD8"/>
    <w:rsid w:val="007F00B5"/>
    <w:rsid w:val="007F025B"/>
    <w:rsid w:val="007F0904"/>
    <w:rsid w:val="007F0975"/>
    <w:rsid w:val="007F0984"/>
    <w:rsid w:val="007F09EF"/>
    <w:rsid w:val="007F12E6"/>
    <w:rsid w:val="007F16DB"/>
    <w:rsid w:val="007F1D35"/>
    <w:rsid w:val="007F221F"/>
    <w:rsid w:val="007F28B5"/>
    <w:rsid w:val="007F2F14"/>
    <w:rsid w:val="007F30AC"/>
    <w:rsid w:val="007F35EF"/>
    <w:rsid w:val="007F3C50"/>
    <w:rsid w:val="007F3F61"/>
    <w:rsid w:val="007F3F7F"/>
    <w:rsid w:val="007F4197"/>
    <w:rsid w:val="007F4706"/>
    <w:rsid w:val="007F49EB"/>
    <w:rsid w:val="007F4CDC"/>
    <w:rsid w:val="007F531F"/>
    <w:rsid w:val="007F59D8"/>
    <w:rsid w:val="007F5CDE"/>
    <w:rsid w:val="007F5FEF"/>
    <w:rsid w:val="007F6097"/>
    <w:rsid w:val="007F60DD"/>
    <w:rsid w:val="007F6484"/>
    <w:rsid w:val="007F65B6"/>
    <w:rsid w:val="007F6611"/>
    <w:rsid w:val="007F6781"/>
    <w:rsid w:val="007F6B33"/>
    <w:rsid w:val="007F7A5E"/>
    <w:rsid w:val="007F7D0D"/>
    <w:rsid w:val="007F7FD2"/>
    <w:rsid w:val="008009CD"/>
    <w:rsid w:val="0080156B"/>
    <w:rsid w:val="008017ED"/>
    <w:rsid w:val="00801BF7"/>
    <w:rsid w:val="00802F1A"/>
    <w:rsid w:val="008032C7"/>
    <w:rsid w:val="008034EE"/>
    <w:rsid w:val="00803969"/>
    <w:rsid w:val="00803FC5"/>
    <w:rsid w:val="00804074"/>
    <w:rsid w:val="0080434F"/>
    <w:rsid w:val="0080441D"/>
    <w:rsid w:val="00804464"/>
    <w:rsid w:val="00804724"/>
    <w:rsid w:val="00804F4D"/>
    <w:rsid w:val="00804F51"/>
    <w:rsid w:val="008052F4"/>
    <w:rsid w:val="008058E0"/>
    <w:rsid w:val="00805F8A"/>
    <w:rsid w:val="00805FEE"/>
    <w:rsid w:val="008066CC"/>
    <w:rsid w:val="00806AA6"/>
    <w:rsid w:val="00806CC4"/>
    <w:rsid w:val="008074F2"/>
    <w:rsid w:val="0081005C"/>
    <w:rsid w:val="0081056B"/>
    <w:rsid w:val="00810B72"/>
    <w:rsid w:val="00811315"/>
    <w:rsid w:val="00811365"/>
    <w:rsid w:val="008113E6"/>
    <w:rsid w:val="008115FA"/>
    <w:rsid w:val="00812364"/>
    <w:rsid w:val="0081295E"/>
    <w:rsid w:val="00812D3F"/>
    <w:rsid w:val="00812E5F"/>
    <w:rsid w:val="00813064"/>
    <w:rsid w:val="008136B7"/>
    <w:rsid w:val="00813895"/>
    <w:rsid w:val="00813F89"/>
    <w:rsid w:val="00813FC2"/>
    <w:rsid w:val="00814518"/>
    <w:rsid w:val="0081522B"/>
    <w:rsid w:val="0081549D"/>
    <w:rsid w:val="00815649"/>
    <w:rsid w:val="008156FF"/>
    <w:rsid w:val="00815B6D"/>
    <w:rsid w:val="00815DEF"/>
    <w:rsid w:val="00816080"/>
    <w:rsid w:val="00816353"/>
    <w:rsid w:val="008165B9"/>
    <w:rsid w:val="00816866"/>
    <w:rsid w:val="00817137"/>
    <w:rsid w:val="0081787B"/>
    <w:rsid w:val="00817FB4"/>
    <w:rsid w:val="00820109"/>
    <w:rsid w:val="008203A3"/>
    <w:rsid w:val="008205C1"/>
    <w:rsid w:val="00820926"/>
    <w:rsid w:val="008210F3"/>
    <w:rsid w:val="00821533"/>
    <w:rsid w:val="00821B16"/>
    <w:rsid w:val="00821BAA"/>
    <w:rsid w:val="00821BB9"/>
    <w:rsid w:val="00821F15"/>
    <w:rsid w:val="0082245C"/>
    <w:rsid w:val="008226F0"/>
    <w:rsid w:val="008226FB"/>
    <w:rsid w:val="008230E6"/>
    <w:rsid w:val="00823692"/>
    <w:rsid w:val="00823735"/>
    <w:rsid w:val="00823904"/>
    <w:rsid w:val="00823E5A"/>
    <w:rsid w:val="00823E74"/>
    <w:rsid w:val="0082527A"/>
    <w:rsid w:val="008253B2"/>
    <w:rsid w:val="008260B2"/>
    <w:rsid w:val="008262AE"/>
    <w:rsid w:val="00826394"/>
    <w:rsid w:val="0082640F"/>
    <w:rsid w:val="0082658D"/>
    <w:rsid w:val="00826716"/>
    <w:rsid w:val="00826818"/>
    <w:rsid w:val="00826EF5"/>
    <w:rsid w:val="00826FDC"/>
    <w:rsid w:val="00827EB9"/>
    <w:rsid w:val="008300D8"/>
    <w:rsid w:val="00830A5E"/>
    <w:rsid w:val="00830B29"/>
    <w:rsid w:val="00830DC3"/>
    <w:rsid w:val="00831A65"/>
    <w:rsid w:val="00831CCC"/>
    <w:rsid w:val="008323D5"/>
    <w:rsid w:val="008324E7"/>
    <w:rsid w:val="0083351E"/>
    <w:rsid w:val="0083583D"/>
    <w:rsid w:val="00835E2E"/>
    <w:rsid w:val="00836362"/>
    <w:rsid w:val="00836813"/>
    <w:rsid w:val="00836E8B"/>
    <w:rsid w:val="00837050"/>
    <w:rsid w:val="0083740F"/>
    <w:rsid w:val="00837E1C"/>
    <w:rsid w:val="00840298"/>
    <w:rsid w:val="008402BE"/>
    <w:rsid w:val="00840441"/>
    <w:rsid w:val="00840B3E"/>
    <w:rsid w:val="00840B97"/>
    <w:rsid w:val="00840E06"/>
    <w:rsid w:val="008411BC"/>
    <w:rsid w:val="0084170F"/>
    <w:rsid w:val="0084184F"/>
    <w:rsid w:val="00841B09"/>
    <w:rsid w:val="00841E18"/>
    <w:rsid w:val="008430B4"/>
    <w:rsid w:val="00843263"/>
    <w:rsid w:val="00843478"/>
    <w:rsid w:val="00843669"/>
    <w:rsid w:val="0084408C"/>
    <w:rsid w:val="008440AD"/>
    <w:rsid w:val="008441C4"/>
    <w:rsid w:val="00844287"/>
    <w:rsid w:val="00844292"/>
    <w:rsid w:val="00844542"/>
    <w:rsid w:val="00844D60"/>
    <w:rsid w:val="00845019"/>
    <w:rsid w:val="0084514E"/>
    <w:rsid w:val="008455C3"/>
    <w:rsid w:val="00845D97"/>
    <w:rsid w:val="008469E7"/>
    <w:rsid w:val="008469ED"/>
    <w:rsid w:val="00846BF6"/>
    <w:rsid w:val="00846E56"/>
    <w:rsid w:val="008472AC"/>
    <w:rsid w:val="008475FE"/>
    <w:rsid w:val="00847CB0"/>
    <w:rsid w:val="00847F4B"/>
    <w:rsid w:val="00850482"/>
    <w:rsid w:val="00851055"/>
    <w:rsid w:val="008514D4"/>
    <w:rsid w:val="00851655"/>
    <w:rsid w:val="008518C3"/>
    <w:rsid w:val="00851995"/>
    <w:rsid w:val="00851BD9"/>
    <w:rsid w:val="00851BE6"/>
    <w:rsid w:val="00852396"/>
    <w:rsid w:val="00852FB1"/>
    <w:rsid w:val="00853227"/>
    <w:rsid w:val="008533A8"/>
    <w:rsid w:val="00854236"/>
    <w:rsid w:val="00854439"/>
    <w:rsid w:val="008547E2"/>
    <w:rsid w:val="00854A94"/>
    <w:rsid w:val="00854AF0"/>
    <w:rsid w:val="00854DB0"/>
    <w:rsid w:val="00855201"/>
    <w:rsid w:val="008553C4"/>
    <w:rsid w:val="00856750"/>
    <w:rsid w:val="00856BBA"/>
    <w:rsid w:val="00856E49"/>
    <w:rsid w:val="008572B1"/>
    <w:rsid w:val="00857C10"/>
    <w:rsid w:val="00857EFB"/>
    <w:rsid w:val="00860149"/>
    <w:rsid w:val="00860579"/>
    <w:rsid w:val="00860ACC"/>
    <w:rsid w:val="00861226"/>
    <w:rsid w:val="0086176C"/>
    <w:rsid w:val="0086186F"/>
    <w:rsid w:val="008619D6"/>
    <w:rsid w:val="00862D07"/>
    <w:rsid w:val="00862D59"/>
    <w:rsid w:val="00863891"/>
    <w:rsid w:val="008639DA"/>
    <w:rsid w:val="00863FC6"/>
    <w:rsid w:val="008640AB"/>
    <w:rsid w:val="00864266"/>
    <w:rsid w:val="008649C5"/>
    <w:rsid w:val="00864A1A"/>
    <w:rsid w:val="00864DA0"/>
    <w:rsid w:val="008653CA"/>
    <w:rsid w:val="00866119"/>
    <w:rsid w:val="0086650A"/>
    <w:rsid w:val="0086660D"/>
    <w:rsid w:val="00866756"/>
    <w:rsid w:val="00866929"/>
    <w:rsid w:val="00866CAA"/>
    <w:rsid w:val="00866FFE"/>
    <w:rsid w:val="00867C1E"/>
    <w:rsid w:val="00867D99"/>
    <w:rsid w:val="00867ED5"/>
    <w:rsid w:val="00867F5A"/>
    <w:rsid w:val="008700EF"/>
    <w:rsid w:val="00870681"/>
    <w:rsid w:val="0087079B"/>
    <w:rsid w:val="00870919"/>
    <w:rsid w:val="00870B1A"/>
    <w:rsid w:val="00870C27"/>
    <w:rsid w:val="0087102D"/>
    <w:rsid w:val="008710BF"/>
    <w:rsid w:val="00871208"/>
    <w:rsid w:val="0087130B"/>
    <w:rsid w:val="00871BF5"/>
    <w:rsid w:val="008722EF"/>
    <w:rsid w:val="008723F1"/>
    <w:rsid w:val="008725C4"/>
    <w:rsid w:val="00873093"/>
    <w:rsid w:val="00873131"/>
    <w:rsid w:val="00873144"/>
    <w:rsid w:val="008737F1"/>
    <w:rsid w:val="008739D8"/>
    <w:rsid w:val="00873C55"/>
    <w:rsid w:val="00873E3C"/>
    <w:rsid w:val="00873EF7"/>
    <w:rsid w:val="00874601"/>
    <w:rsid w:val="00875515"/>
    <w:rsid w:val="008758AA"/>
    <w:rsid w:val="008759C6"/>
    <w:rsid w:val="00875B87"/>
    <w:rsid w:val="00875BC1"/>
    <w:rsid w:val="00875F2D"/>
    <w:rsid w:val="0087618F"/>
    <w:rsid w:val="00876971"/>
    <w:rsid w:val="00876DEE"/>
    <w:rsid w:val="00877307"/>
    <w:rsid w:val="00877607"/>
    <w:rsid w:val="0088024B"/>
    <w:rsid w:val="0088100D"/>
    <w:rsid w:val="00881815"/>
    <w:rsid w:val="00881A54"/>
    <w:rsid w:val="00881D93"/>
    <w:rsid w:val="00882178"/>
    <w:rsid w:val="00882E74"/>
    <w:rsid w:val="0088371D"/>
    <w:rsid w:val="00883CE6"/>
    <w:rsid w:val="00883EE6"/>
    <w:rsid w:val="0088428A"/>
    <w:rsid w:val="0088454C"/>
    <w:rsid w:val="00885B9A"/>
    <w:rsid w:val="00885EDC"/>
    <w:rsid w:val="0088646A"/>
    <w:rsid w:val="008864DF"/>
    <w:rsid w:val="008864F4"/>
    <w:rsid w:val="0088726B"/>
    <w:rsid w:val="00887289"/>
    <w:rsid w:val="00887F28"/>
    <w:rsid w:val="00890036"/>
    <w:rsid w:val="008904E6"/>
    <w:rsid w:val="00890C53"/>
    <w:rsid w:val="00890CF4"/>
    <w:rsid w:val="00890F88"/>
    <w:rsid w:val="008913CB"/>
    <w:rsid w:val="008915C2"/>
    <w:rsid w:val="008916AE"/>
    <w:rsid w:val="0089173E"/>
    <w:rsid w:val="00891B95"/>
    <w:rsid w:val="008920A9"/>
    <w:rsid w:val="0089225F"/>
    <w:rsid w:val="008926B2"/>
    <w:rsid w:val="0089290D"/>
    <w:rsid w:val="00892D4B"/>
    <w:rsid w:val="00892F0C"/>
    <w:rsid w:val="0089352D"/>
    <w:rsid w:val="00893F19"/>
    <w:rsid w:val="0089405B"/>
    <w:rsid w:val="0089454D"/>
    <w:rsid w:val="008945F1"/>
    <w:rsid w:val="008947FF"/>
    <w:rsid w:val="00894A31"/>
    <w:rsid w:val="00894E64"/>
    <w:rsid w:val="00895159"/>
    <w:rsid w:val="0089523E"/>
    <w:rsid w:val="008958E3"/>
    <w:rsid w:val="008958F2"/>
    <w:rsid w:val="00895B66"/>
    <w:rsid w:val="00896202"/>
    <w:rsid w:val="00896388"/>
    <w:rsid w:val="00896470"/>
    <w:rsid w:val="00896517"/>
    <w:rsid w:val="0089686A"/>
    <w:rsid w:val="00896D68"/>
    <w:rsid w:val="00896D80"/>
    <w:rsid w:val="00896E1E"/>
    <w:rsid w:val="008972A0"/>
    <w:rsid w:val="00897986"/>
    <w:rsid w:val="00897D21"/>
    <w:rsid w:val="008A02BD"/>
    <w:rsid w:val="008A11A0"/>
    <w:rsid w:val="008A12F8"/>
    <w:rsid w:val="008A175E"/>
    <w:rsid w:val="008A18C3"/>
    <w:rsid w:val="008A1BD6"/>
    <w:rsid w:val="008A223A"/>
    <w:rsid w:val="008A2B7E"/>
    <w:rsid w:val="008A2BA7"/>
    <w:rsid w:val="008A2EC1"/>
    <w:rsid w:val="008A30B1"/>
    <w:rsid w:val="008A383F"/>
    <w:rsid w:val="008A3C10"/>
    <w:rsid w:val="008A4644"/>
    <w:rsid w:val="008A4C92"/>
    <w:rsid w:val="008A4DA2"/>
    <w:rsid w:val="008A50EB"/>
    <w:rsid w:val="008A584A"/>
    <w:rsid w:val="008A5C0F"/>
    <w:rsid w:val="008A7073"/>
    <w:rsid w:val="008A7190"/>
    <w:rsid w:val="008A7397"/>
    <w:rsid w:val="008A7504"/>
    <w:rsid w:val="008A7AE3"/>
    <w:rsid w:val="008A7BF3"/>
    <w:rsid w:val="008A7CDC"/>
    <w:rsid w:val="008A7EA8"/>
    <w:rsid w:val="008A7F57"/>
    <w:rsid w:val="008B0223"/>
    <w:rsid w:val="008B03F1"/>
    <w:rsid w:val="008B0A6B"/>
    <w:rsid w:val="008B0D9B"/>
    <w:rsid w:val="008B1255"/>
    <w:rsid w:val="008B14B4"/>
    <w:rsid w:val="008B1AA4"/>
    <w:rsid w:val="008B1AD0"/>
    <w:rsid w:val="008B1C93"/>
    <w:rsid w:val="008B21FF"/>
    <w:rsid w:val="008B2922"/>
    <w:rsid w:val="008B2DD5"/>
    <w:rsid w:val="008B2FC1"/>
    <w:rsid w:val="008B3942"/>
    <w:rsid w:val="008B39C0"/>
    <w:rsid w:val="008B3AA7"/>
    <w:rsid w:val="008B3B49"/>
    <w:rsid w:val="008B4B3D"/>
    <w:rsid w:val="008B4B42"/>
    <w:rsid w:val="008B5116"/>
    <w:rsid w:val="008B54DE"/>
    <w:rsid w:val="008B56D7"/>
    <w:rsid w:val="008B5C3D"/>
    <w:rsid w:val="008B5DCE"/>
    <w:rsid w:val="008B6170"/>
    <w:rsid w:val="008B65A3"/>
    <w:rsid w:val="008B65F5"/>
    <w:rsid w:val="008B6D95"/>
    <w:rsid w:val="008B7072"/>
    <w:rsid w:val="008B709A"/>
    <w:rsid w:val="008B75B5"/>
    <w:rsid w:val="008C01D1"/>
    <w:rsid w:val="008C0987"/>
    <w:rsid w:val="008C09E5"/>
    <w:rsid w:val="008C0C8A"/>
    <w:rsid w:val="008C173B"/>
    <w:rsid w:val="008C189E"/>
    <w:rsid w:val="008C1A8E"/>
    <w:rsid w:val="008C1B43"/>
    <w:rsid w:val="008C1FC8"/>
    <w:rsid w:val="008C2D54"/>
    <w:rsid w:val="008C3030"/>
    <w:rsid w:val="008C3637"/>
    <w:rsid w:val="008C3ACF"/>
    <w:rsid w:val="008C3C1A"/>
    <w:rsid w:val="008C3EB3"/>
    <w:rsid w:val="008C4160"/>
    <w:rsid w:val="008C4219"/>
    <w:rsid w:val="008C46F4"/>
    <w:rsid w:val="008C4D2D"/>
    <w:rsid w:val="008C52FC"/>
    <w:rsid w:val="008C53CF"/>
    <w:rsid w:val="008C5543"/>
    <w:rsid w:val="008C590A"/>
    <w:rsid w:val="008C618A"/>
    <w:rsid w:val="008C61E8"/>
    <w:rsid w:val="008C648F"/>
    <w:rsid w:val="008C6A6F"/>
    <w:rsid w:val="008C6E4D"/>
    <w:rsid w:val="008C727D"/>
    <w:rsid w:val="008C76D5"/>
    <w:rsid w:val="008C7BB4"/>
    <w:rsid w:val="008C7CAA"/>
    <w:rsid w:val="008D0125"/>
    <w:rsid w:val="008D03AB"/>
    <w:rsid w:val="008D08A3"/>
    <w:rsid w:val="008D0D50"/>
    <w:rsid w:val="008D0F48"/>
    <w:rsid w:val="008D159C"/>
    <w:rsid w:val="008D1937"/>
    <w:rsid w:val="008D1DC8"/>
    <w:rsid w:val="008D212C"/>
    <w:rsid w:val="008D2C54"/>
    <w:rsid w:val="008D365E"/>
    <w:rsid w:val="008D5247"/>
    <w:rsid w:val="008D597A"/>
    <w:rsid w:val="008D5E4A"/>
    <w:rsid w:val="008D6798"/>
    <w:rsid w:val="008D6F68"/>
    <w:rsid w:val="008D79BA"/>
    <w:rsid w:val="008D7F55"/>
    <w:rsid w:val="008E07AA"/>
    <w:rsid w:val="008E0D5F"/>
    <w:rsid w:val="008E0E7A"/>
    <w:rsid w:val="008E0F10"/>
    <w:rsid w:val="008E1042"/>
    <w:rsid w:val="008E1262"/>
    <w:rsid w:val="008E1ED1"/>
    <w:rsid w:val="008E1F65"/>
    <w:rsid w:val="008E20C7"/>
    <w:rsid w:val="008E2111"/>
    <w:rsid w:val="008E2B93"/>
    <w:rsid w:val="008E2DA8"/>
    <w:rsid w:val="008E3122"/>
    <w:rsid w:val="008E3415"/>
    <w:rsid w:val="008E396C"/>
    <w:rsid w:val="008E39D2"/>
    <w:rsid w:val="008E3A86"/>
    <w:rsid w:val="008E3FA9"/>
    <w:rsid w:val="008E4209"/>
    <w:rsid w:val="008E45DB"/>
    <w:rsid w:val="008E4986"/>
    <w:rsid w:val="008E4BF0"/>
    <w:rsid w:val="008E59AC"/>
    <w:rsid w:val="008E5DB9"/>
    <w:rsid w:val="008E5FB9"/>
    <w:rsid w:val="008E65E2"/>
    <w:rsid w:val="008E683C"/>
    <w:rsid w:val="008E6AE9"/>
    <w:rsid w:val="008E6C95"/>
    <w:rsid w:val="008E757C"/>
    <w:rsid w:val="008E7631"/>
    <w:rsid w:val="008E79C3"/>
    <w:rsid w:val="008E7A1A"/>
    <w:rsid w:val="008E7D8B"/>
    <w:rsid w:val="008F06ED"/>
    <w:rsid w:val="008F0873"/>
    <w:rsid w:val="008F0A2E"/>
    <w:rsid w:val="008F0A3D"/>
    <w:rsid w:val="008F0CDF"/>
    <w:rsid w:val="008F0ED6"/>
    <w:rsid w:val="008F1389"/>
    <w:rsid w:val="008F177A"/>
    <w:rsid w:val="008F1852"/>
    <w:rsid w:val="008F1A34"/>
    <w:rsid w:val="008F22F8"/>
    <w:rsid w:val="008F34CC"/>
    <w:rsid w:val="008F3689"/>
    <w:rsid w:val="008F3E3B"/>
    <w:rsid w:val="008F42D9"/>
    <w:rsid w:val="008F4ABD"/>
    <w:rsid w:val="008F4CCB"/>
    <w:rsid w:val="008F5264"/>
    <w:rsid w:val="008F5CCD"/>
    <w:rsid w:val="008F69D5"/>
    <w:rsid w:val="008F6C65"/>
    <w:rsid w:val="008F74B3"/>
    <w:rsid w:val="008F7B85"/>
    <w:rsid w:val="008F7F32"/>
    <w:rsid w:val="009000EC"/>
    <w:rsid w:val="00900B38"/>
    <w:rsid w:val="00900D6A"/>
    <w:rsid w:val="009012B4"/>
    <w:rsid w:val="009013A8"/>
    <w:rsid w:val="0090180E"/>
    <w:rsid w:val="00901D53"/>
    <w:rsid w:val="00901E17"/>
    <w:rsid w:val="009023AF"/>
    <w:rsid w:val="00902856"/>
    <w:rsid w:val="00902B00"/>
    <w:rsid w:val="0090310A"/>
    <w:rsid w:val="0090319D"/>
    <w:rsid w:val="00903319"/>
    <w:rsid w:val="00903924"/>
    <w:rsid w:val="00903C52"/>
    <w:rsid w:val="00904001"/>
    <w:rsid w:val="009043CB"/>
    <w:rsid w:val="00904687"/>
    <w:rsid w:val="009048C4"/>
    <w:rsid w:val="0090499F"/>
    <w:rsid w:val="00904A0C"/>
    <w:rsid w:val="00904A2C"/>
    <w:rsid w:val="00904C6E"/>
    <w:rsid w:val="00904D65"/>
    <w:rsid w:val="009051DF"/>
    <w:rsid w:val="009058BA"/>
    <w:rsid w:val="00905D04"/>
    <w:rsid w:val="00905E76"/>
    <w:rsid w:val="00905EA1"/>
    <w:rsid w:val="00906814"/>
    <w:rsid w:val="00906A83"/>
    <w:rsid w:val="009077C1"/>
    <w:rsid w:val="009077D6"/>
    <w:rsid w:val="00907811"/>
    <w:rsid w:val="00907874"/>
    <w:rsid w:val="009102F8"/>
    <w:rsid w:val="009104B4"/>
    <w:rsid w:val="0091051A"/>
    <w:rsid w:val="009109BD"/>
    <w:rsid w:val="00911ACD"/>
    <w:rsid w:val="00912341"/>
    <w:rsid w:val="009124C7"/>
    <w:rsid w:val="00912967"/>
    <w:rsid w:val="00912FC9"/>
    <w:rsid w:val="0091325E"/>
    <w:rsid w:val="0091398A"/>
    <w:rsid w:val="00913ECE"/>
    <w:rsid w:val="009143FC"/>
    <w:rsid w:val="009144CC"/>
    <w:rsid w:val="00914BA2"/>
    <w:rsid w:val="00915137"/>
    <w:rsid w:val="009156B2"/>
    <w:rsid w:val="009158E0"/>
    <w:rsid w:val="00915AD5"/>
    <w:rsid w:val="00915CFD"/>
    <w:rsid w:val="009166F0"/>
    <w:rsid w:val="00916856"/>
    <w:rsid w:val="00916A36"/>
    <w:rsid w:val="00916EC4"/>
    <w:rsid w:val="00917324"/>
    <w:rsid w:val="00917F3E"/>
    <w:rsid w:val="00917FF2"/>
    <w:rsid w:val="0092029D"/>
    <w:rsid w:val="00921D08"/>
    <w:rsid w:val="00921E87"/>
    <w:rsid w:val="0092259C"/>
    <w:rsid w:val="009226AD"/>
    <w:rsid w:val="0092379B"/>
    <w:rsid w:val="00923B52"/>
    <w:rsid w:val="00923B7E"/>
    <w:rsid w:val="00923CED"/>
    <w:rsid w:val="00923ECD"/>
    <w:rsid w:val="00923FB3"/>
    <w:rsid w:val="00924308"/>
    <w:rsid w:val="0092436A"/>
    <w:rsid w:val="00924EC6"/>
    <w:rsid w:val="00925708"/>
    <w:rsid w:val="00925958"/>
    <w:rsid w:val="00925C32"/>
    <w:rsid w:val="0092673A"/>
    <w:rsid w:val="0092677A"/>
    <w:rsid w:val="00926861"/>
    <w:rsid w:val="00926DF8"/>
    <w:rsid w:val="00927188"/>
    <w:rsid w:val="0092783D"/>
    <w:rsid w:val="00927E18"/>
    <w:rsid w:val="009303F1"/>
    <w:rsid w:val="009309E1"/>
    <w:rsid w:val="00930B21"/>
    <w:rsid w:val="00930D0B"/>
    <w:rsid w:val="00930E06"/>
    <w:rsid w:val="00930F46"/>
    <w:rsid w:val="00931129"/>
    <w:rsid w:val="00931445"/>
    <w:rsid w:val="009316FA"/>
    <w:rsid w:val="00932091"/>
    <w:rsid w:val="00932129"/>
    <w:rsid w:val="009330F7"/>
    <w:rsid w:val="00933AC4"/>
    <w:rsid w:val="00934362"/>
    <w:rsid w:val="00934553"/>
    <w:rsid w:val="0093489B"/>
    <w:rsid w:val="009348FC"/>
    <w:rsid w:val="00934BB1"/>
    <w:rsid w:val="00934F8A"/>
    <w:rsid w:val="0093542F"/>
    <w:rsid w:val="009355C1"/>
    <w:rsid w:val="00935B97"/>
    <w:rsid w:val="00935CF4"/>
    <w:rsid w:val="009360F6"/>
    <w:rsid w:val="0093662C"/>
    <w:rsid w:val="00936C6D"/>
    <w:rsid w:val="00936E27"/>
    <w:rsid w:val="00936E4B"/>
    <w:rsid w:val="00937120"/>
    <w:rsid w:val="009371B7"/>
    <w:rsid w:val="0093750A"/>
    <w:rsid w:val="009378A2"/>
    <w:rsid w:val="0094017F"/>
    <w:rsid w:val="00940855"/>
    <w:rsid w:val="00941143"/>
    <w:rsid w:val="009413A0"/>
    <w:rsid w:val="0094162C"/>
    <w:rsid w:val="009419E7"/>
    <w:rsid w:val="00941B6B"/>
    <w:rsid w:val="00941CC2"/>
    <w:rsid w:val="00941E02"/>
    <w:rsid w:val="00941E0E"/>
    <w:rsid w:val="00942896"/>
    <w:rsid w:val="00942996"/>
    <w:rsid w:val="00942E16"/>
    <w:rsid w:val="00943092"/>
    <w:rsid w:val="009430C6"/>
    <w:rsid w:val="00943FE1"/>
    <w:rsid w:val="0094421D"/>
    <w:rsid w:val="0094435E"/>
    <w:rsid w:val="009448B1"/>
    <w:rsid w:val="009448DA"/>
    <w:rsid w:val="00944D1D"/>
    <w:rsid w:val="00944E15"/>
    <w:rsid w:val="00944E98"/>
    <w:rsid w:val="0094595C"/>
    <w:rsid w:val="00945B56"/>
    <w:rsid w:val="00945D95"/>
    <w:rsid w:val="009461E7"/>
    <w:rsid w:val="009462BF"/>
    <w:rsid w:val="00946858"/>
    <w:rsid w:val="00946922"/>
    <w:rsid w:val="00946B0E"/>
    <w:rsid w:val="00946E04"/>
    <w:rsid w:val="00947073"/>
    <w:rsid w:val="0094762F"/>
    <w:rsid w:val="00947BB8"/>
    <w:rsid w:val="0095006B"/>
    <w:rsid w:val="00950088"/>
    <w:rsid w:val="0095038E"/>
    <w:rsid w:val="00950B9C"/>
    <w:rsid w:val="00950D5D"/>
    <w:rsid w:val="00951034"/>
    <w:rsid w:val="00951289"/>
    <w:rsid w:val="0095141D"/>
    <w:rsid w:val="00951C10"/>
    <w:rsid w:val="0095210F"/>
    <w:rsid w:val="00952245"/>
    <w:rsid w:val="00952376"/>
    <w:rsid w:val="0095240C"/>
    <w:rsid w:val="009524CD"/>
    <w:rsid w:val="00952A0B"/>
    <w:rsid w:val="00952B14"/>
    <w:rsid w:val="00952BD4"/>
    <w:rsid w:val="00952DD3"/>
    <w:rsid w:val="00952FBE"/>
    <w:rsid w:val="009539AD"/>
    <w:rsid w:val="00953AEA"/>
    <w:rsid w:val="00953B33"/>
    <w:rsid w:val="00953B80"/>
    <w:rsid w:val="00953B84"/>
    <w:rsid w:val="00953DE0"/>
    <w:rsid w:val="00953FC8"/>
    <w:rsid w:val="00955177"/>
    <w:rsid w:val="009557B6"/>
    <w:rsid w:val="00955AC1"/>
    <w:rsid w:val="0095611E"/>
    <w:rsid w:val="00956DD5"/>
    <w:rsid w:val="00956ED3"/>
    <w:rsid w:val="00957214"/>
    <w:rsid w:val="009572B0"/>
    <w:rsid w:val="009573D3"/>
    <w:rsid w:val="0095761B"/>
    <w:rsid w:val="00957F51"/>
    <w:rsid w:val="00960167"/>
    <w:rsid w:val="009601C8"/>
    <w:rsid w:val="00960688"/>
    <w:rsid w:val="00961166"/>
    <w:rsid w:val="00961597"/>
    <w:rsid w:val="0096196E"/>
    <w:rsid w:val="00962333"/>
    <w:rsid w:val="00962C97"/>
    <w:rsid w:val="00962E4B"/>
    <w:rsid w:val="009635DA"/>
    <w:rsid w:val="00963B21"/>
    <w:rsid w:val="00963BD2"/>
    <w:rsid w:val="00963DE8"/>
    <w:rsid w:val="009649B7"/>
    <w:rsid w:val="00964CAB"/>
    <w:rsid w:val="009657C3"/>
    <w:rsid w:val="009665B4"/>
    <w:rsid w:val="00966CA6"/>
    <w:rsid w:val="00966D85"/>
    <w:rsid w:val="009670E8"/>
    <w:rsid w:val="00967564"/>
    <w:rsid w:val="009702BA"/>
    <w:rsid w:val="0097036D"/>
    <w:rsid w:val="0097077E"/>
    <w:rsid w:val="00971299"/>
    <w:rsid w:val="009715E1"/>
    <w:rsid w:val="009715E7"/>
    <w:rsid w:val="0097197C"/>
    <w:rsid w:val="00971B89"/>
    <w:rsid w:val="00971B96"/>
    <w:rsid w:val="00971F33"/>
    <w:rsid w:val="009720E4"/>
    <w:rsid w:val="00972290"/>
    <w:rsid w:val="00972380"/>
    <w:rsid w:val="009723DD"/>
    <w:rsid w:val="0097292E"/>
    <w:rsid w:val="00972A41"/>
    <w:rsid w:val="00972A48"/>
    <w:rsid w:val="00972BE3"/>
    <w:rsid w:val="00972D3F"/>
    <w:rsid w:val="009730D6"/>
    <w:rsid w:val="00973843"/>
    <w:rsid w:val="00973BDB"/>
    <w:rsid w:val="00973D0B"/>
    <w:rsid w:val="00974059"/>
    <w:rsid w:val="009746EC"/>
    <w:rsid w:val="009747BF"/>
    <w:rsid w:val="00974975"/>
    <w:rsid w:val="00975603"/>
    <w:rsid w:val="0097575F"/>
    <w:rsid w:val="00975DEC"/>
    <w:rsid w:val="0097654C"/>
    <w:rsid w:val="0097662C"/>
    <w:rsid w:val="00976916"/>
    <w:rsid w:val="00977120"/>
    <w:rsid w:val="0097717A"/>
    <w:rsid w:val="009773FC"/>
    <w:rsid w:val="0097762D"/>
    <w:rsid w:val="00977712"/>
    <w:rsid w:val="009778F3"/>
    <w:rsid w:val="00977A6D"/>
    <w:rsid w:val="00977BA1"/>
    <w:rsid w:val="00977C06"/>
    <w:rsid w:val="00980574"/>
    <w:rsid w:val="009807C6"/>
    <w:rsid w:val="00980B4D"/>
    <w:rsid w:val="00980CE6"/>
    <w:rsid w:val="0098183F"/>
    <w:rsid w:val="0098196E"/>
    <w:rsid w:val="0098213D"/>
    <w:rsid w:val="009827EB"/>
    <w:rsid w:val="00982A2E"/>
    <w:rsid w:val="009833F0"/>
    <w:rsid w:val="00983424"/>
    <w:rsid w:val="00983726"/>
    <w:rsid w:val="00983872"/>
    <w:rsid w:val="0098397C"/>
    <w:rsid w:val="00983C65"/>
    <w:rsid w:val="00983C6C"/>
    <w:rsid w:val="00983FAA"/>
    <w:rsid w:val="009843B6"/>
    <w:rsid w:val="009846A6"/>
    <w:rsid w:val="00984A77"/>
    <w:rsid w:val="00984EB6"/>
    <w:rsid w:val="00985244"/>
    <w:rsid w:val="009855CB"/>
    <w:rsid w:val="00985938"/>
    <w:rsid w:val="00985CC1"/>
    <w:rsid w:val="00985E53"/>
    <w:rsid w:val="00986155"/>
    <w:rsid w:val="00986A41"/>
    <w:rsid w:val="00986C9B"/>
    <w:rsid w:val="00986CA5"/>
    <w:rsid w:val="00986E15"/>
    <w:rsid w:val="00986FE3"/>
    <w:rsid w:val="00987345"/>
    <w:rsid w:val="009874C6"/>
    <w:rsid w:val="00987D11"/>
    <w:rsid w:val="009903D3"/>
    <w:rsid w:val="009905B9"/>
    <w:rsid w:val="00990B4A"/>
    <w:rsid w:val="00991389"/>
    <w:rsid w:val="00991555"/>
    <w:rsid w:val="00991D56"/>
    <w:rsid w:val="009921BD"/>
    <w:rsid w:val="00992AE1"/>
    <w:rsid w:val="00992CAD"/>
    <w:rsid w:val="00992D99"/>
    <w:rsid w:val="009945DC"/>
    <w:rsid w:val="00994B1E"/>
    <w:rsid w:val="00995DE5"/>
    <w:rsid w:val="00995E1A"/>
    <w:rsid w:val="0099644D"/>
    <w:rsid w:val="009970A0"/>
    <w:rsid w:val="00997DAC"/>
    <w:rsid w:val="009A00E2"/>
    <w:rsid w:val="009A0750"/>
    <w:rsid w:val="009A0827"/>
    <w:rsid w:val="009A134A"/>
    <w:rsid w:val="009A13BC"/>
    <w:rsid w:val="009A1401"/>
    <w:rsid w:val="009A1706"/>
    <w:rsid w:val="009A1A46"/>
    <w:rsid w:val="009A202B"/>
    <w:rsid w:val="009A2362"/>
    <w:rsid w:val="009A27CC"/>
    <w:rsid w:val="009A29F3"/>
    <w:rsid w:val="009A3A72"/>
    <w:rsid w:val="009A3B9C"/>
    <w:rsid w:val="009A3C34"/>
    <w:rsid w:val="009A3CE9"/>
    <w:rsid w:val="009A3D30"/>
    <w:rsid w:val="009A3FD4"/>
    <w:rsid w:val="009A432A"/>
    <w:rsid w:val="009A4AA1"/>
    <w:rsid w:val="009A4CB2"/>
    <w:rsid w:val="009A4EDD"/>
    <w:rsid w:val="009A5DE6"/>
    <w:rsid w:val="009A5E52"/>
    <w:rsid w:val="009A5F3E"/>
    <w:rsid w:val="009A6118"/>
    <w:rsid w:val="009A65B9"/>
    <w:rsid w:val="009A6702"/>
    <w:rsid w:val="009A6938"/>
    <w:rsid w:val="009A7122"/>
    <w:rsid w:val="009A79CC"/>
    <w:rsid w:val="009A7B3B"/>
    <w:rsid w:val="009B05B8"/>
    <w:rsid w:val="009B06BE"/>
    <w:rsid w:val="009B0B13"/>
    <w:rsid w:val="009B1010"/>
    <w:rsid w:val="009B1173"/>
    <w:rsid w:val="009B136B"/>
    <w:rsid w:val="009B15E8"/>
    <w:rsid w:val="009B1892"/>
    <w:rsid w:val="009B19C1"/>
    <w:rsid w:val="009B1AA6"/>
    <w:rsid w:val="009B1BF5"/>
    <w:rsid w:val="009B2012"/>
    <w:rsid w:val="009B2211"/>
    <w:rsid w:val="009B28DE"/>
    <w:rsid w:val="009B2954"/>
    <w:rsid w:val="009B2C34"/>
    <w:rsid w:val="009B2FCF"/>
    <w:rsid w:val="009B36EB"/>
    <w:rsid w:val="009B3901"/>
    <w:rsid w:val="009B39C0"/>
    <w:rsid w:val="009B3B36"/>
    <w:rsid w:val="009B47E9"/>
    <w:rsid w:val="009B4F0A"/>
    <w:rsid w:val="009B50C7"/>
    <w:rsid w:val="009B52B6"/>
    <w:rsid w:val="009B5E25"/>
    <w:rsid w:val="009B5EDC"/>
    <w:rsid w:val="009B61AE"/>
    <w:rsid w:val="009B65CE"/>
    <w:rsid w:val="009B6F91"/>
    <w:rsid w:val="009B6FEC"/>
    <w:rsid w:val="009B799F"/>
    <w:rsid w:val="009B7B14"/>
    <w:rsid w:val="009B7C2D"/>
    <w:rsid w:val="009B7CF3"/>
    <w:rsid w:val="009B7F94"/>
    <w:rsid w:val="009C036C"/>
    <w:rsid w:val="009C0565"/>
    <w:rsid w:val="009C072F"/>
    <w:rsid w:val="009C14F8"/>
    <w:rsid w:val="009C1A39"/>
    <w:rsid w:val="009C2336"/>
    <w:rsid w:val="009C2555"/>
    <w:rsid w:val="009C2839"/>
    <w:rsid w:val="009C2973"/>
    <w:rsid w:val="009C29ED"/>
    <w:rsid w:val="009C2A57"/>
    <w:rsid w:val="009C2FA9"/>
    <w:rsid w:val="009C3F96"/>
    <w:rsid w:val="009C3FE4"/>
    <w:rsid w:val="009C472A"/>
    <w:rsid w:val="009C48A4"/>
    <w:rsid w:val="009C4D7F"/>
    <w:rsid w:val="009C4DB0"/>
    <w:rsid w:val="009C4FC8"/>
    <w:rsid w:val="009C4FD4"/>
    <w:rsid w:val="009C5531"/>
    <w:rsid w:val="009C5AFA"/>
    <w:rsid w:val="009C60FB"/>
    <w:rsid w:val="009C64E2"/>
    <w:rsid w:val="009C6777"/>
    <w:rsid w:val="009C68A6"/>
    <w:rsid w:val="009C72EE"/>
    <w:rsid w:val="009C731B"/>
    <w:rsid w:val="009C788B"/>
    <w:rsid w:val="009C7ABF"/>
    <w:rsid w:val="009C7BF7"/>
    <w:rsid w:val="009C7F24"/>
    <w:rsid w:val="009D06BD"/>
    <w:rsid w:val="009D0D1B"/>
    <w:rsid w:val="009D1A57"/>
    <w:rsid w:val="009D1C2A"/>
    <w:rsid w:val="009D2046"/>
    <w:rsid w:val="009D2206"/>
    <w:rsid w:val="009D25B1"/>
    <w:rsid w:val="009D30F2"/>
    <w:rsid w:val="009D3A83"/>
    <w:rsid w:val="009D3AFC"/>
    <w:rsid w:val="009D4155"/>
    <w:rsid w:val="009D4584"/>
    <w:rsid w:val="009D53A1"/>
    <w:rsid w:val="009D5B8A"/>
    <w:rsid w:val="009D63D5"/>
    <w:rsid w:val="009D6B96"/>
    <w:rsid w:val="009D730D"/>
    <w:rsid w:val="009D76AE"/>
    <w:rsid w:val="009E0265"/>
    <w:rsid w:val="009E07BB"/>
    <w:rsid w:val="009E0A07"/>
    <w:rsid w:val="009E0A90"/>
    <w:rsid w:val="009E1B9D"/>
    <w:rsid w:val="009E241D"/>
    <w:rsid w:val="009E297B"/>
    <w:rsid w:val="009E2A10"/>
    <w:rsid w:val="009E2A4C"/>
    <w:rsid w:val="009E2B05"/>
    <w:rsid w:val="009E3440"/>
    <w:rsid w:val="009E35C9"/>
    <w:rsid w:val="009E3949"/>
    <w:rsid w:val="009E3B70"/>
    <w:rsid w:val="009E3BDD"/>
    <w:rsid w:val="009E4341"/>
    <w:rsid w:val="009E439D"/>
    <w:rsid w:val="009E4500"/>
    <w:rsid w:val="009E455D"/>
    <w:rsid w:val="009E4A0F"/>
    <w:rsid w:val="009E504E"/>
    <w:rsid w:val="009E50F2"/>
    <w:rsid w:val="009E59B2"/>
    <w:rsid w:val="009E6665"/>
    <w:rsid w:val="009E6A81"/>
    <w:rsid w:val="009E6AE3"/>
    <w:rsid w:val="009E6C19"/>
    <w:rsid w:val="009E6CCA"/>
    <w:rsid w:val="009E6E3E"/>
    <w:rsid w:val="009E70B3"/>
    <w:rsid w:val="009E7186"/>
    <w:rsid w:val="009F0260"/>
    <w:rsid w:val="009F0EC2"/>
    <w:rsid w:val="009F1409"/>
    <w:rsid w:val="009F1B5D"/>
    <w:rsid w:val="009F2571"/>
    <w:rsid w:val="009F321C"/>
    <w:rsid w:val="009F3283"/>
    <w:rsid w:val="009F34D3"/>
    <w:rsid w:val="009F37F8"/>
    <w:rsid w:val="009F3858"/>
    <w:rsid w:val="009F3DC3"/>
    <w:rsid w:val="009F41AC"/>
    <w:rsid w:val="009F41D5"/>
    <w:rsid w:val="009F42FB"/>
    <w:rsid w:val="009F432B"/>
    <w:rsid w:val="009F437C"/>
    <w:rsid w:val="009F43F6"/>
    <w:rsid w:val="009F4594"/>
    <w:rsid w:val="009F4822"/>
    <w:rsid w:val="009F4F6C"/>
    <w:rsid w:val="009F5242"/>
    <w:rsid w:val="009F537F"/>
    <w:rsid w:val="009F5694"/>
    <w:rsid w:val="009F5954"/>
    <w:rsid w:val="009F59EA"/>
    <w:rsid w:val="009F68AA"/>
    <w:rsid w:val="009F6DA3"/>
    <w:rsid w:val="009F6DB2"/>
    <w:rsid w:val="009F7920"/>
    <w:rsid w:val="009F7A54"/>
    <w:rsid w:val="009F7B2A"/>
    <w:rsid w:val="009F7F22"/>
    <w:rsid w:val="00A000B5"/>
    <w:rsid w:val="00A0082B"/>
    <w:rsid w:val="00A00B18"/>
    <w:rsid w:val="00A00D19"/>
    <w:rsid w:val="00A00E9E"/>
    <w:rsid w:val="00A01158"/>
    <w:rsid w:val="00A02F5B"/>
    <w:rsid w:val="00A03021"/>
    <w:rsid w:val="00A038CE"/>
    <w:rsid w:val="00A03921"/>
    <w:rsid w:val="00A03E87"/>
    <w:rsid w:val="00A03FC7"/>
    <w:rsid w:val="00A0406E"/>
    <w:rsid w:val="00A040AA"/>
    <w:rsid w:val="00A04345"/>
    <w:rsid w:val="00A04CC3"/>
    <w:rsid w:val="00A04CD6"/>
    <w:rsid w:val="00A05654"/>
    <w:rsid w:val="00A05FBA"/>
    <w:rsid w:val="00A061EA"/>
    <w:rsid w:val="00A06917"/>
    <w:rsid w:val="00A06A39"/>
    <w:rsid w:val="00A074C1"/>
    <w:rsid w:val="00A074DF"/>
    <w:rsid w:val="00A07BCA"/>
    <w:rsid w:val="00A07C9F"/>
    <w:rsid w:val="00A07E16"/>
    <w:rsid w:val="00A10114"/>
    <w:rsid w:val="00A1020D"/>
    <w:rsid w:val="00A10485"/>
    <w:rsid w:val="00A10FDD"/>
    <w:rsid w:val="00A11844"/>
    <w:rsid w:val="00A11BC5"/>
    <w:rsid w:val="00A11F32"/>
    <w:rsid w:val="00A12036"/>
    <w:rsid w:val="00A12E57"/>
    <w:rsid w:val="00A12E9C"/>
    <w:rsid w:val="00A13001"/>
    <w:rsid w:val="00A13254"/>
    <w:rsid w:val="00A139A5"/>
    <w:rsid w:val="00A13F9C"/>
    <w:rsid w:val="00A13FC2"/>
    <w:rsid w:val="00A14CBA"/>
    <w:rsid w:val="00A14D68"/>
    <w:rsid w:val="00A14E36"/>
    <w:rsid w:val="00A157A1"/>
    <w:rsid w:val="00A15810"/>
    <w:rsid w:val="00A15BB5"/>
    <w:rsid w:val="00A16048"/>
    <w:rsid w:val="00A167F2"/>
    <w:rsid w:val="00A168BF"/>
    <w:rsid w:val="00A16AE7"/>
    <w:rsid w:val="00A173B2"/>
    <w:rsid w:val="00A1758F"/>
    <w:rsid w:val="00A17753"/>
    <w:rsid w:val="00A17A4E"/>
    <w:rsid w:val="00A17A76"/>
    <w:rsid w:val="00A17BB4"/>
    <w:rsid w:val="00A17D11"/>
    <w:rsid w:val="00A17F0D"/>
    <w:rsid w:val="00A2014B"/>
    <w:rsid w:val="00A20198"/>
    <w:rsid w:val="00A20393"/>
    <w:rsid w:val="00A20ADD"/>
    <w:rsid w:val="00A21AC8"/>
    <w:rsid w:val="00A21ADE"/>
    <w:rsid w:val="00A21B96"/>
    <w:rsid w:val="00A21C2A"/>
    <w:rsid w:val="00A221ED"/>
    <w:rsid w:val="00A22690"/>
    <w:rsid w:val="00A2327D"/>
    <w:rsid w:val="00A238F4"/>
    <w:rsid w:val="00A23EBE"/>
    <w:rsid w:val="00A240AF"/>
    <w:rsid w:val="00A24499"/>
    <w:rsid w:val="00A245FF"/>
    <w:rsid w:val="00A248F5"/>
    <w:rsid w:val="00A249FB"/>
    <w:rsid w:val="00A2509D"/>
    <w:rsid w:val="00A251D4"/>
    <w:rsid w:val="00A2537E"/>
    <w:rsid w:val="00A2642A"/>
    <w:rsid w:val="00A26724"/>
    <w:rsid w:val="00A26731"/>
    <w:rsid w:val="00A26D65"/>
    <w:rsid w:val="00A27733"/>
    <w:rsid w:val="00A2790C"/>
    <w:rsid w:val="00A27C29"/>
    <w:rsid w:val="00A27FFC"/>
    <w:rsid w:val="00A303C8"/>
    <w:rsid w:val="00A31375"/>
    <w:rsid w:val="00A31A7F"/>
    <w:rsid w:val="00A31D9D"/>
    <w:rsid w:val="00A32016"/>
    <w:rsid w:val="00A32529"/>
    <w:rsid w:val="00A328DB"/>
    <w:rsid w:val="00A32B17"/>
    <w:rsid w:val="00A32ECE"/>
    <w:rsid w:val="00A33038"/>
    <w:rsid w:val="00A333F0"/>
    <w:rsid w:val="00A33496"/>
    <w:rsid w:val="00A3361C"/>
    <w:rsid w:val="00A337E9"/>
    <w:rsid w:val="00A33867"/>
    <w:rsid w:val="00A33DFC"/>
    <w:rsid w:val="00A346FD"/>
    <w:rsid w:val="00A349B6"/>
    <w:rsid w:val="00A34AEC"/>
    <w:rsid w:val="00A34B4C"/>
    <w:rsid w:val="00A34D0E"/>
    <w:rsid w:val="00A34DF7"/>
    <w:rsid w:val="00A355AD"/>
    <w:rsid w:val="00A35CF6"/>
    <w:rsid w:val="00A35DC3"/>
    <w:rsid w:val="00A35DF9"/>
    <w:rsid w:val="00A363D1"/>
    <w:rsid w:val="00A365CF"/>
    <w:rsid w:val="00A36783"/>
    <w:rsid w:val="00A3696B"/>
    <w:rsid w:val="00A36A51"/>
    <w:rsid w:val="00A37098"/>
    <w:rsid w:val="00A370A2"/>
    <w:rsid w:val="00A37212"/>
    <w:rsid w:val="00A377A9"/>
    <w:rsid w:val="00A37870"/>
    <w:rsid w:val="00A37A56"/>
    <w:rsid w:val="00A37DB6"/>
    <w:rsid w:val="00A40C83"/>
    <w:rsid w:val="00A40FDE"/>
    <w:rsid w:val="00A410A8"/>
    <w:rsid w:val="00A411F5"/>
    <w:rsid w:val="00A418DA"/>
    <w:rsid w:val="00A42332"/>
    <w:rsid w:val="00A42681"/>
    <w:rsid w:val="00A42D71"/>
    <w:rsid w:val="00A42E36"/>
    <w:rsid w:val="00A42FF5"/>
    <w:rsid w:val="00A433D9"/>
    <w:rsid w:val="00A43AC1"/>
    <w:rsid w:val="00A44118"/>
    <w:rsid w:val="00A4432D"/>
    <w:rsid w:val="00A44363"/>
    <w:rsid w:val="00A44372"/>
    <w:rsid w:val="00A446FD"/>
    <w:rsid w:val="00A449E0"/>
    <w:rsid w:val="00A44A66"/>
    <w:rsid w:val="00A44C84"/>
    <w:rsid w:val="00A45645"/>
    <w:rsid w:val="00A45652"/>
    <w:rsid w:val="00A45654"/>
    <w:rsid w:val="00A45E70"/>
    <w:rsid w:val="00A462A5"/>
    <w:rsid w:val="00A46548"/>
    <w:rsid w:val="00A46601"/>
    <w:rsid w:val="00A468A1"/>
    <w:rsid w:val="00A46D12"/>
    <w:rsid w:val="00A46D80"/>
    <w:rsid w:val="00A47273"/>
    <w:rsid w:val="00A473F4"/>
    <w:rsid w:val="00A47403"/>
    <w:rsid w:val="00A47655"/>
    <w:rsid w:val="00A50367"/>
    <w:rsid w:val="00A51457"/>
    <w:rsid w:val="00A51754"/>
    <w:rsid w:val="00A52235"/>
    <w:rsid w:val="00A522C9"/>
    <w:rsid w:val="00A5246E"/>
    <w:rsid w:val="00A52B71"/>
    <w:rsid w:val="00A52B9D"/>
    <w:rsid w:val="00A53123"/>
    <w:rsid w:val="00A5335B"/>
    <w:rsid w:val="00A533D1"/>
    <w:rsid w:val="00A53CE0"/>
    <w:rsid w:val="00A53F71"/>
    <w:rsid w:val="00A5416A"/>
    <w:rsid w:val="00A54199"/>
    <w:rsid w:val="00A54278"/>
    <w:rsid w:val="00A548E5"/>
    <w:rsid w:val="00A54900"/>
    <w:rsid w:val="00A54A86"/>
    <w:rsid w:val="00A55C99"/>
    <w:rsid w:val="00A55DA4"/>
    <w:rsid w:val="00A5620A"/>
    <w:rsid w:val="00A5620F"/>
    <w:rsid w:val="00A5643B"/>
    <w:rsid w:val="00A56CDE"/>
    <w:rsid w:val="00A56D44"/>
    <w:rsid w:val="00A56E03"/>
    <w:rsid w:val="00A56F29"/>
    <w:rsid w:val="00A5713F"/>
    <w:rsid w:val="00A573D2"/>
    <w:rsid w:val="00A5782E"/>
    <w:rsid w:val="00A578A8"/>
    <w:rsid w:val="00A57A1D"/>
    <w:rsid w:val="00A57B71"/>
    <w:rsid w:val="00A57CB3"/>
    <w:rsid w:val="00A57EA9"/>
    <w:rsid w:val="00A601FE"/>
    <w:rsid w:val="00A60C14"/>
    <w:rsid w:val="00A60C5E"/>
    <w:rsid w:val="00A60E66"/>
    <w:rsid w:val="00A6147C"/>
    <w:rsid w:val="00A61632"/>
    <w:rsid w:val="00A6254B"/>
    <w:rsid w:val="00A6290D"/>
    <w:rsid w:val="00A62B8C"/>
    <w:rsid w:val="00A62BAA"/>
    <w:rsid w:val="00A63040"/>
    <w:rsid w:val="00A632E6"/>
    <w:rsid w:val="00A63A40"/>
    <w:rsid w:val="00A64B4E"/>
    <w:rsid w:val="00A64C08"/>
    <w:rsid w:val="00A64CD7"/>
    <w:rsid w:val="00A64F1E"/>
    <w:rsid w:val="00A64F96"/>
    <w:rsid w:val="00A651A4"/>
    <w:rsid w:val="00A652D5"/>
    <w:rsid w:val="00A6546E"/>
    <w:rsid w:val="00A65651"/>
    <w:rsid w:val="00A657A4"/>
    <w:rsid w:val="00A65A60"/>
    <w:rsid w:val="00A65B4F"/>
    <w:rsid w:val="00A6660E"/>
    <w:rsid w:val="00A66987"/>
    <w:rsid w:val="00A66E02"/>
    <w:rsid w:val="00A6718C"/>
    <w:rsid w:val="00A675BC"/>
    <w:rsid w:val="00A67720"/>
    <w:rsid w:val="00A67D29"/>
    <w:rsid w:val="00A67D9E"/>
    <w:rsid w:val="00A67E32"/>
    <w:rsid w:val="00A711C8"/>
    <w:rsid w:val="00A7142A"/>
    <w:rsid w:val="00A714F1"/>
    <w:rsid w:val="00A725D0"/>
    <w:rsid w:val="00A727B1"/>
    <w:rsid w:val="00A73286"/>
    <w:rsid w:val="00A7330D"/>
    <w:rsid w:val="00A73A62"/>
    <w:rsid w:val="00A74537"/>
    <w:rsid w:val="00A7463F"/>
    <w:rsid w:val="00A74AA7"/>
    <w:rsid w:val="00A74AAB"/>
    <w:rsid w:val="00A74AAD"/>
    <w:rsid w:val="00A74CDD"/>
    <w:rsid w:val="00A75A49"/>
    <w:rsid w:val="00A75DB3"/>
    <w:rsid w:val="00A75EBC"/>
    <w:rsid w:val="00A76264"/>
    <w:rsid w:val="00A771B9"/>
    <w:rsid w:val="00A7773F"/>
    <w:rsid w:val="00A80393"/>
    <w:rsid w:val="00A817B4"/>
    <w:rsid w:val="00A820AE"/>
    <w:rsid w:val="00A82934"/>
    <w:rsid w:val="00A82DDC"/>
    <w:rsid w:val="00A82F63"/>
    <w:rsid w:val="00A839C4"/>
    <w:rsid w:val="00A8474F"/>
    <w:rsid w:val="00A85234"/>
    <w:rsid w:val="00A8538C"/>
    <w:rsid w:val="00A854AC"/>
    <w:rsid w:val="00A85B93"/>
    <w:rsid w:val="00A85BE6"/>
    <w:rsid w:val="00A8605D"/>
    <w:rsid w:val="00A86521"/>
    <w:rsid w:val="00A86F7F"/>
    <w:rsid w:val="00A8716B"/>
    <w:rsid w:val="00A8763D"/>
    <w:rsid w:val="00A87853"/>
    <w:rsid w:val="00A87AE5"/>
    <w:rsid w:val="00A87C4C"/>
    <w:rsid w:val="00A90219"/>
    <w:rsid w:val="00A90B06"/>
    <w:rsid w:val="00A90CEE"/>
    <w:rsid w:val="00A91337"/>
    <w:rsid w:val="00A91589"/>
    <w:rsid w:val="00A91919"/>
    <w:rsid w:val="00A91994"/>
    <w:rsid w:val="00A92170"/>
    <w:rsid w:val="00A92638"/>
    <w:rsid w:val="00A92714"/>
    <w:rsid w:val="00A92AC3"/>
    <w:rsid w:val="00A92C24"/>
    <w:rsid w:val="00A92E90"/>
    <w:rsid w:val="00A931A5"/>
    <w:rsid w:val="00A93300"/>
    <w:rsid w:val="00A9346F"/>
    <w:rsid w:val="00A940CC"/>
    <w:rsid w:val="00A9431E"/>
    <w:rsid w:val="00A945C0"/>
    <w:rsid w:val="00A948C2"/>
    <w:rsid w:val="00A94B94"/>
    <w:rsid w:val="00A94C0D"/>
    <w:rsid w:val="00A94C50"/>
    <w:rsid w:val="00A94F1B"/>
    <w:rsid w:val="00A950C0"/>
    <w:rsid w:val="00A95109"/>
    <w:rsid w:val="00A95448"/>
    <w:rsid w:val="00A955D0"/>
    <w:rsid w:val="00A95655"/>
    <w:rsid w:val="00A95E54"/>
    <w:rsid w:val="00A960E5"/>
    <w:rsid w:val="00A961F0"/>
    <w:rsid w:val="00A96836"/>
    <w:rsid w:val="00A96F1D"/>
    <w:rsid w:val="00A97EB7"/>
    <w:rsid w:val="00AA0122"/>
    <w:rsid w:val="00AA0197"/>
    <w:rsid w:val="00AA0A23"/>
    <w:rsid w:val="00AA0B43"/>
    <w:rsid w:val="00AA0B7F"/>
    <w:rsid w:val="00AA111E"/>
    <w:rsid w:val="00AA1DCD"/>
    <w:rsid w:val="00AA1FCE"/>
    <w:rsid w:val="00AA2184"/>
    <w:rsid w:val="00AA2F6C"/>
    <w:rsid w:val="00AA2FFC"/>
    <w:rsid w:val="00AA3D2D"/>
    <w:rsid w:val="00AA3DB9"/>
    <w:rsid w:val="00AA448E"/>
    <w:rsid w:val="00AA4515"/>
    <w:rsid w:val="00AA4862"/>
    <w:rsid w:val="00AA486A"/>
    <w:rsid w:val="00AA5410"/>
    <w:rsid w:val="00AA5949"/>
    <w:rsid w:val="00AA65AD"/>
    <w:rsid w:val="00AA6746"/>
    <w:rsid w:val="00AA70DC"/>
    <w:rsid w:val="00AA7246"/>
    <w:rsid w:val="00AA7525"/>
    <w:rsid w:val="00AA753D"/>
    <w:rsid w:val="00AA764D"/>
    <w:rsid w:val="00AA797A"/>
    <w:rsid w:val="00AA7BA4"/>
    <w:rsid w:val="00AA7BE0"/>
    <w:rsid w:val="00AA7E2B"/>
    <w:rsid w:val="00AB0161"/>
    <w:rsid w:val="00AB03C9"/>
    <w:rsid w:val="00AB0B59"/>
    <w:rsid w:val="00AB16A5"/>
    <w:rsid w:val="00AB1EDC"/>
    <w:rsid w:val="00AB201D"/>
    <w:rsid w:val="00AB22D3"/>
    <w:rsid w:val="00AB2A6B"/>
    <w:rsid w:val="00AB2E08"/>
    <w:rsid w:val="00AB3A46"/>
    <w:rsid w:val="00AB4714"/>
    <w:rsid w:val="00AB4AE6"/>
    <w:rsid w:val="00AB58AD"/>
    <w:rsid w:val="00AB5D2A"/>
    <w:rsid w:val="00AB5ECE"/>
    <w:rsid w:val="00AB61B0"/>
    <w:rsid w:val="00AB664B"/>
    <w:rsid w:val="00AB73E3"/>
    <w:rsid w:val="00AB7B02"/>
    <w:rsid w:val="00AC020C"/>
    <w:rsid w:val="00AC0792"/>
    <w:rsid w:val="00AC07A3"/>
    <w:rsid w:val="00AC0C70"/>
    <w:rsid w:val="00AC0E1D"/>
    <w:rsid w:val="00AC10CF"/>
    <w:rsid w:val="00AC1334"/>
    <w:rsid w:val="00AC15D4"/>
    <w:rsid w:val="00AC1894"/>
    <w:rsid w:val="00AC191B"/>
    <w:rsid w:val="00AC19DC"/>
    <w:rsid w:val="00AC1B77"/>
    <w:rsid w:val="00AC244F"/>
    <w:rsid w:val="00AC27AE"/>
    <w:rsid w:val="00AC2DDC"/>
    <w:rsid w:val="00AC2F44"/>
    <w:rsid w:val="00AC3149"/>
    <w:rsid w:val="00AC362A"/>
    <w:rsid w:val="00AC4368"/>
    <w:rsid w:val="00AC43FE"/>
    <w:rsid w:val="00AC4D9F"/>
    <w:rsid w:val="00AC4F3F"/>
    <w:rsid w:val="00AC5138"/>
    <w:rsid w:val="00AC58F6"/>
    <w:rsid w:val="00AC60C8"/>
    <w:rsid w:val="00AC6445"/>
    <w:rsid w:val="00AC6568"/>
    <w:rsid w:val="00AC740A"/>
    <w:rsid w:val="00AC7B40"/>
    <w:rsid w:val="00AC7C44"/>
    <w:rsid w:val="00AD0221"/>
    <w:rsid w:val="00AD0E04"/>
    <w:rsid w:val="00AD169E"/>
    <w:rsid w:val="00AD2178"/>
    <w:rsid w:val="00AD263E"/>
    <w:rsid w:val="00AD265D"/>
    <w:rsid w:val="00AD2712"/>
    <w:rsid w:val="00AD29E2"/>
    <w:rsid w:val="00AD2A46"/>
    <w:rsid w:val="00AD2A7E"/>
    <w:rsid w:val="00AD2A89"/>
    <w:rsid w:val="00AD2C0A"/>
    <w:rsid w:val="00AD2EBF"/>
    <w:rsid w:val="00AD3053"/>
    <w:rsid w:val="00AD3378"/>
    <w:rsid w:val="00AD3797"/>
    <w:rsid w:val="00AD3D60"/>
    <w:rsid w:val="00AD3F93"/>
    <w:rsid w:val="00AD4080"/>
    <w:rsid w:val="00AD4114"/>
    <w:rsid w:val="00AD439A"/>
    <w:rsid w:val="00AD452D"/>
    <w:rsid w:val="00AD45AD"/>
    <w:rsid w:val="00AD45C4"/>
    <w:rsid w:val="00AD4761"/>
    <w:rsid w:val="00AD4848"/>
    <w:rsid w:val="00AD4DE4"/>
    <w:rsid w:val="00AD511D"/>
    <w:rsid w:val="00AD5688"/>
    <w:rsid w:val="00AD57A6"/>
    <w:rsid w:val="00AD57E1"/>
    <w:rsid w:val="00AD5810"/>
    <w:rsid w:val="00AD5878"/>
    <w:rsid w:val="00AD605A"/>
    <w:rsid w:val="00AD61E9"/>
    <w:rsid w:val="00AD676E"/>
    <w:rsid w:val="00AD6B43"/>
    <w:rsid w:val="00AD6BD8"/>
    <w:rsid w:val="00AD78C8"/>
    <w:rsid w:val="00AD7AC4"/>
    <w:rsid w:val="00AE0234"/>
    <w:rsid w:val="00AE06B4"/>
    <w:rsid w:val="00AE0BA9"/>
    <w:rsid w:val="00AE0E51"/>
    <w:rsid w:val="00AE1DD1"/>
    <w:rsid w:val="00AE1DDE"/>
    <w:rsid w:val="00AE1E34"/>
    <w:rsid w:val="00AE2004"/>
    <w:rsid w:val="00AE25E0"/>
    <w:rsid w:val="00AE360C"/>
    <w:rsid w:val="00AE38AA"/>
    <w:rsid w:val="00AE4031"/>
    <w:rsid w:val="00AE4873"/>
    <w:rsid w:val="00AE55D5"/>
    <w:rsid w:val="00AE56B0"/>
    <w:rsid w:val="00AE570E"/>
    <w:rsid w:val="00AE5E84"/>
    <w:rsid w:val="00AE61CC"/>
    <w:rsid w:val="00AE657A"/>
    <w:rsid w:val="00AE6680"/>
    <w:rsid w:val="00AE7574"/>
    <w:rsid w:val="00AE7749"/>
    <w:rsid w:val="00AE77C1"/>
    <w:rsid w:val="00AE7DF1"/>
    <w:rsid w:val="00AF01C1"/>
    <w:rsid w:val="00AF0346"/>
    <w:rsid w:val="00AF03D8"/>
    <w:rsid w:val="00AF057D"/>
    <w:rsid w:val="00AF0ED1"/>
    <w:rsid w:val="00AF13C0"/>
    <w:rsid w:val="00AF1419"/>
    <w:rsid w:val="00AF14E5"/>
    <w:rsid w:val="00AF15E4"/>
    <w:rsid w:val="00AF1C64"/>
    <w:rsid w:val="00AF1E09"/>
    <w:rsid w:val="00AF1F98"/>
    <w:rsid w:val="00AF2147"/>
    <w:rsid w:val="00AF226C"/>
    <w:rsid w:val="00AF23B8"/>
    <w:rsid w:val="00AF29BD"/>
    <w:rsid w:val="00AF2DAD"/>
    <w:rsid w:val="00AF2F12"/>
    <w:rsid w:val="00AF3162"/>
    <w:rsid w:val="00AF31E4"/>
    <w:rsid w:val="00AF37BB"/>
    <w:rsid w:val="00AF380D"/>
    <w:rsid w:val="00AF3A94"/>
    <w:rsid w:val="00AF3C1B"/>
    <w:rsid w:val="00AF3DC2"/>
    <w:rsid w:val="00AF494F"/>
    <w:rsid w:val="00AF4994"/>
    <w:rsid w:val="00AF4D87"/>
    <w:rsid w:val="00AF5067"/>
    <w:rsid w:val="00AF5103"/>
    <w:rsid w:val="00AF5362"/>
    <w:rsid w:val="00AF5A90"/>
    <w:rsid w:val="00AF690A"/>
    <w:rsid w:val="00AF69E7"/>
    <w:rsid w:val="00AF6A78"/>
    <w:rsid w:val="00AF6A9D"/>
    <w:rsid w:val="00AF6CBC"/>
    <w:rsid w:val="00AF6DF9"/>
    <w:rsid w:val="00AF6EF4"/>
    <w:rsid w:val="00AF728B"/>
    <w:rsid w:val="00AF7329"/>
    <w:rsid w:val="00AF7485"/>
    <w:rsid w:val="00AF74D6"/>
    <w:rsid w:val="00AF772A"/>
    <w:rsid w:val="00AF7A43"/>
    <w:rsid w:val="00AF7CD4"/>
    <w:rsid w:val="00AF7E1A"/>
    <w:rsid w:val="00B000D3"/>
    <w:rsid w:val="00B00211"/>
    <w:rsid w:val="00B00DA8"/>
    <w:rsid w:val="00B01147"/>
    <w:rsid w:val="00B01215"/>
    <w:rsid w:val="00B0136A"/>
    <w:rsid w:val="00B016BD"/>
    <w:rsid w:val="00B01876"/>
    <w:rsid w:val="00B01950"/>
    <w:rsid w:val="00B01B8B"/>
    <w:rsid w:val="00B01B9C"/>
    <w:rsid w:val="00B01E52"/>
    <w:rsid w:val="00B02DFC"/>
    <w:rsid w:val="00B02FB1"/>
    <w:rsid w:val="00B0323A"/>
    <w:rsid w:val="00B035C2"/>
    <w:rsid w:val="00B0432D"/>
    <w:rsid w:val="00B047C1"/>
    <w:rsid w:val="00B04DD6"/>
    <w:rsid w:val="00B04DD8"/>
    <w:rsid w:val="00B04FB8"/>
    <w:rsid w:val="00B05211"/>
    <w:rsid w:val="00B05331"/>
    <w:rsid w:val="00B05354"/>
    <w:rsid w:val="00B0595C"/>
    <w:rsid w:val="00B05E58"/>
    <w:rsid w:val="00B06030"/>
    <w:rsid w:val="00B06499"/>
    <w:rsid w:val="00B065A6"/>
    <w:rsid w:val="00B074A9"/>
    <w:rsid w:val="00B07C1F"/>
    <w:rsid w:val="00B07FF1"/>
    <w:rsid w:val="00B101FF"/>
    <w:rsid w:val="00B10390"/>
    <w:rsid w:val="00B1098B"/>
    <w:rsid w:val="00B11192"/>
    <w:rsid w:val="00B11816"/>
    <w:rsid w:val="00B11DA4"/>
    <w:rsid w:val="00B124EF"/>
    <w:rsid w:val="00B1273B"/>
    <w:rsid w:val="00B12C2E"/>
    <w:rsid w:val="00B13971"/>
    <w:rsid w:val="00B13D62"/>
    <w:rsid w:val="00B13F15"/>
    <w:rsid w:val="00B148CE"/>
    <w:rsid w:val="00B15908"/>
    <w:rsid w:val="00B15D6F"/>
    <w:rsid w:val="00B15DC9"/>
    <w:rsid w:val="00B15E63"/>
    <w:rsid w:val="00B16014"/>
    <w:rsid w:val="00B168BB"/>
    <w:rsid w:val="00B16CB1"/>
    <w:rsid w:val="00B1731B"/>
    <w:rsid w:val="00B17457"/>
    <w:rsid w:val="00B176FD"/>
    <w:rsid w:val="00B179E1"/>
    <w:rsid w:val="00B17E88"/>
    <w:rsid w:val="00B21179"/>
    <w:rsid w:val="00B213B5"/>
    <w:rsid w:val="00B21544"/>
    <w:rsid w:val="00B2155D"/>
    <w:rsid w:val="00B215DF"/>
    <w:rsid w:val="00B21930"/>
    <w:rsid w:val="00B21E6E"/>
    <w:rsid w:val="00B2218D"/>
    <w:rsid w:val="00B22C92"/>
    <w:rsid w:val="00B22D27"/>
    <w:rsid w:val="00B23749"/>
    <w:rsid w:val="00B2395E"/>
    <w:rsid w:val="00B23B8E"/>
    <w:rsid w:val="00B23EE4"/>
    <w:rsid w:val="00B2468B"/>
    <w:rsid w:val="00B24851"/>
    <w:rsid w:val="00B248FE"/>
    <w:rsid w:val="00B24C9B"/>
    <w:rsid w:val="00B252DE"/>
    <w:rsid w:val="00B252EF"/>
    <w:rsid w:val="00B255D2"/>
    <w:rsid w:val="00B25DED"/>
    <w:rsid w:val="00B260EE"/>
    <w:rsid w:val="00B26159"/>
    <w:rsid w:val="00B261CB"/>
    <w:rsid w:val="00B262AC"/>
    <w:rsid w:val="00B26326"/>
    <w:rsid w:val="00B265F9"/>
    <w:rsid w:val="00B2667B"/>
    <w:rsid w:val="00B266C8"/>
    <w:rsid w:val="00B26806"/>
    <w:rsid w:val="00B26ECC"/>
    <w:rsid w:val="00B2717B"/>
    <w:rsid w:val="00B275A0"/>
    <w:rsid w:val="00B27E72"/>
    <w:rsid w:val="00B27F82"/>
    <w:rsid w:val="00B300E1"/>
    <w:rsid w:val="00B30152"/>
    <w:rsid w:val="00B30D77"/>
    <w:rsid w:val="00B31280"/>
    <w:rsid w:val="00B32007"/>
    <w:rsid w:val="00B32220"/>
    <w:rsid w:val="00B323D0"/>
    <w:rsid w:val="00B32A75"/>
    <w:rsid w:val="00B32B66"/>
    <w:rsid w:val="00B32D84"/>
    <w:rsid w:val="00B3317C"/>
    <w:rsid w:val="00B33451"/>
    <w:rsid w:val="00B339F1"/>
    <w:rsid w:val="00B33EA9"/>
    <w:rsid w:val="00B345D0"/>
    <w:rsid w:val="00B34D55"/>
    <w:rsid w:val="00B356D4"/>
    <w:rsid w:val="00B358E4"/>
    <w:rsid w:val="00B35DE1"/>
    <w:rsid w:val="00B35EFA"/>
    <w:rsid w:val="00B36036"/>
    <w:rsid w:val="00B36306"/>
    <w:rsid w:val="00B36372"/>
    <w:rsid w:val="00B36CF9"/>
    <w:rsid w:val="00B36D9A"/>
    <w:rsid w:val="00B371B3"/>
    <w:rsid w:val="00B37AC1"/>
    <w:rsid w:val="00B37BA4"/>
    <w:rsid w:val="00B37C98"/>
    <w:rsid w:val="00B40002"/>
    <w:rsid w:val="00B404FB"/>
    <w:rsid w:val="00B40557"/>
    <w:rsid w:val="00B40DA5"/>
    <w:rsid w:val="00B4133F"/>
    <w:rsid w:val="00B41756"/>
    <w:rsid w:val="00B417EC"/>
    <w:rsid w:val="00B42060"/>
    <w:rsid w:val="00B423BD"/>
    <w:rsid w:val="00B42E4A"/>
    <w:rsid w:val="00B42E70"/>
    <w:rsid w:val="00B43605"/>
    <w:rsid w:val="00B43853"/>
    <w:rsid w:val="00B43B38"/>
    <w:rsid w:val="00B442E6"/>
    <w:rsid w:val="00B459E4"/>
    <w:rsid w:val="00B4654C"/>
    <w:rsid w:val="00B46C5F"/>
    <w:rsid w:val="00B46C6B"/>
    <w:rsid w:val="00B474B0"/>
    <w:rsid w:val="00B476AD"/>
    <w:rsid w:val="00B47969"/>
    <w:rsid w:val="00B47F83"/>
    <w:rsid w:val="00B50046"/>
    <w:rsid w:val="00B50E28"/>
    <w:rsid w:val="00B51155"/>
    <w:rsid w:val="00B51862"/>
    <w:rsid w:val="00B51C78"/>
    <w:rsid w:val="00B52471"/>
    <w:rsid w:val="00B52A6B"/>
    <w:rsid w:val="00B53246"/>
    <w:rsid w:val="00B53279"/>
    <w:rsid w:val="00B53536"/>
    <w:rsid w:val="00B53621"/>
    <w:rsid w:val="00B53BE6"/>
    <w:rsid w:val="00B53D22"/>
    <w:rsid w:val="00B5452B"/>
    <w:rsid w:val="00B54821"/>
    <w:rsid w:val="00B54C0F"/>
    <w:rsid w:val="00B551C9"/>
    <w:rsid w:val="00B5598F"/>
    <w:rsid w:val="00B5629D"/>
    <w:rsid w:val="00B56410"/>
    <w:rsid w:val="00B568CF"/>
    <w:rsid w:val="00B56912"/>
    <w:rsid w:val="00B56F41"/>
    <w:rsid w:val="00B572B0"/>
    <w:rsid w:val="00B573FF"/>
    <w:rsid w:val="00B576EA"/>
    <w:rsid w:val="00B57A5D"/>
    <w:rsid w:val="00B6033C"/>
    <w:rsid w:val="00B6069C"/>
    <w:rsid w:val="00B613B9"/>
    <w:rsid w:val="00B6147B"/>
    <w:rsid w:val="00B6149F"/>
    <w:rsid w:val="00B61532"/>
    <w:rsid w:val="00B618DF"/>
    <w:rsid w:val="00B6197E"/>
    <w:rsid w:val="00B61E17"/>
    <w:rsid w:val="00B61F11"/>
    <w:rsid w:val="00B6232E"/>
    <w:rsid w:val="00B6294E"/>
    <w:rsid w:val="00B629F7"/>
    <w:rsid w:val="00B62A5F"/>
    <w:rsid w:val="00B62FA2"/>
    <w:rsid w:val="00B63107"/>
    <w:rsid w:val="00B631B6"/>
    <w:rsid w:val="00B6384A"/>
    <w:rsid w:val="00B638E1"/>
    <w:rsid w:val="00B63B04"/>
    <w:rsid w:val="00B63C5B"/>
    <w:rsid w:val="00B64EA1"/>
    <w:rsid w:val="00B652B6"/>
    <w:rsid w:val="00B65A29"/>
    <w:rsid w:val="00B65E9C"/>
    <w:rsid w:val="00B65F11"/>
    <w:rsid w:val="00B66021"/>
    <w:rsid w:val="00B66221"/>
    <w:rsid w:val="00B66596"/>
    <w:rsid w:val="00B66A85"/>
    <w:rsid w:val="00B66E61"/>
    <w:rsid w:val="00B6731B"/>
    <w:rsid w:val="00B673F2"/>
    <w:rsid w:val="00B6770A"/>
    <w:rsid w:val="00B6794F"/>
    <w:rsid w:val="00B67DFA"/>
    <w:rsid w:val="00B706C5"/>
    <w:rsid w:val="00B70989"/>
    <w:rsid w:val="00B70A2B"/>
    <w:rsid w:val="00B70E65"/>
    <w:rsid w:val="00B70EF0"/>
    <w:rsid w:val="00B70F08"/>
    <w:rsid w:val="00B710E6"/>
    <w:rsid w:val="00B713F9"/>
    <w:rsid w:val="00B718A1"/>
    <w:rsid w:val="00B71A99"/>
    <w:rsid w:val="00B71F4F"/>
    <w:rsid w:val="00B72439"/>
    <w:rsid w:val="00B727FD"/>
    <w:rsid w:val="00B72A2A"/>
    <w:rsid w:val="00B72AE5"/>
    <w:rsid w:val="00B72B3A"/>
    <w:rsid w:val="00B72BAE"/>
    <w:rsid w:val="00B72D53"/>
    <w:rsid w:val="00B731BB"/>
    <w:rsid w:val="00B736E0"/>
    <w:rsid w:val="00B73ABA"/>
    <w:rsid w:val="00B73F25"/>
    <w:rsid w:val="00B73F78"/>
    <w:rsid w:val="00B74AFE"/>
    <w:rsid w:val="00B7502A"/>
    <w:rsid w:val="00B7518C"/>
    <w:rsid w:val="00B75450"/>
    <w:rsid w:val="00B757E8"/>
    <w:rsid w:val="00B75F3E"/>
    <w:rsid w:val="00B76429"/>
    <w:rsid w:val="00B7658E"/>
    <w:rsid w:val="00B76814"/>
    <w:rsid w:val="00B76C79"/>
    <w:rsid w:val="00B76F6F"/>
    <w:rsid w:val="00B77723"/>
    <w:rsid w:val="00B7798C"/>
    <w:rsid w:val="00B80429"/>
    <w:rsid w:val="00B80C9D"/>
    <w:rsid w:val="00B80FBC"/>
    <w:rsid w:val="00B814ED"/>
    <w:rsid w:val="00B81B0A"/>
    <w:rsid w:val="00B81DC7"/>
    <w:rsid w:val="00B81E5D"/>
    <w:rsid w:val="00B82B00"/>
    <w:rsid w:val="00B834F2"/>
    <w:rsid w:val="00B84303"/>
    <w:rsid w:val="00B84B19"/>
    <w:rsid w:val="00B84F0D"/>
    <w:rsid w:val="00B85047"/>
    <w:rsid w:val="00B85CCF"/>
    <w:rsid w:val="00B85CD1"/>
    <w:rsid w:val="00B86AC5"/>
    <w:rsid w:val="00B86E9D"/>
    <w:rsid w:val="00B87014"/>
    <w:rsid w:val="00B87A43"/>
    <w:rsid w:val="00B87A91"/>
    <w:rsid w:val="00B90689"/>
    <w:rsid w:val="00B90BF6"/>
    <w:rsid w:val="00B90D87"/>
    <w:rsid w:val="00B90F60"/>
    <w:rsid w:val="00B91340"/>
    <w:rsid w:val="00B91566"/>
    <w:rsid w:val="00B91D77"/>
    <w:rsid w:val="00B92059"/>
    <w:rsid w:val="00B92259"/>
    <w:rsid w:val="00B92B1A"/>
    <w:rsid w:val="00B92D6A"/>
    <w:rsid w:val="00B93463"/>
    <w:rsid w:val="00B9351D"/>
    <w:rsid w:val="00B935A2"/>
    <w:rsid w:val="00B938D5"/>
    <w:rsid w:val="00B93CCA"/>
    <w:rsid w:val="00B94019"/>
    <w:rsid w:val="00B94299"/>
    <w:rsid w:val="00B9460B"/>
    <w:rsid w:val="00B9486E"/>
    <w:rsid w:val="00B94C77"/>
    <w:rsid w:val="00B94CA6"/>
    <w:rsid w:val="00B9524D"/>
    <w:rsid w:val="00B952FD"/>
    <w:rsid w:val="00B959E6"/>
    <w:rsid w:val="00B95E7C"/>
    <w:rsid w:val="00B95FF0"/>
    <w:rsid w:val="00B961F0"/>
    <w:rsid w:val="00B9650B"/>
    <w:rsid w:val="00B9651B"/>
    <w:rsid w:val="00B965C6"/>
    <w:rsid w:val="00B97085"/>
    <w:rsid w:val="00B97400"/>
    <w:rsid w:val="00B97837"/>
    <w:rsid w:val="00B97A9F"/>
    <w:rsid w:val="00B97D83"/>
    <w:rsid w:val="00BA031A"/>
    <w:rsid w:val="00BA0327"/>
    <w:rsid w:val="00BA1057"/>
    <w:rsid w:val="00BA12F3"/>
    <w:rsid w:val="00BA16F5"/>
    <w:rsid w:val="00BA1ABF"/>
    <w:rsid w:val="00BA1DD4"/>
    <w:rsid w:val="00BA1EA2"/>
    <w:rsid w:val="00BA20B2"/>
    <w:rsid w:val="00BA22AA"/>
    <w:rsid w:val="00BA257D"/>
    <w:rsid w:val="00BA25DF"/>
    <w:rsid w:val="00BA278E"/>
    <w:rsid w:val="00BA2A9C"/>
    <w:rsid w:val="00BA2F38"/>
    <w:rsid w:val="00BA3448"/>
    <w:rsid w:val="00BA371B"/>
    <w:rsid w:val="00BA3940"/>
    <w:rsid w:val="00BA3C34"/>
    <w:rsid w:val="00BA3F53"/>
    <w:rsid w:val="00BA48CA"/>
    <w:rsid w:val="00BA4E71"/>
    <w:rsid w:val="00BA52C4"/>
    <w:rsid w:val="00BA54C8"/>
    <w:rsid w:val="00BA5901"/>
    <w:rsid w:val="00BA5F6E"/>
    <w:rsid w:val="00BA66A4"/>
    <w:rsid w:val="00BA6878"/>
    <w:rsid w:val="00BA6A41"/>
    <w:rsid w:val="00BA6CF2"/>
    <w:rsid w:val="00BA6F99"/>
    <w:rsid w:val="00BA6FD9"/>
    <w:rsid w:val="00BA7001"/>
    <w:rsid w:val="00BA71E4"/>
    <w:rsid w:val="00BA72BC"/>
    <w:rsid w:val="00BA7534"/>
    <w:rsid w:val="00BA75E1"/>
    <w:rsid w:val="00BA76E4"/>
    <w:rsid w:val="00BA7C56"/>
    <w:rsid w:val="00BB07CA"/>
    <w:rsid w:val="00BB08AA"/>
    <w:rsid w:val="00BB0B91"/>
    <w:rsid w:val="00BB0C6B"/>
    <w:rsid w:val="00BB0F34"/>
    <w:rsid w:val="00BB13F6"/>
    <w:rsid w:val="00BB209E"/>
    <w:rsid w:val="00BB20A8"/>
    <w:rsid w:val="00BB2144"/>
    <w:rsid w:val="00BB324F"/>
    <w:rsid w:val="00BB3733"/>
    <w:rsid w:val="00BB39CE"/>
    <w:rsid w:val="00BB3AB5"/>
    <w:rsid w:val="00BB3E32"/>
    <w:rsid w:val="00BB3E78"/>
    <w:rsid w:val="00BB3FA9"/>
    <w:rsid w:val="00BB44D7"/>
    <w:rsid w:val="00BB4C60"/>
    <w:rsid w:val="00BB4E1D"/>
    <w:rsid w:val="00BB4E70"/>
    <w:rsid w:val="00BB54B5"/>
    <w:rsid w:val="00BB54D1"/>
    <w:rsid w:val="00BB54E3"/>
    <w:rsid w:val="00BB55E5"/>
    <w:rsid w:val="00BB57A5"/>
    <w:rsid w:val="00BB580F"/>
    <w:rsid w:val="00BB5C47"/>
    <w:rsid w:val="00BB63AA"/>
    <w:rsid w:val="00BB6A9D"/>
    <w:rsid w:val="00BB6B85"/>
    <w:rsid w:val="00BB6F9B"/>
    <w:rsid w:val="00BB7067"/>
    <w:rsid w:val="00BB738D"/>
    <w:rsid w:val="00BB75D1"/>
    <w:rsid w:val="00BB78F4"/>
    <w:rsid w:val="00BC03DC"/>
    <w:rsid w:val="00BC05F9"/>
    <w:rsid w:val="00BC07E4"/>
    <w:rsid w:val="00BC09EF"/>
    <w:rsid w:val="00BC0BE3"/>
    <w:rsid w:val="00BC1000"/>
    <w:rsid w:val="00BC1060"/>
    <w:rsid w:val="00BC129E"/>
    <w:rsid w:val="00BC12A6"/>
    <w:rsid w:val="00BC1333"/>
    <w:rsid w:val="00BC1BF6"/>
    <w:rsid w:val="00BC1D41"/>
    <w:rsid w:val="00BC26B1"/>
    <w:rsid w:val="00BC296B"/>
    <w:rsid w:val="00BC2BF0"/>
    <w:rsid w:val="00BC30B3"/>
    <w:rsid w:val="00BC3185"/>
    <w:rsid w:val="00BC3371"/>
    <w:rsid w:val="00BC3383"/>
    <w:rsid w:val="00BC373C"/>
    <w:rsid w:val="00BC3CB3"/>
    <w:rsid w:val="00BC3DBF"/>
    <w:rsid w:val="00BC5507"/>
    <w:rsid w:val="00BC569D"/>
    <w:rsid w:val="00BC57B0"/>
    <w:rsid w:val="00BC5E26"/>
    <w:rsid w:val="00BC651B"/>
    <w:rsid w:val="00BC6644"/>
    <w:rsid w:val="00BC6CD0"/>
    <w:rsid w:val="00BC7524"/>
    <w:rsid w:val="00BC76EA"/>
    <w:rsid w:val="00BC7AA7"/>
    <w:rsid w:val="00BD0567"/>
    <w:rsid w:val="00BD0782"/>
    <w:rsid w:val="00BD1200"/>
    <w:rsid w:val="00BD1400"/>
    <w:rsid w:val="00BD15A4"/>
    <w:rsid w:val="00BD1651"/>
    <w:rsid w:val="00BD171B"/>
    <w:rsid w:val="00BD1775"/>
    <w:rsid w:val="00BD1BDB"/>
    <w:rsid w:val="00BD2112"/>
    <w:rsid w:val="00BD25AF"/>
    <w:rsid w:val="00BD26BA"/>
    <w:rsid w:val="00BD290B"/>
    <w:rsid w:val="00BD2BDA"/>
    <w:rsid w:val="00BD372F"/>
    <w:rsid w:val="00BD3BAC"/>
    <w:rsid w:val="00BD4195"/>
    <w:rsid w:val="00BD4284"/>
    <w:rsid w:val="00BD42D0"/>
    <w:rsid w:val="00BD4768"/>
    <w:rsid w:val="00BD4890"/>
    <w:rsid w:val="00BD55C4"/>
    <w:rsid w:val="00BD5AD2"/>
    <w:rsid w:val="00BD63A8"/>
    <w:rsid w:val="00BD63DD"/>
    <w:rsid w:val="00BD6665"/>
    <w:rsid w:val="00BD688E"/>
    <w:rsid w:val="00BD7140"/>
    <w:rsid w:val="00BD720F"/>
    <w:rsid w:val="00BD7B2E"/>
    <w:rsid w:val="00BD7BF9"/>
    <w:rsid w:val="00BE0212"/>
    <w:rsid w:val="00BE0320"/>
    <w:rsid w:val="00BE0549"/>
    <w:rsid w:val="00BE07CE"/>
    <w:rsid w:val="00BE0DE0"/>
    <w:rsid w:val="00BE0E20"/>
    <w:rsid w:val="00BE1108"/>
    <w:rsid w:val="00BE1D09"/>
    <w:rsid w:val="00BE2244"/>
    <w:rsid w:val="00BE26CB"/>
    <w:rsid w:val="00BE3353"/>
    <w:rsid w:val="00BE3549"/>
    <w:rsid w:val="00BE383E"/>
    <w:rsid w:val="00BE4320"/>
    <w:rsid w:val="00BE5029"/>
    <w:rsid w:val="00BE5086"/>
    <w:rsid w:val="00BE57F8"/>
    <w:rsid w:val="00BE58C1"/>
    <w:rsid w:val="00BE594F"/>
    <w:rsid w:val="00BE59C9"/>
    <w:rsid w:val="00BE5B5E"/>
    <w:rsid w:val="00BE68B4"/>
    <w:rsid w:val="00BE6CE9"/>
    <w:rsid w:val="00BE79BC"/>
    <w:rsid w:val="00BE7C36"/>
    <w:rsid w:val="00BE7EC2"/>
    <w:rsid w:val="00BE7FB9"/>
    <w:rsid w:val="00BF1169"/>
    <w:rsid w:val="00BF1506"/>
    <w:rsid w:val="00BF18C7"/>
    <w:rsid w:val="00BF1C31"/>
    <w:rsid w:val="00BF21CE"/>
    <w:rsid w:val="00BF21E1"/>
    <w:rsid w:val="00BF2A31"/>
    <w:rsid w:val="00BF2CB2"/>
    <w:rsid w:val="00BF3143"/>
    <w:rsid w:val="00BF35B7"/>
    <w:rsid w:val="00BF3D0F"/>
    <w:rsid w:val="00BF3DBD"/>
    <w:rsid w:val="00BF3FD7"/>
    <w:rsid w:val="00BF445C"/>
    <w:rsid w:val="00BF4732"/>
    <w:rsid w:val="00BF4F7F"/>
    <w:rsid w:val="00BF574A"/>
    <w:rsid w:val="00BF577D"/>
    <w:rsid w:val="00BF5B80"/>
    <w:rsid w:val="00BF6601"/>
    <w:rsid w:val="00BF6724"/>
    <w:rsid w:val="00BF6EC7"/>
    <w:rsid w:val="00BF6F38"/>
    <w:rsid w:val="00BF79BF"/>
    <w:rsid w:val="00BF7DFF"/>
    <w:rsid w:val="00BF7FB6"/>
    <w:rsid w:val="00C00422"/>
    <w:rsid w:val="00C009B8"/>
    <w:rsid w:val="00C00EC1"/>
    <w:rsid w:val="00C0187A"/>
    <w:rsid w:val="00C01970"/>
    <w:rsid w:val="00C01A81"/>
    <w:rsid w:val="00C01B89"/>
    <w:rsid w:val="00C01F82"/>
    <w:rsid w:val="00C02140"/>
    <w:rsid w:val="00C02146"/>
    <w:rsid w:val="00C0217B"/>
    <w:rsid w:val="00C021EA"/>
    <w:rsid w:val="00C022DD"/>
    <w:rsid w:val="00C023DD"/>
    <w:rsid w:val="00C0298E"/>
    <w:rsid w:val="00C02C14"/>
    <w:rsid w:val="00C02C8C"/>
    <w:rsid w:val="00C02F64"/>
    <w:rsid w:val="00C03245"/>
    <w:rsid w:val="00C03CCD"/>
    <w:rsid w:val="00C03D74"/>
    <w:rsid w:val="00C047F8"/>
    <w:rsid w:val="00C04C7A"/>
    <w:rsid w:val="00C04DCF"/>
    <w:rsid w:val="00C04E4E"/>
    <w:rsid w:val="00C05110"/>
    <w:rsid w:val="00C05A9C"/>
    <w:rsid w:val="00C07562"/>
    <w:rsid w:val="00C079E7"/>
    <w:rsid w:val="00C07ED4"/>
    <w:rsid w:val="00C10024"/>
    <w:rsid w:val="00C101D0"/>
    <w:rsid w:val="00C1046C"/>
    <w:rsid w:val="00C10A0A"/>
    <w:rsid w:val="00C10BFE"/>
    <w:rsid w:val="00C10C97"/>
    <w:rsid w:val="00C111D9"/>
    <w:rsid w:val="00C11370"/>
    <w:rsid w:val="00C113C0"/>
    <w:rsid w:val="00C11515"/>
    <w:rsid w:val="00C11587"/>
    <w:rsid w:val="00C11CA6"/>
    <w:rsid w:val="00C125A9"/>
    <w:rsid w:val="00C128FA"/>
    <w:rsid w:val="00C12CA5"/>
    <w:rsid w:val="00C12E83"/>
    <w:rsid w:val="00C1324F"/>
    <w:rsid w:val="00C134A5"/>
    <w:rsid w:val="00C13BCB"/>
    <w:rsid w:val="00C143F8"/>
    <w:rsid w:val="00C14448"/>
    <w:rsid w:val="00C1454C"/>
    <w:rsid w:val="00C14BE4"/>
    <w:rsid w:val="00C14DCE"/>
    <w:rsid w:val="00C15022"/>
    <w:rsid w:val="00C150E0"/>
    <w:rsid w:val="00C15563"/>
    <w:rsid w:val="00C15626"/>
    <w:rsid w:val="00C1568A"/>
    <w:rsid w:val="00C15923"/>
    <w:rsid w:val="00C159ED"/>
    <w:rsid w:val="00C15DEC"/>
    <w:rsid w:val="00C15E79"/>
    <w:rsid w:val="00C15F54"/>
    <w:rsid w:val="00C16134"/>
    <w:rsid w:val="00C17042"/>
    <w:rsid w:val="00C1715C"/>
    <w:rsid w:val="00C172F9"/>
    <w:rsid w:val="00C17432"/>
    <w:rsid w:val="00C17DF9"/>
    <w:rsid w:val="00C2040D"/>
    <w:rsid w:val="00C20B23"/>
    <w:rsid w:val="00C21451"/>
    <w:rsid w:val="00C21592"/>
    <w:rsid w:val="00C21A35"/>
    <w:rsid w:val="00C21AE4"/>
    <w:rsid w:val="00C21DCB"/>
    <w:rsid w:val="00C21E4B"/>
    <w:rsid w:val="00C21FEB"/>
    <w:rsid w:val="00C22241"/>
    <w:rsid w:val="00C222EA"/>
    <w:rsid w:val="00C2231C"/>
    <w:rsid w:val="00C22C3C"/>
    <w:rsid w:val="00C22C8E"/>
    <w:rsid w:val="00C22F4B"/>
    <w:rsid w:val="00C23387"/>
    <w:rsid w:val="00C23B0B"/>
    <w:rsid w:val="00C23C80"/>
    <w:rsid w:val="00C23FC4"/>
    <w:rsid w:val="00C24844"/>
    <w:rsid w:val="00C25623"/>
    <w:rsid w:val="00C25859"/>
    <w:rsid w:val="00C2589D"/>
    <w:rsid w:val="00C25A09"/>
    <w:rsid w:val="00C25D3D"/>
    <w:rsid w:val="00C26865"/>
    <w:rsid w:val="00C26BF1"/>
    <w:rsid w:val="00C27050"/>
    <w:rsid w:val="00C273BF"/>
    <w:rsid w:val="00C2746D"/>
    <w:rsid w:val="00C27AD2"/>
    <w:rsid w:val="00C27FEE"/>
    <w:rsid w:val="00C300F3"/>
    <w:rsid w:val="00C3033C"/>
    <w:rsid w:val="00C30602"/>
    <w:rsid w:val="00C306D2"/>
    <w:rsid w:val="00C3072E"/>
    <w:rsid w:val="00C30BE8"/>
    <w:rsid w:val="00C311F3"/>
    <w:rsid w:val="00C3125B"/>
    <w:rsid w:val="00C313D2"/>
    <w:rsid w:val="00C3147D"/>
    <w:rsid w:val="00C3166C"/>
    <w:rsid w:val="00C31D10"/>
    <w:rsid w:val="00C3220E"/>
    <w:rsid w:val="00C323E3"/>
    <w:rsid w:val="00C32A26"/>
    <w:rsid w:val="00C32BFC"/>
    <w:rsid w:val="00C32D80"/>
    <w:rsid w:val="00C34A4C"/>
    <w:rsid w:val="00C34CAF"/>
    <w:rsid w:val="00C34DF5"/>
    <w:rsid w:val="00C34E51"/>
    <w:rsid w:val="00C35EB9"/>
    <w:rsid w:val="00C35F6D"/>
    <w:rsid w:val="00C360C1"/>
    <w:rsid w:val="00C36267"/>
    <w:rsid w:val="00C36747"/>
    <w:rsid w:val="00C36C09"/>
    <w:rsid w:val="00C36E8B"/>
    <w:rsid w:val="00C370DD"/>
    <w:rsid w:val="00C3786D"/>
    <w:rsid w:val="00C37D21"/>
    <w:rsid w:val="00C37EA9"/>
    <w:rsid w:val="00C40035"/>
    <w:rsid w:val="00C400E7"/>
    <w:rsid w:val="00C40ADD"/>
    <w:rsid w:val="00C40E25"/>
    <w:rsid w:val="00C4107F"/>
    <w:rsid w:val="00C4194E"/>
    <w:rsid w:val="00C4195A"/>
    <w:rsid w:val="00C42842"/>
    <w:rsid w:val="00C42A13"/>
    <w:rsid w:val="00C42D91"/>
    <w:rsid w:val="00C42FC4"/>
    <w:rsid w:val="00C4313B"/>
    <w:rsid w:val="00C4352D"/>
    <w:rsid w:val="00C4373F"/>
    <w:rsid w:val="00C44476"/>
    <w:rsid w:val="00C447B4"/>
    <w:rsid w:val="00C44A73"/>
    <w:rsid w:val="00C44D43"/>
    <w:rsid w:val="00C454D5"/>
    <w:rsid w:val="00C45AA3"/>
    <w:rsid w:val="00C45AB0"/>
    <w:rsid w:val="00C45AF7"/>
    <w:rsid w:val="00C45E08"/>
    <w:rsid w:val="00C4703D"/>
    <w:rsid w:val="00C47544"/>
    <w:rsid w:val="00C4790B"/>
    <w:rsid w:val="00C47B42"/>
    <w:rsid w:val="00C50050"/>
    <w:rsid w:val="00C500DA"/>
    <w:rsid w:val="00C50359"/>
    <w:rsid w:val="00C504EF"/>
    <w:rsid w:val="00C509C1"/>
    <w:rsid w:val="00C50FB4"/>
    <w:rsid w:val="00C5114C"/>
    <w:rsid w:val="00C514EF"/>
    <w:rsid w:val="00C5197A"/>
    <w:rsid w:val="00C5233F"/>
    <w:rsid w:val="00C5253C"/>
    <w:rsid w:val="00C52724"/>
    <w:rsid w:val="00C52B3F"/>
    <w:rsid w:val="00C53055"/>
    <w:rsid w:val="00C53FAA"/>
    <w:rsid w:val="00C5419E"/>
    <w:rsid w:val="00C5424A"/>
    <w:rsid w:val="00C54A0C"/>
    <w:rsid w:val="00C54E19"/>
    <w:rsid w:val="00C54F5E"/>
    <w:rsid w:val="00C55A34"/>
    <w:rsid w:val="00C56936"/>
    <w:rsid w:val="00C569FE"/>
    <w:rsid w:val="00C57D1B"/>
    <w:rsid w:val="00C60DA2"/>
    <w:rsid w:val="00C61AB5"/>
    <w:rsid w:val="00C61E0E"/>
    <w:rsid w:val="00C61E43"/>
    <w:rsid w:val="00C625A9"/>
    <w:rsid w:val="00C6290E"/>
    <w:rsid w:val="00C6295E"/>
    <w:rsid w:val="00C63229"/>
    <w:rsid w:val="00C6346E"/>
    <w:rsid w:val="00C63BB6"/>
    <w:rsid w:val="00C640CA"/>
    <w:rsid w:val="00C64E0E"/>
    <w:rsid w:val="00C64F44"/>
    <w:rsid w:val="00C654E1"/>
    <w:rsid w:val="00C65934"/>
    <w:rsid w:val="00C65F6C"/>
    <w:rsid w:val="00C665A7"/>
    <w:rsid w:val="00C6708D"/>
    <w:rsid w:val="00C678CB"/>
    <w:rsid w:val="00C67F48"/>
    <w:rsid w:val="00C70795"/>
    <w:rsid w:val="00C70C83"/>
    <w:rsid w:val="00C711C1"/>
    <w:rsid w:val="00C7157B"/>
    <w:rsid w:val="00C71F9F"/>
    <w:rsid w:val="00C72072"/>
    <w:rsid w:val="00C727E7"/>
    <w:rsid w:val="00C72840"/>
    <w:rsid w:val="00C73DAF"/>
    <w:rsid w:val="00C73EB5"/>
    <w:rsid w:val="00C7423A"/>
    <w:rsid w:val="00C74CEF"/>
    <w:rsid w:val="00C7508C"/>
    <w:rsid w:val="00C750E2"/>
    <w:rsid w:val="00C75D40"/>
    <w:rsid w:val="00C76303"/>
    <w:rsid w:val="00C76483"/>
    <w:rsid w:val="00C76660"/>
    <w:rsid w:val="00C7675B"/>
    <w:rsid w:val="00C77CBD"/>
    <w:rsid w:val="00C8005C"/>
    <w:rsid w:val="00C80235"/>
    <w:rsid w:val="00C807E7"/>
    <w:rsid w:val="00C80B41"/>
    <w:rsid w:val="00C80E8C"/>
    <w:rsid w:val="00C81E44"/>
    <w:rsid w:val="00C81E6D"/>
    <w:rsid w:val="00C81F38"/>
    <w:rsid w:val="00C82B31"/>
    <w:rsid w:val="00C82DC7"/>
    <w:rsid w:val="00C82FD0"/>
    <w:rsid w:val="00C83029"/>
    <w:rsid w:val="00C8331E"/>
    <w:rsid w:val="00C838EB"/>
    <w:rsid w:val="00C838F3"/>
    <w:rsid w:val="00C83CD7"/>
    <w:rsid w:val="00C83F6B"/>
    <w:rsid w:val="00C846C9"/>
    <w:rsid w:val="00C852B9"/>
    <w:rsid w:val="00C85306"/>
    <w:rsid w:val="00C85341"/>
    <w:rsid w:val="00C8537F"/>
    <w:rsid w:val="00C859CF"/>
    <w:rsid w:val="00C85DDE"/>
    <w:rsid w:val="00C860A3"/>
    <w:rsid w:val="00C86AE5"/>
    <w:rsid w:val="00C86E22"/>
    <w:rsid w:val="00C86E9B"/>
    <w:rsid w:val="00C87D08"/>
    <w:rsid w:val="00C87D57"/>
    <w:rsid w:val="00C90526"/>
    <w:rsid w:val="00C90898"/>
    <w:rsid w:val="00C90D36"/>
    <w:rsid w:val="00C90D3E"/>
    <w:rsid w:val="00C9106C"/>
    <w:rsid w:val="00C910CD"/>
    <w:rsid w:val="00C91369"/>
    <w:rsid w:val="00C91AB7"/>
    <w:rsid w:val="00C91B83"/>
    <w:rsid w:val="00C92112"/>
    <w:rsid w:val="00C92716"/>
    <w:rsid w:val="00C92A60"/>
    <w:rsid w:val="00C92B83"/>
    <w:rsid w:val="00C9304E"/>
    <w:rsid w:val="00C931FF"/>
    <w:rsid w:val="00C937EF"/>
    <w:rsid w:val="00C93E86"/>
    <w:rsid w:val="00C942DC"/>
    <w:rsid w:val="00C947E6"/>
    <w:rsid w:val="00C94A3E"/>
    <w:rsid w:val="00C94AD1"/>
    <w:rsid w:val="00C94B05"/>
    <w:rsid w:val="00C94D82"/>
    <w:rsid w:val="00C94DBF"/>
    <w:rsid w:val="00C94F1F"/>
    <w:rsid w:val="00C94FD3"/>
    <w:rsid w:val="00C9586C"/>
    <w:rsid w:val="00C95F9E"/>
    <w:rsid w:val="00C962D7"/>
    <w:rsid w:val="00C96A96"/>
    <w:rsid w:val="00C96AE3"/>
    <w:rsid w:val="00C96F38"/>
    <w:rsid w:val="00C97335"/>
    <w:rsid w:val="00C973E2"/>
    <w:rsid w:val="00C974A6"/>
    <w:rsid w:val="00C979D4"/>
    <w:rsid w:val="00C97E53"/>
    <w:rsid w:val="00CA09CF"/>
    <w:rsid w:val="00CA0BD6"/>
    <w:rsid w:val="00CA0D59"/>
    <w:rsid w:val="00CA0F7F"/>
    <w:rsid w:val="00CA1611"/>
    <w:rsid w:val="00CA17DD"/>
    <w:rsid w:val="00CA189F"/>
    <w:rsid w:val="00CA1BE9"/>
    <w:rsid w:val="00CA1D6A"/>
    <w:rsid w:val="00CA217D"/>
    <w:rsid w:val="00CA31C6"/>
    <w:rsid w:val="00CA3DD3"/>
    <w:rsid w:val="00CA3F42"/>
    <w:rsid w:val="00CA4893"/>
    <w:rsid w:val="00CA4C39"/>
    <w:rsid w:val="00CA4FF2"/>
    <w:rsid w:val="00CA50A7"/>
    <w:rsid w:val="00CA5570"/>
    <w:rsid w:val="00CA5680"/>
    <w:rsid w:val="00CA56B9"/>
    <w:rsid w:val="00CA57FD"/>
    <w:rsid w:val="00CA581B"/>
    <w:rsid w:val="00CA5A3F"/>
    <w:rsid w:val="00CA5DCE"/>
    <w:rsid w:val="00CA65C8"/>
    <w:rsid w:val="00CA68AD"/>
    <w:rsid w:val="00CA7C0F"/>
    <w:rsid w:val="00CA7E7F"/>
    <w:rsid w:val="00CB00A1"/>
    <w:rsid w:val="00CB0212"/>
    <w:rsid w:val="00CB0642"/>
    <w:rsid w:val="00CB09F9"/>
    <w:rsid w:val="00CB144A"/>
    <w:rsid w:val="00CB1CAC"/>
    <w:rsid w:val="00CB210C"/>
    <w:rsid w:val="00CB24BA"/>
    <w:rsid w:val="00CB29B2"/>
    <w:rsid w:val="00CB2D66"/>
    <w:rsid w:val="00CB39CC"/>
    <w:rsid w:val="00CB438D"/>
    <w:rsid w:val="00CB51FD"/>
    <w:rsid w:val="00CB5506"/>
    <w:rsid w:val="00CB5969"/>
    <w:rsid w:val="00CB5C59"/>
    <w:rsid w:val="00CB64A9"/>
    <w:rsid w:val="00CB6F14"/>
    <w:rsid w:val="00CC0A30"/>
    <w:rsid w:val="00CC0B09"/>
    <w:rsid w:val="00CC14D1"/>
    <w:rsid w:val="00CC1620"/>
    <w:rsid w:val="00CC17FE"/>
    <w:rsid w:val="00CC1C20"/>
    <w:rsid w:val="00CC1FA8"/>
    <w:rsid w:val="00CC1FF8"/>
    <w:rsid w:val="00CC2409"/>
    <w:rsid w:val="00CC2A44"/>
    <w:rsid w:val="00CC2D6F"/>
    <w:rsid w:val="00CC42C6"/>
    <w:rsid w:val="00CC4C12"/>
    <w:rsid w:val="00CC54A4"/>
    <w:rsid w:val="00CC5AFC"/>
    <w:rsid w:val="00CC5BA9"/>
    <w:rsid w:val="00CC65D4"/>
    <w:rsid w:val="00CC6809"/>
    <w:rsid w:val="00CC68E5"/>
    <w:rsid w:val="00CC76A4"/>
    <w:rsid w:val="00CC76B1"/>
    <w:rsid w:val="00CC7943"/>
    <w:rsid w:val="00CC7D96"/>
    <w:rsid w:val="00CC7FC6"/>
    <w:rsid w:val="00CD073A"/>
    <w:rsid w:val="00CD0826"/>
    <w:rsid w:val="00CD09DA"/>
    <w:rsid w:val="00CD1603"/>
    <w:rsid w:val="00CD2340"/>
    <w:rsid w:val="00CD32CF"/>
    <w:rsid w:val="00CD33C8"/>
    <w:rsid w:val="00CD34E0"/>
    <w:rsid w:val="00CD3559"/>
    <w:rsid w:val="00CD3E5D"/>
    <w:rsid w:val="00CD476E"/>
    <w:rsid w:val="00CD4797"/>
    <w:rsid w:val="00CD483E"/>
    <w:rsid w:val="00CD49CE"/>
    <w:rsid w:val="00CD4ADB"/>
    <w:rsid w:val="00CD4C4F"/>
    <w:rsid w:val="00CD52B4"/>
    <w:rsid w:val="00CD534A"/>
    <w:rsid w:val="00CD59D8"/>
    <w:rsid w:val="00CD5A62"/>
    <w:rsid w:val="00CD5B23"/>
    <w:rsid w:val="00CD65F2"/>
    <w:rsid w:val="00CD6DF0"/>
    <w:rsid w:val="00CD7368"/>
    <w:rsid w:val="00CD7F1E"/>
    <w:rsid w:val="00CE043E"/>
    <w:rsid w:val="00CE0882"/>
    <w:rsid w:val="00CE0BA9"/>
    <w:rsid w:val="00CE0DA6"/>
    <w:rsid w:val="00CE0ED9"/>
    <w:rsid w:val="00CE152C"/>
    <w:rsid w:val="00CE1765"/>
    <w:rsid w:val="00CE18FC"/>
    <w:rsid w:val="00CE1ED9"/>
    <w:rsid w:val="00CE2898"/>
    <w:rsid w:val="00CE28FA"/>
    <w:rsid w:val="00CE2C81"/>
    <w:rsid w:val="00CE3D03"/>
    <w:rsid w:val="00CE3D46"/>
    <w:rsid w:val="00CE43A5"/>
    <w:rsid w:val="00CE4D0F"/>
    <w:rsid w:val="00CE5A1B"/>
    <w:rsid w:val="00CE5C56"/>
    <w:rsid w:val="00CE5D3A"/>
    <w:rsid w:val="00CE5FA8"/>
    <w:rsid w:val="00CE602B"/>
    <w:rsid w:val="00CE62EC"/>
    <w:rsid w:val="00CE677D"/>
    <w:rsid w:val="00CE6957"/>
    <w:rsid w:val="00CE69C3"/>
    <w:rsid w:val="00CE6CCB"/>
    <w:rsid w:val="00CE707E"/>
    <w:rsid w:val="00CE76F9"/>
    <w:rsid w:val="00CE7B5E"/>
    <w:rsid w:val="00CE7FA9"/>
    <w:rsid w:val="00CE7FD6"/>
    <w:rsid w:val="00CF024D"/>
    <w:rsid w:val="00CF033C"/>
    <w:rsid w:val="00CF1121"/>
    <w:rsid w:val="00CF1642"/>
    <w:rsid w:val="00CF1BF2"/>
    <w:rsid w:val="00CF1C6F"/>
    <w:rsid w:val="00CF1CB5"/>
    <w:rsid w:val="00CF20E1"/>
    <w:rsid w:val="00CF24D0"/>
    <w:rsid w:val="00CF2AF5"/>
    <w:rsid w:val="00CF37C5"/>
    <w:rsid w:val="00CF38D4"/>
    <w:rsid w:val="00CF3964"/>
    <w:rsid w:val="00CF3E4B"/>
    <w:rsid w:val="00CF4044"/>
    <w:rsid w:val="00CF4198"/>
    <w:rsid w:val="00CF4788"/>
    <w:rsid w:val="00CF4849"/>
    <w:rsid w:val="00CF487D"/>
    <w:rsid w:val="00CF50FD"/>
    <w:rsid w:val="00CF53FC"/>
    <w:rsid w:val="00CF638C"/>
    <w:rsid w:val="00CF63FA"/>
    <w:rsid w:val="00CF666B"/>
    <w:rsid w:val="00CF6723"/>
    <w:rsid w:val="00CF679A"/>
    <w:rsid w:val="00CF6B26"/>
    <w:rsid w:val="00CF7198"/>
    <w:rsid w:val="00CF73C8"/>
    <w:rsid w:val="00D00211"/>
    <w:rsid w:val="00D00473"/>
    <w:rsid w:val="00D0068E"/>
    <w:rsid w:val="00D00EE7"/>
    <w:rsid w:val="00D01075"/>
    <w:rsid w:val="00D014C9"/>
    <w:rsid w:val="00D0230A"/>
    <w:rsid w:val="00D02603"/>
    <w:rsid w:val="00D02669"/>
    <w:rsid w:val="00D029D9"/>
    <w:rsid w:val="00D02CCC"/>
    <w:rsid w:val="00D02D31"/>
    <w:rsid w:val="00D02E3A"/>
    <w:rsid w:val="00D03047"/>
    <w:rsid w:val="00D03695"/>
    <w:rsid w:val="00D03AD8"/>
    <w:rsid w:val="00D03D30"/>
    <w:rsid w:val="00D04062"/>
    <w:rsid w:val="00D04C89"/>
    <w:rsid w:val="00D04D2C"/>
    <w:rsid w:val="00D050DB"/>
    <w:rsid w:val="00D0532F"/>
    <w:rsid w:val="00D057A5"/>
    <w:rsid w:val="00D05C87"/>
    <w:rsid w:val="00D05C8A"/>
    <w:rsid w:val="00D06047"/>
    <w:rsid w:val="00D06C25"/>
    <w:rsid w:val="00D06CE9"/>
    <w:rsid w:val="00D07641"/>
    <w:rsid w:val="00D079F0"/>
    <w:rsid w:val="00D07A72"/>
    <w:rsid w:val="00D07B07"/>
    <w:rsid w:val="00D117E5"/>
    <w:rsid w:val="00D11ECF"/>
    <w:rsid w:val="00D12230"/>
    <w:rsid w:val="00D1263B"/>
    <w:rsid w:val="00D12686"/>
    <w:rsid w:val="00D13113"/>
    <w:rsid w:val="00D13977"/>
    <w:rsid w:val="00D1429D"/>
    <w:rsid w:val="00D1451F"/>
    <w:rsid w:val="00D1457A"/>
    <w:rsid w:val="00D146C8"/>
    <w:rsid w:val="00D14A35"/>
    <w:rsid w:val="00D15CE5"/>
    <w:rsid w:val="00D15D0C"/>
    <w:rsid w:val="00D15EF1"/>
    <w:rsid w:val="00D15F04"/>
    <w:rsid w:val="00D16144"/>
    <w:rsid w:val="00D1638F"/>
    <w:rsid w:val="00D172C5"/>
    <w:rsid w:val="00D17AC7"/>
    <w:rsid w:val="00D17B1C"/>
    <w:rsid w:val="00D17B39"/>
    <w:rsid w:val="00D17D03"/>
    <w:rsid w:val="00D17D40"/>
    <w:rsid w:val="00D20048"/>
    <w:rsid w:val="00D2037F"/>
    <w:rsid w:val="00D20E83"/>
    <w:rsid w:val="00D212C4"/>
    <w:rsid w:val="00D21371"/>
    <w:rsid w:val="00D21768"/>
    <w:rsid w:val="00D2180F"/>
    <w:rsid w:val="00D224A4"/>
    <w:rsid w:val="00D22A8E"/>
    <w:rsid w:val="00D231F5"/>
    <w:rsid w:val="00D23463"/>
    <w:rsid w:val="00D237BE"/>
    <w:rsid w:val="00D238F0"/>
    <w:rsid w:val="00D239B3"/>
    <w:rsid w:val="00D23AA3"/>
    <w:rsid w:val="00D23F5D"/>
    <w:rsid w:val="00D24093"/>
    <w:rsid w:val="00D24574"/>
    <w:rsid w:val="00D24710"/>
    <w:rsid w:val="00D2518A"/>
    <w:rsid w:val="00D256C8"/>
    <w:rsid w:val="00D258D5"/>
    <w:rsid w:val="00D25B12"/>
    <w:rsid w:val="00D25B49"/>
    <w:rsid w:val="00D25EFF"/>
    <w:rsid w:val="00D26BC1"/>
    <w:rsid w:val="00D26F78"/>
    <w:rsid w:val="00D2725F"/>
    <w:rsid w:val="00D27521"/>
    <w:rsid w:val="00D27865"/>
    <w:rsid w:val="00D27D75"/>
    <w:rsid w:val="00D30052"/>
    <w:rsid w:val="00D303FD"/>
    <w:rsid w:val="00D307FC"/>
    <w:rsid w:val="00D309E9"/>
    <w:rsid w:val="00D30DD6"/>
    <w:rsid w:val="00D3141A"/>
    <w:rsid w:val="00D31B2F"/>
    <w:rsid w:val="00D3244A"/>
    <w:rsid w:val="00D32A21"/>
    <w:rsid w:val="00D32BE5"/>
    <w:rsid w:val="00D33073"/>
    <w:rsid w:val="00D341D8"/>
    <w:rsid w:val="00D34365"/>
    <w:rsid w:val="00D3450C"/>
    <w:rsid w:val="00D345A8"/>
    <w:rsid w:val="00D347AB"/>
    <w:rsid w:val="00D34BC6"/>
    <w:rsid w:val="00D34CB7"/>
    <w:rsid w:val="00D3530D"/>
    <w:rsid w:val="00D3553D"/>
    <w:rsid w:val="00D368F3"/>
    <w:rsid w:val="00D3762E"/>
    <w:rsid w:val="00D378D3"/>
    <w:rsid w:val="00D37A69"/>
    <w:rsid w:val="00D37AC3"/>
    <w:rsid w:val="00D37BBA"/>
    <w:rsid w:val="00D37C54"/>
    <w:rsid w:val="00D37DD2"/>
    <w:rsid w:val="00D4076D"/>
    <w:rsid w:val="00D41242"/>
    <w:rsid w:val="00D41942"/>
    <w:rsid w:val="00D43384"/>
    <w:rsid w:val="00D4365B"/>
    <w:rsid w:val="00D438EB"/>
    <w:rsid w:val="00D43A09"/>
    <w:rsid w:val="00D43D8A"/>
    <w:rsid w:val="00D44136"/>
    <w:rsid w:val="00D4549C"/>
    <w:rsid w:val="00D4579A"/>
    <w:rsid w:val="00D45D5D"/>
    <w:rsid w:val="00D46890"/>
    <w:rsid w:val="00D468DD"/>
    <w:rsid w:val="00D4719B"/>
    <w:rsid w:val="00D472D3"/>
    <w:rsid w:val="00D47518"/>
    <w:rsid w:val="00D477B7"/>
    <w:rsid w:val="00D507E7"/>
    <w:rsid w:val="00D509C2"/>
    <w:rsid w:val="00D50AC2"/>
    <w:rsid w:val="00D50B4F"/>
    <w:rsid w:val="00D50CD8"/>
    <w:rsid w:val="00D50E0A"/>
    <w:rsid w:val="00D5134F"/>
    <w:rsid w:val="00D51520"/>
    <w:rsid w:val="00D519F1"/>
    <w:rsid w:val="00D531C8"/>
    <w:rsid w:val="00D53FDA"/>
    <w:rsid w:val="00D54011"/>
    <w:rsid w:val="00D5409C"/>
    <w:rsid w:val="00D54499"/>
    <w:rsid w:val="00D549C9"/>
    <w:rsid w:val="00D54A51"/>
    <w:rsid w:val="00D54CD9"/>
    <w:rsid w:val="00D55133"/>
    <w:rsid w:val="00D5526A"/>
    <w:rsid w:val="00D5562B"/>
    <w:rsid w:val="00D55B5E"/>
    <w:rsid w:val="00D55CE1"/>
    <w:rsid w:val="00D55D66"/>
    <w:rsid w:val="00D56300"/>
    <w:rsid w:val="00D56331"/>
    <w:rsid w:val="00D56433"/>
    <w:rsid w:val="00D56BCF"/>
    <w:rsid w:val="00D56C19"/>
    <w:rsid w:val="00D56EC4"/>
    <w:rsid w:val="00D5730B"/>
    <w:rsid w:val="00D5766F"/>
    <w:rsid w:val="00D57AF8"/>
    <w:rsid w:val="00D57D14"/>
    <w:rsid w:val="00D57D46"/>
    <w:rsid w:val="00D57E3E"/>
    <w:rsid w:val="00D60191"/>
    <w:rsid w:val="00D60458"/>
    <w:rsid w:val="00D60C70"/>
    <w:rsid w:val="00D61A15"/>
    <w:rsid w:val="00D61B9F"/>
    <w:rsid w:val="00D61C4C"/>
    <w:rsid w:val="00D622DE"/>
    <w:rsid w:val="00D62B24"/>
    <w:rsid w:val="00D62EC8"/>
    <w:rsid w:val="00D634FE"/>
    <w:rsid w:val="00D63501"/>
    <w:rsid w:val="00D639A5"/>
    <w:rsid w:val="00D64656"/>
    <w:rsid w:val="00D64E30"/>
    <w:rsid w:val="00D65339"/>
    <w:rsid w:val="00D654AF"/>
    <w:rsid w:val="00D654FC"/>
    <w:rsid w:val="00D65A08"/>
    <w:rsid w:val="00D65DF2"/>
    <w:rsid w:val="00D66805"/>
    <w:rsid w:val="00D66BF7"/>
    <w:rsid w:val="00D66C7E"/>
    <w:rsid w:val="00D66DE2"/>
    <w:rsid w:val="00D66E86"/>
    <w:rsid w:val="00D67802"/>
    <w:rsid w:val="00D67968"/>
    <w:rsid w:val="00D67D4C"/>
    <w:rsid w:val="00D7001C"/>
    <w:rsid w:val="00D70462"/>
    <w:rsid w:val="00D70A7B"/>
    <w:rsid w:val="00D71502"/>
    <w:rsid w:val="00D71513"/>
    <w:rsid w:val="00D71EE6"/>
    <w:rsid w:val="00D72985"/>
    <w:rsid w:val="00D72A21"/>
    <w:rsid w:val="00D72BB0"/>
    <w:rsid w:val="00D72FB9"/>
    <w:rsid w:val="00D731E6"/>
    <w:rsid w:val="00D731F8"/>
    <w:rsid w:val="00D733BD"/>
    <w:rsid w:val="00D7351E"/>
    <w:rsid w:val="00D740CF"/>
    <w:rsid w:val="00D74280"/>
    <w:rsid w:val="00D74A57"/>
    <w:rsid w:val="00D7539E"/>
    <w:rsid w:val="00D757F7"/>
    <w:rsid w:val="00D75A14"/>
    <w:rsid w:val="00D75A5A"/>
    <w:rsid w:val="00D75EE9"/>
    <w:rsid w:val="00D76100"/>
    <w:rsid w:val="00D761A9"/>
    <w:rsid w:val="00D7697B"/>
    <w:rsid w:val="00D773C8"/>
    <w:rsid w:val="00D77921"/>
    <w:rsid w:val="00D7797E"/>
    <w:rsid w:val="00D80052"/>
    <w:rsid w:val="00D80BD9"/>
    <w:rsid w:val="00D81376"/>
    <w:rsid w:val="00D8165C"/>
    <w:rsid w:val="00D819D1"/>
    <w:rsid w:val="00D81EEA"/>
    <w:rsid w:val="00D820B8"/>
    <w:rsid w:val="00D82218"/>
    <w:rsid w:val="00D8295A"/>
    <w:rsid w:val="00D82BA1"/>
    <w:rsid w:val="00D82EAB"/>
    <w:rsid w:val="00D833EB"/>
    <w:rsid w:val="00D838C6"/>
    <w:rsid w:val="00D83C5B"/>
    <w:rsid w:val="00D83D4C"/>
    <w:rsid w:val="00D8459D"/>
    <w:rsid w:val="00D84899"/>
    <w:rsid w:val="00D84FAB"/>
    <w:rsid w:val="00D85154"/>
    <w:rsid w:val="00D859F2"/>
    <w:rsid w:val="00D85E0B"/>
    <w:rsid w:val="00D862AE"/>
    <w:rsid w:val="00D864FD"/>
    <w:rsid w:val="00D8673F"/>
    <w:rsid w:val="00D87485"/>
    <w:rsid w:val="00D87B58"/>
    <w:rsid w:val="00D911BA"/>
    <w:rsid w:val="00D91720"/>
    <w:rsid w:val="00D919E9"/>
    <w:rsid w:val="00D91CA3"/>
    <w:rsid w:val="00D91E30"/>
    <w:rsid w:val="00D91E49"/>
    <w:rsid w:val="00D92748"/>
    <w:rsid w:val="00D9282E"/>
    <w:rsid w:val="00D93016"/>
    <w:rsid w:val="00D93316"/>
    <w:rsid w:val="00D93558"/>
    <w:rsid w:val="00D93635"/>
    <w:rsid w:val="00D9377A"/>
    <w:rsid w:val="00D9438F"/>
    <w:rsid w:val="00D9480E"/>
    <w:rsid w:val="00D94C1C"/>
    <w:rsid w:val="00D94CD9"/>
    <w:rsid w:val="00D94F17"/>
    <w:rsid w:val="00D95B59"/>
    <w:rsid w:val="00D963CF"/>
    <w:rsid w:val="00D96413"/>
    <w:rsid w:val="00D9680D"/>
    <w:rsid w:val="00D96BF5"/>
    <w:rsid w:val="00D96D1F"/>
    <w:rsid w:val="00D96DA0"/>
    <w:rsid w:val="00D97675"/>
    <w:rsid w:val="00D97945"/>
    <w:rsid w:val="00D979D5"/>
    <w:rsid w:val="00D97A64"/>
    <w:rsid w:val="00D97B48"/>
    <w:rsid w:val="00DA07EF"/>
    <w:rsid w:val="00DA0888"/>
    <w:rsid w:val="00DA0AD2"/>
    <w:rsid w:val="00DA0BC1"/>
    <w:rsid w:val="00DA0E7D"/>
    <w:rsid w:val="00DA1172"/>
    <w:rsid w:val="00DA1204"/>
    <w:rsid w:val="00DA1267"/>
    <w:rsid w:val="00DA1978"/>
    <w:rsid w:val="00DA239B"/>
    <w:rsid w:val="00DA2456"/>
    <w:rsid w:val="00DA3324"/>
    <w:rsid w:val="00DA3880"/>
    <w:rsid w:val="00DA38A9"/>
    <w:rsid w:val="00DA3A85"/>
    <w:rsid w:val="00DA3B18"/>
    <w:rsid w:val="00DA42A7"/>
    <w:rsid w:val="00DA5078"/>
    <w:rsid w:val="00DA57B8"/>
    <w:rsid w:val="00DA5ABC"/>
    <w:rsid w:val="00DA5BA8"/>
    <w:rsid w:val="00DA60CC"/>
    <w:rsid w:val="00DA6510"/>
    <w:rsid w:val="00DA66F5"/>
    <w:rsid w:val="00DA6C8E"/>
    <w:rsid w:val="00DA7093"/>
    <w:rsid w:val="00DA717C"/>
    <w:rsid w:val="00DA7A7F"/>
    <w:rsid w:val="00DB0A67"/>
    <w:rsid w:val="00DB0C97"/>
    <w:rsid w:val="00DB10E6"/>
    <w:rsid w:val="00DB15BE"/>
    <w:rsid w:val="00DB179C"/>
    <w:rsid w:val="00DB1AB4"/>
    <w:rsid w:val="00DB1ABE"/>
    <w:rsid w:val="00DB1ED0"/>
    <w:rsid w:val="00DB25C4"/>
    <w:rsid w:val="00DB2F2A"/>
    <w:rsid w:val="00DB2F87"/>
    <w:rsid w:val="00DB301F"/>
    <w:rsid w:val="00DB3DA5"/>
    <w:rsid w:val="00DB415D"/>
    <w:rsid w:val="00DB41A0"/>
    <w:rsid w:val="00DB436D"/>
    <w:rsid w:val="00DB5B51"/>
    <w:rsid w:val="00DB6060"/>
    <w:rsid w:val="00DB6178"/>
    <w:rsid w:val="00DB6ADB"/>
    <w:rsid w:val="00DB6CD7"/>
    <w:rsid w:val="00DB6F7D"/>
    <w:rsid w:val="00DB70F4"/>
    <w:rsid w:val="00DB72A7"/>
    <w:rsid w:val="00DB74BA"/>
    <w:rsid w:val="00DC00D0"/>
    <w:rsid w:val="00DC0348"/>
    <w:rsid w:val="00DC0871"/>
    <w:rsid w:val="00DC0A08"/>
    <w:rsid w:val="00DC101B"/>
    <w:rsid w:val="00DC1064"/>
    <w:rsid w:val="00DC171B"/>
    <w:rsid w:val="00DC1ECD"/>
    <w:rsid w:val="00DC2543"/>
    <w:rsid w:val="00DC2A7F"/>
    <w:rsid w:val="00DC2D98"/>
    <w:rsid w:val="00DC3D30"/>
    <w:rsid w:val="00DC3DB3"/>
    <w:rsid w:val="00DC4638"/>
    <w:rsid w:val="00DC4737"/>
    <w:rsid w:val="00DC4A43"/>
    <w:rsid w:val="00DC4B11"/>
    <w:rsid w:val="00DC536B"/>
    <w:rsid w:val="00DC57F3"/>
    <w:rsid w:val="00DC673A"/>
    <w:rsid w:val="00DC7036"/>
    <w:rsid w:val="00DC72FC"/>
    <w:rsid w:val="00DC739C"/>
    <w:rsid w:val="00DC7C08"/>
    <w:rsid w:val="00DC7E57"/>
    <w:rsid w:val="00DD00A8"/>
    <w:rsid w:val="00DD0B00"/>
    <w:rsid w:val="00DD0C38"/>
    <w:rsid w:val="00DD103A"/>
    <w:rsid w:val="00DD10B7"/>
    <w:rsid w:val="00DD14CB"/>
    <w:rsid w:val="00DD1558"/>
    <w:rsid w:val="00DD164B"/>
    <w:rsid w:val="00DD1C1D"/>
    <w:rsid w:val="00DD1D42"/>
    <w:rsid w:val="00DD21B6"/>
    <w:rsid w:val="00DD227C"/>
    <w:rsid w:val="00DD23BF"/>
    <w:rsid w:val="00DD23ED"/>
    <w:rsid w:val="00DD2CB2"/>
    <w:rsid w:val="00DD2F86"/>
    <w:rsid w:val="00DD30F0"/>
    <w:rsid w:val="00DD3413"/>
    <w:rsid w:val="00DD3D9C"/>
    <w:rsid w:val="00DD400B"/>
    <w:rsid w:val="00DD4A7B"/>
    <w:rsid w:val="00DD5076"/>
    <w:rsid w:val="00DD5432"/>
    <w:rsid w:val="00DD57BC"/>
    <w:rsid w:val="00DD5C70"/>
    <w:rsid w:val="00DD634D"/>
    <w:rsid w:val="00DD68A8"/>
    <w:rsid w:val="00DD6BE2"/>
    <w:rsid w:val="00DD6DB2"/>
    <w:rsid w:val="00DE001F"/>
    <w:rsid w:val="00DE07B2"/>
    <w:rsid w:val="00DE0974"/>
    <w:rsid w:val="00DE09F2"/>
    <w:rsid w:val="00DE0A7A"/>
    <w:rsid w:val="00DE0DCF"/>
    <w:rsid w:val="00DE130C"/>
    <w:rsid w:val="00DE1738"/>
    <w:rsid w:val="00DE18FA"/>
    <w:rsid w:val="00DE1ACB"/>
    <w:rsid w:val="00DE1F37"/>
    <w:rsid w:val="00DE1F6E"/>
    <w:rsid w:val="00DE231E"/>
    <w:rsid w:val="00DE27C7"/>
    <w:rsid w:val="00DE3339"/>
    <w:rsid w:val="00DE36D0"/>
    <w:rsid w:val="00DE3A82"/>
    <w:rsid w:val="00DE3B68"/>
    <w:rsid w:val="00DE3E89"/>
    <w:rsid w:val="00DE43C5"/>
    <w:rsid w:val="00DE486A"/>
    <w:rsid w:val="00DE4C59"/>
    <w:rsid w:val="00DE4F6B"/>
    <w:rsid w:val="00DE50A5"/>
    <w:rsid w:val="00DE586A"/>
    <w:rsid w:val="00DE5EEA"/>
    <w:rsid w:val="00DE702D"/>
    <w:rsid w:val="00DE7102"/>
    <w:rsid w:val="00DE72D5"/>
    <w:rsid w:val="00DE777D"/>
    <w:rsid w:val="00DE7CC0"/>
    <w:rsid w:val="00DE7E84"/>
    <w:rsid w:val="00DF0607"/>
    <w:rsid w:val="00DF0B5B"/>
    <w:rsid w:val="00DF121A"/>
    <w:rsid w:val="00DF1634"/>
    <w:rsid w:val="00DF1747"/>
    <w:rsid w:val="00DF18DB"/>
    <w:rsid w:val="00DF18E5"/>
    <w:rsid w:val="00DF1C2F"/>
    <w:rsid w:val="00DF1C40"/>
    <w:rsid w:val="00DF2D2F"/>
    <w:rsid w:val="00DF30B6"/>
    <w:rsid w:val="00DF310B"/>
    <w:rsid w:val="00DF53F0"/>
    <w:rsid w:val="00DF554D"/>
    <w:rsid w:val="00DF5824"/>
    <w:rsid w:val="00DF5AB8"/>
    <w:rsid w:val="00DF5B95"/>
    <w:rsid w:val="00DF5C66"/>
    <w:rsid w:val="00DF5D69"/>
    <w:rsid w:val="00DF5E16"/>
    <w:rsid w:val="00DF5E90"/>
    <w:rsid w:val="00DF62C2"/>
    <w:rsid w:val="00DF68DC"/>
    <w:rsid w:val="00DF6D58"/>
    <w:rsid w:val="00DF7590"/>
    <w:rsid w:val="00DF77EB"/>
    <w:rsid w:val="00DF7CD2"/>
    <w:rsid w:val="00DF7E66"/>
    <w:rsid w:val="00E008CE"/>
    <w:rsid w:val="00E00DE6"/>
    <w:rsid w:val="00E00F5F"/>
    <w:rsid w:val="00E01389"/>
    <w:rsid w:val="00E0247E"/>
    <w:rsid w:val="00E024DA"/>
    <w:rsid w:val="00E032BD"/>
    <w:rsid w:val="00E0333C"/>
    <w:rsid w:val="00E0336F"/>
    <w:rsid w:val="00E0346E"/>
    <w:rsid w:val="00E03AF1"/>
    <w:rsid w:val="00E03F37"/>
    <w:rsid w:val="00E03FF7"/>
    <w:rsid w:val="00E0442D"/>
    <w:rsid w:val="00E0446F"/>
    <w:rsid w:val="00E04545"/>
    <w:rsid w:val="00E04798"/>
    <w:rsid w:val="00E047F1"/>
    <w:rsid w:val="00E057C0"/>
    <w:rsid w:val="00E067F9"/>
    <w:rsid w:val="00E06FBB"/>
    <w:rsid w:val="00E070B6"/>
    <w:rsid w:val="00E0710F"/>
    <w:rsid w:val="00E075E5"/>
    <w:rsid w:val="00E07D3D"/>
    <w:rsid w:val="00E1042B"/>
    <w:rsid w:val="00E10FA7"/>
    <w:rsid w:val="00E11050"/>
    <w:rsid w:val="00E116A8"/>
    <w:rsid w:val="00E1171A"/>
    <w:rsid w:val="00E117FC"/>
    <w:rsid w:val="00E11B20"/>
    <w:rsid w:val="00E11E90"/>
    <w:rsid w:val="00E122EA"/>
    <w:rsid w:val="00E125AA"/>
    <w:rsid w:val="00E126CC"/>
    <w:rsid w:val="00E12846"/>
    <w:rsid w:val="00E12B0D"/>
    <w:rsid w:val="00E1307A"/>
    <w:rsid w:val="00E131D5"/>
    <w:rsid w:val="00E134A5"/>
    <w:rsid w:val="00E1376D"/>
    <w:rsid w:val="00E13DBF"/>
    <w:rsid w:val="00E14618"/>
    <w:rsid w:val="00E14936"/>
    <w:rsid w:val="00E14E62"/>
    <w:rsid w:val="00E155B7"/>
    <w:rsid w:val="00E15DC8"/>
    <w:rsid w:val="00E1607E"/>
    <w:rsid w:val="00E174FD"/>
    <w:rsid w:val="00E1763B"/>
    <w:rsid w:val="00E17B39"/>
    <w:rsid w:val="00E201B5"/>
    <w:rsid w:val="00E20A26"/>
    <w:rsid w:val="00E20B9E"/>
    <w:rsid w:val="00E20E25"/>
    <w:rsid w:val="00E20ECE"/>
    <w:rsid w:val="00E20EE6"/>
    <w:rsid w:val="00E2122A"/>
    <w:rsid w:val="00E21300"/>
    <w:rsid w:val="00E214DC"/>
    <w:rsid w:val="00E21D6C"/>
    <w:rsid w:val="00E21E0D"/>
    <w:rsid w:val="00E222B6"/>
    <w:rsid w:val="00E22A68"/>
    <w:rsid w:val="00E22B18"/>
    <w:rsid w:val="00E22D73"/>
    <w:rsid w:val="00E22FB8"/>
    <w:rsid w:val="00E22FD9"/>
    <w:rsid w:val="00E2334F"/>
    <w:rsid w:val="00E23EDF"/>
    <w:rsid w:val="00E24117"/>
    <w:rsid w:val="00E2463A"/>
    <w:rsid w:val="00E248EE"/>
    <w:rsid w:val="00E2495A"/>
    <w:rsid w:val="00E24ADB"/>
    <w:rsid w:val="00E2510E"/>
    <w:rsid w:val="00E257EE"/>
    <w:rsid w:val="00E25C58"/>
    <w:rsid w:val="00E25DDB"/>
    <w:rsid w:val="00E25E97"/>
    <w:rsid w:val="00E261B6"/>
    <w:rsid w:val="00E26B67"/>
    <w:rsid w:val="00E27124"/>
    <w:rsid w:val="00E27309"/>
    <w:rsid w:val="00E27969"/>
    <w:rsid w:val="00E30145"/>
    <w:rsid w:val="00E30240"/>
    <w:rsid w:val="00E30515"/>
    <w:rsid w:val="00E30E81"/>
    <w:rsid w:val="00E31B9C"/>
    <w:rsid w:val="00E3246C"/>
    <w:rsid w:val="00E3249E"/>
    <w:rsid w:val="00E33A75"/>
    <w:rsid w:val="00E33E3F"/>
    <w:rsid w:val="00E344CC"/>
    <w:rsid w:val="00E3461B"/>
    <w:rsid w:val="00E34D13"/>
    <w:rsid w:val="00E3521B"/>
    <w:rsid w:val="00E35514"/>
    <w:rsid w:val="00E35C5A"/>
    <w:rsid w:val="00E35CFC"/>
    <w:rsid w:val="00E363AF"/>
    <w:rsid w:val="00E36596"/>
    <w:rsid w:val="00E372BD"/>
    <w:rsid w:val="00E37481"/>
    <w:rsid w:val="00E3776B"/>
    <w:rsid w:val="00E378F1"/>
    <w:rsid w:val="00E3791D"/>
    <w:rsid w:val="00E37D17"/>
    <w:rsid w:val="00E37EBB"/>
    <w:rsid w:val="00E40432"/>
    <w:rsid w:val="00E4066D"/>
    <w:rsid w:val="00E413C1"/>
    <w:rsid w:val="00E41FF8"/>
    <w:rsid w:val="00E422B5"/>
    <w:rsid w:val="00E42C24"/>
    <w:rsid w:val="00E43031"/>
    <w:rsid w:val="00E434CD"/>
    <w:rsid w:val="00E43597"/>
    <w:rsid w:val="00E43843"/>
    <w:rsid w:val="00E43A59"/>
    <w:rsid w:val="00E43A77"/>
    <w:rsid w:val="00E44339"/>
    <w:rsid w:val="00E44551"/>
    <w:rsid w:val="00E4459D"/>
    <w:rsid w:val="00E44B19"/>
    <w:rsid w:val="00E44D7C"/>
    <w:rsid w:val="00E45B8F"/>
    <w:rsid w:val="00E4647E"/>
    <w:rsid w:val="00E464D4"/>
    <w:rsid w:val="00E46C76"/>
    <w:rsid w:val="00E470EF"/>
    <w:rsid w:val="00E47628"/>
    <w:rsid w:val="00E47A5E"/>
    <w:rsid w:val="00E507E0"/>
    <w:rsid w:val="00E50998"/>
    <w:rsid w:val="00E50A19"/>
    <w:rsid w:val="00E50D8C"/>
    <w:rsid w:val="00E519E1"/>
    <w:rsid w:val="00E519F2"/>
    <w:rsid w:val="00E51C70"/>
    <w:rsid w:val="00E52057"/>
    <w:rsid w:val="00E528DF"/>
    <w:rsid w:val="00E52BDD"/>
    <w:rsid w:val="00E5336A"/>
    <w:rsid w:val="00E53526"/>
    <w:rsid w:val="00E53652"/>
    <w:rsid w:val="00E54D73"/>
    <w:rsid w:val="00E54E3D"/>
    <w:rsid w:val="00E54F00"/>
    <w:rsid w:val="00E5568F"/>
    <w:rsid w:val="00E55C2E"/>
    <w:rsid w:val="00E561DB"/>
    <w:rsid w:val="00E56755"/>
    <w:rsid w:val="00E56B21"/>
    <w:rsid w:val="00E56C4C"/>
    <w:rsid w:val="00E56EDC"/>
    <w:rsid w:val="00E57354"/>
    <w:rsid w:val="00E57411"/>
    <w:rsid w:val="00E57D61"/>
    <w:rsid w:val="00E60A9C"/>
    <w:rsid w:val="00E61056"/>
    <w:rsid w:val="00E62452"/>
    <w:rsid w:val="00E62485"/>
    <w:rsid w:val="00E62BE1"/>
    <w:rsid w:val="00E63242"/>
    <w:rsid w:val="00E633AF"/>
    <w:rsid w:val="00E6343A"/>
    <w:rsid w:val="00E636A5"/>
    <w:rsid w:val="00E640A0"/>
    <w:rsid w:val="00E64619"/>
    <w:rsid w:val="00E6472A"/>
    <w:rsid w:val="00E64B46"/>
    <w:rsid w:val="00E64BE0"/>
    <w:rsid w:val="00E64E41"/>
    <w:rsid w:val="00E6557E"/>
    <w:rsid w:val="00E65580"/>
    <w:rsid w:val="00E65D1B"/>
    <w:rsid w:val="00E65EB6"/>
    <w:rsid w:val="00E65ED7"/>
    <w:rsid w:val="00E65F25"/>
    <w:rsid w:val="00E665EB"/>
    <w:rsid w:val="00E66C0F"/>
    <w:rsid w:val="00E66DAA"/>
    <w:rsid w:val="00E66ED5"/>
    <w:rsid w:val="00E673D1"/>
    <w:rsid w:val="00E673D7"/>
    <w:rsid w:val="00E6754D"/>
    <w:rsid w:val="00E67C6B"/>
    <w:rsid w:val="00E700A7"/>
    <w:rsid w:val="00E70372"/>
    <w:rsid w:val="00E71B85"/>
    <w:rsid w:val="00E71D58"/>
    <w:rsid w:val="00E72278"/>
    <w:rsid w:val="00E7230A"/>
    <w:rsid w:val="00E72A8A"/>
    <w:rsid w:val="00E72B8B"/>
    <w:rsid w:val="00E72CB3"/>
    <w:rsid w:val="00E72F5C"/>
    <w:rsid w:val="00E73091"/>
    <w:rsid w:val="00E73128"/>
    <w:rsid w:val="00E7345C"/>
    <w:rsid w:val="00E73CEB"/>
    <w:rsid w:val="00E73CEC"/>
    <w:rsid w:val="00E73F8B"/>
    <w:rsid w:val="00E742D5"/>
    <w:rsid w:val="00E74B79"/>
    <w:rsid w:val="00E753C4"/>
    <w:rsid w:val="00E75589"/>
    <w:rsid w:val="00E75DC8"/>
    <w:rsid w:val="00E76481"/>
    <w:rsid w:val="00E76B61"/>
    <w:rsid w:val="00E76E73"/>
    <w:rsid w:val="00E77152"/>
    <w:rsid w:val="00E77458"/>
    <w:rsid w:val="00E778D5"/>
    <w:rsid w:val="00E7794E"/>
    <w:rsid w:val="00E77AB3"/>
    <w:rsid w:val="00E77BB5"/>
    <w:rsid w:val="00E800DB"/>
    <w:rsid w:val="00E80383"/>
    <w:rsid w:val="00E80DC2"/>
    <w:rsid w:val="00E80FE7"/>
    <w:rsid w:val="00E810B2"/>
    <w:rsid w:val="00E810FD"/>
    <w:rsid w:val="00E811B5"/>
    <w:rsid w:val="00E81E51"/>
    <w:rsid w:val="00E8249A"/>
    <w:rsid w:val="00E828F1"/>
    <w:rsid w:val="00E82BEB"/>
    <w:rsid w:val="00E82C1C"/>
    <w:rsid w:val="00E82EB4"/>
    <w:rsid w:val="00E8390A"/>
    <w:rsid w:val="00E84166"/>
    <w:rsid w:val="00E84673"/>
    <w:rsid w:val="00E857BD"/>
    <w:rsid w:val="00E85996"/>
    <w:rsid w:val="00E85F36"/>
    <w:rsid w:val="00E86274"/>
    <w:rsid w:val="00E862E0"/>
    <w:rsid w:val="00E8645B"/>
    <w:rsid w:val="00E86DA1"/>
    <w:rsid w:val="00E870D8"/>
    <w:rsid w:val="00E870DD"/>
    <w:rsid w:val="00E87219"/>
    <w:rsid w:val="00E8783F"/>
    <w:rsid w:val="00E87C16"/>
    <w:rsid w:val="00E87CD7"/>
    <w:rsid w:val="00E9004B"/>
    <w:rsid w:val="00E9034E"/>
    <w:rsid w:val="00E90521"/>
    <w:rsid w:val="00E90768"/>
    <w:rsid w:val="00E9081B"/>
    <w:rsid w:val="00E911FE"/>
    <w:rsid w:val="00E91296"/>
    <w:rsid w:val="00E9135E"/>
    <w:rsid w:val="00E91435"/>
    <w:rsid w:val="00E91461"/>
    <w:rsid w:val="00E9180C"/>
    <w:rsid w:val="00E91E54"/>
    <w:rsid w:val="00E92001"/>
    <w:rsid w:val="00E920F6"/>
    <w:rsid w:val="00E921E7"/>
    <w:rsid w:val="00E9290A"/>
    <w:rsid w:val="00E92FBA"/>
    <w:rsid w:val="00E93462"/>
    <w:rsid w:val="00E93481"/>
    <w:rsid w:val="00E937B8"/>
    <w:rsid w:val="00E943DB"/>
    <w:rsid w:val="00E94A61"/>
    <w:rsid w:val="00E94BFB"/>
    <w:rsid w:val="00E95907"/>
    <w:rsid w:val="00E959CF"/>
    <w:rsid w:val="00E962F1"/>
    <w:rsid w:val="00E9653D"/>
    <w:rsid w:val="00E9702F"/>
    <w:rsid w:val="00E97516"/>
    <w:rsid w:val="00E9757F"/>
    <w:rsid w:val="00E97E49"/>
    <w:rsid w:val="00EA0419"/>
    <w:rsid w:val="00EA0F08"/>
    <w:rsid w:val="00EA13D0"/>
    <w:rsid w:val="00EA14B4"/>
    <w:rsid w:val="00EA1A97"/>
    <w:rsid w:val="00EA1BC0"/>
    <w:rsid w:val="00EA1FF1"/>
    <w:rsid w:val="00EA228F"/>
    <w:rsid w:val="00EA2875"/>
    <w:rsid w:val="00EA316D"/>
    <w:rsid w:val="00EA3673"/>
    <w:rsid w:val="00EA375F"/>
    <w:rsid w:val="00EA37C5"/>
    <w:rsid w:val="00EA434A"/>
    <w:rsid w:val="00EA5AA7"/>
    <w:rsid w:val="00EA622E"/>
    <w:rsid w:val="00EA6481"/>
    <w:rsid w:val="00EA7232"/>
    <w:rsid w:val="00EA7274"/>
    <w:rsid w:val="00EA753E"/>
    <w:rsid w:val="00EA761F"/>
    <w:rsid w:val="00EA7753"/>
    <w:rsid w:val="00EB0BEE"/>
    <w:rsid w:val="00EB0CCB"/>
    <w:rsid w:val="00EB0CE3"/>
    <w:rsid w:val="00EB1459"/>
    <w:rsid w:val="00EB1CCE"/>
    <w:rsid w:val="00EB23FF"/>
    <w:rsid w:val="00EB24C9"/>
    <w:rsid w:val="00EB2C48"/>
    <w:rsid w:val="00EB2CA4"/>
    <w:rsid w:val="00EB3819"/>
    <w:rsid w:val="00EB41A3"/>
    <w:rsid w:val="00EB4337"/>
    <w:rsid w:val="00EB453B"/>
    <w:rsid w:val="00EB46AF"/>
    <w:rsid w:val="00EB490B"/>
    <w:rsid w:val="00EB4C15"/>
    <w:rsid w:val="00EB4E2A"/>
    <w:rsid w:val="00EB510D"/>
    <w:rsid w:val="00EB52B2"/>
    <w:rsid w:val="00EB564A"/>
    <w:rsid w:val="00EB5810"/>
    <w:rsid w:val="00EB5D5F"/>
    <w:rsid w:val="00EB6029"/>
    <w:rsid w:val="00EB64F1"/>
    <w:rsid w:val="00EB66F0"/>
    <w:rsid w:val="00EB6877"/>
    <w:rsid w:val="00EB6E8D"/>
    <w:rsid w:val="00EB702B"/>
    <w:rsid w:val="00EB7065"/>
    <w:rsid w:val="00EB76E9"/>
    <w:rsid w:val="00EB7B3D"/>
    <w:rsid w:val="00EB7E2B"/>
    <w:rsid w:val="00EB7F2D"/>
    <w:rsid w:val="00EC068B"/>
    <w:rsid w:val="00EC085A"/>
    <w:rsid w:val="00EC0B93"/>
    <w:rsid w:val="00EC0C8B"/>
    <w:rsid w:val="00EC0D60"/>
    <w:rsid w:val="00EC0EBA"/>
    <w:rsid w:val="00EC1073"/>
    <w:rsid w:val="00EC109C"/>
    <w:rsid w:val="00EC1604"/>
    <w:rsid w:val="00EC16E1"/>
    <w:rsid w:val="00EC1D29"/>
    <w:rsid w:val="00EC264B"/>
    <w:rsid w:val="00EC27AE"/>
    <w:rsid w:val="00EC2A53"/>
    <w:rsid w:val="00EC2FAD"/>
    <w:rsid w:val="00EC30D9"/>
    <w:rsid w:val="00EC3241"/>
    <w:rsid w:val="00EC436C"/>
    <w:rsid w:val="00EC4E30"/>
    <w:rsid w:val="00EC4F25"/>
    <w:rsid w:val="00EC4F33"/>
    <w:rsid w:val="00EC5097"/>
    <w:rsid w:val="00EC563E"/>
    <w:rsid w:val="00EC6043"/>
    <w:rsid w:val="00EC6158"/>
    <w:rsid w:val="00EC669D"/>
    <w:rsid w:val="00EC6974"/>
    <w:rsid w:val="00EC6DB3"/>
    <w:rsid w:val="00EC7301"/>
    <w:rsid w:val="00EC75CA"/>
    <w:rsid w:val="00EC7BF7"/>
    <w:rsid w:val="00EC7C9D"/>
    <w:rsid w:val="00ED0308"/>
    <w:rsid w:val="00ED035E"/>
    <w:rsid w:val="00ED0593"/>
    <w:rsid w:val="00ED065C"/>
    <w:rsid w:val="00ED16FD"/>
    <w:rsid w:val="00ED1DCD"/>
    <w:rsid w:val="00ED2282"/>
    <w:rsid w:val="00ED23A2"/>
    <w:rsid w:val="00ED2772"/>
    <w:rsid w:val="00ED2ACD"/>
    <w:rsid w:val="00ED2E35"/>
    <w:rsid w:val="00ED40B7"/>
    <w:rsid w:val="00ED444C"/>
    <w:rsid w:val="00ED44F6"/>
    <w:rsid w:val="00ED4597"/>
    <w:rsid w:val="00ED4C06"/>
    <w:rsid w:val="00ED4C45"/>
    <w:rsid w:val="00ED4D06"/>
    <w:rsid w:val="00ED4E3C"/>
    <w:rsid w:val="00ED4FA4"/>
    <w:rsid w:val="00ED4FC1"/>
    <w:rsid w:val="00ED550D"/>
    <w:rsid w:val="00ED563A"/>
    <w:rsid w:val="00ED5EDC"/>
    <w:rsid w:val="00ED68FA"/>
    <w:rsid w:val="00ED6CBC"/>
    <w:rsid w:val="00ED6F83"/>
    <w:rsid w:val="00ED775C"/>
    <w:rsid w:val="00ED79E5"/>
    <w:rsid w:val="00ED7C79"/>
    <w:rsid w:val="00EE0DED"/>
    <w:rsid w:val="00EE1D70"/>
    <w:rsid w:val="00EE1DBF"/>
    <w:rsid w:val="00EE2393"/>
    <w:rsid w:val="00EE25DB"/>
    <w:rsid w:val="00EE2C7B"/>
    <w:rsid w:val="00EE2D7A"/>
    <w:rsid w:val="00EE3504"/>
    <w:rsid w:val="00EE371C"/>
    <w:rsid w:val="00EE3810"/>
    <w:rsid w:val="00EE3D67"/>
    <w:rsid w:val="00EE3F3F"/>
    <w:rsid w:val="00EE4048"/>
    <w:rsid w:val="00EE4711"/>
    <w:rsid w:val="00EE4933"/>
    <w:rsid w:val="00EE49ED"/>
    <w:rsid w:val="00EE4A4A"/>
    <w:rsid w:val="00EE4E28"/>
    <w:rsid w:val="00EE542A"/>
    <w:rsid w:val="00EE5776"/>
    <w:rsid w:val="00EE5780"/>
    <w:rsid w:val="00EE58CE"/>
    <w:rsid w:val="00EE5A69"/>
    <w:rsid w:val="00EE5BD7"/>
    <w:rsid w:val="00EE6002"/>
    <w:rsid w:val="00EE6BC8"/>
    <w:rsid w:val="00EE6C54"/>
    <w:rsid w:val="00EE7593"/>
    <w:rsid w:val="00EE760E"/>
    <w:rsid w:val="00EE778C"/>
    <w:rsid w:val="00EE7D51"/>
    <w:rsid w:val="00EF009D"/>
    <w:rsid w:val="00EF0144"/>
    <w:rsid w:val="00EF0AF2"/>
    <w:rsid w:val="00EF0EB4"/>
    <w:rsid w:val="00EF0FF7"/>
    <w:rsid w:val="00EF12EF"/>
    <w:rsid w:val="00EF12FE"/>
    <w:rsid w:val="00EF1AF7"/>
    <w:rsid w:val="00EF1B09"/>
    <w:rsid w:val="00EF1F28"/>
    <w:rsid w:val="00EF2DCB"/>
    <w:rsid w:val="00EF2F07"/>
    <w:rsid w:val="00EF369D"/>
    <w:rsid w:val="00EF36B1"/>
    <w:rsid w:val="00EF3922"/>
    <w:rsid w:val="00EF3C4A"/>
    <w:rsid w:val="00EF3CFE"/>
    <w:rsid w:val="00EF420D"/>
    <w:rsid w:val="00EF4227"/>
    <w:rsid w:val="00EF4B5B"/>
    <w:rsid w:val="00EF518B"/>
    <w:rsid w:val="00EF57A7"/>
    <w:rsid w:val="00EF5F43"/>
    <w:rsid w:val="00EF62A9"/>
    <w:rsid w:val="00EF66F8"/>
    <w:rsid w:val="00EF6ADC"/>
    <w:rsid w:val="00EF6B12"/>
    <w:rsid w:val="00EF6C7B"/>
    <w:rsid w:val="00EF70AC"/>
    <w:rsid w:val="00EF7141"/>
    <w:rsid w:val="00EF7BB3"/>
    <w:rsid w:val="00F002C8"/>
    <w:rsid w:val="00F00677"/>
    <w:rsid w:val="00F008FA"/>
    <w:rsid w:val="00F00BE7"/>
    <w:rsid w:val="00F00F3A"/>
    <w:rsid w:val="00F01484"/>
    <w:rsid w:val="00F01768"/>
    <w:rsid w:val="00F018DE"/>
    <w:rsid w:val="00F01965"/>
    <w:rsid w:val="00F019D8"/>
    <w:rsid w:val="00F02061"/>
    <w:rsid w:val="00F02390"/>
    <w:rsid w:val="00F02DF4"/>
    <w:rsid w:val="00F036CA"/>
    <w:rsid w:val="00F03FC9"/>
    <w:rsid w:val="00F040E9"/>
    <w:rsid w:val="00F045CB"/>
    <w:rsid w:val="00F046D8"/>
    <w:rsid w:val="00F05399"/>
    <w:rsid w:val="00F0595F"/>
    <w:rsid w:val="00F05DCE"/>
    <w:rsid w:val="00F06830"/>
    <w:rsid w:val="00F06AF4"/>
    <w:rsid w:val="00F06E64"/>
    <w:rsid w:val="00F07053"/>
    <w:rsid w:val="00F07A16"/>
    <w:rsid w:val="00F07C90"/>
    <w:rsid w:val="00F07F8E"/>
    <w:rsid w:val="00F10005"/>
    <w:rsid w:val="00F10546"/>
    <w:rsid w:val="00F1060C"/>
    <w:rsid w:val="00F108B2"/>
    <w:rsid w:val="00F10AA6"/>
    <w:rsid w:val="00F10B7A"/>
    <w:rsid w:val="00F110F4"/>
    <w:rsid w:val="00F11420"/>
    <w:rsid w:val="00F1163D"/>
    <w:rsid w:val="00F11BDD"/>
    <w:rsid w:val="00F125ED"/>
    <w:rsid w:val="00F127F1"/>
    <w:rsid w:val="00F12B7C"/>
    <w:rsid w:val="00F12FD3"/>
    <w:rsid w:val="00F13388"/>
    <w:rsid w:val="00F1346C"/>
    <w:rsid w:val="00F1349F"/>
    <w:rsid w:val="00F13624"/>
    <w:rsid w:val="00F13695"/>
    <w:rsid w:val="00F13BD2"/>
    <w:rsid w:val="00F13D6C"/>
    <w:rsid w:val="00F14368"/>
    <w:rsid w:val="00F143AF"/>
    <w:rsid w:val="00F147E4"/>
    <w:rsid w:val="00F1545F"/>
    <w:rsid w:val="00F154E6"/>
    <w:rsid w:val="00F157B6"/>
    <w:rsid w:val="00F15899"/>
    <w:rsid w:val="00F15A1E"/>
    <w:rsid w:val="00F15B85"/>
    <w:rsid w:val="00F17092"/>
    <w:rsid w:val="00F1740B"/>
    <w:rsid w:val="00F17CEA"/>
    <w:rsid w:val="00F17D70"/>
    <w:rsid w:val="00F17EFA"/>
    <w:rsid w:val="00F17F68"/>
    <w:rsid w:val="00F201BC"/>
    <w:rsid w:val="00F2040C"/>
    <w:rsid w:val="00F20B1D"/>
    <w:rsid w:val="00F20BB1"/>
    <w:rsid w:val="00F21DCC"/>
    <w:rsid w:val="00F21F18"/>
    <w:rsid w:val="00F229FA"/>
    <w:rsid w:val="00F22F96"/>
    <w:rsid w:val="00F23421"/>
    <w:rsid w:val="00F235D9"/>
    <w:rsid w:val="00F2399C"/>
    <w:rsid w:val="00F23BD9"/>
    <w:rsid w:val="00F240AF"/>
    <w:rsid w:val="00F241B6"/>
    <w:rsid w:val="00F24489"/>
    <w:rsid w:val="00F245DE"/>
    <w:rsid w:val="00F2462F"/>
    <w:rsid w:val="00F24D7C"/>
    <w:rsid w:val="00F25125"/>
    <w:rsid w:val="00F25A9B"/>
    <w:rsid w:val="00F25C3F"/>
    <w:rsid w:val="00F25CDC"/>
    <w:rsid w:val="00F25F6E"/>
    <w:rsid w:val="00F260FE"/>
    <w:rsid w:val="00F266BB"/>
    <w:rsid w:val="00F26787"/>
    <w:rsid w:val="00F26D16"/>
    <w:rsid w:val="00F26F0B"/>
    <w:rsid w:val="00F27419"/>
    <w:rsid w:val="00F27BE5"/>
    <w:rsid w:val="00F27C86"/>
    <w:rsid w:val="00F308E7"/>
    <w:rsid w:val="00F30978"/>
    <w:rsid w:val="00F30F0A"/>
    <w:rsid w:val="00F313E0"/>
    <w:rsid w:val="00F31650"/>
    <w:rsid w:val="00F31D5D"/>
    <w:rsid w:val="00F32102"/>
    <w:rsid w:val="00F32181"/>
    <w:rsid w:val="00F3225D"/>
    <w:rsid w:val="00F32697"/>
    <w:rsid w:val="00F34153"/>
    <w:rsid w:val="00F34B1A"/>
    <w:rsid w:val="00F34DA0"/>
    <w:rsid w:val="00F35596"/>
    <w:rsid w:val="00F3589A"/>
    <w:rsid w:val="00F36123"/>
    <w:rsid w:val="00F3626E"/>
    <w:rsid w:val="00F368A2"/>
    <w:rsid w:val="00F36F4B"/>
    <w:rsid w:val="00F4021A"/>
    <w:rsid w:val="00F4094C"/>
    <w:rsid w:val="00F413AF"/>
    <w:rsid w:val="00F415EC"/>
    <w:rsid w:val="00F41855"/>
    <w:rsid w:val="00F4186D"/>
    <w:rsid w:val="00F42F42"/>
    <w:rsid w:val="00F42FA9"/>
    <w:rsid w:val="00F436F0"/>
    <w:rsid w:val="00F438E3"/>
    <w:rsid w:val="00F439C7"/>
    <w:rsid w:val="00F442E5"/>
    <w:rsid w:val="00F451A6"/>
    <w:rsid w:val="00F4520D"/>
    <w:rsid w:val="00F452A0"/>
    <w:rsid w:val="00F45C4A"/>
    <w:rsid w:val="00F462A8"/>
    <w:rsid w:val="00F46593"/>
    <w:rsid w:val="00F46731"/>
    <w:rsid w:val="00F46893"/>
    <w:rsid w:val="00F469BC"/>
    <w:rsid w:val="00F46C2C"/>
    <w:rsid w:val="00F46CF2"/>
    <w:rsid w:val="00F475AD"/>
    <w:rsid w:val="00F47CDC"/>
    <w:rsid w:val="00F502AE"/>
    <w:rsid w:val="00F50E47"/>
    <w:rsid w:val="00F50FF9"/>
    <w:rsid w:val="00F513D4"/>
    <w:rsid w:val="00F5269C"/>
    <w:rsid w:val="00F529C8"/>
    <w:rsid w:val="00F534B1"/>
    <w:rsid w:val="00F5364B"/>
    <w:rsid w:val="00F53C10"/>
    <w:rsid w:val="00F54237"/>
    <w:rsid w:val="00F5444A"/>
    <w:rsid w:val="00F54E6F"/>
    <w:rsid w:val="00F54F37"/>
    <w:rsid w:val="00F55CDA"/>
    <w:rsid w:val="00F560CD"/>
    <w:rsid w:val="00F56388"/>
    <w:rsid w:val="00F5691B"/>
    <w:rsid w:val="00F56F56"/>
    <w:rsid w:val="00F57427"/>
    <w:rsid w:val="00F5772F"/>
    <w:rsid w:val="00F57D70"/>
    <w:rsid w:val="00F6066A"/>
    <w:rsid w:val="00F60E61"/>
    <w:rsid w:val="00F619BE"/>
    <w:rsid w:val="00F61A0D"/>
    <w:rsid w:val="00F61BD2"/>
    <w:rsid w:val="00F61D94"/>
    <w:rsid w:val="00F62897"/>
    <w:rsid w:val="00F638BD"/>
    <w:rsid w:val="00F64384"/>
    <w:rsid w:val="00F649BD"/>
    <w:rsid w:val="00F64BF2"/>
    <w:rsid w:val="00F64CEC"/>
    <w:rsid w:val="00F65315"/>
    <w:rsid w:val="00F653B4"/>
    <w:rsid w:val="00F6558E"/>
    <w:rsid w:val="00F65838"/>
    <w:rsid w:val="00F65982"/>
    <w:rsid w:val="00F65EA8"/>
    <w:rsid w:val="00F661F8"/>
    <w:rsid w:val="00F6685B"/>
    <w:rsid w:val="00F678EF"/>
    <w:rsid w:val="00F67A70"/>
    <w:rsid w:val="00F67B7D"/>
    <w:rsid w:val="00F67D4A"/>
    <w:rsid w:val="00F701CF"/>
    <w:rsid w:val="00F701DD"/>
    <w:rsid w:val="00F70955"/>
    <w:rsid w:val="00F70BA9"/>
    <w:rsid w:val="00F71058"/>
    <w:rsid w:val="00F711F7"/>
    <w:rsid w:val="00F7137F"/>
    <w:rsid w:val="00F7158E"/>
    <w:rsid w:val="00F7171F"/>
    <w:rsid w:val="00F7189A"/>
    <w:rsid w:val="00F71923"/>
    <w:rsid w:val="00F71B9A"/>
    <w:rsid w:val="00F7207F"/>
    <w:rsid w:val="00F72D7C"/>
    <w:rsid w:val="00F72EA4"/>
    <w:rsid w:val="00F730EE"/>
    <w:rsid w:val="00F73107"/>
    <w:rsid w:val="00F737A1"/>
    <w:rsid w:val="00F750EF"/>
    <w:rsid w:val="00F7528C"/>
    <w:rsid w:val="00F753F3"/>
    <w:rsid w:val="00F75586"/>
    <w:rsid w:val="00F759F9"/>
    <w:rsid w:val="00F75BBC"/>
    <w:rsid w:val="00F75F56"/>
    <w:rsid w:val="00F76184"/>
    <w:rsid w:val="00F7662B"/>
    <w:rsid w:val="00F76935"/>
    <w:rsid w:val="00F76E45"/>
    <w:rsid w:val="00F77B1D"/>
    <w:rsid w:val="00F77B89"/>
    <w:rsid w:val="00F77CAB"/>
    <w:rsid w:val="00F803F0"/>
    <w:rsid w:val="00F80E2C"/>
    <w:rsid w:val="00F80E99"/>
    <w:rsid w:val="00F80EED"/>
    <w:rsid w:val="00F81AB6"/>
    <w:rsid w:val="00F81B5D"/>
    <w:rsid w:val="00F81C8B"/>
    <w:rsid w:val="00F8268B"/>
    <w:rsid w:val="00F82F0B"/>
    <w:rsid w:val="00F831A9"/>
    <w:rsid w:val="00F83832"/>
    <w:rsid w:val="00F83D08"/>
    <w:rsid w:val="00F83D73"/>
    <w:rsid w:val="00F84229"/>
    <w:rsid w:val="00F85052"/>
    <w:rsid w:val="00F8589F"/>
    <w:rsid w:val="00F85B9C"/>
    <w:rsid w:val="00F85F3F"/>
    <w:rsid w:val="00F868C4"/>
    <w:rsid w:val="00F86B15"/>
    <w:rsid w:val="00F86DE1"/>
    <w:rsid w:val="00F8797E"/>
    <w:rsid w:val="00F879DC"/>
    <w:rsid w:val="00F87D81"/>
    <w:rsid w:val="00F87E16"/>
    <w:rsid w:val="00F900C2"/>
    <w:rsid w:val="00F9055E"/>
    <w:rsid w:val="00F90760"/>
    <w:rsid w:val="00F90B22"/>
    <w:rsid w:val="00F912CB"/>
    <w:rsid w:val="00F91C97"/>
    <w:rsid w:val="00F92073"/>
    <w:rsid w:val="00F9219E"/>
    <w:rsid w:val="00F9223C"/>
    <w:rsid w:val="00F92240"/>
    <w:rsid w:val="00F92721"/>
    <w:rsid w:val="00F92C1A"/>
    <w:rsid w:val="00F92C1C"/>
    <w:rsid w:val="00F9366F"/>
    <w:rsid w:val="00F93886"/>
    <w:rsid w:val="00F93A87"/>
    <w:rsid w:val="00F93E62"/>
    <w:rsid w:val="00F94B64"/>
    <w:rsid w:val="00F94EDF"/>
    <w:rsid w:val="00F95637"/>
    <w:rsid w:val="00F9568A"/>
    <w:rsid w:val="00F958F0"/>
    <w:rsid w:val="00F95AC4"/>
    <w:rsid w:val="00F95B59"/>
    <w:rsid w:val="00F968FB"/>
    <w:rsid w:val="00F969B5"/>
    <w:rsid w:val="00F96B1C"/>
    <w:rsid w:val="00F970BD"/>
    <w:rsid w:val="00F974FE"/>
    <w:rsid w:val="00F97FA2"/>
    <w:rsid w:val="00FA01F0"/>
    <w:rsid w:val="00FA052A"/>
    <w:rsid w:val="00FA0E27"/>
    <w:rsid w:val="00FA0FE6"/>
    <w:rsid w:val="00FA1107"/>
    <w:rsid w:val="00FA167D"/>
    <w:rsid w:val="00FA1817"/>
    <w:rsid w:val="00FA2200"/>
    <w:rsid w:val="00FA227E"/>
    <w:rsid w:val="00FA229B"/>
    <w:rsid w:val="00FA27EC"/>
    <w:rsid w:val="00FA2AB7"/>
    <w:rsid w:val="00FA2AE8"/>
    <w:rsid w:val="00FA2BC5"/>
    <w:rsid w:val="00FA2C10"/>
    <w:rsid w:val="00FA2EFE"/>
    <w:rsid w:val="00FA38C0"/>
    <w:rsid w:val="00FA4547"/>
    <w:rsid w:val="00FA45DE"/>
    <w:rsid w:val="00FA4AFE"/>
    <w:rsid w:val="00FA4BF7"/>
    <w:rsid w:val="00FA4CAE"/>
    <w:rsid w:val="00FA4D4A"/>
    <w:rsid w:val="00FA628B"/>
    <w:rsid w:val="00FA63AD"/>
    <w:rsid w:val="00FA6862"/>
    <w:rsid w:val="00FA69C6"/>
    <w:rsid w:val="00FA6A72"/>
    <w:rsid w:val="00FA6C2E"/>
    <w:rsid w:val="00FA6F2F"/>
    <w:rsid w:val="00FA71E1"/>
    <w:rsid w:val="00FA7BA1"/>
    <w:rsid w:val="00FB0146"/>
    <w:rsid w:val="00FB02D2"/>
    <w:rsid w:val="00FB04E8"/>
    <w:rsid w:val="00FB04ED"/>
    <w:rsid w:val="00FB0EDC"/>
    <w:rsid w:val="00FB0F49"/>
    <w:rsid w:val="00FB10B2"/>
    <w:rsid w:val="00FB12A2"/>
    <w:rsid w:val="00FB1EDC"/>
    <w:rsid w:val="00FB1F14"/>
    <w:rsid w:val="00FB2089"/>
    <w:rsid w:val="00FB2430"/>
    <w:rsid w:val="00FB2ACA"/>
    <w:rsid w:val="00FB2CFF"/>
    <w:rsid w:val="00FB31F2"/>
    <w:rsid w:val="00FB326A"/>
    <w:rsid w:val="00FB34CB"/>
    <w:rsid w:val="00FB34E7"/>
    <w:rsid w:val="00FB38B5"/>
    <w:rsid w:val="00FB3E53"/>
    <w:rsid w:val="00FB4455"/>
    <w:rsid w:val="00FB4D98"/>
    <w:rsid w:val="00FB5157"/>
    <w:rsid w:val="00FB55B4"/>
    <w:rsid w:val="00FB5E43"/>
    <w:rsid w:val="00FB61CF"/>
    <w:rsid w:val="00FB61FE"/>
    <w:rsid w:val="00FB6526"/>
    <w:rsid w:val="00FB6706"/>
    <w:rsid w:val="00FB682D"/>
    <w:rsid w:val="00FB6CAC"/>
    <w:rsid w:val="00FC03CA"/>
    <w:rsid w:val="00FC03DE"/>
    <w:rsid w:val="00FC074B"/>
    <w:rsid w:val="00FC09E6"/>
    <w:rsid w:val="00FC0E8E"/>
    <w:rsid w:val="00FC101B"/>
    <w:rsid w:val="00FC12CC"/>
    <w:rsid w:val="00FC15F4"/>
    <w:rsid w:val="00FC17D3"/>
    <w:rsid w:val="00FC1837"/>
    <w:rsid w:val="00FC1D6E"/>
    <w:rsid w:val="00FC1EDB"/>
    <w:rsid w:val="00FC20F7"/>
    <w:rsid w:val="00FC2181"/>
    <w:rsid w:val="00FC28F7"/>
    <w:rsid w:val="00FC313D"/>
    <w:rsid w:val="00FC35BD"/>
    <w:rsid w:val="00FC36CC"/>
    <w:rsid w:val="00FC39AE"/>
    <w:rsid w:val="00FC3B00"/>
    <w:rsid w:val="00FC3E5B"/>
    <w:rsid w:val="00FC4169"/>
    <w:rsid w:val="00FC459E"/>
    <w:rsid w:val="00FC46A3"/>
    <w:rsid w:val="00FC4B30"/>
    <w:rsid w:val="00FC4C6B"/>
    <w:rsid w:val="00FC4D4D"/>
    <w:rsid w:val="00FC4D81"/>
    <w:rsid w:val="00FC526A"/>
    <w:rsid w:val="00FC5801"/>
    <w:rsid w:val="00FC6353"/>
    <w:rsid w:val="00FC6507"/>
    <w:rsid w:val="00FC68EE"/>
    <w:rsid w:val="00FC6E8C"/>
    <w:rsid w:val="00FC7091"/>
    <w:rsid w:val="00FC7311"/>
    <w:rsid w:val="00FC73C0"/>
    <w:rsid w:val="00FC74A6"/>
    <w:rsid w:val="00FC7FBE"/>
    <w:rsid w:val="00FD004B"/>
    <w:rsid w:val="00FD08DB"/>
    <w:rsid w:val="00FD0AEA"/>
    <w:rsid w:val="00FD0FAD"/>
    <w:rsid w:val="00FD10B3"/>
    <w:rsid w:val="00FD133E"/>
    <w:rsid w:val="00FD13E2"/>
    <w:rsid w:val="00FD1505"/>
    <w:rsid w:val="00FD15EC"/>
    <w:rsid w:val="00FD206F"/>
    <w:rsid w:val="00FD2B1D"/>
    <w:rsid w:val="00FD2B2B"/>
    <w:rsid w:val="00FD44C0"/>
    <w:rsid w:val="00FD4A47"/>
    <w:rsid w:val="00FD4E0C"/>
    <w:rsid w:val="00FD4F99"/>
    <w:rsid w:val="00FD599E"/>
    <w:rsid w:val="00FD5F83"/>
    <w:rsid w:val="00FD6028"/>
    <w:rsid w:val="00FD6A4C"/>
    <w:rsid w:val="00FD740C"/>
    <w:rsid w:val="00FD765A"/>
    <w:rsid w:val="00FD76E2"/>
    <w:rsid w:val="00FE0516"/>
    <w:rsid w:val="00FE0BC4"/>
    <w:rsid w:val="00FE0C46"/>
    <w:rsid w:val="00FE0E40"/>
    <w:rsid w:val="00FE11D7"/>
    <w:rsid w:val="00FE149E"/>
    <w:rsid w:val="00FE1785"/>
    <w:rsid w:val="00FE190B"/>
    <w:rsid w:val="00FE2640"/>
    <w:rsid w:val="00FE29E3"/>
    <w:rsid w:val="00FE2C0F"/>
    <w:rsid w:val="00FE3B4B"/>
    <w:rsid w:val="00FE3D46"/>
    <w:rsid w:val="00FE43F9"/>
    <w:rsid w:val="00FE44F5"/>
    <w:rsid w:val="00FE47EB"/>
    <w:rsid w:val="00FE4898"/>
    <w:rsid w:val="00FE4A87"/>
    <w:rsid w:val="00FE4D19"/>
    <w:rsid w:val="00FE52DB"/>
    <w:rsid w:val="00FE53E8"/>
    <w:rsid w:val="00FE63B7"/>
    <w:rsid w:val="00FE67AE"/>
    <w:rsid w:val="00FE766D"/>
    <w:rsid w:val="00FE79B1"/>
    <w:rsid w:val="00FE7F58"/>
    <w:rsid w:val="00FF0190"/>
    <w:rsid w:val="00FF0A93"/>
    <w:rsid w:val="00FF0A9D"/>
    <w:rsid w:val="00FF0B1B"/>
    <w:rsid w:val="00FF0B42"/>
    <w:rsid w:val="00FF0CE5"/>
    <w:rsid w:val="00FF110D"/>
    <w:rsid w:val="00FF11FA"/>
    <w:rsid w:val="00FF1222"/>
    <w:rsid w:val="00FF12E3"/>
    <w:rsid w:val="00FF13F9"/>
    <w:rsid w:val="00FF1992"/>
    <w:rsid w:val="00FF1A03"/>
    <w:rsid w:val="00FF1D56"/>
    <w:rsid w:val="00FF1D7D"/>
    <w:rsid w:val="00FF1FEC"/>
    <w:rsid w:val="00FF2B1D"/>
    <w:rsid w:val="00FF2FCB"/>
    <w:rsid w:val="00FF33F0"/>
    <w:rsid w:val="00FF3839"/>
    <w:rsid w:val="00FF395E"/>
    <w:rsid w:val="00FF413E"/>
    <w:rsid w:val="00FF4ADC"/>
    <w:rsid w:val="00FF4C0C"/>
    <w:rsid w:val="00FF4C29"/>
    <w:rsid w:val="00FF66C3"/>
    <w:rsid w:val="00FF6781"/>
    <w:rsid w:val="00FF68F7"/>
    <w:rsid w:val="00FF6A1D"/>
    <w:rsid w:val="00FF6DB7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E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C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E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30B5-2B63-4698-9F1A-3960D108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1D8DB31B</Template>
  <TotalTime>1</TotalTime>
  <Pages>1</Pages>
  <Words>362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k302</dc:creator>
  <cp:lastModifiedBy>Дмитриева Наталья Константиновна</cp:lastModifiedBy>
  <cp:revision>2</cp:revision>
  <cp:lastPrinted>2022-12-27T11:15:00Z</cp:lastPrinted>
  <dcterms:created xsi:type="dcterms:W3CDTF">2023-01-13T10:51:00Z</dcterms:created>
  <dcterms:modified xsi:type="dcterms:W3CDTF">2023-01-13T10:51:00Z</dcterms:modified>
</cp:coreProperties>
</file>