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42" w:rsidRDefault="005F0427" w:rsidP="00200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3CA" w:rsidRDefault="002003CA" w:rsidP="00212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127DC" w:rsidRDefault="005F1A13" w:rsidP="002127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13">
        <w:rPr>
          <w:rFonts w:ascii="Times New Roman" w:hAnsi="Times New Roman" w:cs="Times New Roman"/>
          <w:b/>
          <w:sz w:val="24"/>
          <w:szCs w:val="24"/>
        </w:rPr>
        <w:t>о степени доступности приоритетных объектов социальной инфраструктуры</w:t>
      </w:r>
    </w:p>
    <w:p w:rsidR="00E8796C" w:rsidRPr="00E8796C" w:rsidRDefault="00E8796C" w:rsidP="00E87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Pr="005F1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0E2">
        <w:rPr>
          <w:rFonts w:ascii="Times New Roman" w:hAnsi="Times New Roman" w:cs="Times New Roman"/>
          <w:b/>
          <w:sz w:val="24"/>
          <w:szCs w:val="24"/>
        </w:rPr>
        <w:t>10</w:t>
      </w:r>
      <w:r w:rsidR="003903E4">
        <w:rPr>
          <w:rFonts w:ascii="Times New Roman" w:hAnsi="Times New Roman" w:cs="Times New Roman"/>
          <w:b/>
          <w:sz w:val="24"/>
          <w:szCs w:val="24"/>
        </w:rPr>
        <w:t>.</w:t>
      </w:r>
      <w:r w:rsidR="004370E2">
        <w:rPr>
          <w:rFonts w:ascii="Times New Roman" w:hAnsi="Times New Roman" w:cs="Times New Roman"/>
          <w:b/>
          <w:sz w:val="24"/>
          <w:szCs w:val="24"/>
        </w:rPr>
        <w:t>01</w:t>
      </w:r>
      <w:r w:rsidR="00217F42">
        <w:rPr>
          <w:rFonts w:ascii="Times New Roman" w:hAnsi="Times New Roman" w:cs="Times New Roman"/>
          <w:b/>
          <w:sz w:val="24"/>
          <w:szCs w:val="24"/>
        </w:rPr>
        <w:t>.202</w:t>
      </w:r>
      <w:r w:rsidR="00386E7F">
        <w:rPr>
          <w:rFonts w:ascii="Times New Roman" w:hAnsi="Times New Roman" w:cs="Times New Roman"/>
          <w:b/>
          <w:sz w:val="24"/>
          <w:szCs w:val="24"/>
        </w:rPr>
        <w:t>3</w:t>
      </w:r>
      <w:r w:rsidR="003C3430">
        <w:rPr>
          <w:rFonts w:ascii="Times New Roman" w:hAnsi="Times New Roman" w:cs="Times New Roman"/>
          <w:b/>
          <w:sz w:val="24"/>
          <w:szCs w:val="24"/>
        </w:rPr>
        <w:t>)</w:t>
      </w:r>
    </w:p>
    <w:p w:rsidR="00E8796C" w:rsidRDefault="00E8796C" w:rsidP="002435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8"/>
        <w:gridCol w:w="567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1417"/>
        <w:gridCol w:w="709"/>
        <w:gridCol w:w="850"/>
      </w:tblGrid>
      <w:tr w:rsidR="00457A68" w:rsidTr="00405DE8">
        <w:trPr>
          <w:trHeight w:val="804"/>
        </w:trPr>
        <w:tc>
          <w:tcPr>
            <w:tcW w:w="567" w:type="dxa"/>
            <w:vMerge w:val="restart"/>
          </w:tcPr>
          <w:p w:rsidR="00457A68" w:rsidRPr="005108BD" w:rsidRDefault="00457A68" w:rsidP="002127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:rsidR="00457A68" w:rsidRPr="005108BD" w:rsidRDefault="002003CA" w:rsidP="008F58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Сфера</w:t>
            </w:r>
          </w:p>
        </w:tc>
        <w:tc>
          <w:tcPr>
            <w:tcW w:w="1275" w:type="dxa"/>
            <w:gridSpan w:val="2"/>
            <w:vMerge w:val="restart"/>
          </w:tcPr>
          <w:p w:rsidR="00457A68" w:rsidRPr="005108BD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4"/>
          </w:tcPr>
          <w:p w:rsidR="00457A68" w:rsidRPr="005108BD" w:rsidRDefault="00457A68" w:rsidP="008F5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паспорта доступности</w:t>
            </w:r>
          </w:p>
        </w:tc>
        <w:tc>
          <w:tcPr>
            <w:tcW w:w="2268" w:type="dxa"/>
            <w:gridSpan w:val="3"/>
            <w:vMerge w:val="restart"/>
          </w:tcPr>
          <w:p w:rsidR="00457A68" w:rsidRPr="005108BD" w:rsidRDefault="00457A68" w:rsidP="008F5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 беспрепятственный доступ к объектам </w:t>
            </w:r>
            <w:r w:rsidR="005108BD"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 услугам</w:t>
            </w:r>
          </w:p>
          <w:p w:rsidR="00457A68" w:rsidRPr="005108BD" w:rsidRDefault="00457A68" w:rsidP="006A5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(полная доступность </w:t>
            </w:r>
            <w:r w:rsidR="005108BD"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510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 всех категорий инвалидов)</w:t>
            </w:r>
          </w:p>
        </w:tc>
        <w:tc>
          <w:tcPr>
            <w:tcW w:w="2268" w:type="dxa"/>
            <w:gridSpan w:val="3"/>
            <w:vMerge w:val="restart"/>
          </w:tcPr>
          <w:p w:rsidR="00457A68" w:rsidRPr="005108BD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 доступ </w:t>
            </w:r>
            <w:r w:rsidR="00B6110E"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услугам, приняты меры </w:t>
            </w:r>
            <w:r w:rsidR="001C2BCC">
              <w:rPr>
                <w:rFonts w:ascii="Times New Roman" w:hAnsi="Times New Roman" w:cs="Times New Roman"/>
                <w:b/>
                <w:sz w:val="18"/>
                <w:szCs w:val="18"/>
              </w:rPr>
              <w:t>для обеспечения доступа инвалидов</w:t>
            </w:r>
          </w:p>
        </w:tc>
        <w:tc>
          <w:tcPr>
            <w:tcW w:w="2268" w:type="dxa"/>
            <w:gridSpan w:val="3"/>
            <w:vMerge w:val="restart"/>
          </w:tcPr>
          <w:p w:rsidR="00457A68" w:rsidRPr="005108BD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>Временно недоступны</w:t>
            </w:r>
          </w:p>
        </w:tc>
        <w:tc>
          <w:tcPr>
            <w:tcW w:w="1417" w:type="dxa"/>
            <w:vMerge w:val="restart"/>
          </w:tcPr>
          <w:p w:rsidR="00457A68" w:rsidRPr="005108BD" w:rsidRDefault="004173D0" w:rsidP="007D5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Доля ОСИ, на которых обеспечена доступность объекта </w:t>
            </w:r>
            <w:r w:rsidR="007D5088"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B6110E"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>/или</w:t>
            </w: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</w:t>
            </w:r>
          </w:p>
        </w:tc>
        <w:tc>
          <w:tcPr>
            <w:tcW w:w="1559" w:type="dxa"/>
            <w:gridSpan w:val="2"/>
            <w:vMerge w:val="restart"/>
          </w:tcPr>
          <w:p w:rsidR="00457A68" w:rsidRPr="005108BD" w:rsidRDefault="00457A68" w:rsidP="00457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Учреждения, имеющие сайт </w:t>
            </w:r>
            <w:r w:rsidR="00BE44D3"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5108BD">
              <w:rPr>
                <w:rFonts w:ascii="Times New Roman" w:hAnsi="Times New Roman" w:cs="Times New Roman"/>
                <w:b/>
                <w:sz w:val="18"/>
                <w:szCs w:val="18"/>
              </w:rPr>
              <w:t>с актуальной информацией об условиях доступности объектов учреждения</w:t>
            </w:r>
          </w:p>
        </w:tc>
      </w:tr>
      <w:tr w:rsidR="00457A68" w:rsidTr="00405DE8">
        <w:trPr>
          <w:trHeight w:val="636"/>
        </w:trPr>
        <w:tc>
          <w:tcPr>
            <w:tcW w:w="567" w:type="dxa"/>
            <w:vMerge/>
          </w:tcPr>
          <w:p w:rsidR="00457A68" w:rsidRDefault="00457A68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57A68" w:rsidRPr="008F5881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57A68" w:rsidRPr="008F5881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57A68" w:rsidRDefault="00457A68" w:rsidP="008F5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</w:tcPr>
          <w:p w:rsidR="00457A68" w:rsidRDefault="00076EB9" w:rsidP="001A0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из них впервые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оформленны</w:t>
            </w:r>
            <w:r w:rsidR="001A0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="00B6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 w:rsidR="0045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актуализированны</w:t>
            </w:r>
            <w:r w:rsidR="001A08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="00B6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457A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отчетном периоде</w:t>
            </w:r>
          </w:p>
        </w:tc>
        <w:tc>
          <w:tcPr>
            <w:tcW w:w="2268" w:type="dxa"/>
            <w:gridSpan w:val="3"/>
            <w:vMerge/>
          </w:tcPr>
          <w:p w:rsidR="00457A68" w:rsidRDefault="00457A68" w:rsidP="008F5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457A68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457A68" w:rsidRPr="008F5881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7A68" w:rsidRPr="008F5881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457A68" w:rsidRPr="008F5881" w:rsidRDefault="00457A68" w:rsidP="008F5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AB2" w:rsidTr="00405DE8">
        <w:trPr>
          <w:trHeight w:val="470"/>
        </w:trPr>
        <w:tc>
          <w:tcPr>
            <w:tcW w:w="567" w:type="dxa"/>
            <w:vMerge/>
            <w:vAlign w:val="bottom"/>
          </w:tcPr>
          <w:p w:rsidR="00457A68" w:rsidRPr="00270D38" w:rsidRDefault="00457A68" w:rsidP="00CB69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57A68" w:rsidRPr="00270D38" w:rsidRDefault="00457A68" w:rsidP="00CB69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</w:tcPr>
          <w:p w:rsidR="00457A68" w:rsidRPr="00925082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ОСИ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57A68" w:rsidRPr="00691748" w:rsidRDefault="00457A68" w:rsidP="00CB691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</w:tc>
        <w:tc>
          <w:tcPr>
            <w:tcW w:w="709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</w:t>
            </w:r>
          </w:p>
        </w:tc>
        <w:tc>
          <w:tcPr>
            <w:tcW w:w="709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</w:tc>
        <w:tc>
          <w:tcPr>
            <w:tcW w:w="709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</w:t>
            </w:r>
          </w:p>
        </w:tc>
        <w:tc>
          <w:tcPr>
            <w:tcW w:w="708" w:type="dxa"/>
          </w:tcPr>
          <w:p w:rsidR="00457A68" w:rsidRPr="005F1A13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457A68" w:rsidRPr="00E8796C" w:rsidRDefault="00457A68" w:rsidP="0007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ОСИ</w:t>
            </w:r>
          </w:p>
        </w:tc>
        <w:tc>
          <w:tcPr>
            <w:tcW w:w="851" w:type="dxa"/>
          </w:tcPr>
          <w:p w:rsidR="00457A68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  <w:p w:rsidR="00457A68" w:rsidRPr="005F1A13" w:rsidRDefault="00457A68" w:rsidP="0040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2F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F1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100%</w:t>
            </w:r>
            <w:r w:rsidRPr="005F1A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457A68" w:rsidRPr="005F1A13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</w:tc>
        <w:tc>
          <w:tcPr>
            <w:tcW w:w="709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ОСИ</w:t>
            </w:r>
          </w:p>
        </w:tc>
        <w:tc>
          <w:tcPr>
            <w:tcW w:w="851" w:type="dxa"/>
          </w:tcPr>
          <w:p w:rsidR="00457A68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  <w:p w:rsidR="00457A68" w:rsidRPr="003A3B16" w:rsidRDefault="00457A68" w:rsidP="0040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B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2F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A3B16">
              <w:rPr>
                <w:rFonts w:ascii="Times New Roman" w:hAnsi="Times New Roman" w:cs="Times New Roman"/>
                <w:sz w:val="20"/>
                <w:szCs w:val="20"/>
              </w:rPr>
              <w:t>/4*</w:t>
            </w:r>
            <w:r w:rsidR="008B0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B16"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708" w:type="dxa"/>
          </w:tcPr>
          <w:p w:rsidR="00457A68" w:rsidRPr="005F1A13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</w:tc>
        <w:tc>
          <w:tcPr>
            <w:tcW w:w="709" w:type="dxa"/>
          </w:tcPr>
          <w:p w:rsidR="00457A68" w:rsidRPr="008F5881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881">
              <w:rPr>
                <w:rFonts w:ascii="Times New Roman" w:hAnsi="Times New Roman" w:cs="Times New Roman"/>
                <w:b/>
                <w:sz w:val="20"/>
                <w:szCs w:val="20"/>
              </w:rPr>
              <w:t>ОСИ</w:t>
            </w:r>
          </w:p>
        </w:tc>
        <w:tc>
          <w:tcPr>
            <w:tcW w:w="851" w:type="dxa"/>
          </w:tcPr>
          <w:p w:rsidR="00457A68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  <w:p w:rsidR="00457A68" w:rsidRPr="005F1A13" w:rsidRDefault="00457A68" w:rsidP="0040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402F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/4*</w:t>
            </w:r>
            <w:r w:rsidR="007D50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  <w:tc>
          <w:tcPr>
            <w:tcW w:w="1417" w:type="dxa"/>
          </w:tcPr>
          <w:p w:rsidR="00457A68" w:rsidRDefault="004173D0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  <w:p w:rsidR="004173D0" w:rsidRPr="004173D0" w:rsidRDefault="004173D0" w:rsidP="00CB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3D0">
              <w:rPr>
                <w:rFonts w:ascii="Times New Roman" w:hAnsi="Times New Roman" w:cs="Times New Roman"/>
                <w:sz w:val="20"/>
                <w:szCs w:val="20"/>
              </w:rPr>
              <w:t>(11+14)</w:t>
            </w:r>
          </w:p>
        </w:tc>
        <w:tc>
          <w:tcPr>
            <w:tcW w:w="709" w:type="dxa"/>
          </w:tcPr>
          <w:p w:rsidR="00457A68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Учреждений</w:t>
            </w:r>
          </w:p>
        </w:tc>
        <w:tc>
          <w:tcPr>
            <w:tcW w:w="850" w:type="dxa"/>
          </w:tcPr>
          <w:p w:rsidR="00457A68" w:rsidRDefault="00457A68" w:rsidP="00CB6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Доля, %</w:t>
            </w:r>
          </w:p>
          <w:p w:rsidR="00457A68" w:rsidRPr="00457A68" w:rsidRDefault="00457A68" w:rsidP="00402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A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2F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57A68">
              <w:rPr>
                <w:rFonts w:ascii="Times New Roman" w:hAnsi="Times New Roman" w:cs="Times New Roman"/>
                <w:sz w:val="20"/>
                <w:szCs w:val="20"/>
              </w:rPr>
              <w:t>/3*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A68">
              <w:rPr>
                <w:rFonts w:ascii="Times New Roman" w:hAnsi="Times New Roman" w:cs="Times New Roman"/>
                <w:sz w:val="20"/>
                <w:szCs w:val="20"/>
              </w:rPr>
              <w:t>100%)</w:t>
            </w:r>
          </w:p>
        </w:tc>
      </w:tr>
      <w:tr w:rsidR="008B0AB2" w:rsidTr="00405DE8">
        <w:trPr>
          <w:trHeight w:val="292"/>
        </w:trPr>
        <w:tc>
          <w:tcPr>
            <w:tcW w:w="567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1A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A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A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A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457A68" w:rsidRPr="005F1A13" w:rsidRDefault="00457A68" w:rsidP="00771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B0AB2" w:rsidTr="00405DE8">
        <w:tc>
          <w:tcPr>
            <w:tcW w:w="567" w:type="dxa"/>
            <w:vAlign w:val="bottom"/>
          </w:tcPr>
          <w:p w:rsidR="00457A68" w:rsidRPr="00076EB9" w:rsidRDefault="002003CA" w:rsidP="007079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 w:rsidR="00457A68" w:rsidRPr="00270D38" w:rsidRDefault="002003CA" w:rsidP="007079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9,7%</w:t>
            </w:r>
          </w:p>
        </w:tc>
        <w:tc>
          <w:tcPr>
            <w:tcW w:w="708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90,3%</w:t>
            </w:r>
          </w:p>
        </w:tc>
        <w:tc>
          <w:tcPr>
            <w:tcW w:w="708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57A68" w:rsidRDefault="00DB05A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003CA" w:rsidTr="00405DE8">
        <w:tc>
          <w:tcPr>
            <w:tcW w:w="567" w:type="dxa"/>
            <w:vAlign w:val="bottom"/>
          </w:tcPr>
          <w:p w:rsidR="002003CA" w:rsidRDefault="002003CA" w:rsidP="007079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 w:rsidR="002003CA" w:rsidRDefault="002003CA" w:rsidP="007079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04CF">
              <w:rPr>
                <w:rFonts w:ascii="Times New Roman" w:hAnsi="Times New Roman" w:cs="Times New Roman"/>
                <w:sz w:val="20"/>
                <w:szCs w:val="20"/>
              </w:rPr>
              <w:t>,1%</w:t>
            </w:r>
          </w:p>
        </w:tc>
        <w:tc>
          <w:tcPr>
            <w:tcW w:w="708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2003CA" w:rsidRDefault="001104C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1104CF">
              <w:rPr>
                <w:rFonts w:ascii="Times New Roman" w:hAnsi="Times New Roman" w:cs="Times New Roman"/>
                <w:sz w:val="20"/>
                <w:szCs w:val="20"/>
              </w:rPr>
              <w:t>,9%</w:t>
            </w:r>
          </w:p>
        </w:tc>
        <w:tc>
          <w:tcPr>
            <w:tcW w:w="708" w:type="dxa"/>
          </w:tcPr>
          <w:p w:rsidR="002003CA" w:rsidRDefault="001104C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1104C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3CA" w:rsidRDefault="001104C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3CA" w:rsidRDefault="001104C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003CA" w:rsidRDefault="00386E7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2003CA" w:rsidRDefault="001104CF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003CA" w:rsidTr="00405DE8">
        <w:tc>
          <w:tcPr>
            <w:tcW w:w="567" w:type="dxa"/>
            <w:vAlign w:val="bottom"/>
          </w:tcPr>
          <w:p w:rsidR="002003CA" w:rsidRDefault="002003CA" w:rsidP="007079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vAlign w:val="center"/>
          </w:tcPr>
          <w:p w:rsidR="002003CA" w:rsidRDefault="002003CA" w:rsidP="007079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003CA" w:rsidTr="00405DE8">
        <w:tc>
          <w:tcPr>
            <w:tcW w:w="567" w:type="dxa"/>
            <w:vAlign w:val="bottom"/>
          </w:tcPr>
          <w:p w:rsidR="002003CA" w:rsidRDefault="002003CA" w:rsidP="007079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 w:rsidR="002003CA" w:rsidRDefault="002003CA" w:rsidP="007079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населения</w:t>
            </w:r>
          </w:p>
        </w:tc>
        <w:tc>
          <w:tcPr>
            <w:tcW w:w="567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  <w:r w:rsidR="002003C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03CA" w:rsidRDefault="004E69C5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003CA" w:rsidRDefault="002003CA" w:rsidP="004E6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69C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003CA" w:rsidRDefault="002003CA" w:rsidP="00107E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003CA" w:rsidTr="00405DE8">
        <w:tc>
          <w:tcPr>
            <w:tcW w:w="567" w:type="dxa"/>
            <w:vAlign w:val="bottom"/>
          </w:tcPr>
          <w:p w:rsidR="002003CA" w:rsidRDefault="002003CA" w:rsidP="007079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:rsidR="002003CA" w:rsidRDefault="002003CA" w:rsidP="007079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="002003C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003CA" w:rsidRDefault="004E69C5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  <w:r w:rsidR="002003C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003CA" w:rsidTr="00405DE8">
        <w:tc>
          <w:tcPr>
            <w:tcW w:w="567" w:type="dxa"/>
            <w:vAlign w:val="bottom"/>
          </w:tcPr>
          <w:p w:rsidR="002003CA" w:rsidRDefault="002003CA" w:rsidP="007079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2" w:type="dxa"/>
            <w:vAlign w:val="center"/>
          </w:tcPr>
          <w:p w:rsidR="002003CA" w:rsidRDefault="002003CA" w:rsidP="007079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003CA" w:rsidRDefault="00092D91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003CA" w:rsidRDefault="00092D91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003CA" w:rsidRDefault="00092D91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03CA" w:rsidRDefault="00092D91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03CA" w:rsidRDefault="00092D91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03CA" w:rsidRDefault="00092D91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03CA" w:rsidRDefault="00EC5046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  <w:r w:rsidR="00092D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003CA" w:rsidRDefault="00EC5046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  <w:r w:rsidR="002003C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003CA" w:rsidRDefault="002003CA" w:rsidP="0021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81982" w:rsidTr="009D4203">
        <w:tc>
          <w:tcPr>
            <w:tcW w:w="2269" w:type="dxa"/>
            <w:gridSpan w:val="2"/>
            <w:vAlign w:val="bottom"/>
          </w:tcPr>
          <w:p w:rsidR="00781982" w:rsidRPr="006465AD" w:rsidRDefault="00781982" w:rsidP="0070798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781982" w:rsidRPr="006465AD" w:rsidRDefault="001104CF" w:rsidP="00EC50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C50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567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09" w:type="dxa"/>
          </w:tcPr>
          <w:p w:rsidR="00781982" w:rsidRPr="006465AD" w:rsidRDefault="001104CF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81982" w:rsidRPr="006465AD" w:rsidRDefault="001104CF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465AD"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851" w:type="dxa"/>
          </w:tcPr>
          <w:p w:rsidR="00781982" w:rsidRPr="006465AD" w:rsidRDefault="006465AD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91,8%</w:t>
            </w:r>
          </w:p>
        </w:tc>
        <w:tc>
          <w:tcPr>
            <w:tcW w:w="708" w:type="dxa"/>
          </w:tcPr>
          <w:p w:rsidR="00781982" w:rsidRPr="006465AD" w:rsidRDefault="006465AD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81982" w:rsidRPr="006465AD" w:rsidRDefault="006465AD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81982" w:rsidRPr="006465AD" w:rsidRDefault="006465AD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81982" w:rsidRPr="006465AD" w:rsidRDefault="006465AD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781982" w:rsidRPr="006465AD" w:rsidRDefault="00EC5046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781982" w:rsidRPr="006465AD" w:rsidRDefault="006465AD" w:rsidP="002127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5AD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076EB9" w:rsidRDefault="00076EB9" w:rsidP="0021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430" w:rsidRDefault="003C3430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217F42" w:rsidRDefault="00217F42" w:rsidP="006A50AB">
      <w:pPr>
        <w:spacing w:after="0"/>
        <w:jc w:val="center"/>
        <w:rPr>
          <w:rFonts w:ascii="Times New Roman" w:hAnsi="Times New Roman" w:cs="Times New Roman"/>
          <w:b/>
        </w:rPr>
      </w:pPr>
    </w:p>
    <w:p w:rsidR="00781982" w:rsidRPr="00781982" w:rsidRDefault="00781982" w:rsidP="0078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19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Перечень объектов, </w:t>
      </w:r>
      <w:proofErr w:type="gramStart"/>
      <w:r w:rsidRPr="0078198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паспорта</w:t>
      </w:r>
      <w:proofErr w:type="gramEnd"/>
      <w:r w:rsidRPr="00781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доступности которых впервые оформлены или актуализированы</w:t>
      </w:r>
      <w:r w:rsidRPr="007819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81982">
        <w:rPr>
          <w:rFonts w:ascii="Times New Roman" w:eastAsia="Times New Roman" w:hAnsi="Times New Roman" w:cs="Times New Roman"/>
          <w:b/>
          <w:bCs/>
          <w:sz w:val="24"/>
          <w:szCs w:val="24"/>
        </w:rPr>
        <w:t>в отчетном периоде</w:t>
      </w:r>
    </w:p>
    <w:p w:rsidR="00781982" w:rsidRPr="00781982" w:rsidRDefault="00781982" w:rsidP="0078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982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(объекты из графы 8):</w:t>
      </w:r>
    </w:p>
    <w:p w:rsidR="00781982" w:rsidRPr="00781982" w:rsidRDefault="00781982" w:rsidP="0078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8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4744"/>
        <w:gridCol w:w="6943"/>
        <w:gridCol w:w="2550"/>
      </w:tblGrid>
      <w:tr w:rsidR="001104CF" w:rsidRPr="00781982" w:rsidTr="001104CF">
        <w:trPr>
          <w:trHeight w:val="71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Причина актуализации (оформления) паспорта доступности объекта</w:t>
            </w:r>
          </w:p>
        </w:tc>
      </w:tr>
      <w:tr w:rsidR="001104CF" w:rsidRPr="00781982" w:rsidTr="001104C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982" w:rsidRPr="00781982" w:rsidRDefault="00781982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81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104CF" w:rsidRPr="00781982" w:rsidTr="001104CF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CF" w:rsidRPr="00781982" w:rsidRDefault="001104CF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10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1.В </w:t>
            </w:r>
            <w:proofErr w:type="spellStart"/>
            <w:r w:rsidRPr="00110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сфере</w:t>
            </w:r>
            <w:proofErr w:type="spellEnd"/>
            <w:r w:rsidRPr="00110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здравоохранения</w:t>
            </w:r>
          </w:p>
        </w:tc>
      </w:tr>
      <w:tr w:rsidR="00386E7F" w:rsidRPr="00781982" w:rsidTr="001104C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1104CF" w:rsidRDefault="00386E7F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04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Default="00386E7F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СПб ГБУЗ «Детская городская поликлиника </w:t>
            </w:r>
          </w:p>
          <w:p w:rsidR="00386E7F" w:rsidRPr="00DF7B17" w:rsidRDefault="00386E7F" w:rsidP="00F73D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0C0">
              <w:rPr>
                <w:rFonts w:ascii="Times New Roman" w:eastAsia="Times New Roman" w:hAnsi="Times New Roman" w:cs="Times New Roman"/>
                <w:bCs/>
              </w:rPr>
              <w:t>№ 51»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DF7B17" w:rsidRDefault="00386E7F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B70C0">
              <w:rPr>
                <w:rFonts w:ascii="Times New Roman" w:eastAsia="Times New Roman" w:hAnsi="Times New Roman" w:cs="Times New Roman"/>
                <w:bCs/>
              </w:rPr>
              <w:t xml:space="preserve">Санкт-Петербург, 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 3, корп. 4, строение 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7F" w:rsidRPr="00C023AD" w:rsidRDefault="00386E7F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</w:tr>
      <w:tr w:rsidR="00386E7F" w:rsidRPr="00781982" w:rsidTr="001104C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1104CF" w:rsidRDefault="00386E7F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04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423640" w:rsidRDefault="00386E7F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СПб ГБУЗ «Городская поликлиника № 22</w:t>
            </w:r>
            <w:r w:rsidRPr="007B70C0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555B5E" w:rsidRDefault="00386E7F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5B5E">
              <w:rPr>
                <w:rFonts w:ascii="Times New Roman" w:eastAsia="Times New Roman" w:hAnsi="Times New Roman" w:cs="Times New Roman"/>
                <w:bCs/>
              </w:rPr>
              <w:t>Санкт-Петербург, г.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55B5E">
              <w:rPr>
                <w:rFonts w:ascii="Times New Roman" w:eastAsia="Times New Roman" w:hAnsi="Times New Roman" w:cs="Times New Roman"/>
                <w:bCs/>
              </w:rPr>
              <w:t>Колпино, ул.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55B5E">
              <w:rPr>
                <w:rFonts w:ascii="Times New Roman" w:eastAsia="Times New Roman" w:hAnsi="Times New Roman" w:cs="Times New Roman"/>
                <w:bCs/>
              </w:rPr>
              <w:t>Финляндская, д.13, к.4, литера БТ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7F" w:rsidRPr="00C023AD" w:rsidRDefault="00386E7F" w:rsidP="0038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6E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в 2021 году капитального ремонта </w:t>
            </w:r>
          </w:p>
        </w:tc>
      </w:tr>
      <w:tr w:rsidR="001104CF" w:rsidRPr="00781982" w:rsidTr="001104CF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CF" w:rsidRPr="00C023AD" w:rsidRDefault="001104CF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В сфере образования</w:t>
            </w:r>
          </w:p>
        </w:tc>
      </w:tr>
      <w:tr w:rsidR="00386E7F" w:rsidRPr="00781982" w:rsidTr="001104C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1104CF" w:rsidRDefault="00386E7F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04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386E7F" w:rsidRDefault="00386E7F" w:rsidP="00F73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ГБОУ</w:t>
            </w:r>
            <w:r w:rsidRPr="00386E7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86E7F">
              <w:rPr>
                <w:rFonts w:ascii="Times New Roman" w:hAnsi="Times New Roman" w:cs="Times New Roman"/>
                <w:bCs/>
              </w:rPr>
              <w:t>средняя</w:t>
            </w:r>
            <w:proofErr w:type="gramEnd"/>
            <w:r w:rsidRPr="00386E7F">
              <w:rPr>
                <w:rFonts w:ascii="Times New Roman" w:hAnsi="Times New Roman" w:cs="Times New Roman"/>
                <w:bCs/>
              </w:rPr>
              <w:t xml:space="preserve"> общеобразовательная школа с углубленным изучением английского языка  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86E7F">
              <w:rPr>
                <w:rFonts w:ascii="Times New Roman" w:hAnsi="Times New Roman" w:cs="Times New Roman"/>
                <w:bCs/>
              </w:rPr>
              <w:t>№ 455 Колпинского района Санкт-Петербурга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F" w:rsidRPr="00386E7F" w:rsidRDefault="00386E7F" w:rsidP="00F73D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E7F">
              <w:rPr>
                <w:rFonts w:ascii="Times New Roman" w:hAnsi="Times New Roman" w:cs="Times New Roman"/>
              </w:rPr>
              <w:t xml:space="preserve">Санкт-Петербург, Колпино, </w:t>
            </w:r>
            <w:proofErr w:type="spellStart"/>
            <w:r w:rsidRPr="00386E7F">
              <w:rPr>
                <w:rFonts w:ascii="Times New Roman" w:hAnsi="Times New Roman" w:cs="Times New Roman"/>
              </w:rPr>
              <w:t>ул</w:t>
            </w:r>
            <w:proofErr w:type="gramStart"/>
            <w:r w:rsidRPr="00386E7F">
              <w:rPr>
                <w:rFonts w:ascii="Times New Roman" w:hAnsi="Times New Roman" w:cs="Times New Roman"/>
              </w:rPr>
              <w:t>.П</w:t>
            </w:r>
            <w:proofErr w:type="gramEnd"/>
            <w:r w:rsidRPr="00386E7F">
              <w:rPr>
                <w:rFonts w:ascii="Times New Roman" w:hAnsi="Times New Roman" w:cs="Times New Roman"/>
              </w:rPr>
              <w:t>онтонная</w:t>
            </w:r>
            <w:proofErr w:type="spellEnd"/>
            <w:r w:rsidRPr="00386E7F">
              <w:rPr>
                <w:rFonts w:ascii="Times New Roman" w:hAnsi="Times New Roman" w:cs="Times New Roman"/>
              </w:rPr>
              <w:t>, д.13, кор.2, стр.1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7F" w:rsidRPr="00C023AD" w:rsidRDefault="00386E7F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</w:tr>
      <w:tr w:rsidR="001104CF" w:rsidRPr="00781982" w:rsidTr="001104CF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4CF" w:rsidRPr="00790974" w:rsidRDefault="001104CF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В сфере культуры</w:t>
            </w:r>
          </w:p>
        </w:tc>
      </w:tr>
      <w:tr w:rsidR="00D25D1D" w:rsidRPr="00781982" w:rsidTr="00D25D1D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D1D" w:rsidRPr="00790974" w:rsidRDefault="00D25D1D" w:rsidP="00D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В сфере социальной защиты населения</w:t>
            </w:r>
          </w:p>
        </w:tc>
      </w:tr>
      <w:tr w:rsidR="00D25D1D" w:rsidRPr="00781982" w:rsidTr="001104CF">
        <w:trPr>
          <w:trHeight w:val="9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D" w:rsidRDefault="00D25D1D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D" w:rsidRDefault="00D25D1D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 ГБУ СОН</w:t>
            </w: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«Центр социальной помощи </w:t>
            </w:r>
          </w:p>
          <w:p w:rsidR="00D25D1D" w:rsidRDefault="00D25D1D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 и детям Колпинс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района </w:t>
            </w:r>
          </w:p>
          <w:p w:rsidR="00D25D1D" w:rsidRPr="00217F42" w:rsidRDefault="00D25D1D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 Петербурга»</w:t>
            </w:r>
          </w:p>
          <w:p w:rsidR="00D25D1D" w:rsidRPr="00217F42" w:rsidRDefault="00D25D1D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1D" w:rsidRPr="00A57E82" w:rsidRDefault="00D25D1D" w:rsidP="00D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7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Санкт-Петербург, </w:t>
            </w:r>
            <w:proofErr w:type="spellStart"/>
            <w:r w:rsidRPr="00A57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</w:t>
            </w:r>
            <w:proofErr w:type="gramStart"/>
            <w:r w:rsidRPr="00A57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A57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сть</w:t>
            </w:r>
            <w:proofErr w:type="spellEnd"/>
            <w:r w:rsidRPr="00A57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-Ижора,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7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Шлиссельбургское шоссе, д.187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D1D" w:rsidRPr="00781982" w:rsidRDefault="00D25D1D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 капитальный ремонт</w:t>
            </w:r>
          </w:p>
        </w:tc>
      </w:tr>
      <w:tr w:rsidR="004E69C5" w:rsidRPr="00781982" w:rsidTr="004E69C5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69C5" w:rsidRPr="00D25D1D" w:rsidRDefault="004E69C5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9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В сфере молодежной политики</w:t>
            </w:r>
          </w:p>
        </w:tc>
      </w:tr>
      <w:tr w:rsidR="004E69C5" w:rsidRPr="00781982" w:rsidTr="004E69C5">
        <w:trPr>
          <w:trHeight w:val="9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C5" w:rsidRDefault="004E69C5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C5" w:rsidRPr="001E3B3F" w:rsidRDefault="004E69C5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СПб ГБУ </w:t>
            </w:r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«Дом молодежи «Колпинец» </w:t>
            </w:r>
          </w:p>
          <w:p w:rsidR="004E69C5" w:rsidRPr="001E3B3F" w:rsidRDefault="004E69C5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подростково-молодежный</w:t>
            </w:r>
            <w:proofErr w:type="spellEnd"/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 «</w:t>
            </w:r>
            <w:proofErr w:type="spellStart"/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Медиазавод</w:t>
            </w:r>
            <w:proofErr w:type="spellEnd"/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C5" w:rsidRPr="001E3B3F" w:rsidRDefault="004E69C5" w:rsidP="004E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г. Колпино, ул. </w:t>
            </w:r>
            <w:proofErr w:type="gramStart"/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Павловская</w:t>
            </w:r>
            <w:proofErr w:type="gramEnd"/>
            <w:r w:rsidRPr="001E3B3F">
              <w:rPr>
                <w:rFonts w:ascii="Times New Roman" w:eastAsia="Times New Roman" w:hAnsi="Times New Roman" w:cs="Times New Roman"/>
                <w:sz w:val="20"/>
                <w:szCs w:val="20"/>
              </w:rPr>
              <w:t>, д.82, литер 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69C5" w:rsidRPr="00D25D1D" w:rsidRDefault="004E69C5" w:rsidP="004E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9C5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помещения были закреплены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СПб ГБУ «Дом культуры «Досуг»</w:t>
            </w:r>
          </w:p>
        </w:tc>
      </w:tr>
      <w:tr w:rsidR="001E7D9E" w:rsidRPr="00781982" w:rsidTr="001E7D9E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7D9E" w:rsidRPr="00C023AD" w:rsidRDefault="001E7D9E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В сфере физической культуры и спорта</w:t>
            </w:r>
          </w:p>
        </w:tc>
      </w:tr>
      <w:tr w:rsidR="00EC5046" w:rsidRPr="00781982" w:rsidTr="001104CF">
        <w:trPr>
          <w:trHeight w:val="9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46" w:rsidRDefault="00EC5046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46" w:rsidRPr="003C3F2A" w:rsidRDefault="00EC5046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3F2A">
              <w:rPr>
                <w:rFonts w:ascii="Times New Roman" w:eastAsia="Calibri" w:hAnsi="Times New Roman" w:cs="Times New Roman"/>
                <w:sz w:val="20"/>
                <w:szCs w:val="20"/>
              </w:rPr>
              <w:t>СПб ГБУ СОК «Ижорец»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физкультурно-оздоровительный комплекс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еталлострой</w:t>
            </w:r>
            <w:proofErr w:type="spellEnd"/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46" w:rsidRDefault="00EC5046" w:rsidP="00E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F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Санкт-Петербург,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C3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Металлострой, </w:t>
            </w:r>
          </w:p>
          <w:p w:rsidR="00EC5046" w:rsidRPr="003C3F2A" w:rsidRDefault="00EC5046" w:rsidP="00EC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3F2A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 улица, дом 3а, строение 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046" w:rsidRPr="00781982" w:rsidRDefault="00EC5046" w:rsidP="0078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0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</w:tbl>
    <w:p w:rsidR="00781982" w:rsidRPr="00781982" w:rsidRDefault="00781982" w:rsidP="0078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82" w:rsidRDefault="00781982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1D5" w:rsidRDefault="006A50AB" w:rsidP="006A5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0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объектов, на которых обеспечен беспрепятствен</w:t>
      </w:r>
      <w:r w:rsidR="00E901D5">
        <w:rPr>
          <w:rFonts w:ascii="Times New Roman" w:hAnsi="Times New Roman" w:cs="Times New Roman"/>
          <w:b/>
          <w:bCs/>
          <w:sz w:val="24"/>
          <w:szCs w:val="24"/>
        </w:rPr>
        <w:t>ный доступ к объектам и услугам</w:t>
      </w:r>
    </w:p>
    <w:p w:rsidR="006A50AB" w:rsidRDefault="00771390" w:rsidP="006A50A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(объекты из графы</w:t>
      </w:r>
      <w:r w:rsidR="006A50AB" w:rsidRPr="00E901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A50AB" w:rsidRPr="00E901D5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W w:w="5338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9"/>
        <w:gridCol w:w="4714"/>
        <w:gridCol w:w="6974"/>
        <w:gridCol w:w="1920"/>
        <w:gridCol w:w="1639"/>
      </w:tblGrid>
      <w:tr w:rsidR="00C023AD" w:rsidRPr="008669CA" w:rsidTr="00C023AD">
        <w:trPr>
          <w:trHeight w:val="157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Pr="00790974" w:rsidRDefault="003C3430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r w:rsidR="00E901D5"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 в результате которых обеспечена полная доступность                                                    (новое строительство, капитальный ремонт, текущий ремонт, приобретение технических средств адаптации)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D5" w:rsidRDefault="00E901D5" w:rsidP="00E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Год, </w:t>
            </w: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которо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 завершены работы, </w:t>
            </w:r>
            <w:r w:rsidR="00771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результате которых обеспечена полная доступность</w:t>
            </w:r>
          </w:p>
          <w:p w:rsidR="00B6110E" w:rsidRPr="00B6110E" w:rsidRDefault="00B6110E" w:rsidP="00E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1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 итогам проведения паспортизации)</w:t>
            </w:r>
          </w:p>
        </w:tc>
      </w:tr>
      <w:tr w:rsidR="00C023AD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D5" w:rsidRPr="00790974" w:rsidRDefault="00E901D5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0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023AD" w:rsidRPr="001532B4" w:rsidTr="00C023AD">
        <w:trPr>
          <w:trHeight w:val="1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3CA" w:rsidRPr="00790974" w:rsidRDefault="002003CA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1.В сфере здравоохранения</w:t>
            </w:r>
          </w:p>
        </w:tc>
      </w:tr>
      <w:tr w:rsidR="00C023AD" w:rsidRPr="001532B4" w:rsidTr="00C023AD">
        <w:trPr>
          <w:cantSplit/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1F5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51»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9C069A" w:rsidP="001F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0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Санкт-Петербург, г. Колпино, ул. </w:t>
            </w:r>
            <w:proofErr w:type="gramStart"/>
            <w:r w:rsidRPr="009C0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Московская</w:t>
            </w:r>
            <w:proofErr w:type="gramEnd"/>
            <w:r w:rsidRPr="009C0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д. 3, корп. 4, строение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9C069A" w:rsidP="001F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0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Новое строительство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9C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9C0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C023AD" w:rsidRPr="001532B4" w:rsidTr="00C023AD">
        <w:trPr>
          <w:cantSplit/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«Станция </w:t>
            </w:r>
            <w:proofErr w:type="gramStart"/>
            <w:r w:rsidRPr="00C0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proofErr w:type="gramEnd"/>
            <w:r w:rsidRPr="00C0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помощи»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Санкт-Петербург, пос. Металлострой, ул. </w:t>
            </w:r>
            <w:proofErr w:type="gramStart"/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д. 3а, строение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30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</w:tr>
      <w:tr w:rsidR="00C023AD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Санкт-Петербургское государственное бюджетное учреждение здравоохранения «</w:t>
            </w:r>
            <w:proofErr w:type="gramStart"/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Городская</w:t>
            </w:r>
            <w:proofErr w:type="gramEnd"/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больница № 33»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Санкт-Петербург, г. Колпино, ул. </w:t>
            </w:r>
            <w:proofErr w:type="gramStart"/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Павловская</w:t>
            </w:r>
            <w:proofErr w:type="gramEnd"/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д. 16, стр. 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C0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C023AD" w:rsidRPr="001532B4" w:rsidTr="00C023AD">
        <w:trPr>
          <w:trHeight w:val="1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В сфере образования</w:t>
            </w:r>
          </w:p>
        </w:tc>
      </w:tr>
      <w:tr w:rsidR="00C023AD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C023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  <w:proofErr w:type="gramStart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 сад № 22 Колпинского района Санкт-Петербурга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г.Колпино,  </w:t>
            </w:r>
            <w:proofErr w:type="gramStart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Понтонная</w:t>
            </w:r>
            <w:proofErr w:type="gramEnd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 ул., д.11, корп.2, стр.1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023AD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C02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 № 451 Колпинского района Санкт-Петербурга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790974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еталлострой</w:t>
            </w:r>
            <w:proofErr w:type="spellEnd"/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, Полевая ул., д.17, стр.1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790974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023AD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0A74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 № 20 </w:t>
            </w: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Колпинского района Санкт-Петербурга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703306" w:rsidP="0070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0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703306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7033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03306">
              <w:rPr>
                <w:rFonts w:ascii="Times New Roman" w:hAnsi="Times New Roman" w:cs="Times New Roman"/>
                <w:sz w:val="20"/>
                <w:szCs w:val="20"/>
              </w:rPr>
              <w:t>еталлострой</w:t>
            </w:r>
            <w:proofErr w:type="spellEnd"/>
            <w:r w:rsidRPr="007033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r w:rsidRPr="00703306">
              <w:rPr>
                <w:rFonts w:ascii="Times New Roman" w:hAnsi="Times New Roman" w:cs="Times New Roman"/>
                <w:sz w:val="20"/>
                <w:szCs w:val="20"/>
              </w:rPr>
              <w:t xml:space="preserve"> ул.,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3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корп4., </w:t>
            </w:r>
            <w:r w:rsidRPr="00703306">
              <w:rPr>
                <w:rFonts w:ascii="Times New Roman" w:hAnsi="Times New Roman" w:cs="Times New Roman"/>
                <w:sz w:val="20"/>
                <w:szCs w:val="20"/>
              </w:rPr>
              <w:t>стр.1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023AD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C023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льное учреждение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 № 17</w:t>
            </w:r>
            <w:r>
              <w:t xml:space="preserve"> </w:t>
            </w: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комбинированного вида Колпинского района Санкт-Петербурга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ул. Ижорского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тальона, д.9, корпус 3, стр.</w:t>
            </w:r>
            <w:r w:rsidRPr="00C023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0A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Новое строительство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023AD" w:rsidRDefault="00C023AD" w:rsidP="00490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9C069A" w:rsidRPr="001532B4" w:rsidTr="00C023AD">
        <w:trPr>
          <w:trHeight w:val="15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9A" w:rsidRDefault="009C069A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9A" w:rsidRPr="009C069A" w:rsidRDefault="009C069A" w:rsidP="009C0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69A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</w:t>
            </w:r>
            <w:proofErr w:type="gramStart"/>
            <w:r w:rsidRPr="009C069A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9C069A">
              <w:rPr>
                <w:rFonts w:ascii="Times New Roman" w:hAnsi="Times New Roman" w:cs="Times New Roman"/>
              </w:rPr>
              <w:t xml:space="preserve"> </w:t>
            </w:r>
            <w:r w:rsidRPr="009C069A">
              <w:rPr>
                <w:rFonts w:ascii="Times New Roman" w:hAnsi="Times New Roman" w:cs="Times New Roman"/>
              </w:rPr>
              <w:lastRenderedPageBreak/>
              <w:t>общеобразовательная школа с углубленным изучением английского языка   № 455 Колпинского района Санкт-Петербурга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9A" w:rsidRPr="009C069A" w:rsidRDefault="009C069A" w:rsidP="009C06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69A">
              <w:rPr>
                <w:rFonts w:ascii="Times New Roman" w:hAnsi="Times New Roman" w:cs="Times New Roman"/>
              </w:rPr>
              <w:lastRenderedPageBreak/>
              <w:t xml:space="preserve">Санкт-Петербург, Колпино, </w:t>
            </w:r>
            <w:proofErr w:type="spellStart"/>
            <w:r w:rsidRPr="009C069A">
              <w:rPr>
                <w:rFonts w:ascii="Times New Roman" w:hAnsi="Times New Roman" w:cs="Times New Roman"/>
              </w:rPr>
              <w:t>ул</w:t>
            </w:r>
            <w:proofErr w:type="gramStart"/>
            <w:r w:rsidRPr="009C069A">
              <w:rPr>
                <w:rFonts w:ascii="Times New Roman" w:hAnsi="Times New Roman" w:cs="Times New Roman"/>
              </w:rPr>
              <w:t>.П</w:t>
            </w:r>
            <w:proofErr w:type="gramEnd"/>
            <w:r w:rsidRPr="009C069A">
              <w:rPr>
                <w:rFonts w:ascii="Times New Roman" w:hAnsi="Times New Roman" w:cs="Times New Roman"/>
              </w:rPr>
              <w:t>онтонная</w:t>
            </w:r>
            <w:proofErr w:type="spellEnd"/>
            <w:r w:rsidRPr="009C069A">
              <w:rPr>
                <w:rFonts w:ascii="Times New Roman" w:hAnsi="Times New Roman" w:cs="Times New Roman"/>
              </w:rPr>
              <w:t>, д.13, кор.2, стр.1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9A" w:rsidRPr="00C023AD" w:rsidRDefault="009C069A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0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Новое строительство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69A" w:rsidRPr="00C023AD" w:rsidRDefault="009C069A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C023AD" w:rsidRPr="001532B4" w:rsidTr="00C023AD">
        <w:trPr>
          <w:trHeight w:val="1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 В сфере культуры</w:t>
            </w:r>
          </w:p>
          <w:p w:rsidR="001104CF" w:rsidRPr="00790974" w:rsidRDefault="001104CF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23AD" w:rsidRPr="001532B4" w:rsidTr="00C023AD">
        <w:trPr>
          <w:trHeight w:val="1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790974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4.В сфере социальной защиты населения</w:t>
            </w:r>
          </w:p>
        </w:tc>
      </w:tr>
      <w:tr w:rsidR="00C023AD" w:rsidRPr="008669CA" w:rsidTr="00C023AD">
        <w:trPr>
          <w:trHeight w:val="10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0C5E3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0C5E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8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и детям Колпин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0C5E3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0C5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8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Колпинс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г.Колпино, </w:t>
            </w:r>
            <w:proofErr w:type="spellStart"/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ул.К.Маркса</w:t>
            </w:r>
            <w:proofErr w:type="spellEnd"/>
            <w:r w:rsidRPr="00217F42">
              <w:rPr>
                <w:rFonts w:ascii="Times New Roman" w:eastAsia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F00A8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23AD" w:rsidRPr="00CF00A8" w:rsidRDefault="00C023AD">
            <w:pPr>
              <w:rPr>
                <w:sz w:val="20"/>
                <w:szCs w:val="20"/>
              </w:rPr>
            </w:pPr>
            <w:r w:rsidRPr="00CF00A8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 – инвалидов Колпинского района Санкт-Петербурга «Поддержка»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еталлострой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F00A8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23AD" w:rsidRPr="00CF00A8" w:rsidRDefault="00C023AD">
            <w:pPr>
              <w:rPr>
                <w:sz w:val="20"/>
                <w:szCs w:val="20"/>
              </w:rPr>
            </w:pPr>
            <w:r w:rsidRPr="00CF00A8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 – инвалидов Колпинского района Санкт-Петербурга «Поддержка»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Санкт-Петербург, г.Колпино, бульвар Трудящихся, д.33, корп.3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F00A8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23AD" w:rsidRPr="00CF00A8" w:rsidRDefault="00C023AD">
            <w:pPr>
              <w:rPr>
                <w:sz w:val="20"/>
                <w:szCs w:val="20"/>
              </w:rPr>
            </w:pPr>
            <w:r w:rsidRPr="00CF00A8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 – инвалидов Колпинского района Санкт-Петербурга «Поддержка»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г.Колпино,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д.1,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лит.Б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отдельных функциональных зон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F00A8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 «Комплексный центр социального обслуживания населения Колпинского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етро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-Славянка,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ул.Коммунаров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ремонт, </w:t>
            </w:r>
            <w:r w:rsidRPr="00643D6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технических средств адаптации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CF00A8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Default="00C023AD" w:rsidP="0021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 «Комплексный центр социального обслуживания населения Колпинского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Санкт-Петербурга»</w:t>
            </w:r>
          </w:p>
          <w:p w:rsidR="00EC5046" w:rsidRPr="00217F42" w:rsidRDefault="00EC5046" w:rsidP="0021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еталлострой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217F42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023AD" w:rsidRPr="008669CA" w:rsidTr="00C023AD">
        <w:trPr>
          <w:trHeight w:val="1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Pr="002003CA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3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 В сфере молодежной политики</w:t>
            </w:r>
          </w:p>
        </w:tc>
      </w:tr>
      <w:tr w:rsidR="00C023AD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23AD" w:rsidRDefault="00C023AD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C02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«Ровесник», </w:t>
            </w:r>
            <w:proofErr w:type="spellStart"/>
            <w:r w:rsidRPr="00C023AD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тково-молодежный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 «Дельта»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пос. Понтонный ул. Южная д.3 </w:t>
            </w:r>
            <w:proofErr w:type="spellStart"/>
            <w:r w:rsidRPr="00C023AD">
              <w:rPr>
                <w:rFonts w:ascii="Times New Roman" w:eastAsia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C023AD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Pr="00CF00A8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3AD" w:rsidRDefault="00C023AD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E7D9E" w:rsidRPr="008669CA" w:rsidTr="001E7D9E">
        <w:trPr>
          <w:trHeight w:val="1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D9E" w:rsidRPr="00C023AD" w:rsidRDefault="001E7D9E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3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В сфере физической культуры и спорта</w:t>
            </w:r>
          </w:p>
        </w:tc>
      </w:tr>
      <w:tr w:rsidR="00EC5046" w:rsidRPr="008669CA" w:rsidTr="00C023AD">
        <w:trPr>
          <w:trHeight w:val="15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046" w:rsidRDefault="00EC5046" w:rsidP="0049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046" w:rsidRPr="003C3F2A" w:rsidRDefault="00EC5046" w:rsidP="00F7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3F2A">
              <w:rPr>
                <w:rFonts w:ascii="Times New Roman" w:eastAsia="Calibri" w:hAnsi="Times New Roman" w:cs="Times New Roman"/>
                <w:sz w:val="20"/>
                <w:szCs w:val="20"/>
              </w:rPr>
              <w:t>СПб ГБУ СОК «Ижорец»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физкультурно-оздоровительный комплекс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еталлострой</w:t>
            </w:r>
            <w:proofErr w:type="spellEnd"/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046" w:rsidRDefault="00EC5046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F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Санкт-Петербург,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C3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Металлострой, </w:t>
            </w:r>
          </w:p>
          <w:p w:rsidR="00EC5046" w:rsidRPr="003C3F2A" w:rsidRDefault="00EC5046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3F2A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 улица, дом 3а, строение 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046" w:rsidRPr="00781982" w:rsidRDefault="00EC5046" w:rsidP="00F7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04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046" w:rsidRDefault="00EC5046" w:rsidP="0021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6A50AB" w:rsidRPr="00925082" w:rsidRDefault="006A50AB" w:rsidP="002127D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A50AB" w:rsidRPr="00925082" w:rsidSect="00E338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DC"/>
    <w:rsid w:val="0000057C"/>
    <w:rsid w:val="00000682"/>
    <w:rsid w:val="00000703"/>
    <w:rsid w:val="00000705"/>
    <w:rsid w:val="00000737"/>
    <w:rsid w:val="000007A2"/>
    <w:rsid w:val="00000B80"/>
    <w:rsid w:val="0000163F"/>
    <w:rsid w:val="00001C20"/>
    <w:rsid w:val="00001F91"/>
    <w:rsid w:val="00002D30"/>
    <w:rsid w:val="00003843"/>
    <w:rsid w:val="00003A8D"/>
    <w:rsid w:val="00004290"/>
    <w:rsid w:val="00004D26"/>
    <w:rsid w:val="00004DF6"/>
    <w:rsid w:val="000057FD"/>
    <w:rsid w:val="00006757"/>
    <w:rsid w:val="0000697F"/>
    <w:rsid w:val="00006B9D"/>
    <w:rsid w:val="000074A4"/>
    <w:rsid w:val="00007778"/>
    <w:rsid w:val="00007C0B"/>
    <w:rsid w:val="00010A0B"/>
    <w:rsid w:val="00010FBF"/>
    <w:rsid w:val="0001131A"/>
    <w:rsid w:val="000117BA"/>
    <w:rsid w:val="000118E9"/>
    <w:rsid w:val="00011E65"/>
    <w:rsid w:val="00012010"/>
    <w:rsid w:val="00012125"/>
    <w:rsid w:val="000123E0"/>
    <w:rsid w:val="0001287B"/>
    <w:rsid w:val="00012E3C"/>
    <w:rsid w:val="000131F5"/>
    <w:rsid w:val="00014489"/>
    <w:rsid w:val="000146BD"/>
    <w:rsid w:val="00014A31"/>
    <w:rsid w:val="00014F40"/>
    <w:rsid w:val="000152C5"/>
    <w:rsid w:val="000157F3"/>
    <w:rsid w:val="00015984"/>
    <w:rsid w:val="00015AFF"/>
    <w:rsid w:val="00015FD2"/>
    <w:rsid w:val="00016347"/>
    <w:rsid w:val="00016EF8"/>
    <w:rsid w:val="00016FCB"/>
    <w:rsid w:val="00017473"/>
    <w:rsid w:val="00017481"/>
    <w:rsid w:val="000174DC"/>
    <w:rsid w:val="00017718"/>
    <w:rsid w:val="00017FCB"/>
    <w:rsid w:val="000200E9"/>
    <w:rsid w:val="0002038E"/>
    <w:rsid w:val="00020AB8"/>
    <w:rsid w:val="00020ED9"/>
    <w:rsid w:val="00020FBA"/>
    <w:rsid w:val="00021096"/>
    <w:rsid w:val="00021484"/>
    <w:rsid w:val="000216D8"/>
    <w:rsid w:val="00021864"/>
    <w:rsid w:val="00022201"/>
    <w:rsid w:val="00022384"/>
    <w:rsid w:val="00022658"/>
    <w:rsid w:val="0002267A"/>
    <w:rsid w:val="0002286E"/>
    <w:rsid w:val="00022EC5"/>
    <w:rsid w:val="000231A3"/>
    <w:rsid w:val="0002388D"/>
    <w:rsid w:val="00023E0C"/>
    <w:rsid w:val="00024285"/>
    <w:rsid w:val="000242E1"/>
    <w:rsid w:val="000244C4"/>
    <w:rsid w:val="00024900"/>
    <w:rsid w:val="00025822"/>
    <w:rsid w:val="00025BCE"/>
    <w:rsid w:val="00026134"/>
    <w:rsid w:val="00027228"/>
    <w:rsid w:val="0002760B"/>
    <w:rsid w:val="0002767A"/>
    <w:rsid w:val="000277A2"/>
    <w:rsid w:val="0003007A"/>
    <w:rsid w:val="000300AC"/>
    <w:rsid w:val="0003070A"/>
    <w:rsid w:val="00031569"/>
    <w:rsid w:val="0003160B"/>
    <w:rsid w:val="00031692"/>
    <w:rsid w:val="000318FA"/>
    <w:rsid w:val="00032F19"/>
    <w:rsid w:val="000330ED"/>
    <w:rsid w:val="0003344A"/>
    <w:rsid w:val="00034022"/>
    <w:rsid w:val="000342FA"/>
    <w:rsid w:val="000343EB"/>
    <w:rsid w:val="000344AE"/>
    <w:rsid w:val="000348C2"/>
    <w:rsid w:val="00034FCA"/>
    <w:rsid w:val="00035419"/>
    <w:rsid w:val="00035B8B"/>
    <w:rsid w:val="00035D47"/>
    <w:rsid w:val="00035D48"/>
    <w:rsid w:val="00035E8F"/>
    <w:rsid w:val="000360DE"/>
    <w:rsid w:val="000362A6"/>
    <w:rsid w:val="00036761"/>
    <w:rsid w:val="000369FF"/>
    <w:rsid w:val="000370AC"/>
    <w:rsid w:val="000372E7"/>
    <w:rsid w:val="00037464"/>
    <w:rsid w:val="00037799"/>
    <w:rsid w:val="00037C44"/>
    <w:rsid w:val="000403DC"/>
    <w:rsid w:val="0004050A"/>
    <w:rsid w:val="000414AA"/>
    <w:rsid w:val="00041790"/>
    <w:rsid w:val="00041F91"/>
    <w:rsid w:val="000423A1"/>
    <w:rsid w:val="000424D6"/>
    <w:rsid w:val="00042877"/>
    <w:rsid w:val="000428B3"/>
    <w:rsid w:val="00042A68"/>
    <w:rsid w:val="00042BFD"/>
    <w:rsid w:val="000434CE"/>
    <w:rsid w:val="00043E14"/>
    <w:rsid w:val="00044287"/>
    <w:rsid w:val="00044B56"/>
    <w:rsid w:val="00044CA7"/>
    <w:rsid w:val="000455B2"/>
    <w:rsid w:val="00045840"/>
    <w:rsid w:val="00045EB1"/>
    <w:rsid w:val="000460CB"/>
    <w:rsid w:val="00046485"/>
    <w:rsid w:val="000465FC"/>
    <w:rsid w:val="0004664A"/>
    <w:rsid w:val="000466FD"/>
    <w:rsid w:val="00046728"/>
    <w:rsid w:val="00046802"/>
    <w:rsid w:val="000468B0"/>
    <w:rsid w:val="000469D0"/>
    <w:rsid w:val="00046C15"/>
    <w:rsid w:val="00046FBC"/>
    <w:rsid w:val="00047783"/>
    <w:rsid w:val="00047D68"/>
    <w:rsid w:val="00050DE2"/>
    <w:rsid w:val="00051713"/>
    <w:rsid w:val="00051BE4"/>
    <w:rsid w:val="00051CC7"/>
    <w:rsid w:val="00051FDB"/>
    <w:rsid w:val="00052434"/>
    <w:rsid w:val="00052EA8"/>
    <w:rsid w:val="00053107"/>
    <w:rsid w:val="00054019"/>
    <w:rsid w:val="00054127"/>
    <w:rsid w:val="00054176"/>
    <w:rsid w:val="000546F7"/>
    <w:rsid w:val="000548B1"/>
    <w:rsid w:val="00055356"/>
    <w:rsid w:val="00055852"/>
    <w:rsid w:val="00055CB1"/>
    <w:rsid w:val="000562D5"/>
    <w:rsid w:val="0005675C"/>
    <w:rsid w:val="00056D61"/>
    <w:rsid w:val="00057CB3"/>
    <w:rsid w:val="00057CEB"/>
    <w:rsid w:val="000603A1"/>
    <w:rsid w:val="000605F7"/>
    <w:rsid w:val="000608DE"/>
    <w:rsid w:val="00060DB5"/>
    <w:rsid w:val="000610FF"/>
    <w:rsid w:val="000615AE"/>
    <w:rsid w:val="00061A65"/>
    <w:rsid w:val="00061E2B"/>
    <w:rsid w:val="000620C5"/>
    <w:rsid w:val="00062213"/>
    <w:rsid w:val="00062B28"/>
    <w:rsid w:val="00062CAB"/>
    <w:rsid w:val="00063140"/>
    <w:rsid w:val="00063353"/>
    <w:rsid w:val="0006355A"/>
    <w:rsid w:val="00063650"/>
    <w:rsid w:val="00063E0D"/>
    <w:rsid w:val="0006484A"/>
    <w:rsid w:val="00064B39"/>
    <w:rsid w:val="0006534D"/>
    <w:rsid w:val="0006545C"/>
    <w:rsid w:val="00065AF8"/>
    <w:rsid w:val="00066085"/>
    <w:rsid w:val="00066219"/>
    <w:rsid w:val="000663BE"/>
    <w:rsid w:val="000665E7"/>
    <w:rsid w:val="00066BA0"/>
    <w:rsid w:val="0006744E"/>
    <w:rsid w:val="0006758A"/>
    <w:rsid w:val="00067604"/>
    <w:rsid w:val="000679BD"/>
    <w:rsid w:val="00067BA0"/>
    <w:rsid w:val="0007011F"/>
    <w:rsid w:val="00070D13"/>
    <w:rsid w:val="00071592"/>
    <w:rsid w:val="000716D3"/>
    <w:rsid w:val="0007194A"/>
    <w:rsid w:val="00071971"/>
    <w:rsid w:val="0007206A"/>
    <w:rsid w:val="000723DE"/>
    <w:rsid w:val="0007292D"/>
    <w:rsid w:val="000729C1"/>
    <w:rsid w:val="00072DCA"/>
    <w:rsid w:val="00072F80"/>
    <w:rsid w:val="00073220"/>
    <w:rsid w:val="0007348E"/>
    <w:rsid w:val="000737C4"/>
    <w:rsid w:val="000738F4"/>
    <w:rsid w:val="000739E4"/>
    <w:rsid w:val="000747D7"/>
    <w:rsid w:val="0007498E"/>
    <w:rsid w:val="000760D8"/>
    <w:rsid w:val="000760E6"/>
    <w:rsid w:val="00076392"/>
    <w:rsid w:val="0007698E"/>
    <w:rsid w:val="00076CEA"/>
    <w:rsid w:val="00076EB9"/>
    <w:rsid w:val="00076FF3"/>
    <w:rsid w:val="00077395"/>
    <w:rsid w:val="0007770F"/>
    <w:rsid w:val="00077C85"/>
    <w:rsid w:val="00077EAE"/>
    <w:rsid w:val="00080443"/>
    <w:rsid w:val="00080794"/>
    <w:rsid w:val="00080834"/>
    <w:rsid w:val="00081151"/>
    <w:rsid w:val="000812A4"/>
    <w:rsid w:val="0008148B"/>
    <w:rsid w:val="00081523"/>
    <w:rsid w:val="00081623"/>
    <w:rsid w:val="00081B93"/>
    <w:rsid w:val="00081E62"/>
    <w:rsid w:val="00081FC0"/>
    <w:rsid w:val="00082DB4"/>
    <w:rsid w:val="00082FFF"/>
    <w:rsid w:val="00083286"/>
    <w:rsid w:val="00083637"/>
    <w:rsid w:val="000841FE"/>
    <w:rsid w:val="0008458B"/>
    <w:rsid w:val="00085192"/>
    <w:rsid w:val="0008539A"/>
    <w:rsid w:val="000857A3"/>
    <w:rsid w:val="00085901"/>
    <w:rsid w:val="00085DAF"/>
    <w:rsid w:val="00085F1A"/>
    <w:rsid w:val="0008620A"/>
    <w:rsid w:val="00086B6E"/>
    <w:rsid w:val="00086F76"/>
    <w:rsid w:val="000875A3"/>
    <w:rsid w:val="0009057D"/>
    <w:rsid w:val="0009088A"/>
    <w:rsid w:val="00090AC4"/>
    <w:rsid w:val="00091056"/>
    <w:rsid w:val="00091270"/>
    <w:rsid w:val="00091408"/>
    <w:rsid w:val="00091F51"/>
    <w:rsid w:val="000920EB"/>
    <w:rsid w:val="0009234D"/>
    <w:rsid w:val="00092D91"/>
    <w:rsid w:val="00092DA3"/>
    <w:rsid w:val="000940BA"/>
    <w:rsid w:val="0009486F"/>
    <w:rsid w:val="00094CF1"/>
    <w:rsid w:val="00094E0F"/>
    <w:rsid w:val="000952E6"/>
    <w:rsid w:val="00095343"/>
    <w:rsid w:val="0009545E"/>
    <w:rsid w:val="00095958"/>
    <w:rsid w:val="00095EC1"/>
    <w:rsid w:val="0009631E"/>
    <w:rsid w:val="00096343"/>
    <w:rsid w:val="00096C60"/>
    <w:rsid w:val="00096D59"/>
    <w:rsid w:val="00096D87"/>
    <w:rsid w:val="0009704D"/>
    <w:rsid w:val="00097538"/>
    <w:rsid w:val="000975F8"/>
    <w:rsid w:val="00097A41"/>
    <w:rsid w:val="00097D96"/>
    <w:rsid w:val="00097ED5"/>
    <w:rsid w:val="000A054A"/>
    <w:rsid w:val="000A0CB2"/>
    <w:rsid w:val="000A1019"/>
    <w:rsid w:val="000A10F9"/>
    <w:rsid w:val="000A1265"/>
    <w:rsid w:val="000A1DD3"/>
    <w:rsid w:val="000A21F0"/>
    <w:rsid w:val="000A21F8"/>
    <w:rsid w:val="000A259A"/>
    <w:rsid w:val="000A278C"/>
    <w:rsid w:val="000A2D3F"/>
    <w:rsid w:val="000A306A"/>
    <w:rsid w:val="000A31DD"/>
    <w:rsid w:val="000A363E"/>
    <w:rsid w:val="000A36E3"/>
    <w:rsid w:val="000A39F5"/>
    <w:rsid w:val="000A40D3"/>
    <w:rsid w:val="000A4CCC"/>
    <w:rsid w:val="000A5A69"/>
    <w:rsid w:val="000A62DD"/>
    <w:rsid w:val="000A6314"/>
    <w:rsid w:val="000A658E"/>
    <w:rsid w:val="000A6947"/>
    <w:rsid w:val="000A6A03"/>
    <w:rsid w:val="000A7352"/>
    <w:rsid w:val="000A7808"/>
    <w:rsid w:val="000A78DA"/>
    <w:rsid w:val="000A7B0B"/>
    <w:rsid w:val="000A7BC8"/>
    <w:rsid w:val="000B029E"/>
    <w:rsid w:val="000B03D9"/>
    <w:rsid w:val="000B0831"/>
    <w:rsid w:val="000B1218"/>
    <w:rsid w:val="000B12B1"/>
    <w:rsid w:val="000B171D"/>
    <w:rsid w:val="000B1A50"/>
    <w:rsid w:val="000B1B76"/>
    <w:rsid w:val="000B23C2"/>
    <w:rsid w:val="000B26D7"/>
    <w:rsid w:val="000B2799"/>
    <w:rsid w:val="000B2E50"/>
    <w:rsid w:val="000B2F9B"/>
    <w:rsid w:val="000B3241"/>
    <w:rsid w:val="000B3255"/>
    <w:rsid w:val="000B35C0"/>
    <w:rsid w:val="000B3833"/>
    <w:rsid w:val="000B3B09"/>
    <w:rsid w:val="000B3CE2"/>
    <w:rsid w:val="000B4385"/>
    <w:rsid w:val="000B44F4"/>
    <w:rsid w:val="000B4DF1"/>
    <w:rsid w:val="000B4EF5"/>
    <w:rsid w:val="000B520B"/>
    <w:rsid w:val="000B5745"/>
    <w:rsid w:val="000B597B"/>
    <w:rsid w:val="000B6221"/>
    <w:rsid w:val="000B63E3"/>
    <w:rsid w:val="000B6477"/>
    <w:rsid w:val="000B65BE"/>
    <w:rsid w:val="000B67EE"/>
    <w:rsid w:val="000B77D7"/>
    <w:rsid w:val="000B7C61"/>
    <w:rsid w:val="000B7D6D"/>
    <w:rsid w:val="000B7E94"/>
    <w:rsid w:val="000C01BC"/>
    <w:rsid w:val="000C09E7"/>
    <w:rsid w:val="000C137A"/>
    <w:rsid w:val="000C1983"/>
    <w:rsid w:val="000C1C82"/>
    <w:rsid w:val="000C2092"/>
    <w:rsid w:val="000C2249"/>
    <w:rsid w:val="000C22FA"/>
    <w:rsid w:val="000C27E5"/>
    <w:rsid w:val="000C2A61"/>
    <w:rsid w:val="000C2B6E"/>
    <w:rsid w:val="000C2D0E"/>
    <w:rsid w:val="000C328A"/>
    <w:rsid w:val="000C3606"/>
    <w:rsid w:val="000C3768"/>
    <w:rsid w:val="000C39F5"/>
    <w:rsid w:val="000C3DDC"/>
    <w:rsid w:val="000C4592"/>
    <w:rsid w:val="000C4D4D"/>
    <w:rsid w:val="000C53BD"/>
    <w:rsid w:val="000C5993"/>
    <w:rsid w:val="000C59CB"/>
    <w:rsid w:val="000C5B85"/>
    <w:rsid w:val="000C6C61"/>
    <w:rsid w:val="000C6D6B"/>
    <w:rsid w:val="000C6E6B"/>
    <w:rsid w:val="000C71C6"/>
    <w:rsid w:val="000C7533"/>
    <w:rsid w:val="000C78F5"/>
    <w:rsid w:val="000C7F95"/>
    <w:rsid w:val="000D06D9"/>
    <w:rsid w:val="000D0A44"/>
    <w:rsid w:val="000D139A"/>
    <w:rsid w:val="000D1A0C"/>
    <w:rsid w:val="000D3061"/>
    <w:rsid w:val="000D34FD"/>
    <w:rsid w:val="000D37A0"/>
    <w:rsid w:val="000D3814"/>
    <w:rsid w:val="000D3913"/>
    <w:rsid w:val="000D4140"/>
    <w:rsid w:val="000D48ED"/>
    <w:rsid w:val="000D50C3"/>
    <w:rsid w:val="000D581B"/>
    <w:rsid w:val="000D5EDE"/>
    <w:rsid w:val="000D5FE0"/>
    <w:rsid w:val="000D6878"/>
    <w:rsid w:val="000D6930"/>
    <w:rsid w:val="000D7086"/>
    <w:rsid w:val="000D75CB"/>
    <w:rsid w:val="000D7661"/>
    <w:rsid w:val="000D766E"/>
    <w:rsid w:val="000D7C16"/>
    <w:rsid w:val="000D7EE7"/>
    <w:rsid w:val="000E0041"/>
    <w:rsid w:val="000E04BA"/>
    <w:rsid w:val="000E052C"/>
    <w:rsid w:val="000E0834"/>
    <w:rsid w:val="000E0A18"/>
    <w:rsid w:val="000E107C"/>
    <w:rsid w:val="000E1194"/>
    <w:rsid w:val="000E1D18"/>
    <w:rsid w:val="000E1DB2"/>
    <w:rsid w:val="000E1EA7"/>
    <w:rsid w:val="000E2246"/>
    <w:rsid w:val="000E23AC"/>
    <w:rsid w:val="000E280D"/>
    <w:rsid w:val="000E296C"/>
    <w:rsid w:val="000E2EA1"/>
    <w:rsid w:val="000E3FD0"/>
    <w:rsid w:val="000E4999"/>
    <w:rsid w:val="000E4B55"/>
    <w:rsid w:val="000E527E"/>
    <w:rsid w:val="000E5670"/>
    <w:rsid w:val="000E5742"/>
    <w:rsid w:val="000E621F"/>
    <w:rsid w:val="000E641D"/>
    <w:rsid w:val="000E687C"/>
    <w:rsid w:val="000E6953"/>
    <w:rsid w:val="000E6AA9"/>
    <w:rsid w:val="000E6D43"/>
    <w:rsid w:val="000E6FD6"/>
    <w:rsid w:val="000F0532"/>
    <w:rsid w:val="000F09D0"/>
    <w:rsid w:val="000F0ABE"/>
    <w:rsid w:val="000F187A"/>
    <w:rsid w:val="000F1E69"/>
    <w:rsid w:val="000F1F00"/>
    <w:rsid w:val="000F2362"/>
    <w:rsid w:val="000F32CA"/>
    <w:rsid w:val="000F36C2"/>
    <w:rsid w:val="000F3723"/>
    <w:rsid w:val="000F3E1B"/>
    <w:rsid w:val="000F3FFF"/>
    <w:rsid w:val="000F4122"/>
    <w:rsid w:val="000F45AD"/>
    <w:rsid w:val="000F4D08"/>
    <w:rsid w:val="000F540D"/>
    <w:rsid w:val="000F5566"/>
    <w:rsid w:val="000F5748"/>
    <w:rsid w:val="000F5C51"/>
    <w:rsid w:val="000F6349"/>
    <w:rsid w:val="000F6816"/>
    <w:rsid w:val="000F6A51"/>
    <w:rsid w:val="000F6F64"/>
    <w:rsid w:val="000F7A6E"/>
    <w:rsid w:val="00100145"/>
    <w:rsid w:val="001002BD"/>
    <w:rsid w:val="001003BB"/>
    <w:rsid w:val="00100B45"/>
    <w:rsid w:val="00100B4C"/>
    <w:rsid w:val="00101D32"/>
    <w:rsid w:val="001024D6"/>
    <w:rsid w:val="00103394"/>
    <w:rsid w:val="001034A9"/>
    <w:rsid w:val="00103B19"/>
    <w:rsid w:val="00104556"/>
    <w:rsid w:val="001059C1"/>
    <w:rsid w:val="00105EDA"/>
    <w:rsid w:val="00106164"/>
    <w:rsid w:val="00106791"/>
    <w:rsid w:val="00106C86"/>
    <w:rsid w:val="00106E74"/>
    <w:rsid w:val="00107359"/>
    <w:rsid w:val="00107657"/>
    <w:rsid w:val="00107AD4"/>
    <w:rsid w:val="00107B5B"/>
    <w:rsid w:val="00107EE6"/>
    <w:rsid w:val="001104CF"/>
    <w:rsid w:val="00110671"/>
    <w:rsid w:val="00110C48"/>
    <w:rsid w:val="00111317"/>
    <w:rsid w:val="0011165C"/>
    <w:rsid w:val="00111876"/>
    <w:rsid w:val="00111E66"/>
    <w:rsid w:val="00112A92"/>
    <w:rsid w:val="00112BFC"/>
    <w:rsid w:val="0011356E"/>
    <w:rsid w:val="001139A4"/>
    <w:rsid w:val="00113C86"/>
    <w:rsid w:val="00113CC2"/>
    <w:rsid w:val="00113EA1"/>
    <w:rsid w:val="00113EFD"/>
    <w:rsid w:val="001143E0"/>
    <w:rsid w:val="00114F13"/>
    <w:rsid w:val="00114F8A"/>
    <w:rsid w:val="00115910"/>
    <w:rsid w:val="00115E5D"/>
    <w:rsid w:val="00115F15"/>
    <w:rsid w:val="00116497"/>
    <w:rsid w:val="001168CC"/>
    <w:rsid w:val="00116B5A"/>
    <w:rsid w:val="001170A6"/>
    <w:rsid w:val="00117595"/>
    <w:rsid w:val="0011789E"/>
    <w:rsid w:val="00117947"/>
    <w:rsid w:val="00117C2A"/>
    <w:rsid w:val="00117F49"/>
    <w:rsid w:val="00120185"/>
    <w:rsid w:val="00120593"/>
    <w:rsid w:val="00120C67"/>
    <w:rsid w:val="00120EA3"/>
    <w:rsid w:val="0012101B"/>
    <w:rsid w:val="00121224"/>
    <w:rsid w:val="0012167C"/>
    <w:rsid w:val="00121C0A"/>
    <w:rsid w:val="0012209E"/>
    <w:rsid w:val="00122BCE"/>
    <w:rsid w:val="0012392A"/>
    <w:rsid w:val="00124043"/>
    <w:rsid w:val="00124396"/>
    <w:rsid w:val="00124C87"/>
    <w:rsid w:val="0012523F"/>
    <w:rsid w:val="00125960"/>
    <w:rsid w:val="00125FDC"/>
    <w:rsid w:val="00126218"/>
    <w:rsid w:val="00126699"/>
    <w:rsid w:val="00126B23"/>
    <w:rsid w:val="00127354"/>
    <w:rsid w:val="00127B6D"/>
    <w:rsid w:val="0013053B"/>
    <w:rsid w:val="00130D65"/>
    <w:rsid w:val="001313CE"/>
    <w:rsid w:val="00131480"/>
    <w:rsid w:val="00131A7E"/>
    <w:rsid w:val="00131C18"/>
    <w:rsid w:val="00131C7D"/>
    <w:rsid w:val="00132642"/>
    <w:rsid w:val="001328FD"/>
    <w:rsid w:val="00132D05"/>
    <w:rsid w:val="001332B0"/>
    <w:rsid w:val="001339A2"/>
    <w:rsid w:val="00133DC6"/>
    <w:rsid w:val="00133F0C"/>
    <w:rsid w:val="00133F99"/>
    <w:rsid w:val="001340E6"/>
    <w:rsid w:val="00134246"/>
    <w:rsid w:val="00134BFE"/>
    <w:rsid w:val="001354C7"/>
    <w:rsid w:val="001359DD"/>
    <w:rsid w:val="00135F01"/>
    <w:rsid w:val="00136365"/>
    <w:rsid w:val="00136648"/>
    <w:rsid w:val="001369B4"/>
    <w:rsid w:val="00137DC9"/>
    <w:rsid w:val="00140050"/>
    <w:rsid w:val="0014008B"/>
    <w:rsid w:val="00140529"/>
    <w:rsid w:val="0014166E"/>
    <w:rsid w:val="001419EB"/>
    <w:rsid w:val="00142148"/>
    <w:rsid w:val="001424C0"/>
    <w:rsid w:val="001427F8"/>
    <w:rsid w:val="00143730"/>
    <w:rsid w:val="00143990"/>
    <w:rsid w:val="00143B79"/>
    <w:rsid w:val="00143BB6"/>
    <w:rsid w:val="00143D48"/>
    <w:rsid w:val="001443C8"/>
    <w:rsid w:val="00144745"/>
    <w:rsid w:val="00144B57"/>
    <w:rsid w:val="00144C92"/>
    <w:rsid w:val="00144E2F"/>
    <w:rsid w:val="001453A0"/>
    <w:rsid w:val="001454EE"/>
    <w:rsid w:val="00145932"/>
    <w:rsid w:val="00145FBE"/>
    <w:rsid w:val="0014642D"/>
    <w:rsid w:val="00146AEC"/>
    <w:rsid w:val="00146C38"/>
    <w:rsid w:val="00147956"/>
    <w:rsid w:val="00147DDF"/>
    <w:rsid w:val="00147F91"/>
    <w:rsid w:val="00150114"/>
    <w:rsid w:val="00150381"/>
    <w:rsid w:val="00150AD4"/>
    <w:rsid w:val="0015103E"/>
    <w:rsid w:val="00151303"/>
    <w:rsid w:val="00151915"/>
    <w:rsid w:val="001520B7"/>
    <w:rsid w:val="001521BA"/>
    <w:rsid w:val="00152801"/>
    <w:rsid w:val="00152866"/>
    <w:rsid w:val="00152A5D"/>
    <w:rsid w:val="00152B73"/>
    <w:rsid w:val="00152D4D"/>
    <w:rsid w:val="00152E10"/>
    <w:rsid w:val="001531DE"/>
    <w:rsid w:val="001532BE"/>
    <w:rsid w:val="00154518"/>
    <w:rsid w:val="00154B13"/>
    <w:rsid w:val="00154C02"/>
    <w:rsid w:val="0015506B"/>
    <w:rsid w:val="001551DF"/>
    <w:rsid w:val="0015556C"/>
    <w:rsid w:val="0015571C"/>
    <w:rsid w:val="00155919"/>
    <w:rsid w:val="00155C4E"/>
    <w:rsid w:val="001569F7"/>
    <w:rsid w:val="00156ABA"/>
    <w:rsid w:val="00157260"/>
    <w:rsid w:val="00157445"/>
    <w:rsid w:val="001576D4"/>
    <w:rsid w:val="00160861"/>
    <w:rsid w:val="0016104C"/>
    <w:rsid w:val="0016107D"/>
    <w:rsid w:val="001615F9"/>
    <w:rsid w:val="00161745"/>
    <w:rsid w:val="00161AC0"/>
    <w:rsid w:val="00162315"/>
    <w:rsid w:val="001623CD"/>
    <w:rsid w:val="0016241C"/>
    <w:rsid w:val="00162580"/>
    <w:rsid w:val="001625B1"/>
    <w:rsid w:val="00162755"/>
    <w:rsid w:val="001627DA"/>
    <w:rsid w:val="001628B8"/>
    <w:rsid w:val="00162AF3"/>
    <w:rsid w:val="00162F98"/>
    <w:rsid w:val="00162FCF"/>
    <w:rsid w:val="00163B04"/>
    <w:rsid w:val="00163D46"/>
    <w:rsid w:val="00163DCA"/>
    <w:rsid w:val="00163FC5"/>
    <w:rsid w:val="0016466B"/>
    <w:rsid w:val="00164771"/>
    <w:rsid w:val="001649D3"/>
    <w:rsid w:val="00165111"/>
    <w:rsid w:val="00165D7C"/>
    <w:rsid w:val="00166D9E"/>
    <w:rsid w:val="00166DFD"/>
    <w:rsid w:val="001670CE"/>
    <w:rsid w:val="00167360"/>
    <w:rsid w:val="001674CD"/>
    <w:rsid w:val="0016791B"/>
    <w:rsid w:val="0017031C"/>
    <w:rsid w:val="00171565"/>
    <w:rsid w:val="00171918"/>
    <w:rsid w:val="00171AE7"/>
    <w:rsid w:val="00171BC3"/>
    <w:rsid w:val="00171E44"/>
    <w:rsid w:val="00171FA5"/>
    <w:rsid w:val="00172819"/>
    <w:rsid w:val="00172B03"/>
    <w:rsid w:val="0017329D"/>
    <w:rsid w:val="001744F8"/>
    <w:rsid w:val="00174739"/>
    <w:rsid w:val="00174F88"/>
    <w:rsid w:val="001760EC"/>
    <w:rsid w:val="0017636D"/>
    <w:rsid w:val="001768EC"/>
    <w:rsid w:val="00176B99"/>
    <w:rsid w:val="00177094"/>
    <w:rsid w:val="0017728B"/>
    <w:rsid w:val="00177398"/>
    <w:rsid w:val="0017756C"/>
    <w:rsid w:val="0017799A"/>
    <w:rsid w:val="00177E30"/>
    <w:rsid w:val="00177EEE"/>
    <w:rsid w:val="001809B6"/>
    <w:rsid w:val="00181E40"/>
    <w:rsid w:val="00181FE1"/>
    <w:rsid w:val="0018202A"/>
    <w:rsid w:val="001826FD"/>
    <w:rsid w:val="001834BA"/>
    <w:rsid w:val="0018374B"/>
    <w:rsid w:val="00183D90"/>
    <w:rsid w:val="00183F49"/>
    <w:rsid w:val="0018405E"/>
    <w:rsid w:val="0018448D"/>
    <w:rsid w:val="00184629"/>
    <w:rsid w:val="00184C79"/>
    <w:rsid w:val="00185039"/>
    <w:rsid w:val="0018529C"/>
    <w:rsid w:val="001856D7"/>
    <w:rsid w:val="00186598"/>
    <w:rsid w:val="00186A7C"/>
    <w:rsid w:val="00186E05"/>
    <w:rsid w:val="00187931"/>
    <w:rsid w:val="00187BA5"/>
    <w:rsid w:val="00187C00"/>
    <w:rsid w:val="00190156"/>
    <w:rsid w:val="001904C5"/>
    <w:rsid w:val="00190611"/>
    <w:rsid w:val="00190741"/>
    <w:rsid w:val="001908D9"/>
    <w:rsid w:val="00190914"/>
    <w:rsid w:val="00190F61"/>
    <w:rsid w:val="00191159"/>
    <w:rsid w:val="0019183D"/>
    <w:rsid w:val="00192AA6"/>
    <w:rsid w:val="0019327E"/>
    <w:rsid w:val="001932B6"/>
    <w:rsid w:val="00193512"/>
    <w:rsid w:val="0019394F"/>
    <w:rsid w:val="001941E1"/>
    <w:rsid w:val="001942A5"/>
    <w:rsid w:val="001945F3"/>
    <w:rsid w:val="001954D1"/>
    <w:rsid w:val="00196A5F"/>
    <w:rsid w:val="00196CD2"/>
    <w:rsid w:val="00196D36"/>
    <w:rsid w:val="00196FA3"/>
    <w:rsid w:val="001973CF"/>
    <w:rsid w:val="00197C72"/>
    <w:rsid w:val="00197F58"/>
    <w:rsid w:val="001A00E9"/>
    <w:rsid w:val="001A011F"/>
    <w:rsid w:val="001A083B"/>
    <w:rsid w:val="001A0971"/>
    <w:rsid w:val="001A0B93"/>
    <w:rsid w:val="001A0DAE"/>
    <w:rsid w:val="001A126D"/>
    <w:rsid w:val="001A149A"/>
    <w:rsid w:val="001A1542"/>
    <w:rsid w:val="001A16D8"/>
    <w:rsid w:val="001A1C53"/>
    <w:rsid w:val="001A1EDC"/>
    <w:rsid w:val="001A1F15"/>
    <w:rsid w:val="001A3304"/>
    <w:rsid w:val="001A33B7"/>
    <w:rsid w:val="001A391D"/>
    <w:rsid w:val="001A3A01"/>
    <w:rsid w:val="001A416D"/>
    <w:rsid w:val="001A4B65"/>
    <w:rsid w:val="001A516B"/>
    <w:rsid w:val="001A525F"/>
    <w:rsid w:val="001A584D"/>
    <w:rsid w:val="001A5899"/>
    <w:rsid w:val="001A5958"/>
    <w:rsid w:val="001A5A9B"/>
    <w:rsid w:val="001A5D0F"/>
    <w:rsid w:val="001A5EAF"/>
    <w:rsid w:val="001A5F48"/>
    <w:rsid w:val="001A5FC6"/>
    <w:rsid w:val="001A608A"/>
    <w:rsid w:val="001A76D3"/>
    <w:rsid w:val="001A7724"/>
    <w:rsid w:val="001A79AC"/>
    <w:rsid w:val="001A7BF6"/>
    <w:rsid w:val="001B0425"/>
    <w:rsid w:val="001B09ED"/>
    <w:rsid w:val="001B0E20"/>
    <w:rsid w:val="001B199E"/>
    <w:rsid w:val="001B278D"/>
    <w:rsid w:val="001B2E1A"/>
    <w:rsid w:val="001B338B"/>
    <w:rsid w:val="001B3B3D"/>
    <w:rsid w:val="001B40F0"/>
    <w:rsid w:val="001B4D9D"/>
    <w:rsid w:val="001B4F99"/>
    <w:rsid w:val="001B5639"/>
    <w:rsid w:val="001B56D4"/>
    <w:rsid w:val="001B5702"/>
    <w:rsid w:val="001B619E"/>
    <w:rsid w:val="001B63CE"/>
    <w:rsid w:val="001B6A8B"/>
    <w:rsid w:val="001B701D"/>
    <w:rsid w:val="001B71C8"/>
    <w:rsid w:val="001B7C31"/>
    <w:rsid w:val="001B7E13"/>
    <w:rsid w:val="001C02EC"/>
    <w:rsid w:val="001C0362"/>
    <w:rsid w:val="001C13AF"/>
    <w:rsid w:val="001C1731"/>
    <w:rsid w:val="001C17A1"/>
    <w:rsid w:val="001C1AEA"/>
    <w:rsid w:val="001C1E67"/>
    <w:rsid w:val="001C1F8E"/>
    <w:rsid w:val="001C2324"/>
    <w:rsid w:val="001C2796"/>
    <w:rsid w:val="001C285C"/>
    <w:rsid w:val="001C2B16"/>
    <w:rsid w:val="001C2BCC"/>
    <w:rsid w:val="001C30A3"/>
    <w:rsid w:val="001C40C2"/>
    <w:rsid w:val="001C4148"/>
    <w:rsid w:val="001C4256"/>
    <w:rsid w:val="001C4779"/>
    <w:rsid w:val="001C574A"/>
    <w:rsid w:val="001C58C3"/>
    <w:rsid w:val="001C5A9E"/>
    <w:rsid w:val="001C605D"/>
    <w:rsid w:val="001C6F9D"/>
    <w:rsid w:val="001C7C9D"/>
    <w:rsid w:val="001C7D24"/>
    <w:rsid w:val="001D0206"/>
    <w:rsid w:val="001D06EC"/>
    <w:rsid w:val="001D0D1D"/>
    <w:rsid w:val="001D0FB6"/>
    <w:rsid w:val="001D1043"/>
    <w:rsid w:val="001D1784"/>
    <w:rsid w:val="001D1AB1"/>
    <w:rsid w:val="001D1C57"/>
    <w:rsid w:val="001D324D"/>
    <w:rsid w:val="001D373B"/>
    <w:rsid w:val="001D38B2"/>
    <w:rsid w:val="001D39B2"/>
    <w:rsid w:val="001D3CE3"/>
    <w:rsid w:val="001D3E4F"/>
    <w:rsid w:val="001D4282"/>
    <w:rsid w:val="001D42E0"/>
    <w:rsid w:val="001D442F"/>
    <w:rsid w:val="001D4994"/>
    <w:rsid w:val="001D4BC6"/>
    <w:rsid w:val="001D5176"/>
    <w:rsid w:val="001D590C"/>
    <w:rsid w:val="001D5948"/>
    <w:rsid w:val="001D5C51"/>
    <w:rsid w:val="001D6E7F"/>
    <w:rsid w:val="001D745E"/>
    <w:rsid w:val="001D7515"/>
    <w:rsid w:val="001D7830"/>
    <w:rsid w:val="001D7F3A"/>
    <w:rsid w:val="001E01C2"/>
    <w:rsid w:val="001E0429"/>
    <w:rsid w:val="001E08B2"/>
    <w:rsid w:val="001E0BB6"/>
    <w:rsid w:val="001E0D04"/>
    <w:rsid w:val="001E1358"/>
    <w:rsid w:val="001E143A"/>
    <w:rsid w:val="001E19B0"/>
    <w:rsid w:val="001E1AAD"/>
    <w:rsid w:val="001E21C9"/>
    <w:rsid w:val="001E22DA"/>
    <w:rsid w:val="001E2E2B"/>
    <w:rsid w:val="001E3403"/>
    <w:rsid w:val="001E3B23"/>
    <w:rsid w:val="001E3C2C"/>
    <w:rsid w:val="001E4586"/>
    <w:rsid w:val="001E46FB"/>
    <w:rsid w:val="001E4E60"/>
    <w:rsid w:val="001E5072"/>
    <w:rsid w:val="001E54A5"/>
    <w:rsid w:val="001E5BF0"/>
    <w:rsid w:val="001E5E31"/>
    <w:rsid w:val="001E603B"/>
    <w:rsid w:val="001E6635"/>
    <w:rsid w:val="001E71F5"/>
    <w:rsid w:val="001E7325"/>
    <w:rsid w:val="001E75FF"/>
    <w:rsid w:val="001E7796"/>
    <w:rsid w:val="001E7C0E"/>
    <w:rsid w:val="001E7D9E"/>
    <w:rsid w:val="001F03A6"/>
    <w:rsid w:val="001F0E7D"/>
    <w:rsid w:val="001F1281"/>
    <w:rsid w:val="001F1A3C"/>
    <w:rsid w:val="001F1E5D"/>
    <w:rsid w:val="001F1EA5"/>
    <w:rsid w:val="001F2662"/>
    <w:rsid w:val="001F2776"/>
    <w:rsid w:val="001F278C"/>
    <w:rsid w:val="001F2C90"/>
    <w:rsid w:val="001F318D"/>
    <w:rsid w:val="001F32A1"/>
    <w:rsid w:val="001F36B8"/>
    <w:rsid w:val="001F388E"/>
    <w:rsid w:val="001F3FBB"/>
    <w:rsid w:val="001F421C"/>
    <w:rsid w:val="001F4231"/>
    <w:rsid w:val="001F432A"/>
    <w:rsid w:val="001F4660"/>
    <w:rsid w:val="001F4815"/>
    <w:rsid w:val="001F491D"/>
    <w:rsid w:val="001F4B37"/>
    <w:rsid w:val="001F4C57"/>
    <w:rsid w:val="001F4FEE"/>
    <w:rsid w:val="001F5273"/>
    <w:rsid w:val="001F52A8"/>
    <w:rsid w:val="001F57F8"/>
    <w:rsid w:val="001F5AB2"/>
    <w:rsid w:val="001F5FA7"/>
    <w:rsid w:val="001F6728"/>
    <w:rsid w:val="001F6BAC"/>
    <w:rsid w:val="001F6C71"/>
    <w:rsid w:val="001F6D6B"/>
    <w:rsid w:val="001F71CE"/>
    <w:rsid w:val="001F746B"/>
    <w:rsid w:val="001F7869"/>
    <w:rsid w:val="001F7929"/>
    <w:rsid w:val="001F7E9D"/>
    <w:rsid w:val="001F7F5C"/>
    <w:rsid w:val="00200101"/>
    <w:rsid w:val="002001B2"/>
    <w:rsid w:val="002003CA"/>
    <w:rsid w:val="002003FA"/>
    <w:rsid w:val="002008C5"/>
    <w:rsid w:val="00200DF1"/>
    <w:rsid w:val="00200ECB"/>
    <w:rsid w:val="0020125D"/>
    <w:rsid w:val="002014EA"/>
    <w:rsid w:val="002019BB"/>
    <w:rsid w:val="00201A43"/>
    <w:rsid w:val="00203128"/>
    <w:rsid w:val="002036D4"/>
    <w:rsid w:val="002039B0"/>
    <w:rsid w:val="00203D38"/>
    <w:rsid w:val="00203F78"/>
    <w:rsid w:val="00203FDB"/>
    <w:rsid w:val="00204246"/>
    <w:rsid w:val="00204B1F"/>
    <w:rsid w:val="002063FA"/>
    <w:rsid w:val="002065B4"/>
    <w:rsid w:val="00206B3D"/>
    <w:rsid w:val="00206FBA"/>
    <w:rsid w:val="0020709A"/>
    <w:rsid w:val="002072B9"/>
    <w:rsid w:val="0020735E"/>
    <w:rsid w:val="002073EE"/>
    <w:rsid w:val="00207616"/>
    <w:rsid w:val="0020772E"/>
    <w:rsid w:val="00207C9C"/>
    <w:rsid w:val="00207DE5"/>
    <w:rsid w:val="002108AF"/>
    <w:rsid w:val="002109DF"/>
    <w:rsid w:val="00210C5B"/>
    <w:rsid w:val="002112C3"/>
    <w:rsid w:val="00211318"/>
    <w:rsid w:val="002115A7"/>
    <w:rsid w:val="00211F00"/>
    <w:rsid w:val="00211FC2"/>
    <w:rsid w:val="002126B4"/>
    <w:rsid w:val="002127DC"/>
    <w:rsid w:val="0021294C"/>
    <w:rsid w:val="00212B13"/>
    <w:rsid w:val="00212B68"/>
    <w:rsid w:val="0021314C"/>
    <w:rsid w:val="0021320C"/>
    <w:rsid w:val="00213F05"/>
    <w:rsid w:val="00214106"/>
    <w:rsid w:val="00214947"/>
    <w:rsid w:val="00214D4A"/>
    <w:rsid w:val="0021509B"/>
    <w:rsid w:val="002151FB"/>
    <w:rsid w:val="00215AC7"/>
    <w:rsid w:val="00215C2D"/>
    <w:rsid w:val="00215D0D"/>
    <w:rsid w:val="00215FCC"/>
    <w:rsid w:val="00216414"/>
    <w:rsid w:val="00216502"/>
    <w:rsid w:val="0021678A"/>
    <w:rsid w:val="002167A4"/>
    <w:rsid w:val="00216918"/>
    <w:rsid w:val="0021704A"/>
    <w:rsid w:val="00217C6B"/>
    <w:rsid w:val="00217DF3"/>
    <w:rsid w:val="00217F42"/>
    <w:rsid w:val="00220A36"/>
    <w:rsid w:val="002212AD"/>
    <w:rsid w:val="00221443"/>
    <w:rsid w:val="00221C45"/>
    <w:rsid w:val="00221D50"/>
    <w:rsid w:val="0022215B"/>
    <w:rsid w:val="00222B8A"/>
    <w:rsid w:val="0022341D"/>
    <w:rsid w:val="00223524"/>
    <w:rsid w:val="0022372B"/>
    <w:rsid w:val="002238FA"/>
    <w:rsid w:val="00223A59"/>
    <w:rsid w:val="00223D5D"/>
    <w:rsid w:val="00224971"/>
    <w:rsid w:val="00224DE7"/>
    <w:rsid w:val="002251EC"/>
    <w:rsid w:val="00225293"/>
    <w:rsid w:val="00225561"/>
    <w:rsid w:val="00225B8C"/>
    <w:rsid w:val="00225F26"/>
    <w:rsid w:val="00226E4A"/>
    <w:rsid w:val="00226F0B"/>
    <w:rsid w:val="002273D4"/>
    <w:rsid w:val="00227884"/>
    <w:rsid w:val="002278ED"/>
    <w:rsid w:val="00227F5C"/>
    <w:rsid w:val="00230190"/>
    <w:rsid w:val="00230560"/>
    <w:rsid w:val="002306BA"/>
    <w:rsid w:val="002312E7"/>
    <w:rsid w:val="00231800"/>
    <w:rsid w:val="00231A3C"/>
    <w:rsid w:val="00231DE5"/>
    <w:rsid w:val="00231FC9"/>
    <w:rsid w:val="00232301"/>
    <w:rsid w:val="0023264A"/>
    <w:rsid w:val="00233075"/>
    <w:rsid w:val="002331CB"/>
    <w:rsid w:val="002333CE"/>
    <w:rsid w:val="002339F4"/>
    <w:rsid w:val="002342E9"/>
    <w:rsid w:val="002344D1"/>
    <w:rsid w:val="00234524"/>
    <w:rsid w:val="00234634"/>
    <w:rsid w:val="00234BA1"/>
    <w:rsid w:val="002360DF"/>
    <w:rsid w:val="0023628C"/>
    <w:rsid w:val="00236B59"/>
    <w:rsid w:val="00236E19"/>
    <w:rsid w:val="00237A76"/>
    <w:rsid w:val="00237B7A"/>
    <w:rsid w:val="00237EED"/>
    <w:rsid w:val="00237F79"/>
    <w:rsid w:val="00240136"/>
    <w:rsid w:val="002401FD"/>
    <w:rsid w:val="00240379"/>
    <w:rsid w:val="00240432"/>
    <w:rsid w:val="0024086B"/>
    <w:rsid w:val="00240E94"/>
    <w:rsid w:val="00240F41"/>
    <w:rsid w:val="00241105"/>
    <w:rsid w:val="002412A2"/>
    <w:rsid w:val="00241ADA"/>
    <w:rsid w:val="00241F9F"/>
    <w:rsid w:val="00242036"/>
    <w:rsid w:val="0024226C"/>
    <w:rsid w:val="0024267C"/>
    <w:rsid w:val="002428AE"/>
    <w:rsid w:val="00242E88"/>
    <w:rsid w:val="0024354A"/>
    <w:rsid w:val="00243C1D"/>
    <w:rsid w:val="00243D0E"/>
    <w:rsid w:val="00244286"/>
    <w:rsid w:val="0024498B"/>
    <w:rsid w:val="002449D5"/>
    <w:rsid w:val="00245A9F"/>
    <w:rsid w:val="00246129"/>
    <w:rsid w:val="00246285"/>
    <w:rsid w:val="002466DD"/>
    <w:rsid w:val="00247742"/>
    <w:rsid w:val="00247CE4"/>
    <w:rsid w:val="00247F62"/>
    <w:rsid w:val="00247FF5"/>
    <w:rsid w:val="0025006F"/>
    <w:rsid w:val="00250884"/>
    <w:rsid w:val="002508DB"/>
    <w:rsid w:val="00250BB7"/>
    <w:rsid w:val="00251332"/>
    <w:rsid w:val="00251357"/>
    <w:rsid w:val="002513B7"/>
    <w:rsid w:val="00251457"/>
    <w:rsid w:val="002514DD"/>
    <w:rsid w:val="00251739"/>
    <w:rsid w:val="0025197D"/>
    <w:rsid w:val="00251AD8"/>
    <w:rsid w:val="00251C31"/>
    <w:rsid w:val="00251CCD"/>
    <w:rsid w:val="00251DB7"/>
    <w:rsid w:val="002524A7"/>
    <w:rsid w:val="0025352C"/>
    <w:rsid w:val="002536F3"/>
    <w:rsid w:val="0025374E"/>
    <w:rsid w:val="0025387A"/>
    <w:rsid w:val="002538D6"/>
    <w:rsid w:val="00253BBF"/>
    <w:rsid w:val="00253C4B"/>
    <w:rsid w:val="00253C68"/>
    <w:rsid w:val="00254771"/>
    <w:rsid w:val="00254A04"/>
    <w:rsid w:val="002569B0"/>
    <w:rsid w:val="002569D0"/>
    <w:rsid w:val="00256A66"/>
    <w:rsid w:val="00256BDF"/>
    <w:rsid w:val="002574FA"/>
    <w:rsid w:val="00257BED"/>
    <w:rsid w:val="0026051B"/>
    <w:rsid w:val="0026079B"/>
    <w:rsid w:val="0026082B"/>
    <w:rsid w:val="00260D97"/>
    <w:rsid w:val="00260DAC"/>
    <w:rsid w:val="00260EDA"/>
    <w:rsid w:val="00260F26"/>
    <w:rsid w:val="00261438"/>
    <w:rsid w:val="00261AEF"/>
    <w:rsid w:val="00261BD6"/>
    <w:rsid w:val="00261BDD"/>
    <w:rsid w:val="00261E26"/>
    <w:rsid w:val="0026234B"/>
    <w:rsid w:val="002627DC"/>
    <w:rsid w:val="002629C2"/>
    <w:rsid w:val="00263198"/>
    <w:rsid w:val="00263375"/>
    <w:rsid w:val="00263BD3"/>
    <w:rsid w:val="0026452B"/>
    <w:rsid w:val="0026469A"/>
    <w:rsid w:val="002648A1"/>
    <w:rsid w:val="002649E0"/>
    <w:rsid w:val="00264A46"/>
    <w:rsid w:val="00264B07"/>
    <w:rsid w:val="00264FAD"/>
    <w:rsid w:val="002655A4"/>
    <w:rsid w:val="0026573E"/>
    <w:rsid w:val="00265E1F"/>
    <w:rsid w:val="002664BE"/>
    <w:rsid w:val="002670AC"/>
    <w:rsid w:val="002671EC"/>
    <w:rsid w:val="002674D0"/>
    <w:rsid w:val="002675CC"/>
    <w:rsid w:val="00267724"/>
    <w:rsid w:val="002678D9"/>
    <w:rsid w:val="00267C54"/>
    <w:rsid w:val="00267D32"/>
    <w:rsid w:val="002700A1"/>
    <w:rsid w:val="00270331"/>
    <w:rsid w:val="00270662"/>
    <w:rsid w:val="002708D6"/>
    <w:rsid w:val="00270D38"/>
    <w:rsid w:val="00270DAF"/>
    <w:rsid w:val="00270E43"/>
    <w:rsid w:val="00270F61"/>
    <w:rsid w:val="00270FCC"/>
    <w:rsid w:val="0027130D"/>
    <w:rsid w:val="00271B84"/>
    <w:rsid w:val="0027236F"/>
    <w:rsid w:val="002727FB"/>
    <w:rsid w:val="00272884"/>
    <w:rsid w:val="00272C56"/>
    <w:rsid w:val="00272CE5"/>
    <w:rsid w:val="0027312B"/>
    <w:rsid w:val="002731F4"/>
    <w:rsid w:val="00273595"/>
    <w:rsid w:val="00273F37"/>
    <w:rsid w:val="00274512"/>
    <w:rsid w:val="0027468B"/>
    <w:rsid w:val="002751F6"/>
    <w:rsid w:val="00275A09"/>
    <w:rsid w:val="00275D9E"/>
    <w:rsid w:val="00276458"/>
    <w:rsid w:val="002764EE"/>
    <w:rsid w:val="002765E6"/>
    <w:rsid w:val="002768EA"/>
    <w:rsid w:val="002769D7"/>
    <w:rsid w:val="00276E3A"/>
    <w:rsid w:val="00277493"/>
    <w:rsid w:val="00277667"/>
    <w:rsid w:val="0027772E"/>
    <w:rsid w:val="0027783C"/>
    <w:rsid w:val="00277AE9"/>
    <w:rsid w:val="00277C6F"/>
    <w:rsid w:val="00277FCA"/>
    <w:rsid w:val="00280696"/>
    <w:rsid w:val="00280BDB"/>
    <w:rsid w:val="002820B9"/>
    <w:rsid w:val="002822A6"/>
    <w:rsid w:val="002823C8"/>
    <w:rsid w:val="002826B0"/>
    <w:rsid w:val="002827D4"/>
    <w:rsid w:val="00282AC7"/>
    <w:rsid w:val="00282B4B"/>
    <w:rsid w:val="0028357E"/>
    <w:rsid w:val="00283588"/>
    <w:rsid w:val="002836BF"/>
    <w:rsid w:val="00283966"/>
    <w:rsid w:val="002840BD"/>
    <w:rsid w:val="00284914"/>
    <w:rsid w:val="00284988"/>
    <w:rsid w:val="00285549"/>
    <w:rsid w:val="0028576E"/>
    <w:rsid w:val="00285BF1"/>
    <w:rsid w:val="00285F3B"/>
    <w:rsid w:val="00286791"/>
    <w:rsid w:val="002869AE"/>
    <w:rsid w:val="00286C0C"/>
    <w:rsid w:val="00286CDA"/>
    <w:rsid w:val="00287BB2"/>
    <w:rsid w:val="00287F1A"/>
    <w:rsid w:val="0029034C"/>
    <w:rsid w:val="002905F2"/>
    <w:rsid w:val="00290630"/>
    <w:rsid w:val="002909A9"/>
    <w:rsid w:val="00290BC7"/>
    <w:rsid w:val="00291103"/>
    <w:rsid w:val="00291445"/>
    <w:rsid w:val="00291B37"/>
    <w:rsid w:val="00291DC3"/>
    <w:rsid w:val="00292116"/>
    <w:rsid w:val="00292477"/>
    <w:rsid w:val="0029247E"/>
    <w:rsid w:val="00292574"/>
    <w:rsid w:val="0029291C"/>
    <w:rsid w:val="00292ED5"/>
    <w:rsid w:val="0029421E"/>
    <w:rsid w:val="00294488"/>
    <w:rsid w:val="0029484E"/>
    <w:rsid w:val="00294DC2"/>
    <w:rsid w:val="002951BA"/>
    <w:rsid w:val="002958CE"/>
    <w:rsid w:val="00295B42"/>
    <w:rsid w:val="00295E60"/>
    <w:rsid w:val="00296BC9"/>
    <w:rsid w:val="00296C60"/>
    <w:rsid w:val="00296D4C"/>
    <w:rsid w:val="00297BC1"/>
    <w:rsid w:val="002A01CA"/>
    <w:rsid w:val="002A0354"/>
    <w:rsid w:val="002A0625"/>
    <w:rsid w:val="002A0682"/>
    <w:rsid w:val="002A10D1"/>
    <w:rsid w:val="002A1E11"/>
    <w:rsid w:val="002A228A"/>
    <w:rsid w:val="002A2BC8"/>
    <w:rsid w:val="002A2EA4"/>
    <w:rsid w:val="002A2F92"/>
    <w:rsid w:val="002A36A9"/>
    <w:rsid w:val="002A36FA"/>
    <w:rsid w:val="002A3994"/>
    <w:rsid w:val="002A3C08"/>
    <w:rsid w:val="002A3FAA"/>
    <w:rsid w:val="002A5B4B"/>
    <w:rsid w:val="002A601E"/>
    <w:rsid w:val="002A609F"/>
    <w:rsid w:val="002A6432"/>
    <w:rsid w:val="002A68DB"/>
    <w:rsid w:val="002A7865"/>
    <w:rsid w:val="002B0C8D"/>
    <w:rsid w:val="002B0E87"/>
    <w:rsid w:val="002B142B"/>
    <w:rsid w:val="002B1792"/>
    <w:rsid w:val="002B1CF2"/>
    <w:rsid w:val="002B2C1D"/>
    <w:rsid w:val="002B2D0D"/>
    <w:rsid w:val="002B2DB6"/>
    <w:rsid w:val="002B30C1"/>
    <w:rsid w:val="002B48A2"/>
    <w:rsid w:val="002B48F1"/>
    <w:rsid w:val="002B4E20"/>
    <w:rsid w:val="002B5337"/>
    <w:rsid w:val="002B5476"/>
    <w:rsid w:val="002B5901"/>
    <w:rsid w:val="002B5940"/>
    <w:rsid w:val="002B676D"/>
    <w:rsid w:val="002B6A67"/>
    <w:rsid w:val="002B6C6F"/>
    <w:rsid w:val="002B6EFE"/>
    <w:rsid w:val="002B754D"/>
    <w:rsid w:val="002B7707"/>
    <w:rsid w:val="002C01E6"/>
    <w:rsid w:val="002C0994"/>
    <w:rsid w:val="002C11C2"/>
    <w:rsid w:val="002C1222"/>
    <w:rsid w:val="002C171C"/>
    <w:rsid w:val="002C18BF"/>
    <w:rsid w:val="002C1E76"/>
    <w:rsid w:val="002C21E1"/>
    <w:rsid w:val="002C233D"/>
    <w:rsid w:val="002C27E2"/>
    <w:rsid w:val="002C28BD"/>
    <w:rsid w:val="002C296D"/>
    <w:rsid w:val="002C2B79"/>
    <w:rsid w:val="002C323D"/>
    <w:rsid w:val="002C33AE"/>
    <w:rsid w:val="002C3703"/>
    <w:rsid w:val="002C3945"/>
    <w:rsid w:val="002C49EC"/>
    <w:rsid w:val="002C4B58"/>
    <w:rsid w:val="002C503F"/>
    <w:rsid w:val="002C50F1"/>
    <w:rsid w:val="002C571C"/>
    <w:rsid w:val="002C5B62"/>
    <w:rsid w:val="002C5CD7"/>
    <w:rsid w:val="002C5DEF"/>
    <w:rsid w:val="002C5EC2"/>
    <w:rsid w:val="002C6371"/>
    <w:rsid w:val="002C687E"/>
    <w:rsid w:val="002C6B7E"/>
    <w:rsid w:val="002C6C0A"/>
    <w:rsid w:val="002C7EAD"/>
    <w:rsid w:val="002D0220"/>
    <w:rsid w:val="002D04F9"/>
    <w:rsid w:val="002D06AA"/>
    <w:rsid w:val="002D0C72"/>
    <w:rsid w:val="002D134E"/>
    <w:rsid w:val="002D16D0"/>
    <w:rsid w:val="002D1869"/>
    <w:rsid w:val="002D1BDF"/>
    <w:rsid w:val="002D2467"/>
    <w:rsid w:val="002D2E13"/>
    <w:rsid w:val="002D40C9"/>
    <w:rsid w:val="002D42D5"/>
    <w:rsid w:val="002D456C"/>
    <w:rsid w:val="002D4983"/>
    <w:rsid w:val="002D49F3"/>
    <w:rsid w:val="002D4AAB"/>
    <w:rsid w:val="002D4E02"/>
    <w:rsid w:val="002D5420"/>
    <w:rsid w:val="002D5628"/>
    <w:rsid w:val="002D5633"/>
    <w:rsid w:val="002D5935"/>
    <w:rsid w:val="002D67B1"/>
    <w:rsid w:val="002D69C0"/>
    <w:rsid w:val="002D6A89"/>
    <w:rsid w:val="002D6AA8"/>
    <w:rsid w:val="002D785C"/>
    <w:rsid w:val="002D7B64"/>
    <w:rsid w:val="002D7E08"/>
    <w:rsid w:val="002D7F04"/>
    <w:rsid w:val="002D7F6F"/>
    <w:rsid w:val="002E04F8"/>
    <w:rsid w:val="002E0CCF"/>
    <w:rsid w:val="002E1C12"/>
    <w:rsid w:val="002E1D6E"/>
    <w:rsid w:val="002E1FC1"/>
    <w:rsid w:val="002E20FB"/>
    <w:rsid w:val="002E260B"/>
    <w:rsid w:val="002E2D3F"/>
    <w:rsid w:val="002E2EB6"/>
    <w:rsid w:val="002E3593"/>
    <w:rsid w:val="002E3B2E"/>
    <w:rsid w:val="002E42C0"/>
    <w:rsid w:val="002E49F8"/>
    <w:rsid w:val="002E4AB3"/>
    <w:rsid w:val="002E4D49"/>
    <w:rsid w:val="002E50BC"/>
    <w:rsid w:val="002E51C5"/>
    <w:rsid w:val="002E5848"/>
    <w:rsid w:val="002E5A41"/>
    <w:rsid w:val="002E5E23"/>
    <w:rsid w:val="002E6111"/>
    <w:rsid w:val="002E6562"/>
    <w:rsid w:val="002E714F"/>
    <w:rsid w:val="002E726B"/>
    <w:rsid w:val="002E7722"/>
    <w:rsid w:val="002E7D53"/>
    <w:rsid w:val="002F0741"/>
    <w:rsid w:val="002F0C92"/>
    <w:rsid w:val="002F153A"/>
    <w:rsid w:val="002F1675"/>
    <w:rsid w:val="002F21DA"/>
    <w:rsid w:val="002F2999"/>
    <w:rsid w:val="002F310B"/>
    <w:rsid w:val="002F35A6"/>
    <w:rsid w:val="002F36B6"/>
    <w:rsid w:val="002F399E"/>
    <w:rsid w:val="002F3CC7"/>
    <w:rsid w:val="002F510B"/>
    <w:rsid w:val="002F53D5"/>
    <w:rsid w:val="002F563D"/>
    <w:rsid w:val="002F5772"/>
    <w:rsid w:val="002F5E25"/>
    <w:rsid w:val="002F635A"/>
    <w:rsid w:val="002F65B9"/>
    <w:rsid w:val="002F6915"/>
    <w:rsid w:val="002F7395"/>
    <w:rsid w:val="002F753E"/>
    <w:rsid w:val="002F7C1F"/>
    <w:rsid w:val="00300022"/>
    <w:rsid w:val="00300478"/>
    <w:rsid w:val="003004CA"/>
    <w:rsid w:val="00300E72"/>
    <w:rsid w:val="00300FD4"/>
    <w:rsid w:val="00301066"/>
    <w:rsid w:val="003011EA"/>
    <w:rsid w:val="0030179C"/>
    <w:rsid w:val="003018B9"/>
    <w:rsid w:val="00302272"/>
    <w:rsid w:val="00302976"/>
    <w:rsid w:val="00302AE2"/>
    <w:rsid w:val="00302D8F"/>
    <w:rsid w:val="00302F0F"/>
    <w:rsid w:val="003031FA"/>
    <w:rsid w:val="00303C75"/>
    <w:rsid w:val="00304000"/>
    <w:rsid w:val="00304739"/>
    <w:rsid w:val="00304A16"/>
    <w:rsid w:val="0030503D"/>
    <w:rsid w:val="00305140"/>
    <w:rsid w:val="003055E4"/>
    <w:rsid w:val="003057B3"/>
    <w:rsid w:val="00305A37"/>
    <w:rsid w:val="00305CEC"/>
    <w:rsid w:val="00305F26"/>
    <w:rsid w:val="003064DA"/>
    <w:rsid w:val="00306F8D"/>
    <w:rsid w:val="003074A9"/>
    <w:rsid w:val="00307A2E"/>
    <w:rsid w:val="00307A49"/>
    <w:rsid w:val="0031053B"/>
    <w:rsid w:val="00310762"/>
    <w:rsid w:val="003109B8"/>
    <w:rsid w:val="00311574"/>
    <w:rsid w:val="0031179E"/>
    <w:rsid w:val="00311A4D"/>
    <w:rsid w:val="00311F03"/>
    <w:rsid w:val="00312E90"/>
    <w:rsid w:val="00313C00"/>
    <w:rsid w:val="00314072"/>
    <w:rsid w:val="00314673"/>
    <w:rsid w:val="00314CEF"/>
    <w:rsid w:val="00314EB8"/>
    <w:rsid w:val="0031580F"/>
    <w:rsid w:val="003160B4"/>
    <w:rsid w:val="00316592"/>
    <w:rsid w:val="00316C5A"/>
    <w:rsid w:val="00317347"/>
    <w:rsid w:val="00317A45"/>
    <w:rsid w:val="00317DCA"/>
    <w:rsid w:val="00320469"/>
    <w:rsid w:val="0032091F"/>
    <w:rsid w:val="00320B63"/>
    <w:rsid w:val="00320C23"/>
    <w:rsid w:val="00320FDB"/>
    <w:rsid w:val="003215A5"/>
    <w:rsid w:val="003216E7"/>
    <w:rsid w:val="003218F0"/>
    <w:rsid w:val="00322AED"/>
    <w:rsid w:val="00322EE6"/>
    <w:rsid w:val="00323004"/>
    <w:rsid w:val="00323138"/>
    <w:rsid w:val="00323F77"/>
    <w:rsid w:val="003240EE"/>
    <w:rsid w:val="00324CE6"/>
    <w:rsid w:val="00324D52"/>
    <w:rsid w:val="00325C65"/>
    <w:rsid w:val="00325FA4"/>
    <w:rsid w:val="00326CB5"/>
    <w:rsid w:val="0032755F"/>
    <w:rsid w:val="003278FC"/>
    <w:rsid w:val="00327D02"/>
    <w:rsid w:val="00327DD4"/>
    <w:rsid w:val="00327E69"/>
    <w:rsid w:val="0033012B"/>
    <w:rsid w:val="00330888"/>
    <w:rsid w:val="00330D28"/>
    <w:rsid w:val="003315DC"/>
    <w:rsid w:val="003316ED"/>
    <w:rsid w:val="00331DBC"/>
    <w:rsid w:val="00331EF7"/>
    <w:rsid w:val="003321DB"/>
    <w:rsid w:val="003328F4"/>
    <w:rsid w:val="00332B39"/>
    <w:rsid w:val="00332D4A"/>
    <w:rsid w:val="003339A4"/>
    <w:rsid w:val="00334056"/>
    <w:rsid w:val="00334583"/>
    <w:rsid w:val="003345F6"/>
    <w:rsid w:val="0033469E"/>
    <w:rsid w:val="0033477F"/>
    <w:rsid w:val="003349F8"/>
    <w:rsid w:val="00334CE0"/>
    <w:rsid w:val="003359C5"/>
    <w:rsid w:val="00335F26"/>
    <w:rsid w:val="00336283"/>
    <w:rsid w:val="00336FDC"/>
    <w:rsid w:val="0034005E"/>
    <w:rsid w:val="00340545"/>
    <w:rsid w:val="00340BA5"/>
    <w:rsid w:val="00341558"/>
    <w:rsid w:val="003416F4"/>
    <w:rsid w:val="00341772"/>
    <w:rsid w:val="00341B55"/>
    <w:rsid w:val="00341B70"/>
    <w:rsid w:val="00341D88"/>
    <w:rsid w:val="00341EC5"/>
    <w:rsid w:val="00341F02"/>
    <w:rsid w:val="0034256D"/>
    <w:rsid w:val="00342DE3"/>
    <w:rsid w:val="00342E39"/>
    <w:rsid w:val="00342ED6"/>
    <w:rsid w:val="003435FB"/>
    <w:rsid w:val="00343601"/>
    <w:rsid w:val="00343B55"/>
    <w:rsid w:val="00343B88"/>
    <w:rsid w:val="00344858"/>
    <w:rsid w:val="0034497C"/>
    <w:rsid w:val="003451D6"/>
    <w:rsid w:val="00345672"/>
    <w:rsid w:val="00345CCE"/>
    <w:rsid w:val="00345ED7"/>
    <w:rsid w:val="00346074"/>
    <w:rsid w:val="00346187"/>
    <w:rsid w:val="00346445"/>
    <w:rsid w:val="003466F9"/>
    <w:rsid w:val="00346E83"/>
    <w:rsid w:val="00347B85"/>
    <w:rsid w:val="00347C7E"/>
    <w:rsid w:val="00347C86"/>
    <w:rsid w:val="003503C5"/>
    <w:rsid w:val="003505C0"/>
    <w:rsid w:val="00350FD5"/>
    <w:rsid w:val="00351199"/>
    <w:rsid w:val="00351905"/>
    <w:rsid w:val="00351F68"/>
    <w:rsid w:val="003522A9"/>
    <w:rsid w:val="00352559"/>
    <w:rsid w:val="0035316E"/>
    <w:rsid w:val="0035349B"/>
    <w:rsid w:val="00353935"/>
    <w:rsid w:val="00354E98"/>
    <w:rsid w:val="0035538F"/>
    <w:rsid w:val="00355645"/>
    <w:rsid w:val="003557F7"/>
    <w:rsid w:val="003560BA"/>
    <w:rsid w:val="0035684B"/>
    <w:rsid w:val="0035687B"/>
    <w:rsid w:val="00356B18"/>
    <w:rsid w:val="00356D1B"/>
    <w:rsid w:val="00356F2C"/>
    <w:rsid w:val="003574DE"/>
    <w:rsid w:val="00357722"/>
    <w:rsid w:val="00360030"/>
    <w:rsid w:val="003602A0"/>
    <w:rsid w:val="00360A19"/>
    <w:rsid w:val="00360A83"/>
    <w:rsid w:val="00361266"/>
    <w:rsid w:val="003613BD"/>
    <w:rsid w:val="003614BD"/>
    <w:rsid w:val="003619EF"/>
    <w:rsid w:val="00361E59"/>
    <w:rsid w:val="00361EAA"/>
    <w:rsid w:val="00362170"/>
    <w:rsid w:val="003621F4"/>
    <w:rsid w:val="003629CA"/>
    <w:rsid w:val="00362AA8"/>
    <w:rsid w:val="00362F53"/>
    <w:rsid w:val="00363094"/>
    <w:rsid w:val="00363429"/>
    <w:rsid w:val="00363AE3"/>
    <w:rsid w:val="00363AF7"/>
    <w:rsid w:val="00363F0E"/>
    <w:rsid w:val="003643A7"/>
    <w:rsid w:val="00364A30"/>
    <w:rsid w:val="00364C00"/>
    <w:rsid w:val="00365A39"/>
    <w:rsid w:val="0036608B"/>
    <w:rsid w:val="0036628B"/>
    <w:rsid w:val="00366315"/>
    <w:rsid w:val="00367995"/>
    <w:rsid w:val="003679D2"/>
    <w:rsid w:val="00370353"/>
    <w:rsid w:val="00370462"/>
    <w:rsid w:val="0037058C"/>
    <w:rsid w:val="0037090C"/>
    <w:rsid w:val="00370981"/>
    <w:rsid w:val="00370990"/>
    <w:rsid w:val="0037108A"/>
    <w:rsid w:val="00371566"/>
    <w:rsid w:val="00372395"/>
    <w:rsid w:val="00372581"/>
    <w:rsid w:val="00372AD4"/>
    <w:rsid w:val="00372B74"/>
    <w:rsid w:val="00372D00"/>
    <w:rsid w:val="0037337F"/>
    <w:rsid w:val="003733E0"/>
    <w:rsid w:val="0037367E"/>
    <w:rsid w:val="00374117"/>
    <w:rsid w:val="00374676"/>
    <w:rsid w:val="003762A8"/>
    <w:rsid w:val="00376557"/>
    <w:rsid w:val="00376895"/>
    <w:rsid w:val="00376D57"/>
    <w:rsid w:val="00376E09"/>
    <w:rsid w:val="00376F56"/>
    <w:rsid w:val="00377208"/>
    <w:rsid w:val="00377654"/>
    <w:rsid w:val="00377A14"/>
    <w:rsid w:val="00377E1D"/>
    <w:rsid w:val="0038055C"/>
    <w:rsid w:val="0038096E"/>
    <w:rsid w:val="00381E97"/>
    <w:rsid w:val="003821D9"/>
    <w:rsid w:val="0038282E"/>
    <w:rsid w:val="00382AE2"/>
    <w:rsid w:val="00382B63"/>
    <w:rsid w:val="00382E6E"/>
    <w:rsid w:val="00382E6F"/>
    <w:rsid w:val="0038329C"/>
    <w:rsid w:val="00383C4D"/>
    <w:rsid w:val="003841D2"/>
    <w:rsid w:val="0038450A"/>
    <w:rsid w:val="00385086"/>
    <w:rsid w:val="003851F6"/>
    <w:rsid w:val="003853B2"/>
    <w:rsid w:val="003859C1"/>
    <w:rsid w:val="00385C1E"/>
    <w:rsid w:val="003860CC"/>
    <w:rsid w:val="00386531"/>
    <w:rsid w:val="0038695A"/>
    <w:rsid w:val="00386A77"/>
    <w:rsid w:val="00386E7F"/>
    <w:rsid w:val="00386F07"/>
    <w:rsid w:val="003875A2"/>
    <w:rsid w:val="0038768A"/>
    <w:rsid w:val="00387E32"/>
    <w:rsid w:val="003903E4"/>
    <w:rsid w:val="00390E9B"/>
    <w:rsid w:val="00391016"/>
    <w:rsid w:val="0039147C"/>
    <w:rsid w:val="00391E11"/>
    <w:rsid w:val="00392623"/>
    <w:rsid w:val="00392F05"/>
    <w:rsid w:val="00394263"/>
    <w:rsid w:val="003946C6"/>
    <w:rsid w:val="00394C5C"/>
    <w:rsid w:val="00394EEA"/>
    <w:rsid w:val="00394F3C"/>
    <w:rsid w:val="00395814"/>
    <w:rsid w:val="003959E2"/>
    <w:rsid w:val="00395CB8"/>
    <w:rsid w:val="00395E9D"/>
    <w:rsid w:val="00396718"/>
    <w:rsid w:val="00396840"/>
    <w:rsid w:val="00396EC3"/>
    <w:rsid w:val="00397307"/>
    <w:rsid w:val="00397778"/>
    <w:rsid w:val="00397B50"/>
    <w:rsid w:val="00397CD4"/>
    <w:rsid w:val="00397CDE"/>
    <w:rsid w:val="003A027A"/>
    <w:rsid w:val="003A08FC"/>
    <w:rsid w:val="003A09CD"/>
    <w:rsid w:val="003A0A5C"/>
    <w:rsid w:val="003A0B7A"/>
    <w:rsid w:val="003A0F56"/>
    <w:rsid w:val="003A1031"/>
    <w:rsid w:val="003A141E"/>
    <w:rsid w:val="003A1847"/>
    <w:rsid w:val="003A195B"/>
    <w:rsid w:val="003A1DB0"/>
    <w:rsid w:val="003A1E18"/>
    <w:rsid w:val="003A2A0E"/>
    <w:rsid w:val="003A3278"/>
    <w:rsid w:val="003A385F"/>
    <w:rsid w:val="003A3B16"/>
    <w:rsid w:val="003A4140"/>
    <w:rsid w:val="003A5079"/>
    <w:rsid w:val="003A56D1"/>
    <w:rsid w:val="003A6103"/>
    <w:rsid w:val="003A6429"/>
    <w:rsid w:val="003A6C02"/>
    <w:rsid w:val="003A70CB"/>
    <w:rsid w:val="003A749D"/>
    <w:rsid w:val="003A7519"/>
    <w:rsid w:val="003A7929"/>
    <w:rsid w:val="003A7C41"/>
    <w:rsid w:val="003B0192"/>
    <w:rsid w:val="003B01DA"/>
    <w:rsid w:val="003B036E"/>
    <w:rsid w:val="003B06EE"/>
    <w:rsid w:val="003B0F68"/>
    <w:rsid w:val="003B0FCA"/>
    <w:rsid w:val="003B14EC"/>
    <w:rsid w:val="003B1602"/>
    <w:rsid w:val="003B16DD"/>
    <w:rsid w:val="003B1D98"/>
    <w:rsid w:val="003B1ED4"/>
    <w:rsid w:val="003B225B"/>
    <w:rsid w:val="003B26FD"/>
    <w:rsid w:val="003B280D"/>
    <w:rsid w:val="003B37B6"/>
    <w:rsid w:val="003B37CB"/>
    <w:rsid w:val="003B39DD"/>
    <w:rsid w:val="003B41DC"/>
    <w:rsid w:val="003B424C"/>
    <w:rsid w:val="003B4411"/>
    <w:rsid w:val="003B44E5"/>
    <w:rsid w:val="003B4893"/>
    <w:rsid w:val="003B4CC2"/>
    <w:rsid w:val="003B4D2A"/>
    <w:rsid w:val="003B4DBB"/>
    <w:rsid w:val="003B4FA3"/>
    <w:rsid w:val="003B50FD"/>
    <w:rsid w:val="003B5239"/>
    <w:rsid w:val="003B523E"/>
    <w:rsid w:val="003B52B2"/>
    <w:rsid w:val="003B56FE"/>
    <w:rsid w:val="003B5BC0"/>
    <w:rsid w:val="003B63A4"/>
    <w:rsid w:val="003B6886"/>
    <w:rsid w:val="003B6C38"/>
    <w:rsid w:val="003B6C6A"/>
    <w:rsid w:val="003B6E44"/>
    <w:rsid w:val="003B744D"/>
    <w:rsid w:val="003B7462"/>
    <w:rsid w:val="003B75F6"/>
    <w:rsid w:val="003C0213"/>
    <w:rsid w:val="003C0DF2"/>
    <w:rsid w:val="003C1A96"/>
    <w:rsid w:val="003C1BC8"/>
    <w:rsid w:val="003C1D2C"/>
    <w:rsid w:val="003C237D"/>
    <w:rsid w:val="003C24C2"/>
    <w:rsid w:val="003C2528"/>
    <w:rsid w:val="003C2832"/>
    <w:rsid w:val="003C2B4B"/>
    <w:rsid w:val="003C2DA1"/>
    <w:rsid w:val="003C2F42"/>
    <w:rsid w:val="003C3430"/>
    <w:rsid w:val="003C393F"/>
    <w:rsid w:val="003C3CCA"/>
    <w:rsid w:val="003C3EC5"/>
    <w:rsid w:val="003C4490"/>
    <w:rsid w:val="003C47E6"/>
    <w:rsid w:val="003C4A07"/>
    <w:rsid w:val="003C4E30"/>
    <w:rsid w:val="003C5C3D"/>
    <w:rsid w:val="003C5E8D"/>
    <w:rsid w:val="003C5F5F"/>
    <w:rsid w:val="003C5F7D"/>
    <w:rsid w:val="003C64F4"/>
    <w:rsid w:val="003C6D29"/>
    <w:rsid w:val="003C7CDE"/>
    <w:rsid w:val="003C7E82"/>
    <w:rsid w:val="003D09B6"/>
    <w:rsid w:val="003D0B8B"/>
    <w:rsid w:val="003D0F38"/>
    <w:rsid w:val="003D1496"/>
    <w:rsid w:val="003D15B1"/>
    <w:rsid w:val="003D1AB1"/>
    <w:rsid w:val="003D1D90"/>
    <w:rsid w:val="003D206D"/>
    <w:rsid w:val="003D23B4"/>
    <w:rsid w:val="003D24E7"/>
    <w:rsid w:val="003D2842"/>
    <w:rsid w:val="003D2E4C"/>
    <w:rsid w:val="003D2EA2"/>
    <w:rsid w:val="003D3B36"/>
    <w:rsid w:val="003D3BF8"/>
    <w:rsid w:val="003D4341"/>
    <w:rsid w:val="003D4427"/>
    <w:rsid w:val="003D5010"/>
    <w:rsid w:val="003D5453"/>
    <w:rsid w:val="003D54BA"/>
    <w:rsid w:val="003D5867"/>
    <w:rsid w:val="003D5907"/>
    <w:rsid w:val="003D59C1"/>
    <w:rsid w:val="003D5A9B"/>
    <w:rsid w:val="003D5CD1"/>
    <w:rsid w:val="003D6352"/>
    <w:rsid w:val="003D6A47"/>
    <w:rsid w:val="003D6B85"/>
    <w:rsid w:val="003D6C5E"/>
    <w:rsid w:val="003D7ACC"/>
    <w:rsid w:val="003D7E57"/>
    <w:rsid w:val="003E0286"/>
    <w:rsid w:val="003E0528"/>
    <w:rsid w:val="003E0656"/>
    <w:rsid w:val="003E0714"/>
    <w:rsid w:val="003E0DEE"/>
    <w:rsid w:val="003E0E8B"/>
    <w:rsid w:val="003E13AB"/>
    <w:rsid w:val="003E2C68"/>
    <w:rsid w:val="003E32C8"/>
    <w:rsid w:val="003E33E7"/>
    <w:rsid w:val="003E3830"/>
    <w:rsid w:val="003E3A6A"/>
    <w:rsid w:val="003E3CD3"/>
    <w:rsid w:val="003E45B8"/>
    <w:rsid w:val="003E4A19"/>
    <w:rsid w:val="003E544B"/>
    <w:rsid w:val="003E547B"/>
    <w:rsid w:val="003E5492"/>
    <w:rsid w:val="003E554D"/>
    <w:rsid w:val="003E56D5"/>
    <w:rsid w:val="003E6071"/>
    <w:rsid w:val="003E6406"/>
    <w:rsid w:val="003E6CB6"/>
    <w:rsid w:val="003E7078"/>
    <w:rsid w:val="003F015E"/>
    <w:rsid w:val="003F0575"/>
    <w:rsid w:val="003F1CD3"/>
    <w:rsid w:val="003F23DB"/>
    <w:rsid w:val="003F24D0"/>
    <w:rsid w:val="003F2CF4"/>
    <w:rsid w:val="003F2E9B"/>
    <w:rsid w:val="003F3059"/>
    <w:rsid w:val="003F3095"/>
    <w:rsid w:val="003F32C4"/>
    <w:rsid w:val="003F3C79"/>
    <w:rsid w:val="003F3DD6"/>
    <w:rsid w:val="003F4B4E"/>
    <w:rsid w:val="003F4DDA"/>
    <w:rsid w:val="003F4ECA"/>
    <w:rsid w:val="003F51A9"/>
    <w:rsid w:val="003F51E6"/>
    <w:rsid w:val="003F57A4"/>
    <w:rsid w:val="003F5ABE"/>
    <w:rsid w:val="003F5BA5"/>
    <w:rsid w:val="003F65CB"/>
    <w:rsid w:val="003F6EF0"/>
    <w:rsid w:val="003F75D8"/>
    <w:rsid w:val="004009AB"/>
    <w:rsid w:val="004009CA"/>
    <w:rsid w:val="00400A57"/>
    <w:rsid w:val="00400AA4"/>
    <w:rsid w:val="00400C27"/>
    <w:rsid w:val="00401288"/>
    <w:rsid w:val="00401301"/>
    <w:rsid w:val="00401603"/>
    <w:rsid w:val="00401F41"/>
    <w:rsid w:val="00402F63"/>
    <w:rsid w:val="00403E76"/>
    <w:rsid w:val="00403E7B"/>
    <w:rsid w:val="004043BA"/>
    <w:rsid w:val="00404566"/>
    <w:rsid w:val="00404D6F"/>
    <w:rsid w:val="00404FA2"/>
    <w:rsid w:val="00405055"/>
    <w:rsid w:val="00405495"/>
    <w:rsid w:val="004054C1"/>
    <w:rsid w:val="00405B0A"/>
    <w:rsid w:val="00405DE8"/>
    <w:rsid w:val="00406167"/>
    <w:rsid w:val="0040661A"/>
    <w:rsid w:val="00406EAD"/>
    <w:rsid w:val="00406ED5"/>
    <w:rsid w:val="004070BA"/>
    <w:rsid w:val="004102F2"/>
    <w:rsid w:val="00410338"/>
    <w:rsid w:val="004105AF"/>
    <w:rsid w:val="004105C3"/>
    <w:rsid w:val="00410DA9"/>
    <w:rsid w:val="00411A4A"/>
    <w:rsid w:val="00412512"/>
    <w:rsid w:val="004125BC"/>
    <w:rsid w:val="00412708"/>
    <w:rsid w:val="00412883"/>
    <w:rsid w:val="00412C46"/>
    <w:rsid w:val="004132B6"/>
    <w:rsid w:val="00413905"/>
    <w:rsid w:val="00413CBF"/>
    <w:rsid w:val="00413DA2"/>
    <w:rsid w:val="00414261"/>
    <w:rsid w:val="0041463F"/>
    <w:rsid w:val="00414804"/>
    <w:rsid w:val="00414DC1"/>
    <w:rsid w:val="0041502A"/>
    <w:rsid w:val="00415D51"/>
    <w:rsid w:val="00416047"/>
    <w:rsid w:val="004160D0"/>
    <w:rsid w:val="004165D7"/>
    <w:rsid w:val="004166BB"/>
    <w:rsid w:val="00416CB9"/>
    <w:rsid w:val="00416CF2"/>
    <w:rsid w:val="004170A5"/>
    <w:rsid w:val="004173D0"/>
    <w:rsid w:val="00417B6D"/>
    <w:rsid w:val="0042041F"/>
    <w:rsid w:val="00420581"/>
    <w:rsid w:val="00420AD1"/>
    <w:rsid w:val="00421D68"/>
    <w:rsid w:val="00422C9E"/>
    <w:rsid w:val="00422E4E"/>
    <w:rsid w:val="00423B31"/>
    <w:rsid w:val="00424181"/>
    <w:rsid w:val="0042505C"/>
    <w:rsid w:val="0042568C"/>
    <w:rsid w:val="00425766"/>
    <w:rsid w:val="00425820"/>
    <w:rsid w:val="00425D03"/>
    <w:rsid w:val="004262A9"/>
    <w:rsid w:val="004262E0"/>
    <w:rsid w:val="00426688"/>
    <w:rsid w:val="004267AF"/>
    <w:rsid w:val="004269A1"/>
    <w:rsid w:val="00426AB3"/>
    <w:rsid w:val="00426BE6"/>
    <w:rsid w:val="004270EE"/>
    <w:rsid w:val="0042722F"/>
    <w:rsid w:val="00427780"/>
    <w:rsid w:val="0042782D"/>
    <w:rsid w:val="004278CC"/>
    <w:rsid w:val="00427A0F"/>
    <w:rsid w:val="00427BA5"/>
    <w:rsid w:val="00427DD1"/>
    <w:rsid w:val="004302D4"/>
    <w:rsid w:val="004305F6"/>
    <w:rsid w:val="00430EE9"/>
    <w:rsid w:val="0043107D"/>
    <w:rsid w:val="00431C17"/>
    <w:rsid w:val="00431E1C"/>
    <w:rsid w:val="00431FB2"/>
    <w:rsid w:val="00432304"/>
    <w:rsid w:val="00432BED"/>
    <w:rsid w:val="00432D45"/>
    <w:rsid w:val="004330D2"/>
    <w:rsid w:val="0043371C"/>
    <w:rsid w:val="004338AC"/>
    <w:rsid w:val="004339F2"/>
    <w:rsid w:val="00433DFE"/>
    <w:rsid w:val="00433EF8"/>
    <w:rsid w:val="0043415D"/>
    <w:rsid w:val="00434868"/>
    <w:rsid w:val="0043578F"/>
    <w:rsid w:val="00435CB3"/>
    <w:rsid w:val="004362E6"/>
    <w:rsid w:val="00436FC7"/>
    <w:rsid w:val="004370E2"/>
    <w:rsid w:val="00437531"/>
    <w:rsid w:val="00437633"/>
    <w:rsid w:val="00437CE1"/>
    <w:rsid w:val="00440299"/>
    <w:rsid w:val="0044075E"/>
    <w:rsid w:val="004412FF"/>
    <w:rsid w:val="0044130D"/>
    <w:rsid w:val="00441843"/>
    <w:rsid w:val="00441F6B"/>
    <w:rsid w:val="004420D6"/>
    <w:rsid w:val="004421F9"/>
    <w:rsid w:val="00442446"/>
    <w:rsid w:val="004429D3"/>
    <w:rsid w:val="00442C71"/>
    <w:rsid w:val="00442CB4"/>
    <w:rsid w:val="00442F60"/>
    <w:rsid w:val="004431BF"/>
    <w:rsid w:val="00443340"/>
    <w:rsid w:val="0044468E"/>
    <w:rsid w:val="00444C29"/>
    <w:rsid w:val="00444C5A"/>
    <w:rsid w:val="00445085"/>
    <w:rsid w:val="0044508A"/>
    <w:rsid w:val="00445223"/>
    <w:rsid w:val="004452A0"/>
    <w:rsid w:val="0044546A"/>
    <w:rsid w:val="00445734"/>
    <w:rsid w:val="00445C92"/>
    <w:rsid w:val="004461A5"/>
    <w:rsid w:val="0044723D"/>
    <w:rsid w:val="004479EE"/>
    <w:rsid w:val="00447CBD"/>
    <w:rsid w:val="00447D44"/>
    <w:rsid w:val="0045007C"/>
    <w:rsid w:val="004508FC"/>
    <w:rsid w:val="004509FB"/>
    <w:rsid w:val="00450D57"/>
    <w:rsid w:val="00451294"/>
    <w:rsid w:val="004519C4"/>
    <w:rsid w:val="00452887"/>
    <w:rsid w:val="00452AA2"/>
    <w:rsid w:val="00452F4A"/>
    <w:rsid w:val="0045344C"/>
    <w:rsid w:val="00453518"/>
    <w:rsid w:val="0045364E"/>
    <w:rsid w:val="00454019"/>
    <w:rsid w:val="00454106"/>
    <w:rsid w:val="004544C1"/>
    <w:rsid w:val="00454946"/>
    <w:rsid w:val="0045500D"/>
    <w:rsid w:val="004553B7"/>
    <w:rsid w:val="004569BA"/>
    <w:rsid w:val="00456FBC"/>
    <w:rsid w:val="004571A4"/>
    <w:rsid w:val="00457302"/>
    <w:rsid w:val="004575EA"/>
    <w:rsid w:val="00457A68"/>
    <w:rsid w:val="00457A6F"/>
    <w:rsid w:val="00457E3A"/>
    <w:rsid w:val="00457E50"/>
    <w:rsid w:val="004601EA"/>
    <w:rsid w:val="004602EE"/>
    <w:rsid w:val="00460352"/>
    <w:rsid w:val="0046077D"/>
    <w:rsid w:val="004609D4"/>
    <w:rsid w:val="00460BE2"/>
    <w:rsid w:val="0046137D"/>
    <w:rsid w:val="00461578"/>
    <w:rsid w:val="004615DE"/>
    <w:rsid w:val="00461990"/>
    <w:rsid w:val="004623D8"/>
    <w:rsid w:val="00462678"/>
    <w:rsid w:val="00462A3A"/>
    <w:rsid w:val="00462C75"/>
    <w:rsid w:val="00465205"/>
    <w:rsid w:val="00465878"/>
    <w:rsid w:val="00465E37"/>
    <w:rsid w:val="00465FAE"/>
    <w:rsid w:val="004668CB"/>
    <w:rsid w:val="00466C9E"/>
    <w:rsid w:val="00467214"/>
    <w:rsid w:val="00467280"/>
    <w:rsid w:val="00467859"/>
    <w:rsid w:val="00467CF7"/>
    <w:rsid w:val="0047085A"/>
    <w:rsid w:val="0047173E"/>
    <w:rsid w:val="00471787"/>
    <w:rsid w:val="00471EEB"/>
    <w:rsid w:val="004722B2"/>
    <w:rsid w:val="0047239D"/>
    <w:rsid w:val="00472968"/>
    <w:rsid w:val="00472A1A"/>
    <w:rsid w:val="00473770"/>
    <w:rsid w:val="00474375"/>
    <w:rsid w:val="004743C4"/>
    <w:rsid w:val="00474DB0"/>
    <w:rsid w:val="00474DEC"/>
    <w:rsid w:val="004750CA"/>
    <w:rsid w:val="00475A88"/>
    <w:rsid w:val="00475BD9"/>
    <w:rsid w:val="00475CE6"/>
    <w:rsid w:val="004762AE"/>
    <w:rsid w:val="004763F5"/>
    <w:rsid w:val="00476C45"/>
    <w:rsid w:val="00477242"/>
    <w:rsid w:val="00477423"/>
    <w:rsid w:val="00477685"/>
    <w:rsid w:val="0047781F"/>
    <w:rsid w:val="00477A70"/>
    <w:rsid w:val="00477D09"/>
    <w:rsid w:val="00477D9E"/>
    <w:rsid w:val="0048008C"/>
    <w:rsid w:val="00480F11"/>
    <w:rsid w:val="00480FD9"/>
    <w:rsid w:val="0048154D"/>
    <w:rsid w:val="00481771"/>
    <w:rsid w:val="004828A2"/>
    <w:rsid w:val="004829D8"/>
    <w:rsid w:val="00483853"/>
    <w:rsid w:val="00483B27"/>
    <w:rsid w:val="00483C2C"/>
    <w:rsid w:val="00483EFF"/>
    <w:rsid w:val="004841FF"/>
    <w:rsid w:val="004845BA"/>
    <w:rsid w:val="00484A3A"/>
    <w:rsid w:val="00484DEB"/>
    <w:rsid w:val="0048551D"/>
    <w:rsid w:val="00485BCE"/>
    <w:rsid w:val="00485CF1"/>
    <w:rsid w:val="004864B2"/>
    <w:rsid w:val="004865B3"/>
    <w:rsid w:val="0048673D"/>
    <w:rsid w:val="00486CA4"/>
    <w:rsid w:val="00486CAB"/>
    <w:rsid w:val="004875C6"/>
    <w:rsid w:val="00487DC0"/>
    <w:rsid w:val="00487FF4"/>
    <w:rsid w:val="00490096"/>
    <w:rsid w:val="004900E7"/>
    <w:rsid w:val="004904D8"/>
    <w:rsid w:val="004908BF"/>
    <w:rsid w:val="00490941"/>
    <w:rsid w:val="00491820"/>
    <w:rsid w:val="0049253E"/>
    <w:rsid w:val="00492AF0"/>
    <w:rsid w:val="00492B86"/>
    <w:rsid w:val="004943DF"/>
    <w:rsid w:val="00494432"/>
    <w:rsid w:val="00494AB7"/>
    <w:rsid w:val="00494BCA"/>
    <w:rsid w:val="00496162"/>
    <w:rsid w:val="00496368"/>
    <w:rsid w:val="004963D9"/>
    <w:rsid w:val="0049665B"/>
    <w:rsid w:val="00497072"/>
    <w:rsid w:val="00497EFE"/>
    <w:rsid w:val="004A009D"/>
    <w:rsid w:val="004A07A4"/>
    <w:rsid w:val="004A08D2"/>
    <w:rsid w:val="004A133C"/>
    <w:rsid w:val="004A17AE"/>
    <w:rsid w:val="004A1F2A"/>
    <w:rsid w:val="004A2182"/>
    <w:rsid w:val="004A29E1"/>
    <w:rsid w:val="004A3082"/>
    <w:rsid w:val="004A372F"/>
    <w:rsid w:val="004A3DFB"/>
    <w:rsid w:val="004A49E5"/>
    <w:rsid w:val="004A4ADE"/>
    <w:rsid w:val="004A4FEA"/>
    <w:rsid w:val="004A5114"/>
    <w:rsid w:val="004A54BA"/>
    <w:rsid w:val="004A5A2E"/>
    <w:rsid w:val="004A6236"/>
    <w:rsid w:val="004A633A"/>
    <w:rsid w:val="004A6B09"/>
    <w:rsid w:val="004A6E60"/>
    <w:rsid w:val="004A70B9"/>
    <w:rsid w:val="004A7175"/>
    <w:rsid w:val="004A7245"/>
    <w:rsid w:val="004A7AE2"/>
    <w:rsid w:val="004B026D"/>
    <w:rsid w:val="004B03B7"/>
    <w:rsid w:val="004B03CF"/>
    <w:rsid w:val="004B0544"/>
    <w:rsid w:val="004B094C"/>
    <w:rsid w:val="004B0FD9"/>
    <w:rsid w:val="004B1383"/>
    <w:rsid w:val="004B150D"/>
    <w:rsid w:val="004B1575"/>
    <w:rsid w:val="004B23CF"/>
    <w:rsid w:val="004B361B"/>
    <w:rsid w:val="004B3A0D"/>
    <w:rsid w:val="004B3DC2"/>
    <w:rsid w:val="004B3E16"/>
    <w:rsid w:val="004B3E9F"/>
    <w:rsid w:val="004B415B"/>
    <w:rsid w:val="004B43D2"/>
    <w:rsid w:val="004B4828"/>
    <w:rsid w:val="004B491B"/>
    <w:rsid w:val="004B4C9E"/>
    <w:rsid w:val="004B4F0B"/>
    <w:rsid w:val="004B5891"/>
    <w:rsid w:val="004B5B0C"/>
    <w:rsid w:val="004B5FC8"/>
    <w:rsid w:val="004B60C3"/>
    <w:rsid w:val="004B6822"/>
    <w:rsid w:val="004B6A7D"/>
    <w:rsid w:val="004B6F62"/>
    <w:rsid w:val="004B6FD1"/>
    <w:rsid w:val="004B7574"/>
    <w:rsid w:val="004B75C1"/>
    <w:rsid w:val="004C038F"/>
    <w:rsid w:val="004C0436"/>
    <w:rsid w:val="004C0451"/>
    <w:rsid w:val="004C0542"/>
    <w:rsid w:val="004C083D"/>
    <w:rsid w:val="004C0B7F"/>
    <w:rsid w:val="004C0BEA"/>
    <w:rsid w:val="004C0C00"/>
    <w:rsid w:val="004C0DA0"/>
    <w:rsid w:val="004C1020"/>
    <w:rsid w:val="004C1174"/>
    <w:rsid w:val="004C194D"/>
    <w:rsid w:val="004C1D91"/>
    <w:rsid w:val="004C1D9E"/>
    <w:rsid w:val="004C2A89"/>
    <w:rsid w:val="004C36E0"/>
    <w:rsid w:val="004C3CD3"/>
    <w:rsid w:val="004C3D05"/>
    <w:rsid w:val="004C3E25"/>
    <w:rsid w:val="004C3FF5"/>
    <w:rsid w:val="004C42D2"/>
    <w:rsid w:val="004C4463"/>
    <w:rsid w:val="004C45D4"/>
    <w:rsid w:val="004C5137"/>
    <w:rsid w:val="004C5784"/>
    <w:rsid w:val="004C5E5D"/>
    <w:rsid w:val="004C5E7F"/>
    <w:rsid w:val="004C5FFB"/>
    <w:rsid w:val="004C6079"/>
    <w:rsid w:val="004C60E2"/>
    <w:rsid w:val="004C653F"/>
    <w:rsid w:val="004C66B2"/>
    <w:rsid w:val="004C7776"/>
    <w:rsid w:val="004C7905"/>
    <w:rsid w:val="004D0318"/>
    <w:rsid w:val="004D080F"/>
    <w:rsid w:val="004D0D60"/>
    <w:rsid w:val="004D1069"/>
    <w:rsid w:val="004D1D0B"/>
    <w:rsid w:val="004D1DA3"/>
    <w:rsid w:val="004D2033"/>
    <w:rsid w:val="004D20DC"/>
    <w:rsid w:val="004D220A"/>
    <w:rsid w:val="004D255F"/>
    <w:rsid w:val="004D2D16"/>
    <w:rsid w:val="004D2DF5"/>
    <w:rsid w:val="004D3DD8"/>
    <w:rsid w:val="004D3FC2"/>
    <w:rsid w:val="004D419B"/>
    <w:rsid w:val="004D47BB"/>
    <w:rsid w:val="004D48A5"/>
    <w:rsid w:val="004D4C0F"/>
    <w:rsid w:val="004D4DA7"/>
    <w:rsid w:val="004D50A7"/>
    <w:rsid w:val="004D515B"/>
    <w:rsid w:val="004D56C1"/>
    <w:rsid w:val="004D65F1"/>
    <w:rsid w:val="004D662C"/>
    <w:rsid w:val="004D695C"/>
    <w:rsid w:val="004D6AB5"/>
    <w:rsid w:val="004D6CEB"/>
    <w:rsid w:val="004D751C"/>
    <w:rsid w:val="004D78C0"/>
    <w:rsid w:val="004D79D6"/>
    <w:rsid w:val="004D7FB3"/>
    <w:rsid w:val="004E0941"/>
    <w:rsid w:val="004E099B"/>
    <w:rsid w:val="004E0A99"/>
    <w:rsid w:val="004E0DDF"/>
    <w:rsid w:val="004E12DF"/>
    <w:rsid w:val="004E1790"/>
    <w:rsid w:val="004E1974"/>
    <w:rsid w:val="004E1A0F"/>
    <w:rsid w:val="004E1EE4"/>
    <w:rsid w:val="004E1EF4"/>
    <w:rsid w:val="004E2028"/>
    <w:rsid w:val="004E2174"/>
    <w:rsid w:val="004E26D7"/>
    <w:rsid w:val="004E2B49"/>
    <w:rsid w:val="004E2B8C"/>
    <w:rsid w:val="004E2CEE"/>
    <w:rsid w:val="004E3342"/>
    <w:rsid w:val="004E3866"/>
    <w:rsid w:val="004E3892"/>
    <w:rsid w:val="004E4230"/>
    <w:rsid w:val="004E4509"/>
    <w:rsid w:val="004E4613"/>
    <w:rsid w:val="004E4F76"/>
    <w:rsid w:val="004E50C3"/>
    <w:rsid w:val="004E53C7"/>
    <w:rsid w:val="004E5569"/>
    <w:rsid w:val="004E575D"/>
    <w:rsid w:val="004E5E82"/>
    <w:rsid w:val="004E6046"/>
    <w:rsid w:val="004E6264"/>
    <w:rsid w:val="004E629E"/>
    <w:rsid w:val="004E64ED"/>
    <w:rsid w:val="004E69C5"/>
    <w:rsid w:val="004E6F30"/>
    <w:rsid w:val="004E70F4"/>
    <w:rsid w:val="004E7419"/>
    <w:rsid w:val="004E7616"/>
    <w:rsid w:val="004E7A33"/>
    <w:rsid w:val="004F09A8"/>
    <w:rsid w:val="004F17D0"/>
    <w:rsid w:val="004F18ED"/>
    <w:rsid w:val="004F1A96"/>
    <w:rsid w:val="004F1B5C"/>
    <w:rsid w:val="004F1DFC"/>
    <w:rsid w:val="004F20AA"/>
    <w:rsid w:val="004F21C6"/>
    <w:rsid w:val="004F24CE"/>
    <w:rsid w:val="004F264A"/>
    <w:rsid w:val="004F2B46"/>
    <w:rsid w:val="004F2ECC"/>
    <w:rsid w:val="004F2F70"/>
    <w:rsid w:val="004F3211"/>
    <w:rsid w:val="004F327B"/>
    <w:rsid w:val="004F32ED"/>
    <w:rsid w:val="004F33C3"/>
    <w:rsid w:val="004F3436"/>
    <w:rsid w:val="004F35D9"/>
    <w:rsid w:val="004F3715"/>
    <w:rsid w:val="004F3A85"/>
    <w:rsid w:val="004F3BB4"/>
    <w:rsid w:val="004F468A"/>
    <w:rsid w:val="004F4710"/>
    <w:rsid w:val="004F4AE9"/>
    <w:rsid w:val="004F5522"/>
    <w:rsid w:val="004F650F"/>
    <w:rsid w:val="004F65E9"/>
    <w:rsid w:val="004F67BE"/>
    <w:rsid w:val="004F6968"/>
    <w:rsid w:val="004F6C19"/>
    <w:rsid w:val="004F6F45"/>
    <w:rsid w:val="004F76E2"/>
    <w:rsid w:val="004F7966"/>
    <w:rsid w:val="004F7C74"/>
    <w:rsid w:val="00500262"/>
    <w:rsid w:val="005006E5"/>
    <w:rsid w:val="00500938"/>
    <w:rsid w:val="00500C39"/>
    <w:rsid w:val="00500E51"/>
    <w:rsid w:val="005010BD"/>
    <w:rsid w:val="00501474"/>
    <w:rsid w:val="0050220D"/>
    <w:rsid w:val="00503127"/>
    <w:rsid w:val="00503A07"/>
    <w:rsid w:val="00503DC8"/>
    <w:rsid w:val="005040A1"/>
    <w:rsid w:val="00504252"/>
    <w:rsid w:val="0050471C"/>
    <w:rsid w:val="00504F47"/>
    <w:rsid w:val="0050572A"/>
    <w:rsid w:val="00505A68"/>
    <w:rsid w:val="00505BE8"/>
    <w:rsid w:val="00506385"/>
    <w:rsid w:val="0050652A"/>
    <w:rsid w:val="00506995"/>
    <w:rsid w:val="00507166"/>
    <w:rsid w:val="0050724B"/>
    <w:rsid w:val="0050760B"/>
    <w:rsid w:val="00507665"/>
    <w:rsid w:val="005079A4"/>
    <w:rsid w:val="00507BD2"/>
    <w:rsid w:val="00507C0B"/>
    <w:rsid w:val="00507CA1"/>
    <w:rsid w:val="005108BD"/>
    <w:rsid w:val="00510D5A"/>
    <w:rsid w:val="00510DB3"/>
    <w:rsid w:val="00510EF6"/>
    <w:rsid w:val="00511043"/>
    <w:rsid w:val="00511108"/>
    <w:rsid w:val="00511EC1"/>
    <w:rsid w:val="0051267C"/>
    <w:rsid w:val="005129E3"/>
    <w:rsid w:val="0051302E"/>
    <w:rsid w:val="0051325C"/>
    <w:rsid w:val="005134A3"/>
    <w:rsid w:val="005134D8"/>
    <w:rsid w:val="0051353F"/>
    <w:rsid w:val="00513C77"/>
    <w:rsid w:val="00513DA9"/>
    <w:rsid w:val="00514009"/>
    <w:rsid w:val="00514034"/>
    <w:rsid w:val="005141E0"/>
    <w:rsid w:val="00514541"/>
    <w:rsid w:val="00514CDC"/>
    <w:rsid w:val="00514F7F"/>
    <w:rsid w:val="00514FEC"/>
    <w:rsid w:val="0051509F"/>
    <w:rsid w:val="0051516A"/>
    <w:rsid w:val="00515C24"/>
    <w:rsid w:val="005170A1"/>
    <w:rsid w:val="00517B40"/>
    <w:rsid w:val="00517C5F"/>
    <w:rsid w:val="00517DEB"/>
    <w:rsid w:val="0052002C"/>
    <w:rsid w:val="00520EEA"/>
    <w:rsid w:val="0052149C"/>
    <w:rsid w:val="005215B9"/>
    <w:rsid w:val="00521AEB"/>
    <w:rsid w:val="005222F3"/>
    <w:rsid w:val="0052256A"/>
    <w:rsid w:val="0052263A"/>
    <w:rsid w:val="00522A65"/>
    <w:rsid w:val="00522C3D"/>
    <w:rsid w:val="00522CF8"/>
    <w:rsid w:val="00522D19"/>
    <w:rsid w:val="0052337C"/>
    <w:rsid w:val="005239C7"/>
    <w:rsid w:val="005240E9"/>
    <w:rsid w:val="005249DF"/>
    <w:rsid w:val="0052561F"/>
    <w:rsid w:val="00525AB4"/>
    <w:rsid w:val="00525B61"/>
    <w:rsid w:val="00525BA9"/>
    <w:rsid w:val="00525C02"/>
    <w:rsid w:val="00525F98"/>
    <w:rsid w:val="005267CA"/>
    <w:rsid w:val="005269F0"/>
    <w:rsid w:val="005273B5"/>
    <w:rsid w:val="00527989"/>
    <w:rsid w:val="00527B91"/>
    <w:rsid w:val="00527CE7"/>
    <w:rsid w:val="00527D3D"/>
    <w:rsid w:val="00530088"/>
    <w:rsid w:val="005304AE"/>
    <w:rsid w:val="00530627"/>
    <w:rsid w:val="005306FB"/>
    <w:rsid w:val="00530778"/>
    <w:rsid w:val="00530A5E"/>
    <w:rsid w:val="00530D77"/>
    <w:rsid w:val="00531575"/>
    <w:rsid w:val="005315C4"/>
    <w:rsid w:val="00531865"/>
    <w:rsid w:val="005320FA"/>
    <w:rsid w:val="0053265A"/>
    <w:rsid w:val="005327B2"/>
    <w:rsid w:val="00532EAB"/>
    <w:rsid w:val="00533308"/>
    <w:rsid w:val="00534914"/>
    <w:rsid w:val="00534C48"/>
    <w:rsid w:val="00534F03"/>
    <w:rsid w:val="00534F69"/>
    <w:rsid w:val="00535275"/>
    <w:rsid w:val="00535773"/>
    <w:rsid w:val="005357B7"/>
    <w:rsid w:val="00535E8A"/>
    <w:rsid w:val="00535FD6"/>
    <w:rsid w:val="005365A4"/>
    <w:rsid w:val="00536EB4"/>
    <w:rsid w:val="0054071A"/>
    <w:rsid w:val="005408A6"/>
    <w:rsid w:val="00540B18"/>
    <w:rsid w:val="0054105D"/>
    <w:rsid w:val="00541749"/>
    <w:rsid w:val="00541B74"/>
    <w:rsid w:val="00541E18"/>
    <w:rsid w:val="0054261F"/>
    <w:rsid w:val="00542E1F"/>
    <w:rsid w:val="00543761"/>
    <w:rsid w:val="00543F76"/>
    <w:rsid w:val="00544629"/>
    <w:rsid w:val="0054508A"/>
    <w:rsid w:val="0054560A"/>
    <w:rsid w:val="00545BFB"/>
    <w:rsid w:val="005466FF"/>
    <w:rsid w:val="00546733"/>
    <w:rsid w:val="00546761"/>
    <w:rsid w:val="0054690F"/>
    <w:rsid w:val="00546CDA"/>
    <w:rsid w:val="00546D40"/>
    <w:rsid w:val="005470C5"/>
    <w:rsid w:val="0054778C"/>
    <w:rsid w:val="0054784F"/>
    <w:rsid w:val="005479F0"/>
    <w:rsid w:val="00547BA7"/>
    <w:rsid w:val="00547F37"/>
    <w:rsid w:val="00547FCD"/>
    <w:rsid w:val="00547FDC"/>
    <w:rsid w:val="00550AB7"/>
    <w:rsid w:val="00550C39"/>
    <w:rsid w:val="005515D8"/>
    <w:rsid w:val="00551917"/>
    <w:rsid w:val="00551AEE"/>
    <w:rsid w:val="00551C18"/>
    <w:rsid w:val="00551D64"/>
    <w:rsid w:val="005521BC"/>
    <w:rsid w:val="00552745"/>
    <w:rsid w:val="005528A0"/>
    <w:rsid w:val="00552B4C"/>
    <w:rsid w:val="00552B7D"/>
    <w:rsid w:val="00552E5B"/>
    <w:rsid w:val="00553029"/>
    <w:rsid w:val="005531A6"/>
    <w:rsid w:val="00553F13"/>
    <w:rsid w:val="00554116"/>
    <w:rsid w:val="0055415F"/>
    <w:rsid w:val="00554789"/>
    <w:rsid w:val="00554FE0"/>
    <w:rsid w:val="005561B5"/>
    <w:rsid w:val="00556C2F"/>
    <w:rsid w:val="00556EEE"/>
    <w:rsid w:val="00557347"/>
    <w:rsid w:val="00557401"/>
    <w:rsid w:val="005575DE"/>
    <w:rsid w:val="00557CA2"/>
    <w:rsid w:val="00560117"/>
    <w:rsid w:val="00560252"/>
    <w:rsid w:val="0056030F"/>
    <w:rsid w:val="00560537"/>
    <w:rsid w:val="00560773"/>
    <w:rsid w:val="005609AC"/>
    <w:rsid w:val="00560ED4"/>
    <w:rsid w:val="005613CA"/>
    <w:rsid w:val="00561497"/>
    <w:rsid w:val="00561813"/>
    <w:rsid w:val="00561FCB"/>
    <w:rsid w:val="0056202C"/>
    <w:rsid w:val="00562250"/>
    <w:rsid w:val="005628F3"/>
    <w:rsid w:val="00562B1E"/>
    <w:rsid w:val="00562BA9"/>
    <w:rsid w:val="00562F00"/>
    <w:rsid w:val="005631C9"/>
    <w:rsid w:val="005632F9"/>
    <w:rsid w:val="00563733"/>
    <w:rsid w:val="00563AD8"/>
    <w:rsid w:val="0056408B"/>
    <w:rsid w:val="005640F1"/>
    <w:rsid w:val="005640F6"/>
    <w:rsid w:val="0056434F"/>
    <w:rsid w:val="005647A1"/>
    <w:rsid w:val="00564C47"/>
    <w:rsid w:val="00565A5C"/>
    <w:rsid w:val="00565C11"/>
    <w:rsid w:val="00565D0D"/>
    <w:rsid w:val="00565D54"/>
    <w:rsid w:val="00565E02"/>
    <w:rsid w:val="00565FF1"/>
    <w:rsid w:val="005660EB"/>
    <w:rsid w:val="005665F1"/>
    <w:rsid w:val="00566AE1"/>
    <w:rsid w:val="00566CE5"/>
    <w:rsid w:val="00566F40"/>
    <w:rsid w:val="0056706E"/>
    <w:rsid w:val="0056742D"/>
    <w:rsid w:val="00567BB5"/>
    <w:rsid w:val="00567C0C"/>
    <w:rsid w:val="00570630"/>
    <w:rsid w:val="005706A6"/>
    <w:rsid w:val="005713E3"/>
    <w:rsid w:val="00571917"/>
    <w:rsid w:val="00571C40"/>
    <w:rsid w:val="00571EEB"/>
    <w:rsid w:val="0057203D"/>
    <w:rsid w:val="0057290B"/>
    <w:rsid w:val="00573A51"/>
    <w:rsid w:val="00573DBC"/>
    <w:rsid w:val="00573EA6"/>
    <w:rsid w:val="005742C9"/>
    <w:rsid w:val="0057474E"/>
    <w:rsid w:val="00574A98"/>
    <w:rsid w:val="00574D2F"/>
    <w:rsid w:val="00574D68"/>
    <w:rsid w:val="00574E13"/>
    <w:rsid w:val="00575247"/>
    <w:rsid w:val="0057594E"/>
    <w:rsid w:val="00575CC0"/>
    <w:rsid w:val="0057678F"/>
    <w:rsid w:val="00576B65"/>
    <w:rsid w:val="00576E99"/>
    <w:rsid w:val="00577A15"/>
    <w:rsid w:val="005803BF"/>
    <w:rsid w:val="0058077E"/>
    <w:rsid w:val="00580B3C"/>
    <w:rsid w:val="00580C9D"/>
    <w:rsid w:val="00581176"/>
    <w:rsid w:val="00581869"/>
    <w:rsid w:val="00581BB3"/>
    <w:rsid w:val="00581E07"/>
    <w:rsid w:val="005820DD"/>
    <w:rsid w:val="00582631"/>
    <w:rsid w:val="00582708"/>
    <w:rsid w:val="00582973"/>
    <w:rsid w:val="00583044"/>
    <w:rsid w:val="0058312C"/>
    <w:rsid w:val="0058382F"/>
    <w:rsid w:val="00583877"/>
    <w:rsid w:val="00583C83"/>
    <w:rsid w:val="00583EF1"/>
    <w:rsid w:val="00583F4A"/>
    <w:rsid w:val="00584001"/>
    <w:rsid w:val="005843E0"/>
    <w:rsid w:val="00584E38"/>
    <w:rsid w:val="005852A6"/>
    <w:rsid w:val="00585303"/>
    <w:rsid w:val="00585594"/>
    <w:rsid w:val="005859DF"/>
    <w:rsid w:val="00585F97"/>
    <w:rsid w:val="005864BC"/>
    <w:rsid w:val="00586680"/>
    <w:rsid w:val="00586D13"/>
    <w:rsid w:val="00586E77"/>
    <w:rsid w:val="00587296"/>
    <w:rsid w:val="00587437"/>
    <w:rsid w:val="00587667"/>
    <w:rsid w:val="005877F7"/>
    <w:rsid w:val="00587B69"/>
    <w:rsid w:val="00590007"/>
    <w:rsid w:val="00590192"/>
    <w:rsid w:val="0059032A"/>
    <w:rsid w:val="0059040B"/>
    <w:rsid w:val="0059067C"/>
    <w:rsid w:val="00590787"/>
    <w:rsid w:val="00590D8F"/>
    <w:rsid w:val="00591072"/>
    <w:rsid w:val="005910A6"/>
    <w:rsid w:val="00591155"/>
    <w:rsid w:val="005913DC"/>
    <w:rsid w:val="00591541"/>
    <w:rsid w:val="00592774"/>
    <w:rsid w:val="00592815"/>
    <w:rsid w:val="00592E7F"/>
    <w:rsid w:val="005934C2"/>
    <w:rsid w:val="00593658"/>
    <w:rsid w:val="00593D9D"/>
    <w:rsid w:val="0059461F"/>
    <w:rsid w:val="00594C09"/>
    <w:rsid w:val="00594DF6"/>
    <w:rsid w:val="00594E44"/>
    <w:rsid w:val="00595678"/>
    <w:rsid w:val="00595BA6"/>
    <w:rsid w:val="00595CDF"/>
    <w:rsid w:val="0059625E"/>
    <w:rsid w:val="005965B9"/>
    <w:rsid w:val="0059666D"/>
    <w:rsid w:val="00596CB1"/>
    <w:rsid w:val="00596CF2"/>
    <w:rsid w:val="00597654"/>
    <w:rsid w:val="005976D7"/>
    <w:rsid w:val="0059787E"/>
    <w:rsid w:val="005A06D3"/>
    <w:rsid w:val="005A0F5F"/>
    <w:rsid w:val="005A108E"/>
    <w:rsid w:val="005A20F0"/>
    <w:rsid w:val="005A2DAB"/>
    <w:rsid w:val="005A3E58"/>
    <w:rsid w:val="005A43CF"/>
    <w:rsid w:val="005A485D"/>
    <w:rsid w:val="005A4E24"/>
    <w:rsid w:val="005A4FAF"/>
    <w:rsid w:val="005A519D"/>
    <w:rsid w:val="005A558D"/>
    <w:rsid w:val="005A58B1"/>
    <w:rsid w:val="005A6087"/>
    <w:rsid w:val="005A627A"/>
    <w:rsid w:val="005A66C4"/>
    <w:rsid w:val="005A66DC"/>
    <w:rsid w:val="005A69CE"/>
    <w:rsid w:val="005A6CA9"/>
    <w:rsid w:val="005A74D7"/>
    <w:rsid w:val="005A7739"/>
    <w:rsid w:val="005A7759"/>
    <w:rsid w:val="005A77EB"/>
    <w:rsid w:val="005B0065"/>
    <w:rsid w:val="005B04A3"/>
    <w:rsid w:val="005B0D5D"/>
    <w:rsid w:val="005B124B"/>
    <w:rsid w:val="005B1BEC"/>
    <w:rsid w:val="005B1BF1"/>
    <w:rsid w:val="005B1D64"/>
    <w:rsid w:val="005B2063"/>
    <w:rsid w:val="005B23B8"/>
    <w:rsid w:val="005B2479"/>
    <w:rsid w:val="005B2629"/>
    <w:rsid w:val="005B26AF"/>
    <w:rsid w:val="005B2734"/>
    <w:rsid w:val="005B282D"/>
    <w:rsid w:val="005B36E2"/>
    <w:rsid w:val="005B36ED"/>
    <w:rsid w:val="005B37A6"/>
    <w:rsid w:val="005B3EAA"/>
    <w:rsid w:val="005B4048"/>
    <w:rsid w:val="005B4744"/>
    <w:rsid w:val="005B51CD"/>
    <w:rsid w:val="005B5323"/>
    <w:rsid w:val="005B5417"/>
    <w:rsid w:val="005B54B4"/>
    <w:rsid w:val="005B59E3"/>
    <w:rsid w:val="005B65F9"/>
    <w:rsid w:val="005B6703"/>
    <w:rsid w:val="005B6924"/>
    <w:rsid w:val="005B6AE4"/>
    <w:rsid w:val="005B6CD6"/>
    <w:rsid w:val="005B6DE9"/>
    <w:rsid w:val="005B72FD"/>
    <w:rsid w:val="005B7434"/>
    <w:rsid w:val="005B768F"/>
    <w:rsid w:val="005B7A4E"/>
    <w:rsid w:val="005B7BBD"/>
    <w:rsid w:val="005B7C7E"/>
    <w:rsid w:val="005B7F14"/>
    <w:rsid w:val="005C04C6"/>
    <w:rsid w:val="005C09DB"/>
    <w:rsid w:val="005C1198"/>
    <w:rsid w:val="005C19E3"/>
    <w:rsid w:val="005C206B"/>
    <w:rsid w:val="005C20F6"/>
    <w:rsid w:val="005C30B4"/>
    <w:rsid w:val="005C32A0"/>
    <w:rsid w:val="005C347D"/>
    <w:rsid w:val="005C4AB2"/>
    <w:rsid w:val="005C4B39"/>
    <w:rsid w:val="005C53D0"/>
    <w:rsid w:val="005C558E"/>
    <w:rsid w:val="005C55F9"/>
    <w:rsid w:val="005C5AE5"/>
    <w:rsid w:val="005C63CA"/>
    <w:rsid w:val="005C6683"/>
    <w:rsid w:val="005C6981"/>
    <w:rsid w:val="005C6AB6"/>
    <w:rsid w:val="005C6C21"/>
    <w:rsid w:val="005C6D80"/>
    <w:rsid w:val="005C7123"/>
    <w:rsid w:val="005C71D4"/>
    <w:rsid w:val="005C738E"/>
    <w:rsid w:val="005C7732"/>
    <w:rsid w:val="005C7734"/>
    <w:rsid w:val="005C7DF8"/>
    <w:rsid w:val="005D0106"/>
    <w:rsid w:val="005D011D"/>
    <w:rsid w:val="005D0384"/>
    <w:rsid w:val="005D0CCB"/>
    <w:rsid w:val="005D10E7"/>
    <w:rsid w:val="005D158B"/>
    <w:rsid w:val="005D1C3C"/>
    <w:rsid w:val="005D1C7F"/>
    <w:rsid w:val="005D252B"/>
    <w:rsid w:val="005D2705"/>
    <w:rsid w:val="005D2E8E"/>
    <w:rsid w:val="005D2F76"/>
    <w:rsid w:val="005D2F82"/>
    <w:rsid w:val="005D3626"/>
    <w:rsid w:val="005D3768"/>
    <w:rsid w:val="005D3F0F"/>
    <w:rsid w:val="005D4428"/>
    <w:rsid w:val="005D4595"/>
    <w:rsid w:val="005D46AF"/>
    <w:rsid w:val="005D4840"/>
    <w:rsid w:val="005D496E"/>
    <w:rsid w:val="005D4C39"/>
    <w:rsid w:val="005D4DF5"/>
    <w:rsid w:val="005D4EEB"/>
    <w:rsid w:val="005D504F"/>
    <w:rsid w:val="005D558E"/>
    <w:rsid w:val="005D57EE"/>
    <w:rsid w:val="005D6296"/>
    <w:rsid w:val="005D6548"/>
    <w:rsid w:val="005D6C53"/>
    <w:rsid w:val="005D79CF"/>
    <w:rsid w:val="005E09D0"/>
    <w:rsid w:val="005E0D9D"/>
    <w:rsid w:val="005E19E8"/>
    <w:rsid w:val="005E2040"/>
    <w:rsid w:val="005E2047"/>
    <w:rsid w:val="005E20AB"/>
    <w:rsid w:val="005E2AD6"/>
    <w:rsid w:val="005E2DFD"/>
    <w:rsid w:val="005E3124"/>
    <w:rsid w:val="005E320C"/>
    <w:rsid w:val="005E3589"/>
    <w:rsid w:val="005E35B2"/>
    <w:rsid w:val="005E3D91"/>
    <w:rsid w:val="005E40C1"/>
    <w:rsid w:val="005E424D"/>
    <w:rsid w:val="005E4401"/>
    <w:rsid w:val="005E49CC"/>
    <w:rsid w:val="005E4CFF"/>
    <w:rsid w:val="005E4F6C"/>
    <w:rsid w:val="005E5188"/>
    <w:rsid w:val="005E51A5"/>
    <w:rsid w:val="005E55B9"/>
    <w:rsid w:val="005E5C23"/>
    <w:rsid w:val="005E5F76"/>
    <w:rsid w:val="005E62EC"/>
    <w:rsid w:val="005E69D6"/>
    <w:rsid w:val="005E6D3D"/>
    <w:rsid w:val="005E7226"/>
    <w:rsid w:val="005E7496"/>
    <w:rsid w:val="005E7687"/>
    <w:rsid w:val="005E76DA"/>
    <w:rsid w:val="005E7D9D"/>
    <w:rsid w:val="005E7F8B"/>
    <w:rsid w:val="005E7FC7"/>
    <w:rsid w:val="005F002F"/>
    <w:rsid w:val="005F0427"/>
    <w:rsid w:val="005F0930"/>
    <w:rsid w:val="005F0BC8"/>
    <w:rsid w:val="005F1103"/>
    <w:rsid w:val="005F14A3"/>
    <w:rsid w:val="005F165F"/>
    <w:rsid w:val="005F1A13"/>
    <w:rsid w:val="005F1EC1"/>
    <w:rsid w:val="005F226D"/>
    <w:rsid w:val="005F26D5"/>
    <w:rsid w:val="005F288B"/>
    <w:rsid w:val="005F28F3"/>
    <w:rsid w:val="005F2C1B"/>
    <w:rsid w:val="005F2C6B"/>
    <w:rsid w:val="005F2CF9"/>
    <w:rsid w:val="005F2EF0"/>
    <w:rsid w:val="005F3D6B"/>
    <w:rsid w:val="005F4D8F"/>
    <w:rsid w:val="005F4D91"/>
    <w:rsid w:val="005F502E"/>
    <w:rsid w:val="005F512F"/>
    <w:rsid w:val="005F5847"/>
    <w:rsid w:val="005F5F25"/>
    <w:rsid w:val="005F724F"/>
    <w:rsid w:val="005F730C"/>
    <w:rsid w:val="005F7646"/>
    <w:rsid w:val="005F794C"/>
    <w:rsid w:val="005F7A0E"/>
    <w:rsid w:val="005F7BBC"/>
    <w:rsid w:val="005F7C0A"/>
    <w:rsid w:val="00600887"/>
    <w:rsid w:val="0060112B"/>
    <w:rsid w:val="00601B9C"/>
    <w:rsid w:val="00601C97"/>
    <w:rsid w:val="00602895"/>
    <w:rsid w:val="00603723"/>
    <w:rsid w:val="00603A13"/>
    <w:rsid w:val="00603A77"/>
    <w:rsid w:val="00603AF6"/>
    <w:rsid w:val="00603CD4"/>
    <w:rsid w:val="006046A3"/>
    <w:rsid w:val="006048FF"/>
    <w:rsid w:val="00604C0D"/>
    <w:rsid w:val="00604E04"/>
    <w:rsid w:val="00604E91"/>
    <w:rsid w:val="0060540A"/>
    <w:rsid w:val="006054C4"/>
    <w:rsid w:val="006055AE"/>
    <w:rsid w:val="00605696"/>
    <w:rsid w:val="006057BA"/>
    <w:rsid w:val="00605D26"/>
    <w:rsid w:val="006061DB"/>
    <w:rsid w:val="00606549"/>
    <w:rsid w:val="00606B1C"/>
    <w:rsid w:val="006070F9"/>
    <w:rsid w:val="006071E2"/>
    <w:rsid w:val="00607367"/>
    <w:rsid w:val="0060739D"/>
    <w:rsid w:val="0060748B"/>
    <w:rsid w:val="006074E7"/>
    <w:rsid w:val="00607B14"/>
    <w:rsid w:val="00607E57"/>
    <w:rsid w:val="00610271"/>
    <w:rsid w:val="0061075D"/>
    <w:rsid w:val="00610DA6"/>
    <w:rsid w:val="00611A06"/>
    <w:rsid w:val="00611AE2"/>
    <w:rsid w:val="00611F62"/>
    <w:rsid w:val="00611F65"/>
    <w:rsid w:val="00611FC0"/>
    <w:rsid w:val="00612024"/>
    <w:rsid w:val="0061204B"/>
    <w:rsid w:val="006123D4"/>
    <w:rsid w:val="00613278"/>
    <w:rsid w:val="006137B9"/>
    <w:rsid w:val="00613B39"/>
    <w:rsid w:val="00613F2D"/>
    <w:rsid w:val="0061419D"/>
    <w:rsid w:val="006147C8"/>
    <w:rsid w:val="00614C7E"/>
    <w:rsid w:val="00614F2C"/>
    <w:rsid w:val="00615190"/>
    <w:rsid w:val="006156E6"/>
    <w:rsid w:val="006164EC"/>
    <w:rsid w:val="00616744"/>
    <w:rsid w:val="00616C57"/>
    <w:rsid w:val="00616F2D"/>
    <w:rsid w:val="006172F8"/>
    <w:rsid w:val="0061731B"/>
    <w:rsid w:val="0061748E"/>
    <w:rsid w:val="006178FB"/>
    <w:rsid w:val="00617C32"/>
    <w:rsid w:val="00617CAE"/>
    <w:rsid w:val="00617D74"/>
    <w:rsid w:val="00620346"/>
    <w:rsid w:val="00620E97"/>
    <w:rsid w:val="00620FA5"/>
    <w:rsid w:val="0062172A"/>
    <w:rsid w:val="00621AC5"/>
    <w:rsid w:val="00621D95"/>
    <w:rsid w:val="00621FA4"/>
    <w:rsid w:val="006220A2"/>
    <w:rsid w:val="006222B0"/>
    <w:rsid w:val="006222BA"/>
    <w:rsid w:val="0062235F"/>
    <w:rsid w:val="00622450"/>
    <w:rsid w:val="00622B90"/>
    <w:rsid w:val="006230B2"/>
    <w:rsid w:val="00623A51"/>
    <w:rsid w:val="00623FE2"/>
    <w:rsid w:val="00624412"/>
    <w:rsid w:val="00624462"/>
    <w:rsid w:val="00624703"/>
    <w:rsid w:val="00624DDB"/>
    <w:rsid w:val="00625321"/>
    <w:rsid w:val="00625462"/>
    <w:rsid w:val="00625584"/>
    <w:rsid w:val="0062563C"/>
    <w:rsid w:val="006257F1"/>
    <w:rsid w:val="00625808"/>
    <w:rsid w:val="00625854"/>
    <w:rsid w:val="00625A7B"/>
    <w:rsid w:val="00626375"/>
    <w:rsid w:val="006263CE"/>
    <w:rsid w:val="00626AEA"/>
    <w:rsid w:val="00626AF9"/>
    <w:rsid w:val="00626D8C"/>
    <w:rsid w:val="00626F82"/>
    <w:rsid w:val="00627329"/>
    <w:rsid w:val="00627740"/>
    <w:rsid w:val="006277A8"/>
    <w:rsid w:val="0062793A"/>
    <w:rsid w:val="00630618"/>
    <w:rsid w:val="00630C95"/>
    <w:rsid w:val="00630ECE"/>
    <w:rsid w:val="006318AA"/>
    <w:rsid w:val="00631D74"/>
    <w:rsid w:val="0063274E"/>
    <w:rsid w:val="00632EF1"/>
    <w:rsid w:val="00632F48"/>
    <w:rsid w:val="006337D7"/>
    <w:rsid w:val="0063418F"/>
    <w:rsid w:val="00634EFF"/>
    <w:rsid w:val="0063538B"/>
    <w:rsid w:val="00635F98"/>
    <w:rsid w:val="006367C6"/>
    <w:rsid w:val="0063684D"/>
    <w:rsid w:val="006402B5"/>
    <w:rsid w:val="00640330"/>
    <w:rsid w:val="00640C4B"/>
    <w:rsid w:val="00640DBF"/>
    <w:rsid w:val="00640E20"/>
    <w:rsid w:val="0064126A"/>
    <w:rsid w:val="00641398"/>
    <w:rsid w:val="00641DA3"/>
    <w:rsid w:val="00642072"/>
    <w:rsid w:val="0064246B"/>
    <w:rsid w:val="006433FD"/>
    <w:rsid w:val="006434E3"/>
    <w:rsid w:val="00643B87"/>
    <w:rsid w:val="00643B96"/>
    <w:rsid w:val="00643D60"/>
    <w:rsid w:val="0064402D"/>
    <w:rsid w:val="0064436C"/>
    <w:rsid w:val="006458E2"/>
    <w:rsid w:val="00645920"/>
    <w:rsid w:val="0064630D"/>
    <w:rsid w:val="00646315"/>
    <w:rsid w:val="00646593"/>
    <w:rsid w:val="006465AD"/>
    <w:rsid w:val="006466DF"/>
    <w:rsid w:val="00646BEF"/>
    <w:rsid w:val="00646F15"/>
    <w:rsid w:val="00646FB5"/>
    <w:rsid w:val="0064710D"/>
    <w:rsid w:val="00647F8A"/>
    <w:rsid w:val="00650004"/>
    <w:rsid w:val="00650FD5"/>
    <w:rsid w:val="006510E9"/>
    <w:rsid w:val="0065146E"/>
    <w:rsid w:val="006516D1"/>
    <w:rsid w:val="00651A63"/>
    <w:rsid w:val="00651B21"/>
    <w:rsid w:val="0065210F"/>
    <w:rsid w:val="006527C5"/>
    <w:rsid w:val="00652953"/>
    <w:rsid w:val="00652EDF"/>
    <w:rsid w:val="00652F10"/>
    <w:rsid w:val="00652F97"/>
    <w:rsid w:val="006530A3"/>
    <w:rsid w:val="00653A73"/>
    <w:rsid w:val="00653CF0"/>
    <w:rsid w:val="00653F27"/>
    <w:rsid w:val="00654538"/>
    <w:rsid w:val="00654876"/>
    <w:rsid w:val="006551BD"/>
    <w:rsid w:val="00655469"/>
    <w:rsid w:val="006554C9"/>
    <w:rsid w:val="006555D1"/>
    <w:rsid w:val="006555EC"/>
    <w:rsid w:val="0065565C"/>
    <w:rsid w:val="006556B8"/>
    <w:rsid w:val="00655756"/>
    <w:rsid w:val="00655D75"/>
    <w:rsid w:val="00656A76"/>
    <w:rsid w:val="00657329"/>
    <w:rsid w:val="00657360"/>
    <w:rsid w:val="00657921"/>
    <w:rsid w:val="0065796C"/>
    <w:rsid w:val="00657A63"/>
    <w:rsid w:val="00657EF8"/>
    <w:rsid w:val="00657FD2"/>
    <w:rsid w:val="00660567"/>
    <w:rsid w:val="00660811"/>
    <w:rsid w:val="00661951"/>
    <w:rsid w:val="00661977"/>
    <w:rsid w:val="00661B38"/>
    <w:rsid w:val="006621B4"/>
    <w:rsid w:val="00662433"/>
    <w:rsid w:val="00662640"/>
    <w:rsid w:val="00662D3F"/>
    <w:rsid w:val="00662E83"/>
    <w:rsid w:val="0066367C"/>
    <w:rsid w:val="00663AFF"/>
    <w:rsid w:val="00663C9E"/>
    <w:rsid w:val="00663D4B"/>
    <w:rsid w:val="00663D6B"/>
    <w:rsid w:val="00663D92"/>
    <w:rsid w:val="00664097"/>
    <w:rsid w:val="00664104"/>
    <w:rsid w:val="0066473E"/>
    <w:rsid w:val="00664894"/>
    <w:rsid w:val="00664991"/>
    <w:rsid w:val="00665281"/>
    <w:rsid w:val="006655D4"/>
    <w:rsid w:val="00665942"/>
    <w:rsid w:val="006659C6"/>
    <w:rsid w:val="00665BF2"/>
    <w:rsid w:val="00665DBF"/>
    <w:rsid w:val="00665FA5"/>
    <w:rsid w:val="00666049"/>
    <w:rsid w:val="006663C4"/>
    <w:rsid w:val="006665A0"/>
    <w:rsid w:val="0066692E"/>
    <w:rsid w:val="00666BDE"/>
    <w:rsid w:val="00666E44"/>
    <w:rsid w:val="0066706B"/>
    <w:rsid w:val="006701B2"/>
    <w:rsid w:val="00670C0E"/>
    <w:rsid w:val="006713EB"/>
    <w:rsid w:val="0067170F"/>
    <w:rsid w:val="00671C44"/>
    <w:rsid w:val="00671DCB"/>
    <w:rsid w:val="0067233F"/>
    <w:rsid w:val="00672410"/>
    <w:rsid w:val="00672582"/>
    <w:rsid w:val="006725F5"/>
    <w:rsid w:val="00672A1C"/>
    <w:rsid w:val="00673187"/>
    <w:rsid w:val="00673678"/>
    <w:rsid w:val="00673905"/>
    <w:rsid w:val="006739FE"/>
    <w:rsid w:val="00673EE8"/>
    <w:rsid w:val="0067480E"/>
    <w:rsid w:val="00674816"/>
    <w:rsid w:val="00674CC3"/>
    <w:rsid w:val="00674D67"/>
    <w:rsid w:val="00674F06"/>
    <w:rsid w:val="00675780"/>
    <w:rsid w:val="006763EF"/>
    <w:rsid w:val="00676C16"/>
    <w:rsid w:val="00676F73"/>
    <w:rsid w:val="00677070"/>
    <w:rsid w:val="00677586"/>
    <w:rsid w:val="00677C00"/>
    <w:rsid w:val="00677D03"/>
    <w:rsid w:val="00677E27"/>
    <w:rsid w:val="00677F7B"/>
    <w:rsid w:val="00677FB3"/>
    <w:rsid w:val="006801E2"/>
    <w:rsid w:val="006804DA"/>
    <w:rsid w:val="00680585"/>
    <w:rsid w:val="006805C6"/>
    <w:rsid w:val="006816D2"/>
    <w:rsid w:val="00681788"/>
    <w:rsid w:val="0068183F"/>
    <w:rsid w:val="00681ACA"/>
    <w:rsid w:val="00682645"/>
    <w:rsid w:val="00682F27"/>
    <w:rsid w:val="00683379"/>
    <w:rsid w:val="006833EC"/>
    <w:rsid w:val="0068368A"/>
    <w:rsid w:val="006841ED"/>
    <w:rsid w:val="0068421C"/>
    <w:rsid w:val="0068432A"/>
    <w:rsid w:val="00684626"/>
    <w:rsid w:val="00684993"/>
    <w:rsid w:val="00684B55"/>
    <w:rsid w:val="00684C33"/>
    <w:rsid w:val="00684D3A"/>
    <w:rsid w:val="00685027"/>
    <w:rsid w:val="00685164"/>
    <w:rsid w:val="006856F7"/>
    <w:rsid w:val="00685F16"/>
    <w:rsid w:val="00685F59"/>
    <w:rsid w:val="00685F79"/>
    <w:rsid w:val="00686396"/>
    <w:rsid w:val="00686491"/>
    <w:rsid w:val="00686788"/>
    <w:rsid w:val="006868F7"/>
    <w:rsid w:val="00686903"/>
    <w:rsid w:val="006869E1"/>
    <w:rsid w:val="00686AF1"/>
    <w:rsid w:val="00686B9C"/>
    <w:rsid w:val="00686DCE"/>
    <w:rsid w:val="00686E41"/>
    <w:rsid w:val="00686F2F"/>
    <w:rsid w:val="00687290"/>
    <w:rsid w:val="00687399"/>
    <w:rsid w:val="00687882"/>
    <w:rsid w:val="00690430"/>
    <w:rsid w:val="006904FC"/>
    <w:rsid w:val="00690D01"/>
    <w:rsid w:val="006913C2"/>
    <w:rsid w:val="00691748"/>
    <w:rsid w:val="00691973"/>
    <w:rsid w:val="006919FA"/>
    <w:rsid w:val="00691F51"/>
    <w:rsid w:val="00692415"/>
    <w:rsid w:val="00692C87"/>
    <w:rsid w:val="006930DD"/>
    <w:rsid w:val="006932E6"/>
    <w:rsid w:val="00693F36"/>
    <w:rsid w:val="00694090"/>
    <w:rsid w:val="006943F2"/>
    <w:rsid w:val="00695091"/>
    <w:rsid w:val="00695444"/>
    <w:rsid w:val="006954C2"/>
    <w:rsid w:val="0069576F"/>
    <w:rsid w:val="00695CAE"/>
    <w:rsid w:val="006960C8"/>
    <w:rsid w:val="0069682A"/>
    <w:rsid w:val="0069687D"/>
    <w:rsid w:val="00697875"/>
    <w:rsid w:val="006A022A"/>
    <w:rsid w:val="006A0478"/>
    <w:rsid w:val="006A0F3E"/>
    <w:rsid w:val="006A197D"/>
    <w:rsid w:val="006A2309"/>
    <w:rsid w:val="006A2544"/>
    <w:rsid w:val="006A2BD7"/>
    <w:rsid w:val="006A36F2"/>
    <w:rsid w:val="006A3ABF"/>
    <w:rsid w:val="006A4205"/>
    <w:rsid w:val="006A50A4"/>
    <w:rsid w:val="006A50AB"/>
    <w:rsid w:val="006A5310"/>
    <w:rsid w:val="006A59D1"/>
    <w:rsid w:val="006A5AA4"/>
    <w:rsid w:val="006A5EC3"/>
    <w:rsid w:val="006A6775"/>
    <w:rsid w:val="006A6897"/>
    <w:rsid w:val="006A6913"/>
    <w:rsid w:val="006A6AC1"/>
    <w:rsid w:val="006A6F67"/>
    <w:rsid w:val="006A7983"/>
    <w:rsid w:val="006A79A4"/>
    <w:rsid w:val="006A7ABD"/>
    <w:rsid w:val="006A7B01"/>
    <w:rsid w:val="006A7E46"/>
    <w:rsid w:val="006B004E"/>
    <w:rsid w:val="006B0059"/>
    <w:rsid w:val="006B0AB9"/>
    <w:rsid w:val="006B1783"/>
    <w:rsid w:val="006B19EF"/>
    <w:rsid w:val="006B1DE6"/>
    <w:rsid w:val="006B2803"/>
    <w:rsid w:val="006B297A"/>
    <w:rsid w:val="006B3352"/>
    <w:rsid w:val="006B37EC"/>
    <w:rsid w:val="006B38CA"/>
    <w:rsid w:val="006B3AFF"/>
    <w:rsid w:val="006B45A6"/>
    <w:rsid w:val="006B45EE"/>
    <w:rsid w:val="006B4629"/>
    <w:rsid w:val="006B46BA"/>
    <w:rsid w:val="006B4B62"/>
    <w:rsid w:val="006B4CD1"/>
    <w:rsid w:val="006B4EBF"/>
    <w:rsid w:val="006B51C1"/>
    <w:rsid w:val="006B56BF"/>
    <w:rsid w:val="006B5794"/>
    <w:rsid w:val="006B5A77"/>
    <w:rsid w:val="006B5FE9"/>
    <w:rsid w:val="006B6D6B"/>
    <w:rsid w:val="006B6F15"/>
    <w:rsid w:val="006B70F3"/>
    <w:rsid w:val="006B7193"/>
    <w:rsid w:val="006B7AE9"/>
    <w:rsid w:val="006B7D9C"/>
    <w:rsid w:val="006C00EC"/>
    <w:rsid w:val="006C0435"/>
    <w:rsid w:val="006C047F"/>
    <w:rsid w:val="006C08EF"/>
    <w:rsid w:val="006C09A6"/>
    <w:rsid w:val="006C1157"/>
    <w:rsid w:val="006C1464"/>
    <w:rsid w:val="006C188D"/>
    <w:rsid w:val="006C1B9D"/>
    <w:rsid w:val="006C201F"/>
    <w:rsid w:val="006C218D"/>
    <w:rsid w:val="006C257C"/>
    <w:rsid w:val="006C2602"/>
    <w:rsid w:val="006C2642"/>
    <w:rsid w:val="006C2C43"/>
    <w:rsid w:val="006C2CA1"/>
    <w:rsid w:val="006C2D68"/>
    <w:rsid w:val="006C3FB8"/>
    <w:rsid w:val="006C4043"/>
    <w:rsid w:val="006C4149"/>
    <w:rsid w:val="006C41BD"/>
    <w:rsid w:val="006C46E8"/>
    <w:rsid w:val="006C472C"/>
    <w:rsid w:val="006C47E8"/>
    <w:rsid w:val="006C50C0"/>
    <w:rsid w:val="006C55AA"/>
    <w:rsid w:val="006C564D"/>
    <w:rsid w:val="006C579A"/>
    <w:rsid w:val="006C58B9"/>
    <w:rsid w:val="006C6053"/>
    <w:rsid w:val="006C66F5"/>
    <w:rsid w:val="006C6885"/>
    <w:rsid w:val="006C6AF8"/>
    <w:rsid w:val="006C6C65"/>
    <w:rsid w:val="006C7278"/>
    <w:rsid w:val="006C7B0F"/>
    <w:rsid w:val="006D018C"/>
    <w:rsid w:val="006D0405"/>
    <w:rsid w:val="006D066F"/>
    <w:rsid w:val="006D071B"/>
    <w:rsid w:val="006D105D"/>
    <w:rsid w:val="006D1068"/>
    <w:rsid w:val="006D1072"/>
    <w:rsid w:val="006D16FA"/>
    <w:rsid w:val="006D1BCD"/>
    <w:rsid w:val="006D1F44"/>
    <w:rsid w:val="006D2F78"/>
    <w:rsid w:val="006D32BE"/>
    <w:rsid w:val="006D395D"/>
    <w:rsid w:val="006D3DFC"/>
    <w:rsid w:val="006D3EAD"/>
    <w:rsid w:val="006D3FDF"/>
    <w:rsid w:val="006D4099"/>
    <w:rsid w:val="006D41B4"/>
    <w:rsid w:val="006D43A2"/>
    <w:rsid w:val="006D47FE"/>
    <w:rsid w:val="006D4902"/>
    <w:rsid w:val="006D554D"/>
    <w:rsid w:val="006D58D3"/>
    <w:rsid w:val="006D6409"/>
    <w:rsid w:val="006D662D"/>
    <w:rsid w:val="006D689B"/>
    <w:rsid w:val="006D6AF1"/>
    <w:rsid w:val="006D6C8B"/>
    <w:rsid w:val="006D7CFE"/>
    <w:rsid w:val="006E0243"/>
    <w:rsid w:val="006E0A50"/>
    <w:rsid w:val="006E0B1D"/>
    <w:rsid w:val="006E1282"/>
    <w:rsid w:val="006E16FA"/>
    <w:rsid w:val="006E17C8"/>
    <w:rsid w:val="006E1BC9"/>
    <w:rsid w:val="006E2A04"/>
    <w:rsid w:val="006E30C1"/>
    <w:rsid w:val="006E30EB"/>
    <w:rsid w:val="006E31F1"/>
    <w:rsid w:val="006E32F4"/>
    <w:rsid w:val="006E3A21"/>
    <w:rsid w:val="006E3A5A"/>
    <w:rsid w:val="006E3E4C"/>
    <w:rsid w:val="006E3E97"/>
    <w:rsid w:val="006E4232"/>
    <w:rsid w:val="006E475A"/>
    <w:rsid w:val="006E4858"/>
    <w:rsid w:val="006E4DA5"/>
    <w:rsid w:val="006E50EC"/>
    <w:rsid w:val="006E539B"/>
    <w:rsid w:val="006E53C3"/>
    <w:rsid w:val="006E55D5"/>
    <w:rsid w:val="006E5BFE"/>
    <w:rsid w:val="006E5F8C"/>
    <w:rsid w:val="006E5FED"/>
    <w:rsid w:val="006E6027"/>
    <w:rsid w:val="006E61BA"/>
    <w:rsid w:val="006E67E6"/>
    <w:rsid w:val="006E6B0F"/>
    <w:rsid w:val="006E6E70"/>
    <w:rsid w:val="006E7461"/>
    <w:rsid w:val="006E7E5C"/>
    <w:rsid w:val="006E7F23"/>
    <w:rsid w:val="006F00E5"/>
    <w:rsid w:val="006F0D21"/>
    <w:rsid w:val="006F121E"/>
    <w:rsid w:val="006F1523"/>
    <w:rsid w:val="006F1A3A"/>
    <w:rsid w:val="006F20FC"/>
    <w:rsid w:val="006F2396"/>
    <w:rsid w:val="006F24C1"/>
    <w:rsid w:val="006F2892"/>
    <w:rsid w:val="006F28B7"/>
    <w:rsid w:val="006F2EBE"/>
    <w:rsid w:val="006F2F17"/>
    <w:rsid w:val="006F312B"/>
    <w:rsid w:val="006F3F08"/>
    <w:rsid w:val="006F401E"/>
    <w:rsid w:val="006F4A48"/>
    <w:rsid w:val="006F4E4D"/>
    <w:rsid w:val="006F4F95"/>
    <w:rsid w:val="006F598D"/>
    <w:rsid w:val="006F608A"/>
    <w:rsid w:val="006F6111"/>
    <w:rsid w:val="006F62F4"/>
    <w:rsid w:val="006F6729"/>
    <w:rsid w:val="006F6D0F"/>
    <w:rsid w:val="006F7466"/>
    <w:rsid w:val="006F76C9"/>
    <w:rsid w:val="006F7854"/>
    <w:rsid w:val="006F7B0C"/>
    <w:rsid w:val="006F7CCF"/>
    <w:rsid w:val="006F7FFE"/>
    <w:rsid w:val="0070007A"/>
    <w:rsid w:val="0070036D"/>
    <w:rsid w:val="007006AD"/>
    <w:rsid w:val="00700CD3"/>
    <w:rsid w:val="00700DE7"/>
    <w:rsid w:val="00701381"/>
    <w:rsid w:val="00701B40"/>
    <w:rsid w:val="00701B42"/>
    <w:rsid w:val="00701C04"/>
    <w:rsid w:val="0070252F"/>
    <w:rsid w:val="00702A31"/>
    <w:rsid w:val="00702C79"/>
    <w:rsid w:val="00703111"/>
    <w:rsid w:val="00703306"/>
    <w:rsid w:val="00703386"/>
    <w:rsid w:val="007035C3"/>
    <w:rsid w:val="00703A5E"/>
    <w:rsid w:val="00703AF7"/>
    <w:rsid w:val="00703CCA"/>
    <w:rsid w:val="00703FBC"/>
    <w:rsid w:val="0070440C"/>
    <w:rsid w:val="00704480"/>
    <w:rsid w:val="00704495"/>
    <w:rsid w:val="007049B9"/>
    <w:rsid w:val="00704C8C"/>
    <w:rsid w:val="00704DAF"/>
    <w:rsid w:val="00705156"/>
    <w:rsid w:val="00705598"/>
    <w:rsid w:val="00706305"/>
    <w:rsid w:val="00706311"/>
    <w:rsid w:val="00707B2D"/>
    <w:rsid w:val="00707B88"/>
    <w:rsid w:val="00710637"/>
    <w:rsid w:val="00710794"/>
    <w:rsid w:val="007111B9"/>
    <w:rsid w:val="00711CE1"/>
    <w:rsid w:val="007128C1"/>
    <w:rsid w:val="00712A2F"/>
    <w:rsid w:val="0071349A"/>
    <w:rsid w:val="007136A4"/>
    <w:rsid w:val="007136D7"/>
    <w:rsid w:val="00713813"/>
    <w:rsid w:val="00713ADD"/>
    <w:rsid w:val="00713E3A"/>
    <w:rsid w:val="00713FA6"/>
    <w:rsid w:val="007149C9"/>
    <w:rsid w:val="00714BD9"/>
    <w:rsid w:val="007151DE"/>
    <w:rsid w:val="007152C5"/>
    <w:rsid w:val="00715D61"/>
    <w:rsid w:val="00716206"/>
    <w:rsid w:val="0071648D"/>
    <w:rsid w:val="007168D2"/>
    <w:rsid w:val="00717685"/>
    <w:rsid w:val="00717739"/>
    <w:rsid w:val="0072097E"/>
    <w:rsid w:val="0072137D"/>
    <w:rsid w:val="007216D2"/>
    <w:rsid w:val="00721DE7"/>
    <w:rsid w:val="00721E0D"/>
    <w:rsid w:val="007221CC"/>
    <w:rsid w:val="007221D8"/>
    <w:rsid w:val="00722277"/>
    <w:rsid w:val="00722326"/>
    <w:rsid w:val="0072240F"/>
    <w:rsid w:val="007228F6"/>
    <w:rsid w:val="0072296A"/>
    <w:rsid w:val="00723615"/>
    <w:rsid w:val="00723638"/>
    <w:rsid w:val="00723E4A"/>
    <w:rsid w:val="00723F63"/>
    <w:rsid w:val="007240EC"/>
    <w:rsid w:val="00724304"/>
    <w:rsid w:val="007243AF"/>
    <w:rsid w:val="00724603"/>
    <w:rsid w:val="007246BD"/>
    <w:rsid w:val="00724984"/>
    <w:rsid w:val="007249E2"/>
    <w:rsid w:val="00724A9E"/>
    <w:rsid w:val="00724C2E"/>
    <w:rsid w:val="00725C9F"/>
    <w:rsid w:val="00725DA6"/>
    <w:rsid w:val="007262E3"/>
    <w:rsid w:val="007264AC"/>
    <w:rsid w:val="00726589"/>
    <w:rsid w:val="00726642"/>
    <w:rsid w:val="00726BEF"/>
    <w:rsid w:val="0072732A"/>
    <w:rsid w:val="0073065C"/>
    <w:rsid w:val="0073081E"/>
    <w:rsid w:val="00731632"/>
    <w:rsid w:val="007319C1"/>
    <w:rsid w:val="00731A56"/>
    <w:rsid w:val="00731F7A"/>
    <w:rsid w:val="00732A12"/>
    <w:rsid w:val="0073366B"/>
    <w:rsid w:val="00733910"/>
    <w:rsid w:val="007339B1"/>
    <w:rsid w:val="00733CEC"/>
    <w:rsid w:val="00734450"/>
    <w:rsid w:val="007350F5"/>
    <w:rsid w:val="00735248"/>
    <w:rsid w:val="00735758"/>
    <w:rsid w:val="007357DA"/>
    <w:rsid w:val="00735871"/>
    <w:rsid w:val="00736753"/>
    <w:rsid w:val="0073696D"/>
    <w:rsid w:val="0073717A"/>
    <w:rsid w:val="00740149"/>
    <w:rsid w:val="00740504"/>
    <w:rsid w:val="00740586"/>
    <w:rsid w:val="0074061A"/>
    <w:rsid w:val="0074078C"/>
    <w:rsid w:val="0074137B"/>
    <w:rsid w:val="00741481"/>
    <w:rsid w:val="00741E46"/>
    <w:rsid w:val="00742620"/>
    <w:rsid w:val="007426E9"/>
    <w:rsid w:val="0074276D"/>
    <w:rsid w:val="007435C6"/>
    <w:rsid w:val="00744571"/>
    <w:rsid w:val="00745594"/>
    <w:rsid w:val="00745C61"/>
    <w:rsid w:val="00745CE0"/>
    <w:rsid w:val="007460EF"/>
    <w:rsid w:val="00746B74"/>
    <w:rsid w:val="00747AC9"/>
    <w:rsid w:val="00747D2C"/>
    <w:rsid w:val="00750250"/>
    <w:rsid w:val="007504F2"/>
    <w:rsid w:val="007512F5"/>
    <w:rsid w:val="0075163C"/>
    <w:rsid w:val="007516B4"/>
    <w:rsid w:val="007516F9"/>
    <w:rsid w:val="007519CE"/>
    <w:rsid w:val="00751AB8"/>
    <w:rsid w:val="00751E0B"/>
    <w:rsid w:val="007521F6"/>
    <w:rsid w:val="007526AC"/>
    <w:rsid w:val="0075278D"/>
    <w:rsid w:val="00752B08"/>
    <w:rsid w:val="00752B93"/>
    <w:rsid w:val="00753044"/>
    <w:rsid w:val="00753482"/>
    <w:rsid w:val="00753BB4"/>
    <w:rsid w:val="00753BED"/>
    <w:rsid w:val="00754155"/>
    <w:rsid w:val="00755198"/>
    <w:rsid w:val="0075594B"/>
    <w:rsid w:val="0075596B"/>
    <w:rsid w:val="0075662F"/>
    <w:rsid w:val="00756E70"/>
    <w:rsid w:val="00757243"/>
    <w:rsid w:val="00757C47"/>
    <w:rsid w:val="007604C6"/>
    <w:rsid w:val="00760514"/>
    <w:rsid w:val="0076162D"/>
    <w:rsid w:val="00761934"/>
    <w:rsid w:val="007619C9"/>
    <w:rsid w:val="00761B79"/>
    <w:rsid w:val="00761D55"/>
    <w:rsid w:val="00761DCB"/>
    <w:rsid w:val="007622B8"/>
    <w:rsid w:val="007625A8"/>
    <w:rsid w:val="0076263F"/>
    <w:rsid w:val="00762D64"/>
    <w:rsid w:val="00762EE7"/>
    <w:rsid w:val="00762EFB"/>
    <w:rsid w:val="0076333D"/>
    <w:rsid w:val="007642EC"/>
    <w:rsid w:val="00764D40"/>
    <w:rsid w:val="007651DC"/>
    <w:rsid w:val="00765445"/>
    <w:rsid w:val="00766431"/>
    <w:rsid w:val="0076676C"/>
    <w:rsid w:val="00766A91"/>
    <w:rsid w:val="007670D2"/>
    <w:rsid w:val="007673F4"/>
    <w:rsid w:val="007674FE"/>
    <w:rsid w:val="007675B5"/>
    <w:rsid w:val="007675DC"/>
    <w:rsid w:val="007677A6"/>
    <w:rsid w:val="0076791D"/>
    <w:rsid w:val="00767CEC"/>
    <w:rsid w:val="00767E1B"/>
    <w:rsid w:val="00770228"/>
    <w:rsid w:val="00770E20"/>
    <w:rsid w:val="00771172"/>
    <w:rsid w:val="00771390"/>
    <w:rsid w:val="00771629"/>
    <w:rsid w:val="00771890"/>
    <w:rsid w:val="00771AD3"/>
    <w:rsid w:val="00771C59"/>
    <w:rsid w:val="00771F3F"/>
    <w:rsid w:val="007722A9"/>
    <w:rsid w:val="0077237A"/>
    <w:rsid w:val="00773A07"/>
    <w:rsid w:val="0077449C"/>
    <w:rsid w:val="00774902"/>
    <w:rsid w:val="00774B6E"/>
    <w:rsid w:val="00775724"/>
    <w:rsid w:val="007758D7"/>
    <w:rsid w:val="00775C2C"/>
    <w:rsid w:val="00775FE4"/>
    <w:rsid w:val="00776AED"/>
    <w:rsid w:val="00776D14"/>
    <w:rsid w:val="00776D49"/>
    <w:rsid w:val="00777229"/>
    <w:rsid w:val="00777945"/>
    <w:rsid w:val="007779E5"/>
    <w:rsid w:val="007803A0"/>
    <w:rsid w:val="007805BA"/>
    <w:rsid w:val="00780D45"/>
    <w:rsid w:val="00780D78"/>
    <w:rsid w:val="00781982"/>
    <w:rsid w:val="00781C61"/>
    <w:rsid w:val="0078200C"/>
    <w:rsid w:val="00782337"/>
    <w:rsid w:val="007828CA"/>
    <w:rsid w:val="00782A83"/>
    <w:rsid w:val="00782D30"/>
    <w:rsid w:val="0078334B"/>
    <w:rsid w:val="00783EC5"/>
    <w:rsid w:val="007840B8"/>
    <w:rsid w:val="007849B2"/>
    <w:rsid w:val="007853FF"/>
    <w:rsid w:val="00785685"/>
    <w:rsid w:val="00785EAB"/>
    <w:rsid w:val="00786105"/>
    <w:rsid w:val="007861FF"/>
    <w:rsid w:val="00786230"/>
    <w:rsid w:val="0078647A"/>
    <w:rsid w:val="007871A7"/>
    <w:rsid w:val="007871CA"/>
    <w:rsid w:val="007877D3"/>
    <w:rsid w:val="007905FE"/>
    <w:rsid w:val="00791033"/>
    <w:rsid w:val="00791436"/>
    <w:rsid w:val="0079157E"/>
    <w:rsid w:val="0079170B"/>
    <w:rsid w:val="0079230D"/>
    <w:rsid w:val="007927F5"/>
    <w:rsid w:val="007930C2"/>
    <w:rsid w:val="007933FE"/>
    <w:rsid w:val="00793474"/>
    <w:rsid w:val="0079350B"/>
    <w:rsid w:val="007937DD"/>
    <w:rsid w:val="007938DF"/>
    <w:rsid w:val="00793A00"/>
    <w:rsid w:val="00793AD5"/>
    <w:rsid w:val="00793E7C"/>
    <w:rsid w:val="007945DE"/>
    <w:rsid w:val="00794CD8"/>
    <w:rsid w:val="00794DB9"/>
    <w:rsid w:val="00795229"/>
    <w:rsid w:val="00795304"/>
    <w:rsid w:val="007953E9"/>
    <w:rsid w:val="0079556A"/>
    <w:rsid w:val="00795716"/>
    <w:rsid w:val="0079577B"/>
    <w:rsid w:val="00795963"/>
    <w:rsid w:val="00795A05"/>
    <w:rsid w:val="00795A36"/>
    <w:rsid w:val="00795D69"/>
    <w:rsid w:val="00795E44"/>
    <w:rsid w:val="00795F01"/>
    <w:rsid w:val="00796112"/>
    <w:rsid w:val="00796847"/>
    <w:rsid w:val="00796D90"/>
    <w:rsid w:val="00796E6F"/>
    <w:rsid w:val="0079706E"/>
    <w:rsid w:val="00797106"/>
    <w:rsid w:val="00797D12"/>
    <w:rsid w:val="007A0847"/>
    <w:rsid w:val="007A0CC9"/>
    <w:rsid w:val="007A19C6"/>
    <w:rsid w:val="007A1DEC"/>
    <w:rsid w:val="007A22B5"/>
    <w:rsid w:val="007A2C83"/>
    <w:rsid w:val="007A352D"/>
    <w:rsid w:val="007A35A3"/>
    <w:rsid w:val="007A3A20"/>
    <w:rsid w:val="007A3B34"/>
    <w:rsid w:val="007A3E24"/>
    <w:rsid w:val="007A4242"/>
    <w:rsid w:val="007A467E"/>
    <w:rsid w:val="007A5250"/>
    <w:rsid w:val="007A58A7"/>
    <w:rsid w:val="007A5ADC"/>
    <w:rsid w:val="007A5C78"/>
    <w:rsid w:val="007A61A8"/>
    <w:rsid w:val="007A626A"/>
    <w:rsid w:val="007A6367"/>
    <w:rsid w:val="007A6861"/>
    <w:rsid w:val="007A68E8"/>
    <w:rsid w:val="007A6D0B"/>
    <w:rsid w:val="007A72D6"/>
    <w:rsid w:val="007A73F0"/>
    <w:rsid w:val="007A7654"/>
    <w:rsid w:val="007A7751"/>
    <w:rsid w:val="007A785F"/>
    <w:rsid w:val="007A7E70"/>
    <w:rsid w:val="007B082A"/>
    <w:rsid w:val="007B0977"/>
    <w:rsid w:val="007B1084"/>
    <w:rsid w:val="007B1138"/>
    <w:rsid w:val="007B167A"/>
    <w:rsid w:val="007B1A7C"/>
    <w:rsid w:val="007B1BCD"/>
    <w:rsid w:val="007B1F4E"/>
    <w:rsid w:val="007B2421"/>
    <w:rsid w:val="007B2491"/>
    <w:rsid w:val="007B2AF6"/>
    <w:rsid w:val="007B2C9A"/>
    <w:rsid w:val="007B2E7E"/>
    <w:rsid w:val="007B2F0C"/>
    <w:rsid w:val="007B3233"/>
    <w:rsid w:val="007B33EF"/>
    <w:rsid w:val="007B3A9C"/>
    <w:rsid w:val="007B3CA4"/>
    <w:rsid w:val="007B4007"/>
    <w:rsid w:val="007B418E"/>
    <w:rsid w:val="007B4C39"/>
    <w:rsid w:val="007B56A9"/>
    <w:rsid w:val="007B57D1"/>
    <w:rsid w:val="007B5F75"/>
    <w:rsid w:val="007B6215"/>
    <w:rsid w:val="007B689A"/>
    <w:rsid w:val="007B75CE"/>
    <w:rsid w:val="007B76E1"/>
    <w:rsid w:val="007B7941"/>
    <w:rsid w:val="007B7B0E"/>
    <w:rsid w:val="007B7C7A"/>
    <w:rsid w:val="007B7F15"/>
    <w:rsid w:val="007B7FE0"/>
    <w:rsid w:val="007C02FF"/>
    <w:rsid w:val="007C05D1"/>
    <w:rsid w:val="007C0A37"/>
    <w:rsid w:val="007C0EA1"/>
    <w:rsid w:val="007C1188"/>
    <w:rsid w:val="007C127B"/>
    <w:rsid w:val="007C1A7F"/>
    <w:rsid w:val="007C2278"/>
    <w:rsid w:val="007C2667"/>
    <w:rsid w:val="007C26F2"/>
    <w:rsid w:val="007C3562"/>
    <w:rsid w:val="007C398A"/>
    <w:rsid w:val="007C3E4B"/>
    <w:rsid w:val="007C485A"/>
    <w:rsid w:val="007C6559"/>
    <w:rsid w:val="007C6D27"/>
    <w:rsid w:val="007C796F"/>
    <w:rsid w:val="007C7C22"/>
    <w:rsid w:val="007D030A"/>
    <w:rsid w:val="007D1216"/>
    <w:rsid w:val="007D1D6C"/>
    <w:rsid w:val="007D1EFB"/>
    <w:rsid w:val="007D202E"/>
    <w:rsid w:val="007D251E"/>
    <w:rsid w:val="007D2658"/>
    <w:rsid w:val="007D29C2"/>
    <w:rsid w:val="007D2BF9"/>
    <w:rsid w:val="007D30BB"/>
    <w:rsid w:val="007D3188"/>
    <w:rsid w:val="007D37FE"/>
    <w:rsid w:val="007D4009"/>
    <w:rsid w:val="007D433E"/>
    <w:rsid w:val="007D4469"/>
    <w:rsid w:val="007D4B1D"/>
    <w:rsid w:val="007D5088"/>
    <w:rsid w:val="007D574B"/>
    <w:rsid w:val="007D5783"/>
    <w:rsid w:val="007D5B81"/>
    <w:rsid w:val="007D5E11"/>
    <w:rsid w:val="007D6010"/>
    <w:rsid w:val="007D6119"/>
    <w:rsid w:val="007D6302"/>
    <w:rsid w:val="007D6941"/>
    <w:rsid w:val="007D699A"/>
    <w:rsid w:val="007D6FD3"/>
    <w:rsid w:val="007D73A9"/>
    <w:rsid w:val="007E02AA"/>
    <w:rsid w:val="007E1791"/>
    <w:rsid w:val="007E1803"/>
    <w:rsid w:val="007E1BAF"/>
    <w:rsid w:val="007E1E82"/>
    <w:rsid w:val="007E2A02"/>
    <w:rsid w:val="007E2A2C"/>
    <w:rsid w:val="007E2C45"/>
    <w:rsid w:val="007E2E2E"/>
    <w:rsid w:val="007E32BC"/>
    <w:rsid w:val="007E354E"/>
    <w:rsid w:val="007E3856"/>
    <w:rsid w:val="007E3B0F"/>
    <w:rsid w:val="007E4269"/>
    <w:rsid w:val="007E47C8"/>
    <w:rsid w:val="007E524E"/>
    <w:rsid w:val="007E54AF"/>
    <w:rsid w:val="007E54C7"/>
    <w:rsid w:val="007E5569"/>
    <w:rsid w:val="007E586B"/>
    <w:rsid w:val="007E5872"/>
    <w:rsid w:val="007E5E0D"/>
    <w:rsid w:val="007E5F1B"/>
    <w:rsid w:val="007E5F5E"/>
    <w:rsid w:val="007E6EC4"/>
    <w:rsid w:val="007E70F1"/>
    <w:rsid w:val="007E73EB"/>
    <w:rsid w:val="007E75C0"/>
    <w:rsid w:val="007E7CD8"/>
    <w:rsid w:val="007F00B5"/>
    <w:rsid w:val="007F025B"/>
    <w:rsid w:val="007F0904"/>
    <w:rsid w:val="007F0975"/>
    <w:rsid w:val="007F0984"/>
    <w:rsid w:val="007F09EF"/>
    <w:rsid w:val="007F12E6"/>
    <w:rsid w:val="007F16DB"/>
    <w:rsid w:val="007F1D35"/>
    <w:rsid w:val="007F221F"/>
    <w:rsid w:val="007F28B5"/>
    <w:rsid w:val="007F2F14"/>
    <w:rsid w:val="007F30AC"/>
    <w:rsid w:val="007F35EF"/>
    <w:rsid w:val="007F3C50"/>
    <w:rsid w:val="007F3F61"/>
    <w:rsid w:val="007F3F7F"/>
    <w:rsid w:val="007F4197"/>
    <w:rsid w:val="007F4706"/>
    <w:rsid w:val="007F49EB"/>
    <w:rsid w:val="007F4CDC"/>
    <w:rsid w:val="007F531F"/>
    <w:rsid w:val="007F59D8"/>
    <w:rsid w:val="007F5CDE"/>
    <w:rsid w:val="007F5FEF"/>
    <w:rsid w:val="007F6097"/>
    <w:rsid w:val="007F60DD"/>
    <w:rsid w:val="007F6484"/>
    <w:rsid w:val="007F65B6"/>
    <w:rsid w:val="007F6611"/>
    <w:rsid w:val="007F6781"/>
    <w:rsid w:val="007F6B33"/>
    <w:rsid w:val="007F7A5E"/>
    <w:rsid w:val="007F7D0D"/>
    <w:rsid w:val="007F7FD2"/>
    <w:rsid w:val="008009CD"/>
    <w:rsid w:val="0080156B"/>
    <w:rsid w:val="008017ED"/>
    <w:rsid w:val="00801BF7"/>
    <w:rsid w:val="00802F1A"/>
    <w:rsid w:val="008032C7"/>
    <w:rsid w:val="008034EE"/>
    <w:rsid w:val="00803969"/>
    <w:rsid w:val="00803FC5"/>
    <w:rsid w:val="00804074"/>
    <w:rsid w:val="0080434F"/>
    <w:rsid w:val="0080441D"/>
    <w:rsid w:val="00804464"/>
    <w:rsid w:val="008044F9"/>
    <w:rsid w:val="00804724"/>
    <w:rsid w:val="00804F4D"/>
    <w:rsid w:val="00804F51"/>
    <w:rsid w:val="008052F4"/>
    <w:rsid w:val="008058E0"/>
    <w:rsid w:val="00805F8A"/>
    <w:rsid w:val="00805FEE"/>
    <w:rsid w:val="008066CC"/>
    <w:rsid w:val="00806AA6"/>
    <w:rsid w:val="00806CC4"/>
    <w:rsid w:val="008074F2"/>
    <w:rsid w:val="0081005C"/>
    <w:rsid w:val="0081056B"/>
    <w:rsid w:val="00810B72"/>
    <w:rsid w:val="00811315"/>
    <w:rsid w:val="00811365"/>
    <w:rsid w:val="008113E6"/>
    <w:rsid w:val="008115FA"/>
    <w:rsid w:val="00812364"/>
    <w:rsid w:val="0081295E"/>
    <w:rsid w:val="00812D3F"/>
    <w:rsid w:val="00812E5F"/>
    <w:rsid w:val="00813064"/>
    <w:rsid w:val="008136B7"/>
    <w:rsid w:val="00813895"/>
    <w:rsid w:val="00813F89"/>
    <w:rsid w:val="00813FC2"/>
    <w:rsid w:val="00814518"/>
    <w:rsid w:val="0081522B"/>
    <w:rsid w:val="0081549D"/>
    <w:rsid w:val="00815649"/>
    <w:rsid w:val="008156FF"/>
    <w:rsid w:val="00815B6D"/>
    <w:rsid w:val="00815DEF"/>
    <w:rsid w:val="00816080"/>
    <w:rsid w:val="00816353"/>
    <w:rsid w:val="008165B9"/>
    <w:rsid w:val="00816866"/>
    <w:rsid w:val="0081787B"/>
    <w:rsid w:val="00817FB4"/>
    <w:rsid w:val="00820109"/>
    <w:rsid w:val="008203A3"/>
    <w:rsid w:val="008205C1"/>
    <w:rsid w:val="00820926"/>
    <w:rsid w:val="008210F3"/>
    <w:rsid w:val="00821533"/>
    <w:rsid w:val="00821B16"/>
    <w:rsid w:val="00821BAA"/>
    <w:rsid w:val="00821BB9"/>
    <w:rsid w:val="00821F15"/>
    <w:rsid w:val="0082245C"/>
    <w:rsid w:val="008226F0"/>
    <w:rsid w:val="008226FB"/>
    <w:rsid w:val="008230E6"/>
    <w:rsid w:val="00823692"/>
    <w:rsid w:val="00823735"/>
    <w:rsid w:val="00823904"/>
    <w:rsid w:val="00823E5A"/>
    <w:rsid w:val="00823E74"/>
    <w:rsid w:val="0082527A"/>
    <w:rsid w:val="008253B2"/>
    <w:rsid w:val="008260B2"/>
    <w:rsid w:val="008262AE"/>
    <w:rsid w:val="00826394"/>
    <w:rsid w:val="0082640F"/>
    <w:rsid w:val="0082658D"/>
    <w:rsid w:val="00826716"/>
    <w:rsid w:val="00826818"/>
    <w:rsid w:val="00826B2F"/>
    <w:rsid w:val="00826EF5"/>
    <w:rsid w:val="00826FDC"/>
    <w:rsid w:val="00827EB9"/>
    <w:rsid w:val="008300D8"/>
    <w:rsid w:val="00830B29"/>
    <w:rsid w:val="00830DC3"/>
    <w:rsid w:val="00831A65"/>
    <w:rsid w:val="00831CCC"/>
    <w:rsid w:val="008323D5"/>
    <w:rsid w:val="008324E7"/>
    <w:rsid w:val="0083351E"/>
    <w:rsid w:val="0083583D"/>
    <w:rsid w:val="00835E2E"/>
    <w:rsid w:val="00836362"/>
    <w:rsid w:val="00836813"/>
    <w:rsid w:val="00836E8B"/>
    <w:rsid w:val="00837050"/>
    <w:rsid w:val="0083740F"/>
    <w:rsid w:val="00837E1C"/>
    <w:rsid w:val="00840298"/>
    <w:rsid w:val="008402BE"/>
    <w:rsid w:val="00840441"/>
    <w:rsid w:val="00840B3E"/>
    <w:rsid w:val="00840B97"/>
    <w:rsid w:val="00840E06"/>
    <w:rsid w:val="008411BC"/>
    <w:rsid w:val="0084170F"/>
    <w:rsid w:val="0084184F"/>
    <w:rsid w:val="00841B09"/>
    <w:rsid w:val="00841E18"/>
    <w:rsid w:val="008430B4"/>
    <w:rsid w:val="008431AA"/>
    <w:rsid w:val="00843263"/>
    <w:rsid w:val="00843478"/>
    <w:rsid w:val="00843669"/>
    <w:rsid w:val="00843B9F"/>
    <w:rsid w:val="0084408C"/>
    <w:rsid w:val="008440AD"/>
    <w:rsid w:val="008441C4"/>
    <w:rsid w:val="00844287"/>
    <w:rsid w:val="00844292"/>
    <w:rsid w:val="00844542"/>
    <w:rsid w:val="00844D60"/>
    <w:rsid w:val="00845019"/>
    <w:rsid w:val="0084514E"/>
    <w:rsid w:val="008455C3"/>
    <w:rsid w:val="00845D97"/>
    <w:rsid w:val="008469E7"/>
    <w:rsid w:val="008469ED"/>
    <w:rsid w:val="00846BF6"/>
    <w:rsid w:val="00846E56"/>
    <w:rsid w:val="008472AC"/>
    <w:rsid w:val="00847CB0"/>
    <w:rsid w:val="00847F4B"/>
    <w:rsid w:val="00850482"/>
    <w:rsid w:val="00851055"/>
    <w:rsid w:val="008514D4"/>
    <w:rsid w:val="00851655"/>
    <w:rsid w:val="008518C3"/>
    <w:rsid w:val="00851995"/>
    <w:rsid w:val="00851BD9"/>
    <w:rsid w:val="00851BE6"/>
    <w:rsid w:val="00852396"/>
    <w:rsid w:val="00852FB1"/>
    <w:rsid w:val="00853227"/>
    <w:rsid w:val="008533A8"/>
    <w:rsid w:val="00854236"/>
    <w:rsid w:val="00854439"/>
    <w:rsid w:val="008547E2"/>
    <w:rsid w:val="00854A94"/>
    <w:rsid w:val="00854AF0"/>
    <w:rsid w:val="00854DB0"/>
    <w:rsid w:val="00855201"/>
    <w:rsid w:val="008553C4"/>
    <w:rsid w:val="00856750"/>
    <w:rsid w:val="00856BBA"/>
    <w:rsid w:val="00856E49"/>
    <w:rsid w:val="008572B1"/>
    <w:rsid w:val="00857C10"/>
    <w:rsid w:val="00857EFB"/>
    <w:rsid w:val="00860149"/>
    <w:rsid w:val="00860579"/>
    <w:rsid w:val="00860ACC"/>
    <w:rsid w:val="00861226"/>
    <w:rsid w:val="0086176C"/>
    <w:rsid w:val="0086186F"/>
    <w:rsid w:val="008619D6"/>
    <w:rsid w:val="00862D07"/>
    <w:rsid w:val="00862D59"/>
    <w:rsid w:val="00863891"/>
    <w:rsid w:val="008639DA"/>
    <w:rsid w:val="00863FC6"/>
    <w:rsid w:val="008640AB"/>
    <w:rsid w:val="00864266"/>
    <w:rsid w:val="008649C5"/>
    <w:rsid w:val="00864A1A"/>
    <w:rsid w:val="00864DA0"/>
    <w:rsid w:val="008653CA"/>
    <w:rsid w:val="00866119"/>
    <w:rsid w:val="0086650A"/>
    <w:rsid w:val="0086660D"/>
    <w:rsid w:val="00866756"/>
    <w:rsid w:val="00866929"/>
    <w:rsid w:val="00866CAA"/>
    <w:rsid w:val="00866FFE"/>
    <w:rsid w:val="00867C1E"/>
    <w:rsid w:val="00867D99"/>
    <w:rsid w:val="00867ED5"/>
    <w:rsid w:val="00867F5A"/>
    <w:rsid w:val="008700EF"/>
    <w:rsid w:val="00870681"/>
    <w:rsid w:val="0087079B"/>
    <w:rsid w:val="00870919"/>
    <w:rsid w:val="00870B1A"/>
    <w:rsid w:val="00870C27"/>
    <w:rsid w:val="0087102D"/>
    <w:rsid w:val="008710BF"/>
    <w:rsid w:val="00871208"/>
    <w:rsid w:val="0087130B"/>
    <w:rsid w:val="00871BF5"/>
    <w:rsid w:val="008722EF"/>
    <w:rsid w:val="008723F1"/>
    <w:rsid w:val="008725C4"/>
    <w:rsid w:val="00873093"/>
    <w:rsid w:val="00873131"/>
    <w:rsid w:val="00873144"/>
    <w:rsid w:val="008737F1"/>
    <w:rsid w:val="008739D8"/>
    <w:rsid w:val="00873C55"/>
    <w:rsid w:val="00873E3C"/>
    <w:rsid w:val="00873EF7"/>
    <w:rsid w:val="00874601"/>
    <w:rsid w:val="00875515"/>
    <w:rsid w:val="008758AA"/>
    <w:rsid w:val="008759C6"/>
    <w:rsid w:val="00875B87"/>
    <w:rsid w:val="00875BC1"/>
    <w:rsid w:val="00875F2D"/>
    <w:rsid w:val="0087618F"/>
    <w:rsid w:val="00876971"/>
    <w:rsid w:val="00876DEE"/>
    <w:rsid w:val="00877307"/>
    <w:rsid w:val="00877607"/>
    <w:rsid w:val="0088024B"/>
    <w:rsid w:val="0088100D"/>
    <w:rsid w:val="00881815"/>
    <w:rsid w:val="00881A54"/>
    <w:rsid w:val="00881D93"/>
    <w:rsid w:val="00882178"/>
    <w:rsid w:val="00882E74"/>
    <w:rsid w:val="0088371D"/>
    <w:rsid w:val="00883CE6"/>
    <w:rsid w:val="00883EE6"/>
    <w:rsid w:val="0088428A"/>
    <w:rsid w:val="0088454C"/>
    <w:rsid w:val="00885B9A"/>
    <w:rsid w:val="00885EDC"/>
    <w:rsid w:val="0088646A"/>
    <w:rsid w:val="008864DF"/>
    <w:rsid w:val="008864F4"/>
    <w:rsid w:val="0088726B"/>
    <w:rsid w:val="00887289"/>
    <w:rsid w:val="00887F28"/>
    <w:rsid w:val="00890036"/>
    <w:rsid w:val="008904E6"/>
    <w:rsid w:val="00890C53"/>
    <w:rsid w:val="00890CF4"/>
    <w:rsid w:val="00890F88"/>
    <w:rsid w:val="008913CB"/>
    <w:rsid w:val="008915C2"/>
    <w:rsid w:val="008916AE"/>
    <w:rsid w:val="0089173E"/>
    <w:rsid w:val="00891B95"/>
    <w:rsid w:val="008920A9"/>
    <w:rsid w:val="0089225F"/>
    <w:rsid w:val="008926B2"/>
    <w:rsid w:val="0089290D"/>
    <w:rsid w:val="00892D4B"/>
    <w:rsid w:val="00892F0C"/>
    <w:rsid w:val="0089352D"/>
    <w:rsid w:val="00893F19"/>
    <w:rsid w:val="0089405B"/>
    <w:rsid w:val="0089454D"/>
    <w:rsid w:val="008947FF"/>
    <w:rsid w:val="00894A31"/>
    <w:rsid w:val="00894E64"/>
    <w:rsid w:val="00895159"/>
    <w:rsid w:val="0089523E"/>
    <w:rsid w:val="008958E3"/>
    <w:rsid w:val="008958F2"/>
    <w:rsid w:val="00895B66"/>
    <w:rsid w:val="00896202"/>
    <w:rsid w:val="00896388"/>
    <w:rsid w:val="00896470"/>
    <w:rsid w:val="00896517"/>
    <w:rsid w:val="0089686A"/>
    <w:rsid w:val="00896D68"/>
    <w:rsid w:val="00896D80"/>
    <w:rsid w:val="00896E1E"/>
    <w:rsid w:val="008972A0"/>
    <w:rsid w:val="00897986"/>
    <w:rsid w:val="00897D21"/>
    <w:rsid w:val="008A02BD"/>
    <w:rsid w:val="008A11A0"/>
    <w:rsid w:val="008A12F8"/>
    <w:rsid w:val="008A175E"/>
    <w:rsid w:val="008A18C3"/>
    <w:rsid w:val="008A1BD6"/>
    <w:rsid w:val="008A223A"/>
    <w:rsid w:val="008A2B7E"/>
    <w:rsid w:val="008A2BA7"/>
    <w:rsid w:val="008A2EC1"/>
    <w:rsid w:val="008A30B1"/>
    <w:rsid w:val="008A383F"/>
    <w:rsid w:val="008A38E9"/>
    <w:rsid w:val="008A3C10"/>
    <w:rsid w:val="008A4644"/>
    <w:rsid w:val="008A4C92"/>
    <w:rsid w:val="008A4DA2"/>
    <w:rsid w:val="008A50EB"/>
    <w:rsid w:val="008A584A"/>
    <w:rsid w:val="008A5C0F"/>
    <w:rsid w:val="008A6450"/>
    <w:rsid w:val="008A7073"/>
    <w:rsid w:val="008A7190"/>
    <w:rsid w:val="008A7397"/>
    <w:rsid w:val="008A7504"/>
    <w:rsid w:val="008A7AE3"/>
    <w:rsid w:val="008A7BF3"/>
    <w:rsid w:val="008A7CDC"/>
    <w:rsid w:val="008A7EA8"/>
    <w:rsid w:val="008A7F57"/>
    <w:rsid w:val="008B0223"/>
    <w:rsid w:val="008B03F1"/>
    <w:rsid w:val="008B0A6B"/>
    <w:rsid w:val="008B0AB2"/>
    <w:rsid w:val="008B0D9B"/>
    <w:rsid w:val="008B14B4"/>
    <w:rsid w:val="008B1AA4"/>
    <w:rsid w:val="008B1AD0"/>
    <w:rsid w:val="008B1C93"/>
    <w:rsid w:val="008B21FF"/>
    <w:rsid w:val="008B2922"/>
    <w:rsid w:val="008B2DD5"/>
    <w:rsid w:val="008B2FC1"/>
    <w:rsid w:val="008B3942"/>
    <w:rsid w:val="008B39C0"/>
    <w:rsid w:val="008B3AA7"/>
    <w:rsid w:val="008B3B49"/>
    <w:rsid w:val="008B4B3D"/>
    <w:rsid w:val="008B4B42"/>
    <w:rsid w:val="008B5116"/>
    <w:rsid w:val="008B54DE"/>
    <w:rsid w:val="008B56D7"/>
    <w:rsid w:val="008B5C3D"/>
    <w:rsid w:val="008B5DCE"/>
    <w:rsid w:val="008B6170"/>
    <w:rsid w:val="008B65A3"/>
    <w:rsid w:val="008B65F5"/>
    <w:rsid w:val="008B6D95"/>
    <w:rsid w:val="008B7072"/>
    <w:rsid w:val="008B75B5"/>
    <w:rsid w:val="008C01D1"/>
    <w:rsid w:val="008C0987"/>
    <w:rsid w:val="008C09E5"/>
    <w:rsid w:val="008C0C8A"/>
    <w:rsid w:val="008C173B"/>
    <w:rsid w:val="008C189E"/>
    <w:rsid w:val="008C1A8E"/>
    <w:rsid w:val="008C1B43"/>
    <w:rsid w:val="008C1FC8"/>
    <w:rsid w:val="008C2D54"/>
    <w:rsid w:val="008C3030"/>
    <w:rsid w:val="008C3637"/>
    <w:rsid w:val="008C3ACF"/>
    <w:rsid w:val="008C3C1A"/>
    <w:rsid w:val="008C3EB3"/>
    <w:rsid w:val="008C4160"/>
    <w:rsid w:val="008C4219"/>
    <w:rsid w:val="008C46F4"/>
    <w:rsid w:val="008C4D2D"/>
    <w:rsid w:val="008C52FC"/>
    <w:rsid w:val="008C53CF"/>
    <w:rsid w:val="008C5543"/>
    <w:rsid w:val="008C590A"/>
    <w:rsid w:val="008C618A"/>
    <w:rsid w:val="008C61E8"/>
    <w:rsid w:val="008C648F"/>
    <w:rsid w:val="008C6A6F"/>
    <w:rsid w:val="008C6E4D"/>
    <w:rsid w:val="008C727D"/>
    <w:rsid w:val="008C76D5"/>
    <w:rsid w:val="008C7BB4"/>
    <w:rsid w:val="008C7CAA"/>
    <w:rsid w:val="008D0125"/>
    <w:rsid w:val="008D03AB"/>
    <w:rsid w:val="008D08A3"/>
    <w:rsid w:val="008D0D50"/>
    <w:rsid w:val="008D0F48"/>
    <w:rsid w:val="008D159C"/>
    <w:rsid w:val="008D1937"/>
    <w:rsid w:val="008D1DC8"/>
    <w:rsid w:val="008D212C"/>
    <w:rsid w:val="008D2C54"/>
    <w:rsid w:val="008D365E"/>
    <w:rsid w:val="008D5247"/>
    <w:rsid w:val="008D597A"/>
    <w:rsid w:val="008D5E4A"/>
    <w:rsid w:val="008D6798"/>
    <w:rsid w:val="008D6F68"/>
    <w:rsid w:val="008D79BA"/>
    <w:rsid w:val="008D7F55"/>
    <w:rsid w:val="008E07AA"/>
    <w:rsid w:val="008E0D5F"/>
    <w:rsid w:val="008E0E7A"/>
    <w:rsid w:val="008E0F10"/>
    <w:rsid w:val="008E1042"/>
    <w:rsid w:val="008E1262"/>
    <w:rsid w:val="008E1ED1"/>
    <w:rsid w:val="008E1F65"/>
    <w:rsid w:val="008E20C7"/>
    <w:rsid w:val="008E2111"/>
    <w:rsid w:val="008E2B93"/>
    <w:rsid w:val="008E2DA8"/>
    <w:rsid w:val="008E3122"/>
    <w:rsid w:val="008E3415"/>
    <w:rsid w:val="008E396C"/>
    <w:rsid w:val="008E39D2"/>
    <w:rsid w:val="008E3A86"/>
    <w:rsid w:val="008E3FA9"/>
    <w:rsid w:val="008E4209"/>
    <w:rsid w:val="008E45DB"/>
    <w:rsid w:val="008E4986"/>
    <w:rsid w:val="008E4BF0"/>
    <w:rsid w:val="008E59AC"/>
    <w:rsid w:val="008E5DB9"/>
    <w:rsid w:val="008E5FB9"/>
    <w:rsid w:val="008E65E2"/>
    <w:rsid w:val="008E683C"/>
    <w:rsid w:val="008E6AE9"/>
    <w:rsid w:val="008E6C95"/>
    <w:rsid w:val="008E757C"/>
    <w:rsid w:val="008E7631"/>
    <w:rsid w:val="008E79C3"/>
    <w:rsid w:val="008E7A1A"/>
    <w:rsid w:val="008E7D8B"/>
    <w:rsid w:val="008F06ED"/>
    <w:rsid w:val="008F0873"/>
    <w:rsid w:val="008F0A2E"/>
    <w:rsid w:val="008F0A3D"/>
    <w:rsid w:val="008F0CDF"/>
    <w:rsid w:val="008F0ED6"/>
    <w:rsid w:val="008F1389"/>
    <w:rsid w:val="008F177A"/>
    <w:rsid w:val="008F1852"/>
    <w:rsid w:val="008F1A34"/>
    <w:rsid w:val="008F22F8"/>
    <w:rsid w:val="008F34CC"/>
    <w:rsid w:val="008F3689"/>
    <w:rsid w:val="008F3E3B"/>
    <w:rsid w:val="008F42D9"/>
    <w:rsid w:val="008F4ABD"/>
    <w:rsid w:val="008F4CCB"/>
    <w:rsid w:val="008F5264"/>
    <w:rsid w:val="008F5881"/>
    <w:rsid w:val="008F5CCD"/>
    <w:rsid w:val="008F69D5"/>
    <w:rsid w:val="008F6C65"/>
    <w:rsid w:val="008F74B3"/>
    <w:rsid w:val="008F7B85"/>
    <w:rsid w:val="008F7F32"/>
    <w:rsid w:val="009000EC"/>
    <w:rsid w:val="009000F6"/>
    <w:rsid w:val="00900B38"/>
    <w:rsid w:val="00900D6A"/>
    <w:rsid w:val="009012B4"/>
    <w:rsid w:val="009013A8"/>
    <w:rsid w:val="0090180E"/>
    <w:rsid w:val="00901D53"/>
    <w:rsid w:val="00901E17"/>
    <w:rsid w:val="009023AF"/>
    <w:rsid w:val="00902856"/>
    <w:rsid w:val="00902B00"/>
    <w:rsid w:val="0090310A"/>
    <w:rsid w:val="0090319D"/>
    <w:rsid w:val="00903319"/>
    <w:rsid w:val="00903924"/>
    <w:rsid w:val="00903C52"/>
    <w:rsid w:val="00904001"/>
    <w:rsid w:val="009043CB"/>
    <w:rsid w:val="00904687"/>
    <w:rsid w:val="009048C4"/>
    <w:rsid w:val="0090499F"/>
    <w:rsid w:val="00904A2C"/>
    <w:rsid w:val="00904C6E"/>
    <w:rsid w:val="00904D65"/>
    <w:rsid w:val="009051DF"/>
    <w:rsid w:val="009058BA"/>
    <w:rsid w:val="00905D04"/>
    <w:rsid w:val="00905E76"/>
    <w:rsid w:val="00905EA1"/>
    <w:rsid w:val="00906814"/>
    <w:rsid w:val="00906A83"/>
    <w:rsid w:val="009077C1"/>
    <w:rsid w:val="009077D6"/>
    <w:rsid w:val="00907811"/>
    <w:rsid w:val="00907874"/>
    <w:rsid w:val="009102F8"/>
    <w:rsid w:val="009104B4"/>
    <w:rsid w:val="0091051A"/>
    <w:rsid w:val="009109BD"/>
    <w:rsid w:val="00911ACD"/>
    <w:rsid w:val="00912341"/>
    <w:rsid w:val="009124C7"/>
    <w:rsid w:val="00912967"/>
    <w:rsid w:val="00912FC9"/>
    <w:rsid w:val="0091325E"/>
    <w:rsid w:val="0091398A"/>
    <w:rsid w:val="00913ECE"/>
    <w:rsid w:val="009143FC"/>
    <w:rsid w:val="009144CC"/>
    <w:rsid w:val="00914BA2"/>
    <w:rsid w:val="00915137"/>
    <w:rsid w:val="009156B2"/>
    <w:rsid w:val="009158E0"/>
    <w:rsid w:val="00915AD5"/>
    <w:rsid w:val="00915CFD"/>
    <w:rsid w:val="009166F0"/>
    <w:rsid w:val="00916856"/>
    <w:rsid w:val="00916A36"/>
    <w:rsid w:val="00916EC4"/>
    <w:rsid w:val="00917324"/>
    <w:rsid w:val="00917F3E"/>
    <w:rsid w:val="00917FF2"/>
    <w:rsid w:val="0092029D"/>
    <w:rsid w:val="00921D08"/>
    <w:rsid w:val="00921E87"/>
    <w:rsid w:val="0092259C"/>
    <w:rsid w:val="009226AD"/>
    <w:rsid w:val="0092379B"/>
    <w:rsid w:val="00923B52"/>
    <w:rsid w:val="00923B7E"/>
    <w:rsid w:val="00923CED"/>
    <w:rsid w:val="00923ECD"/>
    <w:rsid w:val="00923FB3"/>
    <w:rsid w:val="00924308"/>
    <w:rsid w:val="0092436A"/>
    <w:rsid w:val="00924699"/>
    <w:rsid w:val="00924EC6"/>
    <w:rsid w:val="00925082"/>
    <w:rsid w:val="00925708"/>
    <w:rsid w:val="00925958"/>
    <w:rsid w:val="00925C32"/>
    <w:rsid w:val="0092673A"/>
    <w:rsid w:val="0092677A"/>
    <w:rsid w:val="00926861"/>
    <w:rsid w:val="00926DF8"/>
    <w:rsid w:val="00927188"/>
    <w:rsid w:val="0092783D"/>
    <w:rsid w:val="00927E18"/>
    <w:rsid w:val="009303F1"/>
    <w:rsid w:val="009309E1"/>
    <w:rsid w:val="00930B21"/>
    <w:rsid w:val="00930D0B"/>
    <w:rsid w:val="00930E06"/>
    <w:rsid w:val="00930F46"/>
    <w:rsid w:val="00931129"/>
    <w:rsid w:val="00931445"/>
    <w:rsid w:val="009316FA"/>
    <w:rsid w:val="00932091"/>
    <w:rsid w:val="00932129"/>
    <w:rsid w:val="009330F7"/>
    <w:rsid w:val="00933AC4"/>
    <w:rsid w:val="00934362"/>
    <w:rsid w:val="00934553"/>
    <w:rsid w:val="0093489B"/>
    <w:rsid w:val="009348FC"/>
    <w:rsid w:val="00934BB1"/>
    <w:rsid w:val="00934F8A"/>
    <w:rsid w:val="0093542F"/>
    <w:rsid w:val="009355C1"/>
    <w:rsid w:val="00935B97"/>
    <w:rsid w:val="00935CF4"/>
    <w:rsid w:val="009360F6"/>
    <w:rsid w:val="0093662C"/>
    <w:rsid w:val="00936C6D"/>
    <w:rsid w:val="00936E27"/>
    <w:rsid w:val="00936E4B"/>
    <w:rsid w:val="00937120"/>
    <w:rsid w:val="009371B7"/>
    <w:rsid w:val="0093750A"/>
    <w:rsid w:val="009378A2"/>
    <w:rsid w:val="0094017F"/>
    <w:rsid w:val="00940855"/>
    <w:rsid w:val="00941143"/>
    <w:rsid w:val="009413A0"/>
    <w:rsid w:val="0094162C"/>
    <w:rsid w:val="009419E7"/>
    <w:rsid w:val="00941B6B"/>
    <w:rsid w:val="00941CC2"/>
    <w:rsid w:val="00941E02"/>
    <w:rsid w:val="00941E0E"/>
    <w:rsid w:val="00942896"/>
    <w:rsid w:val="00942996"/>
    <w:rsid w:val="00942E16"/>
    <w:rsid w:val="00943092"/>
    <w:rsid w:val="009430C6"/>
    <w:rsid w:val="00943FE1"/>
    <w:rsid w:val="0094421D"/>
    <w:rsid w:val="0094435E"/>
    <w:rsid w:val="009448B1"/>
    <w:rsid w:val="00944D1D"/>
    <w:rsid w:val="00944E15"/>
    <w:rsid w:val="00944E98"/>
    <w:rsid w:val="0094595C"/>
    <w:rsid w:val="00945B56"/>
    <w:rsid w:val="00945D95"/>
    <w:rsid w:val="009461E7"/>
    <w:rsid w:val="009462BF"/>
    <w:rsid w:val="00946858"/>
    <w:rsid w:val="00946922"/>
    <w:rsid w:val="00946B0E"/>
    <w:rsid w:val="00946E04"/>
    <w:rsid w:val="00947073"/>
    <w:rsid w:val="0094762F"/>
    <w:rsid w:val="00947BB8"/>
    <w:rsid w:val="0095006B"/>
    <w:rsid w:val="00950088"/>
    <w:rsid w:val="0095038E"/>
    <w:rsid w:val="00950B9C"/>
    <w:rsid w:val="00950D5D"/>
    <w:rsid w:val="00951034"/>
    <w:rsid w:val="00951289"/>
    <w:rsid w:val="0095141D"/>
    <w:rsid w:val="00951C10"/>
    <w:rsid w:val="0095210F"/>
    <w:rsid w:val="00952245"/>
    <w:rsid w:val="00952376"/>
    <w:rsid w:val="0095240C"/>
    <w:rsid w:val="009524CD"/>
    <w:rsid w:val="00952A0B"/>
    <w:rsid w:val="00952B14"/>
    <w:rsid w:val="00952BD4"/>
    <w:rsid w:val="00952DD3"/>
    <w:rsid w:val="00952FBE"/>
    <w:rsid w:val="009539AD"/>
    <w:rsid w:val="00953AEA"/>
    <w:rsid w:val="00953B33"/>
    <w:rsid w:val="00953B80"/>
    <w:rsid w:val="00953B84"/>
    <w:rsid w:val="00953DE0"/>
    <w:rsid w:val="00953FC8"/>
    <w:rsid w:val="00955177"/>
    <w:rsid w:val="009557B6"/>
    <w:rsid w:val="00955AC1"/>
    <w:rsid w:val="0095611E"/>
    <w:rsid w:val="00956DD5"/>
    <w:rsid w:val="00956ED3"/>
    <w:rsid w:val="00957214"/>
    <w:rsid w:val="009572B0"/>
    <w:rsid w:val="009573D3"/>
    <w:rsid w:val="0095761B"/>
    <w:rsid w:val="00957F51"/>
    <w:rsid w:val="00960167"/>
    <w:rsid w:val="009601C8"/>
    <w:rsid w:val="00960688"/>
    <w:rsid w:val="00961166"/>
    <w:rsid w:val="00961597"/>
    <w:rsid w:val="0096196E"/>
    <w:rsid w:val="00962333"/>
    <w:rsid w:val="00962C97"/>
    <w:rsid w:val="00962E4B"/>
    <w:rsid w:val="009635DA"/>
    <w:rsid w:val="00963B21"/>
    <w:rsid w:val="00963BD2"/>
    <w:rsid w:val="00963DE8"/>
    <w:rsid w:val="009649B7"/>
    <w:rsid w:val="00964CAB"/>
    <w:rsid w:val="009657C3"/>
    <w:rsid w:val="009665B4"/>
    <w:rsid w:val="00966CA6"/>
    <w:rsid w:val="00966D85"/>
    <w:rsid w:val="009670E8"/>
    <w:rsid w:val="00967564"/>
    <w:rsid w:val="009702BA"/>
    <w:rsid w:val="0097036D"/>
    <w:rsid w:val="0097077E"/>
    <w:rsid w:val="00971299"/>
    <w:rsid w:val="009715E1"/>
    <w:rsid w:val="009715E7"/>
    <w:rsid w:val="0097197C"/>
    <w:rsid w:val="00971B89"/>
    <w:rsid w:val="00971B96"/>
    <w:rsid w:val="00971F33"/>
    <w:rsid w:val="009720E4"/>
    <w:rsid w:val="00972290"/>
    <w:rsid w:val="00972380"/>
    <w:rsid w:val="009723DD"/>
    <w:rsid w:val="0097292E"/>
    <w:rsid w:val="00972A41"/>
    <w:rsid w:val="00972A48"/>
    <w:rsid w:val="00972BE3"/>
    <w:rsid w:val="00972D3F"/>
    <w:rsid w:val="009730D6"/>
    <w:rsid w:val="00973843"/>
    <w:rsid w:val="00973BDB"/>
    <w:rsid w:val="00973D0B"/>
    <w:rsid w:val="00974059"/>
    <w:rsid w:val="009746EC"/>
    <w:rsid w:val="009747BF"/>
    <w:rsid w:val="00974975"/>
    <w:rsid w:val="00975603"/>
    <w:rsid w:val="0097575F"/>
    <w:rsid w:val="00975DEC"/>
    <w:rsid w:val="0097654C"/>
    <w:rsid w:val="0097662C"/>
    <w:rsid w:val="00976916"/>
    <w:rsid w:val="00977120"/>
    <w:rsid w:val="0097717A"/>
    <w:rsid w:val="009773FC"/>
    <w:rsid w:val="0097762D"/>
    <w:rsid w:val="00977712"/>
    <w:rsid w:val="009778F3"/>
    <w:rsid w:val="00977A6D"/>
    <w:rsid w:val="00977BA1"/>
    <w:rsid w:val="00977C06"/>
    <w:rsid w:val="00980574"/>
    <w:rsid w:val="009807C6"/>
    <w:rsid w:val="00980B4D"/>
    <w:rsid w:val="00980CE6"/>
    <w:rsid w:val="0098183F"/>
    <w:rsid w:val="0098196E"/>
    <w:rsid w:val="0098213D"/>
    <w:rsid w:val="009827EB"/>
    <w:rsid w:val="00982A2E"/>
    <w:rsid w:val="009833F0"/>
    <w:rsid w:val="00983424"/>
    <w:rsid w:val="00983726"/>
    <w:rsid w:val="00983872"/>
    <w:rsid w:val="0098397C"/>
    <w:rsid w:val="00983C65"/>
    <w:rsid w:val="00983C6C"/>
    <w:rsid w:val="00983FAA"/>
    <w:rsid w:val="009843B6"/>
    <w:rsid w:val="009846A6"/>
    <w:rsid w:val="00984A77"/>
    <w:rsid w:val="00984EB6"/>
    <w:rsid w:val="00985244"/>
    <w:rsid w:val="009855CB"/>
    <w:rsid w:val="00985938"/>
    <w:rsid w:val="00985CC1"/>
    <w:rsid w:val="00985E53"/>
    <w:rsid w:val="00986155"/>
    <w:rsid w:val="00986A41"/>
    <w:rsid w:val="00986C9B"/>
    <w:rsid w:val="00986CA5"/>
    <w:rsid w:val="00986E15"/>
    <w:rsid w:val="00986FE3"/>
    <w:rsid w:val="00987345"/>
    <w:rsid w:val="009874C6"/>
    <w:rsid w:val="00987D11"/>
    <w:rsid w:val="009903D3"/>
    <w:rsid w:val="009905B9"/>
    <w:rsid w:val="00990B4A"/>
    <w:rsid w:val="00991389"/>
    <w:rsid w:val="00991555"/>
    <w:rsid w:val="00991D56"/>
    <w:rsid w:val="009921BD"/>
    <w:rsid w:val="00992AE1"/>
    <w:rsid w:val="00992CAD"/>
    <w:rsid w:val="00992D99"/>
    <w:rsid w:val="009945DC"/>
    <w:rsid w:val="00994B1E"/>
    <w:rsid w:val="00995DE5"/>
    <w:rsid w:val="00995E1A"/>
    <w:rsid w:val="0099644D"/>
    <w:rsid w:val="009970A0"/>
    <w:rsid w:val="00997DAC"/>
    <w:rsid w:val="009A00E2"/>
    <w:rsid w:val="009A0750"/>
    <w:rsid w:val="009A0827"/>
    <w:rsid w:val="009A134A"/>
    <w:rsid w:val="009A13BC"/>
    <w:rsid w:val="009A1401"/>
    <w:rsid w:val="009A1706"/>
    <w:rsid w:val="009A1A46"/>
    <w:rsid w:val="009A202B"/>
    <w:rsid w:val="009A2362"/>
    <w:rsid w:val="009A27CC"/>
    <w:rsid w:val="009A29F3"/>
    <w:rsid w:val="009A3A72"/>
    <w:rsid w:val="009A3B9C"/>
    <w:rsid w:val="009A3C34"/>
    <w:rsid w:val="009A3CE9"/>
    <w:rsid w:val="009A3D30"/>
    <w:rsid w:val="009A3FD4"/>
    <w:rsid w:val="009A432A"/>
    <w:rsid w:val="009A4AA1"/>
    <w:rsid w:val="009A4CB2"/>
    <w:rsid w:val="009A4EDD"/>
    <w:rsid w:val="009A5DE6"/>
    <w:rsid w:val="009A5E52"/>
    <w:rsid w:val="009A5F3E"/>
    <w:rsid w:val="009A6118"/>
    <w:rsid w:val="009A65B9"/>
    <w:rsid w:val="009A6702"/>
    <w:rsid w:val="009A6938"/>
    <w:rsid w:val="009A7122"/>
    <w:rsid w:val="009A79CC"/>
    <w:rsid w:val="009A7B3B"/>
    <w:rsid w:val="009B05B8"/>
    <w:rsid w:val="009B06BE"/>
    <w:rsid w:val="009B0B13"/>
    <w:rsid w:val="009B1010"/>
    <w:rsid w:val="009B1173"/>
    <w:rsid w:val="009B136B"/>
    <w:rsid w:val="009B15E8"/>
    <w:rsid w:val="009B1892"/>
    <w:rsid w:val="009B19C1"/>
    <w:rsid w:val="009B1AA6"/>
    <w:rsid w:val="009B1BF5"/>
    <w:rsid w:val="009B2012"/>
    <w:rsid w:val="009B2211"/>
    <w:rsid w:val="009B28DE"/>
    <w:rsid w:val="009B2954"/>
    <w:rsid w:val="009B2C34"/>
    <w:rsid w:val="009B2FCF"/>
    <w:rsid w:val="009B36EB"/>
    <w:rsid w:val="009B3901"/>
    <w:rsid w:val="009B39C0"/>
    <w:rsid w:val="009B3B36"/>
    <w:rsid w:val="009B47E9"/>
    <w:rsid w:val="009B4F0A"/>
    <w:rsid w:val="009B50C7"/>
    <w:rsid w:val="009B52B6"/>
    <w:rsid w:val="009B5E25"/>
    <w:rsid w:val="009B5EDC"/>
    <w:rsid w:val="009B61AE"/>
    <w:rsid w:val="009B6F91"/>
    <w:rsid w:val="009B6FEC"/>
    <w:rsid w:val="009B799F"/>
    <w:rsid w:val="009B7B14"/>
    <w:rsid w:val="009B7C2D"/>
    <w:rsid w:val="009B7CF3"/>
    <w:rsid w:val="009B7F94"/>
    <w:rsid w:val="009C036C"/>
    <w:rsid w:val="009C0565"/>
    <w:rsid w:val="009C069A"/>
    <w:rsid w:val="009C072F"/>
    <w:rsid w:val="009C14F8"/>
    <w:rsid w:val="009C1A39"/>
    <w:rsid w:val="009C2336"/>
    <w:rsid w:val="009C2555"/>
    <w:rsid w:val="009C2839"/>
    <w:rsid w:val="009C2973"/>
    <w:rsid w:val="009C29ED"/>
    <w:rsid w:val="009C2A57"/>
    <w:rsid w:val="009C2FA9"/>
    <w:rsid w:val="009C3F96"/>
    <w:rsid w:val="009C3FE4"/>
    <w:rsid w:val="009C472A"/>
    <w:rsid w:val="009C48A4"/>
    <w:rsid w:val="009C4924"/>
    <w:rsid w:val="009C4D7F"/>
    <w:rsid w:val="009C4DB0"/>
    <w:rsid w:val="009C4FC8"/>
    <w:rsid w:val="009C4FD4"/>
    <w:rsid w:val="009C5531"/>
    <w:rsid w:val="009C5AFA"/>
    <w:rsid w:val="009C60FB"/>
    <w:rsid w:val="009C64E2"/>
    <w:rsid w:val="009C6777"/>
    <w:rsid w:val="009C68A6"/>
    <w:rsid w:val="009C72EE"/>
    <w:rsid w:val="009C731B"/>
    <w:rsid w:val="009C788B"/>
    <w:rsid w:val="009C7ABF"/>
    <w:rsid w:val="009C7BF7"/>
    <w:rsid w:val="009C7F24"/>
    <w:rsid w:val="009D06BD"/>
    <w:rsid w:val="009D0D1B"/>
    <w:rsid w:val="009D1A57"/>
    <w:rsid w:val="009D1C2A"/>
    <w:rsid w:val="009D2046"/>
    <w:rsid w:val="009D2206"/>
    <w:rsid w:val="009D25B1"/>
    <w:rsid w:val="009D30F2"/>
    <w:rsid w:val="009D3A83"/>
    <w:rsid w:val="009D3AFC"/>
    <w:rsid w:val="009D4155"/>
    <w:rsid w:val="009D4584"/>
    <w:rsid w:val="009D53A1"/>
    <w:rsid w:val="009D5B8A"/>
    <w:rsid w:val="009D63D5"/>
    <w:rsid w:val="009D6B96"/>
    <w:rsid w:val="009D730D"/>
    <w:rsid w:val="009D76AE"/>
    <w:rsid w:val="009E0265"/>
    <w:rsid w:val="009E07BB"/>
    <w:rsid w:val="009E0A07"/>
    <w:rsid w:val="009E0A90"/>
    <w:rsid w:val="009E1B9D"/>
    <w:rsid w:val="009E241D"/>
    <w:rsid w:val="009E297B"/>
    <w:rsid w:val="009E2A10"/>
    <w:rsid w:val="009E2A4C"/>
    <w:rsid w:val="009E2B05"/>
    <w:rsid w:val="009E3440"/>
    <w:rsid w:val="009E35C9"/>
    <w:rsid w:val="009E3949"/>
    <w:rsid w:val="009E3B70"/>
    <w:rsid w:val="009E3BDD"/>
    <w:rsid w:val="009E4341"/>
    <w:rsid w:val="009E439D"/>
    <w:rsid w:val="009E4500"/>
    <w:rsid w:val="009E455D"/>
    <w:rsid w:val="009E4A0F"/>
    <w:rsid w:val="009E504E"/>
    <w:rsid w:val="009E50F2"/>
    <w:rsid w:val="009E59B2"/>
    <w:rsid w:val="009E6665"/>
    <w:rsid w:val="009E6A81"/>
    <w:rsid w:val="009E6AE3"/>
    <w:rsid w:val="009E6C19"/>
    <w:rsid w:val="009E6CCA"/>
    <w:rsid w:val="009E6E3E"/>
    <w:rsid w:val="009E70B3"/>
    <w:rsid w:val="009E7186"/>
    <w:rsid w:val="009F0260"/>
    <w:rsid w:val="009F0EC2"/>
    <w:rsid w:val="009F1409"/>
    <w:rsid w:val="009F1B5D"/>
    <w:rsid w:val="009F2571"/>
    <w:rsid w:val="009F321C"/>
    <w:rsid w:val="009F3283"/>
    <w:rsid w:val="009F34D3"/>
    <w:rsid w:val="009F37F8"/>
    <w:rsid w:val="009F3858"/>
    <w:rsid w:val="009F3DC3"/>
    <w:rsid w:val="009F41AC"/>
    <w:rsid w:val="009F41D5"/>
    <w:rsid w:val="009F42FB"/>
    <w:rsid w:val="009F432B"/>
    <w:rsid w:val="009F437C"/>
    <w:rsid w:val="009F43F6"/>
    <w:rsid w:val="009F4594"/>
    <w:rsid w:val="009F4822"/>
    <w:rsid w:val="009F4F6C"/>
    <w:rsid w:val="009F5242"/>
    <w:rsid w:val="009F537F"/>
    <w:rsid w:val="009F5694"/>
    <w:rsid w:val="009F5954"/>
    <w:rsid w:val="009F59EA"/>
    <w:rsid w:val="009F68AA"/>
    <w:rsid w:val="009F6DA3"/>
    <w:rsid w:val="009F6DB2"/>
    <w:rsid w:val="009F7920"/>
    <w:rsid w:val="009F7A54"/>
    <w:rsid w:val="009F7B2A"/>
    <w:rsid w:val="009F7F22"/>
    <w:rsid w:val="00A000B5"/>
    <w:rsid w:val="00A0082B"/>
    <w:rsid w:val="00A00B18"/>
    <w:rsid w:val="00A00D19"/>
    <w:rsid w:val="00A00E9E"/>
    <w:rsid w:val="00A01158"/>
    <w:rsid w:val="00A017A2"/>
    <w:rsid w:val="00A02F5B"/>
    <w:rsid w:val="00A03021"/>
    <w:rsid w:val="00A038CE"/>
    <w:rsid w:val="00A03921"/>
    <w:rsid w:val="00A03E87"/>
    <w:rsid w:val="00A03FC7"/>
    <w:rsid w:val="00A0406E"/>
    <w:rsid w:val="00A040AA"/>
    <w:rsid w:val="00A04345"/>
    <w:rsid w:val="00A04CC3"/>
    <w:rsid w:val="00A04CD6"/>
    <w:rsid w:val="00A05654"/>
    <w:rsid w:val="00A05FBA"/>
    <w:rsid w:val="00A061EA"/>
    <w:rsid w:val="00A06917"/>
    <w:rsid w:val="00A06A39"/>
    <w:rsid w:val="00A074C1"/>
    <w:rsid w:val="00A074DF"/>
    <w:rsid w:val="00A07BCA"/>
    <w:rsid w:val="00A07C9F"/>
    <w:rsid w:val="00A07E16"/>
    <w:rsid w:val="00A10114"/>
    <w:rsid w:val="00A1020D"/>
    <w:rsid w:val="00A10485"/>
    <w:rsid w:val="00A10FDD"/>
    <w:rsid w:val="00A11844"/>
    <w:rsid w:val="00A11BC5"/>
    <w:rsid w:val="00A11F32"/>
    <w:rsid w:val="00A12036"/>
    <w:rsid w:val="00A12E57"/>
    <w:rsid w:val="00A12E9C"/>
    <w:rsid w:val="00A13001"/>
    <w:rsid w:val="00A13254"/>
    <w:rsid w:val="00A139A5"/>
    <w:rsid w:val="00A13F9C"/>
    <w:rsid w:val="00A13FC2"/>
    <w:rsid w:val="00A14CBA"/>
    <w:rsid w:val="00A14D68"/>
    <w:rsid w:val="00A14E36"/>
    <w:rsid w:val="00A157A1"/>
    <w:rsid w:val="00A15810"/>
    <w:rsid w:val="00A15BB5"/>
    <w:rsid w:val="00A16048"/>
    <w:rsid w:val="00A167F2"/>
    <w:rsid w:val="00A168BF"/>
    <w:rsid w:val="00A16AE7"/>
    <w:rsid w:val="00A173B2"/>
    <w:rsid w:val="00A1758F"/>
    <w:rsid w:val="00A17753"/>
    <w:rsid w:val="00A17A4E"/>
    <w:rsid w:val="00A17A76"/>
    <w:rsid w:val="00A17BB4"/>
    <w:rsid w:val="00A17D11"/>
    <w:rsid w:val="00A17F0D"/>
    <w:rsid w:val="00A2014B"/>
    <w:rsid w:val="00A20198"/>
    <w:rsid w:val="00A20393"/>
    <w:rsid w:val="00A20ADD"/>
    <w:rsid w:val="00A21AC8"/>
    <w:rsid w:val="00A21ADE"/>
    <w:rsid w:val="00A21B96"/>
    <w:rsid w:val="00A21C2A"/>
    <w:rsid w:val="00A221ED"/>
    <w:rsid w:val="00A22690"/>
    <w:rsid w:val="00A2327D"/>
    <w:rsid w:val="00A238F4"/>
    <w:rsid w:val="00A23EBE"/>
    <w:rsid w:val="00A240AF"/>
    <w:rsid w:val="00A24499"/>
    <w:rsid w:val="00A245FF"/>
    <w:rsid w:val="00A248F5"/>
    <w:rsid w:val="00A249FB"/>
    <w:rsid w:val="00A2509D"/>
    <w:rsid w:val="00A251D4"/>
    <w:rsid w:val="00A2537E"/>
    <w:rsid w:val="00A2642A"/>
    <w:rsid w:val="00A26724"/>
    <w:rsid w:val="00A26731"/>
    <w:rsid w:val="00A26D65"/>
    <w:rsid w:val="00A27733"/>
    <w:rsid w:val="00A2790C"/>
    <w:rsid w:val="00A27C29"/>
    <w:rsid w:val="00A27FFC"/>
    <w:rsid w:val="00A303C8"/>
    <w:rsid w:val="00A31375"/>
    <w:rsid w:val="00A31A7F"/>
    <w:rsid w:val="00A31D9D"/>
    <w:rsid w:val="00A32016"/>
    <w:rsid w:val="00A32529"/>
    <w:rsid w:val="00A328DB"/>
    <w:rsid w:val="00A32B17"/>
    <w:rsid w:val="00A32ECE"/>
    <w:rsid w:val="00A33038"/>
    <w:rsid w:val="00A333F0"/>
    <w:rsid w:val="00A33496"/>
    <w:rsid w:val="00A3361C"/>
    <w:rsid w:val="00A337E9"/>
    <w:rsid w:val="00A33867"/>
    <w:rsid w:val="00A33DFC"/>
    <w:rsid w:val="00A346FD"/>
    <w:rsid w:val="00A34AEC"/>
    <w:rsid w:val="00A34B4C"/>
    <w:rsid w:val="00A34D0E"/>
    <w:rsid w:val="00A34DF7"/>
    <w:rsid w:val="00A355AD"/>
    <w:rsid w:val="00A35CF6"/>
    <w:rsid w:val="00A35DC3"/>
    <w:rsid w:val="00A35DF9"/>
    <w:rsid w:val="00A363D1"/>
    <w:rsid w:val="00A365CF"/>
    <w:rsid w:val="00A36783"/>
    <w:rsid w:val="00A3696B"/>
    <w:rsid w:val="00A36A51"/>
    <w:rsid w:val="00A37098"/>
    <w:rsid w:val="00A370A2"/>
    <w:rsid w:val="00A37212"/>
    <w:rsid w:val="00A377A9"/>
    <w:rsid w:val="00A37870"/>
    <w:rsid w:val="00A37A56"/>
    <w:rsid w:val="00A37DB6"/>
    <w:rsid w:val="00A40C83"/>
    <w:rsid w:val="00A40FDE"/>
    <w:rsid w:val="00A410A8"/>
    <w:rsid w:val="00A411F5"/>
    <w:rsid w:val="00A418DA"/>
    <w:rsid w:val="00A42332"/>
    <w:rsid w:val="00A42681"/>
    <w:rsid w:val="00A42D71"/>
    <w:rsid w:val="00A42E36"/>
    <w:rsid w:val="00A42FF5"/>
    <w:rsid w:val="00A433D9"/>
    <w:rsid w:val="00A43AC1"/>
    <w:rsid w:val="00A44118"/>
    <w:rsid w:val="00A4432D"/>
    <w:rsid w:val="00A44363"/>
    <w:rsid w:val="00A44372"/>
    <w:rsid w:val="00A446FD"/>
    <w:rsid w:val="00A449E0"/>
    <w:rsid w:val="00A44A66"/>
    <w:rsid w:val="00A44C84"/>
    <w:rsid w:val="00A45645"/>
    <w:rsid w:val="00A45652"/>
    <w:rsid w:val="00A45654"/>
    <w:rsid w:val="00A45E70"/>
    <w:rsid w:val="00A462A5"/>
    <w:rsid w:val="00A46548"/>
    <w:rsid w:val="00A46601"/>
    <w:rsid w:val="00A468A1"/>
    <w:rsid w:val="00A46D12"/>
    <w:rsid w:val="00A46D80"/>
    <w:rsid w:val="00A47273"/>
    <w:rsid w:val="00A473F4"/>
    <w:rsid w:val="00A47403"/>
    <w:rsid w:val="00A47655"/>
    <w:rsid w:val="00A50367"/>
    <w:rsid w:val="00A51457"/>
    <w:rsid w:val="00A51754"/>
    <w:rsid w:val="00A52235"/>
    <w:rsid w:val="00A522C9"/>
    <w:rsid w:val="00A5246E"/>
    <w:rsid w:val="00A52B71"/>
    <w:rsid w:val="00A52B9D"/>
    <w:rsid w:val="00A53123"/>
    <w:rsid w:val="00A533D1"/>
    <w:rsid w:val="00A53CE0"/>
    <w:rsid w:val="00A53F71"/>
    <w:rsid w:val="00A5416A"/>
    <w:rsid w:val="00A54199"/>
    <w:rsid w:val="00A54278"/>
    <w:rsid w:val="00A548E5"/>
    <w:rsid w:val="00A54900"/>
    <w:rsid w:val="00A54A86"/>
    <w:rsid w:val="00A55C99"/>
    <w:rsid w:val="00A55DA4"/>
    <w:rsid w:val="00A5620A"/>
    <w:rsid w:val="00A5620F"/>
    <w:rsid w:val="00A5643B"/>
    <w:rsid w:val="00A56CDE"/>
    <w:rsid w:val="00A56D44"/>
    <w:rsid w:val="00A56E03"/>
    <w:rsid w:val="00A56F29"/>
    <w:rsid w:val="00A5713F"/>
    <w:rsid w:val="00A573D2"/>
    <w:rsid w:val="00A5782E"/>
    <w:rsid w:val="00A578A8"/>
    <w:rsid w:val="00A57A1D"/>
    <w:rsid w:val="00A57B71"/>
    <w:rsid w:val="00A57CB3"/>
    <w:rsid w:val="00A57EA9"/>
    <w:rsid w:val="00A601FE"/>
    <w:rsid w:val="00A60C14"/>
    <w:rsid w:val="00A60C5E"/>
    <w:rsid w:val="00A60E66"/>
    <w:rsid w:val="00A60E7F"/>
    <w:rsid w:val="00A6147C"/>
    <w:rsid w:val="00A61632"/>
    <w:rsid w:val="00A6254B"/>
    <w:rsid w:val="00A6290D"/>
    <w:rsid w:val="00A62B8C"/>
    <w:rsid w:val="00A62BAA"/>
    <w:rsid w:val="00A63040"/>
    <w:rsid w:val="00A632E6"/>
    <w:rsid w:val="00A63A40"/>
    <w:rsid w:val="00A64B4E"/>
    <w:rsid w:val="00A64C08"/>
    <w:rsid w:val="00A64CD7"/>
    <w:rsid w:val="00A64F1E"/>
    <w:rsid w:val="00A64F96"/>
    <w:rsid w:val="00A651A4"/>
    <w:rsid w:val="00A652D5"/>
    <w:rsid w:val="00A6546E"/>
    <w:rsid w:val="00A655D3"/>
    <w:rsid w:val="00A65651"/>
    <w:rsid w:val="00A657A4"/>
    <w:rsid w:val="00A65A60"/>
    <w:rsid w:val="00A65B4F"/>
    <w:rsid w:val="00A6660E"/>
    <w:rsid w:val="00A66987"/>
    <w:rsid w:val="00A66E02"/>
    <w:rsid w:val="00A6718C"/>
    <w:rsid w:val="00A675BC"/>
    <w:rsid w:val="00A67720"/>
    <w:rsid w:val="00A67D29"/>
    <w:rsid w:val="00A67D9E"/>
    <w:rsid w:val="00A67E32"/>
    <w:rsid w:val="00A711C8"/>
    <w:rsid w:val="00A7142A"/>
    <w:rsid w:val="00A714F1"/>
    <w:rsid w:val="00A725D0"/>
    <w:rsid w:val="00A727B1"/>
    <w:rsid w:val="00A73286"/>
    <w:rsid w:val="00A7330D"/>
    <w:rsid w:val="00A73A62"/>
    <w:rsid w:val="00A74537"/>
    <w:rsid w:val="00A7463F"/>
    <w:rsid w:val="00A74AA7"/>
    <w:rsid w:val="00A74AAD"/>
    <w:rsid w:val="00A74CDD"/>
    <w:rsid w:val="00A75A49"/>
    <w:rsid w:val="00A75DB3"/>
    <w:rsid w:val="00A75EBC"/>
    <w:rsid w:val="00A76264"/>
    <w:rsid w:val="00A771B9"/>
    <w:rsid w:val="00A7773F"/>
    <w:rsid w:val="00A80393"/>
    <w:rsid w:val="00A817B4"/>
    <w:rsid w:val="00A820AE"/>
    <w:rsid w:val="00A82934"/>
    <w:rsid w:val="00A82DDC"/>
    <w:rsid w:val="00A82F63"/>
    <w:rsid w:val="00A839C4"/>
    <w:rsid w:val="00A8474F"/>
    <w:rsid w:val="00A85234"/>
    <w:rsid w:val="00A8538C"/>
    <w:rsid w:val="00A854AC"/>
    <w:rsid w:val="00A85B93"/>
    <w:rsid w:val="00A85BE6"/>
    <w:rsid w:val="00A8605D"/>
    <w:rsid w:val="00A86521"/>
    <w:rsid w:val="00A86F7F"/>
    <w:rsid w:val="00A8716B"/>
    <w:rsid w:val="00A8763D"/>
    <w:rsid w:val="00A87853"/>
    <w:rsid w:val="00A87AE5"/>
    <w:rsid w:val="00A87C4C"/>
    <w:rsid w:val="00A90219"/>
    <w:rsid w:val="00A90B06"/>
    <w:rsid w:val="00A90CEE"/>
    <w:rsid w:val="00A91337"/>
    <w:rsid w:val="00A91589"/>
    <w:rsid w:val="00A91919"/>
    <w:rsid w:val="00A91994"/>
    <w:rsid w:val="00A92170"/>
    <w:rsid w:val="00A92638"/>
    <w:rsid w:val="00A92714"/>
    <w:rsid w:val="00A92AC3"/>
    <w:rsid w:val="00A92C24"/>
    <w:rsid w:val="00A92E90"/>
    <w:rsid w:val="00A931A5"/>
    <w:rsid w:val="00A93300"/>
    <w:rsid w:val="00A9346F"/>
    <w:rsid w:val="00A939B2"/>
    <w:rsid w:val="00A940CC"/>
    <w:rsid w:val="00A9431E"/>
    <w:rsid w:val="00A945C0"/>
    <w:rsid w:val="00A948C2"/>
    <w:rsid w:val="00A94B94"/>
    <w:rsid w:val="00A94C0D"/>
    <w:rsid w:val="00A94C50"/>
    <w:rsid w:val="00A94F1B"/>
    <w:rsid w:val="00A950C0"/>
    <w:rsid w:val="00A95109"/>
    <w:rsid w:val="00A95448"/>
    <w:rsid w:val="00A955D0"/>
    <w:rsid w:val="00A95655"/>
    <w:rsid w:val="00A95E54"/>
    <w:rsid w:val="00A960E5"/>
    <w:rsid w:val="00A961F0"/>
    <w:rsid w:val="00A96836"/>
    <w:rsid w:val="00A96F1D"/>
    <w:rsid w:val="00A97EB7"/>
    <w:rsid w:val="00AA0122"/>
    <w:rsid w:val="00AA0197"/>
    <w:rsid w:val="00AA0A23"/>
    <w:rsid w:val="00AA0B43"/>
    <w:rsid w:val="00AA0B7F"/>
    <w:rsid w:val="00AA111E"/>
    <w:rsid w:val="00AA1DCD"/>
    <w:rsid w:val="00AA1FCE"/>
    <w:rsid w:val="00AA2184"/>
    <w:rsid w:val="00AA2F6C"/>
    <w:rsid w:val="00AA2FFC"/>
    <w:rsid w:val="00AA3D2D"/>
    <w:rsid w:val="00AA3DB9"/>
    <w:rsid w:val="00AA448E"/>
    <w:rsid w:val="00AA4515"/>
    <w:rsid w:val="00AA4862"/>
    <w:rsid w:val="00AA486A"/>
    <w:rsid w:val="00AA5410"/>
    <w:rsid w:val="00AA5949"/>
    <w:rsid w:val="00AA65AD"/>
    <w:rsid w:val="00AA6746"/>
    <w:rsid w:val="00AA70DC"/>
    <w:rsid w:val="00AA7246"/>
    <w:rsid w:val="00AA7525"/>
    <w:rsid w:val="00AA753D"/>
    <w:rsid w:val="00AA764D"/>
    <w:rsid w:val="00AA797A"/>
    <w:rsid w:val="00AA7BA4"/>
    <w:rsid w:val="00AA7BE0"/>
    <w:rsid w:val="00AA7E2B"/>
    <w:rsid w:val="00AB0161"/>
    <w:rsid w:val="00AB03C9"/>
    <w:rsid w:val="00AB0B59"/>
    <w:rsid w:val="00AB16A5"/>
    <w:rsid w:val="00AB1EDC"/>
    <w:rsid w:val="00AB201D"/>
    <w:rsid w:val="00AB22D3"/>
    <w:rsid w:val="00AB2A6B"/>
    <w:rsid w:val="00AB2E08"/>
    <w:rsid w:val="00AB3A46"/>
    <w:rsid w:val="00AB4714"/>
    <w:rsid w:val="00AB4AE6"/>
    <w:rsid w:val="00AB58AD"/>
    <w:rsid w:val="00AB5D2A"/>
    <w:rsid w:val="00AB5ECE"/>
    <w:rsid w:val="00AB61B0"/>
    <w:rsid w:val="00AB664B"/>
    <w:rsid w:val="00AB73E3"/>
    <w:rsid w:val="00AB7B02"/>
    <w:rsid w:val="00AC020C"/>
    <w:rsid w:val="00AC0792"/>
    <w:rsid w:val="00AC07A3"/>
    <w:rsid w:val="00AC0C70"/>
    <w:rsid w:val="00AC0E1D"/>
    <w:rsid w:val="00AC10CF"/>
    <w:rsid w:val="00AC1334"/>
    <w:rsid w:val="00AC15D4"/>
    <w:rsid w:val="00AC1894"/>
    <w:rsid w:val="00AC191B"/>
    <w:rsid w:val="00AC19DC"/>
    <w:rsid w:val="00AC1B77"/>
    <w:rsid w:val="00AC244F"/>
    <w:rsid w:val="00AC27AE"/>
    <w:rsid w:val="00AC2DDC"/>
    <w:rsid w:val="00AC2F44"/>
    <w:rsid w:val="00AC3149"/>
    <w:rsid w:val="00AC362A"/>
    <w:rsid w:val="00AC4368"/>
    <w:rsid w:val="00AC43FE"/>
    <w:rsid w:val="00AC4D9F"/>
    <w:rsid w:val="00AC4F3F"/>
    <w:rsid w:val="00AC5138"/>
    <w:rsid w:val="00AC58F6"/>
    <w:rsid w:val="00AC60C8"/>
    <w:rsid w:val="00AC6445"/>
    <w:rsid w:val="00AC6568"/>
    <w:rsid w:val="00AC740A"/>
    <w:rsid w:val="00AC7B40"/>
    <w:rsid w:val="00AC7C44"/>
    <w:rsid w:val="00AD0221"/>
    <w:rsid w:val="00AD0E04"/>
    <w:rsid w:val="00AD169E"/>
    <w:rsid w:val="00AD2178"/>
    <w:rsid w:val="00AD263E"/>
    <w:rsid w:val="00AD265D"/>
    <w:rsid w:val="00AD2712"/>
    <w:rsid w:val="00AD29E2"/>
    <w:rsid w:val="00AD2A46"/>
    <w:rsid w:val="00AD2A7E"/>
    <w:rsid w:val="00AD2A89"/>
    <w:rsid w:val="00AD2C0A"/>
    <w:rsid w:val="00AD2EBF"/>
    <w:rsid w:val="00AD3053"/>
    <w:rsid w:val="00AD3378"/>
    <w:rsid w:val="00AD3797"/>
    <w:rsid w:val="00AD3875"/>
    <w:rsid w:val="00AD3D60"/>
    <w:rsid w:val="00AD3F93"/>
    <w:rsid w:val="00AD4080"/>
    <w:rsid w:val="00AD4114"/>
    <w:rsid w:val="00AD439A"/>
    <w:rsid w:val="00AD452D"/>
    <w:rsid w:val="00AD45AD"/>
    <w:rsid w:val="00AD45C4"/>
    <w:rsid w:val="00AD4761"/>
    <w:rsid w:val="00AD4848"/>
    <w:rsid w:val="00AD4DE4"/>
    <w:rsid w:val="00AD511D"/>
    <w:rsid w:val="00AD5688"/>
    <w:rsid w:val="00AD57A6"/>
    <w:rsid w:val="00AD57E1"/>
    <w:rsid w:val="00AD5810"/>
    <w:rsid w:val="00AD5878"/>
    <w:rsid w:val="00AD605A"/>
    <w:rsid w:val="00AD61E9"/>
    <w:rsid w:val="00AD676E"/>
    <w:rsid w:val="00AD6B43"/>
    <w:rsid w:val="00AD6BD8"/>
    <w:rsid w:val="00AD78C8"/>
    <w:rsid w:val="00AD7AC4"/>
    <w:rsid w:val="00AE0234"/>
    <w:rsid w:val="00AE06B4"/>
    <w:rsid w:val="00AE0BA9"/>
    <w:rsid w:val="00AE0E51"/>
    <w:rsid w:val="00AE1DD1"/>
    <w:rsid w:val="00AE1DDE"/>
    <w:rsid w:val="00AE1E34"/>
    <w:rsid w:val="00AE2004"/>
    <w:rsid w:val="00AE25E0"/>
    <w:rsid w:val="00AE360C"/>
    <w:rsid w:val="00AE38AA"/>
    <w:rsid w:val="00AE4031"/>
    <w:rsid w:val="00AE4873"/>
    <w:rsid w:val="00AE55D5"/>
    <w:rsid w:val="00AE56B0"/>
    <w:rsid w:val="00AE570E"/>
    <w:rsid w:val="00AE5E84"/>
    <w:rsid w:val="00AE61CC"/>
    <w:rsid w:val="00AE657A"/>
    <w:rsid w:val="00AE6680"/>
    <w:rsid w:val="00AE7574"/>
    <w:rsid w:val="00AE7749"/>
    <w:rsid w:val="00AE77C1"/>
    <w:rsid w:val="00AE7DF1"/>
    <w:rsid w:val="00AF01C1"/>
    <w:rsid w:val="00AF0346"/>
    <w:rsid w:val="00AF03D8"/>
    <w:rsid w:val="00AF057D"/>
    <w:rsid w:val="00AF0ED1"/>
    <w:rsid w:val="00AF13C0"/>
    <w:rsid w:val="00AF1419"/>
    <w:rsid w:val="00AF14E5"/>
    <w:rsid w:val="00AF15E4"/>
    <w:rsid w:val="00AF1C64"/>
    <w:rsid w:val="00AF1E09"/>
    <w:rsid w:val="00AF1F98"/>
    <w:rsid w:val="00AF2147"/>
    <w:rsid w:val="00AF226C"/>
    <w:rsid w:val="00AF23B8"/>
    <w:rsid w:val="00AF29BD"/>
    <w:rsid w:val="00AF2DAD"/>
    <w:rsid w:val="00AF2F12"/>
    <w:rsid w:val="00AF3162"/>
    <w:rsid w:val="00AF31E4"/>
    <w:rsid w:val="00AF37BB"/>
    <w:rsid w:val="00AF380D"/>
    <w:rsid w:val="00AF3A94"/>
    <w:rsid w:val="00AF3C1B"/>
    <w:rsid w:val="00AF3DC2"/>
    <w:rsid w:val="00AF494F"/>
    <w:rsid w:val="00AF4994"/>
    <w:rsid w:val="00AF4D87"/>
    <w:rsid w:val="00AF5067"/>
    <w:rsid w:val="00AF5103"/>
    <w:rsid w:val="00AF5362"/>
    <w:rsid w:val="00AF5A90"/>
    <w:rsid w:val="00AF690A"/>
    <w:rsid w:val="00AF69E7"/>
    <w:rsid w:val="00AF6A78"/>
    <w:rsid w:val="00AF6A9D"/>
    <w:rsid w:val="00AF6CBC"/>
    <w:rsid w:val="00AF6DF9"/>
    <w:rsid w:val="00AF6EF4"/>
    <w:rsid w:val="00AF728B"/>
    <w:rsid w:val="00AF7329"/>
    <w:rsid w:val="00AF7485"/>
    <w:rsid w:val="00AF74D6"/>
    <w:rsid w:val="00AF772A"/>
    <w:rsid w:val="00AF7A43"/>
    <w:rsid w:val="00AF7CD4"/>
    <w:rsid w:val="00AF7E1A"/>
    <w:rsid w:val="00B000D3"/>
    <w:rsid w:val="00B00211"/>
    <w:rsid w:val="00B00DA8"/>
    <w:rsid w:val="00B01147"/>
    <w:rsid w:val="00B01215"/>
    <w:rsid w:val="00B012DF"/>
    <w:rsid w:val="00B0136A"/>
    <w:rsid w:val="00B016BD"/>
    <w:rsid w:val="00B01876"/>
    <w:rsid w:val="00B01950"/>
    <w:rsid w:val="00B01B8B"/>
    <w:rsid w:val="00B01B9C"/>
    <w:rsid w:val="00B01E52"/>
    <w:rsid w:val="00B02DFC"/>
    <w:rsid w:val="00B02FB1"/>
    <w:rsid w:val="00B0323A"/>
    <w:rsid w:val="00B035C2"/>
    <w:rsid w:val="00B0432D"/>
    <w:rsid w:val="00B047C1"/>
    <w:rsid w:val="00B04DD6"/>
    <w:rsid w:val="00B04DD8"/>
    <w:rsid w:val="00B04FB8"/>
    <w:rsid w:val="00B05211"/>
    <w:rsid w:val="00B05331"/>
    <w:rsid w:val="00B05354"/>
    <w:rsid w:val="00B0595C"/>
    <w:rsid w:val="00B05E58"/>
    <w:rsid w:val="00B06030"/>
    <w:rsid w:val="00B06499"/>
    <w:rsid w:val="00B065A6"/>
    <w:rsid w:val="00B074A9"/>
    <w:rsid w:val="00B07C1F"/>
    <w:rsid w:val="00B07FF1"/>
    <w:rsid w:val="00B101FF"/>
    <w:rsid w:val="00B10390"/>
    <w:rsid w:val="00B1098B"/>
    <w:rsid w:val="00B11192"/>
    <w:rsid w:val="00B11816"/>
    <w:rsid w:val="00B11DA4"/>
    <w:rsid w:val="00B124EF"/>
    <w:rsid w:val="00B1273B"/>
    <w:rsid w:val="00B12C2E"/>
    <w:rsid w:val="00B13971"/>
    <w:rsid w:val="00B13D62"/>
    <w:rsid w:val="00B13F15"/>
    <w:rsid w:val="00B148CE"/>
    <w:rsid w:val="00B1589C"/>
    <w:rsid w:val="00B15908"/>
    <w:rsid w:val="00B15D6F"/>
    <w:rsid w:val="00B15DC9"/>
    <w:rsid w:val="00B15E63"/>
    <w:rsid w:val="00B16014"/>
    <w:rsid w:val="00B168BB"/>
    <w:rsid w:val="00B16CB1"/>
    <w:rsid w:val="00B1731B"/>
    <w:rsid w:val="00B17457"/>
    <w:rsid w:val="00B179E1"/>
    <w:rsid w:val="00B17E88"/>
    <w:rsid w:val="00B21179"/>
    <w:rsid w:val="00B213B5"/>
    <w:rsid w:val="00B21544"/>
    <w:rsid w:val="00B2155D"/>
    <w:rsid w:val="00B215DF"/>
    <w:rsid w:val="00B21930"/>
    <w:rsid w:val="00B21E6E"/>
    <w:rsid w:val="00B2218D"/>
    <w:rsid w:val="00B22C92"/>
    <w:rsid w:val="00B22D27"/>
    <w:rsid w:val="00B23749"/>
    <w:rsid w:val="00B2395E"/>
    <w:rsid w:val="00B23B8E"/>
    <w:rsid w:val="00B23EE4"/>
    <w:rsid w:val="00B2468B"/>
    <w:rsid w:val="00B24851"/>
    <w:rsid w:val="00B248FE"/>
    <w:rsid w:val="00B24C9B"/>
    <w:rsid w:val="00B252DE"/>
    <w:rsid w:val="00B252EF"/>
    <w:rsid w:val="00B255D2"/>
    <w:rsid w:val="00B25DED"/>
    <w:rsid w:val="00B260EE"/>
    <w:rsid w:val="00B26159"/>
    <w:rsid w:val="00B261CB"/>
    <w:rsid w:val="00B262AC"/>
    <w:rsid w:val="00B26326"/>
    <w:rsid w:val="00B265F9"/>
    <w:rsid w:val="00B2667B"/>
    <w:rsid w:val="00B266C8"/>
    <w:rsid w:val="00B26806"/>
    <w:rsid w:val="00B26ECC"/>
    <w:rsid w:val="00B2717B"/>
    <w:rsid w:val="00B275A0"/>
    <w:rsid w:val="00B27E72"/>
    <w:rsid w:val="00B27F82"/>
    <w:rsid w:val="00B300E1"/>
    <w:rsid w:val="00B30152"/>
    <w:rsid w:val="00B30D77"/>
    <w:rsid w:val="00B31280"/>
    <w:rsid w:val="00B32007"/>
    <w:rsid w:val="00B32220"/>
    <w:rsid w:val="00B323D0"/>
    <w:rsid w:val="00B32A75"/>
    <w:rsid w:val="00B32B66"/>
    <w:rsid w:val="00B32D84"/>
    <w:rsid w:val="00B3317C"/>
    <w:rsid w:val="00B33451"/>
    <w:rsid w:val="00B339F1"/>
    <w:rsid w:val="00B33EA9"/>
    <w:rsid w:val="00B345D0"/>
    <w:rsid w:val="00B34D55"/>
    <w:rsid w:val="00B356D4"/>
    <w:rsid w:val="00B358E4"/>
    <w:rsid w:val="00B35DE1"/>
    <w:rsid w:val="00B35EFA"/>
    <w:rsid w:val="00B36036"/>
    <w:rsid w:val="00B36306"/>
    <w:rsid w:val="00B36372"/>
    <w:rsid w:val="00B36CF9"/>
    <w:rsid w:val="00B36D9A"/>
    <w:rsid w:val="00B371B3"/>
    <w:rsid w:val="00B37AC1"/>
    <w:rsid w:val="00B37BA4"/>
    <w:rsid w:val="00B37C98"/>
    <w:rsid w:val="00B40002"/>
    <w:rsid w:val="00B404FB"/>
    <w:rsid w:val="00B40557"/>
    <w:rsid w:val="00B40DA5"/>
    <w:rsid w:val="00B4133F"/>
    <w:rsid w:val="00B41756"/>
    <w:rsid w:val="00B417EC"/>
    <w:rsid w:val="00B42060"/>
    <w:rsid w:val="00B423BD"/>
    <w:rsid w:val="00B42E4A"/>
    <w:rsid w:val="00B42E70"/>
    <w:rsid w:val="00B43605"/>
    <w:rsid w:val="00B43853"/>
    <w:rsid w:val="00B43B38"/>
    <w:rsid w:val="00B442E6"/>
    <w:rsid w:val="00B459E4"/>
    <w:rsid w:val="00B4654C"/>
    <w:rsid w:val="00B46C5F"/>
    <w:rsid w:val="00B46C6B"/>
    <w:rsid w:val="00B474B0"/>
    <w:rsid w:val="00B476AD"/>
    <w:rsid w:val="00B47969"/>
    <w:rsid w:val="00B47F83"/>
    <w:rsid w:val="00B50046"/>
    <w:rsid w:val="00B50E28"/>
    <w:rsid w:val="00B51155"/>
    <w:rsid w:val="00B51862"/>
    <w:rsid w:val="00B51C78"/>
    <w:rsid w:val="00B52471"/>
    <w:rsid w:val="00B52A6B"/>
    <w:rsid w:val="00B53246"/>
    <w:rsid w:val="00B53279"/>
    <w:rsid w:val="00B53536"/>
    <w:rsid w:val="00B53621"/>
    <w:rsid w:val="00B53BE6"/>
    <w:rsid w:val="00B53D22"/>
    <w:rsid w:val="00B5452B"/>
    <w:rsid w:val="00B54821"/>
    <w:rsid w:val="00B54C0F"/>
    <w:rsid w:val="00B551C9"/>
    <w:rsid w:val="00B5598F"/>
    <w:rsid w:val="00B5629D"/>
    <w:rsid w:val="00B568CF"/>
    <w:rsid w:val="00B56912"/>
    <w:rsid w:val="00B56F41"/>
    <w:rsid w:val="00B572B0"/>
    <w:rsid w:val="00B573FF"/>
    <w:rsid w:val="00B576EA"/>
    <w:rsid w:val="00B57A5D"/>
    <w:rsid w:val="00B6033C"/>
    <w:rsid w:val="00B604F0"/>
    <w:rsid w:val="00B6069C"/>
    <w:rsid w:val="00B6110E"/>
    <w:rsid w:val="00B613B9"/>
    <w:rsid w:val="00B6147B"/>
    <w:rsid w:val="00B6149F"/>
    <w:rsid w:val="00B61532"/>
    <w:rsid w:val="00B618DF"/>
    <w:rsid w:val="00B6197E"/>
    <w:rsid w:val="00B61E17"/>
    <w:rsid w:val="00B61F11"/>
    <w:rsid w:val="00B6232E"/>
    <w:rsid w:val="00B6294E"/>
    <w:rsid w:val="00B629F7"/>
    <w:rsid w:val="00B62A5F"/>
    <w:rsid w:val="00B62FA2"/>
    <w:rsid w:val="00B63107"/>
    <w:rsid w:val="00B631B6"/>
    <w:rsid w:val="00B6384A"/>
    <w:rsid w:val="00B638E1"/>
    <w:rsid w:val="00B63B04"/>
    <w:rsid w:val="00B63C5B"/>
    <w:rsid w:val="00B64EA1"/>
    <w:rsid w:val="00B652B6"/>
    <w:rsid w:val="00B65A29"/>
    <w:rsid w:val="00B65E9C"/>
    <w:rsid w:val="00B65F11"/>
    <w:rsid w:val="00B66021"/>
    <w:rsid w:val="00B66221"/>
    <w:rsid w:val="00B66596"/>
    <w:rsid w:val="00B66A85"/>
    <w:rsid w:val="00B66E61"/>
    <w:rsid w:val="00B6731B"/>
    <w:rsid w:val="00B673F2"/>
    <w:rsid w:val="00B6770A"/>
    <w:rsid w:val="00B6794F"/>
    <w:rsid w:val="00B67DFA"/>
    <w:rsid w:val="00B706C5"/>
    <w:rsid w:val="00B70989"/>
    <w:rsid w:val="00B70A2B"/>
    <w:rsid w:val="00B70E65"/>
    <w:rsid w:val="00B70EF0"/>
    <w:rsid w:val="00B70F08"/>
    <w:rsid w:val="00B710E6"/>
    <w:rsid w:val="00B713F9"/>
    <w:rsid w:val="00B718A1"/>
    <w:rsid w:val="00B71A99"/>
    <w:rsid w:val="00B71F4F"/>
    <w:rsid w:val="00B72439"/>
    <w:rsid w:val="00B727FD"/>
    <w:rsid w:val="00B72A2A"/>
    <w:rsid w:val="00B72AE5"/>
    <w:rsid w:val="00B72B3A"/>
    <w:rsid w:val="00B72BAE"/>
    <w:rsid w:val="00B72D53"/>
    <w:rsid w:val="00B731BB"/>
    <w:rsid w:val="00B736E0"/>
    <w:rsid w:val="00B73ABA"/>
    <w:rsid w:val="00B73F25"/>
    <w:rsid w:val="00B73F78"/>
    <w:rsid w:val="00B74AFE"/>
    <w:rsid w:val="00B7502A"/>
    <w:rsid w:val="00B7518C"/>
    <w:rsid w:val="00B75450"/>
    <w:rsid w:val="00B757E8"/>
    <w:rsid w:val="00B75F3E"/>
    <w:rsid w:val="00B76429"/>
    <w:rsid w:val="00B7658E"/>
    <w:rsid w:val="00B76C79"/>
    <w:rsid w:val="00B76F6F"/>
    <w:rsid w:val="00B77723"/>
    <w:rsid w:val="00B7798C"/>
    <w:rsid w:val="00B80429"/>
    <w:rsid w:val="00B80C9D"/>
    <w:rsid w:val="00B80FBC"/>
    <w:rsid w:val="00B814ED"/>
    <w:rsid w:val="00B81B0A"/>
    <w:rsid w:val="00B81DC7"/>
    <w:rsid w:val="00B81E5D"/>
    <w:rsid w:val="00B82B00"/>
    <w:rsid w:val="00B834F2"/>
    <w:rsid w:val="00B84303"/>
    <w:rsid w:val="00B84B19"/>
    <w:rsid w:val="00B84F0D"/>
    <w:rsid w:val="00B85047"/>
    <w:rsid w:val="00B85CCF"/>
    <w:rsid w:val="00B85CD1"/>
    <w:rsid w:val="00B86AC5"/>
    <w:rsid w:val="00B86E9D"/>
    <w:rsid w:val="00B87014"/>
    <w:rsid w:val="00B87A43"/>
    <w:rsid w:val="00B87A91"/>
    <w:rsid w:val="00B90689"/>
    <w:rsid w:val="00B90BF6"/>
    <w:rsid w:val="00B90D87"/>
    <w:rsid w:val="00B90F60"/>
    <w:rsid w:val="00B91566"/>
    <w:rsid w:val="00B91D77"/>
    <w:rsid w:val="00B92059"/>
    <w:rsid w:val="00B92259"/>
    <w:rsid w:val="00B92B1A"/>
    <w:rsid w:val="00B92D6A"/>
    <w:rsid w:val="00B93463"/>
    <w:rsid w:val="00B9351D"/>
    <w:rsid w:val="00B935A2"/>
    <w:rsid w:val="00B938D5"/>
    <w:rsid w:val="00B93CCA"/>
    <w:rsid w:val="00B94019"/>
    <w:rsid w:val="00B94299"/>
    <w:rsid w:val="00B9460B"/>
    <w:rsid w:val="00B9486E"/>
    <w:rsid w:val="00B94C77"/>
    <w:rsid w:val="00B94CA6"/>
    <w:rsid w:val="00B9524D"/>
    <w:rsid w:val="00B952FD"/>
    <w:rsid w:val="00B959E6"/>
    <w:rsid w:val="00B95E7C"/>
    <w:rsid w:val="00B95FF0"/>
    <w:rsid w:val="00B961F0"/>
    <w:rsid w:val="00B9650B"/>
    <w:rsid w:val="00B9651B"/>
    <w:rsid w:val="00B965C6"/>
    <w:rsid w:val="00B97085"/>
    <w:rsid w:val="00B97400"/>
    <w:rsid w:val="00B97837"/>
    <w:rsid w:val="00B97A9F"/>
    <w:rsid w:val="00B97D83"/>
    <w:rsid w:val="00BA031A"/>
    <w:rsid w:val="00BA0327"/>
    <w:rsid w:val="00BA1057"/>
    <w:rsid w:val="00BA12F3"/>
    <w:rsid w:val="00BA16F5"/>
    <w:rsid w:val="00BA1ABF"/>
    <w:rsid w:val="00BA1DD4"/>
    <w:rsid w:val="00BA1EA2"/>
    <w:rsid w:val="00BA20B2"/>
    <w:rsid w:val="00BA22AA"/>
    <w:rsid w:val="00BA257D"/>
    <w:rsid w:val="00BA25DF"/>
    <w:rsid w:val="00BA278E"/>
    <w:rsid w:val="00BA2A9C"/>
    <w:rsid w:val="00BA2F38"/>
    <w:rsid w:val="00BA3448"/>
    <w:rsid w:val="00BA371B"/>
    <w:rsid w:val="00BA3940"/>
    <w:rsid w:val="00BA3C34"/>
    <w:rsid w:val="00BA3F53"/>
    <w:rsid w:val="00BA48CA"/>
    <w:rsid w:val="00BA4E71"/>
    <w:rsid w:val="00BA52C4"/>
    <w:rsid w:val="00BA54C8"/>
    <w:rsid w:val="00BA5901"/>
    <w:rsid w:val="00BA5F6E"/>
    <w:rsid w:val="00BA66A4"/>
    <w:rsid w:val="00BA6878"/>
    <w:rsid w:val="00BA6A41"/>
    <w:rsid w:val="00BA6CF2"/>
    <w:rsid w:val="00BA6F99"/>
    <w:rsid w:val="00BA6FD9"/>
    <w:rsid w:val="00BA7001"/>
    <w:rsid w:val="00BA71E4"/>
    <w:rsid w:val="00BA72BC"/>
    <w:rsid w:val="00BA7534"/>
    <w:rsid w:val="00BA75E1"/>
    <w:rsid w:val="00BA76E4"/>
    <w:rsid w:val="00BA7C56"/>
    <w:rsid w:val="00BB07CA"/>
    <w:rsid w:val="00BB08AA"/>
    <w:rsid w:val="00BB0B91"/>
    <w:rsid w:val="00BB0C6B"/>
    <w:rsid w:val="00BB0F34"/>
    <w:rsid w:val="00BB13F6"/>
    <w:rsid w:val="00BB209E"/>
    <w:rsid w:val="00BB20A8"/>
    <w:rsid w:val="00BB2144"/>
    <w:rsid w:val="00BB324F"/>
    <w:rsid w:val="00BB3733"/>
    <w:rsid w:val="00BB39CE"/>
    <w:rsid w:val="00BB3AB5"/>
    <w:rsid w:val="00BB3E32"/>
    <w:rsid w:val="00BB3E78"/>
    <w:rsid w:val="00BB3FA9"/>
    <w:rsid w:val="00BB44D7"/>
    <w:rsid w:val="00BB4C60"/>
    <w:rsid w:val="00BB4E1D"/>
    <w:rsid w:val="00BB4E70"/>
    <w:rsid w:val="00BB54B5"/>
    <w:rsid w:val="00BB54D1"/>
    <w:rsid w:val="00BB54E3"/>
    <w:rsid w:val="00BB55E5"/>
    <w:rsid w:val="00BB57A5"/>
    <w:rsid w:val="00BB580F"/>
    <w:rsid w:val="00BB5C47"/>
    <w:rsid w:val="00BB63AA"/>
    <w:rsid w:val="00BB6A9D"/>
    <w:rsid w:val="00BB6B85"/>
    <w:rsid w:val="00BB6F9B"/>
    <w:rsid w:val="00BB7067"/>
    <w:rsid w:val="00BB738D"/>
    <w:rsid w:val="00BB75D1"/>
    <w:rsid w:val="00BB78F4"/>
    <w:rsid w:val="00BC03DC"/>
    <w:rsid w:val="00BC05F9"/>
    <w:rsid w:val="00BC07E4"/>
    <w:rsid w:val="00BC09EF"/>
    <w:rsid w:val="00BC0BE3"/>
    <w:rsid w:val="00BC1000"/>
    <w:rsid w:val="00BC1060"/>
    <w:rsid w:val="00BC129E"/>
    <w:rsid w:val="00BC12A6"/>
    <w:rsid w:val="00BC1333"/>
    <w:rsid w:val="00BC1BF6"/>
    <w:rsid w:val="00BC1D41"/>
    <w:rsid w:val="00BC26B1"/>
    <w:rsid w:val="00BC296B"/>
    <w:rsid w:val="00BC2BF0"/>
    <w:rsid w:val="00BC30B3"/>
    <w:rsid w:val="00BC3185"/>
    <w:rsid w:val="00BC3371"/>
    <w:rsid w:val="00BC3383"/>
    <w:rsid w:val="00BC373C"/>
    <w:rsid w:val="00BC3CB3"/>
    <w:rsid w:val="00BC3DBF"/>
    <w:rsid w:val="00BC5507"/>
    <w:rsid w:val="00BC569D"/>
    <w:rsid w:val="00BC57B0"/>
    <w:rsid w:val="00BC5E26"/>
    <w:rsid w:val="00BC651B"/>
    <w:rsid w:val="00BC6644"/>
    <w:rsid w:val="00BC6CD0"/>
    <w:rsid w:val="00BC7524"/>
    <w:rsid w:val="00BC76EA"/>
    <w:rsid w:val="00BC7AA7"/>
    <w:rsid w:val="00BD0567"/>
    <w:rsid w:val="00BD0782"/>
    <w:rsid w:val="00BD1200"/>
    <w:rsid w:val="00BD1400"/>
    <w:rsid w:val="00BD15A4"/>
    <w:rsid w:val="00BD1651"/>
    <w:rsid w:val="00BD171B"/>
    <w:rsid w:val="00BD1775"/>
    <w:rsid w:val="00BD1BDB"/>
    <w:rsid w:val="00BD2112"/>
    <w:rsid w:val="00BD25AF"/>
    <w:rsid w:val="00BD26BA"/>
    <w:rsid w:val="00BD290B"/>
    <w:rsid w:val="00BD2BDA"/>
    <w:rsid w:val="00BD372F"/>
    <w:rsid w:val="00BD3BAC"/>
    <w:rsid w:val="00BD4195"/>
    <w:rsid w:val="00BD4284"/>
    <w:rsid w:val="00BD42D0"/>
    <w:rsid w:val="00BD4768"/>
    <w:rsid w:val="00BD4890"/>
    <w:rsid w:val="00BD55C4"/>
    <w:rsid w:val="00BD5AD2"/>
    <w:rsid w:val="00BD63A8"/>
    <w:rsid w:val="00BD63DD"/>
    <w:rsid w:val="00BD6665"/>
    <w:rsid w:val="00BD688E"/>
    <w:rsid w:val="00BD7140"/>
    <w:rsid w:val="00BD720F"/>
    <w:rsid w:val="00BD7B2E"/>
    <w:rsid w:val="00BD7BF9"/>
    <w:rsid w:val="00BE0212"/>
    <w:rsid w:val="00BE0320"/>
    <w:rsid w:val="00BE0549"/>
    <w:rsid w:val="00BE07CE"/>
    <w:rsid w:val="00BE0DE0"/>
    <w:rsid w:val="00BE0E20"/>
    <w:rsid w:val="00BE1108"/>
    <w:rsid w:val="00BE1D09"/>
    <w:rsid w:val="00BE2244"/>
    <w:rsid w:val="00BE26CB"/>
    <w:rsid w:val="00BE3353"/>
    <w:rsid w:val="00BE3549"/>
    <w:rsid w:val="00BE383E"/>
    <w:rsid w:val="00BE4320"/>
    <w:rsid w:val="00BE44D3"/>
    <w:rsid w:val="00BE5029"/>
    <w:rsid w:val="00BE5086"/>
    <w:rsid w:val="00BE57F8"/>
    <w:rsid w:val="00BE58C1"/>
    <w:rsid w:val="00BE594F"/>
    <w:rsid w:val="00BE59C9"/>
    <w:rsid w:val="00BE5B5E"/>
    <w:rsid w:val="00BE68B4"/>
    <w:rsid w:val="00BE6CE9"/>
    <w:rsid w:val="00BE79BC"/>
    <w:rsid w:val="00BE7C36"/>
    <w:rsid w:val="00BE7EC2"/>
    <w:rsid w:val="00BE7FB9"/>
    <w:rsid w:val="00BF1169"/>
    <w:rsid w:val="00BF1506"/>
    <w:rsid w:val="00BF18C7"/>
    <w:rsid w:val="00BF1C31"/>
    <w:rsid w:val="00BF21CE"/>
    <w:rsid w:val="00BF21E1"/>
    <w:rsid w:val="00BF2A31"/>
    <w:rsid w:val="00BF2CB2"/>
    <w:rsid w:val="00BF3143"/>
    <w:rsid w:val="00BF35B7"/>
    <w:rsid w:val="00BF3D0F"/>
    <w:rsid w:val="00BF3DBD"/>
    <w:rsid w:val="00BF3FD7"/>
    <w:rsid w:val="00BF445C"/>
    <w:rsid w:val="00BF4732"/>
    <w:rsid w:val="00BF4F7F"/>
    <w:rsid w:val="00BF574A"/>
    <w:rsid w:val="00BF577D"/>
    <w:rsid w:val="00BF5B80"/>
    <w:rsid w:val="00BF6601"/>
    <w:rsid w:val="00BF6724"/>
    <w:rsid w:val="00BF6EC7"/>
    <w:rsid w:val="00BF6F38"/>
    <w:rsid w:val="00BF79BF"/>
    <w:rsid w:val="00BF7DFF"/>
    <w:rsid w:val="00BF7FB6"/>
    <w:rsid w:val="00C00422"/>
    <w:rsid w:val="00C009B8"/>
    <w:rsid w:val="00C00EC1"/>
    <w:rsid w:val="00C0187A"/>
    <w:rsid w:val="00C01970"/>
    <w:rsid w:val="00C01A81"/>
    <w:rsid w:val="00C01B89"/>
    <w:rsid w:val="00C01F82"/>
    <w:rsid w:val="00C02140"/>
    <w:rsid w:val="00C0217B"/>
    <w:rsid w:val="00C021EA"/>
    <w:rsid w:val="00C022DD"/>
    <w:rsid w:val="00C023AD"/>
    <w:rsid w:val="00C023DD"/>
    <w:rsid w:val="00C0298E"/>
    <w:rsid w:val="00C02C8C"/>
    <w:rsid w:val="00C02F64"/>
    <w:rsid w:val="00C03245"/>
    <w:rsid w:val="00C03CCD"/>
    <w:rsid w:val="00C03D74"/>
    <w:rsid w:val="00C047F8"/>
    <w:rsid w:val="00C04C7A"/>
    <w:rsid w:val="00C04DCF"/>
    <w:rsid w:val="00C04E4E"/>
    <w:rsid w:val="00C05110"/>
    <w:rsid w:val="00C05A9C"/>
    <w:rsid w:val="00C07562"/>
    <w:rsid w:val="00C079E7"/>
    <w:rsid w:val="00C07ED4"/>
    <w:rsid w:val="00C10024"/>
    <w:rsid w:val="00C101D0"/>
    <w:rsid w:val="00C1046C"/>
    <w:rsid w:val="00C10A0A"/>
    <w:rsid w:val="00C10BFE"/>
    <w:rsid w:val="00C10C97"/>
    <w:rsid w:val="00C111D9"/>
    <w:rsid w:val="00C11370"/>
    <w:rsid w:val="00C113C0"/>
    <w:rsid w:val="00C11515"/>
    <w:rsid w:val="00C11587"/>
    <w:rsid w:val="00C11CA6"/>
    <w:rsid w:val="00C125A9"/>
    <w:rsid w:val="00C128FA"/>
    <w:rsid w:val="00C12CA5"/>
    <w:rsid w:val="00C12E83"/>
    <w:rsid w:val="00C1324F"/>
    <w:rsid w:val="00C134A5"/>
    <w:rsid w:val="00C13BCB"/>
    <w:rsid w:val="00C143F8"/>
    <w:rsid w:val="00C14448"/>
    <w:rsid w:val="00C1454C"/>
    <w:rsid w:val="00C14BE4"/>
    <w:rsid w:val="00C14DCE"/>
    <w:rsid w:val="00C150E0"/>
    <w:rsid w:val="00C15563"/>
    <w:rsid w:val="00C15626"/>
    <w:rsid w:val="00C1568A"/>
    <w:rsid w:val="00C15923"/>
    <w:rsid w:val="00C159ED"/>
    <w:rsid w:val="00C15DEC"/>
    <w:rsid w:val="00C15E79"/>
    <w:rsid w:val="00C15F54"/>
    <w:rsid w:val="00C16134"/>
    <w:rsid w:val="00C17042"/>
    <w:rsid w:val="00C1715C"/>
    <w:rsid w:val="00C172F9"/>
    <w:rsid w:val="00C17432"/>
    <w:rsid w:val="00C17DF9"/>
    <w:rsid w:val="00C2040D"/>
    <w:rsid w:val="00C20912"/>
    <w:rsid w:val="00C20B23"/>
    <w:rsid w:val="00C21451"/>
    <w:rsid w:val="00C21592"/>
    <w:rsid w:val="00C21A35"/>
    <w:rsid w:val="00C21AE4"/>
    <w:rsid w:val="00C21DCB"/>
    <w:rsid w:val="00C21E4B"/>
    <w:rsid w:val="00C21FEB"/>
    <w:rsid w:val="00C22241"/>
    <w:rsid w:val="00C222EA"/>
    <w:rsid w:val="00C2231C"/>
    <w:rsid w:val="00C22C3C"/>
    <w:rsid w:val="00C22C8E"/>
    <w:rsid w:val="00C22F4B"/>
    <w:rsid w:val="00C23387"/>
    <w:rsid w:val="00C23B0B"/>
    <w:rsid w:val="00C23C80"/>
    <w:rsid w:val="00C23FC4"/>
    <w:rsid w:val="00C24844"/>
    <w:rsid w:val="00C25623"/>
    <w:rsid w:val="00C25859"/>
    <w:rsid w:val="00C2589D"/>
    <w:rsid w:val="00C25A09"/>
    <w:rsid w:val="00C25D3D"/>
    <w:rsid w:val="00C26865"/>
    <w:rsid w:val="00C26BF1"/>
    <w:rsid w:val="00C27050"/>
    <w:rsid w:val="00C273BF"/>
    <w:rsid w:val="00C2746D"/>
    <w:rsid w:val="00C27AD2"/>
    <w:rsid w:val="00C27FEE"/>
    <w:rsid w:val="00C300F3"/>
    <w:rsid w:val="00C3033C"/>
    <w:rsid w:val="00C30602"/>
    <w:rsid w:val="00C306D2"/>
    <w:rsid w:val="00C3072E"/>
    <w:rsid w:val="00C30BE8"/>
    <w:rsid w:val="00C311F3"/>
    <w:rsid w:val="00C3125B"/>
    <w:rsid w:val="00C313D2"/>
    <w:rsid w:val="00C3147D"/>
    <w:rsid w:val="00C3166C"/>
    <w:rsid w:val="00C3220E"/>
    <w:rsid w:val="00C323E3"/>
    <w:rsid w:val="00C32A26"/>
    <w:rsid w:val="00C32BFC"/>
    <w:rsid w:val="00C32D80"/>
    <w:rsid w:val="00C34A4C"/>
    <w:rsid w:val="00C34CAF"/>
    <w:rsid w:val="00C34DF5"/>
    <w:rsid w:val="00C34E51"/>
    <w:rsid w:val="00C35EB9"/>
    <w:rsid w:val="00C35F6D"/>
    <w:rsid w:val="00C360C1"/>
    <w:rsid w:val="00C36267"/>
    <w:rsid w:val="00C36747"/>
    <w:rsid w:val="00C36C09"/>
    <w:rsid w:val="00C36E8B"/>
    <w:rsid w:val="00C370DD"/>
    <w:rsid w:val="00C3786D"/>
    <w:rsid w:val="00C37D21"/>
    <w:rsid w:val="00C37EA9"/>
    <w:rsid w:val="00C40035"/>
    <w:rsid w:val="00C400E7"/>
    <w:rsid w:val="00C40ADD"/>
    <w:rsid w:val="00C40E25"/>
    <w:rsid w:val="00C4107F"/>
    <w:rsid w:val="00C4194E"/>
    <w:rsid w:val="00C4195A"/>
    <w:rsid w:val="00C42842"/>
    <w:rsid w:val="00C42A13"/>
    <w:rsid w:val="00C42D91"/>
    <w:rsid w:val="00C42FC4"/>
    <w:rsid w:val="00C4313B"/>
    <w:rsid w:val="00C4352D"/>
    <w:rsid w:val="00C4373F"/>
    <w:rsid w:val="00C44476"/>
    <w:rsid w:val="00C447B4"/>
    <w:rsid w:val="00C44A73"/>
    <w:rsid w:val="00C44D43"/>
    <w:rsid w:val="00C454D5"/>
    <w:rsid w:val="00C45AA3"/>
    <w:rsid w:val="00C45AB0"/>
    <w:rsid w:val="00C45AF7"/>
    <w:rsid w:val="00C45E08"/>
    <w:rsid w:val="00C4703D"/>
    <w:rsid w:val="00C47544"/>
    <w:rsid w:val="00C4790B"/>
    <w:rsid w:val="00C47B42"/>
    <w:rsid w:val="00C50050"/>
    <w:rsid w:val="00C500DA"/>
    <w:rsid w:val="00C50359"/>
    <w:rsid w:val="00C504EF"/>
    <w:rsid w:val="00C509C1"/>
    <w:rsid w:val="00C50FB4"/>
    <w:rsid w:val="00C5114C"/>
    <w:rsid w:val="00C514EF"/>
    <w:rsid w:val="00C5197A"/>
    <w:rsid w:val="00C5233F"/>
    <w:rsid w:val="00C5253C"/>
    <w:rsid w:val="00C52724"/>
    <w:rsid w:val="00C52B3F"/>
    <w:rsid w:val="00C53055"/>
    <w:rsid w:val="00C53FAA"/>
    <w:rsid w:val="00C5419E"/>
    <w:rsid w:val="00C5424A"/>
    <w:rsid w:val="00C54A0C"/>
    <w:rsid w:val="00C54E19"/>
    <w:rsid w:val="00C54F5E"/>
    <w:rsid w:val="00C55A34"/>
    <w:rsid w:val="00C56936"/>
    <w:rsid w:val="00C569FE"/>
    <w:rsid w:val="00C57D1B"/>
    <w:rsid w:val="00C60DA2"/>
    <w:rsid w:val="00C61AB5"/>
    <w:rsid w:val="00C61E0E"/>
    <w:rsid w:val="00C61E43"/>
    <w:rsid w:val="00C6290E"/>
    <w:rsid w:val="00C6295E"/>
    <w:rsid w:val="00C63229"/>
    <w:rsid w:val="00C6346E"/>
    <w:rsid w:val="00C63BB6"/>
    <w:rsid w:val="00C640CA"/>
    <w:rsid w:val="00C64E0E"/>
    <w:rsid w:val="00C64F44"/>
    <w:rsid w:val="00C654E1"/>
    <w:rsid w:val="00C65934"/>
    <w:rsid w:val="00C65F6C"/>
    <w:rsid w:val="00C665A7"/>
    <w:rsid w:val="00C6708D"/>
    <w:rsid w:val="00C678CB"/>
    <w:rsid w:val="00C67F48"/>
    <w:rsid w:val="00C70795"/>
    <w:rsid w:val="00C70C83"/>
    <w:rsid w:val="00C711C1"/>
    <w:rsid w:val="00C7157B"/>
    <w:rsid w:val="00C71F9F"/>
    <w:rsid w:val="00C72072"/>
    <w:rsid w:val="00C727E7"/>
    <w:rsid w:val="00C72840"/>
    <w:rsid w:val="00C73DAF"/>
    <w:rsid w:val="00C73EB5"/>
    <w:rsid w:val="00C7423A"/>
    <w:rsid w:val="00C74CEF"/>
    <w:rsid w:val="00C7508C"/>
    <w:rsid w:val="00C750E2"/>
    <w:rsid w:val="00C75D40"/>
    <w:rsid w:val="00C76303"/>
    <w:rsid w:val="00C76483"/>
    <w:rsid w:val="00C76660"/>
    <w:rsid w:val="00C7675B"/>
    <w:rsid w:val="00C77CBD"/>
    <w:rsid w:val="00C8005C"/>
    <w:rsid w:val="00C80235"/>
    <w:rsid w:val="00C807E7"/>
    <w:rsid w:val="00C80B41"/>
    <w:rsid w:val="00C80E8C"/>
    <w:rsid w:val="00C81E44"/>
    <w:rsid w:val="00C81E6D"/>
    <w:rsid w:val="00C81F38"/>
    <w:rsid w:val="00C82B31"/>
    <w:rsid w:val="00C82FD0"/>
    <w:rsid w:val="00C83029"/>
    <w:rsid w:val="00C8331E"/>
    <w:rsid w:val="00C838EB"/>
    <w:rsid w:val="00C838F3"/>
    <w:rsid w:val="00C83CD7"/>
    <w:rsid w:val="00C83F6B"/>
    <w:rsid w:val="00C846C9"/>
    <w:rsid w:val="00C852B9"/>
    <w:rsid w:val="00C85306"/>
    <w:rsid w:val="00C85341"/>
    <w:rsid w:val="00C8537F"/>
    <w:rsid w:val="00C859CF"/>
    <w:rsid w:val="00C85DDE"/>
    <w:rsid w:val="00C860A3"/>
    <w:rsid w:val="00C86AE5"/>
    <w:rsid w:val="00C86E22"/>
    <w:rsid w:val="00C86E9B"/>
    <w:rsid w:val="00C87D08"/>
    <w:rsid w:val="00C87D57"/>
    <w:rsid w:val="00C90526"/>
    <w:rsid w:val="00C90898"/>
    <w:rsid w:val="00C90D36"/>
    <w:rsid w:val="00C90D3E"/>
    <w:rsid w:val="00C9106C"/>
    <w:rsid w:val="00C91078"/>
    <w:rsid w:val="00C910CD"/>
    <w:rsid w:val="00C91369"/>
    <w:rsid w:val="00C91AB7"/>
    <w:rsid w:val="00C91B83"/>
    <w:rsid w:val="00C92716"/>
    <w:rsid w:val="00C92A60"/>
    <w:rsid w:val="00C92B83"/>
    <w:rsid w:val="00C9304E"/>
    <w:rsid w:val="00C931FF"/>
    <w:rsid w:val="00C937EF"/>
    <w:rsid w:val="00C93E86"/>
    <w:rsid w:val="00C942DC"/>
    <w:rsid w:val="00C947E6"/>
    <w:rsid w:val="00C94A3E"/>
    <w:rsid w:val="00C94AD1"/>
    <w:rsid w:val="00C94B05"/>
    <w:rsid w:val="00C94D82"/>
    <w:rsid w:val="00C94DBF"/>
    <w:rsid w:val="00C94F1F"/>
    <w:rsid w:val="00C94FD3"/>
    <w:rsid w:val="00C9586C"/>
    <w:rsid w:val="00C95F9E"/>
    <w:rsid w:val="00C962D7"/>
    <w:rsid w:val="00C96A96"/>
    <w:rsid w:val="00C96AE3"/>
    <w:rsid w:val="00C96F38"/>
    <w:rsid w:val="00C97335"/>
    <w:rsid w:val="00C973E2"/>
    <w:rsid w:val="00C974A6"/>
    <w:rsid w:val="00C979D4"/>
    <w:rsid w:val="00C97E53"/>
    <w:rsid w:val="00CA09CF"/>
    <w:rsid w:val="00CA0BD6"/>
    <w:rsid w:val="00CA0D59"/>
    <w:rsid w:val="00CA0F7F"/>
    <w:rsid w:val="00CA1611"/>
    <w:rsid w:val="00CA17DD"/>
    <w:rsid w:val="00CA189F"/>
    <w:rsid w:val="00CA1BE9"/>
    <w:rsid w:val="00CA1D6A"/>
    <w:rsid w:val="00CA217D"/>
    <w:rsid w:val="00CA31C6"/>
    <w:rsid w:val="00CA3DD3"/>
    <w:rsid w:val="00CA3F42"/>
    <w:rsid w:val="00CA4893"/>
    <w:rsid w:val="00CA4C39"/>
    <w:rsid w:val="00CA4FF2"/>
    <w:rsid w:val="00CA50A7"/>
    <w:rsid w:val="00CA5570"/>
    <w:rsid w:val="00CA5680"/>
    <w:rsid w:val="00CA56B9"/>
    <w:rsid w:val="00CA57FD"/>
    <w:rsid w:val="00CA581B"/>
    <w:rsid w:val="00CA5A3F"/>
    <w:rsid w:val="00CA5DCE"/>
    <w:rsid w:val="00CA65C8"/>
    <w:rsid w:val="00CA68AD"/>
    <w:rsid w:val="00CA7C0F"/>
    <w:rsid w:val="00CA7E7F"/>
    <w:rsid w:val="00CB00A1"/>
    <w:rsid w:val="00CB0212"/>
    <w:rsid w:val="00CB0642"/>
    <w:rsid w:val="00CB09F9"/>
    <w:rsid w:val="00CB144A"/>
    <w:rsid w:val="00CB1CAC"/>
    <w:rsid w:val="00CB210C"/>
    <w:rsid w:val="00CB24BA"/>
    <w:rsid w:val="00CB29B2"/>
    <w:rsid w:val="00CB2D66"/>
    <w:rsid w:val="00CB39CC"/>
    <w:rsid w:val="00CB438D"/>
    <w:rsid w:val="00CB51FD"/>
    <w:rsid w:val="00CB5506"/>
    <w:rsid w:val="00CB5969"/>
    <w:rsid w:val="00CB5C59"/>
    <w:rsid w:val="00CB64A9"/>
    <w:rsid w:val="00CB6912"/>
    <w:rsid w:val="00CB6F14"/>
    <w:rsid w:val="00CC0A30"/>
    <w:rsid w:val="00CC0B09"/>
    <w:rsid w:val="00CC14D1"/>
    <w:rsid w:val="00CC1620"/>
    <w:rsid w:val="00CC17FE"/>
    <w:rsid w:val="00CC1C20"/>
    <w:rsid w:val="00CC1FA8"/>
    <w:rsid w:val="00CC1FF8"/>
    <w:rsid w:val="00CC2409"/>
    <w:rsid w:val="00CC2A44"/>
    <w:rsid w:val="00CC2D6F"/>
    <w:rsid w:val="00CC42C6"/>
    <w:rsid w:val="00CC4C12"/>
    <w:rsid w:val="00CC54A4"/>
    <w:rsid w:val="00CC5AFC"/>
    <w:rsid w:val="00CC5BA9"/>
    <w:rsid w:val="00CC65D4"/>
    <w:rsid w:val="00CC6809"/>
    <w:rsid w:val="00CC68E5"/>
    <w:rsid w:val="00CC76A4"/>
    <w:rsid w:val="00CC76B1"/>
    <w:rsid w:val="00CC7943"/>
    <w:rsid w:val="00CC7D96"/>
    <w:rsid w:val="00CC7FC6"/>
    <w:rsid w:val="00CD073A"/>
    <w:rsid w:val="00CD0826"/>
    <w:rsid w:val="00CD09DA"/>
    <w:rsid w:val="00CD1603"/>
    <w:rsid w:val="00CD2340"/>
    <w:rsid w:val="00CD32CF"/>
    <w:rsid w:val="00CD33C8"/>
    <w:rsid w:val="00CD34E0"/>
    <w:rsid w:val="00CD3559"/>
    <w:rsid w:val="00CD3E5D"/>
    <w:rsid w:val="00CD476E"/>
    <w:rsid w:val="00CD4797"/>
    <w:rsid w:val="00CD483E"/>
    <w:rsid w:val="00CD49CE"/>
    <w:rsid w:val="00CD4ADB"/>
    <w:rsid w:val="00CD4C4F"/>
    <w:rsid w:val="00CD52B4"/>
    <w:rsid w:val="00CD534A"/>
    <w:rsid w:val="00CD59D8"/>
    <w:rsid w:val="00CD5A62"/>
    <w:rsid w:val="00CD5B23"/>
    <w:rsid w:val="00CD65F2"/>
    <w:rsid w:val="00CD6DF0"/>
    <w:rsid w:val="00CD7368"/>
    <w:rsid w:val="00CD7F1E"/>
    <w:rsid w:val="00CE043E"/>
    <w:rsid w:val="00CE0882"/>
    <w:rsid w:val="00CE0BA9"/>
    <w:rsid w:val="00CE0DA6"/>
    <w:rsid w:val="00CE0ED9"/>
    <w:rsid w:val="00CE152C"/>
    <w:rsid w:val="00CE1765"/>
    <w:rsid w:val="00CE18FC"/>
    <w:rsid w:val="00CE1ED9"/>
    <w:rsid w:val="00CE2898"/>
    <w:rsid w:val="00CE28FA"/>
    <w:rsid w:val="00CE2C81"/>
    <w:rsid w:val="00CE3D03"/>
    <w:rsid w:val="00CE3D46"/>
    <w:rsid w:val="00CE43A5"/>
    <w:rsid w:val="00CE4D0F"/>
    <w:rsid w:val="00CE5A1B"/>
    <w:rsid w:val="00CE5C56"/>
    <w:rsid w:val="00CE5D3A"/>
    <w:rsid w:val="00CE5FA8"/>
    <w:rsid w:val="00CE602B"/>
    <w:rsid w:val="00CE62EC"/>
    <w:rsid w:val="00CE677D"/>
    <w:rsid w:val="00CE6957"/>
    <w:rsid w:val="00CE69C3"/>
    <w:rsid w:val="00CE6CCB"/>
    <w:rsid w:val="00CE707E"/>
    <w:rsid w:val="00CE76F9"/>
    <w:rsid w:val="00CE7B5E"/>
    <w:rsid w:val="00CE7FA9"/>
    <w:rsid w:val="00CE7FD6"/>
    <w:rsid w:val="00CF00A8"/>
    <w:rsid w:val="00CF024D"/>
    <w:rsid w:val="00CF033C"/>
    <w:rsid w:val="00CF1121"/>
    <w:rsid w:val="00CF1642"/>
    <w:rsid w:val="00CF1BF2"/>
    <w:rsid w:val="00CF1C6F"/>
    <w:rsid w:val="00CF1CB5"/>
    <w:rsid w:val="00CF20E1"/>
    <w:rsid w:val="00CF24D0"/>
    <w:rsid w:val="00CF2AF5"/>
    <w:rsid w:val="00CF37C5"/>
    <w:rsid w:val="00CF38D4"/>
    <w:rsid w:val="00CF3964"/>
    <w:rsid w:val="00CF3E4B"/>
    <w:rsid w:val="00CF4044"/>
    <w:rsid w:val="00CF4198"/>
    <w:rsid w:val="00CF4788"/>
    <w:rsid w:val="00CF4849"/>
    <w:rsid w:val="00CF487D"/>
    <w:rsid w:val="00CF50FD"/>
    <w:rsid w:val="00CF53FC"/>
    <w:rsid w:val="00CF638C"/>
    <w:rsid w:val="00CF63FA"/>
    <w:rsid w:val="00CF666B"/>
    <w:rsid w:val="00CF6723"/>
    <w:rsid w:val="00CF679A"/>
    <w:rsid w:val="00CF6B26"/>
    <w:rsid w:val="00CF7198"/>
    <w:rsid w:val="00CF73C8"/>
    <w:rsid w:val="00D00211"/>
    <w:rsid w:val="00D00473"/>
    <w:rsid w:val="00D0068E"/>
    <w:rsid w:val="00D00EE7"/>
    <w:rsid w:val="00D01075"/>
    <w:rsid w:val="00D014C9"/>
    <w:rsid w:val="00D0230A"/>
    <w:rsid w:val="00D02603"/>
    <w:rsid w:val="00D02669"/>
    <w:rsid w:val="00D029D9"/>
    <w:rsid w:val="00D02CCC"/>
    <w:rsid w:val="00D02D31"/>
    <w:rsid w:val="00D02E3A"/>
    <w:rsid w:val="00D03047"/>
    <w:rsid w:val="00D03695"/>
    <w:rsid w:val="00D03AD8"/>
    <w:rsid w:val="00D03D30"/>
    <w:rsid w:val="00D04062"/>
    <w:rsid w:val="00D04C89"/>
    <w:rsid w:val="00D04D2C"/>
    <w:rsid w:val="00D050DB"/>
    <w:rsid w:val="00D0532F"/>
    <w:rsid w:val="00D057A5"/>
    <w:rsid w:val="00D05C87"/>
    <w:rsid w:val="00D05C8A"/>
    <w:rsid w:val="00D06047"/>
    <w:rsid w:val="00D06C25"/>
    <w:rsid w:val="00D06CE9"/>
    <w:rsid w:val="00D07641"/>
    <w:rsid w:val="00D079F0"/>
    <w:rsid w:val="00D07A72"/>
    <w:rsid w:val="00D07B07"/>
    <w:rsid w:val="00D117E5"/>
    <w:rsid w:val="00D11ECF"/>
    <w:rsid w:val="00D12230"/>
    <w:rsid w:val="00D1263B"/>
    <w:rsid w:val="00D12686"/>
    <w:rsid w:val="00D13113"/>
    <w:rsid w:val="00D13977"/>
    <w:rsid w:val="00D1429D"/>
    <w:rsid w:val="00D1451F"/>
    <w:rsid w:val="00D1457A"/>
    <w:rsid w:val="00D146C8"/>
    <w:rsid w:val="00D14A35"/>
    <w:rsid w:val="00D15CE5"/>
    <w:rsid w:val="00D15D0C"/>
    <w:rsid w:val="00D15EF1"/>
    <w:rsid w:val="00D15F04"/>
    <w:rsid w:val="00D16144"/>
    <w:rsid w:val="00D1638F"/>
    <w:rsid w:val="00D172C5"/>
    <w:rsid w:val="00D17AC7"/>
    <w:rsid w:val="00D17B1C"/>
    <w:rsid w:val="00D17B39"/>
    <w:rsid w:val="00D17D03"/>
    <w:rsid w:val="00D17D40"/>
    <w:rsid w:val="00D20048"/>
    <w:rsid w:val="00D2037F"/>
    <w:rsid w:val="00D20E83"/>
    <w:rsid w:val="00D212C4"/>
    <w:rsid w:val="00D21371"/>
    <w:rsid w:val="00D21768"/>
    <w:rsid w:val="00D2180F"/>
    <w:rsid w:val="00D224A4"/>
    <w:rsid w:val="00D22A8E"/>
    <w:rsid w:val="00D231F5"/>
    <w:rsid w:val="00D23463"/>
    <w:rsid w:val="00D237BE"/>
    <w:rsid w:val="00D238F0"/>
    <w:rsid w:val="00D239B3"/>
    <w:rsid w:val="00D23AA3"/>
    <w:rsid w:val="00D23F5D"/>
    <w:rsid w:val="00D24093"/>
    <w:rsid w:val="00D24574"/>
    <w:rsid w:val="00D24710"/>
    <w:rsid w:val="00D2518A"/>
    <w:rsid w:val="00D256C8"/>
    <w:rsid w:val="00D258D5"/>
    <w:rsid w:val="00D25B12"/>
    <w:rsid w:val="00D25B49"/>
    <w:rsid w:val="00D25D1D"/>
    <w:rsid w:val="00D25EFF"/>
    <w:rsid w:val="00D26BC1"/>
    <w:rsid w:val="00D26F78"/>
    <w:rsid w:val="00D2725F"/>
    <w:rsid w:val="00D27521"/>
    <w:rsid w:val="00D27865"/>
    <w:rsid w:val="00D27D75"/>
    <w:rsid w:val="00D30052"/>
    <w:rsid w:val="00D303FD"/>
    <w:rsid w:val="00D307FC"/>
    <w:rsid w:val="00D309E9"/>
    <w:rsid w:val="00D30DD6"/>
    <w:rsid w:val="00D3141A"/>
    <w:rsid w:val="00D31B2F"/>
    <w:rsid w:val="00D3244A"/>
    <w:rsid w:val="00D32A21"/>
    <w:rsid w:val="00D32BE5"/>
    <w:rsid w:val="00D33073"/>
    <w:rsid w:val="00D341D8"/>
    <w:rsid w:val="00D34365"/>
    <w:rsid w:val="00D3450C"/>
    <w:rsid w:val="00D345A8"/>
    <w:rsid w:val="00D347AB"/>
    <w:rsid w:val="00D34BC6"/>
    <w:rsid w:val="00D34CB7"/>
    <w:rsid w:val="00D3530D"/>
    <w:rsid w:val="00D3553D"/>
    <w:rsid w:val="00D368F3"/>
    <w:rsid w:val="00D3762E"/>
    <w:rsid w:val="00D378D3"/>
    <w:rsid w:val="00D37A69"/>
    <w:rsid w:val="00D37AC3"/>
    <w:rsid w:val="00D37BBA"/>
    <w:rsid w:val="00D37C54"/>
    <w:rsid w:val="00D37DD2"/>
    <w:rsid w:val="00D4076D"/>
    <w:rsid w:val="00D41242"/>
    <w:rsid w:val="00D41942"/>
    <w:rsid w:val="00D43384"/>
    <w:rsid w:val="00D4365B"/>
    <w:rsid w:val="00D438EB"/>
    <w:rsid w:val="00D43A09"/>
    <w:rsid w:val="00D43D8A"/>
    <w:rsid w:val="00D44136"/>
    <w:rsid w:val="00D4549C"/>
    <w:rsid w:val="00D4579A"/>
    <w:rsid w:val="00D45D5D"/>
    <w:rsid w:val="00D46890"/>
    <w:rsid w:val="00D468DD"/>
    <w:rsid w:val="00D4719B"/>
    <w:rsid w:val="00D472D3"/>
    <w:rsid w:val="00D47518"/>
    <w:rsid w:val="00D477B7"/>
    <w:rsid w:val="00D507E7"/>
    <w:rsid w:val="00D509C2"/>
    <w:rsid w:val="00D50AC2"/>
    <w:rsid w:val="00D50B4F"/>
    <w:rsid w:val="00D50CD8"/>
    <w:rsid w:val="00D50E0A"/>
    <w:rsid w:val="00D5134F"/>
    <w:rsid w:val="00D51520"/>
    <w:rsid w:val="00D519F1"/>
    <w:rsid w:val="00D531C8"/>
    <w:rsid w:val="00D53FDA"/>
    <w:rsid w:val="00D54011"/>
    <w:rsid w:val="00D5409C"/>
    <w:rsid w:val="00D54499"/>
    <w:rsid w:val="00D549C9"/>
    <w:rsid w:val="00D54A51"/>
    <w:rsid w:val="00D54CD9"/>
    <w:rsid w:val="00D55133"/>
    <w:rsid w:val="00D5526A"/>
    <w:rsid w:val="00D5562B"/>
    <w:rsid w:val="00D55B5E"/>
    <w:rsid w:val="00D55CE1"/>
    <w:rsid w:val="00D55D66"/>
    <w:rsid w:val="00D56300"/>
    <w:rsid w:val="00D56331"/>
    <w:rsid w:val="00D56B31"/>
    <w:rsid w:val="00D56BCF"/>
    <w:rsid w:val="00D56C19"/>
    <w:rsid w:val="00D56EC4"/>
    <w:rsid w:val="00D5730B"/>
    <w:rsid w:val="00D5766F"/>
    <w:rsid w:val="00D57AF8"/>
    <w:rsid w:val="00D57D14"/>
    <w:rsid w:val="00D57D46"/>
    <w:rsid w:val="00D57E3E"/>
    <w:rsid w:val="00D60191"/>
    <w:rsid w:val="00D60458"/>
    <w:rsid w:val="00D60C70"/>
    <w:rsid w:val="00D61A15"/>
    <w:rsid w:val="00D61B9F"/>
    <w:rsid w:val="00D61C4C"/>
    <w:rsid w:val="00D622DE"/>
    <w:rsid w:val="00D62B24"/>
    <w:rsid w:val="00D62EC8"/>
    <w:rsid w:val="00D634FE"/>
    <w:rsid w:val="00D63501"/>
    <w:rsid w:val="00D639A5"/>
    <w:rsid w:val="00D64656"/>
    <w:rsid w:val="00D64E30"/>
    <w:rsid w:val="00D65339"/>
    <w:rsid w:val="00D654AF"/>
    <w:rsid w:val="00D654FC"/>
    <w:rsid w:val="00D65A08"/>
    <w:rsid w:val="00D65DF2"/>
    <w:rsid w:val="00D66805"/>
    <w:rsid w:val="00D66BF7"/>
    <w:rsid w:val="00D66C7E"/>
    <w:rsid w:val="00D66DE2"/>
    <w:rsid w:val="00D66E86"/>
    <w:rsid w:val="00D67802"/>
    <w:rsid w:val="00D67968"/>
    <w:rsid w:val="00D67D4C"/>
    <w:rsid w:val="00D7001C"/>
    <w:rsid w:val="00D70462"/>
    <w:rsid w:val="00D70A7B"/>
    <w:rsid w:val="00D71502"/>
    <w:rsid w:val="00D71513"/>
    <w:rsid w:val="00D71EE6"/>
    <w:rsid w:val="00D72985"/>
    <w:rsid w:val="00D72A21"/>
    <w:rsid w:val="00D72BB0"/>
    <w:rsid w:val="00D72FB9"/>
    <w:rsid w:val="00D731F8"/>
    <w:rsid w:val="00D733BD"/>
    <w:rsid w:val="00D7351E"/>
    <w:rsid w:val="00D740CF"/>
    <w:rsid w:val="00D74280"/>
    <w:rsid w:val="00D74A57"/>
    <w:rsid w:val="00D7539E"/>
    <w:rsid w:val="00D757F7"/>
    <w:rsid w:val="00D75A14"/>
    <w:rsid w:val="00D75A5A"/>
    <w:rsid w:val="00D75EE9"/>
    <w:rsid w:val="00D76100"/>
    <w:rsid w:val="00D761A9"/>
    <w:rsid w:val="00D7697B"/>
    <w:rsid w:val="00D773C8"/>
    <w:rsid w:val="00D77921"/>
    <w:rsid w:val="00D7797E"/>
    <w:rsid w:val="00D80052"/>
    <w:rsid w:val="00D80BD9"/>
    <w:rsid w:val="00D81376"/>
    <w:rsid w:val="00D8165C"/>
    <w:rsid w:val="00D819D1"/>
    <w:rsid w:val="00D81EEA"/>
    <w:rsid w:val="00D820B8"/>
    <w:rsid w:val="00D82218"/>
    <w:rsid w:val="00D8295A"/>
    <w:rsid w:val="00D82BA1"/>
    <w:rsid w:val="00D82EAB"/>
    <w:rsid w:val="00D833EB"/>
    <w:rsid w:val="00D838C6"/>
    <w:rsid w:val="00D83C5B"/>
    <w:rsid w:val="00D83D4C"/>
    <w:rsid w:val="00D8459D"/>
    <w:rsid w:val="00D84899"/>
    <w:rsid w:val="00D84FAB"/>
    <w:rsid w:val="00D85154"/>
    <w:rsid w:val="00D859F2"/>
    <w:rsid w:val="00D85E0B"/>
    <w:rsid w:val="00D862AE"/>
    <w:rsid w:val="00D864FD"/>
    <w:rsid w:val="00D8673F"/>
    <w:rsid w:val="00D87485"/>
    <w:rsid w:val="00D8792A"/>
    <w:rsid w:val="00D87B58"/>
    <w:rsid w:val="00D911BA"/>
    <w:rsid w:val="00D91720"/>
    <w:rsid w:val="00D919E9"/>
    <w:rsid w:val="00D91CA3"/>
    <w:rsid w:val="00D91E30"/>
    <w:rsid w:val="00D91E49"/>
    <w:rsid w:val="00D92748"/>
    <w:rsid w:val="00D9282E"/>
    <w:rsid w:val="00D93016"/>
    <w:rsid w:val="00D93316"/>
    <w:rsid w:val="00D93558"/>
    <w:rsid w:val="00D93635"/>
    <w:rsid w:val="00D9377A"/>
    <w:rsid w:val="00D9438F"/>
    <w:rsid w:val="00D9480E"/>
    <w:rsid w:val="00D94C1C"/>
    <w:rsid w:val="00D94CD9"/>
    <w:rsid w:val="00D94F17"/>
    <w:rsid w:val="00D95B59"/>
    <w:rsid w:val="00D963CF"/>
    <w:rsid w:val="00D96413"/>
    <w:rsid w:val="00D9680D"/>
    <w:rsid w:val="00D96BF5"/>
    <w:rsid w:val="00D96D1F"/>
    <w:rsid w:val="00D97675"/>
    <w:rsid w:val="00D97945"/>
    <w:rsid w:val="00D979D5"/>
    <w:rsid w:val="00D97A64"/>
    <w:rsid w:val="00D97B48"/>
    <w:rsid w:val="00DA07EF"/>
    <w:rsid w:val="00DA0888"/>
    <w:rsid w:val="00DA0AD2"/>
    <w:rsid w:val="00DA0BC1"/>
    <w:rsid w:val="00DA0E7D"/>
    <w:rsid w:val="00DA1172"/>
    <w:rsid w:val="00DA1204"/>
    <w:rsid w:val="00DA1267"/>
    <w:rsid w:val="00DA1978"/>
    <w:rsid w:val="00DA239B"/>
    <w:rsid w:val="00DA2456"/>
    <w:rsid w:val="00DA3324"/>
    <w:rsid w:val="00DA3880"/>
    <w:rsid w:val="00DA38A9"/>
    <w:rsid w:val="00DA3A85"/>
    <w:rsid w:val="00DA3B18"/>
    <w:rsid w:val="00DA5078"/>
    <w:rsid w:val="00DA57B8"/>
    <w:rsid w:val="00DA5ABC"/>
    <w:rsid w:val="00DA5BA8"/>
    <w:rsid w:val="00DA60CC"/>
    <w:rsid w:val="00DA6510"/>
    <w:rsid w:val="00DA66F5"/>
    <w:rsid w:val="00DA6C8E"/>
    <w:rsid w:val="00DA7093"/>
    <w:rsid w:val="00DA717C"/>
    <w:rsid w:val="00DA7A7F"/>
    <w:rsid w:val="00DB05AA"/>
    <w:rsid w:val="00DB0A67"/>
    <w:rsid w:val="00DB0C97"/>
    <w:rsid w:val="00DB10E6"/>
    <w:rsid w:val="00DB15BE"/>
    <w:rsid w:val="00DB179C"/>
    <w:rsid w:val="00DB1AB4"/>
    <w:rsid w:val="00DB1ABE"/>
    <w:rsid w:val="00DB1ED0"/>
    <w:rsid w:val="00DB25C4"/>
    <w:rsid w:val="00DB2F2A"/>
    <w:rsid w:val="00DB2F87"/>
    <w:rsid w:val="00DB301F"/>
    <w:rsid w:val="00DB3DA5"/>
    <w:rsid w:val="00DB415D"/>
    <w:rsid w:val="00DB41A0"/>
    <w:rsid w:val="00DB436D"/>
    <w:rsid w:val="00DB5B51"/>
    <w:rsid w:val="00DB6060"/>
    <w:rsid w:val="00DB6178"/>
    <w:rsid w:val="00DB6ADB"/>
    <w:rsid w:val="00DB6CD7"/>
    <w:rsid w:val="00DB6F7D"/>
    <w:rsid w:val="00DB70F4"/>
    <w:rsid w:val="00DB72A7"/>
    <w:rsid w:val="00DB74BA"/>
    <w:rsid w:val="00DC00D0"/>
    <w:rsid w:val="00DC0348"/>
    <w:rsid w:val="00DC0871"/>
    <w:rsid w:val="00DC0A08"/>
    <w:rsid w:val="00DC101B"/>
    <w:rsid w:val="00DC1064"/>
    <w:rsid w:val="00DC171B"/>
    <w:rsid w:val="00DC1ECD"/>
    <w:rsid w:val="00DC2543"/>
    <w:rsid w:val="00DC2A7F"/>
    <w:rsid w:val="00DC2D98"/>
    <w:rsid w:val="00DC3D30"/>
    <w:rsid w:val="00DC3DB3"/>
    <w:rsid w:val="00DC4638"/>
    <w:rsid w:val="00DC4737"/>
    <w:rsid w:val="00DC4A43"/>
    <w:rsid w:val="00DC4B11"/>
    <w:rsid w:val="00DC536B"/>
    <w:rsid w:val="00DC57F3"/>
    <w:rsid w:val="00DC673A"/>
    <w:rsid w:val="00DC7036"/>
    <w:rsid w:val="00DC72FC"/>
    <w:rsid w:val="00DC739C"/>
    <w:rsid w:val="00DC7C08"/>
    <w:rsid w:val="00DC7E57"/>
    <w:rsid w:val="00DD00A8"/>
    <w:rsid w:val="00DD0B00"/>
    <w:rsid w:val="00DD0C38"/>
    <w:rsid w:val="00DD103A"/>
    <w:rsid w:val="00DD10B7"/>
    <w:rsid w:val="00DD14CB"/>
    <w:rsid w:val="00DD1558"/>
    <w:rsid w:val="00DD164B"/>
    <w:rsid w:val="00DD1C1D"/>
    <w:rsid w:val="00DD1D42"/>
    <w:rsid w:val="00DD21B6"/>
    <w:rsid w:val="00DD227C"/>
    <w:rsid w:val="00DD23BF"/>
    <w:rsid w:val="00DD23ED"/>
    <w:rsid w:val="00DD2CB2"/>
    <w:rsid w:val="00DD2F86"/>
    <w:rsid w:val="00DD30F0"/>
    <w:rsid w:val="00DD3413"/>
    <w:rsid w:val="00DD400B"/>
    <w:rsid w:val="00DD4A7B"/>
    <w:rsid w:val="00DD5076"/>
    <w:rsid w:val="00DD5432"/>
    <w:rsid w:val="00DD57BC"/>
    <w:rsid w:val="00DD5C70"/>
    <w:rsid w:val="00DD634D"/>
    <w:rsid w:val="00DD68A8"/>
    <w:rsid w:val="00DD6BE2"/>
    <w:rsid w:val="00DD6DB2"/>
    <w:rsid w:val="00DE001F"/>
    <w:rsid w:val="00DE07B2"/>
    <w:rsid w:val="00DE0974"/>
    <w:rsid w:val="00DE09F2"/>
    <w:rsid w:val="00DE0A7A"/>
    <w:rsid w:val="00DE0DCF"/>
    <w:rsid w:val="00DE130C"/>
    <w:rsid w:val="00DE1738"/>
    <w:rsid w:val="00DE18FA"/>
    <w:rsid w:val="00DE1ACB"/>
    <w:rsid w:val="00DE1F37"/>
    <w:rsid w:val="00DE1F6E"/>
    <w:rsid w:val="00DE231E"/>
    <w:rsid w:val="00DE27C7"/>
    <w:rsid w:val="00DE3339"/>
    <w:rsid w:val="00DE36D0"/>
    <w:rsid w:val="00DE3A82"/>
    <w:rsid w:val="00DE3B68"/>
    <w:rsid w:val="00DE3E89"/>
    <w:rsid w:val="00DE43C5"/>
    <w:rsid w:val="00DE486A"/>
    <w:rsid w:val="00DE4C59"/>
    <w:rsid w:val="00DE4F6B"/>
    <w:rsid w:val="00DE50A5"/>
    <w:rsid w:val="00DE586A"/>
    <w:rsid w:val="00DE5EEA"/>
    <w:rsid w:val="00DE702D"/>
    <w:rsid w:val="00DE7102"/>
    <w:rsid w:val="00DE72D5"/>
    <w:rsid w:val="00DE777D"/>
    <w:rsid w:val="00DE7CC0"/>
    <w:rsid w:val="00DE7E84"/>
    <w:rsid w:val="00DF0607"/>
    <w:rsid w:val="00DF0B5B"/>
    <w:rsid w:val="00DF121A"/>
    <w:rsid w:val="00DF1634"/>
    <w:rsid w:val="00DF1747"/>
    <w:rsid w:val="00DF18DB"/>
    <w:rsid w:val="00DF18E5"/>
    <w:rsid w:val="00DF1C2F"/>
    <w:rsid w:val="00DF1C40"/>
    <w:rsid w:val="00DF2D2F"/>
    <w:rsid w:val="00DF30B6"/>
    <w:rsid w:val="00DF310B"/>
    <w:rsid w:val="00DF53F0"/>
    <w:rsid w:val="00DF554D"/>
    <w:rsid w:val="00DF5824"/>
    <w:rsid w:val="00DF5AB8"/>
    <w:rsid w:val="00DF5B95"/>
    <w:rsid w:val="00DF5C66"/>
    <w:rsid w:val="00DF5D69"/>
    <w:rsid w:val="00DF5E16"/>
    <w:rsid w:val="00DF5E90"/>
    <w:rsid w:val="00DF62C2"/>
    <w:rsid w:val="00DF68DC"/>
    <w:rsid w:val="00DF6D58"/>
    <w:rsid w:val="00DF7590"/>
    <w:rsid w:val="00DF77EB"/>
    <w:rsid w:val="00DF7CD2"/>
    <w:rsid w:val="00DF7E66"/>
    <w:rsid w:val="00E008CE"/>
    <w:rsid w:val="00E00DE6"/>
    <w:rsid w:val="00E00F5F"/>
    <w:rsid w:val="00E01389"/>
    <w:rsid w:val="00E0247E"/>
    <w:rsid w:val="00E024DA"/>
    <w:rsid w:val="00E032BD"/>
    <w:rsid w:val="00E0333C"/>
    <w:rsid w:val="00E0336F"/>
    <w:rsid w:val="00E0346E"/>
    <w:rsid w:val="00E03AF1"/>
    <w:rsid w:val="00E03F37"/>
    <w:rsid w:val="00E03FF7"/>
    <w:rsid w:val="00E0442D"/>
    <w:rsid w:val="00E0446F"/>
    <w:rsid w:val="00E04545"/>
    <w:rsid w:val="00E04798"/>
    <w:rsid w:val="00E057C0"/>
    <w:rsid w:val="00E067F9"/>
    <w:rsid w:val="00E06FBB"/>
    <w:rsid w:val="00E070B6"/>
    <w:rsid w:val="00E0710F"/>
    <w:rsid w:val="00E075E5"/>
    <w:rsid w:val="00E07D3D"/>
    <w:rsid w:val="00E1042B"/>
    <w:rsid w:val="00E10FA7"/>
    <w:rsid w:val="00E11050"/>
    <w:rsid w:val="00E116A8"/>
    <w:rsid w:val="00E1171A"/>
    <w:rsid w:val="00E117FC"/>
    <w:rsid w:val="00E11B20"/>
    <w:rsid w:val="00E11E90"/>
    <w:rsid w:val="00E122EA"/>
    <w:rsid w:val="00E125AA"/>
    <w:rsid w:val="00E126CC"/>
    <w:rsid w:val="00E12846"/>
    <w:rsid w:val="00E12B0D"/>
    <w:rsid w:val="00E1307A"/>
    <w:rsid w:val="00E131D5"/>
    <w:rsid w:val="00E134A5"/>
    <w:rsid w:val="00E1376D"/>
    <w:rsid w:val="00E13DBF"/>
    <w:rsid w:val="00E14618"/>
    <w:rsid w:val="00E14936"/>
    <w:rsid w:val="00E14E62"/>
    <w:rsid w:val="00E155B7"/>
    <w:rsid w:val="00E15DC8"/>
    <w:rsid w:val="00E1607E"/>
    <w:rsid w:val="00E174FD"/>
    <w:rsid w:val="00E1763B"/>
    <w:rsid w:val="00E17B39"/>
    <w:rsid w:val="00E201B5"/>
    <w:rsid w:val="00E20A26"/>
    <w:rsid w:val="00E20B9E"/>
    <w:rsid w:val="00E20E25"/>
    <w:rsid w:val="00E20ECE"/>
    <w:rsid w:val="00E20EE6"/>
    <w:rsid w:val="00E2122A"/>
    <w:rsid w:val="00E21300"/>
    <w:rsid w:val="00E214DC"/>
    <w:rsid w:val="00E21D6C"/>
    <w:rsid w:val="00E21E0D"/>
    <w:rsid w:val="00E222B6"/>
    <w:rsid w:val="00E22A68"/>
    <w:rsid w:val="00E22B18"/>
    <w:rsid w:val="00E22D73"/>
    <w:rsid w:val="00E22FB8"/>
    <w:rsid w:val="00E22FD9"/>
    <w:rsid w:val="00E2334F"/>
    <w:rsid w:val="00E23839"/>
    <w:rsid w:val="00E23EDF"/>
    <w:rsid w:val="00E24117"/>
    <w:rsid w:val="00E2463A"/>
    <w:rsid w:val="00E248EE"/>
    <w:rsid w:val="00E2495A"/>
    <w:rsid w:val="00E24ADB"/>
    <w:rsid w:val="00E2510E"/>
    <w:rsid w:val="00E257EE"/>
    <w:rsid w:val="00E25C58"/>
    <w:rsid w:val="00E25DDB"/>
    <w:rsid w:val="00E25E97"/>
    <w:rsid w:val="00E261B6"/>
    <w:rsid w:val="00E26B67"/>
    <w:rsid w:val="00E27124"/>
    <w:rsid w:val="00E27309"/>
    <w:rsid w:val="00E27969"/>
    <w:rsid w:val="00E30145"/>
    <w:rsid w:val="00E30240"/>
    <w:rsid w:val="00E30515"/>
    <w:rsid w:val="00E30E81"/>
    <w:rsid w:val="00E31B9C"/>
    <w:rsid w:val="00E3246C"/>
    <w:rsid w:val="00E3249E"/>
    <w:rsid w:val="00E3389B"/>
    <w:rsid w:val="00E33A75"/>
    <w:rsid w:val="00E33E3F"/>
    <w:rsid w:val="00E344CC"/>
    <w:rsid w:val="00E3461B"/>
    <w:rsid w:val="00E34D13"/>
    <w:rsid w:val="00E3521B"/>
    <w:rsid w:val="00E35514"/>
    <w:rsid w:val="00E35CFC"/>
    <w:rsid w:val="00E36596"/>
    <w:rsid w:val="00E372BD"/>
    <w:rsid w:val="00E37481"/>
    <w:rsid w:val="00E3776B"/>
    <w:rsid w:val="00E378F1"/>
    <w:rsid w:val="00E3791D"/>
    <w:rsid w:val="00E37D17"/>
    <w:rsid w:val="00E37EBB"/>
    <w:rsid w:val="00E40432"/>
    <w:rsid w:val="00E4056B"/>
    <w:rsid w:val="00E4066D"/>
    <w:rsid w:val="00E413C1"/>
    <w:rsid w:val="00E41FF8"/>
    <w:rsid w:val="00E422B5"/>
    <w:rsid w:val="00E42982"/>
    <w:rsid w:val="00E42C24"/>
    <w:rsid w:val="00E43031"/>
    <w:rsid w:val="00E434CD"/>
    <w:rsid w:val="00E43597"/>
    <w:rsid w:val="00E43843"/>
    <w:rsid w:val="00E43A59"/>
    <w:rsid w:val="00E43A77"/>
    <w:rsid w:val="00E44339"/>
    <w:rsid w:val="00E44551"/>
    <w:rsid w:val="00E4459D"/>
    <w:rsid w:val="00E44B19"/>
    <w:rsid w:val="00E44D7C"/>
    <w:rsid w:val="00E45B8F"/>
    <w:rsid w:val="00E4647E"/>
    <w:rsid w:val="00E464D4"/>
    <w:rsid w:val="00E46C76"/>
    <w:rsid w:val="00E470EF"/>
    <w:rsid w:val="00E47628"/>
    <w:rsid w:val="00E47A5E"/>
    <w:rsid w:val="00E507E0"/>
    <w:rsid w:val="00E50998"/>
    <w:rsid w:val="00E50A19"/>
    <w:rsid w:val="00E50D8C"/>
    <w:rsid w:val="00E519E1"/>
    <w:rsid w:val="00E519F2"/>
    <w:rsid w:val="00E51C70"/>
    <w:rsid w:val="00E52057"/>
    <w:rsid w:val="00E52BDD"/>
    <w:rsid w:val="00E5336A"/>
    <w:rsid w:val="00E53526"/>
    <w:rsid w:val="00E53652"/>
    <w:rsid w:val="00E54D73"/>
    <w:rsid w:val="00E54E3D"/>
    <w:rsid w:val="00E54F00"/>
    <w:rsid w:val="00E5568F"/>
    <w:rsid w:val="00E55C2E"/>
    <w:rsid w:val="00E561DB"/>
    <w:rsid w:val="00E56400"/>
    <w:rsid w:val="00E56755"/>
    <w:rsid w:val="00E56B21"/>
    <w:rsid w:val="00E56C4C"/>
    <w:rsid w:val="00E56EDC"/>
    <w:rsid w:val="00E57354"/>
    <w:rsid w:val="00E57411"/>
    <w:rsid w:val="00E57D61"/>
    <w:rsid w:val="00E60A9C"/>
    <w:rsid w:val="00E61056"/>
    <w:rsid w:val="00E62452"/>
    <w:rsid w:val="00E62485"/>
    <w:rsid w:val="00E62BE1"/>
    <w:rsid w:val="00E63242"/>
    <w:rsid w:val="00E633AF"/>
    <w:rsid w:val="00E6343A"/>
    <w:rsid w:val="00E640A0"/>
    <w:rsid w:val="00E64619"/>
    <w:rsid w:val="00E6472A"/>
    <w:rsid w:val="00E64B46"/>
    <w:rsid w:val="00E64BE0"/>
    <w:rsid w:val="00E64E41"/>
    <w:rsid w:val="00E6557E"/>
    <w:rsid w:val="00E65580"/>
    <w:rsid w:val="00E65D1B"/>
    <w:rsid w:val="00E65EB6"/>
    <w:rsid w:val="00E65ED7"/>
    <w:rsid w:val="00E65F25"/>
    <w:rsid w:val="00E665EB"/>
    <w:rsid w:val="00E66C0F"/>
    <w:rsid w:val="00E66DAA"/>
    <w:rsid w:val="00E66ED5"/>
    <w:rsid w:val="00E673D1"/>
    <w:rsid w:val="00E673D7"/>
    <w:rsid w:val="00E6754D"/>
    <w:rsid w:val="00E67C6B"/>
    <w:rsid w:val="00E700A7"/>
    <w:rsid w:val="00E70372"/>
    <w:rsid w:val="00E71B85"/>
    <w:rsid w:val="00E71D58"/>
    <w:rsid w:val="00E72278"/>
    <w:rsid w:val="00E7230A"/>
    <w:rsid w:val="00E72A8A"/>
    <w:rsid w:val="00E72B8B"/>
    <w:rsid w:val="00E72CB3"/>
    <w:rsid w:val="00E72F5C"/>
    <w:rsid w:val="00E73091"/>
    <w:rsid w:val="00E73128"/>
    <w:rsid w:val="00E7345C"/>
    <w:rsid w:val="00E73CEB"/>
    <w:rsid w:val="00E73CEC"/>
    <w:rsid w:val="00E73F8B"/>
    <w:rsid w:val="00E742D5"/>
    <w:rsid w:val="00E74B79"/>
    <w:rsid w:val="00E753C4"/>
    <w:rsid w:val="00E75589"/>
    <w:rsid w:val="00E75DC8"/>
    <w:rsid w:val="00E76481"/>
    <w:rsid w:val="00E76E73"/>
    <w:rsid w:val="00E77152"/>
    <w:rsid w:val="00E77458"/>
    <w:rsid w:val="00E778D5"/>
    <w:rsid w:val="00E7794E"/>
    <w:rsid w:val="00E77AB3"/>
    <w:rsid w:val="00E77BB5"/>
    <w:rsid w:val="00E800DB"/>
    <w:rsid w:val="00E80383"/>
    <w:rsid w:val="00E80DC2"/>
    <w:rsid w:val="00E80FE7"/>
    <w:rsid w:val="00E810B2"/>
    <w:rsid w:val="00E810FD"/>
    <w:rsid w:val="00E811B5"/>
    <w:rsid w:val="00E81E51"/>
    <w:rsid w:val="00E8249A"/>
    <w:rsid w:val="00E828F1"/>
    <w:rsid w:val="00E82BEB"/>
    <w:rsid w:val="00E82C1C"/>
    <w:rsid w:val="00E82EB4"/>
    <w:rsid w:val="00E8390A"/>
    <w:rsid w:val="00E84166"/>
    <w:rsid w:val="00E84673"/>
    <w:rsid w:val="00E857BD"/>
    <w:rsid w:val="00E85996"/>
    <w:rsid w:val="00E85F36"/>
    <w:rsid w:val="00E86274"/>
    <w:rsid w:val="00E862E0"/>
    <w:rsid w:val="00E8639F"/>
    <w:rsid w:val="00E8645B"/>
    <w:rsid w:val="00E86DA1"/>
    <w:rsid w:val="00E870D8"/>
    <w:rsid w:val="00E87219"/>
    <w:rsid w:val="00E8783F"/>
    <w:rsid w:val="00E8796C"/>
    <w:rsid w:val="00E87C16"/>
    <w:rsid w:val="00E87CD7"/>
    <w:rsid w:val="00E9004B"/>
    <w:rsid w:val="00E901D5"/>
    <w:rsid w:val="00E9034E"/>
    <w:rsid w:val="00E90521"/>
    <w:rsid w:val="00E90768"/>
    <w:rsid w:val="00E9081B"/>
    <w:rsid w:val="00E911FE"/>
    <w:rsid w:val="00E91296"/>
    <w:rsid w:val="00E9135E"/>
    <w:rsid w:val="00E91435"/>
    <w:rsid w:val="00E91461"/>
    <w:rsid w:val="00E9180C"/>
    <w:rsid w:val="00E91E54"/>
    <w:rsid w:val="00E92001"/>
    <w:rsid w:val="00E920F6"/>
    <w:rsid w:val="00E921E7"/>
    <w:rsid w:val="00E9290A"/>
    <w:rsid w:val="00E92FBA"/>
    <w:rsid w:val="00E93462"/>
    <w:rsid w:val="00E93481"/>
    <w:rsid w:val="00E937B8"/>
    <w:rsid w:val="00E943DB"/>
    <w:rsid w:val="00E94A61"/>
    <w:rsid w:val="00E94BFB"/>
    <w:rsid w:val="00E95907"/>
    <w:rsid w:val="00E959CF"/>
    <w:rsid w:val="00E962F1"/>
    <w:rsid w:val="00E9653D"/>
    <w:rsid w:val="00E9702F"/>
    <w:rsid w:val="00E97516"/>
    <w:rsid w:val="00E9757F"/>
    <w:rsid w:val="00E97E49"/>
    <w:rsid w:val="00EA0419"/>
    <w:rsid w:val="00EA0762"/>
    <w:rsid w:val="00EA0F08"/>
    <w:rsid w:val="00EA13D0"/>
    <w:rsid w:val="00EA14B4"/>
    <w:rsid w:val="00EA1A97"/>
    <w:rsid w:val="00EA1BC0"/>
    <w:rsid w:val="00EA1E9E"/>
    <w:rsid w:val="00EA1FF1"/>
    <w:rsid w:val="00EA228F"/>
    <w:rsid w:val="00EA2875"/>
    <w:rsid w:val="00EA316D"/>
    <w:rsid w:val="00EA3673"/>
    <w:rsid w:val="00EA375F"/>
    <w:rsid w:val="00EA37C5"/>
    <w:rsid w:val="00EA434A"/>
    <w:rsid w:val="00EA5AA7"/>
    <w:rsid w:val="00EA622E"/>
    <w:rsid w:val="00EA6481"/>
    <w:rsid w:val="00EA7232"/>
    <w:rsid w:val="00EA7274"/>
    <w:rsid w:val="00EA753E"/>
    <w:rsid w:val="00EA7753"/>
    <w:rsid w:val="00EB0BEE"/>
    <w:rsid w:val="00EB0CCB"/>
    <w:rsid w:val="00EB0CE3"/>
    <w:rsid w:val="00EB1459"/>
    <w:rsid w:val="00EB1CCE"/>
    <w:rsid w:val="00EB23FF"/>
    <w:rsid w:val="00EB24C9"/>
    <w:rsid w:val="00EB2C48"/>
    <w:rsid w:val="00EB2CA4"/>
    <w:rsid w:val="00EB3819"/>
    <w:rsid w:val="00EB41A3"/>
    <w:rsid w:val="00EB4337"/>
    <w:rsid w:val="00EB453B"/>
    <w:rsid w:val="00EB46AF"/>
    <w:rsid w:val="00EB490B"/>
    <w:rsid w:val="00EB4C15"/>
    <w:rsid w:val="00EB4E2A"/>
    <w:rsid w:val="00EB510D"/>
    <w:rsid w:val="00EB52B2"/>
    <w:rsid w:val="00EB564A"/>
    <w:rsid w:val="00EB5810"/>
    <w:rsid w:val="00EB5D5F"/>
    <w:rsid w:val="00EB6029"/>
    <w:rsid w:val="00EB64F1"/>
    <w:rsid w:val="00EB66F0"/>
    <w:rsid w:val="00EB6877"/>
    <w:rsid w:val="00EB6E8D"/>
    <w:rsid w:val="00EB702B"/>
    <w:rsid w:val="00EB7065"/>
    <w:rsid w:val="00EB76E9"/>
    <w:rsid w:val="00EB7B3D"/>
    <w:rsid w:val="00EB7E2B"/>
    <w:rsid w:val="00EB7F2D"/>
    <w:rsid w:val="00EC068B"/>
    <w:rsid w:val="00EC085A"/>
    <w:rsid w:val="00EC0B93"/>
    <w:rsid w:val="00EC0C8B"/>
    <w:rsid w:val="00EC0D60"/>
    <w:rsid w:val="00EC0EBA"/>
    <w:rsid w:val="00EC1073"/>
    <w:rsid w:val="00EC109C"/>
    <w:rsid w:val="00EC1604"/>
    <w:rsid w:val="00EC16E1"/>
    <w:rsid w:val="00EC1D29"/>
    <w:rsid w:val="00EC264B"/>
    <w:rsid w:val="00EC27AE"/>
    <w:rsid w:val="00EC2A53"/>
    <w:rsid w:val="00EC2FAD"/>
    <w:rsid w:val="00EC30D9"/>
    <w:rsid w:val="00EC3241"/>
    <w:rsid w:val="00EC3356"/>
    <w:rsid w:val="00EC436C"/>
    <w:rsid w:val="00EC4E30"/>
    <w:rsid w:val="00EC4F25"/>
    <w:rsid w:val="00EC4F33"/>
    <w:rsid w:val="00EC5046"/>
    <w:rsid w:val="00EC5097"/>
    <w:rsid w:val="00EC563E"/>
    <w:rsid w:val="00EC6043"/>
    <w:rsid w:val="00EC6158"/>
    <w:rsid w:val="00EC669D"/>
    <w:rsid w:val="00EC6974"/>
    <w:rsid w:val="00EC6DB3"/>
    <w:rsid w:val="00EC7301"/>
    <w:rsid w:val="00EC75CA"/>
    <w:rsid w:val="00EC7BF7"/>
    <w:rsid w:val="00EC7C9D"/>
    <w:rsid w:val="00ED0308"/>
    <w:rsid w:val="00ED035E"/>
    <w:rsid w:val="00ED0593"/>
    <w:rsid w:val="00ED065C"/>
    <w:rsid w:val="00ED16FD"/>
    <w:rsid w:val="00ED1DCD"/>
    <w:rsid w:val="00ED2282"/>
    <w:rsid w:val="00ED23A2"/>
    <w:rsid w:val="00ED2772"/>
    <w:rsid w:val="00ED2ACD"/>
    <w:rsid w:val="00ED2E35"/>
    <w:rsid w:val="00ED40B7"/>
    <w:rsid w:val="00ED444C"/>
    <w:rsid w:val="00ED44F6"/>
    <w:rsid w:val="00ED4597"/>
    <w:rsid w:val="00ED4C06"/>
    <w:rsid w:val="00ED4C45"/>
    <w:rsid w:val="00ED4D06"/>
    <w:rsid w:val="00ED4E3C"/>
    <w:rsid w:val="00ED4FA4"/>
    <w:rsid w:val="00ED4FC1"/>
    <w:rsid w:val="00ED550D"/>
    <w:rsid w:val="00ED563A"/>
    <w:rsid w:val="00ED5EDC"/>
    <w:rsid w:val="00ED68FA"/>
    <w:rsid w:val="00ED6CBC"/>
    <w:rsid w:val="00ED6F83"/>
    <w:rsid w:val="00ED775C"/>
    <w:rsid w:val="00ED79E5"/>
    <w:rsid w:val="00ED7C79"/>
    <w:rsid w:val="00EE0DED"/>
    <w:rsid w:val="00EE1D70"/>
    <w:rsid w:val="00EE1DBF"/>
    <w:rsid w:val="00EE2393"/>
    <w:rsid w:val="00EE25DB"/>
    <w:rsid w:val="00EE2C7B"/>
    <w:rsid w:val="00EE2D7A"/>
    <w:rsid w:val="00EE3504"/>
    <w:rsid w:val="00EE371C"/>
    <w:rsid w:val="00EE3810"/>
    <w:rsid w:val="00EE3D67"/>
    <w:rsid w:val="00EE3F3F"/>
    <w:rsid w:val="00EE4048"/>
    <w:rsid w:val="00EE4711"/>
    <w:rsid w:val="00EE4933"/>
    <w:rsid w:val="00EE49ED"/>
    <w:rsid w:val="00EE4A4A"/>
    <w:rsid w:val="00EE4E28"/>
    <w:rsid w:val="00EE542A"/>
    <w:rsid w:val="00EE5776"/>
    <w:rsid w:val="00EE5780"/>
    <w:rsid w:val="00EE58CE"/>
    <w:rsid w:val="00EE5A69"/>
    <w:rsid w:val="00EE5BD7"/>
    <w:rsid w:val="00EE6002"/>
    <w:rsid w:val="00EE6BC8"/>
    <w:rsid w:val="00EE6C54"/>
    <w:rsid w:val="00EE7593"/>
    <w:rsid w:val="00EE760E"/>
    <w:rsid w:val="00EE778C"/>
    <w:rsid w:val="00EE7D51"/>
    <w:rsid w:val="00EF009D"/>
    <w:rsid w:val="00EF0144"/>
    <w:rsid w:val="00EF031E"/>
    <w:rsid w:val="00EF0919"/>
    <w:rsid w:val="00EF0EB4"/>
    <w:rsid w:val="00EF0FF7"/>
    <w:rsid w:val="00EF12EF"/>
    <w:rsid w:val="00EF12FE"/>
    <w:rsid w:val="00EF1AF7"/>
    <w:rsid w:val="00EF1B09"/>
    <w:rsid w:val="00EF1F28"/>
    <w:rsid w:val="00EF2DCB"/>
    <w:rsid w:val="00EF2F07"/>
    <w:rsid w:val="00EF369D"/>
    <w:rsid w:val="00EF36B1"/>
    <w:rsid w:val="00EF3922"/>
    <w:rsid w:val="00EF3C4A"/>
    <w:rsid w:val="00EF3CFE"/>
    <w:rsid w:val="00EF4138"/>
    <w:rsid w:val="00EF420D"/>
    <w:rsid w:val="00EF4227"/>
    <w:rsid w:val="00EF4B5B"/>
    <w:rsid w:val="00EF518B"/>
    <w:rsid w:val="00EF57A7"/>
    <w:rsid w:val="00EF5F43"/>
    <w:rsid w:val="00EF62A9"/>
    <w:rsid w:val="00EF66F8"/>
    <w:rsid w:val="00EF6ADC"/>
    <w:rsid w:val="00EF6B12"/>
    <w:rsid w:val="00EF6C7B"/>
    <w:rsid w:val="00EF70AC"/>
    <w:rsid w:val="00EF7141"/>
    <w:rsid w:val="00EF7BB3"/>
    <w:rsid w:val="00F002C8"/>
    <w:rsid w:val="00F00677"/>
    <w:rsid w:val="00F008FA"/>
    <w:rsid w:val="00F00BE7"/>
    <w:rsid w:val="00F00F3A"/>
    <w:rsid w:val="00F01484"/>
    <w:rsid w:val="00F01768"/>
    <w:rsid w:val="00F018DE"/>
    <w:rsid w:val="00F01965"/>
    <w:rsid w:val="00F019D8"/>
    <w:rsid w:val="00F02061"/>
    <w:rsid w:val="00F02390"/>
    <w:rsid w:val="00F02DF4"/>
    <w:rsid w:val="00F036CA"/>
    <w:rsid w:val="00F03FC9"/>
    <w:rsid w:val="00F040E9"/>
    <w:rsid w:val="00F045CB"/>
    <w:rsid w:val="00F046D8"/>
    <w:rsid w:val="00F05399"/>
    <w:rsid w:val="00F0595F"/>
    <w:rsid w:val="00F05DCE"/>
    <w:rsid w:val="00F06830"/>
    <w:rsid w:val="00F06AF4"/>
    <w:rsid w:val="00F06E64"/>
    <w:rsid w:val="00F07053"/>
    <w:rsid w:val="00F07A16"/>
    <w:rsid w:val="00F07C90"/>
    <w:rsid w:val="00F07F8E"/>
    <w:rsid w:val="00F10005"/>
    <w:rsid w:val="00F10546"/>
    <w:rsid w:val="00F1060C"/>
    <w:rsid w:val="00F108B2"/>
    <w:rsid w:val="00F10AA6"/>
    <w:rsid w:val="00F10B7A"/>
    <w:rsid w:val="00F110F4"/>
    <w:rsid w:val="00F11420"/>
    <w:rsid w:val="00F1163D"/>
    <w:rsid w:val="00F11BDD"/>
    <w:rsid w:val="00F125ED"/>
    <w:rsid w:val="00F127F1"/>
    <w:rsid w:val="00F12B7C"/>
    <w:rsid w:val="00F12FD3"/>
    <w:rsid w:val="00F13388"/>
    <w:rsid w:val="00F1346C"/>
    <w:rsid w:val="00F1349F"/>
    <w:rsid w:val="00F13624"/>
    <w:rsid w:val="00F13695"/>
    <w:rsid w:val="00F13BD2"/>
    <w:rsid w:val="00F13D6C"/>
    <w:rsid w:val="00F14368"/>
    <w:rsid w:val="00F143AF"/>
    <w:rsid w:val="00F147E4"/>
    <w:rsid w:val="00F1545F"/>
    <w:rsid w:val="00F154E6"/>
    <w:rsid w:val="00F157B6"/>
    <w:rsid w:val="00F15899"/>
    <w:rsid w:val="00F15A1E"/>
    <w:rsid w:val="00F15B85"/>
    <w:rsid w:val="00F17092"/>
    <w:rsid w:val="00F1740B"/>
    <w:rsid w:val="00F17CEA"/>
    <w:rsid w:val="00F17D70"/>
    <w:rsid w:val="00F17EFA"/>
    <w:rsid w:val="00F17F68"/>
    <w:rsid w:val="00F201BC"/>
    <w:rsid w:val="00F2040C"/>
    <w:rsid w:val="00F20B1D"/>
    <w:rsid w:val="00F20BB1"/>
    <w:rsid w:val="00F2193A"/>
    <w:rsid w:val="00F21DCC"/>
    <w:rsid w:val="00F21F18"/>
    <w:rsid w:val="00F229FA"/>
    <w:rsid w:val="00F22F96"/>
    <w:rsid w:val="00F23421"/>
    <w:rsid w:val="00F235D9"/>
    <w:rsid w:val="00F2399C"/>
    <w:rsid w:val="00F23BD9"/>
    <w:rsid w:val="00F240AF"/>
    <w:rsid w:val="00F241B6"/>
    <w:rsid w:val="00F24489"/>
    <w:rsid w:val="00F245DE"/>
    <w:rsid w:val="00F2462F"/>
    <w:rsid w:val="00F24D7C"/>
    <w:rsid w:val="00F25125"/>
    <w:rsid w:val="00F25A9B"/>
    <w:rsid w:val="00F25C3F"/>
    <w:rsid w:val="00F25CDC"/>
    <w:rsid w:val="00F25F6E"/>
    <w:rsid w:val="00F260FE"/>
    <w:rsid w:val="00F266BB"/>
    <w:rsid w:val="00F26787"/>
    <w:rsid w:val="00F26D16"/>
    <w:rsid w:val="00F26DF7"/>
    <w:rsid w:val="00F26F0B"/>
    <w:rsid w:val="00F27419"/>
    <w:rsid w:val="00F27BE5"/>
    <w:rsid w:val="00F27C86"/>
    <w:rsid w:val="00F30978"/>
    <w:rsid w:val="00F30F0A"/>
    <w:rsid w:val="00F313E0"/>
    <w:rsid w:val="00F31650"/>
    <w:rsid w:val="00F31D5D"/>
    <w:rsid w:val="00F32102"/>
    <w:rsid w:val="00F32181"/>
    <w:rsid w:val="00F3225D"/>
    <w:rsid w:val="00F32697"/>
    <w:rsid w:val="00F34153"/>
    <w:rsid w:val="00F34B1A"/>
    <w:rsid w:val="00F34DA0"/>
    <w:rsid w:val="00F35596"/>
    <w:rsid w:val="00F3589A"/>
    <w:rsid w:val="00F36123"/>
    <w:rsid w:val="00F3626E"/>
    <w:rsid w:val="00F368A2"/>
    <w:rsid w:val="00F36F4B"/>
    <w:rsid w:val="00F4021A"/>
    <w:rsid w:val="00F4094C"/>
    <w:rsid w:val="00F413AF"/>
    <w:rsid w:val="00F415EC"/>
    <w:rsid w:val="00F41855"/>
    <w:rsid w:val="00F4186D"/>
    <w:rsid w:val="00F42F42"/>
    <w:rsid w:val="00F42FA9"/>
    <w:rsid w:val="00F436F0"/>
    <w:rsid w:val="00F438E3"/>
    <w:rsid w:val="00F439C7"/>
    <w:rsid w:val="00F442E5"/>
    <w:rsid w:val="00F451A6"/>
    <w:rsid w:val="00F4520D"/>
    <w:rsid w:val="00F452A0"/>
    <w:rsid w:val="00F45C4A"/>
    <w:rsid w:val="00F462A8"/>
    <w:rsid w:val="00F46593"/>
    <w:rsid w:val="00F46731"/>
    <w:rsid w:val="00F46893"/>
    <w:rsid w:val="00F469BC"/>
    <w:rsid w:val="00F46C2C"/>
    <w:rsid w:val="00F46CF2"/>
    <w:rsid w:val="00F475AD"/>
    <w:rsid w:val="00F47CDC"/>
    <w:rsid w:val="00F502AE"/>
    <w:rsid w:val="00F50E47"/>
    <w:rsid w:val="00F50FF9"/>
    <w:rsid w:val="00F513D4"/>
    <w:rsid w:val="00F5269C"/>
    <w:rsid w:val="00F529C8"/>
    <w:rsid w:val="00F534B1"/>
    <w:rsid w:val="00F5364B"/>
    <w:rsid w:val="00F53C10"/>
    <w:rsid w:val="00F54237"/>
    <w:rsid w:val="00F5444A"/>
    <w:rsid w:val="00F54E6F"/>
    <w:rsid w:val="00F54F37"/>
    <w:rsid w:val="00F55CDA"/>
    <w:rsid w:val="00F560CD"/>
    <w:rsid w:val="00F56388"/>
    <w:rsid w:val="00F5691B"/>
    <w:rsid w:val="00F56F56"/>
    <w:rsid w:val="00F57427"/>
    <w:rsid w:val="00F5772F"/>
    <w:rsid w:val="00F57D70"/>
    <w:rsid w:val="00F6066A"/>
    <w:rsid w:val="00F60E61"/>
    <w:rsid w:val="00F619BE"/>
    <w:rsid w:val="00F61A0D"/>
    <w:rsid w:val="00F61BD2"/>
    <w:rsid w:val="00F61D94"/>
    <w:rsid w:val="00F62897"/>
    <w:rsid w:val="00F638BD"/>
    <w:rsid w:val="00F64384"/>
    <w:rsid w:val="00F649BD"/>
    <w:rsid w:val="00F64BF2"/>
    <w:rsid w:val="00F64CEC"/>
    <w:rsid w:val="00F65315"/>
    <w:rsid w:val="00F653B4"/>
    <w:rsid w:val="00F6558E"/>
    <w:rsid w:val="00F65838"/>
    <w:rsid w:val="00F65982"/>
    <w:rsid w:val="00F65EA8"/>
    <w:rsid w:val="00F661F8"/>
    <w:rsid w:val="00F6685B"/>
    <w:rsid w:val="00F678EF"/>
    <w:rsid w:val="00F67A70"/>
    <w:rsid w:val="00F67B7D"/>
    <w:rsid w:val="00F67D4A"/>
    <w:rsid w:val="00F701CF"/>
    <w:rsid w:val="00F701DD"/>
    <w:rsid w:val="00F70955"/>
    <w:rsid w:val="00F70BA9"/>
    <w:rsid w:val="00F71058"/>
    <w:rsid w:val="00F711F7"/>
    <w:rsid w:val="00F7137F"/>
    <w:rsid w:val="00F7158E"/>
    <w:rsid w:val="00F7171F"/>
    <w:rsid w:val="00F7189A"/>
    <w:rsid w:val="00F71923"/>
    <w:rsid w:val="00F71B9A"/>
    <w:rsid w:val="00F7207F"/>
    <w:rsid w:val="00F72D7C"/>
    <w:rsid w:val="00F72EA4"/>
    <w:rsid w:val="00F730EE"/>
    <w:rsid w:val="00F73107"/>
    <w:rsid w:val="00F737A1"/>
    <w:rsid w:val="00F750EF"/>
    <w:rsid w:val="00F7528C"/>
    <w:rsid w:val="00F753F3"/>
    <w:rsid w:val="00F75586"/>
    <w:rsid w:val="00F759F9"/>
    <w:rsid w:val="00F75BBC"/>
    <w:rsid w:val="00F75F56"/>
    <w:rsid w:val="00F76184"/>
    <w:rsid w:val="00F7662B"/>
    <w:rsid w:val="00F76935"/>
    <w:rsid w:val="00F77B1D"/>
    <w:rsid w:val="00F77B89"/>
    <w:rsid w:val="00F77CAB"/>
    <w:rsid w:val="00F803F0"/>
    <w:rsid w:val="00F80E2C"/>
    <w:rsid w:val="00F80E99"/>
    <w:rsid w:val="00F80EED"/>
    <w:rsid w:val="00F81AB6"/>
    <w:rsid w:val="00F81B5D"/>
    <w:rsid w:val="00F81C8B"/>
    <w:rsid w:val="00F8268B"/>
    <w:rsid w:val="00F82F0B"/>
    <w:rsid w:val="00F831A9"/>
    <w:rsid w:val="00F83832"/>
    <w:rsid w:val="00F83D08"/>
    <w:rsid w:val="00F83D73"/>
    <w:rsid w:val="00F84229"/>
    <w:rsid w:val="00F85052"/>
    <w:rsid w:val="00F8589F"/>
    <w:rsid w:val="00F85B9C"/>
    <w:rsid w:val="00F85F3F"/>
    <w:rsid w:val="00F868C4"/>
    <w:rsid w:val="00F86B15"/>
    <w:rsid w:val="00F86DE1"/>
    <w:rsid w:val="00F8797E"/>
    <w:rsid w:val="00F879DC"/>
    <w:rsid w:val="00F87D81"/>
    <w:rsid w:val="00F87E16"/>
    <w:rsid w:val="00F900C2"/>
    <w:rsid w:val="00F9055E"/>
    <w:rsid w:val="00F90760"/>
    <w:rsid w:val="00F90B22"/>
    <w:rsid w:val="00F912CB"/>
    <w:rsid w:val="00F91C97"/>
    <w:rsid w:val="00F92073"/>
    <w:rsid w:val="00F9219E"/>
    <w:rsid w:val="00F9223C"/>
    <w:rsid w:val="00F92240"/>
    <w:rsid w:val="00F92721"/>
    <w:rsid w:val="00F92C1A"/>
    <w:rsid w:val="00F92C1C"/>
    <w:rsid w:val="00F9366F"/>
    <w:rsid w:val="00F93886"/>
    <w:rsid w:val="00F93A87"/>
    <w:rsid w:val="00F93E62"/>
    <w:rsid w:val="00F94B64"/>
    <w:rsid w:val="00F94EDF"/>
    <w:rsid w:val="00F95637"/>
    <w:rsid w:val="00F9568A"/>
    <w:rsid w:val="00F958F0"/>
    <w:rsid w:val="00F95AC4"/>
    <w:rsid w:val="00F95B59"/>
    <w:rsid w:val="00F96582"/>
    <w:rsid w:val="00F968FB"/>
    <w:rsid w:val="00F969B5"/>
    <w:rsid w:val="00F96B1C"/>
    <w:rsid w:val="00F970BD"/>
    <w:rsid w:val="00F974FE"/>
    <w:rsid w:val="00F97FA2"/>
    <w:rsid w:val="00FA01F0"/>
    <w:rsid w:val="00FA052A"/>
    <w:rsid w:val="00FA0E27"/>
    <w:rsid w:val="00FA0FE6"/>
    <w:rsid w:val="00FA1107"/>
    <w:rsid w:val="00FA167D"/>
    <w:rsid w:val="00FA1817"/>
    <w:rsid w:val="00FA2200"/>
    <w:rsid w:val="00FA227E"/>
    <w:rsid w:val="00FA229B"/>
    <w:rsid w:val="00FA27EC"/>
    <w:rsid w:val="00FA2AB7"/>
    <w:rsid w:val="00FA2AE8"/>
    <w:rsid w:val="00FA2BC5"/>
    <w:rsid w:val="00FA2C10"/>
    <w:rsid w:val="00FA2EFE"/>
    <w:rsid w:val="00FA38C0"/>
    <w:rsid w:val="00FA4547"/>
    <w:rsid w:val="00FA45DE"/>
    <w:rsid w:val="00FA4AFE"/>
    <w:rsid w:val="00FA4BF7"/>
    <w:rsid w:val="00FA4CAE"/>
    <w:rsid w:val="00FA4D4A"/>
    <w:rsid w:val="00FA628B"/>
    <w:rsid w:val="00FA63AD"/>
    <w:rsid w:val="00FA6862"/>
    <w:rsid w:val="00FA69C6"/>
    <w:rsid w:val="00FA6A72"/>
    <w:rsid w:val="00FA6C2E"/>
    <w:rsid w:val="00FA6F2F"/>
    <w:rsid w:val="00FA71E1"/>
    <w:rsid w:val="00FA7BA1"/>
    <w:rsid w:val="00FB0146"/>
    <w:rsid w:val="00FB02D2"/>
    <w:rsid w:val="00FB04E8"/>
    <w:rsid w:val="00FB04ED"/>
    <w:rsid w:val="00FB0EDC"/>
    <w:rsid w:val="00FB0F49"/>
    <w:rsid w:val="00FB10B2"/>
    <w:rsid w:val="00FB12A2"/>
    <w:rsid w:val="00FB1EDC"/>
    <w:rsid w:val="00FB1F14"/>
    <w:rsid w:val="00FB2089"/>
    <w:rsid w:val="00FB2430"/>
    <w:rsid w:val="00FB2ACA"/>
    <w:rsid w:val="00FB2CFF"/>
    <w:rsid w:val="00FB31F2"/>
    <w:rsid w:val="00FB326A"/>
    <w:rsid w:val="00FB34CB"/>
    <w:rsid w:val="00FB34E7"/>
    <w:rsid w:val="00FB38B5"/>
    <w:rsid w:val="00FB3E53"/>
    <w:rsid w:val="00FB4455"/>
    <w:rsid w:val="00FB4D98"/>
    <w:rsid w:val="00FB5157"/>
    <w:rsid w:val="00FB55B4"/>
    <w:rsid w:val="00FB5E43"/>
    <w:rsid w:val="00FB61CF"/>
    <w:rsid w:val="00FB61FE"/>
    <w:rsid w:val="00FB6526"/>
    <w:rsid w:val="00FB6706"/>
    <w:rsid w:val="00FB682D"/>
    <w:rsid w:val="00FB6CAC"/>
    <w:rsid w:val="00FB7845"/>
    <w:rsid w:val="00FC03CA"/>
    <w:rsid w:val="00FC03DE"/>
    <w:rsid w:val="00FC074B"/>
    <w:rsid w:val="00FC09E6"/>
    <w:rsid w:val="00FC0E8E"/>
    <w:rsid w:val="00FC101B"/>
    <w:rsid w:val="00FC12CC"/>
    <w:rsid w:val="00FC15F4"/>
    <w:rsid w:val="00FC17D3"/>
    <w:rsid w:val="00FC1837"/>
    <w:rsid w:val="00FC1D6E"/>
    <w:rsid w:val="00FC1EDB"/>
    <w:rsid w:val="00FC20F7"/>
    <w:rsid w:val="00FC2181"/>
    <w:rsid w:val="00FC28F7"/>
    <w:rsid w:val="00FC313D"/>
    <w:rsid w:val="00FC35BD"/>
    <w:rsid w:val="00FC36CC"/>
    <w:rsid w:val="00FC39AE"/>
    <w:rsid w:val="00FC3B00"/>
    <w:rsid w:val="00FC3E5B"/>
    <w:rsid w:val="00FC4169"/>
    <w:rsid w:val="00FC459E"/>
    <w:rsid w:val="00FC46A3"/>
    <w:rsid w:val="00FC4B30"/>
    <w:rsid w:val="00FC4C6B"/>
    <w:rsid w:val="00FC4CBE"/>
    <w:rsid w:val="00FC4D4D"/>
    <w:rsid w:val="00FC4D81"/>
    <w:rsid w:val="00FC526A"/>
    <w:rsid w:val="00FC5801"/>
    <w:rsid w:val="00FC6353"/>
    <w:rsid w:val="00FC6507"/>
    <w:rsid w:val="00FC676F"/>
    <w:rsid w:val="00FC68EE"/>
    <w:rsid w:val="00FC6E8C"/>
    <w:rsid w:val="00FC7091"/>
    <w:rsid w:val="00FC7311"/>
    <w:rsid w:val="00FC73C0"/>
    <w:rsid w:val="00FC74A6"/>
    <w:rsid w:val="00FC7FBE"/>
    <w:rsid w:val="00FD004B"/>
    <w:rsid w:val="00FD08DB"/>
    <w:rsid w:val="00FD0AEA"/>
    <w:rsid w:val="00FD0FAD"/>
    <w:rsid w:val="00FD10B3"/>
    <w:rsid w:val="00FD133E"/>
    <w:rsid w:val="00FD13E2"/>
    <w:rsid w:val="00FD1505"/>
    <w:rsid w:val="00FD15EC"/>
    <w:rsid w:val="00FD206F"/>
    <w:rsid w:val="00FD27C6"/>
    <w:rsid w:val="00FD2B1D"/>
    <w:rsid w:val="00FD2B2B"/>
    <w:rsid w:val="00FD44C0"/>
    <w:rsid w:val="00FD4A47"/>
    <w:rsid w:val="00FD4E0C"/>
    <w:rsid w:val="00FD4F99"/>
    <w:rsid w:val="00FD599E"/>
    <w:rsid w:val="00FD5F83"/>
    <w:rsid w:val="00FD6028"/>
    <w:rsid w:val="00FD6A4C"/>
    <w:rsid w:val="00FD740C"/>
    <w:rsid w:val="00FD765A"/>
    <w:rsid w:val="00FD76E2"/>
    <w:rsid w:val="00FE0516"/>
    <w:rsid w:val="00FE0BC4"/>
    <w:rsid w:val="00FE0C46"/>
    <w:rsid w:val="00FE0E40"/>
    <w:rsid w:val="00FE11D7"/>
    <w:rsid w:val="00FE149E"/>
    <w:rsid w:val="00FE1785"/>
    <w:rsid w:val="00FE190B"/>
    <w:rsid w:val="00FE2640"/>
    <w:rsid w:val="00FE29E3"/>
    <w:rsid w:val="00FE2C0F"/>
    <w:rsid w:val="00FE3B4B"/>
    <w:rsid w:val="00FE3D46"/>
    <w:rsid w:val="00FE43F9"/>
    <w:rsid w:val="00FE44F5"/>
    <w:rsid w:val="00FE47EB"/>
    <w:rsid w:val="00FE4898"/>
    <w:rsid w:val="00FE4A87"/>
    <w:rsid w:val="00FE4D19"/>
    <w:rsid w:val="00FE4FC4"/>
    <w:rsid w:val="00FE52DB"/>
    <w:rsid w:val="00FE53E8"/>
    <w:rsid w:val="00FE63B7"/>
    <w:rsid w:val="00FE67AE"/>
    <w:rsid w:val="00FE766D"/>
    <w:rsid w:val="00FE79B1"/>
    <w:rsid w:val="00FE7F58"/>
    <w:rsid w:val="00FF0190"/>
    <w:rsid w:val="00FF0A93"/>
    <w:rsid w:val="00FF0A9D"/>
    <w:rsid w:val="00FF0B1B"/>
    <w:rsid w:val="00FF0B42"/>
    <w:rsid w:val="00FF0CE5"/>
    <w:rsid w:val="00FF110D"/>
    <w:rsid w:val="00FF11FA"/>
    <w:rsid w:val="00FF1222"/>
    <w:rsid w:val="00FF12E3"/>
    <w:rsid w:val="00FF13F9"/>
    <w:rsid w:val="00FF1992"/>
    <w:rsid w:val="00FF1A03"/>
    <w:rsid w:val="00FF1D56"/>
    <w:rsid w:val="00FF1D7D"/>
    <w:rsid w:val="00FF1FEC"/>
    <w:rsid w:val="00FF2B1D"/>
    <w:rsid w:val="00FF2FCB"/>
    <w:rsid w:val="00FF33F0"/>
    <w:rsid w:val="00FF3839"/>
    <w:rsid w:val="00FF395E"/>
    <w:rsid w:val="00FF413E"/>
    <w:rsid w:val="00FF4ADC"/>
    <w:rsid w:val="00FF4C0C"/>
    <w:rsid w:val="00FF4C29"/>
    <w:rsid w:val="00FF66C3"/>
    <w:rsid w:val="00FF6781"/>
    <w:rsid w:val="00FF68F7"/>
    <w:rsid w:val="00FF6A1D"/>
    <w:rsid w:val="00FF6DB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65C89-8CC7-404C-8428-CB582D2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0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Дмитриева Наталья Константиновна</cp:lastModifiedBy>
  <cp:revision>2</cp:revision>
  <cp:lastPrinted>2021-10-01T09:06:00Z</cp:lastPrinted>
  <dcterms:created xsi:type="dcterms:W3CDTF">2023-01-13T10:43:00Z</dcterms:created>
  <dcterms:modified xsi:type="dcterms:W3CDTF">2023-01-13T10:43:00Z</dcterms:modified>
</cp:coreProperties>
</file>