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19E9" w:rsidRDefault="004B1797" w:rsidP="00EB4B05">
      <w:pPr>
        <w:spacing w:after="120"/>
        <w:ind w:firstLine="567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1778000</wp:posOffset>
                </wp:positionV>
                <wp:extent cx="3295650" cy="594995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F6" w:rsidRPr="00407DA0" w:rsidRDefault="001646F6" w:rsidP="005019E9">
                            <w:pPr>
                              <w:rPr>
                                <w:b/>
                              </w:rPr>
                            </w:pPr>
                            <w:r w:rsidRPr="00407DA0">
                              <w:rPr>
                                <w:b/>
                              </w:rPr>
                              <w:t>О внесении изменений в постановление</w:t>
                            </w:r>
                          </w:p>
                          <w:p w:rsidR="001646F6" w:rsidRPr="005019E9" w:rsidRDefault="001646F6" w:rsidP="005019E9">
                            <w:pPr>
                              <w:pStyle w:val="1"/>
                            </w:pPr>
                            <w:r w:rsidRPr="005019E9">
                              <w:t>Правительства Санкт-Петербурга</w:t>
                            </w:r>
                            <w:r w:rsidRPr="005019E9">
                              <w:br/>
                              <w:t>от 17.06.2014 № 488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14.4pt;margin-top:140pt;width:259.5pt;height:46.8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" o:allowincell="f" filled="f" stroked="f">
                <v:textbox inset="0,0,0,0">
                  <w:txbxContent>
                    <w:p w:rsidR="001646F6" w:rsidRPr="00407DA0" w:rsidRDefault="001646F6" w:rsidP="005019E9">
                      <w:pPr>
                        <w:rPr>
                          <w:b/>
                        </w:rPr>
                      </w:pPr>
                      <w:r w:rsidRPr="00407DA0">
                        <w:rPr>
                          <w:b/>
                        </w:rPr>
                        <w:t>О внесении изменений в постановление</w:t>
                      </w:r>
                    </w:p>
                    <w:p w:rsidR="001646F6" w:rsidRPr="005019E9" w:rsidRDefault="001646F6" w:rsidP="005019E9">
                      <w:pPr>
                        <w:pStyle w:val="1"/>
                      </w:pPr>
                      <w:r w:rsidRPr="005019E9">
                        <w:t>Правительства Санкт-Петербурга</w:t>
                      </w:r>
                      <w:r w:rsidRPr="005019E9">
                        <w:br/>
                        <w:t>от 17.06.2014 № 488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F37EA">
        <w:rPr>
          <w:noProof/>
        </w:rPr>
        <w:drawing>
          <wp:anchor distT="0" distB="107950" distL="114300" distR="114300" simplePos="0" relativeHeight="251656704" behindDoc="0" locked="0" layoutInCell="0" allowOverlap="1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2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F6" w:rsidRDefault="00164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1646F6" w:rsidRDefault="001646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2F1F">
        <w:rPr>
          <w:bCs/>
        </w:rPr>
        <w:t xml:space="preserve">В соответствии со статьей 179 Бюджетного кодекса Российской Федерации, </w:t>
      </w:r>
      <w:r w:rsidR="00877244">
        <w:rPr>
          <w:bCs/>
        </w:rPr>
        <w:t xml:space="preserve">статьей 10 Закона Санкт-Петербурга от 04.07.2007 № 371-77 «О бюджетном процессе </w:t>
      </w:r>
      <w:r w:rsidR="00877244">
        <w:rPr>
          <w:bCs/>
        </w:rPr>
        <w:br/>
        <w:t xml:space="preserve">в Санкт-Петербурге», постановлением Правительства Санкт-Петербурга от 25.12.2013 </w:t>
      </w:r>
      <w:r w:rsidR="00877244">
        <w:rPr>
          <w:bCs/>
        </w:rPr>
        <w:br/>
        <w:t xml:space="preserve">№ 1039 «О порядке принятия решений о разработке государственных программ </w:t>
      </w:r>
      <w:r w:rsidR="00877244">
        <w:rPr>
          <w:bCs/>
        </w:rPr>
        <w:br/>
        <w:t xml:space="preserve">Санкт-Петербурга, формирования, реализации и проведения оценки эффективности </w:t>
      </w:r>
      <w:r w:rsidR="00877244">
        <w:rPr>
          <w:bCs/>
        </w:rPr>
        <w:br/>
        <w:t xml:space="preserve">их реализации» </w:t>
      </w:r>
      <w:r w:rsidR="005019E9" w:rsidRPr="00A945F8">
        <w:rPr>
          <w:bCs/>
        </w:rPr>
        <w:t>Правительство Санкт-Петербурга</w:t>
      </w:r>
    </w:p>
    <w:p w:rsidR="005019E9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019E9" w:rsidRDefault="005019E9" w:rsidP="00BC36F0">
      <w:pPr>
        <w:autoSpaceDE w:val="0"/>
        <w:autoSpaceDN w:val="0"/>
        <w:adjustRightInd w:val="0"/>
        <w:jc w:val="both"/>
        <w:rPr>
          <w:b/>
          <w:bCs/>
        </w:rPr>
      </w:pPr>
      <w:r w:rsidRPr="005019E9">
        <w:rPr>
          <w:b/>
          <w:bCs/>
        </w:rPr>
        <w:t>П О С Т А Н О В Л Я Е Т:</w:t>
      </w:r>
    </w:p>
    <w:p w:rsidR="00EB4B05" w:rsidRPr="005019E9" w:rsidRDefault="00EB4B05" w:rsidP="00BC36F0">
      <w:pPr>
        <w:autoSpaceDE w:val="0"/>
        <w:autoSpaceDN w:val="0"/>
        <w:adjustRightInd w:val="0"/>
        <w:jc w:val="both"/>
        <w:rPr>
          <w:b/>
          <w:bCs/>
        </w:rPr>
      </w:pPr>
    </w:p>
    <w:p w:rsidR="005019E9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019E9" w:rsidRPr="00F17375" w:rsidRDefault="005019E9" w:rsidP="00BC36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43" w:firstLine="567"/>
        <w:jc w:val="both"/>
        <w:rPr>
          <w:bCs/>
        </w:rPr>
      </w:pPr>
      <w:r w:rsidRPr="00AE6359">
        <w:rPr>
          <w:bCs/>
          <w:color w:val="000000"/>
        </w:rPr>
        <w:t>Внести</w:t>
      </w:r>
      <w:r>
        <w:rPr>
          <w:bCs/>
        </w:rPr>
        <w:t xml:space="preserve"> в </w:t>
      </w:r>
      <w:r w:rsidRPr="00974679">
        <w:rPr>
          <w:bCs/>
        </w:rPr>
        <w:t>постановлени</w:t>
      </w:r>
      <w:r>
        <w:rPr>
          <w:bCs/>
        </w:rPr>
        <w:t>е</w:t>
      </w:r>
      <w:r w:rsidRPr="00A95CF2">
        <w:rPr>
          <w:bCs/>
        </w:rPr>
        <w:t xml:space="preserve"> Правительства Санкт-Петербурга от 17.06.2014 № 488 </w:t>
      </w:r>
      <w:r>
        <w:rPr>
          <w:bCs/>
        </w:rPr>
        <w:br/>
      </w:r>
      <w:r w:rsidRPr="00A95CF2">
        <w:rPr>
          <w:bCs/>
        </w:rPr>
        <w:t>«О</w:t>
      </w:r>
      <w:r w:rsidRPr="00A95CF2">
        <w:t xml:space="preserve"> государственной программе Санкт-Петербурга «Развитие сферы культуры </w:t>
      </w:r>
      <w:r>
        <w:br/>
      </w:r>
      <w:r w:rsidRPr="00DE1E0F">
        <w:t>в Санкт-Петербурге»</w:t>
      </w:r>
      <w:r w:rsidRPr="00A95CF2">
        <w:t xml:space="preserve"> </w:t>
      </w:r>
      <w:r>
        <w:t>следующие изменения:</w:t>
      </w:r>
    </w:p>
    <w:p w:rsidR="00F17375" w:rsidRDefault="00F17375" w:rsidP="00F1737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1.1. </w:t>
      </w:r>
      <w:r w:rsidR="00FF6142">
        <w:t>П</w:t>
      </w:r>
      <w:r w:rsidR="000726D0">
        <w:t>ункт</w:t>
      </w:r>
      <w:r>
        <w:t xml:space="preserve"> </w:t>
      </w:r>
      <w:r w:rsidR="00D87060">
        <w:t xml:space="preserve">9 </w:t>
      </w:r>
      <w:r w:rsidR="00FF6142">
        <w:t>под</w:t>
      </w:r>
      <w:r>
        <w:t xml:space="preserve">раздела 1.1 </w:t>
      </w:r>
      <w:r w:rsidR="00FF6142">
        <w:t xml:space="preserve">раздела 1 </w:t>
      </w:r>
      <w:r>
        <w:t>приложения к постановлению</w:t>
      </w:r>
      <w:r w:rsidR="002D675C">
        <w:t xml:space="preserve"> изложить </w:t>
      </w:r>
      <w:r w:rsidR="00FF6142">
        <w:br/>
      </w:r>
      <w:r w:rsidR="002D675C">
        <w:t>в следующей редакции:</w:t>
      </w:r>
    </w:p>
    <w:p w:rsidR="002D675C" w:rsidRDefault="002D675C" w:rsidP="002D675C">
      <w:pPr>
        <w:shd w:val="clear" w:color="auto" w:fill="FFFFFF"/>
        <w:autoSpaceDE w:val="0"/>
        <w:autoSpaceDN w:val="0"/>
        <w:adjustRightInd w:val="0"/>
        <w:ind w:right="-143"/>
        <w:jc w:val="both"/>
      </w:pPr>
      <w:r>
        <w:t>«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2D675C" w:rsidTr="000726D0">
        <w:tc>
          <w:tcPr>
            <w:tcW w:w="562" w:type="dxa"/>
          </w:tcPr>
          <w:p w:rsidR="002D675C" w:rsidRDefault="002D675C" w:rsidP="002D675C">
            <w:pPr>
              <w:autoSpaceDE w:val="0"/>
              <w:autoSpaceDN w:val="0"/>
              <w:adjustRightInd w:val="0"/>
              <w:ind w:right="-143"/>
              <w:jc w:val="both"/>
            </w:pPr>
            <w:r>
              <w:t>9</w:t>
            </w:r>
          </w:p>
        </w:tc>
        <w:tc>
          <w:tcPr>
            <w:tcW w:w="2127" w:type="dxa"/>
          </w:tcPr>
          <w:p w:rsidR="000726D0" w:rsidRDefault="000726D0" w:rsidP="000726D0">
            <w:pPr>
              <w:autoSpaceDE w:val="0"/>
              <w:autoSpaceDN w:val="0"/>
              <w:adjustRightInd w:val="0"/>
            </w:pPr>
            <w:r>
              <w:t xml:space="preserve">Общий объем финансирования государственной программы </w:t>
            </w:r>
            <w:r w:rsidR="001E7254">
              <w:br/>
            </w:r>
            <w:r>
              <w:t xml:space="preserve">по источникам финансирования, в том числе </w:t>
            </w:r>
            <w:r w:rsidR="001E7254">
              <w:br/>
            </w:r>
            <w:r>
              <w:t>по годам реализации</w:t>
            </w:r>
          </w:p>
          <w:p w:rsidR="002D675C" w:rsidRDefault="002D675C" w:rsidP="002D675C">
            <w:pPr>
              <w:autoSpaceDE w:val="0"/>
              <w:autoSpaceDN w:val="0"/>
              <w:adjustRightInd w:val="0"/>
              <w:ind w:right="-143"/>
              <w:jc w:val="both"/>
            </w:pPr>
          </w:p>
        </w:tc>
        <w:tc>
          <w:tcPr>
            <w:tcW w:w="6804" w:type="dxa"/>
          </w:tcPr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Общий объем финансиров</w:t>
            </w:r>
            <w:r w:rsidR="00554AE9">
              <w:t>ания государственной программы составляет</w:t>
            </w:r>
            <w:r w:rsidRPr="00CC621C">
              <w:t xml:space="preserve"> </w:t>
            </w:r>
            <w:r w:rsidR="00817DF8" w:rsidRPr="00817DF8">
              <w:t>152 890 701,5</w:t>
            </w:r>
            <w:r w:rsidRPr="00CC621C">
              <w:t xml:space="preserve">тыс. руб., в том числе </w:t>
            </w:r>
            <w:r w:rsidR="007A601F">
              <w:t xml:space="preserve">за счет средств </w:t>
            </w:r>
            <w:r w:rsidRPr="00CC621C">
              <w:t>бюджет</w:t>
            </w:r>
            <w:r w:rsidR="007A601F">
              <w:t>а</w:t>
            </w:r>
            <w:r w:rsidRPr="00CC621C">
              <w:t xml:space="preserve"> Санкт-Петербурга -</w:t>
            </w:r>
            <w:r w:rsidR="00E20C9F" w:rsidRPr="00E20C9F">
              <w:t>152 640 739,5</w:t>
            </w:r>
            <w:r w:rsidR="007A601F">
              <w:t xml:space="preserve"> </w:t>
            </w:r>
            <w:r w:rsidRPr="00CC621C">
              <w:t>тыс. руб., в том числе по годам: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2018 г. – 25 066 915,3 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2019 г. - </w:t>
            </w:r>
            <w:r w:rsidR="007A601F" w:rsidRPr="007A601F">
              <w:t>27 190 118,4</w:t>
            </w:r>
            <w:r w:rsidR="007A601F">
              <w:t xml:space="preserve"> </w:t>
            </w:r>
            <w:r w:rsidRPr="00CC621C">
              <w:t>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2020 г. - </w:t>
            </w:r>
            <w:r w:rsidR="00E20C9F" w:rsidRPr="00E20C9F">
              <w:t>22 654 312,8</w:t>
            </w:r>
            <w:r w:rsidR="00E20C9F">
              <w:t xml:space="preserve"> </w:t>
            </w:r>
            <w:r w:rsidRPr="00CC621C">
              <w:t>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2021 г. - </w:t>
            </w:r>
            <w:r w:rsidR="00E20C9F" w:rsidRPr="00E20C9F">
              <w:t>23 735 324,9</w:t>
            </w:r>
            <w:r w:rsidR="00E20C9F">
              <w:t xml:space="preserve"> </w:t>
            </w:r>
            <w:r w:rsidRPr="00CC621C">
              <w:t>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2022 г. - </w:t>
            </w:r>
            <w:r w:rsidR="00E20C9F" w:rsidRPr="00E20C9F">
              <w:t>26 939 796,0</w:t>
            </w:r>
            <w:r w:rsidR="00E20C9F">
              <w:t xml:space="preserve"> </w:t>
            </w:r>
            <w:r w:rsidRPr="00CC621C">
              <w:t>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2023 г. </w:t>
            </w:r>
            <w:r w:rsidR="000F49C6">
              <w:t>–</w:t>
            </w:r>
            <w:r w:rsidRPr="00CC621C">
              <w:t xml:space="preserve"> </w:t>
            </w:r>
            <w:r w:rsidR="00E20C9F" w:rsidRPr="00E20C9F">
              <w:t>27 054 272,1</w:t>
            </w:r>
            <w:r w:rsidR="00E20C9F">
              <w:t xml:space="preserve"> </w:t>
            </w:r>
            <w:r w:rsidRPr="00CC621C">
              <w:t>тыс. руб.,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федеральный бюджет - </w:t>
            </w:r>
            <w:r w:rsidR="007A601F" w:rsidRPr="007A601F">
              <w:t>249 962,0</w:t>
            </w:r>
            <w:r w:rsidR="007A601F">
              <w:t xml:space="preserve"> </w:t>
            </w:r>
            <w:r w:rsidRPr="00CC621C">
              <w:t xml:space="preserve">тыс. руб., в том числе </w:t>
            </w:r>
            <w:r w:rsidRPr="00CC621C">
              <w:br/>
              <w:t>по годам: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2018 г. - 0,0 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 xml:space="preserve">2019 г. - </w:t>
            </w:r>
            <w:r w:rsidR="007A601F" w:rsidRPr="007A601F">
              <w:t>249 962,0</w:t>
            </w:r>
            <w:r w:rsidR="007A601F">
              <w:t xml:space="preserve"> </w:t>
            </w:r>
            <w:r w:rsidRPr="00CC621C">
              <w:t>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2020 г. - 0,0 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2021 г. - 0,0 тыс. руб.;</w:t>
            </w:r>
          </w:p>
          <w:p w:rsidR="000726D0" w:rsidRPr="00CC621C" w:rsidRDefault="000726D0" w:rsidP="000726D0">
            <w:pPr>
              <w:autoSpaceDE w:val="0"/>
              <w:autoSpaceDN w:val="0"/>
              <w:adjustRightInd w:val="0"/>
            </w:pPr>
            <w:r w:rsidRPr="00CC621C">
              <w:t>2022 г. - 0,0 тыс. руб.;</w:t>
            </w:r>
          </w:p>
          <w:p w:rsidR="000726D0" w:rsidRDefault="000726D0" w:rsidP="000726D0">
            <w:pPr>
              <w:autoSpaceDE w:val="0"/>
              <w:autoSpaceDN w:val="0"/>
              <w:adjustRightInd w:val="0"/>
            </w:pPr>
            <w:r w:rsidRPr="00CC621C">
              <w:t>2023 г. - 0,0 тыс. руб.,</w:t>
            </w:r>
          </w:p>
          <w:p w:rsidR="002D675C" w:rsidRDefault="000726D0" w:rsidP="0015142C">
            <w:pPr>
              <w:autoSpaceDE w:val="0"/>
              <w:autoSpaceDN w:val="0"/>
              <w:adjustRightInd w:val="0"/>
            </w:pPr>
            <w:r>
              <w:t>внебюджетные средства - 0,0 тыс. руб.</w:t>
            </w:r>
          </w:p>
          <w:p w:rsidR="0015142C" w:rsidRDefault="0015142C" w:rsidP="0015142C">
            <w:pPr>
              <w:autoSpaceDE w:val="0"/>
              <w:autoSpaceDN w:val="0"/>
              <w:adjustRightInd w:val="0"/>
            </w:pPr>
          </w:p>
        </w:tc>
      </w:tr>
    </w:tbl>
    <w:p w:rsidR="002D675C" w:rsidRDefault="000726D0" w:rsidP="000726D0">
      <w:pPr>
        <w:shd w:val="clear" w:color="auto" w:fill="FFFFFF"/>
        <w:autoSpaceDE w:val="0"/>
        <w:autoSpaceDN w:val="0"/>
        <w:adjustRightInd w:val="0"/>
        <w:ind w:right="-143"/>
        <w:jc w:val="right"/>
      </w:pPr>
      <w:r>
        <w:t>».</w:t>
      </w:r>
    </w:p>
    <w:p w:rsidR="00F17375" w:rsidRDefault="0019008B" w:rsidP="0019008B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lastRenderedPageBreak/>
        <w:t xml:space="preserve">1.2. </w:t>
      </w:r>
      <w:r w:rsidR="00FF6142">
        <w:t>Таблицу 2</w:t>
      </w:r>
      <w:r w:rsidR="007E3706">
        <w:t xml:space="preserve"> подраздела 1.4 </w:t>
      </w:r>
      <w:r w:rsidR="00FF6142">
        <w:t xml:space="preserve">раздела 1 </w:t>
      </w:r>
      <w:r w:rsidR="007E3706">
        <w:t xml:space="preserve">приложения к постановлению изложить </w:t>
      </w:r>
      <w:r w:rsidR="00FF6142">
        <w:br/>
      </w:r>
      <w:r w:rsidR="007E3706">
        <w:t>в редакции согласно приложению № 1 к настоящему постановлению.</w:t>
      </w:r>
    </w:p>
    <w:p w:rsidR="00E56E30" w:rsidRDefault="00E56E30" w:rsidP="0019008B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F6142">
        <w:t>3</w:t>
      </w:r>
      <w:r>
        <w:t xml:space="preserve">. Подраздел 1.6 </w:t>
      </w:r>
      <w:r w:rsidR="00FF6142">
        <w:t xml:space="preserve">раздела 1 </w:t>
      </w:r>
      <w:r w:rsidRPr="00E56E30">
        <w:t xml:space="preserve">приложения к постановлению изложить в </w:t>
      </w:r>
      <w:r w:rsidR="00FF6142">
        <w:t>редакции согласно приложению № 2</w:t>
      </w:r>
      <w:r w:rsidRPr="00E56E30">
        <w:t xml:space="preserve"> к настоящему постановлению.</w:t>
      </w:r>
    </w:p>
    <w:p w:rsidR="00F17375" w:rsidRDefault="00E56E30" w:rsidP="00E56E3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E56E30">
        <w:t>1.</w:t>
      </w:r>
      <w:r w:rsidR="00FF6142">
        <w:t>4</w:t>
      </w:r>
      <w:r>
        <w:t>. Подраздел 1.7</w:t>
      </w:r>
      <w:r w:rsidRPr="00E56E30">
        <w:t xml:space="preserve"> </w:t>
      </w:r>
      <w:r w:rsidR="00FF6142">
        <w:t xml:space="preserve">раздела 1 </w:t>
      </w:r>
      <w:r w:rsidRPr="00E56E30">
        <w:t xml:space="preserve">приложения к постановлению изложить в </w:t>
      </w:r>
      <w:r w:rsidR="00FF6142">
        <w:t>редакции согласно приложению № 3</w:t>
      </w:r>
      <w:r w:rsidRPr="00E56E30">
        <w:t xml:space="preserve"> к настоящему постановлению.</w:t>
      </w:r>
    </w:p>
    <w:p w:rsidR="008250F5" w:rsidRDefault="00FF6142" w:rsidP="00E56E3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1.5</w:t>
      </w:r>
      <w:r w:rsidR="008250F5">
        <w:t xml:space="preserve">. </w:t>
      </w:r>
      <w:r>
        <w:t>П</w:t>
      </w:r>
      <w:r w:rsidR="008250F5">
        <w:t>одпункты 10 и 11 пункта 5</w:t>
      </w:r>
      <w:r w:rsidR="008250F5" w:rsidRPr="008250F5">
        <w:t xml:space="preserve"> </w:t>
      </w:r>
      <w:r w:rsidR="00554AE9">
        <w:t>под</w:t>
      </w:r>
      <w:r w:rsidR="008250F5" w:rsidRPr="008250F5">
        <w:t>раздела 2.1</w:t>
      </w:r>
      <w:r>
        <w:t xml:space="preserve"> раздела 2</w:t>
      </w:r>
      <w:r w:rsidR="008250F5" w:rsidRPr="008250F5">
        <w:t xml:space="preserve"> приложения </w:t>
      </w:r>
      <w:r w:rsidR="00554AE9">
        <w:br/>
      </w:r>
      <w:r w:rsidR="008250F5" w:rsidRPr="008250F5">
        <w:t>к постановлению</w:t>
      </w:r>
      <w:r>
        <w:t xml:space="preserve"> изложить в следующей редакции:</w:t>
      </w:r>
    </w:p>
    <w:p w:rsidR="00E07577" w:rsidRDefault="008250F5" w:rsidP="00E56E3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«1</w:t>
      </w:r>
      <w:r w:rsidR="00FF6142">
        <w:t>0</w:t>
      </w:r>
      <w:r>
        <w:t xml:space="preserve">. </w:t>
      </w:r>
      <w:r w:rsidRPr="008250F5">
        <w:t>Количество книжных памятников, пополнивших фонд оцифрованных изданий Национальной электронной библиотеки</w:t>
      </w:r>
      <w:r w:rsidR="00FF6142">
        <w:t>.</w:t>
      </w:r>
    </w:p>
    <w:p w:rsidR="008250F5" w:rsidRDefault="00E07577" w:rsidP="00E56E3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</w:t>
      </w:r>
      <w:r w:rsidR="00FF6142">
        <w:t>1</w:t>
      </w:r>
      <w:r>
        <w:t>.</w:t>
      </w:r>
      <w:r w:rsidRPr="00E07577">
        <w:t xml:space="preserve"> Количество организаций культуры, получивших современное оборудование</w:t>
      </w:r>
      <w:r w:rsidR="008250F5">
        <w:t>».</w:t>
      </w:r>
    </w:p>
    <w:p w:rsidR="001D5A2B" w:rsidRDefault="008250F5" w:rsidP="00E56E3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F6142">
        <w:t>6</w:t>
      </w:r>
      <w:r>
        <w:t xml:space="preserve">. </w:t>
      </w:r>
      <w:r w:rsidR="00A62826">
        <w:t>П</w:t>
      </w:r>
      <w:r w:rsidR="001D5A2B">
        <w:t xml:space="preserve">ункт 6 </w:t>
      </w:r>
      <w:r w:rsidR="00554AE9">
        <w:t>под</w:t>
      </w:r>
      <w:r w:rsidR="001D5A2B">
        <w:t>раздела 2</w:t>
      </w:r>
      <w:r w:rsidR="001D5A2B" w:rsidRPr="001D5A2B">
        <w:t xml:space="preserve">.1 </w:t>
      </w:r>
      <w:r w:rsidR="00FF6142">
        <w:t xml:space="preserve">раздела 2 </w:t>
      </w:r>
      <w:r w:rsidR="001D5A2B" w:rsidRPr="001D5A2B">
        <w:t xml:space="preserve">приложения к постановлению изложить </w:t>
      </w:r>
      <w:r w:rsidR="00FF6142">
        <w:br/>
      </w:r>
      <w:r w:rsidR="001D5A2B" w:rsidRPr="001D5A2B">
        <w:t>в следующей редакции:</w:t>
      </w:r>
    </w:p>
    <w:p w:rsidR="00A407FB" w:rsidRDefault="00A407FB" w:rsidP="00A407FB">
      <w:pPr>
        <w:shd w:val="clear" w:color="auto" w:fill="FFFFFF"/>
        <w:autoSpaceDE w:val="0"/>
        <w:autoSpaceDN w:val="0"/>
        <w:adjustRightInd w:val="0"/>
        <w:ind w:right="-143" w:hanging="284"/>
        <w:jc w:val="both"/>
      </w:pPr>
      <w:r>
        <w:t>«</w:t>
      </w: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454"/>
      </w:tblGrid>
      <w:tr w:rsidR="001D5A2B" w:rsidRPr="001D5A2B" w:rsidTr="001D5A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2B" w:rsidRPr="001D5A2B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-143"/>
            </w:pPr>
            <w:r w:rsidRPr="001D5A2B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2B" w:rsidRPr="001D5A2B" w:rsidRDefault="001D5A2B" w:rsidP="001D5A2B">
            <w:pPr>
              <w:autoSpaceDE w:val="0"/>
              <w:autoSpaceDN w:val="0"/>
              <w:adjustRightInd w:val="0"/>
            </w:pPr>
            <w:r w:rsidRPr="001D5A2B">
              <w:t xml:space="preserve">Общий объем финансирования Подпрограммы 1 по источникам финансирования, в том числе </w:t>
            </w:r>
            <w:r w:rsidRPr="001D5A2B">
              <w:br/>
              <w:t>по годам реализации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ED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 w:rsidRPr="001D5A2B">
              <w:t>Общий объем финансирования Подпрограммы 1</w:t>
            </w:r>
          </w:p>
          <w:p w:rsidR="00447FED" w:rsidRDefault="00447FED" w:rsidP="00447FED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>
              <w:t xml:space="preserve">составляет </w:t>
            </w:r>
            <w:r w:rsidR="006270A9" w:rsidRPr="006270A9">
              <w:t>60 996 147,5</w:t>
            </w:r>
            <w:r w:rsidR="006270A9">
              <w:t xml:space="preserve"> </w:t>
            </w:r>
            <w:r>
              <w:t xml:space="preserve">тыс. руб., в том числе </w:t>
            </w:r>
          </w:p>
          <w:p w:rsidR="00447FED" w:rsidRDefault="00447FED" w:rsidP="00447FED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>
              <w:t xml:space="preserve">за счет средств бюджета Санкт-Петербурга </w:t>
            </w:r>
          </w:p>
          <w:p w:rsidR="001D5A2B" w:rsidRPr="00CC621C" w:rsidRDefault="006270A9" w:rsidP="001D5A2B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 w:rsidRPr="006270A9">
              <w:t>60 771 185,5</w:t>
            </w:r>
            <w:r>
              <w:t xml:space="preserve"> </w:t>
            </w:r>
            <w:r w:rsidR="001D5A2B" w:rsidRPr="00CC621C">
              <w:t>тыс.</w:t>
            </w:r>
            <w:r w:rsidR="00480CDC">
              <w:t xml:space="preserve"> </w:t>
            </w:r>
            <w:r w:rsidR="001D5A2B" w:rsidRPr="00CC621C">
              <w:t>руб., в том числе</w:t>
            </w:r>
            <w:r w:rsidR="00447FED">
              <w:t xml:space="preserve"> </w:t>
            </w:r>
            <w:r w:rsidR="001D5A2B" w:rsidRPr="00CC621C">
              <w:t>по годам:</w:t>
            </w:r>
          </w:p>
          <w:p w:rsidR="001D5A2B" w:rsidRPr="00CC621C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CC621C">
              <w:t>2018 г.– 11 372 575,4 тыс.</w:t>
            </w:r>
            <w:r w:rsidR="00480CDC">
              <w:t xml:space="preserve"> </w:t>
            </w:r>
            <w:r w:rsidRPr="00CC621C">
              <w:t>руб.;</w:t>
            </w:r>
          </w:p>
          <w:p w:rsidR="007A519E" w:rsidRPr="00CC621C" w:rsidRDefault="001D5A2B" w:rsidP="007A519E">
            <w:pPr>
              <w:jc w:val="both"/>
            </w:pPr>
            <w:r w:rsidRPr="00CC621C">
              <w:t>2019 г. –</w:t>
            </w:r>
            <w:r w:rsidR="00266385">
              <w:t xml:space="preserve"> </w:t>
            </w:r>
            <w:r w:rsidR="00266385" w:rsidRPr="00266385">
              <w:t>11 319 165,4</w:t>
            </w:r>
            <w:r w:rsidR="00266385">
              <w:t xml:space="preserve"> </w:t>
            </w:r>
            <w:r w:rsidRPr="00CC621C">
              <w:t>тыс.</w:t>
            </w:r>
            <w:r w:rsidR="00480CDC">
              <w:t xml:space="preserve"> </w:t>
            </w:r>
            <w:r w:rsidRPr="00CC621C">
              <w:t>руб.;</w:t>
            </w:r>
          </w:p>
          <w:p w:rsidR="001D5A2B" w:rsidRPr="00CC621C" w:rsidRDefault="001D5A2B" w:rsidP="007A519E">
            <w:pPr>
              <w:jc w:val="both"/>
            </w:pPr>
            <w:r w:rsidRPr="00CC621C">
              <w:t>2020 г. –</w:t>
            </w:r>
            <w:r w:rsidR="00266385">
              <w:t xml:space="preserve"> </w:t>
            </w:r>
            <w:r w:rsidR="006270A9">
              <w:t>8 881 397,8</w:t>
            </w:r>
            <w:r w:rsidR="00266385">
              <w:t xml:space="preserve"> </w:t>
            </w:r>
            <w:r w:rsidRPr="00CC621C">
              <w:t>тыс.</w:t>
            </w:r>
            <w:r w:rsidR="00480CDC">
              <w:t xml:space="preserve"> </w:t>
            </w:r>
            <w:r w:rsidRPr="00CC621C">
              <w:t>руб.;</w:t>
            </w:r>
          </w:p>
          <w:p w:rsidR="001D5A2B" w:rsidRPr="00CC621C" w:rsidRDefault="001D5A2B" w:rsidP="007A519E">
            <w:pPr>
              <w:jc w:val="both"/>
            </w:pPr>
            <w:r w:rsidRPr="00CC621C">
              <w:t>2021 г. –</w:t>
            </w:r>
            <w:r w:rsidR="00266385">
              <w:t xml:space="preserve"> </w:t>
            </w:r>
            <w:r w:rsidR="006270A9" w:rsidRPr="006270A9">
              <w:t>9 338 649,9</w:t>
            </w:r>
            <w:r w:rsidR="006270A9">
              <w:t xml:space="preserve"> </w:t>
            </w:r>
            <w:r w:rsidRPr="00CC621C">
              <w:t>тыс.</w:t>
            </w:r>
            <w:r w:rsidR="00480CDC">
              <w:t xml:space="preserve"> </w:t>
            </w:r>
            <w:r w:rsidRPr="00CC621C">
              <w:t>руб.;</w:t>
            </w:r>
          </w:p>
          <w:p w:rsidR="001D5A2B" w:rsidRPr="00CC621C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CC621C">
              <w:t xml:space="preserve">2022 г. – </w:t>
            </w:r>
            <w:r w:rsidR="006270A9" w:rsidRPr="006270A9">
              <w:t>9 991 881,1</w:t>
            </w:r>
            <w:r w:rsidR="006270A9">
              <w:t xml:space="preserve"> </w:t>
            </w:r>
            <w:r w:rsidRPr="00CC621C">
              <w:t>тыс.</w:t>
            </w:r>
            <w:r w:rsidR="00480CDC">
              <w:t xml:space="preserve"> </w:t>
            </w:r>
            <w:r w:rsidRPr="00CC621C">
              <w:t>руб.;</w:t>
            </w:r>
          </w:p>
          <w:p w:rsidR="001D5A2B" w:rsidRPr="00CC621C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CC621C">
              <w:t xml:space="preserve">2023 г. – </w:t>
            </w:r>
            <w:r w:rsidR="006270A9" w:rsidRPr="006270A9">
              <w:t>9 867 515,9</w:t>
            </w:r>
            <w:r w:rsidR="006270A9">
              <w:t xml:space="preserve"> </w:t>
            </w:r>
            <w:r w:rsidRPr="00CC621C">
              <w:t>тыс.</w:t>
            </w:r>
            <w:r w:rsidR="00480CDC">
              <w:t xml:space="preserve"> </w:t>
            </w:r>
            <w:r w:rsidRPr="00CC621C">
              <w:t>руб.,</w:t>
            </w:r>
          </w:p>
          <w:p w:rsidR="00480CDC" w:rsidRDefault="001D5A2B" w:rsidP="00480CDC">
            <w:pPr>
              <w:jc w:val="both"/>
            </w:pPr>
            <w:r w:rsidRPr="00CC621C">
              <w:t xml:space="preserve">федеральный бюджет – </w:t>
            </w:r>
            <w:r w:rsidR="00266385" w:rsidRPr="00266385">
              <w:t>224 962,0</w:t>
            </w:r>
            <w:r w:rsidR="003776EB" w:rsidRPr="00CC621C">
              <w:t xml:space="preserve"> </w:t>
            </w:r>
            <w:r w:rsidRPr="00CC621C">
              <w:t>тыс</w:t>
            </w:r>
            <w:r w:rsidRPr="003776EB">
              <w:t>.</w:t>
            </w:r>
            <w:r w:rsidR="00480CDC">
              <w:t xml:space="preserve"> </w:t>
            </w:r>
            <w:r w:rsidRPr="003776EB">
              <w:t>руб.,</w:t>
            </w:r>
            <w:r w:rsidR="00480CDC">
              <w:t xml:space="preserve"> в том числе по годам:</w:t>
            </w:r>
          </w:p>
          <w:p w:rsidR="00480CDC" w:rsidRDefault="00480CDC" w:rsidP="00480CDC">
            <w:pPr>
              <w:jc w:val="both"/>
            </w:pPr>
            <w:r>
              <w:t>2018 г. - 0,0 тыс. руб.;</w:t>
            </w:r>
          </w:p>
          <w:p w:rsidR="00480CDC" w:rsidRDefault="00480CDC" w:rsidP="00480CDC">
            <w:pPr>
              <w:jc w:val="both"/>
            </w:pPr>
            <w:r>
              <w:t xml:space="preserve">2019 г. - </w:t>
            </w:r>
            <w:r w:rsidRPr="00480CDC">
              <w:t>224 962,0</w:t>
            </w:r>
            <w:r>
              <w:t xml:space="preserve"> тыс. руб.;</w:t>
            </w:r>
          </w:p>
          <w:p w:rsidR="00480CDC" w:rsidRDefault="00480CDC" w:rsidP="00480CDC">
            <w:pPr>
              <w:jc w:val="both"/>
            </w:pPr>
            <w:r>
              <w:t>2020 г. - 0,0 тыс. руб.;</w:t>
            </w:r>
          </w:p>
          <w:p w:rsidR="00480CDC" w:rsidRDefault="00480CDC" w:rsidP="00480CDC">
            <w:pPr>
              <w:jc w:val="both"/>
            </w:pPr>
            <w:r>
              <w:t>2021 г. - 0,0 тыс. руб.;</w:t>
            </w:r>
          </w:p>
          <w:p w:rsidR="00480CDC" w:rsidRDefault="00480CDC" w:rsidP="00480CDC">
            <w:pPr>
              <w:jc w:val="both"/>
            </w:pPr>
            <w:r>
              <w:t>2022 г. - 0,0 тыс. руб.;</w:t>
            </w:r>
          </w:p>
          <w:p w:rsidR="003776EB" w:rsidRPr="003776EB" w:rsidRDefault="00480CDC" w:rsidP="00480CDC">
            <w:pPr>
              <w:jc w:val="both"/>
            </w:pPr>
            <w:r>
              <w:t>2023 г. - 0,0 тыс. руб.,</w:t>
            </w:r>
          </w:p>
          <w:p w:rsidR="001D5A2B" w:rsidRPr="001D5A2B" w:rsidRDefault="001D5A2B" w:rsidP="001D5A2B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3776EB">
              <w:t>внебюджетные средства – 0,0 тыс.руб.</w:t>
            </w:r>
          </w:p>
        </w:tc>
      </w:tr>
    </w:tbl>
    <w:p w:rsidR="00A407FB" w:rsidRDefault="00A407FB" w:rsidP="00A407FB">
      <w:pPr>
        <w:shd w:val="clear" w:color="auto" w:fill="FFFFFF"/>
        <w:autoSpaceDE w:val="0"/>
        <w:autoSpaceDN w:val="0"/>
        <w:adjustRightInd w:val="0"/>
        <w:ind w:right="-143" w:firstLine="567"/>
        <w:jc w:val="right"/>
      </w:pPr>
      <w:r>
        <w:t>».</w:t>
      </w:r>
    </w:p>
    <w:p w:rsidR="00074049" w:rsidRDefault="00074049" w:rsidP="00FE63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F6142">
        <w:t>7</w:t>
      </w:r>
      <w:r>
        <w:t xml:space="preserve">. Пункт 7 </w:t>
      </w:r>
      <w:r w:rsidR="00554AE9">
        <w:t>под</w:t>
      </w:r>
      <w:r>
        <w:t>раздела 2</w:t>
      </w:r>
      <w:r w:rsidRPr="001D5A2B">
        <w:t xml:space="preserve">.1 </w:t>
      </w:r>
      <w:r w:rsidR="00FF6142">
        <w:t xml:space="preserve">раздела 2 </w:t>
      </w:r>
      <w:r w:rsidRPr="001D5A2B">
        <w:t>приложения к постановлению</w:t>
      </w:r>
      <w:r>
        <w:t xml:space="preserve"> дополнить словами: «Увеличение числа обращений к цифровым ресурсам в сфере культуры к 2024 году в 5 раз».</w:t>
      </w:r>
    </w:p>
    <w:p w:rsidR="00F17375" w:rsidRDefault="00FE6355" w:rsidP="00FE63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F6142">
        <w:t>8</w:t>
      </w:r>
      <w:r w:rsidR="00A62826">
        <w:t>. Подраздел</w:t>
      </w:r>
      <w:r w:rsidR="00FF6142">
        <w:t>ы</w:t>
      </w:r>
      <w:r w:rsidR="00A62826">
        <w:t xml:space="preserve"> 2.4</w:t>
      </w:r>
      <w:r w:rsidR="007D0D04">
        <w:t xml:space="preserve"> и 2.5</w:t>
      </w:r>
      <w:r w:rsidR="00A62826" w:rsidRPr="00A62826">
        <w:t xml:space="preserve"> </w:t>
      </w:r>
      <w:r w:rsidR="00FF6142">
        <w:t xml:space="preserve">раздела 2 </w:t>
      </w:r>
      <w:r w:rsidR="00A62826" w:rsidRPr="00A62826">
        <w:t xml:space="preserve">приложения к постановлению изложить в </w:t>
      </w:r>
      <w:r w:rsidR="00A62826">
        <w:t>редакции согласно приложен</w:t>
      </w:r>
      <w:r w:rsidR="0026414F">
        <w:t>иям</w:t>
      </w:r>
      <w:r w:rsidR="00A62826">
        <w:t xml:space="preserve"> № </w:t>
      </w:r>
      <w:r w:rsidR="00FF6142">
        <w:t>4</w:t>
      </w:r>
      <w:r w:rsidR="00A62826" w:rsidRPr="00A62826">
        <w:t xml:space="preserve"> </w:t>
      </w:r>
      <w:r w:rsidR="00554AE9">
        <w:t xml:space="preserve">и № </w:t>
      </w:r>
      <w:r w:rsidR="00FF6142">
        <w:t>5</w:t>
      </w:r>
      <w:r w:rsidR="00554AE9">
        <w:t xml:space="preserve"> </w:t>
      </w:r>
      <w:r w:rsidR="00A62826" w:rsidRPr="00A62826">
        <w:t>к настоящему постановлению.</w:t>
      </w:r>
    </w:p>
    <w:p w:rsidR="00AC6921" w:rsidRDefault="00AC6921" w:rsidP="00FE63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F6142">
        <w:t>9</w:t>
      </w:r>
      <w:r>
        <w:t>. Пункт 7</w:t>
      </w:r>
      <w:r w:rsidRPr="00AC6921">
        <w:t xml:space="preserve"> подраздела 2.6 </w:t>
      </w:r>
      <w:r w:rsidR="00FF6142">
        <w:t xml:space="preserve">раздела 2 </w:t>
      </w:r>
      <w:r w:rsidRPr="00AC6921">
        <w:t>приложения к постановлению дополнить словами:</w:t>
      </w:r>
    </w:p>
    <w:p w:rsidR="00AC6921" w:rsidRDefault="00AC6921" w:rsidP="00AC692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</w:t>
      </w:r>
      <w:r w:rsidRPr="00AC6921">
        <w:t>Реализация мероприятия</w:t>
      </w:r>
      <w:r w:rsidR="00FF6142">
        <w:t>, указанного в подпункте</w:t>
      </w:r>
      <w:r w:rsidRPr="00AC6921">
        <w:t xml:space="preserve"> </w:t>
      </w:r>
      <w:r>
        <w:t>2.1.1-1</w:t>
      </w:r>
      <w:r w:rsidRPr="00AC6921">
        <w:t xml:space="preserve"> </w:t>
      </w:r>
      <w:r w:rsidR="00FF6142">
        <w:t xml:space="preserve">пункта 2.1 </w:t>
      </w:r>
      <w:r w:rsidR="00274C7A">
        <w:t>Перечня</w:t>
      </w:r>
      <w:r w:rsidR="00B97C05">
        <w:t>,</w:t>
      </w:r>
      <w:r w:rsidR="00274C7A">
        <w:t xml:space="preserve"> </w:t>
      </w:r>
      <w:r w:rsidRPr="00AC6921">
        <w:t xml:space="preserve">осуществляется в рамках реализации </w:t>
      </w:r>
      <w:r>
        <w:t xml:space="preserve">регионального проекта «Цифровая культура </w:t>
      </w:r>
      <w:r w:rsidR="00274C7A">
        <w:br/>
      </w:r>
      <w:r>
        <w:t xml:space="preserve">в Санкт-Петербурге», принятого во исполнение Указа Президента Российской Федерации </w:t>
      </w:r>
      <w:r w:rsidR="00274C7A">
        <w:br/>
      </w:r>
      <w:r>
        <w:t xml:space="preserve">от 07.05.2018 № 204 «О национальных целях и стратегических задачах развития </w:t>
      </w:r>
      <w:r w:rsidR="00274C7A">
        <w:br/>
      </w:r>
      <w:r>
        <w:t>Российской Ф</w:t>
      </w:r>
      <w:r w:rsidR="00274C7A">
        <w:t>едерации на период до 2024 года</w:t>
      </w:r>
      <w:r>
        <w:t>»</w:t>
      </w:r>
      <w:r w:rsidR="0026414F">
        <w:t xml:space="preserve"> (далее – региональный проект «Цифровая культура»).</w:t>
      </w:r>
    </w:p>
    <w:p w:rsidR="008226FB" w:rsidRDefault="00412019" w:rsidP="0026414F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1.1</w:t>
      </w:r>
      <w:r w:rsidR="00274C7A">
        <w:t>0</w:t>
      </w:r>
      <w:r>
        <w:t>.</w:t>
      </w:r>
      <w:r w:rsidR="00C55624">
        <w:t xml:space="preserve"> </w:t>
      </w:r>
      <w:r w:rsidR="008226FB">
        <w:t xml:space="preserve">Пункт 8 подраздела 2.6 </w:t>
      </w:r>
      <w:r w:rsidR="00274C7A">
        <w:t xml:space="preserve">раздела 2 </w:t>
      </w:r>
      <w:r w:rsidR="008226FB" w:rsidRPr="00A62826">
        <w:t>приложения к постановлению</w:t>
      </w:r>
      <w:r w:rsidR="008226FB">
        <w:t xml:space="preserve"> дополнить словами: «Реализация мероприятия</w:t>
      </w:r>
      <w:r w:rsidR="00274C7A">
        <w:t>, указанного в подпункте</w:t>
      </w:r>
      <w:r w:rsidR="008226FB">
        <w:t xml:space="preserve"> 1.9.2 </w:t>
      </w:r>
      <w:r w:rsidR="00274C7A">
        <w:t>пункта 1.9 Перечня</w:t>
      </w:r>
      <w:r w:rsidR="00B97C05">
        <w:t>,</w:t>
      </w:r>
      <w:r w:rsidR="00274C7A">
        <w:t xml:space="preserve"> </w:t>
      </w:r>
      <w:r w:rsidR="008226FB">
        <w:t xml:space="preserve">осуществляется в рамках реализации регионального проекта «Культурная среда </w:t>
      </w:r>
      <w:r w:rsidR="00274C7A">
        <w:br/>
      </w:r>
      <w:r w:rsidR="008226FB">
        <w:t xml:space="preserve">в Санкт-Петербурге», принятого во исполнение Указа Президента Российской Федерации </w:t>
      </w:r>
      <w:r w:rsidR="00274C7A">
        <w:br/>
      </w:r>
      <w:r w:rsidR="008226FB">
        <w:t xml:space="preserve">от 07.05.2018 № 204 «О национальных целях и стратегических задачах развития </w:t>
      </w:r>
      <w:r w:rsidR="00274C7A">
        <w:br/>
      </w:r>
      <w:r w:rsidR="008226FB">
        <w:lastRenderedPageBreak/>
        <w:t>Российской Фе</w:t>
      </w:r>
      <w:r w:rsidR="0026414F">
        <w:t>дерации на период до 2024 года» (далее – региональный проект «Культурная среда в Санкт-Петербурге»).</w:t>
      </w:r>
    </w:p>
    <w:p w:rsidR="00B60C44" w:rsidRDefault="00B60C44" w:rsidP="00FE63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C55624">
        <w:t>1</w:t>
      </w:r>
      <w:r w:rsidR="006F67E9">
        <w:t>1</w:t>
      </w:r>
      <w:r>
        <w:t xml:space="preserve">. Подраздел 2.6 </w:t>
      </w:r>
      <w:r w:rsidR="006F67E9">
        <w:t xml:space="preserve">раздела 2 </w:t>
      </w:r>
      <w:r w:rsidR="008226FB" w:rsidRPr="008226FB">
        <w:t xml:space="preserve">приложения к постановлению </w:t>
      </w:r>
      <w:r w:rsidR="00F33E6D">
        <w:t>после пункта 1</w:t>
      </w:r>
      <w:r w:rsidR="006F67E9">
        <w:t>1</w:t>
      </w:r>
      <w:r w:rsidR="00F33E6D">
        <w:t xml:space="preserve"> </w:t>
      </w:r>
      <w:r w:rsidR="006F67E9">
        <w:t>дополнить пунктом 11-1</w:t>
      </w:r>
      <w:r w:rsidR="00F33E6D">
        <w:t xml:space="preserve"> </w:t>
      </w:r>
      <w:r w:rsidR="00A25191">
        <w:t>следующего содержания</w:t>
      </w:r>
      <w:r w:rsidR="00F33E6D">
        <w:t>:</w:t>
      </w:r>
    </w:p>
    <w:p w:rsidR="00C55624" w:rsidRDefault="00F33E6D" w:rsidP="00C55624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554AE9">
        <w:t>«</w:t>
      </w:r>
      <w:r w:rsidR="006F67E9">
        <w:t xml:space="preserve">11-1. </w:t>
      </w:r>
      <w:r w:rsidR="00C55624" w:rsidRPr="00554AE9">
        <w:t xml:space="preserve">Реализация мероприятия, указанного в пункте 3.4 Перечня, осуществляется путем предоставления субсидий на финансовое обеспечение выполнения государственных заданий государственными учреждениями в соответствии с постановлением Правительства </w:t>
      </w:r>
      <w:r w:rsidR="00C55624" w:rsidRPr="00554AE9">
        <w:br/>
        <w:t>Санкт-Петербурга от 20.01.2011 № 63 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постановлением Правительства Санкт-Петербурга от 29.12.2016 № 1271 «О порядке предоставления субсидий из бюджета Санкт-Петербурга государственным бюджетным и автономным учреждениям Санкт-Петербурга</w:t>
      </w:r>
      <w:r w:rsidR="006F67E9">
        <w:t>»</w:t>
      </w:r>
      <w:r w:rsidR="00C55624" w:rsidRPr="00554AE9">
        <w:t>.</w:t>
      </w:r>
    </w:p>
    <w:p w:rsidR="006F67E9" w:rsidRDefault="006F67E9" w:rsidP="006F67E9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1.12. Подраздел 2.6 раздела 2 </w:t>
      </w:r>
      <w:r w:rsidRPr="008226FB">
        <w:t xml:space="preserve">приложения к постановлению </w:t>
      </w:r>
      <w:r>
        <w:t>после пункта 12 дополнить пунктами 12-1 – 12-3 следующего содержания:</w:t>
      </w:r>
    </w:p>
    <w:p w:rsidR="00FD740E" w:rsidRDefault="006F67E9" w:rsidP="00FD740E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«12-1. </w:t>
      </w:r>
      <w:r w:rsidR="00FD740E" w:rsidRPr="00FD740E">
        <w:t xml:space="preserve">Реализация мероприятия, указанного в пункте </w:t>
      </w:r>
      <w:r w:rsidR="00FD740E">
        <w:t>4</w:t>
      </w:r>
      <w:r w:rsidR="00FD740E" w:rsidRPr="00FD740E">
        <w:t xml:space="preserve">.4 Перечня, осуществляется </w:t>
      </w:r>
      <w:r w:rsidR="00FD740E">
        <w:br/>
        <w:t xml:space="preserve">в соответствии с постановлением Правительства Санкт-Петербурга от 13.03.2019 № 154 </w:t>
      </w:r>
      <w:r w:rsidR="00FD740E">
        <w:br/>
        <w:t xml:space="preserve">«О внесении изменения в постановление Правительства Санкт-Петербурга от 25.05.2004 </w:t>
      </w:r>
      <w:r w:rsidR="00FD740E">
        <w:br/>
        <w:t>№ 806 и создании Санкт-Петербургского государственного казенного учреждения «Объединенный ведомственный архив культуры» путем изменения типа существующего Санкт-Петербургского государственного бюджетного учреждения «Объединенный межведомственный архив культуры» путем выделения в соответствии со статьей 161 Бюджетного кодекса Российской Федерации бюджетных ассигнований на обеспечение выполнения функций Санкт-Петербургского государственного казенного учреждения «Объединенный ведомственный архив культуры» на основании бюджетной сметы, утвержденной КК</w:t>
      </w:r>
      <w:r w:rsidR="0026414F">
        <w:t>.</w:t>
      </w:r>
    </w:p>
    <w:p w:rsidR="00FA4DD1" w:rsidRDefault="006F67E9" w:rsidP="00A15169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12-2. </w:t>
      </w:r>
      <w:r w:rsidR="00F33E6D">
        <w:t>Реализация мероприятия, указанного в пункте 5</w:t>
      </w:r>
      <w:r w:rsidR="00A25191">
        <w:t>.1</w:t>
      </w:r>
      <w:r w:rsidR="00F33E6D">
        <w:t xml:space="preserve"> Перечня, осуществляется</w:t>
      </w:r>
      <w:r w:rsidR="009F12F2">
        <w:t xml:space="preserve"> путем предоставления субсидий </w:t>
      </w:r>
      <w:r w:rsidR="00FA4DD1" w:rsidRPr="00FA4DD1">
        <w:t xml:space="preserve">на иные цели государственным учреждениям в соответствии </w:t>
      </w:r>
      <w:r w:rsidR="00FA4DD1">
        <w:br/>
      </w:r>
      <w:r w:rsidR="00FA4DD1" w:rsidRPr="00FA4DD1">
        <w:t xml:space="preserve">с постановлением Правительства </w:t>
      </w:r>
      <w:r w:rsidR="00FA4DD1">
        <w:t>Санкт-Петербурга от 29.12.2016 №</w:t>
      </w:r>
      <w:r w:rsidR="00FA4DD1" w:rsidRPr="00FA4DD1">
        <w:t xml:space="preserve"> 1271 </w:t>
      </w:r>
      <w:r w:rsidR="00FA4DD1">
        <w:t>«</w:t>
      </w:r>
      <w:r w:rsidR="00FA4DD1" w:rsidRPr="00FA4DD1">
        <w:t xml:space="preserve">О Порядке предоставления субсидий из бюджета Санкт-Петербурга государственным бюджетным </w:t>
      </w:r>
      <w:r w:rsidR="00FA4DD1">
        <w:br/>
      </w:r>
      <w:r w:rsidR="00FA4DD1" w:rsidRPr="00FA4DD1">
        <w:t>и автономн</w:t>
      </w:r>
      <w:r w:rsidR="00FA4DD1">
        <w:t xml:space="preserve">ым учреждениям Санкт-Петербурга», Федеральным законом </w:t>
      </w:r>
      <w:r w:rsidR="00AF3DF4">
        <w:t xml:space="preserve">«О федеральном бюджете на 2019 год и на плановый период 2020 и 2021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 </w:t>
      </w:r>
      <w:r w:rsidR="00AF3DF4">
        <w:br/>
        <w:t xml:space="preserve">и Правилами </w:t>
      </w:r>
      <w:r w:rsidR="000F4D87">
        <w:t>предоставления</w:t>
      </w:r>
      <w:r w:rsidR="00AF3DF4">
        <w:t xml:space="preserve"> и распределения субсидий 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от 15.04.2014 № 317 «Об утверждении </w:t>
      </w:r>
      <w:r w:rsidR="000F4D87">
        <w:t>государственной программы Российской Федерации «Развитие культуры и туризма» на 2013-2020 годы»</w:t>
      </w:r>
      <w:r w:rsidR="00A15169">
        <w:t xml:space="preserve">, а </w:t>
      </w:r>
      <w:r w:rsidR="00FA4DD1">
        <w:t xml:space="preserve">также ежегодно заключаемым Соглашением между Министерством культуры Российской Федерации и Правительством Санкт-Петербурга </w:t>
      </w:r>
      <w:r w:rsidR="00A15169">
        <w:br/>
      </w:r>
      <w:r w:rsidR="00FA4DD1">
        <w:t xml:space="preserve">о предоставлении субсидии </w:t>
      </w:r>
      <w:r w:rsidR="00A15169">
        <w:t xml:space="preserve">из федерального бюджета </w:t>
      </w:r>
      <w:r w:rsidR="00FA4DD1">
        <w:t xml:space="preserve">бюджету Санкт-Петербурга </w:t>
      </w:r>
      <w:r w:rsidR="00A15169">
        <w:br/>
      </w:r>
      <w:r w:rsidR="00FA4DD1">
        <w:t xml:space="preserve">на поддержку </w:t>
      </w:r>
      <w:r w:rsidR="00A15169">
        <w:t>отрасли культуры.</w:t>
      </w:r>
    </w:p>
    <w:p w:rsidR="00295C6A" w:rsidRDefault="00434700" w:rsidP="0026414F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0F49C6">
        <w:t xml:space="preserve">12-3. </w:t>
      </w:r>
      <w:r w:rsidR="00A25191" w:rsidRPr="000F49C6">
        <w:t xml:space="preserve">Реализация мероприятия, указанного в пункте 5.2 Перечня, осуществляется </w:t>
      </w:r>
      <w:r w:rsidR="00B2665A" w:rsidRPr="000F49C6">
        <w:t xml:space="preserve">путем предоставления субсидий на иные цели государственным учреждениям в соответствии </w:t>
      </w:r>
      <w:r w:rsidR="00B2665A" w:rsidRPr="000F49C6">
        <w:br/>
        <w:t xml:space="preserve">с постановлением Правительства Санкт-Петербурга от 29.12.2016 № 1271 «О порядке предоставления субсидий из бюджета Санкт-Петербурга государственным бюджетным </w:t>
      </w:r>
      <w:r w:rsidR="00B2665A" w:rsidRPr="000F49C6">
        <w:br/>
        <w:t xml:space="preserve">и автономным учреждениям Санкт-Петербурга» </w:t>
      </w:r>
      <w:r w:rsidR="00A25191" w:rsidRPr="000F49C6">
        <w:t xml:space="preserve">в рамках реализации регионального проекта «Культурная среда </w:t>
      </w:r>
      <w:r w:rsidR="00B2665A" w:rsidRPr="000F49C6">
        <w:t>в Санкт-Петербурге</w:t>
      </w:r>
      <w:r w:rsidR="00295C6A" w:rsidRPr="000F49C6">
        <w:t>»</w:t>
      </w:r>
      <w:r w:rsidR="0026414F">
        <w:t xml:space="preserve">, Федеральным законом «О федеральном бюджете на 2019 год и на плановый период 2020 и 2021 годов»,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</w:t>
      </w:r>
      <w:r w:rsidR="0026414F">
        <w:br/>
      </w:r>
      <w:r w:rsidR="0026414F">
        <w:lastRenderedPageBreak/>
        <w:t xml:space="preserve">Российской Федерации от 30.09.2014 № 999 «О формировании, предоставлении </w:t>
      </w:r>
      <w:r w:rsidR="0026414F">
        <w:br/>
        <w:t xml:space="preserve">и распределении субсидий из федерального бюджета бюджетам субъектов </w:t>
      </w:r>
      <w:r w:rsidR="0026414F">
        <w:br/>
        <w:t xml:space="preserve">Российской Федерации», Правилами предоставления и распределения субсидий </w:t>
      </w:r>
      <w:r w:rsidR="008015A8">
        <w:br/>
      </w:r>
      <w:r w:rsidR="0026414F">
        <w:t xml:space="preserve">из федерального бюджета бюджетам субъектов Российской Федерации на поддержку отрасли культуры, утвержденными постановлением Правительства Российской Федерации </w:t>
      </w:r>
      <w:r w:rsidR="0026414F">
        <w:br/>
        <w:t>от 15.04.2014 № 317 «Об утверждении государственной программы Российской Федерации «Развитие культуры и туризма» на 2013-2020 годы»</w:t>
      </w:r>
      <w:r w:rsidR="008015A8">
        <w:t xml:space="preserve"> (далее – государственная программа Российской Федерации)</w:t>
      </w:r>
      <w:r w:rsidR="0026414F">
        <w:t xml:space="preserve">, а также ежегодно заключаемым Соглашением </w:t>
      </w:r>
      <w:r w:rsidR="008015A8">
        <w:br/>
      </w:r>
      <w:r w:rsidR="0026414F">
        <w:t xml:space="preserve">между Министерством культуры Российской Федерации и Правительством </w:t>
      </w:r>
      <w:r w:rsidR="008015A8">
        <w:br/>
      </w:r>
      <w:r w:rsidR="0026414F">
        <w:t xml:space="preserve">Санкт-Петербурга о предоставлении субсидии из федерального бюджета бюджету </w:t>
      </w:r>
      <w:r w:rsidR="008015A8">
        <w:br/>
      </w:r>
      <w:r w:rsidR="0026414F">
        <w:t xml:space="preserve">Санкт-Петербурга на </w:t>
      </w:r>
      <w:r w:rsidR="008015A8">
        <w:t xml:space="preserve">государственную поддержку отрасли культуры в рамках федерального проекта «Обеспечение качественного нового уровня развития инфраструктуры культуры («Культурная среда») подпрограммы 4 «Обеспечение условий реализации </w:t>
      </w:r>
      <w:r w:rsidR="008015A8" w:rsidRPr="008015A8">
        <w:t>государственной программы Российской Федерации</w:t>
      </w:r>
      <w:r w:rsidR="008015A8">
        <w:t>.</w:t>
      </w:r>
    </w:p>
    <w:p w:rsidR="00076B5C" w:rsidRDefault="009C5FFB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1.1</w:t>
      </w:r>
      <w:r w:rsidR="00434700">
        <w:t>3</w:t>
      </w:r>
      <w:r w:rsidR="006F5871">
        <w:t xml:space="preserve">. </w:t>
      </w:r>
      <w:r w:rsidR="003D04F9">
        <w:t xml:space="preserve">Пункт 4 </w:t>
      </w:r>
      <w:r w:rsidR="00554AE9">
        <w:t>под</w:t>
      </w:r>
      <w:r w:rsidR="003D04F9">
        <w:t>раздела 3</w:t>
      </w:r>
      <w:r w:rsidR="003D04F9" w:rsidRPr="003D04F9">
        <w:t xml:space="preserve">.1 </w:t>
      </w:r>
      <w:r w:rsidR="00434700">
        <w:t xml:space="preserve">раздела 3 </w:t>
      </w:r>
      <w:r w:rsidR="003D04F9" w:rsidRPr="003D04F9">
        <w:t>приложения к постановлению</w:t>
      </w:r>
      <w:r w:rsidR="003D04F9">
        <w:t xml:space="preserve"> дополнить словами:</w:t>
      </w:r>
    </w:p>
    <w:p w:rsidR="003D04F9" w:rsidRDefault="003D04F9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«Задача 4.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Федерации».</w:t>
      </w:r>
    </w:p>
    <w:p w:rsidR="00AA169C" w:rsidRDefault="00AA169C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1E1344">
        <w:t>1</w:t>
      </w:r>
      <w:r w:rsidR="00434700">
        <w:t>4</w:t>
      </w:r>
      <w:r>
        <w:t xml:space="preserve">. </w:t>
      </w:r>
      <w:r w:rsidRPr="00AA169C">
        <w:t xml:space="preserve">Пункт </w:t>
      </w:r>
      <w:r>
        <w:t>5</w:t>
      </w:r>
      <w:r w:rsidRPr="00AA169C">
        <w:t xml:space="preserve"> </w:t>
      </w:r>
      <w:r w:rsidR="00554AE9">
        <w:t>под</w:t>
      </w:r>
      <w:r w:rsidRPr="00AA169C">
        <w:t xml:space="preserve">раздела 3.1 </w:t>
      </w:r>
      <w:r w:rsidR="00434700">
        <w:t xml:space="preserve">раздела 3 </w:t>
      </w:r>
      <w:r w:rsidRPr="00AA169C">
        <w:t>приложения к постановлению дополнить подпункт</w:t>
      </w:r>
      <w:r>
        <w:t>ами</w:t>
      </w:r>
      <w:r w:rsidRPr="00AA169C">
        <w:t xml:space="preserve"> следующего содержания:</w:t>
      </w:r>
    </w:p>
    <w:p w:rsidR="00AA169C" w:rsidRDefault="00AA169C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«7. </w:t>
      </w:r>
      <w:r w:rsidR="0090398E" w:rsidRPr="0090398E">
        <w:t xml:space="preserve">Количество выделенных субсидий некоммерческим организациям на реализацию всероссийских и международных творческих проектов в области музыкального </w:t>
      </w:r>
      <w:r w:rsidR="0090398E">
        <w:br/>
      </w:r>
      <w:r w:rsidR="0090398E" w:rsidRPr="0090398E">
        <w:t>и театрального искусства</w:t>
      </w:r>
      <w:r w:rsidR="001E1344">
        <w:t>.</w:t>
      </w:r>
    </w:p>
    <w:p w:rsidR="0090398E" w:rsidRDefault="0090398E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8. </w:t>
      </w:r>
      <w:r w:rsidRPr="0090398E">
        <w:t>Количество созданных виртуальных концертных залов</w:t>
      </w:r>
      <w:r>
        <w:t>».</w:t>
      </w:r>
    </w:p>
    <w:p w:rsidR="00A407FB" w:rsidRDefault="0090398E" w:rsidP="00A407FB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9C5FFB">
        <w:t>1</w:t>
      </w:r>
      <w:r w:rsidR="00434700">
        <w:t>5</w:t>
      </w:r>
      <w:r>
        <w:t xml:space="preserve">. </w:t>
      </w:r>
      <w:r w:rsidR="00A407FB">
        <w:t xml:space="preserve">Пункт 6 </w:t>
      </w:r>
      <w:r w:rsidR="00554AE9">
        <w:t>под</w:t>
      </w:r>
      <w:r w:rsidR="00A407FB">
        <w:t>раздела 3</w:t>
      </w:r>
      <w:r w:rsidR="00A407FB" w:rsidRPr="001D5A2B">
        <w:t xml:space="preserve">.1 </w:t>
      </w:r>
      <w:r w:rsidR="00434700">
        <w:t xml:space="preserve">раздела 3 </w:t>
      </w:r>
      <w:r w:rsidR="00A407FB" w:rsidRPr="001D5A2B">
        <w:t xml:space="preserve">приложения к постановлению изложить </w:t>
      </w:r>
      <w:r w:rsidR="00F2524D">
        <w:br/>
      </w:r>
      <w:r w:rsidR="00A407FB" w:rsidRPr="001D5A2B">
        <w:t>в следующей редакции:</w:t>
      </w:r>
    </w:p>
    <w:p w:rsidR="00A407FB" w:rsidRDefault="00A407FB" w:rsidP="00A407FB">
      <w:pPr>
        <w:shd w:val="clear" w:color="auto" w:fill="FFFFFF"/>
        <w:autoSpaceDE w:val="0"/>
        <w:autoSpaceDN w:val="0"/>
        <w:adjustRightInd w:val="0"/>
        <w:ind w:right="-143" w:hanging="284"/>
        <w:jc w:val="both"/>
      </w:pPr>
      <w:r>
        <w:t>«</w:t>
      </w: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454"/>
      </w:tblGrid>
      <w:tr w:rsidR="00A407FB" w:rsidRPr="001D5A2B" w:rsidTr="00F01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1D5A2B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</w:pPr>
            <w:r w:rsidRPr="001D5A2B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1D5A2B" w:rsidRDefault="00A407FB" w:rsidP="00A407FB">
            <w:pPr>
              <w:autoSpaceDE w:val="0"/>
              <w:autoSpaceDN w:val="0"/>
              <w:adjustRightInd w:val="0"/>
            </w:pPr>
            <w:r w:rsidRPr="001D5A2B">
              <w:t xml:space="preserve">Общий объем финансирования Подпрограммы </w:t>
            </w:r>
            <w:r>
              <w:t>2</w:t>
            </w:r>
            <w:r w:rsidRPr="001D5A2B">
              <w:t xml:space="preserve"> по источникам финансирования, в том числе </w:t>
            </w:r>
            <w:r w:rsidRPr="001D5A2B">
              <w:br/>
              <w:t>по годам реализации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FB" w:rsidRPr="007D59E4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 w:rsidRPr="007D59E4">
              <w:t>Общий объем финансирования Подпрограммы 2</w:t>
            </w:r>
            <w:r w:rsidR="005C1875">
              <w:t xml:space="preserve"> составляет </w:t>
            </w:r>
            <w:r w:rsidRPr="007D59E4">
              <w:t xml:space="preserve"> </w:t>
            </w:r>
            <w:r w:rsidR="006270A9" w:rsidRPr="006270A9">
              <w:t>52 513 856,9</w:t>
            </w:r>
            <w:r w:rsidR="006270A9">
              <w:t xml:space="preserve"> </w:t>
            </w:r>
            <w:r w:rsidR="005C1875">
              <w:t xml:space="preserve">тыс. руб., в том числе </w:t>
            </w:r>
            <w:r w:rsidR="005C1875">
              <w:br/>
            </w:r>
            <w:r w:rsidRPr="007D59E4">
              <w:t xml:space="preserve">за счет средств бюджета Санкт-Петербурга </w:t>
            </w:r>
            <w:r w:rsidR="005C1875">
              <w:br/>
            </w:r>
            <w:r w:rsidR="006270A9" w:rsidRPr="006270A9">
              <w:t>52 488 856,9</w:t>
            </w:r>
            <w:r w:rsidR="005C1875">
              <w:t xml:space="preserve"> </w:t>
            </w:r>
            <w:r w:rsidRPr="007D59E4">
              <w:t>тыс.</w:t>
            </w:r>
            <w:r w:rsidR="005C1875">
              <w:t xml:space="preserve"> </w:t>
            </w:r>
            <w:r w:rsidRPr="007D59E4">
              <w:t>руб., в том числе</w:t>
            </w:r>
            <w:r w:rsidR="005C1875">
              <w:t xml:space="preserve"> </w:t>
            </w:r>
            <w:r w:rsidRPr="007D59E4">
              <w:br/>
            </w:r>
            <w:r w:rsidR="005C1875">
              <w:t>п</w:t>
            </w:r>
            <w:r w:rsidRPr="007D59E4">
              <w:t>о годам:</w:t>
            </w:r>
            <w:r w:rsidR="005C1875">
              <w:t xml:space="preserve"> </w:t>
            </w:r>
          </w:p>
          <w:p w:rsidR="00A407FB" w:rsidRPr="007D59E4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2018 г.– </w:t>
            </w:r>
            <w:r w:rsidR="005C1875" w:rsidRPr="005C1875">
              <w:t>7 942 047,8</w:t>
            </w:r>
            <w:r w:rsidR="005C1875">
              <w:t xml:space="preserve"> </w:t>
            </w:r>
            <w:r w:rsidRPr="007D59E4">
              <w:t>тыс.</w:t>
            </w:r>
            <w:r w:rsidR="00480CDC">
              <w:t xml:space="preserve"> </w:t>
            </w:r>
            <w:r w:rsidRPr="007D59E4">
              <w:t>руб.;</w:t>
            </w:r>
          </w:p>
          <w:p w:rsidR="00A407FB" w:rsidRPr="007D59E4" w:rsidRDefault="00A407FB" w:rsidP="00F01EC1">
            <w:pPr>
              <w:jc w:val="both"/>
            </w:pPr>
            <w:r w:rsidRPr="007D59E4">
              <w:t xml:space="preserve">2019 г. – </w:t>
            </w:r>
            <w:r w:rsidR="005C1875" w:rsidRPr="005C1875">
              <w:t>8 736 028,1</w:t>
            </w:r>
            <w:r w:rsidRPr="007D59E4">
              <w:t xml:space="preserve"> тыс.</w:t>
            </w:r>
            <w:r w:rsidR="00480CDC">
              <w:t xml:space="preserve"> </w:t>
            </w:r>
            <w:r w:rsidRPr="007D59E4">
              <w:t>руб.;</w:t>
            </w:r>
          </w:p>
          <w:p w:rsidR="00A407FB" w:rsidRPr="007D59E4" w:rsidRDefault="00A407FB" w:rsidP="00F01EC1">
            <w:pPr>
              <w:jc w:val="both"/>
            </w:pPr>
            <w:r w:rsidRPr="007D59E4">
              <w:t>2020 г. –</w:t>
            </w:r>
            <w:r w:rsidR="005C1875">
              <w:t xml:space="preserve"> </w:t>
            </w:r>
            <w:r w:rsidR="006270A9" w:rsidRPr="006270A9">
              <w:t>8 292 729,8</w:t>
            </w:r>
            <w:r w:rsidR="006270A9">
              <w:t xml:space="preserve"> </w:t>
            </w:r>
            <w:r w:rsidRPr="007D59E4">
              <w:t>тыс.</w:t>
            </w:r>
            <w:r w:rsidR="00480CDC">
              <w:t xml:space="preserve"> </w:t>
            </w:r>
            <w:r w:rsidRPr="007D59E4">
              <w:t>руб.;</w:t>
            </w:r>
          </w:p>
          <w:p w:rsidR="00A407FB" w:rsidRPr="007D59E4" w:rsidRDefault="00A407FB" w:rsidP="00F01EC1">
            <w:pPr>
              <w:jc w:val="both"/>
            </w:pPr>
            <w:r w:rsidRPr="007D59E4">
              <w:t>2021 г. –</w:t>
            </w:r>
            <w:r w:rsidR="005C1875">
              <w:t xml:space="preserve"> </w:t>
            </w:r>
            <w:r w:rsidR="006270A9" w:rsidRPr="006270A9">
              <w:t>8 320 802,6</w:t>
            </w:r>
            <w:r w:rsidR="006270A9">
              <w:t xml:space="preserve"> </w:t>
            </w:r>
            <w:r w:rsidRPr="007D59E4">
              <w:t>тыс.</w:t>
            </w:r>
            <w:r w:rsidR="00480CDC">
              <w:t xml:space="preserve"> </w:t>
            </w:r>
            <w:r w:rsidRPr="007D59E4">
              <w:t>руб.;</w:t>
            </w:r>
          </w:p>
          <w:p w:rsidR="00A407FB" w:rsidRPr="007D59E4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2022 г. – </w:t>
            </w:r>
            <w:r w:rsidR="006270A9" w:rsidRPr="006270A9">
              <w:t>9 923 340,0</w:t>
            </w:r>
            <w:r w:rsidR="006270A9">
              <w:t xml:space="preserve"> </w:t>
            </w:r>
            <w:r w:rsidRPr="007D59E4">
              <w:t>тыс.</w:t>
            </w:r>
            <w:r w:rsidR="00480CDC">
              <w:t xml:space="preserve"> </w:t>
            </w:r>
            <w:r w:rsidRPr="007D59E4">
              <w:t>руб.;</w:t>
            </w:r>
          </w:p>
          <w:p w:rsidR="00A407FB" w:rsidRPr="007D59E4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2023 г. – </w:t>
            </w:r>
            <w:r w:rsidR="006270A9" w:rsidRPr="006270A9">
              <w:t>9 273 908,6</w:t>
            </w:r>
            <w:r w:rsidR="006270A9">
              <w:t xml:space="preserve"> </w:t>
            </w:r>
            <w:r w:rsidRPr="007D59E4">
              <w:t>тыс.</w:t>
            </w:r>
            <w:r w:rsidR="00480CDC">
              <w:t xml:space="preserve"> </w:t>
            </w:r>
            <w:r w:rsidRPr="007D59E4">
              <w:t>руб.,</w:t>
            </w:r>
          </w:p>
          <w:p w:rsidR="00480CDC" w:rsidRDefault="00A407FB" w:rsidP="00480CDC">
            <w:pPr>
              <w:jc w:val="both"/>
            </w:pPr>
            <w:r w:rsidRPr="007D59E4">
              <w:t xml:space="preserve">федеральный бюджет – </w:t>
            </w:r>
            <w:r w:rsidR="005C1875" w:rsidRPr="005C1875">
              <w:t>25 000,0</w:t>
            </w:r>
            <w:r w:rsidRPr="007D59E4">
              <w:t xml:space="preserve"> тыс.</w:t>
            </w:r>
            <w:r w:rsidR="00480CDC">
              <w:t xml:space="preserve"> </w:t>
            </w:r>
            <w:r w:rsidRPr="007D59E4">
              <w:t>руб.,</w:t>
            </w:r>
            <w:r w:rsidR="00480CDC">
              <w:t xml:space="preserve"> в том числе по годам:</w:t>
            </w:r>
          </w:p>
          <w:p w:rsidR="00480CDC" w:rsidRDefault="00480CDC" w:rsidP="00480CDC">
            <w:pPr>
              <w:jc w:val="both"/>
            </w:pPr>
            <w:r>
              <w:t>2018 г. - 0,0 тыс. руб.;</w:t>
            </w:r>
          </w:p>
          <w:p w:rsidR="00480CDC" w:rsidRDefault="00480CDC" w:rsidP="00480CDC">
            <w:pPr>
              <w:jc w:val="both"/>
            </w:pPr>
            <w:r>
              <w:t xml:space="preserve">2019 г. - </w:t>
            </w:r>
            <w:r w:rsidRPr="00480CDC">
              <w:t>25 000,0</w:t>
            </w:r>
            <w:r>
              <w:t xml:space="preserve"> тыс. руб.;</w:t>
            </w:r>
          </w:p>
          <w:p w:rsidR="00480CDC" w:rsidRDefault="00480CDC" w:rsidP="00480CDC">
            <w:pPr>
              <w:jc w:val="both"/>
            </w:pPr>
            <w:r>
              <w:t>2020 г. - 0,0 тыс. руб.;</w:t>
            </w:r>
          </w:p>
          <w:p w:rsidR="00480CDC" w:rsidRDefault="00480CDC" w:rsidP="00480CDC">
            <w:pPr>
              <w:jc w:val="both"/>
            </w:pPr>
            <w:r>
              <w:t>2021 г. - 0,0 тыс. руб.;</w:t>
            </w:r>
          </w:p>
          <w:p w:rsidR="00480CDC" w:rsidRDefault="00480CDC" w:rsidP="00480CDC">
            <w:pPr>
              <w:jc w:val="both"/>
            </w:pPr>
            <w:r>
              <w:t>2022 г. - 0,0 тыс. руб.;</w:t>
            </w:r>
          </w:p>
          <w:p w:rsidR="00A407FB" w:rsidRPr="007D59E4" w:rsidRDefault="00480CDC" w:rsidP="00480CDC">
            <w:pPr>
              <w:jc w:val="both"/>
            </w:pPr>
            <w:r>
              <w:t>2023 г. - 0,0 тыс. руб.,</w:t>
            </w:r>
          </w:p>
          <w:p w:rsidR="00A407FB" w:rsidRPr="001D5A2B" w:rsidRDefault="00A407FB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>внебюджетные средства – 0,0 тыс.руб.</w:t>
            </w:r>
          </w:p>
        </w:tc>
      </w:tr>
    </w:tbl>
    <w:p w:rsidR="00A407FB" w:rsidRDefault="00A407FB" w:rsidP="00A407FB">
      <w:pPr>
        <w:shd w:val="clear" w:color="auto" w:fill="FFFFFF"/>
        <w:autoSpaceDE w:val="0"/>
        <w:autoSpaceDN w:val="0"/>
        <w:adjustRightInd w:val="0"/>
        <w:ind w:right="-143" w:firstLine="567"/>
        <w:jc w:val="right"/>
      </w:pPr>
      <w:r>
        <w:t>».</w:t>
      </w:r>
    </w:p>
    <w:p w:rsidR="0090398E" w:rsidRDefault="00A407FB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9C5FFB">
        <w:t>1</w:t>
      </w:r>
      <w:r w:rsidR="00434700">
        <w:t>6</w:t>
      </w:r>
      <w:r>
        <w:t xml:space="preserve">. </w:t>
      </w:r>
      <w:r w:rsidR="00FE25EC">
        <w:t>Подраздел</w:t>
      </w:r>
      <w:r w:rsidR="00434700">
        <w:t>ы</w:t>
      </w:r>
      <w:r w:rsidR="00FE25EC">
        <w:t xml:space="preserve"> 3</w:t>
      </w:r>
      <w:r w:rsidR="00FE25EC" w:rsidRPr="00FE25EC">
        <w:t>.4</w:t>
      </w:r>
      <w:r w:rsidR="007D0D04">
        <w:t xml:space="preserve"> и 3.5</w:t>
      </w:r>
      <w:r w:rsidR="00FE25EC" w:rsidRPr="00FE25EC">
        <w:t xml:space="preserve"> </w:t>
      </w:r>
      <w:r w:rsidR="00434700">
        <w:t xml:space="preserve">раздела 3 </w:t>
      </w:r>
      <w:r w:rsidR="00FE25EC" w:rsidRPr="00FE25EC">
        <w:t>приложения к постановлению изложить в редакции согласно приложени</w:t>
      </w:r>
      <w:r w:rsidR="00434700">
        <w:t>ям</w:t>
      </w:r>
      <w:r w:rsidR="00FE25EC" w:rsidRPr="00FE25EC">
        <w:t xml:space="preserve"> № </w:t>
      </w:r>
      <w:r w:rsidR="00434700">
        <w:t>6</w:t>
      </w:r>
      <w:r w:rsidR="00554AE9">
        <w:t xml:space="preserve"> и № </w:t>
      </w:r>
      <w:r w:rsidR="00434700">
        <w:t>7</w:t>
      </w:r>
      <w:r w:rsidR="00FE25EC" w:rsidRPr="00FE25EC">
        <w:t xml:space="preserve"> к настоящему постановлению.</w:t>
      </w:r>
    </w:p>
    <w:p w:rsidR="00754E55" w:rsidRDefault="00754E55" w:rsidP="00754E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lastRenderedPageBreak/>
        <w:t>1.1</w:t>
      </w:r>
      <w:r w:rsidR="00434700">
        <w:t>7</w:t>
      </w:r>
      <w:r>
        <w:t>. Пункт 1 подраздела 3</w:t>
      </w:r>
      <w:r w:rsidRPr="00AC6921">
        <w:t xml:space="preserve">.6 </w:t>
      </w:r>
      <w:r w:rsidR="00434700">
        <w:t xml:space="preserve">раздела 3 </w:t>
      </w:r>
      <w:r w:rsidRPr="00AC6921">
        <w:t>приложения к постановлению дополнить словами:</w:t>
      </w:r>
    </w:p>
    <w:p w:rsidR="00754E55" w:rsidRDefault="00754E55" w:rsidP="00754E5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</w:t>
      </w:r>
      <w:r w:rsidRPr="00AC6921">
        <w:t>Реализация мероприятия</w:t>
      </w:r>
      <w:r w:rsidR="00434700">
        <w:t>, указанного в подпункте</w:t>
      </w:r>
      <w:r w:rsidRPr="00AC6921">
        <w:t xml:space="preserve"> </w:t>
      </w:r>
      <w:r>
        <w:t>1.2.1-1</w:t>
      </w:r>
      <w:r w:rsidRPr="00AC6921">
        <w:t xml:space="preserve"> </w:t>
      </w:r>
      <w:r w:rsidR="00434700">
        <w:t>пункта 1.2 Перечня</w:t>
      </w:r>
      <w:r w:rsidR="00B97C05">
        <w:t>,</w:t>
      </w:r>
      <w:r w:rsidR="00434700">
        <w:t xml:space="preserve"> </w:t>
      </w:r>
      <w:r w:rsidRPr="00AC6921">
        <w:t xml:space="preserve">осуществляется в рамках реализации </w:t>
      </w:r>
      <w:r>
        <w:t xml:space="preserve">регионального проекта «Цифровая культура </w:t>
      </w:r>
      <w:r w:rsidR="00434700">
        <w:br/>
      </w:r>
      <w:r w:rsidR="00F2524D">
        <w:t>в Санкт-Петербурге».</w:t>
      </w:r>
    </w:p>
    <w:p w:rsidR="001F166C" w:rsidRDefault="001F166C" w:rsidP="001F166C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1.1</w:t>
      </w:r>
      <w:r w:rsidR="00612EC8">
        <w:t>8</w:t>
      </w:r>
      <w:r>
        <w:t>. Пункт 2 подраздела 3</w:t>
      </w:r>
      <w:r w:rsidRPr="00AC6921">
        <w:t xml:space="preserve">.6 </w:t>
      </w:r>
      <w:r w:rsidR="00612EC8" w:rsidRPr="00612EC8">
        <w:t>раздела 3</w:t>
      </w:r>
      <w:r w:rsidR="00612EC8">
        <w:t xml:space="preserve"> </w:t>
      </w:r>
      <w:r w:rsidRPr="00AC6921">
        <w:t>приложения к постановлению дополнить словами:</w:t>
      </w:r>
    </w:p>
    <w:p w:rsidR="001F166C" w:rsidRDefault="001F166C" w:rsidP="001F166C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</w:t>
      </w:r>
      <w:r w:rsidRPr="00AC6921">
        <w:t>Реализация мероприятия</w:t>
      </w:r>
      <w:r w:rsidR="00612EC8">
        <w:t xml:space="preserve">, указанного в подпункте </w:t>
      </w:r>
      <w:r>
        <w:t>1.3-1</w:t>
      </w:r>
      <w:r w:rsidRPr="00AC6921">
        <w:t xml:space="preserve"> </w:t>
      </w:r>
      <w:r w:rsidR="00612EC8">
        <w:t>пункта 1.3 Перечня</w:t>
      </w:r>
      <w:r w:rsidR="00B97C05">
        <w:t>,</w:t>
      </w:r>
      <w:r w:rsidR="00612EC8">
        <w:t xml:space="preserve"> </w:t>
      </w:r>
      <w:r w:rsidRPr="00AC6921">
        <w:t xml:space="preserve">осуществляется в рамках реализации </w:t>
      </w:r>
      <w:r>
        <w:t xml:space="preserve">регионального проекта «Культурная среда </w:t>
      </w:r>
      <w:r w:rsidR="00612EC8">
        <w:br/>
      </w:r>
      <w:r w:rsidR="00F2524D">
        <w:t>в Санкт-Петербурге».</w:t>
      </w:r>
    </w:p>
    <w:p w:rsidR="00B1174A" w:rsidRDefault="00612EC8" w:rsidP="00B1174A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1.19</w:t>
      </w:r>
      <w:r w:rsidR="00B1174A">
        <w:t>. Пункт 3 подраздела 3</w:t>
      </w:r>
      <w:r w:rsidR="00B1174A" w:rsidRPr="00AC6921">
        <w:t xml:space="preserve">.6 </w:t>
      </w:r>
      <w:r>
        <w:t xml:space="preserve">раздела 3 </w:t>
      </w:r>
      <w:r w:rsidR="00B1174A" w:rsidRPr="00AC6921">
        <w:t>приложения к постановлению дополнить словами:</w:t>
      </w:r>
    </w:p>
    <w:p w:rsidR="00B1174A" w:rsidRDefault="00B1174A" w:rsidP="00B1174A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</w:t>
      </w:r>
      <w:r w:rsidRPr="00AC6921">
        <w:t>Реализация мероприятия</w:t>
      </w:r>
      <w:r w:rsidR="00612EC8">
        <w:t>,</w:t>
      </w:r>
      <w:r w:rsidRPr="00AC6921">
        <w:t xml:space="preserve"> </w:t>
      </w:r>
      <w:r w:rsidR="00612EC8" w:rsidRPr="00612EC8">
        <w:t xml:space="preserve">указанного в подпункте </w:t>
      </w:r>
      <w:r>
        <w:t>3.1.2-1</w:t>
      </w:r>
      <w:r w:rsidRPr="00AC6921">
        <w:t xml:space="preserve"> </w:t>
      </w:r>
      <w:r w:rsidR="00612EC8">
        <w:t>пункта 3.1</w:t>
      </w:r>
      <w:r w:rsidR="00B97C05">
        <w:t xml:space="preserve"> Перечня, </w:t>
      </w:r>
      <w:r w:rsidRPr="00AC6921">
        <w:t>осуществляется</w:t>
      </w:r>
      <w:r w:rsidR="00612EC8">
        <w:t xml:space="preserve"> в</w:t>
      </w:r>
      <w:r w:rsidRPr="00AC6921">
        <w:t xml:space="preserve"> рамках реализации </w:t>
      </w:r>
      <w:r>
        <w:t xml:space="preserve">регионального проекта «Творческие люди </w:t>
      </w:r>
      <w:r w:rsidR="00B97C05">
        <w:br/>
      </w:r>
      <w:r>
        <w:t xml:space="preserve">Санкт-Петербурга», принятого во исполнение Указа Президента Российской Федерации </w:t>
      </w:r>
      <w:r w:rsidR="00B97C05">
        <w:br/>
      </w:r>
      <w:r>
        <w:t xml:space="preserve">от 07.05.2018 № 204 «О национальных целях и стратегических задачах развития </w:t>
      </w:r>
      <w:r w:rsidR="00B97C05">
        <w:br/>
      </w:r>
      <w:r>
        <w:t>Российской Ф</w:t>
      </w:r>
      <w:r w:rsidR="00612EC8">
        <w:t>едерации на период до 2024 года</w:t>
      </w:r>
      <w:r w:rsidR="00F2524D">
        <w:t>» (далее – региональный проект «Творческие люди Санкт-Петербурга»).</w:t>
      </w:r>
    </w:p>
    <w:p w:rsidR="002E3B01" w:rsidRDefault="00946232" w:rsidP="002E3B0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D742E">
        <w:t>2</w:t>
      </w:r>
      <w:r w:rsidR="00612EC8">
        <w:t>0</w:t>
      </w:r>
      <w:r>
        <w:t xml:space="preserve">. </w:t>
      </w:r>
      <w:r w:rsidR="002E3B01">
        <w:t xml:space="preserve">Пункт 4 </w:t>
      </w:r>
      <w:r w:rsidR="00554AE9">
        <w:t>под</w:t>
      </w:r>
      <w:r w:rsidR="002E3B01">
        <w:t>раздела 4</w:t>
      </w:r>
      <w:r w:rsidR="002E3B01" w:rsidRPr="001D5A2B">
        <w:t>.1</w:t>
      </w:r>
      <w:r w:rsidR="00C867A2">
        <w:t xml:space="preserve"> раздела 4</w:t>
      </w:r>
      <w:r w:rsidR="002E3B01" w:rsidRPr="001D5A2B">
        <w:t xml:space="preserve"> приложения к постановлению</w:t>
      </w:r>
      <w:r w:rsidR="002E3B01" w:rsidRPr="002E3B01">
        <w:t xml:space="preserve"> </w:t>
      </w:r>
      <w:r w:rsidR="002E3B01">
        <w:t>дополнить словами:</w:t>
      </w:r>
    </w:p>
    <w:p w:rsidR="002E3B01" w:rsidRDefault="002E3B01" w:rsidP="002E3B0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«Задача 3. Увеличение количества граждан, вовлеченных в культурную деятельность путем поддержки и реализации творческих инициатив».</w:t>
      </w:r>
    </w:p>
    <w:p w:rsidR="002E3B01" w:rsidRDefault="002E3B01" w:rsidP="002E3B0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C867A2">
        <w:t>21</w:t>
      </w:r>
      <w:r>
        <w:t>. Пункт 5 раздела 4</w:t>
      </w:r>
      <w:r w:rsidRPr="001D5A2B">
        <w:t xml:space="preserve">.1 </w:t>
      </w:r>
      <w:r w:rsidR="00C867A2">
        <w:t xml:space="preserve">раздела 4 </w:t>
      </w:r>
      <w:r w:rsidRPr="001D5A2B">
        <w:t>приложения к постановлению</w:t>
      </w:r>
      <w:r w:rsidRPr="002E3B01">
        <w:t xml:space="preserve"> </w:t>
      </w:r>
      <w:r>
        <w:t xml:space="preserve">дополнить </w:t>
      </w:r>
      <w:r w:rsidR="00C867A2">
        <w:t>подпунктами 4 и 5 следующего содержания</w:t>
      </w:r>
      <w:r>
        <w:t>:</w:t>
      </w:r>
    </w:p>
    <w:p w:rsidR="00A0293A" w:rsidRDefault="002E3B01" w:rsidP="002E3B0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«4. </w:t>
      </w:r>
      <w:r w:rsidRPr="002E3B01">
        <w:t>Количество присужденных премий Правительства Санкт-Петербурга: «Молодежная премия в области художественного творчества», «Юные дарования», «Педагогические надежды»</w:t>
      </w:r>
      <w:r w:rsidR="00F2524D">
        <w:t>.</w:t>
      </w:r>
    </w:p>
    <w:p w:rsidR="002E3B01" w:rsidRDefault="00A0293A" w:rsidP="00A0293A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5. Количество волонтеров, вовлеченных </w:t>
      </w:r>
      <w:r w:rsidR="00C867A2">
        <w:t>в программу «Волонтеры культуры</w:t>
      </w:r>
      <w:r>
        <w:t>».</w:t>
      </w:r>
    </w:p>
    <w:p w:rsidR="00743D3A" w:rsidRDefault="00ED64C8" w:rsidP="00743D3A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FD742E">
        <w:t>2</w:t>
      </w:r>
      <w:r w:rsidR="00C867A2">
        <w:t>2</w:t>
      </w:r>
      <w:r>
        <w:t xml:space="preserve">. </w:t>
      </w:r>
      <w:r w:rsidR="00743D3A">
        <w:t xml:space="preserve">Пункт 6 </w:t>
      </w:r>
      <w:r w:rsidR="00554AE9">
        <w:t>под</w:t>
      </w:r>
      <w:r w:rsidR="00743D3A">
        <w:t>раздела 4</w:t>
      </w:r>
      <w:r w:rsidR="00743D3A" w:rsidRPr="001D5A2B">
        <w:t xml:space="preserve">.1 </w:t>
      </w:r>
      <w:r w:rsidR="00C867A2">
        <w:t xml:space="preserve">раздела 4 </w:t>
      </w:r>
      <w:r w:rsidR="00743D3A" w:rsidRPr="001D5A2B">
        <w:t xml:space="preserve">приложения к постановлению изложить </w:t>
      </w:r>
      <w:r w:rsidR="00C867A2">
        <w:br/>
      </w:r>
      <w:r w:rsidR="00743D3A" w:rsidRPr="001D5A2B">
        <w:t>в следующей редакции:</w:t>
      </w:r>
    </w:p>
    <w:p w:rsidR="00743D3A" w:rsidRDefault="00743D3A" w:rsidP="00743D3A">
      <w:pPr>
        <w:shd w:val="clear" w:color="auto" w:fill="FFFFFF"/>
        <w:autoSpaceDE w:val="0"/>
        <w:autoSpaceDN w:val="0"/>
        <w:adjustRightInd w:val="0"/>
        <w:ind w:right="-143" w:hanging="284"/>
        <w:jc w:val="both"/>
      </w:pPr>
      <w:r>
        <w:t>«</w:t>
      </w: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454"/>
      </w:tblGrid>
      <w:tr w:rsidR="00743D3A" w:rsidRPr="001D5A2B" w:rsidTr="00F01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A" w:rsidRPr="001D5A2B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</w:pPr>
            <w:r w:rsidRPr="001D5A2B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A" w:rsidRPr="001D5A2B" w:rsidRDefault="00743D3A" w:rsidP="00743D3A">
            <w:pPr>
              <w:autoSpaceDE w:val="0"/>
              <w:autoSpaceDN w:val="0"/>
              <w:adjustRightInd w:val="0"/>
            </w:pPr>
            <w:r w:rsidRPr="001D5A2B">
              <w:t xml:space="preserve">Общий объем финансирования Подпрограммы </w:t>
            </w:r>
            <w:r>
              <w:t>3</w:t>
            </w:r>
            <w:r w:rsidRPr="001D5A2B">
              <w:t xml:space="preserve"> по источникам финансирования, в том числе </w:t>
            </w:r>
            <w:r w:rsidRPr="001D5A2B">
              <w:br/>
              <w:t>по годам реализации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3A" w:rsidRPr="007D59E4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 w:rsidRPr="007D59E4">
              <w:t xml:space="preserve">Общий объем финансирования Подпрограммы </w:t>
            </w:r>
            <w:r>
              <w:t>3</w:t>
            </w:r>
            <w:r w:rsidRPr="007D59E4">
              <w:t xml:space="preserve"> </w:t>
            </w:r>
            <w:r w:rsidRPr="007D59E4">
              <w:br/>
              <w:t xml:space="preserve">за счет средств бюджета Санкт-Петербурга составляет </w:t>
            </w:r>
            <w:r w:rsidR="001C1D31" w:rsidRPr="001C1D31">
              <w:t>8 282 968,6</w:t>
            </w:r>
            <w:r w:rsidR="001C1D31">
              <w:t xml:space="preserve"> </w:t>
            </w:r>
            <w:r w:rsidRPr="007D59E4">
              <w:t xml:space="preserve">тыс.руб., в том числе </w:t>
            </w:r>
            <w:r w:rsidRPr="007D59E4">
              <w:br/>
              <w:t>по годам:</w:t>
            </w:r>
          </w:p>
          <w:p w:rsidR="00743D3A" w:rsidRPr="007D59E4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2018 г.– </w:t>
            </w:r>
            <w:r w:rsidR="001C1D31" w:rsidRPr="001C1D31">
              <w:t>1 600 013,7</w:t>
            </w:r>
            <w:r w:rsidR="001C1D31">
              <w:t xml:space="preserve"> </w:t>
            </w:r>
            <w:r w:rsidRPr="007D59E4">
              <w:t>тыс.руб.;</w:t>
            </w:r>
          </w:p>
          <w:p w:rsidR="00743D3A" w:rsidRPr="007D59E4" w:rsidRDefault="00743D3A" w:rsidP="00F01EC1">
            <w:pPr>
              <w:jc w:val="both"/>
            </w:pPr>
            <w:r w:rsidRPr="007D59E4">
              <w:t xml:space="preserve">2019 г. – </w:t>
            </w:r>
            <w:r w:rsidR="001C1D31" w:rsidRPr="001C1D31">
              <w:t>2 304 561,6</w:t>
            </w:r>
            <w:r w:rsidRPr="007D59E4">
              <w:t xml:space="preserve"> тыс.руб.;</w:t>
            </w:r>
          </w:p>
          <w:p w:rsidR="00743D3A" w:rsidRPr="007D59E4" w:rsidRDefault="00743D3A" w:rsidP="00F01EC1">
            <w:pPr>
              <w:jc w:val="both"/>
            </w:pPr>
            <w:r w:rsidRPr="007D59E4">
              <w:t>2020 г. –</w:t>
            </w:r>
            <w:r w:rsidR="001C1D31">
              <w:t xml:space="preserve"> </w:t>
            </w:r>
            <w:r w:rsidR="001C1D31" w:rsidRPr="001C1D31">
              <w:t>1 032 641,6</w:t>
            </w:r>
            <w:r w:rsidR="001C1D31">
              <w:t xml:space="preserve"> </w:t>
            </w:r>
            <w:r w:rsidRPr="007D59E4">
              <w:t>тыс.руб.;</w:t>
            </w:r>
          </w:p>
          <w:p w:rsidR="00743D3A" w:rsidRPr="007D59E4" w:rsidRDefault="00743D3A" w:rsidP="00F01EC1">
            <w:pPr>
              <w:jc w:val="both"/>
            </w:pPr>
            <w:r w:rsidRPr="007D59E4">
              <w:t>2021 г. –</w:t>
            </w:r>
            <w:r w:rsidR="001C1D31">
              <w:t xml:space="preserve"> </w:t>
            </w:r>
            <w:r w:rsidR="001C1D31" w:rsidRPr="001C1D31">
              <w:t>1 063 087,3</w:t>
            </w:r>
            <w:r w:rsidR="001C1D31">
              <w:t xml:space="preserve"> </w:t>
            </w:r>
            <w:r w:rsidRPr="007D59E4">
              <w:t>тыс.руб.;</w:t>
            </w:r>
          </w:p>
          <w:p w:rsidR="00743D3A" w:rsidRPr="007D59E4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2022 г. – </w:t>
            </w:r>
            <w:r w:rsidR="001C1D31" w:rsidRPr="001C1D31">
              <w:t>1 115 072,3</w:t>
            </w:r>
            <w:r w:rsidR="001C1D31">
              <w:t xml:space="preserve"> </w:t>
            </w:r>
            <w:r w:rsidRPr="007D59E4">
              <w:t>тыс.руб.;</w:t>
            </w:r>
          </w:p>
          <w:p w:rsidR="00743D3A" w:rsidRPr="007D59E4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2023 г. – </w:t>
            </w:r>
            <w:r w:rsidR="001C1D31" w:rsidRPr="001C1D31">
              <w:t>1 167 592,2</w:t>
            </w:r>
            <w:r w:rsidR="001C1D31">
              <w:t xml:space="preserve"> </w:t>
            </w:r>
            <w:r w:rsidRPr="007D59E4">
              <w:t>тыс.руб.,</w:t>
            </w:r>
          </w:p>
          <w:p w:rsidR="00743D3A" w:rsidRPr="007D59E4" w:rsidRDefault="00743D3A" w:rsidP="00F01EC1">
            <w:pPr>
              <w:jc w:val="both"/>
            </w:pPr>
            <w:r w:rsidRPr="007D59E4">
              <w:t xml:space="preserve">федеральный бюджет – </w:t>
            </w:r>
            <w:r w:rsidR="001C1D31">
              <w:t>0</w:t>
            </w:r>
            <w:r w:rsidRPr="007D59E4">
              <w:t>,0 тыс.руб.,</w:t>
            </w:r>
          </w:p>
          <w:p w:rsidR="00743D3A" w:rsidRPr="001D5A2B" w:rsidRDefault="00743D3A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>внебюджетные средства – 0,0 тыс.руб.</w:t>
            </w:r>
          </w:p>
        </w:tc>
      </w:tr>
    </w:tbl>
    <w:p w:rsidR="00946232" w:rsidRDefault="00743D3A" w:rsidP="00743D3A">
      <w:pPr>
        <w:shd w:val="clear" w:color="auto" w:fill="FFFFFF"/>
        <w:autoSpaceDE w:val="0"/>
        <w:autoSpaceDN w:val="0"/>
        <w:adjustRightInd w:val="0"/>
        <w:ind w:right="-143" w:firstLine="567"/>
        <w:jc w:val="right"/>
      </w:pPr>
      <w:r>
        <w:t>».</w:t>
      </w:r>
    </w:p>
    <w:p w:rsidR="00261BE0" w:rsidRDefault="00743D3A" w:rsidP="00261BE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ED64C8">
        <w:t>2</w:t>
      </w:r>
      <w:r w:rsidR="00C867A2">
        <w:t>3</w:t>
      </w:r>
      <w:r>
        <w:t xml:space="preserve">. </w:t>
      </w:r>
      <w:r w:rsidR="00261BE0">
        <w:t>Подраздел 4.4</w:t>
      </w:r>
      <w:r w:rsidR="00261BE0" w:rsidRPr="00A62826">
        <w:t xml:space="preserve"> </w:t>
      </w:r>
      <w:r w:rsidR="00C867A2">
        <w:t xml:space="preserve">раздела 4 </w:t>
      </w:r>
      <w:r w:rsidR="00261BE0" w:rsidRPr="00A62826">
        <w:t xml:space="preserve">приложения к постановлению изложить в </w:t>
      </w:r>
      <w:r w:rsidR="00261BE0">
        <w:t xml:space="preserve">редакции согласно приложению № </w:t>
      </w:r>
      <w:r w:rsidR="00C867A2">
        <w:t>8</w:t>
      </w:r>
      <w:r w:rsidR="00261BE0" w:rsidRPr="00A62826">
        <w:t xml:space="preserve"> к настоящему постановлению.</w:t>
      </w:r>
    </w:p>
    <w:p w:rsidR="00C867A2" w:rsidRDefault="00664999" w:rsidP="00EC3D2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ED64C8">
        <w:t>2</w:t>
      </w:r>
      <w:r w:rsidR="00C867A2">
        <w:t>4</w:t>
      </w:r>
      <w:r>
        <w:t xml:space="preserve">. </w:t>
      </w:r>
      <w:r w:rsidR="00EC3D20">
        <w:t xml:space="preserve">Пункт 2 подраздела 4.5 </w:t>
      </w:r>
      <w:r w:rsidR="00C867A2">
        <w:t xml:space="preserve">раздела 4 </w:t>
      </w:r>
      <w:r w:rsidR="00EC3D20" w:rsidRPr="00A62826">
        <w:t>приложения к постановлению</w:t>
      </w:r>
      <w:r w:rsidR="00EC3D20">
        <w:t xml:space="preserve"> дополнить словами: </w:t>
      </w:r>
    </w:p>
    <w:p w:rsidR="00EC3D20" w:rsidRDefault="00EC3D20" w:rsidP="00EC3D2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«Реализация </w:t>
      </w:r>
      <w:r w:rsidRPr="00EC3D20">
        <w:t>мероприятия</w:t>
      </w:r>
      <w:r w:rsidR="00C867A2">
        <w:t>, указанного в подпункте</w:t>
      </w:r>
      <w:r w:rsidRPr="00EC3D20">
        <w:t xml:space="preserve"> 1.</w:t>
      </w:r>
      <w:r>
        <w:t>3</w:t>
      </w:r>
      <w:r w:rsidRPr="00EC3D20">
        <w:t>.</w:t>
      </w:r>
      <w:r>
        <w:t>1-1</w:t>
      </w:r>
      <w:r w:rsidRPr="00EC3D20">
        <w:t xml:space="preserve"> </w:t>
      </w:r>
      <w:r w:rsidR="00C867A2">
        <w:t>пункта 1.3.1</w:t>
      </w:r>
      <w:r w:rsidR="00A53C29">
        <w:t xml:space="preserve"> Перечня, </w:t>
      </w:r>
      <w:r w:rsidRPr="00EC3D20">
        <w:t xml:space="preserve">осуществляется в рамках </w:t>
      </w:r>
      <w:r w:rsidR="00853168">
        <w:t>регионального</w:t>
      </w:r>
      <w:r w:rsidR="00C867A2">
        <w:t xml:space="preserve"> проекта «Экспорт услуг</w:t>
      </w:r>
      <w:r>
        <w:t>».</w:t>
      </w:r>
    </w:p>
    <w:p w:rsidR="00BA1259" w:rsidRDefault="00EC3D20" w:rsidP="006F58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lastRenderedPageBreak/>
        <w:t>1.2</w:t>
      </w:r>
      <w:r w:rsidR="00C867A2">
        <w:t>5</w:t>
      </w:r>
      <w:r>
        <w:t>. Пункт 7 подраздела 4.5</w:t>
      </w:r>
      <w:r w:rsidR="00C867A2" w:rsidRPr="00C867A2">
        <w:t xml:space="preserve"> раздела 4</w:t>
      </w:r>
      <w:r>
        <w:t xml:space="preserve"> </w:t>
      </w:r>
      <w:r w:rsidRPr="00A62826">
        <w:t>приложения к постановлению</w:t>
      </w:r>
      <w:r>
        <w:t xml:space="preserve"> дополнить словами: «Реализация </w:t>
      </w:r>
      <w:r w:rsidRPr="00EC3D20">
        <w:t>мероприятия</w:t>
      </w:r>
      <w:r w:rsidR="00C867A2">
        <w:t>, указанного в подпункте</w:t>
      </w:r>
      <w:r w:rsidRPr="00EC3D20">
        <w:t xml:space="preserve"> 1.</w:t>
      </w:r>
      <w:r>
        <w:t>2</w:t>
      </w:r>
      <w:r w:rsidRPr="00EC3D20">
        <w:t>.</w:t>
      </w:r>
      <w:r>
        <w:t>7-1</w:t>
      </w:r>
      <w:r w:rsidR="00C867A2">
        <w:t xml:space="preserve"> пункта 1.2.7 Перечня</w:t>
      </w:r>
      <w:r w:rsidR="00A53C29">
        <w:t>,</w:t>
      </w:r>
      <w:r w:rsidRPr="00EC3D20">
        <w:t xml:space="preserve"> осуществляется в рамках </w:t>
      </w:r>
      <w:r w:rsidR="00853168">
        <w:t>регионального</w:t>
      </w:r>
      <w:r w:rsidR="00F2524D">
        <w:t xml:space="preserve"> проекта «Экспорт услуг</w:t>
      </w:r>
      <w:r>
        <w:t>».</w:t>
      </w:r>
    </w:p>
    <w:p w:rsidR="00EC3D20" w:rsidRDefault="00EC3D20" w:rsidP="00EC3D20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1.2</w:t>
      </w:r>
      <w:r w:rsidR="00C867A2">
        <w:t>6</w:t>
      </w:r>
      <w:r>
        <w:t xml:space="preserve">. Пункт 12 подраздела 4.5 </w:t>
      </w:r>
      <w:r w:rsidR="00C867A2">
        <w:t xml:space="preserve">раздела 4 </w:t>
      </w:r>
      <w:r w:rsidRPr="00A62826">
        <w:t>приложения к постановлению</w:t>
      </w:r>
      <w:r>
        <w:t xml:space="preserve"> дополнить словами: «Реализация </w:t>
      </w:r>
      <w:r w:rsidRPr="00EC3D20">
        <w:t>мероприятия</w:t>
      </w:r>
      <w:r w:rsidR="00C867A2">
        <w:t>, указанного в подпункте</w:t>
      </w:r>
      <w:r w:rsidRPr="00EC3D20">
        <w:t xml:space="preserve"> 1.</w:t>
      </w:r>
      <w:r>
        <w:t>3</w:t>
      </w:r>
      <w:r w:rsidRPr="00EC3D20">
        <w:t>.</w:t>
      </w:r>
      <w:r>
        <w:t>2-1</w:t>
      </w:r>
      <w:r w:rsidRPr="00EC3D20">
        <w:t xml:space="preserve"> </w:t>
      </w:r>
      <w:r w:rsidR="00C867A2">
        <w:t xml:space="preserve">пункта 1.3.2 </w:t>
      </w:r>
      <w:r w:rsidR="00A53C29">
        <w:t xml:space="preserve">Перечня, </w:t>
      </w:r>
      <w:r w:rsidRPr="00EC3D20">
        <w:t xml:space="preserve">осуществляется в рамках </w:t>
      </w:r>
      <w:r w:rsidR="00853168">
        <w:t>регионального</w:t>
      </w:r>
      <w:r w:rsidR="00F2524D">
        <w:t xml:space="preserve"> проекта «Экспорт услуг</w:t>
      </w:r>
      <w:r>
        <w:t>».</w:t>
      </w:r>
    </w:p>
    <w:p w:rsidR="00F2524D" w:rsidRDefault="00EC3D20" w:rsidP="00336422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1.2</w:t>
      </w:r>
      <w:r w:rsidR="00C867A2">
        <w:t>7</w:t>
      </w:r>
      <w:r>
        <w:t xml:space="preserve">. </w:t>
      </w:r>
      <w:r w:rsidR="00336422">
        <w:t xml:space="preserve">Пункт 13 подраздела 4.5 </w:t>
      </w:r>
      <w:r w:rsidR="00C867A2">
        <w:t xml:space="preserve">раздела 4 </w:t>
      </w:r>
      <w:r w:rsidR="00336422" w:rsidRPr="00A62826">
        <w:t>приложения к постановлению</w:t>
      </w:r>
      <w:r w:rsidR="00336422">
        <w:t xml:space="preserve"> дополнить словами: «Реализация </w:t>
      </w:r>
      <w:r w:rsidR="00C867A2">
        <w:t xml:space="preserve">мероприятия, указанного в подпункте </w:t>
      </w:r>
      <w:r w:rsidR="00336422">
        <w:t>2.1.1-1</w:t>
      </w:r>
      <w:r w:rsidR="00336422" w:rsidRPr="00EC3D20">
        <w:t xml:space="preserve"> </w:t>
      </w:r>
      <w:r w:rsidR="00C867A2">
        <w:t xml:space="preserve">пункта 2.1.1 </w:t>
      </w:r>
      <w:r w:rsidR="00A53C29">
        <w:t xml:space="preserve">Перечня, </w:t>
      </w:r>
      <w:r w:rsidR="00336422" w:rsidRPr="00EC3D20">
        <w:t>осуществляется в рамках реализации</w:t>
      </w:r>
      <w:r w:rsidR="00336422">
        <w:t xml:space="preserve"> регионального проекта «Творческие люди </w:t>
      </w:r>
      <w:r w:rsidR="00C867A2">
        <w:br/>
      </w:r>
      <w:r w:rsidR="00F2524D">
        <w:t>Санкт-Петербурга».</w:t>
      </w:r>
    </w:p>
    <w:p w:rsidR="00F908D2" w:rsidRDefault="00336422" w:rsidP="00336422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1.2</w:t>
      </w:r>
      <w:r w:rsidR="00C867A2">
        <w:t>8</w:t>
      </w:r>
      <w:r>
        <w:t xml:space="preserve">. </w:t>
      </w:r>
      <w:r w:rsidR="00F908D2">
        <w:t>Пункт 18</w:t>
      </w:r>
      <w:r w:rsidR="00F908D2" w:rsidRPr="00F908D2">
        <w:t xml:space="preserve"> подраздела 4.5 </w:t>
      </w:r>
      <w:r w:rsidR="00C867A2">
        <w:t xml:space="preserve">раздела 4 </w:t>
      </w:r>
      <w:r w:rsidR="00F908D2" w:rsidRPr="00F908D2">
        <w:t>приложения к постановлению дополнить словами:</w:t>
      </w:r>
    </w:p>
    <w:p w:rsidR="00723DC5" w:rsidRDefault="00F908D2" w:rsidP="00723DC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</w:t>
      </w:r>
      <w:r w:rsidR="00723DC5">
        <w:t xml:space="preserve">Реализация </w:t>
      </w:r>
      <w:r w:rsidR="00723DC5" w:rsidRPr="00EC3D20">
        <w:t>мероприятия</w:t>
      </w:r>
      <w:r w:rsidR="00C867A2">
        <w:t>, указанного в подпункте</w:t>
      </w:r>
      <w:r w:rsidR="00723DC5" w:rsidRPr="00EC3D20">
        <w:t xml:space="preserve"> </w:t>
      </w:r>
      <w:r w:rsidR="00723DC5">
        <w:t>2.1.</w:t>
      </w:r>
      <w:r>
        <w:t>6-1</w:t>
      </w:r>
      <w:r w:rsidR="00723DC5" w:rsidRPr="00EC3D20">
        <w:t xml:space="preserve"> </w:t>
      </w:r>
      <w:r w:rsidR="00C867A2">
        <w:t>пункта 2.1.6 Перечня</w:t>
      </w:r>
      <w:r w:rsidR="00A53C29">
        <w:t>,</w:t>
      </w:r>
      <w:r w:rsidR="00C867A2">
        <w:t xml:space="preserve"> </w:t>
      </w:r>
      <w:r w:rsidR="00723DC5" w:rsidRPr="00EC3D20">
        <w:t>осуществляется</w:t>
      </w:r>
      <w:r w:rsidR="00723DC5">
        <w:t xml:space="preserve"> КГА</w:t>
      </w:r>
      <w:r w:rsidR="00723DC5" w:rsidRPr="00EC3D20">
        <w:t xml:space="preserve"> в рамках </w:t>
      </w:r>
      <w:r w:rsidR="00853168">
        <w:t>регионального</w:t>
      </w:r>
      <w:r w:rsidR="00723DC5">
        <w:t xml:space="preserve"> проекта </w:t>
      </w:r>
      <w:r w:rsidR="00C867A2">
        <w:t>«Экспорт услуг</w:t>
      </w:r>
      <w:r w:rsidR="00723DC5">
        <w:t>».</w:t>
      </w:r>
    </w:p>
    <w:p w:rsidR="007D6539" w:rsidRDefault="00F908D2" w:rsidP="007D6539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</w:t>
      </w:r>
      <w:r w:rsidR="00C867A2">
        <w:t>29</w:t>
      </w:r>
      <w:r w:rsidR="00723DC5">
        <w:t xml:space="preserve">. </w:t>
      </w:r>
      <w:r w:rsidR="007D6539">
        <w:t xml:space="preserve">Пункт 4 </w:t>
      </w:r>
      <w:r w:rsidR="00554AE9">
        <w:t>под</w:t>
      </w:r>
      <w:r w:rsidR="007D6539">
        <w:t>раздела 5</w:t>
      </w:r>
      <w:r w:rsidR="007D6539" w:rsidRPr="001D5A2B">
        <w:t xml:space="preserve">.1 </w:t>
      </w:r>
      <w:r w:rsidR="00C867A2">
        <w:t xml:space="preserve">раздела 5 </w:t>
      </w:r>
      <w:r w:rsidR="007D6539" w:rsidRPr="001D5A2B">
        <w:t>приложения к постановлению</w:t>
      </w:r>
      <w:r w:rsidR="007D6539" w:rsidRPr="002E3B01">
        <w:t xml:space="preserve"> </w:t>
      </w:r>
      <w:r w:rsidR="007D6539">
        <w:t>дополнить словами:</w:t>
      </w:r>
    </w:p>
    <w:p w:rsidR="007D6539" w:rsidRDefault="007D6539" w:rsidP="007D6539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«Задача 3. Продвижение талантливой молодежи в сфере музыкального искусства».</w:t>
      </w:r>
    </w:p>
    <w:p w:rsidR="00723DC5" w:rsidRDefault="00F908D2" w:rsidP="00723DC5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C867A2">
        <w:t>0</w:t>
      </w:r>
      <w:r w:rsidR="007D6539">
        <w:t xml:space="preserve">. Пункт 5 </w:t>
      </w:r>
      <w:r w:rsidR="00554AE9">
        <w:t>под</w:t>
      </w:r>
      <w:r w:rsidR="007D6539">
        <w:t>раздела 5</w:t>
      </w:r>
      <w:r w:rsidR="007D6539" w:rsidRPr="001D5A2B">
        <w:t>.1</w:t>
      </w:r>
      <w:r w:rsidR="007D6539">
        <w:t xml:space="preserve"> </w:t>
      </w:r>
      <w:r w:rsidR="00C867A2">
        <w:t xml:space="preserve">раздела 5 </w:t>
      </w:r>
      <w:r w:rsidR="007D6539" w:rsidRPr="001D5A2B">
        <w:t>приложения к постановлению</w:t>
      </w:r>
      <w:r w:rsidR="007D6539" w:rsidRPr="002E3B01">
        <w:t xml:space="preserve"> </w:t>
      </w:r>
      <w:r w:rsidR="007D6539">
        <w:t xml:space="preserve">дополнить </w:t>
      </w:r>
      <w:r w:rsidR="00C867A2">
        <w:t>пунктами 6-9 следующего содержания</w:t>
      </w:r>
      <w:r w:rsidR="007D6539">
        <w:t>:</w:t>
      </w:r>
    </w:p>
    <w:p w:rsidR="00A744ED" w:rsidRDefault="007D6539" w:rsidP="00A744E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«6. </w:t>
      </w:r>
      <w:r w:rsidR="00A744ED">
        <w:t>Количество организованных и проведенных культурно-образовательных программ</w:t>
      </w:r>
      <w:r w:rsidR="00C867A2">
        <w:t>.</w:t>
      </w:r>
      <w:r w:rsidR="00A744ED">
        <w:t xml:space="preserve"> </w:t>
      </w:r>
    </w:p>
    <w:p w:rsidR="00A744ED" w:rsidRDefault="00A744ED" w:rsidP="00A744E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7. Организация культурно-познавательных программ для школьников</w:t>
      </w:r>
      <w:r w:rsidR="00C867A2">
        <w:t>.</w:t>
      </w:r>
      <w:r>
        <w:t xml:space="preserve"> </w:t>
      </w:r>
    </w:p>
    <w:p w:rsidR="00A744ED" w:rsidRDefault="00A744ED" w:rsidP="00A744E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8. Количество специалистов, прошедших повышение квалификации на базе Центров непрерывного образован</w:t>
      </w:r>
      <w:r w:rsidR="00B94E5A">
        <w:t>4</w:t>
      </w:r>
      <w:r>
        <w:t>ия</w:t>
      </w:r>
      <w:r w:rsidR="00C867A2">
        <w:t>.</w:t>
      </w:r>
    </w:p>
    <w:p w:rsidR="00A744ED" w:rsidRDefault="00A744ED" w:rsidP="00A744E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9. Количество организованных и проведенных конкурсов и фестивалей</w:t>
      </w:r>
      <w:r w:rsidR="00C456FF">
        <w:t>».</w:t>
      </w:r>
    </w:p>
    <w:p w:rsidR="007201B1" w:rsidRDefault="00F908D2" w:rsidP="007201B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C867A2">
        <w:t>1</w:t>
      </w:r>
      <w:r w:rsidR="00A744ED">
        <w:t xml:space="preserve">. </w:t>
      </w:r>
      <w:r w:rsidR="007201B1">
        <w:t xml:space="preserve">Пункт 6 </w:t>
      </w:r>
      <w:r w:rsidR="00554AE9">
        <w:t>под</w:t>
      </w:r>
      <w:r w:rsidR="007201B1">
        <w:t>раздела 5</w:t>
      </w:r>
      <w:r w:rsidR="007201B1" w:rsidRPr="001D5A2B">
        <w:t xml:space="preserve">.1 </w:t>
      </w:r>
      <w:r w:rsidR="00C867A2">
        <w:t xml:space="preserve">раздела 5 </w:t>
      </w:r>
      <w:r w:rsidR="007201B1" w:rsidRPr="001D5A2B">
        <w:t xml:space="preserve">приложения к постановлению изложить </w:t>
      </w:r>
      <w:r w:rsidR="00C867A2">
        <w:br/>
      </w:r>
      <w:r w:rsidR="007201B1" w:rsidRPr="001D5A2B">
        <w:t>в следующей редакции:</w:t>
      </w:r>
    </w:p>
    <w:p w:rsidR="007201B1" w:rsidRDefault="007201B1" w:rsidP="007201B1">
      <w:pPr>
        <w:shd w:val="clear" w:color="auto" w:fill="FFFFFF"/>
        <w:autoSpaceDE w:val="0"/>
        <w:autoSpaceDN w:val="0"/>
        <w:adjustRightInd w:val="0"/>
        <w:ind w:right="-143" w:hanging="284"/>
        <w:jc w:val="both"/>
      </w:pPr>
      <w:r>
        <w:t>«</w:t>
      </w: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454"/>
      </w:tblGrid>
      <w:tr w:rsidR="007201B1" w:rsidRPr="001D5A2B" w:rsidTr="00F01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1" w:rsidRPr="001D5A2B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</w:pPr>
            <w:r w:rsidRPr="001D5A2B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1" w:rsidRPr="001D5A2B" w:rsidRDefault="007201B1" w:rsidP="00F01EC1">
            <w:pPr>
              <w:autoSpaceDE w:val="0"/>
              <w:autoSpaceDN w:val="0"/>
              <w:adjustRightInd w:val="0"/>
            </w:pPr>
            <w:r w:rsidRPr="001D5A2B">
              <w:t xml:space="preserve">Общий объем финансирования Подпрограммы </w:t>
            </w:r>
            <w:r>
              <w:t>4</w:t>
            </w:r>
            <w:r w:rsidRPr="001D5A2B">
              <w:t xml:space="preserve"> по источникам финансирования, в том числе </w:t>
            </w:r>
            <w:r w:rsidRPr="001D5A2B">
              <w:br/>
              <w:t>по годам реализации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1B1" w:rsidRPr="007D59E4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13"/>
              <w:jc w:val="both"/>
            </w:pPr>
            <w:r w:rsidRPr="007D59E4">
              <w:t xml:space="preserve">Общий объем финансирования Подпрограммы </w:t>
            </w:r>
            <w:r>
              <w:t>4</w:t>
            </w:r>
            <w:r w:rsidRPr="007D59E4">
              <w:t xml:space="preserve"> </w:t>
            </w:r>
            <w:r w:rsidRPr="007D59E4">
              <w:br/>
              <w:t xml:space="preserve">за счет средств бюджета Санкт-Петербурга составляет </w:t>
            </w:r>
            <w:r w:rsidR="003837BE" w:rsidRPr="003837BE">
              <w:t>31 097 728,4</w:t>
            </w:r>
            <w:r w:rsidR="003837BE">
              <w:t xml:space="preserve"> </w:t>
            </w:r>
            <w:r w:rsidRPr="007D59E4">
              <w:t xml:space="preserve">тыс.руб., в том числе </w:t>
            </w:r>
            <w:r w:rsidRPr="007D59E4">
              <w:br/>
              <w:t>по годам:</w:t>
            </w:r>
          </w:p>
          <w:p w:rsidR="007201B1" w:rsidRPr="007D59E4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2018 г.– </w:t>
            </w:r>
            <w:r w:rsidR="007723A9" w:rsidRPr="007723A9">
              <w:t>4 152 278,4</w:t>
            </w:r>
            <w:r w:rsidR="007723A9">
              <w:t xml:space="preserve"> </w:t>
            </w:r>
            <w:r w:rsidRPr="007D59E4">
              <w:t>тыс.руб.;</w:t>
            </w:r>
          </w:p>
          <w:p w:rsidR="007201B1" w:rsidRPr="007D59E4" w:rsidRDefault="007201B1" w:rsidP="00F01EC1">
            <w:pPr>
              <w:jc w:val="both"/>
            </w:pPr>
            <w:r w:rsidRPr="007D59E4">
              <w:t xml:space="preserve">2019 г. – </w:t>
            </w:r>
            <w:r w:rsidR="007723A9" w:rsidRPr="007723A9">
              <w:t>4 830 363,3</w:t>
            </w:r>
            <w:r w:rsidR="007723A9">
              <w:t xml:space="preserve"> </w:t>
            </w:r>
            <w:r w:rsidRPr="007D59E4">
              <w:t>тыс.руб.;</w:t>
            </w:r>
          </w:p>
          <w:p w:rsidR="007201B1" w:rsidRPr="007D59E4" w:rsidRDefault="007201B1" w:rsidP="00F01EC1">
            <w:pPr>
              <w:jc w:val="both"/>
            </w:pPr>
            <w:r w:rsidRPr="007D59E4">
              <w:t>2020 г. –</w:t>
            </w:r>
            <w:r w:rsidR="007723A9">
              <w:t xml:space="preserve"> </w:t>
            </w:r>
            <w:r w:rsidR="003837BE" w:rsidRPr="003837BE">
              <w:t>4 447 543,6</w:t>
            </w:r>
            <w:r w:rsidR="003837BE">
              <w:t xml:space="preserve"> </w:t>
            </w:r>
            <w:r w:rsidRPr="007D59E4">
              <w:t>тыс.руб.;</w:t>
            </w:r>
          </w:p>
          <w:p w:rsidR="007201B1" w:rsidRPr="007D59E4" w:rsidRDefault="007201B1" w:rsidP="00F01EC1">
            <w:pPr>
              <w:jc w:val="both"/>
            </w:pPr>
            <w:r w:rsidRPr="007D59E4">
              <w:t>2021 г. –</w:t>
            </w:r>
            <w:r w:rsidR="007723A9">
              <w:t xml:space="preserve"> </w:t>
            </w:r>
            <w:r w:rsidR="003837BE" w:rsidRPr="003837BE">
              <w:t>5 012 785,1</w:t>
            </w:r>
            <w:r w:rsidR="003837BE">
              <w:t xml:space="preserve"> </w:t>
            </w:r>
            <w:r w:rsidRPr="007D59E4">
              <w:t>тыс.руб.;</w:t>
            </w:r>
          </w:p>
          <w:p w:rsidR="007201B1" w:rsidRPr="007D59E4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2022 г. – </w:t>
            </w:r>
            <w:r w:rsidR="003837BE" w:rsidRPr="003837BE">
              <w:t>5 909 502,6</w:t>
            </w:r>
            <w:r w:rsidR="003837BE">
              <w:t xml:space="preserve"> </w:t>
            </w:r>
            <w:r w:rsidRPr="007D59E4">
              <w:t>тыс.руб.;</w:t>
            </w:r>
          </w:p>
          <w:p w:rsidR="007201B1" w:rsidRPr="007D59E4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 xml:space="preserve">2023 г. – </w:t>
            </w:r>
            <w:r w:rsidR="003837BE" w:rsidRPr="003837BE">
              <w:t>6 745 255,4</w:t>
            </w:r>
            <w:r w:rsidR="003837BE">
              <w:t xml:space="preserve"> </w:t>
            </w:r>
            <w:r w:rsidRPr="007D59E4">
              <w:t>тыс.руб.,</w:t>
            </w:r>
          </w:p>
          <w:p w:rsidR="007201B1" w:rsidRPr="007D59E4" w:rsidRDefault="007201B1" w:rsidP="00F01EC1">
            <w:pPr>
              <w:jc w:val="both"/>
            </w:pPr>
            <w:r w:rsidRPr="007D59E4">
              <w:t xml:space="preserve">федеральный бюджет – </w:t>
            </w:r>
            <w:r w:rsidR="00FC3A94">
              <w:t>0</w:t>
            </w:r>
            <w:r w:rsidRPr="007D59E4">
              <w:t>,0 тыс.руб.,</w:t>
            </w:r>
          </w:p>
          <w:p w:rsidR="007201B1" w:rsidRPr="001D5A2B" w:rsidRDefault="007201B1" w:rsidP="00F01EC1">
            <w:pPr>
              <w:shd w:val="clear" w:color="auto" w:fill="FFFFFF"/>
              <w:autoSpaceDE w:val="0"/>
              <w:autoSpaceDN w:val="0"/>
              <w:adjustRightInd w:val="0"/>
              <w:ind w:right="-143"/>
              <w:jc w:val="both"/>
            </w:pPr>
            <w:r w:rsidRPr="007D59E4">
              <w:t>внебюджетные средства – 0,0 тыс.руб.</w:t>
            </w:r>
          </w:p>
        </w:tc>
      </w:tr>
    </w:tbl>
    <w:p w:rsidR="007201B1" w:rsidRDefault="007201B1" w:rsidP="007201B1">
      <w:pPr>
        <w:shd w:val="clear" w:color="auto" w:fill="FFFFFF"/>
        <w:autoSpaceDE w:val="0"/>
        <w:autoSpaceDN w:val="0"/>
        <w:adjustRightInd w:val="0"/>
        <w:ind w:right="-143" w:firstLine="567"/>
        <w:jc w:val="right"/>
      </w:pPr>
      <w:r>
        <w:t>».</w:t>
      </w:r>
    </w:p>
    <w:p w:rsidR="000F780C" w:rsidRDefault="00F908D2" w:rsidP="000F780C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711236">
        <w:t>2</w:t>
      </w:r>
      <w:r w:rsidR="000F780C">
        <w:t xml:space="preserve">. </w:t>
      </w:r>
      <w:r w:rsidR="000F780C" w:rsidRPr="000F780C">
        <w:t xml:space="preserve">Пункт </w:t>
      </w:r>
      <w:r w:rsidR="000F780C">
        <w:t>7</w:t>
      </w:r>
      <w:r w:rsidR="000F780C" w:rsidRPr="000F780C">
        <w:t xml:space="preserve"> </w:t>
      </w:r>
      <w:r w:rsidR="00554AE9">
        <w:t>под</w:t>
      </w:r>
      <w:r w:rsidR="000F780C" w:rsidRPr="000F780C">
        <w:t xml:space="preserve">раздела 5.1 </w:t>
      </w:r>
      <w:r w:rsidR="00711236">
        <w:t xml:space="preserve">раздела 5 </w:t>
      </w:r>
      <w:r w:rsidR="000F780C" w:rsidRPr="000F780C">
        <w:t xml:space="preserve">приложения к постановлению </w:t>
      </w:r>
      <w:r w:rsidR="000F780C">
        <w:t xml:space="preserve">дополнить словами: </w:t>
      </w:r>
    </w:p>
    <w:p w:rsidR="000F780C" w:rsidRDefault="000F780C" w:rsidP="000F780C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«Обеспечение организаций культуры высокопрофессиональными кадрами».</w:t>
      </w:r>
    </w:p>
    <w:p w:rsidR="007201B1" w:rsidRDefault="00F908D2" w:rsidP="007201B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711236">
        <w:t>3</w:t>
      </w:r>
      <w:r w:rsidR="007201B1">
        <w:t>. Подраздел</w:t>
      </w:r>
      <w:r w:rsidR="00711236">
        <w:t>ы</w:t>
      </w:r>
      <w:r w:rsidR="007201B1">
        <w:t xml:space="preserve"> 5.4</w:t>
      </w:r>
      <w:r w:rsidR="007201B1" w:rsidRPr="00A62826">
        <w:t xml:space="preserve"> </w:t>
      </w:r>
      <w:r w:rsidR="007201B1">
        <w:t xml:space="preserve">и 5.5 </w:t>
      </w:r>
      <w:r w:rsidR="00711236">
        <w:t xml:space="preserve">раздела 5 </w:t>
      </w:r>
      <w:r w:rsidR="007201B1" w:rsidRPr="00A62826">
        <w:t xml:space="preserve">приложения к постановлению изложить в </w:t>
      </w:r>
      <w:r w:rsidR="007201B1">
        <w:t>редакции согласно приложени</w:t>
      </w:r>
      <w:r w:rsidR="00711236">
        <w:t>ям</w:t>
      </w:r>
      <w:r w:rsidR="007201B1">
        <w:t xml:space="preserve"> № </w:t>
      </w:r>
      <w:r w:rsidR="00711236">
        <w:t>9</w:t>
      </w:r>
      <w:r w:rsidR="00554AE9">
        <w:t xml:space="preserve"> и № 1</w:t>
      </w:r>
      <w:r w:rsidR="00711236">
        <w:t>0</w:t>
      </w:r>
      <w:r w:rsidR="007201B1" w:rsidRPr="00A62826">
        <w:t xml:space="preserve"> к настоящему постановлению.</w:t>
      </w:r>
    </w:p>
    <w:p w:rsidR="00711236" w:rsidRDefault="003C6761" w:rsidP="006F474F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711236">
        <w:t>4</w:t>
      </w:r>
      <w:r>
        <w:t xml:space="preserve">. Пункт 1 подраздела 5.6 </w:t>
      </w:r>
      <w:r w:rsidR="00711236">
        <w:t xml:space="preserve">раздела 5 </w:t>
      </w:r>
      <w:r w:rsidRPr="00A62826">
        <w:t>приложения к постановлению</w:t>
      </w:r>
      <w:r>
        <w:t xml:space="preserve"> дополнить словами: </w:t>
      </w:r>
    </w:p>
    <w:p w:rsidR="006F474F" w:rsidRDefault="003C6761" w:rsidP="006F474F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«Реализация </w:t>
      </w:r>
      <w:r w:rsidRPr="00EC3D20">
        <w:t>мероприяти</w:t>
      </w:r>
      <w:r w:rsidR="00AD668B">
        <w:t>й</w:t>
      </w:r>
      <w:r w:rsidR="00711236">
        <w:t>, указанных в подпунктах</w:t>
      </w:r>
      <w:r w:rsidR="00AD668B">
        <w:t xml:space="preserve"> 1.1.1-1</w:t>
      </w:r>
      <w:r w:rsidR="006F474F">
        <w:t xml:space="preserve"> и</w:t>
      </w:r>
      <w:r w:rsidR="00AD668B">
        <w:t xml:space="preserve"> 1.1.9-1</w:t>
      </w:r>
      <w:r w:rsidRPr="00EC3D20">
        <w:t xml:space="preserve"> </w:t>
      </w:r>
      <w:r w:rsidR="00711236">
        <w:t xml:space="preserve">пункта 1.1 Перечня, </w:t>
      </w:r>
      <w:r w:rsidRPr="00EC3D20">
        <w:t>осуществляется в рамках реализации</w:t>
      </w:r>
      <w:r w:rsidR="006F474F">
        <w:t xml:space="preserve"> регионального проекта «Культурная среда </w:t>
      </w:r>
      <w:r w:rsidR="00711236">
        <w:br/>
      </w:r>
      <w:r w:rsidR="006F474F">
        <w:t>в Санкт-Петербурге», мероприятий</w:t>
      </w:r>
      <w:r w:rsidR="00711236">
        <w:t>,</w:t>
      </w:r>
      <w:r w:rsidR="00711236" w:rsidRPr="00711236">
        <w:t xml:space="preserve"> </w:t>
      </w:r>
      <w:r w:rsidR="00711236">
        <w:t>указанных в подпунктах</w:t>
      </w:r>
      <w:r w:rsidR="006F474F">
        <w:t xml:space="preserve"> 1.1.1-2, </w:t>
      </w:r>
      <w:r w:rsidR="006F474F">
        <w:br/>
      </w:r>
      <w:r w:rsidR="006F474F">
        <w:lastRenderedPageBreak/>
        <w:t>1.1.9-2, 1.3-1</w:t>
      </w:r>
      <w:r w:rsidR="00711236">
        <w:t xml:space="preserve"> пунктов 1.1, 1.3</w:t>
      </w:r>
      <w:r w:rsidR="00F2524D">
        <w:t xml:space="preserve"> Перечня</w:t>
      </w:r>
      <w:r w:rsidR="006F474F">
        <w:t xml:space="preserve"> - </w:t>
      </w:r>
      <w:r w:rsidR="006F474F" w:rsidRPr="00EC3D20">
        <w:t>в рамках</w:t>
      </w:r>
      <w:r w:rsidR="006F474F" w:rsidRPr="006F474F">
        <w:t xml:space="preserve"> </w:t>
      </w:r>
      <w:r w:rsidR="006F474F">
        <w:t>регионального проекта «Тво</w:t>
      </w:r>
      <w:r w:rsidR="00711236">
        <w:t xml:space="preserve">рческие люди </w:t>
      </w:r>
      <w:r w:rsidR="00711236">
        <w:br/>
        <w:t>Санкт-Петербурга</w:t>
      </w:r>
      <w:r w:rsidR="006F474F">
        <w:t>».</w:t>
      </w:r>
    </w:p>
    <w:p w:rsidR="00711236" w:rsidRDefault="00F71B3D" w:rsidP="00F71B3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711236">
        <w:t>5</w:t>
      </w:r>
      <w:r>
        <w:t>. Пункт 3 подраздела 5.6</w:t>
      </w:r>
      <w:r w:rsidR="00711236">
        <w:t xml:space="preserve"> раздела 5</w:t>
      </w:r>
      <w:r>
        <w:t xml:space="preserve"> </w:t>
      </w:r>
      <w:r w:rsidRPr="00A62826">
        <w:t>приложения к постановлению</w:t>
      </w:r>
      <w:r>
        <w:t xml:space="preserve"> дополнить словами: </w:t>
      </w:r>
    </w:p>
    <w:p w:rsidR="00F71B3D" w:rsidRDefault="00F71B3D" w:rsidP="00F71B3D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 xml:space="preserve">«Реализация </w:t>
      </w:r>
      <w:r w:rsidRPr="00EC3D20">
        <w:t>мероприяти</w:t>
      </w:r>
      <w:r>
        <w:t>й</w:t>
      </w:r>
      <w:r w:rsidR="00711236">
        <w:t>,</w:t>
      </w:r>
      <w:r w:rsidR="00711236" w:rsidRPr="00711236">
        <w:t xml:space="preserve"> </w:t>
      </w:r>
      <w:r w:rsidR="00711236">
        <w:t>указанных в подпунктах</w:t>
      </w:r>
      <w:r>
        <w:t xml:space="preserve"> 1.4.1-1, 1.4.2-1, 1.4.3</w:t>
      </w:r>
      <w:r w:rsidRPr="00EC3D20">
        <w:t xml:space="preserve"> </w:t>
      </w:r>
      <w:r w:rsidR="00711236">
        <w:t>пункта 1.4 Перечня осуществляется</w:t>
      </w:r>
      <w:r w:rsidRPr="00EC3D20">
        <w:t xml:space="preserve"> в рамках реализации</w:t>
      </w:r>
      <w:r>
        <w:t xml:space="preserve"> регионального проекта «Культурная среда </w:t>
      </w:r>
      <w:r w:rsidR="00711236">
        <w:br/>
      </w:r>
      <w:r w:rsidR="00F2524D">
        <w:t>в Санкт-Петербурге».</w:t>
      </w:r>
    </w:p>
    <w:p w:rsidR="00F2524D" w:rsidRDefault="00FA0571" w:rsidP="00FA05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971B2E">
        <w:t>6</w:t>
      </w:r>
      <w:r>
        <w:t xml:space="preserve">. Пункт 4 подраздела 5.6 </w:t>
      </w:r>
      <w:r w:rsidR="00971B2E">
        <w:t xml:space="preserve">раздела 5 </w:t>
      </w:r>
      <w:r w:rsidRPr="00A62826">
        <w:t>приложения к постановлению</w:t>
      </w:r>
      <w:r>
        <w:t xml:space="preserve"> дополнить словами: «в рамках реализации регионального проекта «Культурная среда </w:t>
      </w:r>
      <w:r w:rsidR="00971B2E">
        <w:br/>
      </w:r>
      <w:r w:rsidR="00F2524D">
        <w:t>в Санкт-Петербурге».</w:t>
      </w:r>
    </w:p>
    <w:p w:rsidR="00FA0571" w:rsidRDefault="00FA0571" w:rsidP="00FA0571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t>1.3</w:t>
      </w:r>
      <w:r w:rsidR="00971B2E">
        <w:t>7</w:t>
      </w:r>
      <w:r>
        <w:t xml:space="preserve">. Пункт 5 подраздела 5.6 </w:t>
      </w:r>
      <w:r w:rsidR="00971B2E">
        <w:t xml:space="preserve">раздела 5 </w:t>
      </w:r>
      <w:r w:rsidRPr="00A62826">
        <w:t>приложения к постановлению</w:t>
      </w:r>
      <w:r>
        <w:t xml:space="preserve"> дополнить словами: «в рамках реализации регионального проекта «Культурная среда </w:t>
      </w:r>
      <w:r w:rsidR="00971B2E">
        <w:br/>
      </w:r>
      <w:r w:rsidR="00F2524D">
        <w:t>в Санкт-Петербурге».</w:t>
      </w:r>
    </w:p>
    <w:p w:rsidR="005019E9" w:rsidRDefault="005019E9" w:rsidP="00061D8E">
      <w:pPr>
        <w:pStyle w:val="ConsPlusNormal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выполнением постановления возложить на вице-губернатора </w:t>
      </w:r>
      <w:r>
        <w:rPr>
          <w:sz w:val="24"/>
          <w:szCs w:val="24"/>
        </w:rPr>
        <w:br/>
        <w:t>Санкт-Петербурга Кириллова В.В.</w:t>
      </w:r>
    </w:p>
    <w:p w:rsidR="005019E9" w:rsidRDefault="005019E9" w:rsidP="005019E9">
      <w:pPr>
        <w:ind w:firstLine="709"/>
      </w:pPr>
    </w:p>
    <w:p w:rsidR="005019E9" w:rsidRDefault="005019E9" w:rsidP="005019E9">
      <w:pPr>
        <w:ind w:firstLine="709"/>
      </w:pPr>
    </w:p>
    <w:p w:rsidR="00971B2E" w:rsidRDefault="00971B2E" w:rsidP="001F5257">
      <w:pPr>
        <w:ind w:right="-1" w:hanging="142"/>
        <w:rPr>
          <w:b/>
        </w:rPr>
      </w:pPr>
      <w:r>
        <w:rPr>
          <w:b/>
        </w:rPr>
        <w:t xml:space="preserve">      </w:t>
      </w:r>
      <w:r w:rsidR="005019E9" w:rsidRPr="00FC476C">
        <w:rPr>
          <w:b/>
        </w:rPr>
        <w:t xml:space="preserve">Губернатор </w:t>
      </w:r>
    </w:p>
    <w:p w:rsidR="00E26F20" w:rsidRDefault="005019E9" w:rsidP="001F5257">
      <w:pPr>
        <w:ind w:right="-1" w:hanging="142"/>
      </w:pPr>
      <w:r w:rsidRPr="00FC476C">
        <w:rPr>
          <w:b/>
        </w:rPr>
        <w:t xml:space="preserve">Санкт-Петербурга                                     </w:t>
      </w:r>
      <w:r w:rsidR="006B4F94">
        <w:rPr>
          <w:b/>
        </w:rPr>
        <w:t xml:space="preserve">        </w:t>
      </w:r>
      <w:r w:rsidRPr="00FC476C">
        <w:rPr>
          <w:b/>
        </w:rPr>
        <w:t xml:space="preserve">   </w:t>
      </w:r>
      <w:r w:rsidR="00971B2E">
        <w:rPr>
          <w:b/>
        </w:rPr>
        <w:t xml:space="preserve">                      </w:t>
      </w:r>
      <w:r w:rsidRPr="00FC476C">
        <w:rPr>
          <w:b/>
        </w:rPr>
        <w:t xml:space="preserve">       </w:t>
      </w:r>
      <w:r>
        <w:rPr>
          <w:b/>
        </w:rPr>
        <w:t xml:space="preserve">        </w:t>
      </w:r>
      <w:r w:rsidR="00986D19">
        <w:rPr>
          <w:b/>
        </w:rPr>
        <w:t xml:space="preserve">         </w:t>
      </w:r>
      <w:r>
        <w:rPr>
          <w:b/>
        </w:rPr>
        <w:t xml:space="preserve"> </w:t>
      </w:r>
      <w:r w:rsidRPr="00FC476C">
        <w:rPr>
          <w:b/>
        </w:rPr>
        <w:t xml:space="preserve">  </w:t>
      </w:r>
      <w:r>
        <w:rPr>
          <w:b/>
        </w:rPr>
        <w:t xml:space="preserve">       А.Д.Беглов</w:t>
      </w:r>
      <w:r w:rsidRPr="00FC476C">
        <w:rPr>
          <w:b/>
        </w:rPr>
        <w:t xml:space="preserve"> </w:t>
      </w:r>
    </w:p>
    <w:sectPr w:rsidR="00E26F20" w:rsidSect="00823053">
      <w:headerReference w:type="default" r:id="rId8"/>
      <w:pgSz w:w="11906" w:h="16838"/>
      <w:pgMar w:top="1134" w:right="84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8" w:rsidRDefault="00C87D28">
      <w:r>
        <w:separator/>
      </w:r>
    </w:p>
  </w:endnote>
  <w:endnote w:type="continuationSeparator" w:id="0">
    <w:p w:rsidR="00C87D28" w:rsidRDefault="00C8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8" w:rsidRDefault="00C87D28">
      <w:r>
        <w:separator/>
      </w:r>
    </w:p>
  </w:footnote>
  <w:footnote w:type="continuationSeparator" w:id="0">
    <w:p w:rsidR="00C87D28" w:rsidRDefault="00C8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68046"/>
      <w:docPartObj>
        <w:docPartGallery w:val="Page Numbers (Top of Page)"/>
        <w:docPartUnique/>
      </w:docPartObj>
    </w:sdtPr>
    <w:sdtEndPr/>
    <w:sdtContent>
      <w:p w:rsidR="00823053" w:rsidRDefault="0082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60">
          <w:rPr>
            <w:noProof/>
          </w:rPr>
          <w:t>2</w:t>
        </w:r>
        <w:r>
          <w:fldChar w:fldCharType="end"/>
        </w:r>
      </w:p>
    </w:sdtContent>
  </w:sdt>
  <w:p w:rsidR="001646F6" w:rsidRPr="00CC2FD5" w:rsidRDefault="001646F6" w:rsidP="00567AA6">
    <w:pPr>
      <w:pStyle w:val="a3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FA"/>
    <w:multiLevelType w:val="multilevel"/>
    <w:tmpl w:val="06F8C8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0874924"/>
    <w:multiLevelType w:val="hybridMultilevel"/>
    <w:tmpl w:val="4D0A0A9C"/>
    <w:lvl w:ilvl="0" w:tplc="BEEE2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B6"/>
    <w:multiLevelType w:val="multilevel"/>
    <w:tmpl w:val="8AA2EB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1B3D5F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4" w15:restartNumberingAfterBreak="0">
    <w:nsid w:val="1233501A"/>
    <w:multiLevelType w:val="hybridMultilevel"/>
    <w:tmpl w:val="DBA85CFA"/>
    <w:lvl w:ilvl="0" w:tplc="EE780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070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134C9A"/>
    <w:multiLevelType w:val="hybridMultilevel"/>
    <w:tmpl w:val="742419DE"/>
    <w:lvl w:ilvl="0" w:tplc="2D882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CD8"/>
    <w:multiLevelType w:val="hybridMultilevel"/>
    <w:tmpl w:val="2F60C6AA"/>
    <w:lvl w:ilvl="0" w:tplc="E048E56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696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B1C1EF5"/>
    <w:multiLevelType w:val="hybridMultilevel"/>
    <w:tmpl w:val="B7AA7ACE"/>
    <w:lvl w:ilvl="0" w:tplc="010C89A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34A"/>
    <w:multiLevelType w:val="hybridMultilevel"/>
    <w:tmpl w:val="A4BC689A"/>
    <w:lvl w:ilvl="0" w:tplc="82B4B2B6">
      <w:start w:val="202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AB3D9F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8DF5600"/>
    <w:multiLevelType w:val="hybridMultilevel"/>
    <w:tmpl w:val="1B3642D6"/>
    <w:lvl w:ilvl="0" w:tplc="F592A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9407A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4" w15:restartNumberingAfterBreak="0">
    <w:nsid w:val="4DF32D9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EAF276E"/>
    <w:multiLevelType w:val="multilevel"/>
    <w:tmpl w:val="AFA86AE0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608816CD"/>
    <w:multiLevelType w:val="hybridMultilevel"/>
    <w:tmpl w:val="37AC2164"/>
    <w:lvl w:ilvl="0" w:tplc="6526F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7015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56C1F1A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81E0E94"/>
    <w:multiLevelType w:val="multilevel"/>
    <w:tmpl w:val="8EC48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9583446"/>
    <w:multiLevelType w:val="hybridMultilevel"/>
    <w:tmpl w:val="907A130C"/>
    <w:lvl w:ilvl="0" w:tplc="B3C65B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0BF"/>
    <w:multiLevelType w:val="hybridMultilevel"/>
    <w:tmpl w:val="97C6E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604FC6"/>
    <w:multiLevelType w:val="hybridMultilevel"/>
    <w:tmpl w:val="DB2A55C0"/>
    <w:lvl w:ilvl="0" w:tplc="93FC9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25B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FE7FB3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21"/>
  </w:num>
  <w:num w:numId="18">
    <w:abstractNumId w:val="8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1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bb01a4-6e97-435f-a130-751358a7af5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492833"/>
    <w:rsid w:val="00003D5E"/>
    <w:rsid w:val="00007834"/>
    <w:rsid w:val="00045BAE"/>
    <w:rsid w:val="00061D8E"/>
    <w:rsid w:val="00061EBF"/>
    <w:rsid w:val="000726D0"/>
    <w:rsid w:val="00074049"/>
    <w:rsid w:val="00074924"/>
    <w:rsid w:val="00076B5C"/>
    <w:rsid w:val="000967EC"/>
    <w:rsid w:val="000D080C"/>
    <w:rsid w:val="000E6495"/>
    <w:rsid w:val="000F49C6"/>
    <w:rsid w:val="000F4D87"/>
    <w:rsid w:val="000F780C"/>
    <w:rsid w:val="00105C26"/>
    <w:rsid w:val="0011416F"/>
    <w:rsid w:val="0015142C"/>
    <w:rsid w:val="001646F6"/>
    <w:rsid w:val="0017429E"/>
    <w:rsid w:val="0019008B"/>
    <w:rsid w:val="001A3E49"/>
    <w:rsid w:val="001C1D31"/>
    <w:rsid w:val="001D5A2B"/>
    <w:rsid w:val="001E1344"/>
    <w:rsid w:val="001E5420"/>
    <w:rsid w:val="001E7254"/>
    <w:rsid w:val="001F166C"/>
    <w:rsid w:val="001F5257"/>
    <w:rsid w:val="001F79BD"/>
    <w:rsid w:val="00225CD5"/>
    <w:rsid w:val="00237E08"/>
    <w:rsid w:val="00261BE0"/>
    <w:rsid w:val="0026414F"/>
    <w:rsid w:val="00266385"/>
    <w:rsid w:val="0027197D"/>
    <w:rsid w:val="00274C7A"/>
    <w:rsid w:val="00295C6A"/>
    <w:rsid w:val="002B4E29"/>
    <w:rsid w:val="002C3340"/>
    <w:rsid w:val="002D675C"/>
    <w:rsid w:val="002E3B01"/>
    <w:rsid w:val="002E7430"/>
    <w:rsid w:val="002F4D43"/>
    <w:rsid w:val="00336422"/>
    <w:rsid w:val="00375145"/>
    <w:rsid w:val="003776EB"/>
    <w:rsid w:val="003837BE"/>
    <w:rsid w:val="003A3A24"/>
    <w:rsid w:val="003C6761"/>
    <w:rsid w:val="003D04F9"/>
    <w:rsid w:val="003E68BF"/>
    <w:rsid w:val="00412019"/>
    <w:rsid w:val="00434700"/>
    <w:rsid w:val="00443ED4"/>
    <w:rsid w:val="00447FED"/>
    <w:rsid w:val="0047290F"/>
    <w:rsid w:val="00480CDC"/>
    <w:rsid w:val="00492833"/>
    <w:rsid w:val="004B1797"/>
    <w:rsid w:val="004D2C2F"/>
    <w:rsid w:val="005019E9"/>
    <w:rsid w:val="005207C0"/>
    <w:rsid w:val="0052491D"/>
    <w:rsid w:val="00554AE9"/>
    <w:rsid w:val="00567AA6"/>
    <w:rsid w:val="005712D2"/>
    <w:rsid w:val="005761CA"/>
    <w:rsid w:val="005C1875"/>
    <w:rsid w:val="005E4C86"/>
    <w:rsid w:val="005F1E40"/>
    <w:rsid w:val="005F69A7"/>
    <w:rsid w:val="00602175"/>
    <w:rsid w:val="00602EE3"/>
    <w:rsid w:val="00612EC8"/>
    <w:rsid w:val="006270A9"/>
    <w:rsid w:val="0066275D"/>
    <w:rsid w:val="00664999"/>
    <w:rsid w:val="00687AA5"/>
    <w:rsid w:val="006B4F94"/>
    <w:rsid w:val="006C2535"/>
    <w:rsid w:val="006D073F"/>
    <w:rsid w:val="006E1309"/>
    <w:rsid w:val="006F0A81"/>
    <w:rsid w:val="006F474F"/>
    <w:rsid w:val="006F5871"/>
    <w:rsid w:val="006F67E9"/>
    <w:rsid w:val="00711236"/>
    <w:rsid w:val="007201B1"/>
    <w:rsid w:val="00723DC5"/>
    <w:rsid w:val="00732050"/>
    <w:rsid w:val="00742113"/>
    <w:rsid w:val="00743D3A"/>
    <w:rsid w:val="00754E55"/>
    <w:rsid w:val="007723A9"/>
    <w:rsid w:val="007813F8"/>
    <w:rsid w:val="007A519E"/>
    <w:rsid w:val="007A601F"/>
    <w:rsid w:val="007B5AD8"/>
    <w:rsid w:val="007D0D04"/>
    <w:rsid w:val="007D59E4"/>
    <w:rsid w:val="007D6539"/>
    <w:rsid w:val="007E3706"/>
    <w:rsid w:val="007F37EA"/>
    <w:rsid w:val="007F6A48"/>
    <w:rsid w:val="008015A8"/>
    <w:rsid w:val="00810F8B"/>
    <w:rsid w:val="00817DF8"/>
    <w:rsid w:val="008226FB"/>
    <w:rsid w:val="00823053"/>
    <w:rsid w:val="008250F5"/>
    <w:rsid w:val="0084729B"/>
    <w:rsid w:val="00853168"/>
    <w:rsid w:val="008603B0"/>
    <w:rsid w:val="00877244"/>
    <w:rsid w:val="008C0FFB"/>
    <w:rsid w:val="008D3519"/>
    <w:rsid w:val="0090398E"/>
    <w:rsid w:val="00906B17"/>
    <w:rsid w:val="0093455E"/>
    <w:rsid w:val="00946232"/>
    <w:rsid w:val="00961BF9"/>
    <w:rsid w:val="00971B2E"/>
    <w:rsid w:val="00974D67"/>
    <w:rsid w:val="00986D19"/>
    <w:rsid w:val="009A4AF3"/>
    <w:rsid w:val="009B0965"/>
    <w:rsid w:val="009B5CCB"/>
    <w:rsid w:val="009C5FFB"/>
    <w:rsid w:val="009E5F25"/>
    <w:rsid w:val="009F12F2"/>
    <w:rsid w:val="009F611B"/>
    <w:rsid w:val="00A022B1"/>
    <w:rsid w:val="00A0293A"/>
    <w:rsid w:val="00A15169"/>
    <w:rsid w:val="00A25191"/>
    <w:rsid w:val="00A407FB"/>
    <w:rsid w:val="00A5024D"/>
    <w:rsid w:val="00A53C29"/>
    <w:rsid w:val="00A61B42"/>
    <w:rsid w:val="00A621B0"/>
    <w:rsid w:val="00A62826"/>
    <w:rsid w:val="00A65A73"/>
    <w:rsid w:val="00A744ED"/>
    <w:rsid w:val="00AA169C"/>
    <w:rsid w:val="00AA7EF0"/>
    <w:rsid w:val="00AC6921"/>
    <w:rsid w:val="00AD668B"/>
    <w:rsid w:val="00AF3DF4"/>
    <w:rsid w:val="00B1174A"/>
    <w:rsid w:val="00B202ED"/>
    <w:rsid w:val="00B2665A"/>
    <w:rsid w:val="00B27CFA"/>
    <w:rsid w:val="00B30AE4"/>
    <w:rsid w:val="00B365E7"/>
    <w:rsid w:val="00B42ABD"/>
    <w:rsid w:val="00B60C44"/>
    <w:rsid w:val="00B92F1F"/>
    <w:rsid w:val="00B949DE"/>
    <w:rsid w:val="00B94E5A"/>
    <w:rsid w:val="00B97C05"/>
    <w:rsid w:val="00BA0F1C"/>
    <w:rsid w:val="00BA1259"/>
    <w:rsid w:val="00BC36F0"/>
    <w:rsid w:val="00C02560"/>
    <w:rsid w:val="00C456FF"/>
    <w:rsid w:val="00C55624"/>
    <w:rsid w:val="00C5780D"/>
    <w:rsid w:val="00C62096"/>
    <w:rsid w:val="00C77BD6"/>
    <w:rsid w:val="00C867A2"/>
    <w:rsid w:val="00C87D28"/>
    <w:rsid w:val="00CC621C"/>
    <w:rsid w:val="00CD6FFF"/>
    <w:rsid w:val="00D17474"/>
    <w:rsid w:val="00D21BA1"/>
    <w:rsid w:val="00D87060"/>
    <w:rsid w:val="00DB44F8"/>
    <w:rsid w:val="00DC3BA7"/>
    <w:rsid w:val="00DE1113"/>
    <w:rsid w:val="00DF2D2A"/>
    <w:rsid w:val="00DF4EF0"/>
    <w:rsid w:val="00DF6AA6"/>
    <w:rsid w:val="00E0337F"/>
    <w:rsid w:val="00E07577"/>
    <w:rsid w:val="00E20C9F"/>
    <w:rsid w:val="00E26F20"/>
    <w:rsid w:val="00E55696"/>
    <w:rsid w:val="00E56E30"/>
    <w:rsid w:val="00E667DE"/>
    <w:rsid w:val="00E66830"/>
    <w:rsid w:val="00EB4B05"/>
    <w:rsid w:val="00EC3D20"/>
    <w:rsid w:val="00ED64C8"/>
    <w:rsid w:val="00EE0EF1"/>
    <w:rsid w:val="00F003A9"/>
    <w:rsid w:val="00F03045"/>
    <w:rsid w:val="00F17375"/>
    <w:rsid w:val="00F2524D"/>
    <w:rsid w:val="00F33E6D"/>
    <w:rsid w:val="00F63155"/>
    <w:rsid w:val="00F71B3D"/>
    <w:rsid w:val="00F869EE"/>
    <w:rsid w:val="00F908D2"/>
    <w:rsid w:val="00F91C26"/>
    <w:rsid w:val="00FA0571"/>
    <w:rsid w:val="00FA4DD1"/>
    <w:rsid w:val="00FC3A94"/>
    <w:rsid w:val="00FD740E"/>
    <w:rsid w:val="00FD742E"/>
    <w:rsid w:val="00FE25EC"/>
    <w:rsid w:val="00FE6355"/>
    <w:rsid w:val="00FF614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0BDD9-4C55-4852-959F-F5A6093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List Paragraph"/>
    <w:basedOn w:val="a"/>
    <w:uiPriority w:val="34"/>
    <w:qFormat/>
    <w:rsid w:val="005019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styleId="ab">
    <w:name w:val="Hyperlink"/>
    <w:uiPriority w:val="99"/>
    <w:unhideWhenUsed/>
    <w:rsid w:val="005019E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019E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019E9"/>
    <w:rPr>
      <w:sz w:val="24"/>
      <w:szCs w:val="24"/>
    </w:rPr>
  </w:style>
  <w:style w:type="character" w:styleId="ac">
    <w:name w:val="annotation reference"/>
    <w:uiPriority w:val="99"/>
    <w:unhideWhenUsed/>
    <w:rsid w:val="005019E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019E9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примечания Знак"/>
    <w:link w:val="ad"/>
    <w:uiPriority w:val="99"/>
    <w:rsid w:val="005019E9"/>
    <w:rPr>
      <w:rFonts w:ascii="Calibri" w:eastAsia="Calibri" w:hAnsi="Calibri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5019E9"/>
    <w:rPr>
      <w:b/>
      <w:bCs/>
    </w:rPr>
  </w:style>
  <w:style w:type="character" w:customStyle="1" w:styleId="af0">
    <w:name w:val="Тема примечания Знак"/>
    <w:link w:val="af"/>
    <w:uiPriority w:val="99"/>
    <w:rsid w:val="005019E9"/>
    <w:rPr>
      <w:rFonts w:ascii="Calibri" w:eastAsia="Calibri" w:hAnsi="Calibri"/>
      <w:b/>
      <w:bCs/>
      <w:lang w:val="x-none" w:eastAsia="en-US"/>
    </w:rPr>
  </w:style>
  <w:style w:type="paragraph" w:customStyle="1" w:styleId="ConsPlusNormal">
    <w:name w:val="ConsPlusNormal"/>
    <w:rsid w:val="005019E9"/>
    <w:pPr>
      <w:autoSpaceDE w:val="0"/>
      <w:autoSpaceDN w:val="0"/>
      <w:adjustRightInd w:val="0"/>
    </w:pPr>
    <w:rPr>
      <w:rFonts w:eastAsia="Calibri"/>
    </w:rPr>
  </w:style>
  <w:style w:type="character" w:customStyle="1" w:styleId="FontStyle34">
    <w:name w:val="Font Style34"/>
    <w:uiPriority w:val="99"/>
    <w:rsid w:val="005019E9"/>
    <w:rPr>
      <w:rFonts w:ascii="Times New Roman" w:hAnsi="Times New Roman" w:cs="Times New Roman"/>
      <w:sz w:val="20"/>
      <w:szCs w:val="20"/>
    </w:rPr>
  </w:style>
  <w:style w:type="character" w:customStyle="1" w:styleId="match">
    <w:name w:val="match"/>
    <w:rsid w:val="005019E9"/>
  </w:style>
  <w:style w:type="paragraph" w:customStyle="1" w:styleId="formattext">
    <w:name w:val="formattext"/>
    <w:basedOn w:val="a"/>
    <w:rsid w:val="005019E9"/>
    <w:pPr>
      <w:spacing w:before="100" w:beforeAutospacing="1" w:after="100" w:afterAutospacing="1"/>
    </w:pPr>
  </w:style>
  <w:style w:type="paragraph" w:customStyle="1" w:styleId="ConsPlusNonformat">
    <w:name w:val="ConsPlusNonforma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9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19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19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19E9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5019E9"/>
  </w:style>
  <w:style w:type="table" w:styleId="af1">
    <w:name w:val="Table Grid"/>
    <w:basedOn w:val="a1"/>
    <w:rsid w:val="002D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leonova\AppData\Local\Temp\bdttmp\cd13e69b-902a-4430-8698-555f66ca418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cd13e69b-902a-4430-8698-555f66ca4183</Template>
  <TotalTime>0</TotalTime>
  <Pages>7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Ольга Львовна</dc:creator>
  <cp:keywords/>
  <cp:lastModifiedBy>Минаева Юлия Михайловна</cp:lastModifiedBy>
  <cp:revision>2</cp:revision>
  <cp:lastPrinted>2019-12-12T13:58:00Z</cp:lastPrinted>
  <dcterms:created xsi:type="dcterms:W3CDTF">2019-12-13T12:27:00Z</dcterms:created>
  <dcterms:modified xsi:type="dcterms:W3CDTF">2019-12-13T12:27:00Z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eebb01a4-6e97-435f-a130-751358a7af59</vt:lpwstr>
  </property>
</Properties>
</file>