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56" w:rsidRDefault="004F3241">
      <w:pPr>
        <w:pageBreakBefore/>
        <w:jc w:val="center"/>
      </w:pPr>
      <w:r>
        <w:rPr>
          <w:noProof/>
          <w:snapToGrid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2691130</wp:posOffset>
            </wp:positionH>
            <wp:positionV relativeFrom="page">
              <wp:posOffset>778933</wp:posOffset>
            </wp:positionV>
            <wp:extent cx="609600" cy="649605"/>
            <wp:effectExtent l="0" t="0" r="0" b="0"/>
            <wp:wrapNone/>
            <wp:docPr id="2" name="Рисунок 2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8C0" w:rsidRDefault="00A278C0" w:rsidP="00A278C0">
      <w:pPr>
        <w:jc w:val="center"/>
        <w:rPr>
          <w:sz w:val="28"/>
        </w:rPr>
      </w:pPr>
    </w:p>
    <w:p w:rsidR="00A278C0" w:rsidRDefault="00A278C0" w:rsidP="00A278C0">
      <w:pPr>
        <w:jc w:val="center"/>
        <w:rPr>
          <w:sz w:val="28"/>
        </w:rPr>
      </w:pPr>
    </w:p>
    <w:p w:rsidR="00A278C0" w:rsidRDefault="00A278C0" w:rsidP="00A278C0">
      <w:pPr>
        <w:jc w:val="center"/>
        <w:rPr>
          <w:sz w:val="28"/>
        </w:rPr>
      </w:pPr>
    </w:p>
    <w:p w:rsidR="00A278C0" w:rsidRPr="00A278C0" w:rsidRDefault="00A278C0" w:rsidP="00A278C0">
      <w:pPr>
        <w:jc w:val="center"/>
      </w:pPr>
      <w:r w:rsidRPr="00A278C0">
        <w:t>ПРАВИТЕЛЬСТВО САНКТ-ПЕТЕРБУРГА</w:t>
      </w:r>
    </w:p>
    <w:p w:rsidR="00A278C0" w:rsidRPr="00A278C0" w:rsidRDefault="00A278C0" w:rsidP="00A278C0">
      <w:pPr>
        <w:jc w:val="center"/>
        <w:rPr>
          <w:b/>
          <w:bCs/>
          <w:spacing w:val="50"/>
        </w:rPr>
      </w:pPr>
      <w:r w:rsidRPr="00A278C0">
        <w:rPr>
          <w:b/>
          <w:bCs/>
          <w:spacing w:val="50"/>
        </w:rPr>
        <w:t>КОМИТЕТ ПО ТРАНСПОРТУ</w:t>
      </w:r>
    </w:p>
    <w:p w:rsidR="00A278C0" w:rsidRPr="00A278C0" w:rsidRDefault="00A278C0" w:rsidP="00A278C0">
      <w:pPr>
        <w:jc w:val="center"/>
        <w:rPr>
          <w:b/>
          <w:bCs/>
          <w:spacing w:val="120"/>
        </w:rPr>
      </w:pPr>
      <w:r w:rsidRPr="00A278C0">
        <w:rPr>
          <w:b/>
          <w:bCs/>
          <w:spacing w:val="120"/>
        </w:rPr>
        <w:t>РАСПОРЯЖЕНИЕ</w:t>
      </w:r>
    </w:p>
    <w:p w:rsidR="00A278C0" w:rsidRDefault="00A278C0" w:rsidP="00A278C0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278C0" w:rsidRDefault="00A278C0" w:rsidP="00A278C0">
      <w:pPr>
        <w:rPr>
          <w:sz w:val="16"/>
        </w:rPr>
      </w:pPr>
    </w:p>
    <w:p w:rsidR="00A278C0" w:rsidRPr="00592025" w:rsidRDefault="00A278C0" w:rsidP="00A278C0">
      <w:pPr>
        <w:ind w:left="6491" w:firstLine="709"/>
        <w:rPr>
          <w:sz w:val="16"/>
        </w:rPr>
      </w:pPr>
      <w:r>
        <w:rPr>
          <w:sz w:val="16"/>
        </w:rPr>
        <w:t>ОКУД</w:t>
      </w:r>
    </w:p>
    <w:p w:rsidR="00A278C0" w:rsidRPr="00592025" w:rsidRDefault="00A278C0" w:rsidP="00A278C0">
      <w:pPr>
        <w:rPr>
          <w:b/>
        </w:rPr>
      </w:pPr>
    </w:p>
    <w:p w:rsidR="00A278C0" w:rsidRPr="00A278C0" w:rsidRDefault="00A278C0" w:rsidP="00A278C0">
      <w:r w:rsidRPr="00A278C0">
        <w:t>____ _____________ 20</w:t>
      </w:r>
      <w:r w:rsidR="007E61CF">
        <w:t>2</w:t>
      </w:r>
      <w:r w:rsidRPr="00A278C0">
        <w:t>_ г.</w:t>
      </w:r>
      <w:r w:rsidRPr="00A278C0">
        <w:tab/>
      </w:r>
      <w:r w:rsidRPr="00A278C0">
        <w:tab/>
      </w:r>
      <w:r w:rsidRPr="00A278C0">
        <w:tab/>
      </w:r>
      <w:r w:rsidRPr="00A278C0">
        <w:tab/>
      </w:r>
      <w:r w:rsidRPr="00A278C0">
        <w:tab/>
      </w:r>
      <w:r w:rsidRPr="00A278C0">
        <w:tab/>
      </w:r>
      <w:r w:rsidRPr="00A278C0">
        <w:tab/>
        <w:t>№ ___________</w:t>
      </w:r>
    </w:p>
    <w:p w:rsidR="00A278C0" w:rsidRDefault="00A278C0" w:rsidP="00A278C0">
      <w:pPr>
        <w:rPr>
          <w:b/>
        </w:rPr>
      </w:pPr>
    </w:p>
    <w:p w:rsidR="007E61CF" w:rsidRDefault="00A278C0" w:rsidP="00A278C0">
      <w:pPr>
        <w:rPr>
          <w:b/>
        </w:rPr>
      </w:pPr>
      <w:r w:rsidRPr="00547049">
        <w:rPr>
          <w:b/>
        </w:rPr>
        <w:t xml:space="preserve">О </w:t>
      </w:r>
      <w:r w:rsidR="007E61CF">
        <w:rPr>
          <w:b/>
        </w:rPr>
        <w:t xml:space="preserve">внесении изменений </w:t>
      </w:r>
    </w:p>
    <w:p w:rsidR="007E61CF" w:rsidRDefault="007E61CF" w:rsidP="00A278C0">
      <w:pPr>
        <w:rPr>
          <w:b/>
        </w:rPr>
      </w:pPr>
      <w:r>
        <w:rPr>
          <w:b/>
        </w:rPr>
        <w:t>в распоряжение Комитета по транспорту</w:t>
      </w:r>
    </w:p>
    <w:p w:rsidR="00A278C0" w:rsidRPr="00547049" w:rsidRDefault="007E61CF" w:rsidP="00A278C0">
      <w:pPr>
        <w:rPr>
          <w:b/>
        </w:rPr>
      </w:pPr>
      <w:r>
        <w:rPr>
          <w:b/>
        </w:rPr>
        <w:t xml:space="preserve">от 23.07.2020 № 178-р </w:t>
      </w:r>
    </w:p>
    <w:p w:rsidR="00A278C0" w:rsidRDefault="00A278C0" w:rsidP="00A278C0">
      <w:pPr>
        <w:ind w:firstLine="720"/>
      </w:pPr>
    </w:p>
    <w:p w:rsidR="000269B0" w:rsidRPr="000269B0" w:rsidRDefault="000269B0" w:rsidP="000269B0">
      <w:pPr>
        <w:ind w:firstLine="567"/>
        <w:jc w:val="both"/>
      </w:pPr>
      <w:r>
        <w:t>В соответствии с пунктом 2-1 Правил</w:t>
      </w:r>
      <w:r w:rsidRPr="007E61CF">
        <w:t xml:space="preserve"> определения требований</w:t>
      </w:r>
      <w:r>
        <w:t xml:space="preserve"> к </w:t>
      </w:r>
      <w:r w:rsidRPr="007E61CF">
        <w:t>закупаемым  государственными  органами  Санкт-Петербурга,  органом  управления территориальным  государственным  внебюджетным  фондом  и  подведомственными им  казенными  учреждениями,  бюджетными  учреждениями  и  государственными унитарными  предприятиями  отдельным  видам  товаров,  работ,  услуг  (в  том  числе предельных цен товаров, работ, услуг)</w:t>
      </w:r>
      <w:r>
        <w:t xml:space="preserve">, утвержденных постановлением </w:t>
      </w:r>
      <w:r w:rsidRPr="007E61CF">
        <w:t xml:space="preserve">Правительства Санкт-Петербурга </w:t>
      </w:r>
      <w:r>
        <w:br/>
      </w:r>
      <w:r w:rsidRPr="007E61CF">
        <w:t>от 15.06</w:t>
      </w:r>
      <w:r>
        <w:t>.2016 №</w:t>
      </w:r>
      <w:r w:rsidRPr="007E61CF">
        <w:t xml:space="preserve"> 489</w:t>
      </w:r>
    </w:p>
    <w:p w:rsidR="007F3DA7" w:rsidRPr="0019774E" w:rsidRDefault="007F3DA7" w:rsidP="007F3DA7">
      <w:pPr>
        <w:widowControl w:val="0"/>
        <w:tabs>
          <w:tab w:val="left" w:pos="9072"/>
        </w:tabs>
        <w:autoSpaceDE w:val="0"/>
        <w:autoSpaceDN w:val="0"/>
        <w:adjustRightInd w:val="0"/>
        <w:spacing w:line="80" w:lineRule="atLeast"/>
        <w:ind w:firstLine="567"/>
        <w:jc w:val="both"/>
      </w:pPr>
      <w:r w:rsidRPr="0019774E">
        <w:t xml:space="preserve">1. Внести в </w:t>
      </w:r>
      <w:r>
        <w:t>распоряжение</w:t>
      </w:r>
      <w:r w:rsidRPr="0019774E">
        <w:t xml:space="preserve"> Комитета по транспорту от </w:t>
      </w:r>
      <w:r>
        <w:t xml:space="preserve">20.07.2020 </w:t>
      </w:r>
      <w:r w:rsidRPr="0019774E">
        <w:t xml:space="preserve">№ </w:t>
      </w:r>
      <w:r>
        <w:t>178-р</w:t>
      </w:r>
      <w:r w:rsidRPr="0019774E">
        <w:br/>
        <w:t>«</w:t>
      </w:r>
      <w:r>
        <w:t>Об утверждении Требований к закупаемым</w:t>
      </w:r>
      <w:bookmarkStart w:id="0" w:name="_GoBack"/>
      <w:bookmarkEnd w:id="0"/>
      <w:r>
        <w:t xml:space="preserve"> Комитетом по транспорту </w:t>
      </w:r>
      <w:r>
        <w:br/>
        <w:t xml:space="preserve">и подведомственными ему казенными учреждениями отдельным видам товаров, работ, услуг (в том числе предельных цен товаров, работ, услуг)» </w:t>
      </w:r>
      <w:r w:rsidRPr="0019774E">
        <w:t xml:space="preserve">(далее - </w:t>
      </w:r>
      <w:r>
        <w:t>Распоряжение</w:t>
      </w:r>
      <w:r w:rsidRPr="0019774E">
        <w:t>) следующ</w:t>
      </w:r>
      <w:r>
        <w:t>ее</w:t>
      </w:r>
      <w:r w:rsidRPr="0019774E">
        <w:t xml:space="preserve"> изменени</w:t>
      </w:r>
      <w:r>
        <w:t>е</w:t>
      </w:r>
      <w:r w:rsidRPr="0019774E">
        <w:t>:</w:t>
      </w:r>
    </w:p>
    <w:p w:rsidR="007F3DA7" w:rsidRDefault="007F3DA7" w:rsidP="007F3DA7">
      <w:pPr>
        <w:widowControl w:val="0"/>
        <w:tabs>
          <w:tab w:val="left" w:pos="9072"/>
        </w:tabs>
        <w:autoSpaceDE w:val="0"/>
        <w:autoSpaceDN w:val="0"/>
        <w:adjustRightInd w:val="0"/>
        <w:spacing w:line="80" w:lineRule="atLeast"/>
        <w:ind w:firstLine="567"/>
        <w:jc w:val="both"/>
      </w:pPr>
      <w:r w:rsidRPr="0019774E">
        <w:t>1.1</w:t>
      </w:r>
      <w:r>
        <w:t xml:space="preserve">. Приложение к Распоряжению изложить в редакции согласно Приложению </w:t>
      </w:r>
      <w:r>
        <w:br/>
        <w:t>к настоящему распоряжению.</w:t>
      </w:r>
    </w:p>
    <w:p w:rsidR="007F3DA7" w:rsidRDefault="007F3DA7" w:rsidP="007F3DA7">
      <w:pPr>
        <w:widowControl w:val="0"/>
        <w:autoSpaceDE w:val="0"/>
        <w:autoSpaceDN w:val="0"/>
        <w:adjustRightInd w:val="0"/>
        <w:spacing w:line="80" w:lineRule="atLeast"/>
        <w:ind w:firstLine="567"/>
        <w:jc w:val="both"/>
      </w:pPr>
      <w:r w:rsidRPr="0019774E">
        <w:t xml:space="preserve">2. </w:t>
      </w:r>
      <w:proofErr w:type="gramStart"/>
      <w:r w:rsidRPr="0019774E">
        <w:t>Контроль за</w:t>
      </w:r>
      <w:proofErr w:type="gramEnd"/>
      <w:r w:rsidRPr="0019774E">
        <w:t xml:space="preserve"> выполнением настоящего </w:t>
      </w:r>
      <w:r w:rsidR="008F75C0">
        <w:t>распоряжения</w:t>
      </w:r>
      <w:r w:rsidRPr="0019774E">
        <w:t xml:space="preserve"> возложить на заместителя председателя Комитета Матвеева О.А.</w:t>
      </w:r>
    </w:p>
    <w:p w:rsidR="007F3DA7" w:rsidRDefault="007F3DA7" w:rsidP="007F3DA7"/>
    <w:p w:rsidR="007F3DA7" w:rsidRDefault="007F3DA7" w:rsidP="007F3DA7">
      <w:pPr>
        <w:rPr>
          <w:b/>
          <w:bCs/>
        </w:rPr>
      </w:pPr>
    </w:p>
    <w:p w:rsidR="007F3DA7" w:rsidRDefault="00F97D74" w:rsidP="007F3DA7">
      <w:pPr>
        <w:widowControl w:val="0"/>
        <w:rPr>
          <w:b/>
          <w:bCs/>
        </w:rPr>
      </w:pPr>
      <w:r>
        <w:rPr>
          <w:b/>
          <w:bCs/>
        </w:rPr>
        <w:t>П</w:t>
      </w:r>
      <w:r w:rsidR="007F3DA7" w:rsidRPr="00607BE4">
        <w:rPr>
          <w:b/>
          <w:bCs/>
        </w:rPr>
        <w:t>редседател</w:t>
      </w:r>
      <w:r>
        <w:rPr>
          <w:b/>
          <w:bCs/>
        </w:rPr>
        <w:t>ь</w:t>
      </w:r>
      <w:r w:rsidR="007F3DA7" w:rsidRPr="00607BE4">
        <w:rPr>
          <w:b/>
          <w:bCs/>
        </w:rPr>
        <w:t xml:space="preserve"> Комитета</w:t>
      </w:r>
      <w:r w:rsidR="007F3DA7">
        <w:rPr>
          <w:b/>
          <w:bCs/>
        </w:rPr>
        <w:tab/>
      </w:r>
      <w:r w:rsidR="007F3DA7">
        <w:rPr>
          <w:b/>
          <w:bCs/>
        </w:rPr>
        <w:tab/>
      </w:r>
      <w:r w:rsidR="007F3DA7">
        <w:rPr>
          <w:b/>
          <w:bCs/>
        </w:rPr>
        <w:tab/>
      </w:r>
      <w:r w:rsidR="007F3DA7">
        <w:rPr>
          <w:b/>
          <w:bCs/>
        </w:rPr>
        <w:tab/>
      </w:r>
      <w:r w:rsidR="007F3DA7">
        <w:rPr>
          <w:b/>
          <w:bCs/>
        </w:rPr>
        <w:tab/>
      </w:r>
      <w:r w:rsidR="007F3DA7">
        <w:rPr>
          <w:b/>
          <w:bCs/>
        </w:rPr>
        <w:tab/>
      </w:r>
      <w:r>
        <w:rPr>
          <w:b/>
          <w:bCs/>
        </w:rPr>
        <w:t xml:space="preserve">     </w:t>
      </w:r>
      <w:r w:rsidR="007F3DA7">
        <w:rPr>
          <w:b/>
          <w:bCs/>
        </w:rPr>
        <w:t xml:space="preserve">                        </w:t>
      </w:r>
      <w:proofErr w:type="spellStart"/>
      <w:r>
        <w:rPr>
          <w:b/>
          <w:bCs/>
        </w:rPr>
        <w:t>К</w:t>
      </w:r>
      <w:r w:rsidR="007F3DA7" w:rsidRPr="00607BE4">
        <w:rPr>
          <w:b/>
          <w:bCs/>
        </w:rPr>
        <w:t>.</w:t>
      </w:r>
      <w:r>
        <w:rPr>
          <w:b/>
          <w:bCs/>
        </w:rPr>
        <w:t>В.Поляков</w:t>
      </w:r>
      <w:proofErr w:type="spellEnd"/>
    </w:p>
    <w:p w:rsidR="00A278C0" w:rsidRDefault="00A278C0" w:rsidP="00A278C0"/>
    <w:p w:rsidR="00A278C0" w:rsidRDefault="00A278C0" w:rsidP="00A278C0"/>
    <w:p w:rsidR="00A278C0" w:rsidRDefault="00A278C0" w:rsidP="00A278C0"/>
    <w:p w:rsidR="00A278C0" w:rsidRDefault="00A278C0" w:rsidP="00A278C0">
      <w:pPr>
        <w:rPr>
          <w:b/>
          <w:bCs/>
        </w:rPr>
      </w:pPr>
    </w:p>
    <w:sectPr w:rsidR="00A278C0" w:rsidSect="00A278C0">
      <w:headerReference w:type="default" r:id="rId8"/>
      <w:type w:val="continuous"/>
      <w:pgSz w:w="11907" w:h="16840" w:code="9"/>
      <w:pgMar w:top="1134" w:right="567" w:bottom="1134" w:left="170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CF" w:rsidRDefault="007E61CF">
      <w:r>
        <w:separator/>
      </w:r>
    </w:p>
  </w:endnote>
  <w:endnote w:type="continuationSeparator" w:id="0">
    <w:p w:rsidR="007E61CF" w:rsidRDefault="007E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CF" w:rsidRDefault="007E61CF">
      <w:r>
        <w:separator/>
      </w:r>
    </w:p>
  </w:footnote>
  <w:footnote w:type="continuationSeparator" w:id="0">
    <w:p w:rsidR="007E61CF" w:rsidRDefault="007E6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56" w:rsidRDefault="004C7E3F">
    <w:pPr>
      <w:pStyle w:val="a4"/>
      <w:jc w:val="center"/>
    </w:pPr>
    <w:r>
      <w:rPr>
        <w:rStyle w:val="a6"/>
      </w:rPr>
      <w:fldChar w:fldCharType="begin"/>
    </w:r>
    <w:r w:rsidR="00E44556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F3DA7">
      <w:rPr>
        <w:rStyle w:val="a6"/>
        <w:noProof/>
      </w:rPr>
      <w:t>2</w:t>
    </w:r>
    <w:r>
      <w:rPr>
        <w:rStyle w:val="a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CF"/>
    <w:rsid w:val="000269B0"/>
    <w:rsid w:val="000E3584"/>
    <w:rsid w:val="00106CF7"/>
    <w:rsid w:val="001C59EA"/>
    <w:rsid w:val="00240A75"/>
    <w:rsid w:val="0033103E"/>
    <w:rsid w:val="00343DB5"/>
    <w:rsid w:val="004363B4"/>
    <w:rsid w:val="00493820"/>
    <w:rsid w:val="004C7E3F"/>
    <w:rsid w:val="004F3241"/>
    <w:rsid w:val="00601229"/>
    <w:rsid w:val="00751EB8"/>
    <w:rsid w:val="007E61CF"/>
    <w:rsid w:val="007F3DA7"/>
    <w:rsid w:val="00897332"/>
    <w:rsid w:val="008F75C0"/>
    <w:rsid w:val="0098168D"/>
    <w:rsid w:val="00A278C0"/>
    <w:rsid w:val="00B92D31"/>
    <w:rsid w:val="00BE05EB"/>
    <w:rsid w:val="00D54305"/>
    <w:rsid w:val="00E44556"/>
    <w:rsid w:val="00EB5810"/>
    <w:rsid w:val="00ED3BB8"/>
    <w:rsid w:val="00F9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4"/>
      <w:szCs w:val="24"/>
    </w:rPr>
  </w:style>
  <w:style w:type="paragraph" w:styleId="1">
    <w:name w:val="heading 1"/>
    <w:basedOn w:val="a"/>
    <w:next w:val="2"/>
    <w:qFormat/>
    <w:pPr>
      <w:keepNext/>
      <w:spacing w:before="120"/>
      <w:ind w:left="708" w:hanging="708"/>
      <w:jc w:val="center"/>
      <w:outlineLvl w:val="0"/>
    </w:pPr>
    <w:rPr>
      <w:b/>
      <w:caps/>
      <w:spacing w:val="40"/>
    </w:rPr>
  </w:style>
  <w:style w:type="paragraph" w:styleId="2">
    <w:name w:val="heading 2"/>
    <w:basedOn w:val="1"/>
    <w:next w:val="3"/>
    <w:qFormat/>
    <w:pPr>
      <w:keepNext w:val="0"/>
      <w:ind w:left="0" w:firstLine="0"/>
      <w:jc w:val="both"/>
      <w:outlineLvl w:val="1"/>
    </w:pPr>
    <w:rPr>
      <w:b w:val="0"/>
      <w:caps w:val="0"/>
      <w:spacing w:val="0"/>
    </w:rPr>
  </w:style>
  <w:style w:type="paragraph" w:styleId="3">
    <w:name w:val="heading 3"/>
    <w:basedOn w:val="2"/>
    <w:next w:val="4"/>
    <w:qFormat/>
    <w:pPr>
      <w:ind w:left="1135" w:hanging="851"/>
      <w:outlineLvl w:val="2"/>
    </w:pPr>
  </w:style>
  <w:style w:type="paragraph" w:styleId="4">
    <w:name w:val="heading 4"/>
    <w:basedOn w:val="3"/>
    <w:next w:val="5"/>
    <w:qFormat/>
    <w:pPr>
      <w:ind w:left="1418" w:hanging="964"/>
      <w:outlineLvl w:val="3"/>
    </w:p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текст"/>
    <w:basedOn w:val="a"/>
    <w:pPr>
      <w:spacing w:before="60"/>
      <w:ind w:firstLine="720"/>
      <w:jc w:val="both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link w:val="a9"/>
    <w:rsid w:val="00A27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278C0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4"/>
      <w:szCs w:val="24"/>
    </w:rPr>
  </w:style>
  <w:style w:type="paragraph" w:styleId="1">
    <w:name w:val="heading 1"/>
    <w:basedOn w:val="a"/>
    <w:next w:val="2"/>
    <w:qFormat/>
    <w:pPr>
      <w:keepNext/>
      <w:spacing w:before="120"/>
      <w:ind w:left="708" w:hanging="708"/>
      <w:jc w:val="center"/>
      <w:outlineLvl w:val="0"/>
    </w:pPr>
    <w:rPr>
      <w:b/>
      <w:caps/>
      <w:spacing w:val="40"/>
    </w:rPr>
  </w:style>
  <w:style w:type="paragraph" w:styleId="2">
    <w:name w:val="heading 2"/>
    <w:basedOn w:val="1"/>
    <w:next w:val="3"/>
    <w:qFormat/>
    <w:pPr>
      <w:keepNext w:val="0"/>
      <w:ind w:left="0" w:firstLine="0"/>
      <w:jc w:val="both"/>
      <w:outlineLvl w:val="1"/>
    </w:pPr>
    <w:rPr>
      <w:b w:val="0"/>
      <w:caps w:val="0"/>
      <w:spacing w:val="0"/>
    </w:rPr>
  </w:style>
  <w:style w:type="paragraph" w:styleId="3">
    <w:name w:val="heading 3"/>
    <w:basedOn w:val="2"/>
    <w:next w:val="4"/>
    <w:qFormat/>
    <w:pPr>
      <w:ind w:left="1135" w:hanging="851"/>
      <w:outlineLvl w:val="2"/>
    </w:pPr>
  </w:style>
  <w:style w:type="paragraph" w:styleId="4">
    <w:name w:val="heading 4"/>
    <w:basedOn w:val="3"/>
    <w:next w:val="5"/>
    <w:qFormat/>
    <w:pPr>
      <w:ind w:left="1418" w:hanging="964"/>
      <w:outlineLvl w:val="3"/>
    </w:p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текст"/>
    <w:basedOn w:val="a"/>
    <w:pPr>
      <w:spacing w:before="60"/>
      <w:ind w:firstLine="720"/>
      <w:jc w:val="both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link w:val="a9"/>
    <w:rsid w:val="00A27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278C0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tp2\AppData\Local\Temp\&#1041;&#1083;&#1072;&#1085;&#1082;%20&#1088;&#1072;&#1089;&#1087;&#1086;&#1088;&#1103;&#1078;&#1077;&#1085;&#1080;&#1103;%20&#1050;&#1058;%20&#1089;%20&#1103;&#1085;&#1074;&#1072;&#1088;&#1103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КТ с января 2019</Template>
  <TotalTime>2</TotalTime>
  <Pages>1</Pages>
  <Words>146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DepTrans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Пивоварова Маргарита Михайловна</dc:creator>
  <cp:lastModifiedBy>Пивоварова Маргарита Михайловна</cp:lastModifiedBy>
  <cp:revision>3</cp:revision>
  <cp:lastPrinted>2020-10-16T07:12:00Z</cp:lastPrinted>
  <dcterms:created xsi:type="dcterms:W3CDTF">2020-10-16T07:23:00Z</dcterms:created>
  <dcterms:modified xsi:type="dcterms:W3CDTF">2020-10-27T12:04:00Z</dcterms:modified>
</cp:coreProperties>
</file>