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69" w:rsidRPr="005A10C2" w:rsidRDefault="00FF7D69" w:rsidP="00FF7D69">
      <w:pPr>
        <w:jc w:val="center"/>
        <w:rPr>
          <w:b/>
          <w:sz w:val="26"/>
          <w:szCs w:val="26"/>
        </w:rPr>
      </w:pPr>
      <w:r w:rsidRPr="00F77782">
        <w:rPr>
          <w:b/>
          <w:sz w:val="26"/>
          <w:szCs w:val="26"/>
        </w:rPr>
        <w:t xml:space="preserve">Информация о работе с обращениями и запросами граждан </w:t>
      </w:r>
      <w:r w:rsidRPr="00F77782">
        <w:rPr>
          <w:b/>
          <w:sz w:val="26"/>
          <w:szCs w:val="26"/>
        </w:rPr>
        <w:br/>
        <w:t xml:space="preserve">в Архивном комитете Санкт-Петербурга за </w:t>
      </w:r>
      <w:r w:rsidR="00CA75EF" w:rsidRPr="00CA75EF">
        <w:rPr>
          <w:b/>
          <w:sz w:val="26"/>
          <w:szCs w:val="26"/>
        </w:rPr>
        <w:t>3</w:t>
      </w:r>
      <w:r w:rsidRPr="00F77782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20</w:t>
      </w:r>
      <w:r w:rsidRPr="005A10C2">
        <w:rPr>
          <w:b/>
          <w:sz w:val="26"/>
          <w:szCs w:val="26"/>
        </w:rPr>
        <w:t>2</w:t>
      </w:r>
      <w:r w:rsidR="008A3467">
        <w:rPr>
          <w:b/>
          <w:sz w:val="26"/>
          <w:szCs w:val="26"/>
        </w:rPr>
        <w:t>1</w:t>
      </w:r>
      <w:r w:rsidRPr="00F77782">
        <w:rPr>
          <w:b/>
          <w:sz w:val="26"/>
          <w:szCs w:val="26"/>
        </w:rPr>
        <w:t xml:space="preserve"> года</w:t>
      </w:r>
    </w:p>
    <w:p w:rsidR="00FF7D69" w:rsidRPr="005A10C2" w:rsidRDefault="00FF7D69" w:rsidP="00FF7D69">
      <w:pPr>
        <w:jc w:val="center"/>
        <w:rPr>
          <w:b/>
          <w:sz w:val="26"/>
          <w:szCs w:val="26"/>
        </w:rPr>
      </w:pPr>
    </w:p>
    <w:p w:rsidR="00FF7D69" w:rsidRPr="00FF7D69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В соответствии с Положением об Архивном комитете </w:t>
      </w:r>
      <w:r w:rsidRPr="00FF7D69">
        <w:rPr>
          <w:sz w:val="28"/>
          <w:szCs w:val="28"/>
        </w:rPr>
        <w:br/>
        <w:t>Санкт-Петербурга</w:t>
      </w:r>
      <w:r w:rsidR="00DA7B40">
        <w:rPr>
          <w:sz w:val="28"/>
          <w:szCs w:val="28"/>
        </w:rPr>
        <w:t xml:space="preserve"> (далее – Комитет)</w:t>
      </w:r>
      <w:r w:rsidRPr="00FF7D69">
        <w:rPr>
          <w:sz w:val="28"/>
          <w:szCs w:val="28"/>
        </w:rPr>
        <w:t xml:space="preserve"> от 09.09.2008 № 1136 в его полномочия входит обеспечение рассмотрения обращений граждан в соответствии </w:t>
      </w:r>
      <w:r w:rsidR="00526D49">
        <w:rPr>
          <w:sz w:val="28"/>
          <w:szCs w:val="28"/>
        </w:rPr>
        <w:br/>
      </w:r>
      <w:r w:rsidRPr="00FF7D69">
        <w:rPr>
          <w:sz w:val="28"/>
          <w:szCs w:val="28"/>
        </w:rPr>
        <w:t>с действующим законодательством, а также прием граждан и представителей организаций по вопросам, отнесенным к компетенции   Комитет</w:t>
      </w:r>
      <w:r w:rsidR="00DA7B40">
        <w:rPr>
          <w:sz w:val="28"/>
          <w:szCs w:val="28"/>
        </w:rPr>
        <w:t>а</w:t>
      </w:r>
      <w:r w:rsidRPr="00FF7D69">
        <w:rPr>
          <w:sz w:val="28"/>
          <w:szCs w:val="28"/>
        </w:rPr>
        <w:t xml:space="preserve">. </w:t>
      </w:r>
    </w:p>
    <w:p w:rsidR="00EE6D4E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Работа с обращениями граждан осуществляется в соответствии </w:t>
      </w:r>
      <w:r w:rsidRPr="00FF7D69">
        <w:rPr>
          <w:sz w:val="28"/>
          <w:szCs w:val="28"/>
        </w:rPr>
        <w:br/>
        <w:t xml:space="preserve">с Инструкцией по делопроизводству, утвержденной приказом Комитета </w:t>
      </w:r>
      <w:r w:rsidR="00DA7B40">
        <w:rPr>
          <w:sz w:val="28"/>
          <w:szCs w:val="28"/>
        </w:rPr>
        <w:br/>
      </w:r>
      <w:r w:rsidRPr="00FF7D69">
        <w:rPr>
          <w:sz w:val="28"/>
          <w:szCs w:val="28"/>
        </w:rPr>
        <w:t>от 25.12.2018 № 22-АХ.</w:t>
      </w:r>
    </w:p>
    <w:p w:rsidR="00F021B0" w:rsidRPr="00545B9C" w:rsidRDefault="00FF7D69" w:rsidP="00545B9C">
      <w:pPr>
        <w:ind w:firstLine="851"/>
        <w:jc w:val="both"/>
        <w:rPr>
          <w:sz w:val="28"/>
          <w:szCs w:val="28"/>
        </w:rPr>
      </w:pPr>
      <w:proofErr w:type="gramStart"/>
      <w:r w:rsidRPr="00FF7D69">
        <w:rPr>
          <w:sz w:val="28"/>
          <w:szCs w:val="28"/>
        </w:rPr>
        <w:t>В</w:t>
      </w:r>
      <w:r w:rsidR="007E4CAA">
        <w:rPr>
          <w:sz w:val="28"/>
          <w:szCs w:val="28"/>
        </w:rPr>
        <w:t xml:space="preserve"> </w:t>
      </w:r>
      <w:r w:rsidR="003F72AA">
        <w:rPr>
          <w:sz w:val="28"/>
          <w:szCs w:val="28"/>
        </w:rPr>
        <w:t>3</w:t>
      </w:r>
      <w:r w:rsidRPr="00FF7D69">
        <w:rPr>
          <w:sz w:val="28"/>
          <w:szCs w:val="28"/>
        </w:rPr>
        <w:t xml:space="preserve"> квартале</w:t>
      </w:r>
      <w:r w:rsidRPr="00EE6D4E">
        <w:rPr>
          <w:sz w:val="28"/>
          <w:szCs w:val="28"/>
        </w:rPr>
        <w:t xml:space="preserve"> 202</w:t>
      </w:r>
      <w:r w:rsidR="008A3467">
        <w:rPr>
          <w:sz w:val="28"/>
          <w:szCs w:val="28"/>
        </w:rPr>
        <w:t>1</w:t>
      </w:r>
      <w:r w:rsidRPr="00EE6D4E">
        <w:rPr>
          <w:sz w:val="28"/>
          <w:szCs w:val="28"/>
        </w:rPr>
        <w:t xml:space="preserve"> года в Комитет поступило 1</w:t>
      </w:r>
      <w:r w:rsidR="00CA75EF" w:rsidRPr="00CA75EF">
        <w:rPr>
          <w:sz w:val="28"/>
          <w:szCs w:val="28"/>
        </w:rPr>
        <w:t>1</w:t>
      </w:r>
      <w:r w:rsidR="001A0991">
        <w:rPr>
          <w:sz w:val="28"/>
          <w:szCs w:val="28"/>
        </w:rPr>
        <w:t>4</w:t>
      </w:r>
      <w:r w:rsidRPr="00EE6D4E">
        <w:rPr>
          <w:sz w:val="28"/>
          <w:szCs w:val="28"/>
        </w:rPr>
        <w:t xml:space="preserve"> обращени</w:t>
      </w:r>
      <w:r w:rsidR="00CA75EF">
        <w:rPr>
          <w:sz w:val="28"/>
          <w:szCs w:val="28"/>
        </w:rPr>
        <w:t>й</w:t>
      </w:r>
      <w:r w:rsidR="00762B68">
        <w:rPr>
          <w:sz w:val="28"/>
          <w:szCs w:val="28"/>
        </w:rPr>
        <w:t xml:space="preserve"> </w:t>
      </w:r>
      <w:r w:rsidR="00762B68">
        <w:rPr>
          <w:sz w:val="28"/>
          <w:szCs w:val="28"/>
        </w:rPr>
        <w:br/>
        <w:t xml:space="preserve">от граждан, </w:t>
      </w:r>
      <w:r w:rsidR="001A0CDE">
        <w:rPr>
          <w:sz w:val="28"/>
          <w:szCs w:val="28"/>
        </w:rPr>
        <w:t>из них</w:t>
      </w:r>
      <w:r w:rsidR="00762B68">
        <w:rPr>
          <w:sz w:val="28"/>
          <w:szCs w:val="28"/>
        </w:rPr>
        <w:t xml:space="preserve"> </w:t>
      </w:r>
      <w:r w:rsidR="00E020D1">
        <w:rPr>
          <w:sz w:val="28"/>
          <w:szCs w:val="28"/>
        </w:rPr>
        <w:t>10</w:t>
      </w:r>
      <w:r w:rsidR="00AE065F">
        <w:rPr>
          <w:sz w:val="28"/>
          <w:szCs w:val="28"/>
        </w:rPr>
        <w:t>8</w:t>
      </w:r>
      <w:r w:rsidR="00545B9C">
        <w:rPr>
          <w:sz w:val="28"/>
          <w:szCs w:val="28"/>
        </w:rPr>
        <w:t xml:space="preserve"> -</w:t>
      </w:r>
      <w:r w:rsidRPr="00EE6D4E">
        <w:rPr>
          <w:sz w:val="28"/>
          <w:szCs w:val="28"/>
        </w:rPr>
        <w:t xml:space="preserve"> посредством сервиса «Электронная приемная» </w:t>
      </w:r>
      <w:r w:rsidR="00DB6388">
        <w:rPr>
          <w:sz w:val="28"/>
          <w:szCs w:val="28"/>
        </w:rPr>
        <w:br/>
      </w:r>
      <w:r w:rsidRPr="00EE6D4E">
        <w:rPr>
          <w:sz w:val="28"/>
          <w:szCs w:val="28"/>
        </w:rPr>
        <w:t>на официальном сайте Администрации Санкт-Петербурга в информационно-телеком</w:t>
      </w:r>
      <w:r w:rsidR="00692D4E">
        <w:rPr>
          <w:sz w:val="28"/>
          <w:szCs w:val="28"/>
        </w:rPr>
        <w:t>муникационной сети «Интернет»</w:t>
      </w:r>
      <w:r w:rsidR="001A0CDE">
        <w:rPr>
          <w:sz w:val="28"/>
          <w:szCs w:val="28"/>
        </w:rPr>
        <w:t xml:space="preserve">, </w:t>
      </w:r>
      <w:r w:rsidR="00E020D1">
        <w:rPr>
          <w:sz w:val="28"/>
          <w:szCs w:val="28"/>
        </w:rPr>
        <w:t>4</w:t>
      </w:r>
      <w:r w:rsidR="001A0CDE">
        <w:rPr>
          <w:sz w:val="28"/>
          <w:szCs w:val="28"/>
        </w:rPr>
        <w:t xml:space="preserve"> – в письменной форме, </w:t>
      </w:r>
      <w:r w:rsidR="009F0DBC">
        <w:rPr>
          <w:sz w:val="28"/>
          <w:szCs w:val="28"/>
        </w:rPr>
        <w:br/>
      </w:r>
      <w:r w:rsidR="00E020D1">
        <w:rPr>
          <w:sz w:val="28"/>
          <w:szCs w:val="28"/>
        </w:rPr>
        <w:t>2</w:t>
      </w:r>
      <w:r w:rsidR="009F0DBC">
        <w:rPr>
          <w:sz w:val="28"/>
          <w:szCs w:val="28"/>
        </w:rPr>
        <w:t xml:space="preserve"> – в устной.</w:t>
      </w:r>
      <w:proofErr w:type="gramEnd"/>
      <w:r w:rsidR="001A0CDE">
        <w:rPr>
          <w:sz w:val="28"/>
          <w:szCs w:val="28"/>
        </w:rPr>
        <w:t xml:space="preserve"> Источники поступления обращений граждан: </w:t>
      </w:r>
      <w:r w:rsidR="00692D4E">
        <w:rPr>
          <w:sz w:val="28"/>
          <w:szCs w:val="28"/>
        </w:rPr>
        <w:t xml:space="preserve"> </w:t>
      </w:r>
      <w:r w:rsidR="00E020D1">
        <w:rPr>
          <w:sz w:val="28"/>
          <w:szCs w:val="28"/>
        </w:rPr>
        <w:t>5</w:t>
      </w:r>
      <w:r w:rsidR="00545B9C">
        <w:rPr>
          <w:sz w:val="28"/>
          <w:szCs w:val="28"/>
        </w:rPr>
        <w:t xml:space="preserve"> -</w:t>
      </w:r>
      <w:r w:rsidRPr="00EE6D4E">
        <w:rPr>
          <w:sz w:val="28"/>
          <w:szCs w:val="28"/>
        </w:rPr>
        <w:t xml:space="preserve"> из Управления по работе с обращениями граждан Администрации Губернатора </w:t>
      </w:r>
      <w:r w:rsidR="00C35457">
        <w:rPr>
          <w:sz w:val="28"/>
          <w:szCs w:val="28"/>
        </w:rPr>
        <w:br/>
      </w:r>
      <w:r w:rsidRPr="00EE6D4E">
        <w:rPr>
          <w:sz w:val="28"/>
          <w:szCs w:val="28"/>
        </w:rPr>
        <w:t>Санкт-Петербурга,</w:t>
      </w:r>
      <w:r w:rsidR="003E7203">
        <w:rPr>
          <w:sz w:val="28"/>
          <w:szCs w:val="28"/>
        </w:rPr>
        <w:t xml:space="preserve"> </w:t>
      </w:r>
      <w:r w:rsidR="008A3467">
        <w:rPr>
          <w:sz w:val="28"/>
          <w:szCs w:val="28"/>
        </w:rPr>
        <w:t>1</w:t>
      </w:r>
      <w:r w:rsidR="003E7203">
        <w:rPr>
          <w:sz w:val="28"/>
          <w:szCs w:val="28"/>
        </w:rPr>
        <w:t xml:space="preserve"> </w:t>
      </w:r>
      <w:r w:rsidR="00545B9C">
        <w:rPr>
          <w:sz w:val="28"/>
          <w:szCs w:val="28"/>
        </w:rPr>
        <w:t xml:space="preserve">- </w:t>
      </w:r>
      <w:r w:rsidR="003E7203">
        <w:rPr>
          <w:sz w:val="28"/>
          <w:szCs w:val="28"/>
        </w:rPr>
        <w:t xml:space="preserve">из </w:t>
      </w:r>
      <w:r w:rsidR="008A3467" w:rsidRPr="008A3467">
        <w:rPr>
          <w:sz w:val="28"/>
          <w:szCs w:val="28"/>
        </w:rPr>
        <w:t>Аппарат</w:t>
      </w:r>
      <w:r w:rsidR="008A3467">
        <w:rPr>
          <w:sz w:val="28"/>
          <w:szCs w:val="28"/>
        </w:rPr>
        <w:t>а</w:t>
      </w:r>
      <w:r w:rsidR="008A3467" w:rsidRPr="008A3467">
        <w:rPr>
          <w:sz w:val="28"/>
          <w:szCs w:val="28"/>
        </w:rPr>
        <w:t xml:space="preserve"> вице-губернатора Санкт-Петербурга Потехиной И.П.</w:t>
      </w:r>
      <w:r w:rsidR="003E7203">
        <w:rPr>
          <w:sz w:val="28"/>
          <w:szCs w:val="28"/>
        </w:rPr>
        <w:t xml:space="preserve">, </w:t>
      </w:r>
      <w:r w:rsidR="00236C4F">
        <w:rPr>
          <w:sz w:val="28"/>
          <w:szCs w:val="28"/>
        </w:rPr>
        <w:t>9</w:t>
      </w:r>
      <w:r w:rsidR="00545B9C">
        <w:rPr>
          <w:sz w:val="28"/>
          <w:szCs w:val="28"/>
        </w:rPr>
        <w:t xml:space="preserve"> -</w:t>
      </w:r>
      <w:r w:rsidR="00904B79">
        <w:rPr>
          <w:sz w:val="28"/>
          <w:szCs w:val="28"/>
        </w:rPr>
        <w:t xml:space="preserve"> </w:t>
      </w:r>
      <w:r w:rsidRPr="00EE6D4E">
        <w:rPr>
          <w:sz w:val="28"/>
          <w:szCs w:val="28"/>
        </w:rPr>
        <w:t>из  исполнительных органов государственной власти Санкт-Петербурга</w:t>
      </w:r>
      <w:r w:rsidR="001A0CDE">
        <w:rPr>
          <w:sz w:val="28"/>
          <w:szCs w:val="28"/>
        </w:rPr>
        <w:t xml:space="preserve">, </w:t>
      </w:r>
      <w:r w:rsidR="00F87FAF">
        <w:rPr>
          <w:sz w:val="28"/>
          <w:szCs w:val="28"/>
        </w:rPr>
        <w:t>9</w:t>
      </w:r>
      <w:r w:rsidR="00BD1F2B">
        <w:rPr>
          <w:sz w:val="28"/>
          <w:szCs w:val="28"/>
        </w:rPr>
        <w:t>9</w:t>
      </w:r>
      <w:r w:rsidR="001A0CDE">
        <w:rPr>
          <w:sz w:val="28"/>
          <w:szCs w:val="28"/>
        </w:rPr>
        <w:t xml:space="preserve"> – непосредственно от заявителей. </w:t>
      </w:r>
      <w:r w:rsidR="00904B79">
        <w:rPr>
          <w:sz w:val="28"/>
          <w:szCs w:val="28"/>
        </w:rPr>
        <w:t xml:space="preserve">Из </w:t>
      </w:r>
      <w:r w:rsidR="003264EB">
        <w:rPr>
          <w:sz w:val="28"/>
          <w:szCs w:val="28"/>
        </w:rPr>
        <w:t xml:space="preserve">поступивших обращений: </w:t>
      </w:r>
      <w:r w:rsidR="00E474A2">
        <w:rPr>
          <w:sz w:val="28"/>
          <w:szCs w:val="28"/>
        </w:rPr>
        <w:t>1</w:t>
      </w:r>
      <w:r w:rsidR="008C5589">
        <w:rPr>
          <w:sz w:val="28"/>
          <w:szCs w:val="28"/>
        </w:rPr>
        <w:t>13</w:t>
      </w:r>
      <w:r w:rsidR="00692D4E">
        <w:rPr>
          <w:sz w:val="28"/>
          <w:szCs w:val="28"/>
        </w:rPr>
        <w:t xml:space="preserve"> </w:t>
      </w:r>
      <w:r w:rsidR="003264EB">
        <w:rPr>
          <w:sz w:val="28"/>
          <w:szCs w:val="28"/>
        </w:rPr>
        <w:t>-</w:t>
      </w:r>
      <w:r w:rsidR="00692D4E">
        <w:rPr>
          <w:sz w:val="28"/>
          <w:szCs w:val="28"/>
        </w:rPr>
        <w:t xml:space="preserve"> заявлени</w:t>
      </w:r>
      <w:r w:rsidR="008C5589">
        <w:rPr>
          <w:sz w:val="28"/>
          <w:szCs w:val="28"/>
        </w:rPr>
        <w:t>й</w:t>
      </w:r>
      <w:r w:rsidR="00692D4E">
        <w:rPr>
          <w:sz w:val="28"/>
          <w:szCs w:val="28"/>
        </w:rPr>
        <w:t xml:space="preserve"> и </w:t>
      </w:r>
      <w:r w:rsidR="008C5589">
        <w:rPr>
          <w:sz w:val="28"/>
          <w:szCs w:val="28"/>
        </w:rPr>
        <w:t>1</w:t>
      </w:r>
      <w:r w:rsidRPr="00EE6D4E">
        <w:rPr>
          <w:sz w:val="28"/>
          <w:szCs w:val="28"/>
        </w:rPr>
        <w:t xml:space="preserve"> </w:t>
      </w:r>
      <w:r w:rsidR="00545B9C">
        <w:rPr>
          <w:sz w:val="28"/>
          <w:szCs w:val="28"/>
        </w:rPr>
        <w:t xml:space="preserve">- </w:t>
      </w:r>
      <w:r w:rsidRPr="00EE6D4E">
        <w:rPr>
          <w:sz w:val="28"/>
          <w:szCs w:val="28"/>
        </w:rPr>
        <w:t>жалоб</w:t>
      </w:r>
      <w:r w:rsidR="008C5589">
        <w:rPr>
          <w:sz w:val="28"/>
          <w:szCs w:val="28"/>
        </w:rPr>
        <w:t>а</w:t>
      </w:r>
      <w:r w:rsidRPr="00EE6D4E">
        <w:rPr>
          <w:sz w:val="28"/>
          <w:szCs w:val="28"/>
        </w:rPr>
        <w:t xml:space="preserve">. </w:t>
      </w:r>
      <w:r w:rsidR="00CD43D9">
        <w:rPr>
          <w:sz w:val="28"/>
          <w:szCs w:val="28"/>
        </w:rPr>
        <w:t>5</w:t>
      </w:r>
      <w:r w:rsidR="00811FC3">
        <w:rPr>
          <w:sz w:val="28"/>
          <w:szCs w:val="28"/>
        </w:rPr>
        <w:t xml:space="preserve">  п</w:t>
      </w:r>
      <w:r w:rsidR="00F021B0" w:rsidRPr="00BB3429">
        <w:rPr>
          <w:sz w:val="28"/>
          <w:szCs w:val="28"/>
        </w:rPr>
        <w:t>овторны</w:t>
      </w:r>
      <w:r w:rsidR="000F3673">
        <w:rPr>
          <w:sz w:val="28"/>
          <w:szCs w:val="28"/>
        </w:rPr>
        <w:t>х</w:t>
      </w:r>
      <w:r w:rsidR="00F021B0" w:rsidRPr="00BB3429">
        <w:rPr>
          <w:sz w:val="28"/>
          <w:szCs w:val="28"/>
        </w:rPr>
        <w:t xml:space="preserve"> обращени</w:t>
      </w:r>
      <w:r w:rsidR="000F3673">
        <w:rPr>
          <w:sz w:val="28"/>
          <w:szCs w:val="28"/>
        </w:rPr>
        <w:t>й</w:t>
      </w:r>
      <w:r w:rsidR="00447DF9">
        <w:rPr>
          <w:sz w:val="28"/>
          <w:szCs w:val="28"/>
        </w:rPr>
        <w:t xml:space="preserve"> были обусловлены необходимостью предоставления </w:t>
      </w:r>
      <w:r w:rsidR="000F3673">
        <w:rPr>
          <w:sz w:val="28"/>
          <w:szCs w:val="28"/>
        </w:rPr>
        <w:t>дополнительны</w:t>
      </w:r>
      <w:r w:rsidR="00447DF9">
        <w:rPr>
          <w:sz w:val="28"/>
          <w:szCs w:val="28"/>
        </w:rPr>
        <w:t>х</w:t>
      </w:r>
      <w:r w:rsidR="000F3673">
        <w:rPr>
          <w:sz w:val="28"/>
          <w:szCs w:val="28"/>
        </w:rPr>
        <w:t xml:space="preserve"> сведени</w:t>
      </w:r>
      <w:r w:rsidR="00447DF9">
        <w:rPr>
          <w:sz w:val="28"/>
          <w:szCs w:val="28"/>
        </w:rPr>
        <w:t>й</w:t>
      </w:r>
      <w:r w:rsidR="000F3673">
        <w:rPr>
          <w:sz w:val="28"/>
          <w:szCs w:val="28"/>
        </w:rPr>
        <w:t xml:space="preserve"> </w:t>
      </w:r>
      <w:r w:rsidR="00447DF9">
        <w:rPr>
          <w:sz w:val="28"/>
          <w:szCs w:val="28"/>
        </w:rPr>
        <w:t xml:space="preserve">гражданами </w:t>
      </w:r>
      <w:r w:rsidR="000F3673">
        <w:rPr>
          <w:sz w:val="28"/>
          <w:szCs w:val="28"/>
        </w:rPr>
        <w:t xml:space="preserve">для дальнейшего исполнения обращений, а также </w:t>
      </w:r>
      <w:r w:rsidR="00F021B0" w:rsidRPr="00BB3429">
        <w:rPr>
          <w:sz w:val="28"/>
          <w:szCs w:val="28"/>
        </w:rPr>
        <w:t xml:space="preserve"> просьб</w:t>
      </w:r>
      <w:r w:rsidR="00447DF9">
        <w:rPr>
          <w:sz w:val="28"/>
          <w:szCs w:val="28"/>
        </w:rPr>
        <w:t>ами</w:t>
      </w:r>
      <w:r w:rsidR="00F021B0" w:rsidRPr="00BB3429">
        <w:rPr>
          <w:sz w:val="28"/>
          <w:szCs w:val="28"/>
        </w:rPr>
        <w:t xml:space="preserve"> </w:t>
      </w:r>
      <w:r w:rsidR="00447DF9">
        <w:rPr>
          <w:sz w:val="28"/>
          <w:szCs w:val="28"/>
        </w:rPr>
        <w:br/>
      </w:r>
      <w:r w:rsidR="00545B9C">
        <w:rPr>
          <w:sz w:val="28"/>
          <w:szCs w:val="28"/>
        </w:rPr>
        <w:t xml:space="preserve">о </w:t>
      </w:r>
      <w:r w:rsidR="00F021B0" w:rsidRPr="00BB3429">
        <w:rPr>
          <w:sz w:val="28"/>
          <w:szCs w:val="28"/>
        </w:rPr>
        <w:t>разъясн</w:t>
      </w:r>
      <w:r w:rsidR="00545B9C">
        <w:rPr>
          <w:sz w:val="28"/>
          <w:szCs w:val="28"/>
        </w:rPr>
        <w:t>ении</w:t>
      </w:r>
      <w:r w:rsidR="00F021B0" w:rsidRPr="00BB3429">
        <w:rPr>
          <w:sz w:val="28"/>
          <w:szCs w:val="28"/>
        </w:rPr>
        <w:t xml:space="preserve"> или уточн</w:t>
      </w:r>
      <w:r w:rsidR="00545B9C">
        <w:rPr>
          <w:sz w:val="28"/>
          <w:szCs w:val="28"/>
        </w:rPr>
        <w:t>ении</w:t>
      </w:r>
      <w:r w:rsidR="00F021B0" w:rsidRPr="00BB3429">
        <w:rPr>
          <w:sz w:val="28"/>
          <w:szCs w:val="28"/>
        </w:rPr>
        <w:t xml:space="preserve"> ранее направленны</w:t>
      </w:r>
      <w:r w:rsidR="00545B9C">
        <w:rPr>
          <w:sz w:val="28"/>
          <w:szCs w:val="28"/>
        </w:rPr>
        <w:t>х</w:t>
      </w:r>
      <w:r w:rsidR="00F021B0" w:rsidRPr="00BB3429">
        <w:rPr>
          <w:sz w:val="28"/>
          <w:szCs w:val="28"/>
        </w:rPr>
        <w:t xml:space="preserve"> </w:t>
      </w:r>
      <w:r w:rsidR="00BB3429" w:rsidRPr="00BB3429">
        <w:rPr>
          <w:sz w:val="28"/>
          <w:szCs w:val="28"/>
        </w:rPr>
        <w:t>ответ</w:t>
      </w:r>
      <w:r w:rsidR="00545B9C">
        <w:rPr>
          <w:sz w:val="28"/>
          <w:szCs w:val="28"/>
        </w:rPr>
        <w:t>ов</w:t>
      </w:r>
      <w:r w:rsidR="00BB3429" w:rsidRPr="00BB3429">
        <w:rPr>
          <w:sz w:val="28"/>
          <w:szCs w:val="28"/>
        </w:rPr>
        <w:t xml:space="preserve"> </w:t>
      </w:r>
      <w:r w:rsidR="000F3673">
        <w:rPr>
          <w:sz w:val="28"/>
          <w:szCs w:val="28"/>
        </w:rPr>
        <w:t>Комитет</w:t>
      </w:r>
      <w:r w:rsidR="00447DF9">
        <w:rPr>
          <w:sz w:val="28"/>
          <w:szCs w:val="28"/>
        </w:rPr>
        <w:t>а</w:t>
      </w:r>
      <w:r w:rsidR="0057448B">
        <w:rPr>
          <w:sz w:val="28"/>
          <w:szCs w:val="28"/>
        </w:rPr>
        <w:t>.</w:t>
      </w:r>
      <w:r w:rsidR="000F3673">
        <w:rPr>
          <w:sz w:val="28"/>
          <w:szCs w:val="28"/>
        </w:rPr>
        <w:t xml:space="preserve"> </w:t>
      </w:r>
      <w:r w:rsidR="00447DF9">
        <w:rPr>
          <w:sz w:val="28"/>
          <w:szCs w:val="28"/>
        </w:rPr>
        <w:br/>
      </w:r>
      <w:r w:rsidR="00275676" w:rsidRPr="00275676">
        <w:rPr>
          <w:sz w:val="28"/>
          <w:szCs w:val="28"/>
        </w:rPr>
        <w:t>Все обращения были рассмотрены в сроки, установленные Федеральным законом от 02.05.2006 №</w:t>
      </w:r>
      <w:r w:rsidR="009D5F6C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FF7D69" w:rsidRDefault="00DB6388" w:rsidP="00E568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</w:t>
      </w:r>
      <w:r w:rsidR="00442733">
        <w:rPr>
          <w:sz w:val="28"/>
          <w:szCs w:val="28"/>
        </w:rPr>
        <w:t xml:space="preserve"> </w:t>
      </w:r>
      <w:r w:rsidR="0097701D">
        <w:rPr>
          <w:sz w:val="28"/>
          <w:szCs w:val="28"/>
        </w:rPr>
        <w:t>г</w:t>
      </w:r>
      <w:r w:rsidR="00F50BD7">
        <w:rPr>
          <w:sz w:val="28"/>
          <w:szCs w:val="28"/>
        </w:rPr>
        <w:t>раждан</w:t>
      </w:r>
      <w:r w:rsidR="00FC03B0">
        <w:rPr>
          <w:sz w:val="28"/>
          <w:szCs w:val="28"/>
        </w:rPr>
        <w:t xml:space="preserve">е запрашивали сведения, </w:t>
      </w:r>
      <w:r w:rsidR="007E1220">
        <w:rPr>
          <w:sz w:val="28"/>
          <w:szCs w:val="28"/>
        </w:rPr>
        <w:t>п</w:t>
      </w:r>
      <w:r w:rsidR="00FC03B0">
        <w:rPr>
          <w:sz w:val="28"/>
          <w:szCs w:val="28"/>
        </w:rPr>
        <w:t xml:space="preserve">одтверждающие трудовой стаж и заработную плату </w:t>
      </w:r>
      <w:r w:rsidR="00F50BD7">
        <w:rPr>
          <w:sz w:val="28"/>
          <w:szCs w:val="28"/>
        </w:rPr>
        <w:t>для оформления пенси</w:t>
      </w:r>
      <w:r w:rsidR="007E1220">
        <w:rPr>
          <w:sz w:val="28"/>
          <w:szCs w:val="28"/>
        </w:rPr>
        <w:t>онных выплат</w:t>
      </w:r>
      <w:r w:rsidR="0097701D">
        <w:rPr>
          <w:sz w:val="28"/>
          <w:szCs w:val="28"/>
        </w:rPr>
        <w:t>.</w:t>
      </w:r>
      <w:r w:rsidR="00AD434E">
        <w:rPr>
          <w:sz w:val="28"/>
          <w:szCs w:val="28"/>
        </w:rPr>
        <w:t xml:space="preserve"> </w:t>
      </w:r>
    </w:p>
    <w:p w:rsidR="00C8152A" w:rsidRPr="00EE6D4E" w:rsidRDefault="007E1220" w:rsidP="00E568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 продолжают интересовать документы</w:t>
      </w:r>
      <w:r w:rsidR="00370F3C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необходимые для проведения </w:t>
      </w:r>
      <w:r w:rsidR="00542A59">
        <w:rPr>
          <w:sz w:val="28"/>
          <w:szCs w:val="28"/>
        </w:rPr>
        <w:t>генеалогическ</w:t>
      </w:r>
      <w:r>
        <w:rPr>
          <w:sz w:val="28"/>
          <w:szCs w:val="28"/>
        </w:rPr>
        <w:t>их</w:t>
      </w:r>
      <w:r w:rsidR="00C8152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исследований.</w:t>
      </w:r>
      <w:r w:rsidR="00C81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уменьшается </w:t>
      </w:r>
      <w:r w:rsidR="00542A59">
        <w:rPr>
          <w:sz w:val="28"/>
          <w:szCs w:val="28"/>
        </w:rPr>
        <w:t xml:space="preserve">количество обращений </w:t>
      </w:r>
      <w:r w:rsidR="00E474A2">
        <w:rPr>
          <w:sz w:val="28"/>
          <w:szCs w:val="28"/>
        </w:rPr>
        <w:t>о поиске актов гражданского состояния</w:t>
      </w:r>
      <w:r w:rsidR="00617F11">
        <w:rPr>
          <w:sz w:val="28"/>
          <w:szCs w:val="28"/>
        </w:rPr>
        <w:t>,</w:t>
      </w:r>
      <w:r w:rsidR="00E474A2">
        <w:rPr>
          <w:sz w:val="28"/>
          <w:szCs w:val="28"/>
        </w:rPr>
        <w:t xml:space="preserve"> </w:t>
      </w:r>
      <w:r w:rsidR="0047596C">
        <w:rPr>
          <w:sz w:val="28"/>
          <w:szCs w:val="28"/>
        </w:rPr>
        <w:t xml:space="preserve">о получении </w:t>
      </w:r>
      <w:r w:rsidR="00617F11">
        <w:rPr>
          <w:sz w:val="28"/>
          <w:szCs w:val="28"/>
        </w:rPr>
        <w:t xml:space="preserve">информации </w:t>
      </w:r>
      <w:r w:rsidR="004D0636">
        <w:rPr>
          <w:sz w:val="28"/>
          <w:szCs w:val="28"/>
        </w:rPr>
        <w:t xml:space="preserve"> о </w:t>
      </w:r>
      <w:r w:rsidR="004D0636" w:rsidRPr="004D0636">
        <w:rPr>
          <w:sz w:val="28"/>
          <w:szCs w:val="28"/>
        </w:rPr>
        <w:t>бесхозяйно</w:t>
      </w:r>
      <w:r w:rsidR="004D0636">
        <w:rPr>
          <w:sz w:val="28"/>
          <w:szCs w:val="28"/>
        </w:rPr>
        <w:t>м</w:t>
      </w:r>
      <w:r w:rsidR="004D0636" w:rsidRPr="004D0636">
        <w:rPr>
          <w:sz w:val="28"/>
          <w:szCs w:val="28"/>
        </w:rPr>
        <w:t xml:space="preserve"> имуществ</w:t>
      </w:r>
      <w:r w:rsidR="004D0636">
        <w:rPr>
          <w:sz w:val="28"/>
          <w:szCs w:val="28"/>
        </w:rPr>
        <w:t>е</w:t>
      </w:r>
      <w:r w:rsidR="00617F11">
        <w:rPr>
          <w:sz w:val="28"/>
          <w:szCs w:val="28"/>
        </w:rPr>
        <w:t>,</w:t>
      </w:r>
      <w:r w:rsidR="004D0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наличии (отсутствии) сведений </w:t>
      </w:r>
      <w:r>
        <w:rPr>
          <w:sz w:val="28"/>
          <w:szCs w:val="28"/>
        </w:rPr>
        <w:br/>
        <w:t>о государственной регистрации на объекты недвижимого имущества</w:t>
      </w:r>
      <w:r w:rsidR="004D0636">
        <w:rPr>
          <w:sz w:val="28"/>
          <w:szCs w:val="28"/>
        </w:rPr>
        <w:t xml:space="preserve">, </w:t>
      </w:r>
      <w:r w:rsidR="00542A59">
        <w:rPr>
          <w:sz w:val="28"/>
          <w:szCs w:val="28"/>
        </w:rPr>
        <w:br/>
      </w:r>
      <w:r w:rsidR="00865ECE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документов</w:t>
      </w:r>
      <w:r w:rsidR="00617F11">
        <w:rPr>
          <w:sz w:val="28"/>
          <w:szCs w:val="28"/>
        </w:rPr>
        <w:t xml:space="preserve"> для получения</w:t>
      </w:r>
      <w:r>
        <w:rPr>
          <w:sz w:val="28"/>
          <w:szCs w:val="28"/>
        </w:rPr>
        <w:t xml:space="preserve"> статус</w:t>
      </w:r>
      <w:r w:rsidR="00617F11">
        <w:rPr>
          <w:sz w:val="28"/>
          <w:szCs w:val="28"/>
        </w:rPr>
        <w:t>а</w:t>
      </w:r>
      <w:r>
        <w:rPr>
          <w:sz w:val="28"/>
          <w:szCs w:val="28"/>
        </w:rPr>
        <w:t xml:space="preserve"> «носитель русского языка»</w:t>
      </w:r>
      <w:r w:rsidR="00865ECE">
        <w:rPr>
          <w:sz w:val="28"/>
          <w:szCs w:val="28"/>
        </w:rPr>
        <w:t xml:space="preserve"> и т.п. </w:t>
      </w:r>
    </w:p>
    <w:p w:rsidR="00F021B0" w:rsidRDefault="00E75207" w:rsidP="00810F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407FF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текущего года было </w:t>
      </w:r>
      <w:r w:rsidRPr="00EE6D4E">
        <w:rPr>
          <w:sz w:val="28"/>
          <w:szCs w:val="28"/>
        </w:rPr>
        <w:t>рассмотрено 1</w:t>
      </w:r>
      <w:r w:rsidR="00524C39">
        <w:rPr>
          <w:sz w:val="28"/>
          <w:szCs w:val="28"/>
        </w:rPr>
        <w:t>18</w:t>
      </w:r>
      <w:r w:rsidRPr="00EE6D4E">
        <w:rPr>
          <w:sz w:val="28"/>
          <w:szCs w:val="28"/>
        </w:rPr>
        <w:t xml:space="preserve"> обращени</w:t>
      </w:r>
      <w:r w:rsidR="00524C3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6008C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E75207">
        <w:rPr>
          <w:sz w:val="28"/>
          <w:szCs w:val="28"/>
        </w:rPr>
        <w:t>со сроком рассмотрения в отчетном периоде</w:t>
      </w:r>
      <w:r w:rsidR="0036217D">
        <w:rPr>
          <w:sz w:val="28"/>
          <w:szCs w:val="28"/>
        </w:rPr>
        <w:t>). Все</w:t>
      </w:r>
      <w:r w:rsidR="002A674E">
        <w:rPr>
          <w:sz w:val="28"/>
          <w:szCs w:val="28"/>
        </w:rPr>
        <w:t>м</w:t>
      </w:r>
      <w:r w:rsidR="0036217D">
        <w:rPr>
          <w:sz w:val="28"/>
          <w:szCs w:val="28"/>
        </w:rPr>
        <w:t xml:space="preserve"> </w:t>
      </w:r>
      <w:r w:rsidR="00FF7D69" w:rsidRPr="00EE6D4E">
        <w:rPr>
          <w:sz w:val="28"/>
          <w:szCs w:val="28"/>
        </w:rPr>
        <w:t xml:space="preserve">заявителям даны ответы </w:t>
      </w:r>
      <w:r w:rsidR="002A674E">
        <w:rPr>
          <w:sz w:val="28"/>
          <w:szCs w:val="28"/>
        </w:rPr>
        <w:br/>
      </w:r>
      <w:r w:rsidR="00FF7D69" w:rsidRPr="00EE6D4E">
        <w:rPr>
          <w:sz w:val="28"/>
          <w:szCs w:val="28"/>
        </w:rPr>
        <w:t xml:space="preserve">и разъяснения. </w:t>
      </w:r>
      <w:r w:rsidR="0036217D">
        <w:rPr>
          <w:sz w:val="28"/>
          <w:szCs w:val="28"/>
        </w:rPr>
        <w:t>Из поступивших</w:t>
      </w:r>
      <w:r w:rsidR="00F021B0">
        <w:rPr>
          <w:sz w:val="28"/>
          <w:szCs w:val="28"/>
        </w:rPr>
        <w:t>:</w:t>
      </w:r>
    </w:p>
    <w:p w:rsidR="00F021B0" w:rsidRDefault="0036217D" w:rsidP="009433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021B0">
        <w:rPr>
          <w:sz w:val="28"/>
          <w:szCs w:val="28"/>
        </w:rPr>
        <w:t xml:space="preserve">- </w:t>
      </w:r>
      <w:r w:rsidR="00C95F09">
        <w:rPr>
          <w:sz w:val="28"/>
          <w:szCs w:val="28"/>
        </w:rPr>
        <w:t>1</w:t>
      </w:r>
      <w:r w:rsidR="00BC6A14">
        <w:rPr>
          <w:sz w:val="28"/>
          <w:szCs w:val="28"/>
        </w:rPr>
        <w:t>5</w:t>
      </w:r>
      <w:r w:rsidR="00FF7D69" w:rsidRPr="00EE6D4E">
        <w:rPr>
          <w:sz w:val="28"/>
          <w:szCs w:val="28"/>
        </w:rPr>
        <w:t xml:space="preserve">  обращени</w:t>
      </w:r>
      <w:r w:rsidR="0099652A">
        <w:rPr>
          <w:sz w:val="28"/>
          <w:szCs w:val="28"/>
        </w:rPr>
        <w:t>й</w:t>
      </w:r>
      <w:r w:rsidR="00FF7D69" w:rsidRPr="00EE6D4E">
        <w:rPr>
          <w:sz w:val="28"/>
          <w:szCs w:val="28"/>
        </w:rPr>
        <w:t xml:space="preserve">  направлен</w:t>
      </w:r>
      <w:r w:rsidR="0099652A">
        <w:rPr>
          <w:sz w:val="28"/>
          <w:szCs w:val="28"/>
        </w:rPr>
        <w:t>ы</w:t>
      </w:r>
      <w:r w:rsidR="00FF7D69" w:rsidRPr="00EE6D4E">
        <w:rPr>
          <w:sz w:val="28"/>
          <w:szCs w:val="28"/>
        </w:rPr>
        <w:t xml:space="preserve"> по принадлежности вопрос</w:t>
      </w:r>
      <w:r w:rsidR="00BE571F">
        <w:rPr>
          <w:sz w:val="28"/>
          <w:szCs w:val="28"/>
        </w:rPr>
        <w:t>ов</w:t>
      </w:r>
      <w:r w:rsidR="00FF7D69" w:rsidRPr="00EE6D4E">
        <w:rPr>
          <w:sz w:val="28"/>
          <w:szCs w:val="28"/>
        </w:rPr>
        <w:t xml:space="preserve"> </w:t>
      </w:r>
      <w:r w:rsidR="004327DE">
        <w:rPr>
          <w:sz w:val="28"/>
          <w:szCs w:val="28"/>
        </w:rPr>
        <w:br/>
      </w:r>
      <w:r w:rsidR="00BE571F">
        <w:rPr>
          <w:sz w:val="28"/>
          <w:szCs w:val="28"/>
        </w:rPr>
        <w:t xml:space="preserve">в </w:t>
      </w:r>
      <w:r w:rsidR="00FF7D69" w:rsidRPr="00EE6D4E">
        <w:rPr>
          <w:sz w:val="28"/>
          <w:szCs w:val="28"/>
        </w:rPr>
        <w:t>Комитет по делам записи актов гражданского состояния</w:t>
      </w:r>
      <w:r w:rsidR="006D398C">
        <w:rPr>
          <w:sz w:val="28"/>
          <w:szCs w:val="28"/>
        </w:rPr>
        <w:t xml:space="preserve">, </w:t>
      </w:r>
      <w:r w:rsidR="005D76E7">
        <w:rPr>
          <w:sz w:val="28"/>
          <w:szCs w:val="28"/>
        </w:rPr>
        <w:t>2</w:t>
      </w:r>
      <w:r w:rsidR="00545B9C">
        <w:rPr>
          <w:sz w:val="28"/>
          <w:szCs w:val="28"/>
        </w:rPr>
        <w:t xml:space="preserve"> -</w:t>
      </w:r>
      <w:r w:rsidR="00943302">
        <w:rPr>
          <w:sz w:val="28"/>
          <w:szCs w:val="28"/>
        </w:rPr>
        <w:t xml:space="preserve"> в</w:t>
      </w:r>
      <w:r w:rsidR="006D398C">
        <w:rPr>
          <w:sz w:val="28"/>
          <w:szCs w:val="28"/>
        </w:rPr>
        <w:t xml:space="preserve"> </w:t>
      </w:r>
      <w:r w:rsidR="000144C8" w:rsidRPr="000144C8">
        <w:rPr>
          <w:sz w:val="28"/>
          <w:szCs w:val="28"/>
        </w:rPr>
        <w:t xml:space="preserve">Комитет </w:t>
      </w:r>
      <w:r w:rsidR="004327DE">
        <w:rPr>
          <w:sz w:val="28"/>
          <w:szCs w:val="28"/>
        </w:rPr>
        <w:br/>
      </w:r>
      <w:r w:rsidR="000144C8" w:rsidRPr="000144C8">
        <w:rPr>
          <w:sz w:val="28"/>
          <w:szCs w:val="28"/>
        </w:rPr>
        <w:t>по государственному  контролю, использованию и охране памятников истории культуры</w:t>
      </w:r>
      <w:r w:rsidR="006D398C">
        <w:rPr>
          <w:sz w:val="28"/>
          <w:szCs w:val="28"/>
        </w:rPr>
        <w:t>,</w:t>
      </w:r>
      <w:r w:rsidR="009E6CA0">
        <w:rPr>
          <w:sz w:val="28"/>
          <w:szCs w:val="28"/>
        </w:rPr>
        <w:t xml:space="preserve"> </w:t>
      </w:r>
      <w:r w:rsidR="00164946">
        <w:rPr>
          <w:sz w:val="28"/>
          <w:szCs w:val="28"/>
        </w:rPr>
        <w:t xml:space="preserve">2 - в </w:t>
      </w:r>
      <w:r w:rsidR="00164946" w:rsidRPr="00164946">
        <w:rPr>
          <w:sz w:val="28"/>
          <w:szCs w:val="28"/>
        </w:rPr>
        <w:t>Администраци</w:t>
      </w:r>
      <w:r w:rsidR="00164946">
        <w:rPr>
          <w:sz w:val="28"/>
          <w:szCs w:val="28"/>
        </w:rPr>
        <w:t>ю</w:t>
      </w:r>
      <w:r w:rsidR="00164946" w:rsidRPr="00164946">
        <w:rPr>
          <w:sz w:val="28"/>
          <w:szCs w:val="28"/>
        </w:rPr>
        <w:t xml:space="preserve"> Губернатора Санкт-Петербурга</w:t>
      </w:r>
      <w:r w:rsidR="004327DE">
        <w:rPr>
          <w:sz w:val="28"/>
          <w:szCs w:val="28"/>
        </w:rPr>
        <w:t>,</w:t>
      </w:r>
      <w:r w:rsidR="00164946">
        <w:rPr>
          <w:sz w:val="28"/>
          <w:szCs w:val="28"/>
        </w:rPr>
        <w:t xml:space="preserve"> </w:t>
      </w:r>
      <w:r w:rsidR="004327DE">
        <w:rPr>
          <w:sz w:val="28"/>
          <w:szCs w:val="28"/>
        </w:rPr>
        <w:br/>
      </w:r>
      <w:r w:rsidR="00BC6A14">
        <w:rPr>
          <w:sz w:val="28"/>
          <w:szCs w:val="28"/>
        </w:rPr>
        <w:lastRenderedPageBreak/>
        <w:t>1</w:t>
      </w:r>
      <w:r w:rsidR="003F72AA">
        <w:rPr>
          <w:sz w:val="28"/>
          <w:szCs w:val="28"/>
        </w:rPr>
        <w:t xml:space="preserve"> - в </w:t>
      </w:r>
      <w:r w:rsidR="00BC6A14" w:rsidRPr="00BC6A14">
        <w:rPr>
          <w:sz w:val="28"/>
          <w:szCs w:val="28"/>
        </w:rPr>
        <w:t>Комитет по социальной политике Санкт-Петербурга</w:t>
      </w:r>
      <w:r w:rsidR="003F72AA">
        <w:rPr>
          <w:sz w:val="28"/>
          <w:szCs w:val="28"/>
        </w:rPr>
        <w:t xml:space="preserve">, </w:t>
      </w:r>
      <w:r w:rsidR="004327DE">
        <w:rPr>
          <w:sz w:val="28"/>
          <w:szCs w:val="28"/>
        </w:rPr>
        <w:br/>
      </w:r>
      <w:r w:rsidR="00C95F09">
        <w:rPr>
          <w:sz w:val="28"/>
          <w:szCs w:val="28"/>
        </w:rPr>
        <w:t>1</w:t>
      </w:r>
      <w:r w:rsidR="002374D3">
        <w:rPr>
          <w:sz w:val="28"/>
          <w:szCs w:val="28"/>
        </w:rPr>
        <w:t xml:space="preserve"> </w:t>
      </w:r>
      <w:r w:rsidR="00545B9C">
        <w:rPr>
          <w:sz w:val="28"/>
          <w:szCs w:val="28"/>
        </w:rPr>
        <w:t xml:space="preserve">- </w:t>
      </w:r>
      <w:r w:rsidR="002374D3">
        <w:rPr>
          <w:sz w:val="28"/>
          <w:szCs w:val="28"/>
        </w:rPr>
        <w:t xml:space="preserve">в </w:t>
      </w:r>
      <w:r w:rsidR="00C26ABC">
        <w:rPr>
          <w:sz w:val="28"/>
          <w:szCs w:val="28"/>
        </w:rPr>
        <w:t>а</w:t>
      </w:r>
      <w:r w:rsidR="0099652A">
        <w:rPr>
          <w:sz w:val="28"/>
          <w:szCs w:val="28"/>
        </w:rPr>
        <w:t>дминистраци</w:t>
      </w:r>
      <w:r w:rsidR="00C26ABC">
        <w:rPr>
          <w:sz w:val="28"/>
          <w:szCs w:val="28"/>
        </w:rPr>
        <w:t>ю Приморского</w:t>
      </w:r>
      <w:r w:rsidR="0099652A">
        <w:rPr>
          <w:sz w:val="28"/>
          <w:szCs w:val="28"/>
        </w:rPr>
        <w:t xml:space="preserve"> район</w:t>
      </w:r>
      <w:r w:rsidR="00C26ABC">
        <w:rPr>
          <w:sz w:val="28"/>
          <w:szCs w:val="28"/>
        </w:rPr>
        <w:t>а</w:t>
      </w:r>
      <w:r w:rsidR="002374D3" w:rsidRPr="002374D3">
        <w:rPr>
          <w:sz w:val="28"/>
          <w:szCs w:val="28"/>
        </w:rPr>
        <w:t xml:space="preserve"> Санкт-Петербурга</w:t>
      </w:r>
      <w:r w:rsidR="000B0BFD">
        <w:rPr>
          <w:sz w:val="28"/>
          <w:szCs w:val="28"/>
        </w:rPr>
        <w:t xml:space="preserve">, </w:t>
      </w:r>
      <w:r w:rsidR="004327DE">
        <w:rPr>
          <w:sz w:val="28"/>
          <w:szCs w:val="28"/>
        </w:rPr>
        <w:br/>
      </w:r>
      <w:r w:rsidR="00164946">
        <w:rPr>
          <w:sz w:val="28"/>
          <w:szCs w:val="28"/>
        </w:rPr>
        <w:t xml:space="preserve">1 </w:t>
      </w:r>
      <w:r w:rsidR="00164946" w:rsidRPr="00164946">
        <w:rPr>
          <w:sz w:val="28"/>
          <w:szCs w:val="28"/>
        </w:rPr>
        <w:t>-</w:t>
      </w:r>
      <w:r w:rsidR="00164946">
        <w:rPr>
          <w:sz w:val="28"/>
          <w:szCs w:val="28"/>
        </w:rPr>
        <w:t xml:space="preserve"> в </w:t>
      </w:r>
      <w:r w:rsidR="00164946" w:rsidRPr="000B0BFD">
        <w:rPr>
          <w:sz w:val="28"/>
          <w:szCs w:val="28"/>
        </w:rPr>
        <w:t>Управление государственной инс</w:t>
      </w:r>
      <w:r w:rsidR="00164946">
        <w:rPr>
          <w:sz w:val="28"/>
          <w:szCs w:val="28"/>
        </w:rPr>
        <w:t>п</w:t>
      </w:r>
      <w:r w:rsidR="00164946" w:rsidRPr="000B0BFD">
        <w:rPr>
          <w:sz w:val="28"/>
          <w:szCs w:val="28"/>
        </w:rPr>
        <w:t>екции</w:t>
      </w:r>
      <w:r w:rsidR="00164946">
        <w:rPr>
          <w:sz w:val="28"/>
          <w:szCs w:val="28"/>
        </w:rPr>
        <w:t xml:space="preserve"> </w:t>
      </w:r>
      <w:r w:rsidR="00164946" w:rsidRPr="000B0BFD">
        <w:rPr>
          <w:sz w:val="28"/>
          <w:szCs w:val="28"/>
        </w:rPr>
        <w:t>безо</w:t>
      </w:r>
      <w:r w:rsidR="008C6BB4">
        <w:rPr>
          <w:sz w:val="28"/>
          <w:szCs w:val="28"/>
        </w:rPr>
        <w:t>п</w:t>
      </w:r>
      <w:r w:rsidR="00164946" w:rsidRPr="000B0BFD">
        <w:rPr>
          <w:sz w:val="28"/>
          <w:szCs w:val="28"/>
        </w:rPr>
        <w:t>асност</w:t>
      </w:r>
      <w:r w:rsidR="00164946">
        <w:rPr>
          <w:sz w:val="28"/>
          <w:szCs w:val="28"/>
        </w:rPr>
        <w:t>и</w:t>
      </w:r>
      <w:r w:rsidR="00164946" w:rsidRPr="000B0BFD">
        <w:rPr>
          <w:sz w:val="28"/>
          <w:szCs w:val="28"/>
        </w:rPr>
        <w:t xml:space="preserve"> дорожного движения</w:t>
      </w:r>
      <w:r w:rsidR="00164946">
        <w:rPr>
          <w:sz w:val="28"/>
          <w:szCs w:val="28"/>
        </w:rPr>
        <w:t xml:space="preserve"> </w:t>
      </w:r>
      <w:r w:rsidR="00164946" w:rsidRPr="000B0BFD">
        <w:rPr>
          <w:sz w:val="28"/>
          <w:szCs w:val="28"/>
        </w:rPr>
        <w:t xml:space="preserve">ГУ МВД России </w:t>
      </w:r>
      <w:r w:rsidR="00164946">
        <w:rPr>
          <w:sz w:val="28"/>
          <w:szCs w:val="28"/>
        </w:rPr>
        <w:t>п</w:t>
      </w:r>
      <w:r w:rsidR="00164946" w:rsidRPr="000B0BFD">
        <w:rPr>
          <w:sz w:val="28"/>
          <w:szCs w:val="28"/>
        </w:rPr>
        <w:t>о г. Санкт-Петербургу</w:t>
      </w:r>
      <w:r w:rsidR="00164946">
        <w:rPr>
          <w:sz w:val="28"/>
          <w:szCs w:val="28"/>
        </w:rPr>
        <w:t xml:space="preserve"> и</w:t>
      </w:r>
      <w:r w:rsidR="00164946" w:rsidRPr="000B0BFD">
        <w:rPr>
          <w:sz w:val="28"/>
          <w:szCs w:val="28"/>
        </w:rPr>
        <w:t xml:space="preserve"> Ленинградской</w:t>
      </w:r>
      <w:proofErr w:type="gramEnd"/>
      <w:r w:rsidR="00164946" w:rsidRPr="000B0BFD">
        <w:rPr>
          <w:sz w:val="28"/>
          <w:szCs w:val="28"/>
        </w:rPr>
        <w:t xml:space="preserve"> области</w:t>
      </w:r>
      <w:r w:rsidR="004327DE">
        <w:rPr>
          <w:sz w:val="28"/>
          <w:szCs w:val="28"/>
        </w:rPr>
        <w:t>,</w:t>
      </w:r>
      <w:r w:rsidR="00164946">
        <w:rPr>
          <w:sz w:val="28"/>
          <w:szCs w:val="28"/>
        </w:rPr>
        <w:t xml:space="preserve"> 2</w:t>
      </w:r>
      <w:r w:rsidR="00164946" w:rsidRPr="00164946">
        <w:rPr>
          <w:sz w:val="28"/>
          <w:szCs w:val="28"/>
        </w:rPr>
        <w:t xml:space="preserve"> - в государственные архивные учреждения, подведомственные Комитету, </w:t>
      </w:r>
      <w:r w:rsidR="004327DE">
        <w:rPr>
          <w:sz w:val="28"/>
          <w:szCs w:val="28"/>
        </w:rPr>
        <w:br/>
      </w:r>
      <w:r w:rsidR="00164946" w:rsidRPr="00164946">
        <w:rPr>
          <w:sz w:val="28"/>
          <w:szCs w:val="28"/>
        </w:rPr>
        <w:t xml:space="preserve">1 - в </w:t>
      </w:r>
      <w:r w:rsidR="004327DE" w:rsidRPr="004327DE">
        <w:rPr>
          <w:sz w:val="28"/>
          <w:szCs w:val="28"/>
        </w:rPr>
        <w:t>Объединенный архив Общественной организации Межрегиональное Санкт-Петербурга и Ленинградской области объединение организаций профсоюзов «Ленинградская федерация профсоюзов»</w:t>
      </w:r>
      <w:r w:rsidR="0025781C">
        <w:rPr>
          <w:sz w:val="28"/>
          <w:szCs w:val="28"/>
        </w:rPr>
        <w:t xml:space="preserve">, 1 жалоба </w:t>
      </w:r>
      <w:r w:rsidR="0025781C">
        <w:rPr>
          <w:sz w:val="28"/>
          <w:szCs w:val="28"/>
        </w:rPr>
        <w:br/>
        <w:t xml:space="preserve">(об отсутствии отопления) – в администрацию Пушкинского района </w:t>
      </w:r>
      <w:r w:rsidR="0025781C">
        <w:rPr>
          <w:sz w:val="28"/>
          <w:szCs w:val="28"/>
        </w:rPr>
        <w:br/>
        <w:t>Санкт-Петербурга.</w:t>
      </w:r>
      <w:r w:rsidR="00164946" w:rsidRPr="00164946">
        <w:rPr>
          <w:sz w:val="28"/>
          <w:szCs w:val="28"/>
        </w:rPr>
        <w:t xml:space="preserve"> </w:t>
      </w:r>
      <w:r w:rsidR="002829F8">
        <w:rPr>
          <w:sz w:val="28"/>
          <w:szCs w:val="28"/>
        </w:rPr>
        <w:t>Заявители уведомлены о перенаправлении обращений</w:t>
      </w:r>
      <w:r w:rsidR="003F72AA">
        <w:rPr>
          <w:sz w:val="28"/>
          <w:szCs w:val="28"/>
        </w:rPr>
        <w:t>.</w:t>
      </w:r>
      <w:r w:rsidR="002829F8">
        <w:rPr>
          <w:sz w:val="28"/>
          <w:szCs w:val="28"/>
        </w:rPr>
        <w:t xml:space="preserve"> </w:t>
      </w:r>
    </w:p>
    <w:p w:rsidR="00FF7D69" w:rsidRPr="00EE6D4E" w:rsidRDefault="00FF7D69" w:rsidP="00810F87">
      <w:pPr>
        <w:ind w:firstLine="851"/>
        <w:jc w:val="both"/>
        <w:rPr>
          <w:sz w:val="28"/>
          <w:szCs w:val="28"/>
        </w:rPr>
      </w:pPr>
      <w:r w:rsidRPr="00EE6D4E">
        <w:rPr>
          <w:sz w:val="28"/>
          <w:szCs w:val="28"/>
        </w:rPr>
        <w:t xml:space="preserve">Помимо обращений в Комитет поступают запросы от граждан </w:t>
      </w:r>
      <w:r w:rsidRPr="00EE6D4E">
        <w:rPr>
          <w:sz w:val="28"/>
          <w:szCs w:val="28"/>
        </w:rPr>
        <w:br/>
        <w:t>и организаций, связанные с предоставлением сведений из архивных документов, в том числе</w:t>
      </w:r>
      <w:r w:rsidR="00513C09">
        <w:rPr>
          <w:sz w:val="28"/>
          <w:szCs w:val="28"/>
        </w:rPr>
        <w:t>,</w:t>
      </w:r>
      <w:r w:rsidRPr="00EE6D4E">
        <w:rPr>
          <w:sz w:val="28"/>
          <w:szCs w:val="28"/>
        </w:rPr>
        <w:t xml:space="preserve"> для оформления льгот и компенсаций, предусмотренных  законодательством Российской Федерации. </w:t>
      </w:r>
    </w:p>
    <w:p w:rsidR="00167FFA" w:rsidRDefault="00FF7D69" w:rsidP="00190611">
      <w:pPr>
        <w:ind w:firstLine="851"/>
        <w:jc w:val="both"/>
        <w:rPr>
          <w:sz w:val="28"/>
          <w:szCs w:val="28"/>
        </w:rPr>
      </w:pPr>
      <w:r w:rsidRPr="00BF2B12">
        <w:rPr>
          <w:sz w:val="28"/>
          <w:szCs w:val="28"/>
        </w:rPr>
        <w:t xml:space="preserve">За </w:t>
      </w:r>
      <w:r w:rsidR="00542A59">
        <w:rPr>
          <w:sz w:val="28"/>
          <w:szCs w:val="28"/>
        </w:rPr>
        <w:t>отчетный период</w:t>
      </w:r>
      <w:r w:rsidRPr="00BF2B12">
        <w:rPr>
          <w:sz w:val="28"/>
          <w:szCs w:val="28"/>
        </w:rPr>
        <w:t xml:space="preserve"> </w:t>
      </w:r>
      <w:r w:rsidR="00370F3C">
        <w:rPr>
          <w:sz w:val="28"/>
          <w:szCs w:val="28"/>
        </w:rPr>
        <w:t xml:space="preserve">специалистами </w:t>
      </w:r>
      <w:r w:rsidRPr="00BF2B12">
        <w:rPr>
          <w:sz w:val="28"/>
          <w:szCs w:val="28"/>
        </w:rPr>
        <w:t>Комитет</w:t>
      </w:r>
      <w:r w:rsidR="00370F3C">
        <w:rPr>
          <w:sz w:val="28"/>
          <w:szCs w:val="28"/>
        </w:rPr>
        <w:t>а</w:t>
      </w:r>
      <w:r w:rsidRPr="00BF2B12">
        <w:rPr>
          <w:sz w:val="28"/>
          <w:szCs w:val="28"/>
        </w:rPr>
        <w:t xml:space="preserve"> рассмотре</w:t>
      </w:r>
      <w:r w:rsidR="00370F3C">
        <w:rPr>
          <w:sz w:val="28"/>
          <w:szCs w:val="28"/>
        </w:rPr>
        <w:t>но</w:t>
      </w:r>
      <w:r w:rsidRPr="00BF2B12">
        <w:rPr>
          <w:sz w:val="28"/>
          <w:szCs w:val="28"/>
        </w:rPr>
        <w:t xml:space="preserve"> </w:t>
      </w:r>
      <w:r w:rsidR="00205210" w:rsidRPr="00205210">
        <w:rPr>
          <w:sz w:val="28"/>
          <w:szCs w:val="28"/>
        </w:rPr>
        <w:t xml:space="preserve"> </w:t>
      </w:r>
      <w:r w:rsidR="00A31695">
        <w:rPr>
          <w:sz w:val="28"/>
          <w:szCs w:val="28"/>
        </w:rPr>
        <w:t>1</w:t>
      </w:r>
      <w:r w:rsidR="00A93CAB">
        <w:rPr>
          <w:sz w:val="28"/>
          <w:szCs w:val="28"/>
        </w:rPr>
        <w:t>1</w:t>
      </w:r>
      <w:r w:rsidR="00916724">
        <w:rPr>
          <w:sz w:val="28"/>
          <w:szCs w:val="28"/>
        </w:rPr>
        <w:t>0</w:t>
      </w:r>
      <w:r w:rsidRPr="00BF2B12">
        <w:rPr>
          <w:sz w:val="28"/>
          <w:szCs w:val="28"/>
        </w:rPr>
        <w:t xml:space="preserve"> запрос</w:t>
      </w:r>
      <w:r w:rsidR="00A93CAB">
        <w:rPr>
          <w:sz w:val="28"/>
          <w:szCs w:val="28"/>
        </w:rPr>
        <w:t>ов</w:t>
      </w:r>
      <w:r w:rsidRPr="00BF2B12">
        <w:rPr>
          <w:sz w:val="28"/>
          <w:szCs w:val="28"/>
        </w:rPr>
        <w:t xml:space="preserve"> от граждан и организаций, из которых </w:t>
      </w:r>
      <w:r w:rsidR="00A93CAB">
        <w:rPr>
          <w:sz w:val="28"/>
          <w:szCs w:val="28"/>
        </w:rPr>
        <w:t>6</w:t>
      </w:r>
      <w:r w:rsidR="00916724">
        <w:rPr>
          <w:sz w:val="28"/>
          <w:szCs w:val="28"/>
        </w:rPr>
        <w:t>6</w:t>
      </w:r>
      <w:r w:rsidR="00542A59">
        <w:rPr>
          <w:sz w:val="28"/>
          <w:szCs w:val="28"/>
        </w:rPr>
        <w:t xml:space="preserve"> - </w:t>
      </w:r>
      <w:r w:rsidRPr="00BF2B12">
        <w:rPr>
          <w:sz w:val="28"/>
          <w:szCs w:val="28"/>
        </w:rPr>
        <w:t>социально-правов</w:t>
      </w:r>
      <w:r w:rsidR="00A31695">
        <w:rPr>
          <w:sz w:val="28"/>
          <w:szCs w:val="28"/>
        </w:rPr>
        <w:t>о</w:t>
      </w:r>
      <w:r w:rsidR="00A2425C">
        <w:rPr>
          <w:sz w:val="28"/>
          <w:szCs w:val="28"/>
        </w:rPr>
        <w:t>й</w:t>
      </w:r>
      <w:r w:rsidR="00A31695">
        <w:rPr>
          <w:sz w:val="28"/>
          <w:szCs w:val="28"/>
        </w:rPr>
        <w:t xml:space="preserve"> </w:t>
      </w:r>
      <w:r w:rsidR="00A2425C">
        <w:rPr>
          <w:sz w:val="28"/>
          <w:szCs w:val="28"/>
        </w:rPr>
        <w:t>направленности</w:t>
      </w:r>
      <w:r w:rsidRPr="00BF2B12">
        <w:rPr>
          <w:sz w:val="28"/>
          <w:szCs w:val="28"/>
        </w:rPr>
        <w:t xml:space="preserve">, </w:t>
      </w:r>
      <w:r w:rsidR="00916724">
        <w:rPr>
          <w:sz w:val="28"/>
          <w:szCs w:val="28"/>
        </w:rPr>
        <w:t>44</w:t>
      </w:r>
      <w:r w:rsidR="00B94F3D" w:rsidRPr="00BF2B12">
        <w:rPr>
          <w:sz w:val="28"/>
          <w:szCs w:val="28"/>
        </w:rPr>
        <w:t xml:space="preserve"> – тематическ</w:t>
      </w:r>
      <w:r w:rsidR="00370F3C">
        <w:rPr>
          <w:sz w:val="28"/>
          <w:szCs w:val="28"/>
        </w:rPr>
        <w:t>ой</w:t>
      </w:r>
      <w:r w:rsidR="00A31695">
        <w:rPr>
          <w:sz w:val="28"/>
          <w:szCs w:val="28"/>
        </w:rPr>
        <w:t>.</w:t>
      </w:r>
      <w:r w:rsidRPr="00BF2B12">
        <w:rPr>
          <w:sz w:val="28"/>
          <w:szCs w:val="28"/>
        </w:rPr>
        <w:t xml:space="preserve"> </w:t>
      </w:r>
      <w:r w:rsidR="00005A94">
        <w:rPr>
          <w:sz w:val="28"/>
          <w:szCs w:val="28"/>
        </w:rPr>
        <w:t>Поступали</w:t>
      </w:r>
      <w:r w:rsidRPr="00BF2B12">
        <w:rPr>
          <w:sz w:val="28"/>
          <w:szCs w:val="28"/>
        </w:rPr>
        <w:t xml:space="preserve"> запрос</w:t>
      </w:r>
      <w:r w:rsidR="00005A94">
        <w:rPr>
          <w:sz w:val="28"/>
          <w:szCs w:val="28"/>
        </w:rPr>
        <w:t>ы следующего характера:</w:t>
      </w:r>
      <w:r w:rsidRPr="00BF2B12">
        <w:rPr>
          <w:sz w:val="28"/>
          <w:szCs w:val="28"/>
        </w:rPr>
        <w:t xml:space="preserve"> </w:t>
      </w:r>
      <w:r w:rsidR="00005A94">
        <w:rPr>
          <w:sz w:val="28"/>
          <w:szCs w:val="28"/>
        </w:rPr>
        <w:t xml:space="preserve">о </w:t>
      </w:r>
      <w:r w:rsidR="009D3443" w:rsidRPr="00BF2B12">
        <w:rPr>
          <w:sz w:val="28"/>
          <w:szCs w:val="28"/>
        </w:rPr>
        <w:t>подтверждени</w:t>
      </w:r>
      <w:r w:rsidR="00005A94">
        <w:rPr>
          <w:sz w:val="28"/>
          <w:szCs w:val="28"/>
        </w:rPr>
        <w:t>и</w:t>
      </w:r>
      <w:r w:rsidR="009D3443" w:rsidRPr="00BF2B12">
        <w:rPr>
          <w:sz w:val="28"/>
          <w:szCs w:val="28"/>
        </w:rPr>
        <w:t xml:space="preserve"> </w:t>
      </w:r>
      <w:r w:rsidR="009D3443">
        <w:rPr>
          <w:sz w:val="28"/>
          <w:szCs w:val="28"/>
        </w:rPr>
        <w:t xml:space="preserve">трудового </w:t>
      </w:r>
      <w:r w:rsidR="009D3443" w:rsidRPr="00BF2B12">
        <w:rPr>
          <w:sz w:val="28"/>
          <w:szCs w:val="28"/>
        </w:rPr>
        <w:t>стажа работы</w:t>
      </w:r>
      <w:r w:rsidR="009D3443">
        <w:rPr>
          <w:sz w:val="28"/>
          <w:szCs w:val="28"/>
        </w:rPr>
        <w:t xml:space="preserve"> и</w:t>
      </w:r>
      <w:r w:rsidR="009D3443" w:rsidRPr="00BF2B12">
        <w:rPr>
          <w:sz w:val="28"/>
          <w:szCs w:val="28"/>
        </w:rPr>
        <w:t xml:space="preserve"> заработной платы</w:t>
      </w:r>
      <w:r w:rsidR="009D3443">
        <w:rPr>
          <w:sz w:val="28"/>
          <w:szCs w:val="28"/>
        </w:rPr>
        <w:t xml:space="preserve"> для</w:t>
      </w:r>
      <w:r w:rsidR="00306F0C">
        <w:rPr>
          <w:sz w:val="28"/>
          <w:szCs w:val="28"/>
        </w:rPr>
        <w:t xml:space="preserve"> </w:t>
      </w:r>
      <w:r w:rsidR="009D3443" w:rsidRPr="00BF2B12">
        <w:rPr>
          <w:sz w:val="28"/>
          <w:szCs w:val="28"/>
        </w:rPr>
        <w:t>пенсионн</w:t>
      </w:r>
      <w:r w:rsidR="009D3443">
        <w:rPr>
          <w:sz w:val="28"/>
          <w:szCs w:val="28"/>
        </w:rPr>
        <w:t>ого</w:t>
      </w:r>
      <w:r w:rsidR="009D3443" w:rsidRPr="00BF2B12">
        <w:rPr>
          <w:sz w:val="28"/>
          <w:szCs w:val="28"/>
        </w:rPr>
        <w:t xml:space="preserve"> обеспечени</w:t>
      </w:r>
      <w:r w:rsidR="009D3443">
        <w:rPr>
          <w:sz w:val="28"/>
          <w:szCs w:val="28"/>
        </w:rPr>
        <w:t>я граждан</w:t>
      </w:r>
      <w:r w:rsidR="00005A94">
        <w:rPr>
          <w:sz w:val="28"/>
          <w:szCs w:val="28"/>
        </w:rPr>
        <w:t>;</w:t>
      </w:r>
      <w:r w:rsidR="009D3443" w:rsidRPr="00BF2B12">
        <w:rPr>
          <w:sz w:val="28"/>
          <w:szCs w:val="28"/>
        </w:rPr>
        <w:t xml:space="preserve">  </w:t>
      </w:r>
      <w:r w:rsidR="00005A94">
        <w:rPr>
          <w:sz w:val="28"/>
          <w:szCs w:val="28"/>
        </w:rPr>
        <w:t xml:space="preserve">о </w:t>
      </w:r>
      <w:r w:rsidR="003010AA">
        <w:rPr>
          <w:sz w:val="28"/>
          <w:szCs w:val="28"/>
        </w:rPr>
        <w:t>получени</w:t>
      </w:r>
      <w:r w:rsidR="00005A94">
        <w:rPr>
          <w:sz w:val="28"/>
          <w:szCs w:val="28"/>
        </w:rPr>
        <w:t>и</w:t>
      </w:r>
      <w:r w:rsidR="009D3443">
        <w:rPr>
          <w:sz w:val="28"/>
          <w:szCs w:val="28"/>
        </w:rPr>
        <w:t xml:space="preserve"> сведений об обучении</w:t>
      </w:r>
      <w:r w:rsidR="00005A94">
        <w:rPr>
          <w:sz w:val="28"/>
          <w:szCs w:val="28"/>
        </w:rPr>
        <w:t>;</w:t>
      </w:r>
      <w:r w:rsidR="009D3443">
        <w:rPr>
          <w:sz w:val="28"/>
          <w:szCs w:val="28"/>
        </w:rPr>
        <w:t xml:space="preserve"> </w:t>
      </w:r>
      <w:r w:rsidR="00370F3C">
        <w:rPr>
          <w:sz w:val="28"/>
          <w:szCs w:val="28"/>
        </w:rPr>
        <w:br/>
        <w:t xml:space="preserve">о </w:t>
      </w:r>
      <w:r w:rsidR="00306F0C">
        <w:rPr>
          <w:sz w:val="28"/>
          <w:szCs w:val="28"/>
        </w:rPr>
        <w:t>поиск</w:t>
      </w:r>
      <w:r w:rsidR="00370F3C">
        <w:rPr>
          <w:sz w:val="28"/>
          <w:szCs w:val="28"/>
        </w:rPr>
        <w:t>е</w:t>
      </w:r>
      <w:r w:rsidR="00306F0C">
        <w:rPr>
          <w:sz w:val="28"/>
          <w:szCs w:val="28"/>
        </w:rPr>
        <w:t xml:space="preserve"> </w:t>
      </w:r>
      <w:r w:rsidR="009D3443">
        <w:rPr>
          <w:sz w:val="28"/>
          <w:szCs w:val="28"/>
        </w:rPr>
        <w:t>биографической информации</w:t>
      </w:r>
      <w:r w:rsidR="00005A94">
        <w:rPr>
          <w:sz w:val="28"/>
          <w:szCs w:val="28"/>
        </w:rPr>
        <w:t xml:space="preserve">; </w:t>
      </w:r>
      <w:r w:rsidR="00370F3C">
        <w:rPr>
          <w:sz w:val="28"/>
          <w:szCs w:val="28"/>
        </w:rPr>
        <w:t xml:space="preserve">о </w:t>
      </w:r>
      <w:r w:rsidR="00005A94">
        <w:rPr>
          <w:sz w:val="28"/>
          <w:szCs w:val="28"/>
        </w:rPr>
        <w:t>предоставлени</w:t>
      </w:r>
      <w:r w:rsidR="00370F3C">
        <w:rPr>
          <w:sz w:val="28"/>
          <w:szCs w:val="28"/>
        </w:rPr>
        <w:t>и</w:t>
      </w:r>
      <w:r w:rsidR="00005A94">
        <w:rPr>
          <w:sz w:val="28"/>
          <w:szCs w:val="28"/>
        </w:rPr>
        <w:t xml:space="preserve"> проектной, технической, распорядительной документации</w:t>
      </w:r>
      <w:r w:rsidR="00CC4303">
        <w:rPr>
          <w:sz w:val="28"/>
          <w:szCs w:val="28"/>
        </w:rPr>
        <w:t xml:space="preserve"> на объекты недвижимости</w:t>
      </w:r>
      <w:r w:rsidR="00005A94">
        <w:rPr>
          <w:sz w:val="28"/>
          <w:szCs w:val="28"/>
        </w:rPr>
        <w:t xml:space="preserve">; </w:t>
      </w:r>
      <w:r w:rsidR="00370F3C">
        <w:rPr>
          <w:sz w:val="28"/>
          <w:szCs w:val="28"/>
        </w:rPr>
        <w:br/>
        <w:t>о поиске</w:t>
      </w:r>
      <w:r w:rsidR="00005A94">
        <w:rPr>
          <w:sz w:val="28"/>
          <w:szCs w:val="28"/>
        </w:rPr>
        <w:t xml:space="preserve"> сведений, подтверждающих оформление прав на земельные участки</w:t>
      </w:r>
      <w:r w:rsidR="008C6BB4">
        <w:rPr>
          <w:sz w:val="28"/>
          <w:szCs w:val="28"/>
        </w:rPr>
        <w:t>,</w:t>
      </w:r>
      <w:r w:rsidR="00005A94">
        <w:rPr>
          <w:sz w:val="28"/>
          <w:szCs w:val="28"/>
        </w:rPr>
        <w:t xml:space="preserve"> </w:t>
      </w:r>
      <w:r w:rsidR="00370F3C">
        <w:rPr>
          <w:sz w:val="28"/>
          <w:szCs w:val="28"/>
        </w:rPr>
        <w:t xml:space="preserve">о </w:t>
      </w:r>
      <w:r w:rsidR="00005A94">
        <w:rPr>
          <w:sz w:val="28"/>
          <w:szCs w:val="28"/>
        </w:rPr>
        <w:t>ввод</w:t>
      </w:r>
      <w:r w:rsidR="00370F3C">
        <w:rPr>
          <w:sz w:val="28"/>
          <w:szCs w:val="28"/>
        </w:rPr>
        <w:t>е</w:t>
      </w:r>
      <w:r w:rsidR="00005A94">
        <w:rPr>
          <w:sz w:val="28"/>
          <w:szCs w:val="28"/>
        </w:rPr>
        <w:t xml:space="preserve"> объектов в эксплуатацию </w:t>
      </w:r>
      <w:r w:rsidR="00306F0C">
        <w:rPr>
          <w:sz w:val="28"/>
          <w:szCs w:val="28"/>
        </w:rPr>
        <w:t>и др.</w:t>
      </w:r>
      <w:r w:rsidR="009A324A">
        <w:rPr>
          <w:sz w:val="28"/>
          <w:szCs w:val="28"/>
        </w:rPr>
        <w:t xml:space="preserve">  </w:t>
      </w:r>
    </w:p>
    <w:p w:rsidR="0056519A" w:rsidRDefault="00167FFA" w:rsidP="00CF0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Продолжали поступать </w:t>
      </w:r>
      <w:r w:rsidR="00FF7D69" w:rsidRPr="00BF2B12">
        <w:rPr>
          <w:sz w:val="28"/>
          <w:szCs w:val="28"/>
        </w:rPr>
        <w:t>социально-правовы</w:t>
      </w:r>
      <w:r>
        <w:rPr>
          <w:sz w:val="28"/>
          <w:szCs w:val="28"/>
        </w:rPr>
        <w:t>е</w:t>
      </w:r>
      <w:r w:rsidR="00FF7D69" w:rsidRPr="00BF2B12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ы</w:t>
      </w:r>
      <w:r w:rsidR="00380ED9">
        <w:rPr>
          <w:sz w:val="28"/>
          <w:szCs w:val="28"/>
        </w:rPr>
        <w:t xml:space="preserve"> </w:t>
      </w:r>
      <w:r w:rsidR="00370F3C">
        <w:rPr>
          <w:sz w:val="28"/>
          <w:szCs w:val="28"/>
        </w:rPr>
        <w:br/>
        <w:t>о п</w:t>
      </w:r>
      <w:r w:rsidRPr="00190611">
        <w:rPr>
          <w:sz w:val="28"/>
          <w:szCs w:val="28"/>
        </w:rPr>
        <w:t xml:space="preserve">ринадлежности </w:t>
      </w:r>
      <w:r>
        <w:rPr>
          <w:sz w:val="28"/>
          <w:szCs w:val="28"/>
        </w:rPr>
        <w:t xml:space="preserve">населенных пунктов Ленинградской области </w:t>
      </w:r>
      <w:r w:rsidRPr="00190611">
        <w:rPr>
          <w:sz w:val="28"/>
          <w:szCs w:val="28"/>
        </w:rPr>
        <w:t xml:space="preserve">к территории внутри блокадного кольца в период блокады Ленинграда с 08.09.1941 </w:t>
      </w:r>
      <w:r>
        <w:rPr>
          <w:sz w:val="28"/>
          <w:szCs w:val="28"/>
        </w:rPr>
        <w:br/>
      </w:r>
      <w:r w:rsidRPr="00190611">
        <w:rPr>
          <w:sz w:val="28"/>
          <w:szCs w:val="28"/>
        </w:rPr>
        <w:t xml:space="preserve">по 27.01.1944 </w:t>
      </w:r>
      <w:r w:rsidR="00380ED9">
        <w:rPr>
          <w:sz w:val="28"/>
          <w:szCs w:val="28"/>
        </w:rPr>
        <w:t>для предоставления</w:t>
      </w:r>
      <w:r w:rsidR="00306F0C">
        <w:rPr>
          <w:sz w:val="28"/>
          <w:szCs w:val="28"/>
        </w:rPr>
        <w:t xml:space="preserve">  </w:t>
      </w:r>
      <w:r w:rsidR="00FF7D69" w:rsidRPr="00BF2B12">
        <w:rPr>
          <w:sz w:val="28"/>
          <w:szCs w:val="28"/>
        </w:rPr>
        <w:t>дополнительны</w:t>
      </w:r>
      <w:r w:rsidR="00380ED9">
        <w:rPr>
          <w:sz w:val="28"/>
          <w:szCs w:val="28"/>
        </w:rPr>
        <w:t>х</w:t>
      </w:r>
      <w:r w:rsidR="00FF7D69" w:rsidRPr="00BF2B12">
        <w:rPr>
          <w:sz w:val="28"/>
          <w:szCs w:val="28"/>
        </w:rPr>
        <w:t xml:space="preserve"> мер социальной поддержки граждан</w:t>
      </w:r>
      <w:r w:rsidR="008B4034">
        <w:rPr>
          <w:sz w:val="28"/>
          <w:szCs w:val="28"/>
        </w:rPr>
        <w:t>ам</w:t>
      </w:r>
      <w:r>
        <w:rPr>
          <w:sz w:val="28"/>
          <w:szCs w:val="28"/>
        </w:rPr>
        <w:t xml:space="preserve">, </w:t>
      </w:r>
      <w:r w:rsidRPr="00BF2B12">
        <w:rPr>
          <w:sz w:val="28"/>
          <w:szCs w:val="28"/>
        </w:rPr>
        <w:t>проживавши</w:t>
      </w:r>
      <w:r>
        <w:rPr>
          <w:sz w:val="28"/>
          <w:szCs w:val="28"/>
        </w:rPr>
        <w:t>м</w:t>
      </w:r>
      <w:r w:rsidRPr="00BF2B12">
        <w:rPr>
          <w:sz w:val="28"/>
          <w:szCs w:val="28"/>
        </w:rPr>
        <w:t xml:space="preserve"> (родивши</w:t>
      </w:r>
      <w:r>
        <w:rPr>
          <w:sz w:val="28"/>
          <w:szCs w:val="28"/>
        </w:rPr>
        <w:t>м</w:t>
      </w:r>
      <w:r w:rsidRPr="00BF2B12">
        <w:rPr>
          <w:sz w:val="28"/>
          <w:szCs w:val="28"/>
        </w:rPr>
        <w:t xml:space="preserve">ся) в </w:t>
      </w:r>
      <w:r>
        <w:rPr>
          <w:sz w:val="28"/>
          <w:szCs w:val="28"/>
        </w:rPr>
        <w:t xml:space="preserve">блокадном </w:t>
      </w:r>
      <w:r w:rsidRPr="00BF2B12">
        <w:rPr>
          <w:sz w:val="28"/>
          <w:szCs w:val="28"/>
        </w:rPr>
        <w:t>Ленинграде</w:t>
      </w:r>
      <w:r>
        <w:rPr>
          <w:sz w:val="28"/>
          <w:szCs w:val="28"/>
        </w:rPr>
        <w:t xml:space="preserve">, предусмотренных ст. 70-3 Закона Санкт-Петербурга </w:t>
      </w:r>
      <w:r>
        <w:rPr>
          <w:sz w:val="28"/>
          <w:szCs w:val="28"/>
        </w:rPr>
        <w:br/>
        <w:t>от 09.11.2011 № 782-132 «Социальный кодекс</w:t>
      </w:r>
      <w:r w:rsidRPr="00167FFA">
        <w:t xml:space="preserve"> </w:t>
      </w:r>
      <w:r w:rsidRPr="00167FFA">
        <w:rPr>
          <w:sz w:val="28"/>
          <w:szCs w:val="28"/>
        </w:rPr>
        <w:t>Санкт-Петербурга</w:t>
      </w:r>
      <w:r>
        <w:rPr>
          <w:sz w:val="28"/>
          <w:szCs w:val="28"/>
        </w:rPr>
        <w:t>».</w:t>
      </w:r>
      <w:r w:rsidR="00FF7D69" w:rsidRPr="00BF2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чем Комитетом были направлены обращения в </w:t>
      </w:r>
      <w:r w:rsidRPr="00167FFA">
        <w:rPr>
          <w:sz w:val="28"/>
          <w:szCs w:val="28"/>
        </w:rPr>
        <w:t>Центральный архив Министерства обороны Российской Федерации</w:t>
      </w:r>
      <w:r w:rsidR="008B1184">
        <w:rPr>
          <w:sz w:val="28"/>
          <w:szCs w:val="28"/>
        </w:rPr>
        <w:t xml:space="preserve"> (далее – ЦАМО)</w:t>
      </w:r>
      <w:r>
        <w:rPr>
          <w:sz w:val="28"/>
          <w:szCs w:val="28"/>
        </w:rPr>
        <w:t xml:space="preserve"> </w:t>
      </w:r>
      <w:r w:rsidR="00CF0FA2">
        <w:rPr>
          <w:sz w:val="28"/>
          <w:szCs w:val="28"/>
        </w:rPr>
        <w:br/>
        <w:t>о предоставлении</w:t>
      </w:r>
      <w:r w:rsidR="00CF0FA2" w:rsidRPr="00CF0FA2">
        <w:rPr>
          <w:sz w:val="28"/>
          <w:szCs w:val="28"/>
        </w:rPr>
        <w:t xml:space="preserve"> сведени</w:t>
      </w:r>
      <w:r w:rsidR="00CF0FA2">
        <w:rPr>
          <w:sz w:val="28"/>
          <w:szCs w:val="28"/>
        </w:rPr>
        <w:t>й о</w:t>
      </w:r>
      <w:r w:rsidR="00CF0FA2" w:rsidRPr="00CF0FA2">
        <w:rPr>
          <w:sz w:val="28"/>
          <w:szCs w:val="28"/>
        </w:rPr>
        <w:t xml:space="preserve"> нахождении/</w:t>
      </w:r>
      <w:proofErr w:type="spellStart"/>
      <w:r w:rsidR="00CF0FA2" w:rsidRPr="00CF0FA2">
        <w:rPr>
          <w:sz w:val="28"/>
          <w:szCs w:val="28"/>
        </w:rPr>
        <w:t>ненахождении</w:t>
      </w:r>
      <w:proofErr w:type="spellEnd"/>
      <w:r w:rsidR="00CF0FA2">
        <w:rPr>
          <w:sz w:val="28"/>
          <w:szCs w:val="28"/>
        </w:rPr>
        <w:t xml:space="preserve"> запрошенных Комитетом</w:t>
      </w:r>
      <w:r w:rsidR="00CF0FA2" w:rsidRPr="00CF0FA2">
        <w:rPr>
          <w:sz w:val="28"/>
          <w:szCs w:val="28"/>
        </w:rPr>
        <w:t xml:space="preserve"> населенных пунктов в кольце фашистской блокады Ленинграда </w:t>
      </w:r>
      <w:r w:rsidR="00CF0FA2">
        <w:rPr>
          <w:sz w:val="28"/>
          <w:szCs w:val="28"/>
        </w:rPr>
        <w:br/>
      </w:r>
      <w:r w:rsidR="00CF0FA2" w:rsidRPr="00CF0FA2">
        <w:rPr>
          <w:sz w:val="28"/>
          <w:szCs w:val="28"/>
        </w:rPr>
        <w:t xml:space="preserve">с 08.09.1941 по 27.01.1944 </w:t>
      </w:r>
      <w:r w:rsidR="00CF0FA2">
        <w:rPr>
          <w:sz w:val="28"/>
          <w:szCs w:val="28"/>
        </w:rPr>
        <w:t xml:space="preserve">и в администрации муниципальных образований Всеволожского и Ломоносовского районов </w:t>
      </w:r>
      <w:r w:rsidR="00370F3C">
        <w:rPr>
          <w:sz w:val="28"/>
          <w:szCs w:val="28"/>
        </w:rPr>
        <w:t>Ленинградской области</w:t>
      </w:r>
      <w:r w:rsidR="00CF0FA2">
        <w:rPr>
          <w:sz w:val="28"/>
          <w:szCs w:val="28"/>
        </w:rPr>
        <w:br/>
        <w:t xml:space="preserve">(далее – Администрации МО) для предоставления  </w:t>
      </w:r>
      <w:r w:rsidR="00CF0FA2" w:rsidRPr="00CF0FA2">
        <w:rPr>
          <w:sz w:val="28"/>
          <w:szCs w:val="28"/>
        </w:rPr>
        <w:t>списк</w:t>
      </w:r>
      <w:r w:rsidR="00CF0FA2">
        <w:rPr>
          <w:sz w:val="28"/>
          <w:szCs w:val="28"/>
        </w:rPr>
        <w:t>а</w:t>
      </w:r>
      <w:r w:rsidR="00CF0FA2" w:rsidRPr="00CF0FA2">
        <w:rPr>
          <w:sz w:val="28"/>
          <w:szCs w:val="28"/>
        </w:rPr>
        <w:t xml:space="preserve"> населенных пунктов</w:t>
      </w:r>
      <w:r w:rsidR="00370F3C">
        <w:rPr>
          <w:sz w:val="28"/>
          <w:szCs w:val="28"/>
        </w:rPr>
        <w:t>,</w:t>
      </w:r>
      <w:r w:rsidR="00CF0FA2" w:rsidRPr="00CF0FA2">
        <w:rPr>
          <w:sz w:val="28"/>
          <w:szCs w:val="28"/>
        </w:rPr>
        <w:t xml:space="preserve"> гражданам которых вручался знак «Жителю блокадного Ленинграда» в соответствии с решением исполнительного комитета Ленинградского областного Совета народных депутатов от 11.09.1989 № 267</w:t>
      </w:r>
      <w:r w:rsidR="008B1184">
        <w:rPr>
          <w:sz w:val="28"/>
          <w:szCs w:val="28"/>
        </w:rPr>
        <w:t>. После получения информации из ЦАМО и</w:t>
      </w:r>
      <w:bookmarkStart w:id="0" w:name="_GoBack"/>
      <w:bookmarkEnd w:id="0"/>
      <w:r w:rsidR="008B1184">
        <w:rPr>
          <w:sz w:val="28"/>
          <w:szCs w:val="28"/>
        </w:rPr>
        <w:t xml:space="preserve"> </w:t>
      </w:r>
      <w:r w:rsidR="008B1184" w:rsidRPr="008B1184">
        <w:rPr>
          <w:sz w:val="28"/>
          <w:szCs w:val="28"/>
        </w:rPr>
        <w:t>Администраци</w:t>
      </w:r>
      <w:r w:rsidR="00B334C5">
        <w:rPr>
          <w:sz w:val="28"/>
          <w:szCs w:val="28"/>
        </w:rPr>
        <w:t>й</w:t>
      </w:r>
      <w:r w:rsidR="008B1184" w:rsidRPr="008B1184">
        <w:rPr>
          <w:sz w:val="28"/>
          <w:szCs w:val="28"/>
        </w:rPr>
        <w:t xml:space="preserve"> МО</w:t>
      </w:r>
      <w:r w:rsidR="008B1184">
        <w:rPr>
          <w:sz w:val="28"/>
          <w:szCs w:val="28"/>
        </w:rPr>
        <w:t xml:space="preserve"> ответы </w:t>
      </w:r>
      <w:r w:rsidR="003C37AB">
        <w:rPr>
          <w:sz w:val="28"/>
          <w:szCs w:val="28"/>
        </w:rPr>
        <w:t>были направлены в администрации районов Санкт-Петербурга и жителям.</w:t>
      </w:r>
      <w:r w:rsidR="00B334C5">
        <w:rPr>
          <w:sz w:val="28"/>
          <w:szCs w:val="28"/>
        </w:rPr>
        <w:t xml:space="preserve"> Также </w:t>
      </w:r>
      <w:r w:rsidR="00CF0FA2">
        <w:rPr>
          <w:sz w:val="28"/>
          <w:szCs w:val="28"/>
        </w:rPr>
        <w:t xml:space="preserve">сведения </w:t>
      </w:r>
      <w:r w:rsidR="00370F3C">
        <w:rPr>
          <w:sz w:val="28"/>
          <w:szCs w:val="28"/>
        </w:rPr>
        <w:t xml:space="preserve">о принадлежности населенных пунктах </w:t>
      </w:r>
      <w:r w:rsidR="00CF0FA2">
        <w:rPr>
          <w:sz w:val="28"/>
          <w:szCs w:val="28"/>
        </w:rPr>
        <w:t xml:space="preserve">были направлены </w:t>
      </w:r>
      <w:r w:rsidR="00B334C5">
        <w:rPr>
          <w:sz w:val="28"/>
          <w:szCs w:val="28"/>
        </w:rPr>
        <w:t xml:space="preserve">в адрес </w:t>
      </w:r>
      <w:r w:rsidR="00B334C5" w:rsidRPr="00B334C5">
        <w:rPr>
          <w:sz w:val="28"/>
          <w:szCs w:val="28"/>
        </w:rPr>
        <w:t xml:space="preserve">Комитета по социальной политике Санкт-Петербурга </w:t>
      </w:r>
      <w:r w:rsidR="00CF0FA2">
        <w:rPr>
          <w:sz w:val="28"/>
          <w:szCs w:val="28"/>
        </w:rPr>
        <w:t>в</w:t>
      </w:r>
      <w:r w:rsidR="00B334C5" w:rsidRPr="00B334C5">
        <w:rPr>
          <w:sz w:val="28"/>
          <w:szCs w:val="28"/>
        </w:rPr>
        <w:t xml:space="preserve">о исполнение п.1.2. </w:t>
      </w:r>
      <w:r w:rsidR="00B334C5" w:rsidRPr="00B334C5">
        <w:rPr>
          <w:sz w:val="28"/>
          <w:szCs w:val="28"/>
        </w:rPr>
        <w:lastRenderedPageBreak/>
        <w:t>протокола  совещания с участием Губернатора Санкт-Петербурга и членов Правительства Санкт-Петербурга от 15.02.2021 №</w:t>
      </w:r>
      <w:r w:rsidR="00B334C5">
        <w:rPr>
          <w:sz w:val="28"/>
          <w:szCs w:val="28"/>
        </w:rPr>
        <w:t xml:space="preserve"> </w:t>
      </w:r>
      <w:r w:rsidR="00B334C5" w:rsidRPr="00B334C5">
        <w:rPr>
          <w:sz w:val="28"/>
          <w:szCs w:val="28"/>
        </w:rPr>
        <w:t>6-в</w:t>
      </w:r>
      <w:r w:rsidR="00CF0FA2">
        <w:rPr>
          <w:sz w:val="28"/>
          <w:szCs w:val="28"/>
        </w:rPr>
        <w:t>.</w:t>
      </w:r>
      <w:r w:rsidR="00B334C5" w:rsidRPr="00B334C5">
        <w:rPr>
          <w:sz w:val="28"/>
          <w:szCs w:val="28"/>
        </w:rPr>
        <w:t xml:space="preserve"> </w:t>
      </w:r>
    </w:p>
    <w:p w:rsidR="00F342D3" w:rsidRDefault="00F342D3" w:rsidP="0056519A">
      <w:pPr>
        <w:ind w:firstLine="851"/>
        <w:jc w:val="both"/>
        <w:rPr>
          <w:sz w:val="28"/>
          <w:szCs w:val="28"/>
        </w:rPr>
      </w:pPr>
      <w:r w:rsidRPr="00EE6D4E">
        <w:rPr>
          <w:sz w:val="28"/>
          <w:szCs w:val="28"/>
        </w:rPr>
        <w:t>В</w:t>
      </w:r>
      <w:r w:rsidR="008B0096">
        <w:rPr>
          <w:sz w:val="28"/>
          <w:szCs w:val="28"/>
        </w:rPr>
        <w:t xml:space="preserve"> </w:t>
      </w:r>
      <w:r w:rsidR="00916724">
        <w:rPr>
          <w:sz w:val="28"/>
          <w:szCs w:val="28"/>
        </w:rPr>
        <w:t>3</w:t>
      </w:r>
      <w:r w:rsidR="008B0096">
        <w:rPr>
          <w:sz w:val="28"/>
          <w:szCs w:val="28"/>
        </w:rPr>
        <w:t xml:space="preserve"> квартале 2021 года </w:t>
      </w:r>
      <w:r w:rsidRPr="00EE6D4E">
        <w:rPr>
          <w:sz w:val="28"/>
          <w:szCs w:val="28"/>
        </w:rPr>
        <w:t xml:space="preserve"> </w:t>
      </w:r>
      <w:r w:rsidR="00207924">
        <w:rPr>
          <w:sz w:val="28"/>
          <w:szCs w:val="28"/>
        </w:rPr>
        <w:t xml:space="preserve">заместитель </w:t>
      </w:r>
      <w:r w:rsidRPr="00EE6D4E">
        <w:rPr>
          <w:sz w:val="28"/>
          <w:szCs w:val="28"/>
        </w:rPr>
        <w:t>председател</w:t>
      </w:r>
      <w:r w:rsidR="00207924">
        <w:rPr>
          <w:sz w:val="28"/>
          <w:szCs w:val="28"/>
        </w:rPr>
        <w:t>я</w:t>
      </w:r>
      <w:r w:rsidRPr="00EE6D4E">
        <w:rPr>
          <w:sz w:val="28"/>
          <w:szCs w:val="28"/>
        </w:rPr>
        <w:t xml:space="preserve"> Комитета </w:t>
      </w:r>
      <w:r w:rsidR="00207924">
        <w:rPr>
          <w:sz w:val="28"/>
          <w:szCs w:val="28"/>
        </w:rPr>
        <w:br/>
        <w:t>Гарькуша И.О.</w:t>
      </w:r>
      <w:r w:rsidRPr="00EE6D4E">
        <w:rPr>
          <w:sz w:val="28"/>
          <w:szCs w:val="28"/>
        </w:rPr>
        <w:t xml:space="preserve"> провел</w:t>
      </w:r>
      <w:r w:rsidR="00207924">
        <w:rPr>
          <w:sz w:val="28"/>
          <w:szCs w:val="28"/>
        </w:rPr>
        <w:t>а</w:t>
      </w:r>
      <w:r w:rsidRPr="00EE6D4E">
        <w:rPr>
          <w:sz w:val="28"/>
          <w:szCs w:val="28"/>
        </w:rPr>
        <w:t xml:space="preserve"> </w:t>
      </w:r>
      <w:r w:rsidR="00207924">
        <w:rPr>
          <w:sz w:val="28"/>
          <w:szCs w:val="28"/>
        </w:rPr>
        <w:t>1</w:t>
      </w:r>
      <w:r w:rsidRPr="00EE6D4E">
        <w:rPr>
          <w:sz w:val="28"/>
          <w:szCs w:val="28"/>
        </w:rPr>
        <w:t xml:space="preserve"> личны</w:t>
      </w:r>
      <w:r w:rsidR="00207924">
        <w:rPr>
          <w:sz w:val="28"/>
          <w:szCs w:val="28"/>
        </w:rPr>
        <w:t>й</w:t>
      </w:r>
      <w:r w:rsidRPr="00EE6D4E">
        <w:rPr>
          <w:sz w:val="28"/>
          <w:szCs w:val="28"/>
        </w:rPr>
        <w:t xml:space="preserve"> прием</w:t>
      </w:r>
      <w:r w:rsidR="008B0096">
        <w:rPr>
          <w:sz w:val="28"/>
          <w:szCs w:val="28"/>
        </w:rPr>
        <w:t xml:space="preserve"> граждан</w:t>
      </w:r>
      <w:r w:rsidRPr="00EE6D4E">
        <w:rPr>
          <w:sz w:val="28"/>
          <w:szCs w:val="28"/>
        </w:rPr>
        <w:t xml:space="preserve">, </w:t>
      </w:r>
      <w:r w:rsidR="008B0096">
        <w:rPr>
          <w:sz w:val="28"/>
          <w:szCs w:val="28"/>
        </w:rPr>
        <w:t>в ходе</w:t>
      </w:r>
      <w:r w:rsidRPr="00EE6D4E">
        <w:rPr>
          <w:sz w:val="28"/>
          <w:szCs w:val="28"/>
        </w:rPr>
        <w:t xml:space="preserve"> котор</w:t>
      </w:r>
      <w:r w:rsidR="00207924">
        <w:rPr>
          <w:sz w:val="28"/>
          <w:szCs w:val="28"/>
        </w:rPr>
        <w:t>ого</w:t>
      </w:r>
      <w:r w:rsidRPr="00EE6D4E">
        <w:rPr>
          <w:sz w:val="28"/>
          <w:szCs w:val="28"/>
        </w:rPr>
        <w:t xml:space="preserve"> был</w:t>
      </w:r>
      <w:r w:rsidR="000B3EBA">
        <w:rPr>
          <w:sz w:val="28"/>
          <w:szCs w:val="28"/>
        </w:rPr>
        <w:t>о</w:t>
      </w:r>
      <w:r w:rsidRPr="00EE6D4E">
        <w:rPr>
          <w:sz w:val="28"/>
          <w:szCs w:val="28"/>
        </w:rPr>
        <w:t xml:space="preserve"> принят</w:t>
      </w:r>
      <w:r w:rsidR="000B3EBA">
        <w:rPr>
          <w:sz w:val="28"/>
          <w:szCs w:val="28"/>
        </w:rPr>
        <w:t>о</w:t>
      </w:r>
      <w:r w:rsidRPr="00EE6D4E">
        <w:rPr>
          <w:sz w:val="28"/>
          <w:szCs w:val="28"/>
        </w:rPr>
        <w:t xml:space="preserve"> </w:t>
      </w:r>
      <w:r w:rsidR="00207924">
        <w:rPr>
          <w:sz w:val="28"/>
          <w:szCs w:val="28"/>
        </w:rPr>
        <w:t>2</w:t>
      </w:r>
      <w:r w:rsidRPr="00EE6D4E">
        <w:rPr>
          <w:sz w:val="28"/>
          <w:szCs w:val="28"/>
        </w:rPr>
        <w:t xml:space="preserve"> человек</w:t>
      </w:r>
      <w:r w:rsidR="000B3EBA">
        <w:rPr>
          <w:sz w:val="28"/>
          <w:szCs w:val="28"/>
        </w:rPr>
        <w:t>а</w:t>
      </w:r>
      <w:r w:rsidRPr="00EE6D4E">
        <w:rPr>
          <w:sz w:val="28"/>
          <w:szCs w:val="28"/>
        </w:rPr>
        <w:t xml:space="preserve"> (даны разъяснения</w:t>
      </w:r>
      <w:r w:rsidR="00357388">
        <w:rPr>
          <w:sz w:val="28"/>
          <w:szCs w:val="28"/>
        </w:rPr>
        <w:t>:</w:t>
      </w:r>
      <w:r w:rsidRPr="00EE6D4E">
        <w:rPr>
          <w:sz w:val="28"/>
          <w:szCs w:val="28"/>
        </w:rPr>
        <w:t xml:space="preserve"> </w:t>
      </w:r>
      <w:r w:rsidR="00357388">
        <w:rPr>
          <w:sz w:val="28"/>
          <w:szCs w:val="28"/>
        </w:rPr>
        <w:t xml:space="preserve">по поиску документов </w:t>
      </w:r>
      <w:r w:rsidR="00357388">
        <w:rPr>
          <w:sz w:val="28"/>
          <w:szCs w:val="28"/>
        </w:rPr>
        <w:br/>
        <w:t xml:space="preserve">об определении принадлежности населенного пункта Ленинградской области к территории внутри блокадного кольца в период блокады Ленинграда </w:t>
      </w:r>
      <w:r w:rsidR="00357388">
        <w:rPr>
          <w:sz w:val="28"/>
          <w:szCs w:val="28"/>
        </w:rPr>
        <w:br/>
        <w:t>с 08.09.1941 по 27.01.1944;</w:t>
      </w:r>
      <w:r w:rsidR="00370F3C">
        <w:rPr>
          <w:sz w:val="28"/>
          <w:szCs w:val="28"/>
        </w:rPr>
        <w:t xml:space="preserve"> по вопросам</w:t>
      </w:r>
      <w:r w:rsidR="00357388">
        <w:rPr>
          <w:sz w:val="28"/>
          <w:szCs w:val="28"/>
        </w:rPr>
        <w:t xml:space="preserve"> действующего законодательства</w:t>
      </w:r>
      <w:r w:rsidR="00F87495">
        <w:rPr>
          <w:sz w:val="28"/>
          <w:szCs w:val="28"/>
        </w:rPr>
        <w:t xml:space="preserve"> </w:t>
      </w:r>
      <w:r w:rsidR="00370F3C">
        <w:rPr>
          <w:sz w:val="28"/>
          <w:szCs w:val="28"/>
        </w:rPr>
        <w:br/>
      </w:r>
      <w:r w:rsidR="00F87495">
        <w:rPr>
          <w:sz w:val="28"/>
          <w:szCs w:val="28"/>
        </w:rPr>
        <w:t xml:space="preserve">в </w:t>
      </w:r>
      <w:r w:rsidR="00357388">
        <w:rPr>
          <w:sz w:val="28"/>
          <w:szCs w:val="28"/>
        </w:rPr>
        <w:t>сфере</w:t>
      </w:r>
      <w:r w:rsidR="00F87495">
        <w:rPr>
          <w:sz w:val="28"/>
          <w:szCs w:val="28"/>
        </w:rPr>
        <w:t xml:space="preserve"> архивного дела</w:t>
      </w:r>
      <w:r w:rsidR="00357388">
        <w:rPr>
          <w:sz w:val="28"/>
          <w:szCs w:val="28"/>
        </w:rPr>
        <w:t xml:space="preserve"> по работе с научно-технической документацией</w:t>
      </w:r>
      <w:r w:rsidR="00F87495">
        <w:rPr>
          <w:sz w:val="28"/>
          <w:szCs w:val="28"/>
        </w:rPr>
        <w:t xml:space="preserve">). </w:t>
      </w:r>
    </w:p>
    <w:sectPr w:rsidR="00F342D3" w:rsidSect="00526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1E" w:rsidRDefault="00C63D1E" w:rsidP="00377F55">
      <w:r>
        <w:separator/>
      </w:r>
    </w:p>
  </w:endnote>
  <w:endnote w:type="continuationSeparator" w:id="0">
    <w:p w:rsidR="00C63D1E" w:rsidRDefault="00C63D1E" w:rsidP="003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D4" w:rsidRDefault="00055F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D4" w:rsidRDefault="00055F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D4" w:rsidRDefault="00055F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1E" w:rsidRDefault="00C63D1E" w:rsidP="00377F55">
      <w:r>
        <w:separator/>
      </w:r>
    </w:p>
  </w:footnote>
  <w:footnote w:type="continuationSeparator" w:id="0">
    <w:p w:rsidR="00C63D1E" w:rsidRDefault="00C63D1E" w:rsidP="0037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D4" w:rsidRDefault="00055F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553770"/>
      <w:docPartObj>
        <w:docPartGallery w:val="Page Numbers (Top of Page)"/>
        <w:docPartUnique/>
      </w:docPartObj>
    </w:sdtPr>
    <w:sdtEndPr/>
    <w:sdtContent>
      <w:p w:rsidR="00055FD4" w:rsidRDefault="00055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58C">
          <w:rPr>
            <w:noProof/>
          </w:rPr>
          <w:t>2</w:t>
        </w:r>
        <w:r>
          <w:fldChar w:fldCharType="end"/>
        </w:r>
      </w:p>
    </w:sdtContent>
  </w:sdt>
  <w:p w:rsidR="00055FD4" w:rsidRDefault="00055F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D4" w:rsidRDefault="00055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5"/>
    <w:rsid w:val="00004C1A"/>
    <w:rsid w:val="00005A94"/>
    <w:rsid w:val="00012458"/>
    <w:rsid w:val="000144C8"/>
    <w:rsid w:val="00016668"/>
    <w:rsid w:val="000233C9"/>
    <w:rsid w:val="000329A2"/>
    <w:rsid w:val="000357E1"/>
    <w:rsid w:val="0004286B"/>
    <w:rsid w:val="000434B5"/>
    <w:rsid w:val="00043A42"/>
    <w:rsid w:val="00045258"/>
    <w:rsid w:val="00050779"/>
    <w:rsid w:val="00051795"/>
    <w:rsid w:val="00051AF1"/>
    <w:rsid w:val="0005212A"/>
    <w:rsid w:val="000529DD"/>
    <w:rsid w:val="00055FD4"/>
    <w:rsid w:val="000560C6"/>
    <w:rsid w:val="00056115"/>
    <w:rsid w:val="0006086C"/>
    <w:rsid w:val="00061925"/>
    <w:rsid w:val="00063F00"/>
    <w:rsid w:val="00064B94"/>
    <w:rsid w:val="00066EF1"/>
    <w:rsid w:val="00067793"/>
    <w:rsid w:val="00070580"/>
    <w:rsid w:val="00071DA9"/>
    <w:rsid w:val="00072FBD"/>
    <w:rsid w:val="00073341"/>
    <w:rsid w:val="00077A9F"/>
    <w:rsid w:val="00080BEC"/>
    <w:rsid w:val="000814E2"/>
    <w:rsid w:val="000816B4"/>
    <w:rsid w:val="00087E0A"/>
    <w:rsid w:val="00091750"/>
    <w:rsid w:val="00093155"/>
    <w:rsid w:val="000933A9"/>
    <w:rsid w:val="00094C71"/>
    <w:rsid w:val="000961C7"/>
    <w:rsid w:val="000979E6"/>
    <w:rsid w:val="000A1656"/>
    <w:rsid w:val="000A1A22"/>
    <w:rsid w:val="000A1C6C"/>
    <w:rsid w:val="000A535F"/>
    <w:rsid w:val="000B0BFD"/>
    <w:rsid w:val="000B1F11"/>
    <w:rsid w:val="000B28FD"/>
    <w:rsid w:val="000B3C4E"/>
    <w:rsid w:val="000B3EBA"/>
    <w:rsid w:val="000B458C"/>
    <w:rsid w:val="000B497E"/>
    <w:rsid w:val="000B4F2C"/>
    <w:rsid w:val="000B5116"/>
    <w:rsid w:val="000B57AC"/>
    <w:rsid w:val="000B57F0"/>
    <w:rsid w:val="000B631D"/>
    <w:rsid w:val="000C0A4D"/>
    <w:rsid w:val="000C0BBA"/>
    <w:rsid w:val="000C2572"/>
    <w:rsid w:val="000C51E3"/>
    <w:rsid w:val="000C6B51"/>
    <w:rsid w:val="000C6F50"/>
    <w:rsid w:val="000D0542"/>
    <w:rsid w:val="000D10F3"/>
    <w:rsid w:val="000D115C"/>
    <w:rsid w:val="000D4367"/>
    <w:rsid w:val="000D7372"/>
    <w:rsid w:val="000E3A10"/>
    <w:rsid w:val="000E3D84"/>
    <w:rsid w:val="000E556B"/>
    <w:rsid w:val="000F0AAA"/>
    <w:rsid w:val="000F1BF5"/>
    <w:rsid w:val="000F25B5"/>
    <w:rsid w:val="000F328C"/>
    <w:rsid w:val="000F3673"/>
    <w:rsid w:val="000F4C51"/>
    <w:rsid w:val="00102B84"/>
    <w:rsid w:val="00103C7B"/>
    <w:rsid w:val="00106E1A"/>
    <w:rsid w:val="001104FC"/>
    <w:rsid w:val="00111AA5"/>
    <w:rsid w:val="00113C6A"/>
    <w:rsid w:val="00115AE8"/>
    <w:rsid w:val="00116FD5"/>
    <w:rsid w:val="00117A3F"/>
    <w:rsid w:val="00120022"/>
    <w:rsid w:val="00120811"/>
    <w:rsid w:val="00124846"/>
    <w:rsid w:val="001263E9"/>
    <w:rsid w:val="00131137"/>
    <w:rsid w:val="001318AF"/>
    <w:rsid w:val="001319B3"/>
    <w:rsid w:val="00131AF1"/>
    <w:rsid w:val="001326B7"/>
    <w:rsid w:val="00135679"/>
    <w:rsid w:val="0013781C"/>
    <w:rsid w:val="00141E8A"/>
    <w:rsid w:val="00143537"/>
    <w:rsid w:val="00143CB0"/>
    <w:rsid w:val="001468DD"/>
    <w:rsid w:val="00146C6D"/>
    <w:rsid w:val="00152AA3"/>
    <w:rsid w:val="00152AD3"/>
    <w:rsid w:val="001558A8"/>
    <w:rsid w:val="00155C0D"/>
    <w:rsid w:val="00160A0B"/>
    <w:rsid w:val="00161A37"/>
    <w:rsid w:val="001622FD"/>
    <w:rsid w:val="00162D7E"/>
    <w:rsid w:val="00164946"/>
    <w:rsid w:val="00167543"/>
    <w:rsid w:val="00167FFA"/>
    <w:rsid w:val="0017033E"/>
    <w:rsid w:val="0017187D"/>
    <w:rsid w:val="00172549"/>
    <w:rsid w:val="00175894"/>
    <w:rsid w:val="0017619E"/>
    <w:rsid w:val="00176D01"/>
    <w:rsid w:val="0018028D"/>
    <w:rsid w:val="00184022"/>
    <w:rsid w:val="001856DB"/>
    <w:rsid w:val="00187137"/>
    <w:rsid w:val="001874A6"/>
    <w:rsid w:val="00190611"/>
    <w:rsid w:val="0019077E"/>
    <w:rsid w:val="00197231"/>
    <w:rsid w:val="001A0991"/>
    <w:rsid w:val="001A0CDE"/>
    <w:rsid w:val="001A2112"/>
    <w:rsid w:val="001A3E08"/>
    <w:rsid w:val="001A4051"/>
    <w:rsid w:val="001B7B7D"/>
    <w:rsid w:val="001B7BF7"/>
    <w:rsid w:val="001C31E0"/>
    <w:rsid w:val="001C4CD7"/>
    <w:rsid w:val="001C72F2"/>
    <w:rsid w:val="001D1744"/>
    <w:rsid w:val="001D6D89"/>
    <w:rsid w:val="001E117F"/>
    <w:rsid w:val="001F2589"/>
    <w:rsid w:val="001F508A"/>
    <w:rsid w:val="001F589D"/>
    <w:rsid w:val="001F6668"/>
    <w:rsid w:val="00200104"/>
    <w:rsid w:val="002015BD"/>
    <w:rsid w:val="002033DA"/>
    <w:rsid w:val="0020467D"/>
    <w:rsid w:val="00205210"/>
    <w:rsid w:val="0020562C"/>
    <w:rsid w:val="00207924"/>
    <w:rsid w:val="00207B38"/>
    <w:rsid w:val="002130E5"/>
    <w:rsid w:val="002147DF"/>
    <w:rsid w:val="00217CD1"/>
    <w:rsid w:val="0022144D"/>
    <w:rsid w:val="002241F8"/>
    <w:rsid w:val="00227CC1"/>
    <w:rsid w:val="00230A88"/>
    <w:rsid w:val="00230E9B"/>
    <w:rsid w:val="00234968"/>
    <w:rsid w:val="00234A30"/>
    <w:rsid w:val="00234BA9"/>
    <w:rsid w:val="00236C4F"/>
    <w:rsid w:val="002374D3"/>
    <w:rsid w:val="0023798C"/>
    <w:rsid w:val="00237B0E"/>
    <w:rsid w:val="00240461"/>
    <w:rsid w:val="00241696"/>
    <w:rsid w:val="0024344D"/>
    <w:rsid w:val="0024585C"/>
    <w:rsid w:val="00246513"/>
    <w:rsid w:val="00247286"/>
    <w:rsid w:val="00250560"/>
    <w:rsid w:val="002550B7"/>
    <w:rsid w:val="0025681D"/>
    <w:rsid w:val="002575DF"/>
    <w:rsid w:val="0025781C"/>
    <w:rsid w:val="00260692"/>
    <w:rsid w:val="00264C1B"/>
    <w:rsid w:val="002676D7"/>
    <w:rsid w:val="002717FE"/>
    <w:rsid w:val="00273889"/>
    <w:rsid w:val="00274D58"/>
    <w:rsid w:val="00275676"/>
    <w:rsid w:val="00277968"/>
    <w:rsid w:val="00280B57"/>
    <w:rsid w:val="00281079"/>
    <w:rsid w:val="002829F8"/>
    <w:rsid w:val="00283212"/>
    <w:rsid w:val="0028362B"/>
    <w:rsid w:val="00284125"/>
    <w:rsid w:val="00287D3E"/>
    <w:rsid w:val="00293A83"/>
    <w:rsid w:val="00293ADF"/>
    <w:rsid w:val="002941DC"/>
    <w:rsid w:val="00295542"/>
    <w:rsid w:val="00296FC1"/>
    <w:rsid w:val="00297AA3"/>
    <w:rsid w:val="00297D41"/>
    <w:rsid w:val="00297DF1"/>
    <w:rsid w:val="002A0161"/>
    <w:rsid w:val="002A0942"/>
    <w:rsid w:val="002A1C78"/>
    <w:rsid w:val="002A323E"/>
    <w:rsid w:val="002A4841"/>
    <w:rsid w:val="002A674E"/>
    <w:rsid w:val="002B030D"/>
    <w:rsid w:val="002B03B6"/>
    <w:rsid w:val="002B215F"/>
    <w:rsid w:val="002B7507"/>
    <w:rsid w:val="002B75FC"/>
    <w:rsid w:val="002C08EA"/>
    <w:rsid w:val="002C59B8"/>
    <w:rsid w:val="002C699D"/>
    <w:rsid w:val="002C783A"/>
    <w:rsid w:val="002D0FBD"/>
    <w:rsid w:val="002D22BA"/>
    <w:rsid w:val="002D45C4"/>
    <w:rsid w:val="002D6762"/>
    <w:rsid w:val="002D7039"/>
    <w:rsid w:val="002D72EA"/>
    <w:rsid w:val="002E4358"/>
    <w:rsid w:val="002F4196"/>
    <w:rsid w:val="002F595E"/>
    <w:rsid w:val="002F638B"/>
    <w:rsid w:val="002F6C78"/>
    <w:rsid w:val="003010AA"/>
    <w:rsid w:val="003018AA"/>
    <w:rsid w:val="003019C2"/>
    <w:rsid w:val="00301ABE"/>
    <w:rsid w:val="00306F0C"/>
    <w:rsid w:val="00306F7D"/>
    <w:rsid w:val="003103E3"/>
    <w:rsid w:val="0031496A"/>
    <w:rsid w:val="00315F87"/>
    <w:rsid w:val="00317B9D"/>
    <w:rsid w:val="00321D0A"/>
    <w:rsid w:val="00323867"/>
    <w:rsid w:val="0032389C"/>
    <w:rsid w:val="00324064"/>
    <w:rsid w:val="003258DF"/>
    <w:rsid w:val="003264EB"/>
    <w:rsid w:val="00333BBB"/>
    <w:rsid w:val="00334A22"/>
    <w:rsid w:val="003364C3"/>
    <w:rsid w:val="00341D17"/>
    <w:rsid w:val="00344B0B"/>
    <w:rsid w:val="00346939"/>
    <w:rsid w:val="0035129D"/>
    <w:rsid w:val="00351E49"/>
    <w:rsid w:val="003521F4"/>
    <w:rsid w:val="003536B5"/>
    <w:rsid w:val="00354224"/>
    <w:rsid w:val="00355215"/>
    <w:rsid w:val="00355A23"/>
    <w:rsid w:val="00355A30"/>
    <w:rsid w:val="00355D8D"/>
    <w:rsid w:val="0035613F"/>
    <w:rsid w:val="00357388"/>
    <w:rsid w:val="003615B6"/>
    <w:rsid w:val="0036217D"/>
    <w:rsid w:val="0036738F"/>
    <w:rsid w:val="00370F3C"/>
    <w:rsid w:val="0037502D"/>
    <w:rsid w:val="003758D7"/>
    <w:rsid w:val="003764F1"/>
    <w:rsid w:val="00377D4A"/>
    <w:rsid w:val="00377F55"/>
    <w:rsid w:val="00380ED9"/>
    <w:rsid w:val="00382034"/>
    <w:rsid w:val="003832C4"/>
    <w:rsid w:val="003874B5"/>
    <w:rsid w:val="00390346"/>
    <w:rsid w:val="0039386E"/>
    <w:rsid w:val="00394C20"/>
    <w:rsid w:val="00396090"/>
    <w:rsid w:val="00396354"/>
    <w:rsid w:val="003A0BCE"/>
    <w:rsid w:val="003A11C9"/>
    <w:rsid w:val="003A2BD5"/>
    <w:rsid w:val="003A2F9C"/>
    <w:rsid w:val="003B0BEF"/>
    <w:rsid w:val="003B0F65"/>
    <w:rsid w:val="003B1A5E"/>
    <w:rsid w:val="003B52D1"/>
    <w:rsid w:val="003B5DFD"/>
    <w:rsid w:val="003C136C"/>
    <w:rsid w:val="003C37AB"/>
    <w:rsid w:val="003C584A"/>
    <w:rsid w:val="003C6487"/>
    <w:rsid w:val="003C6798"/>
    <w:rsid w:val="003D0DDA"/>
    <w:rsid w:val="003D2277"/>
    <w:rsid w:val="003D7289"/>
    <w:rsid w:val="003E1AA9"/>
    <w:rsid w:val="003E50BA"/>
    <w:rsid w:val="003E6087"/>
    <w:rsid w:val="003E7203"/>
    <w:rsid w:val="003E7596"/>
    <w:rsid w:val="003F048A"/>
    <w:rsid w:val="003F284B"/>
    <w:rsid w:val="003F3447"/>
    <w:rsid w:val="003F41AB"/>
    <w:rsid w:val="003F50BA"/>
    <w:rsid w:val="003F649D"/>
    <w:rsid w:val="003F64DE"/>
    <w:rsid w:val="003F67A2"/>
    <w:rsid w:val="003F72AA"/>
    <w:rsid w:val="003F739B"/>
    <w:rsid w:val="003F7CEC"/>
    <w:rsid w:val="004026AF"/>
    <w:rsid w:val="004027BE"/>
    <w:rsid w:val="004066E8"/>
    <w:rsid w:val="004079ED"/>
    <w:rsid w:val="00410049"/>
    <w:rsid w:val="0041022F"/>
    <w:rsid w:val="00411FFC"/>
    <w:rsid w:val="0041348E"/>
    <w:rsid w:val="004158C1"/>
    <w:rsid w:val="00416960"/>
    <w:rsid w:val="00417405"/>
    <w:rsid w:val="00417D11"/>
    <w:rsid w:val="00420B07"/>
    <w:rsid w:val="0042131E"/>
    <w:rsid w:val="004215A0"/>
    <w:rsid w:val="00422D2C"/>
    <w:rsid w:val="00424F37"/>
    <w:rsid w:val="00425F45"/>
    <w:rsid w:val="004265F5"/>
    <w:rsid w:val="0042797A"/>
    <w:rsid w:val="00431111"/>
    <w:rsid w:val="00431AC8"/>
    <w:rsid w:val="0043222E"/>
    <w:rsid w:val="004327DE"/>
    <w:rsid w:val="004328F7"/>
    <w:rsid w:val="00440930"/>
    <w:rsid w:val="00442733"/>
    <w:rsid w:val="004445AB"/>
    <w:rsid w:val="00447DF9"/>
    <w:rsid w:val="00451C99"/>
    <w:rsid w:val="004570B4"/>
    <w:rsid w:val="004572A6"/>
    <w:rsid w:val="00461244"/>
    <w:rsid w:val="00463DFF"/>
    <w:rsid w:val="00473AFC"/>
    <w:rsid w:val="00474828"/>
    <w:rsid w:val="00475137"/>
    <w:rsid w:val="0047596C"/>
    <w:rsid w:val="0047646C"/>
    <w:rsid w:val="00477879"/>
    <w:rsid w:val="0048081E"/>
    <w:rsid w:val="00482858"/>
    <w:rsid w:val="00484664"/>
    <w:rsid w:val="004868BC"/>
    <w:rsid w:val="00490E0C"/>
    <w:rsid w:val="00492126"/>
    <w:rsid w:val="00493056"/>
    <w:rsid w:val="004933E4"/>
    <w:rsid w:val="004953C6"/>
    <w:rsid w:val="00497BB8"/>
    <w:rsid w:val="00497E8F"/>
    <w:rsid w:val="004A0A98"/>
    <w:rsid w:val="004A0E16"/>
    <w:rsid w:val="004A158B"/>
    <w:rsid w:val="004A184A"/>
    <w:rsid w:val="004A1CD7"/>
    <w:rsid w:val="004A28B1"/>
    <w:rsid w:val="004A66B3"/>
    <w:rsid w:val="004A71C1"/>
    <w:rsid w:val="004A75EA"/>
    <w:rsid w:val="004B2D5C"/>
    <w:rsid w:val="004B391B"/>
    <w:rsid w:val="004C039E"/>
    <w:rsid w:val="004C1188"/>
    <w:rsid w:val="004C2441"/>
    <w:rsid w:val="004C2DBA"/>
    <w:rsid w:val="004D0636"/>
    <w:rsid w:val="004D1484"/>
    <w:rsid w:val="004D39D5"/>
    <w:rsid w:val="004D4DDE"/>
    <w:rsid w:val="004E208E"/>
    <w:rsid w:val="004E34FE"/>
    <w:rsid w:val="004E4E80"/>
    <w:rsid w:val="004E5127"/>
    <w:rsid w:val="004F1453"/>
    <w:rsid w:val="004F1FE2"/>
    <w:rsid w:val="004F440E"/>
    <w:rsid w:val="005017C0"/>
    <w:rsid w:val="005041E6"/>
    <w:rsid w:val="00504D4F"/>
    <w:rsid w:val="005053E4"/>
    <w:rsid w:val="00505B11"/>
    <w:rsid w:val="00506C56"/>
    <w:rsid w:val="00506D8B"/>
    <w:rsid w:val="00506F69"/>
    <w:rsid w:val="00507271"/>
    <w:rsid w:val="005077FD"/>
    <w:rsid w:val="005120CE"/>
    <w:rsid w:val="0051222D"/>
    <w:rsid w:val="00513C09"/>
    <w:rsid w:val="00514E88"/>
    <w:rsid w:val="00516B23"/>
    <w:rsid w:val="00516B6C"/>
    <w:rsid w:val="00521E8C"/>
    <w:rsid w:val="00524823"/>
    <w:rsid w:val="00524C39"/>
    <w:rsid w:val="00526D49"/>
    <w:rsid w:val="00534468"/>
    <w:rsid w:val="00534D55"/>
    <w:rsid w:val="00536498"/>
    <w:rsid w:val="005367CE"/>
    <w:rsid w:val="005372BA"/>
    <w:rsid w:val="00542A59"/>
    <w:rsid w:val="005431FF"/>
    <w:rsid w:val="005440EF"/>
    <w:rsid w:val="0054463B"/>
    <w:rsid w:val="00545B9C"/>
    <w:rsid w:val="0055128E"/>
    <w:rsid w:val="00551C85"/>
    <w:rsid w:val="00553E31"/>
    <w:rsid w:val="00554CD0"/>
    <w:rsid w:val="00555149"/>
    <w:rsid w:val="00557090"/>
    <w:rsid w:val="00560376"/>
    <w:rsid w:val="00560E9D"/>
    <w:rsid w:val="005629A2"/>
    <w:rsid w:val="0056500D"/>
    <w:rsid w:val="0056519A"/>
    <w:rsid w:val="00566D6E"/>
    <w:rsid w:val="00566DC9"/>
    <w:rsid w:val="00567C2B"/>
    <w:rsid w:val="005718A8"/>
    <w:rsid w:val="00572DBF"/>
    <w:rsid w:val="0057448B"/>
    <w:rsid w:val="00577913"/>
    <w:rsid w:val="00581EF9"/>
    <w:rsid w:val="005911A0"/>
    <w:rsid w:val="005922E6"/>
    <w:rsid w:val="0059254C"/>
    <w:rsid w:val="00593CF3"/>
    <w:rsid w:val="00594AC8"/>
    <w:rsid w:val="00595F01"/>
    <w:rsid w:val="005A10C2"/>
    <w:rsid w:val="005A11CE"/>
    <w:rsid w:val="005A17E6"/>
    <w:rsid w:val="005A1D47"/>
    <w:rsid w:val="005A1EC0"/>
    <w:rsid w:val="005A3A81"/>
    <w:rsid w:val="005A42E0"/>
    <w:rsid w:val="005B0461"/>
    <w:rsid w:val="005B3F15"/>
    <w:rsid w:val="005B51E5"/>
    <w:rsid w:val="005B767C"/>
    <w:rsid w:val="005C2AEF"/>
    <w:rsid w:val="005C2EC8"/>
    <w:rsid w:val="005C3735"/>
    <w:rsid w:val="005C76AC"/>
    <w:rsid w:val="005C79AE"/>
    <w:rsid w:val="005D14FE"/>
    <w:rsid w:val="005D398E"/>
    <w:rsid w:val="005D4E3D"/>
    <w:rsid w:val="005D76E7"/>
    <w:rsid w:val="005E1129"/>
    <w:rsid w:val="005E1537"/>
    <w:rsid w:val="005E1AE9"/>
    <w:rsid w:val="005E38AD"/>
    <w:rsid w:val="005E4498"/>
    <w:rsid w:val="005E5134"/>
    <w:rsid w:val="005E54BA"/>
    <w:rsid w:val="005E6EB8"/>
    <w:rsid w:val="005E78AC"/>
    <w:rsid w:val="005F0E7C"/>
    <w:rsid w:val="005F29A9"/>
    <w:rsid w:val="005F37E7"/>
    <w:rsid w:val="005F4D33"/>
    <w:rsid w:val="005F65A9"/>
    <w:rsid w:val="005F6B5C"/>
    <w:rsid w:val="00600ADD"/>
    <w:rsid w:val="00602689"/>
    <w:rsid w:val="00602C76"/>
    <w:rsid w:val="00605E80"/>
    <w:rsid w:val="006068F1"/>
    <w:rsid w:val="00606E6E"/>
    <w:rsid w:val="00607455"/>
    <w:rsid w:val="006120C0"/>
    <w:rsid w:val="00617F11"/>
    <w:rsid w:val="00617F61"/>
    <w:rsid w:val="00621F76"/>
    <w:rsid w:val="00623A7B"/>
    <w:rsid w:val="00624697"/>
    <w:rsid w:val="00624DDF"/>
    <w:rsid w:val="00627767"/>
    <w:rsid w:val="00631E2D"/>
    <w:rsid w:val="00634507"/>
    <w:rsid w:val="00635C04"/>
    <w:rsid w:val="00636C29"/>
    <w:rsid w:val="00637977"/>
    <w:rsid w:val="0064136E"/>
    <w:rsid w:val="00641F43"/>
    <w:rsid w:val="00642BFA"/>
    <w:rsid w:val="00643252"/>
    <w:rsid w:val="00644131"/>
    <w:rsid w:val="00645E82"/>
    <w:rsid w:val="00645F4D"/>
    <w:rsid w:val="00646C2A"/>
    <w:rsid w:val="00652469"/>
    <w:rsid w:val="006527D4"/>
    <w:rsid w:val="0065477D"/>
    <w:rsid w:val="00655DB8"/>
    <w:rsid w:val="00657075"/>
    <w:rsid w:val="00660DBD"/>
    <w:rsid w:val="00661C5B"/>
    <w:rsid w:val="006679DA"/>
    <w:rsid w:val="0067088F"/>
    <w:rsid w:val="006717A4"/>
    <w:rsid w:val="0067312F"/>
    <w:rsid w:val="006749BC"/>
    <w:rsid w:val="006756B4"/>
    <w:rsid w:val="00675A65"/>
    <w:rsid w:val="00677C17"/>
    <w:rsid w:val="00681ADD"/>
    <w:rsid w:val="0068284E"/>
    <w:rsid w:val="0068480A"/>
    <w:rsid w:val="006851D5"/>
    <w:rsid w:val="006872CF"/>
    <w:rsid w:val="006912AA"/>
    <w:rsid w:val="0069207D"/>
    <w:rsid w:val="00692D4E"/>
    <w:rsid w:val="0069342E"/>
    <w:rsid w:val="00696AF5"/>
    <w:rsid w:val="006A0C1B"/>
    <w:rsid w:val="006A4592"/>
    <w:rsid w:val="006A4B49"/>
    <w:rsid w:val="006A5164"/>
    <w:rsid w:val="006A5262"/>
    <w:rsid w:val="006A72B2"/>
    <w:rsid w:val="006A7CE8"/>
    <w:rsid w:val="006B20AF"/>
    <w:rsid w:val="006B53D0"/>
    <w:rsid w:val="006B6B79"/>
    <w:rsid w:val="006B6EC2"/>
    <w:rsid w:val="006B718B"/>
    <w:rsid w:val="006B7CC3"/>
    <w:rsid w:val="006B7EBE"/>
    <w:rsid w:val="006C1F95"/>
    <w:rsid w:val="006C42FB"/>
    <w:rsid w:val="006C51D3"/>
    <w:rsid w:val="006C5226"/>
    <w:rsid w:val="006C53A6"/>
    <w:rsid w:val="006C7537"/>
    <w:rsid w:val="006C785B"/>
    <w:rsid w:val="006D1044"/>
    <w:rsid w:val="006D3172"/>
    <w:rsid w:val="006D398C"/>
    <w:rsid w:val="006E056B"/>
    <w:rsid w:val="006E197A"/>
    <w:rsid w:val="006E2F2C"/>
    <w:rsid w:val="006E574E"/>
    <w:rsid w:val="006F54F7"/>
    <w:rsid w:val="0070096B"/>
    <w:rsid w:val="00701D24"/>
    <w:rsid w:val="007048A8"/>
    <w:rsid w:val="00705D76"/>
    <w:rsid w:val="00706EB4"/>
    <w:rsid w:val="0070732C"/>
    <w:rsid w:val="00707A05"/>
    <w:rsid w:val="00714CC7"/>
    <w:rsid w:val="007204A5"/>
    <w:rsid w:val="00721292"/>
    <w:rsid w:val="007217D6"/>
    <w:rsid w:val="00727913"/>
    <w:rsid w:val="00731E9B"/>
    <w:rsid w:val="007320D2"/>
    <w:rsid w:val="007321A0"/>
    <w:rsid w:val="00733297"/>
    <w:rsid w:val="00733919"/>
    <w:rsid w:val="00734862"/>
    <w:rsid w:val="00736F8C"/>
    <w:rsid w:val="00740209"/>
    <w:rsid w:val="00744AD5"/>
    <w:rsid w:val="00744B77"/>
    <w:rsid w:val="007452D6"/>
    <w:rsid w:val="00745522"/>
    <w:rsid w:val="00746B0D"/>
    <w:rsid w:val="00747482"/>
    <w:rsid w:val="0075295F"/>
    <w:rsid w:val="00753E91"/>
    <w:rsid w:val="00754FB0"/>
    <w:rsid w:val="0075673B"/>
    <w:rsid w:val="007568BF"/>
    <w:rsid w:val="007616FE"/>
    <w:rsid w:val="00762B68"/>
    <w:rsid w:val="00762CCB"/>
    <w:rsid w:val="00765492"/>
    <w:rsid w:val="00765EA2"/>
    <w:rsid w:val="007717DE"/>
    <w:rsid w:val="00771A18"/>
    <w:rsid w:val="00772039"/>
    <w:rsid w:val="00773DF1"/>
    <w:rsid w:val="00781974"/>
    <w:rsid w:val="00783A3D"/>
    <w:rsid w:val="00787FA0"/>
    <w:rsid w:val="0079076A"/>
    <w:rsid w:val="00792ABC"/>
    <w:rsid w:val="007960FF"/>
    <w:rsid w:val="007971BC"/>
    <w:rsid w:val="00797E96"/>
    <w:rsid w:val="007A13CE"/>
    <w:rsid w:val="007A2D24"/>
    <w:rsid w:val="007A37F5"/>
    <w:rsid w:val="007A4C58"/>
    <w:rsid w:val="007B38DC"/>
    <w:rsid w:val="007B7F35"/>
    <w:rsid w:val="007C1595"/>
    <w:rsid w:val="007C176F"/>
    <w:rsid w:val="007C50F0"/>
    <w:rsid w:val="007C56A6"/>
    <w:rsid w:val="007D2A96"/>
    <w:rsid w:val="007D46A5"/>
    <w:rsid w:val="007D6C55"/>
    <w:rsid w:val="007E1220"/>
    <w:rsid w:val="007E4CAA"/>
    <w:rsid w:val="007E5B27"/>
    <w:rsid w:val="007F08C6"/>
    <w:rsid w:val="007F24BE"/>
    <w:rsid w:val="007F4EAC"/>
    <w:rsid w:val="007F706A"/>
    <w:rsid w:val="007F71A5"/>
    <w:rsid w:val="0080136E"/>
    <w:rsid w:val="008032AB"/>
    <w:rsid w:val="00803785"/>
    <w:rsid w:val="00804556"/>
    <w:rsid w:val="0080622E"/>
    <w:rsid w:val="008064C5"/>
    <w:rsid w:val="00810F87"/>
    <w:rsid w:val="00811FC3"/>
    <w:rsid w:val="00813ADD"/>
    <w:rsid w:val="00814025"/>
    <w:rsid w:val="00815646"/>
    <w:rsid w:val="00817F12"/>
    <w:rsid w:val="0082146A"/>
    <w:rsid w:val="00822244"/>
    <w:rsid w:val="0082330B"/>
    <w:rsid w:val="00823ED2"/>
    <w:rsid w:val="0082506F"/>
    <w:rsid w:val="00826101"/>
    <w:rsid w:val="00827F1A"/>
    <w:rsid w:val="0083023D"/>
    <w:rsid w:val="0083456D"/>
    <w:rsid w:val="00836D06"/>
    <w:rsid w:val="00837D9E"/>
    <w:rsid w:val="008426BC"/>
    <w:rsid w:val="00850021"/>
    <w:rsid w:val="008506C9"/>
    <w:rsid w:val="00855356"/>
    <w:rsid w:val="00855ED8"/>
    <w:rsid w:val="008574CA"/>
    <w:rsid w:val="00865ECE"/>
    <w:rsid w:val="00866E25"/>
    <w:rsid w:val="008672CF"/>
    <w:rsid w:val="008700DE"/>
    <w:rsid w:val="00870F53"/>
    <w:rsid w:val="008716CD"/>
    <w:rsid w:val="0087645B"/>
    <w:rsid w:val="00877560"/>
    <w:rsid w:val="00883671"/>
    <w:rsid w:val="00884DE6"/>
    <w:rsid w:val="008855DC"/>
    <w:rsid w:val="00885641"/>
    <w:rsid w:val="00887369"/>
    <w:rsid w:val="00890243"/>
    <w:rsid w:val="008929AA"/>
    <w:rsid w:val="00892ABC"/>
    <w:rsid w:val="00897284"/>
    <w:rsid w:val="00897A75"/>
    <w:rsid w:val="008A0ACB"/>
    <w:rsid w:val="008A19F5"/>
    <w:rsid w:val="008A1A4F"/>
    <w:rsid w:val="008A3467"/>
    <w:rsid w:val="008A67AD"/>
    <w:rsid w:val="008B0096"/>
    <w:rsid w:val="008B1184"/>
    <w:rsid w:val="008B4034"/>
    <w:rsid w:val="008B73E1"/>
    <w:rsid w:val="008C0B6E"/>
    <w:rsid w:val="008C206E"/>
    <w:rsid w:val="008C5589"/>
    <w:rsid w:val="008C589E"/>
    <w:rsid w:val="008C61D9"/>
    <w:rsid w:val="008C6BB4"/>
    <w:rsid w:val="008C6E72"/>
    <w:rsid w:val="008C7B26"/>
    <w:rsid w:val="008D11A9"/>
    <w:rsid w:val="008D13A6"/>
    <w:rsid w:val="008D6082"/>
    <w:rsid w:val="008E286C"/>
    <w:rsid w:val="008E7FE0"/>
    <w:rsid w:val="008F1313"/>
    <w:rsid w:val="008F24DE"/>
    <w:rsid w:val="0090000C"/>
    <w:rsid w:val="00902152"/>
    <w:rsid w:val="00902236"/>
    <w:rsid w:val="00904B79"/>
    <w:rsid w:val="009105FE"/>
    <w:rsid w:val="00912C17"/>
    <w:rsid w:val="009130F1"/>
    <w:rsid w:val="0091491B"/>
    <w:rsid w:val="00916724"/>
    <w:rsid w:val="00917958"/>
    <w:rsid w:val="009241B4"/>
    <w:rsid w:val="009261B4"/>
    <w:rsid w:val="0093180E"/>
    <w:rsid w:val="00933B1A"/>
    <w:rsid w:val="009350FD"/>
    <w:rsid w:val="00935F16"/>
    <w:rsid w:val="009360CB"/>
    <w:rsid w:val="00936D6A"/>
    <w:rsid w:val="009401AB"/>
    <w:rsid w:val="00940593"/>
    <w:rsid w:val="00943302"/>
    <w:rsid w:val="00944270"/>
    <w:rsid w:val="00944835"/>
    <w:rsid w:val="0094753B"/>
    <w:rsid w:val="009476B0"/>
    <w:rsid w:val="00954343"/>
    <w:rsid w:val="0095437D"/>
    <w:rsid w:val="00954E1A"/>
    <w:rsid w:val="009566F7"/>
    <w:rsid w:val="00957562"/>
    <w:rsid w:val="00960CE0"/>
    <w:rsid w:val="009614F0"/>
    <w:rsid w:val="0096181F"/>
    <w:rsid w:val="00967DDA"/>
    <w:rsid w:val="009714A8"/>
    <w:rsid w:val="0097329D"/>
    <w:rsid w:val="00974C38"/>
    <w:rsid w:val="0097701D"/>
    <w:rsid w:val="009773AB"/>
    <w:rsid w:val="009862CF"/>
    <w:rsid w:val="009929B6"/>
    <w:rsid w:val="0099351B"/>
    <w:rsid w:val="00994B08"/>
    <w:rsid w:val="0099652A"/>
    <w:rsid w:val="009A0046"/>
    <w:rsid w:val="009A324A"/>
    <w:rsid w:val="009A4A5F"/>
    <w:rsid w:val="009A649C"/>
    <w:rsid w:val="009A6EB5"/>
    <w:rsid w:val="009A79BF"/>
    <w:rsid w:val="009B071D"/>
    <w:rsid w:val="009B2515"/>
    <w:rsid w:val="009B37F1"/>
    <w:rsid w:val="009C5739"/>
    <w:rsid w:val="009C69E1"/>
    <w:rsid w:val="009C6B23"/>
    <w:rsid w:val="009D0979"/>
    <w:rsid w:val="009D108C"/>
    <w:rsid w:val="009D3443"/>
    <w:rsid w:val="009D5615"/>
    <w:rsid w:val="009D5F6C"/>
    <w:rsid w:val="009E0886"/>
    <w:rsid w:val="009E3C44"/>
    <w:rsid w:val="009E6B82"/>
    <w:rsid w:val="009E6CA0"/>
    <w:rsid w:val="009F0DBC"/>
    <w:rsid w:val="009F0E69"/>
    <w:rsid w:val="009F67C8"/>
    <w:rsid w:val="009F751C"/>
    <w:rsid w:val="00A00D6F"/>
    <w:rsid w:val="00A04F9F"/>
    <w:rsid w:val="00A07C5A"/>
    <w:rsid w:val="00A105B2"/>
    <w:rsid w:val="00A12883"/>
    <w:rsid w:val="00A12DFD"/>
    <w:rsid w:val="00A1401C"/>
    <w:rsid w:val="00A172B5"/>
    <w:rsid w:val="00A23AD3"/>
    <w:rsid w:val="00A2425C"/>
    <w:rsid w:val="00A2502A"/>
    <w:rsid w:val="00A31695"/>
    <w:rsid w:val="00A3216A"/>
    <w:rsid w:val="00A3252B"/>
    <w:rsid w:val="00A375C2"/>
    <w:rsid w:val="00A41326"/>
    <w:rsid w:val="00A4196A"/>
    <w:rsid w:val="00A41D53"/>
    <w:rsid w:val="00A43230"/>
    <w:rsid w:val="00A43AF9"/>
    <w:rsid w:val="00A44258"/>
    <w:rsid w:val="00A46B0B"/>
    <w:rsid w:val="00A51992"/>
    <w:rsid w:val="00A5326E"/>
    <w:rsid w:val="00A556BC"/>
    <w:rsid w:val="00A572C8"/>
    <w:rsid w:val="00A57D02"/>
    <w:rsid w:val="00A60D60"/>
    <w:rsid w:val="00A60E16"/>
    <w:rsid w:val="00A63D4F"/>
    <w:rsid w:val="00A64B2E"/>
    <w:rsid w:val="00A66029"/>
    <w:rsid w:val="00A6631D"/>
    <w:rsid w:val="00A70115"/>
    <w:rsid w:val="00A71AF5"/>
    <w:rsid w:val="00A75099"/>
    <w:rsid w:val="00A80617"/>
    <w:rsid w:val="00A82020"/>
    <w:rsid w:val="00A84491"/>
    <w:rsid w:val="00A93CAB"/>
    <w:rsid w:val="00AA1111"/>
    <w:rsid w:val="00AA2481"/>
    <w:rsid w:val="00AA2AE9"/>
    <w:rsid w:val="00AA3CC2"/>
    <w:rsid w:val="00AA4780"/>
    <w:rsid w:val="00AA5449"/>
    <w:rsid w:val="00AA5EDF"/>
    <w:rsid w:val="00AA6829"/>
    <w:rsid w:val="00AB172F"/>
    <w:rsid w:val="00AB2672"/>
    <w:rsid w:val="00AB6B63"/>
    <w:rsid w:val="00AB7B8D"/>
    <w:rsid w:val="00AC0F61"/>
    <w:rsid w:val="00AC3EB5"/>
    <w:rsid w:val="00AC5C5C"/>
    <w:rsid w:val="00AC7D38"/>
    <w:rsid w:val="00AC7E0A"/>
    <w:rsid w:val="00AD08C2"/>
    <w:rsid w:val="00AD2DED"/>
    <w:rsid w:val="00AD39C3"/>
    <w:rsid w:val="00AD4204"/>
    <w:rsid w:val="00AD434E"/>
    <w:rsid w:val="00AD471F"/>
    <w:rsid w:val="00AD4B62"/>
    <w:rsid w:val="00AD4F54"/>
    <w:rsid w:val="00AD6423"/>
    <w:rsid w:val="00AD643F"/>
    <w:rsid w:val="00AE065F"/>
    <w:rsid w:val="00AE1F18"/>
    <w:rsid w:val="00AE53F8"/>
    <w:rsid w:val="00AE7580"/>
    <w:rsid w:val="00AF14D6"/>
    <w:rsid w:val="00B03F3C"/>
    <w:rsid w:val="00B06FF8"/>
    <w:rsid w:val="00B07709"/>
    <w:rsid w:val="00B129A0"/>
    <w:rsid w:val="00B21194"/>
    <w:rsid w:val="00B23DAF"/>
    <w:rsid w:val="00B2452D"/>
    <w:rsid w:val="00B26553"/>
    <w:rsid w:val="00B265B2"/>
    <w:rsid w:val="00B30F1E"/>
    <w:rsid w:val="00B31C98"/>
    <w:rsid w:val="00B334C5"/>
    <w:rsid w:val="00B34B98"/>
    <w:rsid w:val="00B37A7B"/>
    <w:rsid w:val="00B407FF"/>
    <w:rsid w:val="00B41430"/>
    <w:rsid w:val="00B41EA7"/>
    <w:rsid w:val="00B4618C"/>
    <w:rsid w:val="00B468D3"/>
    <w:rsid w:val="00B46C9F"/>
    <w:rsid w:val="00B47422"/>
    <w:rsid w:val="00B47F55"/>
    <w:rsid w:val="00B50711"/>
    <w:rsid w:val="00B51307"/>
    <w:rsid w:val="00B51FF2"/>
    <w:rsid w:val="00B521FC"/>
    <w:rsid w:val="00B54B34"/>
    <w:rsid w:val="00B55750"/>
    <w:rsid w:val="00B60204"/>
    <w:rsid w:val="00B609D7"/>
    <w:rsid w:val="00B60ABC"/>
    <w:rsid w:val="00B61148"/>
    <w:rsid w:val="00B63FE4"/>
    <w:rsid w:val="00B66C75"/>
    <w:rsid w:val="00B723A6"/>
    <w:rsid w:val="00B745BC"/>
    <w:rsid w:val="00B74B79"/>
    <w:rsid w:val="00B849FA"/>
    <w:rsid w:val="00B86D46"/>
    <w:rsid w:val="00B87949"/>
    <w:rsid w:val="00B9099A"/>
    <w:rsid w:val="00B9284D"/>
    <w:rsid w:val="00B94F3D"/>
    <w:rsid w:val="00BA0D9C"/>
    <w:rsid w:val="00BA19D0"/>
    <w:rsid w:val="00BA1D75"/>
    <w:rsid w:val="00BA2928"/>
    <w:rsid w:val="00BA33F0"/>
    <w:rsid w:val="00BA3491"/>
    <w:rsid w:val="00BA48D5"/>
    <w:rsid w:val="00BA62BB"/>
    <w:rsid w:val="00BB0E69"/>
    <w:rsid w:val="00BB2367"/>
    <w:rsid w:val="00BB29A7"/>
    <w:rsid w:val="00BB3024"/>
    <w:rsid w:val="00BB3429"/>
    <w:rsid w:val="00BB3842"/>
    <w:rsid w:val="00BB3870"/>
    <w:rsid w:val="00BB6A8B"/>
    <w:rsid w:val="00BB6D5B"/>
    <w:rsid w:val="00BC182D"/>
    <w:rsid w:val="00BC1BC5"/>
    <w:rsid w:val="00BC2FE3"/>
    <w:rsid w:val="00BC57DC"/>
    <w:rsid w:val="00BC6A14"/>
    <w:rsid w:val="00BD10BF"/>
    <w:rsid w:val="00BD1BB4"/>
    <w:rsid w:val="00BD1F2B"/>
    <w:rsid w:val="00BD329E"/>
    <w:rsid w:val="00BD6E93"/>
    <w:rsid w:val="00BE01E2"/>
    <w:rsid w:val="00BE1779"/>
    <w:rsid w:val="00BE3EE1"/>
    <w:rsid w:val="00BE4646"/>
    <w:rsid w:val="00BE46AC"/>
    <w:rsid w:val="00BE571F"/>
    <w:rsid w:val="00BE580C"/>
    <w:rsid w:val="00BF2B12"/>
    <w:rsid w:val="00BF68A4"/>
    <w:rsid w:val="00BF74AE"/>
    <w:rsid w:val="00C0164F"/>
    <w:rsid w:val="00C01D4C"/>
    <w:rsid w:val="00C03F35"/>
    <w:rsid w:val="00C0632A"/>
    <w:rsid w:val="00C07E64"/>
    <w:rsid w:val="00C10371"/>
    <w:rsid w:val="00C104A3"/>
    <w:rsid w:val="00C10C7A"/>
    <w:rsid w:val="00C11061"/>
    <w:rsid w:val="00C14AE4"/>
    <w:rsid w:val="00C1615E"/>
    <w:rsid w:val="00C20351"/>
    <w:rsid w:val="00C23E38"/>
    <w:rsid w:val="00C26ABC"/>
    <w:rsid w:val="00C270EC"/>
    <w:rsid w:val="00C31F3A"/>
    <w:rsid w:val="00C33C03"/>
    <w:rsid w:val="00C3428A"/>
    <w:rsid w:val="00C34494"/>
    <w:rsid w:val="00C35457"/>
    <w:rsid w:val="00C36862"/>
    <w:rsid w:val="00C36E48"/>
    <w:rsid w:val="00C36EBD"/>
    <w:rsid w:val="00C37479"/>
    <w:rsid w:val="00C404D0"/>
    <w:rsid w:val="00C4540A"/>
    <w:rsid w:val="00C454FD"/>
    <w:rsid w:val="00C46ED2"/>
    <w:rsid w:val="00C47DB8"/>
    <w:rsid w:val="00C52FBF"/>
    <w:rsid w:val="00C53532"/>
    <w:rsid w:val="00C54B35"/>
    <w:rsid w:val="00C54FBC"/>
    <w:rsid w:val="00C56EB6"/>
    <w:rsid w:val="00C57CEA"/>
    <w:rsid w:val="00C6008C"/>
    <w:rsid w:val="00C615AC"/>
    <w:rsid w:val="00C63D1E"/>
    <w:rsid w:val="00C65299"/>
    <w:rsid w:val="00C657BB"/>
    <w:rsid w:val="00C7056D"/>
    <w:rsid w:val="00C75D16"/>
    <w:rsid w:val="00C76BEB"/>
    <w:rsid w:val="00C8152A"/>
    <w:rsid w:val="00C82F3F"/>
    <w:rsid w:val="00C8491B"/>
    <w:rsid w:val="00C850D6"/>
    <w:rsid w:val="00C85CFE"/>
    <w:rsid w:val="00C905FB"/>
    <w:rsid w:val="00C925BE"/>
    <w:rsid w:val="00C93605"/>
    <w:rsid w:val="00C95F09"/>
    <w:rsid w:val="00CA1976"/>
    <w:rsid w:val="00CA53E7"/>
    <w:rsid w:val="00CA72F2"/>
    <w:rsid w:val="00CA74FA"/>
    <w:rsid w:val="00CA75EF"/>
    <w:rsid w:val="00CB011F"/>
    <w:rsid w:val="00CB0D32"/>
    <w:rsid w:val="00CB0E53"/>
    <w:rsid w:val="00CB2941"/>
    <w:rsid w:val="00CB3FC9"/>
    <w:rsid w:val="00CB3FCC"/>
    <w:rsid w:val="00CB7D43"/>
    <w:rsid w:val="00CC3391"/>
    <w:rsid w:val="00CC4303"/>
    <w:rsid w:val="00CD0CDB"/>
    <w:rsid w:val="00CD40E4"/>
    <w:rsid w:val="00CD43D9"/>
    <w:rsid w:val="00CD4E99"/>
    <w:rsid w:val="00CD5BB2"/>
    <w:rsid w:val="00CE1C81"/>
    <w:rsid w:val="00CE5B73"/>
    <w:rsid w:val="00CE7CDC"/>
    <w:rsid w:val="00CF0099"/>
    <w:rsid w:val="00CF0D51"/>
    <w:rsid w:val="00CF0FA2"/>
    <w:rsid w:val="00CF36D4"/>
    <w:rsid w:val="00CF3FE3"/>
    <w:rsid w:val="00CF4998"/>
    <w:rsid w:val="00CF54B4"/>
    <w:rsid w:val="00CF63C4"/>
    <w:rsid w:val="00D040AB"/>
    <w:rsid w:val="00D0557A"/>
    <w:rsid w:val="00D06457"/>
    <w:rsid w:val="00D07E3C"/>
    <w:rsid w:val="00D137D6"/>
    <w:rsid w:val="00D15B77"/>
    <w:rsid w:val="00D1601F"/>
    <w:rsid w:val="00D173B7"/>
    <w:rsid w:val="00D20604"/>
    <w:rsid w:val="00D212B1"/>
    <w:rsid w:val="00D226AD"/>
    <w:rsid w:val="00D25A4D"/>
    <w:rsid w:val="00D264D3"/>
    <w:rsid w:val="00D274CC"/>
    <w:rsid w:val="00D346AD"/>
    <w:rsid w:val="00D3573F"/>
    <w:rsid w:val="00D4209B"/>
    <w:rsid w:val="00D4421A"/>
    <w:rsid w:val="00D508D6"/>
    <w:rsid w:val="00D50D03"/>
    <w:rsid w:val="00D51D7E"/>
    <w:rsid w:val="00D54B58"/>
    <w:rsid w:val="00D54B9E"/>
    <w:rsid w:val="00D5685C"/>
    <w:rsid w:val="00D5717C"/>
    <w:rsid w:val="00D60555"/>
    <w:rsid w:val="00D60DFD"/>
    <w:rsid w:val="00D64C35"/>
    <w:rsid w:val="00D7094D"/>
    <w:rsid w:val="00D73AAE"/>
    <w:rsid w:val="00D77223"/>
    <w:rsid w:val="00D77346"/>
    <w:rsid w:val="00D77ED3"/>
    <w:rsid w:val="00D81BA6"/>
    <w:rsid w:val="00D839D9"/>
    <w:rsid w:val="00D851CF"/>
    <w:rsid w:val="00D86FFE"/>
    <w:rsid w:val="00D90AF5"/>
    <w:rsid w:val="00D92D7E"/>
    <w:rsid w:val="00D934B4"/>
    <w:rsid w:val="00D95F4E"/>
    <w:rsid w:val="00D965C9"/>
    <w:rsid w:val="00D97087"/>
    <w:rsid w:val="00DA06ED"/>
    <w:rsid w:val="00DA10A3"/>
    <w:rsid w:val="00DA1A65"/>
    <w:rsid w:val="00DA1BBB"/>
    <w:rsid w:val="00DA1E7C"/>
    <w:rsid w:val="00DA2033"/>
    <w:rsid w:val="00DA59E9"/>
    <w:rsid w:val="00DA7B40"/>
    <w:rsid w:val="00DB0A8E"/>
    <w:rsid w:val="00DB4992"/>
    <w:rsid w:val="00DB6388"/>
    <w:rsid w:val="00DC2556"/>
    <w:rsid w:val="00DC34EE"/>
    <w:rsid w:val="00DC49E6"/>
    <w:rsid w:val="00DC4A78"/>
    <w:rsid w:val="00DC5B93"/>
    <w:rsid w:val="00DC5D20"/>
    <w:rsid w:val="00DC6343"/>
    <w:rsid w:val="00DD1E1F"/>
    <w:rsid w:val="00DD3E19"/>
    <w:rsid w:val="00DD4212"/>
    <w:rsid w:val="00DD4C98"/>
    <w:rsid w:val="00DD4F1D"/>
    <w:rsid w:val="00DD59E2"/>
    <w:rsid w:val="00DD5D25"/>
    <w:rsid w:val="00DD6777"/>
    <w:rsid w:val="00DD6F9D"/>
    <w:rsid w:val="00DE11D4"/>
    <w:rsid w:val="00DE25D7"/>
    <w:rsid w:val="00DE36AA"/>
    <w:rsid w:val="00DF0006"/>
    <w:rsid w:val="00DF0732"/>
    <w:rsid w:val="00DF245A"/>
    <w:rsid w:val="00DF350D"/>
    <w:rsid w:val="00DF376D"/>
    <w:rsid w:val="00DF4679"/>
    <w:rsid w:val="00E01957"/>
    <w:rsid w:val="00E020D1"/>
    <w:rsid w:val="00E041B3"/>
    <w:rsid w:val="00E044D6"/>
    <w:rsid w:val="00E053FE"/>
    <w:rsid w:val="00E06744"/>
    <w:rsid w:val="00E0682C"/>
    <w:rsid w:val="00E1018A"/>
    <w:rsid w:val="00E101DF"/>
    <w:rsid w:val="00E10854"/>
    <w:rsid w:val="00E10A49"/>
    <w:rsid w:val="00E11615"/>
    <w:rsid w:val="00E15449"/>
    <w:rsid w:val="00E15891"/>
    <w:rsid w:val="00E15DDC"/>
    <w:rsid w:val="00E21C63"/>
    <w:rsid w:val="00E27C53"/>
    <w:rsid w:val="00E30E12"/>
    <w:rsid w:val="00E3347C"/>
    <w:rsid w:val="00E33EDC"/>
    <w:rsid w:val="00E474A2"/>
    <w:rsid w:val="00E51E28"/>
    <w:rsid w:val="00E52869"/>
    <w:rsid w:val="00E53733"/>
    <w:rsid w:val="00E55859"/>
    <w:rsid w:val="00E56779"/>
    <w:rsid w:val="00E56846"/>
    <w:rsid w:val="00E57731"/>
    <w:rsid w:val="00E57F0D"/>
    <w:rsid w:val="00E60050"/>
    <w:rsid w:val="00E60892"/>
    <w:rsid w:val="00E6240B"/>
    <w:rsid w:val="00E62A8F"/>
    <w:rsid w:val="00E650B2"/>
    <w:rsid w:val="00E710A3"/>
    <w:rsid w:val="00E73FD4"/>
    <w:rsid w:val="00E75207"/>
    <w:rsid w:val="00E8349F"/>
    <w:rsid w:val="00E84708"/>
    <w:rsid w:val="00E84EAF"/>
    <w:rsid w:val="00E91961"/>
    <w:rsid w:val="00E922A9"/>
    <w:rsid w:val="00E94E03"/>
    <w:rsid w:val="00E9611B"/>
    <w:rsid w:val="00E96420"/>
    <w:rsid w:val="00EA25FB"/>
    <w:rsid w:val="00EA30F9"/>
    <w:rsid w:val="00EA3C5D"/>
    <w:rsid w:val="00EA5607"/>
    <w:rsid w:val="00EA7BE6"/>
    <w:rsid w:val="00EB051F"/>
    <w:rsid w:val="00EB0537"/>
    <w:rsid w:val="00EB0683"/>
    <w:rsid w:val="00EB4362"/>
    <w:rsid w:val="00EB5165"/>
    <w:rsid w:val="00EB5F84"/>
    <w:rsid w:val="00EC216E"/>
    <w:rsid w:val="00EC2627"/>
    <w:rsid w:val="00EC2E71"/>
    <w:rsid w:val="00ED1196"/>
    <w:rsid w:val="00ED2709"/>
    <w:rsid w:val="00ED2D15"/>
    <w:rsid w:val="00ED7822"/>
    <w:rsid w:val="00EE0723"/>
    <w:rsid w:val="00EE451E"/>
    <w:rsid w:val="00EE6D4E"/>
    <w:rsid w:val="00EF146D"/>
    <w:rsid w:val="00EF25B3"/>
    <w:rsid w:val="00EF5B10"/>
    <w:rsid w:val="00EF7594"/>
    <w:rsid w:val="00EF76BE"/>
    <w:rsid w:val="00F021B0"/>
    <w:rsid w:val="00F0295C"/>
    <w:rsid w:val="00F05A67"/>
    <w:rsid w:val="00F06F0D"/>
    <w:rsid w:val="00F107E0"/>
    <w:rsid w:val="00F11F7D"/>
    <w:rsid w:val="00F22E40"/>
    <w:rsid w:val="00F25206"/>
    <w:rsid w:val="00F263D0"/>
    <w:rsid w:val="00F265B6"/>
    <w:rsid w:val="00F310D1"/>
    <w:rsid w:val="00F31E12"/>
    <w:rsid w:val="00F31F9D"/>
    <w:rsid w:val="00F32887"/>
    <w:rsid w:val="00F342D3"/>
    <w:rsid w:val="00F34EE2"/>
    <w:rsid w:val="00F4043D"/>
    <w:rsid w:val="00F43230"/>
    <w:rsid w:val="00F442CA"/>
    <w:rsid w:val="00F4593B"/>
    <w:rsid w:val="00F50BD7"/>
    <w:rsid w:val="00F53D3D"/>
    <w:rsid w:val="00F54283"/>
    <w:rsid w:val="00F54DE0"/>
    <w:rsid w:val="00F57F33"/>
    <w:rsid w:val="00F61878"/>
    <w:rsid w:val="00F62F5F"/>
    <w:rsid w:val="00F67D92"/>
    <w:rsid w:val="00F71B72"/>
    <w:rsid w:val="00F72AA7"/>
    <w:rsid w:val="00F759E1"/>
    <w:rsid w:val="00F77A27"/>
    <w:rsid w:val="00F81780"/>
    <w:rsid w:val="00F82D93"/>
    <w:rsid w:val="00F83145"/>
    <w:rsid w:val="00F85F46"/>
    <w:rsid w:val="00F87495"/>
    <w:rsid w:val="00F87787"/>
    <w:rsid w:val="00F87FAF"/>
    <w:rsid w:val="00F92E62"/>
    <w:rsid w:val="00F93893"/>
    <w:rsid w:val="00F94E5D"/>
    <w:rsid w:val="00F96364"/>
    <w:rsid w:val="00FA0CC6"/>
    <w:rsid w:val="00FA0F82"/>
    <w:rsid w:val="00FA1182"/>
    <w:rsid w:val="00FA2E27"/>
    <w:rsid w:val="00FA30D8"/>
    <w:rsid w:val="00FA4CEE"/>
    <w:rsid w:val="00FB490C"/>
    <w:rsid w:val="00FB4B8C"/>
    <w:rsid w:val="00FB4C5E"/>
    <w:rsid w:val="00FB5383"/>
    <w:rsid w:val="00FB6444"/>
    <w:rsid w:val="00FC03B0"/>
    <w:rsid w:val="00FC2D17"/>
    <w:rsid w:val="00FC5444"/>
    <w:rsid w:val="00FC5714"/>
    <w:rsid w:val="00FC69B6"/>
    <w:rsid w:val="00FD19E4"/>
    <w:rsid w:val="00FD4813"/>
    <w:rsid w:val="00FD4B16"/>
    <w:rsid w:val="00FE10FF"/>
    <w:rsid w:val="00FE1B42"/>
    <w:rsid w:val="00FE1E27"/>
    <w:rsid w:val="00FE2F81"/>
    <w:rsid w:val="00FE3391"/>
    <w:rsid w:val="00FE57DD"/>
    <w:rsid w:val="00FF27B9"/>
    <w:rsid w:val="00FF41D0"/>
    <w:rsid w:val="00FF5048"/>
    <w:rsid w:val="00FF736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ereva_EI\Desktop\&#1064;&#1072;&#1073;&#1083;&#1086;&#1085;&#1099;\&#1041;&#1051;&#1040;&#1053;&#1050;%20&#1055;&#1048;&#1057;&#1068;&#1052;&#1040;-2014%20&#1040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628C-EDA3-40B3-9857-73C0BB7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ПИСЬМА-2014 АК</Template>
  <TotalTime>359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Елизавета Игоревна</dc:creator>
  <cp:lastModifiedBy>Тимофеева Татьяна Александровна</cp:lastModifiedBy>
  <cp:revision>32</cp:revision>
  <cp:lastPrinted>2021-10-04T13:50:00Z</cp:lastPrinted>
  <dcterms:created xsi:type="dcterms:W3CDTF">2021-10-04T09:47:00Z</dcterms:created>
  <dcterms:modified xsi:type="dcterms:W3CDTF">2021-10-05T08:17:00Z</dcterms:modified>
</cp:coreProperties>
</file>