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69" w:rsidRPr="005A10C2" w:rsidRDefault="00FF7D69" w:rsidP="00FF7D69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77782">
        <w:rPr>
          <w:b/>
          <w:sz w:val="26"/>
          <w:szCs w:val="26"/>
        </w:rPr>
        <w:t xml:space="preserve">Информация о работе с обращениями и запросами граждан </w:t>
      </w:r>
      <w:r w:rsidRPr="00F77782">
        <w:rPr>
          <w:b/>
          <w:sz w:val="26"/>
          <w:szCs w:val="26"/>
        </w:rPr>
        <w:br/>
        <w:t xml:space="preserve">в Архивном комитете Санкт-Петербурга за </w:t>
      </w:r>
      <w:r w:rsidR="00614716" w:rsidRPr="00614716">
        <w:rPr>
          <w:b/>
          <w:sz w:val="26"/>
          <w:szCs w:val="26"/>
        </w:rPr>
        <w:t>4</w:t>
      </w:r>
      <w:r w:rsidRPr="00F77782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 xml:space="preserve"> 20</w:t>
      </w:r>
      <w:r w:rsidRPr="005A10C2">
        <w:rPr>
          <w:b/>
          <w:sz w:val="26"/>
          <w:szCs w:val="26"/>
        </w:rPr>
        <w:t>2</w:t>
      </w:r>
      <w:r w:rsidR="008A3467">
        <w:rPr>
          <w:b/>
          <w:sz w:val="26"/>
          <w:szCs w:val="26"/>
        </w:rPr>
        <w:t>1</w:t>
      </w:r>
      <w:r w:rsidRPr="00F77782">
        <w:rPr>
          <w:b/>
          <w:sz w:val="26"/>
          <w:szCs w:val="26"/>
        </w:rPr>
        <w:t xml:space="preserve"> года</w:t>
      </w:r>
    </w:p>
    <w:p w:rsidR="00FF7D69" w:rsidRPr="005A10C2" w:rsidRDefault="00FF7D69" w:rsidP="00FF7D69">
      <w:pPr>
        <w:jc w:val="center"/>
        <w:rPr>
          <w:b/>
          <w:sz w:val="26"/>
          <w:szCs w:val="26"/>
        </w:rPr>
      </w:pPr>
    </w:p>
    <w:p w:rsidR="00FF7D69" w:rsidRPr="00FF7D69" w:rsidRDefault="00FF7D69" w:rsidP="00FF7D69">
      <w:pPr>
        <w:ind w:firstLine="851"/>
        <w:jc w:val="both"/>
        <w:rPr>
          <w:sz w:val="28"/>
          <w:szCs w:val="28"/>
        </w:rPr>
      </w:pPr>
      <w:r w:rsidRPr="00FF7D69">
        <w:rPr>
          <w:sz w:val="28"/>
          <w:szCs w:val="28"/>
        </w:rPr>
        <w:t xml:space="preserve">В соответствии с Положением об Архивном комитете </w:t>
      </w:r>
      <w:r w:rsidRPr="00FF7D69">
        <w:rPr>
          <w:sz w:val="28"/>
          <w:szCs w:val="28"/>
        </w:rPr>
        <w:br/>
        <w:t>Санкт-Петербурга</w:t>
      </w:r>
      <w:r w:rsidR="00DA7B40">
        <w:rPr>
          <w:sz w:val="28"/>
          <w:szCs w:val="28"/>
        </w:rPr>
        <w:t xml:space="preserve"> (далее – Комитет)</w:t>
      </w:r>
      <w:r w:rsidRPr="00FF7D69">
        <w:rPr>
          <w:sz w:val="28"/>
          <w:szCs w:val="28"/>
        </w:rPr>
        <w:t xml:space="preserve"> от 09.09.2008 № 1136 в его полномочия входит обеспечение рассмотрения обращений граждан </w:t>
      </w:r>
      <w:r w:rsidR="00BA04F3">
        <w:rPr>
          <w:sz w:val="28"/>
          <w:szCs w:val="28"/>
        </w:rPr>
        <w:t>согласно</w:t>
      </w:r>
      <w:r w:rsidRPr="00FF7D69">
        <w:rPr>
          <w:sz w:val="28"/>
          <w:szCs w:val="28"/>
        </w:rPr>
        <w:t xml:space="preserve"> </w:t>
      </w:r>
      <w:r w:rsidR="00526D49">
        <w:rPr>
          <w:sz w:val="28"/>
          <w:szCs w:val="28"/>
        </w:rPr>
        <w:br/>
      </w:r>
      <w:r w:rsidRPr="00FF7D69">
        <w:rPr>
          <w:sz w:val="28"/>
          <w:szCs w:val="28"/>
        </w:rPr>
        <w:t>действующ</w:t>
      </w:r>
      <w:r w:rsidR="00BA04F3">
        <w:rPr>
          <w:sz w:val="28"/>
          <w:szCs w:val="28"/>
        </w:rPr>
        <w:t>ему</w:t>
      </w:r>
      <w:r w:rsidRPr="00FF7D69">
        <w:rPr>
          <w:sz w:val="28"/>
          <w:szCs w:val="28"/>
        </w:rPr>
        <w:t xml:space="preserve"> законодательств</w:t>
      </w:r>
      <w:r w:rsidR="00BA04F3">
        <w:rPr>
          <w:sz w:val="28"/>
          <w:szCs w:val="28"/>
        </w:rPr>
        <w:t>у</w:t>
      </w:r>
      <w:r w:rsidRPr="00FF7D69">
        <w:rPr>
          <w:sz w:val="28"/>
          <w:szCs w:val="28"/>
        </w:rPr>
        <w:t>, а также прием граждан и представителей организаций по вопросам, отнесенным к компетенции   Комитет</w:t>
      </w:r>
      <w:r w:rsidR="00DA7B40">
        <w:rPr>
          <w:sz w:val="28"/>
          <w:szCs w:val="28"/>
        </w:rPr>
        <w:t>а</w:t>
      </w:r>
      <w:r w:rsidRPr="00FF7D69">
        <w:rPr>
          <w:sz w:val="28"/>
          <w:szCs w:val="28"/>
        </w:rPr>
        <w:t xml:space="preserve">. </w:t>
      </w:r>
    </w:p>
    <w:p w:rsidR="00EE6D4E" w:rsidRDefault="00FF7D69" w:rsidP="00FF7D69">
      <w:pPr>
        <w:ind w:firstLine="851"/>
        <w:jc w:val="both"/>
        <w:rPr>
          <w:sz w:val="28"/>
          <w:szCs w:val="28"/>
        </w:rPr>
      </w:pPr>
      <w:r w:rsidRPr="00FF7D69">
        <w:rPr>
          <w:sz w:val="28"/>
          <w:szCs w:val="28"/>
        </w:rPr>
        <w:t xml:space="preserve">Работа с обращениями граждан осуществляется в соответствии </w:t>
      </w:r>
      <w:r w:rsidRPr="00FF7D69">
        <w:rPr>
          <w:sz w:val="28"/>
          <w:szCs w:val="28"/>
        </w:rPr>
        <w:br/>
        <w:t xml:space="preserve">с Инструкцией по делопроизводству, утвержденной приказом Комитета </w:t>
      </w:r>
      <w:r w:rsidR="00DA7B40">
        <w:rPr>
          <w:sz w:val="28"/>
          <w:szCs w:val="28"/>
        </w:rPr>
        <w:br/>
      </w:r>
      <w:r w:rsidRPr="00FF7D69">
        <w:rPr>
          <w:sz w:val="28"/>
          <w:szCs w:val="28"/>
        </w:rPr>
        <w:t>от 25.12.2018 № 22-АХ.</w:t>
      </w:r>
    </w:p>
    <w:p w:rsidR="00F021B0" w:rsidRPr="00545B9C" w:rsidRDefault="00FF7D69" w:rsidP="00545B9C">
      <w:pPr>
        <w:ind w:firstLine="851"/>
        <w:jc w:val="both"/>
        <w:rPr>
          <w:sz w:val="28"/>
          <w:szCs w:val="28"/>
        </w:rPr>
      </w:pPr>
      <w:r w:rsidRPr="00FF7D69">
        <w:rPr>
          <w:sz w:val="28"/>
          <w:szCs w:val="28"/>
        </w:rPr>
        <w:t>В</w:t>
      </w:r>
      <w:r w:rsidR="007E4CAA">
        <w:rPr>
          <w:sz w:val="28"/>
          <w:szCs w:val="28"/>
        </w:rPr>
        <w:t xml:space="preserve"> </w:t>
      </w:r>
      <w:r w:rsidR="00614716" w:rsidRPr="00E064D5">
        <w:rPr>
          <w:sz w:val="28"/>
          <w:szCs w:val="28"/>
        </w:rPr>
        <w:t>4</w:t>
      </w:r>
      <w:r w:rsidRPr="00FF7D69">
        <w:rPr>
          <w:sz w:val="28"/>
          <w:szCs w:val="28"/>
        </w:rPr>
        <w:t xml:space="preserve"> квартале</w:t>
      </w:r>
      <w:r w:rsidRPr="00EE6D4E">
        <w:rPr>
          <w:sz w:val="28"/>
          <w:szCs w:val="28"/>
        </w:rPr>
        <w:t xml:space="preserve"> 202</w:t>
      </w:r>
      <w:r w:rsidR="008A3467">
        <w:rPr>
          <w:sz w:val="28"/>
          <w:szCs w:val="28"/>
        </w:rPr>
        <w:t>1</w:t>
      </w:r>
      <w:r w:rsidRPr="00EE6D4E">
        <w:rPr>
          <w:sz w:val="28"/>
          <w:szCs w:val="28"/>
        </w:rPr>
        <w:t xml:space="preserve"> года в Комитет поступило </w:t>
      </w:r>
      <w:r w:rsidR="00E064D5" w:rsidRPr="00E064D5">
        <w:rPr>
          <w:sz w:val="28"/>
          <w:szCs w:val="28"/>
        </w:rPr>
        <w:t>92</w:t>
      </w:r>
      <w:r w:rsidRPr="00EE6D4E">
        <w:rPr>
          <w:sz w:val="28"/>
          <w:szCs w:val="28"/>
        </w:rPr>
        <w:t xml:space="preserve"> обращени</w:t>
      </w:r>
      <w:r w:rsidR="00E064D5">
        <w:rPr>
          <w:sz w:val="28"/>
          <w:szCs w:val="28"/>
        </w:rPr>
        <w:t>я</w:t>
      </w:r>
      <w:r w:rsidR="00762B68">
        <w:rPr>
          <w:sz w:val="28"/>
          <w:szCs w:val="28"/>
        </w:rPr>
        <w:t xml:space="preserve"> </w:t>
      </w:r>
      <w:r w:rsidR="00762B68">
        <w:rPr>
          <w:sz w:val="28"/>
          <w:szCs w:val="28"/>
        </w:rPr>
        <w:br/>
        <w:t xml:space="preserve">от граждан, </w:t>
      </w:r>
      <w:r w:rsidR="001A0CDE">
        <w:rPr>
          <w:sz w:val="28"/>
          <w:szCs w:val="28"/>
        </w:rPr>
        <w:t>из них</w:t>
      </w:r>
      <w:r w:rsidR="00762B68">
        <w:rPr>
          <w:sz w:val="28"/>
          <w:szCs w:val="28"/>
        </w:rPr>
        <w:t xml:space="preserve"> </w:t>
      </w:r>
      <w:r w:rsidR="00E064D5">
        <w:rPr>
          <w:sz w:val="28"/>
          <w:szCs w:val="28"/>
        </w:rPr>
        <w:t>91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Pr="00EE6D4E">
        <w:rPr>
          <w:sz w:val="28"/>
          <w:szCs w:val="28"/>
        </w:rPr>
        <w:t xml:space="preserve"> посредством сервиса «Электронная приемная» </w:t>
      </w:r>
      <w:r w:rsidR="00DB6388">
        <w:rPr>
          <w:sz w:val="28"/>
          <w:szCs w:val="28"/>
        </w:rPr>
        <w:br/>
      </w:r>
      <w:r w:rsidRPr="00EE6D4E">
        <w:rPr>
          <w:sz w:val="28"/>
          <w:szCs w:val="28"/>
        </w:rPr>
        <w:t>на официальном сайте Администрации Санкт-Петербурга в информационно-телеком</w:t>
      </w:r>
      <w:r w:rsidR="00692D4E">
        <w:rPr>
          <w:sz w:val="28"/>
          <w:szCs w:val="28"/>
        </w:rPr>
        <w:t>муникационной сети «Интернет»</w:t>
      </w:r>
      <w:r w:rsidR="001A0CDE">
        <w:rPr>
          <w:sz w:val="28"/>
          <w:szCs w:val="28"/>
        </w:rPr>
        <w:t xml:space="preserve">, </w:t>
      </w:r>
      <w:r w:rsidR="00E064D5">
        <w:rPr>
          <w:sz w:val="28"/>
          <w:szCs w:val="28"/>
        </w:rPr>
        <w:t>1</w:t>
      </w:r>
      <w:r w:rsidR="001A0CDE">
        <w:rPr>
          <w:sz w:val="28"/>
          <w:szCs w:val="28"/>
        </w:rPr>
        <w:t xml:space="preserve"> – в письменной форме</w:t>
      </w:r>
      <w:r w:rsidR="00E064D5">
        <w:rPr>
          <w:sz w:val="28"/>
          <w:szCs w:val="28"/>
        </w:rPr>
        <w:t>.</w:t>
      </w:r>
      <w:r w:rsidR="001A0CDE">
        <w:rPr>
          <w:sz w:val="28"/>
          <w:szCs w:val="28"/>
        </w:rPr>
        <w:t xml:space="preserve"> </w:t>
      </w:r>
      <w:r w:rsidR="009F0DBC">
        <w:rPr>
          <w:sz w:val="28"/>
          <w:szCs w:val="28"/>
        </w:rPr>
        <w:br/>
      </w:r>
      <w:r w:rsidR="001A0CDE">
        <w:rPr>
          <w:sz w:val="28"/>
          <w:szCs w:val="28"/>
        </w:rPr>
        <w:t xml:space="preserve">Источники поступления обращений граждан: </w:t>
      </w:r>
      <w:r w:rsidR="00692D4E">
        <w:rPr>
          <w:sz w:val="28"/>
          <w:szCs w:val="28"/>
        </w:rPr>
        <w:t xml:space="preserve"> </w:t>
      </w:r>
      <w:r w:rsidR="00E064D5">
        <w:rPr>
          <w:sz w:val="28"/>
          <w:szCs w:val="28"/>
        </w:rPr>
        <w:t>7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Pr="00EE6D4E">
        <w:rPr>
          <w:sz w:val="28"/>
          <w:szCs w:val="28"/>
        </w:rPr>
        <w:t xml:space="preserve"> из Управления по работе </w:t>
      </w:r>
      <w:r w:rsidR="00E064D5">
        <w:rPr>
          <w:sz w:val="28"/>
          <w:szCs w:val="28"/>
        </w:rPr>
        <w:br/>
      </w:r>
      <w:r w:rsidRPr="00EE6D4E">
        <w:rPr>
          <w:sz w:val="28"/>
          <w:szCs w:val="28"/>
        </w:rPr>
        <w:t>с обращениями граждан Администрации Губернатора Санкт-Петербурга,</w:t>
      </w:r>
      <w:r w:rsidR="003E7203">
        <w:rPr>
          <w:sz w:val="28"/>
          <w:szCs w:val="28"/>
        </w:rPr>
        <w:t xml:space="preserve"> </w:t>
      </w:r>
      <w:r w:rsidR="00E064D5">
        <w:rPr>
          <w:sz w:val="28"/>
          <w:szCs w:val="28"/>
        </w:rPr>
        <w:br/>
      </w:r>
      <w:r w:rsidR="008A3467">
        <w:rPr>
          <w:sz w:val="28"/>
          <w:szCs w:val="28"/>
        </w:rPr>
        <w:t>1</w:t>
      </w:r>
      <w:r w:rsidR="003E7203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="00545B9C">
        <w:rPr>
          <w:sz w:val="28"/>
          <w:szCs w:val="28"/>
        </w:rPr>
        <w:t xml:space="preserve"> </w:t>
      </w:r>
      <w:r w:rsidR="003E7203">
        <w:rPr>
          <w:sz w:val="28"/>
          <w:szCs w:val="28"/>
        </w:rPr>
        <w:t xml:space="preserve">из </w:t>
      </w:r>
      <w:r w:rsidR="008A3467" w:rsidRPr="008A3467">
        <w:rPr>
          <w:sz w:val="28"/>
          <w:szCs w:val="28"/>
        </w:rPr>
        <w:t>Аппарат</w:t>
      </w:r>
      <w:r w:rsidR="008A3467">
        <w:rPr>
          <w:sz w:val="28"/>
          <w:szCs w:val="28"/>
        </w:rPr>
        <w:t>а</w:t>
      </w:r>
      <w:r w:rsidR="008A3467" w:rsidRPr="008A3467">
        <w:rPr>
          <w:sz w:val="28"/>
          <w:szCs w:val="28"/>
        </w:rPr>
        <w:t xml:space="preserve"> вице-губернатора Санкт-Петербурга Потехиной И.П.</w:t>
      </w:r>
      <w:r w:rsidR="003E7203">
        <w:rPr>
          <w:sz w:val="28"/>
          <w:szCs w:val="28"/>
        </w:rPr>
        <w:t xml:space="preserve">, </w:t>
      </w:r>
      <w:r w:rsidR="0092345C">
        <w:rPr>
          <w:sz w:val="28"/>
          <w:szCs w:val="28"/>
        </w:rPr>
        <w:br/>
      </w:r>
      <w:r w:rsidR="004235C9" w:rsidRPr="004235C9">
        <w:rPr>
          <w:color w:val="000000" w:themeColor="text1"/>
          <w:sz w:val="28"/>
          <w:szCs w:val="28"/>
        </w:rPr>
        <w:t>6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="00904B79">
        <w:rPr>
          <w:sz w:val="28"/>
          <w:szCs w:val="28"/>
        </w:rPr>
        <w:t xml:space="preserve"> </w:t>
      </w:r>
      <w:r w:rsidRPr="00EE6D4E">
        <w:rPr>
          <w:sz w:val="28"/>
          <w:szCs w:val="28"/>
        </w:rPr>
        <w:t>из  исполнительных органов государственной власти Санкт-Петербурга</w:t>
      </w:r>
      <w:r w:rsidR="001A0CDE">
        <w:rPr>
          <w:sz w:val="28"/>
          <w:szCs w:val="28"/>
        </w:rPr>
        <w:t>,</w:t>
      </w:r>
      <w:r w:rsidR="0092345C">
        <w:rPr>
          <w:sz w:val="28"/>
          <w:szCs w:val="28"/>
        </w:rPr>
        <w:t xml:space="preserve"> </w:t>
      </w:r>
      <w:r w:rsidR="0092345C">
        <w:rPr>
          <w:sz w:val="28"/>
          <w:szCs w:val="28"/>
        </w:rPr>
        <w:br/>
        <w:t xml:space="preserve">1 – из Следственного комитета Российской Федерации по городу </w:t>
      </w:r>
      <w:r w:rsidR="0092345C">
        <w:rPr>
          <w:sz w:val="28"/>
          <w:szCs w:val="28"/>
        </w:rPr>
        <w:br/>
        <w:t>Санкт-Петербургу,</w:t>
      </w:r>
      <w:r w:rsidR="001A0CDE">
        <w:rPr>
          <w:sz w:val="28"/>
          <w:szCs w:val="28"/>
        </w:rPr>
        <w:t xml:space="preserve"> </w:t>
      </w:r>
      <w:r w:rsidR="003C3EE7">
        <w:rPr>
          <w:sz w:val="28"/>
          <w:szCs w:val="28"/>
        </w:rPr>
        <w:t>7</w:t>
      </w:r>
      <w:r w:rsidR="004235C9">
        <w:rPr>
          <w:sz w:val="28"/>
          <w:szCs w:val="28"/>
        </w:rPr>
        <w:t>7</w:t>
      </w:r>
      <w:r w:rsidR="001A0CDE">
        <w:rPr>
          <w:sz w:val="28"/>
          <w:szCs w:val="28"/>
        </w:rPr>
        <w:t xml:space="preserve"> – непосредственно от заявителей. </w:t>
      </w:r>
      <w:r w:rsidR="00904B79">
        <w:rPr>
          <w:sz w:val="28"/>
          <w:szCs w:val="28"/>
        </w:rPr>
        <w:t xml:space="preserve">Из </w:t>
      </w:r>
      <w:r w:rsidR="003264EB">
        <w:rPr>
          <w:sz w:val="28"/>
          <w:szCs w:val="28"/>
        </w:rPr>
        <w:t xml:space="preserve">поступивших обращений: </w:t>
      </w:r>
      <w:r w:rsidR="003C3EE7">
        <w:rPr>
          <w:sz w:val="28"/>
          <w:szCs w:val="28"/>
        </w:rPr>
        <w:t>89</w:t>
      </w:r>
      <w:r w:rsidR="00692D4E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="00692D4E">
        <w:rPr>
          <w:sz w:val="28"/>
          <w:szCs w:val="28"/>
        </w:rPr>
        <w:t xml:space="preserve"> заявлени</w:t>
      </w:r>
      <w:r w:rsidR="001972C8">
        <w:rPr>
          <w:sz w:val="28"/>
          <w:szCs w:val="28"/>
        </w:rPr>
        <w:t>я</w:t>
      </w:r>
      <w:r w:rsidR="00692D4E">
        <w:rPr>
          <w:sz w:val="28"/>
          <w:szCs w:val="28"/>
        </w:rPr>
        <w:t xml:space="preserve"> и </w:t>
      </w:r>
      <w:r w:rsidR="003C3EE7">
        <w:rPr>
          <w:sz w:val="28"/>
          <w:szCs w:val="28"/>
        </w:rPr>
        <w:t>3</w:t>
      </w:r>
      <w:r w:rsidRPr="00EE6D4E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="0092345C">
        <w:rPr>
          <w:sz w:val="28"/>
          <w:szCs w:val="28"/>
        </w:rPr>
        <w:t xml:space="preserve"> </w:t>
      </w:r>
      <w:r w:rsidRPr="00EE6D4E">
        <w:rPr>
          <w:sz w:val="28"/>
          <w:szCs w:val="28"/>
        </w:rPr>
        <w:t>жалоб</w:t>
      </w:r>
      <w:r w:rsidR="003C3EE7">
        <w:rPr>
          <w:sz w:val="28"/>
          <w:szCs w:val="28"/>
        </w:rPr>
        <w:t>ы</w:t>
      </w:r>
      <w:r w:rsidRPr="00EE6D4E">
        <w:rPr>
          <w:sz w:val="28"/>
          <w:szCs w:val="28"/>
        </w:rPr>
        <w:t xml:space="preserve">. </w:t>
      </w:r>
      <w:r w:rsidR="003C3EE7">
        <w:rPr>
          <w:sz w:val="28"/>
          <w:szCs w:val="28"/>
        </w:rPr>
        <w:t>4</w:t>
      </w:r>
      <w:r w:rsidR="00811FC3">
        <w:rPr>
          <w:sz w:val="28"/>
          <w:szCs w:val="28"/>
        </w:rPr>
        <w:t xml:space="preserve">  п</w:t>
      </w:r>
      <w:r w:rsidR="00F021B0" w:rsidRPr="00BB3429">
        <w:rPr>
          <w:sz w:val="28"/>
          <w:szCs w:val="28"/>
        </w:rPr>
        <w:t>овторны</w:t>
      </w:r>
      <w:r w:rsidR="000F3673">
        <w:rPr>
          <w:sz w:val="28"/>
          <w:szCs w:val="28"/>
        </w:rPr>
        <w:t>х</w:t>
      </w:r>
      <w:r w:rsidR="00F021B0" w:rsidRPr="00BB3429">
        <w:rPr>
          <w:sz w:val="28"/>
          <w:szCs w:val="28"/>
        </w:rPr>
        <w:t xml:space="preserve"> обращени</w:t>
      </w:r>
      <w:r w:rsidR="009D6BBB">
        <w:rPr>
          <w:sz w:val="28"/>
          <w:szCs w:val="28"/>
        </w:rPr>
        <w:t>я</w:t>
      </w:r>
      <w:r w:rsidR="00447DF9">
        <w:rPr>
          <w:sz w:val="28"/>
          <w:szCs w:val="28"/>
        </w:rPr>
        <w:t xml:space="preserve"> </w:t>
      </w:r>
      <w:r w:rsidR="009D6BBB" w:rsidRPr="009D6BBB">
        <w:rPr>
          <w:sz w:val="28"/>
          <w:szCs w:val="28"/>
        </w:rPr>
        <w:t xml:space="preserve">связаны </w:t>
      </w:r>
      <w:r w:rsidR="009D6BBB">
        <w:rPr>
          <w:sz w:val="28"/>
          <w:szCs w:val="28"/>
        </w:rPr>
        <w:br/>
      </w:r>
      <w:r w:rsidR="009D6BBB" w:rsidRPr="009D6BBB">
        <w:rPr>
          <w:sz w:val="28"/>
          <w:szCs w:val="28"/>
        </w:rPr>
        <w:t>с просьбами о разъяснении или уточнении ранее направленных ответов заявителям, а также с предоставлением дополнительных сведений гражданами для дальнейшего исполнения обращений.</w:t>
      </w:r>
      <w:r w:rsidR="000F3673">
        <w:rPr>
          <w:sz w:val="28"/>
          <w:szCs w:val="28"/>
        </w:rPr>
        <w:t xml:space="preserve"> </w:t>
      </w:r>
      <w:r w:rsidR="00275676" w:rsidRPr="00275676">
        <w:rPr>
          <w:sz w:val="28"/>
          <w:szCs w:val="28"/>
        </w:rPr>
        <w:t xml:space="preserve">Все обращения были рассмотрены в сроки, установленные Федеральным законом от 02.05.2006 </w:t>
      </w:r>
      <w:r w:rsidR="00806641">
        <w:rPr>
          <w:sz w:val="28"/>
          <w:szCs w:val="28"/>
        </w:rPr>
        <w:br/>
      </w:r>
      <w:r w:rsidR="00275676" w:rsidRPr="00275676">
        <w:rPr>
          <w:sz w:val="28"/>
          <w:szCs w:val="28"/>
        </w:rPr>
        <w:t>№</w:t>
      </w:r>
      <w:r w:rsidR="009D5F6C">
        <w:rPr>
          <w:sz w:val="28"/>
          <w:szCs w:val="28"/>
        </w:rPr>
        <w:t xml:space="preserve"> </w:t>
      </w:r>
      <w:r w:rsidR="00275676" w:rsidRPr="00275676">
        <w:rPr>
          <w:sz w:val="28"/>
          <w:szCs w:val="28"/>
        </w:rPr>
        <w:t>59-ФЗ «О порядке рассмотрения обращений граждан Российской Федерации».</w:t>
      </w:r>
    </w:p>
    <w:p w:rsidR="00FF7D69" w:rsidRDefault="00DB6388" w:rsidP="00E568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75B53" w:rsidRPr="00D75B53">
        <w:rPr>
          <w:sz w:val="28"/>
          <w:szCs w:val="28"/>
        </w:rPr>
        <w:t xml:space="preserve">4 квартале текущего года </w:t>
      </w:r>
      <w:r w:rsidR="0097701D">
        <w:rPr>
          <w:sz w:val="28"/>
          <w:szCs w:val="28"/>
        </w:rPr>
        <w:t>г</w:t>
      </w:r>
      <w:r w:rsidR="00F50BD7">
        <w:rPr>
          <w:sz w:val="28"/>
          <w:szCs w:val="28"/>
        </w:rPr>
        <w:t>раждан</w:t>
      </w:r>
      <w:r w:rsidR="00FC03B0">
        <w:rPr>
          <w:sz w:val="28"/>
          <w:szCs w:val="28"/>
        </w:rPr>
        <w:t>е</w:t>
      </w:r>
      <w:r w:rsidR="008F2ADC">
        <w:rPr>
          <w:sz w:val="28"/>
          <w:szCs w:val="28"/>
        </w:rPr>
        <w:t>,</w:t>
      </w:r>
      <w:r w:rsidR="00FC03B0">
        <w:rPr>
          <w:sz w:val="28"/>
          <w:szCs w:val="28"/>
        </w:rPr>
        <w:t xml:space="preserve"> </w:t>
      </w:r>
      <w:r w:rsidR="008F2ADC">
        <w:rPr>
          <w:sz w:val="28"/>
          <w:szCs w:val="28"/>
        </w:rPr>
        <w:t>по-прежнему, обраща</w:t>
      </w:r>
      <w:r w:rsidR="00562384">
        <w:rPr>
          <w:sz w:val="28"/>
          <w:szCs w:val="28"/>
        </w:rPr>
        <w:t>лись</w:t>
      </w:r>
      <w:r w:rsidR="008F2ADC">
        <w:rPr>
          <w:sz w:val="28"/>
          <w:szCs w:val="28"/>
        </w:rPr>
        <w:t xml:space="preserve"> </w:t>
      </w:r>
      <w:r w:rsidR="008F2ADC">
        <w:rPr>
          <w:sz w:val="28"/>
          <w:szCs w:val="28"/>
        </w:rPr>
        <w:br/>
        <w:t xml:space="preserve">за помощью в поиске </w:t>
      </w:r>
      <w:r w:rsidR="00FC03B0">
        <w:rPr>
          <w:sz w:val="28"/>
          <w:szCs w:val="28"/>
        </w:rPr>
        <w:t>сведени</w:t>
      </w:r>
      <w:r w:rsidR="008F2ADC">
        <w:rPr>
          <w:sz w:val="28"/>
          <w:szCs w:val="28"/>
        </w:rPr>
        <w:t>й</w:t>
      </w:r>
      <w:r w:rsidR="00D75B53">
        <w:rPr>
          <w:sz w:val="28"/>
          <w:szCs w:val="28"/>
        </w:rPr>
        <w:t xml:space="preserve"> </w:t>
      </w:r>
      <w:r w:rsidR="008F2ADC">
        <w:rPr>
          <w:sz w:val="28"/>
          <w:szCs w:val="28"/>
        </w:rPr>
        <w:t>о</w:t>
      </w:r>
      <w:r w:rsidR="00FC03B0">
        <w:rPr>
          <w:sz w:val="28"/>
          <w:szCs w:val="28"/>
        </w:rPr>
        <w:t xml:space="preserve"> </w:t>
      </w:r>
      <w:r w:rsidR="007E1220">
        <w:rPr>
          <w:sz w:val="28"/>
          <w:szCs w:val="28"/>
        </w:rPr>
        <w:t>п</w:t>
      </w:r>
      <w:r w:rsidR="00FC03B0">
        <w:rPr>
          <w:sz w:val="28"/>
          <w:szCs w:val="28"/>
        </w:rPr>
        <w:t>одтвержд</w:t>
      </w:r>
      <w:r w:rsidR="00D75B53">
        <w:rPr>
          <w:sz w:val="28"/>
          <w:szCs w:val="28"/>
        </w:rPr>
        <w:t>ени</w:t>
      </w:r>
      <w:r w:rsidR="008F2ADC">
        <w:rPr>
          <w:sz w:val="28"/>
          <w:szCs w:val="28"/>
        </w:rPr>
        <w:t>и</w:t>
      </w:r>
      <w:r w:rsidR="00FC03B0">
        <w:rPr>
          <w:sz w:val="28"/>
          <w:szCs w:val="28"/>
        </w:rPr>
        <w:t xml:space="preserve"> трудово</w:t>
      </w:r>
      <w:r w:rsidR="00D75B53">
        <w:rPr>
          <w:sz w:val="28"/>
          <w:szCs w:val="28"/>
        </w:rPr>
        <w:t>го</w:t>
      </w:r>
      <w:r w:rsidR="00FC03B0">
        <w:rPr>
          <w:sz w:val="28"/>
          <w:szCs w:val="28"/>
        </w:rPr>
        <w:t xml:space="preserve"> стаж</w:t>
      </w:r>
      <w:r w:rsidR="00D75B53">
        <w:rPr>
          <w:sz w:val="28"/>
          <w:szCs w:val="28"/>
        </w:rPr>
        <w:t>а</w:t>
      </w:r>
      <w:r w:rsidR="00FC03B0">
        <w:rPr>
          <w:sz w:val="28"/>
          <w:szCs w:val="28"/>
        </w:rPr>
        <w:t xml:space="preserve"> и</w:t>
      </w:r>
      <w:r w:rsidR="008F2ADC">
        <w:rPr>
          <w:sz w:val="28"/>
          <w:szCs w:val="28"/>
        </w:rPr>
        <w:t xml:space="preserve"> данных </w:t>
      </w:r>
      <w:r w:rsidR="008F2ADC">
        <w:rPr>
          <w:sz w:val="28"/>
          <w:szCs w:val="28"/>
        </w:rPr>
        <w:br/>
        <w:t>о</w:t>
      </w:r>
      <w:r w:rsidR="00FC03B0">
        <w:rPr>
          <w:sz w:val="28"/>
          <w:szCs w:val="28"/>
        </w:rPr>
        <w:t xml:space="preserve"> заработн</w:t>
      </w:r>
      <w:r w:rsidR="008F2ADC">
        <w:rPr>
          <w:sz w:val="28"/>
          <w:szCs w:val="28"/>
        </w:rPr>
        <w:t>ой</w:t>
      </w:r>
      <w:r w:rsidR="00FC03B0">
        <w:rPr>
          <w:sz w:val="28"/>
          <w:szCs w:val="28"/>
        </w:rPr>
        <w:t xml:space="preserve"> плат</w:t>
      </w:r>
      <w:r w:rsidR="008F2ADC">
        <w:rPr>
          <w:sz w:val="28"/>
          <w:szCs w:val="28"/>
        </w:rPr>
        <w:t>е, необходимых</w:t>
      </w:r>
      <w:r w:rsidR="00FC03B0">
        <w:rPr>
          <w:sz w:val="28"/>
          <w:szCs w:val="28"/>
        </w:rPr>
        <w:t xml:space="preserve"> </w:t>
      </w:r>
      <w:r w:rsidR="00F50BD7">
        <w:rPr>
          <w:sz w:val="28"/>
          <w:szCs w:val="28"/>
        </w:rPr>
        <w:t>для оформления пенси</w:t>
      </w:r>
      <w:r w:rsidR="007E1220">
        <w:rPr>
          <w:sz w:val="28"/>
          <w:szCs w:val="28"/>
        </w:rPr>
        <w:t>онных выплат</w:t>
      </w:r>
      <w:r w:rsidR="0097701D">
        <w:rPr>
          <w:sz w:val="28"/>
          <w:szCs w:val="28"/>
        </w:rPr>
        <w:t>.</w:t>
      </w:r>
      <w:r w:rsidR="00AD434E">
        <w:rPr>
          <w:sz w:val="28"/>
          <w:szCs w:val="28"/>
        </w:rPr>
        <w:t xml:space="preserve"> </w:t>
      </w:r>
    </w:p>
    <w:p w:rsidR="00C8152A" w:rsidRPr="00EE6D4E" w:rsidRDefault="00075671" w:rsidP="00E568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уменьшается количество обращений, </w:t>
      </w:r>
      <w:r w:rsidR="007B0016">
        <w:rPr>
          <w:sz w:val="28"/>
          <w:szCs w:val="28"/>
        </w:rPr>
        <w:t>связанных</w:t>
      </w:r>
      <w:r w:rsidR="007E1220">
        <w:rPr>
          <w:sz w:val="28"/>
          <w:szCs w:val="28"/>
        </w:rPr>
        <w:t xml:space="preserve"> </w:t>
      </w:r>
      <w:r w:rsidR="008D7341">
        <w:rPr>
          <w:sz w:val="28"/>
          <w:szCs w:val="28"/>
        </w:rPr>
        <w:br/>
      </w:r>
      <w:r w:rsidR="007B0016">
        <w:rPr>
          <w:sz w:val="28"/>
          <w:szCs w:val="28"/>
        </w:rPr>
        <w:t>с генеалогическими исследованиями,</w:t>
      </w:r>
      <w:r w:rsidR="00C8152A">
        <w:rPr>
          <w:sz w:val="28"/>
          <w:szCs w:val="28"/>
        </w:rPr>
        <w:t xml:space="preserve"> </w:t>
      </w:r>
      <w:r w:rsidR="00793C05">
        <w:rPr>
          <w:sz w:val="28"/>
          <w:szCs w:val="28"/>
        </w:rPr>
        <w:t xml:space="preserve">а также </w:t>
      </w:r>
      <w:r w:rsidR="00A10377">
        <w:rPr>
          <w:sz w:val="28"/>
          <w:szCs w:val="28"/>
        </w:rPr>
        <w:t xml:space="preserve">с </w:t>
      </w:r>
      <w:r w:rsidR="00793C05">
        <w:rPr>
          <w:sz w:val="28"/>
          <w:szCs w:val="28"/>
        </w:rPr>
        <w:t>информаци</w:t>
      </w:r>
      <w:r w:rsidR="00A10377">
        <w:rPr>
          <w:sz w:val="28"/>
          <w:szCs w:val="28"/>
        </w:rPr>
        <w:t>ей</w:t>
      </w:r>
      <w:r w:rsidR="00793C05">
        <w:rPr>
          <w:sz w:val="28"/>
          <w:szCs w:val="28"/>
        </w:rPr>
        <w:t xml:space="preserve"> о приватизации</w:t>
      </w:r>
      <w:r w:rsidR="00793C05" w:rsidRPr="00916B76">
        <w:rPr>
          <w:sz w:val="28"/>
          <w:szCs w:val="28"/>
        </w:rPr>
        <w:t xml:space="preserve"> </w:t>
      </w:r>
      <w:r w:rsidR="00793C05">
        <w:rPr>
          <w:sz w:val="28"/>
          <w:szCs w:val="28"/>
        </w:rPr>
        <w:t xml:space="preserve">жилых помещений, </w:t>
      </w:r>
      <w:r w:rsidR="00A10377">
        <w:rPr>
          <w:sz w:val="28"/>
          <w:szCs w:val="28"/>
        </w:rPr>
        <w:t>выделении</w:t>
      </w:r>
      <w:r w:rsidR="00793C05">
        <w:rPr>
          <w:sz w:val="28"/>
          <w:szCs w:val="28"/>
        </w:rPr>
        <w:t xml:space="preserve"> земельных участков</w:t>
      </w:r>
      <w:r w:rsidR="00E474A2">
        <w:rPr>
          <w:sz w:val="28"/>
          <w:szCs w:val="28"/>
        </w:rPr>
        <w:t xml:space="preserve"> </w:t>
      </w:r>
      <w:r w:rsidR="00865ECE">
        <w:rPr>
          <w:sz w:val="28"/>
          <w:szCs w:val="28"/>
        </w:rPr>
        <w:t xml:space="preserve">и т.п. </w:t>
      </w:r>
    </w:p>
    <w:p w:rsidR="00F021B0" w:rsidRDefault="00E75207" w:rsidP="00810F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75B53">
        <w:rPr>
          <w:sz w:val="28"/>
          <w:szCs w:val="28"/>
        </w:rPr>
        <w:t xml:space="preserve">отчетном периоде </w:t>
      </w:r>
      <w:r>
        <w:rPr>
          <w:sz w:val="28"/>
          <w:szCs w:val="28"/>
        </w:rPr>
        <w:t xml:space="preserve">было </w:t>
      </w:r>
      <w:r w:rsidRPr="00EE6D4E">
        <w:rPr>
          <w:sz w:val="28"/>
          <w:szCs w:val="28"/>
        </w:rPr>
        <w:t>рассмотрено 1</w:t>
      </w:r>
      <w:r w:rsidR="00524C39">
        <w:rPr>
          <w:sz w:val="28"/>
          <w:szCs w:val="28"/>
        </w:rPr>
        <w:t>18</w:t>
      </w:r>
      <w:r w:rsidRPr="00EE6D4E">
        <w:rPr>
          <w:sz w:val="28"/>
          <w:szCs w:val="28"/>
        </w:rPr>
        <w:t xml:space="preserve"> </w:t>
      </w:r>
      <w:r w:rsidR="00077904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="00C6008C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Pr="00E75207">
        <w:rPr>
          <w:sz w:val="28"/>
          <w:szCs w:val="28"/>
        </w:rPr>
        <w:t>со сроком рассмотрения в отчетном периоде</w:t>
      </w:r>
      <w:r w:rsidR="0036217D">
        <w:rPr>
          <w:sz w:val="28"/>
          <w:szCs w:val="28"/>
        </w:rPr>
        <w:t>). Все</w:t>
      </w:r>
      <w:r w:rsidR="002A674E">
        <w:rPr>
          <w:sz w:val="28"/>
          <w:szCs w:val="28"/>
        </w:rPr>
        <w:t>м</w:t>
      </w:r>
      <w:r w:rsidR="0036217D">
        <w:rPr>
          <w:sz w:val="28"/>
          <w:szCs w:val="28"/>
        </w:rPr>
        <w:t xml:space="preserve"> </w:t>
      </w:r>
      <w:r w:rsidR="00FF7D69" w:rsidRPr="00EE6D4E">
        <w:rPr>
          <w:sz w:val="28"/>
          <w:szCs w:val="28"/>
        </w:rPr>
        <w:t xml:space="preserve">заявителям даны ответы </w:t>
      </w:r>
      <w:r w:rsidR="002A674E">
        <w:rPr>
          <w:sz w:val="28"/>
          <w:szCs w:val="28"/>
        </w:rPr>
        <w:br/>
      </w:r>
      <w:r w:rsidR="00FF7D69" w:rsidRPr="00EE6D4E">
        <w:rPr>
          <w:sz w:val="28"/>
          <w:szCs w:val="28"/>
        </w:rPr>
        <w:t xml:space="preserve">и разъяснения. </w:t>
      </w:r>
      <w:r w:rsidR="0036217D">
        <w:rPr>
          <w:sz w:val="28"/>
          <w:szCs w:val="28"/>
        </w:rPr>
        <w:t>Из поступивших</w:t>
      </w:r>
      <w:r w:rsidR="00F021B0">
        <w:rPr>
          <w:sz w:val="28"/>
          <w:szCs w:val="28"/>
        </w:rPr>
        <w:t>:</w:t>
      </w:r>
    </w:p>
    <w:p w:rsidR="00F021B0" w:rsidRDefault="0036217D" w:rsidP="00996F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21B0">
        <w:rPr>
          <w:sz w:val="28"/>
          <w:szCs w:val="28"/>
        </w:rPr>
        <w:t xml:space="preserve">- </w:t>
      </w:r>
      <w:r w:rsidR="00996FCA">
        <w:rPr>
          <w:sz w:val="28"/>
          <w:szCs w:val="28"/>
        </w:rPr>
        <w:t>3</w:t>
      </w:r>
      <w:r w:rsidR="00FF7D69" w:rsidRPr="00EE6D4E">
        <w:rPr>
          <w:sz w:val="28"/>
          <w:szCs w:val="28"/>
        </w:rPr>
        <w:t xml:space="preserve">  обращени</w:t>
      </w:r>
      <w:r w:rsidR="003F0BB2">
        <w:rPr>
          <w:sz w:val="28"/>
          <w:szCs w:val="28"/>
        </w:rPr>
        <w:t>я</w:t>
      </w:r>
      <w:r w:rsidR="00FF7D69" w:rsidRPr="00EE6D4E">
        <w:rPr>
          <w:sz w:val="28"/>
          <w:szCs w:val="28"/>
        </w:rPr>
        <w:t xml:space="preserve">  направлен</w:t>
      </w:r>
      <w:r w:rsidR="0099652A">
        <w:rPr>
          <w:sz w:val="28"/>
          <w:szCs w:val="28"/>
        </w:rPr>
        <w:t>ы</w:t>
      </w:r>
      <w:r w:rsidR="00FF7D69" w:rsidRPr="00EE6D4E">
        <w:rPr>
          <w:sz w:val="28"/>
          <w:szCs w:val="28"/>
        </w:rPr>
        <w:t xml:space="preserve"> по принадлежности вопрос</w:t>
      </w:r>
      <w:r w:rsidR="00BE571F">
        <w:rPr>
          <w:sz w:val="28"/>
          <w:szCs w:val="28"/>
        </w:rPr>
        <w:t>ов</w:t>
      </w:r>
      <w:r w:rsidR="00FF7D69" w:rsidRPr="00EE6D4E">
        <w:rPr>
          <w:sz w:val="28"/>
          <w:szCs w:val="28"/>
        </w:rPr>
        <w:t xml:space="preserve"> </w:t>
      </w:r>
      <w:r w:rsidR="004327DE">
        <w:rPr>
          <w:sz w:val="28"/>
          <w:szCs w:val="28"/>
        </w:rPr>
        <w:br/>
      </w:r>
      <w:r w:rsidR="00BE571F">
        <w:rPr>
          <w:sz w:val="28"/>
          <w:szCs w:val="28"/>
        </w:rPr>
        <w:t xml:space="preserve">в </w:t>
      </w:r>
      <w:r w:rsidR="00FF7D69" w:rsidRPr="00EE6D4E">
        <w:rPr>
          <w:sz w:val="28"/>
          <w:szCs w:val="28"/>
        </w:rPr>
        <w:t>Комитет по делам записи актов гражданского состояния</w:t>
      </w:r>
      <w:r w:rsidR="006D398C">
        <w:rPr>
          <w:sz w:val="28"/>
          <w:szCs w:val="28"/>
        </w:rPr>
        <w:t xml:space="preserve">, </w:t>
      </w:r>
      <w:r w:rsidR="00996FCA">
        <w:rPr>
          <w:sz w:val="28"/>
          <w:szCs w:val="28"/>
        </w:rPr>
        <w:br/>
      </w:r>
      <w:r w:rsidR="00164946">
        <w:rPr>
          <w:sz w:val="28"/>
          <w:szCs w:val="28"/>
        </w:rPr>
        <w:t xml:space="preserve">2 </w:t>
      </w:r>
      <w:r w:rsidR="00996FCA" w:rsidRPr="00996FCA">
        <w:rPr>
          <w:sz w:val="28"/>
          <w:szCs w:val="28"/>
        </w:rPr>
        <w:t>–</w:t>
      </w:r>
      <w:r w:rsidR="00996FCA">
        <w:rPr>
          <w:sz w:val="28"/>
          <w:szCs w:val="28"/>
        </w:rPr>
        <w:t xml:space="preserve"> </w:t>
      </w:r>
      <w:r w:rsidR="00164946">
        <w:rPr>
          <w:sz w:val="28"/>
          <w:szCs w:val="28"/>
        </w:rPr>
        <w:t xml:space="preserve">в </w:t>
      </w:r>
      <w:r w:rsidR="00164946" w:rsidRPr="00164946">
        <w:rPr>
          <w:sz w:val="28"/>
          <w:szCs w:val="28"/>
        </w:rPr>
        <w:t>Администраци</w:t>
      </w:r>
      <w:r w:rsidR="00164946">
        <w:rPr>
          <w:sz w:val="28"/>
          <w:szCs w:val="28"/>
        </w:rPr>
        <w:t>ю</w:t>
      </w:r>
      <w:r w:rsidR="00164946" w:rsidRPr="00164946">
        <w:rPr>
          <w:sz w:val="28"/>
          <w:szCs w:val="28"/>
        </w:rPr>
        <w:t xml:space="preserve"> Губернатора Санкт-Петербурга</w:t>
      </w:r>
      <w:r w:rsidR="004327DE">
        <w:rPr>
          <w:sz w:val="28"/>
          <w:szCs w:val="28"/>
        </w:rPr>
        <w:t>,</w:t>
      </w:r>
      <w:r w:rsidR="00164946">
        <w:rPr>
          <w:sz w:val="28"/>
          <w:szCs w:val="28"/>
        </w:rPr>
        <w:t xml:space="preserve"> </w:t>
      </w:r>
      <w:r w:rsidR="00996FCA">
        <w:rPr>
          <w:sz w:val="28"/>
          <w:szCs w:val="28"/>
        </w:rPr>
        <w:t>2</w:t>
      </w:r>
      <w:r w:rsidR="003F72AA">
        <w:rPr>
          <w:sz w:val="28"/>
          <w:szCs w:val="28"/>
        </w:rPr>
        <w:t xml:space="preserve"> </w:t>
      </w:r>
      <w:r w:rsidR="00996FCA" w:rsidRPr="00996FCA">
        <w:rPr>
          <w:sz w:val="28"/>
          <w:szCs w:val="28"/>
        </w:rPr>
        <w:t>–</w:t>
      </w:r>
      <w:r w:rsidR="003F72AA">
        <w:rPr>
          <w:sz w:val="28"/>
          <w:szCs w:val="28"/>
        </w:rPr>
        <w:t xml:space="preserve"> в </w:t>
      </w:r>
      <w:r w:rsidR="00BC6A14" w:rsidRPr="00BC6A14">
        <w:rPr>
          <w:sz w:val="28"/>
          <w:szCs w:val="28"/>
        </w:rPr>
        <w:t xml:space="preserve">Комитет </w:t>
      </w:r>
      <w:r w:rsidR="00996FCA">
        <w:rPr>
          <w:sz w:val="28"/>
          <w:szCs w:val="28"/>
        </w:rPr>
        <w:br/>
      </w:r>
      <w:r w:rsidR="00BC6A14" w:rsidRPr="00BC6A14">
        <w:rPr>
          <w:sz w:val="28"/>
          <w:szCs w:val="28"/>
        </w:rPr>
        <w:t>по социальной политике Санкт-Петербурга</w:t>
      </w:r>
      <w:r w:rsidR="003F72AA">
        <w:rPr>
          <w:sz w:val="28"/>
          <w:szCs w:val="28"/>
        </w:rPr>
        <w:t xml:space="preserve">, </w:t>
      </w:r>
      <w:r w:rsidR="00996FCA">
        <w:rPr>
          <w:sz w:val="28"/>
          <w:szCs w:val="28"/>
        </w:rPr>
        <w:t xml:space="preserve">2 – в Комитет </w:t>
      </w:r>
      <w:r w:rsidR="00916B76">
        <w:rPr>
          <w:sz w:val="28"/>
          <w:szCs w:val="28"/>
        </w:rPr>
        <w:br/>
      </w:r>
      <w:r w:rsidR="00996FCA">
        <w:rPr>
          <w:sz w:val="28"/>
          <w:szCs w:val="28"/>
        </w:rPr>
        <w:t xml:space="preserve">по информатизации и связи, 1 </w:t>
      </w:r>
      <w:r w:rsidR="00996FCA" w:rsidRPr="00996FCA">
        <w:rPr>
          <w:sz w:val="28"/>
          <w:szCs w:val="28"/>
        </w:rPr>
        <w:t>–</w:t>
      </w:r>
      <w:r w:rsidR="00996FCA">
        <w:rPr>
          <w:sz w:val="28"/>
          <w:szCs w:val="28"/>
        </w:rPr>
        <w:t xml:space="preserve"> </w:t>
      </w:r>
      <w:r w:rsidR="00996FCA" w:rsidRPr="00996FCA">
        <w:rPr>
          <w:sz w:val="28"/>
          <w:szCs w:val="28"/>
        </w:rPr>
        <w:t xml:space="preserve"> в Комитет по государственному  контролю, использованию и охране памятников истории культуры</w:t>
      </w:r>
      <w:r w:rsidR="00996FCA">
        <w:rPr>
          <w:sz w:val="28"/>
          <w:szCs w:val="28"/>
        </w:rPr>
        <w:t xml:space="preserve">, </w:t>
      </w:r>
      <w:r w:rsidR="00C95F09">
        <w:rPr>
          <w:sz w:val="28"/>
          <w:szCs w:val="28"/>
        </w:rPr>
        <w:t>1</w:t>
      </w:r>
      <w:r w:rsidR="002374D3">
        <w:rPr>
          <w:sz w:val="28"/>
          <w:szCs w:val="28"/>
        </w:rPr>
        <w:t xml:space="preserve"> </w:t>
      </w:r>
      <w:r w:rsidR="00996FCA">
        <w:rPr>
          <w:sz w:val="28"/>
          <w:szCs w:val="28"/>
        </w:rPr>
        <w:t>–</w:t>
      </w:r>
      <w:r w:rsidR="00545B9C">
        <w:rPr>
          <w:sz w:val="28"/>
          <w:szCs w:val="28"/>
        </w:rPr>
        <w:t xml:space="preserve"> </w:t>
      </w:r>
      <w:r w:rsidR="00996FCA">
        <w:rPr>
          <w:sz w:val="28"/>
          <w:szCs w:val="28"/>
        </w:rPr>
        <w:t xml:space="preserve">в Комитет </w:t>
      </w:r>
      <w:r w:rsidR="00916B76">
        <w:rPr>
          <w:sz w:val="28"/>
          <w:szCs w:val="28"/>
        </w:rPr>
        <w:br/>
      </w:r>
      <w:r w:rsidR="00996FCA">
        <w:rPr>
          <w:sz w:val="28"/>
          <w:szCs w:val="28"/>
        </w:rPr>
        <w:t xml:space="preserve">по транспорту, </w:t>
      </w:r>
      <w:r w:rsidR="008745F8">
        <w:rPr>
          <w:sz w:val="28"/>
          <w:szCs w:val="28"/>
        </w:rPr>
        <w:t>2</w:t>
      </w:r>
      <w:r w:rsidR="00996FCA">
        <w:rPr>
          <w:sz w:val="28"/>
          <w:szCs w:val="28"/>
        </w:rPr>
        <w:t xml:space="preserve"> </w:t>
      </w:r>
      <w:r w:rsidR="00996FCA" w:rsidRPr="00996FCA">
        <w:rPr>
          <w:sz w:val="28"/>
          <w:szCs w:val="28"/>
        </w:rPr>
        <w:t>–</w:t>
      </w:r>
      <w:r w:rsidR="00996FCA">
        <w:rPr>
          <w:sz w:val="28"/>
          <w:szCs w:val="28"/>
        </w:rPr>
        <w:t xml:space="preserve">  </w:t>
      </w:r>
      <w:r w:rsidR="002374D3">
        <w:rPr>
          <w:sz w:val="28"/>
          <w:szCs w:val="28"/>
        </w:rPr>
        <w:t xml:space="preserve">в </w:t>
      </w:r>
      <w:r w:rsidR="00C26ABC">
        <w:rPr>
          <w:sz w:val="28"/>
          <w:szCs w:val="28"/>
        </w:rPr>
        <w:t>а</w:t>
      </w:r>
      <w:r w:rsidR="0099652A">
        <w:rPr>
          <w:sz w:val="28"/>
          <w:szCs w:val="28"/>
        </w:rPr>
        <w:t>дминистраци</w:t>
      </w:r>
      <w:r w:rsidR="008745F8">
        <w:rPr>
          <w:sz w:val="28"/>
          <w:szCs w:val="28"/>
        </w:rPr>
        <w:t>и</w:t>
      </w:r>
      <w:r w:rsidR="00C26ABC">
        <w:rPr>
          <w:sz w:val="28"/>
          <w:szCs w:val="28"/>
        </w:rPr>
        <w:t xml:space="preserve"> </w:t>
      </w:r>
      <w:r w:rsidR="0099652A">
        <w:rPr>
          <w:sz w:val="28"/>
          <w:szCs w:val="28"/>
        </w:rPr>
        <w:t>район</w:t>
      </w:r>
      <w:r w:rsidR="008745F8">
        <w:rPr>
          <w:sz w:val="28"/>
          <w:szCs w:val="28"/>
        </w:rPr>
        <w:t>ов</w:t>
      </w:r>
      <w:r w:rsidR="002374D3" w:rsidRPr="002374D3">
        <w:rPr>
          <w:sz w:val="28"/>
          <w:szCs w:val="28"/>
        </w:rPr>
        <w:t xml:space="preserve"> Санкт-Петербурга</w:t>
      </w:r>
      <w:r w:rsidR="000B0BFD">
        <w:rPr>
          <w:sz w:val="28"/>
          <w:szCs w:val="28"/>
        </w:rPr>
        <w:t xml:space="preserve">, </w:t>
      </w:r>
      <w:r w:rsidR="00A065AA">
        <w:rPr>
          <w:sz w:val="28"/>
          <w:szCs w:val="28"/>
        </w:rPr>
        <w:br/>
      </w:r>
      <w:r w:rsidR="008745F8">
        <w:rPr>
          <w:sz w:val="28"/>
          <w:szCs w:val="28"/>
        </w:rPr>
        <w:lastRenderedPageBreak/>
        <w:t>1</w:t>
      </w:r>
      <w:r w:rsidR="00164946" w:rsidRPr="00164946">
        <w:rPr>
          <w:sz w:val="28"/>
          <w:szCs w:val="28"/>
        </w:rPr>
        <w:t xml:space="preserve"> </w:t>
      </w:r>
      <w:r w:rsidR="007B7130" w:rsidRPr="007B7130">
        <w:rPr>
          <w:sz w:val="28"/>
          <w:szCs w:val="28"/>
        </w:rPr>
        <w:t>–</w:t>
      </w:r>
      <w:r w:rsidR="00164946" w:rsidRPr="00164946">
        <w:rPr>
          <w:sz w:val="28"/>
          <w:szCs w:val="28"/>
        </w:rPr>
        <w:t xml:space="preserve"> в </w:t>
      </w:r>
      <w:r w:rsidR="00A065AA">
        <w:rPr>
          <w:sz w:val="28"/>
          <w:szCs w:val="28"/>
        </w:rPr>
        <w:t>У</w:t>
      </w:r>
      <w:r w:rsidR="008745F8">
        <w:rPr>
          <w:sz w:val="28"/>
          <w:szCs w:val="28"/>
        </w:rPr>
        <w:t xml:space="preserve">правление </w:t>
      </w:r>
      <w:r w:rsidR="00A065AA">
        <w:rPr>
          <w:sz w:val="28"/>
          <w:szCs w:val="28"/>
        </w:rPr>
        <w:t xml:space="preserve">записи актов гражданского состояния </w:t>
      </w:r>
      <w:r w:rsidR="008745F8">
        <w:rPr>
          <w:sz w:val="28"/>
          <w:szCs w:val="28"/>
        </w:rPr>
        <w:t>Ленинградской области,</w:t>
      </w:r>
      <w:r w:rsidR="0025781C">
        <w:rPr>
          <w:sz w:val="28"/>
          <w:szCs w:val="28"/>
        </w:rPr>
        <w:t xml:space="preserve"> 1 </w:t>
      </w:r>
      <w:r w:rsidR="008B3DF1">
        <w:rPr>
          <w:sz w:val="28"/>
          <w:szCs w:val="28"/>
        </w:rPr>
        <w:t xml:space="preserve"> </w:t>
      </w:r>
      <w:r w:rsidR="0025781C">
        <w:rPr>
          <w:sz w:val="28"/>
          <w:szCs w:val="28"/>
        </w:rPr>
        <w:t>жалоба (</w:t>
      </w:r>
      <w:r w:rsidR="006B55AE" w:rsidRPr="006B55AE">
        <w:rPr>
          <w:sz w:val="28"/>
          <w:szCs w:val="28"/>
        </w:rPr>
        <w:t>на</w:t>
      </w:r>
      <w:r w:rsidR="006B55AE">
        <w:rPr>
          <w:sz w:val="28"/>
          <w:szCs w:val="28"/>
        </w:rPr>
        <w:t xml:space="preserve"> работу</w:t>
      </w:r>
      <w:r w:rsidR="006B55AE" w:rsidRPr="006B55AE">
        <w:rPr>
          <w:sz w:val="28"/>
          <w:szCs w:val="28"/>
        </w:rPr>
        <w:t xml:space="preserve"> </w:t>
      </w:r>
      <w:r w:rsidR="004E0094">
        <w:rPr>
          <w:sz w:val="28"/>
          <w:szCs w:val="28"/>
        </w:rPr>
        <w:t>д</w:t>
      </w:r>
      <w:r w:rsidR="004E0094" w:rsidRPr="004E0094">
        <w:rPr>
          <w:sz w:val="28"/>
          <w:szCs w:val="28"/>
        </w:rPr>
        <w:t>етск</w:t>
      </w:r>
      <w:r w:rsidR="004E0094">
        <w:rPr>
          <w:sz w:val="28"/>
          <w:szCs w:val="28"/>
        </w:rPr>
        <w:t>ой</w:t>
      </w:r>
      <w:r w:rsidR="004E0094" w:rsidRPr="004E0094">
        <w:rPr>
          <w:sz w:val="28"/>
          <w:szCs w:val="28"/>
        </w:rPr>
        <w:t xml:space="preserve"> городск</w:t>
      </w:r>
      <w:r w:rsidR="004E0094">
        <w:rPr>
          <w:sz w:val="28"/>
          <w:szCs w:val="28"/>
        </w:rPr>
        <w:t>ой</w:t>
      </w:r>
      <w:r w:rsidR="004E0094" w:rsidRPr="004E0094">
        <w:rPr>
          <w:sz w:val="28"/>
          <w:szCs w:val="28"/>
        </w:rPr>
        <w:t xml:space="preserve"> больниц</w:t>
      </w:r>
      <w:r w:rsidR="004E0094">
        <w:rPr>
          <w:sz w:val="28"/>
          <w:szCs w:val="28"/>
        </w:rPr>
        <w:t>ы</w:t>
      </w:r>
      <w:r w:rsidR="004E0094" w:rsidRPr="004E0094">
        <w:rPr>
          <w:sz w:val="28"/>
          <w:szCs w:val="28"/>
        </w:rPr>
        <w:t xml:space="preserve"> №</w:t>
      </w:r>
      <w:r w:rsidR="004E0094">
        <w:rPr>
          <w:sz w:val="28"/>
          <w:szCs w:val="28"/>
        </w:rPr>
        <w:t xml:space="preserve"> </w:t>
      </w:r>
      <w:r w:rsidR="004E0094" w:rsidRPr="004E0094">
        <w:rPr>
          <w:sz w:val="28"/>
          <w:szCs w:val="28"/>
        </w:rPr>
        <w:t>2 святой Марии Магдалины</w:t>
      </w:r>
      <w:r w:rsidR="0025781C">
        <w:rPr>
          <w:sz w:val="28"/>
          <w:szCs w:val="28"/>
        </w:rPr>
        <w:t xml:space="preserve">) – в </w:t>
      </w:r>
      <w:r w:rsidR="006B55AE">
        <w:rPr>
          <w:sz w:val="28"/>
          <w:szCs w:val="28"/>
        </w:rPr>
        <w:t>Комитет по здравоохранению</w:t>
      </w:r>
      <w:r w:rsidR="0025781C">
        <w:rPr>
          <w:sz w:val="28"/>
          <w:szCs w:val="28"/>
        </w:rPr>
        <w:t>.</w:t>
      </w:r>
      <w:r w:rsidR="00164946" w:rsidRPr="00164946">
        <w:rPr>
          <w:sz w:val="28"/>
          <w:szCs w:val="28"/>
        </w:rPr>
        <w:t xml:space="preserve"> </w:t>
      </w:r>
      <w:r w:rsidR="002829F8">
        <w:rPr>
          <w:sz w:val="28"/>
          <w:szCs w:val="28"/>
        </w:rPr>
        <w:t xml:space="preserve">Заявители уведомлены </w:t>
      </w:r>
      <w:r w:rsidR="008B3DF1">
        <w:rPr>
          <w:sz w:val="28"/>
          <w:szCs w:val="28"/>
        </w:rPr>
        <w:br/>
      </w:r>
      <w:r w:rsidR="002829F8">
        <w:rPr>
          <w:sz w:val="28"/>
          <w:szCs w:val="28"/>
        </w:rPr>
        <w:t>о перенаправлении обращений</w:t>
      </w:r>
      <w:r w:rsidR="001B0CC3">
        <w:rPr>
          <w:sz w:val="28"/>
          <w:szCs w:val="28"/>
        </w:rPr>
        <w:t>;</w:t>
      </w:r>
    </w:p>
    <w:p w:rsidR="001B0CC3" w:rsidRDefault="001B0CC3" w:rsidP="00C46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0CC3">
        <w:rPr>
          <w:sz w:val="28"/>
          <w:szCs w:val="28"/>
        </w:rPr>
        <w:t xml:space="preserve"> по  жалобе </w:t>
      </w:r>
      <w:r w:rsidR="008B3DF1">
        <w:rPr>
          <w:sz w:val="28"/>
          <w:szCs w:val="28"/>
        </w:rPr>
        <w:t>об</w:t>
      </w:r>
      <w:r w:rsidRPr="001B0CC3">
        <w:rPr>
          <w:sz w:val="28"/>
          <w:szCs w:val="28"/>
        </w:rPr>
        <w:t xml:space="preserve"> оказани</w:t>
      </w:r>
      <w:r w:rsidR="008B3DF1">
        <w:rPr>
          <w:sz w:val="28"/>
          <w:szCs w:val="28"/>
        </w:rPr>
        <w:t>и</w:t>
      </w:r>
      <w:r w:rsidRPr="001B0CC3">
        <w:rPr>
          <w:sz w:val="28"/>
          <w:szCs w:val="28"/>
        </w:rPr>
        <w:t xml:space="preserve"> платной услуги сканирования</w:t>
      </w:r>
      <w:r>
        <w:rPr>
          <w:sz w:val="28"/>
          <w:szCs w:val="28"/>
        </w:rPr>
        <w:t xml:space="preserve"> </w:t>
      </w:r>
      <w:r w:rsidRPr="001B0CC3">
        <w:rPr>
          <w:sz w:val="28"/>
          <w:szCs w:val="28"/>
        </w:rPr>
        <w:t>архивных документов Санкт-Петербургск</w:t>
      </w:r>
      <w:r w:rsidR="003546CE">
        <w:rPr>
          <w:sz w:val="28"/>
          <w:szCs w:val="28"/>
        </w:rPr>
        <w:t>им</w:t>
      </w:r>
      <w:r w:rsidRPr="001B0CC3">
        <w:rPr>
          <w:sz w:val="28"/>
          <w:szCs w:val="28"/>
        </w:rPr>
        <w:t xml:space="preserve"> государственн</w:t>
      </w:r>
      <w:r w:rsidR="003546CE">
        <w:rPr>
          <w:sz w:val="28"/>
          <w:szCs w:val="28"/>
        </w:rPr>
        <w:t>ым</w:t>
      </w:r>
      <w:r w:rsidRPr="001B0CC3">
        <w:rPr>
          <w:sz w:val="28"/>
          <w:szCs w:val="28"/>
        </w:rPr>
        <w:t xml:space="preserve"> казенн</w:t>
      </w:r>
      <w:r w:rsidR="003546CE">
        <w:rPr>
          <w:sz w:val="28"/>
          <w:szCs w:val="28"/>
        </w:rPr>
        <w:t>ым</w:t>
      </w:r>
      <w:r w:rsidRPr="001B0CC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B0CC3">
        <w:rPr>
          <w:sz w:val="28"/>
          <w:szCs w:val="28"/>
        </w:rPr>
        <w:t>учреждени</w:t>
      </w:r>
      <w:r w:rsidR="003546CE">
        <w:rPr>
          <w:sz w:val="28"/>
          <w:szCs w:val="28"/>
        </w:rPr>
        <w:t>ем</w:t>
      </w:r>
      <w:r w:rsidRPr="001B0CC3">
        <w:rPr>
          <w:sz w:val="28"/>
          <w:szCs w:val="28"/>
        </w:rPr>
        <w:t xml:space="preserve"> «Центральный государственный архив Санкт-Петербурга» </w:t>
      </w:r>
      <w:r>
        <w:rPr>
          <w:sz w:val="28"/>
          <w:szCs w:val="28"/>
        </w:rPr>
        <w:br/>
      </w:r>
      <w:r w:rsidR="00C46D8A" w:rsidRPr="00C46D8A">
        <w:rPr>
          <w:sz w:val="28"/>
          <w:szCs w:val="28"/>
        </w:rPr>
        <w:t>была проведена проверка качества оказанной услуги</w:t>
      </w:r>
      <w:r w:rsidR="00C46D8A">
        <w:rPr>
          <w:sz w:val="28"/>
          <w:szCs w:val="28"/>
        </w:rPr>
        <w:t xml:space="preserve"> </w:t>
      </w:r>
      <w:r w:rsidR="00C46D8A" w:rsidRPr="00C46D8A">
        <w:rPr>
          <w:sz w:val="28"/>
          <w:szCs w:val="28"/>
        </w:rPr>
        <w:t>по созданию цифровых копий архивных документов</w:t>
      </w:r>
      <w:r w:rsidR="00C46D8A">
        <w:rPr>
          <w:sz w:val="28"/>
          <w:szCs w:val="28"/>
        </w:rPr>
        <w:t>.</w:t>
      </w:r>
      <w:r w:rsidR="00C46D8A" w:rsidRPr="00C46D8A">
        <w:rPr>
          <w:sz w:val="28"/>
          <w:szCs w:val="28"/>
        </w:rPr>
        <w:t xml:space="preserve"> В результате проверки установлено, что цифровы</w:t>
      </w:r>
      <w:r w:rsidR="00C46D8A">
        <w:rPr>
          <w:sz w:val="28"/>
          <w:szCs w:val="28"/>
        </w:rPr>
        <w:t>е</w:t>
      </w:r>
      <w:r w:rsidR="00C46D8A" w:rsidRPr="00C46D8A">
        <w:rPr>
          <w:sz w:val="28"/>
          <w:szCs w:val="28"/>
        </w:rPr>
        <w:t xml:space="preserve"> копи</w:t>
      </w:r>
      <w:r w:rsidR="00C46D8A">
        <w:rPr>
          <w:sz w:val="28"/>
          <w:szCs w:val="28"/>
        </w:rPr>
        <w:t>и</w:t>
      </w:r>
      <w:r w:rsidR="00C46D8A" w:rsidRPr="00C46D8A">
        <w:rPr>
          <w:sz w:val="28"/>
          <w:szCs w:val="28"/>
        </w:rPr>
        <w:t>,</w:t>
      </w:r>
      <w:r w:rsidR="00C46D8A">
        <w:rPr>
          <w:sz w:val="28"/>
          <w:szCs w:val="28"/>
        </w:rPr>
        <w:t xml:space="preserve"> </w:t>
      </w:r>
      <w:r w:rsidR="00C46D8A" w:rsidRPr="00C46D8A">
        <w:rPr>
          <w:sz w:val="28"/>
          <w:szCs w:val="28"/>
        </w:rPr>
        <w:t>изготовленны</w:t>
      </w:r>
      <w:r w:rsidR="00C46D8A">
        <w:rPr>
          <w:sz w:val="28"/>
          <w:szCs w:val="28"/>
        </w:rPr>
        <w:t>е</w:t>
      </w:r>
      <w:r w:rsidR="00C46D8A" w:rsidRPr="00C46D8A">
        <w:rPr>
          <w:sz w:val="28"/>
          <w:szCs w:val="28"/>
        </w:rPr>
        <w:t xml:space="preserve"> по заказу, соответствуют заявленным техническим</w:t>
      </w:r>
      <w:r w:rsidR="00C46D8A">
        <w:rPr>
          <w:sz w:val="28"/>
          <w:szCs w:val="28"/>
        </w:rPr>
        <w:t xml:space="preserve"> </w:t>
      </w:r>
      <w:r w:rsidR="00C46D8A" w:rsidRPr="00C46D8A">
        <w:rPr>
          <w:sz w:val="28"/>
          <w:szCs w:val="28"/>
        </w:rPr>
        <w:t>характеристикам</w:t>
      </w:r>
      <w:r w:rsidR="00C46D8A">
        <w:rPr>
          <w:sz w:val="28"/>
          <w:szCs w:val="28"/>
        </w:rPr>
        <w:t>,</w:t>
      </w:r>
      <w:r w:rsidR="00C46D8A" w:rsidRPr="00C46D8A">
        <w:rPr>
          <w:sz w:val="28"/>
          <w:szCs w:val="28"/>
        </w:rPr>
        <w:t xml:space="preserve"> услуга архивом оказана качественно</w:t>
      </w:r>
      <w:r w:rsidR="00C46D8A">
        <w:rPr>
          <w:sz w:val="28"/>
          <w:szCs w:val="28"/>
        </w:rPr>
        <w:t xml:space="preserve"> </w:t>
      </w:r>
      <w:r w:rsidR="003546CE">
        <w:rPr>
          <w:sz w:val="28"/>
          <w:szCs w:val="28"/>
        </w:rPr>
        <w:br/>
      </w:r>
      <w:r w:rsidR="00C46D8A" w:rsidRPr="00C46D8A">
        <w:rPr>
          <w:sz w:val="28"/>
          <w:szCs w:val="28"/>
        </w:rPr>
        <w:t>и в полном объеме.</w:t>
      </w:r>
      <w:r w:rsidR="00C46D8A">
        <w:rPr>
          <w:sz w:val="28"/>
          <w:szCs w:val="28"/>
        </w:rPr>
        <w:t xml:space="preserve"> </w:t>
      </w:r>
      <w:r w:rsidR="00C46D8A" w:rsidRPr="00C46D8A">
        <w:rPr>
          <w:sz w:val="28"/>
          <w:szCs w:val="28"/>
        </w:rPr>
        <w:t>Заявителю направлен ответ</w:t>
      </w:r>
      <w:r w:rsidR="00AD51B8">
        <w:rPr>
          <w:sz w:val="28"/>
          <w:szCs w:val="28"/>
        </w:rPr>
        <w:t xml:space="preserve"> с разъяснениями;</w:t>
      </w:r>
    </w:p>
    <w:p w:rsidR="00AD51B8" w:rsidRDefault="00AD51B8" w:rsidP="00AD5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1B8">
        <w:rPr>
          <w:sz w:val="28"/>
          <w:szCs w:val="28"/>
        </w:rPr>
        <w:t xml:space="preserve">по  жалобе </w:t>
      </w:r>
      <w:r>
        <w:rPr>
          <w:sz w:val="28"/>
          <w:szCs w:val="28"/>
        </w:rPr>
        <w:t xml:space="preserve">по вопросу </w:t>
      </w:r>
      <w:r w:rsidRPr="00AD51B8">
        <w:rPr>
          <w:sz w:val="28"/>
          <w:szCs w:val="28"/>
        </w:rPr>
        <w:t xml:space="preserve">организации работы читального зала  </w:t>
      </w:r>
      <w:r>
        <w:rPr>
          <w:sz w:val="28"/>
          <w:szCs w:val="28"/>
        </w:rPr>
        <w:br/>
      </w:r>
      <w:r w:rsidRPr="00AD51B8">
        <w:rPr>
          <w:sz w:val="28"/>
          <w:szCs w:val="28"/>
        </w:rPr>
        <w:t xml:space="preserve">Санкт-Петербургского государственного казенного учреждения «Центральный государственный архив </w:t>
      </w:r>
      <w:r>
        <w:rPr>
          <w:sz w:val="28"/>
          <w:szCs w:val="28"/>
        </w:rPr>
        <w:t xml:space="preserve">литературы и искусства </w:t>
      </w:r>
      <w:r>
        <w:rPr>
          <w:sz w:val="28"/>
          <w:szCs w:val="28"/>
        </w:rPr>
        <w:br/>
      </w:r>
      <w:r w:rsidRPr="00AD51B8">
        <w:rPr>
          <w:sz w:val="28"/>
          <w:szCs w:val="28"/>
        </w:rPr>
        <w:t>Санкт-Петербурга» (далее – ЦГА</w:t>
      </w:r>
      <w:r>
        <w:rPr>
          <w:sz w:val="28"/>
          <w:szCs w:val="28"/>
        </w:rPr>
        <w:t>ЛИ</w:t>
      </w:r>
      <w:r w:rsidRPr="00AD51B8">
        <w:rPr>
          <w:sz w:val="28"/>
          <w:szCs w:val="28"/>
        </w:rPr>
        <w:t xml:space="preserve"> СПб) Комитетом</w:t>
      </w:r>
      <w:r>
        <w:rPr>
          <w:sz w:val="28"/>
          <w:szCs w:val="28"/>
        </w:rPr>
        <w:t xml:space="preserve"> была проведена служебная проверка, по результатам которой к сотрудникам архива применены меры дисциплинарного взыскания, директору </w:t>
      </w:r>
      <w:r w:rsidR="003546CE">
        <w:rPr>
          <w:sz w:val="28"/>
          <w:szCs w:val="28"/>
        </w:rPr>
        <w:t xml:space="preserve">ЦГАЛИ СПб указано о недопущении повторения случаев проведения каких-либо технических мероприятий в помещении читального зала, мешающих </w:t>
      </w:r>
      <w:r>
        <w:rPr>
          <w:sz w:val="28"/>
          <w:szCs w:val="28"/>
        </w:rPr>
        <w:t xml:space="preserve"> </w:t>
      </w:r>
      <w:r w:rsidR="003546CE">
        <w:rPr>
          <w:sz w:val="28"/>
          <w:szCs w:val="28"/>
        </w:rPr>
        <w:t>работе пользователей.</w:t>
      </w:r>
      <w:r>
        <w:rPr>
          <w:sz w:val="28"/>
          <w:szCs w:val="28"/>
        </w:rPr>
        <w:t xml:space="preserve"> </w:t>
      </w:r>
      <w:r w:rsidR="003B5522">
        <w:rPr>
          <w:sz w:val="28"/>
          <w:szCs w:val="28"/>
        </w:rPr>
        <w:t xml:space="preserve">Заявителю направлен </w:t>
      </w:r>
      <w:r w:rsidR="00681E71">
        <w:rPr>
          <w:sz w:val="28"/>
          <w:szCs w:val="28"/>
        </w:rPr>
        <w:t xml:space="preserve">ответ </w:t>
      </w:r>
      <w:r w:rsidR="00CE6FA9" w:rsidRPr="00CE6FA9">
        <w:rPr>
          <w:sz w:val="28"/>
          <w:szCs w:val="28"/>
        </w:rPr>
        <w:t>и принесены извинения за доставленные неудобства</w:t>
      </w:r>
      <w:r w:rsidR="00681E71">
        <w:rPr>
          <w:sz w:val="28"/>
          <w:szCs w:val="28"/>
        </w:rPr>
        <w:t>.</w:t>
      </w:r>
    </w:p>
    <w:p w:rsidR="00FF7D69" w:rsidRPr="00EE6D4E" w:rsidRDefault="00FF7D69" w:rsidP="00810F87">
      <w:pPr>
        <w:ind w:firstLine="851"/>
        <w:jc w:val="both"/>
        <w:rPr>
          <w:sz w:val="28"/>
          <w:szCs w:val="28"/>
        </w:rPr>
      </w:pPr>
      <w:r w:rsidRPr="00EE6D4E">
        <w:rPr>
          <w:sz w:val="28"/>
          <w:szCs w:val="28"/>
        </w:rPr>
        <w:t xml:space="preserve">Помимо обращений в Комитет поступают запросы от граждан </w:t>
      </w:r>
      <w:r w:rsidRPr="00EE6D4E">
        <w:rPr>
          <w:sz w:val="28"/>
          <w:szCs w:val="28"/>
        </w:rPr>
        <w:br/>
        <w:t>и организаций, связанные с предоставлением сведений из архивных документов, в том числе</w:t>
      </w:r>
      <w:r w:rsidR="00513C09">
        <w:rPr>
          <w:sz w:val="28"/>
          <w:szCs w:val="28"/>
        </w:rPr>
        <w:t>,</w:t>
      </w:r>
      <w:r w:rsidRPr="00EE6D4E">
        <w:rPr>
          <w:sz w:val="28"/>
          <w:szCs w:val="28"/>
        </w:rPr>
        <w:t xml:space="preserve"> для оформления льгот и компенсаций, предусмотренных  законодательством Российской Федерации. </w:t>
      </w:r>
    </w:p>
    <w:p w:rsidR="009173E8" w:rsidRDefault="00FF7D69" w:rsidP="00020C83">
      <w:pPr>
        <w:ind w:firstLine="851"/>
        <w:jc w:val="both"/>
        <w:rPr>
          <w:sz w:val="28"/>
          <w:szCs w:val="28"/>
        </w:rPr>
      </w:pPr>
      <w:r w:rsidRPr="00BF2B12">
        <w:rPr>
          <w:sz w:val="28"/>
          <w:szCs w:val="28"/>
        </w:rPr>
        <w:t xml:space="preserve">За </w:t>
      </w:r>
      <w:r w:rsidR="00542A59">
        <w:rPr>
          <w:sz w:val="28"/>
          <w:szCs w:val="28"/>
        </w:rPr>
        <w:t>отчетный период</w:t>
      </w:r>
      <w:r w:rsidRPr="00BF2B12">
        <w:rPr>
          <w:sz w:val="28"/>
          <w:szCs w:val="28"/>
        </w:rPr>
        <w:t xml:space="preserve"> </w:t>
      </w:r>
      <w:r w:rsidR="00370F3C">
        <w:rPr>
          <w:sz w:val="28"/>
          <w:szCs w:val="28"/>
        </w:rPr>
        <w:t xml:space="preserve">специалистами </w:t>
      </w:r>
      <w:r w:rsidRPr="00BF2B12">
        <w:rPr>
          <w:sz w:val="28"/>
          <w:szCs w:val="28"/>
        </w:rPr>
        <w:t>Комитет</w:t>
      </w:r>
      <w:r w:rsidR="00370F3C">
        <w:rPr>
          <w:sz w:val="28"/>
          <w:szCs w:val="28"/>
        </w:rPr>
        <w:t>а</w:t>
      </w:r>
      <w:r w:rsidRPr="00BF2B12">
        <w:rPr>
          <w:sz w:val="28"/>
          <w:szCs w:val="28"/>
        </w:rPr>
        <w:t xml:space="preserve"> рассмотре</w:t>
      </w:r>
      <w:r w:rsidR="00370F3C">
        <w:rPr>
          <w:sz w:val="28"/>
          <w:szCs w:val="28"/>
        </w:rPr>
        <w:t>н</w:t>
      </w:r>
      <w:r w:rsidRPr="00BF2B12">
        <w:rPr>
          <w:sz w:val="28"/>
          <w:szCs w:val="28"/>
        </w:rPr>
        <w:t xml:space="preserve"> </w:t>
      </w:r>
      <w:r w:rsidR="00205210" w:rsidRPr="00205210">
        <w:rPr>
          <w:sz w:val="28"/>
          <w:szCs w:val="28"/>
        </w:rPr>
        <w:t xml:space="preserve"> </w:t>
      </w:r>
      <w:r w:rsidR="00B32E95">
        <w:rPr>
          <w:sz w:val="28"/>
          <w:szCs w:val="28"/>
        </w:rPr>
        <w:t>101</w:t>
      </w:r>
      <w:r w:rsidRPr="00BF2B12">
        <w:rPr>
          <w:sz w:val="28"/>
          <w:szCs w:val="28"/>
        </w:rPr>
        <w:t xml:space="preserve"> запрос от граждан и организаций, из которых</w:t>
      </w:r>
      <w:r w:rsidR="00C056D3">
        <w:rPr>
          <w:sz w:val="28"/>
          <w:szCs w:val="28"/>
        </w:rPr>
        <w:t>:</w:t>
      </w:r>
      <w:r w:rsidRPr="00BF2B12">
        <w:rPr>
          <w:sz w:val="28"/>
          <w:szCs w:val="28"/>
        </w:rPr>
        <w:t xml:space="preserve"> </w:t>
      </w:r>
      <w:r w:rsidR="00A93CAB">
        <w:rPr>
          <w:sz w:val="28"/>
          <w:szCs w:val="28"/>
        </w:rPr>
        <w:t>6</w:t>
      </w:r>
      <w:r w:rsidR="00916724">
        <w:rPr>
          <w:sz w:val="28"/>
          <w:szCs w:val="28"/>
        </w:rPr>
        <w:t>6</w:t>
      </w:r>
      <w:r w:rsidR="00542A59">
        <w:rPr>
          <w:sz w:val="28"/>
          <w:szCs w:val="28"/>
        </w:rPr>
        <w:t xml:space="preserve"> </w:t>
      </w:r>
      <w:r w:rsidR="0090115A" w:rsidRPr="0090115A">
        <w:rPr>
          <w:sz w:val="28"/>
          <w:szCs w:val="28"/>
        </w:rPr>
        <w:t>–</w:t>
      </w:r>
      <w:r w:rsidR="00542A59">
        <w:rPr>
          <w:sz w:val="28"/>
          <w:szCs w:val="28"/>
        </w:rPr>
        <w:t xml:space="preserve"> </w:t>
      </w:r>
      <w:r w:rsidRPr="00BF2B12">
        <w:rPr>
          <w:sz w:val="28"/>
          <w:szCs w:val="28"/>
        </w:rPr>
        <w:t>социально-правов</w:t>
      </w:r>
      <w:r w:rsidR="00A31695">
        <w:rPr>
          <w:sz w:val="28"/>
          <w:szCs w:val="28"/>
        </w:rPr>
        <w:t>о</w:t>
      </w:r>
      <w:r w:rsidR="00A2425C">
        <w:rPr>
          <w:sz w:val="28"/>
          <w:szCs w:val="28"/>
        </w:rPr>
        <w:t>й</w:t>
      </w:r>
      <w:r w:rsidR="00A31695">
        <w:rPr>
          <w:sz w:val="28"/>
          <w:szCs w:val="28"/>
        </w:rPr>
        <w:t xml:space="preserve"> </w:t>
      </w:r>
      <w:r w:rsidR="00A2425C">
        <w:rPr>
          <w:sz w:val="28"/>
          <w:szCs w:val="28"/>
        </w:rPr>
        <w:t>направленности</w:t>
      </w:r>
      <w:r w:rsidRPr="00BF2B12">
        <w:rPr>
          <w:sz w:val="28"/>
          <w:szCs w:val="28"/>
        </w:rPr>
        <w:t xml:space="preserve">, </w:t>
      </w:r>
      <w:r w:rsidR="00B32E95">
        <w:rPr>
          <w:sz w:val="28"/>
          <w:szCs w:val="28"/>
        </w:rPr>
        <w:t>3</w:t>
      </w:r>
      <w:r w:rsidR="00916724">
        <w:rPr>
          <w:sz w:val="28"/>
          <w:szCs w:val="28"/>
        </w:rPr>
        <w:t>4</w:t>
      </w:r>
      <w:r w:rsidR="00B94F3D" w:rsidRPr="00BF2B12">
        <w:rPr>
          <w:sz w:val="28"/>
          <w:szCs w:val="28"/>
        </w:rPr>
        <w:t xml:space="preserve"> – тематическ</w:t>
      </w:r>
      <w:r w:rsidR="00370F3C">
        <w:rPr>
          <w:sz w:val="28"/>
          <w:szCs w:val="28"/>
        </w:rPr>
        <w:t>ой</w:t>
      </w:r>
      <w:r w:rsidR="00B32E95">
        <w:rPr>
          <w:sz w:val="28"/>
          <w:szCs w:val="28"/>
        </w:rPr>
        <w:t>, 1 – о рассекречивании документов.</w:t>
      </w:r>
      <w:r w:rsidRPr="00BF2B12">
        <w:rPr>
          <w:sz w:val="28"/>
          <w:szCs w:val="28"/>
        </w:rPr>
        <w:t xml:space="preserve"> </w:t>
      </w:r>
      <w:r w:rsidR="009173E8">
        <w:rPr>
          <w:sz w:val="28"/>
          <w:szCs w:val="28"/>
        </w:rPr>
        <w:t xml:space="preserve">   </w:t>
      </w:r>
    </w:p>
    <w:p w:rsidR="00033CA0" w:rsidRDefault="00020C83" w:rsidP="00020C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Значительн</w:t>
      </w:r>
      <w:r w:rsidR="00166C51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166C51" w:rsidRPr="00166C51">
        <w:rPr>
          <w:sz w:val="28"/>
          <w:szCs w:val="28"/>
        </w:rPr>
        <w:t xml:space="preserve">часть поступающих запросов направлена </w:t>
      </w:r>
      <w:r w:rsidR="00166C51">
        <w:rPr>
          <w:sz w:val="28"/>
          <w:szCs w:val="28"/>
        </w:rPr>
        <w:br/>
      </w:r>
      <w:r w:rsidR="00166C51" w:rsidRPr="00166C51">
        <w:rPr>
          <w:sz w:val="28"/>
          <w:szCs w:val="28"/>
        </w:rPr>
        <w:t>на подтверждение трудового стажа работы и заработной платы для пенсионного обеспечения граждан,</w:t>
      </w:r>
      <w:r w:rsidR="00AA34CA">
        <w:rPr>
          <w:sz w:val="28"/>
          <w:szCs w:val="28"/>
        </w:rPr>
        <w:t xml:space="preserve"> </w:t>
      </w:r>
      <w:r w:rsidR="00166C51">
        <w:rPr>
          <w:sz w:val="28"/>
          <w:szCs w:val="28"/>
        </w:rPr>
        <w:t>проживания по домовым книгам прописки граждан,</w:t>
      </w:r>
      <w:r w:rsidR="00166C51" w:rsidRPr="00166C51">
        <w:rPr>
          <w:sz w:val="28"/>
          <w:szCs w:val="28"/>
        </w:rPr>
        <w:t xml:space="preserve"> предоставлени</w:t>
      </w:r>
      <w:r w:rsidR="00AA34CA">
        <w:rPr>
          <w:sz w:val="28"/>
          <w:szCs w:val="28"/>
        </w:rPr>
        <w:t>е</w:t>
      </w:r>
      <w:r w:rsidR="00166C51" w:rsidRPr="00166C51">
        <w:rPr>
          <w:sz w:val="28"/>
          <w:szCs w:val="28"/>
        </w:rPr>
        <w:t xml:space="preserve"> сведений об обучении, поиск биографической информации о родственниках и др</w:t>
      </w:r>
      <w:r w:rsidR="00166C51">
        <w:rPr>
          <w:sz w:val="28"/>
          <w:szCs w:val="28"/>
        </w:rPr>
        <w:t xml:space="preserve">. </w:t>
      </w:r>
    </w:p>
    <w:p w:rsidR="009173E8" w:rsidRDefault="00033CA0" w:rsidP="009173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Pr="00033CA0">
        <w:rPr>
          <w:sz w:val="28"/>
          <w:szCs w:val="28"/>
        </w:rPr>
        <w:t>поступа</w:t>
      </w:r>
      <w:r w:rsidR="000C3B04">
        <w:rPr>
          <w:sz w:val="28"/>
          <w:szCs w:val="28"/>
        </w:rPr>
        <w:t>ли</w:t>
      </w:r>
      <w:r w:rsidRPr="00033CA0">
        <w:rPr>
          <w:sz w:val="28"/>
          <w:szCs w:val="28"/>
        </w:rPr>
        <w:t xml:space="preserve"> социально-правовые запросы </w:t>
      </w:r>
      <w:r w:rsidR="000C3B04">
        <w:rPr>
          <w:sz w:val="28"/>
          <w:szCs w:val="28"/>
        </w:rPr>
        <w:br/>
      </w:r>
      <w:r w:rsidRPr="00033CA0">
        <w:rPr>
          <w:sz w:val="28"/>
          <w:szCs w:val="28"/>
        </w:rPr>
        <w:t xml:space="preserve">о принадлежности населенных пунктов Ленинградской области </w:t>
      </w:r>
      <w:r>
        <w:rPr>
          <w:sz w:val="28"/>
          <w:szCs w:val="28"/>
        </w:rPr>
        <w:br/>
      </w:r>
      <w:r w:rsidRPr="00033CA0">
        <w:rPr>
          <w:sz w:val="28"/>
          <w:szCs w:val="28"/>
        </w:rPr>
        <w:t xml:space="preserve">к территории внутри блокадного кольца в период блокады Ленинграда </w:t>
      </w:r>
      <w:r>
        <w:rPr>
          <w:sz w:val="28"/>
          <w:szCs w:val="28"/>
        </w:rPr>
        <w:br/>
      </w:r>
      <w:r w:rsidRPr="00033CA0">
        <w:rPr>
          <w:sz w:val="28"/>
          <w:szCs w:val="28"/>
        </w:rPr>
        <w:t xml:space="preserve">с 08.09.1941 по 27.01.1944 для предоставления  дополнительных мер социальной поддержки гражданам, проживавшим (родившимся) в блокадном Ленинграде, предусмотренных ст. 70-3 Закона Санкт-Петербурга </w:t>
      </w:r>
      <w:r>
        <w:rPr>
          <w:sz w:val="28"/>
          <w:szCs w:val="28"/>
        </w:rPr>
        <w:br/>
      </w:r>
      <w:r w:rsidRPr="00033CA0">
        <w:rPr>
          <w:sz w:val="28"/>
          <w:szCs w:val="28"/>
        </w:rPr>
        <w:t>от 09.11.2011 № 782-132 «Социальный кодекс Санкт-Петербурга»</w:t>
      </w:r>
      <w:r w:rsidR="005C1EC3">
        <w:rPr>
          <w:sz w:val="28"/>
          <w:szCs w:val="28"/>
        </w:rPr>
        <w:t>;</w:t>
      </w:r>
      <w:r>
        <w:rPr>
          <w:sz w:val="28"/>
          <w:szCs w:val="28"/>
        </w:rPr>
        <w:t xml:space="preserve"> а также </w:t>
      </w:r>
      <w:r w:rsidR="000C3B04">
        <w:rPr>
          <w:sz w:val="28"/>
          <w:szCs w:val="28"/>
        </w:rPr>
        <w:br/>
      </w:r>
      <w:r w:rsidR="009173E8" w:rsidRPr="009173E8">
        <w:rPr>
          <w:sz w:val="28"/>
          <w:szCs w:val="28"/>
        </w:rPr>
        <w:t xml:space="preserve">по вопросам подтверждения награждения граждан медалью «За оборону Ленинграда» и знаком «Жителю блокадного Ленинграда» для предоставления единовременной выплаты в соответствии с Указом </w:t>
      </w:r>
      <w:r w:rsidR="009173E8" w:rsidRPr="009173E8">
        <w:rPr>
          <w:sz w:val="28"/>
          <w:szCs w:val="28"/>
        </w:rPr>
        <w:lastRenderedPageBreak/>
        <w:t>Президента РФ от 17.09.2021 № 533 «О единовременной выплате гражданам Российской Федерации, награжденным медалью «За оборону Ленинграда» или знаком «Жителю блокадного Ленинграда», в связи с 80-й годовщиной открытия Дороги жизни».</w:t>
      </w:r>
    </w:p>
    <w:p w:rsidR="00166C51" w:rsidRDefault="00166C51" w:rsidP="009173E8">
      <w:pPr>
        <w:ind w:firstLine="851"/>
        <w:jc w:val="both"/>
        <w:rPr>
          <w:sz w:val="28"/>
          <w:szCs w:val="28"/>
        </w:rPr>
      </w:pPr>
    </w:p>
    <w:sectPr w:rsidR="00166C51" w:rsidSect="00526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20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93" w:rsidRDefault="00D90593" w:rsidP="00377F55">
      <w:r>
        <w:separator/>
      </w:r>
    </w:p>
  </w:endnote>
  <w:endnote w:type="continuationSeparator" w:id="0">
    <w:p w:rsidR="00D90593" w:rsidRDefault="00D90593" w:rsidP="0037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D4" w:rsidRDefault="00055FD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D4" w:rsidRDefault="00055FD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D4" w:rsidRDefault="00055F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93" w:rsidRDefault="00D90593" w:rsidP="00377F55">
      <w:r>
        <w:separator/>
      </w:r>
    </w:p>
  </w:footnote>
  <w:footnote w:type="continuationSeparator" w:id="0">
    <w:p w:rsidR="00D90593" w:rsidRDefault="00D90593" w:rsidP="00377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D4" w:rsidRDefault="00055F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553770"/>
      <w:docPartObj>
        <w:docPartGallery w:val="Page Numbers (Top of Page)"/>
        <w:docPartUnique/>
      </w:docPartObj>
    </w:sdtPr>
    <w:sdtEndPr/>
    <w:sdtContent>
      <w:p w:rsidR="00055FD4" w:rsidRDefault="00055F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8D5">
          <w:rPr>
            <w:noProof/>
          </w:rPr>
          <w:t>2</w:t>
        </w:r>
        <w:r>
          <w:fldChar w:fldCharType="end"/>
        </w:r>
      </w:p>
    </w:sdtContent>
  </w:sdt>
  <w:p w:rsidR="00055FD4" w:rsidRDefault="00055F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D4" w:rsidRDefault="00055F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865DF"/>
    <w:multiLevelType w:val="hybridMultilevel"/>
    <w:tmpl w:val="F1E6AF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55"/>
    <w:rsid w:val="00004C1A"/>
    <w:rsid w:val="00005A94"/>
    <w:rsid w:val="00012458"/>
    <w:rsid w:val="000144C8"/>
    <w:rsid w:val="00016668"/>
    <w:rsid w:val="000178D5"/>
    <w:rsid w:val="00020C83"/>
    <w:rsid w:val="000233C9"/>
    <w:rsid w:val="000329A2"/>
    <w:rsid w:val="00033CA0"/>
    <w:rsid w:val="000357E1"/>
    <w:rsid w:val="0004286B"/>
    <w:rsid w:val="000434B5"/>
    <w:rsid w:val="00043A42"/>
    <w:rsid w:val="00045258"/>
    <w:rsid w:val="00050779"/>
    <w:rsid w:val="00051795"/>
    <w:rsid w:val="00051AF1"/>
    <w:rsid w:val="0005212A"/>
    <w:rsid w:val="000529DD"/>
    <w:rsid w:val="00055FD4"/>
    <w:rsid w:val="000560C6"/>
    <w:rsid w:val="00056115"/>
    <w:rsid w:val="0006086C"/>
    <w:rsid w:val="00061925"/>
    <w:rsid w:val="00063F00"/>
    <w:rsid w:val="00064B94"/>
    <w:rsid w:val="00066EF1"/>
    <w:rsid w:val="00067793"/>
    <w:rsid w:val="00070580"/>
    <w:rsid w:val="00071DA9"/>
    <w:rsid w:val="00072FBD"/>
    <w:rsid w:val="00073341"/>
    <w:rsid w:val="00075671"/>
    <w:rsid w:val="00077904"/>
    <w:rsid w:val="00077A9F"/>
    <w:rsid w:val="00080BEC"/>
    <w:rsid w:val="000814E2"/>
    <w:rsid w:val="000816B4"/>
    <w:rsid w:val="00087E0A"/>
    <w:rsid w:val="00091750"/>
    <w:rsid w:val="00093155"/>
    <w:rsid w:val="000933A9"/>
    <w:rsid w:val="00094C71"/>
    <w:rsid w:val="000961C7"/>
    <w:rsid w:val="000979E6"/>
    <w:rsid w:val="000A1656"/>
    <w:rsid w:val="000A1A22"/>
    <w:rsid w:val="000A1C6C"/>
    <w:rsid w:val="000A535F"/>
    <w:rsid w:val="000B0BFD"/>
    <w:rsid w:val="000B1F11"/>
    <w:rsid w:val="000B28FD"/>
    <w:rsid w:val="000B3C4E"/>
    <w:rsid w:val="000B3EBA"/>
    <w:rsid w:val="000B458C"/>
    <w:rsid w:val="000B497E"/>
    <w:rsid w:val="000B4F2C"/>
    <w:rsid w:val="000B5116"/>
    <w:rsid w:val="000B57AC"/>
    <w:rsid w:val="000B57F0"/>
    <w:rsid w:val="000B631D"/>
    <w:rsid w:val="000C0A4D"/>
    <w:rsid w:val="000C0BBA"/>
    <w:rsid w:val="000C2572"/>
    <w:rsid w:val="000C3B04"/>
    <w:rsid w:val="000C51E3"/>
    <w:rsid w:val="000C6B23"/>
    <w:rsid w:val="000C6B51"/>
    <w:rsid w:val="000C6F50"/>
    <w:rsid w:val="000D0542"/>
    <w:rsid w:val="000D10F3"/>
    <w:rsid w:val="000D115C"/>
    <w:rsid w:val="000D3989"/>
    <w:rsid w:val="000D4367"/>
    <w:rsid w:val="000D7372"/>
    <w:rsid w:val="000E3A10"/>
    <w:rsid w:val="000E3D84"/>
    <w:rsid w:val="000E556B"/>
    <w:rsid w:val="000F0AAA"/>
    <w:rsid w:val="000F1BF5"/>
    <w:rsid w:val="000F25B5"/>
    <w:rsid w:val="000F328C"/>
    <w:rsid w:val="000F3673"/>
    <w:rsid w:val="000F4C51"/>
    <w:rsid w:val="00102B84"/>
    <w:rsid w:val="00103C7B"/>
    <w:rsid w:val="00106E1A"/>
    <w:rsid w:val="001104FC"/>
    <w:rsid w:val="00111AA5"/>
    <w:rsid w:val="00113C6A"/>
    <w:rsid w:val="00115AE8"/>
    <w:rsid w:val="00116FD5"/>
    <w:rsid w:val="00117A3F"/>
    <w:rsid w:val="00120022"/>
    <w:rsid w:val="00120811"/>
    <w:rsid w:val="00124846"/>
    <w:rsid w:val="001263E9"/>
    <w:rsid w:val="00131137"/>
    <w:rsid w:val="001318AF"/>
    <w:rsid w:val="001319B3"/>
    <w:rsid w:val="00131AF1"/>
    <w:rsid w:val="001326B7"/>
    <w:rsid w:val="00135679"/>
    <w:rsid w:val="0013781C"/>
    <w:rsid w:val="00141E8A"/>
    <w:rsid w:val="00143537"/>
    <w:rsid w:val="00143CB0"/>
    <w:rsid w:val="001468DD"/>
    <w:rsid w:val="00146C6D"/>
    <w:rsid w:val="00152AA3"/>
    <w:rsid w:val="00152AD3"/>
    <w:rsid w:val="001558A8"/>
    <w:rsid w:val="00155C0D"/>
    <w:rsid w:val="00160A0B"/>
    <w:rsid w:val="00161A37"/>
    <w:rsid w:val="001622FD"/>
    <w:rsid w:val="00162D7E"/>
    <w:rsid w:val="00164946"/>
    <w:rsid w:val="00166C51"/>
    <w:rsid w:val="00167543"/>
    <w:rsid w:val="00167FFA"/>
    <w:rsid w:val="0017033E"/>
    <w:rsid w:val="0017187D"/>
    <w:rsid w:val="00172549"/>
    <w:rsid w:val="00175894"/>
    <w:rsid w:val="0017619E"/>
    <w:rsid w:val="00176D01"/>
    <w:rsid w:val="0018028D"/>
    <w:rsid w:val="00184022"/>
    <w:rsid w:val="001856DB"/>
    <w:rsid w:val="00187137"/>
    <w:rsid w:val="001874A6"/>
    <w:rsid w:val="00190611"/>
    <w:rsid w:val="0019077E"/>
    <w:rsid w:val="00197231"/>
    <w:rsid w:val="001972C8"/>
    <w:rsid w:val="001A0991"/>
    <w:rsid w:val="001A0CDE"/>
    <w:rsid w:val="001A2112"/>
    <w:rsid w:val="001A3E08"/>
    <w:rsid w:val="001A4051"/>
    <w:rsid w:val="001B0CC3"/>
    <w:rsid w:val="001B7B7D"/>
    <w:rsid w:val="001B7BF7"/>
    <w:rsid w:val="001C31E0"/>
    <w:rsid w:val="001C4CD7"/>
    <w:rsid w:val="001C72F2"/>
    <w:rsid w:val="001D1744"/>
    <w:rsid w:val="001D6D89"/>
    <w:rsid w:val="001E117F"/>
    <w:rsid w:val="001F2589"/>
    <w:rsid w:val="001F508A"/>
    <w:rsid w:val="001F589D"/>
    <w:rsid w:val="001F6668"/>
    <w:rsid w:val="00200104"/>
    <w:rsid w:val="002015BD"/>
    <w:rsid w:val="002033DA"/>
    <w:rsid w:val="0020467D"/>
    <w:rsid w:val="00205210"/>
    <w:rsid w:val="0020562C"/>
    <w:rsid w:val="00207924"/>
    <w:rsid w:val="00207B38"/>
    <w:rsid w:val="002130E5"/>
    <w:rsid w:val="002147DF"/>
    <w:rsid w:val="00217CD1"/>
    <w:rsid w:val="0022144D"/>
    <w:rsid w:val="002241F8"/>
    <w:rsid w:val="00227CC1"/>
    <w:rsid w:val="00230A88"/>
    <w:rsid w:val="00230E9B"/>
    <w:rsid w:val="00234968"/>
    <w:rsid w:val="00234A30"/>
    <w:rsid w:val="00234BA9"/>
    <w:rsid w:val="00236C4F"/>
    <w:rsid w:val="002374D3"/>
    <w:rsid w:val="0023798C"/>
    <w:rsid w:val="00237B0E"/>
    <w:rsid w:val="00240461"/>
    <w:rsid w:val="00241696"/>
    <w:rsid w:val="0024344D"/>
    <w:rsid w:val="0024585C"/>
    <w:rsid w:val="00246513"/>
    <w:rsid w:val="00247286"/>
    <w:rsid w:val="00250560"/>
    <w:rsid w:val="002550B7"/>
    <w:rsid w:val="0025681D"/>
    <w:rsid w:val="002575DF"/>
    <w:rsid w:val="0025781C"/>
    <w:rsid w:val="00260692"/>
    <w:rsid w:val="00264C1B"/>
    <w:rsid w:val="002676D7"/>
    <w:rsid w:val="002717FE"/>
    <w:rsid w:val="00273889"/>
    <w:rsid w:val="00274D58"/>
    <w:rsid w:val="00275676"/>
    <w:rsid w:val="00277968"/>
    <w:rsid w:val="00280B57"/>
    <w:rsid w:val="00281079"/>
    <w:rsid w:val="002829F8"/>
    <w:rsid w:val="00283212"/>
    <w:rsid w:val="0028362B"/>
    <w:rsid w:val="00284125"/>
    <w:rsid w:val="00287D3E"/>
    <w:rsid w:val="00293A83"/>
    <w:rsid w:val="00293ADF"/>
    <w:rsid w:val="002941DC"/>
    <w:rsid w:val="00295542"/>
    <w:rsid w:val="00296FC1"/>
    <w:rsid w:val="00297AA3"/>
    <w:rsid w:val="00297D41"/>
    <w:rsid w:val="00297DF1"/>
    <w:rsid w:val="002A0161"/>
    <w:rsid w:val="002A0942"/>
    <w:rsid w:val="002A1C78"/>
    <w:rsid w:val="002A323E"/>
    <w:rsid w:val="002A4841"/>
    <w:rsid w:val="002A674E"/>
    <w:rsid w:val="002B030D"/>
    <w:rsid w:val="002B03B6"/>
    <w:rsid w:val="002B215F"/>
    <w:rsid w:val="002B7507"/>
    <w:rsid w:val="002B75FC"/>
    <w:rsid w:val="002C08EA"/>
    <w:rsid w:val="002C59B8"/>
    <w:rsid w:val="002C699D"/>
    <w:rsid w:val="002C783A"/>
    <w:rsid w:val="002D0FBD"/>
    <w:rsid w:val="002D22BA"/>
    <w:rsid w:val="002D45C4"/>
    <w:rsid w:val="002D6762"/>
    <w:rsid w:val="002D7039"/>
    <w:rsid w:val="002D72EA"/>
    <w:rsid w:val="002E4358"/>
    <w:rsid w:val="002F4196"/>
    <w:rsid w:val="002F595E"/>
    <w:rsid w:val="002F638B"/>
    <w:rsid w:val="002F6C78"/>
    <w:rsid w:val="003010AA"/>
    <w:rsid w:val="003018AA"/>
    <w:rsid w:val="003019C2"/>
    <w:rsid w:val="00301ABE"/>
    <w:rsid w:val="00306F0C"/>
    <w:rsid w:val="00306F7D"/>
    <w:rsid w:val="003103E3"/>
    <w:rsid w:val="0031496A"/>
    <w:rsid w:val="00315F87"/>
    <w:rsid w:val="00317B9D"/>
    <w:rsid w:val="00321D0A"/>
    <w:rsid w:val="00323867"/>
    <w:rsid w:val="0032389C"/>
    <w:rsid w:val="00324064"/>
    <w:rsid w:val="003258DF"/>
    <w:rsid w:val="003264EB"/>
    <w:rsid w:val="00333BBB"/>
    <w:rsid w:val="00334A22"/>
    <w:rsid w:val="003364C3"/>
    <w:rsid w:val="00341D17"/>
    <w:rsid w:val="00344B0B"/>
    <w:rsid w:val="00346939"/>
    <w:rsid w:val="0035129D"/>
    <w:rsid w:val="00351E49"/>
    <w:rsid w:val="003521F4"/>
    <w:rsid w:val="003536B5"/>
    <w:rsid w:val="00354224"/>
    <w:rsid w:val="003546CE"/>
    <w:rsid w:val="00355215"/>
    <w:rsid w:val="00355A23"/>
    <w:rsid w:val="00355A30"/>
    <w:rsid w:val="00355D8D"/>
    <w:rsid w:val="0035613F"/>
    <w:rsid w:val="00357388"/>
    <w:rsid w:val="003615B6"/>
    <w:rsid w:val="0036217D"/>
    <w:rsid w:val="0036738F"/>
    <w:rsid w:val="00370F3C"/>
    <w:rsid w:val="0037502D"/>
    <w:rsid w:val="003758D7"/>
    <w:rsid w:val="003764F1"/>
    <w:rsid w:val="00377D4A"/>
    <w:rsid w:val="00377F55"/>
    <w:rsid w:val="00380ED9"/>
    <w:rsid w:val="00382034"/>
    <w:rsid w:val="003832C4"/>
    <w:rsid w:val="003874B5"/>
    <w:rsid w:val="00390346"/>
    <w:rsid w:val="00391928"/>
    <w:rsid w:val="0039386E"/>
    <w:rsid w:val="00394C20"/>
    <w:rsid w:val="00396090"/>
    <w:rsid w:val="00396354"/>
    <w:rsid w:val="003A0BCE"/>
    <w:rsid w:val="003A11C9"/>
    <w:rsid w:val="003A2BD5"/>
    <w:rsid w:val="003A2F9C"/>
    <w:rsid w:val="003B0BEF"/>
    <w:rsid w:val="003B0F65"/>
    <w:rsid w:val="003B1A5E"/>
    <w:rsid w:val="003B52D1"/>
    <w:rsid w:val="003B5522"/>
    <w:rsid w:val="003B5DFD"/>
    <w:rsid w:val="003C136C"/>
    <w:rsid w:val="003C37AB"/>
    <w:rsid w:val="003C3EE7"/>
    <w:rsid w:val="003C584A"/>
    <w:rsid w:val="003C6487"/>
    <w:rsid w:val="003C6798"/>
    <w:rsid w:val="003D0DDA"/>
    <w:rsid w:val="003D2277"/>
    <w:rsid w:val="003D7289"/>
    <w:rsid w:val="003E1AA9"/>
    <w:rsid w:val="003E50BA"/>
    <w:rsid w:val="003E6087"/>
    <w:rsid w:val="003E7203"/>
    <w:rsid w:val="003E7596"/>
    <w:rsid w:val="003F048A"/>
    <w:rsid w:val="003F0BB2"/>
    <w:rsid w:val="003F284B"/>
    <w:rsid w:val="003F3447"/>
    <w:rsid w:val="003F41AB"/>
    <w:rsid w:val="003F50BA"/>
    <w:rsid w:val="003F649D"/>
    <w:rsid w:val="003F64DE"/>
    <w:rsid w:val="003F67A2"/>
    <w:rsid w:val="003F72AA"/>
    <w:rsid w:val="003F739B"/>
    <w:rsid w:val="003F7CEC"/>
    <w:rsid w:val="004026AF"/>
    <w:rsid w:val="004027BE"/>
    <w:rsid w:val="004066E8"/>
    <w:rsid w:val="004079ED"/>
    <w:rsid w:val="00410049"/>
    <w:rsid w:val="0041022F"/>
    <w:rsid w:val="00411FFC"/>
    <w:rsid w:val="0041348E"/>
    <w:rsid w:val="004158C1"/>
    <w:rsid w:val="00416960"/>
    <w:rsid w:val="00417405"/>
    <w:rsid w:val="00417D11"/>
    <w:rsid w:val="00420B07"/>
    <w:rsid w:val="0042131E"/>
    <w:rsid w:val="004215A0"/>
    <w:rsid w:val="00422D2C"/>
    <w:rsid w:val="004235C9"/>
    <w:rsid w:val="00424F37"/>
    <w:rsid w:val="00425F45"/>
    <w:rsid w:val="004265F5"/>
    <w:rsid w:val="0042797A"/>
    <w:rsid w:val="00431111"/>
    <w:rsid w:val="00431AC8"/>
    <w:rsid w:val="0043222E"/>
    <w:rsid w:val="004327DE"/>
    <w:rsid w:val="004328F7"/>
    <w:rsid w:val="00440930"/>
    <w:rsid w:val="00442733"/>
    <w:rsid w:val="004445AB"/>
    <w:rsid w:val="00447DF9"/>
    <w:rsid w:val="00451C99"/>
    <w:rsid w:val="004570B4"/>
    <w:rsid w:val="004572A6"/>
    <w:rsid w:val="00461244"/>
    <w:rsid w:val="00463DFF"/>
    <w:rsid w:val="00473AFC"/>
    <w:rsid w:val="00474828"/>
    <w:rsid w:val="00475137"/>
    <w:rsid w:val="0047596C"/>
    <w:rsid w:val="0047646C"/>
    <w:rsid w:val="00477879"/>
    <w:rsid w:val="0048081E"/>
    <w:rsid w:val="00482858"/>
    <w:rsid w:val="00484664"/>
    <w:rsid w:val="004868BC"/>
    <w:rsid w:val="00490E0C"/>
    <w:rsid w:val="00492126"/>
    <w:rsid w:val="00493056"/>
    <w:rsid w:val="004933E4"/>
    <w:rsid w:val="004953C6"/>
    <w:rsid w:val="00497BB8"/>
    <w:rsid w:val="00497E8F"/>
    <w:rsid w:val="004A0A98"/>
    <w:rsid w:val="004A0E16"/>
    <w:rsid w:val="004A158B"/>
    <w:rsid w:val="004A184A"/>
    <w:rsid w:val="004A1CD7"/>
    <w:rsid w:val="004A28B1"/>
    <w:rsid w:val="004A66B3"/>
    <w:rsid w:val="004A71C1"/>
    <w:rsid w:val="004A75EA"/>
    <w:rsid w:val="004B2D5C"/>
    <w:rsid w:val="004B391B"/>
    <w:rsid w:val="004C039E"/>
    <w:rsid w:val="004C1188"/>
    <w:rsid w:val="004C2441"/>
    <w:rsid w:val="004C2DBA"/>
    <w:rsid w:val="004D0636"/>
    <w:rsid w:val="004D1484"/>
    <w:rsid w:val="004D39D5"/>
    <w:rsid w:val="004D4DDE"/>
    <w:rsid w:val="004E0094"/>
    <w:rsid w:val="004E208E"/>
    <w:rsid w:val="004E34FE"/>
    <w:rsid w:val="004E4E80"/>
    <w:rsid w:val="004E5127"/>
    <w:rsid w:val="004F1453"/>
    <w:rsid w:val="004F1FE2"/>
    <w:rsid w:val="004F440E"/>
    <w:rsid w:val="005017C0"/>
    <w:rsid w:val="005041E6"/>
    <w:rsid w:val="00504D4F"/>
    <w:rsid w:val="005053E4"/>
    <w:rsid w:val="00505B11"/>
    <w:rsid w:val="00506C56"/>
    <w:rsid w:val="00506D8B"/>
    <w:rsid w:val="00506F69"/>
    <w:rsid w:val="00507271"/>
    <w:rsid w:val="005077FD"/>
    <w:rsid w:val="005120CE"/>
    <w:rsid w:val="0051222D"/>
    <w:rsid w:val="00513C09"/>
    <w:rsid w:val="00514E88"/>
    <w:rsid w:val="00516B23"/>
    <w:rsid w:val="00516B6C"/>
    <w:rsid w:val="00521E8C"/>
    <w:rsid w:val="00524823"/>
    <w:rsid w:val="00524C39"/>
    <w:rsid w:val="00526D49"/>
    <w:rsid w:val="00534468"/>
    <w:rsid w:val="00534D55"/>
    <w:rsid w:val="00536498"/>
    <w:rsid w:val="005367CE"/>
    <w:rsid w:val="005372BA"/>
    <w:rsid w:val="00542A59"/>
    <w:rsid w:val="005431FF"/>
    <w:rsid w:val="005440EF"/>
    <w:rsid w:val="0054463B"/>
    <w:rsid w:val="00545B9C"/>
    <w:rsid w:val="0055128E"/>
    <w:rsid w:val="00551C85"/>
    <w:rsid w:val="00553E31"/>
    <w:rsid w:val="00554CD0"/>
    <w:rsid w:val="00555149"/>
    <w:rsid w:val="00557090"/>
    <w:rsid w:val="00560376"/>
    <w:rsid w:val="00560E9D"/>
    <w:rsid w:val="00562384"/>
    <w:rsid w:val="005629A2"/>
    <w:rsid w:val="0056500D"/>
    <w:rsid w:val="0056519A"/>
    <w:rsid w:val="00566D6E"/>
    <w:rsid w:val="00566DC9"/>
    <w:rsid w:val="00567C2B"/>
    <w:rsid w:val="005718A8"/>
    <w:rsid w:val="00572DBF"/>
    <w:rsid w:val="0057448B"/>
    <w:rsid w:val="00577913"/>
    <w:rsid w:val="00581EF9"/>
    <w:rsid w:val="005911A0"/>
    <w:rsid w:val="005922E6"/>
    <w:rsid w:val="0059254C"/>
    <w:rsid w:val="00593CF3"/>
    <w:rsid w:val="00594AC8"/>
    <w:rsid w:val="00595F01"/>
    <w:rsid w:val="005A10C2"/>
    <w:rsid w:val="005A11CE"/>
    <w:rsid w:val="005A17E6"/>
    <w:rsid w:val="005A1D47"/>
    <w:rsid w:val="005A1EC0"/>
    <w:rsid w:val="005A3A81"/>
    <w:rsid w:val="005A42E0"/>
    <w:rsid w:val="005B0461"/>
    <w:rsid w:val="005B3F15"/>
    <w:rsid w:val="005B51E5"/>
    <w:rsid w:val="005B767C"/>
    <w:rsid w:val="005C1EC3"/>
    <w:rsid w:val="005C2AEF"/>
    <w:rsid w:val="005C2EC8"/>
    <w:rsid w:val="005C3735"/>
    <w:rsid w:val="005C76AC"/>
    <w:rsid w:val="005C79AE"/>
    <w:rsid w:val="005D14FE"/>
    <w:rsid w:val="005D398E"/>
    <w:rsid w:val="005D4E3D"/>
    <w:rsid w:val="005D76E7"/>
    <w:rsid w:val="005E1129"/>
    <w:rsid w:val="005E1537"/>
    <w:rsid w:val="005E1AE9"/>
    <w:rsid w:val="005E38AD"/>
    <w:rsid w:val="005E4498"/>
    <w:rsid w:val="005E5134"/>
    <w:rsid w:val="005E54BA"/>
    <w:rsid w:val="005E6EB8"/>
    <w:rsid w:val="005E78AC"/>
    <w:rsid w:val="005F0E7C"/>
    <w:rsid w:val="005F29A9"/>
    <w:rsid w:val="005F37E7"/>
    <w:rsid w:val="005F4D33"/>
    <w:rsid w:val="005F65A9"/>
    <w:rsid w:val="005F6B5C"/>
    <w:rsid w:val="00600ADD"/>
    <w:rsid w:val="00602689"/>
    <w:rsid w:val="00602C76"/>
    <w:rsid w:val="00605E80"/>
    <w:rsid w:val="006068F1"/>
    <w:rsid w:val="00606E6E"/>
    <w:rsid w:val="00607455"/>
    <w:rsid w:val="006120C0"/>
    <w:rsid w:val="00614716"/>
    <w:rsid w:val="00617F11"/>
    <w:rsid w:val="00617F61"/>
    <w:rsid w:val="00621F76"/>
    <w:rsid w:val="00623A7B"/>
    <w:rsid w:val="00624697"/>
    <w:rsid w:val="00624DDF"/>
    <w:rsid w:val="00627767"/>
    <w:rsid w:val="00631E2D"/>
    <w:rsid w:val="00634507"/>
    <w:rsid w:val="00635C04"/>
    <w:rsid w:val="00636C29"/>
    <w:rsid w:val="00637977"/>
    <w:rsid w:val="0064136E"/>
    <w:rsid w:val="00641F43"/>
    <w:rsid w:val="00642BFA"/>
    <w:rsid w:val="00643252"/>
    <w:rsid w:val="00644131"/>
    <w:rsid w:val="00645E82"/>
    <w:rsid w:val="00645F4D"/>
    <w:rsid w:val="00646C2A"/>
    <w:rsid w:val="00652469"/>
    <w:rsid w:val="006527D4"/>
    <w:rsid w:val="0065477D"/>
    <w:rsid w:val="00655DB8"/>
    <w:rsid w:val="00657075"/>
    <w:rsid w:val="00660DBD"/>
    <w:rsid w:val="00661C5B"/>
    <w:rsid w:val="006679DA"/>
    <w:rsid w:val="0067088F"/>
    <w:rsid w:val="006717A4"/>
    <w:rsid w:val="0067312F"/>
    <w:rsid w:val="006749BC"/>
    <w:rsid w:val="006756B4"/>
    <w:rsid w:val="00675A65"/>
    <w:rsid w:val="00677661"/>
    <w:rsid w:val="00677C17"/>
    <w:rsid w:val="00681ADD"/>
    <w:rsid w:val="00681E71"/>
    <w:rsid w:val="0068284E"/>
    <w:rsid w:val="0068480A"/>
    <w:rsid w:val="006851D5"/>
    <w:rsid w:val="006872CF"/>
    <w:rsid w:val="006912AA"/>
    <w:rsid w:val="0069207D"/>
    <w:rsid w:val="00692D4E"/>
    <w:rsid w:val="0069342E"/>
    <w:rsid w:val="00696AF5"/>
    <w:rsid w:val="006A0C1B"/>
    <w:rsid w:val="006A4396"/>
    <w:rsid w:val="006A4592"/>
    <w:rsid w:val="006A4B49"/>
    <w:rsid w:val="006A5164"/>
    <w:rsid w:val="006A5262"/>
    <w:rsid w:val="006A72B2"/>
    <w:rsid w:val="006A7CE8"/>
    <w:rsid w:val="006B20AF"/>
    <w:rsid w:val="006B53D0"/>
    <w:rsid w:val="006B55AE"/>
    <w:rsid w:val="006B66D1"/>
    <w:rsid w:val="006B6B79"/>
    <w:rsid w:val="006B6EC2"/>
    <w:rsid w:val="006B718B"/>
    <w:rsid w:val="006B7CC3"/>
    <w:rsid w:val="006B7EBE"/>
    <w:rsid w:val="006C1F95"/>
    <w:rsid w:val="006C42FB"/>
    <w:rsid w:val="006C51D3"/>
    <w:rsid w:val="006C5226"/>
    <w:rsid w:val="006C53A6"/>
    <w:rsid w:val="006C7537"/>
    <w:rsid w:val="006C785B"/>
    <w:rsid w:val="006D1044"/>
    <w:rsid w:val="006D3172"/>
    <w:rsid w:val="006D398C"/>
    <w:rsid w:val="006E056B"/>
    <w:rsid w:val="006E197A"/>
    <w:rsid w:val="006E2F2C"/>
    <w:rsid w:val="006E574E"/>
    <w:rsid w:val="006F54F7"/>
    <w:rsid w:val="0070096B"/>
    <w:rsid w:val="00701D24"/>
    <w:rsid w:val="007048A8"/>
    <w:rsid w:val="00705D76"/>
    <w:rsid w:val="00706EB4"/>
    <w:rsid w:val="0070732C"/>
    <w:rsid w:val="00707A05"/>
    <w:rsid w:val="00714CC7"/>
    <w:rsid w:val="007204A5"/>
    <w:rsid w:val="00721292"/>
    <w:rsid w:val="007217D6"/>
    <w:rsid w:val="00727913"/>
    <w:rsid w:val="00731E9B"/>
    <w:rsid w:val="007320D2"/>
    <w:rsid w:val="007321A0"/>
    <w:rsid w:val="00733297"/>
    <w:rsid w:val="00733919"/>
    <w:rsid w:val="00734862"/>
    <w:rsid w:val="00736F8C"/>
    <w:rsid w:val="00740209"/>
    <w:rsid w:val="00744AD5"/>
    <w:rsid w:val="00744B77"/>
    <w:rsid w:val="007452D6"/>
    <w:rsid w:val="00745522"/>
    <w:rsid w:val="00746B0D"/>
    <w:rsid w:val="00747482"/>
    <w:rsid w:val="0075295F"/>
    <w:rsid w:val="00753E91"/>
    <w:rsid w:val="00754FB0"/>
    <w:rsid w:val="0075673B"/>
    <w:rsid w:val="007568BF"/>
    <w:rsid w:val="007616FE"/>
    <w:rsid w:val="00762B68"/>
    <w:rsid w:val="00762CCB"/>
    <w:rsid w:val="00765492"/>
    <w:rsid w:val="00765EA2"/>
    <w:rsid w:val="007717DE"/>
    <w:rsid w:val="00771A18"/>
    <w:rsid w:val="00772039"/>
    <w:rsid w:val="00773DF1"/>
    <w:rsid w:val="00781974"/>
    <w:rsid w:val="0078318B"/>
    <w:rsid w:val="00783A3D"/>
    <w:rsid w:val="00787FA0"/>
    <w:rsid w:val="0079076A"/>
    <w:rsid w:val="00792ABC"/>
    <w:rsid w:val="00793C05"/>
    <w:rsid w:val="00795842"/>
    <w:rsid w:val="007960FF"/>
    <w:rsid w:val="007971BC"/>
    <w:rsid w:val="00797E96"/>
    <w:rsid w:val="007A13CE"/>
    <w:rsid w:val="007A2D24"/>
    <w:rsid w:val="007A37F5"/>
    <w:rsid w:val="007A4C58"/>
    <w:rsid w:val="007B0016"/>
    <w:rsid w:val="007B38DC"/>
    <w:rsid w:val="007B7130"/>
    <w:rsid w:val="007B7F35"/>
    <w:rsid w:val="007C1595"/>
    <w:rsid w:val="007C176F"/>
    <w:rsid w:val="007C50F0"/>
    <w:rsid w:val="007C56A6"/>
    <w:rsid w:val="007D2A96"/>
    <w:rsid w:val="007D46A5"/>
    <w:rsid w:val="007D6C55"/>
    <w:rsid w:val="007E1220"/>
    <w:rsid w:val="007E4CAA"/>
    <w:rsid w:val="007E5B27"/>
    <w:rsid w:val="007F08C6"/>
    <w:rsid w:val="007F24BE"/>
    <w:rsid w:val="007F4EAC"/>
    <w:rsid w:val="007F706A"/>
    <w:rsid w:val="007F71A5"/>
    <w:rsid w:val="0080136E"/>
    <w:rsid w:val="008032AB"/>
    <w:rsid w:val="00803785"/>
    <w:rsid w:val="00804556"/>
    <w:rsid w:val="0080622E"/>
    <w:rsid w:val="008064C5"/>
    <w:rsid w:val="00806641"/>
    <w:rsid w:val="00810F87"/>
    <w:rsid w:val="00811FC3"/>
    <w:rsid w:val="00813ADD"/>
    <w:rsid w:val="00814025"/>
    <w:rsid w:val="00815646"/>
    <w:rsid w:val="00817F12"/>
    <w:rsid w:val="0082146A"/>
    <w:rsid w:val="00822244"/>
    <w:rsid w:val="0082324B"/>
    <w:rsid w:val="0082330B"/>
    <w:rsid w:val="00823ED2"/>
    <w:rsid w:val="0082506F"/>
    <w:rsid w:val="00826101"/>
    <w:rsid w:val="00827F1A"/>
    <w:rsid w:val="0083023D"/>
    <w:rsid w:val="0083456D"/>
    <w:rsid w:val="00836D06"/>
    <w:rsid w:val="00837D9E"/>
    <w:rsid w:val="008426BC"/>
    <w:rsid w:val="00850021"/>
    <w:rsid w:val="008506C9"/>
    <w:rsid w:val="00855356"/>
    <w:rsid w:val="00855ED8"/>
    <w:rsid w:val="008574CA"/>
    <w:rsid w:val="00865ECE"/>
    <w:rsid w:val="00866E25"/>
    <w:rsid w:val="008672CF"/>
    <w:rsid w:val="008700DE"/>
    <w:rsid w:val="00870F53"/>
    <w:rsid w:val="008716CD"/>
    <w:rsid w:val="008745F8"/>
    <w:rsid w:val="0087645B"/>
    <w:rsid w:val="00877560"/>
    <w:rsid w:val="00883671"/>
    <w:rsid w:val="00884DE6"/>
    <w:rsid w:val="008855DC"/>
    <w:rsid w:val="00885641"/>
    <w:rsid w:val="00887369"/>
    <w:rsid w:val="00890243"/>
    <w:rsid w:val="008929AA"/>
    <w:rsid w:val="00892ABC"/>
    <w:rsid w:val="00897284"/>
    <w:rsid w:val="00897A75"/>
    <w:rsid w:val="008A0ACB"/>
    <w:rsid w:val="008A19F5"/>
    <w:rsid w:val="008A1A4F"/>
    <w:rsid w:val="008A3467"/>
    <w:rsid w:val="008A67AD"/>
    <w:rsid w:val="008B0096"/>
    <w:rsid w:val="008B1184"/>
    <w:rsid w:val="008B163A"/>
    <w:rsid w:val="008B3DF1"/>
    <w:rsid w:val="008B4034"/>
    <w:rsid w:val="008B73E1"/>
    <w:rsid w:val="008C0B6E"/>
    <w:rsid w:val="008C206E"/>
    <w:rsid w:val="008C5589"/>
    <w:rsid w:val="008C589E"/>
    <w:rsid w:val="008C61D9"/>
    <w:rsid w:val="008C6BB4"/>
    <w:rsid w:val="008C6E72"/>
    <w:rsid w:val="008C7B26"/>
    <w:rsid w:val="008D11A9"/>
    <w:rsid w:val="008D13A6"/>
    <w:rsid w:val="008D6082"/>
    <w:rsid w:val="008D7341"/>
    <w:rsid w:val="008E286C"/>
    <w:rsid w:val="008E7FE0"/>
    <w:rsid w:val="008F1313"/>
    <w:rsid w:val="008F24DE"/>
    <w:rsid w:val="008F2ADC"/>
    <w:rsid w:val="0090000C"/>
    <w:rsid w:val="0090115A"/>
    <w:rsid w:val="00902152"/>
    <w:rsid w:val="00902236"/>
    <w:rsid w:val="00904B79"/>
    <w:rsid w:val="009105FE"/>
    <w:rsid w:val="00912C17"/>
    <w:rsid w:val="009130F1"/>
    <w:rsid w:val="00913EED"/>
    <w:rsid w:val="0091491B"/>
    <w:rsid w:val="00916724"/>
    <w:rsid w:val="00916B76"/>
    <w:rsid w:val="009173E8"/>
    <w:rsid w:val="00917958"/>
    <w:rsid w:val="0092345C"/>
    <w:rsid w:val="009241B4"/>
    <w:rsid w:val="009261B4"/>
    <w:rsid w:val="0093180E"/>
    <w:rsid w:val="00933B1A"/>
    <w:rsid w:val="009350FD"/>
    <w:rsid w:val="00935F16"/>
    <w:rsid w:val="009360CB"/>
    <w:rsid w:val="00936D6A"/>
    <w:rsid w:val="009401AB"/>
    <w:rsid w:val="00940593"/>
    <w:rsid w:val="00943302"/>
    <w:rsid w:val="00944270"/>
    <w:rsid w:val="00944835"/>
    <w:rsid w:val="0094753B"/>
    <w:rsid w:val="009476B0"/>
    <w:rsid w:val="00954343"/>
    <w:rsid w:val="0095437D"/>
    <w:rsid w:val="00954E1A"/>
    <w:rsid w:val="009566F7"/>
    <w:rsid w:val="00957562"/>
    <w:rsid w:val="00960CE0"/>
    <w:rsid w:val="009614F0"/>
    <w:rsid w:val="0096181F"/>
    <w:rsid w:val="00967DDA"/>
    <w:rsid w:val="009714A8"/>
    <w:rsid w:val="0097329D"/>
    <w:rsid w:val="00974C38"/>
    <w:rsid w:val="0097701D"/>
    <w:rsid w:val="009773AB"/>
    <w:rsid w:val="009862CF"/>
    <w:rsid w:val="009929B6"/>
    <w:rsid w:val="0099351B"/>
    <w:rsid w:val="00994B08"/>
    <w:rsid w:val="0099652A"/>
    <w:rsid w:val="00996FCA"/>
    <w:rsid w:val="009A0046"/>
    <w:rsid w:val="009A2A76"/>
    <w:rsid w:val="009A324A"/>
    <w:rsid w:val="009A4A5F"/>
    <w:rsid w:val="009A649C"/>
    <w:rsid w:val="009A6EB5"/>
    <w:rsid w:val="009A79BF"/>
    <w:rsid w:val="009B071D"/>
    <w:rsid w:val="009B2515"/>
    <w:rsid w:val="009B37F1"/>
    <w:rsid w:val="009C5739"/>
    <w:rsid w:val="009C69E1"/>
    <w:rsid w:val="009C6B23"/>
    <w:rsid w:val="009D004A"/>
    <w:rsid w:val="009D0979"/>
    <w:rsid w:val="009D108C"/>
    <w:rsid w:val="009D3443"/>
    <w:rsid w:val="009D5615"/>
    <w:rsid w:val="009D5F6C"/>
    <w:rsid w:val="009D6BBB"/>
    <w:rsid w:val="009E0886"/>
    <w:rsid w:val="009E3C44"/>
    <w:rsid w:val="009E6B82"/>
    <w:rsid w:val="009E6CA0"/>
    <w:rsid w:val="009F0DBC"/>
    <w:rsid w:val="009F0E69"/>
    <w:rsid w:val="009F67C8"/>
    <w:rsid w:val="009F751C"/>
    <w:rsid w:val="00A00D6F"/>
    <w:rsid w:val="00A04F9F"/>
    <w:rsid w:val="00A065AA"/>
    <w:rsid w:val="00A07C5A"/>
    <w:rsid w:val="00A10377"/>
    <w:rsid w:val="00A105B2"/>
    <w:rsid w:val="00A12883"/>
    <w:rsid w:val="00A12DFD"/>
    <w:rsid w:val="00A1401C"/>
    <w:rsid w:val="00A172B5"/>
    <w:rsid w:val="00A23AD3"/>
    <w:rsid w:val="00A2425C"/>
    <w:rsid w:val="00A2502A"/>
    <w:rsid w:val="00A26518"/>
    <w:rsid w:val="00A31695"/>
    <w:rsid w:val="00A3216A"/>
    <w:rsid w:val="00A3252B"/>
    <w:rsid w:val="00A375C2"/>
    <w:rsid w:val="00A41326"/>
    <w:rsid w:val="00A4196A"/>
    <w:rsid w:val="00A41D53"/>
    <w:rsid w:val="00A43230"/>
    <w:rsid w:val="00A43AF9"/>
    <w:rsid w:val="00A44258"/>
    <w:rsid w:val="00A46B0B"/>
    <w:rsid w:val="00A51992"/>
    <w:rsid w:val="00A5326E"/>
    <w:rsid w:val="00A556BC"/>
    <w:rsid w:val="00A572C8"/>
    <w:rsid w:val="00A57D02"/>
    <w:rsid w:val="00A60D60"/>
    <w:rsid w:val="00A60E16"/>
    <w:rsid w:val="00A63D4F"/>
    <w:rsid w:val="00A64B2E"/>
    <w:rsid w:val="00A66029"/>
    <w:rsid w:val="00A6631D"/>
    <w:rsid w:val="00A70115"/>
    <w:rsid w:val="00A71AF5"/>
    <w:rsid w:val="00A75099"/>
    <w:rsid w:val="00A80617"/>
    <w:rsid w:val="00A82020"/>
    <w:rsid w:val="00A84491"/>
    <w:rsid w:val="00A93CAB"/>
    <w:rsid w:val="00AA1111"/>
    <w:rsid w:val="00AA2481"/>
    <w:rsid w:val="00AA2AE9"/>
    <w:rsid w:val="00AA34CA"/>
    <w:rsid w:val="00AA3CC2"/>
    <w:rsid w:val="00AA4780"/>
    <w:rsid w:val="00AA5449"/>
    <w:rsid w:val="00AA5EDF"/>
    <w:rsid w:val="00AA6829"/>
    <w:rsid w:val="00AB172F"/>
    <w:rsid w:val="00AB2672"/>
    <w:rsid w:val="00AB6B63"/>
    <w:rsid w:val="00AB7B8D"/>
    <w:rsid w:val="00AC0F61"/>
    <w:rsid w:val="00AC3EB5"/>
    <w:rsid w:val="00AC5C5C"/>
    <w:rsid w:val="00AC7D38"/>
    <w:rsid w:val="00AC7E0A"/>
    <w:rsid w:val="00AD08C2"/>
    <w:rsid w:val="00AD2DED"/>
    <w:rsid w:val="00AD39C3"/>
    <w:rsid w:val="00AD4204"/>
    <w:rsid w:val="00AD434E"/>
    <w:rsid w:val="00AD471F"/>
    <w:rsid w:val="00AD4B62"/>
    <w:rsid w:val="00AD4F54"/>
    <w:rsid w:val="00AD51B8"/>
    <w:rsid w:val="00AD6423"/>
    <w:rsid w:val="00AD643F"/>
    <w:rsid w:val="00AE065F"/>
    <w:rsid w:val="00AE1F18"/>
    <w:rsid w:val="00AE53F8"/>
    <w:rsid w:val="00AE7580"/>
    <w:rsid w:val="00AF14D6"/>
    <w:rsid w:val="00B03F3C"/>
    <w:rsid w:val="00B06FF8"/>
    <w:rsid w:val="00B07709"/>
    <w:rsid w:val="00B129A0"/>
    <w:rsid w:val="00B21194"/>
    <w:rsid w:val="00B23DAF"/>
    <w:rsid w:val="00B2452D"/>
    <w:rsid w:val="00B26553"/>
    <w:rsid w:val="00B265B2"/>
    <w:rsid w:val="00B30F1E"/>
    <w:rsid w:val="00B31C98"/>
    <w:rsid w:val="00B32E95"/>
    <w:rsid w:val="00B334C5"/>
    <w:rsid w:val="00B34B98"/>
    <w:rsid w:val="00B37A7B"/>
    <w:rsid w:val="00B407FF"/>
    <w:rsid w:val="00B41430"/>
    <w:rsid w:val="00B41EA7"/>
    <w:rsid w:val="00B4265D"/>
    <w:rsid w:val="00B4618C"/>
    <w:rsid w:val="00B468D3"/>
    <w:rsid w:val="00B46C9F"/>
    <w:rsid w:val="00B47422"/>
    <w:rsid w:val="00B47F55"/>
    <w:rsid w:val="00B50711"/>
    <w:rsid w:val="00B51307"/>
    <w:rsid w:val="00B51FF2"/>
    <w:rsid w:val="00B521FC"/>
    <w:rsid w:val="00B54B34"/>
    <w:rsid w:val="00B55750"/>
    <w:rsid w:val="00B60204"/>
    <w:rsid w:val="00B609D7"/>
    <w:rsid w:val="00B60ABC"/>
    <w:rsid w:val="00B61148"/>
    <w:rsid w:val="00B63FE4"/>
    <w:rsid w:val="00B66C75"/>
    <w:rsid w:val="00B723A6"/>
    <w:rsid w:val="00B745BC"/>
    <w:rsid w:val="00B74B79"/>
    <w:rsid w:val="00B849FA"/>
    <w:rsid w:val="00B86D46"/>
    <w:rsid w:val="00B87949"/>
    <w:rsid w:val="00B9099A"/>
    <w:rsid w:val="00B9284D"/>
    <w:rsid w:val="00B94F3D"/>
    <w:rsid w:val="00BA04F3"/>
    <w:rsid w:val="00BA0D9C"/>
    <w:rsid w:val="00BA19D0"/>
    <w:rsid w:val="00BA1D75"/>
    <w:rsid w:val="00BA2928"/>
    <w:rsid w:val="00BA33F0"/>
    <w:rsid w:val="00BA3491"/>
    <w:rsid w:val="00BA48D5"/>
    <w:rsid w:val="00BA62BB"/>
    <w:rsid w:val="00BB0E69"/>
    <w:rsid w:val="00BB2367"/>
    <w:rsid w:val="00BB29A7"/>
    <w:rsid w:val="00BB3024"/>
    <w:rsid w:val="00BB3429"/>
    <w:rsid w:val="00BB3842"/>
    <w:rsid w:val="00BB3870"/>
    <w:rsid w:val="00BB6A8B"/>
    <w:rsid w:val="00BB6D5B"/>
    <w:rsid w:val="00BC182D"/>
    <w:rsid w:val="00BC1BC5"/>
    <w:rsid w:val="00BC2FE3"/>
    <w:rsid w:val="00BC57DC"/>
    <w:rsid w:val="00BC6A14"/>
    <w:rsid w:val="00BD10BF"/>
    <w:rsid w:val="00BD1BB4"/>
    <w:rsid w:val="00BD1F2B"/>
    <w:rsid w:val="00BD329E"/>
    <w:rsid w:val="00BD6E93"/>
    <w:rsid w:val="00BE01E2"/>
    <w:rsid w:val="00BE1779"/>
    <w:rsid w:val="00BE3EE1"/>
    <w:rsid w:val="00BE4646"/>
    <w:rsid w:val="00BE46AC"/>
    <w:rsid w:val="00BE571F"/>
    <w:rsid w:val="00BE580C"/>
    <w:rsid w:val="00BF2B12"/>
    <w:rsid w:val="00BF68A4"/>
    <w:rsid w:val="00BF74AE"/>
    <w:rsid w:val="00C0164F"/>
    <w:rsid w:val="00C01D4C"/>
    <w:rsid w:val="00C03F35"/>
    <w:rsid w:val="00C056D3"/>
    <w:rsid w:val="00C0632A"/>
    <w:rsid w:val="00C07E64"/>
    <w:rsid w:val="00C10371"/>
    <w:rsid w:val="00C104A3"/>
    <w:rsid w:val="00C10C7A"/>
    <w:rsid w:val="00C11061"/>
    <w:rsid w:val="00C14AE4"/>
    <w:rsid w:val="00C1615E"/>
    <w:rsid w:val="00C20351"/>
    <w:rsid w:val="00C23E38"/>
    <w:rsid w:val="00C26ABC"/>
    <w:rsid w:val="00C270EC"/>
    <w:rsid w:val="00C31F3A"/>
    <w:rsid w:val="00C33C03"/>
    <w:rsid w:val="00C3428A"/>
    <w:rsid w:val="00C34494"/>
    <w:rsid w:val="00C35457"/>
    <w:rsid w:val="00C36862"/>
    <w:rsid w:val="00C36E48"/>
    <w:rsid w:val="00C36EBD"/>
    <w:rsid w:val="00C37479"/>
    <w:rsid w:val="00C404D0"/>
    <w:rsid w:val="00C45003"/>
    <w:rsid w:val="00C4540A"/>
    <w:rsid w:val="00C454FD"/>
    <w:rsid w:val="00C46D8A"/>
    <w:rsid w:val="00C46ED2"/>
    <w:rsid w:val="00C47DB8"/>
    <w:rsid w:val="00C52FBF"/>
    <w:rsid w:val="00C5322A"/>
    <w:rsid w:val="00C53532"/>
    <w:rsid w:val="00C54B35"/>
    <w:rsid w:val="00C54FBC"/>
    <w:rsid w:val="00C56EB6"/>
    <w:rsid w:val="00C57CEA"/>
    <w:rsid w:val="00C6008C"/>
    <w:rsid w:val="00C615AC"/>
    <w:rsid w:val="00C63D1E"/>
    <w:rsid w:val="00C65299"/>
    <w:rsid w:val="00C657BB"/>
    <w:rsid w:val="00C7056D"/>
    <w:rsid w:val="00C75D16"/>
    <w:rsid w:val="00C76BEB"/>
    <w:rsid w:val="00C8152A"/>
    <w:rsid w:val="00C82F3F"/>
    <w:rsid w:val="00C8491B"/>
    <w:rsid w:val="00C850D6"/>
    <w:rsid w:val="00C85CFE"/>
    <w:rsid w:val="00C905FB"/>
    <w:rsid w:val="00C925BE"/>
    <w:rsid w:val="00C93605"/>
    <w:rsid w:val="00C95F09"/>
    <w:rsid w:val="00CA1976"/>
    <w:rsid w:val="00CA53E7"/>
    <w:rsid w:val="00CA72F2"/>
    <w:rsid w:val="00CA74FA"/>
    <w:rsid w:val="00CA75EF"/>
    <w:rsid w:val="00CB011F"/>
    <w:rsid w:val="00CB0D32"/>
    <w:rsid w:val="00CB0E53"/>
    <w:rsid w:val="00CB2941"/>
    <w:rsid w:val="00CB3FC9"/>
    <w:rsid w:val="00CB3FCC"/>
    <w:rsid w:val="00CB7D43"/>
    <w:rsid w:val="00CC3391"/>
    <w:rsid w:val="00CC4303"/>
    <w:rsid w:val="00CD0CDB"/>
    <w:rsid w:val="00CD40E4"/>
    <w:rsid w:val="00CD43D9"/>
    <w:rsid w:val="00CD4E99"/>
    <w:rsid w:val="00CD5BB2"/>
    <w:rsid w:val="00CE1C81"/>
    <w:rsid w:val="00CE5B73"/>
    <w:rsid w:val="00CE6FA9"/>
    <w:rsid w:val="00CE7CDC"/>
    <w:rsid w:val="00CF0099"/>
    <w:rsid w:val="00CF0D51"/>
    <w:rsid w:val="00CF0FA2"/>
    <w:rsid w:val="00CF36D4"/>
    <w:rsid w:val="00CF3FE3"/>
    <w:rsid w:val="00CF4998"/>
    <w:rsid w:val="00CF54B4"/>
    <w:rsid w:val="00CF63C4"/>
    <w:rsid w:val="00D040AB"/>
    <w:rsid w:val="00D0557A"/>
    <w:rsid w:val="00D06457"/>
    <w:rsid w:val="00D07E3C"/>
    <w:rsid w:val="00D137D6"/>
    <w:rsid w:val="00D15B77"/>
    <w:rsid w:val="00D1601F"/>
    <w:rsid w:val="00D173B7"/>
    <w:rsid w:val="00D20604"/>
    <w:rsid w:val="00D212B1"/>
    <w:rsid w:val="00D226AD"/>
    <w:rsid w:val="00D25A4D"/>
    <w:rsid w:val="00D264D3"/>
    <w:rsid w:val="00D274CC"/>
    <w:rsid w:val="00D346AD"/>
    <w:rsid w:val="00D3573F"/>
    <w:rsid w:val="00D4209B"/>
    <w:rsid w:val="00D4421A"/>
    <w:rsid w:val="00D447F0"/>
    <w:rsid w:val="00D508D6"/>
    <w:rsid w:val="00D50D03"/>
    <w:rsid w:val="00D51D7E"/>
    <w:rsid w:val="00D54B58"/>
    <w:rsid w:val="00D54B9E"/>
    <w:rsid w:val="00D5685C"/>
    <w:rsid w:val="00D5717C"/>
    <w:rsid w:val="00D60555"/>
    <w:rsid w:val="00D60DFD"/>
    <w:rsid w:val="00D64C35"/>
    <w:rsid w:val="00D7094D"/>
    <w:rsid w:val="00D73AAE"/>
    <w:rsid w:val="00D75B53"/>
    <w:rsid w:val="00D77223"/>
    <w:rsid w:val="00D77346"/>
    <w:rsid w:val="00D77ED3"/>
    <w:rsid w:val="00D81BA6"/>
    <w:rsid w:val="00D839D9"/>
    <w:rsid w:val="00D851CF"/>
    <w:rsid w:val="00D86FFE"/>
    <w:rsid w:val="00D90593"/>
    <w:rsid w:val="00D90AF5"/>
    <w:rsid w:val="00D92D7E"/>
    <w:rsid w:val="00D934B4"/>
    <w:rsid w:val="00D95F4E"/>
    <w:rsid w:val="00D965C9"/>
    <w:rsid w:val="00D97087"/>
    <w:rsid w:val="00DA06ED"/>
    <w:rsid w:val="00DA10A3"/>
    <w:rsid w:val="00DA1A65"/>
    <w:rsid w:val="00DA1BBB"/>
    <w:rsid w:val="00DA1E7C"/>
    <w:rsid w:val="00DA2033"/>
    <w:rsid w:val="00DA59E9"/>
    <w:rsid w:val="00DA7B40"/>
    <w:rsid w:val="00DB0A8E"/>
    <w:rsid w:val="00DB4992"/>
    <w:rsid w:val="00DB6388"/>
    <w:rsid w:val="00DC2308"/>
    <w:rsid w:val="00DC2556"/>
    <w:rsid w:val="00DC34EE"/>
    <w:rsid w:val="00DC49E6"/>
    <w:rsid w:val="00DC4A78"/>
    <w:rsid w:val="00DC5B93"/>
    <w:rsid w:val="00DC5D20"/>
    <w:rsid w:val="00DC6343"/>
    <w:rsid w:val="00DD1E1F"/>
    <w:rsid w:val="00DD3E19"/>
    <w:rsid w:val="00DD4212"/>
    <w:rsid w:val="00DD4C98"/>
    <w:rsid w:val="00DD4F1D"/>
    <w:rsid w:val="00DD59E2"/>
    <w:rsid w:val="00DD5D25"/>
    <w:rsid w:val="00DD6777"/>
    <w:rsid w:val="00DD6F9D"/>
    <w:rsid w:val="00DE11D4"/>
    <w:rsid w:val="00DE25D7"/>
    <w:rsid w:val="00DE36AA"/>
    <w:rsid w:val="00DF0006"/>
    <w:rsid w:val="00DF0732"/>
    <w:rsid w:val="00DF245A"/>
    <w:rsid w:val="00DF350D"/>
    <w:rsid w:val="00DF376D"/>
    <w:rsid w:val="00DF4679"/>
    <w:rsid w:val="00E01957"/>
    <w:rsid w:val="00E020D1"/>
    <w:rsid w:val="00E041B3"/>
    <w:rsid w:val="00E044D6"/>
    <w:rsid w:val="00E053FE"/>
    <w:rsid w:val="00E064D5"/>
    <w:rsid w:val="00E06744"/>
    <w:rsid w:val="00E0682C"/>
    <w:rsid w:val="00E1018A"/>
    <w:rsid w:val="00E101DF"/>
    <w:rsid w:val="00E10854"/>
    <w:rsid w:val="00E10A49"/>
    <w:rsid w:val="00E11615"/>
    <w:rsid w:val="00E15449"/>
    <w:rsid w:val="00E15891"/>
    <w:rsid w:val="00E15DDC"/>
    <w:rsid w:val="00E21C63"/>
    <w:rsid w:val="00E27C53"/>
    <w:rsid w:val="00E30E12"/>
    <w:rsid w:val="00E3347C"/>
    <w:rsid w:val="00E33EDC"/>
    <w:rsid w:val="00E474A2"/>
    <w:rsid w:val="00E51E28"/>
    <w:rsid w:val="00E52869"/>
    <w:rsid w:val="00E53733"/>
    <w:rsid w:val="00E55859"/>
    <w:rsid w:val="00E56779"/>
    <w:rsid w:val="00E56846"/>
    <w:rsid w:val="00E57731"/>
    <w:rsid w:val="00E57F0D"/>
    <w:rsid w:val="00E60050"/>
    <w:rsid w:val="00E60892"/>
    <w:rsid w:val="00E6240B"/>
    <w:rsid w:val="00E62A8F"/>
    <w:rsid w:val="00E650B2"/>
    <w:rsid w:val="00E710A3"/>
    <w:rsid w:val="00E73FD4"/>
    <w:rsid w:val="00E75207"/>
    <w:rsid w:val="00E8349F"/>
    <w:rsid w:val="00E84708"/>
    <w:rsid w:val="00E84EAF"/>
    <w:rsid w:val="00E91961"/>
    <w:rsid w:val="00E922A9"/>
    <w:rsid w:val="00E94E03"/>
    <w:rsid w:val="00E9611B"/>
    <w:rsid w:val="00E96420"/>
    <w:rsid w:val="00EA25FB"/>
    <w:rsid w:val="00EA30F9"/>
    <w:rsid w:val="00EA3C5D"/>
    <w:rsid w:val="00EA5607"/>
    <w:rsid w:val="00EA7BE6"/>
    <w:rsid w:val="00EB051F"/>
    <w:rsid w:val="00EB0537"/>
    <w:rsid w:val="00EB0683"/>
    <w:rsid w:val="00EB4362"/>
    <w:rsid w:val="00EB5165"/>
    <w:rsid w:val="00EB5F84"/>
    <w:rsid w:val="00EC216E"/>
    <w:rsid w:val="00EC2627"/>
    <w:rsid w:val="00EC2E71"/>
    <w:rsid w:val="00ED1196"/>
    <w:rsid w:val="00ED2709"/>
    <w:rsid w:val="00ED2D15"/>
    <w:rsid w:val="00ED7822"/>
    <w:rsid w:val="00EE0723"/>
    <w:rsid w:val="00EE451E"/>
    <w:rsid w:val="00EE6D4E"/>
    <w:rsid w:val="00EF146D"/>
    <w:rsid w:val="00EF25B3"/>
    <w:rsid w:val="00EF5B10"/>
    <w:rsid w:val="00EF7594"/>
    <w:rsid w:val="00EF76BE"/>
    <w:rsid w:val="00F021B0"/>
    <w:rsid w:val="00F0295C"/>
    <w:rsid w:val="00F05A67"/>
    <w:rsid w:val="00F06F0D"/>
    <w:rsid w:val="00F107E0"/>
    <w:rsid w:val="00F11F7D"/>
    <w:rsid w:val="00F22E40"/>
    <w:rsid w:val="00F25206"/>
    <w:rsid w:val="00F263D0"/>
    <w:rsid w:val="00F265B6"/>
    <w:rsid w:val="00F310D1"/>
    <w:rsid w:val="00F31E12"/>
    <w:rsid w:val="00F31F9D"/>
    <w:rsid w:val="00F32887"/>
    <w:rsid w:val="00F342D3"/>
    <w:rsid w:val="00F34EE2"/>
    <w:rsid w:val="00F4043D"/>
    <w:rsid w:val="00F43230"/>
    <w:rsid w:val="00F442CA"/>
    <w:rsid w:val="00F4593B"/>
    <w:rsid w:val="00F50BD7"/>
    <w:rsid w:val="00F53D3D"/>
    <w:rsid w:val="00F54283"/>
    <w:rsid w:val="00F54DE0"/>
    <w:rsid w:val="00F57F33"/>
    <w:rsid w:val="00F61878"/>
    <w:rsid w:val="00F62F5F"/>
    <w:rsid w:val="00F67D92"/>
    <w:rsid w:val="00F71B72"/>
    <w:rsid w:val="00F72AA7"/>
    <w:rsid w:val="00F759E1"/>
    <w:rsid w:val="00F77A27"/>
    <w:rsid w:val="00F81780"/>
    <w:rsid w:val="00F82D93"/>
    <w:rsid w:val="00F83145"/>
    <w:rsid w:val="00F85F46"/>
    <w:rsid w:val="00F87495"/>
    <w:rsid w:val="00F87787"/>
    <w:rsid w:val="00F87FAF"/>
    <w:rsid w:val="00F92E62"/>
    <w:rsid w:val="00F93893"/>
    <w:rsid w:val="00F94E5D"/>
    <w:rsid w:val="00F96364"/>
    <w:rsid w:val="00F963D9"/>
    <w:rsid w:val="00FA0CC6"/>
    <w:rsid w:val="00FA0F82"/>
    <w:rsid w:val="00FA1182"/>
    <w:rsid w:val="00FA2E27"/>
    <w:rsid w:val="00FA30D8"/>
    <w:rsid w:val="00FA4CEE"/>
    <w:rsid w:val="00FB490C"/>
    <w:rsid w:val="00FB4B8C"/>
    <w:rsid w:val="00FB4C5E"/>
    <w:rsid w:val="00FB5383"/>
    <w:rsid w:val="00FB6444"/>
    <w:rsid w:val="00FC03B0"/>
    <w:rsid w:val="00FC2D17"/>
    <w:rsid w:val="00FC302B"/>
    <w:rsid w:val="00FC5444"/>
    <w:rsid w:val="00FC5714"/>
    <w:rsid w:val="00FC69B6"/>
    <w:rsid w:val="00FD19E4"/>
    <w:rsid w:val="00FD4813"/>
    <w:rsid w:val="00FD4B16"/>
    <w:rsid w:val="00FE10FF"/>
    <w:rsid w:val="00FE1B42"/>
    <w:rsid w:val="00FE1E27"/>
    <w:rsid w:val="00FE2F81"/>
    <w:rsid w:val="00FE3391"/>
    <w:rsid w:val="00FE57DD"/>
    <w:rsid w:val="00FF27B9"/>
    <w:rsid w:val="00FF41D0"/>
    <w:rsid w:val="00FF5048"/>
    <w:rsid w:val="00FF736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A55DF9-D9F9-4414-9BE7-4ED55512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295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377F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7F55"/>
  </w:style>
  <w:style w:type="paragraph" w:styleId="ab">
    <w:name w:val="List Paragraph"/>
    <w:basedOn w:val="a"/>
    <w:uiPriority w:val="34"/>
    <w:qFormat/>
    <w:rsid w:val="00FB5383"/>
    <w:pPr>
      <w:ind w:left="720"/>
      <w:contextualSpacing/>
    </w:pPr>
  </w:style>
  <w:style w:type="character" w:customStyle="1" w:styleId="wbformattributevalue">
    <w:name w:val="wbform_attributevalue"/>
    <w:basedOn w:val="a0"/>
    <w:rsid w:val="00AD08C2"/>
  </w:style>
  <w:style w:type="character" w:customStyle="1" w:styleId="a4">
    <w:name w:val="Верхний колонтитул Знак"/>
    <w:basedOn w:val="a0"/>
    <w:link w:val="a3"/>
    <w:uiPriority w:val="99"/>
    <w:rsid w:val="00055FD4"/>
  </w:style>
  <w:style w:type="character" w:customStyle="1" w:styleId="40">
    <w:name w:val="Заголовок 4 Знак"/>
    <w:basedOn w:val="a0"/>
    <w:link w:val="4"/>
    <w:rsid w:val="00295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vereva_EI\Desktop\&#1064;&#1072;&#1073;&#1083;&#1086;&#1085;&#1099;\&#1041;&#1051;&#1040;&#1053;&#1050;%20&#1055;&#1048;&#1057;&#1068;&#1052;&#1040;-2014%20&#1040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09C3-A1EC-436D-BDB4-1BB0F2B1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ПИСЬМА-2014 АК.dotx</Template>
  <TotalTime>0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Елизавета Игоревна</dc:creator>
  <cp:lastModifiedBy>Соколова Виктория Николаевна</cp:lastModifiedBy>
  <cp:revision>2</cp:revision>
  <cp:lastPrinted>2022-01-11T13:03:00Z</cp:lastPrinted>
  <dcterms:created xsi:type="dcterms:W3CDTF">2022-01-18T11:12:00Z</dcterms:created>
  <dcterms:modified xsi:type="dcterms:W3CDTF">2022-01-18T11:12:00Z</dcterms:modified>
</cp:coreProperties>
</file>