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69" w:rsidRPr="005A10C2" w:rsidRDefault="00FF7D69" w:rsidP="00FF7D69">
      <w:pPr>
        <w:jc w:val="center"/>
        <w:rPr>
          <w:b/>
          <w:sz w:val="26"/>
          <w:szCs w:val="26"/>
        </w:rPr>
      </w:pPr>
      <w:r w:rsidRPr="00F77782">
        <w:rPr>
          <w:b/>
          <w:sz w:val="26"/>
          <w:szCs w:val="26"/>
        </w:rPr>
        <w:t xml:space="preserve">Информация о работе с обращениями и запросами граждан </w:t>
      </w:r>
      <w:r w:rsidRPr="00F77782">
        <w:rPr>
          <w:b/>
          <w:sz w:val="26"/>
          <w:szCs w:val="26"/>
        </w:rPr>
        <w:br/>
        <w:t xml:space="preserve">в Архивном комитете Санкт-Петербурга за </w:t>
      </w:r>
      <w:r w:rsidR="0093514A" w:rsidRPr="0093514A">
        <w:rPr>
          <w:b/>
          <w:sz w:val="26"/>
          <w:szCs w:val="26"/>
        </w:rPr>
        <w:t>1</w:t>
      </w:r>
      <w:r w:rsidRPr="00F7778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20</w:t>
      </w:r>
      <w:r w:rsidRPr="005A10C2">
        <w:rPr>
          <w:b/>
          <w:sz w:val="26"/>
          <w:szCs w:val="26"/>
        </w:rPr>
        <w:t>2</w:t>
      </w:r>
      <w:r w:rsidR="0093514A" w:rsidRPr="0093514A">
        <w:rPr>
          <w:b/>
          <w:sz w:val="26"/>
          <w:szCs w:val="26"/>
        </w:rPr>
        <w:t>2</w:t>
      </w:r>
      <w:r w:rsidRPr="00F77782">
        <w:rPr>
          <w:b/>
          <w:sz w:val="26"/>
          <w:szCs w:val="26"/>
        </w:rPr>
        <w:t xml:space="preserve"> года</w:t>
      </w:r>
    </w:p>
    <w:p w:rsidR="00FF7D69" w:rsidRPr="005A10C2" w:rsidRDefault="00FF7D69" w:rsidP="00FF7D69">
      <w:pPr>
        <w:jc w:val="center"/>
        <w:rPr>
          <w:b/>
          <w:sz w:val="26"/>
          <w:szCs w:val="26"/>
        </w:rPr>
      </w:pPr>
    </w:p>
    <w:p w:rsidR="00FF7D69" w:rsidRPr="00FF7D69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В соответствии с Положением об Архивном комитете </w:t>
      </w:r>
      <w:r w:rsidRPr="00FF7D69">
        <w:rPr>
          <w:sz w:val="28"/>
          <w:szCs w:val="28"/>
        </w:rPr>
        <w:br/>
        <w:t>Санкт-Петербурга</w:t>
      </w:r>
      <w:r w:rsidR="00DA7B40">
        <w:rPr>
          <w:sz w:val="28"/>
          <w:szCs w:val="28"/>
        </w:rPr>
        <w:t xml:space="preserve"> (далее – Комитет)</w:t>
      </w:r>
      <w:r w:rsidRPr="00FF7D69">
        <w:rPr>
          <w:sz w:val="28"/>
          <w:szCs w:val="28"/>
        </w:rPr>
        <w:t xml:space="preserve"> от 09.09.2008 № 1136 в его полномочия входит обеспечение рассмотрения обращений граждан </w:t>
      </w:r>
      <w:r w:rsidR="00BA04F3">
        <w:rPr>
          <w:sz w:val="28"/>
          <w:szCs w:val="28"/>
        </w:rPr>
        <w:t>согласно</w:t>
      </w:r>
      <w:r w:rsidRPr="00FF7D69">
        <w:rPr>
          <w:sz w:val="28"/>
          <w:szCs w:val="28"/>
        </w:rPr>
        <w:t xml:space="preserve"> </w:t>
      </w:r>
      <w:r w:rsidR="00526D49">
        <w:rPr>
          <w:sz w:val="28"/>
          <w:szCs w:val="28"/>
        </w:rPr>
        <w:br/>
      </w:r>
      <w:r w:rsidRPr="00FF7D69">
        <w:rPr>
          <w:sz w:val="28"/>
          <w:szCs w:val="28"/>
        </w:rPr>
        <w:t>действующ</w:t>
      </w:r>
      <w:r w:rsidR="00BA04F3">
        <w:rPr>
          <w:sz w:val="28"/>
          <w:szCs w:val="28"/>
        </w:rPr>
        <w:t>ему</w:t>
      </w:r>
      <w:r w:rsidRPr="00FF7D69">
        <w:rPr>
          <w:sz w:val="28"/>
          <w:szCs w:val="28"/>
        </w:rPr>
        <w:t xml:space="preserve"> законодательств</w:t>
      </w:r>
      <w:r w:rsidR="00BA04F3">
        <w:rPr>
          <w:sz w:val="28"/>
          <w:szCs w:val="28"/>
        </w:rPr>
        <w:t>у</w:t>
      </w:r>
      <w:r w:rsidRPr="00FF7D69">
        <w:rPr>
          <w:sz w:val="28"/>
          <w:szCs w:val="28"/>
        </w:rPr>
        <w:t>, а также прием граждан и представителей организаций по вопросам, отнесенным к компетенции   Комитет</w:t>
      </w:r>
      <w:r w:rsidR="00DA7B40">
        <w:rPr>
          <w:sz w:val="28"/>
          <w:szCs w:val="28"/>
        </w:rPr>
        <w:t>а</w:t>
      </w:r>
      <w:r w:rsidRPr="00FF7D69">
        <w:rPr>
          <w:sz w:val="28"/>
          <w:szCs w:val="28"/>
        </w:rPr>
        <w:t xml:space="preserve">. </w:t>
      </w:r>
    </w:p>
    <w:p w:rsidR="00EE6D4E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Работа с обращениями граждан осуществляется в соответствии </w:t>
      </w:r>
      <w:r w:rsidRPr="00FF7D69">
        <w:rPr>
          <w:sz w:val="28"/>
          <w:szCs w:val="28"/>
        </w:rPr>
        <w:br/>
        <w:t xml:space="preserve">с Инструкцией по делопроизводству, утвержденной приказом Комитета </w:t>
      </w:r>
      <w:r w:rsidR="00DA7B40">
        <w:rPr>
          <w:sz w:val="28"/>
          <w:szCs w:val="28"/>
        </w:rPr>
        <w:br/>
      </w:r>
      <w:r w:rsidRPr="00FF7D69">
        <w:rPr>
          <w:sz w:val="28"/>
          <w:szCs w:val="28"/>
        </w:rPr>
        <w:t>от 25.12.2018 № 22-АХ.</w:t>
      </w:r>
    </w:p>
    <w:p w:rsidR="00F021B0" w:rsidRPr="00545B9C" w:rsidRDefault="00FF7D69" w:rsidP="00545B9C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>В</w:t>
      </w:r>
      <w:r w:rsidR="007E4CAA">
        <w:rPr>
          <w:sz w:val="28"/>
          <w:szCs w:val="28"/>
        </w:rPr>
        <w:t xml:space="preserve"> </w:t>
      </w:r>
      <w:r w:rsidR="0093514A" w:rsidRPr="0093514A">
        <w:rPr>
          <w:sz w:val="28"/>
          <w:szCs w:val="28"/>
        </w:rPr>
        <w:t>1</w:t>
      </w:r>
      <w:r w:rsidRPr="00FF7D69">
        <w:rPr>
          <w:sz w:val="28"/>
          <w:szCs w:val="28"/>
        </w:rPr>
        <w:t xml:space="preserve"> квартале</w:t>
      </w:r>
      <w:r w:rsidRPr="00EE6D4E">
        <w:rPr>
          <w:sz w:val="28"/>
          <w:szCs w:val="28"/>
        </w:rPr>
        <w:t xml:space="preserve"> 202</w:t>
      </w:r>
      <w:r w:rsidR="0093514A" w:rsidRPr="0093514A">
        <w:rPr>
          <w:sz w:val="28"/>
          <w:szCs w:val="28"/>
        </w:rPr>
        <w:t>2</w:t>
      </w:r>
      <w:r w:rsidRPr="00EE6D4E">
        <w:rPr>
          <w:sz w:val="28"/>
          <w:szCs w:val="28"/>
        </w:rPr>
        <w:t xml:space="preserve"> года в Комитет поступило </w:t>
      </w:r>
      <w:r w:rsidR="0093514A" w:rsidRPr="0093514A">
        <w:rPr>
          <w:sz w:val="28"/>
          <w:szCs w:val="28"/>
        </w:rPr>
        <w:t>125</w:t>
      </w:r>
      <w:r w:rsidRPr="00EE6D4E">
        <w:rPr>
          <w:sz w:val="28"/>
          <w:szCs w:val="28"/>
        </w:rPr>
        <w:t xml:space="preserve"> обращени</w:t>
      </w:r>
      <w:r w:rsidR="0093514A">
        <w:rPr>
          <w:sz w:val="28"/>
          <w:szCs w:val="28"/>
        </w:rPr>
        <w:t>й</w:t>
      </w:r>
      <w:r w:rsidR="00762B68">
        <w:rPr>
          <w:sz w:val="28"/>
          <w:szCs w:val="28"/>
        </w:rPr>
        <w:t xml:space="preserve"> </w:t>
      </w:r>
      <w:r w:rsidR="00762B68">
        <w:rPr>
          <w:sz w:val="28"/>
          <w:szCs w:val="28"/>
        </w:rPr>
        <w:br/>
        <w:t xml:space="preserve">от граждан, </w:t>
      </w:r>
      <w:r w:rsidR="001A0CDE">
        <w:rPr>
          <w:sz w:val="28"/>
          <w:szCs w:val="28"/>
        </w:rPr>
        <w:t>из них</w:t>
      </w:r>
      <w:r w:rsidR="00762B68">
        <w:rPr>
          <w:sz w:val="28"/>
          <w:szCs w:val="28"/>
        </w:rPr>
        <w:t xml:space="preserve"> </w:t>
      </w:r>
      <w:r w:rsidR="0093514A">
        <w:rPr>
          <w:sz w:val="28"/>
          <w:szCs w:val="28"/>
        </w:rPr>
        <w:t>105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посредством сервиса «Электронная приемная» </w:t>
      </w:r>
      <w:r w:rsidR="00DB6388">
        <w:rPr>
          <w:sz w:val="28"/>
          <w:szCs w:val="28"/>
        </w:rPr>
        <w:br/>
      </w:r>
      <w:r w:rsidRPr="00EE6D4E">
        <w:rPr>
          <w:sz w:val="28"/>
          <w:szCs w:val="28"/>
        </w:rPr>
        <w:t>на официальном сайте Администрации Санкт-Петербурга в информационно-телеком</w:t>
      </w:r>
      <w:r w:rsidR="00692D4E">
        <w:rPr>
          <w:sz w:val="28"/>
          <w:szCs w:val="28"/>
        </w:rPr>
        <w:t>муникационной сети «Интернет»</w:t>
      </w:r>
      <w:r w:rsidR="001A0CDE">
        <w:rPr>
          <w:sz w:val="28"/>
          <w:szCs w:val="28"/>
        </w:rPr>
        <w:t xml:space="preserve">, </w:t>
      </w:r>
      <w:r w:rsidR="00E064D5">
        <w:rPr>
          <w:sz w:val="28"/>
          <w:szCs w:val="28"/>
        </w:rPr>
        <w:t>1</w:t>
      </w:r>
      <w:r w:rsidR="0093514A">
        <w:rPr>
          <w:sz w:val="28"/>
          <w:szCs w:val="28"/>
        </w:rPr>
        <w:t>9</w:t>
      </w:r>
      <w:r w:rsidR="001A0CDE">
        <w:rPr>
          <w:sz w:val="28"/>
          <w:szCs w:val="28"/>
        </w:rPr>
        <w:t xml:space="preserve"> – в письменной форме</w:t>
      </w:r>
      <w:r w:rsidR="0093514A">
        <w:rPr>
          <w:sz w:val="28"/>
          <w:szCs w:val="28"/>
        </w:rPr>
        <w:t xml:space="preserve">, </w:t>
      </w:r>
      <w:r w:rsidR="0093514A">
        <w:rPr>
          <w:sz w:val="28"/>
          <w:szCs w:val="28"/>
        </w:rPr>
        <w:br/>
        <w:t>1 – в устной форме.</w:t>
      </w:r>
      <w:r w:rsidR="001A0CDE">
        <w:rPr>
          <w:sz w:val="28"/>
          <w:szCs w:val="28"/>
        </w:rPr>
        <w:t xml:space="preserve"> Источники поступления обращений граждан: </w:t>
      </w:r>
      <w:r w:rsidR="00692D4E">
        <w:rPr>
          <w:sz w:val="28"/>
          <w:szCs w:val="28"/>
        </w:rPr>
        <w:t xml:space="preserve"> </w:t>
      </w:r>
      <w:r w:rsidR="004A226D">
        <w:rPr>
          <w:sz w:val="28"/>
          <w:szCs w:val="28"/>
        </w:rPr>
        <w:br/>
      </w:r>
      <w:r w:rsidR="0093514A">
        <w:rPr>
          <w:sz w:val="28"/>
          <w:szCs w:val="28"/>
        </w:rPr>
        <w:t>5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из Управления по работе с обращениями граждан Администрации Губернатора Санкт-Петербурга,</w:t>
      </w:r>
      <w:r w:rsidR="003E7203">
        <w:rPr>
          <w:sz w:val="28"/>
          <w:szCs w:val="28"/>
        </w:rPr>
        <w:t xml:space="preserve"> </w:t>
      </w:r>
      <w:r w:rsidR="004A226D">
        <w:rPr>
          <w:color w:val="000000" w:themeColor="text1"/>
          <w:sz w:val="28"/>
          <w:szCs w:val="28"/>
        </w:rPr>
        <w:t>5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904B79">
        <w:rPr>
          <w:sz w:val="28"/>
          <w:szCs w:val="28"/>
        </w:rPr>
        <w:t xml:space="preserve"> </w:t>
      </w:r>
      <w:r w:rsidRPr="00EE6D4E">
        <w:rPr>
          <w:sz w:val="28"/>
          <w:szCs w:val="28"/>
        </w:rPr>
        <w:t>из  исполнительных органов государственной власти Санкт-Петербурга</w:t>
      </w:r>
      <w:r w:rsidR="001A0CDE">
        <w:rPr>
          <w:sz w:val="28"/>
          <w:szCs w:val="28"/>
        </w:rPr>
        <w:t>,</w:t>
      </w:r>
      <w:r w:rsidR="0092345C">
        <w:rPr>
          <w:sz w:val="28"/>
          <w:szCs w:val="28"/>
        </w:rPr>
        <w:t xml:space="preserve"> </w:t>
      </w:r>
      <w:r w:rsidR="00325E5C">
        <w:rPr>
          <w:sz w:val="28"/>
          <w:szCs w:val="28"/>
        </w:rPr>
        <w:t>8</w:t>
      </w:r>
      <w:r w:rsidR="0092345C">
        <w:rPr>
          <w:sz w:val="28"/>
          <w:szCs w:val="28"/>
        </w:rPr>
        <w:t xml:space="preserve"> – из </w:t>
      </w:r>
      <w:r w:rsidR="00325E5C">
        <w:rPr>
          <w:sz w:val="28"/>
          <w:szCs w:val="28"/>
        </w:rPr>
        <w:t>Федерального архивного агентства</w:t>
      </w:r>
      <w:r w:rsidR="0092345C">
        <w:rPr>
          <w:sz w:val="28"/>
          <w:szCs w:val="28"/>
        </w:rPr>
        <w:t>,</w:t>
      </w:r>
      <w:r w:rsidR="001A0CDE">
        <w:rPr>
          <w:sz w:val="28"/>
          <w:szCs w:val="28"/>
        </w:rPr>
        <w:t xml:space="preserve"> </w:t>
      </w:r>
      <w:r w:rsidR="00022587">
        <w:rPr>
          <w:sz w:val="28"/>
          <w:szCs w:val="28"/>
        </w:rPr>
        <w:t xml:space="preserve">2 – из </w:t>
      </w:r>
      <w:r w:rsidR="00022587" w:rsidRPr="00022587">
        <w:rPr>
          <w:sz w:val="28"/>
          <w:szCs w:val="28"/>
        </w:rPr>
        <w:t>Архивно</w:t>
      </w:r>
      <w:r w:rsidR="00F33213">
        <w:rPr>
          <w:sz w:val="28"/>
          <w:szCs w:val="28"/>
        </w:rPr>
        <w:t>го</w:t>
      </w:r>
      <w:r w:rsidR="00022587" w:rsidRPr="00022587">
        <w:rPr>
          <w:sz w:val="28"/>
          <w:szCs w:val="28"/>
        </w:rPr>
        <w:t xml:space="preserve"> управлени</w:t>
      </w:r>
      <w:r w:rsidR="00F33213">
        <w:rPr>
          <w:sz w:val="28"/>
          <w:szCs w:val="28"/>
        </w:rPr>
        <w:t>я</w:t>
      </w:r>
      <w:r w:rsidR="00022587" w:rsidRPr="00022587">
        <w:rPr>
          <w:sz w:val="28"/>
          <w:szCs w:val="28"/>
        </w:rPr>
        <w:t xml:space="preserve"> Ленинградской области</w:t>
      </w:r>
      <w:r w:rsidR="00F33213">
        <w:rPr>
          <w:sz w:val="28"/>
          <w:szCs w:val="28"/>
        </w:rPr>
        <w:t xml:space="preserve">, </w:t>
      </w:r>
      <w:r w:rsidR="00F33213">
        <w:rPr>
          <w:sz w:val="28"/>
          <w:szCs w:val="28"/>
        </w:rPr>
        <w:br/>
        <w:t>3 – из Пенсионного фонда Российской Федерации,</w:t>
      </w:r>
      <w:r w:rsidR="00E92422">
        <w:rPr>
          <w:sz w:val="28"/>
          <w:szCs w:val="28"/>
        </w:rPr>
        <w:t xml:space="preserve"> 3 – иные организации, </w:t>
      </w:r>
      <w:r w:rsidR="00F33213" w:rsidRPr="00F33213">
        <w:rPr>
          <w:sz w:val="28"/>
          <w:szCs w:val="28"/>
        </w:rPr>
        <w:t xml:space="preserve"> </w:t>
      </w:r>
      <w:r w:rsidR="00E92422">
        <w:rPr>
          <w:sz w:val="28"/>
          <w:szCs w:val="28"/>
        </w:rPr>
        <w:br/>
        <w:t>99</w:t>
      </w:r>
      <w:r w:rsidR="001A0CDE">
        <w:rPr>
          <w:sz w:val="28"/>
          <w:szCs w:val="28"/>
        </w:rPr>
        <w:t xml:space="preserve"> – непосредственно от заявителей. </w:t>
      </w:r>
      <w:r w:rsidR="007948CF">
        <w:rPr>
          <w:sz w:val="28"/>
          <w:szCs w:val="28"/>
        </w:rPr>
        <w:t>П</w:t>
      </w:r>
      <w:r w:rsidR="003264EB">
        <w:rPr>
          <w:sz w:val="28"/>
          <w:szCs w:val="28"/>
        </w:rPr>
        <w:t>оступивши</w:t>
      </w:r>
      <w:r w:rsidR="00E92422">
        <w:rPr>
          <w:sz w:val="28"/>
          <w:szCs w:val="28"/>
        </w:rPr>
        <w:t>е</w:t>
      </w:r>
      <w:r w:rsidR="003264EB">
        <w:rPr>
          <w:sz w:val="28"/>
          <w:szCs w:val="28"/>
        </w:rPr>
        <w:t xml:space="preserve"> обращени</w:t>
      </w:r>
      <w:r w:rsidR="00E92422">
        <w:rPr>
          <w:sz w:val="28"/>
          <w:szCs w:val="28"/>
        </w:rPr>
        <w:t>я являются</w:t>
      </w:r>
      <w:r w:rsidR="003264EB">
        <w:rPr>
          <w:sz w:val="28"/>
          <w:szCs w:val="28"/>
        </w:rPr>
        <w:t xml:space="preserve"> </w:t>
      </w:r>
      <w:r w:rsidR="00692D4E">
        <w:rPr>
          <w:sz w:val="28"/>
          <w:szCs w:val="28"/>
        </w:rPr>
        <w:t xml:space="preserve"> заявлени</w:t>
      </w:r>
      <w:r w:rsidR="001972C8">
        <w:rPr>
          <w:sz w:val="28"/>
          <w:szCs w:val="28"/>
        </w:rPr>
        <w:t>я</w:t>
      </w:r>
      <w:r w:rsidR="00E92422">
        <w:rPr>
          <w:sz w:val="28"/>
          <w:szCs w:val="28"/>
        </w:rPr>
        <w:t>ми,</w:t>
      </w:r>
      <w:r w:rsidR="00692D4E">
        <w:rPr>
          <w:sz w:val="28"/>
          <w:szCs w:val="28"/>
        </w:rPr>
        <w:t xml:space="preserve"> </w:t>
      </w:r>
      <w:r w:rsidR="00FD3795">
        <w:rPr>
          <w:sz w:val="28"/>
          <w:szCs w:val="28"/>
        </w:rPr>
        <w:t>1</w:t>
      </w:r>
      <w:r w:rsidR="00811FC3">
        <w:rPr>
          <w:sz w:val="28"/>
          <w:szCs w:val="28"/>
        </w:rPr>
        <w:t xml:space="preserve">  п</w:t>
      </w:r>
      <w:r w:rsidR="00F021B0" w:rsidRPr="00BB3429">
        <w:rPr>
          <w:sz w:val="28"/>
          <w:szCs w:val="28"/>
        </w:rPr>
        <w:t>овторн</w:t>
      </w:r>
      <w:r w:rsidR="00FD3795">
        <w:rPr>
          <w:sz w:val="28"/>
          <w:szCs w:val="28"/>
        </w:rPr>
        <w:t>ое</w:t>
      </w:r>
      <w:r w:rsidR="00F021B0" w:rsidRPr="00BB3429">
        <w:rPr>
          <w:sz w:val="28"/>
          <w:szCs w:val="28"/>
        </w:rPr>
        <w:t xml:space="preserve"> обращени</w:t>
      </w:r>
      <w:r w:rsidR="00FD3795">
        <w:rPr>
          <w:sz w:val="28"/>
          <w:szCs w:val="28"/>
        </w:rPr>
        <w:t>е</w:t>
      </w:r>
      <w:r w:rsidR="00447DF9">
        <w:rPr>
          <w:sz w:val="28"/>
          <w:szCs w:val="28"/>
        </w:rPr>
        <w:t xml:space="preserve"> </w:t>
      </w:r>
      <w:r w:rsidR="009D6BBB" w:rsidRPr="009D6BBB">
        <w:rPr>
          <w:sz w:val="28"/>
          <w:szCs w:val="28"/>
        </w:rPr>
        <w:t>связан</w:t>
      </w:r>
      <w:r w:rsidR="00FD3795">
        <w:rPr>
          <w:sz w:val="28"/>
          <w:szCs w:val="28"/>
        </w:rPr>
        <w:t>о</w:t>
      </w:r>
      <w:r w:rsidR="009D6BBB" w:rsidRPr="009D6BBB">
        <w:rPr>
          <w:sz w:val="28"/>
          <w:szCs w:val="28"/>
        </w:rPr>
        <w:t xml:space="preserve"> с просьб</w:t>
      </w:r>
      <w:r w:rsidR="00FD3795">
        <w:rPr>
          <w:sz w:val="28"/>
          <w:szCs w:val="28"/>
        </w:rPr>
        <w:t>ой</w:t>
      </w:r>
      <w:r w:rsidR="009D6BBB" w:rsidRPr="009D6BBB">
        <w:rPr>
          <w:sz w:val="28"/>
          <w:szCs w:val="28"/>
        </w:rPr>
        <w:t xml:space="preserve"> о</w:t>
      </w:r>
      <w:r w:rsidR="00FD3795">
        <w:rPr>
          <w:sz w:val="28"/>
          <w:szCs w:val="28"/>
        </w:rPr>
        <w:t>б</w:t>
      </w:r>
      <w:r w:rsidR="009D6BBB" w:rsidRPr="009D6BBB">
        <w:rPr>
          <w:sz w:val="28"/>
          <w:szCs w:val="28"/>
        </w:rPr>
        <w:t xml:space="preserve"> уточнении ранее направленн</w:t>
      </w:r>
      <w:r w:rsidR="00FD3795">
        <w:rPr>
          <w:sz w:val="28"/>
          <w:szCs w:val="28"/>
        </w:rPr>
        <w:t>ого</w:t>
      </w:r>
      <w:r w:rsidR="009D6BBB" w:rsidRPr="009D6BBB">
        <w:rPr>
          <w:sz w:val="28"/>
          <w:szCs w:val="28"/>
        </w:rPr>
        <w:t xml:space="preserve"> ответ</w:t>
      </w:r>
      <w:r w:rsidR="00FD3795">
        <w:rPr>
          <w:sz w:val="28"/>
          <w:szCs w:val="28"/>
        </w:rPr>
        <w:t>а</w:t>
      </w:r>
      <w:r w:rsidR="009D6BBB" w:rsidRPr="009D6BBB">
        <w:rPr>
          <w:sz w:val="28"/>
          <w:szCs w:val="28"/>
        </w:rPr>
        <w:t xml:space="preserve"> заявител</w:t>
      </w:r>
      <w:r w:rsidR="00FD3795">
        <w:rPr>
          <w:sz w:val="28"/>
          <w:szCs w:val="28"/>
        </w:rPr>
        <w:t>ю.</w:t>
      </w:r>
      <w:r w:rsidR="000F3673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Все обращения были рассмотрены в сроки, установленные Федеральным законом от 02.05.2006 №</w:t>
      </w:r>
      <w:r w:rsidR="009D5F6C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FF7D69" w:rsidRDefault="003F0C45" w:rsidP="00E568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D3795">
        <w:rPr>
          <w:sz w:val="28"/>
          <w:szCs w:val="28"/>
        </w:rPr>
        <w:t>аибольшее количество обращений</w:t>
      </w:r>
      <w:r>
        <w:rPr>
          <w:sz w:val="28"/>
          <w:szCs w:val="28"/>
        </w:rPr>
        <w:t xml:space="preserve"> </w:t>
      </w:r>
      <w:r w:rsidRPr="003F0C45">
        <w:rPr>
          <w:sz w:val="28"/>
          <w:szCs w:val="28"/>
        </w:rPr>
        <w:t>каса</w:t>
      </w:r>
      <w:r w:rsidR="0072554D">
        <w:rPr>
          <w:sz w:val="28"/>
          <w:szCs w:val="28"/>
        </w:rPr>
        <w:t>е</w:t>
      </w:r>
      <w:r w:rsidRPr="003F0C45">
        <w:rPr>
          <w:sz w:val="28"/>
          <w:szCs w:val="28"/>
        </w:rPr>
        <w:t>тся предоставления архивных документов</w:t>
      </w:r>
      <w:r w:rsidR="0060395B">
        <w:rPr>
          <w:sz w:val="28"/>
          <w:szCs w:val="28"/>
        </w:rPr>
        <w:t xml:space="preserve"> – поиск</w:t>
      </w:r>
      <w:r w:rsidR="0072554D">
        <w:rPr>
          <w:sz w:val="28"/>
          <w:szCs w:val="28"/>
        </w:rPr>
        <w:t>а</w:t>
      </w:r>
      <w:r w:rsidR="0060395B">
        <w:rPr>
          <w:sz w:val="28"/>
          <w:szCs w:val="28"/>
        </w:rPr>
        <w:t xml:space="preserve"> сведений о родственниках для составления родословной,</w:t>
      </w:r>
      <w:r w:rsidR="00D039AC">
        <w:rPr>
          <w:sz w:val="28"/>
          <w:szCs w:val="28"/>
        </w:rPr>
        <w:t xml:space="preserve"> </w:t>
      </w:r>
      <w:r w:rsidR="00D75B53">
        <w:rPr>
          <w:sz w:val="28"/>
          <w:szCs w:val="28"/>
        </w:rPr>
        <w:t xml:space="preserve"> </w:t>
      </w:r>
      <w:r w:rsidR="007E1220">
        <w:rPr>
          <w:sz w:val="28"/>
          <w:szCs w:val="28"/>
        </w:rPr>
        <w:t>п</w:t>
      </w:r>
      <w:r w:rsidR="00FC03B0">
        <w:rPr>
          <w:sz w:val="28"/>
          <w:szCs w:val="28"/>
        </w:rPr>
        <w:t>одтвержд</w:t>
      </w:r>
      <w:r w:rsidR="0060395B">
        <w:rPr>
          <w:sz w:val="28"/>
          <w:szCs w:val="28"/>
        </w:rPr>
        <w:t>ени</w:t>
      </w:r>
      <w:r w:rsidR="0072554D">
        <w:rPr>
          <w:sz w:val="28"/>
          <w:szCs w:val="28"/>
        </w:rPr>
        <w:t>я</w:t>
      </w:r>
      <w:r w:rsidR="00FC03B0">
        <w:rPr>
          <w:sz w:val="28"/>
          <w:szCs w:val="28"/>
        </w:rPr>
        <w:t xml:space="preserve"> трудово</w:t>
      </w:r>
      <w:r w:rsidR="0060395B">
        <w:rPr>
          <w:sz w:val="28"/>
          <w:szCs w:val="28"/>
        </w:rPr>
        <w:t>го</w:t>
      </w:r>
      <w:r w:rsidR="00FC03B0">
        <w:rPr>
          <w:sz w:val="28"/>
          <w:szCs w:val="28"/>
        </w:rPr>
        <w:t xml:space="preserve"> стаж</w:t>
      </w:r>
      <w:r w:rsidR="0060395B">
        <w:rPr>
          <w:sz w:val="28"/>
          <w:szCs w:val="28"/>
        </w:rPr>
        <w:t>а</w:t>
      </w:r>
      <w:r w:rsidR="00FC03B0">
        <w:rPr>
          <w:sz w:val="28"/>
          <w:szCs w:val="28"/>
        </w:rPr>
        <w:t xml:space="preserve"> и</w:t>
      </w:r>
      <w:r w:rsidR="008F2ADC">
        <w:rPr>
          <w:sz w:val="28"/>
          <w:szCs w:val="28"/>
        </w:rPr>
        <w:t xml:space="preserve"> </w:t>
      </w:r>
      <w:r w:rsidR="00397C32">
        <w:rPr>
          <w:sz w:val="28"/>
          <w:szCs w:val="28"/>
        </w:rPr>
        <w:t>сведени</w:t>
      </w:r>
      <w:r w:rsidR="0072554D">
        <w:rPr>
          <w:sz w:val="28"/>
          <w:szCs w:val="28"/>
        </w:rPr>
        <w:t>й</w:t>
      </w:r>
      <w:r w:rsidR="00397C32">
        <w:rPr>
          <w:sz w:val="28"/>
          <w:szCs w:val="28"/>
        </w:rPr>
        <w:t xml:space="preserve"> </w:t>
      </w:r>
      <w:r w:rsidR="008F2ADC">
        <w:rPr>
          <w:sz w:val="28"/>
          <w:szCs w:val="28"/>
        </w:rPr>
        <w:t>о</w:t>
      </w:r>
      <w:r w:rsidR="00FC03B0">
        <w:rPr>
          <w:sz w:val="28"/>
          <w:szCs w:val="28"/>
        </w:rPr>
        <w:t xml:space="preserve"> заработн</w:t>
      </w:r>
      <w:r w:rsidR="008F2ADC">
        <w:rPr>
          <w:sz w:val="28"/>
          <w:szCs w:val="28"/>
        </w:rPr>
        <w:t>ой</w:t>
      </w:r>
      <w:r w:rsidR="00FC03B0">
        <w:rPr>
          <w:sz w:val="28"/>
          <w:szCs w:val="28"/>
        </w:rPr>
        <w:t xml:space="preserve"> плат</w:t>
      </w:r>
      <w:r w:rsidR="008F2ADC">
        <w:rPr>
          <w:sz w:val="28"/>
          <w:szCs w:val="28"/>
        </w:rPr>
        <w:t>е</w:t>
      </w:r>
      <w:r w:rsidR="00FC03B0">
        <w:rPr>
          <w:sz w:val="28"/>
          <w:szCs w:val="28"/>
        </w:rPr>
        <w:t xml:space="preserve"> </w:t>
      </w:r>
      <w:r w:rsidR="00F50BD7">
        <w:rPr>
          <w:sz w:val="28"/>
          <w:szCs w:val="28"/>
        </w:rPr>
        <w:t>для оформления пенси</w:t>
      </w:r>
      <w:r w:rsidR="00112A51">
        <w:rPr>
          <w:sz w:val="28"/>
          <w:szCs w:val="28"/>
        </w:rPr>
        <w:t>й</w:t>
      </w:r>
      <w:r w:rsidR="0060395B">
        <w:rPr>
          <w:sz w:val="28"/>
          <w:szCs w:val="28"/>
        </w:rPr>
        <w:t>, восстановлени</w:t>
      </w:r>
      <w:r w:rsidR="0072554D">
        <w:rPr>
          <w:sz w:val="28"/>
          <w:szCs w:val="28"/>
        </w:rPr>
        <w:t>я</w:t>
      </w:r>
      <w:r w:rsidR="0060395B">
        <w:rPr>
          <w:sz w:val="28"/>
          <w:szCs w:val="28"/>
        </w:rPr>
        <w:t xml:space="preserve"> актов гражданского состояния, информаци</w:t>
      </w:r>
      <w:r w:rsidR="0072554D">
        <w:rPr>
          <w:sz w:val="28"/>
          <w:szCs w:val="28"/>
        </w:rPr>
        <w:t>и</w:t>
      </w:r>
      <w:r w:rsidR="0060395B">
        <w:rPr>
          <w:sz w:val="28"/>
          <w:szCs w:val="28"/>
        </w:rPr>
        <w:t xml:space="preserve"> о проживании в Ленинграде и т.п.</w:t>
      </w:r>
    </w:p>
    <w:p w:rsidR="00F021B0" w:rsidRDefault="00E75207" w:rsidP="00810F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5B53">
        <w:rPr>
          <w:sz w:val="28"/>
          <w:szCs w:val="28"/>
        </w:rPr>
        <w:t xml:space="preserve">отчетном периоде </w:t>
      </w:r>
      <w:r>
        <w:rPr>
          <w:sz w:val="28"/>
          <w:szCs w:val="28"/>
        </w:rPr>
        <w:t xml:space="preserve">было </w:t>
      </w:r>
      <w:r w:rsidRPr="00EE6D4E">
        <w:rPr>
          <w:sz w:val="28"/>
          <w:szCs w:val="28"/>
        </w:rPr>
        <w:t xml:space="preserve">рассмотрено </w:t>
      </w:r>
      <w:r w:rsidR="004F164F">
        <w:rPr>
          <w:sz w:val="28"/>
          <w:szCs w:val="28"/>
        </w:rPr>
        <w:t>89</w:t>
      </w:r>
      <w:r w:rsidRPr="00EE6D4E">
        <w:rPr>
          <w:sz w:val="28"/>
          <w:szCs w:val="28"/>
        </w:rPr>
        <w:t xml:space="preserve"> </w:t>
      </w:r>
      <w:r w:rsidR="00077904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="00C6008C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E75207">
        <w:rPr>
          <w:sz w:val="28"/>
          <w:szCs w:val="28"/>
        </w:rPr>
        <w:t>со сроком рассмотрения в отчетном периоде</w:t>
      </w:r>
      <w:r w:rsidR="0036217D">
        <w:rPr>
          <w:sz w:val="28"/>
          <w:szCs w:val="28"/>
        </w:rPr>
        <w:t>). Все</w:t>
      </w:r>
      <w:r w:rsidR="002A674E">
        <w:rPr>
          <w:sz w:val="28"/>
          <w:szCs w:val="28"/>
        </w:rPr>
        <w:t>м</w:t>
      </w:r>
      <w:r w:rsidR="0036217D">
        <w:rPr>
          <w:sz w:val="28"/>
          <w:szCs w:val="28"/>
        </w:rPr>
        <w:t xml:space="preserve"> </w:t>
      </w:r>
      <w:r w:rsidR="00FF7D69" w:rsidRPr="00EE6D4E">
        <w:rPr>
          <w:sz w:val="28"/>
          <w:szCs w:val="28"/>
        </w:rPr>
        <w:t xml:space="preserve">заявителям даны ответы </w:t>
      </w:r>
      <w:r w:rsidR="002A674E">
        <w:rPr>
          <w:sz w:val="28"/>
          <w:szCs w:val="28"/>
        </w:rPr>
        <w:br/>
      </w:r>
      <w:r w:rsidR="00FF7D69" w:rsidRPr="00EE6D4E">
        <w:rPr>
          <w:sz w:val="28"/>
          <w:szCs w:val="28"/>
        </w:rPr>
        <w:t xml:space="preserve">и разъяснения. </w:t>
      </w:r>
      <w:proofErr w:type="gramStart"/>
      <w:r w:rsidR="0036217D">
        <w:rPr>
          <w:sz w:val="28"/>
          <w:szCs w:val="28"/>
        </w:rPr>
        <w:t>Из поступивших</w:t>
      </w:r>
      <w:r w:rsidR="0072554D">
        <w:rPr>
          <w:sz w:val="28"/>
          <w:szCs w:val="28"/>
        </w:rPr>
        <w:t xml:space="preserve"> 12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72554D" w:rsidRPr="00EE6D4E">
        <w:rPr>
          <w:sz w:val="28"/>
          <w:szCs w:val="28"/>
        </w:rPr>
        <w:t>направлен</w:t>
      </w:r>
      <w:r w:rsidR="0072554D">
        <w:rPr>
          <w:sz w:val="28"/>
          <w:szCs w:val="28"/>
        </w:rPr>
        <w:t>ы</w:t>
      </w:r>
      <w:r w:rsidR="0072554D" w:rsidRPr="00EE6D4E">
        <w:rPr>
          <w:sz w:val="28"/>
          <w:szCs w:val="28"/>
        </w:rPr>
        <w:t xml:space="preserve"> по принадлежности вопрос</w:t>
      </w:r>
      <w:r w:rsidR="0072554D">
        <w:rPr>
          <w:sz w:val="28"/>
          <w:szCs w:val="28"/>
        </w:rPr>
        <w:t>ов</w:t>
      </w:r>
      <w:r w:rsidR="00F021B0">
        <w:rPr>
          <w:sz w:val="28"/>
          <w:szCs w:val="28"/>
        </w:rPr>
        <w:t>:</w:t>
      </w:r>
      <w:proofErr w:type="gramEnd"/>
    </w:p>
    <w:p w:rsidR="00F021B0" w:rsidRDefault="0036217D" w:rsidP="007D0B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021B0">
        <w:rPr>
          <w:sz w:val="28"/>
          <w:szCs w:val="28"/>
        </w:rPr>
        <w:t xml:space="preserve">- </w:t>
      </w:r>
      <w:r w:rsidR="00996FCA">
        <w:rPr>
          <w:sz w:val="28"/>
          <w:szCs w:val="28"/>
        </w:rPr>
        <w:t>3</w:t>
      </w:r>
      <w:r w:rsidR="00FF7D69" w:rsidRPr="00EE6D4E">
        <w:rPr>
          <w:sz w:val="28"/>
          <w:szCs w:val="28"/>
        </w:rPr>
        <w:t xml:space="preserve">  обращени</w:t>
      </w:r>
      <w:r w:rsidR="003F0BB2">
        <w:rPr>
          <w:sz w:val="28"/>
          <w:szCs w:val="28"/>
        </w:rPr>
        <w:t>я</w:t>
      </w:r>
      <w:r w:rsidR="00FF7D69" w:rsidRPr="00EE6D4E">
        <w:rPr>
          <w:sz w:val="28"/>
          <w:szCs w:val="28"/>
        </w:rPr>
        <w:t xml:space="preserve"> 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BE571F">
        <w:rPr>
          <w:sz w:val="28"/>
          <w:szCs w:val="28"/>
        </w:rPr>
        <w:t xml:space="preserve">в </w:t>
      </w:r>
      <w:r w:rsidR="00FF7D69" w:rsidRPr="00EE6D4E">
        <w:rPr>
          <w:sz w:val="28"/>
          <w:szCs w:val="28"/>
        </w:rPr>
        <w:t>Комитет по делам записи актов гражданского состояния</w:t>
      </w:r>
      <w:r w:rsidR="006D398C">
        <w:rPr>
          <w:sz w:val="28"/>
          <w:szCs w:val="28"/>
        </w:rPr>
        <w:t xml:space="preserve">, </w:t>
      </w:r>
      <w:r w:rsidR="00164946">
        <w:rPr>
          <w:sz w:val="28"/>
          <w:szCs w:val="28"/>
        </w:rPr>
        <w:t xml:space="preserve">2 </w:t>
      </w:r>
      <w:r w:rsidR="00996FCA" w:rsidRPr="00996FCA">
        <w:rPr>
          <w:sz w:val="28"/>
          <w:szCs w:val="28"/>
        </w:rPr>
        <w:t>–</w:t>
      </w:r>
      <w:r w:rsidR="00996FCA">
        <w:rPr>
          <w:sz w:val="28"/>
          <w:szCs w:val="28"/>
        </w:rPr>
        <w:t xml:space="preserve"> </w:t>
      </w:r>
      <w:r w:rsidR="00164946">
        <w:rPr>
          <w:sz w:val="28"/>
          <w:szCs w:val="28"/>
        </w:rPr>
        <w:t xml:space="preserve">в </w:t>
      </w:r>
      <w:r w:rsidR="008A1B5B">
        <w:rPr>
          <w:sz w:val="28"/>
          <w:szCs w:val="28"/>
        </w:rPr>
        <w:t>Жилищный комитет</w:t>
      </w:r>
      <w:r w:rsidR="004327DE">
        <w:rPr>
          <w:sz w:val="28"/>
          <w:szCs w:val="28"/>
        </w:rPr>
        <w:t>,</w:t>
      </w:r>
      <w:r w:rsidR="00164946">
        <w:rPr>
          <w:sz w:val="28"/>
          <w:szCs w:val="28"/>
        </w:rPr>
        <w:t xml:space="preserve"> </w:t>
      </w:r>
      <w:r w:rsidR="00996FCA">
        <w:rPr>
          <w:sz w:val="28"/>
          <w:szCs w:val="28"/>
        </w:rPr>
        <w:t xml:space="preserve">2 – в </w:t>
      </w:r>
      <w:r w:rsidR="007D0B5D" w:rsidRPr="007D0B5D">
        <w:rPr>
          <w:sz w:val="28"/>
          <w:szCs w:val="28"/>
        </w:rPr>
        <w:t>Управлени</w:t>
      </w:r>
      <w:r w:rsidR="0072554D">
        <w:rPr>
          <w:sz w:val="28"/>
          <w:szCs w:val="28"/>
        </w:rPr>
        <w:t>я</w:t>
      </w:r>
      <w:r w:rsidR="007D0B5D" w:rsidRPr="007D0B5D">
        <w:rPr>
          <w:sz w:val="28"/>
          <w:szCs w:val="28"/>
        </w:rPr>
        <w:t xml:space="preserve"> федеральной службы государственной регистрации, кадастра и картографии по Санкт-Петербургу</w:t>
      </w:r>
      <w:r w:rsidR="00C015FC">
        <w:rPr>
          <w:sz w:val="28"/>
          <w:szCs w:val="28"/>
        </w:rPr>
        <w:t xml:space="preserve"> </w:t>
      </w:r>
      <w:r w:rsidR="0072554D">
        <w:rPr>
          <w:sz w:val="28"/>
          <w:szCs w:val="28"/>
        </w:rPr>
        <w:t>и Ленинградской области</w:t>
      </w:r>
      <w:r w:rsidR="00996FCA">
        <w:rPr>
          <w:sz w:val="28"/>
          <w:szCs w:val="28"/>
        </w:rPr>
        <w:t xml:space="preserve">, 1 </w:t>
      </w:r>
      <w:r w:rsidR="00996FCA" w:rsidRPr="00996FCA">
        <w:rPr>
          <w:sz w:val="28"/>
          <w:szCs w:val="28"/>
        </w:rPr>
        <w:t>–</w:t>
      </w:r>
      <w:r w:rsidR="00996FCA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 xml:space="preserve"> в Комитет по государственному  контролю, использованию и охране памятников истории культуры</w:t>
      </w:r>
      <w:r w:rsidR="00996FCA">
        <w:rPr>
          <w:sz w:val="28"/>
          <w:szCs w:val="28"/>
        </w:rPr>
        <w:t xml:space="preserve">, </w:t>
      </w:r>
      <w:r w:rsidR="007D0B5D">
        <w:rPr>
          <w:sz w:val="28"/>
          <w:szCs w:val="28"/>
        </w:rPr>
        <w:t xml:space="preserve">1 – в  </w:t>
      </w:r>
      <w:r w:rsidR="007D0B5D" w:rsidRPr="007D0B5D">
        <w:rPr>
          <w:sz w:val="28"/>
          <w:szCs w:val="28"/>
        </w:rPr>
        <w:t xml:space="preserve">Комитет </w:t>
      </w:r>
      <w:r w:rsidR="007D0B5D">
        <w:rPr>
          <w:sz w:val="28"/>
          <w:szCs w:val="28"/>
        </w:rPr>
        <w:br/>
      </w:r>
      <w:r w:rsidR="007D0B5D" w:rsidRPr="007D0B5D">
        <w:rPr>
          <w:sz w:val="28"/>
          <w:szCs w:val="28"/>
        </w:rPr>
        <w:t>по развитию транспортной инфраструктуры Санкт-Петербурга</w:t>
      </w:r>
      <w:r w:rsidR="007D0B5D">
        <w:rPr>
          <w:sz w:val="28"/>
          <w:szCs w:val="28"/>
        </w:rPr>
        <w:t xml:space="preserve">, </w:t>
      </w:r>
      <w:r w:rsidR="007D0B5D">
        <w:rPr>
          <w:sz w:val="28"/>
          <w:szCs w:val="28"/>
        </w:rPr>
        <w:br/>
      </w:r>
      <w:r w:rsidR="00C95F09">
        <w:rPr>
          <w:sz w:val="28"/>
          <w:szCs w:val="28"/>
        </w:rPr>
        <w:t>1</w:t>
      </w:r>
      <w:r w:rsidR="002374D3">
        <w:rPr>
          <w:sz w:val="28"/>
          <w:szCs w:val="28"/>
        </w:rPr>
        <w:t xml:space="preserve"> </w:t>
      </w:r>
      <w:r w:rsidR="00996FCA">
        <w:rPr>
          <w:sz w:val="28"/>
          <w:szCs w:val="28"/>
        </w:rPr>
        <w:t>–</w:t>
      </w:r>
      <w:r w:rsidR="00545B9C">
        <w:rPr>
          <w:sz w:val="28"/>
          <w:szCs w:val="28"/>
        </w:rPr>
        <w:t xml:space="preserve"> </w:t>
      </w:r>
      <w:r w:rsidR="0060395B">
        <w:rPr>
          <w:sz w:val="28"/>
          <w:szCs w:val="28"/>
        </w:rPr>
        <w:t xml:space="preserve">в </w:t>
      </w:r>
      <w:r w:rsidR="0060395B" w:rsidRPr="0060395B">
        <w:rPr>
          <w:sz w:val="28"/>
          <w:szCs w:val="28"/>
        </w:rPr>
        <w:t>Федеральное казенное учреждение «Главное бюро медико-социальной экспертизы по г</w:t>
      </w:r>
      <w:proofErr w:type="gramEnd"/>
      <w:r w:rsidR="0060395B" w:rsidRPr="0060395B">
        <w:rPr>
          <w:sz w:val="28"/>
          <w:szCs w:val="28"/>
        </w:rPr>
        <w:t xml:space="preserve">. </w:t>
      </w:r>
      <w:proofErr w:type="gramStart"/>
      <w:r w:rsidR="0060395B" w:rsidRPr="0060395B">
        <w:rPr>
          <w:sz w:val="28"/>
          <w:szCs w:val="28"/>
        </w:rPr>
        <w:t>Санкт</w:t>
      </w:r>
      <w:r w:rsidR="0060395B" w:rsidRPr="0060395B">
        <w:rPr>
          <w:rFonts w:ascii="MS Mincho" w:eastAsia="MS Mincho" w:hAnsi="MS Mincho" w:cs="MS Mincho" w:hint="eastAsia"/>
          <w:sz w:val="28"/>
          <w:szCs w:val="28"/>
        </w:rPr>
        <w:t>‑</w:t>
      </w:r>
      <w:r w:rsidR="0060395B" w:rsidRPr="0060395B">
        <w:rPr>
          <w:sz w:val="28"/>
          <w:szCs w:val="28"/>
        </w:rPr>
        <w:t>Петербургу</w:t>
      </w:r>
      <w:proofErr w:type="gramEnd"/>
      <w:r w:rsidR="0060395B" w:rsidRPr="0060395B">
        <w:rPr>
          <w:sz w:val="28"/>
          <w:szCs w:val="28"/>
        </w:rPr>
        <w:t>»</w:t>
      </w:r>
      <w:r w:rsidR="00996FCA">
        <w:rPr>
          <w:sz w:val="28"/>
          <w:szCs w:val="28"/>
        </w:rPr>
        <w:t xml:space="preserve">, </w:t>
      </w:r>
      <w:proofErr w:type="gramStart"/>
      <w:r w:rsidR="007163B6">
        <w:rPr>
          <w:sz w:val="28"/>
          <w:szCs w:val="28"/>
        </w:rPr>
        <w:t>1</w:t>
      </w:r>
      <w:proofErr w:type="gramEnd"/>
      <w:r w:rsidR="00996FCA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>–</w:t>
      </w:r>
      <w:r w:rsidR="00996FCA">
        <w:rPr>
          <w:sz w:val="28"/>
          <w:szCs w:val="28"/>
        </w:rPr>
        <w:t xml:space="preserve">  </w:t>
      </w:r>
      <w:r w:rsidR="007163B6">
        <w:rPr>
          <w:sz w:val="28"/>
          <w:szCs w:val="28"/>
        </w:rPr>
        <w:t xml:space="preserve">в </w:t>
      </w:r>
      <w:r w:rsidR="007163B6" w:rsidRPr="007163B6">
        <w:rPr>
          <w:sz w:val="28"/>
          <w:szCs w:val="28"/>
        </w:rPr>
        <w:t>Управление по вопросам миграции ГУ МВД России по г. Санкт-Петербургу и Ленинградской области</w:t>
      </w:r>
      <w:r w:rsidR="000B0BFD">
        <w:rPr>
          <w:sz w:val="28"/>
          <w:szCs w:val="28"/>
        </w:rPr>
        <w:t xml:space="preserve">, </w:t>
      </w:r>
      <w:bookmarkStart w:id="0" w:name="_GoBack"/>
      <w:bookmarkEnd w:id="0"/>
      <w:r w:rsidR="008745F8">
        <w:rPr>
          <w:sz w:val="28"/>
          <w:szCs w:val="28"/>
        </w:rPr>
        <w:lastRenderedPageBreak/>
        <w:t>1</w:t>
      </w:r>
      <w:r w:rsidR="00164946" w:rsidRPr="00164946">
        <w:rPr>
          <w:sz w:val="28"/>
          <w:szCs w:val="28"/>
        </w:rPr>
        <w:t xml:space="preserve"> </w:t>
      </w:r>
      <w:r w:rsidR="007B7130" w:rsidRPr="007B7130">
        <w:rPr>
          <w:sz w:val="28"/>
          <w:szCs w:val="28"/>
        </w:rPr>
        <w:t>–</w:t>
      </w:r>
      <w:r w:rsidR="00164946" w:rsidRPr="00164946">
        <w:rPr>
          <w:sz w:val="28"/>
          <w:szCs w:val="28"/>
        </w:rPr>
        <w:t xml:space="preserve"> в </w:t>
      </w:r>
      <w:r w:rsidR="007D0B5D" w:rsidRPr="007D0B5D">
        <w:rPr>
          <w:sz w:val="28"/>
          <w:szCs w:val="28"/>
        </w:rPr>
        <w:t>Законодательно</w:t>
      </w:r>
      <w:r w:rsidR="007D0B5D">
        <w:rPr>
          <w:sz w:val="28"/>
          <w:szCs w:val="28"/>
        </w:rPr>
        <w:t>е</w:t>
      </w:r>
      <w:r w:rsidR="007D0B5D" w:rsidRPr="007D0B5D">
        <w:rPr>
          <w:sz w:val="28"/>
          <w:szCs w:val="28"/>
        </w:rPr>
        <w:t xml:space="preserve"> собрани</w:t>
      </w:r>
      <w:r w:rsidR="007D0B5D">
        <w:rPr>
          <w:sz w:val="28"/>
          <w:szCs w:val="28"/>
        </w:rPr>
        <w:t>е</w:t>
      </w:r>
      <w:r w:rsidR="007D0B5D" w:rsidRPr="007D0B5D">
        <w:rPr>
          <w:sz w:val="28"/>
          <w:szCs w:val="28"/>
        </w:rPr>
        <w:t xml:space="preserve"> Санкт-Петербурга</w:t>
      </w:r>
      <w:r w:rsidR="007D0B5D">
        <w:rPr>
          <w:sz w:val="28"/>
          <w:szCs w:val="28"/>
        </w:rPr>
        <w:t xml:space="preserve">. </w:t>
      </w:r>
      <w:r w:rsidR="00164946" w:rsidRPr="00164946">
        <w:rPr>
          <w:sz w:val="28"/>
          <w:szCs w:val="28"/>
        </w:rPr>
        <w:t xml:space="preserve"> </w:t>
      </w:r>
      <w:r w:rsidR="002829F8">
        <w:rPr>
          <w:sz w:val="28"/>
          <w:szCs w:val="28"/>
        </w:rPr>
        <w:t xml:space="preserve">Заявители уведомлены </w:t>
      </w:r>
      <w:r w:rsidR="008B3DF1">
        <w:rPr>
          <w:sz w:val="28"/>
          <w:szCs w:val="28"/>
        </w:rPr>
        <w:br/>
      </w:r>
      <w:r w:rsidR="002829F8">
        <w:rPr>
          <w:sz w:val="28"/>
          <w:szCs w:val="28"/>
        </w:rPr>
        <w:t>о перенаправлении обращений</w:t>
      </w:r>
      <w:r w:rsidR="008A1B5B">
        <w:rPr>
          <w:sz w:val="28"/>
          <w:szCs w:val="28"/>
        </w:rPr>
        <w:t>.</w:t>
      </w:r>
    </w:p>
    <w:p w:rsidR="00FF7D69" w:rsidRPr="00EE6D4E" w:rsidRDefault="00FF7D69" w:rsidP="00810F87">
      <w:pPr>
        <w:ind w:firstLine="851"/>
        <w:jc w:val="both"/>
        <w:rPr>
          <w:sz w:val="28"/>
          <w:szCs w:val="28"/>
        </w:rPr>
      </w:pPr>
      <w:r w:rsidRPr="00EE6D4E">
        <w:rPr>
          <w:sz w:val="28"/>
          <w:szCs w:val="28"/>
        </w:rPr>
        <w:t xml:space="preserve">Помимо обращений в Комитет поступают запросы от граждан </w:t>
      </w:r>
      <w:r w:rsidRPr="00EE6D4E">
        <w:rPr>
          <w:sz w:val="28"/>
          <w:szCs w:val="28"/>
        </w:rPr>
        <w:br/>
        <w:t>и организаций, связанные с предоставлением сведений из архивных документов, в том числе</w:t>
      </w:r>
      <w:r w:rsidR="00513C09">
        <w:rPr>
          <w:sz w:val="28"/>
          <w:szCs w:val="28"/>
        </w:rPr>
        <w:t>,</w:t>
      </w:r>
      <w:r w:rsidRPr="00EE6D4E">
        <w:rPr>
          <w:sz w:val="28"/>
          <w:szCs w:val="28"/>
        </w:rPr>
        <w:t xml:space="preserve"> для оформления</w:t>
      </w:r>
      <w:r w:rsidR="00C015FC">
        <w:rPr>
          <w:sz w:val="28"/>
          <w:szCs w:val="28"/>
        </w:rPr>
        <w:t xml:space="preserve"> пенсий, получения</w:t>
      </w:r>
      <w:r w:rsidRPr="00EE6D4E">
        <w:rPr>
          <w:sz w:val="28"/>
          <w:szCs w:val="28"/>
        </w:rPr>
        <w:t xml:space="preserve"> льгот </w:t>
      </w:r>
      <w:r w:rsidR="00C015FC">
        <w:rPr>
          <w:sz w:val="28"/>
          <w:szCs w:val="28"/>
        </w:rPr>
        <w:br/>
      </w:r>
      <w:r w:rsidRPr="00EE6D4E">
        <w:rPr>
          <w:sz w:val="28"/>
          <w:szCs w:val="28"/>
        </w:rPr>
        <w:t xml:space="preserve">и компенсаций, предусмотренных  законодательством Российской Федерации. </w:t>
      </w:r>
    </w:p>
    <w:p w:rsidR="00791814" w:rsidRDefault="00FF7D69" w:rsidP="00020C83">
      <w:pPr>
        <w:ind w:firstLine="851"/>
        <w:jc w:val="both"/>
        <w:rPr>
          <w:sz w:val="28"/>
          <w:szCs w:val="28"/>
        </w:rPr>
      </w:pPr>
      <w:r w:rsidRPr="00BF2B12">
        <w:rPr>
          <w:sz w:val="28"/>
          <w:szCs w:val="28"/>
        </w:rPr>
        <w:t xml:space="preserve">За </w:t>
      </w:r>
      <w:r w:rsidR="00542A59">
        <w:rPr>
          <w:sz w:val="28"/>
          <w:szCs w:val="28"/>
        </w:rPr>
        <w:t>отчетный период</w:t>
      </w:r>
      <w:r w:rsidRPr="00BF2B12">
        <w:rPr>
          <w:sz w:val="28"/>
          <w:szCs w:val="28"/>
        </w:rPr>
        <w:t xml:space="preserve"> </w:t>
      </w:r>
      <w:r w:rsidR="00370F3C">
        <w:rPr>
          <w:sz w:val="28"/>
          <w:szCs w:val="28"/>
        </w:rPr>
        <w:t xml:space="preserve">специалистами </w:t>
      </w:r>
      <w:r w:rsidRPr="00BF2B12">
        <w:rPr>
          <w:sz w:val="28"/>
          <w:szCs w:val="28"/>
        </w:rPr>
        <w:t>Комитет</w:t>
      </w:r>
      <w:r w:rsidR="00370F3C">
        <w:rPr>
          <w:sz w:val="28"/>
          <w:szCs w:val="28"/>
        </w:rPr>
        <w:t>а</w:t>
      </w:r>
      <w:r w:rsidRPr="00BF2B12">
        <w:rPr>
          <w:sz w:val="28"/>
          <w:szCs w:val="28"/>
        </w:rPr>
        <w:t xml:space="preserve"> рассмотре</w:t>
      </w:r>
      <w:r w:rsidR="00370F3C">
        <w:rPr>
          <w:sz w:val="28"/>
          <w:szCs w:val="28"/>
        </w:rPr>
        <w:t>н</w:t>
      </w:r>
      <w:r w:rsidR="00B2121B">
        <w:rPr>
          <w:sz w:val="28"/>
          <w:szCs w:val="28"/>
        </w:rPr>
        <w:t>о</w:t>
      </w:r>
      <w:r w:rsidRPr="00BF2B12">
        <w:rPr>
          <w:sz w:val="28"/>
          <w:szCs w:val="28"/>
        </w:rPr>
        <w:t xml:space="preserve"> </w:t>
      </w:r>
      <w:r w:rsidR="00205210" w:rsidRPr="00205210">
        <w:rPr>
          <w:sz w:val="28"/>
          <w:szCs w:val="28"/>
        </w:rPr>
        <w:t xml:space="preserve"> </w:t>
      </w:r>
      <w:r w:rsidR="003A1AA7">
        <w:rPr>
          <w:sz w:val="28"/>
          <w:szCs w:val="28"/>
        </w:rPr>
        <w:br/>
      </w:r>
      <w:r w:rsidR="008A1B5B">
        <w:rPr>
          <w:sz w:val="28"/>
          <w:szCs w:val="28"/>
        </w:rPr>
        <w:t>87</w:t>
      </w:r>
      <w:r w:rsidRPr="00BF2B12">
        <w:rPr>
          <w:sz w:val="28"/>
          <w:szCs w:val="28"/>
        </w:rPr>
        <w:t xml:space="preserve"> запрос</w:t>
      </w:r>
      <w:r w:rsidR="00B2121B">
        <w:rPr>
          <w:sz w:val="28"/>
          <w:szCs w:val="28"/>
        </w:rPr>
        <w:t>ов</w:t>
      </w:r>
      <w:r w:rsidRPr="00BF2B12">
        <w:rPr>
          <w:sz w:val="28"/>
          <w:szCs w:val="28"/>
        </w:rPr>
        <w:t xml:space="preserve"> от граждан и организаций, из которых</w:t>
      </w:r>
      <w:r w:rsidR="00C056D3">
        <w:rPr>
          <w:sz w:val="28"/>
          <w:szCs w:val="28"/>
        </w:rPr>
        <w:t>:</w:t>
      </w:r>
      <w:r w:rsidRPr="00BF2B12">
        <w:rPr>
          <w:sz w:val="28"/>
          <w:szCs w:val="28"/>
        </w:rPr>
        <w:t xml:space="preserve"> </w:t>
      </w:r>
      <w:r w:rsidR="008A1B5B">
        <w:rPr>
          <w:sz w:val="28"/>
          <w:szCs w:val="28"/>
        </w:rPr>
        <w:t>49</w:t>
      </w:r>
      <w:r w:rsidR="00542A59">
        <w:rPr>
          <w:sz w:val="28"/>
          <w:szCs w:val="28"/>
        </w:rPr>
        <w:t xml:space="preserve"> </w:t>
      </w:r>
      <w:r w:rsidR="0090115A" w:rsidRPr="0090115A">
        <w:rPr>
          <w:sz w:val="28"/>
          <w:szCs w:val="28"/>
        </w:rPr>
        <w:t>–</w:t>
      </w:r>
      <w:r w:rsidR="00542A59">
        <w:rPr>
          <w:sz w:val="28"/>
          <w:szCs w:val="28"/>
        </w:rPr>
        <w:t xml:space="preserve"> </w:t>
      </w:r>
      <w:r w:rsidRPr="00BF2B12">
        <w:rPr>
          <w:sz w:val="28"/>
          <w:szCs w:val="28"/>
        </w:rPr>
        <w:t>социально-правов</w:t>
      </w:r>
      <w:r w:rsidR="00A31695">
        <w:rPr>
          <w:sz w:val="28"/>
          <w:szCs w:val="28"/>
        </w:rPr>
        <w:t>о</w:t>
      </w:r>
      <w:r w:rsidR="00A2425C">
        <w:rPr>
          <w:sz w:val="28"/>
          <w:szCs w:val="28"/>
        </w:rPr>
        <w:t>й</w:t>
      </w:r>
      <w:r w:rsidR="00A31695">
        <w:rPr>
          <w:sz w:val="28"/>
          <w:szCs w:val="28"/>
        </w:rPr>
        <w:t xml:space="preserve"> </w:t>
      </w:r>
      <w:r w:rsidR="00A2425C">
        <w:rPr>
          <w:sz w:val="28"/>
          <w:szCs w:val="28"/>
        </w:rPr>
        <w:t>направленности</w:t>
      </w:r>
      <w:r w:rsidRPr="00BF2B12">
        <w:rPr>
          <w:sz w:val="28"/>
          <w:szCs w:val="28"/>
        </w:rPr>
        <w:t xml:space="preserve">, </w:t>
      </w:r>
      <w:r w:rsidR="00B32E95">
        <w:rPr>
          <w:sz w:val="28"/>
          <w:szCs w:val="28"/>
        </w:rPr>
        <w:t>3</w:t>
      </w:r>
      <w:r w:rsidR="008A1B5B">
        <w:rPr>
          <w:sz w:val="28"/>
          <w:szCs w:val="28"/>
        </w:rPr>
        <w:t>8</w:t>
      </w:r>
      <w:r w:rsidR="00B94F3D" w:rsidRPr="00BF2B12">
        <w:rPr>
          <w:sz w:val="28"/>
          <w:szCs w:val="28"/>
        </w:rPr>
        <w:t xml:space="preserve"> – тематическ</w:t>
      </w:r>
      <w:r w:rsidR="00370F3C">
        <w:rPr>
          <w:sz w:val="28"/>
          <w:szCs w:val="28"/>
        </w:rPr>
        <w:t>ой</w:t>
      </w:r>
      <w:r w:rsidR="008A1B5B">
        <w:rPr>
          <w:sz w:val="28"/>
          <w:szCs w:val="28"/>
        </w:rPr>
        <w:t>.</w:t>
      </w:r>
    </w:p>
    <w:p w:rsidR="00033CA0" w:rsidRDefault="00B32E95" w:rsidP="00464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1814" w:rsidRPr="00791814">
        <w:rPr>
          <w:sz w:val="28"/>
          <w:szCs w:val="28"/>
        </w:rPr>
        <w:t xml:space="preserve">Большая часть </w:t>
      </w:r>
      <w:r w:rsidR="003720F1">
        <w:rPr>
          <w:sz w:val="28"/>
          <w:szCs w:val="28"/>
        </w:rPr>
        <w:t xml:space="preserve">поступивших </w:t>
      </w:r>
      <w:r w:rsidR="00791814">
        <w:rPr>
          <w:sz w:val="28"/>
          <w:szCs w:val="28"/>
        </w:rPr>
        <w:t>запросов</w:t>
      </w:r>
      <w:r w:rsidR="00791814" w:rsidRPr="00791814">
        <w:rPr>
          <w:sz w:val="28"/>
          <w:szCs w:val="28"/>
        </w:rPr>
        <w:t xml:space="preserve"> </w:t>
      </w:r>
      <w:r w:rsidR="00B2121B">
        <w:rPr>
          <w:sz w:val="28"/>
          <w:szCs w:val="28"/>
        </w:rPr>
        <w:t>связаны</w:t>
      </w:r>
      <w:r w:rsidR="003720F1">
        <w:rPr>
          <w:sz w:val="28"/>
          <w:szCs w:val="28"/>
        </w:rPr>
        <w:t xml:space="preserve"> </w:t>
      </w:r>
      <w:r w:rsidR="00B2121B">
        <w:rPr>
          <w:sz w:val="28"/>
          <w:szCs w:val="28"/>
        </w:rPr>
        <w:t>с</w:t>
      </w:r>
      <w:r w:rsidR="00791814" w:rsidRPr="00791814">
        <w:rPr>
          <w:sz w:val="28"/>
          <w:szCs w:val="28"/>
        </w:rPr>
        <w:t xml:space="preserve"> пенсионн</w:t>
      </w:r>
      <w:r w:rsidR="00B2121B">
        <w:rPr>
          <w:sz w:val="28"/>
          <w:szCs w:val="28"/>
        </w:rPr>
        <w:t>ым</w:t>
      </w:r>
      <w:r w:rsidR="00791814" w:rsidRPr="00791814">
        <w:rPr>
          <w:sz w:val="28"/>
          <w:szCs w:val="28"/>
        </w:rPr>
        <w:t xml:space="preserve"> обеспечени</w:t>
      </w:r>
      <w:r w:rsidR="003720F1">
        <w:rPr>
          <w:sz w:val="28"/>
          <w:szCs w:val="28"/>
        </w:rPr>
        <w:t>е</w:t>
      </w:r>
      <w:r w:rsidR="00B2121B">
        <w:rPr>
          <w:sz w:val="28"/>
          <w:szCs w:val="28"/>
        </w:rPr>
        <w:t>м</w:t>
      </w:r>
      <w:r w:rsidR="00791814" w:rsidRPr="00791814">
        <w:rPr>
          <w:sz w:val="28"/>
          <w:szCs w:val="28"/>
        </w:rPr>
        <w:t xml:space="preserve">  - подтверждени</w:t>
      </w:r>
      <w:r w:rsidR="00B2121B">
        <w:rPr>
          <w:sz w:val="28"/>
          <w:szCs w:val="28"/>
        </w:rPr>
        <w:t>е</w:t>
      </w:r>
      <w:r w:rsidR="00791814" w:rsidRPr="00791814">
        <w:rPr>
          <w:sz w:val="28"/>
          <w:szCs w:val="28"/>
        </w:rPr>
        <w:t xml:space="preserve"> стажа работы (в </w:t>
      </w:r>
      <w:proofErr w:type="spellStart"/>
      <w:r w:rsidR="00791814" w:rsidRPr="00791814">
        <w:rPr>
          <w:sz w:val="28"/>
          <w:szCs w:val="28"/>
        </w:rPr>
        <w:t>т.ч</w:t>
      </w:r>
      <w:proofErr w:type="spellEnd"/>
      <w:r w:rsidR="00791814" w:rsidRPr="00791814">
        <w:rPr>
          <w:sz w:val="28"/>
          <w:szCs w:val="28"/>
        </w:rPr>
        <w:t>. льготного), заработной платы, обучения</w:t>
      </w:r>
      <w:r w:rsidR="00791814">
        <w:rPr>
          <w:sz w:val="28"/>
          <w:szCs w:val="28"/>
        </w:rPr>
        <w:t xml:space="preserve">. </w:t>
      </w:r>
      <w:r w:rsidR="003720F1">
        <w:rPr>
          <w:sz w:val="28"/>
          <w:szCs w:val="28"/>
        </w:rPr>
        <w:t xml:space="preserve">Продолжают поступать запросы о предоставлении сведений о </w:t>
      </w:r>
      <w:r w:rsidR="00166C51">
        <w:rPr>
          <w:sz w:val="28"/>
          <w:szCs w:val="28"/>
        </w:rPr>
        <w:t>проживани</w:t>
      </w:r>
      <w:r w:rsidR="003720F1">
        <w:rPr>
          <w:sz w:val="28"/>
          <w:szCs w:val="28"/>
        </w:rPr>
        <w:t>и</w:t>
      </w:r>
      <w:r w:rsidR="00166C51">
        <w:rPr>
          <w:sz w:val="28"/>
          <w:szCs w:val="28"/>
        </w:rPr>
        <w:t xml:space="preserve"> по домовым книгам прописки граждан,</w:t>
      </w:r>
      <w:r w:rsidR="00166C51" w:rsidRPr="00166C51">
        <w:rPr>
          <w:sz w:val="28"/>
          <w:szCs w:val="28"/>
        </w:rPr>
        <w:t xml:space="preserve"> </w:t>
      </w:r>
      <w:r w:rsidR="004645AD">
        <w:rPr>
          <w:sz w:val="28"/>
          <w:szCs w:val="28"/>
        </w:rPr>
        <w:t>поиск</w:t>
      </w:r>
      <w:r w:rsidR="00B2121B">
        <w:rPr>
          <w:sz w:val="28"/>
          <w:szCs w:val="28"/>
        </w:rPr>
        <w:t>е</w:t>
      </w:r>
      <w:r w:rsidR="004645AD">
        <w:rPr>
          <w:sz w:val="28"/>
          <w:szCs w:val="28"/>
        </w:rPr>
        <w:t xml:space="preserve"> данных </w:t>
      </w:r>
      <w:r w:rsidR="004645AD">
        <w:rPr>
          <w:sz w:val="28"/>
          <w:szCs w:val="28"/>
        </w:rPr>
        <w:br/>
        <w:t>о</w:t>
      </w:r>
      <w:r w:rsidR="004645AD" w:rsidRPr="004645AD">
        <w:rPr>
          <w:sz w:val="28"/>
          <w:szCs w:val="28"/>
        </w:rPr>
        <w:t xml:space="preserve"> рождени</w:t>
      </w:r>
      <w:r w:rsidR="004645AD">
        <w:rPr>
          <w:sz w:val="28"/>
          <w:szCs w:val="28"/>
        </w:rPr>
        <w:t>и</w:t>
      </w:r>
      <w:r w:rsidR="004645AD" w:rsidRPr="004645AD">
        <w:rPr>
          <w:sz w:val="28"/>
          <w:szCs w:val="28"/>
        </w:rPr>
        <w:t>, бракосочетани</w:t>
      </w:r>
      <w:r w:rsidR="004645AD">
        <w:rPr>
          <w:sz w:val="28"/>
          <w:szCs w:val="28"/>
        </w:rPr>
        <w:t>и</w:t>
      </w:r>
      <w:r w:rsidR="004645AD" w:rsidRPr="004645AD">
        <w:rPr>
          <w:sz w:val="28"/>
          <w:szCs w:val="28"/>
        </w:rPr>
        <w:t>, смерти</w:t>
      </w:r>
      <w:r w:rsidR="004645AD">
        <w:rPr>
          <w:sz w:val="28"/>
          <w:szCs w:val="28"/>
        </w:rPr>
        <w:t xml:space="preserve">, </w:t>
      </w:r>
      <w:r w:rsidR="00186B41">
        <w:rPr>
          <w:sz w:val="28"/>
          <w:szCs w:val="28"/>
        </w:rPr>
        <w:t>получени</w:t>
      </w:r>
      <w:r w:rsidR="00B2121B">
        <w:rPr>
          <w:sz w:val="28"/>
          <w:szCs w:val="28"/>
        </w:rPr>
        <w:t>и</w:t>
      </w:r>
      <w:r w:rsidR="00186B41">
        <w:rPr>
          <w:sz w:val="28"/>
          <w:szCs w:val="28"/>
        </w:rPr>
        <w:t xml:space="preserve"> </w:t>
      </w:r>
      <w:proofErr w:type="gramStart"/>
      <w:r w:rsidR="00186B41">
        <w:rPr>
          <w:sz w:val="28"/>
          <w:szCs w:val="28"/>
        </w:rPr>
        <w:t>копий документов органов власти Ленинграда</w:t>
      </w:r>
      <w:proofErr w:type="gramEnd"/>
      <w:r w:rsidR="00186B41">
        <w:rPr>
          <w:sz w:val="28"/>
          <w:szCs w:val="28"/>
        </w:rPr>
        <w:t xml:space="preserve"> и Санкт-Петербурга</w:t>
      </w:r>
      <w:r w:rsidR="00166C51" w:rsidRPr="00166C51">
        <w:rPr>
          <w:sz w:val="28"/>
          <w:szCs w:val="28"/>
        </w:rPr>
        <w:t xml:space="preserve"> и др</w:t>
      </w:r>
      <w:r w:rsidR="00166C51">
        <w:rPr>
          <w:sz w:val="28"/>
          <w:szCs w:val="28"/>
        </w:rPr>
        <w:t xml:space="preserve">. </w:t>
      </w:r>
    </w:p>
    <w:p w:rsidR="00DA7D2A" w:rsidRDefault="00E6582A" w:rsidP="00DA7D2A">
      <w:pPr>
        <w:ind w:firstLine="851"/>
        <w:jc w:val="both"/>
        <w:rPr>
          <w:sz w:val="28"/>
          <w:szCs w:val="28"/>
        </w:rPr>
      </w:pPr>
      <w:r w:rsidRPr="00E6582A">
        <w:rPr>
          <w:sz w:val="28"/>
          <w:szCs w:val="28"/>
        </w:rPr>
        <w:t>Сотрудник</w:t>
      </w:r>
      <w:r>
        <w:rPr>
          <w:sz w:val="28"/>
          <w:szCs w:val="28"/>
        </w:rPr>
        <w:t>и</w:t>
      </w:r>
      <w:r w:rsidRPr="00E6582A">
        <w:rPr>
          <w:sz w:val="28"/>
          <w:szCs w:val="28"/>
        </w:rPr>
        <w:t xml:space="preserve"> Консультационной службы </w:t>
      </w:r>
      <w:r>
        <w:rPr>
          <w:sz w:val="28"/>
          <w:szCs w:val="28"/>
        </w:rPr>
        <w:t xml:space="preserve">Комитета </w:t>
      </w:r>
      <w:r w:rsidR="00866603">
        <w:rPr>
          <w:sz w:val="28"/>
          <w:szCs w:val="28"/>
        </w:rPr>
        <w:t>оказали</w:t>
      </w:r>
      <w:r w:rsidR="00DA7D2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A7D2A">
        <w:rPr>
          <w:sz w:val="28"/>
          <w:szCs w:val="28"/>
        </w:rPr>
        <w:t>1112</w:t>
      </w:r>
      <w:r w:rsidR="00DA7D2A" w:rsidRPr="00DA7D2A">
        <w:rPr>
          <w:sz w:val="28"/>
          <w:szCs w:val="28"/>
        </w:rPr>
        <w:t xml:space="preserve"> консультаций гражда</w:t>
      </w:r>
      <w:r w:rsidR="00E016FC">
        <w:rPr>
          <w:sz w:val="28"/>
          <w:szCs w:val="28"/>
        </w:rPr>
        <w:t>нам</w:t>
      </w:r>
      <w:r w:rsidR="00DA7D2A" w:rsidRPr="00DA7D2A">
        <w:rPr>
          <w:sz w:val="28"/>
          <w:szCs w:val="28"/>
        </w:rPr>
        <w:t xml:space="preserve"> и должностны</w:t>
      </w:r>
      <w:r w:rsidR="00E016FC">
        <w:rPr>
          <w:sz w:val="28"/>
          <w:szCs w:val="28"/>
        </w:rPr>
        <w:t>м</w:t>
      </w:r>
      <w:r w:rsidR="00DA7D2A" w:rsidRPr="00DA7D2A">
        <w:rPr>
          <w:sz w:val="28"/>
          <w:szCs w:val="28"/>
        </w:rPr>
        <w:t xml:space="preserve"> лиц</w:t>
      </w:r>
      <w:r w:rsidR="00E016FC">
        <w:rPr>
          <w:sz w:val="28"/>
          <w:szCs w:val="28"/>
        </w:rPr>
        <w:t>ам</w:t>
      </w:r>
      <w:r w:rsidR="00DA7D2A" w:rsidRPr="00DA7D2A">
        <w:rPr>
          <w:sz w:val="28"/>
          <w:szCs w:val="28"/>
        </w:rPr>
        <w:t xml:space="preserve"> </w:t>
      </w:r>
      <w:r w:rsidR="00866603">
        <w:rPr>
          <w:sz w:val="28"/>
          <w:szCs w:val="28"/>
        </w:rPr>
        <w:t>(</w:t>
      </w:r>
      <w:r w:rsidR="00866603" w:rsidRPr="00DA7D2A">
        <w:rPr>
          <w:sz w:val="28"/>
          <w:szCs w:val="28"/>
        </w:rPr>
        <w:t>по телефону</w:t>
      </w:r>
      <w:r w:rsidR="00866603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DA7D2A" w:rsidRPr="00DA7D2A">
        <w:rPr>
          <w:sz w:val="28"/>
          <w:szCs w:val="28"/>
        </w:rPr>
        <w:t xml:space="preserve">с предоставлением рекомендаций о местонахождении документов </w:t>
      </w:r>
      <w:r w:rsidR="00E016FC">
        <w:rPr>
          <w:sz w:val="28"/>
          <w:szCs w:val="28"/>
        </w:rPr>
        <w:br/>
      </w:r>
      <w:r w:rsidR="00DA7D2A" w:rsidRPr="00DA7D2A">
        <w:rPr>
          <w:sz w:val="28"/>
          <w:szCs w:val="28"/>
        </w:rPr>
        <w:t>для наведения справок социально-правового и биографического характера</w:t>
      </w:r>
      <w:r w:rsidR="00DA7D2A">
        <w:rPr>
          <w:sz w:val="28"/>
          <w:szCs w:val="28"/>
        </w:rPr>
        <w:t>.</w:t>
      </w:r>
    </w:p>
    <w:p w:rsidR="00166C51" w:rsidRDefault="00186B41" w:rsidP="00186B41">
      <w:pPr>
        <w:ind w:firstLine="851"/>
        <w:jc w:val="both"/>
        <w:rPr>
          <w:sz w:val="28"/>
          <w:szCs w:val="28"/>
        </w:rPr>
      </w:pPr>
      <w:r w:rsidRPr="00186B41">
        <w:rPr>
          <w:sz w:val="28"/>
          <w:szCs w:val="28"/>
        </w:rPr>
        <w:t xml:space="preserve">В </w:t>
      </w:r>
      <w:r>
        <w:rPr>
          <w:sz w:val="28"/>
          <w:szCs w:val="28"/>
        </w:rPr>
        <w:t>1 квартале 2022</w:t>
      </w:r>
      <w:r w:rsidRPr="00186B41">
        <w:rPr>
          <w:sz w:val="28"/>
          <w:szCs w:val="28"/>
        </w:rPr>
        <w:t xml:space="preserve"> председатель Комитета </w:t>
      </w:r>
      <w:r>
        <w:rPr>
          <w:sz w:val="28"/>
          <w:szCs w:val="28"/>
        </w:rPr>
        <w:t>Тищенко П.Е</w:t>
      </w:r>
      <w:r w:rsidRPr="00186B41">
        <w:rPr>
          <w:sz w:val="28"/>
          <w:szCs w:val="28"/>
        </w:rPr>
        <w:t xml:space="preserve">.  провел </w:t>
      </w:r>
      <w:r>
        <w:rPr>
          <w:sz w:val="28"/>
          <w:szCs w:val="28"/>
        </w:rPr>
        <w:br/>
        <w:t>1</w:t>
      </w:r>
      <w:r w:rsidRPr="00186B41">
        <w:rPr>
          <w:sz w:val="28"/>
          <w:szCs w:val="28"/>
        </w:rPr>
        <w:t xml:space="preserve"> личный прием, на котором принят 1 человек  (даны разъяснения по вопросу </w:t>
      </w:r>
      <w:r w:rsidR="00DC04A9">
        <w:rPr>
          <w:sz w:val="28"/>
          <w:szCs w:val="28"/>
        </w:rPr>
        <w:t xml:space="preserve">возможности </w:t>
      </w:r>
      <w:r w:rsidRPr="00186B41">
        <w:rPr>
          <w:sz w:val="28"/>
          <w:szCs w:val="28"/>
        </w:rPr>
        <w:t xml:space="preserve">организации </w:t>
      </w:r>
      <w:r w:rsidR="00DC04A9">
        <w:rPr>
          <w:sz w:val="28"/>
          <w:szCs w:val="28"/>
        </w:rPr>
        <w:t>проекта «Семейный архив»</w:t>
      </w:r>
      <w:r w:rsidRPr="00186B41">
        <w:rPr>
          <w:sz w:val="28"/>
          <w:szCs w:val="28"/>
        </w:rPr>
        <w:t xml:space="preserve">).    </w:t>
      </w:r>
    </w:p>
    <w:sectPr w:rsidR="00166C51" w:rsidSect="00526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C3" w:rsidRDefault="004831C3" w:rsidP="00377F55">
      <w:r>
        <w:separator/>
      </w:r>
    </w:p>
  </w:endnote>
  <w:endnote w:type="continuationSeparator" w:id="0">
    <w:p w:rsidR="004831C3" w:rsidRDefault="004831C3" w:rsidP="003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D4" w:rsidRDefault="00055F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D4" w:rsidRDefault="00055F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D4" w:rsidRDefault="00055F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C3" w:rsidRDefault="004831C3" w:rsidP="00377F55">
      <w:r>
        <w:separator/>
      </w:r>
    </w:p>
  </w:footnote>
  <w:footnote w:type="continuationSeparator" w:id="0">
    <w:p w:rsidR="004831C3" w:rsidRDefault="004831C3" w:rsidP="0037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D4" w:rsidRDefault="00055F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553770"/>
      <w:docPartObj>
        <w:docPartGallery w:val="Page Numbers (Top of Page)"/>
        <w:docPartUnique/>
      </w:docPartObj>
    </w:sdtPr>
    <w:sdtEndPr/>
    <w:sdtContent>
      <w:p w:rsidR="00055FD4" w:rsidRDefault="00055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E9A">
          <w:rPr>
            <w:noProof/>
          </w:rPr>
          <w:t>2</w:t>
        </w:r>
        <w:r>
          <w:fldChar w:fldCharType="end"/>
        </w:r>
      </w:p>
    </w:sdtContent>
  </w:sdt>
  <w:p w:rsidR="00055FD4" w:rsidRDefault="00055F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D4" w:rsidRDefault="00055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5"/>
    <w:rsid w:val="00004C1A"/>
    <w:rsid w:val="00005A94"/>
    <w:rsid w:val="00012458"/>
    <w:rsid w:val="000144C8"/>
    <w:rsid w:val="00016668"/>
    <w:rsid w:val="00020C83"/>
    <w:rsid w:val="00022587"/>
    <w:rsid w:val="000233C9"/>
    <w:rsid w:val="000329A2"/>
    <w:rsid w:val="00033CA0"/>
    <w:rsid w:val="000357E1"/>
    <w:rsid w:val="0004286B"/>
    <w:rsid w:val="000434B5"/>
    <w:rsid w:val="00043A42"/>
    <w:rsid w:val="00045258"/>
    <w:rsid w:val="00050779"/>
    <w:rsid w:val="00051795"/>
    <w:rsid w:val="00051AF1"/>
    <w:rsid w:val="0005212A"/>
    <w:rsid w:val="000529DD"/>
    <w:rsid w:val="00055FD4"/>
    <w:rsid w:val="000560C6"/>
    <w:rsid w:val="00056115"/>
    <w:rsid w:val="0006086C"/>
    <w:rsid w:val="00061925"/>
    <w:rsid w:val="00063F00"/>
    <w:rsid w:val="00064B94"/>
    <w:rsid w:val="00066EF1"/>
    <w:rsid w:val="00067793"/>
    <w:rsid w:val="00070580"/>
    <w:rsid w:val="00071DA9"/>
    <w:rsid w:val="00072FBD"/>
    <w:rsid w:val="00073341"/>
    <w:rsid w:val="00075671"/>
    <w:rsid w:val="00077904"/>
    <w:rsid w:val="00077A9F"/>
    <w:rsid w:val="00080BEC"/>
    <w:rsid w:val="000814E2"/>
    <w:rsid w:val="000816B4"/>
    <w:rsid w:val="00087E0A"/>
    <w:rsid w:val="00091750"/>
    <w:rsid w:val="00093155"/>
    <w:rsid w:val="000933A9"/>
    <w:rsid w:val="00094C71"/>
    <w:rsid w:val="000961C7"/>
    <w:rsid w:val="000979E6"/>
    <w:rsid w:val="000A1656"/>
    <w:rsid w:val="000A1A22"/>
    <w:rsid w:val="000A1C6C"/>
    <w:rsid w:val="000A535F"/>
    <w:rsid w:val="000B0BFD"/>
    <w:rsid w:val="000B1F11"/>
    <w:rsid w:val="000B28FD"/>
    <w:rsid w:val="000B3C4E"/>
    <w:rsid w:val="000B3EBA"/>
    <w:rsid w:val="000B458C"/>
    <w:rsid w:val="000B497E"/>
    <w:rsid w:val="000B4F2C"/>
    <w:rsid w:val="000B5116"/>
    <w:rsid w:val="000B57AC"/>
    <w:rsid w:val="000B57F0"/>
    <w:rsid w:val="000B631D"/>
    <w:rsid w:val="000C0A4D"/>
    <w:rsid w:val="000C0BBA"/>
    <w:rsid w:val="000C2572"/>
    <w:rsid w:val="000C3B04"/>
    <w:rsid w:val="000C51E3"/>
    <w:rsid w:val="000C6B23"/>
    <w:rsid w:val="000C6B51"/>
    <w:rsid w:val="000C6F50"/>
    <w:rsid w:val="000D0542"/>
    <w:rsid w:val="000D10F3"/>
    <w:rsid w:val="000D115C"/>
    <w:rsid w:val="000D3989"/>
    <w:rsid w:val="000D4367"/>
    <w:rsid w:val="000D7372"/>
    <w:rsid w:val="000E3A10"/>
    <w:rsid w:val="000E3D84"/>
    <w:rsid w:val="000E556B"/>
    <w:rsid w:val="000F0AAA"/>
    <w:rsid w:val="000F1BF5"/>
    <w:rsid w:val="000F25B5"/>
    <w:rsid w:val="000F328C"/>
    <w:rsid w:val="000F3673"/>
    <w:rsid w:val="000F4C51"/>
    <w:rsid w:val="00102B84"/>
    <w:rsid w:val="00103C7B"/>
    <w:rsid w:val="00106E1A"/>
    <w:rsid w:val="001104FC"/>
    <w:rsid w:val="00111AA5"/>
    <w:rsid w:val="00112A51"/>
    <w:rsid w:val="00113C6A"/>
    <w:rsid w:val="00115AE8"/>
    <w:rsid w:val="00116FD5"/>
    <w:rsid w:val="00117A3F"/>
    <w:rsid w:val="00120022"/>
    <w:rsid w:val="00120811"/>
    <w:rsid w:val="00124846"/>
    <w:rsid w:val="001263E9"/>
    <w:rsid w:val="00131137"/>
    <w:rsid w:val="001318AF"/>
    <w:rsid w:val="001319B3"/>
    <w:rsid w:val="00131AF1"/>
    <w:rsid w:val="001326B7"/>
    <w:rsid w:val="00135679"/>
    <w:rsid w:val="0013781C"/>
    <w:rsid w:val="00141E8A"/>
    <w:rsid w:val="00143537"/>
    <w:rsid w:val="00143CB0"/>
    <w:rsid w:val="001468DD"/>
    <w:rsid w:val="00146C6D"/>
    <w:rsid w:val="00152AA3"/>
    <w:rsid w:val="00152AD3"/>
    <w:rsid w:val="001558A8"/>
    <w:rsid w:val="00155C0D"/>
    <w:rsid w:val="00160A0B"/>
    <w:rsid w:val="00161A37"/>
    <w:rsid w:val="001622FD"/>
    <w:rsid w:val="00162D7E"/>
    <w:rsid w:val="00164946"/>
    <w:rsid w:val="00166C51"/>
    <w:rsid w:val="00167543"/>
    <w:rsid w:val="00167FFA"/>
    <w:rsid w:val="0017033E"/>
    <w:rsid w:val="0017187D"/>
    <w:rsid w:val="00172549"/>
    <w:rsid w:val="00175894"/>
    <w:rsid w:val="0017619E"/>
    <w:rsid w:val="00176D01"/>
    <w:rsid w:val="0018028D"/>
    <w:rsid w:val="00184022"/>
    <w:rsid w:val="001856DB"/>
    <w:rsid w:val="00186B41"/>
    <w:rsid w:val="00187137"/>
    <w:rsid w:val="001874A6"/>
    <w:rsid w:val="00190611"/>
    <w:rsid w:val="0019077E"/>
    <w:rsid w:val="00197231"/>
    <w:rsid w:val="001972C8"/>
    <w:rsid w:val="001A0991"/>
    <w:rsid w:val="001A0CDE"/>
    <w:rsid w:val="001A2112"/>
    <w:rsid w:val="001A3E08"/>
    <w:rsid w:val="001A4051"/>
    <w:rsid w:val="001B0CC3"/>
    <w:rsid w:val="001B7B7D"/>
    <w:rsid w:val="001B7BF7"/>
    <w:rsid w:val="001C31E0"/>
    <w:rsid w:val="001C4CD7"/>
    <w:rsid w:val="001C72F2"/>
    <w:rsid w:val="001D1744"/>
    <w:rsid w:val="001D6D89"/>
    <w:rsid w:val="001E117F"/>
    <w:rsid w:val="001F2589"/>
    <w:rsid w:val="001F508A"/>
    <w:rsid w:val="001F589D"/>
    <w:rsid w:val="001F6668"/>
    <w:rsid w:val="00200104"/>
    <w:rsid w:val="002015BD"/>
    <w:rsid w:val="002033DA"/>
    <w:rsid w:val="0020467D"/>
    <w:rsid w:val="00205210"/>
    <w:rsid w:val="0020562C"/>
    <w:rsid w:val="00207924"/>
    <w:rsid w:val="00207B38"/>
    <w:rsid w:val="002130E5"/>
    <w:rsid w:val="002147DF"/>
    <w:rsid w:val="00217CD1"/>
    <w:rsid w:val="0022144D"/>
    <w:rsid w:val="002241F8"/>
    <w:rsid w:val="00227CC1"/>
    <w:rsid w:val="00230A88"/>
    <w:rsid w:val="00230E9B"/>
    <w:rsid w:val="00234968"/>
    <w:rsid w:val="00234A30"/>
    <w:rsid w:val="00234BA9"/>
    <w:rsid w:val="00236C4F"/>
    <w:rsid w:val="002374D3"/>
    <w:rsid w:val="0023798C"/>
    <w:rsid w:val="00237B0E"/>
    <w:rsid w:val="00240461"/>
    <w:rsid w:val="00241696"/>
    <w:rsid w:val="0024344D"/>
    <w:rsid w:val="0024585C"/>
    <w:rsid w:val="00246513"/>
    <w:rsid w:val="00247286"/>
    <w:rsid w:val="00250560"/>
    <w:rsid w:val="002550B7"/>
    <w:rsid w:val="0025681D"/>
    <w:rsid w:val="002575DF"/>
    <w:rsid w:val="0025781C"/>
    <w:rsid w:val="00260692"/>
    <w:rsid w:val="00264C1B"/>
    <w:rsid w:val="002676D7"/>
    <w:rsid w:val="002717FE"/>
    <w:rsid w:val="00273889"/>
    <w:rsid w:val="00274D58"/>
    <w:rsid w:val="00275676"/>
    <w:rsid w:val="00277968"/>
    <w:rsid w:val="00280B57"/>
    <w:rsid w:val="00281079"/>
    <w:rsid w:val="002829F8"/>
    <w:rsid w:val="00283212"/>
    <w:rsid w:val="0028362B"/>
    <w:rsid w:val="00284125"/>
    <w:rsid w:val="00287D3E"/>
    <w:rsid w:val="00293A83"/>
    <w:rsid w:val="00293ADF"/>
    <w:rsid w:val="002941DC"/>
    <w:rsid w:val="00295542"/>
    <w:rsid w:val="00296FC1"/>
    <w:rsid w:val="00297AA3"/>
    <w:rsid w:val="00297D41"/>
    <w:rsid w:val="00297DF1"/>
    <w:rsid w:val="002A0161"/>
    <w:rsid w:val="002A0942"/>
    <w:rsid w:val="002A1C78"/>
    <w:rsid w:val="002A323E"/>
    <w:rsid w:val="002A4841"/>
    <w:rsid w:val="002A674E"/>
    <w:rsid w:val="002B030D"/>
    <w:rsid w:val="002B03B6"/>
    <w:rsid w:val="002B215F"/>
    <w:rsid w:val="002B7507"/>
    <w:rsid w:val="002B75FC"/>
    <w:rsid w:val="002C08EA"/>
    <w:rsid w:val="002C59B8"/>
    <w:rsid w:val="002C699D"/>
    <w:rsid w:val="002C783A"/>
    <w:rsid w:val="002D0FBD"/>
    <w:rsid w:val="002D22BA"/>
    <w:rsid w:val="002D45C4"/>
    <w:rsid w:val="002D6762"/>
    <w:rsid w:val="002D7039"/>
    <w:rsid w:val="002D72EA"/>
    <w:rsid w:val="002E4358"/>
    <w:rsid w:val="002F4196"/>
    <w:rsid w:val="002F595E"/>
    <w:rsid w:val="002F638B"/>
    <w:rsid w:val="002F6C78"/>
    <w:rsid w:val="003010AA"/>
    <w:rsid w:val="003018AA"/>
    <w:rsid w:val="003019C2"/>
    <w:rsid w:val="00301ABE"/>
    <w:rsid w:val="00306F0C"/>
    <w:rsid w:val="00306F7D"/>
    <w:rsid w:val="003103E3"/>
    <w:rsid w:val="0031496A"/>
    <w:rsid w:val="00315F87"/>
    <w:rsid w:val="00317B9D"/>
    <w:rsid w:val="00321D0A"/>
    <w:rsid w:val="00323867"/>
    <w:rsid w:val="0032389C"/>
    <w:rsid w:val="00324064"/>
    <w:rsid w:val="003258DF"/>
    <w:rsid w:val="00325E5C"/>
    <w:rsid w:val="003264EB"/>
    <w:rsid w:val="00333BBB"/>
    <w:rsid w:val="00334A22"/>
    <w:rsid w:val="003364C3"/>
    <w:rsid w:val="00341D17"/>
    <w:rsid w:val="00344B0B"/>
    <w:rsid w:val="00346939"/>
    <w:rsid w:val="0035129D"/>
    <w:rsid w:val="00351E49"/>
    <w:rsid w:val="003521F4"/>
    <w:rsid w:val="003536B5"/>
    <w:rsid w:val="00354224"/>
    <w:rsid w:val="003546CE"/>
    <w:rsid w:val="00355215"/>
    <w:rsid w:val="00355A23"/>
    <w:rsid w:val="00355A30"/>
    <w:rsid w:val="00355D8D"/>
    <w:rsid w:val="0035613F"/>
    <w:rsid w:val="00357388"/>
    <w:rsid w:val="003615B6"/>
    <w:rsid w:val="0036217D"/>
    <w:rsid w:val="0036738F"/>
    <w:rsid w:val="00370F3C"/>
    <w:rsid w:val="003720F1"/>
    <w:rsid w:val="0037502D"/>
    <w:rsid w:val="003758D7"/>
    <w:rsid w:val="003764F1"/>
    <w:rsid w:val="00377D4A"/>
    <w:rsid w:val="00377F55"/>
    <w:rsid w:val="00380ED9"/>
    <w:rsid w:val="00382034"/>
    <w:rsid w:val="003832C4"/>
    <w:rsid w:val="003874B5"/>
    <w:rsid w:val="00390346"/>
    <w:rsid w:val="00391928"/>
    <w:rsid w:val="0039386E"/>
    <w:rsid w:val="00394C20"/>
    <w:rsid w:val="00396090"/>
    <w:rsid w:val="00396354"/>
    <w:rsid w:val="00397C32"/>
    <w:rsid w:val="003A0BCE"/>
    <w:rsid w:val="003A11C9"/>
    <w:rsid w:val="003A1AA7"/>
    <w:rsid w:val="003A2BD5"/>
    <w:rsid w:val="003A2F9C"/>
    <w:rsid w:val="003B0BEF"/>
    <w:rsid w:val="003B0F65"/>
    <w:rsid w:val="003B1A5E"/>
    <w:rsid w:val="003B52D1"/>
    <w:rsid w:val="003B5522"/>
    <w:rsid w:val="003B5DFD"/>
    <w:rsid w:val="003C136C"/>
    <w:rsid w:val="003C37AB"/>
    <w:rsid w:val="003C3EE7"/>
    <w:rsid w:val="003C584A"/>
    <w:rsid w:val="003C6487"/>
    <w:rsid w:val="003C6798"/>
    <w:rsid w:val="003D0DDA"/>
    <w:rsid w:val="003D2277"/>
    <w:rsid w:val="003D7289"/>
    <w:rsid w:val="003E1AA9"/>
    <w:rsid w:val="003E50BA"/>
    <w:rsid w:val="003E6087"/>
    <w:rsid w:val="003E7203"/>
    <w:rsid w:val="003E7596"/>
    <w:rsid w:val="003F048A"/>
    <w:rsid w:val="003F0BB2"/>
    <w:rsid w:val="003F0C45"/>
    <w:rsid w:val="003F284B"/>
    <w:rsid w:val="003F3447"/>
    <w:rsid w:val="003F41AB"/>
    <w:rsid w:val="003F50BA"/>
    <w:rsid w:val="003F649D"/>
    <w:rsid w:val="003F64DE"/>
    <w:rsid w:val="003F67A2"/>
    <w:rsid w:val="003F72AA"/>
    <w:rsid w:val="003F739B"/>
    <w:rsid w:val="003F7CEC"/>
    <w:rsid w:val="004026AF"/>
    <w:rsid w:val="004027BE"/>
    <w:rsid w:val="004066E8"/>
    <w:rsid w:val="004079ED"/>
    <w:rsid w:val="00410049"/>
    <w:rsid w:val="0041022F"/>
    <w:rsid w:val="00411FFC"/>
    <w:rsid w:val="0041348E"/>
    <w:rsid w:val="004158C1"/>
    <w:rsid w:val="00416960"/>
    <w:rsid w:val="00417405"/>
    <w:rsid w:val="00417D11"/>
    <w:rsid w:val="00420B07"/>
    <w:rsid w:val="0042131E"/>
    <w:rsid w:val="004215A0"/>
    <w:rsid w:val="00422D2C"/>
    <w:rsid w:val="004235C9"/>
    <w:rsid w:val="00424F37"/>
    <w:rsid w:val="00425F45"/>
    <w:rsid w:val="004265F5"/>
    <w:rsid w:val="0042797A"/>
    <w:rsid w:val="00431111"/>
    <w:rsid w:val="00431AC8"/>
    <w:rsid w:val="0043222E"/>
    <w:rsid w:val="004327DE"/>
    <w:rsid w:val="004328F7"/>
    <w:rsid w:val="00440930"/>
    <w:rsid w:val="00442733"/>
    <w:rsid w:val="004445AB"/>
    <w:rsid w:val="00447DF9"/>
    <w:rsid w:val="00451C99"/>
    <w:rsid w:val="004570B4"/>
    <w:rsid w:val="004572A6"/>
    <w:rsid w:val="00461244"/>
    <w:rsid w:val="00463DFF"/>
    <w:rsid w:val="004645AD"/>
    <w:rsid w:val="00473AFC"/>
    <w:rsid w:val="00474828"/>
    <w:rsid w:val="00475137"/>
    <w:rsid w:val="0047596C"/>
    <w:rsid w:val="0047646C"/>
    <w:rsid w:val="00477879"/>
    <w:rsid w:val="0048081E"/>
    <w:rsid w:val="00482858"/>
    <w:rsid w:val="004831C3"/>
    <w:rsid w:val="00484664"/>
    <w:rsid w:val="004868BC"/>
    <w:rsid w:val="00490E0C"/>
    <w:rsid w:val="00492126"/>
    <w:rsid w:val="00493056"/>
    <w:rsid w:val="004933E4"/>
    <w:rsid w:val="004953C6"/>
    <w:rsid w:val="00497BB8"/>
    <w:rsid w:val="00497E8F"/>
    <w:rsid w:val="004A0A98"/>
    <w:rsid w:val="004A0E16"/>
    <w:rsid w:val="004A158B"/>
    <w:rsid w:val="004A184A"/>
    <w:rsid w:val="004A1CD7"/>
    <w:rsid w:val="004A226D"/>
    <w:rsid w:val="004A28B1"/>
    <w:rsid w:val="004A66B3"/>
    <w:rsid w:val="004A71C1"/>
    <w:rsid w:val="004A75EA"/>
    <w:rsid w:val="004B2D5C"/>
    <w:rsid w:val="004B391B"/>
    <w:rsid w:val="004C039E"/>
    <w:rsid w:val="004C1188"/>
    <w:rsid w:val="004C2441"/>
    <w:rsid w:val="004C2DBA"/>
    <w:rsid w:val="004D0636"/>
    <w:rsid w:val="004D1484"/>
    <w:rsid w:val="004D39D5"/>
    <w:rsid w:val="004D4DDE"/>
    <w:rsid w:val="004E0094"/>
    <w:rsid w:val="004E208E"/>
    <w:rsid w:val="004E34FE"/>
    <w:rsid w:val="004E4E80"/>
    <w:rsid w:val="004E5127"/>
    <w:rsid w:val="004F1453"/>
    <w:rsid w:val="004F164F"/>
    <w:rsid w:val="004F1FE2"/>
    <w:rsid w:val="004F440E"/>
    <w:rsid w:val="005017C0"/>
    <w:rsid w:val="005041E6"/>
    <w:rsid w:val="00504D4F"/>
    <w:rsid w:val="005053E4"/>
    <w:rsid w:val="00505B11"/>
    <w:rsid w:val="00506C56"/>
    <w:rsid w:val="00506D8B"/>
    <w:rsid w:val="00506F69"/>
    <w:rsid w:val="00507271"/>
    <w:rsid w:val="005077FD"/>
    <w:rsid w:val="005120CE"/>
    <w:rsid w:val="0051222D"/>
    <w:rsid w:val="00513C09"/>
    <w:rsid w:val="00514E88"/>
    <w:rsid w:val="00516B23"/>
    <w:rsid w:val="00516B6C"/>
    <w:rsid w:val="00521E8C"/>
    <w:rsid w:val="00524823"/>
    <w:rsid w:val="00524C39"/>
    <w:rsid w:val="00526D49"/>
    <w:rsid w:val="00534468"/>
    <w:rsid w:val="00534D55"/>
    <w:rsid w:val="00536498"/>
    <w:rsid w:val="005367CE"/>
    <w:rsid w:val="005372BA"/>
    <w:rsid w:val="00542A59"/>
    <w:rsid w:val="005431FF"/>
    <w:rsid w:val="005440EF"/>
    <w:rsid w:val="0054463B"/>
    <w:rsid w:val="00545B9C"/>
    <w:rsid w:val="0055128E"/>
    <w:rsid w:val="00551C85"/>
    <w:rsid w:val="00553E31"/>
    <w:rsid w:val="00554CD0"/>
    <w:rsid w:val="00555149"/>
    <w:rsid w:val="00557090"/>
    <w:rsid w:val="00560376"/>
    <w:rsid w:val="00560E9D"/>
    <w:rsid w:val="00562384"/>
    <w:rsid w:val="005629A2"/>
    <w:rsid w:val="0056500D"/>
    <w:rsid w:val="0056519A"/>
    <w:rsid w:val="00566D6E"/>
    <w:rsid w:val="00566DC9"/>
    <w:rsid w:val="00567C2B"/>
    <w:rsid w:val="005718A8"/>
    <w:rsid w:val="00572DBF"/>
    <w:rsid w:val="0057448B"/>
    <w:rsid w:val="00577913"/>
    <w:rsid w:val="00581EF9"/>
    <w:rsid w:val="005911A0"/>
    <w:rsid w:val="005922E6"/>
    <w:rsid w:val="0059254C"/>
    <w:rsid w:val="00593CF3"/>
    <w:rsid w:val="00594AC8"/>
    <w:rsid w:val="00595F01"/>
    <w:rsid w:val="005A10C2"/>
    <w:rsid w:val="005A11CE"/>
    <w:rsid w:val="005A17E6"/>
    <w:rsid w:val="005A1D47"/>
    <w:rsid w:val="005A1EC0"/>
    <w:rsid w:val="005A3A81"/>
    <w:rsid w:val="005A42E0"/>
    <w:rsid w:val="005B0461"/>
    <w:rsid w:val="005B3F15"/>
    <w:rsid w:val="005B51E5"/>
    <w:rsid w:val="005B767C"/>
    <w:rsid w:val="005C1EC3"/>
    <w:rsid w:val="005C2AEF"/>
    <w:rsid w:val="005C2EC8"/>
    <w:rsid w:val="005C3735"/>
    <w:rsid w:val="005C76AC"/>
    <w:rsid w:val="005C79AE"/>
    <w:rsid w:val="005D14FE"/>
    <w:rsid w:val="005D398E"/>
    <w:rsid w:val="005D4E3D"/>
    <w:rsid w:val="005D76E7"/>
    <w:rsid w:val="005E1129"/>
    <w:rsid w:val="005E1537"/>
    <w:rsid w:val="005E1AE9"/>
    <w:rsid w:val="005E38AD"/>
    <w:rsid w:val="005E4498"/>
    <w:rsid w:val="005E5134"/>
    <w:rsid w:val="005E54BA"/>
    <w:rsid w:val="005E6EB8"/>
    <w:rsid w:val="005E78AC"/>
    <w:rsid w:val="005F0E7C"/>
    <w:rsid w:val="005F29A9"/>
    <w:rsid w:val="005F37E7"/>
    <w:rsid w:val="005F4D33"/>
    <w:rsid w:val="005F65A9"/>
    <w:rsid w:val="005F6B5C"/>
    <w:rsid w:val="00600ADD"/>
    <w:rsid w:val="00602689"/>
    <w:rsid w:val="00602C76"/>
    <w:rsid w:val="0060395B"/>
    <w:rsid w:val="00605E80"/>
    <w:rsid w:val="006068F1"/>
    <w:rsid w:val="00606E6E"/>
    <w:rsid w:val="00607455"/>
    <w:rsid w:val="006120C0"/>
    <w:rsid w:val="00614716"/>
    <w:rsid w:val="00617F11"/>
    <w:rsid w:val="00617F61"/>
    <w:rsid w:val="00621F76"/>
    <w:rsid w:val="00623A7B"/>
    <w:rsid w:val="00624697"/>
    <w:rsid w:val="00624DDF"/>
    <w:rsid w:val="00627767"/>
    <w:rsid w:val="00631E2D"/>
    <w:rsid w:val="00634507"/>
    <w:rsid w:val="00635C04"/>
    <w:rsid w:val="00636C29"/>
    <w:rsid w:val="00637977"/>
    <w:rsid w:val="0064136E"/>
    <w:rsid w:val="00641F43"/>
    <w:rsid w:val="00642BFA"/>
    <w:rsid w:val="00643252"/>
    <w:rsid w:val="00644131"/>
    <w:rsid w:val="00645E82"/>
    <w:rsid w:val="00645F4D"/>
    <w:rsid w:val="00646C2A"/>
    <w:rsid w:val="00652469"/>
    <w:rsid w:val="006527D4"/>
    <w:rsid w:val="0065477D"/>
    <w:rsid w:val="00655DB8"/>
    <w:rsid w:val="00657075"/>
    <w:rsid w:val="00660DBD"/>
    <w:rsid w:val="00661C5B"/>
    <w:rsid w:val="00666BC6"/>
    <w:rsid w:val="006679DA"/>
    <w:rsid w:val="0067088F"/>
    <w:rsid w:val="006717A4"/>
    <w:rsid w:val="0067312F"/>
    <w:rsid w:val="006749BC"/>
    <w:rsid w:val="006756B4"/>
    <w:rsid w:val="00675A65"/>
    <w:rsid w:val="00677661"/>
    <w:rsid w:val="00677C17"/>
    <w:rsid w:val="00681ADD"/>
    <w:rsid w:val="00681E71"/>
    <w:rsid w:val="0068284E"/>
    <w:rsid w:val="0068480A"/>
    <w:rsid w:val="006851D5"/>
    <w:rsid w:val="006872CF"/>
    <w:rsid w:val="006912AA"/>
    <w:rsid w:val="0069207D"/>
    <w:rsid w:val="00692D4E"/>
    <w:rsid w:val="0069342E"/>
    <w:rsid w:val="00696AF5"/>
    <w:rsid w:val="006A0C1B"/>
    <w:rsid w:val="006A4396"/>
    <w:rsid w:val="006A4592"/>
    <w:rsid w:val="006A4B49"/>
    <w:rsid w:val="006A5164"/>
    <w:rsid w:val="006A5262"/>
    <w:rsid w:val="006A72B2"/>
    <w:rsid w:val="006A7CE8"/>
    <w:rsid w:val="006B20AF"/>
    <w:rsid w:val="006B53D0"/>
    <w:rsid w:val="006B55AE"/>
    <w:rsid w:val="006B66D1"/>
    <w:rsid w:val="006B6B79"/>
    <w:rsid w:val="006B6EC2"/>
    <w:rsid w:val="006B718B"/>
    <w:rsid w:val="006B7CC3"/>
    <w:rsid w:val="006B7EBE"/>
    <w:rsid w:val="006C1F95"/>
    <w:rsid w:val="006C42FB"/>
    <w:rsid w:val="006C51D3"/>
    <w:rsid w:val="006C5226"/>
    <w:rsid w:val="006C53A6"/>
    <w:rsid w:val="006C7537"/>
    <w:rsid w:val="006C785B"/>
    <w:rsid w:val="006D1044"/>
    <w:rsid w:val="006D3172"/>
    <w:rsid w:val="006D398C"/>
    <w:rsid w:val="006E056B"/>
    <w:rsid w:val="006E197A"/>
    <w:rsid w:val="006E2F2C"/>
    <w:rsid w:val="006E574E"/>
    <w:rsid w:val="006F54F7"/>
    <w:rsid w:val="0070096B"/>
    <w:rsid w:val="00701D24"/>
    <w:rsid w:val="007048A8"/>
    <w:rsid w:val="00705D76"/>
    <w:rsid w:val="00706EB4"/>
    <w:rsid w:val="0070732C"/>
    <w:rsid w:val="00707A05"/>
    <w:rsid w:val="00714CC7"/>
    <w:rsid w:val="00715C5D"/>
    <w:rsid w:val="007163B6"/>
    <w:rsid w:val="007204A5"/>
    <w:rsid w:val="00721292"/>
    <w:rsid w:val="007217D6"/>
    <w:rsid w:val="0072554D"/>
    <w:rsid w:val="00727913"/>
    <w:rsid w:val="00731E9B"/>
    <w:rsid w:val="007320D2"/>
    <w:rsid w:val="007321A0"/>
    <w:rsid w:val="00733297"/>
    <w:rsid w:val="00733919"/>
    <w:rsid w:val="00734862"/>
    <w:rsid w:val="00736F8C"/>
    <w:rsid w:val="00740209"/>
    <w:rsid w:val="00744AD5"/>
    <w:rsid w:val="00744B77"/>
    <w:rsid w:val="007452D6"/>
    <w:rsid w:val="00745522"/>
    <w:rsid w:val="00746B0D"/>
    <w:rsid w:val="00747482"/>
    <w:rsid w:val="0075295F"/>
    <w:rsid w:val="00753E91"/>
    <w:rsid w:val="00754FB0"/>
    <w:rsid w:val="0075673B"/>
    <w:rsid w:val="007568BF"/>
    <w:rsid w:val="007616FE"/>
    <w:rsid w:val="00762B68"/>
    <w:rsid w:val="00762CCB"/>
    <w:rsid w:val="00765492"/>
    <w:rsid w:val="00765EA2"/>
    <w:rsid w:val="007717DE"/>
    <w:rsid w:val="00771A18"/>
    <w:rsid w:val="00772039"/>
    <w:rsid w:val="00773DF1"/>
    <w:rsid w:val="0077582A"/>
    <w:rsid w:val="00781974"/>
    <w:rsid w:val="0078318B"/>
    <w:rsid w:val="00783A3D"/>
    <w:rsid w:val="00785E9A"/>
    <w:rsid w:val="00787FA0"/>
    <w:rsid w:val="0079076A"/>
    <w:rsid w:val="00791814"/>
    <w:rsid w:val="00792ABC"/>
    <w:rsid w:val="00793C05"/>
    <w:rsid w:val="007948CF"/>
    <w:rsid w:val="00795842"/>
    <w:rsid w:val="007960FF"/>
    <w:rsid w:val="007971BC"/>
    <w:rsid w:val="00797E96"/>
    <w:rsid w:val="007A13CE"/>
    <w:rsid w:val="007A2D24"/>
    <w:rsid w:val="007A37F5"/>
    <w:rsid w:val="007A4C58"/>
    <w:rsid w:val="007B0016"/>
    <w:rsid w:val="007B38DC"/>
    <w:rsid w:val="007B7130"/>
    <w:rsid w:val="007B7F35"/>
    <w:rsid w:val="007C1595"/>
    <w:rsid w:val="007C176F"/>
    <w:rsid w:val="007C50F0"/>
    <w:rsid w:val="007C56A6"/>
    <w:rsid w:val="007D0B5D"/>
    <w:rsid w:val="007D2A96"/>
    <w:rsid w:val="007D46A5"/>
    <w:rsid w:val="007D6C55"/>
    <w:rsid w:val="007E1220"/>
    <w:rsid w:val="007E4CAA"/>
    <w:rsid w:val="007E5B27"/>
    <w:rsid w:val="007F08C6"/>
    <w:rsid w:val="007F24BE"/>
    <w:rsid w:val="007F4EAC"/>
    <w:rsid w:val="007F706A"/>
    <w:rsid w:val="007F71A5"/>
    <w:rsid w:val="0080136E"/>
    <w:rsid w:val="008032AB"/>
    <w:rsid w:val="00803785"/>
    <w:rsid w:val="00804556"/>
    <w:rsid w:val="0080622E"/>
    <w:rsid w:val="008064C5"/>
    <w:rsid w:val="00806641"/>
    <w:rsid w:val="00810F87"/>
    <w:rsid w:val="00811FC3"/>
    <w:rsid w:val="00813ADD"/>
    <w:rsid w:val="00814025"/>
    <w:rsid w:val="00815646"/>
    <w:rsid w:val="00817F12"/>
    <w:rsid w:val="0082146A"/>
    <w:rsid w:val="00822244"/>
    <w:rsid w:val="0082324B"/>
    <w:rsid w:val="0082330B"/>
    <w:rsid w:val="00823ED2"/>
    <w:rsid w:val="0082506F"/>
    <w:rsid w:val="00826101"/>
    <w:rsid w:val="00827F1A"/>
    <w:rsid w:val="0083023D"/>
    <w:rsid w:val="0083456D"/>
    <w:rsid w:val="00836D06"/>
    <w:rsid w:val="00837D9E"/>
    <w:rsid w:val="008426BC"/>
    <w:rsid w:val="00850021"/>
    <w:rsid w:val="008506C9"/>
    <w:rsid w:val="00855356"/>
    <w:rsid w:val="00855ED8"/>
    <w:rsid w:val="008574CA"/>
    <w:rsid w:val="00865ECE"/>
    <w:rsid w:val="00866603"/>
    <w:rsid w:val="00866E25"/>
    <w:rsid w:val="008672CF"/>
    <w:rsid w:val="008700DE"/>
    <w:rsid w:val="00870F53"/>
    <w:rsid w:val="008716CD"/>
    <w:rsid w:val="008745F8"/>
    <w:rsid w:val="0087645B"/>
    <w:rsid w:val="00877560"/>
    <w:rsid w:val="00883671"/>
    <w:rsid w:val="00884DE6"/>
    <w:rsid w:val="008855DC"/>
    <w:rsid w:val="00885641"/>
    <w:rsid w:val="00887369"/>
    <w:rsid w:val="00890243"/>
    <w:rsid w:val="008929AA"/>
    <w:rsid w:val="00892ABC"/>
    <w:rsid w:val="00897284"/>
    <w:rsid w:val="00897A75"/>
    <w:rsid w:val="008A0ACB"/>
    <w:rsid w:val="008A19F5"/>
    <w:rsid w:val="008A1A4F"/>
    <w:rsid w:val="008A1B5B"/>
    <w:rsid w:val="008A3467"/>
    <w:rsid w:val="008A67AD"/>
    <w:rsid w:val="008B0096"/>
    <w:rsid w:val="008B1184"/>
    <w:rsid w:val="008B163A"/>
    <w:rsid w:val="008B3DF1"/>
    <w:rsid w:val="008B4034"/>
    <w:rsid w:val="008B73E1"/>
    <w:rsid w:val="008C0B6E"/>
    <w:rsid w:val="008C206E"/>
    <w:rsid w:val="008C5589"/>
    <w:rsid w:val="008C589E"/>
    <w:rsid w:val="008C5E44"/>
    <w:rsid w:val="008C61D9"/>
    <w:rsid w:val="008C6BB4"/>
    <w:rsid w:val="008C6E72"/>
    <w:rsid w:val="008C7B26"/>
    <w:rsid w:val="008D11A9"/>
    <w:rsid w:val="008D13A6"/>
    <w:rsid w:val="008D6082"/>
    <w:rsid w:val="008D7341"/>
    <w:rsid w:val="008E286C"/>
    <w:rsid w:val="008E7FE0"/>
    <w:rsid w:val="008F1313"/>
    <w:rsid w:val="008F24DE"/>
    <w:rsid w:val="008F2ADC"/>
    <w:rsid w:val="0090000C"/>
    <w:rsid w:val="0090115A"/>
    <w:rsid w:val="00902152"/>
    <w:rsid w:val="00902236"/>
    <w:rsid w:val="00904B79"/>
    <w:rsid w:val="009105FE"/>
    <w:rsid w:val="00912C17"/>
    <w:rsid w:val="009130F1"/>
    <w:rsid w:val="00913EED"/>
    <w:rsid w:val="0091491B"/>
    <w:rsid w:val="00916724"/>
    <w:rsid w:val="00916B76"/>
    <w:rsid w:val="009173E8"/>
    <w:rsid w:val="00917958"/>
    <w:rsid w:val="0092345C"/>
    <w:rsid w:val="009241B4"/>
    <w:rsid w:val="009261B4"/>
    <w:rsid w:val="0093180E"/>
    <w:rsid w:val="00933B1A"/>
    <w:rsid w:val="009350FD"/>
    <w:rsid w:val="0093514A"/>
    <w:rsid w:val="00935F16"/>
    <w:rsid w:val="009360CB"/>
    <w:rsid w:val="00936D6A"/>
    <w:rsid w:val="009401AB"/>
    <w:rsid w:val="00940593"/>
    <w:rsid w:val="00943302"/>
    <w:rsid w:val="00944270"/>
    <w:rsid w:val="00944835"/>
    <w:rsid w:val="0094753B"/>
    <w:rsid w:val="009476B0"/>
    <w:rsid w:val="00954343"/>
    <w:rsid w:val="0095437D"/>
    <w:rsid w:val="00954E1A"/>
    <w:rsid w:val="009566F7"/>
    <w:rsid w:val="00957562"/>
    <w:rsid w:val="00960CE0"/>
    <w:rsid w:val="009614F0"/>
    <w:rsid w:val="0096181F"/>
    <w:rsid w:val="00967DDA"/>
    <w:rsid w:val="009714A8"/>
    <w:rsid w:val="0097329D"/>
    <w:rsid w:val="00974C38"/>
    <w:rsid w:val="0097701D"/>
    <w:rsid w:val="009773AB"/>
    <w:rsid w:val="009862CF"/>
    <w:rsid w:val="009929B6"/>
    <w:rsid w:val="0099351B"/>
    <w:rsid w:val="00994B08"/>
    <w:rsid w:val="0099652A"/>
    <w:rsid w:val="00996FCA"/>
    <w:rsid w:val="009A0046"/>
    <w:rsid w:val="009A2A76"/>
    <w:rsid w:val="009A324A"/>
    <w:rsid w:val="009A4A5F"/>
    <w:rsid w:val="009A649C"/>
    <w:rsid w:val="009A6EB5"/>
    <w:rsid w:val="009A79BF"/>
    <w:rsid w:val="009B071D"/>
    <w:rsid w:val="009B2515"/>
    <w:rsid w:val="009B37F1"/>
    <w:rsid w:val="009C5739"/>
    <w:rsid w:val="009C69E1"/>
    <w:rsid w:val="009C6B23"/>
    <w:rsid w:val="009D004A"/>
    <w:rsid w:val="009D0979"/>
    <w:rsid w:val="009D108C"/>
    <w:rsid w:val="009D3443"/>
    <w:rsid w:val="009D5615"/>
    <w:rsid w:val="009D5F6C"/>
    <w:rsid w:val="009D6BBB"/>
    <w:rsid w:val="009E0886"/>
    <w:rsid w:val="009E3C44"/>
    <w:rsid w:val="009E6B82"/>
    <w:rsid w:val="009E6CA0"/>
    <w:rsid w:val="009F0DBC"/>
    <w:rsid w:val="009F0E69"/>
    <w:rsid w:val="009F67C8"/>
    <w:rsid w:val="009F751C"/>
    <w:rsid w:val="00A00D6F"/>
    <w:rsid w:val="00A04F9F"/>
    <w:rsid w:val="00A065AA"/>
    <w:rsid w:val="00A07C5A"/>
    <w:rsid w:val="00A10377"/>
    <w:rsid w:val="00A105B2"/>
    <w:rsid w:val="00A12883"/>
    <w:rsid w:val="00A12DFD"/>
    <w:rsid w:val="00A1401C"/>
    <w:rsid w:val="00A172B5"/>
    <w:rsid w:val="00A23AD3"/>
    <w:rsid w:val="00A2425C"/>
    <w:rsid w:val="00A2502A"/>
    <w:rsid w:val="00A26518"/>
    <w:rsid w:val="00A31695"/>
    <w:rsid w:val="00A3216A"/>
    <w:rsid w:val="00A3252B"/>
    <w:rsid w:val="00A375C2"/>
    <w:rsid w:val="00A41326"/>
    <w:rsid w:val="00A4196A"/>
    <w:rsid w:val="00A41D53"/>
    <w:rsid w:val="00A43230"/>
    <w:rsid w:val="00A43AF9"/>
    <w:rsid w:val="00A44258"/>
    <w:rsid w:val="00A46B0B"/>
    <w:rsid w:val="00A51992"/>
    <w:rsid w:val="00A5326E"/>
    <w:rsid w:val="00A556BC"/>
    <w:rsid w:val="00A572C8"/>
    <w:rsid w:val="00A57D02"/>
    <w:rsid w:val="00A60D60"/>
    <w:rsid w:val="00A60E16"/>
    <w:rsid w:val="00A63D4F"/>
    <w:rsid w:val="00A64B2E"/>
    <w:rsid w:val="00A66029"/>
    <w:rsid w:val="00A6631D"/>
    <w:rsid w:val="00A70115"/>
    <w:rsid w:val="00A71AF5"/>
    <w:rsid w:val="00A75099"/>
    <w:rsid w:val="00A80617"/>
    <w:rsid w:val="00A82020"/>
    <w:rsid w:val="00A84491"/>
    <w:rsid w:val="00A93CAB"/>
    <w:rsid w:val="00AA1111"/>
    <w:rsid w:val="00AA2481"/>
    <w:rsid w:val="00AA2AE9"/>
    <w:rsid w:val="00AA34CA"/>
    <w:rsid w:val="00AA3CC2"/>
    <w:rsid w:val="00AA4780"/>
    <w:rsid w:val="00AA5449"/>
    <w:rsid w:val="00AA5EDF"/>
    <w:rsid w:val="00AA6829"/>
    <w:rsid w:val="00AB172F"/>
    <w:rsid w:val="00AB2672"/>
    <w:rsid w:val="00AB6B63"/>
    <w:rsid w:val="00AB7B8D"/>
    <w:rsid w:val="00AC0F61"/>
    <w:rsid w:val="00AC3EB5"/>
    <w:rsid w:val="00AC5C5C"/>
    <w:rsid w:val="00AC7D38"/>
    <w:rsid w:val="00AC7E0A"/>
    <w:rsid w:val="00AD08C2"/>
    <w:rsid w:val="00AD2DED"/>
    <w:rsid w:val="00AD39C3"/>
    <w:rsid w:val="00AD4204"/>
    <w:rsid w:val="00AD434E"/>
    <w:rsid w:val="00AD471F"/>
    <w:rsid w:val="00AD4B62"/>
    <w:rsid w:val="00AD4F54"/>
    <w:rsid w:val="00AD51B8"/>
    <w:rsid w:val="00AD6423"/>
    <w:rsid w:val="00AD643F"/>
    <w:rsid w:val="00AE065F"/>
    <w:rsid w:val="00AE1F18"/>
    <w:rsid w:val="00AE53F8"/>
    <w:rsid w:val="00AE7580"/>
    <w:rsid w:val="00AF14D6"/>
    <w:rsid w:val="00B03F3C"/>
    <w:rsid w:val="00B06FF8"/>
    <w:rsid w:val="00B07709"/>
    <w:rsid w:val="00B129A0"/>
    <w:rsid w:val="00B21194"/>
    <w:rsid w:val="00B2121B"/>
    <w:rsid w:val="00B23DAF"/>
    <w:rsid w:val="00B2452D"/>
    <w:rsid w:val="00B26553"/>
    <w:rsid w:val="00B265B2"/>
    <w:rsid w:val="00B30F1E"/>
    <w:rsid w:val="00B31C98"/>
    <w:rsid w:val="00B32E95"/>
    <w:rsid w:val="00B334C5"/>
    <w:rsid w:val="00B34B98"/>
    <w:rsid w:val="00B37A7B"/>
    <w:rsid w:val="00B407FF"/>
    <w:rsid w:val="00B41430"/>
    <w:rsid w:val="00B41EA7"/>
    <w:rsid w:val="00B4265D"/>
    <w:rsid w:val="00B4618C"/>
    <w:rsid w:val="00B468D3"/>
    <w:rsid w:val="00B46C9F"/>
    <w:rsid w:val="00B47422"/>
    <w:rsid w:val="00B47F55"/>
    <w:rsid w:val="00B50711"/>
    <w:rsid w:val="00B51307"/>
    <w:rsid w:val="00B51FF2"/>
    <w:rsid w:val="00B521FC"/>
    <w:rsid w:val="00B54B34"/>
    <w:rsid w:val="00B55750"/>
    <w:rsid w:val="00B60204"/>
    <w:rsid w:val="00B609D7"/>
    <w:rsid w:val="00B60ABC"/>
    <w:rsid w:val="00B61148"/>
    <w:rsid w:val="00B63FE4"/>
    <w:rsid w:val="00B66C75"/>
    <w:rsid w:val="00B723A6"/>
    <w:rsid w:val="00B745BC"/>
    <w:rsid w:val="00B74B79"/>
    <w:rsid w:val="00B849FA"/>
    <w:rsid w:val="00B86D46"/>
    <w:rsid w:val="00B87949"/>
    <w:rsid w:val="00B9099A"/>
    <w:rsid w:val="00B9284D"/>
    <w:rsid w:val="00B94F3D"/>
    <w:rsid w:val="00BA04F3"/>
    <w:rsid w:val="00BA0D9C"/>
    <w:rsid w:val="00BA19D0"/>
    <w:rsid w:val="00BA1D75"/>
    <w:rsid w:val="00BA2928"/>
    <w:rsid w:val="00BA33F0"/>
    <w:rsid w:val="00BA3491"/>
    <w:rsid w:val="00BA48D5"/>
    <w:rsid w:val="00BA62BB"/>
    <w:rsid w:val="00BB0E69"/>
    <w:rsid w:val="00BB2367"/>
    <w:rsid w:val="00BB29A7"/>
    <w:rsid w:val="00BB3024"/>
    <w:rsid w:val="00BB3429"/>
    <w:rsid w:val="00BB3842"/>
    <w:rsid w:val="00BB3870"/>
    <w:rsid w:val="00BB6A8B"/>
    <w:rsid w:val="00BB6D5B"/>
    <w:rsid w:val="00BC182D"/>
    <w:rsid w:val="00BC1BC5"/>
    <w:rsid w:val="00BC2FE3"/>
    <w:rsid w:val="00BC57DC"/>
    <w:rsid w:val="00BC6A14"/>
    <w:rsid w:val="00BD10BF"/>
    <w:rsid w:val="00BD1BB4"/>
    <w:rsid w:val="00BD1F2B"/>
    <w:rsid w:val="00BD329E"/>
    <w:rsid w:val="00BD6E93"/>
    <w:rsid w:val="00BE01E2"/>
    <w:rsid w:val="00BE1779"/>
    <w:rsid w:val="00BE3EE1"/>
    <w:rsid w:val="00BE4646"/>
    <w:rsid w:val="00BE46AC"/>
    <w:rsid w:val="00BE571F"/>
    <w:rsid w:val="00BE580C"/>
    <w:rsid w:val="00BF2B12"/>
    <w:rsid w:val="00BF68A4"/>
    <w:rsid w:val="00BF74AE"/>
    <w:rsid w:val="00C015FC"/>
    <w:rsid w:val="00C0164F"/>
    <w:rsid w:val="00C01D4C"/>
    <w:rsid w:val="00C03F35"/>
    <w:rsid w:val="00C056D3"/>
    <w:rsid w:val="00C0632A"/>
    <w:rsid w:val="00C07E64"/>
    <w:rsid w:val="00C10371"/>
    <w:rsid w:val="00C104A3"/>
    <w:rsid w:val="00C10C7A"/>
    <w:rsid w:val="00C11061"/>
    <w:rsid w:val="00C14AE4"/>
    <w:rsid w:val="00C1615E"/>
    <w:rsid w:val="00C20351"/>
    <w:rsid w:val="00C23E38"/>
    <w:rsid w:val="00C26ABC"/>
    <w:rsid w:val="00C270EC"/>
    <w:rsid w:val="00C31F3A"/>
    <w:rsid w:val="00C33C03"/>
    <w:rsid w:val="00C3428A"/>
    <w:rsid w:val="00C34494"/>
    <w:rsid w:val="00C35457"/>
    <w:rsid w:val="00C36862"/>
    <w:rsid w:val="00C36E48"/>
    <w:rsid w:val="00C36EBD"/>
    <w:rsid w:val="00C37479"/>
    <w:rsid w:val="00C404D0"/>
    <w:rsid w:val="00C45003"/>
    <w:rsid w:val="00C4540A"/>
    <w:rsid w:val="00C454FD"/>
    <w:rsid w:val="00C46D8A"/>
    <w:rsid w:val="00C46ED2"/>
    <w:rsid w:val="00C47DB8"/>
    <w:rsid w:val="00C52FBF"/>
    <w:rsid w:val="00C5322A"/>
    <w:rsid w:val="00C53532"/>
    <w:rsid w:val="00C538FC"/>
    <w:rsid w:val="00C54B35"/>
    <w:rsid w:val="00C54FBC"/>
    <w:rsid w:val="00C56EB6"/>
    <w:rsid w:val="00C57CEA"/>
    <w:rsid w:val="00C6008C"/>
    <w:rsid w:val="00C615AC"/>
    <w:rsid w:val="00C63D1E"/>
    <w:rsid w:val="00C65299"/>
    <w:rsid w:val="00C657BB"/>
    <w:rsid w:val="00C7056D"/>
    <w:rsid w:val="00C75D16"/>
    <w:rsid w:val="00C76BEB"/>
    <w:rsid w:val="00C8152A"/>
    <w:rsid w:val="00C82F3F"/>
    <w:rsid w:val="00C8491B"/>
    <w:rsid w:val="00C850D6"/>
    <w:rsid w:val="00C85CFE"/>
    <w:rsid w:val="00C905FB"/>
    <w:rsid w:val="00C925BE"/>
    <w:rsid w:val="00C93605"/>
    <w:rsid w:val="00C95F09"/>
    <w:rsid w:val="00CA1976"/>
    <w:rsid w:val="00CA53E7"/>
    <w:rsid w:val="00CA72F2"/>
    <w:rsid w:val="00CA74FA"/>
    <w:rsid w:val="00CA75EF"/>
    <w:rsid w:val="00CB011F"/>
    <w:rsid w:val="00CB0D32"/>
    <w:rsid w:val="00CB0E53"/>
    <w:rsid w:val="00CB2941"/>
    <w:rsid w:val="00CB3FC9"/>
    <w:rsid w:val="00CB3FCC"/>
    <w:rsid w:val="00CB7D43"/>
    <w:rsid w:val="00CC3391"/>
    <w:rsid w:val="00CC4303"/>
    <w:rsid w:val="00CD0CDB"/>
    <w:rsid w:val="00CD40E4"/>
    <w:rsid w:val="00CD43D9"/>
    <w:rsid w:val="00CD4E99"/>
    <w:rsid w:val="00CD5BB2"/>
    <w:rsid w:val="00CE1C81"/>
    <w:rsid w:val="00CE5B73"/>
    <w:rsid w:val="00CE6FA9"/>
    <w:rsid w:val="00CE7CDC"/>
    <w:rsid w:val="00CF0099"/>
    <w:rsid w:val="00CF0D51"/>
    <w:rsid w:val="00CF0FA2"/>
    <w:rsid w:val="00CF36D4"/>
    <w:rsid w:val="00CF3FE3"/>
    <w:rsid w:val="00CF4998"/>
    <w:rsid w:val="00CF54B4"/>
    <w:rsid w:val="00CF63C4"/>
    <w:rsid w:val="00D039AC"/>
    <w:rsid w:val="00D040AB"/>
    <w:rsid w:val="00D0557A"/>
    <w:rsid w:val="00D06457"/>
    <w:rsid w:val="00D07E3C"/>
    <w:rsid w:val="00D137D6"/>
    <w:rsid w:val="00D15B77"/>
    <w:rsid w:val="00D1601F"/>
    <w:rsid w:val="00D173B7"/>
    <w:rsid w:val="00D20604"/>
    <w:rsid w:val="00D212B1"/>
    <w:rsid w:val="00D226AD"/>
    <w:rsid w:val="00D25A4D"/>
    <w:rsid w:val="00D264D3"/>
    <w:rsid w:val="00D274CC"/>
    <w:rsid w:val="00D346AD"/>
    <w:rsid w:val="00D3573F"/>
    <w:rsid w:val="00D4209B"/>
    <w:rsid w:val="00D4421A"/>
    <w:rsid w:val="00D447F0"/>
    <w:rsid w:val="00D508D6"/>
    <w:rsid w:val="00D50D03"/>
    <w:rsid w:val="00D51D7E"/>
    <w:rsid w:val="00D54B58"/>
    <w:rsid w:val="00D54B9E"/>
    <w:rsid w:val="00D5685C"/>
    <w:rsid w:val="00D5717C"/>
    <w:rsid w:val="00D60555"/>
    <w:rsid w:val="00D60DFD"/>
    <w:rsid w:val="00D64C35"/>
    <w:rsid w:val="00D7094D"/>
    <w:rsid w:val="00D73AAE"/>
    <w:rsid w:val="00D75B53"/>
    <w:rsid w:val="00D77223"/>
    <w:rsid w:val="00D77346"/>
    <w:rsid w:val="00D77ED3"/>
    <w:rsid w:val="00D81BA6"/>
    <w:rsid w:val="00D839D9"/>
    <w:rsid w:val="00D851CF"/>
    <w:rsid w:val="00D86FFE"/>
    <w:rsid w:val="00D90AF5"/>
    <w:rsid w:val="00D92D7E"/>
    <w:rsid w:val="00D934B4"/>
    <w:rsid w:val="00D95F4E"/>
    <w:rsid w:val="00D965C9"/>
    <w:rsid w:val="00D97087"/>
    <w:rsid w:val="00DA06ED"/>
    <w:rsid w:val="00DA10A3"/>
    <w:rsid w:val="00DA1A65"/>
    <w:rsid w:val="00DA1BBB"/>
    <w:rsid w:val="00DA1E7C"/>
    <w:rsid w:val="00DA2033"/>
    <w:rsid w:val="00DA59E9"/>
    <w:rsid w:val="00DA7B40"/>
    <w:rsid w:val="00DA7D2A"/>
    <w:rsid w:val="00DB0A8E"/>
    <w:rsid w:val="00DB4992"/>
    <w:rsid w:val="00DB6388"/>
    <w:rsid w:val="00DC04A9"/>
    <w:rsid w:val="00DC2308"/>
    <w:rsid w:val="00DC2556"/>
    <w:rsid w:val="00DC34EE"/>
    <w:rsid w:val="00DC49E6"/>
    <w:rsid w:val="00DC4A78"/>
    <w:rsid w:val="00DC5B93"/>
    <w:rsid w:val="00DC5D20"/>
    <w:rsid w:val="00DC6343"/>
    <w:rsid w:val="00DD1E1F"/>
    <w:rsid w:val="00DD3E19"/>
    <w:rsid w:val="00DD4212"/>
    <w:rsid w:val="00DD4C98"/>
    <w:rsid w:val="00DD4F1D"/>
    <w:rsid w:val="00DD59E2"/>
    <w:rsid w:val="00DD5D25"/>
    <w:rsid w:val="00DD6777"/>
    <w:rsid w:val="00DD6F9D"/>
    <w:rsid w:val="00DE11D4"/>
    <w:rsid w:val="00DE25D7"/>
    <w:rsid w:val="00DE36AA"/>
    <w:rsid w:val="00DF0006"/>
    <w:rsid w:val="00DF0732"/>
    <w:rsid w:val="00DF245A"/>
    <w:rsid w:val="00DF350D"/>
    <w:rsid w:val="00DF376D"/>
    <w:rsid w:val="00DF4679"/>
    <w:rsid w:val="00E016FC"/>
    <w:rsid w:val="00E01957"/>
    <w:rsid w:val="00E020D1"/>
    <w:rsid w:val="00E041B3"/>
    <w:rsid w:val="00E044D6"/>
    <w:rsid w:val="00E053FE"/>
    <w:rsid w:val="00E064D5"/>
    <w:rsid w:val="00E06744"/>
    <w:rsid w:val="00E0682C"/>
    <w:rsid w:val="00E1018A"/>
    <w:rsid w:val="00E101DF"/>
    <w:rsid w:val="00E10854"/>
    <w:rsid w:val="00E10A49"/>
    <w:rsid w:val="00E11615"/>
    <w:rsid w:val="00E15449"/>
    <w:rsid w:val="00E15891"/>
    <w:rsid w:val="00E15DDC"/>
    <w:rsid w:val="00E21C63"/>
    <w:rsid w:val="00E27C53"/>
    <w:rsid w:val="00E30E12"/>
    <w:rsid w:val="00E3347C"/>
    <w:rsid w:val="00E33EDC"/>
    <w:rsid w:val="00E474A2"/>
    <w:rsid w:val="00E51E28"/>
    <w:rsid w:val="00E52869"/>
    <w:rsid w:val="00E53733"/>
    <w:rsid w:val="00E55859"/>
    <w:rsid w:val="00E56779"/>
    <w:rsid w:val="00E56846"/>
    <w:rsid w:val="00E57731"/>
    <w:rsid w:val="00E57F0D"/>
    <w:rsid w:val="00E60050"/>
    <w:rsid w:val="00E60892"/>
    <w:rsid w:val="00E6240B"/>
    <w:rsid w:val="00E62A8F"/>
    <w:rsid w:val="00E650B2"/>
    <w:rsid w:val="00E6582A"/>
    <w:rsid w:val="00E710A3"/>
    <w:rsid w:val="00E73FD4"/>
    <w:rsid w:val="00E75207"/>
    <w:rsid w:val="00E8349F"/>
    <w:rsid w:val="00E84708"/>
    <w:rsid w:val="00E84EAF"/>
    <w:rsid w:val="00E91961"/>
    <w:rsid w:val="00E922A9"/>
    <w:rsid w:val="00E92422"/>
    <w:rsid w:val="00E94E03"/>
    <w:rsid w:val="00E9611B"/>
    <w:rsid w:val="00E96420"/>
    <w:rsid w:val="00EA25FB"/>
    <w:rsid w:val="00EA30F9"/>
    <w:rsid w:val="00EA3C5D"/>
    <w:rsid w:val="00EA5607"/>
    <w:rsid w:val="00EA7BE6"/>
    <w:rsid w:val="00EB051F"/>
    <w:rsid w:val="00EB0537"/>
    <w:rsid w:val="00EB0683"/>
    <w:rsid w:val="00EB4362"/>
    <w:rsid w:val="00EB5165"/>
    <w:rsid w:val="00EB5F84"/>
    <w:rsid w:val="00EC216E"/>
    <w:rsid w:val="00EC2627"/>
    <w:rsid w:val="00EC2E71"/>
    <w:rsid w:val="00ED1196"/>
    <w:rsid w:val="00ED2709"/>
    <w:rsid w:val="00ED2D15"/>
    <w:rsid w:val="00ED7822"/>
    <w:rsid w:val="00EE0723"/>
    <w:rsid w:val="00EE451E"/>
    <w:rsid w:val="00EE6D4E"/>
    <w:rsid w:val="00EF146D"/>
    <w:rsid w:val="00EF25B3"/>
    <w:rsid w:val="00EF5B10"/>
    <w:rsid w:val="00EF7594"/>
    <w:rsid w:val="00EF76BE"/>
    <w:rsid w:val="00F021B0"/>
    <w:rsid w:val="00F0295C"/>
    <w:rsid w:val="00F05A67"/>
    <w:rsid w:val="00F06F0D"/>
    <w:rsid w:val="00F07825"/>
    <w:rsid w:val="00F107E0"/>
    <w:rsid w:val="00F11F7D"/>
    <w:rsid w:val="00F22E40"/>
    <w:rsid w:val="00F25206"/>
    <w:rsid w:val="00F263D0"/>
    <w:rsid w:val="00F265B6"/>
    <w:rsid w:val="00F310D1"/>
    <w:rsid w:val="00F31E12"/>
    <w:rsid w:val="00F31F9D"/>
    <w:rsid w:val="00F32887"/>
    <w:rsid w:val="00F33213"/>
    <w:rsid w:val="00F342D3"/>
    <w:rsid w:val="00F34EE2"/>
    <w:rsid w:val="00F4043D"/>
    <w:rsid w:val="00F43230"/>
    <w:rsid w:val="00F442CA"/>
    <w:rsid w:val="00F4593B"/>
    <w:rsid w:val="00F50BD7"/>
    <w:rsid w:val="00F53D3D"/>
    <w:rsid w:val="00F54283"/>
    <w:rsid w:val="00F54DE0"/>
    <w:rsid w:val="00F57F33"/>
    <w:rsid w:val="00F61878"/>
    <w:rsid w:val="00F62F5F"/>
    <w:rsid w:val="00F67D92"/>
    <w:rsid w:val="00F71B72"/>
    <w:rsid w:val="00F72AA7"/>
    <w:rsid w:val="00F759E1"/>
    <w:rsid w:val="00F77A27"/>
    <w:rsid w:val="00F81780"/>
    <w:rsid w:val="00F82D93"/>
    <w:rsid w:val="00F83145"/>
    <w:rsid w:val="00F85F46"/>
    <w:rsid w:val="00F87495"/>
    <w:rsid w:val="00F87787"/>
    <w:rsid w:val="00F87FAF"/>
    <w:rsid w:val="00F92E62"/>
    <w:rsid w:val="00F93893"/>
    <w:rsid w:val="00F94E5D"/>
    <w:rsid w:val="00F96364"/>
    <w:rsid w:val="00F963D9"/>
    <w:rsid w:val="00FA0CC6"/>
    <w:rsid w:val="00FA0F82"/>
    <w:rsid w:val="00FA1182"/>
    <w:rsid w:val="00FA2E27"/>
    <w:rsid w:val="00FA30D8"/>
    <w:rsid w:val="00FA4CEE"/>
    <w:rsid w:val="00FB490C"/>
    <w:rsid w:val="00FB4B8C"/>
    <w:rsid w:val="00FB4C5E"/>
    <w:rsid w:val="00FB5383"/>
    <w:rsid w:val="00FB6444"/>
    <w:rsid w:val="00FC03B0"/>
    <w:rsid w:val="00FC2D17"/>
    <w:rsid w:val="00FC302B"/>
    <w:rsid w:val="00FC5444"/>
    <w:rsid w:val="00FC5714"/>
    <w:rsid w:val="00FC69B6"/>
    <w:rsid w:val="00FD19E4"/>
    <w:rsid w:val="00FD3795"/>
    <w:rsid w:val="00FD4813"/>
    <w:rsid w:val="00FD4B16"/>
    <w:rsid w:val="00FE10FF"/>
    <w:rsid w:val="00FE1B42"/>
    <w:rsid w:val="00FE1E27"/>
    <w:rsid w:val="00FE2F81"/>
    <w:rsid w:val="00FE3391"/>
    <w:rsid w:val="00FE57DD"/>
    <w:rsid w:val="00FF27B9"/>
    <w:rsid w:val="00FF41D0"/>
    <w:rsid w:val="00FF5048"/>
    <w:rsid w:val="00FF736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ereva_EI\Desktop\&#1064;&#1072;&#1073;&#1083;&#1086;&#1085;&#1099;\&#1041;&#1051;&#1040;&#1053;&#1050;%20&#1055;&#1048;&#1057;&#1068;&#1052;&#1040;-2014%20&#1040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C4F9-E0F8-4F6D-93CD-BD20093A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ПИСЬМА-2014 АК</Template>
  <TotalTime>194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Елизавета Игоревна</dc:creator>
  <cp:lastModifiedBy>Тимофеева Татьяна Александровна</cp:lastModifiedBy>
  <cp:revision>28</cp:revision>
  <cp:lastPrinted>2022-04-06T11:01:00Z</cp:lastPrinted>
  <dcterms:created xsi:type="dcterms:W3CDTF">2022-01-14T13:33:00Z</dcterms:created>
  <dcterms:modified xsi:type="dcterms:W3CDTF">2022-04-06T11:09:00Z</dcterms:modified>
</cp:coreProperties>
</file>