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2E6A9" w14:textId="77777777" w:rsidR="007566E5" w:rsidRDefault="00C5442A" w:rsidP="000A3070">
      <w:pPr>
        <w:tabs>
          <w:tab w:val="left" w:pos="992"/>
        </w:tabs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0B4BE032" wp14:editId="78E4935C">
                <wp:simplePos x="0" y="0"/>
                <wp:positionH relativeFrom="column">
                  <wp:posOffset>88900</wp:posOffset>
                </wp:positionH>
                <wp:positionV relativeFrom="paragraph">
                  <wp:posOffset>2181860</wp:posOffset>
                </wp:positionV>
                <wp:extent cx="2658110" cy="817880"/>
                <wp:effectExtent l="0" t="0" r="8890" b="1270"/>
                <wp:wrapTopAndBottom/>
                <wp:docPr id="3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811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95118" w14:textId="4ABC251B" w:rsidR="007C6A19" w:rsidRDefault="007C6A19" w:rsidP="009F6491">
                            <w:pPr>
                              <w:pStyle w:val="1"/>
                            </w:pPr>
                            <w:r w:rsidRPr="001A7082">
                              <w:t xml:space="preserve">О </w:t>
                            </w:r>
                            <w:r w:rsidR="009F6491">
                              <w:t>порядке изменения существенных</w:t>
                            </w:r>
                          </w:p>
                          <w:p w14:paraId="2EE85E4B" w14:textId="181EC4B5" w:rsidR="009F6491" w:rsidRPr="009F6491" w:rsidRDefault="009F6491" w:rsidP="009F6491">
                            <w:pPr>
                              <w:pStyle w:val="1"/>
                            </w:pPr>
                            <w:r>
                              <w:t>условий контракта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BE032" id="doc_name" o:spid="_x0000_s1026" style="position:absolute;left:0;text-align:left;margin-left:7pt;margin-top:171.8pt;width:209.3pt;height:64.4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" o:allowincell="f" filled="f" stroked="f">
                <v:textbox inset="0,0,0,0">
                  <w:txbxContent>
                    <w:p w14:paraId="0F295118" w14:textId="4ABC251B" w:rsidR="007C6A19" w:rsidRDefault="007C6A19" w:rsidP="009F6491">
                      <w:pPr>
                        <w:pStyle w:val="1"/>
                      </w:pPr>
                      <w:r w:rsidRPr="001A7082">
                        <w:t xml:space="preserve">О </w:t>
                      </w:r>
                      <w:r w:rsidR="009F6491">
                        <w:t>порядке изменения существенных</w:t>
                      </w:r>
                    </w:p>
                    <w:p w14:paraId="2EE85E4B" w14:textId="181EC4B5" w:rsidR="009F6491" w:rsidRPr="009F6491" w:rsidRDefault="009F6491" w:rsidP="009F6491">
                      <w:pPr>
                        <w:pStyle w:val="1"/>
                      </w:pPr>
                      <w:r>
                        <w:t>условий контракта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712C38">
        <w:rPr>
          <w:noProof/>
        </w:rPr>
        <w:drawing>
          <wp:anchor distT="0" distB="107950" distL="114300" distR="114300" simplePos="0" relativeHeight="251656704" behindDoc="0" locked="0" layoutInCell="0" allowOverlap="1" wp14:anchorId="73F62F46" wp14:editId="46807E33">
            <wp:simplePos x="0" y="0"/>
            <wp:positionH relativeFrom="column">
              <wp:posOffset>-895350</wp:posOffset>
            </wp:positionH>
            <wp:positionV relativeFrom="paragraph">
              <wp:posOffset>0</wp:posOffset>
            </wp:positionV>
            <wp:extent cx="7030085" cy="230251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085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A76486A" wp14:editId="36C4D4D6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15240"/>
                <wp:wrapNone/>
                <wp:docPr id="1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F0240" w14:textId="77777777" w:rsidR="007C6A19" w:rsidRDefault="007C6A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6486A"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Gt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PiyEa2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14:paraId="32BF0240" w14:textId="77777777" w:rsidR="007C6A19" w:rsidRDefault="007C6A1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97B025" w14:textId="59289335" w:rsidR="00C61D88" w:rsidRPr="00925416" w:rsidRDefault="009F6491" w:rsidP="00925416">
      <w:pPr>
        <w:ind w:firstLine="567"/>
        <w:jc w:val="both"/>
      </w:pPr>
      <w:r>
        <w:t xml:space="preserve">В соответствии с частью 65.1 статьи 112 Федерального закона «О контрактной системе в сфере закупок товаров, работ, услуг для обеспечения государственных и муниципальных нужд» </w:t>
      </w:r>
      <w:r w:rsidR="00A544D0" w:rsidRPr="00925416">
        <w:t>Правительство Санкт-Петербурга</w:t>
      </w:r>
    </w:p>
    <w:p w14:paraId="7F4D519B" w14:textId="77777777" w:rsidR="00DB7BA2" w:rsidRPr="00925416" w:rsidRDefault="00DB7BA2" w:rsidP="00925416">
      <w:pPr>
        <w:tabs>
          <w:tab w:val="left" w:pos="992"/>
        </w:tabs>
        <w:ind w:firstLine="567"/>
        <w:jc w:val="both"/>
      </w:pPr>
    </w:p>
    <w:p w14:paraId="5440A32A" w14:textId="77777777" w:rsidR="00C61D88" w:rsidRPr="00925416" w:rsidRDefault="00C61D88" w:rsidP="00925416">
      <w:pPr>
        <w:rPr>
          <w:b/>
        </w:rPr>
      </w:pPr>
      <w:r w:rsidRPr="00925416">
        <w:rPr>
          <w:b/>
        </w:rPr>
        <w:t>П О С Т А Н О В Л Я Е Т:</w:t>
      </w:r>
    </w:p>
    <w:p w14:paraId="4EC065D6" w14:textId="77777777" w:rsidR="00C61D88" w:rsidRPr="00925416" w:rsidRDefault="00C61D88" w:rsidP="00925416">
      <w:pPr>
        <w:ind w:firstLine="567"/>
      </w:pPr>
    </w:p>
    <w:p w14:paraId="6CF6EAC4" w14:textId="748682D2" w:rsidR="00CE0178" w:rsidRDefault="00921BB1" w:rsidP="009F6491">
      <w:pPr>
        <w:pStyle w:val="a9"/>
        <w:numPr>
          <w:ilvl w:val="0"/>
          <w:numId w:val="18"/>
        </w:numPr>
        <w:tabs>
          <w:tab w:val="left" w:pos="851"/>
        </w:tabs>
        <w:ind w:left="0" w:firstLine="567"/>
      </w:pPr>
      <w:r>
        <w:t>Установить, что при исполнении контракта</w:t>
      </w:r>
      <w:r w:rsidR="007B4DF3" w:rsidRPr="007B4DF3">
        <w:t xml:space="preserve"> </w:t>
      </w:r>
      <w:r w:rsidR="007B4DF3">
        <w:t>заключенного до 1 января 2023 года</w:t>
      </w:r>
      <w:r>
        <w:t>, предметом которого является выполнение работ по строительству, реконструкции объекта капитального строительства,</w:t>
      </w:r>
      <w:r w:rsidR="003C46F3">
        <w:t xml:space="preserve"> линейных объектов, </w:t>
      </w:r>
      <w:r w:rsidR="00E6344C">
        <w:t xml:space="preserve">капитальному ремонту объектов транспортной инфраструктуры, текущему ремонту объектов транспортной инфраструктуры, </w:t>
      </w:r>
      <w:r w:rsidR="003C46F3">
        <w:t xml:space="preserve">объектов </w:t>
      </w:r>
      <w:r w:rsidR="001037AD">
        <w:t>наружного освещения,</w:t>
      </w:r>
      <w:r w:rsidR="00E6344C">
        <w:t xml:space="preserve"> </w:t>
      </w:r>
      <w:r w:rsidR="001037AD">
        <w:t>фонтанов</w:t>
      </w:r>
      <w:r w:rsidR="00E8368A">
        <w:t>, туалетов</w:t>
      </w:r>
      <w:r w:rsidR="006379A5">
        <w:t xml:space="preserve"> </w:t>
      </w:r>
      <w:r w:rsidR="00CE0178" w:rsidRPr="00BD2CCE">
        <w:t>и который заключен в соответствии с Федеральным законом</w:t>
      </w:r>
      <w:r w:rsidR="00CE0178">
        <w:t xml:space="preserve"> </w:t>
      </w:r>
      <w:r w:rsidR="00CE0178" w:rsidRPr="00BD2CCE">
        <w:t>«О контрактной</w:t>
      </w:r>
      <w:r w:rsidR="00CE0178">
        <w:t xml:space="preserve"> </w:t>
      </w:r>
      <w:r w:rsidR="00CE0178" w:rsidRPr="00BD2CCE">
        <w:t>системе</w:t>
      </w:r>
      <w:r w:rsidR="00E8368A">
        <w:t xml:space="preserve"> </w:t>
      </w:r>
      <w:r w:rsidR="00CE0178" w:rsidRPr="00BD2CCE">
        <w:t>в сфере закупок товаров, работ, услуг для обеспечения государственных</w:t>
      </w:r>
      <w:r w:rsidR="00E6344C">
        <w:t xml:space="preserve"> </w:t>
      </w:r>
      <w:r w:rsidR="00CE0178" w:rsidRPr="00BD2CCE">
        <w:t>и муниципальных нужд» для обеспечения нужд Санкт-Петербурга</w:t>
      </w:r>
      <w:r w:rsidR="00C36A68">
        <w:t>, по соглашению сторон допускается</w:t>
      </w:r>
      <w:r w:rsidR="00E8368A">
        <w:t xml:space="preserve"> </w:t>
      </w:r>
      <w:r w:rsidR="00C36A68">
        <w:t xml:space="preserve">изменение существенных условий контракта, если при исполнении такого контракта возникли независящие от сторон контракта обстоятельства, влекущие невозможность его исполнения, </w:t>
      </w:r>
      <w:r w:rsidR="00CE0178" w:rsidRPr="00BD2CCE">
        <w:t>стороной которого является заказчик, указанный в приложении к настоящему</w:t>
      </w:r>
      <w:r w:rsidR="00CE0178">
        <w:t xml:space="preserve"> </w:t>
      </w:r>
      <w:r w:rsidR="00CE0178" w:rsidRPr="00BD2CCE">
        <w:t>постановлению</w:t>
      </w:r>
      <w:r w:rsidR="00CE0178">
        <w:t xml:space="preserve"> (далее – заказчик)</w:t>
      </w:r>
      <w:r w:rsidR="00CE0178" w:rsidRPr="00BD2CCE">
        <w:t>,</w:t>
      </w:r>
      <w:r w:rsidR="00CE0178">
        <w:t xml:space="preserve"> в следующем порядке:</w:t>
      </w:r>
    </w:p>
    <w:p w14:paraId="136CD2AC" w14:textId="04A43B8A" w:rsidR="008234C2" w:rsidRDefault="00921BB1" w:rsidP="00CE0178">
      <w:pPr>
        <w:pStyle w:val="a9"/>
        <w:tabs>
          <w:tab w:val="left" w:pos="993"/>
        </w:tabs>
        <w:ind w:left="0" w:firstLine="567"/>
      </w:pPr>
      <w:r>
        <w:t>д</w:t>
      </w:r>
      <w:r w:rsidR="008234C2">
        <w:t>опускается изменение предусмотренных проектной документацией соответствующего объекта капитального строительства (актом, утвержденным застройщиком или техническим заказчиков и содержащим перечень дефектов оснований, строительных конструкций, систем инженерно-технического обеспечения и систем инженерно-технического обеспечения с указанием качественных и количественных характеристик таких дефектов, и заданием застройщика или технического заказчика</w:t>
      </w:r>
      <w:r w:rsidR="00AD1F55">
        <w:br/>
      </w:r>
      <w:r w:rsidR="008234C2">
        <w:t>на проектирование в зависимости от содержания работ) физических объемов работ, инженерно-технологического оборудования и материалов, конструктивных, организационно-технологических и других решений</w:t>
      </w:r>
      <w:r>
        <w:t>;</w:t>
      </w:r>
    </w:p>
    <w:p w14:paraId="50DAD99D" w14:textId="77777777" w:rsidR="0017619B" w:rsidRDefault="00921BB1" w:rsidP="008234C2">
      <w:pPr>
        <w:ind w:firstLine="540"/>
        <w:jc w:val="both"/>
      </w:pPr>
      <w:r>
        <w:t>д</w:t>
      </w:r>
      <w:r w:rsidR="0017619B">
        <w:t xml:space="preserve">опускается </w:t>
      </w:r>
      <w:r w:rsidR="007403E2" w:rsidRPr="00C5310A">
        <w:t>измен</w:t>
      </w:r>
      <w:r w:rsidR="007403E2">
        <w:t>ение</w:t>
      </w:r>
      <w:r w:rsidR="0017619B" w:rsidRPr="00C5310A">
        <w:t xml:space="preserve"> </w:t>
      </w:r>
      <w:r w:rsidR="0017619B">
        <w:t>(увелич</w:t>
      </w:r>
      <w:r w:rsidR="007403E2">
        <w:t>ение</w:t>
      </w:r>
      <w:r w:rsidR="0017619B">
        <w:t>) цен</w:t>
      </w:r>
      <w:r w:rsidR="007403E2">
        <w:t>ы</w:t>
      </w:r>
      <w:r w:rsidR="0017619B">
        <w:t xml:space="preserve"> контракта</w:t>
      </w:r>
      <w:r w:rsidR="00E62293">
        <w:t>;</w:t>
      </w:r>
    </w:p>
    <w:p w14:paraId="76DB40A9" w14:textId="38784EA2" w:rsidR="008234C2" w:rsidRDefault="00E62293" w:rsidP="008234C2">
      <w:pPr>
        <w:ind w:firstLine="540"/>
        <w:jc w:val="both"/>
      </w:pPr>
      <w:r>
        <w:t>и</w:t>
      </w:r>
      <w:r w:rsidR="008234C2">
        <w:t xml:space="preserve">зменение </w:t>
      </w:r>
      <w:r w:rsidR="00553D10">
        <w:t>цены</w:t>
      </w:r>
      <w:r w:rsidR="008234C2">
        <w:t xml:space="preserve"> контракта</w:t>
      </w:r>
      <w:r w:rsidR="00E6344C">
        <w:t xml:space="preserve">, </w:t>
      </w:r>
      <w:r w:rsidR="00796E8E">
        <w:t>предметом которого является выполнение работ по строительству, реконструкции объекта капитального строительства, линейных объектов, капитальному ремонту объектов транспортной инфраструктуры</w:t>
      </w:r>
      <w:r>
        <w:t xml:space="preserve">, </w:t>
      </w:r>
      <w:r w:rsidR="008234C2">
        <w:t>осуществляется по результатам повторной государственной экспертизы проектной документации</w:t>
      </w:r>
      <w:r w:rsidR="00553D10">
        <w:t>.</w:t>
      </w:r>
      <w:r w:rsidR="008234C2">
        <w:t xml:space="preserve"> </w:t>
      </w:r>
      <w:r w:rsidR="00553D10">
        <w:t>П</w:t>
      </w:r>
      <w:r>
        <w:t xml:space="preserve">ри этом </w:t>
      </w:r>
      <w:r w:rsidRPr="00C5310A">
        <w:t>измен</w:t>
      </w:r>
      <w:r>
        <w:t>ение</w:t>
      </w:r>
      <w:r w:rsidRPr="00C5310A">
        <w:t xml:space="preserve"> </w:t>
      </w:r>
      <w:r>
        <w:t xml:space="preserve">(увеличение) цены контракта осуществляется в текущем уровне цен </w:t>
      </w:r>
      <w:r w:rsidR="00306C11">
        <w:t>указанном</w:t>
      </w:r>
      <w:r w:rsidR="00E6344C">
        <w:br/>
      </w:r>
      <w:r w:rsidR="00306C11">
        <w:t>в заключении</w:t>
      </w:r>
      <w:r>
        <w:t xml:space="preserve"> повторной государственной экспертизы</w:t>
      </w:r>
      <w:r w:rsidR="008234C2">
        <w:t>;</w:t>
      </w:r>
    </w:p>
    <w:p w14:paraId="7A6D6933" w14:textId="22DE9274" w:rsidR="00283000" w:rsidRDefault="00283000" w:rsidP="008234C2">
      <w:pPr>
        <w:ind w:firstLine="540"/>
        <w:jc w:val="both"/>
      </w:pPr>
      <w:r>
        <w:lastRenderedPageBreak/>
        <w:t>изменение цены контракта, предметом которого является выполнение работ по текущему ремонту объектов транспортной инфраструктуры, объектов наружного освещения, фонтанов, туалетов осуществляется в текущем уровне цен на дату заключения соглашения об изменений условий контракта;</w:t>
      </w:r>
    </w:p>
    <w:p w14:paraId="544C916C" w14:textId="6B4ED6C9" w:rsidR="00921BB1" w:rsidRDefault="00921BB1" w:rsidP="00921BB1">
      <w:pPr>
        <w:ind w:firstLine="540"/>
        <w:jc w:val="both"/>
      </w:pPr>
      <w:r>
        <w:t xml:space="preserve">изменение </w:t>
      </w:r>
      <w:r w:rsidR="007802BE">
        <w:t>существенных условий</w:t>
      </w:r>
      <w:r>
        <w:t xml:space="preserve"> контракта осуществляется путем заключения заказчиком и подрядчиком (исполнителем) соглашения об изменении условий контракта;</w:t>
      </w:r>
    </w:p>
    <w:p w14:paraId="1873CA28" w14:textId="77777777" w:rsidR="00921BB1" w:rsidRDefault="00921BB1" w:rsidP="00921BB1">
      <w:pPr>
        <w:ind w:firstLine="540"/>
        <w:jc w:val="both"/>
      </w:pPr>
      <w:r>
        <w:t>при необходимости изменения (увеличения) цены контракта в связи с возникновением независящих от сторон контракта обстоятельств, влекущих невозможность его исполнения, до размера, превышающего стоимость объекта капитального строительства, указанную</w:t>
      </w:r>
      <w:r w:rsidR="00AD1F55">
        <w:br/>
      </w:r>
      <w:r>
        <w:t>в акте (решении) об осуществлении капитальных вложений, такое изменение (увеличение) осуществляется после принятия решения Правительства Санкт-Петербурга</w:t>
      </w:r>
      <w:r w:rsidR="00AD1F55">
        <w:br/>
      </w:r>
      <w:r>
        <w:t>о перераспределении объемов расходов, предусмотренных на реализацию Адресной инвестиционной программы, между объектами Адресной инвестиционной программы</w:t>
      </w:r>
      <w:r w:rsidR="00AD1F55">
        <w:br/>
      </w:r>
      <w:r>
        <w:t>и главными распорядителями бюджетных средств в случаях, если возможность указанного перераспределения бюджетных ассигнований установлена в законе Санкт-Петербурга</w:t>
      </w:r>
      <w:r w:rsidR="00AD1F55">
        <w:br/>
      </w:r>
      <w:r>
        <w:t>о бюджете на соответствующий финансовый год и плановый период, либо внесения изменений в закон Санкт-Петербурга о бюджете на соответствующий финансовый год</w:t>
      </w:r>
      <w:r w:rsidR="00AD1F55">
        <w:br/>
      </w:r>
      <w:r>
        <w:t xml:space="preserve">и плановый период. </w:t>
      </w:r>
    </w:p>
    <w:p w14:paraId="2D1F25EB" w14:textId="77777777" w:rsidR="00C61D88" w:rsidRPr="00925416" w:rsidRDefault="00D05FBD" w:rsidP="007020E4">
      <w:pPr>
        <w:pStyle w:val="a9"/>
        <w:numPr>
          <w:ilvl w:val="0"/>
          <w:numId w:val="18"/>
        </w:numPr>
        <w:tabs>
          <w:tab w:val="left" w:pos="851"/>
        </w:tabs>
        <w:ind w:left="0" w:firstLine="567"/>
      </w:pPr>
      <w:r w:rsidRPr="009E4BCE">
        <w:t>Контроль за выполнением постановления возложить на вице-губернатора</w:t>
      </w:r>
      <w:r w:rsidR="00542F7E" w:rsidRPr="009E4BCE">
        <w:br/>
      </w:r>
      <w:r w:rsidRPr="00925416">
        <w:t>Санкт-Петербурга Линченко Н.В.</w:t>
      </w:r>
    </w:p>
    <w:p w14:paraId="1EFE637E" w14:textId="77777777" w:rsidR="00C61D88" w:rsidRPr="00925416" w:rsidRDefault="00C61D88" w:rsidP="00925416">
      <w:pPr>
        <w:ind w:left="-284" w:firstLine="567"/>
      </w:pPr>
    </w:p>
    <w:p w14:paraId="203B9851" w14:textId="77777777" w:rsidR="00C61D88" w:rsidRPr="00925416" w:rsidRDefault="00C61D88" w:rsidP="00925416">
      <w:pPr>
        <w:ind w:left="-284" w:firstLine="567"/>
      </w:pPr>
    </w:p>
    <w:p w14:paraId="294F101A" w14:textId="77777777" w:rsidR="00C61D88" w:rsidRPr="00925416" w:rsidRDefault="00C61D88" w:rsidP="00925416">
      <w:pPr>
        <w:ind w:left="-284" w:firstLine="567"/>
      </w:pPr>
    </w:p>
    <w:p w14:paraId="59298385" w14:textId="77777777" w:rsidR="00C51EDF" w:rsidRDefault="00C51EDF" w:rsidP="000A3070">
      <w:pPr>
        <w:ind w:left="-284" w:right="-143"/>
        <w:rPr>
          <w:b/>
        </w:rPr>
      </w:pPr>
      <w:r>
        <w:rPr>
          <w:b/>
        </w:rPr>
        <w:t xml:space="preserve">       Губернатор</w:t>
      </w:r>
    </w:p>
    <w:p w14:paraId="28A7697F" w14:textId="77777777" w:rsidR="00C61D88" w:rsidRPr="00C61D88" w:rsidRDefault="00C61D88" w:rsidP="000A3070">
      <w:pPr>
        <w:ind w:left="-284" w:right="-143"/>
        <w:rPr>
          <w:b/>
        </w:rPr>
      </w:pPr>
      <w:r w:rsidRPr="00C61D88">
        <w:rPr>
          <w:b/>
        </w:rPr>
        <w:t xml:space="preserve">Санкт-Петербурга                                                        </w:t>
      </w:r>
      <w:r w:rsidR="00C51EDF">
        <w:rPr>
          <w:b/>
        </w:rPr>
        <w:t xml:space="preserve"> </w:t>
      </w:r>
      <w:r w:rsidRPr="00C61D88">
        <w:rPr>
          <w:b/>
        </w:rPr>
        <w:t xml:space="preserve">                    </w:t>
      </w:r>
      <w:r>
        <w:rPr>
          <w:b/>
        </w:rPr>
        <w:t xml:space="preserve">                 </w:t>
      </w:r>
      <w:r w:rsidR="001246B9">
        <w:rPr>
          <w:b/>
        </w:rPr>
        <w:t xml:space="preserve">   </w:t>
      </w:r>
      <w:r w:rsidR="00C51EDF">
        <w:rPr>
          <w:b/>
        </w:rPr>
        <w:t xml:space="preserve">            </w:t>
      </w:r>
      <w:r w:rsidRPr="00C61D88">
        <w:rPr>
          <w:b/>
        </w:rPr>
        <w:t>А.Д.Беглов</w:t>
      </w:r>
    </w:p>
    <w:p w14:paraId="59077D02" w14:textId="77777777" w:rsidR="00DF4180" w:rsidRDefault="00DF4180"/>
    <w:p w14:paraId="619F4DA8" w14:textId="77777777" w:rsidR="00DF4180" w:rsidRDefault="00DF4180">
      <w:pPr>
        <w:sectPr w:rsidR="00DF4180" w:rsidSect="00DF4180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993" w:left="1701" w:header="567" w:footer="0" w:gutter="0"/>
          <w:cols w:space="708"/>
          <w:titlePg/>
          <w:docGrid w:linePitch="360"/>
        </w:sectPr>
      </w:pPr>
    </w:p>
    <w:p w14:paraId="3987015B" w14:textId="517DC945" w:rsidR="009F6491" w:rsidRDefault="009F6491">
      <w:bookmarkStart w:id="0" w:name="_GoBack"/>
      <w:bookmarkEnd w:id="0"/>
    </w:p>
    <w:p w14:paraId="787AC54E" w14:textId="77777777" w:rsidR="009F6491" w:rsidRDefault="009F6491" w:rsidP="009F6491">
      <w:pPr>
        <w:pStyle w:val="a9"/>
        <w:tabs>
          <w:tab w:val="left" w:pos="993"/>
        </w:tabs>
        <w:spacing w:line="280" w:lineRule="exact"/>
        <w:ind w:left="5670" w:firstLine="0"/>
        <w:jc w:val="left"/>
        <w:rPr>
          <w:bCs/>
        </w:rPr>
      </w:pPr>
    </w:p>
    <w:p w14:paraId="18F040F1" w14:textId="77777777" w:rsidR="009F6491" w:rsidRDefault="009F6491" w:rsidP="009F6491">
      <w:pPr>
        <w:pStyle w:val="a9"/>
        <w:tabs>
          <w:tab w:val="left" w:pos="993"/>
        </w:tabs>
        <w:spacing w:line="280" w:lineRule="exact"/>
        <w:ind w:left="5670" w:firstLine="0"/>
        <w:jc w:val="left"/>
        <w:rPr>
          <w:bCs/>
        </w:rPr>
      </w:pPr>
      <w:r>
        <w:rPr>
          <w:bCs/>
        </w:rPr>
        <w:t xml:space="preserve">Приложение </w:t>
      </w:r>
    </w:p>
    <w:p w14:paraId="53F81DEA" w14:textId="77777777" w:rsidR="009F6491" w:rsidRDefault="009F6491" w:rsidP="009F6491">
      <w:pPr>
        <w:pStyle w:val="a9"/>
        <w:tabs>
          <w:tab w:val="left" w:pos="993"/>
        </w:tabs>
        <w:spacing w:line="280" w:lineRule="exact"/>
        <w:ind w:left="5670" w:firstLine="0"/>
        <w:jc w:val="left"/>
        <w:rPr>
          <w:bCs/>
        </w:rPr>
      </w:pPr>
      <w:r>
        <w:rPr>
          <w:bCs/>
        </w:rPr>
        <w:t xml:space="preserve">к постановлению </w:t>
      </w:r>
    </w:p>
    <w:p w14:paraId="70A074F8" w14:textId="77777777" w:rsidR="009F6491" w:rsidRDefault="009F6491" w:rsidP="009F6491">
      <w:pPr>
        <w:pStyle w:val="a9"/>
        <w:tabs>
          <w:tab w:val="left" w:pos="993"/>
        </w:tabs>
        <w:spacing w:line="280" w:lineRule="exact"/>
        <w:ind w:left="5670" w:firstLine="0"/>
        <w:jc w:val="left"/>
        <w:rPr>
          <w:bCs/>
        </w:rPr>
      </w:pPr>
      <w:r>
        <w:rPr>
          <w:bCs/>
        </w:rPr>
        <w:t>Правительства Санкт-Петербурга</w:t>
      </w:r>
    </w:p>
    <w:p w14:paraId="56B43B90" w14:textId="77777777" w:rsidR="009F6491" w:rsidRDefault="009F6491" w:rsidP="009F6491">
      <w:pPr>
        <w:pStyle w:val="a9"/>
        <w:tabs>
          <w:tab w:val="left" w:pos="993"/>
        </w:tabs>
        <w:spacing w:line="280" w:lineRule="exact"/>
        <w:ind w:left="5670" w:firstLine="0"/>
        <w:jc w:val="left"/>
        <w:rPr>
          <w:bCs/>
        </w:rPr>
      </w:pPr>
      <w:r>
        <w:rPr>
          <w:bCs/>
        </w:rPr>
        <w:t>от______________№____________</w:t>
      </w:r>
    </w:p>
    <w:p w14:paraId="5B5DEBB0" w14:textId="77777777" w:rsidR="009F6491" w:rsidRDefault="009F6491" w:rsidP="009F6491">
      <w:pPr>
        <w:pStyle w:val="a9"/>
        <w:tabs>
          <w:tab w:val="left" w:pos="993"/>
        </w:tabs>
        <w:spacing w:line="280" w:lineRule="exact"/>
        <w:ind w:left="1429" w:firstLine="0"/>
        <w:jc w:val="right"/>
        <w:rPr>
          <w:bCs/>
        </w:rPr>
      </w:pPr>
    </w:p>
    <w:p w14:paraId="3D2799C0" w14:textId="77777777" w:rsidR="009F6491" w:rsidRDefault="009F6491" w:rsidP="009F6491">
      <w:pPr>
        <w:pStyle w:val="a9"/>
        <w:tabs>
          <w:tab w:val="left" w:pos="993"/>
        </w:tabs>
        <w:spacing w:line="280" w:lineRule="exact"/>
        <w:ind w:left="0" w:firstLine="0"/>
        <w:jc w:val="center"/>
        <w:rPr>
          <w:b/>
          <w:bCs/>
        </w:rPr>
      </w:pPr>
      <w:r w:rsidRPr="00257127">
        <w:rPr>
          <w:b/>
          <w:bCs/>
        </w:rPr>
        <w:t>Перечень</w:t>
      </w:r>
    </w:p>
    <w:p w14:paraId="33423A49" w14:textId="4F7FB385" w:rsidR="009F6491" w:rsidRDefault="009F6491" w:rsidP="009F6491">
      <w:pPr>
        <w:pStyle w:val="a9"/>
        <w:tabs>
          <w:tab w:val="left" w:pos="993"/>
        </w:tabs>
        <w:spacing w:line="280" w:lineRule="exact"/>
        <w:ind w:left="0" w:firstLine="0"/>
        <w:jc w:val="center"/>
        <w:rPr>
          <w:b/>
          <w:bCs/>
        </w:rPr>
      </w:pPr>
      <w:r>
        <w:rPr>
          <w:b/>
          <w:bCs/>
        </w:rPr>
        <w:t>з</w:t>
      </w:r>
      <w:r w:rsidRPr="007632F1">
        <w:rPr>
          <w:b/>
          <w:bCs/>
        </w:rPr>
        <w:t>аказчиков, являющихся стороной контракта, предметом</w:t>
      </w:r>
      <w:r>
        <w:rPr>
          <w:b/>
          <w:bCs/>
        </w:rPr>
        <w:t xml:space="preserve"> </w:t>
      </w:r>
      <w:r w:rsidRPr="007632F1">
        <w:rPr>
          <w:b/>
          <w:bCs/>
        </w:rPr>
        <w:t xml:space="preserve">которого является выполнение работ </w:t>
      </w:r>
      <w:r w:rsidR="00C455BF" w:rsidRPr="00C455BF">
        <w:rPr>
          <w:b/>
          <w:bCs/>
        </w:rPr>
        <w:t>по строительству, реконструкции объекта капитального строительства, линейных объектов, капитальному ремонту объектов транспортной инфраструктуры, текущему ремонту объектов транспортной инфраструктуры, объектов наружного освещения, фонтанов, туалетов</w:t>
      </w:r>
      <w:r w:rsidR="00C455BF">
        <w:rPr>
          <w:b/>
          <w:bCs/>
        </w:rPr>
        <w:t xml:space="preserve"> </w:t>
      </w:r>
      <w:r w:rsidRPr="007632F1">
        <w:rPr>
          <w:b/>
          <w:bCs/>
        </w:rPr>
        <w:t>и который заключен</w:t>
      </w:r>
      <w:r w:rsidR="00C455BF">
        <w:rPr>
          <w:b/>
          <w:bCs/>
        </w:rPr>
        <w:br/>
      </w:r>
      <w:r w:rsidRPr="007632F1">
        <w:rPr>
          <w:b/>
          <w:bCs/>
        </w:rPr>
        <w:t>в соответствии с Федеральным законом</w:t>
      </w:r>
      <w:r w:rsidR="00C455BF">
        <w:rPr>
          <w:b/>
          <w:bCs/>
        </w:rPr>
        <w:t xml:space="preserve"> </w:t>
      </w:r>
      <w:r>
        <w:rPr>
          <w:b/>
          <w:bCs/>
        </w:rPr>
        <w:t>«</w:t>
      </w:r>
      <w:r w:rsidRPr="007632F1">
        <w:rPr>
          <w:b/>
          <w:bCs/>
        </w:rPr>
        <w:t>О контрактной</w:t>
      </w:r>
      <w:r>
        <w:rPr>
          <w:b/>
          <w:bCs/>
        </w:rPr>
        <w:t xml:space="preserve"> </w:t>
      </w:r>
      <w:r w:rsidRPr="007632F1">
        <w:rPr>
          <w:b/>
          <w:bCs/>
        </w:rPr>
        <w:t>системе в сфере закупок товаров, работ, услуг</w:t>
      </w:r>
      <w:r>
        <w:rPr>
          <w:b/>
          <w:bCs/>
        </w:rPr>
        <w:t xml:space="preserve"> </w:t>
      </w:r>
      <w:r w:rsidRPr="007632F1">
        <w:rPr>
          <w:b/>
          <w:bCs/>
        </w:rPr>
        <w:t>для обеспечения государственных и муниципальных</w:t>
      </w:r>
      <w:r>
        <w:rPr>
          <w:b/>
          <w:bCs/>
        </w:rPr>
        <w:t xml:space="preserve"> </w:t>
      </w:r>
      <w:r w:rsidRPr="007632F1">
        <w:rPr>
          <w:b/>
          <w:bCs/>
        </w:rPr>
        <w:t>нужд</w:t>
      </w:r>
      <w:r>
        <w:rPr>
          <w:b/>
          <w:bCs/>
        </w:rPr>
        <w:t>»</w:t>
      </w:r>
      <w:r w:rsidR="00C455BF">
        <w:rPr>
          <w:b/>
          <w:bCs/>
        </w:rPr>
        <w:br/>
      </w:r>
      <w:r w:rsidRPr="007632F1">
        <w:rPr>
          <w:b/>
          <w:bCs/>
        </w:rPr>
        <w:t>для обеспечения нужд</w:t>
      </w:r>
      <w:r w:rsidRPr="00257127">
        <w:rPr>
          <w:b/>
          <w:bCs/>
        </w:rPr>
        <w:t xml:space="preserve"> </w:t>
      </w:r>
      <w:r>
        <w:rPr>
          <w:b/>
          <w:bCs/>
        </w:rPr>
        <w:t>Санкт-Петербурга</w:t>
      </w:r>
    </w:p>
    <w:p w14:paraId="0EC2CCB4" w14:textId="77777777" w:rsidR="009F6491" w:rsidRPr="00C455BF" w:rsidRDefault="009F6491" w:rsidP="00C455BF">
      <w:pPr>
        <w:pStyle w:val="a9"/>
        <w:tabs>
          <w:tab w:val="left" w:pos="993"/>
        </w:tabs>
        <w:spacing w:line="280" w:lineRule="exact"/>
        <w:ind w:left="0" w:firstLine="0"/>
        <w:jc w:val="center"/>
        <w:rPr>
          <w:b/>
          <w:bCs/>
        </w:rPr>
      </w:pPr>
    </w:p>
    <w:p w14:paraId="6233C21F" w14:textId="77777777" w:rsidR="009F6491" w:rsidRPr="00C455BF" w:rsidRDefault="009F6491" w:rsidP="00C455BF">
      <w:pPr>
        <w:pStyle w:val="a9"/>
        <w:tabs>
          <w:tab w:val="left" w:pos="993"/>
        </w:tabs>
        <w:spacing w:line="280" w:lineRule="exact"/>
        <w:ind w:left="0" w:firstLine="0"/>
        <w:jc w:val="center"/>
        <w:rPr>
          <w:b/>
          <w:bCs/>
        </w:rPr>
      </w:pPr>
    </w:p>
    <w:p w14:paraId="76AB09F5" w14:textId="1AA9EF05" w:rsidR="009F6491" w:rsidRDefault="009F6491" w:rsidP="009F6491">
      <w:pPr>
        <w:pStyle w:val="a9"/>
        <w:numPr>
          <w:ilvl w:val="0"/>
          <w:numId w:val="19"/>
        </w:numPr>
        <w:tabs>
          <w:tab w:val="left" w:pos="993"/>
        </w:tabs>
        <w:spacing w:line="280" w:lineRule="exact"/>
        <w:ind w:left="0" w:firstLine="709"/>
        <w:rPr>
          <w:bCs/>
        </w:rPr>
      </w:pPr>
      <w:r>
        <w:rPr>
          <w:bCs/>
        </w:rPr>
        <w:t xml:space="preserve">Комитет по строительству, а также находящиеся в ведении Комитета </w:t>
      </w:r>
      <w:r w:rsidRPr="00CB27D4">
        <w:rPr>
          <w:bCs/>
        </w:rPr>
        <w:t>у</w:t>
      </w:r>
      <w:r>
        <w:rPr>
          <w:bCs/>
        </w:rPr>
        <w:t>чреждения.</w:t>
      </w:r>
    </w:p>
    <w:p w14:paraId="667072BA" w14:textId="0CACB857" w:rsidR="009F6491" w:rsidRPr="009F6491" w:rsidRDefault="009F6491" w:rsidP="009F6491">
      <w:pPr>
        <w:pStyle w:val="a9"/>
        <w:numPr>
          <w:ilvl w:val="0"/>
          <w:numId w:val="19"/>
        </w:numPr>
        <w:tabs>
          <w:tab w:val="left" w:pos="993"/>
        </w:tabs>
        <w:spacing w:line="280" w:lineRule="exact"/>
        <w:ind w:left="0" w:firstLine="709"/>
        <w:rPr>
          <w:bCs/>
        </w:rPr>
      </w:pPr>
      <w:r w:rsidRPr="009F6491">
        <w:rPr>
          <w:bCs/>
        </w:rPr>
        <w:t>Комитет по энергетике и инженерному обеспечению, а также находящиеся в ведении Комитета по энергетике и инженерному обеспечению учреждения и государственные унитарные предприятия.</w:t>
      </w:r>
    </w:p>
    <w:p w14:paraId="05471F85" w14:textId="770DDF57" w:rsidR="009F6491" w:rsidRPr="009F6491" w:rsidRDefault="009F6491" w:rsidP="009F6491">
      <w:pPr>
        <w:pStyle w:val="a9"/>
        <w:numPr>
          <w:ilvl w:val="0"/>
          <w:numId w:val="19"/>
        </w:numPr>
        <w:tabs>
          <w:tab w:val="left" w:pos="993"/>
        </w:tabs>
        <w:spacing w:line="280" w:lineRule="exact"/>
        <w:ind w:left="0" w:firstLine="709"/>
        <w:rPr>
          <w:bCs/>
        </w:rPr>
      </w:pPr>
      <w:r w:rsidRPr="009F6491">
        <w:rPr>
          <w:bCs/>
        </w:rPr>
        <w:t xml:space="preserve">Комитет по развитию транспортной инфраструктуры Санкт-Петербурга, а также находящиеся в ведении Комитета по развитию транспортной инфраструктуры Санкт-Петербурга учреждения. </w:t>
      </w:r>
    </w:p>
    <w:p w14:paraId="1341E3F6" w14:textId="0575A0F6" w:rsidR="009F6491" w:rsidRPr="009F6491" w:rsidRDefault="009F6491" w:rsidP="009F6491">
      <w:pPr>
        <w:pStyle w:val="a9"/>
        <w:numPr>
          <w:ilvl w:val="0"/>
          <w:numId w:val="19"/>
        </w:numPr>
        <w:tabs>
          <w:tab w:val="left" w:pos="993"/>
        </w:tabs>
        <w:spacing w:line="280" w:lineRule="exact"/>
        <w:ind w:left="0" w:firstLine="709"/>
        <w:rPr>
          <w:bCs/>
        </w:rPr>
      </w:pPr>
      <w:r w:rsidRPr="009F6491">
        <w:rPr>
          <w:bCs/>
        </w:rPr>
        <w:t>Комитет по транспорту, а также находящиеся в ведении Комитета по транспорту государственные унитарные предприятия.</w:t>
      </w:r>
    </w:p>
    <w:sectPr w:rsidR="009F6491" w:rsidRPr="009F6491" w:rsidSect="00DF4180">
      <w:pgSz w:w="11906" w:h="16838"/>
      <w:pgMar w:top="1134" w:right="850" w:bottom="993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B44F8" w14:textId="77777777" w:rsidR="007C6A19" w:rsidRDefault="007C6A19">
      <w:r>
        <w:separator/>
      </w:r>
    </w:p>
  </w:endnote>
  <w:endnote w:type="continuationSeparator" w:id="0">
    <w:p w14:paraId="776267FC" w14:textId="77777777" w:rsidR="007C6A19" w:rsidRDefault="007C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DDC0A" w14:textId="0F01B489" w:rsidR="00C455BF" w:rsidRDefault="00C455BF">
    <w:pPr>
      <w:pStyle w:val="a5"/>
      <w:jc w:val="center"/>
    </w:pPr>
  </w:p>
  <w:p w14:paraId="413CF3A0" w14:textId="77777777" w:rsidR="00C455BF" w:rsidRDefault="00C455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8EC63" w14:textId="77777777" w:rsidR="007C6A19" w:rsidRDefault="007C6A19">
      <w:r>
        <w:separator/>
      </w:r>
    </w:p>
  </w:footnote>
  <w:footnote w:type="continuationSeparator" w:id="0">
    <w:p w14:paraId="428464FA" w14:textId="77777777" w:rsidR="007C6A19" w:rsidRDefault="007C6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2913004"/>
      <w:docPartObj>
        <w:docPartGallery w:val="Page Numbers (Top of Page)"/>
        <w:docPartUnique/>
      </w:docPartObj>
    </w:sdtPr>
    <w:sdtContent>
      <w:p w14:paraId="3DBE7949" w14:textId="4BAE0384" w:rsidR="00C455BF" w:rsidRDefault="00C455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40EB77" w14:textId="35E274F7" w:rsidR="00C455BF" w:rsidRDefault="00C455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44D7F" w14:textId="62CC4774" w:rsidR="00C455BF" w:rsidRDefault="00C455BF">
    <w:pPr>
      <w:pStyle w:val="a3"/>
      <w:jc w:val="center"/>
    </w:pPr>
  </w:p>
  <w:p w14:paraId="2BC05060" w14:textId="77777777" w:rsidR="00C455BF" w:rsidRDefault="00C455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76242"/>
    <w:multiLevelType w:val="multilevel"/>
    <w:tmpl w:val="36D632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74382F"/>
    <w:multiLevelType w:val="hybridMultilevel"/>
    <w:tmpl w:val="F6C0E266"/>
    <w:lvl w:ilvl="0" w:tplc="97901E8A">
      <w:start w:val="202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A40B9"/>
    <w:multiLevelType w:val="hybridMultilevel"/>
    <w:tmpl w:val="078A80AE"/>
    <w:lvl w:ilvl="0" w:tplc="CB82F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910A61"/>
    <w:multiLevelType w:val="multilevel"/>
    <w:tmpl w:val="AA8414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249D4F81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 w15:restartNumberingAfterBreak="0">
    <w:nsid w:val="266F2435"/>
    <w:multiLevelType w:val="multilevel"/>
    <w:tmpl w:val="6ED8C38A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89F097D"/>
    <w:multiLevelType w:val="hybridMultilevel"/>
    <w:tmpl w:val="01207326"/>
    <w:lvl w:ilvl="0" w:tplc="BB60D9CC">
      <w:start w:val="20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64697"/>
    <w:multiLevelType w:val="multilevel"/>
    <w:tmpl w:val="8B4C4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</w:rPr>
    </w:lvl>
  </w:abstractNum>
  <w:abstractNum w:abstractNumId="8" w15:restartNumberingAfterBreak="0">
    <w:nsid w:val="392A51FC"/>
    <w:multiLevelType w:val="multilevel"/>
    <w:tmpl w:val="E84A0A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646FDB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7401C2F"/>
    <w:multiLevelType w:val="multilevel"/>
    <w:tmpl w:val="DA64C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9674A8C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8BC7B49"/>
    <w:multiLevelType w:val="hybridMultilevel"/>
    <w:tmpl w:val="202C8C90"/>
    <w:lvl w:ilvl="0" w:tplc="F6F4BB04">
      <w:start w:val="202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11453"/>
    <w:multiLevelType w:val="hybridMultilevel"/>
    <w:tmpl w:val="A002F016"/>
    <w:lvl w:ilvl="0" w:tplc="FBC41CDC">
      <w:start w:val="1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55B2A"/>
    <w:multiLevelType w:val="hybridMultilevel"/>
    <w:tmpl w:val="64E87666"/>
    <w:lvl w:ilvl="0" w:tplc="CE52D748">
      <w:start w:val="76"/>
      <w:numFmt w:val="decimal"/>
      <w:lvlText w:val="%1"/>
      <w:lvlJc w:val="left"/>
      <w:pPr>
        <w:ind w:left="303" w:hanging="360"/>
      </w:pPr>
      <w:rPr>
        <w:rFonts w:hint="default"/>
        <w:color w:val="auto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 w15:restartNumberingAfterBreak="0">
    <w:nsid w:val="6D3E44F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6" w15:restartNumberingAfterBreak="0">
    <w:nsid w:val="7232373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7" w15:restartNumberingAfterBreak="0">
    <w:nsid w:val="73717DD9"/>
    <w:multiLevelType w:val="multilevel"/>
    <w:tmpl w:val="CF0C765A"/>
    <w:lvl w:ilvl="0">
      <w:start w:val="1"/>
      <w:numFmt w:val="decimal"/>
      <w:lvlText w:val="%1"/>
      <w:lvlJc w:val="left"/>
      <w:pPr>
        <w:ind w:left="275" w:hanging="360"/>
      </w:pPr>
      <w:rPr>
        <w:rFonts w:hint="default"/>
        <w:sz w:val="14"/>
      </w:rPr>
    </w:lvl>
    <w:lvl w:ilvl="1">
      <w:start w:val="4"/>
      <w:numFmt w:val="decimal"/>
      <w:isLgl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5" w:hanging="1800"/>
      </w:pPr>
      <w:rPr>
        <w:rFonts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6"/>
  </w:num>
  <w:num w:numId="5">
    <w:abstractNumId w:val="1"/>
  </w:num>
  <w:num w:numId="6">
    <w:abstractNumId w:val="10"/>
  </w:num>
  <w:num w:numId="7">
    <w:abstractNumId w:val="11"/>
  </w:num>
  <w:num w:numId="8">
    <w:abstractNumId w:val="12"/>
  </w:num>
  <w:num w:numId="9">
    <w:abstractNumId w:val="6"/>
  </w:num>
  <w:num w:numId="10">
    <w:abstractNumId w:val="9"/>
  </w:num>
  <w:num w:numId="11">
    <w:abstractNumId w:val="0"/>
  </w:num>
  <w:num w:numId="12">
    <w:abstractNumId w:val="17"/>
  </w:num>
  <w:num w:numId="13">
    <w:abstractNumId w:val="13"/>
  </w:num>
  <w:num w:numId="14">
    <w:abstractNumId w:val="14"/>
  </w:num>
  <w:num w:numId="15">
    <w:abstractNumId w:val="7"/>
  </w:num>
  <w:num w:numId="16">
    <w:abstractNumId w:val="8"/>
  </w:num>
  <w:num w:numId="17">
    <w:abstractNumId w:val="3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9b2ff9ef-5102-4f55-a860-d7191a43cbe5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643BD4"/>
    <w:rsid w:val="00007EEF"/>
    <w:rsid w:val="00011E47"/>
    <w:rsid w:val="0001650B"/>
    <w:rsid w:val="00017097"/>
    <w:rsid w:val="00024CAA"/>
    <w:rsid w:val="00030745"/>
    <w:rsid w:val="0003164A"/>
    <w:rsid w:val="000373BE"/>
    <w:rsid w:val="00050481"/>
    <w:rsid w:val="000510BD"/>
    <w:rsid w:val="0005399A"/>
    <w:rsid w:val="00062567"/>
    <w:rsid w:val="000708C0"/>
    <w:rsid w:val="000720B5"/>
    <w:rsid w:val="00081C86"/>
    <w:rsid w:val="00093890"/>
    <w:rsid w:val="000A2311"/>
    <w:rsid w:val="000A3070"/>
    <w:rsid w:val="000A5C9A"/>
    <w:rsid w:val="000B195D"/>
    <w:rsid w:val="000B5B2F"/>
    <w:rsid w:val="000B739C"/>
    <w:rsid w:val="000C2302"/>
    <w:rsid w:val="000C528E"/>
    <w:rsid w:val="000D17A3"/>
    <w:rsid w:val="000D64C2"/>
    <w:rsid w:val="001037AD"/>
    <w:rsid w:val="00116646"/>
    <w:rsid w:val="001200E9"/>
    <w:rsid w:val="001246B9"/>
    <w:rsid w:val="001341AC"/>
    <w:rsid w:val="00134AD6"/>
    <w:rsid w:val="00137B7A"/>
    <w:rsid w:val="00140DDC"/>
    <w:rsid w:val="00157289"/>
    <w:rsid w:val="00171FB0"/>
    <w:rsid w:val="0017619B"/>
    <w:rsid w:val="00192DFA"/>
    <w:rsid w:val="001A5808"/>
    <w:rsid w:val="001A6492"/>
    <w:rsid w:val="001A7082"/>
    <w:rsid w:val="001A73BE"/>
    <w:rsid w:val="001B2511"/>
    <w:rsid w:val="001C6221"/>
    <w:rsid w:val="001D2BC2"/>
    <w:rsid w:val="001E24A2"/>
    <w:rsid w:val="001F79BD"/>
    <w:rsid w:val="002015FA"/>
    <w:rsid w:val="00201E9A"/>
    <w:rsid w:val="0020211E"/>
    <w:rsid w:val="00230C41"/>
    <w:rsid w:val="002343EA"/>
    <w:rsid w:val="00242EAF"/>
    <w:rsid w:val="002701CB"/>
    <w:rsid w:val="00271491"/>
    <w:rsid w:val="002768FF"/>
    <w:rsid w:val="00283000"/>
    <w:rsid w:val="00285856"/>
    <w:rsid w:val="00287894"/>
    <w:rsid w:val="00293676"/>
    <w:rsid w:val="002A1F4E"/>
    <w:rsid w:val="002A2215"/>
    <w:rsid w:val="002A27D6"/>
    <w:rsid w:val="002A67EC"/>
    <w:rsid w:val="00303327"/>
    <w:rsid w:val="00304F42"/>
    <w:rsid w:val="00306C11"/>
    <w:rsid w:val="00307C1B"/>
    <w:rsid w:val="0031728E"/>
    <w:rsid w:val="0032008F"/>
    <w:rsid w:val="003215E4"/>
    <w:rsid w:val="003241BB"/>
    <w:rsid w:val="003307C2"/>
    <w:rsid w:val="00332685"/>
    <w:rsid w:val="00350C86"/>
    <w:rsid w:val="0035275A"/>
    <w:rsid w:val="003728D2"/>
    <w:rsid w:val="00395E6E"/>
    <w:rsid w:val="00395FC6"/>
    <w:rsid w:val="003A3971"/>
    <w:rsid w:val="003B34E0"/>
    <w:rsid w:val="003B7A55"/>
    <w:rsid w:val="003B7D6C"/>
    <w:rsid w:val="003C46F3"/>
    <w:rsid w:val="003D3DD4"/>
    <w:rsid w:val="003D7C37"/>
    <w:rsid w:val="003E68BF"/>
    <w:rsid w:val="003F3E28"/>
    <w:rsid w:val="00402C0B"/>
    <w:rsid w:val="00407E71"/>
    <w:rsid w:val="00411405"/>
    <w:rsid w:val="00420D65"/>
    <w:rsid w:val="004271C0"/>
    <w:rsid w:val="00433EE0"/>
    <w:rsid w:val="00434F2B"/>
    <w:rsid w:val="0044590B"/>
    <w:rsid w:val="00454350"/>
    <w:rsid w:val="0045587A"/>
    <w:rsid w:val="0046112D"/>
    <w:rsid w:val="00461B48"/>
    <w:rsid w:val="00467167"/>
    <w:rsid w:val="004736B4"/>
    <w:rsid w:val="00474ECD"/>
    <w:rsid w:val="004763ED"/>
    <w:rsid w:val="00485EA2"/>
    <w:rsid w:val="0048731D"/>
    <w:rsid w:val="00487335"/>
    <w:rsid w:val="004A00EA"/>
    <w:rsid w:val="004A5798"/>
    <w:rsid w:val="004A63AF"/>
    <w:rsid w:val="004B733E"/>
    <w:rsid w:val="004C4135"/>
    <w:rsid w:val="004C4EEF"/>
    <w:rsid w:val="004D1FD6"/>
    <w:rsid w:val="004D2C32"/>
    <w:rsid w:val="004D3FCE"/>
    <w:rsid w:val="004F2C41"/>
    <w:rsid w:val="004F795C"/>
    <w:rsid w:val="005013D0"/>
    <w:rsid w:val="00507783"/>
    <w:rsid w:val="00516422"/>
    <w:rsid w:val="005203D4"/>
    <w:rsid w:val="00524613"/>
    <w:rsid w:val="00542F7E"/>
    <w:rsid w:val="005447B9"/>
    <w:rsid w:val="00545B98"/>
    <w:rsid w:val="0055055E"/>
    <w:rsid w:val="00553D10"/>
    <w:rsid w:val="00556162"/>
    <w:rsid w:val="00560DCB"/>
    <w:rsid w:val="005712D2"/>
    <w:rsid w:val="005755D7"/>
    <w:rsid w:val="00577224"/>
    <w:rsid w:val="005772DA"/>
    <w:rsid w:val="005852B4"/>
    <w:rsid w:val="005A118F"/>
    <w:rsid w:val="005B7134"/>
    <w:rsid w:val="005C1724"/>
    <w:rsid w:val="005D4550"/>
    <w:rsid w:val="005E3958"/>
    <w:rsid w:val="005F6F68"/>
    <w:rsid w:val="00603122"/>
    <w:rsid w:val="006119D6"/>
    <w:rsid w:val="00613667"/>
    <w:rsid w:val="00623DCA"/>
    <w:rsid w:val="00636B1A"/>
    <w:rsid w:val="006379A5"/>
    <w:rsid w:val="00643BD4"/>
    <w:rsid w:val="006615DF"/>
    <w:rsid w:val="0066275D"/>
    <w:rsid w:val="006629FF"/>
    <w:rsid w:val="006649AF"/>
    <w:rsid w:val="00665CC8"/>
    <w:rsid w:val="0068031A"/>
    <w:rsid w:val="00681A6D"/>
    <w:rsid w:val="00687883"/>
    <w:rsid w:val="0069085A"/>
    <w:rsid w:val="006A04FD"/>
    <w:rsid w:val="006A5236"/>
    <w:rsid w:val="006A5DF9"/>
    <w:rsid w:val="006A5F97"/>
    <w:rsid w:val="006B0688"/>
    <w:rsid w:val="006B7C9B"/>
    <w:rsid w:val="006C0BB5"/>
    <w:rsid w:val="006C2535"/>
    <w:rsid w:val="006C25CF"/>
    <w:rsid w:val="006C7C4E"/>
    <w:rsid w:val="006E6E8B"/>
    <w:rsid w:val="006E6FD8"/>
    <w:rsid w:val="006F2283"/>
    <w:rsid w:val="006F4593"/>
    <w:rsid w:val="007020E4"/>
    <w:rsid w:val="00702F38"/>
    <w:rsid w:val="00712C38"/>
    <w:rsid w:val="00713B1D"/>
    <w:rsid w:val="00715D39"/>
    <w:rsid w:val="00716CCE"/>
    <w:rsid w:val="00721EA9"/>
    <w:rsid w:val="00726450"/>
    <w:rsid w:val="007403E2"/>
    <w:rsid w:val="007566E5"/>
    <w:rsid w:val="00763AEE"/>
    <w:rsid w:val="007802BE"/>
    <w:rsid w:val="00796E8E"/>
    <w:rsid w:val="007A4870"/>
    <w:rsid w:val="007B4DF3"/>
    <w:rsid w:val="007C0921"/>
    <w:rsid w:val="007C0D13"/>
    <w:rsid w:val="007C6A19"/>
    <w:rsid w:val="007D4E82"/>
    <w:rsid w:val="007D5681"/>
    <w:rsid w:val="007F6A48"/>
    <w:rsid w:val="00815930"/>
    <w:rsid w:val="008234C2"/>
    <w:rsid w:val="008261C9"/>
    <w:rsid w:val="0083451D"/>
    <w:rsid w:val="0084358F"/>
    <w:rsid w:val="00846046"/>
    <w:rsid w:val="00847BA9"/>
    <w:rsid w:val="00856F5D"/>
    <w:rsid w:val="00857E3E"/>
    <w:rsid w:val="00861642"/>
    <w:rsid w:val="00862DAC"/>
    <w:rsid w:val="00866E30"/>
    <w:rsid w:val="00883D00"/>
    <w:rsid w:val="00885660"/>
    <w:rsid w:val="00892402"/>
    <w:rsid w:val="008A089F"/>
    <w:rsid w:val="008B55B9"/>
    <w:rsid w:val="008C4751"/>
    <w:rsid w:val="008D2368"/>
    <w:rsid w:val="008D3519"/>
    <w:rsid w:val="008E2913"/>
    <w:rsid w:val="008E2A8E"/>
    <w:rsid w:val="008E4134"/>
    <w:rsid w:val="008F4CA8"/>
    <w:rsid w:val="0091449A"/>
    <w:rsid w:val="00917BF1"/>
    <w:rsid w:val="00917CEC"/>
    <w:rsid w:val="00921BB1"/>
    <w:rsid w:val="009228F3"/>
    <w:rsid w:val="00924E2A"/>
    <w:rsid w:val="00925416"/>
    <w:rsid w:val="0093455E"/>
    <w:rsid w:val="0093688C"/>
    <w:rsid w:val="0094030E"/>
    <w:rsid w:val="00981B56"/>
    <w:rsid w:val="009850E5"/>
    <w:rsid w:val="00990FFE"/>
    <w:rsid w:val="009A2931"/>
    <w:rsid w:val="009A3DF1"/>
    <w:rsid w:val="009A4AF3"/>
    <w:rsid w:val="009B0FDD"/>
    <w:rsid w:val="009B1942"/>
    <w:rsid w:val="009B2F39"/>
    <w:rsid w:val="009B4C83"/>
    <w:rsid w:val="009C0D98"/>
    <w:rsid w:val="009C4AD5"/>
    <w:rsid w:val="009C72EE"/>
    <w:rsid w:val="009D46E3"/>
    <w:rsid w:val="009E4BCE"/>
    <w:rsid w:val="009F6448"/>
    <w:rsid w:val="009F6491"/>
    <w:rsid w:val="009F6B21"/>
    <w:rsid w:val="00A022B1"/>
    <w:rsid w:val="00A024D5"/>
    <w:rsid w:val="00A22042"/>
    <w:rsid w:val="00A22A7A"/>
    <w:rsid w:val="00A27278"/>
    <w:rsid w:val="00A31B82"/>
    <w:rsid w:val="00A3518A"/>
    <w:rsid w:val="00A36BA5"/>
    <w:rsid w:val="00A37654"/>
    <w:rsid w:val="00A466C3"/>
    <w:rsid w:val="00A544D0"/>
    <w:rsid w:val="00A61B42"/>
    <w:rsid w:val="00A70B51"/>
    <w:rsid w:val="00A802DC"/>
    <w:rsid w:val="00A8155F"/>
    <w:rsid w:val="00A8738D"/>
    <w:rsid w:val="00A91164"/>
    <w:rsid w:val="00A95EB6"/>
    <w:rsid w:val="00AA76F2"/>
    <w:rsid w:val="00AB0410"/>
    <w:rsid w:val="00AB0EB1"/>
    <w:rsid w:val="00AB2995"/>
    <w:rsid w:val="00AB2D3E"/>
    <w:rsid w:val="00AC193E"/>
    <w:rsid w:val="00AC1E27"/>
    <w:rsid w:val="00AD1F55"/>
    <w:rsid w:val="00AE1258"/>
    <w:rsid w:val="00AE1A82"/>
    <w:rsid w:val="00AE5FC8"/>
    <w:rsid w:val="00AF0422"/>
    <w:rsid w:val="00AF3128"/>
    <w:rsid w:val="00AF3721"/>
    <w:rsid w:val="00B06F49"/>
    <w:rsid w:val="00B154C7"/>
    <w:rsid w:val="00B20DAF"/>
    <w:rsid w:val="00B232D4"/>
    <w:rsid w:val="00B32C7B"/>
    <w:rsid w:val="00B33F6D"/>
    <w:rsid w:val="00B3726E"/>
    <w:rsid w:val="00B37AD9"/>
    <w:rsid w:val="00B40CD1"/>
    <w:rsid w:val="00B46795"/>
    <w:rsid w:val="00B56E9E"/>
    <w:rsid w:val="00B67492"/>
    <w:rsid w:val="00B75F56"/>
    <w:rsid w:val="00BB3FFA"/>
    <w:rsid w:val="00BB5630"/>
    <w:rsid w:val="00BB759F"/>
    <w:rsid w:val="00BC1AF4"/>
    <w:rsid w:val="00BC42FF"/>
    <w:rsid w:val="00BC6FBE"/>
    <w:rsid w:val="00BD086F"/>
    <w:rsid w:val="00BD284E"/>
    <w:rsid w:val="00BD7691"/>
    <w:rsid w:val="00C06892"/>
    <w:rsid w:val="00C1252D"/>
    <w:rsid w:val="00C12E14"/>
    <w:rsid w:val="00C13435"/>
    <w:rsid w:val="00C22F5D"/>
    <w:rsid w:val="00C32DD4"/>
    <w:rsid w:val="00C36A68"/>
    <w:rsid w:val="00C455BF"/>
    <w:rsid w:val="00C51EDF"/>
    <w:rsid w:val="00C5442A"/>
    <w:rsid w:val="00C61D88"/>
    <w:rsid w:val="00C74BD0"/>
    <w:rsid w:val="00C761D9"/>
    <w:rsid w:val="00C84F11"/>
    <w:rsid w:val="00C8759A"/>
    <w:rsid w:val="00C90C6A"/>
    <w:rsid w:val="00C94E2A"/>
    <w:rsid w:val="00CB44CA"/>
    <w:rsid w:val="00CC26FC"/>
    <w:rsid w:val="00CC656A"/>
    <w:rsid w:val="00CD4045"/>
    <w:rsid w:val="00CE0178"/>
    <w:rsid w:val="00CE0D53"/>
    <w:rsid w:val="00CE7690"/>
    <w:rsid w:val="00CF132E"/>
    <w:rsid w:val="00D01656"/>
    <w:rsid w:val="00D05FBD"/>
    <w:rsid w:val="00D262D3"/>
    <w:rsid w:val="00D31B01"/>
    <w:rsid w:val="00D41CB4"/>
    <w:rsid w:val="00D43227"/>
    <w:rsid w:val="00D43D85"/>
    <w:rsid w:val="00D46E8C"/>
    <w:rsid w:val="00D47A89"/>
    <w:rsid w:val="00D5176F"/>
    <w:rsid w:val="00D53ABF"/>
    <w:rsid w:val="00D81FA6"/>
    <w:rsid w:val="00D84469"/>
    <w:rsid w:val="00D8657B"/>
    <w:rsid w:val="00D94EA9"/>
    <w:rsid w:val="00D965AC"/>
    <w:rsid w:val="00DB7BA2"/>
    <w:rsid w:val="00DE14C7"/>
    <w:rsid w:val="00DF2159"/>
    <w:rsid w:val="00DF3D18"/>
    <w:rsid w:val="00DF4180"/>
    <w:rsid w:val="00E05C60"/>
    <w:rsid w:val="00E13E94"/>
    <w:rsid w:val="00E156FE"/>
    <w:rsid w:val="00E20415"/>
    <w:rsid w:val="00E22865"/>
    <w:rsid w:val="00E26BBC"/>
    <w:rsid w:val="00E26F20"/>
    <w:rsid w:val="00E37431"/>
    <w:rsid w:val="00E477E8"/>
    <w:rsid w:val="00E57C48"/>
    <w:rsid w:val="00E6013F"/>
    <w:rsid w:val="00E62293"/>
    <w:rsid w:val="00E6344C"/>
    <w:rsid w:val="00E651F8"/>
    <w:rsid w:val="00E72C53"/>
    <w:rsid w:val="00E7350B"/>
    <w:rsid w:val="00E75C70"/>
    <w:rsid w:val="00E8368A"/>
    <w:rsid w:val="00E925C9"/>
    <w:rsid w:val="00E97A53"/>
    <w:rsid w:val="00EA22E5"/>
    <w:rsid w:val="00EA5EB5"/>
    <w:rsid w:val="00EA6604"/>
    <w:rsid w:val="00EB06C3"/>
    <w:rsid w:val="00EC2B8C"/>
    <w:rsid w:val="00EC5C64"/>
    <w:rsid w:val="00ED6C1D"/>
    <w:rsid w:val="00ED7B12"/>
    <w:rsid w:val="00EE0DF9"/>
    <w:rsid w:val="00EE47C6"/>
    <w:rsid w:val="00EE5EFA"/>
    <w:rsid w:val="00EF15F2"/>
    <w:rsid w:val="00F03045"/>
    <w:rsid w:val="00F13DA3"/>
    <w:rsid w:val="00F2513E"/>
    <w:rsid w:val="00F31A3E"/>
    <w:rsid w:val="00F35F39"/>
    <w:rsid w:val="00F411E6"/>
    <w:rsid w:val="00F57383"/>
    <w:rsid w:val="00F61813"/>
    <w:rsid w:val="00F6255A"/>
    <w:rsid w:val="00F62EB6"/>
    <w:rsid w:val="00F77335"/>
    <w:rsid w:val="00F81877"/>
    <w:rsid w:val="00F82BE3"/>
    <w:rsid w:val="00F869EE"/>
    <w:rsid w:val="00F926E1"/>
    <w:rsid w:val="00F94B77"/>
    <w:rsid w:val="00FB1978"/>
    <w:rsid w:val="00FB5369"/>
    <w:rsid w:val="00FC038F"/>
    <w:rsid w:val="00FE157F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29395A6D"/>
  <w15:docId w15:val="{A332E9E8-278D-439D-A757-31708FD9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paragraph" w:customStyle="1" w:styleId="10">
    <w:name w:val="Обычный1"/>
    <w:uiPriority w:val="99"/>
    <w:rsid w:val="00C61D88"/>
    <w:rPr>
      <w:rFonts w:eastAsia="Calibri"/>
      <w:color w:val="000000"/>
      <w:sz w:val="24"/>
    </w:rPr>
  </w:style>
  <w:style w:type="character" w:styleId="a8">
    <w:name w:val="Hyperlink"/>
    <w:uiPriority w:val="99"/>
    <w:unhideWhenUsed/>
    <w:rsid w:val="00C61D88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C61D88"/>
    <w:rPr>
      <w:sz w:val="24"/>
      <w:szCs w:val="24"/>
    </w:rPr>
  </w:style>
  <w:style w:type="paragraph" w:styleId="a9">
    <w:name w:val="List Paragraph"/>
    <w:basedOn w:val="a"/>
    <w:uiPriority w:val="34"/>
    <w:qFormat/>
    <w:rsid w:val="00C61D88"/>
    <w:pPr>
      <w:autoSpaceDE w:val="0"/>
      <w:autoSpaceDN w:val="0"/>
      <w:adjustRightInd w:val="0"/>
      <w:ind w:left="720" w:firstLine="709"/>
      <w:contextualSpacing/>
      <w:jc w:val="both"/>
    </w:pPr>
    <w:rPr>
      <w:rFonts w:eastAsia="Calibri"/>
      <w:lang w:eastAsia="en-US"/>
    </w:rPr>
  </w:style>
  <w:style w:type="paragraph" w:styleId="aa">
    <w:name w:val="Balloon Text"/>
    <w:basedOn w:val="a"/>
    <w:link w:val="ab"/>
    <w:rsid w:val="000720B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0720B5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1A64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134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C455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chaika\AppData\Local\Temp\bdttmp\e6162608-aab8-4026-b7ae-74b19aaae9e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14829-F3A7-486A-8037-C554B930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e6162608-aab8-4026-b7ae-74b19aaae9e0</Template>
  <TotalTime>44</TotalTime>
  <Pages>3</Pages>
  <Words>551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 Марина Анатольевна</dc:creator>
  <cp:lastModifiedBy>Валентина Болтовская</cp:lastModifiedBy>
  <cp:revision>4</cp:revision>
  <cp:lastPrinted>2022-04-08T11:31:00Z</cp:lastPrinted>
  <dcterms:created xsi:type="dcterms:W3CDTF">2022-04-08T11:27:00Z</dcterms:created>
  <dcterms:modified xsi:type="dcterms:W3CDTF">2022-04-11T09:41:00Z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9b2ff9ef-5102-4f55-a860-d7191a43cbe5</vt:lpwstr>
  </property>
</Properties>
</file>