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E60D67">
        <w:rPr>
          <w:b/>
          <w:sz w:val="26"/>
          <w:szCs w:val="26"/>
        </w:rPr>
        <w:t>2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93514A" w:rsidRPr="0093514A">
        <w:rPr>
          <w:b/>
          <w:sz w:val="26"/>
          <w:szCs w:val="26"/>
        </w:rPr>
        <w:t>2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Pr="00545B9C" w:rsidRDefault="00FF7D69" w:rsidP="00133F53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167ADC">
        <w:rPr>
          <w:sz w:val="28"/>
          <w:szCs w:val="28"/>
        </w:rPr>
        <w:t>о</w:t>
      </w:r>
      <w:r w:rsidR="007E4CAA">
        <w:rPr>
          <w:sz w:val="28"/>
          <w:szCs w:val="28"/>
        </w:rPr>
        <w:t xml:space="preserve"> </w:t>
      </w:r>
      <w:r w:rsidR="00167ADC">
        <w:rPr>
          <w:sz w:val="28"/>
          <w:szCs w:val="28"/>
        </w:rPr>
        <w:t>2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93514A" w:rsidRPr="0093514A">
        <w:rPr>
          <w:sz w:val="28"/>
          <w:szCs w:val="28"/>
        </w:rPr>
        <w:t>2</w:t>
      </w:r>
      <w:r w:rsidRPr="00EE6D4E">
        <w:rPr>
          <w:sz w:val="28"/>
          <w:szCs w:val="28"/>
        </w:rPr>
        <w:t xml:space="preserve"> года в Комитет поступило </w:t>
      </w:r>
      <w:r w:rsidR="0093514A" w:rsidRPr="0093514A">
        <w:rPr>
          <w:sz w:val="28"/>
          <w:szCs w:val="28"/>
        </w:rPr>
        <w:t>1</w:t>
      </w:r>
      <w:r w:rsidR="007B5EB2" w:rsidRPr="007B5EB2">
        <w:rPr>
          <w:sz w:val="28"/>
          <w:szCs w:val="28"/>
        </w:rPr>
        <w:t>6</w:t>
      </w:r>
      <w:r w:rsidR="0093514A" w:rsidRPr="0093514A">
        <w:rPr>
          <w:sz w:val="28"/>
          <w:szCs w:val="28"/>
        </w:rPr>
        <w:t>5</w:t>
      </w:r>
      <w:r w:rsidRPr="00EE6D4E">
        <w:rPr>
          <w:sz w:val="28"/>
          <w:szCs w:val="28"/>
        </w:rPr>
        <w:t xml:space="preserve"> обращени</w:t>
      </w:r>
      <w:r w:rsidR="0093514A">
        <w:rPr>
          <w:sz w:val="28"/>
          <w:szCs w:val="28"/>
        </w:rPr>
        <w:t>й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93514A">
        <w:rPr>
          <w:sz w:val="28"/>
          <w:szCs w:val="28"/>
        </w:rPr>
        <w:t>1</w:t>
      </w:r>
      <w:r w:rsidR="007B5EB2" w:rsidRPr="007B5EB2">
        <w:rPr>
          <w:sz w:val="28"/>
          <w:szCs w:val="28"/>
        </w:rPr>
        <w:t>3</w:t>
      </w:r>
      <w:r w:rsidR="0093514A">
        <w:rPr>
          <w:sz w:val="28"/>
          <w:szCs w:val="28"/>
        </w:rPr>
        <w:t>5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</w:t>
      </w:r>
      <w:r w:rsidR="0096402D">
        <w:rPr>
          <w:sz w:val="28"/>
          <w:szCs w:val="28"/>
        </w:rPr>
        <w:t>в электронной форме</w:t>
      </w:r>
      <w:r w:rsidR="001A0CDE">
        <w:rPr>
          <w:sz w:val="28"/>
          <w:szCs w:val="28"/>
        </w:rPr>
        <w:t xml:space="preserve">, </w:t>
      </w:r>
      <w:r w:rsidR="007B5EB2" w:rsidRPr="007B5EB2">
        <w:rPr>
          <w:sz w:val="28"/>
          <w:szCs w:val="28"/>
        </w:rPr>
        <w:t>2</w:t>
      </w:r>
      <w:r w:rsidR="0093514A">
        <w:rPr>
          <w:sz w:val="28"/>
          <w:szCs w:val="28"/>
        </w:rPr>
        <w:t>9</w:t>
      </w:r>
      <w:r w:rsidR="001A0CDE">
        <w:rPr>
          <w:sz w:val="28"/>
          <w:szCs w:val="28"/>
        </w:rPr>
        <w:t xml:space="preserve"> – в письменной</w:t>
      </w:r>
      <w:r w:rsidR="0093514A">
        <w:rPr>
          <w:sz w:val="28"/>
          <w:szCs w:val="28"/>
        </w:rPr>
        <w:t xml:space="preserve">, </w:t>
      </w:r>
      <w:r w:rsidR="0093514A">
        <w:rPr>
          <w:sz w:val="28"/>
          <w:szCs w:val="28"/>
        </w:rPr>
        <w:br/>
        <w:t>1 – в устной.</w:t>
      </w:r>
      <w:proofErr w:type="gramEnd"/>
      <w:r w:rsidR="001A0CDE">
        <w:rPr>
          <w:sz w:val="28"/>
          <w:szCs w:val="28"/>
        </w:rPr>
        <w:t xml:space="preserve"> 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4A226D">
        <w:rPr>
          <w:sz w:val="28"/>
          <w:szCs w:val="28"/>
        </w:rPr>
        <w:br/>
      </w:r>
      <w:r w:rsidR="00643231">
        <w:rPr>
          <w:sz w:val="28"/>
          <w:szCs w:val="28"/>
        </w:rPr>
        <w:t>11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140DC8" w:rsidRPr="00140DC8">
        <w:rPr>
          <w:sz w:val="28"/>
          <w:szCs w:val="28"/>
        </w:rPr>
        <w:br/>
      </w:r>
      <w:r w:rsidR="00DB6DA2">
        <w:rPr>
          <w:color w:val="000000" w:themeColor="text1"/>
          <w:sz w:val="28"/>
          <w:szCs w:val="28"/>
        </w:rPr>
        <w:t>13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140DC8" w:rsidRPr="00140DC8">
        <w:rPr>
          <w:sz w:val="28"/>
          <w:szCs w:val="28"/>
        </w:rPr>
        <w:t>1</w:t>
      </w:r>
      <w:r w:rsidR="0092345C">
        <w:rPr>
          <w:sz w:val="28"/>
          <w:szCs w:val="28"/>
        </w:rPr>
        <w:t xml:space="preserve"> – из </w:t>
      </w:r>
      <w:r w:rsidR="00140DC8" w:rsidRPr="00140DC8">
        <w:rPr>
          <w:sz w:val="28"/>
          <w:szCs w:val="28"/>
        </w:rPr>
        <w:t>Аппарат</w:t>
      </w:r>
      <w:r w:rsidR="00140DC8">
        <w:rPr>
          <w:sz w:val="28"/>
          <w:szCs w:val="28"/>
        </w:rPr>
        <w:t>а</w:t>
      </w:r>
      <w:r w:rsidR="00140DC8" w:rsidRPr="00140DC8">
        <w:rPr>
          <w:sz w:val="28"/>
          <w:szCs w:val="28"/>
        </w:rPr>
        <w:t xml:space="preserve"> Полномочного представителя Президента Российской Федерации в Северо-Западном Федеральном округе</w:t>
      </w:r>
      <w:r w:rsidR="0092345C">
        <w:rPr>
          <w:sz w:val="28"/>
          <w:szCs w:val="28"/>
        </w:rPr>
        <w:t>,</w:t>
      </w:r>
      <w:r w:rsidR="001A0CDE">
        <w:rPr>
          <w:sz w:val="28"/>
          <w:szCs w:val="28"/>
        </w:rPr>
        <w:t xml:space="preserve"> </w:t>
      </w:r>
      <w:r w:rsidR="00F34F02">
        <w:rPr>
          <w:sz w:val="28"/>
          <w:szCs w:val="28"/>
        </w:rPr>
        <w:t>1</w:t>
      </w:r>
      <w:r w:rsidR="00022587">
        <w:rPr>
          <w:sz w:val="28"/>
          <w:szCs w:val="28"/>
        </w:rPr>
        <w:t xml:space="preserve"> – из </w:t>
      </w:r>
      <w:r w:rsidR="00F34F02">
        <w:rPr>
          <w:sz w:val="28"/>
          <w:szCs w:val="28"/>
        </w:rPr>
        <w:t>прокуратуры Красногвардейского района Санкт-Петербурга</w:t>
      </w:r>
      <w:r w:rsidR="00F33213">
        <w:rPr>
          <w:sz w:val="28"/>
          <w:szCs w:val="28"/>
        </w:rPr>
        <w:t>,</w:t>
      </w:r>
      <w:r w:rsidR="00F34F02">
        <w:rPr>
          <w:sz w:val="28"/>
          <w:szCs w:val="28"/>
        </w:rPr>
        <w:t xml:space="preserve"> </w:t>
      </w:r>
      <w:r w:rsidR="0055660F">
        <w:rPr>
          <w:sz w:val="28"/>
          <w:szCs w:val="28"/>
        </w:rPr>
        <w:t>41</w:t>
      </w:r>
      <w:r w:rsidR="00E92422">
        <w:rPr>
          <w:sz w:val="28"/>
          <w:szCs w:val="28"/>
        </w:rPr>
        <w:t xml:space="preserve"> – иные организации, </w:t>
      </w:r>
      <w:r w:rsidR="00F33213" w:rsidRPr="00F33213">
        <w:rPr>
          <w:sz w:val="28"/>
          <w:szCs w:val="28"/>
        </w:rPr>
        <w:t xml:space="preserve"> </w:t>
      </w:r>
      <w:r w:rsidR="00E92422">
        <w:rPr>
          <w:sz w:val="28"/>
          <w:szCs w:val="28"/>
        </w:rPr>
        <w:br/>
        <w:t>9</w:t>
      </w:r>
      <w:r w:rsidR="00643231">
        <w:rPr>
          <w:sz w:val="28"/>
          <w:szCs w:val="28"/>
        </w:rPr>
        <w:t>8</w:t>
      </w:r>
      <w:r w:rsidR="001A0CDE">
        <w:rPr>
          <w:sz w:val="28"/>
          <w:szCs w:val="28"/>
        </w:rPr>
        <w:t xml:space="preserve"> – непосредственно от заявителей. </w:t>
      </w:r>
      <w:r w:rsidR="007948CF">
        <w:rPr>
          <w:sz w:val="28"/>
          <w:szCs w:val="28"/>
        </w:rPr>
        <w:t>П</w:t>
      </w:r>
      <w:r w:rsidR="003264EB">
        <w:rPr>
          <w:sz w:val="28"/>
          <w:szCs w:val="28"/>
        </w:rPr>
        <w:t>оступивши</w:t>
      </w:r>
      <w:r w:rsidR="00E92422">
        <w:rPr>
          <w:sz w:val="28"/>
          <w:szCs w:val="28"/>
        </w:rPr>
        <w:t>е</w:t>
      </w:r>
      <w:r w:rsidR="003264EB">
        <w:rPr>
          <w:sz w:val="28"/>
          <w:szCs w:val="28"/>
        </w:rPr>
        <w:t xml:space="preserve"> обращени</w:t>
      </w:r>
      <w:r w:rsidR="00E92422">
        <w:rPr>
          <w:sz w:val="28"/>
          <w:szCs w:val="28"/>
        </w:rPr>
        <w:t>я являются</w:t>
      </w:r>
      <w:r w:rsidR="003264EB">
        <w:rPr>
          <w:sz w:val="28"/>
          <w:szCs w:val="28"/>
        </w:rPr>
        <w:t xml:space="preserve"> </w:t>
      </w:r>
      <w:r w:rsidR="00692D4E">
        <w:rPr>
          <w:sz w:val="28"/>
          <w:szCs w:val="28"/>
        </w:rPr>
        <w:t xml:space="preserve"> заявлени</w:t>
      </w:r>
      <w:r w:rsidR="001972C8">
        <w:rPr>
          <w:sz w:val="28"/>
          <w:szCs w:val="28"/>
        </w:rPr>
        <w:t>я</w:t>
      </w:r>
      <w:r w:rsidR="00E92422">
        <w:rPr>
          <w:sz w:val="28"/>
          <w:szCs w:val="28"/>
        </w:rPr>
        <w:t>ми,</w:t>
      </w:r>
      <w:r w:rsidR="00692D4E">
        <w:rPr>
          <w:sz w:val="28"/>
          <w:szCs w:val="28"/>
        </w:rPr>
        <w:t xml:space="preserve"> </w:t>
      </w:r>
      <w:r w:rsidR="00F7704C">
        <w:rPr>
          <w:sz w:val="28"/>
          <w:szCs w:val="28"/>
        </w:rPr>
        <w:t>3</w:t>
      </w:r>
      <w:r w:rsidR="00811FC3">
        <w:rPr>
          <w:sz w:val="28"/>
          <w:szCs w:val="28"/>
        </w:rPr>
        <w:t xml:space="preserve">  п</w:t>
      </w:r>
      <w:r w:rsidR="00F021B0" w:rsidRPr="00BB3429">
        <w:rPr>
          <w:sz w:val="28"/>
          <w:szCs w:val="28"/>
        </w:rPr>
        <w:t>овторн</w:t>
      </w:r>
      <w:r w:rsidR="00F7704C">
        <w:rPr>
          <w:sz w:val="28"/>
          <w:szCs w:val="28"/>
        </w:rPr>
        <w:t>ых</w:t>
      </w:r>
      <w:r w:rsidR="00F021B0" w:rsidRPr="00BB3429">
        <w:rPr>
          <w:sz w:val="28"/>
          <w:szCs w:val="28"/>
        </w:rPr>
        <w:t xml:space="preserve"> обращени</w:t>
      </w:r>
      <w:r w:rsidR="00F7704C">
        <w:rPr>
          <w:sz w:val="28"/>
          <w:szCs w:val="28"/>
        </w:rPr>
        <w:t>я</w:t>
      </w:r>
      <w:r w:rsidR="00447DF9">
        <w:rPr>
          <w:sz w:val="28"/>
          <w:szCs w:val="28"/>
        </w:rPr>
        <w:t xml:space="preserve"> </w:t>
      </w:r>
      <w:r w:rsidR="00133F53" w:rsidRPr="00133F53">
        <w:rPr>
          <w:sz w:val="28"/>
          <w:szCs w:val="28"/>
        </w:rPr>
        <w:t xml:space="preserve">связаны с просьбами </w:t>
      </w:r>
      <w:r w:rsidR="00133F53">
        <w:rPr>
          <w:sz w:val="28"/>
          <w:szCs w:val="28"/>
        </w:rPr>
        <w:br/>
      </w:r>
      <w:r w:rsidR="00133F53" w:rsidRPr="00133F53">
        <w:rPr>
          <w:sz w:val="28"/>
          <w:szCs w:val="28"/>
        </w:rPr>
        <w:t xml:space="preserve">о разъяснении или уточнении ранее направленных ответов заявителям, </w:t>
      </w:r>
      <w:r w:rsidR="00133F53">
        <w:rPr>
          <w:sz w:val="28"/>
          <w:szCs w:val="28"/>
        </w:rPr>
        <w:br/>
      </w:r>
      <w:r w:rsidR="00133F53" w:rsidRPr="00133F53">
        <w:rPr>
          <w:sz w:val="28"/>
          <w:szCs w:val="28"/>
        </w:rPr>
        <w:t xml:space="preserve">а также с предоставлением дополнительных сведений гражданами </w:t>
      </w:r>
      <w:r w:rsidR="00133F53">
        <w:rPr>
          <w:sz w:val="28"/>
          <w:szCs w:val="28"/>
        </w:rPr>
        <w:br/>
      </w:r>
      <w:r w:rsidR="00133F53" w:rsidRPr="00133F53">
        <w:rPr>
          <w:sz w:val="28"/>
          <w:szCs w:val="28"/>
        </w:rPr>
        <w:t>для дальнейшего исполнения обращений.</w:t>
      </w:r>
      <w:r w:rsidR="00133F53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Все обращения были рассмотрены в сроки, установленные Федеральным законом от 02.05.2006 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 xml:space="preserve">59-ФЗ </w:t>
      </w:r>
      <w:r w:rsidR="00823A2C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B51F4C" w:rsidRDefault="00B51F4C" w:rsidP="00E56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квартале граждане, по-прежнему, обращались за оказанием помощи в поиске документов, подтверждающих трудовой стаж и сведения </w:t>
      </w:r>
      <w:r>
        <w:rPr>
          <w:sz w:val="28"/>
          <w:szCs w:val="28"/>
        </w:rPr>
        <w:br/>
        <w:t xml:space="preserve">о заработной плате, необходимых для пенсионных выплат. </w:t>
      </w:r>
    </w:p>
    <w:p w:rsidR="00FF7D69" w:rsidRDefault="00B51F4C" w:rsidP="006B03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уменьшается количество обращений, связанных </w:t>
      </w:r>
      <w:r w:rsidR="006B0302">
        <w:rPr>
          <w:sz w:val="28"/>
          <w:szCs w:val="28"/>
        </w:rPr>
        <w:br/>
      </w:r>
      <w:r>
        <w:rPr>
          <w:sz w:val="28"/>
          <w:szCs w:val="28"/>
        </w:rPr>
        <w:t xml:space="preserve">с  </w:t>
      </w:r>
      <w:proofErr w:type="gramStart"/>
      <w:r w:rsidRPr="00B51F4C">
        <w:rPr>
          <w:sz w:val="28"/>
          <w:szCs w:val="28"/>
        </w:rPr>
        <w:t>генеалогическими исследованиями</w:t>
      </w:r>
      <w:proofErr w:type="gramEnd"/>
      <w:r>
        <w:rPr>
          <w:sz w:val="28"/>
          <w:szCs w:val="28"/>
        </w:rPr>
        <w:t xml:space="preserve">, </w:t>
      </w:r>
      <w:r w:rsidR="006B0302">
        <w:rPr>
          <w:sz w:val="28"/>
          <w:szCs w:val="28"/>
        </w:rPr>
        <w:t xml:space="preserve">поиском </w:t>
      </w:r>
      <w:r w:rsidR="00E52185" w:rsidRPr="00E52185">
        <w:rPr>
          <w:sz w:val="28"/>
          <w:szCs w:val="28"/>
        </w:rPr>
        <w:t>актов гражданского состояния</w:t>
      </w:r>
      <w:r w:rsidR="006B0302">
        <w:rPr>
          <w:sz w:val="28"/>
          <w:szCs w:val="28"/>
        </w:rPr>
        <w:t xml:space="preserve">, </w:t>
      </w:r>
      <w:r w:rsidR="00E60D67">
        <w:rPr>
          <w:sz w:val="28"/>
          <w:szCs w:val="28"/>
        </w:rPr>
        <w:t>предоставлением информации по домовым книгам прописки граждан,</w:t>
      </w:r>
      <w:r w:rsidR="006B0302">
        <w:rPr>
          <w:sz w:val="28"/>
          <w:szCs w:val="28"/>
        </w:rPr>
        <w:t xml:space="preserve"> </w:t>
      </w:r>
      <w:r w:rsidR="006B0302" w:rsidRPr="006B0302">
        <w:rPr>
          <w:sz w:val="28"/>
          <w:szCs w:val="28"/>
        </w:rPr>
        <w:t>а также о наличии сведений в отношении приватизации жилых помещений, бесхозяйного имущества</w:t>
      </w:r>
      <w:r w:rsidR="006B0302">
        <w:rPr>
          <w:sz w:val="28"/>
          <w:szCs w:val="28"/>
        </w:rPr>
        <w:t xml:space="preserve">, о </w:t>
      </w:r>
      <w:r w:rsidR="002F49B9">
        <w:rPr>
          <w:sz w:val="28"/>
          <w:szCs w:val="28"/>
        </w:rPr>
        <w:t>получении</w:t>
      </w:r>
      <w:r w:rsidR="006B0302" w:rsidRPr="006B0302">
        <w:rPr>
          <w:sz w:val="28"/>
          <w:szCs w:val="28"/>
        </w:rPr>
        <w:t xml:space="preserve"> копий решений органов государственной власти и т.п.</w:t>
      </w:r>
      <w:r>
        <w:rPr>
          <w:sz w:val="28"/>
          <w:szCs w:val="28"/>
        </w:rPr>
        <w:t xml:space="preserve"> </w:t>
      </w:r>
    </w:p>
    <w:p w:rsidR="00F021B0" w:rsidRDefault="000A3B5E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5207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="00D75B53">
        <w:rPr>
          <w:sz w:val="28"/>
          <w:szCs w:val="28"/>
        </w:rPr>
        <w:t xml:space="preserve"> период </w:t>
      </w:r>
      <w:r w:rsidR="00E75207">
        <w:rPr>
          <w:sz w:val="28"/>
          <w:szCs w:val="28"/>
        </w:rPr>
        <w:t xml:space="preserve">было </w:t>
      </w:r>
      <w:r w:rsidR="00E75207" w:rsidRPr="00EE6D4E">
        <w:rPr>
          <w:sz w:val="28"/>
          <w:szCs w:val="28"/>
        </w:rPr>
        <w:t xml:space="preserve">рассмотрено </w:t>
      </w:r>
      <w:r w:rsidR="00B77B60">
        <w:rPr>
          <w:sz w:val="28"/>
          <w:szCs w:val="28"/>
        </w:rPr>
        <w:t>161</w:t>
      </w:r>
      <w:r w:rsidR="00E75207"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</w:t>
      </w:r>
      <w:r w:rsidR="00B77B60">
        <w:rPr>
          <w:sz w:val="28"/>
          <w:szCs w:val="28"/>
        </w:rPr>
        <w:t>е</w:t>
      </w:r>
      <w:r w:rsidR="00E75207"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 w:rsidR="00E75207">
        <w:rPr>
          <w:sz w:val="28"/>
          <w:szCs w:val="28"/>
        </w:rPr>
        <w:t>(</w:t>
      </w:r>
      <w:r w:rsidR="00E75207"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>). Все</w:t>
      </w:r>
      <w:r w:rsidR="002A674E">
        <w:rPr>
          <w:sz w:val="28"/>
          <w:szCs w:val="28"/>
        </w:rPr>
        <w:t>м</w:t>
      </w:r>
      <w:r w:rsidR="0036217D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 xml:space="preserve">заявителям даны ответы </w:t>
      </w:r>
      <w:r w:rsidR="002A674E">
        <w:rPr>
          <w:sz w:val="28"/>
          <w:szCs w:val="28"/>
        </w:rPr>
        <w:br/>
      </w:r>
      <w:r w:rsidR="00FF7D69" w:rsidRPr="00EE6D4E">
        <w:rPr>
          <w:sz w:val="28"/>
          <w:szCs w:val="28"/>
        </w:rPr>
        <w:t xml:space="preserve">и разъяснения. </w:t>
      </w:r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</w:t>
      </w:r>
      <w:r w:rsidR="00C176F4">
        <w:rPr>
          <w:sz w:val="28"/>
          <w:szCs w:val="28"/>
        </w:rPr>
        <w:t>31</w:t>
      </w:r>
      <w:r w:rsidR="0072554D">
        <w:rPr>
          <w:sz w:val="28"/>
          <w:szCs w:val="28"/>
        </w:rPr>
        <w:t xml:space="preserve">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C176F4">
        <w:rPr>
          <w:sz w:val="28"/>
          <w:szCs w:val="28"/>
        </w:rPr>
        <w:t>о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</w:p>
    <w:p w:rsidR="00F021B0" w:rsidRDefault="0036217D" w:rsidP="003E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021B0">
        <w:rPr>
          <w:sz w:val="28"/>
          <w:szCs w:val="28"/>
        </w:rPr>
        <w:t xml:space="preserve">- </w:t>
      </w:r>
      <w:r w:rsidR="00C176F4">
        <w:rPr>
          <w:sz w:val="28"/>
          <w:szCs w:val="28"/>
        </w:rPr>
        <w:t>8</w:t>
      </w:r>
      <w:r w:rsidR="00FF7D69" w:rsidRPr="00EE6D4E">
        <w:rPr>
          <w:sz w:val="28"/>
          <w:szCs w:val="28"/>
        </w:rPr>
        <w:t xml:space="preserve">  обращени</w:t>
      </w:r>
      <w:r w:rsidR="00C176F4">
        <w:rPr>
          <w:sz w:val="28"/>
          <w:szCs w:val="28"/>
        </w:rPr>
        <w:t>й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 xml:space="preserve">, </w:t>
      </w:r>
      <w:r w:rsidR="00996FCA">
        <w:rPr>
          <w:sz w:val="28"/>
          <w:szCs w:val="28"/>
        </w:rPr>
        <w:t>2 –</w:t>
      </w:r>
      <w:r w:rsidR="00C176F4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в Комитет по государственному  контролю, использованию и охране памятников истории культуры</w:t>
      </w:r>
      <w:r w:rsidR="00996FCA">
        <w:rPr>
          <w:sz w:val="28"/>
          <w:szCs w:val="28"/>
        </w:rPr>
        <w:t xml:space="preserve">, </w:t>
      </w:r>
      <w:r w:rsidR="00C176F4" w:rsidRPr="00C176F4">
        <w:rPr>
          <w:sz w:val="28"/>
          <w:szCs w:val="28"/>
        </w:rPr>
        <w:t>1 – в Жилищный комитет,</w:t>
      </w:r>
      <w:r w:rsidR="007D0B5D">
        <w:rPr>
          <w:sz w:val="28"/>
          <w:szCs w:val="28"/>
        </w:rPr>
        <w:t xml:space="preserve"> </w:t>
      </w:r>
      <w:r w:rsidR="007D0B5D">
        <w:rPr>
          <w:sz w:val="28"/>
          <w:szCs w:val="28"/>
        </w:rPr>
        <w:br/>
      </w:r>
      <w:r w:rsidR="00C95F09">
        <w:rPr>
          <w:sz w:val="28"/>
          <w:szCs w:val="28"/>
        </w:rPr>
        <w:t>1</w:t>
      </w:r>
      <w:r w:rsidR="002374D3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>–</w:t>
      </w:r>
      <w:r w:rsidR="00545B9C">
        <w:rPr>
          <w:sz w:val="28"/>
          <w:szCs w:val="28"/>
        </w:rPr>
        <w:t xml:space="preserve"> </w:t>
      </w:r>
      <w:r w:rsidR="00C176F4">
        <w:rPr>
          <w:sz w:val="28"/>
          <w:szCs w:val="28"/>
        </w:rPr>
        <w:t xml:space="preserve">в </w:t>
      </w:r>
      <w:r w:rsidR="00C176F4" w:rsidRPr="00C176F4">
        <w:rPr>
          <w:sz w:val="28"/>
          <w:szCs w:val="28"/>
        </w:rPr>
        <w:t>Главное управление Министерства внутренних дел Российской Федерации по г</w:t>
      </w:r>
      <w:r w:rsidR="00C176F4">
        <w:rPr>
          <w:sz w:val="28"/>
          <w:szCs w:val="28"/>
        </w:rPr>
        <w:t>.</w:t>
      </w:r>
      <w:r w:rsidR="00C176F4" w:rsidRPr="00C176F4">
        <w:rPr>
          <w:sz w:val="28"/>
          <w:szCs w:val="28"/>
        </w:rPr>
        <w:t xml:space="preserve"> Санкт-Петербургу и Ленинградской области</w:t>
      </w:r>
      <w:r w:rsidR="00996FCA">
        <w:rPr>
          <w:sz w:val="28"/>
          <w:szCs w:val="28"/>
        </w:rPr>
        <w:t xml:space="preserve">, </w:t>
      </w:r>
      <w:r w:rsidR="00C176F4">
        <w:rPr>
          <w:sz w:val="28"/>
          <w:szCs w:val="28"/>
        </w:rPr>
        <w:br/>
      </w:r>
      <w:r w:rsidR="007163B6">
        <w:rPr>
          <w:sz w:val="28"/>
          <w:szCs w:val="28"/>
        </w:rPr>
        <w:t>1</w:t>
      </w:r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 </w:t>
      </w:r>
      <w:r w:rsidR="007163B6">
        <w:rPr>
          <w:sz w:val="28"/>
          <w:szCs w:val="28"/>
        </w:rPr>
        <w:t xml:space="preserve">в </w:t>
      </w:r>
      <w:r w:rsidR="007163B6" w:rsidRPr="007163B6">
        <w:rPr>
          <w:sz w:val="28"/>
          <w:szCs w:val="28"/>
        </w:rPr>
        <w:t xml:space="preserve">Управление по вопросам миграции ГУ МВД России </w:t>
      </w:r>
      <w:r w:rsidR="00C176F4">
        <w:rPr>
          <w:sz w:val="28"/>
          <w:szCs w:val="28"/>
        </w:rPr>
        <w:br/>
      </w:r>
      <w:r w:rsidR="007163B6" w:rsidRPr="007163B6">
        <w:rPr>
          <w:sz w:val="28"/>
          <w:szCs w:val="28"/>
        </w:rPr>
        <w:lastRenderedPageBreak/>
        <w:t>по г. Санкт-Петербургу и Ленинградской области</w:t>
      </w:r>
      <w:r w:rsidR="000B0BFD">
        <w:rPr>
          <w:sz w:val="28"/>
          <w:szCs w:val="28"/>
        </w:rPr>
        <w:t xml:space="preserve">, </w:t>
      </w:r>
      <w:r w:rsidR="008745F8">
        <w:rPr>
          <w:sz w:val="28"/>
          <w:szCs w:val="28"/>
        </w:rPr>
        <w:t>1</w:t>
      </w:r>
      <w:r w:rsidR="00164946" w:rsidRPr="00164946">
        <w:rPr>
          <w:sz w:val="28"/>
          <w:szCs w:val="28"/>
        </w:rPr>
        <w:t xml:space="preserve"> </w:t>
      </w:r>
      <w:r w:rsidR="007B7130" w:rsidRPr="007B7130">
        <w:rPr>
          <w:sz w:val="28"/>
          <w:szCs w:val="28"/>
        </w:rPr>
        <w:t>–</w:t>
      </w:r>
      <w:r w:rsidR="00164946" w:rsidRPr="00164946">
        <w:rPr>
          <w:sz w:val="28"/>
          <w:szCs w:val="28"/>
        </w:rPr>
        <w:t xml:space="preserve"> в </w:t>
      </w:r>
      <w:r w:rsidR="007D0B5D" w:rsidRPr="007D0B5D">
        <w:rPr>
          <w:sz w:val="28"/>
          <w:szCs w:val="28"/>
        </w:rPr>
        <w:t>Законодательно</w:t>
      </w:r>
      <w:r w:rsidR="007D0B5D">
        <w:rPr>
          <w:sz w:val="28"/>
          <w:szCs w:val="28"/>
        </w:rPr>
        <w:t>е</w:t>
      </w:r>
      <w:r w:rsidR="007D0B5D" w:rsidRPr="007D0B5D">
        <w:rPr>
          <w:sz w:val="28"/>
          <w:szCs w:val="28"/>
        </w:rPr>
        <w:t xml:space="preserve"> собрани</w:t>
      </w:r>
      <w:r w:rsidR="007D0B5D">
        <w:rPr>
          <w:sz w:val="28"/>
          <w:szCs w:val="28"/>
        </w:rPr>
        <w:t>е</w:t>
      </w:r>
      <w:proofErr w:type="gramEnd"/>
      <w:r w:rsidR="007D0B5D" w:rsidRPr="007D0B5D">
        <w:rPr>
          <w:sz w:val="28"/>
          <w:szCs w:val="28"/>
        </w:rPr>
        <w:t xml:space="preserve"> Санкт-Петербурга</w:t>
      </w:r>
      <w:r w:rsidR="00C176F4">
        <w:rPr>
          <w:sz w:val="28"/>
          <w:szCs w:val="28"/>
        </w:rPr>
        <w:t xml:space="preserve">, 1 – в </w:t>
      </w:r>
      <w:r w:rsidR="00C176F4" w:rsidRPr="00C176F4">
        <w:rPr>
          <w:sz w:val="28"/>
          <w:szCs w:val="28"/>
        </w:rPr>
        <w:t>Ленинградский областной суд</w:t>
      </w:r>
      <w:r w:rsidR="00C176F4">
        <w:rPr>
          <w:sz w:val="28"/>
          <w:szCs w:val="28"/>
        </w:rPr>
        <w:t xml:space="preserve">, </w:t>
      </w:r>
      <w:r w:rsidR="003E22CE">
        <w:rPr>
          <w:sz w:val="28"/>
          <w:szCs w:val="28"/>
        </w:rPr>
        <w:br/>
      </w:r>
      <w:r w:rsidR="00C176F4">
        <w:rPr>
          <w:sz w:val="28"/>
          <w:szCs w:val="28"/>
        </w:rPr>
        <w:t xml:space="preserve">1 – в </w:t>
      </w:r>
      <w:r w:rsidR="00C176F4" w:rsidRPr="00C176F4">
        <w:rPr>
          <w:sz w:val="28"/>
          <w:szCs w:val="28"/>
        </w:rPr>
        <w:t>Правительство Москвы</w:t>
      </w:r>
      <w:r w:rsidR="00C176F4">
        <w:rPr>
          <w:sz w:val="28"/>
          <w:szCs w:val="28"/>
        </w:rPr>
        <w:t xml:space="preserve">, 1 – в </w:t>
      </w:r>
      <w:r w:rsidR="00C176F4" w:rsidRPr="00C176F4">
        <w:rPr>
          <w:sz w:val="28"/>
          <w:szCs w:val="28"/>
        </w:rPr>
        <w:t>Федеральное казенное учреждение «Российский государственный исторический архив»</w:t>
      </w:r>
      <w:r w:rsidR="00C176F4">
        <w:rPr>
          <w:sz w:val="28"/>
          <w:szCs w:val="28"/>
        </w:rPr>
        <w:t xml:space="preserve">, 14 </w:t>
      </w:r>
      <w:r w:rsidR="003E22CE">
        <w:rPr>
          <w:sz w:val="28"/>
          <w:szCs w:val="28"/>
        </w:rPr>
        <w:t>–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 xml:space="preserve">в ведомственные архивные учреждения. </w:t>
      </w:r>
      <w:r w:rsidR="002829F8">
        <w:rPr>
          <w:sz w:val="28"/>
          <w:szCs w:val="28"/>
        </w:rPr>
        <w:t>Заявители уведомлены о перенаправлении обращений</w:t>
      </w:r>
      <w:r w:rsidR="008A1B5B">
        <w:rPr>
          <w:sz w:val="28"/>
          <w:szCs w:val="28"/>
        </w:rPr>
        <w:t>.</w:t>
      </w:r>
    </w:p>
    <w:p w:rsidR="00DE5358" w:rsidRDefault="003E22CE" w:rsidP="00020C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F7D69" w:rsidRPr="00EE6D4E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во 2 квартале  </w:t>
      </w:r>
      <w:r w:rsidR="00FF7D69" w:rsidRPr="00EE6D4E">
        <w:rPr>
          <w:sz w:val="28"/>
          <w:szCs w:val="28"/>
        </w:rPr>
        <w:t>поступ</w:t>
      </w:r>
      <w:r>
        <w:rPr>
          <w:sz w:val="28"/>
          <w:szCs w:val="28"/>
        </w:rPr>
        <w:t>ило</w:t>
      </w:r>
      <w:r w:rsidR="00FF7D69" w:rsidRPr="00EE6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="00FF7D69" w:rsidRPr="00EE6D4E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ов: </w:t>
      </w:r>
      <w:r w:rsidR="00FF7D69" w:rsidRPr="00EE6D4E">
        <w:rPr>
          <w:sz w:val="28"/>
          <w:szCs w:val="28"/>
        </w:rPr>
        <w:t xml:space="preserve"> </w:t>
      </w:r>
      <w:r w:rsidR="00F9115B">
        <w:rPr>
          <w:sz w:val="28"/>
          <w:szCs w:val="28"/>
        </w:rPr>
        <w:br/>
      </w:r>
      <w:r w:rsidR="00DE53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 </w:t>
      </w:r>
      <w:r w:rsidR="0090115A" w:rsidRPr="0090115A">
        <w:rPr>
          <w:sz w:val="28"/>
          <w:szCs w:val="28"/>
        </w:rPr>
        <w:t>–</w:t>
      </w:r>
      <w:r w:rsidR="00542A59">
        <w:rPr>
          <w:sz w:val="28"/>
          <w:szCs w:val="28"/>
        </w:rPr>
        <w:t xml:space="preserve"> </w:t>
      </w:r>
      <w:r w:rsidR="00FF7D69" w:rsidRPr="00BF2B12">
        <w:rPr>
          <w:sz w:val="28"/>
          <w:szCs w:val="28"/>
        </w:rPr>
        <w:t>социально-правов</w:t>
      </w:r>
      <w:r>
        <w:rPr>
          <w:sz w:val="28"/>
          <w:szCs w:val="28"/>
        </w:rPr>
        <w:t>ых (</w:t>
      </w:r>
      <w:r w:rsidR="00F9115B">
        <w:rPr>
          <w:sz w:val="28"/>
          <w:szCs w:val="28"/>
        </w:rPr>
        <w:t xml:space="preserve">о подтверждении трудового стажа на фабрике «Возрождение» и </w:t>
      </w:r>
      <w:r>
        <w:rPr>
          <w:sz w:val="28"/>
          <w:szCs w:val="28"/>
        </w:rPr>
        <w:t xml:space="preserve">о получении </w:t>
      </w:r>
      <w:r w:rsidR="00DB0E36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неучастии в приватизации</w:t>
      </w:r>
      <w:r w:rsidR="00F9115B">
        <w:rPr>
          <w:sz w:val="28"/>
          <w:szCs w:val="28"/>
        </w:rPr>
        <w:t>)</w:t>
      </w:r>
      <w:r w:rsidR="00DE5358">
        <w:rPr>
          <w:sz w:val="28"/>
          <w:szCs w:val="28"/>
        </w:rPr>
        <w:t>;</w:t>
      </w:r>
    </w:p>
    <w:p w:rsidR="00791814" w:rsidRDefault="00DE5358" w:rsidP="00AB4D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7D69" w:rsidRPr="00BF2B12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>4</w:t>
      </w:r>
      <w:r w:rsidR="00B94F3D" w:rsidRPr="00BF2B12">
        <w:rPr>
          <w:sz w:val="28"/>
          <w:szCs w:val="28"/>
        </w:rPr>
        <w:t xml:space="preserve"> – тематическ</w:t>
      </w:r>
      <w:r>
        <w:rPr>
          <w:sz w:val="28"/>
          <w:szCs w:val="28"/>
        </w:rPr>
        <w:t xml:space="preserve">их (о проставлении </w:t>
      </w:r>
      <w:proofErr w:type="spellStart"/>
      <w:r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 xml:space="preserve"> на архивные справки, выданные Санкт-Петербургскими государственными казенными учреждениями «Централь</w:t>
      </w:r>
      <w:r w:rsidR="00DB0E36">
        <w:rPr>
          <w:sz w:val="28"/>
          <w:szCs w:val="28"/>
        </w:rPr>
        <w:t>н</w:t>
      </w:r>
      <w:r>
        <w:rPr>
          <w:sz w:val="28"/>
          <w:szCs w:val="28"/>
        </w:rPr>
        <w:t>ый государственный исторический архив Санкт-Петербурга</w:t>
      </w:r>
      <w:r w:rsidR="00DB0E36">
        <w:rPr>
          <w:sz w:val="28"/>
          <w:szCs w:val="28"/>
        </w:rPr>
        <w:t>», «Центральный государственный архив Санкт-Петербурга»</w:t>
      </w:r>
      <w:r w:rsidR="00AB4DD1">
        <w:rPr>
          <w:sz w:val="28"/>
          <w:szCs w:val="28"/>
        </w:rPr>
        <w:t xml:space="preserve">, </w:t>
      </w:r>
      <w:r w:rsidR="00AB4DD1">
        <w:rPr>
          <w:sz w:val="28"/>
          <w:szCs w:val="28"/>
        </w:rPr>
        <w:br/>
      </w:r>
      <w:bookmarkStart w:id="0" w:name="_GoBack"/>
      <w:bookmarkEnd w:id="0"/>
      <w:r w:rsidR="00AB4DD1" w:rsidRPr="00AB4DD1">
        <w:rPr>
          <w:sz w:val="28"/>
          <w:szCs w:val="28"/>
        </w:rPr>
        <w:t xml:space="preserve">«Центральный государственный архив документов по личному составу ликвидированных государственных предприятий, учреждений, организаций </w:t>
      </w:r>
      <w:r w:rsidR="00AB4DD1">
        <w:rPr>
          <w:sz w:val="28"/>
          <w:szCs w:val="28"/>
        </w:rPr>
        <w:br/>
      </w:r>
      <w:r w:rsidR="00AB4DD1" w:rsidRPr="00AB4DD1">
        <w:rPr>
          <w:sz w:val="28"/>
          <w:szCs w:val="28"/>
        </w:rPr>
        <w:t>Санкт-Петербурга»</w:t>
      </w:r>
      <w:r w:rsidR="00DB0E36">
        <w:rPr>
          <w:sz w:val="28"/>
          <w:szCs w:val="28"/>
        </w:rPr>
        <w:t>)</w:t>
      </w:r>
      <w:r w:rsidR="008A1B5B">
        <w:rPr>
          <w:sz w:val="28"/>
          <w:szCs w:val="28"/>
        </w:rPr>
        <w:t>.</w:t>
      </w:r>
    </w:p>
    <w:p w:rsidR="00DA7D2A" w:rsidRDefault="00E6582A" w:rsidP="00DA7D2A">
      <w:pPr>
        <w:ind w:firstLine="851"/>
        <w:jc w:val="both"/>
        <w:rPr>
          <w:sz w:val="28"/>
          <w:szCs w:val="28"/>
        </w:rPr>
      </w:pPr>
      <w:r w:rsidRPr="00E6582A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Pr="00E6582A">
        <w:rPr>
          <w:sz w:val="28"/>
          <w:szCs w:val="28"/>
        </w:rPr>
        <w:t xml:space="preserve"> Консультационной службы </w:t>
      </w:r>
      <w:r>
        <w:rPr>
          <w:sz w:val="28"/>
          <w:szCs w:val="28"/>
        </w:rPr>
        <w:t xml:space="preserve">Комитета </w:t>
      </w:r>
      <w:r w:rsidR="00866603">
        <w:rPr>
          <w:sz w:val="28"/>
          <w:szCs w:val="28"/>
        </w:rPr>
        <w:t>оказали</w:t>
      </w:r>
      <w:r w:rsidR="00DA7D2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B0E36">
        <w:rPr>
          <w:sz w:val="28"/>
          <w:szCs w:val="28"/>
        </w:rPr>
        <w:t>900</w:t>
      </w:r>
      <w:r w:rsidR="00DA7D2A" w:rsidRPr="00DA7D2A">
        <w:rPr>
          <w:sz w:val="28"/>
          <w:szCs w:val="28"/>
        </w:rPr>
        <w:t xml:space="preserve"> консультаций гражда</w:t>
      </w:r>
      <w:r w:rsidR="00E016FC">
        <w:rPr>
          <w:sz w:val="28"/>
          <w:szCs w:val="28"/>
        </w:rPr>
        <w:t>нам</w:t>
      </w:r>
      <w:r w:rsidR="00DA7D2A" w:rsidRPr="00DA7D2A">
        <w:rPr>
          <w:sz w:val="28"/>
          <w:szCs w:val="28"/>
        </w:rPr>
        <w:t xml:space="preserve"> и должностны</w:t>
      </w:r>
      <w:r w:rsidR="00E016FC">
        <w:rPr>
          <w:sz w:val="28"/>
          <w:szCs w:val="28"/>
        </w:rPr>
        <w:t>м</w:t>
      </w:r>
      <w:r w:rsidR="00DA7D2A" w:rsidRPr="00DA7D2A">
        <w:rPr>
          <w:sz w:val="28"/>
          <w:szCs w:val="28"/>
        </w:rPr>
        <w:t xml:space="preserve"> лиц</w:t>
      </w:r>
      <w:r w:rsidR="00E016FC">
        <w:rPr>
          <w:sz w:val="28"/>
          <w:szCs w:val="28"/>
        </w:rPr>
        <w:t>ам</w:t>
      </w:r>
      <w:r w:rsidR="00DA7D2A" w:rsidRPr="00DA7D2A">
        <w:rPr>
          <w:sz w:val="28"/>
          <w:szCs w:val="28"/>
        </w:rPr>
        <w:t xml:space="preserve"> </w:t>
      </w:r>
      <w:r w:rsidR="00866603">
        <w:rPr>
          <w:sz w:val="28"/>
          <w:szCs w:val="28"/>
        </w:rPr>
        <w:t>(</w:t>
      </w:r>
      <w:r w:rsidR="00866603" w:rsidRPr="00DA7D2A">
        <w:rPr>
          <w:sz w:val="28"/>
          <w:szCs w:val="28"/>
        </w:rPr>
        <w:t>по телефону</w:t>
      </w:r>
      <w:r w:rsidR="00866603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DA7D2A" w:rsidRPr="00DA7D2A">
        <w:rPr>
          <w:sz w:val="28"/>
          <w:szCs w:val="28"/>
        </w:rPr>
        <w:t xml:space="preserve">с предоставлением рекомендаций о местонахождении документов </w:t>
      </w:r>
      <w:r w:rsidR="00E016FC">
        <w:rPr>
          <w:sz w:val="28"/>
          <w:szCs w:val="28"/>
        </w:rPr>
        <w:br/>
      </w:r>
      <w:r w:rsidR="00DA7D2A" w:rsidRPr="00DA7D2A">
        <w:rPr>
          <w:sz w:val="28"/>
          <w:szCs w:val="28"/>
        </w:rPr>
        <w:t>для наведения справок социально-правового и биографического характера</w:t>
      </w:r>
      <w:r w:rsidR="00DA7D2A">
        <w:rPr>
          <w:sz w:val="28"/>
          <w:szCs w:val="28"/>
        </w:rPr>
        <w:t>.</w:t>
      </w:r>
    </w:p>
    <w:p w:rsidR="00166C51" w:rsidRDefault="00186B41" w:rsidP="00186B41">
      <w:pPr>
        <w:ind w:firstLine="851"/>
        <w:jc w:val="both"/>
        <w:rPr>
          <w:sz w:val="28"/>
          <w:szCs w:val="28"/>
        </w:rPr>
      </w:pPr>
      <w:r w:rsidRPr="00186B41">
        <w:rPr>
          <w:sz w:val="28"/>
          <w:szCs w:val="28"/>
        </w:rPr>
        <w:t>В</w:t>
      </w:r>
      <w:r w:rsidR="00DB0E36">
        <w:rPr>
          <w:sz w:val="28"/>
          <w:szCs w:val="28"/>
        </w:rPr>
        <w:t>о</w:t>
      </w:r>
      <w:r w:rsidRPr="00186B41">
        <w:rPr>
          <w:sz w:val="28"/>
          <w:szCs w:val="28"/>
        </w:rPr>
        <w:t xml:space="preserve"> </w:t>
      </w:r>
      <w:r w:rsidR="00DB0E3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</w:t>
      </w:r>
      <w:r w:rsidRPr="00186B41">
        <w:rPr>
          <w:sz w:val="28"/>
          <w:szCs w:val="28"/>
        </w:rPr>
        <w:t xml:space="preserve"> председатель Комитета </w:t>
      </w:r>
      <w:r>
        <w:rPr>
          <w:sz w:val="28"/>
          <w:szCs w:val="28"/>
        </w:rPr>
        <w:t>Тищенко П.Е</w:t>
      </w:r>
      <w:r w:rsidRPr="00186B41">
        <w:rPr>
          <w:sz w:val="28"/>
          <w:szCs w:val="28"/>
        </w:rPr>
        <w:t xml:space="preserve">.  провел </w:t>
      </w:r>
      <w:r>
        <w:rPr>
          <w:sz w:val="28"/>
          <w:szCs w:val="28"/>
        </w:rPr>
        <w:br/>
        <w:t>1</w:t>
      </w:r>
      <w:r w:rsidRPr="00186B41">
        <w:rPr>
          <w:sz w:val="28"/>
          <w:szCs w:val="28"/>
        </w:rPr>
        <w:t xml:space="preserve"> личный прием, на котором принят 1 человек  (даны разъяснения по вопросу </w:t>
      </w:r>
      <w:r w:rsidR="00DC04A9">
        <w:rPr>
          <w:sz w:val="28"/>
          <w:szCs w:val="28"/>
        </w:rPr>
        <w:t xml:space="preserve">возможности </w:t>
      </w:r>
      <w:r w:rsidRPr="00186B41">
        <w:rPr>
          <w:sz w:val="28"/>
          <w:szCs w:val="28"/>
        </w:rPr>
        <w:t xml:space="preserve">организации </w:t>
      </w:r>
      <w:r w:rsidR="003D2483">
        <w:rPr>
          <w:sz w:val="28"/>
          <w:szCs w:val="28"/>
        </w:rPr>
        <w:t xml:space="preserve">музея на территории бывшей крепости </w:t>
      </w:r>
      <w:proofErr w:type="spellStart"/>
      <w:r w:rsidR="003D2483">
        <w:rPr>
          <w:sz w:val="28"/>
          <w:szCs w:val="28"/>
        </w:rPr>
        <w:t>Ниеншанц</w:t>
      </w:r>
      <w:proofErr w:type="spellEnd"/>
      <w:r w:rsidRPr="00186B41">
        <w:rPr>
          <w:sz w:val="28"/>
          <w:szCs w:val="28"/>
        </w:rPr>
        <w:t xml:space="preserve">).    </w:t>
      </w:r>
    </w:p>
    <w:sectPr w:rsidR="00166C51" w:rsidSect="00526D49">
      <w:headerReference w:type="default" r:id="rId9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A5" w:rsidRDefault="00D02DA5" w:rsidP="00377F55">
      <w:r>
        <w:separator/>
      </w:r>
    </w:p>
  </w:endnote>
  <w:endnote w:type="continuationSeparator" w:id="0">
    <w:p w:rsidR="00D02DA5" w:rsidRDefault="00D02DA5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A5" w:rsidRDefault="00D02DA5" w:rsidP="00377F55">
      <w:r>
        <w:separator/>
      </w:r>
    </w:p>
  </w:footnote>
  <w:footnote w:type="continuationSeparator" w:id="0">
    <w:p w:rsidR="00D02DA5" w:rsidRDefault="00D02DA5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D1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4C1A"/>
    <w:rsid w:val="00005A94"/>
    <w:rsid w:val="00012458"/>
    <w:rsid w:val="000144C8"/>
    <w:rsid w:val="00016668"/>
    <w:rsid w:val="00020C83"/>
    <w:rsid w:val="00022587"/>
    <w:rsid w:val="000233C9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7E0A"/>
    <w:rsid w:val="00091750"/>
    <w:rsid w:val="00093155"/>
    <w:rsid w:val="000933A9"/>
    <w:rsid w:val="00094C71"/>
    <w:rsid w:val="000961C7"/>
    <w:rsid w:val="000979E6"/>
    <w:rsid w:val="000A1656"/>
    <w:rsid w:val="000A1A22"/>
    <w:rsid w:val="000A1C6C"/>
    <w:rsid w:val="000A3B5E"/>
    <w:rsid w:val="000A535F"/>
    <w:rsid w:val="000B0BFD"/>
    <w:rsid w:val="000B1F11"/>
    <w:rsid w:val="000B28FD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E3A10"/>
    <w:rsid w:val="000E3D84"/>
    <w:rsid w:val="000E556B"/>
    <w:rsid w:val="000F0AAA"/>
    <w:rsid w:val="000F1BF5"/>
    <w:rsid w:val="000F25B5"/>
    <w:rsid w:val="000F328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4846"/>
    <w:rsid w:val="001263E9"/>
    <w:rsid w:val="00131137"/>
    <w:rsid w:val="001318AF"/>
    <w:rsid w:val="001319B3"/>
    <w:rsid w:val="00131AF1"/>
    <w:rsid w:val="001326B7"/>
    <w:rsid w:val="00133F53"/>
    <w:rsid w:val="00135679"/>
    <w:rsid w:val="0013781C"/>
    <w:rsid w:val="00140DC8"/>
    <w:rsid w:val="00141E8A"/>
    <w:rsid w:val="00143537"/>
    <w:rsid w:val="00143CB0"/>
    <w:rsid w:val="001468DD"/>
    <w:rsid w:val="00146C6D"/>
    <w:rsid w:val="00147A8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6C51"/>
    <w:rsid w:val="00167543"/>
    <w:rsid w:val="00167ADC"/>
    <w:rsid w:val="00167FFA"/>
    <w:rsid w:val="0017033E"/>
    <w:rsid w:val="0017187D"/>
    <w:rsid w:val="00172549"/>
    <w:rsid w:val="00175894"/>
    <w:rsid w:val="0017619E"/>
    <w:rsid w:val="00176D01"/>
    <w:rsid w:val="0018028D"/>
    <w:rsid w:val="00184022"/>
    <w:rsid w:val="001856DB"/>
    <w:rsid w:val="00186B41"/>
    <w:rsid w:val="00187137"/>
    <w:rsid w:val="001874A6"/>
    <w:rsid w:val="00190611"/>
    <w:rsid w:val="0019077E"/>
    <w:rsid w:val="00197231"/>
    <w:rsid w:val="001972C8"/>
    <w:rsid w:val="001A0991"/>
    <w:rsid w:val="001A0CDE"/>
    <w:rsid w:val="001A2112"/>
    <w:rsid w:val="001A3E08"/>
    <w:rsid w:val="001A4051"/>
    <w:rsid w:val="001B0CC3"/>
    <w:rsid w:val="001B7B7D"/>
    <w:rsid w:val="001B7BF7"/>
    <w:rsid w:val="001C31E0"/>
    <w:rsid w:val="001C4CD7"/>
    <w:rsid w:val="001C72F2"/>
    <w:rsid w:val="001D1744"/>
    <w:rsid w:val="001D6D89"/>
    <w:rsid w:val="001E117F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7924"/>
    <w:rsid w:val="00207B38"/>
    <w:rsid w:val="002130E5"/>
    <w:rsid w:val="002147DF"/>
    <w:rsid w:val="00217CD1"/>
    <w:rsid w:val="0022144D"/>
    <w:rsid w:val="002241F8"/>
    <w:rsid w:val="00227CC1"/>
    <w:rsid w:val="00230A88"/>
    <w:rsid w:val="00230E9B"/>
    <w:rsid w:val="00234968"/>
    <w:rsid w:val="00234A30"/>
    <w:rsid w:val="00234BA9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50B7"/>
    <w:rsid w:val="0025681D"/>
    <w:rsid w:val="002575DF"/>
    <w:rsid w:val="0025781C"/>
    <w:rsid w:val="00260692"/>
    <w:rsid w:val="00264C1B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B030D"/>
    <w:rsid w:val="002B03B6"/>
    <w:rsid w:val="002B215F"/>
    <w:rsid w:val="002B7507"/>
    <w:rsid w:val="002B75FC"/>
    <w:rsid w:val="002C08EA"/>
    <w:rsid w:val="002C59B8"/>
    <w:rsid w:val="002C699D"/>
    <w:rsid w:val="002C783A"/>
    <w:rsid w:val="002D0FBD"/>
    <w:rsid w:val="002D22BA"/>
    <w:rsid w:val="002D45C4"/>
    <w:rsid w:val="002D6762"/>
    <w:rsid w:val="002D7039"/>
    <w:rsid w:val="002D72EA"/>
    <w:rsid w:val="002E4358"/>
    <w:rsid w:val="002F4196"/>
    <w:rsid w:val="002F49B9"/>
    <w:rsid w:val="002F595E"/>
    <w:rsid w:val="002F638B"/>
    <w:rsid w:val="002F6C78"/>
    <w:rsid w:val="003010AA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615B6"/>
    <w:rsid w:val="0036217D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97C32"/>
    <w:rsid w:val="003A0BCE"/>
    <w:rsid w:val="003A11C9"/>
    <w:rsid w:val="003A1AA7"/>
    <w:rsid w:val="003A2BD5"/>
    <w:rsid w:val="003A2F9C"/>
    <w:rsid w:val="003B0BEF"/>
    <w:rsid w:val="003B0F65"/>
    <w:rsid w:val="003B1A5E"/>
    <w:rsid w:val="003B52D1"/>
    <w:rsid w:val="003B5522"/>
    <w:rsid w:val="003B5DFD"/>
    <w:rsid w:val="003C136C"/>
    <w:rsid w:val="003C37AB"/>
    <w:rsid w:val="003C3EE7"/>
    <w:rsid w:val="003C584A"/>
    <w:rsid w:val="003C6487"/>
    <w:rsid w:val="003C6798"/>
    <w:rsid w:val="003D0DDA"/>
    <w:rsid w:val="003D2277"/>
    <w:rsid w:val="003D2483"/>
    <w:rsid w:val="003D7289"/>
    <w:rsid w:val="003E1AA9"/>
    <w:rsid w:val="003E22CE"/>
    <w:rsid w:val="003E50BA"/>
    <w:rsid w:val="003E6087"/>
    <w:rsid w:val="003E7203"/>
    <w:rsid w:val="003E7596"/>
    <w:rsid w:val="003F048A"/>
    <w:rsid w:val="003F0BB2"/>
    <w:rsid w:val="003F0C45"/>
    <w:rsid w:val="003F284B"/>
    <w:rsid w:val="003F3447"/>
    <w:rsid w:val="003F41AB"/>
    <w:rsid w:val="003F50BA"/>
    <w:rsid w:val="003F649D"/>
    <w:rsid w:val="003F64DE"/>
    <w:rsid w:val="003F67A2"/>
    <w:rsid w:val="003F72AA"/>
    <w:rsid w:val="003F739B"/>
    <w:rsid w:val="003F7CEC"/>
    <w:rsid w:val="004026AF"/>
    <w:rsid w:val="004027BE"/>
    <w:rsid w:val="004066E8"/>
    <w:rsid w:val="004079ED"/>
    <w:rsid w:val="00410049"/>
    <w:rsid w:val="0041022F"/>
    <w:rsid w:val="00411FFC"/>
    <w:rsid w:val="0041348E"/>
    <w:rsid w:val="004158C1"/>
    <w:rsid w:val="00416960"/>
    <w:rsid w:val="00417405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7DF9"/>
    <w:rsid w:val="00451C99"/>
    <w:rsid w:val="004570B4"/>
    <w:rsid w:val="004572A6"/>
    <w:rsid w:val="00461244"/>
    <w:rsid w:val="00463DFF"/>
    <w:rsid w:val="004645AD"/>
    <w:rsid w:val="00473AFC"/>
    <w:rsid w:val="00474828"/>
    <w:rsid w:val="00475137"/>
    <w:rsid w:val="0047596C"/>
    <w:rsid w:val="0047646C"/>
    <w:rsid w:val="00477879"/>
    <w:rsid w:val="0048081E"/>
    <w:rsid w:val="00482858"/>
    <w:rsid w:val="004831C3"/>
    <w:rsid w:val="0048332A"/>
    <w:rsid w:val="00484664"/>
    <w:rsid w:val="004868BC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84A"/>
    <w:rsid w:val="004A1CD7"/>
    <w:rsid w:val="004A226D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D0636"/>
    <w:rsid w:val="004D1484"/>
    <w:rsid w:val="004D39D5"/>
    <w:rsid w:val="004D4DDE"/>
    <w:rsid w:val="004E0094"/>
    <w:rsid w:val="004E208E"/>
    <w:rsid w:val="004E34FE"/>
    <w:rsid w:val="004E4E80"/>
    <w:rsid w:val="004E5127"/>
    <w:rsid w:val="004F1453"/>
    <w:rsid w:val="004F164F"/>
    <w:rsid w:val="004F1FE2"/>
    <w:rsid w:val="004F440E"/>
    <w:rsid w:val="005017C0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6B23"/>
    <w:rsid w:val="00516B6C"/>
    <w:rsid w:val="00521E8C"/>
    <w:rsid w:val="00524823"/>
    <w:rsid w:val="00524C39"/>
    <w:rsid w:val="00526D49"/>
    <w:rsid w:val="00534468"/>
    <w:rsid w:val="00534D55"/>
    <w:rsid w:val="00536498"/>
    <w:rsid w:val="005367CE"/>
    <w:rsid w:val="005372BA"/>
    <w:rsid w:val="00542A59"/>
    <w:rsid w:val="005431FF"/>
    <w:rsid w:val="005440EF"/>
    <w:rsid w:val="0054463B"/>
    <w:rsid w:val="00545B9C"/>
    <w:rsid w:val="0055128E"/>
    <w:rsid w:val="00551C85"/>
    <w:rsid w:val="00553E31"/>
    <w:rsid w:val="00554CD0"/>
    <w:rsid w:val="00555149"/>
    <w:rsid w:val="0055660F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1129"/>
    <w:rsid w:val="005E1537"/>
    <w:rsid w:val="005E1AE9"/>
    <w:rsid w:val="005E38AD"/>
    <w:rsid w:val="005E4498"/>
    <w:rsid w:val="005E5134"/>
    <w:rsid w:val="005E54BA"/>
    <w:rsid w:val="005E6EB8"/>
    <w:rsid w:val="005E78AC"/>
    <w:rsid w:val="005F0E7C"/>
    <w:rsid w:val="005F29A9"/>
    <w:rsid w:val="005F37E7"/>
    <w:rsid w:val="005F4D33"/>
    <w:rsid w:val="005F65A9"/>
    <w:rsid w:val="005F6B5C"/>
    <w:rsid w:val="00600ADD"/>
    <w:rsid w:val="00602689"/>
    <w:rsid w:val="00602C76"/>
    <w:rsid w:val="0060395B"/>
    <w:rsid w:val="00605E80"/>
    <w:rsid w:val="006068F1"/>
    <w:rsid w:val="00606E6E"/>
    <w:rsid w:val="00607455"/>
    <w:rsid w:val="006120C0"/>
    <w:rsid w:val="00614716"/>
    <w:rsid w:val="00617F11"/>
    <w:rsid w:val="00617F61"/>
    <w:rsid w:val="00621F76"/>
    <w:rsid w:val="00623A7B"/>
    <w:rsid w:val="00624697"/>
    <w:rsid w:val="00624DDF"/>
    <w:rsid w:val="00627767"/>
    <w:rsid w:val="00631E2D"/>
    <w:rsid w:val="00634507"/>
    <w:rsid w:val="00635C04"/>
    <w:rsid w:val="00636C29"/>
    <w:rsid w:val="00637977"/>
    <w:rsid w:val="0064136E"/>
    <w:rsid w:val="00641F43"/>
    <w:rsid w:val="00642BFA"/>
    <w:rsid w:val="00643231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6BC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1ADD"/>
    <w:rsid w:val="00681E71"/>
    <w:rsid w:val="0068284E"/>
    <w:rsid w:val="0068480A"/>
    <w:rsid w:val="006851D5"/>
    <w:rsid w:val="006872CF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0302"/>
    <w:rsid w:val="006B20AF"/>
    <w:rsid w:val="006B53D0"/>
    <w:rsid w:val="006B55AE"/>
    <w:rsid w:val="006B66D1"/>
    <w:rsid w:val="006B6B79"/>
    <w:rsid w:val="006B6EC2"/>
    <w:rsid w:val="006B718B"/>
    <w:rsid w:val="006B7CC3"/>
    <w:rsid w:val="006B7EBE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F54F7"/>
    <w:rsid w:val="0070096B"/>
    <w:rsid w:val="00701D24"/>
    <w:rsid w:val="007048A8"/>
    <w:rsid w:val="00705D76"/>
    <w:rsid w:val="00706EB4"/>
    <w:rsid w:val="0070732C"/>
    <w:rsid w:val="00707A05"/>
    <w:rsid w:val="00714CC7"/>
    <w:rsid w:val="00715C5D"/>
    <w:rsid w:val="007163B6"/>
    <w:rsid w:val="007204A5"/>
    <w:rsid w:val="00721292"/>
    <w:rsid w:val="007217D6"/>
    <w:rsid w:val="0072554D"/>
    <w:rsid w:val="00727913"/>
    <w:rsid w:val="00731E9B"/>
    <w:rsid w:val="007320D2"/>
    <w:rsid w:val="007321A0"/>
    <w:rsid w:val="00733297"/>
    <w:rsid w:val="007339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E91"/>
    <w:rsid w:val="00754FB0"/>
    <w:rsid w:val="0075673B"/>
    <w:rsid w:val="007568BF"/>
    <w:rsid w:val="007616FE"/>
    <w:rsid w:val="00762B68"/>
    <w:rsid w:val="00762CCB"/>
    <w:rsid w:val="00765492"/>
    <w:rsid w:val="00765EA2"/>
    <w:rsid w:val="007717DE"/>
    <w:rsid w:val="00771A18"/>
    <w:rsid w:val="00772039"/>
    <w:rsid w:val="00773DF1"/>
    <w:rsid w:val="0077582A"/>
    <w:rsid w:val="00781974"/>
    <w:rsid w:val="0078318B"/>
    <w:rsid w:val="00783A3D"/>
    <w:rsid w:val="00785E9A"/>
    <w:rsid w:val="00787FA0"/>
    <w:rsid w:val="0079076A"/>
    <w:rsid w:val="00791814"/>
    <w:rsid w:val="00792ABC"/>
    <w:rsid w:val="00793C05"/>
    <w:rsid w:val="007948CF"/>
    <w:rsid w:val="00795842"/>
    <w:rsid w:val="007960FF"/>
    <w:rsid w:val="007971BC"/>
    <w:rsid w:val="00797E96"/>
    <w:rsid w:val="007A13CE"/>
    <w:rsid w:val="007A2D24"/>
    <w:rsid w:val="007A37F5"/>
    <w:rsid w:val="007A4C58"/>
    <w:rsid w:val="007B0016"/>
    <w:rsid w:val="007B38DC"/>
    <w:rsid w:val="007B5EB2"/>
    <w:rsid w:val="007B7130"/>
    <w:rsid w:val="007B7F35"/>
    <w:rsid w:val="007C1595"/>
    <w:rsid w:val="007C176F"/>
    <w:rsid w:val="007C50F0"/>
    <w:rsid w:val="007C56A6"/>
    <w:rsid w:val="007D0B5D"/>
    <w:rsid w:val="007D2A96"/>
    <w:rsid w:val="007D46A5"/>
    <w:rsid w:val="007D6C55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622E"/>
    <w:rsid w:val="008064C5"/>
    <w:rsid w:val="00806641"/>
    <w:rsid w:val="00810F87"/>
    <w:rsid w:val="00811FC3"/>
    <w:rsid w:val="00813ADD"/>
    <w:rsid w:val="00814025"/>
    <w:rsid w:val="00815646"/>
    <w:rsid w:val="00817F12"/>
    <w:rsid w:val="0082146A"/>
    <w:rsid w:val="00822244"/>
    <w:rsid w:val="0082324B"/>
    <w:rsid w:val="0082330B"/>
    <w:rsid w:val="00823A2C"/>
    <w:rsid w:val="00823ED2"/>
    <w:rsid w:val="0082506F"/>
    <w:rsid w:val="00826101"/>
    <w:rsid w:val="00827F1A"/>
    <w:rsid w:val="0083023D"/>
    <w:rsid w:val="0083456D"/>
    <w:rsid w:val="00836D06"/>
    <w:rsid w:val="00837D9E"/>
    <w:rsid w:val="008426BC"/>
    <w:rsid w:val="00850021"/>
    <w:rsid w:val="008506C9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7284"/>
    <w:rsid w:val="00897A75"/>
    <w:rsid w:val="008A0ACB"/>
    <w:rsid w:val="008A19F5"/>
    <w:rsid w:val="008A1A4F"/>
    <w:rsid w:val="008A1B5B"/>
    <w:rsid w:val="008A3467"/>
    <w:rsid w:val="008A67AD"/>
    <w:rsid w:val="008B0096"/>
    <w:rsid w:val="008B1184"/>
    <w:rsid w:val="008B163A"/>
    <w:rsid w:val="008B3DF1"/>
    <w:rsid w:val="008B4034"/>
    <w:rsid w:val="008B73E1"/>
    <w:rsid w:val="008C0B6E"/>
    <w:rsid w:val="008C206E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6082"/>
    <w:rsid w:val="008D7341"/>
    <w:rsid w:val="008E286C"/>
    <w:rsid w:val="008E7FE0"/>
    <w:rsid w:val="008F1313"/>
    <w:rsid w:val="008F24DE"/>
    <w:rsid w:val="008F2ADC"/>
    <w:rsid w:val="0090000C"/>
    <w:rsid w:val="0090115A"/>
    <w:rsid w:val="00902152"/>
    <w:rsid w:val="00902236"/>
    <w:rsid w:val="00904B79"/>
    <w:rsid w:val="009105FE"/>
    <w:rsid w:val="00912C17"/>
    <w:rsid w:val="009130F1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3B1A"/>
    <w:rsid w:val="009350FD"/>
    <w:rsid w:val="0093514A"/>
    <w:rsid w:val="00935F16"/>
    <w:rsid w:val="009360CB"/>
    <w:rsid w:val="00936D6A"/>
    <w:rsid w:val="009401AB"/>
    <w:rsid w:val="00940593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402D"/>
    <w:rsid w:val="00967DDA"/>
    <w:rsid w:val="009714A8"/>
    <w:rsid w:val="0097329D"/>
    <w:rsid w:val="00974C38"/>
    <w:rsid w:val="0097701D"/>
    <w:rsid w:val="009773AB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A5F"/>
    <w:rsid w:val="009A649C"/>
    <w:rsid w:val="009A6EB5"/>
    <w:rsid w:val="009A79BF"/>
    <w:rsid w:val="009B071D"/>
    <w:rsid w:val="009B2515"/>
    <w:rsid w:val="009B37F1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751C"/>
    <w:rsid w:val="00A00D6F"/>
    <w:rsid w:val="00A04F9F"/>
    <w:rsid w:val="00A065AA"/>
    <w:rsid w:val="00A07C5A"/>
    <w:rsid w:val="00A10377"/>
    <w:rsid w:val="00A105B2"/>
    <w:rsid w:val="00A12883"/>
    <w:rsid w:val="00A12DFD"/>
    <w:rsid w:val="00A1401C"/>
    <w:rsid w:val="00A172B5"/>
    <w:rsid w:val="00A23AD3"/>
    <w:rsid w:val="00A2425C"/>
    <w:rsid w:val="00A2502A"/>
    <w:rsid w:val="00A26518"/>
    <w:rsid w:val="00A31695"/>
    <w:rsid w:val="00A3216A"/>
    <w:rsid w:val="00A3252B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D60"/>
    <w:rsid w:val="00A60E16"/>
    <w:rsid w:val="00A63D4F"/>
    <w:rsid w:val="00A64B2E"/>
    <w:rsid w:val="00A66029"/>
    <w:rsid w:val="00A6631D"/>
    <w:rsid w:val="00A70115"/>
    <w:rsid w:val="00A71AF5"/>
    <w:rsid w:val="00A75099"/>
    <w:rsid w:val="00A80617"/>
    <w:rsid w:val="00A82020"/>
    <w:rsid w:val="00A84491"/>
    <w:rsid w:val="00A93CAB"/>
    <w:rsid w:val="00AA1111"/>
    <w:rsid w:val="00AA2481"/>
    <w:rsid w:val="00AA2AE9"/>
    <w:rsid w:val="00AA34CA"/>
    <w:rsid w:val="00AA3CC2"/>
    <w:rsid w:val="00AA4780"/>
    <w:rsid w:val="00AA5449"/>
    <w:rsid w:val="00AA5EDF"/>
    <w:rsid w:val="00AA6829"/>
    <w:rsid w:val="00AB172F"/>
    <w:rsid w:val="00AB2672"/>
    <w:rsid w:val="00AB4DD1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6FF8"/>
    <w:rsid w:val="00B07709"/>
    <w:rsid w:val="00B129A0"/>
    <w:rsid w:val="00B21194"/>
    <w:rsid w:val="00B2121B"/>
    <w:rsid w:val="00B23DAF"/>
    <w:rsid w:val="00B2452D"/>
    <w:rsid w:val="00B26553"/>
    <w:rsid w:val="00B265B2"/>
    <w:rsid w:val="00B30F1E"/>
    <w:rsid w:val="00B31C98"/>
    <w:rsid w:val="00B32E95"/>
    <w:rsid w:val="00B334C5"/>
    <w:rsid w:val="00B34B98"/>
    <w:rsid w:val="00B37A7B"/>
    <w:rsid w:val="00B407FF"/>
    <w:rsid w:val="00B41430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4C"/>
    <w:rsid w:val="00B51FF2"/>
    <w:rsid w:val="00B521FC"/>
    <w:rsid w:val="00B54B34"/>
    <w:rsid w:val="00B55750"/>
    <w:rsid w:val="00B60204"/>
    <w:rsid w:val="00B609D7"/>
    <w:rsid w:val="00B60ABC"/>
    <w:rsid w:val="00B61148"/>
    <w:rsid w:val="00B63FE4"/>
    <w:rsid w:val="00B66C75"/>
    <w:rsid w:val="00B723A6"/>
    <w:rsid w:val="00B745BC"/>
    <w:rsid w:val="00B74B79"/>
    <w:rsid w:val="00B77B60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9E"/>
    <w:rsid w:val="00BD6E93"/>
    <w:rsid w:val="00BE01E2"/>
    <w:rsid w:val="00BE1779"/>
    <w:rsid w:val="00BE3EE1"/>
    <w:rsid w:val="00BE4646"/>
    <w:rsid w:val="00BE46AC"/>
    <w:rsid w:val="00BE571F"/>
    <w:rsid w:val="00BE580C"/>
    <w:rsid w:val="00BF2B12"/>
    <w:rsid w:val="00BF68A4"/>
    <w:rsid w:val="00BF74AE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176F4"/>
    <w:rsid w:val="00C20351"/>
    <w:rsid w:val="00C23E38"/>
    <w:rsid w:val="00C26ABC"/>
    <w:rsid w:val="00C270EC"/>
    <w:rsid w:val="00C31F3A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2941"/>
    <w:rsid w:val="00CB3FC9"/>
    <w:rsid w:val="00CB3FCC"/>
    <w:rsid w:val="00CB7D43"/>
    <w:rsid w:val="00CC3391"/>
    <w:rsid w:val="00CC4303"/>
    <w:rsid w:val="00CD0CDB"/>
    <w:rsid w:val="00CD40E4"/>
    <w:rsid w:val="00CD43D9"/>
    <w:rsid w:val="00CD4E99"/>
    <w:rsid w:val="00CD5BB2"/>
    <w:rsid w:val="00CE1C81"/>
    <w:rsid w:val="00CE5B73"/>
    <w:rsid w:val="00CE6FA9"/>
    <w:rsid w:val="00CE7CDC"/>
    <w:rsid w:val="00CF0099"/>
    <w:rsid w:val="00CF0D51"/>
    <w:rsid w:val="00CF0FA2"/>
    <w:rsid w:val="00CF36D4"/>
    <w:rsid w:val="00CF3FE3"/>
    <w:rsid w:val="00CF4998"/>
    <w:rsid w:val="00CF54B4"/>
    <w:rsid w:val="00CF63C4"/>
    <w:rsid w:val="00D02DA5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26AD"/>
    <w:rsid w:val="00D25A4D"/>
    <w:rsid w:val="00D264D3"/>
    <w:rsid w:val="00D274CC"/>
    <w:rsid w:val="00D346AD"/>
    <w:rsid w:val="00D3573F"/>
    <w:rsid w:val="00D4209B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C35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A7D2A"/>
    <w:rsid w:val="00DB0A8E"/>
    <w:rsid w:val="00DB0E36"/>
    <w:rsid w:val="00DB4992"/>
    <w:rsid w:val="00DB6388"/>
    <w:rsid w:val="00DB6DA2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25D7"/>
    <w:rsid w:val="00DE36AA"/>
    <w:rsid w:val="00DE5358"/>
    <w:rsid w:val="00DF0006"/>
    <w:rsid w:val="00DF0732"/>
    <w:rsid w:val="00DF245A"/>
    <w:rsid w:val="00DF350D"/>
    <w:rsid w:val="00DF376D"/>
    <w:rsid w:val="00DF4679"/>
    <w:rsid w:val="00E016FC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C63"/>
    <w:rsid w:val="00E27C53"/>
    <w:rsid w:val="00E30E12"/>
    <w:rsid w:val="00E3347C"/>
    <w:rsid w:val="00E33EDC"/>
    <w:rsid w:val="00E474A2"/>
    <w:rsid w:val="00E51E28"/>
    <w:rsid w:val="00E52185"/>
    <w:rsid w:val="00E52869"/>
    <w:rsid w:val="00E53733"/>
    <w:rsid w:val="00E55859"/>
    <w:rsid w:val="00E56779"/>
    <w:rsid w:val="00E56846"/>
    <w:rsid w:val="00E57731"/>
    <w:rsid w:val="00E57F0D"/>
    <w:rsid w:val="00E60050"/>
    <w:rsid w:val="00E60892"/>
    <w:rsid w:val="00E60D67"/>
    <w:rsid w:val="00E6240B"/>
    <w:rsid w:val="00E62A8F"/>
    <w:rsid w:val="00E650B2"/>
    <w:rsid w:val="00E6582A"/>
    <w:rsid w:val="00E710A3"/>
    <w:rsid w:val="00E73FD4"/>
    <w:rsid w:val="00E75207"/>
    <w:rsid w:val="00E8349F"/>
    <w:rsid w:val="00E84708"/>
    <w:rsid w:val="00E84EAF"/>
    <w:rsid w:val="00E91961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D1196"/>
    <w:rsid w:val="00ED2709"/>
    <w:rsid w:val="00ED2D15"/>
    <w:rsid w:val="00ED7822"/>
    <w:rsid w:val="00EE0723"/>
    <w:rsid w:val="00EE451E"/>
    <w:rsid w:val="00EE6D4E"/>
    <w:rsid w:val="00EF146D"/>
    <w:rsid w:val="00EF25B3"/>
    <w:rsid w:val="00EF5B10"/>
    <w:rsid w:val="00EF7594"/>
    <w:rsid w:val="00EF76BE"/>
    <w:rsid w:val="00F021B0"/>
    <w:rsid w:val="00F0295C"/>
    <w:rsid w:val="00F05A67"/>
    <w:rsid w:val="00F06F0D"/>
    <w:rsid w:val="00F07825"/>
    <w:rsid w:val="00F107E0"/>
    <w:rsid w:val="00F11F7D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2D3"/>
    <w:rsid w:val="00F34EE2"/>
    <w:rsid w:val="00F34F02"/>
    <w:rsid w:val="00F4043D"/>
    <w:rsid w:val="00F43230"/>
    <w:rsid w:val="00F442CA"/>
    <w:rsid w:val="00F4593B"/>
    <w:rsid w:val="00F50BD7"/>
    <w:rsid w:val="00F53D3D"/>
    <w:rsid w:val="00F54283"/>
    <w:rsid w:val="00F54DE0"/>
    <w:rsid w:val="00F55AF2"/>
    <w:rsid w:val="00F57F33"/>
    <w:rsid w:val="00F61878"/>
    <w:rsid w:val="00F62F5F"/>
    <w:rsid w:val="00F67D92"/>
    <w:rsid w:val="00F67F1F"/>
    <w:rsid w:val="00F71B72"/>
    <w:rsid w:val="00F72AA7"/>
    <w:rsid w:val="00F759E1"/>
    <w:rsid w:val="00F7704C"/>
    <w:rsid w:val="00F77A27"/>
    <w:rsid w:val="00F81780"/>
    <w:rsid w:val="00F82D93"/>
    <w:rsid w:val="00F83145"/>
    <w:rsid w:val="00F85F46"/>
    <w:rsid w:val="00F87495"/>
    <w:rsid w:val="00F87787"/>
    <w:rsid w:val="00F87FAF"/>
    <w:rsid w:val="00F9115B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F81"/>
    <w:rsid w:val="00FE3391"/>
    <w:rsid w:val="00FE57DD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29F4-1640-4897-A954-0D5D4EEB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354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51</cp:revision>
  <cp:lastPrinted>2022-04-06T11:01:00Z</cp:lastPrinted>
  <dcterms:created xsi:type="dcterms:W3CDTF">2022-01-14T13:33:00Z</dcterms:created>
  <dcterms:modified xsi:type="dcterms:W3CDTF">2022-07-05T08:56:00Z</dcterms:modified>
</cp:coreProperties>
</file>