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3A" w:rsidRDefault="0096624F" w:rsidP="002C3F0D">
      <w:pPr>
        <w:jc w:val="both"/>
        <w:sectPr w:rsidR="00FE4B3A" w:rsidSect="009A4AF3">
          <w:headerReference w:type="even" r:id="rId9"/>
          <w:headerReference w:type="default" r:id="rId10"/>
          <w:headerReference w:type="first" r:id="rId11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3ADEE5AD" wp14:editId="141DF631">
            <wp:simplePos x="0" y="0"/>
            <wp:positionH relativeFrom="column">
              <wp:posOffset>-93345</wp:posOffset>
            </wp:positionH>
            <wp:positionV relativeFrom="paragraph">
              <wp:posOffset>175260</wp:posOffset>
            </wp:positionV>
            <wp:extent cx="7115175" cy="2301240"/>
            <wp:effectExtent l="0" t="0" r="9525" b="381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08D" w:rsidRDefault="00D4359E" w:rsidP="00A9008D">
      <w:pPr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1C0D9185" wp14:editId="4F9451CA">
                <wp:simplePos x="0" y="0"/>
                <wp:positionH relativeFrom="column">
                  <wp:posOffset>24765</wp:posOffset>
                </wp:positionH>
                <wp:positionV relativeFrom="paragraph">
                  <wp:posOffset>2133600</wp:posOffset>
                </wp:positionV>
                <wp:extent cx="3856355" cy="694690"/>
                <wp:effectExtent l="0" t="0" r="10795" b="10160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8FD" w:rsidRDefault="00ED78FD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внесении изменений </w:t>
                            </w:r>
                            <w:r w:rsidR="000634F4">
                              <w:t>постановление</w:t>
                            </w:r>
                            <w:r>
                              <w:t xml:space="preserve"> </w:t>
                            </w:r>
                            <w:r w:rsidR="000634F4">
                              <w:br/>
                            </w:r>
                            <w:r>
                              <w:t xml:space="preserve">Правительства Санкт-Петербурга </w:t>
                            </w:r>
                            <w:r w:rsidR="000634F4">
                              <w:t>от 04.06.2014 № 453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1.95pt;margin-top:168pt;width:303.65pt;height:54.7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" o:allowincell="f" filled="f" stroked="f">
                <v:textbox inset="0,0,0,0">
                  <w:txbxContent>
                    <w:p w:rsidR="00ED78FD" w:rsidRDefault="00ED78FD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 xml:space="preserve">внесении изменений </w:t>
                      </w:r>
                      <w:r w:rsidR="000634F4">
                        <w:t>постановление</w:t>
                      </w:r>
                      <w:r>
                        <w:t xml:space="preserve"> </w:t>
                      </w:r>
                      <w:r w:rsidR="000634F4">
                        <w:br/>
                      </w:r>
                      <w:r>
                        <w:t xml:space="preserve">Правительства Санкт-Петербурга </w:t>
                      </w:r>
                      <w:r w:rsidR="000634F4">
                        <w:t>от 04.06.2014 № 453</w:t>
                      </w:r>
                      <w:r>
                        <w:b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8128E40" wp14:editId="4AE7D4E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8FD" w:rsidRDefault="00ED78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ED78FD" w:rsidRDefault="00ED78F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85B">
        <w:t xml:space="preserve">                    </w:t>
      </w:r>
      <w:r w:rsidR="006D5D0C">
        <w:t xml:space="preserve">                                                                                                                                          </w:t>
      </w:r>
      <w:r w:rsidR="00A9008D">
        <w:t xml:space="preserve">          </w:t>
      </w:r>
      <w:r w:rsidR="006D5D0C">
        <w:t xml:space="preserve"> </w:t>
      </w:r>
    </w:p>
    <w:p w:rsidR="00B5183D" w:rsidRPr="00B5183D" w:rsidRDefault="00B5183D" w:rsidP="00B5183D">
      <w:pPr>
        <w:ind w:left="-567" w:right="-284" w:firstLine="708"/>
        <w:jc w:val="both"/>
        <w:rPr>
          <w:rFonts w:eastAsia="Calibri"/>
          <w:lang w:eastAsia="en-US"/>
        </w:rPr>
      </w:pPr>
      <w:r w:rsidRPr="00B5183D">
        <w:t>В соответствии с Законом Санкт-Петербурга от 24.11.2021 № 558-119                                       «О бюджете Санкт-Петербурга на 2022 год и на плановый период 2023 и 2024 годов»,</w:t>
      </w:r>
      <w:r w:rsidRPr="00B5183D">
        <w:rPr>
          <w:rFonts w:eastAsia="Calibri"/>
          <w:lang w:eastAsia="en-US"/>
        </w:rPr>
        <w:t xml:space="preserve"> постановлением Прав</w:t>
      </w:r>
      <w:r w:rsidR="000634F4">
        <w:rPr>
          <w:rFonts w:eastAsia="Calibri"/>
          <w:lang w:eastAsia="en-US"/>
        </w:rPr>
        <w:t>ительства Санкт-Петербурга от</w:t>
      </w:r>
      <w:r>
        <w:rPr>
          <w:rFonts w:eastAsia="Calibri"/>
          <w:lang w:eastAsia="en-US"/>
        </w:rPr>
        <w:t xml:space="preserve"> </w:t>
      </w:r>
      <w:r w:rsidR="008E3AB9">
        <w:rPr>
          <w:rFonts w:eastAsia="Calibri"/>
          <w:lang w:eastAsia="en-US"/>
        </w:rPr>
        <w:t>05.07.2022 № 628</w:t>
      </w:r>
      <w:r w:rsidR="000634F4"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>«О перераспределении объемов работ, предусмотренных Комитету по строительству</w:t>
      </w:r>
      <w:r w:rsidR="000634F4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 xml:space="preserve">между объектами Адресной инвестиционной программы на 2022 год и на плановый период 2023 и 2024 годов» </w:t>
      </w:r>
      <w:r w:rsidR="008E3AB9">
        <w:rPr>
          <w:rFonts w:eastAsia="Calibri"/>
          <w:lang w:eastAsia="en-US"/>
        </w:rPr>
        <w:br/>
      </w:r>
      <w:r w:rsidRPr="00B5183D">
        <w:rPr>
          <w:rFonts w:eastAsia="Calibri"/>
          <w:lang w:eastAsia="en-US"/>
        </w:rPr>
        <w:t>и постановлением Правительства Санкт-Петербурга</w:t>
      </w:r>
      <w:r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>от 25.12.2013 № 1039 «О порядке принятия решений</w:t>
      </w:r>
      <w:r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 xml:space="preserve">о разработке государственных программ Санкт-Петербурга, формирования, реализации </w:t>
      </w:r>
      <w:r w:rsidR="008E3AB9">
        <w:rPr>
          <w:rFonts w:eastAsia="Calibri"/>
          <w:lang w:eastAsia="en-US"/>
        </w:rPr>
        <w:br/>
      </w:r>
      <w:r w:rsidRPr="00B5183D">
        <w:rPr>
          <w:rFonts w:eastAsia="Calibri"/>
          <w:lang w:eastAsia="en-US"/>
        </w:rPr>
        <w:t>и проведения оценки эффективности их реализации» Правительство Санкт-Петербурга</w:t>
      </w: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  <w:proofErr w:type="gramStart"/>
      <w:r w:rsidRPr="00757CD0">
        <w:rPr>
          <w:b/>
          <w:szCs w:val="23"/>
        </w:rPr>
        <w:t>П</w:t>
      </w:r>
      <w:proofErr w:type="gramEnd"/>
      <w:r w:rsidRPr="00757CD0">
        <w:rPr>
          <w:b/>
          <w:szCs w:val="23"/>
        </w:rPr>
        <w:t xml:space="preserve"> О С Т А Н О В Л Я Е Т:</w:t>
      </w:r>
    </w:p>
    <w:p w:rsidR="00A9008D" w:rsidRPr="0070412E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4766B4" w:rsidRPr="000634F4" w:rsidRDefault="00A9008D" w:rsidP="000634F4">
      <w:pPr>
        <w:spacing w:line="264" w:lineRule="auto"/>
        <w:ind w:left="-567" w:right="-284" w:firstLine="567"/>
        <w:jc w:val="both"/>
      </w:pPr>
      <w:r w:rsidRPr="0070412E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 xml:space="preserve"> В</w:t>
      </w:r>
      <w:r w:rsidRPr="0070412E">
        <w:t xml:space="preserve">нести в постановление Правительства </w:t>
      </w:r>
      <w:r w:rsidRPr="00A9008D">
        <w:t>Санкт-Петербурга от 04.06.2014 № 453</w:t>
      </w:r>
      <w:r w:rsidRPr="00A9008D">
        <w:br/>
        <w:t xml:space="preserve">«О государственной программе Санкт-Петербурга «Развитие </w:t>
      </w:r>
      <w:r w:rsidRPr="00A9008D">
        <w:rPr>
          <w:rFonts w:eastAsia="Calibri"/>
        </w:rPr>
        <w:t xml:space="preserve">образования </w:t>
      </w:r>
      <w:r w:rsidRPr="00A9008D">
        <w:t>в Санкт-Петербурге» следующие изменения:</w:t>
      </w:r>
    </w:p>
    <w:p w:rsidR="00A9008D" w:rsidRPr="00A9008D" w:rsidRDefault="00DB5CAE" w:rsidP="00A9008D">
      <w:pPr>
        <w:pStyle w:val="aa"/>
        <w:autoSpaceDE w:val="0"/>
        <w:autoSpaceDN w:val="0"/>
        <w:adjustRightInd w:val="0"/>
        <w:spacing w:after="0" w:line="264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Пункт 10</w:t>
      </w:r>
      <w:r w:rsidR="00A9008D" w:rsidRPr="00A9008D">
        <w:rPr>
          <w:rFonts w:ascii="Times New Roman" w:hAnsi="Times New Roman"/>
          <w:sz w:val="24"/>
          <w:szCs w:val="24"/>
        </w:rPr>
        <w:t xml:space="preserve"> </w:t>
      </w:r>
      <w:r w:rsidR="00A9008D" w:rsidRPr="00A9008D">
        <w:rPr>
          <w:rFonts w:ascii="Times New Roman" w:hAnsi="Times New Roman"/>
          <w:spacing w:val="-4"/>
          <w:sz w:val="24"/>
          <w:szCs w:val="24"/>
        </w:rPr>
        <w:t xml:space="preserve">раздела 1 </w:t>
      </w:r>
      <w:r w:rsidR="00A9008D" w:rsidRPr="00A9008D">
        <w:rPr>
          <w:rFonts w:ascii="Times New Roman" w:hAnsi="Times New Roman"/>
          <w:sz w:val="24"/>
          <w:szCs w:val="24"/>
        </w:rPr>
        <w:t>приложения к постановлению изложить в следующей редакции:</w:t>
      </w:r>
    </w:p>
    <w:p w:rsidR="00A9008D" w:rsidRPr="0089582A" w:rsidRDefault="00A9008D" w:rsidP="00A9008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5777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"/>
        <w:gridCol w:w="344"/>
        <w:gridCol w:w="2963"/>
        <w:gridCol w:w="6874"/>
        <w:gridCol w:w="502"/>
      </w:tblGrid>
      <w:tr w:rsidR="00A9008D" w:rsidRPr="00757CD0" w:rsidTr="00A9008D">
        <w:trPr>
          <w:trHeight w:val="4140"/>
        </w:trPr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008D" w:rsidRPr="00757CD0" w:rsidRDefault="00A9008D" w:rsidP="00763556">
            <w:pPr>
              <w:jc w:val="right"/>
              <w:rPr>
                <w:sz w:val="15"/>
                <w:szCs w:val="15"/>
              </w:rPr>
            </w:pPr>
            <w:r w:rsidRPr="00757CD0">
              <w:rPr>
                <w:sz w:val="15"/>
                <w:szCs w:val="15"/>
              </w:rPr>
              <w:t>«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9008D" w:rsidRPr="00DB5CAE" w:rsidRDefault="00DB5CAE" w:rsidP="00763556">
            <w:pPr>
              <w:jc w:val="center"/>
              <w:rPr>
                <w:sz w:val="22"/>
                <w:szCs w:val="22"/>
              </w:rPr>
            </w:pPr>
            <w:r w:rsidRPr="00DB5CAE">
              <w:rPr>
                <w:sz w:val="22"/>
                <w:szCs w:val="22"/>
              </w:rPr>
              <w:t>10</w:t>
            </w:r>
          </w:p>
        </w:tc>
        <w:tc>
          <w:tcPr>
            <w:tcW w:w="1360" w:type="pct"/>
            <w:tcMar>
              <w:top w:w="0" w:type="dxa"/>
              <w:bottom w:w="0" w:type="dxa"/>
            </w:tcMar>
          </w:tcPr>
          <w:p w:rsidR="00A9008D" w:rsidRPr="00DB5CAE" w:rsidRDefault="00DB5CAE" w:rsidP="00763556">
            <w:pPr>
              <w:rPr>
                <w:sz w:val="22"/>
                <w:szCs w:val="22"/>
              </w:rPr>
            </w:pPr>
            <w:r w:rsidRPr="00DB5CAE">
              <w:rPr>
                <w:sz w:val="22"/>
                <w:szCs w:val="22"/>
                <w:lang w:eastAsia="en-US"/>
              </w:rPr>
              <w:t xml:space="preserve">Общий объем финансирования государственной программы </w:t>
            </w:r>
            <w:r w:rsidRPr="00DB5CAE">
              <w:rPr>
                <w:sz w:val="22"/>
                <w:szCs w:val="22"/>
                <w:lang w:eastAsia="en-US"/>
              </w:rPr>
              <w:br/>
              <w:t xml:space="preserve">по источникам финансирования </w:t>
            </w:r>
            <w:r w:rsidRPr="00DB5CAE">
              <w:rPr>
                <w:sz w:val="22"/>
                <w:szCs w:val="22"/>
                <w:lang w:eastAsia="en-US"/>
              </w:rPr>
              <w:br/>
              <w:t>с указанием объемов финансирования, предусмотренных на реализацию региональных проектов, в том числе по годам реализации государственной программы</w:t>
            </w:r>
          </w:p>
        </w:tc>
        <w:tc>
          <w:tcPr>
            <w:tcW w:w="314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государственной 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– </w:t>
            </w:r>
            <w:r w:rsidR="00B27E7A" w:rsidRPr="00B5183D">
              <w:rPr>
                <w:rFonts w:ascii="Times New Roman" w:hAnsi="Times New Roman" w:cs="Times New Roman"/>
                <w:sz w:val="22"/>
                <w:szCs w:val="22"/>
              </w:rPr>
              <w:t>1 323 583 460,0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реализации: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2022 год – </w:t>
            </w:r>
            <w:r w:rsidR="00B27E7A" w:rsidRPr="00B5183D">
              <w:rPr>
                <w:rFonts w:ascii="Times New Roman" w:hAnsi="Times New Roman" w:cs="Times New Roman"/>
                <w:sz w:val="22"/>
                <w:szCs w:val="22"/>
              </w:rPr>
              <w:t>208 353 458,3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2023 год – </w:t>
            </w:r>
            <w:r w:rsidR="00B27E7A" w:rsidRPr="00B5183D">
              <w:rPr>
                <w:rFonts w:ascii="Times New Roman" w:hAnsi="Times New Roman" w:cs="Times New Roman"/>
                <w:sz w:val="22"/>
                <w:szCs w:val="22"/>
              </w:rPr>
              <w:t>222 136 012,5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2024 год – </w:t>
            </w:r>
            <w:r w:rsidR="00B27E7A" w:rsidRPr="00B5183D">
              <w:rPr>
                <w:rFonts w:ascii="Times New Roman" w:hAnsi="Times New Roman" w:cs="Times New Roman"/>
                <w:sz w:val="22"/>
                <w:szCs w:val="22"/>
              </w:rPr>
              <w:t>222 006 793,3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2025 год – </w:t>
            </w:r>
            <w:r w:rsidR="00B27E7A" w:rsidRPr="00B5183D">
              <w:rPr>
                <w:rFonts w:ascii="Times New Roman" w:hAnsi="Times New Roman" w:cs="Times New Roman"/>
                <w:sz w:val="22"/>
                <w:szCs w:val="22"/>
              </w:rPr>
              <w:t>217 982 996,3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2026 год – 226 380 676,3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2027 год – 226 723 523,3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государственной программы из федерального бюджета – 16 382 165,1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реализации: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2022 год – 3 467 257,7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2023 год – 5 088 922,2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2024 год – 2 186 099,9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2025 год – 1 805 230,9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2026 год – 1 878 954,2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2027 год – 1 955 700,2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государственной программы из 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бюджета Санкт-Петербурга – </w:t>
            </w:r>
            <w:r w:rsidR="00B27E7A"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1 307 201 294,9 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реализации: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2022 год – </w:t>
            </w:r>
            <w:r w:rsidR="00B27E7A" w:rsidRPr="00B5183D">
              <w:rPr>
                <w:rFonts w:ascii="Times New Roman" w:hAnsi="Times New Roman" w:cs="Times New Roman"/>
                <w:sz w:val="22"/>
                <w:szCs w:val="22"/>
              </w:rPr>
              <w:t>204 886 200,6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2023 год – </w:t>
            </w:r>
            <w:r w:rsidR="00B27E7A" w:rsidRPr="00B5183D">
              <w:rPr>
                <w:rFonts w:ascii="Times New Roman" w:hAnsi="Times New Roman" w:cs="Times New Roman"/>
                <w:sz w:val="22"/>
                <w:szCs w:val="22"/>
              </w:rPr>
              <w:t>217 047 090,3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2024 год – </w:t>
            </w:r>
            <w:r w:rsidR="00B27E7A" w:rsidRPr="00B5183D">
              <w:rPr>
                <w:rFonts w:ascii="Times New Roman" w:hAnsi="Times New Roman" w:cs="Times New Roman"/>
                <w:sz w:val="22"/>
                <w:szCs w:val="22"/>
              </w:rPr>
              <w:t>219 820 693,4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на 2025 год – 216</w:t>
            </w:r>
            <w:r w:rsidR="00B27E7A" w:rsidRPr="00B5183D">
              <w:rPr>
                <w:rFonts w:ascii="Times New Roman" w:hAnsi="Times New Roman" w:cs="Times New Roman"/>
                <w:sz w:val="22"/>
                <w:szCs w:val="22"/>
              </w:rPr>
              <w:t> 177 765,4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2026 год – 224 501 722,1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2027 год – 224 767 823,1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региональных проектов 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рамках государственной программы – </w:t>
            </w:r>
            <w:r w:rsidR="00B27E7A" w:rsidRPr="00B5183D">
              <w:rPr>
                <w:rFonts w:ascii="Times New Roman" w:hAnsi="Times New Roman" w:cs="Times New Roman"/>
                <w:sz w:val="22"/>
                <w:szCs w:val="22"/>
              </w:rPr>
              <w:t>23 765 038,5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., в том числе по годам реализации: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2022 год – </w:t>
            </w:r>
            <w:r w:rsidR="00B27E7A" w:rsidRPr="00B5183D">
              <w:rPr>
                <w:rFonts w:ascii="Times New Roman" w:hAnsi="Times New Roman" w:cs="Times New Roman"/>
                <w:sz w:val="22"/>
                <w:szCs w:val="22"/>
              </w:rPr>
              <w:t>12 323 290,6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2023 год – </w:t>
            </w:r>
            <w:r w:rsidR="00B27E7A" w:rsidRPr="00B5183D">
              <w:rPr>
                <w:rFonts w:ascii="Times New Roman" w:hAnsi="Times New Roman" w:cs="Times New Roman"/>
                <w:sz w:val="22"/>
                <w:szCs w:val="22"/>
              </w:rPr>
              <w:t>9 771 068,8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2024 год – 1 090 873,9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2025 год – 185 556,6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2026 год – 193 164,4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2027 год – 201 084,2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региональных проектов 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рамках государственной программы из федерального 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бюджета – 5 121 957,4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реализации: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2022 год – 1 635 417,2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2023 год – 3 270 253,2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2024 год – 216 287,0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2025 год – 0,0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2026 год – 0,0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2027 год – 0,0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региональных проектов 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рамках государственной программы из бюджета 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– </w:t>
            </w:r>
            <w:r w:rsidR="00B27E7A"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18 643 081,1 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реализации: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2022 год – </w:t>
            </w:r>
            <w:r w:rsidR="00B27E7A"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10 687 873,4 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2023 год – </w:t>
            </w:r>
            <w:r w:rsidR="00B27E7A" w:rsidRPr="00B5183D">
              <w:rPr>
                <w:rFonts w:ascii="Times New Roman" w:hAnsi="Times New Roman" w:cs="Times New Roman"/>
                <w:sz w:val="22"/>
                <w:szCs w:val="22"/>
              </w:rPr>
              <w:t>6 500 815,6</w:t>
            </w: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2024 год – 874 586,9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2025 год – 185 556,6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B5183D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3D">
              <w:rPr>
                <w:rFonts w:ascii="Times New Roman" w:hAnsi="Times New Roman" w:cs="Times New Roman"/>
                <w:sz w:val="22"/>
                <w:szCs w:val="22"/>
              </w:rPr>
              <w:t xml:space="preserve">на 2026 год – 193 164,4 </w:t>
            </w:r>
            <w:proofErr w:type="spell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A9008D" w:rsidRPr="00DB5CAE" w:rsidRDefault="00DB5CAE" w:rsidP="00DB5CAE">
            <w:r w:rsidRPr="00B5183D">
              <w:rPr>
                <w:sz w:val="22"/>
                <w:szCs w:val="22"/>
                <w:lang w:eastAsia="en-US"/>
              </w:rPr>
              <w:t xml:space="preserve">на 2027 год – 201 084,2 </w:t>
            </w:r>
            <w:proofErr w:type="spellStart"/>
            <w:r w:rsidRPr="00B5183D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B5183D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B5183D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B5183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2836A9" w:rsidRDefault="002836A9" w:rsidP="00763556">
            <w:pPr>
              <w:rPr>
                <w:sz w:val="15"/>
                <w:szCs w:val="15"/>
              </w:rPr>
            </w:pPr>
          </w:p>
          <w:p w:rsidR="002836A9" w:rsidRDefault="002836A9" w:rsidP="00763556">
            <w:pPr>
              <w:rPr>
                <w:sz w:val="15"/>
                <w:szCs w:val="15"/>
              </w:rPr>
            </w:pPr>
          </w:p>
          <w:p w:rsidR="00A9008D" w:rsidRDefault="00A9008D" w:rsidP="00763556">
            <w:pPr>
              <w:rPr>
                <w:sz w:val="15"/>
                <w:szCs w:val="15"/>
              </w:rPr>
            </w:pPr>
          </w:p>
          <w:p w:rsidR="00DB5CAE" w:rsidRDefault="00DB5CAE" w:rsidP="00763556">
            <w:pPr>
              <w:rPr>
                <w:sz w:val="15"/>
                <w:szCs w:val="15"/>
              </w:rPr>
            </w:pPr>
          </w:p>
          <w:p w:rsidR="00DB5CAE" w:rsidRDefault="00DB5CAE" w:rsidP="00763556">
            <w:pPr>
              <w:rPr>
                <w:sz w:val="15"/>
                <w:szCs w:val="15"/>
              </w:rPr>
            </w:pPr>
          </w:p>
          <w:p w:rsidR="00DB5CAE" w:rsidRDefault="00DB5CAE" w:rsidP="00763556">
            <w:pPr>
              <w:rPr>
                <w:sz w:val="15"/>
                <w:szCs w:val="15"/>
              </w:rPr>
            </w:pPr>
          </w:p>
          <w:p w:rsidR="00DB5CAE" w:rsidRDefault="00DB5CAE" w:rsidP="00763556">
            <w:pPr>
              <w:rPr>
                <w:sz w:val="15"/>
                <w:szCs w:val="15"/>
              </w:rPr>
            </w:pPr>
          </w:p>
          <w:p w:rsidR="00DB5CAE" w:rsidRDefault="00DB5CAE" w:rsidP="00763556">
            <w:pPr>
              <w:rPr>
                <w:sz w:val="15"/>
                <w:szCs w:val="15"/>
              </w:rPr>
            </w:pPr>
          </w:p>
          <w:p w:rsidR="00DB5CAE" w:rsidRDefault="00DB5CAE" w:rsidP="00763556">
            <w:pPr>
              <w:rPr>
                <w:sz w:val="15"/>
                <w:szCs w:val="15"/>
              </w:rPr>
            </w:pPr>
          </w:p>
          <w:p w:rsidR="00DB5CAE" w:rsidRDefault="00DB5CAE" w:rsidP="00763556">
            <w:pPr>
              <w:rPr>
                <w:sz w:val="15"/>
                <w:szCs w:val="15"/>
              </w:rPr>
            </w:pPr>
          </w:p>
          <w:p w:rsidR="00A9008D" w:rsidRPr="00757CD0" w:rsidRDefault="00A9008D" w:rsidP="00763556">
            <w:pPr>
              <w:rPr>
                <w:sz w:val="15"/>
                <w:szCs w:val="15"/>
              </w:rPr>
            </w:pPr>
            <w:r w:rsidRPr="00757CD0">
              <w:rPr>
                <w:sz w:val="15"/>
                <w:szCs w:val="15"/>
              </w:rPr>
              <w:t>».</w:t>
            </w:r>
          </w:p>
        </w:tc>
      </w:tr>
    </w:tbl>
    <w:p w:rsidR="00A9008D" w:rsidRDefault="00A9008D" w:rsidP="00A9008D">
      <w:pPr>
        <w:jc w:val="both"/>
      </w:pPr>
    </w:p>
    <w:p w:rsidR="000C7519" w:rsidRPr="00757CD0" w:rsidRDefault="000C7519" w:rsidP="000C7519">
      <w:pPr>
        <w:jc w:val="both"/>
        <w:sectPr w:rsidR="000C7519" w:rsidRPr="00757CD0" w:rsidSect="00A9008D">
          <w:type w:val="continuous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0C7519" w:rsidRPr="00757CD0" w:rsidRDefault="000C7519" w:rsidP="00B50242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B50242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5F370F" wp14:editId="2DCFFE09">
                <wp:simplePos x="0" y="0"/>
                <wp:positionH relativeFrom="column">
                  <wp:posOffset>4613910</wp:posOffset>
                </wp:positionH>
                <wp:positionV relativeFrom="paragraph">
                  <wp:posOffset>-410210</wp:posOffset>
                </wp:positionV>
                <wp:extent cx="257175" cy="2762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8FD" w:rsidRPr="000E4BAD" w:rsidRDefault="00ED78FD" w:rsidP="000C7519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363.3pt;margin-top:-32.3pt;width:20.2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" stroked="f">
                <v:textbox>
                  <w:txbxContent>
                    <w:p w:rsidR="00ED78FD" w:rsidRPr="000E4BAD" w:rsidRDefault="00ED78FD" w:rsidP="000C751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41C51">
        <w:rPr>
          <w:rFonts w:eastAsia="Calibri"/>
          <w:lang w:eastAsia="en-US"/>
        </w:rPr>
        <w:t>1</w:t>
      </w:r>
      <w:r w:rsidR="00DB5CAE">
        <w:rPr>
          <w:rFonts w:eastAsia="Calibri"/>
          <w:lang w:eastAsia="en-US"/>
        </w:rPr>
        <w:t xml:space="preserve">.2. Пункты 1, </w:t>
      </w:r>
      <w:r w:rsidRPr="00757CD0">
        <w:rPr>
          <w:rFonts w:eastAsia="Calibri"/>
          <w:lang w:eastAsia="en-US"/>
        </w:rPr>
        <w:t>2 и 3 таблицы 3 раздела 7 приложения к постановлению изложить в следующей редакции:</w:t>
      </w:r>
    </w:p>
    <w:p w:rsidR="000C7519" w:rsidRPr="0089582A" w:rsidRDefault="000C7519" w:rsidP="000C7519">
      <w:pPr>
        <w:keepLines/>
        <w:tabs>
          <w:tab w:val="left" w:pos="709"/>
          <w:tab w:val="left" w:pos="851"/>
          <w:tab w:val="left" w:pos="1418"/>
        </w:tabs>
        <w:adjustRightInd w:val="0"/>
        <w:spacing w:before="60"/>
        <w:jc w:val="both"/>
        <w:outlineLvl w:val="1"/>
        <w:rPr>
          <w:b/>
          <w:sz w:val="20"/>
          <w:szCs w:val="20"/>
        </w:rPr>
      </w:pPr>
    </w:p>
    <w:tbl>
      <w:tblPr>
        <w:tblStyle w:val="ad"/>
        <w:tblW w:w="15167" w:type="dxa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559"/>
        <w:gridCol w:w="1418"/>
        <w:gridCol w:w="492"/>
        <w:gridCol w:w="1209"/>
        <w:gridCol w:w="850"/>
        <w:gridCol w:w="1113"/>
        <w:gridCol w:w="1256"/>
        <w:gridCol w:w="1255"/>
        <w:gridCol w:w="1256"/>
        <w:gridCol w:w="1255"/>
        <w:gridCol w:w="1256"/>
        <w:gridCol w:w="1256"/>
        <w:gridCol w:w="283"/>
      </w:tblGrid>
      <w:tr w:rsidR="00B5183D" w:rsidRPr="00B5183D" w:rsidTr="00165A4C">
        <w:trPr>
          <w:cantSplit/>
          <w:trHeight w:val="5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B5183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Государственная программа</w:t>
            </w:r>
          </w:p>
        </w:tc>
        <w:tc>
          <w:tcPr>
            <w:tcW w:w="1418" w:type="dxa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Бюджет 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br/>
              <w:t>Санкт-Петербурга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1 224 831,5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1 636 937,5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874 586,9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185 556,6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193 164,4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201 084,2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4 316 161,1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5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17 848 426,4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27 615 932,8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24 501 580,9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24 255 843,1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24 766 031,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9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16 898 001,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135 885 816,3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27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19 073 257,9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29 252 870,3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25 376 167,8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24 441 399,7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24 959 196,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3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17 099 085,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4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140 201 977,4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56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highlight w:val="yellow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185 812 942,7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187 794 220,0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194 444 525,6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191 736 365,7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199 542 525,8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207 668 737,7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highlight w:val="yellow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1 166 999 317,5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40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highlight w:val="yellow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204 886 200,6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217 047 090,3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219 820 693,4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216 177 765,4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224 501 722,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1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224 767 823,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highlight w:val="yellow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1 307 201 294,9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56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425 971,5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2 375 097,0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216 287,0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</w:t>
            </w:r>
            <w:r w:rsidR="000A62CC"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017</w:t>
            </w:r>
            <w:r w:rsidR="000A62CC"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355,5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5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1 209 445,7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895 156,2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2 104 601,9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1 635 417,2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</w:t>
            </w:r>
            <w:r w:rsidR="000A62CC"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270</w:t>
            </w:r>
            <w:r w:rsidR="000A62CC"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253,2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216 287,0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</w:t>
            </w:r>
            <w:r w:rsidR="000A62CC"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121</w:t>
            </w:r>
            <w:r w:rsidR="000A62CC"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957,4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5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1 831 840,5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1 818 669,0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1 969 812,9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1 805 230,9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1 878 954,2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1 955 700,2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11 260 207,7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4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3 467 257,7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5 088 922,2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2 186 099,9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1 805 230,9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1 878 954,2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1 955 700,2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</w:t>
            </w:r>
            <w:r w:rsidR="000A62CC"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382</w:t>
            </w:r>
            <w:r w:rsidR="000A62CC"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165,1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A47B2C">
        <w:trPr>
          <w:cantSplit/>
          <w:trHeight w:val="36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56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56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26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4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418" w:type="dxa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2551" w:type="dxa"/>
            <w:gridSpan w:val="3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1 650 803,0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</w:t>
            </w:r>
            <w:r w:rsidR="000A62CC"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012</w:t>
            </w:r>
            <w:r w:rsidR="000A62CC"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034,5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1 090 873,9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185 556,6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193 164,4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201 084,2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</w:t>
            </w:r>
            <w:r w:rsidR="000A62CC"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333</w:t>
            </w:r>
            <w:r w:rsidR="000A62CC"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516,6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19 057 872,1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28 511 089,0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24 501 580,9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24 255 843,1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24 766 031,</w:t>
            </w:r>
            <w:r w:rsidR="0073793C"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9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16 898 001,</w:t>
            </w:r>
            <w:r w:rsidR="0073793C"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137 990 418,2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20 708 675,1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32 523 123,5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25 592 454,8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24 441 399,7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24 959 196,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3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17 099 085,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4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highlight w:val="yellow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145 323 934,8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A47B2C">
        <w:trPr>
          <w:cantSplit/>
          <w:trHeight w:val="29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2551" w:type="dxa"/>
            <w:gridSpan w:val="3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187 644 783,2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189 612 889,0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196 414 338,5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193 541 596,6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201 421 480,0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209 624 437,9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1 178 259 525,2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3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208 353 458,3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222 136 012,5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222 006 793,3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217 982 996,3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226 380 676,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3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226 723 523,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1 323 583 460,0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Подпрограмма 1</w:t>
            </w:r>
          </w:p>
        </w:tc>
        <w:tc>
          <w:tcPr>
            <w:tcW w:w="1418" w:type="dxa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Бюджет 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br/>
              <w:t>Санкт-Петербурга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highlight w:val="yellow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3 970 232,5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5 837 638,2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3 227 938,8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5 788 668,0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5 898 547,4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3 884 009,6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highlight w:val="yellow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28 607 034,5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5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D53" w:rsidRPr="00B5183D" w:rsidRDefault="00770D53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770D53" w:rsidRPr="00B5183D" w:rsidRDefault="00770D53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770D53" w:rsidRPr="00B5183D" w:rsidRDefault="00770D53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770D53" w:rsidRPr="00B5183D" w:rsidRDefault="00770D53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770D53" w:rsidRPr="00B5183D" w:rsidRDefault="00770D53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770D53" w:rsidRPr="00B5183D" w:rsidRDefault="00770D53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770D53" w:rsidRPr="00B5183D" w:rsidRDefault="00770D53" w:rsidP="0071745E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highlight w:val="yellow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3 970 232,5</w:t>
            </w:r>
          </w:p>
        </w:tc>
        <w:tc>
          <w:tcPr>
            <w:tcW w:w="1256" w:type="dxa"/>
            <w:noWrap/>
            <w:hideMark/>
          </w:tcPr>
          <w:p w:rsidR="00770D53" w:rsidRPr="00B5183D" w:rsidRDefault="00770D53" w:rsidP="0071745E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5 837 638,2</w:t>
            </w:r>
          </w:p>
        </w:tc>
        <w:tc>
          <w:tcPr>
            <w:tcW w:w="1255" w:type="dxa"/>
            <w:noWrap/>
            <w:hideMark/>
          </w:tcPr>
          <w:p w:rsidR="00770D53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3 227 938,8</w:t>
            </w:r>
          </w:p>
        </w:tc>
        <w:tc>
          <w:tcPr>
            <w:tcW w:w="1256" w:type="dxa"/>
            <w:noWrap/>
            <w:hideMark/>
          </w:tcPr>
          <w:p w:rsidR="00770D53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5 788 668,0</w:t>
            </w:r>
          </w:p>
        </w:tc>
        <w:tc>
          <w:tcPr>
            <w:tcW w:w="1255" w:type="dxa"/>
            <w:noWrap/>
            <w:hideMark/>
          </w:tcPr>
          <w:p w:rsidR="00770D53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5 898 547,4</w:t>
            </w:r>
          </w:p>
        </w:tc>
        <w:tc>
          <w:tcPr>
            <w:tcW w:w="1256" w:type="dxa"/>
            <w:noWrap/>
            <w:hideMark/>
          </w:tcPr>
          <w:p w:rsidR="00770D53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3 884 009,6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770D53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highlight w:val="yellow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28 607 034,5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D53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56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64 172 158,4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65 542 338,5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68 239 355,6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71 036 820,7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73 948 981,7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76 980 541,3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419 920 196,2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5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68 142 390,9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71 379 976,7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71 467 294,4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76 825 488,7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79 847 529,1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80 864 550,9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448 527 230,7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70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A47B2C">
        <w:trPr>
          <w:cantSplit/>
          <w:trHeight w:val="5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46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6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4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7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418" w:type="dxa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2551" w:type="dxa"/>
            <w:gridSpan w:val="3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3 970 232,5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5 837 638,2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3 227 938,8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5 788 668,0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5 898 547,4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3 884 009,6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28 607 034,5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3 970 232,5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5 837 638,2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3 227 938,8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5 788 668,0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5 898 547,4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3 884 009,6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28 607 034,5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2551" w:type="dxa"/>
            <w:gridSpan w:val="3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64 172 158,4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65 542 338,5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68 239 355,6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71 036 820,7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73 948 981,7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76 980 541,3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419 920 196,2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3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68 142 390,9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71 379 976,7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71 467 294,4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76 825 488,7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79 847 529,1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80 864 550,9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448 527 230,7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801984">
        <w:trPr>
          <w:cantSplit/>
          <w:trHeight w:val="4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559" w:type="dxa"/>
            <w:vMerge w:val="restart"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Подпрограмма 2</w:t>
            </w:r>
          </w:p>
        </w:tc>
        <w:tc>
          <w:tcPr>
            <w:tcW w:w="1910" w:type="dxa"/>
            <w:gridSpan w:val="2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Бюджет 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br/>
              <w:t>Санкт-Петербурга</w:t>
            </w:r>
          </w:p>
        </w:tc>
        <w:tc>
          <w:tcPr>
            <w:tcW w:w="1209" w:type="dxa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187 099,2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95 000,2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298 675,5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580 774,9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5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13 605 895,9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21 495 120,2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21 113 724,7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18 467 175,1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18 867 484,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5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13 013 991,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106 563 392,0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13 792 995,1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21 590 120,4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21 412 400,2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18 467 175,1</w:t>
            </w:r>
          </w:p>
        </w:tc>
        <w:tc>
          <w:tcPr>
            <w:tcW w:w="1255" w:type="dxa"/>
            <w:noWrap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18 867 484,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5</w:t>
            </w:r>
          </w:p>
        </w:tc>
        <w:tc>
          <w:tcPr>
            <w:tcW w:w="1256" w:type="dxa"/>
            <w:noWrap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13 013 991,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107 144 166,9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5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81 922 975,4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83 251 431,2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86 147 618,6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87 522 947,5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91 060 175,5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94 742 430,1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524 647 578,3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95 715 970,5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104 841 551,6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107 560 018,8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3C099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105 990 122</w:t>
            </w:r>
            <w:r w:rsidR="00F85377"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,6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3047B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109 927</w:t>
            </w:r>
            <w:r w:rsidR="003047B4"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660,0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3047B4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107 756 421,7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631 791 745,2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5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209" w:type="dxa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26 845,8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48 626,4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132 675,3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208 147,5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5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1 209 445,7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895 156,2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2 104 601,9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4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1 236 291,5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943 782,6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132 675,3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2 312 749,4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5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1 563 493,7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1 563 493,7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1 727 311,3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1 798 130,9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1 871 854,2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1 948 600,2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10 472 884,0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4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2 799 785,2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2 507 276,3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1 859 986,6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1 798 130,9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1 871 854,2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1 948 600,2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12 785 633,4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AE606F">
        <w:trPr>
          <w:cantSplit/>
          <w:trHeight w:val="44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209" w:type="dxa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54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41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39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4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910" w:type="dxa"/>
            <w:gridSpan w:val="2"/>
            <w:vMerge w:val="restart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2059" w:type="dxa"/>
            <w:gridSpan w:val="2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213 945,0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143 626,6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431 350,8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788 922,4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33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14 815 341,6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22 390 276,4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21 113 724,7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18 467 175,1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18 867 484,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5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13 013 991,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108 667 993,9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2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15 029 286,6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22 533 903,0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21 545 075,5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18 467 175,1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18 867 484,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5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13 013 991,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109 456 916,3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2059" w:type="dxa"/>
            <w:gridSpan w:val="2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83 486 469,1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84 814 924,9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87 874 929,9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89 321 078,4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92 932 029,7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96 691 030,3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535 120 462,3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5183D" w:rsidRPr="00B5183D" w:rsidTr="00165A4C">
        <w:trPr>
          <w:cantSplit/>
          <w:trHeight w:val="2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B5183D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hideMark/>
          </w:tcPr>
          <w:p w:rsidR="00044E4A" w:rsidRPr="00B5183D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98 515 755,7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107 348 827,9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109 420 005,4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107 788 253,5</w:t>
            </w:r>
          </w:p>
        </w:tc>
        <w:tc>
          <w:tcPr>
            <w:tcW w:w="1255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111 799 514,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2</w:t>
            </w:r>
          </w:p>
        </w:tc>
        <w:tc>
          <w:tcPr>
            <w:tcW w:w="1256" w:type="dxa"/>
            <w:noWrap/>
            <w:hideMark/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109 705 021,</w:t>
            </w: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9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B5183D" w:rsidRDefault="009E32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644 577 378,6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B5183D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B5183D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».</w:t>
            </w:r>
          </w:p>
        </w:tc>
      </w:tr>
    </w:tbl>
    <w:p w:rsidR="002674D7" w:rsidRDefault="002674D7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</w:p>
    <w:p w:rsidR="0089582A" w:rsidRDefault="0089582A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</w:p>
    <w:p w:rsidR="001D06ED" w:rsidRPr="00B5183D" w:rsidRDefault="00E37CAB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1.3</w:t>
      </w:r>
      <w:r w:rsidR="001D06ED" w:rsidRPr="00B5183D">
        <w:rPr>
          <w:rFonts w:eastAsia="Calibri"/>
          <w:lang w:eastAsia="en-US"/>
        </w:rPr>
        <w:t>. Пункты 1 и 2 таблицы 4 раздела 7 приложения к постановлению изложить в следующей редакции:</w:t>
      </w:r>
    </w:p>
    <w:p w:rsidR="001D06ED" w:rsidRPr="0089582A" w:rsidRDefault="001D06ED" w:rsidP="007022A9">
      <w:pPr>
        <w:tabs>
          <w:tab w:val="left" w:pos="851"/>
        </w:tabs>
        <w:ind w:firstLine="993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ad"/>
        <w:tblW w:w="15026" w:type="dxa"/>
        <w:tblInd w:w="22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7"/>
        <w:gridCol w:w="307"/>
        <w:gridCol w:w="1654"/>
        <w:gridCol w:w="1559"/>
        <w:gridCol w:w="1134"/>
        <w:gridCol w:w="1377"/>
        <w:gridCol w:w="1377"/>
        <w:gridCol w:w="1377"/>
        <w:gridCol w:w="1377"/>
        <w:gridCol w:w="1377"/>
        <w:gridCol w:w="1377"/>
        <w:gridCol w:w="1377"/>
        <w:gridCol w:w="426"/>
      </w:tblGrid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«</w:t>
            </w:r>
          </w:p>
        </w:tc>
        <w:tc>
          <w:tcPr>
            <w:tcW w:w="30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</w:t>
            </w:r>
          </w:p>
        </w:tc>
        <w:tc>
          <w:tcPr>
            <w:tcW w:w="1654" w:type="dxa"/>
            <w:vMerge w:val="restart"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Общий объем </w:t>
            </w:r>
            <w:r w:rsidRPr="00B5183D">
              <w:rPr>
                <w:rFonts w:ascii="Times New Roman" w:hAnsi="Times New Roman"/>
              </w:rPr>
              <w:br/>
              <w:t xml:space="preserve">финансирования региональных </w:t>
            </w:r>
            <w:r w:rsidRPr="00B5183D">
              <w:rPr>
                <w:rFonts w:ascii="Times New Roman" w:hAnsi="Times New Roman"/>
              </w:rPr>
              <w:br/>
              <w:t xml:space="preserve">проектов, </w:t>
            </w:r>
            <w:r w:rsidRPr="00B5183D">
              <w:rPr>
                <w:rFonts w:ascii="Times New Roman" w:hAnsi="Times New Roman"/>
              </w:rPr>
              <w:br/>
              <w:t xml:space="preserve">реализуемых </w:t>
            </w:r>
            <w:r w:rsidRPr="00B5183D">
              <w:rPr>
                <w:rFonts w:ascii="Times New Roman" w:hAnsi="Times New Roman"/>
              </w:rPr>
              <w:br/>
              <w:t xml:space="preserve">в рамках </w:t>
            </w:r>
            <w:r w:rsidRPr="00B5183D">
              <w:rPr>
                <w:rFonts w:ascii="Times New Roman" w:hAnsi="Times New Roman"/>
              </w:rPr>
              <w:br/>
              <w:t>государственной программы</w:t>
            </w:r>
          </w:p>
        </w:tc>
        <w:tc>
          <w:tcPr>
            <w:tcW w:w="1559" w:type="dxa"/>
            <w:vMerge w:val="restart"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Бюджет </w:t>
            </w:r>
            <w:r w:rsidRPr="00B5183D">
              <w:rPr>
                <w:rFonts w:ascii="Times New Roman" w:hAnsi="Times New Roman"/>
              </w:rPr>
              <w:br/>
              <w:t>Санкт-Петербурга</w:t>
            </w: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1 224 831,5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1 636 937,5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874 586,9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185 556,6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193 164,4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201 084,2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4 316 161,1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Расходы </w:t>
            </w:r>
          </w:p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A17F7B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9 463 041,9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A17F7B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4 863 878,1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A17F7B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14 326 920,0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A17F7B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10 687 873,4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A17F7B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6 500 815,6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874 586,9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185 556,6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193 164,4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201 084,2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A17F7B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18 643 081,1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425 971,5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2 375 097,0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216 287,0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3 017 355,5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Расходы </w:t>
            </w:r>
          </w:p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1 209 445,7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895 156,2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2 104 601,9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1 635 417,2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3 207 253,2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216 287,0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5 121 957,4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Расходы </w:t>
            </w:r>
          </w:p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A17F7B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12 323 290,6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A17F7B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9 771 068,8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1 090 873,9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185 556,6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193 164,4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201 084,2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A17F7B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23 765 038,5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</w:t>
            </w:r>
          </w:p>
        </w:tc>
        <w:tc>
          <w:tcPr>
            <w:tcW w:w="1654" w:type="dxa"/>
            <w:vMerge w:val="restart"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Региональный </w:t>
            </w:r>
            <w:r w:rsidRPr="00B5183D">
              <w:rPr>
                <w:rFonts w:ascii="Times New Roman" w:hAnsi="Times New Roman"/>
              </w:rPr>
              <w:br/>
              <w:t>проект 1 НПО</w:t>
            </w:r>
          </w:p>
        </w:tc>
        <w:tc>
          <w:tcPr>
            <w:tcW w:w="1559" w:type="dxa"/>
            <w:vMerge w:val="restart"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Бюджет </w:t>
            </w:r>
            <w:r w:rsidRPr="00B5183D">
              <w:rPr>
                <w:rFonts w:ascii="Times New Roman" w:hAnsi="Times New Roman"/>
              </w:rPr>
              <w:br/>
              <w:t>Санкт-Петербурга</w:t>
            </w: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294 303,7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211 437,0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273 496,4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185 556,6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193 164,4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201 084,2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1 359 042,3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Расходы </w:t>
            </w:r>
          </w:p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9 463 041,9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4 863 878,1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14 326 920,0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9 757 345,6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5 075 315,1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273 496,4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185 556,6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193 164,4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201 084,2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15 685 962,3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18 298,5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28 708,5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91 512,6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138 519,6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Расходы </w:t>
            </w:r>
          </w:p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1 209 445,7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895 156,2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2 104 601,9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1 227 744,2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923 864,7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91 512,6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2 243 121,5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Расходы </w:t>
            </w:r>
          </w:p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:rsidR="001D06ED" w:rsidRPr="00B5183D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10 985 089,8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5 999 179,8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365 009,0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185 556,6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193 164,4</w:t>
            </w:r>
          </w:p>
        </w:tc>
        <w:tc>
          <w:tcPr>
            <w:tcW w:w="1377" w:type="dxa"/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201 084,2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17 929 083,8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B5183D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»</w:t>
            </w:r>
            <w:r w:rsidR="00F3625D">
              <w:rPr>
                <w:rFonts w:ascii="Times New Roman" w:hAnsi="Times New Roman"/>
              </w:rPr>
              <w:t>.</w:t>
            </w:r>
          </w:p>
        </w:tc>
      </w:tr>
    </w:tbl>
    <w:p w:rsidR="001D06ED" w:rsidRPr="0089582A" w:rsidRDefault="001D06ED" w:rsidP="007022A9">
      <w:pPr>
        <w:tabs>
          <w:tab w:val="left" w:pos="851"/>
        </w:tabs>
        <w:ind w:firstLine="993"/>
        <w:jc w:val="both"/>
        <w:rPr>
          <w:rFonts w:eastAsia="Calibri"/>
          <w:sz w:val="20"/>
          <w:szCs w:val="20"/>
          <w:lang w:eastAsia="en-US"/>
        </w:rPr>
      </w:pPr>
    </w:p>
    <w:p w:rsidR="001D06ED" w:rsidRPr="00B5183D" w:rsidRDefault="00E37CAB" w:rsidP="001D06ED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1.4</w:t>
      </w:r>
      <w:r w:rsidR="001D06ED" w:rsidRPr="00B5183D">
        <w:rPr>
          <w:rFonts w:eastAsia="Calibri"/>
          <w:lang w:eastAsia="en-US"/>
        </w:rPr>
        <w:t>. Строку</w:t>
      </w:r>
      <w:r w:rsidR="00C04922" w:rsidRPr="00B5183D">
        <w:rPr>
          <w:rFonts w:eastAsia="Calibri"/>
          <w:lang w:eastAsia="en-US"/>
        </w:rPr>
        <w:t xml:space="preserve"> «ВСЕГО</w:t>
      </w:r>
      <w:r w:rsidR="001D06ED" w:rsidRPr="00B5183D">
        <w:rPr>
          <w:rFonts w:eastAsia="Calibri"/>
          <w:lang w:eastAsia="en-US"/>
        </w:rPr>
        <w:t xml:space="preserve">» </w:t>
      </w:r>
      <w:r w:rsidR="006978DD" w:rsidRPr="00B5183D">
        <w:rPr>
          <w:rFonts w:eastAsia="Calibri"/>
          <w:lang w:eastAsia="en-US"/>
        </w:rPr>
        <w:t xml:space="preserve">таблицы 4 </w:t>
      </w:r>
      <w:r w:rsidR="001D06ED" w:rsidRPr="00B5183D">
        <w:rPr>
          <w:rFonts w:eastAsia="Calibri"/>
          <w:lang w:eastAsia="en-US"/>
        </w:rPr>
        <w:t>раздела 7 приложения к постановлению изложить в следующей редакции:</w:t>
      </w:r>
    </w:p>
    <w:p w:rsidR="001D06ED" w:rsidRPr="0089582A" w:rsidRDefault="001D06ED" w:rsidP="007022A9">
      <w:pPr>
        <w:tabs>
          <w:tab w:val="left" w:pos="851"/>
        </w:tabs>
        <w:ind w:firstLine="993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ad"/>
        <w:tblW w:w="15167" w:type="dxa"/>
        <w:tblInd w:w="22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4677"/>
        <w:gridCol w:w="1377"/>
        <w:gridCol w:w="1377"/>
        <w:gridCol w:w="1377"/>
        <w:gridCol w:w="1377"/>
        <w:gridCol w:w="1377"/>
        <w:gridCol w:w="1377"/>
        <w:gridCol w:w="1377"/>
        <w:gridCol w:w="567"/>
      </w:tblGrid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486C" w:rsidRPr="00B5183D" w:rsidRDefault="0095486C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«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noWrap/>
            <w:hideMark/>
          </w:tcPr>
          <w:p w:rsidR="0095486C" w:rsidRPr="00B5183D" w:rsidRDefault="0095486C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</w:tcPr>
          <w:p w:rsidR="0095486C" w:rsidRPr="00B5183D" w:rsidRDefault="0095486C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12 323 290,6</w:t>
            </w:r>
          </w:p>
        </w:tc>
        <w:tc>
          <w:tcPr>
            <w:tcW w:w="1377" w:type="dxa"/>
            <w:noWrap/>
          </w:tcPr>
          <w:p w:rsidR="0095486C" w:rsidRPr="00B5183D" w:rsidRDefault="0095486C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9 771 068,8</w:t>
            </w:r>
          </w:p>
        </w:tc>
        <w:tc>
          <w:tcPr>
            <w:tcW w:w="1377" w:type="dxa"/>
            <w:noWrap/>
          </w:tcPr>
          <w:p w:rsidR="0095486C" w:rsidRPr="00B5183D" w:rsidRDefault="0095486C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1 090 873,9</w:t>
            </w:r>
          </w:p>
        </w:tc>
        <w:tc>
          <w:tcPr>
            <w:tcW w:w="1377" w:type="dxa"/>
            <w:noWrap/>
          </w:tcPr>
          <w:p w:rsidR="0095486C" w:rsidRPr="00B5183D" w:rsidRDefault="0095486C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185 556,6</w:t>
            </w:r>
          </w:p>
        </w:tc>
        <w:tc>
          <w:tcPr>
            <w:tcW w:w="1377" w:type="dxa"/>
            <w:noWrap/>
          </w:tcPr>
          <w:p w:rsidR="0095486C" w:rsidRPr="00B5183D" w:rsidRDefault="0095486C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193 164,4</w:t>
            </w:r>
          </w:p>
        </w:tc>
        <w:tc>
          <w:tcPr>
            <w:tcW w:w="1377" w:type="dxa"/>
            <w:noWrap/>
          </w:tcPr>
          <w:p w:rsidR="0095486C" w:rsidRPr="00B5183D" w:rsidRDefault="0095486C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201 084,2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</w:tcPr>
          <w:p w:rsidR="0095486C" w:rsidRPr="00B5183D" w:rsidRDefault="0095486C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23 765 038,5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86C" w:rsidRPr="00B5183D" w:rsidRDefault="0095486C" w:rsidP="00F3625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»</w:t>
            </w:r>
            <w:r w:rsidR="00F3625D">
              <w:rPr>
                <w:rFonts w:ascii="Times New Roman" w:hAnsi="Times New Roman"/>
              </w:rPr>
              <w:t>.</w:t>
            </w:r>
          </w:p>
        </w:tc>
      </w:tr>
    </w:tbl>
    <w:p w:rsidR="0089582A" w:rsidRDefault="0089582A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</w:p>
    <w:p w:rsidR="0089582A" w:rsidRDefault="0089582A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</w:p>
    <w:p w:rsidR="0095486C" w:rsidRPr="00B5183D" w:rsidRDefault="0095486C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</w:t>
      </w:r>
      <w:r w:rsidR="00E37CAB" w:rsidRPr="00B5183D">
        <w:rPr>
          <w:rFonts w:eastAsia="Calibri"/>
          <w:lang w:eastAsia="en-US"/>
        </w:rPr>
        <w:t>5</w:t>
      </w:r>
      <w:r w:rsidRPr="00B5183D">
        <w:rPr>
          <w:rFonts w:eastAsia="Calibri"/>
          <w:lang w:eastAsia="en-US"/>
        </w:rPr>
        <w:t xml:space="preserve">. Пункты 1 и 2 </w:t>
      </w:r>
      <w:r w:rsidR="00F06FCC" w:rsidRPr="00B5183D">
        <w:rPr>
          <w:rFonts w:eastAsia="Calibri"/>
          <w:lang w:eastAsia="en-US"/>
        </w:rPr>
        <w:t xml:space="preserve">подпрограммы 2 </w:t>
      </w:r>
      <w:r w:rsidRPr="00B5183D">
        <w:rPr>
          <w:rFonts w:eastAsia="Calibri"/>
          <w:lang w:eastAsia="en-US"/>
        </w:rPr>
        <w:t>таблицы 4 раздела 7 приложения к постановлению изложить в следующей редакции:</w:t>
      </w:r>
    </w:p>
    <w:p w:rsidR="00A17F7B" w:rsidRPr="0089582A" w:rsidRDefault="00A17F7B" w:rsidP="007022A9">
      <w:pPr>
        <w:tabs>
          <w:tab w:val="left" w:pos="851"/>
        </w:tabs>
        <w:ind w:firstLine="993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ad"/>
        <w:tblW w:w="14884" w:type="dxa"/>
        <w:tblInd w:w="22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1701"/>
        <w:gridCol w:w="1559"/>
        <w:gridCol w:w="1134"/>
        <w:gridCol w:w="1377"/>
        <w:gridCol w:w="1377"/>
        <w:gridCol w:w="1377"/>
        <w:gridCol w:w="1377"/>
        <w:gridCol w:w="1377"/>
        <w:gridCol w:w="1377"/>
        <w:gridCol w:w="1236"/>
        <w:gridCol w:w="425"/>
      </w:tblGrid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«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Общий объем </w:t>
            </w:r>
            <w:r w:rsidRPr="00B5183D">
              <w:rPr>
                <w:rFonts w:ascii="Times New Roman" w:hAnsi="Times New Roman"/>
              </w:rPr>
              <w:br/>
              <w:t xml:space="preserve">финансирования региональных </w:t>
            </w:r>
            <w:r w:rsidRPr="00B5183D">
              <w:rPr>
                <w:rFonts w:ascii="Times New Roman" w:hAnsi="Times New Roman"/>
              </w:rPr>
              <w:br/>
              <w:t xml:space="preserve">проектов, </w:t>
            </w:r>
            <w:r w:rsidRPr="00B5183D">
              <w:rPr>
                <w:rFonts w:ascii="Times New Roman" w:hAnsi="Times New Roman"/>
              </w:rPr>
              <w:br/>
              <w:t xml:space="preserve">реализуемых </w:t>
            </w:r>
            <w:r w:rsidRPr="00B5183D">
              <w:rPr>
                <w:rFonts w:ascii="Times New Roman" w:hAnsi="Times New Roman"/>
              </w:rPr>
              <w:br/>
              <w:t xml:space="preserve">в рамках </w:t>
            </w:r>
            <w:r w:rsidRPr="00B5183D">
              <w:rPr>
                <w:rFonts w:ascii="Times New Roman" w:hAnsi="Times New Roman"/>
              </w:rPr>
              <w:br/>
              <w:t>подпрограммы 2</w:t>
            </w:r>
          </w:p>
        </w:tc>
        <w:tc>
          <w:tcPr>
            <w:tcW w:w="1559" w:type="dxa"/>
            <w:vMerge w:val="restart"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Бюджет </w:t>
            </w:r>
            <w:r w:rsidRPr="00B5183D">
              <w:rPr>
                <w:rFonts w:ascii="Times New Roman" w:hAnsi="Times New Roman"/>
              </w:rPr>
              <w:br/>
              <w:t>Санкт-Петербурга</w:t>
            </w: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187 099,2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95 000,2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298 675,5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580 774,9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Расходы </w:t>
            </w:r>
          </w:p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9 463 041,9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4 863 878,1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C04922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14 326 920,0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9 650 141,1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4 958 878,3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298 675,5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C04922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14 907 694,9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26 845,8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48 626,4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132 675,3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208 147,5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Расходы </w:t>
            </w:r>
          </w:p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1 209 445,7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895 156,2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2 104 601,9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1 236 291,5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943 782,6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132 675,3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2 312 749,4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Расходы</w:t>
            </w:r>
          </w:p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 развития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10 886 432,6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5 902 660,9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431 350,8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C04922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17 220 444,3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Региональный проект 1 НПО</w:t>
            </w:r>
          </w:p>
        </w:tc>
        <w:tc>
          <w:tcPr>
            <w:tcW w:w="1559" w:type="dxa"/>
            <w:vMerge w:val="restart"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Бюджет </w:t>
            </w:r>
            <w:r w:rsidRPr="00B5183D">
              <w:rPr>
                <w:rFonts w:ascii="Times New Roman" w:hAnsi="Times New Roman"/>
              </w:rPr>
              <w:br/>
              <w:t>Санкт-Петербурга</w:t>
            </w: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129 259,3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40 011,3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95 248,0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264 518,6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Расходы </w:t>
            </w:r>
          </w:p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9 463 041,9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4 863 878,1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C04922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14 326 920,0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9 592 301,2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4 903 889,4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95 248,0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C04922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14 591 438,6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18 298,5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28 708,5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91 512,6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138 519,6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 xml:space="preserve">Расходы </w:t>
            </w:r>
          </w:p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1 209 445,7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895 156,2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2 104 601,9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1 227 744,2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923 864,7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91 512,6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2 243 121,5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Расходы</w:t>
            </w:r>
          </w:p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17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:rsidR="00A17F7B" w:rsidRPr="00B5183D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10 820 045,4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5 827 754,1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186 760,6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B5183D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B5183D" w:rsidRDefault="00C04922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16 834 560,1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B5183D" w:rsidRDefault="00A17F7B" w:rsidP="00F3625D">
            <w:pPr>
              <w:pStyle w:val="ConsPlusNormal"/>
              <w:ind w:left="114" w:hanging="114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»</w:t>
            </w:r>
            <w:r w:rsidR="00F3625D">
              <w:rPr>
                <w:rFonts w:ascii="Times New Roman" w:hAnsi="Times New Roman"/>
              </w:rPr>
              <w:t>.</w:t>
            </w:r>
          </w:p>
        </w:tc>
      </w:tr>
    </w:tbl>
    <w:p w:rsidR="00F06FCC" w:rsidRPr="0089582A" w:rsidRDefault="00F06FCC" w:rsidP="00E37CAB">
      <w:pPr>
        <w:tabs>
          <w:tab w:val="left" w:pos="851"/>
        </w:tabs>
        <w:jc w:val="both"/>
        <w:rPr>
          <w:rFonts w:eastAsia="Calibri"/>
          <w:sz w:val="20"/>
          <w:szCs w:val="20"/>
          <w:lang w:eastAsia="en-US"/>
        </w:rPr>
      </w:pPr>
    </w:p>
    <w:p w:rsidR="00C04922" w:rsidRPr="00B5183D" w:rsidRDefault="00C04922" w:rsidP="00C04922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</w:t>
      </w:r>
      <w:r w:rsidR="00E37CAB" w:rsidRPr="00B5183D">
        <w:rPr>
          <w:rFonts w:eastAsia="Calibri"/>
          <w:lang w:eastAsia="en-US"/>
        </w:rPr>
        <w:t>6</w:t>
      </w:r>
      <w:r w:rsidRPr="00B5183D">
        <w:rPr>
          <w:rFonts w:eastAsia="Calibri"/>
          <w:lang w:eastAsia="en-US"/>
        </w:rPr>
        <w:t xml:space="preserve">. Строку «ВСЕГО» </w:t>
      </w:r>
      <w:r w:rsidR="006978DD" w:rsidRPr="00B5183D">
        <w:rPr>
          <w:rFonts w:eastAsia="Calibri"/>
          <w:lang w:eastAsia="en-US"/>
        </w:rPr>
        <w:t xml:space="preserve">подпрограммы 2 таблицы 4 </w:t>
      </w:r>
      <w:r w:rsidRPr="00B5183D">
        <w:rPr>
          <w:rFonts w:eastAsia="Calibri"/>
          <w:lang w:eastAsia="en-US"/>
        </w:rPr>
        <w:t>раздела 7 приложения к постановлению изложить в следующей редакции:</w:t>
      </w:r>
    </w:p>
    <w:p w:rsidR="00C04922" w:rsidRPr="0089582A" w:rsidRDefault="00C04922" w:rsidP="007022A9">
      <w:pPr>
        <w:tabs>
          <w:tab w:val="left" w:pos="851"/>
        </w:tabs>
        <w:ind w:firstLine="993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ad"/>
        <w:tblW w:w="15026" w:type="dxa"/>
        <w:tblInd w:w="22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4677"/>
        <w:gridCol w:w="1377"/>
        <w:gridCol w:w="1377"/>
        <w:gridCol w:w="1377"/>
        <w:gridCol w:w="1377"/>
        <w:gridCol w:w="1377"/>
        <w:gridCol w:w="1377"/>
        <w:gridCol w:w="1377"/>
        <w:gridCol w:w="426"/>
      </w:tblGrid>
      <w:tr w:rsidR="00B5183D" w:rsidRPr="00B5183D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09A" w:rsidRPr="00B5183D" w:rsidRDefault="00E3309A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«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noWrap/>
            <w:hideMark/>
          </w:tcPr>
          <w:p w:rsidR="00E3309A" w:rsidRPr="00B5183D" w:rsidRDefault="00E3309A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  <w:hideMark/>
          </w:tcPr>
          <w:p w:rsidR="00E3309A" w:rsidRPr="00B5183D" w:rsidRDefault="00E3309A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10 886 432,6</w:t>
            </w:r>
          </w:p>
        </w:tc>
        <w:tc>
          <w:tcPr>
            <w:tcW w:w="1377" w:type="dxa"/>
            <w:noWrap/>
            <w:hideMark/>
          </w:tcPr>
          <w:p w:rsidR="00E3309A" w:rsidRPr="00B5183D" w:rsidRDefault="00E3309A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5 902 660,9</w:t>
            </w:r>
          </w:p>
        </w:tc>
        <w:tc>
          <w:tcPr>
            <w:tcW w:w="1377" w:type="dxa"/>
            <w:noWrap/>
            <w:hideMark/>
          </w:tcPr>
          <w:p w:rsidR="00E3309A" w:rsidRPr="00B5183D" w:rsidRDefault="00E3309A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431 350,8</w:t>
            </w:r>
          </w:p>
        </w:tc>
        <w:tc>
          <w:tcPr>
            <w:tcW w:w="1377" w:type="dxa"/>
            <w:noWrap/>
            <w:hideMark/>
          </w:tcPr>
          <w:p w:rsidR="00E3309A" w:rsidRPr="00B5183D" w:rsidRDefault="00E3309A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E3309A" w:rsidRPr="00B5183D" w:rsidRDefault="00E3309A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E3309A" w:rsidRPr="00B5183D" w:rsidRDefault="00E3309A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E3309A" w:rsidRPr="00B5183D" w:rsidRDefault="00E3309A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17 220 444,3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09A" w:rsidRPr="00B5183D" w:rsidRDefault="00E3309A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B5183D">
              <w:rPr>
                <w:rFonts w:ascii="Times New Roman" w:hAnsi="Times New Roman"/>
              </w:rPr>
              <w:t>»</w:t>
            </w:r>
            <w:r w:rsidR="00F3625D">
              <w:rPr>
                <w:rFonts w:ascii="Times New Roman" w:hAnsi="Times New Roman"/>
              </w:rPr>
              <w:t>.</w:t>
            </w:r>
          </w:p>
        </w:tc>
      </w:tr>
    </w:tbl>
    <w:p w:rsidR="0089582A" w:rsidRDefault="0089582A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</w:p>
    <w:p w:rsidR="0089582A" w:rsidRDefault="0089582A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</w:p>
    <w:p w:rsidR="007022A9" w:rsidRPr="00B5183D" w:rsidRDefault="00841C51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5D409D" w:rsidRPr="00B5183D">
        <w:rPr>
          <w:rFonts w:eastAsia="Calibri"/>
          <w:lang w:eastAsia="en-US"/>
        </w:rPr>
        <w:t>.</w:t>
      </w:r>
      <w:r w:rsidR="00E37CAB" w:rsidRPr="00B5183D">
        <w:rPr>
          <w:rFonts w:eastAsia="Calibri"/>
          <w:lang w:eastAsia="en-US"/>
        </w:rPr>
        <w:t>7</w:t>
      </w:r>
      <w:r w:rsidR="00A23462" w:rsidRPr="00B5183D">
        <w:rPr>
          <w:rFonts w:eastAsia="Calibri"/>
          <w:lang w:eastAsia="en-US"/>
        </w:rPr>
        <w:t>.</w:t>
      </w:r>
      <w:r w:rsidR="000C7519" w:rsidRPr="00B5183D">
        <w:rPr>
          <w:rFonts w:eastAsia="Calibri"/>
          <w:lang w:eastAsia="en-US"/>
        </w:rPr>
        <w:t xml:space="preserve"> Пункты 2</w:t>
      </w:r>
      <w:r w:rsidR="00165A4C" w:rsidRPr="00B5183D">
        <w:rPr>
          <w:rFonts w:eastAsia="Calibri"/>
          <w:lang w:eastAsia="en-US"/>
        </w:rPr>
        <w:t>5</w:t>
      </w:r>
      <w:r w:rsidR="000C7519" w:rsidRPr="00B5183D">
        <w:rPr>
          <w:rFonts w:eastAsia="Calibri"/>
          <w:lang w:eastAsia="en-US"/>
        </w:rPr>
        <w:t>, 2</w:t>
      </w:r>
      <w:r w:rsidR="00165A4C" w:rsidRPr="00B5183D">
        <w:rPr>
          <w:rFonts w:eastAsia="Calibri"/>
          <w:lang w:eastAsia="en-US"/>
        </w:rPr>
        <w:t>5</w:t>
      </w:r>
      <w:r w:rsidR="000C7519" w:rsidRPr="00B5183D">
        <w:rPr>
          <w:rFonts w:eastAsia="Calibri"/>
          <w:lang w:eastAsia="en-US"/>
        </w:rPr>
        <w:t>.1 и 2</w:t>
      </w:r>
      <w:r w:rsidR="00165A4C" w:rsidRPr="00B5183D">
        <w:rPr>
          <w:rFonts w:eastAsia="Calibri"/>
          <w:lang w:eastAsia="en-US"/>
        </w:rPr>
        <w:t>5</w:t>
      </w:r>
      <w:r w:rsidR="000C7519" w:rsidRPr="00B5183D">
        <w:rPr>
          <w:rFonts w:eastAsia="Calibri"/>
          <w:lang w:eastAsia="en-US"/>
        </w:rPr>
        <w:t>.2 таблицы 5 раздела 7 приложения к постановлению изложить в следующей редакции:</w:t>
      </w:r>
    </w:p>
    <w:p w:rsidR="007022A9" w:rsidRPr="0089582A" w:rsidRDefault="007022A9" w:rsidP="007022A9">
      <w:pPr>
        <w:tabs>
          <w:tab w:val="left" w:pos="851"/>
        </w:tabs>
        <w:ind w:firstLine="993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"/>
        <w:gridCol w:w="600"/>
        <w:gridCol w:w="2008"/>
        <w:gridCol w:w="2207"/>
        <w:gridCol w:w="1330"/>
        <w:gridCol w:w="1330"/>
        <w:gridCol w:w="1330"/>
        <w:gridCol w:w="1330"/>
        <w:gridCol w:w="1330"/>
        <w:gridCol w:w="1330"/>
        <w:gridCol w:w="1366"/>
        <w:gridCol w:w="510"/>
      </w:tblGrid>
      <w:tr w:rsidR="00B5183D" w:rsidRPr="00B5183D" w:rsidTr="005919D8">
        <w:trPr>
          <w:trHeight w:val="361"/>
        </w:trPr>
        <w:tc>
          <w:tcPr>
            <w:tcW w:w="133" w:type="pct"/>
            <w:tcBorders>
              <w:right w:val="single" w:sz="4" w:space="0" w:color="auto"/>
            </w:tcBorders>
          </w:tcPr>
          <w:p w:rsidR="00165A4C" w:rsidRPr="00B5183D" w:rsidRDefault="00165A4C" w:rsidP="008C2D04">
            <w:pPr>
              <w:keepNext/>
              <w:spacing w:line="216" w:lineRule="auto"/>
              <w:jc w:val="right"/>
              <w:rPr>
                <w:sz w:val="15"/>
                <w:szCs w:val="15"/>
              </w:rPr>
            </w:pPr>
            <w:r w:rsidRPr="00B5183D">
              <w:rPr>
                <w:sz w:val="15"/>
                <w:szCs w:val="15"/>
              </w:rPr>
              <w:t>«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25</w:t>
            </w:r>
          </w:p>
          <w:p w:rsidR="00165A4C" w:rsidRPr="00B5183D" w:rsidRDefault="00165A4C" w:rsidP="005919D8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Комитет по строительству</w:t>
            </w:r>
          </w:p>
          <w:p w:rsidR="00165A4C" w:rsidRPr="00B5183D" w:rsidRDefault="00165A4C" w:rsidP="005919D8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Бюджет Санкт-Петербурга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B66274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17 134 583,4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B66274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25 217 290,4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A115F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21 318 062,0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A115F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19 843 386,1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20 347 794,1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12 473 925,1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A115F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116 335 041,1</w:t>
            </w:r>
          </w:p>
        </w:tc>
        <w:tc>
          <w:tcPr>
            <w:tcW w:w="170" w:type="pct"/>
            <w:tcBorders>
              <w:left w:val="single" w:sz="4" w:space="0" w:color="auto"/>
            </w:tcBorders>
          </w:tcPr>
          <w:p w:rsidR="00165A4C" w:rsidRPr="00B5183D" w:rsidRDefault="00165A4C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5183D" w:rsidRPr="00B5183D" w:rsidTr="005919D8">
        <w:trPr>
          <w:trHeight w:val="232"/>
        </w:trPr>
        <w:tc>
          <w:tcPr>
            <w:tcW w:w="133" w:type="pct"/>
            <w:tcBorders>
              <w:right w:val="single" w:sz="4" w:space="0" w:color="auto"/>
            </w:tcBorders>
          </w:tcPr>
          <w:p w:rsidR="00165A4C" w:rsidRPr="00B5183D" w:rsidRDefault="00165A4C" w:rsidP="000C751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B5183D" w:rsidRDefault="00165A4C" w:rsidP="000C7519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B5183D" w:rsidRDefault="00165A4C" w:rsidP="000C7519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1 209 445,7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895 156,2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2 104 601,9</w:t>
            </w:r>
          </w:p>
        </w:tc>
        <w:tc>
          <w:tcPr>
            <w:tcW w:w="170" w:type="pct"/>
            <w:tcBorders>
              <w:left w:val="single" w:sz="4" w:space="0" w:color="auto"/>
            </w:tcBorders>
          </w:tcPr>
          <w:p w:rsidR="00165A4C" w:rsidRPr="00B5183D" w:rsidRDefault="00165A4C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5183D" w:rsidRPr="00B5183D" w:rsidTr="005919D8">
        <w:trPr>
          <w:trHeight w:val="238"/>
        </w:trPr>
        <w:tc>
          <w:tcPr>
            <w:tcW w:w="133" w:type="pct"/>
            <w:tcBorders>
              <w:right w:val="single" w:sz="4" w:space="0" w:color="auto"/>
            </w:tcBorders>
          </w:tcPr>
          <w:p w:rsidR="00165A4C" w:rsidRPr="00B5183D" w:rsidRDefault="00165A4C" w:rsidP="000C751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B5183D" w:rsidRDefault="00165A4C" w:rsidP="000C7519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B5183D" w:rsidRDefault="00165A4C" w:rsidP="000C7519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ИТОГО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B66274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18 344 029,1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B66274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26 112 446,6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A115F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21 318 062,0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A115F" w:rsidP="000B0382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19 843 386,1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D11BA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20 347 794,1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12 473 925,1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A115F" w:rsidP="000B0382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118</w:t>
            </w:r>
            <w:r w:rsidR="0007241C" w:rsidRPr="00B5183D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439</w:t>
            </w:r>
            <w:r w:rsidR="0007241C" w:rsidRPr="00B5183D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643,0</w:t>
            </w:r>
          </w:p>
        </w:tc>
        <w:tc>
          <w:tcPr>
            <w:tcW w:w="170" w:type="pct"/>
            <w:tcBorders>
              <w:left w:val="single" w:sz="4" w:space="0" w:color="auto"/>
            </w:tcBorders>
          </w:tcPr>
          <w:p w:rsidR="00165A4C" w:rsidRPr="00B5183D" w:rsidRDefault="00165A4C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5183D" w:rsidRPr="00B5183D" w:rsidTr="005919D8">
        <w:trPr>
          <w:trHeight w:val="346"/>
        </w:trPr>
        <w:tc>
          <w:tcPr>
            <w:tcW w:w="133" w:type="pct"/>
            <w:tcBorders>
              <w:right w:val="single" w:sz="4" w:space="0" w:color="auto"/>
            </w:tcBorders>
          </w:tcPr>
          <w:p w:rsidR="00165A4C" w:rsidRPr="00B5183D" w:rsidRDefault="00165A4C" w:rsidP="000C751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25.1</w:t>
            </w:r>
          </w:p>
          <w:p w:rsidR="00165A4C" w:rsidRPr="00B5183D" w:rsidRDefault="00165A4C" w:rsidP="005919D8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Подпрограмма 1</w:t>
            </w:r>
          </w:p>
          <w:p w:rsidR="00165A4C" w:rsidRPr="00B5183D" w:rsidRDefault="00165A4C" w:rsidP="005919D8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Бюджет Санкт-Петербурга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770D53" w:rsidP="00770D53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3 970 232,5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770D53" w:rsidP="00770D53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5 837 638,2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3 227 938,8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5 788 668,0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5 898 547,4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3 884 009,6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770D53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28 607 034,5</w:t>
            </w:r>
          </w:p>
        </w:tc>
        <w:tc>
          <w:tcPr>
            <w:tcW w:w="170" w:type="pct"/>
            <w:tcBorders>
              <w:left w:val="single" w:sz="4" w:space="0" w:color="auto"/>
            </w:tcBorders>
          </w:tcPr>
          <w:p w:rsidR="00165A4C" w:rsidRPr="00B5183D" w:rsidRDefault="00165A4C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5183D" w:rsidRPr="00B5183D" w:rsidTr="005919D8">
        <w:trPr>
          <w:trHeight w:val="307"/>
        </w:trPr>
        <w:tc>
          <w:tcPr>
            <w:tcW w:w="133" w:type="pct"/>
            <w:tcBorders>
              <w:right w:val="single" w:sz="4" w:space="0" w:color="auto"/>
            </w:tcBorders>
          </w:tcPr>
          <w:p w:rsidR="00165A4C" w:rsidRPr="00B5183D" w:rsidRDefault="00165A4C" w:rsidP="000C751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B5183D" w:rsidRDefault="00165A4C" w:rsidP="000C7519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B5183D" w:rsidRDefault="00165A4C" w:rsidP="000C7519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-</w:t>
            </w:r>
          </w:p>
        </w:tc>
        <w:tc>
          <w:tcPr>
            <w:tcW w:w="170" w:type="pct"/>
            <w:tcBorders>
              <w:left w:val="single" w:sz="4" w:space="0" w:color="auto"/>
            </w:tcBorders>
          </w:tcPr>
          <w:p w:rsidR="00165A4C" w:rsidRPr="00B5183D" w:rsidRDefault="00165A4C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5183D" w:rsidRPr="00B5183D" w:rsidTr="005919D8">
        <w:trPr>
          <w:trHeight w:val="284"/>
        </w:trPr>
        <w:tc>
          <w:tcPr>
            <w:tcW w:w="133" w:type="pct"/>
            <w:tcBorders>
              <w:right w:val="single" w:sz="4" w:space="0" w:color="auto"/>
            </w:tcBorders>
          </w:tcPr>
          <w:p w:rsidR="00165A4C" w:rsidRPr="00B5183D" w:rsidRDefault="00165A4C" w:rsidP="000C751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B5183D" w:rsidRDefault="00165A4C" w:rsidP="000C7519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B5183D" w:rsidRDefault="00165A4C" w:rsidP="000C7519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ИТОГО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770D53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3 970 232,5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770D53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5 837 638,2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3 227 938,8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5 788 668,0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5 898 547,4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3 884 009,6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770D53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28 607 034,5</w:t>
            </w:r>
          </w:p>
        </w:tc>
        <w:tc>
          <w:tcPr>
            <w:tcW w:w="170" w:type="pct"/>
            <w:tcBorders>
              <w:left w:val="single" w:sz="4" w:space="0" w:color="auto"/>
            </w:tcBorders>
          </w:tcPr>
          <w:p w:rsidR="00165A4C" w:rsidRPr="00B5183D" w:rsidRDefault="00165A4C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5183D" w:rsidRPr="00B5183D" w:rsidTr="005919D8">
        <w:trPr>
          <w:trHeight w:val="378"/>
        </w:trPr>
        <w:tc>
          <w:tcPr>
            <w:tcW w:w="133" w:type="pct"/>
            <w:tcBorders>
              <w:right w:val="single" w:sz="4" w:space="0" w:color="auto"/>
            </w:tcBorders>
          </w:tcPr>
          <w:p w:rsidR="00165A4C" w:rsidRPr="00B5183D" w:rsidRDefault="00165A4C" w:rsidP="000C751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25.2</w:t>
            </w:r>
          </w:p>
          <w:p w:rsidR="00165A4C" w:rsidRPr="00B5183D" w:rsidRDefault="00165A4C" w:rsidP="005919D8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Подпрограмма 2</w:t>
            </w:r>
          </w:p>
          <w:p w:rsidR="00165A4C" w:rsidRPr="00B5183D" w:rsidRDefault="00165A4C" w:rsidP="005919D8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Бюджет Санкт-Петербурга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603C51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13 164 350,9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603C51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19 379 652,2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603C51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18 090 123,2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603C51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14 054 718,1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14 449 246,7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8 589 915,5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603C51" w:rsidP="005919D8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87 728 006,6</w:t>
            </w:r>
          </w:p>
        </w:tc>
        <w:tc>
          <w:tcPr>
            <w:tcW w:w="170" w:type="pct"/>
            <w:tcBorders>
              <w:left w:val="single" w:sz="4" w:space="0" w:color="auto"/>
            </w:tcBorders>
          </w:tcPr>
          <w:p w:rsidR="00165A4C" w:rsidRPr="00B5183D" w:rsidRDefault="00165A4C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5183D" w:rsidRPr="00B5183D" w:rsidTr="005919D8">
        <w:trPr>
          <w:trHeight w:val="325"/>
        </w:trPr>
        <w:tc>
          <w:tcPr>
            <w:tcW w:w="133" w:type="pct"/>
            <w:tcBorders>
              <w:right w:val="single" w:sz="4" w:space="0" w:color="auto"/>
            </w:tcBorders>
          </w:tcPr>
          <w:p w:rsidR="00165A4C" w:rsidRPr="00B5183D" w:rsidRDefault="00165A4C" w:rsidP="000C751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B5183D" w:rsidRDefault="00165A4C" w:rsidP="000C7519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1 209 445,7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895 156,2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B5183D" w:rsidRDefault="00165A4C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2 104 601,9</w:t>
            </w:r>
          </w:p>
        </w:tc>
        <w:tc>
          <w:tcPr>
            <w:tcW w:w="170" w:type="pct"/>
            <w:tcBorders>
              <w:left w:val="single" w:sz="4" w:space="0" w:color="auto"/>
            </w:tcBorders>
          </w:tcPr>
          <w:p w:rsidR="00165A4C" w:rsidRPr="00B5183D" w:rsidRDefault="00165A4C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03C51" w:rsidRPr="00B5183D" w:rsidTr="005919D8">
        <w:trPr>
          <w:trHeight w:val="132"/>
        </w:trPr>
        <w:tc>
          <w:tcPr>
            <w:tcW w:w="133" w:type="pct"/>
            <w:tcBorders>
              <w:right w:val="single" w:sz="4" w:space="0" w:color="auto"/>
            </w:tcBorders>
          </w:tcPr>
          <w:p w:rsidR="00603C51" w:rsidRPr="00B5183D" w:rsidRDefault="00603C51" w:rsidP="000C751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51" w:rsidRPr="00B5183D" w:rsidRDefault="00603C51" w:rsidP="000C751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51" w:rsidRPr="00B5183D" w:rsidRDefault="00603C51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51" w:rsidRPr="00B5183D" w:rsidRDefault="00603C51" w:rsidP="000C7519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ИТОГО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51" w:rsidRPr="00B5183D" w:rsidRDefault="00603C51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14 373 796,6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51" w:rsidRPr="00B5183D" w:rsidRDefault="00603C51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20 274 808,4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51" w:rsidRPr="00B5183D" w:rsidRDefault="00603C51" w:rsidP="000D11BA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18 090 123,2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51" w:rsidRPr="00B5183D" w:rsidRDefault="00603C51" w:rsidP="00847BE4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14 054 718,1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51" w:rsidRPr="00B5183D" w:rsidRDefault="00603C51" w:rsidP="00E74F53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14 449 246,7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51" w:rsidRPr="00B5183D" w:rsidRDefault="00603C51" w:rsidP="000C7519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8 589 915,5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C51" w:rsidRPr="00B5183D" w:rsidRDefault="00B66274" w:rsidP="00C8259A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89 832 608,5</w:t>
            </w:r>
          </w:p>
        </w:tc>
        <w:tc>
          <w:tcPr>
            <w:tcW w:w="170" w:type="pct"/>
            <w:tcBorders>
              <w:left w:val="single" w:sz="4" w:space="0" w:color="auto"/>
            </w:tcBorders>
          </w:tcPr>
          <w:p w:rsidR="00603C51" w:rsidRPr="00B5183D" w:rsidRDefault="00603C51" w:rsidP="008C2D04">
            <w:pPr>
              <w:jc w:val="both"/>
              <w:rPr>
                <w:spacing w:val="-20"/>
                <w:sz w:val="15"/>
                <w:szCs w:val="15"/>
                <w:highlight w:val="yellow"/>
              </w:rPr>
            </w:pPr>
            <w:r w:rsidRPr="00B5183D">
              <w:rPr>
                <w:spacing w:val="-20"/>
                <w:sz w:val="15"/>
                <w:szCs w:val="15"/>
              </w:rPr>
              <w:t>».</w:t>
            </w:r>
          </w:p>
        </w:tc>
      </w:tr>
    </w:tbl>
    <w:p w:rsidR="00E140CF" w:rsidRPr="0089582A" w:rsidRDefault="00E140CF" w:rsidP="000C751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p w:rsidR="000C7519" w:rsidRDefault="00841C51" w:rsidP="000C751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5D409D" w:rsidRPr="00B5183D">
        <w:rPr>
          <w:rFonts w:eastAsia="Calibri"/>
          <w:lang w:eastAsia="en-US"/>
        </w:rPr>
        <w:t>.</w:t>
      </w:r>
      <w:r w:rsidR="00E37CAB" w:rsidRPr="00B5183D">
        <w:rPr>
          <w:rFonts w:eastAsia="Calibri"/>
          <w:lang w:eastAsia="en-US"/>
        </w:rPr>
        <w:t>8</w:t>
      </w:r>
      <w:r w:rsidR="000C7519" w:rsidRPr="00B5183D">
        <w:rPr>
          <w:rFonts w:eastAsia="Calibri"/>
          <w:lang w:eastAsia="en-US"/>
        </w:rPr>
        <w:t>. Пункт 6 подраздела 8.1 раздела 8 приложения к постановлению изложить в следующей редакции:</w:t>
      </w:r>
    </w:p>
    <w:p w:rsidR="0089582A" w:rsidRPr="0089582A" w:rsidRDefault="0089582A" w:rsidP="000C751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"/>
        <w:gridCol w:w="596"/>
        <w:gridCol w:w="2822"/>
        <w:gridCol w:w="10691"/>
        <w:gridCol w:w="467"/>
      </w:tblGrid>
      <w:tr w:rsidR="000C7519" w:rsidRPr="00B5183D" w:rsidTr="00F334CE">
        <w:trPr>
          <w:trHeight w:val="310"/>
        </w:trPr>
        <w:tc>
          <w:tcPr>
            <w:tcW w:w="134" w:type="pct"/>
            <w:tcBorders>
              <w:right w:val="single" w:sz="4" w:space="0" w:color="auto"/>
            </w:tcBorders>
          </w:tcPr>
          <w:p w:rsidR="000C7519" w:rsidRPr="00B5183D" w:rsidRDefault="000C7519" w:rsidP="000C75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B5183D">
              <w:rPr>
                <w:rFonts w:eastAsia="Calibri"/>
                <w:sz w:val="15"/>
                <w:szCs w:val="15"/>
                <w:lang w:eastAsia="en-US"/>
              </w:rPr>
              <w:t xml:space="preserve">  «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19" w:rsidRPr="00B5183D" w:rsidRDefault="000C7519" w:rsidP="000C75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19" w:rsidRPr="00B5183D" w:rsidRDefault="008B55B7" w:rsidP="000C751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  <w:lang w:eastAsia="en-US"/>
              </w:rPr>
              <w:t xml:space="preserve">Общий объем финансирования подпрограммы 1 </w:t>
            </w:r>
            <w:r w:rsidRPr="00B5183D">
              <w:rPr>
                <w:sz w:val="20"/>
                <w:szCs w:val="20"/>
                <w:lang w:eastAsia="en-US"/>
              </w:rPr>
              <w:br/>
              <w:t xml:space="preserve">по источникам финансирования </w:t>
            </w:r>
            <w:r w:rsidRPr="00B5183D">
              <w:rPr>
                <w:sz w:val="20"/>
                <w:szCs w:val="20"/>
                <w:lang w:eastAsia="en-US"/>
              </w:rPr>
              <w:br/>
              <w:t>с указанием объема финансирования, предусмотренного на реализацию региональных проектов, в том числе по годам реализации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Общий объем финансирования подпрограммы 1 – </w:t>
            </w:r>
            <w:r w:rsidRPr="00B5183D">
              <w:rPr>
                <w:rFonts w:ascii="Times New Roman" w:hAnsi="Times New Roman" w:cs="Times New Roman"/>
              </w:rPr>
              <w:br/>
            </w:r>
            <w:r w:rsidR="00241997" w:rsidRPr="00B5183D">
              <w:rPr>
                <w:rFonts w:ascii="Times New Roman" w:hAnsi="Times New Roman" w:cs="Times New Roman"/>
              </w:rPr>
              <w:t>448 527 230,7</w:t>
            </w:r>
            <w:r w:rsidRPr="00B51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.,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2022 год – </w:t>
            </w:r>
            <w:r w:rsidR="00241997" w:rsidRPr="00B5183D">
              <w:rPr>
                <w:rFonts w:ascii="Times New Roman" w:hAnsi="Times New Roman" w:cs="Times New Roman"/>
              </w:rPr>
              <w:t>68 142 390,9</w:t>
            </w:r>
            <w:r w:rsidRPr="00B51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2023 год – </w:t>
            </w:r>
            <w:r w:rsidR="00241997" w:rsidRPr="00B5183D">
              <w:rPr>
                <w:rFonts w:ascii="Times New Roman" w:hAnsi="Times New Roman" w:cs="Times New Roman"/>
              </w:rPr>
              <w:t>71 379 976,7</w:t>
            </w:r>
            <w:r w:rsidRPr="00B51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2024 год – 71 467 294,4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2025 год – 76 825 488,7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2026 год – 79 847 529,1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2027 год – 80 864 550,9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Общий объем финансирования подпрограммы 1 </w:t>
            </w:r>
            <w:r w:rsidRPr="00B5183D">
              <w:rPr>
                <w:rFonts w:ascii="Times New Roman" w:hAnsi="Times New Roman" w:cs="Times New Roman"/>
              </w:rPr>
              <w:br/>
              <w:t xml:space="preserve">из федерального бюджета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.,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2022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2023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2024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2025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2026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2027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Общий объем финансирования подпрограммы 1 из бюджета Санкт-Петербурга – </w:t>
            </w:r>
            <w:r w:rsidR="00DC2B2B" w:rsidRPr="00B5183D">
              <w:rPr>
                <w:rFonts w:ascii="Times New Roman" w:hAnsi="Times New Roman" w:cs="Times New Roman"/>
              </w:rPr>
              <w:t>448 527 230,7</w:t>
            </w:r>
            <w:r w:rsidRPr="00B51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.,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2022 год – </w:t>
            </w:r>
            <w:r w:rsidR="00DC2B2B" w:rsidRPr="00B5183D">
              <w:rPr>
                <w:rFonts w:ascii="Times New Roman" w:hAnsi="Times New Roman" w:cs="Times New Roman"/>
              </w:rPr>
              <w:t>68 142 390,9</w:t>
            </w:r>
            <w:r w:rsidRPr="00B51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2023 год – </w:t>
            </w:r>
            <w:r w:rsidR="00DC2B2B" w:rsidRPr="00B5183D">
              <w:rPr>
                <w:rFonts w:ascii="Times New Roman" w:hAnsi="Times New Roman" w:cs="Times New Roman"/>
              </w:rPr>
              <w:t>71 379 976,7</w:t>
            </w:r>
            <w:r w:rsidRPr="00B51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2024 год – 71 467 294,4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2025 год – 76 825 488,7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2026 год – 79 847 529,1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2027 год – </w:t>
            </w:r>
            <w:r w:rsidR="00241997" w:rsidRPr="00B5183D">
              <w:rPr>
                <w:rFonts w:ascii="Times New Roman" w:hAnsi="Times New Roman" w:cs="Times New Roman"/>
              </w:rPr>
              <w:t>80 864 550,9</w:t>
            </w:r>
            <w:r w:rsidRPr="00B51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Общий объем финансирования региональных проектов </w:t>
            </w:r>
            <w:r w:rsidRPr="00B5183D">
              <w:rPr>
                <w:rFonts w:ascii="Times New Roman" w:hAnsi="Times New Roman" w:cs="Times New Roman"/>
              </w:rPr>
              <w:br/>
              <w:t xml:space="preserve">в рамках подпрограммы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.,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2022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2023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2024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2025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2026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2027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Общий объем финансирования региональных проектов </w:t>
            </w:r>
            <w:r w:rsidRPr="00B5183D">
              <w:rPr>
                <w:rFonts w:ascii="Times New Roman" w:hAnsi="Times New Roman" w:cs="Times New Roman"/>
              </w:rPr>
              <w:br/>
              <w:t xml:space="preserve">в рамках подпрограммы из федерального бюджета – </w:t>
            </w:r>
            <w:r w:rsidRPr="00B5183D">
              <w:rPr>
                <w:rFonts w:ascii="Times New Roman" w:hAnsi="Times New Roman" w:cs="Times New Roman"/>
              </w:rPr>
              <w:br/>
              <w:t xml:space="preserve">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.,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2022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2023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2024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2025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2026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2027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Общий объем финансирования региональных проектов </w:t>
            </w:r>
            <w:r w:rsidRPr="00B5183D">
              <w:rPr>
                <w:rFonts w:ascii="Times New Roman" w:hAnsi="Times New Roman" w:cs="Times New Roman"/>
              </w:rPr>
              <w:br/>
              <w:t xml:space="preserve">в рамках подпрограммы из бюджета Санкт-Петербурга – </w:t>
            </w:r>
            <w:r w:rsidRPr="00B5183D">
              <w:rPr>
                <w:rFonts w:ascii="Times New Roman" w:hAnsi="Times New Roman" w:cs="Times New Roman"/>
              </w:rPr>
              <w:br/>
              <w:t xml:space="preserve">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.,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2022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2023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2024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2025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8B55B7" w:rsidRPr="00B5183D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B5183D">
              <w:rPr>
                <w:rFonts w:ascii="Times New Roman" w:hAnsi="Times New Roman" w:cs="Times New Roman"/>
              </w:rPr>
              <w:t xml:space="preserve">на 2026 год – 0,0 </w:t>
            </w:r>
            <w:proofErr w:type="spellStart"/>
            <w:r w:rsidRPr="00B5183D">
              <w:rPr>
                <w:rFonts w:ascii="Times New Roman" w:hAnsi="Times New Roman" w:cs="Times New Roman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</w:rPr>
              <w:t>.;</w:t>
            </w:r>
          </w:p>
          <w:p w:rsidR="000C7519" w:rsidRPr="00B5183D" w:rsidRDefault="008B55B7" w:rsidP="008B55B7">
            <w:pPr>
              <w:spacing w:line="216" w:lineRule="auto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  <w:lang w:eastAsia="en-US"/>
              </w:rPr>
              <w:t xml:space="preserve">на 2027 год – 0,0 </w:t>
            </w:r>
            <w:proofErr w:type="spellStart"/>
            <w:r w:rsidRPr="00B5183D">
              <w:rPr>
                <w:sz w:val="20"/>
                <w:szCs w:val="20"/>
                <w:lang w:eastAsia="en-US"/>
              </w:rPr>
              <w:t>тыс</w:t>
            </w:r>
            <w:proofErr w:type="gramStart"/>
            <w:r w:rsidRPr="00B5183D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B5183D">
              <w:rPr>
                <w:sz w:val="20"/>
                <w:szCs w:val="20"/>
                <w:lang w:eastAsia="en-US"/>
              </w:rPr>
              <w:t>уб</w:t>
            </w:r>
            <w:proofErr w:type="spellEnd"/>
            <w:r w:rsidRPr="00B5183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" w:type="pct"/>
            <w:tcBorders>
              <w:left w:val="single" w:sz="4" w:space="0" w:color="auto"/>
            </w:tcBorders>
          </w:tcPr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F3625D" w:rsidRDefault="000C7519" w:rsidP="000C7519">
            <w:pPr>
              <w:spacing w:line="216" w:lineRule="auto"/>
              <w:rPr>
                <w:spacing w:val="-10"/>
                <w:sz w:val="15"/>
                <w:szCs w:val="15"/>
              </w:rPr>
            </w:pPr>
            <w:r w:rsidRPr="00B5183D">
              <w:rPr>
                <w:spacing w:val="-10"/>
                <w:sz w:val="15"/>
                <w:szCs w:val="15"/>
              </w:rPr>
              <w:t>».</w:t>
            </w: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Pr="00F3625D" w:rsidRDefault="00F3625D" w:rsidP="00F3625D">
            <w:pPr>
              <w:rPr>
                <w:sz w:val="15"/>
                <w:szCs w:val="15"/>
              </w:rPr>
            </w:pPr>
          </w:p>
          <w:p w:rsidR="00F3625D" w:rsidRDefault="00F3625D" w:rsidP="00F3625D">
            <w:pPr>
              <w:rPr>
                <w:sz w:val="15"/>
                <w:szCs w:val="15"/>
              </w:rPr>
            </w:pPr>
          </w:p>
          <w:p w:rsidR="00F3625D" w:rsidRDefault="00F3625D" w:rsidP="00F3625D">
            <w:pPr>
              <w:rPr>
                <w:sz w:val="15"/>
                <w:szCs w:val="15"/>
              </w:rPr>
            </w:pPr>
          </w:p>
          <w:p w:rsidR="000C7519" w:rsidRPr="00F3625D" w:rsidRDefault="00F3625D" w:rsidP="00F3625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».</w:t>
            </w:r>
          </w:p>
        </w:tc>
      </w:tr>
    </w:tbl>
    <w:p w:rsidR="008B55B7" w:rsidRPr="00B5183D" w:rsidRDefault="008B55B7" w:rsidP="000C751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</w:p>
    <w:p w:rsidR="008B55B7" w:rsidRPr="00B5183D" w:rsidRDefault="008B55B7" w:rsidP="000C751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</w:p>
    <w:p w:rsidR="0089582A" w:rsidRDefault="0089582A" w:rsidP="005237CD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</w:p>
    <w:p w:rsidR="005237CD" w:rsidRDefault="005D409D" w:rsidP="005237CD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</w:t>
      </w:r>
      <w:r w:rsidR="00E37CAB" w:rsidRPr="00B5183D">
        <w:rPr>
          <w:rFonts w:eastAsia="Calibri"/>
          <w:lang w:eastAsia="en-US"/>
        </w:rPr>
        <w:t>9</w:t>
      </w:r>
      <w:r w:rsidR="005237CD" w:rsidRPr="00B5183D">
        <w:rPr>
          <w:rFonts w:eastAsia="Calibri"/>
          <w:lang w:eastAsia="en-US"/>
        </w:rPr>
        <w:t>. Пункт 2.1.1 таблицы 6 подраздела 8.3.1 раздела 8 приложения к постановлению изложить в следующей редакции:</w:t>
      </w:r>
    </w:p>
    <w:p w:rsidR="0089582A" w:rsidRPr="0089582A" w:rsidRDefault="0089582A" w:rsidP="005237CD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6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565"/>
        <w:gridCol w:w="1993"/>
        <w:gridCol w:w="280"/>
        <w:gridCol w:w="283"/>
        <w:gridCol w:w="710"/>
        <w:gridCol w:w="707"/>
        <w:gridCol w:w="1133"/>
        <w:gridCol w:w="1133"/>
        <w:gridCol w:w="427"/>
        <w:gridCol w:w="909"/>
        <w:gridCol w:w="912"/>
        <w:gridCol w:w="912"/>
        <w:gridCol w:w="912"/>
        <w:gridCol w:w="912"/>
        <w:gridCol w:w="912"/>
        <w:gridCol w:w="912"/>
        <w:gridCol w:w="1252"/>
        <w:gridCol w:w="277"/>
      </w:tblGrid>
      <w:tr w:rsidR="00B5183D" w:rsidRPr="00B5183D" w:rsidTr="00DA50FA">
        <w:trPr>
          <w:cantSplit/>
          <w:trHeight w:val="3164"/>
        </w:trPr>
        <w:tc>
          <w:tcPr>
            <w:tcW w:w="137" w:type="pct"/>
            <w:tcBorders>
              <w:top w:val="nil"/>
              <w:right w:val="single" w:sz="4" w:space="0" w:color="auto"/>
            </w:tcBorders>
          </w:tcPr>
          <w:p w:rsidR="005237CD" w:rsidRPr="00B5183D" w:rsidRDefault="005237CD" w:rsidP="005919D8">
            <w:pPr>
              <w:jc w:val="right"/>
              <w:rPr>
                <w:spacing w:val="-34"/>
                <w:sz w:val="20"/>
                <w:szCs w:val="20"/>
              </w:rPr>
            </w:pPr>
            <w:r w:rsidRPr="00B5183D">
              <w:rPr>
                <w:spacing w:val="-34"/>
                <w:sz w:val="20"/>
                <w:szCs w:val="20"/>
              </w:rPr>
              <w:t>«.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CD" w:rsidRPr="00B5183D" w:rsidRDefault="005237CD" w:rsidP="005919D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0"/>
                <w:sz w:val="18"/>
                <w:szCs w:val="18"/>
              </w:rPr>
              <w:t>2.1.1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7CD" w:rsidRPr="00B5183D" w:rsidRDefault="005237CD" w:rsidP="005919D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 xml:space="preserve">Строительство здания </w:t>
            </w:r>
            <w:r w:rsidRPr="00B5183D">
              <w:rPr>
                <w:sz w:val="18"/>
                <w:szCs w:val="18"/>
              </w:rPr>
              <w:br/>
              <w:t xml:space="preserve">дошкольного образовательного учреждения, совмещенного </w:t>
            </w:r>
            <w:r w:rsidRPr="00B5183D">
              <w:rPr>
                <w:sz w:val="18"/>
                <w:szCs w:val="18"/>
              </w:rPr>
              <w:br/>
              <w:t xml:space="preserve">с начальной школой, </w:t>
            </w:r>
            <w:r w:rsidRPr="00B5183D">
              <w:rPr>
                <w:sz w:val="18"/>
                <w:szCs w:val="18"/>
              </w:rPr>
              <w:br/>
              <w:t>Северо-Приморская часть, квартал 56 АБ, корп. 43, включая корректировку проектной документации стадии РД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7CD" w:rsidRPr="00B5183D" w:rsidRDefault="005237CD" w:rsidP="005919D8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7CD" w:rsidRPr="00B5183D" w:rsidRDefault="005237CD" w:rsidP="005919D8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 xml:space="preserve">ДОУ – 170 мест, </w:t>
            </w:r>
            <w:r w:rsidRPr="00B5183D">
              <w:rPr>
                <w:spacing w:val="-20"/>
                <w:sz w:val="18"/>
                <w:szCs w:val="18"/>
              </w:rPr>
              <w:t>СОШ</w:t>
            </w:r>
            <w:r w:rsidRPr="00B5183D">
              <w:rPr>
                <w:sz w:val="18"/>
                <w:szCs w:val="18"/>
              </w:rPr>
              <w:t xml:space="preserve"> – 300 мест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CD" w:rsidRPr="00B5183D" w:rsidRDefault="005237CD" w:rsidP="005919D8">
            <w:pPr>
              <w:jc w:val="center"/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СМР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CD" w:rsidRPr="00B5183D" w:rsidRDefault="005237CD" w:rsidP="005919D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2012-2022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CD" w:rsidRPr="00B5183D" w:rsidRDefault="005237CD" w:rsidP="005919D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0"/>
                <w:sz w:val="18"/>
                <w:szCs w:val="18"/>
              </w:rPr>
              <w:t>573 999,5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CD" w:rsidRPr="00B5183D" w:rsidRDefault="005237CD" w:rsidP="005919D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0"/>
                <w:sz w:val="18"/>
                <w:szCs w:val="18"/>
              </w:rPr>
              <w:t>136 525,0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7CD" w:rsidRPr="00B5183D" w:rsidRDefault="005237CD" w:rsidP="005919D8">
            <w:pPr>
              <w:spacing w:line="19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Бюджет Санкт</w:t>
            </w:r>
            <w:r w:rsidRPr="00B5183D">
              <w:rPr>
                <w:rFonts w:eastAsiaTheme="minorHAnsi"/>
                <w:sz w:val="18"/>
                <w:szCs w:val="18"/>
                <w:lang w:eastAsia="en-US"/>
              </w:rPr>
              <w:noBreakHyphen/>
              <w:t>Петербурга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CD" w:rsidRPr="00B5183D" w:rsidRDefault="005237CD" w:rsidP="005919D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0"/>
                <w:sz w:val="18"/>
                <w:szCs w:val="18"/>
              </w:rPr>
              <w:t>737 643,3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CD" w:rsidRPr="00B5183D" w:rsidRDefault="005237CD" w:rsidP="005919D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CD" w:rsidRPr="00B5183D" w:rsidRDefault="005237CD" w:rsidP="005919D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CD" w:rsidRPr="00B5183D" w:rsidRDefault="005237CD" w:rsidP="005919D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CD" w:rsidRPr="00B5183D" w:rsidRDefault="005237CD" w:rsidP="005919D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CD" w:rsidRPr="00B5183D" w:rsidRDefault="005237CD" w:rsidP="005919D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CD" w:rsidRPr="00B5183D" w:rsidRDefault="005237CD" w:rsidP="005919D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0"/>
                <w:sz w:val="18"/>
                <w:szCs w:val="18"/>
              </w:rPr>
              <w:t>737 643,3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CD" w:rsidRPr="00B5183D" w:rsidRDefault="005237CD" w:rsidP="005919D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</w:tcBorders>
            <w:vAlign w:val="bottom"/>
          </w:tcPr>
          <w:p w:rsidR="005237CD" w:rsidRPr="00B5183D" w:rsidRDefault="005237CD" w:rsidP="005919D8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237CD" w:rsidRPr="00B5183D" w:rsidRDefault="005237CD" w:rsidP="005919D8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237CD" w:rsidRPr="00B5183D" w:rsidRDefault="005237CD" w:rsidP="005919D8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237CD" w:rsidRPr="00B5183D" w:rsidRDefault="005237CD" w:rsidP="005919D8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237CD" w:rsidRPr="00B5183D" w:rsidRDefault="005237CD" w:rsidP="005919D8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237CD" w:rsidRPr="00B5183D" w:rsidRDefault="005237CD" w:rsidP="005919D8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237CD" w:rsidRPr="00B5183D" w:rsidRDefault="005237CD" w:rsidP="005919D8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237CD" w:rsidRPr="00B5183D" w:rsidRDefault="005237CD" w:rsidP="005919D8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237CD" w:rsidRPr="00B5183D" w:rsidRDefault="005237CD" w:rsidP="005919D8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237CD" w:rsidRPr="00B5183D" w:rsidRDefault="005237CD" w:rsidP="005919D8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237CD" w:rsidRPr="00B5183D" w:rsidRDefault="005237CD" w:rsidP="005919D8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237CD" w:rsidRPr="00B5183D" w:rsidRDefault="005237CD" w:rsidP="005919D8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237CD" w:rsidRPr="00B5183D" w:rsidRDefault="005237CD" w:rsidP="005919D8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237CD" w:rsidRPr="00B5183D" w:rsidRDefault="005237CD" w:rsidP="005919D8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237CD" w:rsidRPr="00B5183D" w:rsidRDefault="005237CD" w:rsidP="005919D8">
            <w:pPr>
              <w:ind w:right="-107"/>
              <w:rPr>
                <w:rFonts w:eastAsiaTheme="minorHAnsi"/>
                <w:sz w:val="20"/>
                <w:szCs w:val="20"/>
                <w:lang w:eastAsia="en-US"/>
              </w:rPr>
            </w:pPr>
            <w:r w:rsidRPr="00B5183D">
              <w:rPr>
                <w:spacing w:val="-24"/>
                <w:sz w:val="20"/>
                <w:szCs w:val="20"/>
              </w:rPr>
              <w:t>»</w:t>
            </w:r>
            <w:r w:rsidRPr="00B5183D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</w:tbl>
    <w:p w:rsidR="005237CD" w:rsidRPr="0089582A" w:rsidRDefault="005237CD" w:rsidP="000C751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p w:rsidR="000C7519" w:rsidRDefault="00841C51" w:rsidP="000C751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5D409D" w:rsidRPr="00B5183D">
        <w:rPr>
          <w:rFonts w:eastAsia="Calibri"/>
          <w:lang w:eastAsia="en-US"/>
        </w:rPr>
        <w:t>.</w:t>
      </w:r>
      <w:r w:rsidR="00E37CAB" w:rsidRPr="00B5183D">
        <w:rPr>
          <w:rFonts w:eastAsia="Calibri"/>
          <w:lang w:eastAsia="en-US"/>
        </w:rPr>
        <w:t>10</w:t>
      </w:r>
      <w:r w:rsidR="000F3F38" w:rsidRPr="00B5183D">
        <w:rPr>
          <w:rFonts w:eastAsia="Calibri"/>
          <w:lang w:eastAsia="en-US"/>
        </w:rPr>
        <w:t>. Пункт 2.1.3</w:t>
      </w:r>
      <w:r w:rsidR="000C7519" w:rsidRPr="00B5183D">
        <w:rPr>
          <w:rFonts w:eastAsia="Calibri"/>
          <w:lang w:eastAsia="en-US"/>
        </w:rPr>
        <w:t xml:space="preserve"> таблицы 6 подраздела 8.3.1 раздела 8 приложения к постановлению изложить в следующей редакции:</w:t>
      </w:r>
    </w:p>
    <w:p w:rsidR="008A08E0" w:rsidRPr="0089582A" w:rsidRDefault="008A08E0" w:rsidP="000C751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6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565"/>
        <w:gridCol w:w="1993"/>
        <w:gridCol w:w="280"/>
        <w:gridCol w:w="283"/>
        <w:gridCol w:w="710"/>
        <w:gridCol w:w="707"/>
        <w:gridCol w:w="1133"/>
        <w:gridCol w:w="1133"/>
        <w:gridCol w:w="427"/>
        <w:gridCol w:w="909"/>
        <w:gridCol w:w="912"/>
        <w:gridCol w:w="909"/>
        <w:gridCol w:w="912"/>
        <w:gridCol w:w="909"/>
        <w:gridCol w:w="912"/>
        <w:gridCol w:w="912"/>
        <w:gridCol w:w="1252"/>
        <w:gridCol w:w="283"/>
      </w:tblGrid>
      <w:tr w:rsidR="00B5183D" w:rsidRPr="00B5183D" w:rsidTr="00DA50FA">
        <w:trPr>
          <w:cantSplit/>
          <w:trHeight w:val="4381"/>
        </w:trPr>
        <w:tc>
          <w:tcPr>
            <w:tcW w:w="137" w:type="pct"/>
            <w:tcBorders>
              <w:top w:val="nil"/>
              <w:right w:val="single" w:sz="4" w:space="0" w:color="auto"/>
            </w:tcBorders>
          </w:tcPr>
          <w:p w:rsidR="00B86CA8" w:rsidRPr="00B5183D" w:rsidRDefault="00B86CA8" w:rsidP="005611DA">
            <w:pPr>
              <w:jc w:val="right"/>
              <w:rPr>
                <w:spacing w:val="-34"/>
                <w:sz w:val="20"/>
                <w:szCs w:val="20"/>
              </w:rPr>
            </w:pPr>
            <w:r w:rsidRPr="00B5183D">
              <w:rPr>
                <w:spacing w:val="-34"/>
                <w:sz w:val="20"/>
                <w:szCs w:val="20"/>
              </w:rPr>
              <w:t>«.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CA8" w:rsidRPr="00B5183D" w:rsidRDefault="00B86CA8" w:rsidP="005611D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0"/>
                <w:sz w:val="18"/>
                <w:szCs w:val="18"/>
              </w:rPr>
              <w:t>2.1.</w:t>
            </w:r>
            <w:r w:rsidR="000F3F38" w:rsidRPr="00B5183D">
              <w:rPr>
                <w:spacing w:val="-20"/>
                <w:sz w:val="18"/>
                <w:szCs w:val="18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38" w:rsidRPr="00B5183D" w:rsidRDefault="000F3F38" w:rsidP="000F3F38">
            <w:pPr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 xml:space="preserve">Строительство здания </w:t>
            </w:r>
          </w:p>
          <w:p w:rsidR="00B86CA8" w:rsidRPr="00B5183D" w:rsidRDefault="000F3F38" w:rsidP="000F3F3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 xml:space="preserve">дошкольного образовательного учреждения (ДОУ), Бухарестская ул., участок 1 (территория, ограниченная ул. Димитрова, М. Бухарестской ул., </w:t>
            </w:r>
            <w:proofErr w:type="gramStart"/>
            <w:r w:rsidRPr="00B5183D">
              <w:rPr>
                <w:sz w:val="18"/>
                <w:szCs w:val="18"/>
              </w:rPr>
              <w:t>Дунайским</w:t>
            </w:r>
            <w:proofErr w:type="gramEnd"/>
            <w:r w:rsidRPr="00B5183D">
              <w:rPr>
                <w:sz w:val="18"/>
                <w:szCs w:val="18"/>
              </w:rPr>
              <w:t xml:space="preserve"> пр., Бухарестской ул., во Фрунзенском районе; формируемый земельный участок № 41); </w:t>
            </w:r>
            <w:r w:rsidRPr="00B5183D">
              <w:rPr>
                <w:sz w:val="18"/>
                <w:szCs w:val="18"/>
              </w:rPr>
              <w:br/>
              <w:t xml:space="preserve">(Южнее реки </w:t>
            </w:r>
            <w:proofErr w:type="spellStart"/>
            <w:r w:rsidRPr="00B5183D">
              <w:rPr>
                <w:sz w:val="18"/>
                <w:szCs w:val="18"/>
              </w:rPr>
              <w:t>Волковки</w:t>
            </w:r>
            <w:proofErr w:type="spellEnd"/>
            <w:r w:rsidRPr="00B5183D">
              <w:rPr>
                <w:sz w:val="18"/>
                <w:szCs w:val="18"/>
              </w:rPr>
              <w:t>, квартал 30, корп. 29), включая корректировку проектной документа-</w:t>
            </w:r>
            <w:proofErr w:type="spellStart"/>
            <w:r w:rsidRPr="00B5183D">
              <w:rPr>
                <w:sz w:val="18"/>
                <w:szCs w:val="18"/>
              </w:rPr>
              <w:t>ции</w:t>
            </w:r>
            <w:proofErr w:type="spellEnd"/>
            <w:r w:rsidRPr="00B5183D">
              <w:rPr>
                <w:sz w:val="18"/>
                <w:szCs w:val="18"/>
              </w:rPr>
              <w:t xml:space="preserve"> стадии РД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6CA8" w:rsidRPr="00B5183D" w:rsidRDefault="00B86CA8" w:rsidP="005611DA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6CA8" w:rsidRPr="00B5183D" w:rsidRDefault="00B86CA8" w:rsidP="005611DA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220 мест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A8" w:rsidRPr="00B5183D" w:rsidRDefault="00B86CA8" w:rsidP="005611DA">
            <w:pPr>
              <w:jc w:val="center"/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СМР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A8" w:rsidRPr="00B5183D" w:rsidRDefault="00B86CA8" w:rsidP="00B86CA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0"/>
                <w:sz w:val="18"/>
                <w:szCs w:val="18"/>
              </w:rPr>
              <w:t>2018 –                  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A8" w:rsidRPr="00B5183D" w:rsidRDefault="000F3F38" w:rsidP="005611D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0"/>
                <w:sz w:val="18"/>
                <w:szCs w:val="18"/>
              </w:rPr>
              <w:t>416 631,6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A8" w:rsidRPr="00B5183D" w:rsidRDefault="000F3F38" w:rsidP="005611D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0"/>
                <w:sz w:val="18"/>
                <w:szCs w:val="18"/>
              </w:rPr>
              <w:t>344 367,4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6CA8" w:rsidRPr="00B5183D" w:rsidRDefault="00B86CA8" w:rsidP="005611DA">
            <w:pPr>
              <w:spacing w:line="19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Бюджет Санкт</w:t>
            </w:r>
            <w:r w:rsidRPr="00B5183D">
              <w:rPr>
                <w:rFonts w:eastAsiaTheme="minorHAnsi"/>
                <w:sz w:val="18"/>
                <w:szCs w:val="18"/>
                <w:lang w:eastAsia="en-US"/>
              </w:rPr>
              <w:noBreakHyphen/>
              <w:t>Петербурга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A8" w:rsidRPr="00B5183D" w:rsidRDefault="000F3F38" w:rsidP="005611D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0"/>
                <w:sz w:val="18"/>
                <w:szCs w:val="18"/>
              </w:rPr>
              <w:t>615 363,2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A8" w:rsidRPr="00B5183D" w:rsidRDefault="000F3F38" w:rsidP="005611D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A8" w:rsidRPr="00B5183D" w:rsidRDefault="000F3F38" w:rsidP="005611D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A8" w:rsidRPr="00B5183D" w:rsidRDefault="00B86CA8" w:rsidP="005611D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A8" w:rsidRPr="00B5183D" w:rsidRDefault="00B86CA8" w:rsidP="005611D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A8" w:rsidRPr="00B5183D" w:rsidRDefault="00B86CA8" w:rsidP="005611D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A8" w:rsidRPr="00B5183D" w:rsidRDefault="000F3F38" w:rsidP="005611D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0"/>
                <w:sz w:val="18"/>
                <w:szCs w:val="18"/>
              </w:rPr>
              <w:t>615 363,2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A8" w:rsidRPr="00B5183D" w:rsidRDefault="000F3F38" w:rsidP="00B86CA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</w:tcBorders>
            <w:vAlign w:val="bottom"/>
          </w:tcPr>
          <w:p w:rsidR="00B86CA8" w:rsidRPr="00B5183D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B5183D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B5183D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B5183D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B5183D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B5183D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B5183D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B5183D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B5183D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B5183D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B5183D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B5183D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B5183D" w:rsidRDefault="00B86CA8" w:rsidP="005611DA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B5183D" w:rsidRDefault="00B86CA8" w:rsidP="005611DA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B5183D" w:rsidRDefault="00B86CA8" w:rsidP="005611DA">
            <w:pPr>
              <w:ind w:right="-107"/>
              <w:rPr>
                <w:rFonts w:eastAsiaTheme="minorHAnsi"/>
                <w:sz w:val="20"/>
                <w:szCs w:val="20"/>
                <w:lang w:eastAsia="en-US"/>
              </w:rPr>
            </w:pPr>
            <w:r w:rsidRPr="00B5183D">
              <w:rPr>
                <w:spacing w:val="-24"/>
                <w:sz w:val="20"/>
                <w:szCs w:val="20"/>
              </w:rPr>
              <w:t>»</w:t>
            </w:r>
            <w:r w:rsidRPr="00B5183D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</w:tbl>
    <w:p w:rsidR="000C7519" w:rsidRDefault="005D409D" w:rsidP="007022A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</w:t>
      </w:r>
      <w:r w:rsidR="00E37CAB" w:rsidRPr="00B5183D">
        <w:rPr>
          <w:rFonts w:eastAsia="Calibri"/>
          <w:lang w:eastAsia="en-US"/>
        </w:rPr>
        <w:t>11</w:t>
      </w:r>
      <w:r w:rsidR="000F3F38" w:rsidRPr="00B5183D">
        <w:rPr>
          <w:rFonts w:eastAsia="Calibri"/>
          <w:lang w:eastAsia="en-US"/>
        </w:rPr>
        <w:t>. Пункты 2.1.9 и 2.1.10 таблицы 6 подраздела 8.3.1 раздела 8 приложения к постановлению изложить в следующей редакции</w:t>
      </w:r>
      <w:r w:rsidR="00C64AEB" w:rsidRPr="00B5183D">
        <w:rPr>
          <w:rFonts w:eastAsia="Calibri"/>
          <w:lang w:eastAsia="en-US"/>
        </w:rPr>
        <w:t>:</w:t>
      </w:r>
    </w:p>
    <w:p w:rsidR="008A08E0" w:rsidRPr="0089582A" w:rsidRDefault="008A08E0" w:rsidP="007022A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15" w:type="pct"/>
        <w:tblLayout w:type="fixed"/>
        <w:tblLook w:val="04A0" w:firstRow="1" w:lastRow="0" w:firstColumn="1" w:lastColumn="0" w:noHBand="0" w:noVBand="1"/>
      </w:tblPr>
      <w:tblGrid>
        <w:gridCol w:w="288"/>
        <w:gridCol w:w="547"/>
        <w:gridCol w:w="1974"/>
        <w:gridCol w:w="315"/>
        <w:gridCol w:w="254"/>
        <w:gridCol w:w="710"/>
        <w:gridCol w:w="565"/>
        <w:gridCol w:w="991"/>
        <w:gridCol w:w="994"/>
        <w:gridCol w:w="423"/>
        <w:gridCol w:w="972"/>
        <w:gridCol w:w="971"/>
        <w:gridCol w:w="971"/>
        <w:gridCol w:w="971"/>
        <w:gridCol w:w="971"/>
        <w:gridCol w:w="971"/>
        <w:gridCol w:w="971"/>
        <w:gridCol w:w="1276"/>
        <w:gridCol w:w="281"/>
      </w:tblGrid>
      <w:tr w:rsidR="00B5183D" w:rsidRPr="00B5183D" w:rsidTr="008A08E0">
        <w:trPr>
          <w:cantSplit/>
          <w:trHeight w:hRule="exact" w:val="2499"/>
        </w:trPr>
        <w:tc>
          <w:tcPr>
            <w:tcW w:w="93" w:type="pct"/>
            <w:tcBorders>
              <w:right w:val="single" w:sz="4" w:space="0" w:color="auto"/>
            </w:tcBorders>
          </w:tcPr>
          <w:p w:rsidR="000C7519" w:rsidRPr="00B5183D" w:rsidRDefault="000C7519" w:rsidP="000C7519">
            <w:pPr>
              <w:jc w:val="center"/>
              <w:rPr>
                <w:spacing w:val="-34"/>
                <w:sz w:val="15"/>
                <w:szCs w:val="15"/>
              </w:rPr>
            </w:pPr>
            <w:r w:rsidRPr="00B5183D">
              <w:rPr>
                <w:spacing w:val="-34"/>
                <w:sz w:val="15"/>
                <w:szCs w:val="15"/>
              </w:rPr>
              <w:t>«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519" w:rsidRPr="00B5183D" w:rsidRDefault="00C64AEB" w:rsidP="000C7519">
            <w:pPr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2.1.</w:t>
            </w:r>
            <w:r w:rsidR="0051496C" w:rsidRPr="00B5183D">
              <w:rPr>
                <w:spacing w:val="-20"/>
                <w:sz w:val="18"/>
                <w:szCs w:val="18"/>
              </w:rPr>
              <w:t>9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EB" w:rsidRPr="00B5183D" w:rsidRDefault="00C64AEB" w:rsidP="00C64AEB">
            <w:pPr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 xml:space="preserve">Реконструкция здания </w:t>
            </w:r>
          </w:p>
          <w:p w:rsidR="000C7519" w:rsidRPr="00B5183D" w:rsidRDefault="00C64AEB" w:rsidP="00C64A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 xml:space="preserve">дошкольного образовательного учреждения по адресу: </w:t>
            </w:r>
            <w:r w:rsidRPr="00B5183D">
              <w:rPr>
                <w:sz w:val="18"/>
                <w:szCs w:val="18"/>
              </w:rPr>
              <w:br/>
              <w:t>г. Колпино, Павловская ул., д. 31, литера</w:t>
            </w:r>
            <w:proofErr w:type="gramStart"/>
            <w:r w:rsidRPr="00B5183D">
              <w:rPr>
                <w:sz w:val="18"/>
                <w:szCs w:val="18"/>
              </w:rPr>
              <w:t xml:space="preserve"> А</w:t>
            </w:r>
            <w:proofErr w:type="gramEnd"/>
            <w:r w:rsidRPr="00B5183D">
              <w:rPr>
                <w:sz w:val="18"/>
                <w:szCs w:val="18"/>
              </w:rPr>
              <w:t>, включая корректировку проектной документации стадии РД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7519" w:rsidRPr="00B5183D" w:rsidRDefault="000C7519" w:rsidP="000C7519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183D">
              <w:rPr>
                <w:rFonts w:eastAsia="Calibr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7519" w:rsidRPr="00B5183D" w:rsidRDefault="00C64AEB" w:rsidP="000C7519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183D">
              <w:rPr>
                <w:rFonts w:eastAsia="Calibri"/>
                <w:sz w:val="18"/>
                <w:szCs w:val="18"/>
                <w:lang w:eastAsia="en-US"/>
              </w:rPr>
              <w:t>190</w:t>
            </w:r>
            <w:r w:rsidR="000C7519" w:rsidRPr="00B5183D">
              <w:rPr>
                <w:rFonts w:eastAsia="Calibri"/>
                <w:sz w:val="18"/>
                <w:szCs w:val="18"/>
                <w:lang w:eastAsia="en-US"/>
              </w:rPr>
              <w:t xml:space="preserve"> мест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19" w:rsidRPr="00B5183D" w:rsidRDefault="000C7519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СМР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19" w:rsidRPr="00B5183D" w:rsidRDefault="0051496C" w:rsidP="0051496C">
            <w:pPr>
              <w:jc w:val="center"/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2021-</w:t>
            </w:r>
            <w:r w:rsidR="000C7519" w:rsidRPr="00B5183D">
              <w:rPr>
                <w:spacing w:val="-20"/>
                <w:sz w:val="18"/>
                <w:szCs w:val="18"/>
              </w:rPr>
              <w:t xml:space="preserve"> </w:t>
            </w:r>
          </w:p>
          <w:p w:rsidR="000C7519" w:rsidRPr="00B5183D" w:rsidRDefault="0051496C" w:rsidP="000C7519">
            <w:pPr>
              <w:jc w:val="center"/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202</w:t>
            </w:r>
            <w:r w:rsidR="00C64AEB" w:rsidRPr="00B5183D">
              <w:rPr>
                <w:spacing w:val="-2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19" w:rsidRPr="00B5183D" w:rsidRDefault="00C64AEB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505 030,6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19" w:rsidRPr="00B5183D" w:rsidRDefault="00C64AEB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485 449,7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7519" w:rsidRPr="00B5183D" w:rsidRDefault="000C7519" w:rsidP="0051496C">
            <w:pPr>
              <w:jc w:val="center"/>
              <w:rPr>
                <w:sz w:val="18"/>
                <w:szCs w:val="18"/>
              </w:rPr>
            </w:pPr>
            <w:r w:rsidRPr="00B5183D">
              <w:rPr>
                <w:spacing w:val="-6"/>
                <w:sz w:val="18"/>
                <w:szCs w:val="18"/>
              </w:rPr>
              <w:t>Бюджет Санкт</w:t>
            </w:r>
            <w:r w:rsidRPr="00B5183D">
              <w:rPr>
                <w:spacing w:val="-6"/>
                <w:sz w:val="18"/>
                <w:szCs w:val="18"/>
              </w:rPr>
              <w:noBreakHyphen/>
              <w:t>Петербурга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C64AEB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60 400,0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C64AEB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425 049,7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C64AEB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0C7519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0C7519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0C7519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C64AEB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485 449,7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5919D8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91" w:type="pct"/>
            <w:tcBorders>
              <w:left w:val="single" w:sz="4" w:space="0" w:color="auto"/>
            </w:tcBorders>
            <w:vAlign w:val="bottom"/>
          </w:tcPr>
          <w:p w:rsidR="000C7519" w:rsidRPr="00B5183D" w:rsidRDefault="000C7519" w:rsidP="000C7519">
            <w:pPr>
              <w:ind w:left="-109"/>
              <w:rPr>
                <w:spacing w:val="-24"/>
                <w:sz w:val="15"/>
                <w:szCs w:val="15"/>
              </w:rPr>
            </w:pPr>
            <w:r w:rsidRPr="00B5183D">
              <w:rPr>
                <w:spacing w:val="-24"/>
                <w:sz w:val="20"/>
                <w:szCs w:val="20"/>
              </w:rPr>
              <w:t xml:space="preserve"> </w:t>
            </w:r>
          </w:p>
        </w:tc>
      </w:tr>
      <w:tr w:rsidR="00B5183D" w:rsidRPr="00B5183D" w:rsidTr="008A08E0">
        <w:trPr>
          <w:cantSplit/>
          <w:trHeight w:hRule="exact" w:val="2124"/>
        </w:trPr>
        <w:tc>
          <w:tcPr>
            <w:tcW w:w="93" w:type="pct"/>
            <w:tcBorders>
              <w:right w:val="single" w:sz="4" w:space="0" w:color="auto"/>
            </w:tcBorders>
          </w:tcPr>
          <w:p w:rsidR="000C7519" w:rsidRPr="00B5183D" w:rsidRDefault="00C64AEB" w:rsidP="000C7519">
            <w:pPr>
              <w:jc w:val="center"/>
              <w:rPr>
                <w:spacing w:val="-34"/>
                <w:sz w:val="15"/>
                <w:szCs w:val="15"/>
              </w:rPr>
            </w:pPr>
            <w:r w:rsidRPr="00B5183D">
              <w:rPr>
                <w:spacing w:val="-34"/>
                <w:sz w:val="15"/>
                <w:szCs w:val="15"/>
              </w:rPr>
              <w:t xml:space="preserve"> 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519" w:rsidRPr="00B5183D" w:rsidRDefault="0051496C" w:rsidP="000C7519">
            <w:pPr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2.1.</w:t>
            </w:r>
            <w:r w:rsidR="00C64AEB" w:rsidRPr="00B5183D">
              <w:rPr>
                <w:spacing w:val="-20"/>
                <w:sz w:val="18"/>
                <w:szCs w:val="18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EB" w:rsidRPr="00B5183D" w:rsidRDefault="00C64AEB" w:rsidP="00C64AEB">
            <w:pPr>
              <w:rPr>
                <w:spacing w:val="-4"/>
                <w:sz w:val="18"/>
                <w:szCs w:val="18"/>
              </w:rPr>
            </w:pPr>
            <w:r w:rsidRPr="00B5183D">
              <w:rPr>
                <w:spacing w:val="-4"/>
                <w:sz w:val="18"/>
                <w:szCs w:val="18"/>
              </w:rPr>
              <w:t xml:space="preserve">Строительство здания </w:t>
            </w:r>
          </w:p>
          <w:p w:rsidR="000C7519" w:rsidRPr="00B5183D" w:rsidRDefault="00C64AEB" w:rsidP="00C64A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83D">
              <w:rPr>
                <w:spacing w:val="-4"/>
                <w:sz w:val="18"/>
                <w:szCs w:val="18"/>
              </w:rPr>
              <w:t>дошкольного образовательного учреждения по адресу: г. Пушкин, Промышленная ул., участок 7 (северо-восточнее дома № 17, литера</w:t>
            </w:r>
            <w:proofErr w:type="gramStart"/>
            <w:r w:rsidRPr="00B5183D">
              <w:rPr>
                <w:spacing w:val="-4"/>
                <w:sz w:val="18"/>
                <w:szCs w:val="18"/>
              </w:rPr>
              <w:t xml:space="preserve"> А</w:t>
            </w:r>
            <w:proofErr w:type="gramEnd"/>
            <w:r w:rsidRPr="00B5183D">
              <w:rPr>
                <w:spacing w:val="-4"/>
                <w:sz w:val="18"/>
                <w:szCs w:val="18"/>
              </w:rPr>
              <w:t>, по Промышленной ул.)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7519" w:rsidRPr="00B5183D" w:rsidRDefault="000C7519" w:rsidP="000C7519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183D">
              <w:rPr>
                <w:rFonts w:eastAsia="Calibr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7519" w:rsidRPr="00B5183D" w:rsidRDefault="00C64AEB" w:rsidP="000C7519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183D">
              <w:rPr>
                <w:rFonts w:eastAsia="Calibri"/>
                <w:sz w:val="18"/>
                <w:szCs w:val="18"/>
                <w:lang w:eastAsia="en-US"/>
              </w:rPr>
              <w:t>280</w:t>
            </w:r>
            <w:r w:rsidR="000C7519" w:rsidRPr="00B5183D">
              <w:rPr>
                <w:rFonts w:eastAsia="Calibri"/>
                <w:sz w:val="18"/>
                <w:szCs w:val="18"/>
                <w:lang w:eastAsia="en-US"/>
              </w:rPr>
              <w:t xml:space="preserve"> мест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19" w:rsidRPr="00B5183D" w:rsidRDefault="000C7519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СМР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19" w:rsidRPr="00B5183D" w:rsidRDefault="00DA50FA" w:rsidP="00E226F5">
            <w:pPr>
              <w:jc w:val="center"/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2021-</w:t>
            </w:r>
          </w:p>
          <w:p w:rsidR="000C7519" w:rsidRPr="00B5183D" w:rsidRDefault="00E226F5" w:rsidP="000C7519">
            <w:pPr>
              <w:jc w:val="center"/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202</w:t>
            </w:r>
            <w:r w:rsidR="00C64AEB" w:rsidRPr="00B5183D">
              <w:rPr>
                <w:spacing w:val="-20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19" w:rsidRPr="00B5183D" w:rsidRDefault="00C64AEB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530</w:t>
            </w:r>
            <w:r w:rsidR="00DA50FA" w:rsidRPr="00B5183D">
              <w:rPr>
                <w:sz w:val="18"/>
                <w:szCs w:val="18"/>
              </w:rPr>
              <w:t xml:space="preserve"> </w:t>
            </w:r>
            <w:r w:rsidRPr="00B5183D">
              <w:rPr>
                <w:sz w:val="18"/>
                <w:szCs w:val="18"/>
              </w:rPr>
              <w:t>528,7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19" w:rsidRPr="00B5183D" w:rsidRDefault="00C64AEB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357</w:t>
            </w:r>
            <w:r w:rsidR="00DA50FA" w:rsidRPr="00B5183D">
              <w:rPr>
                <w:sz w:val="18"/>
                <w:szCs w:val="18"/>
              </w:rPr>
              <w:t xml:space="preserve"> </w:t>
            </w:r>
            <w:r w:rsidRPr="00B5183D">
              <w:rPr>
                <w:sz w:val="18"/>
                <w:szCs w:val="18"/>
              </w:rPr>
              <w:t>302,5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7519" w:rsidRPr="00B5183D" w:rsidRDefault="000C7519" w:rsidP="00E226F5">
            <w:pPr>
              <w:jc w:val="center"/>
              <w:rPr>
                <w:sz w:val="18"/>
                <w:szCs w:val="18"/>
              </w:rPr>
            </w:pPr>
            <w:r w:rsidRPr="00B5183D">
              <w:rPr>
                <w:spacing w:val="-6"/>
                <w:sz w:val="18"/>
                <w:szCs w:val="18"/>
              </w:rPr>
              <w:t>Бюджет Санкт</w:t>
            </w:r>
            <w:r w:rsidRPr="00B5183D">
              <w:rPr>
                <w:spacing w:val="-6"/>
                <w:sz w:val="18"/>
                <w:szCs w:val="18"/>
              </w:rPr>
              <w:noBreakHyphen/>
              <w:t>Петербурга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C64AEB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586 605,5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C64AEB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C64AEB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C64AEB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0C7519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0C7519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C64AEB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586 605,5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5919D8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91" w:type="pct"/>
            <w:tcBorders>
              <w:left w:val="single" w:sz="4" w:space="0" w:color="auto"/>
            </w:tcBorders>
            <w:vAlign w:val="bottom"/>
          </w:tcPr>
          <w:p w:rsidR="000C7519" w:rsidRPr="00B5183D" w:rsidRDefault="000C7519" w:rsidP="000C7519">
            <w:pPr>
              <w:ind w:left="-109"/>
              <w:rPr>
                <w:spacing w:val="-24"/>
                <w:sz w:val="15"/>
                <w:szCs w:val="15"/>
              </w:rPr>
            </w:pPr>
            <w:r w:rsidRPr="00B5183D">
              <w:rPr>
                <w:spacing w:val="-24"/>
                <w:sz w:val="20"/>
                <w:szCs w:val="20"/>
              </w:rPr>
              <w:t xml:space="preserve"> </w:t>
            </w:r>
            <w:r w:rsidRPr="00B5183D">
              <w:rPr>
                <w:spacing w:val="-24"/>
                <w:sz w:val="15"/>
                <w:szCs w:val="15"/>
              </w:rPr>
              <w:t>».</w:t>
            </w:r>
          </w:p>
        </w:tc>
      </w:tr>
    </w:tbl>
    <w:p w:rsidR="008A08E0" w:rsidRPr="0089582A" w:rsidRDefault="008A08E0" w:rsidP="007022A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p w:rsidR="007022A9" w:rsidRDefault="005D409D" w:rsidP="007022A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</w:t>
      </w:r>
      <w:r w:rsidR="00E37CAB" w:rsidRPr="00B5183D">
        <w:rPr>
          <w:rFonts w:eastAsia="Calibri"/>
          <w:lang w:eastAsia="en-US"/>
        </w:rPr>
        <w:t>12</w:t>
      </w:r>
      <w:r w:rsidR="00C64AEB" w:rsidRPr="00B5183D">
        <w:rPr>
          <w:rFonts w:eastAsia="Calibri"/>
          <w:lang w:eastAsia="en-US"/>
        </w:rPr>
        <w:t>. Пункты 2.1.12 и 2.1.13 таблицы 6 подраздела 8.3.1 раздела 8 приложения к постановлению изложить в следующей редакции:</w:t>
      </w:r>
    </w:p>
    <w:p w:rsidR="008A08E0" w:rsidRPr="0089582A" w:rsidRDefault="008A08E0" w:rsidP="007022A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15" w:type="pct"/>
        <w:tblLayout w:type="fixed"/>
        <w:tblLook w:val="04A0" w:firstRow="1" w:lastRow="0" w:firstColumn="1" w:lastColumn="0" w:noHBand="0" w:noVBand="1"/>
      </w:tblPr>
      <w:tblGrid>
        <w:gridCol w:w="288"/>
        <w:gridCol w:w="547"/>
        <w:gridCol w:w="1974"/>
        <w:gridCol w:w="315"/>
        <w:gridCol w:w="254"/>
        <w:gridCol w:w="710"/>
        <w:gridCol w:w="559"/>
        <w:gridCol w:w="994"/>
        <w:gridCol w:w="994"/>
        <w:gridCol w:w="426"/>
        <w:gridCol w:w="972"/>
        <w:gridCol w:w="971"/>
        <w:gridCol w:w="971"/>
        <w:gridCol w:w="971"/>
        <w:gridCol w:w="971"/>
        <w:gridCol w:w="971"/>
        <w:gridCol w:w="971"/>
        <w:gridCol w:w="1276"/>
        <w:gridCol w:w="281"/>
      </w:tblGrid>
      <w:tr w:rsidR="00B5183D" w:rsidRPr="00B5183D" w:rsidTr="00DA50FA">
        <w:trPr>
          <w:cantSplit/>
          <w:trHeight w:hRule="exact" w:val="2587"/>
        </w:trPr>
        <w:tc>
          <w:tcPr>
            <w:tcW w:w="93" w:type="pct"/>
            <w:tcBorders>
              <w:right w:val="single" w:sz="4" w:space="0" w:color="auto"/>
            </w:tcBorders>
          </w:tcPr>
          <w:p w:rsidR="00C64AEB" w:rsidRPr="00B5183D" w:rsidRDefault="00C64AEB" w:rsidP="005919D8">
            <w:pPr>
              <w:jc w:val="center"/>
              <w:rPr>
                <w:spacing w:val="-34"/>
                <w:sz w:val="15"/>
                <w:szCs w:val="15"/>
              </w:rPr>
            </w:pPr>
            <w:r w:rsidRPr="00B5183D">
              <w:rPr>
                <w:spacing w:val="-34"/>
                <w:sz w:val="15"/>
                <w:szCs w:val="15"/>
              </w:rPr>
              <w:t>«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EB" w:rsidRPr="00B5183D" w:rsidRDefault="00C64AEB" w:rsidP="005919D8">
            <w:pPr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2.1.</w:t>
            </w:r>
            <w:r w:rsidR="005919D8" w:rsidRPr="00B5183D">
              <w:rPr>
                <w:spacing w:val="-20"/>
                <w:sz w:val="18"/>
                <w:szCs w:val="18"/>
              </w:rPr>
              <w:t>12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D8" w:rsidRPr="00B5183D" w:rsidRDefault="005919D8" w:rsidP="005919D8">
            <w:pPr>
              <w:spacing w:line="220" w:lineRule="exact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 xml:space="preserve">Строительство здания </w:t>
            </w:r>
          </w:p>
          <w:p w:rsidR="00C64AEB" w:rsidRPr="00B5183D" w:rsidRDefault="005919D8" w:rsidP="00591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 xml:space="preserve">дошкольного </w:t>
            </w:r>
            <w:r w:rsidRPr="00B5183D">
              <w:rPr>
                <w:spacing w:val="-4"/>
                <w:sz w:val="18"/>
                <w:szCs w:val="18"/>
              </w:rPr>
              <w:t>образовательного</w:t>
            </w:r>
            <w:r w:rsidRPr="00B5183D">
              <w:rPr>
                <w:sz w:val="18"/>
                <w:szCs w:val="18"/>
              </w:rPr>
              <w:t xml:space="preserve"> учреждения по адресу: ул. Брянцева, участок 1 (западнее </w:t>
            </w:r>
            <w:r w:rsidRPr="00B5183D">
              <w:rPr>
                <w:sz w:val="18"/>
                <w:szCs w:val="18"/>
              </w:rPr>
              <w:br/>
              <w:t>дома № 16, литера</w:t>
            </w:r>
            <w:proofErr w:type="gramStart"/>
            <w:r w:rsidRPr="00B5183D">
              <w:rPr>
                <w:sz w:val="18"/>
                <w:szCs w:val="18"/>
              </w:rPr>
              <w:t xml:space="preserve"> А</w:t>
            </w:r>
            <w:proofErr w:type="gramEnd"/>
            <w:r w:rsidRPr="00B5183D">
              <w:rPr>
                <w:sz w:val="18"/>
                <w:szCs w:val="18"/>
              </w:rPr>
              <w:t xml:space="preserve"> по ул. Ушинского), включая разработку проектной документации стадии РД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B5183D" w:rsidRDefault="00C64AEB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183D">
              <w:rPr>
                <w:rFonts w:eastAsia="Calibr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B5183D" w:rsidRDefault="005919D8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183D">
              <w:rPr>
                <w:rFonts w:eastAsia="Calibri"/>
                <w:sz w:val="18"/>
                <w:szCs w:val="18"/>
                <w:lang w:eastAsia="en-US"/>
              </w:rPr>
              <w:t>110</w:t>
            </w:r>
            <w:r w:rsidR="00C64AEB" w:rsidRPr="00B5183D">
              <w:rPr>
                <w:rFonts w:eastAsia="Calibri"/>
                <w:sz w:val="18"/>
                <w:szCs w:val="18"/>
                <w:lang w:eastAsia="en-US"/>
              </w:rPr>
              <w:t xml:space="preserve"> мест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B5183D" w:rsidRDefault="00C64AEB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СМР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B5183D" w:rsidRDefault="005919D8" w:rsidP="005919D8">
            <w:pPr>
              <w:jc w:val="center"/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2020-2022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289</w:t>
            </w:r>
            <w:r w:rsidR="005D31C4">
              <w:rPr>
                <w:sz w:val="18"/>
                <w:szCs w:val="18"/>
              </w:rPr>
              <w:t xml:space="preserve"> </w:t>
            </w:r>
            <w:r w:rsidRPr="00B5183D">
              <w:rPr>
                <w:sz w:val="18"/>
                <w:szCs w:val="18"/>
              </w:rPr>
              <w:t>448,8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268</w:t>
            </w:r>
            <w:r w:rsidR="005D31C4">
              <w:rPr>
                <w:sz w:val="18"/>
                <w:szCs w:val="18"/>
              </w:rPr>
              <w:t xml:space="preserve"> </w:t>
            </w:r>
            <w:r w:rsidRPr="00B5183D">
              <w:rPr>
                <w:sz w:val="18"/>
                <w:szCs w:val="18"/>
              </w:rPr>
              <w:t>372,4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B5183D" w:rsidRDefault="00C64AEB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pacing w:val="-6"/>
                <w:sz w:val="18"/>
                <w:szCs w:val="18"/>
              </w:rPr>
              <w:t>Бюджет Санкт</w:t>
            </w:r>
            <w:r w:rsidRPr="00B5183D">
              <w:rPr>
                <w:spacing w:val="-6"/>
                <w:sz w:val="18"/>
                <w:szCs w:val="18"/>
              </w:rPr>
              <w:noBreakHyphen/>
              <w:t>Петербурга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342</w:t>
            </w:r>
            <w:r w:rsidR="005D31C4">
              <w:rPr>
                <w:sz w:val="18"/>
                <w:szCs w:val="18"/>
              </w:rPr>
              <w:t xml:space="preserve"> </w:t>
            </w:r>
            <w:r w:rsidRPr="00B5183D">
              <w:rPr>
                <w:sz w:val="18"/>
                <w:szCs w:val="18"/>
              </w:rPr>
              <w:t>197,7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C64AEB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C64AEB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C64AEB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C64AEB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342</w:t>
            </w:r>
            <w:r w:rsidR="005D31C4">
              <w:rPr>
                <w:sz w:val="18"/>
                <w:szCs w:val="18"/>
              </w:rPr>
              <w:t xml:space="preserve"> </w:t>
            </w:r>
            <w:r w:rsidRPr="00B5183D">
              <w:rPr>
                <w:sz w:val="18"/>
                <w:szCs w:val="18"/>
              </w:rPr>
              <w:t>197,7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91" w:type="pct"/>
            <w:tcBorders>
              <w:left w:val="single" w:sz="4" w:space="0" w:color="auto"/>
            </w:tcBorders>
            <w:vAlign w:val="bottom"/>
          </w:tcPr>
          <w:p w:rsidR="00C64AEB" w:rsidRPr="00B5183D" w:rsidRDefault="00C64AEB" w:rsidP="005919D8">
            <w:pPr>
              <w:ind w:left="-109"/>
              <w:rPr>
                <w:spacing w:val="-24"/>
                <w:sz w:val="15"/>
                <w:szCs w:val="15"/>
              </w:rPr>
            </w:pPr>
            <w:r w:rsidRPr="00B5183D">
              <w:rPr>
                <w:spacing w:val="-24"/>
                <w:sz w:val="20"/>
                <w:szCs w:val="20"/>
              </w:rPr>
              <w:t xml:space="preserve"> </w:t>
            </w:r>
          </w:p>
        </w:tc>
      </w:tr>
      <w:tr w:rsidR="00B5183D" w:rsidRPr="00B5183D" w:rsidTr="00DA50FA">
        <w:trPr>
          <w:cantSplit/>
          <w:trHeight w:hRule="exact" w:val="2726"/>
        </w:trPr>
        <w:tc>
          <w:tcPr>
            <w:tcW w:w="93" w:type="pct"/>
            <w:tcBorders>
              <w:right w:val="single" w:sz="4" w:space="0" w:color="auto"/>
            </w:tcBorders>
          </w:tcPr>
          <w:p w:rsidR="00C64AEB" w:rsidRPr="00B5183D" w:rsidRDefault="00C64AEB" w:rsidP="005919D8">
            <w:pPr>
              <w:jc w:val="center"/>
              <w:rPr>
                <w:spacing w:val="-34"/>
                <w:sz w:val="15"/>
                <w:szCs w:val="15"/>
              </w:rPr>
            </w:pPr>
            <w:r w:rsidRPr="00B5183D">
              <w:rPr>
                <w:spacing w:val="-34"/>
                <w:sz w:val="15"/>
                <w:szCs w:val="15"/>
              </w:rPr>
              <w:t xml:space="preserve"> 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EB" w:rsidRPr="00B5183D" w:rsidRDefault="00C64AEB" w:rsidP="005919D8">
            <w:pPr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2.1.1</w:t>
            </w:r>
            <w:r w:rsidR="005919D8" w:rsidRPr="00B5183D">
              <w:rPr>
                <w:spacing w:val="-20"/>
                <w:sz w:val="18"/>
                <w:szCs w:val="18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D8" w:rsidRPr="00B5183D" w:rsidRDefault="005919D8" w:rsidP="005919D8">
            <w:pPr>
              <w:spacing w:line="220" w:lineRule="exact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 xml:space="preserve">Строительство здания </w:t>
            </w:r>
          </w:p>
          <w:p w:rsidR="00C64AEB" w:rsidRPr="00B5183D" w:rsidRDefault="005919D8" w:rsidP="00591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 xml:space="preserve">дошкольного </w:t>
            </w:r>
            <w:r w:rsidRPr="00B5183D">
              <w:rPr>
                <w:spacing w:val="-4"/>
                <w:sz w:val="18"/>
                <w:szCs w:val="18"/>
              </w:rPr>
              <w:t>образовательного</w:t>
            </w:r>
            <w:r w:rsidRPr="00B5183D">
              <w:rPr>
                <w:sz w:val="18"/>
                <w:szCs w:val="18"/>
              </w:rPr>
              <w:t xml:space="preserve"> учреждения </w:t>
            </w:r>
            <w:r w:rsidRPr="00B5183D">
              <w:rPr>
                <w:sz w:val="18"/>
                <w:szCs w:val="18"/>
              </w:rPr>
              <w:br/>
              <w:t xml:space="preserve">по адресу: Ленинский пр., участок 14, </w:t>
            </w:r>
            <w:r w:rsidRPr="00B5183D">
              <w:rPr>
                <w:sz w:val="18"/>
                <w:szCs w:val="18"/>
              </w:rPr>
              <w:br/>
              <w:t>(северо-западнее пересечения с ул. Доблести)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B5183D" w:rsidRDefault="00C64AEB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183D">
              <w:rPr>
                <w:rFonts w:eastAsia="Calibr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B5183D" w:rsidRDefault="005919D8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183D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C64AEB" w:rsidRPr="00B5183D">
              <w:rPr>
                <w:rFonts w:eastAsia="Calibri"/>
                <w:sz w:val="18"/>
                <w:szCs w:val="18"/>
                <w:lang w:eastAsia="en-US"/>
              </w:rPr>
              <w:t>80 мест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B5183D" w:rsidRDefault="00C64AEB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СМР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B5183D" w:rsidRDefault="005919D8" w:rsidP="005919D8">
            <w:pPr>
              <w:jc w:val="center"/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2022-2023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423 309,6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423 309,6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B5183D" w:rsidRDefault="00C64AEB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pacing w:val="-6"/>
                <w:sz w:val="18"/>
                <w:szCs w:val="18"/>
              </w:rPr>
              <w:t>Бюджет Санкт</w:t>
            </w:r>
            <w:r w:rsidRPr="00B5183D">
              <w:rPr>
                <w:spacing w:val="-6"/>
                <w:sz w:val="18"/>
                <w:szCs w:val="18"/>
              </w:rPr>
              <w:noBreakHyphen/>
              <w:t>Петербурга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38 664,9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461 379,2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C64AEB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C64AEB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500 044,1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91" w:type="pct"/>
            <w:tcBorders>
              <w:left w:val="single" w:sz="4" w:space="0" w:color="auto"/>
            </w:tcBorders>
            <w:vAlign w:val="bottom"/>
          </w:tcPr>
          <w:p w:rsidR="00C64AEB" w:rsidRPr="00B5183D" w:rsidRDefault="00C64AEB" w:rsidP="005919D8">
            <w:pPr>
              <w:ind w:left="-109"/>
              <w:rPr>
                <w:spacing w:val="-24"/>
                <w:sz w:val="15"/>
                <w:szCs w:val="15"/>
              </w:rPr>
            </w:pPr>
            <w:r w:rsidRPr="00B5183D">
              <w:rPr>
                <w:spacing w:val="-24"/>
                <w:sz w:val="20"/>
                <w:szCs w:val="20"/>
              </w:rPr>
              <w:t xml:space="preserve"> </w:t>
            </w:r>
            <w:r w:rsidRPr="00B5183D">
              <w:rPr>
                <w:spacing w:val="-24"/>
                <w:sz w:val="15"/>
                <w:szCs w:val="15"/>
              </w:rPr>
              <w:t>».</w:t>
            </w:r>
          </w:p>
        </w:tc>
      </w:tr>
    </w:tbl>
    <w:p w:rsidR="00C64AEB" w:rsidRPr="0089582A" w:rsidRDefault="00C64AEB" w:rsidP="000C7519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sz w:val="20"/>
          <w:szCs w:val="20"/>
          <w:lang w:eastAsia="en-US"/>
        </w:rPr>
      </w:pPr>
    </w:p>
    <w:p w:rsidR="00DA50FA" w:rsidRDefault="005D409D" w:rsidP="007022A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</w:t>
      </w:r>
      <w:r w:rsidR="00E37CAB" w:rsidRPr="00B5183D">
        <w:rPr>
          <w:rFonts w:eastAsia="Calibri"/>
          <w:lang w:eastAsia="en-US"/>
        </w:rPr>
        <w:t>13</w:t>
      </w:r>
      <w:r w:rsidR="005919D8" w:rsidRPr="00B5183D">
        <w:rPr>
          <w:rFonts w:eastAsia="Calibri"/>
          <w:lang w:eastAsia="en-US"/>
        </w:rPr>
        <w:t>. Пункты 2.1.15 и 2.1.16 таблицы 6 подраздела 8.3.1 раздела 8 приложения к постановлению изложить в следующей редакции:</w:t>
      </w:r>
    </w:p>
    <w:p w:rsidR="00D4227F" w:rsidRPr="0089582A" w:rsidRDefault="00D4227F" w:rsidP="007022A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15" w:type="pct"/>
        <w:tblLayout w:type="fixed"/>
        <w:tblLook w:val="04A0" w:firstRow="1" w:lastRow="0" w:firstColumn="1" w:lastColumn="0" w:noHBand="0" w:noVBand="1"/>
      </w:tblPr>
      <w:tblGrid>
        <w:gridCol w:w="288"/>
        <w:gridCol w:w="547"/>
        <w:gridCol w:w="1971"/>
        <w:gridCol w:w="315"/>
        <w:gridCol w:w="254"/>
        <w:gridCol w:w="710"/>
        <w:gridCol w:w="565"/>
        <w:gridCol w:w="994"/>
        <w:gridCol w:w="993"/>
        <w:gridCol w:w="425"/>
        <w:gridCol w:w="971"/>
        <w:gridCol w:w="971"/>
        <w:gridCol w:w="971"/>
        <w:gridCol w:w="971"/>
        <w:gridCol w:w="971"/>
        <w:gridCol w:w="971"/>
        <w:gridCol w:w="971"/>
        <w:gridCol w:w="1276"/>
        <w:gridCol w:w="281"/>
      </w:tblGrid>
      <w:tr w:rsidR="00B5183D" w:rsidRPr="00B5183D" w:rsidTr="00DA50FA">
        <w:trPr>
          <w:cantSplit/>
          <w:trHeight w:hRule="exact" w:val="3188"/>
        </w:trPr>
        <w:tc>
          <w:tcPr>
            <w:tcW w:w="93" w:type="pct"/>
            <w:tcBorders>
              <w:right w:val="single" w:sz="4" w:space="0" w:color="auto"/>
            </w:tcBorders>
          </w:tcPr>
          <w:p w:rsidR="005919D8" w:rsidRPr="00B5183D" w:rsidRDefault="005919D8" w:rsidP="005919D8">
            <w:pPr>
              <w:jc w:val="center"/>
              <w:rPr>
                <w:spacing w:val="-34"/>
                <w:sz w:val="15"/>
                <w:szCs w:val="15"/>
              </w:rPr>
            </w:pPr>
            <w:r w:rsidRPr="00B5183D">
              <w:rPr>
                <w:spacing w:val="-34"/>
                <w:sz w:val="15"/>
                <w:szCs w:val="15"/>
              </w:rPr>
              <w:t>«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D8" w:rsidRPr="00B5183D" w:rsidRDefault="005919D8" w:rsidP="005919D8">
            <w:pPr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2.1.15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D8" w:rsidRPr="00B5183D" w:rsidRDefault="00DA50FA" w:rsidP="00591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 xml:space="preserve">Строительство здания </w:t>
            </w:r>
            <w:r w:rsidRPr="00B5183D">
              <w:rPr>
                <w:sz w:val="18"/>
                <w:szCs w:val="18"/>
              </w:rPr>
              <w:br/>
              <w:t xml:space="preserve">дошкольного </w:t>
            </w:r>
            <w:r w:rsidRPr="00B5183D">
              <w:rPr>
                <w:spacing w:val="-4"/>
                <w:sz w:val="18"/>
                <w:szCs w:val="18"/>
              </w:rPr>
              <w:t>образовательного</w:t>
            </w:r>
            <w:r w:rsidRPr="00B5183D">
              <w:rPr>
                <w:sz w:val="18"/>
                <w:szCs w:val="18"/>
              </w:rPr>
              <w:t xml:space="preserve"> учреждения по адресу: </w:t>
            </w:r>
            <w:proofErr w:type="gramStart"/>
            <w:r w:rsidRPr="00B5183D">
              <w:rPr>
                <w:sz w:val="18"/>
                <w:szCs w:val="18"/>
              </w:rPr>
              <w:t>Дальне-восточный</w:t>
            </w:r>
            <w:proofErr w:type="gramEnd"/>
            <w:r w:rsidRPr="00B5183D">
              <w:rPr>
                <w:sz w:val="18"/>
                <w:szCs w:val="18"/>
              </w:rPr>
              <w:t xml:space="preserve"> пр., участок 69 (северо-восточнее пересечения </w:t>
            </w:r>
            <w:r w:rsidRPr="00B5183D">
              <w:rPr>
                <w:sz w:val="18"/>
                <w:szCs w:val="18"/>
              </w:rPr>
              <w:br/>
              <w:t xml:space="preserve">с улицей </w:t>
            </w:r>
            <w:proofErr w:type="spellStart"/>
            <w:r w:rsidRPr="00B5183D">
              <w:rPr>
                <w:sz w:val="18"/>
                <w:szCs w:val="18"/>
              </w:rPr>
              <w:t>Еремеева</w:t>
            </w:r>
            <w:proofErr w:type="spellEnd"/>
            <w:r w:rsidRPr="00B5183D">
              <w:rPr>
                <w:sz w:val="18"/>
                <w:szCs w:val="18"/>
              </w:rPr>
              <w:t>), включая корректировку проектной документации стадии РД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9D8" w:rsidRPr="00B5183D" w:rsidRDefault="005919D8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183D">
              <w:rPr>
                <w:rFonts w:eastAsia="Calibr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9D8" w:rsidRPr="00B5183D" w:rsidRDefault="00DA50FA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183D">
              <w:rPr>
                <w:rFonts w:eastAsia="Calibri"/>
                <w:sz w:val="18"/>
                <w:szCs w:val="18"/>
                <w:lang w:eastAsia="en-US"/>
              </w:rPr>
              <w:t>200</w:t>
            </w:r>
            <w:r w:rsidR="005919D8" w:rsidRPr="00B5183D">
              <w:rPr>
                <w:rFonts w:eastAsia="Calibri"/>
                <w:sz w:val="18"/>
                <w:szCs w:val="18"/>
                <w:lang w:eastAsia="en-US"/>
              </w:rPr>
              <w:t xml:space="preserve"> мест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D8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СМР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2022-2023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473 971,0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473 971,0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9D8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pacing w:val="-6"/>
                <w:sz w:val="18"/>
                <w:szCs w:val="18"/>
              </w:rPr>
              <w:t>Бюджет Санкт</w:t>
            </w:r>
            <w:r w:rsidRPr="00B5183D">
              <w:rPr>
                <w:spacing w:val="-6"/>
                <w:sz w:val="18"/>
                <w:szCs w:val="18"/>
              </w:rPr>
              <w:noBreakHyphen/>
              <w:t>Петербурга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32 466,1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506 814,8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539 280,9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91" w:type="pct"/>
            <w:tcBorders>
              <w:left w:val="single" w:sz="4" w:space="0" w:color="auto"/>
            </w:tcBorders>
            <w:vAlign w:val="bottom"/>
          </w:tcPr>
          <w:p w:rsidR="005919D8" w:rsidRPr="00B5183D" w:rsidRDefault="005919D8" w:rsidP="005919D8">
            <w:pPr>
              <w:ind w:left="-109"/>
              <w:rPr>
                <w:spacing w:val="-24"/>
                <w:sz w:val="15"/>
                <w:szCs w:val="15"/>
              </w:rPr>
            </w:pPr>
            <w:r w:rsidRPr="00B5183D">
              <w:rPr>
                <w:spacing w:val="-24"/>
                <w:sz w:val="20"/>
                <w:szCs w:val="20"/>
              </w:rPr>
              <w:t xml:space="preserve"> </w:t>
            </w:r>
          </w:p>
        </w:tc>
      </w:tr>
      <w:tr w:rsidR="00B5183D" w:rsidRPr="00B5183D" w:rsidTr="00D4227F">
        <w:trPr>
          <w:cantSplit/>
          <w:trHeight w:hRule="exact" w:val="2021"/>
        </w:trPr>
        <w:tc>
          <w:tcPr>
            <w:tcW w:w="93" w:type="pct"/>
            <w:tcBorders>
              <w:right w:val="single" w:sz="4" w:space="0" w:color="auto"/>
            </w:tcBorders>
          </w:tcPr>
          <w:p w:rsidR="005919D8" w:rsidRPr="00B5183D" w:rsidRDefault="005919D8" w:rsidP="005919D8">
            <w:pPr>
              <w:jc w:val="center"/>
              <w:rPr>
                <w:spacing w:val="-34"/>
                <w:sz w:val="15"/>
                <w:szCs w:val="15"/>
              </w:rPr>
            </w:pPr>
            <w:r w:rsidRPr="00B5183D">
              <w:rPr>
                <w:spacing w:val="-34"/>
                <w:sz w:val="15"/>
                <w:szCs w:val="15"/>
              </w:rPr>
              <w:t xml:space="preserve"> 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D8" w:rsidRPr="00B5183D" w:rsidRDefault="005919D8" w:rsidP="005919D8">
            <w:pPr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2.1.16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D8" w:rsidRPr="00B5183D" w:rsidRDefault="00DA50FA" w:rsidP="00591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 xml:space="preserve">Строительство здания </w:t>
            </w:r>
            <w:r w:rsidRPr="00B5183D">
              <w:rPr>
                <w:sz w:val="18"/>
                <w:szCs w:val="18"/>
              </w:rPr>
              <w:br/>
              <w:t xml:space="preserve">дошкольного </w:t>
            </w:r>
            <w:r w:rsidRPr="00B5183D">
              <w:rPr>
                <w:spacing w:val="-4"/>
                <w:sz w:val="18"/>
                <w:szCs w:val="18"/>
              </w:rPr>
              <w:t>образовательного</w:t>
            </w:r>
            <w:r w:rsidRPr="00B5183D">
              <w:rPr>
                <w:sz w:val="18"/>
                <w:szCs w:val="18"/>
              </w:rPr>
              <w:t xml:space="preserve"> учреждения по адресу: муниципальный округ </w:t>
            </w:r>
            <w:proofErr w:type="spellStart"/>
            <w:r w:rsidRPr="00B5183D">
              <w:rPr>
                <w:sz w:val="18"/>
                <w:szCs w:val="18"/>
              </w:rPr>
              <w:t>Горелово</w:t>
            </w:r>
            <w:proofErr w:type="spellEnd"/>
            <w:r w:rsidRPr="00B5183D">
              <w:rPr>
                <w:sz w:val="18"/>
                <w:szCs w:val="18"/>
              </w:rPr>
              <w:t>, Красносельское шоссе, участок 35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9D8" w:rsidRPr="00B5183D" w:rsidRDefault="005919D8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183D">
              <w:rPr>
                <w:rFonts w:eastAsia="Calibr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9D8" w:rsidRPr="00B5183D" w:rsidRDefault="00DA50FA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183D">
              <w:rPr>
                <w:rFonts w:eastAsia="Calibri"/>
                <w:sz w:val="18"/>
                <w:szCs w:val="18"/>
                <w:lang w:eastAsia="en-US"/>
              </w:rPr>
              <w:t>140</w:t>
            </w:r>
            <w:r w:rsidR="005919D8" w:rsidRPr="00B5183D">
              <w:rPr>
                <w:rFonts w:eastAsia="Calibri"/>
                <w:sz w:val="18"/>
                <w:szCs w:val="18"/>
                <w:lang w:eastAsia="en-US"/>
              </w:rPr>
              <w:t xml:space="preserve"> мест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D8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СМР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2021-2022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372 390,4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334 009,2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9D8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pacing w:val="-6"/>
                <w:sz w:val="18"/>
                <w:szCs w:val="18"/>
              </w:rPr>
              <w:t>Бюджет Санкт</w:t>
            </w:r>
            <w:r w:rsidRPr="00B5183D">
              <w:rPr>
                <w:spacing w:val="-6"/>
                <w:sz w:val="18"/>
                <w:szCs w:val="18"/>
              </w:rPr>
              <w:noBreakHyphen/>
              <w:t>Петербурга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449 786,1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B5183D" w:rsidRDefault="005919D8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449 786,1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B5183D" w:rsidRDefault="00DA50FA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91" w:type="pct"/>
            <w:tcBorders>
              <w:left w:val="single" w:sz="4" w:space="0" w:color="auto"/>
            </w:tcBorders>
            <w:vAlign w:val="bottom"/>
          </w:tcPr>
          <w:p w:rsidR="005919D8" w:rsidRPr="00B5183D" w:rsidRDefault="005919D8" w:rsidP="005919D8">
            <w:pPr>
              <w:ind w:left="-109"/>
              <w:rPr>
                <w:spacing w:val="-24"/>
                <w:sz w:val="15"/>
                <w:szCs w:val="15"/>
              </w:rPr>
            </w:pPr>
            <w:r w:rsidRPr="00B5183D">
              <w:rPr>
                <w:spacing w:val="-24"/>
                <w:sz w:val="20"/>
                <w:szCs w:val="20"/>
              </w:rPr>
              <w:t xml:space="preserve"> </w:t>
            </w:r>
            <w:r w:rsidRPr="00B5183D">
              <w:rPr>
                <w:spacing w:val="-24"/>
                <w:sz w:val="15"/>
                <w:szCs w:val="15"/>
              </w:rPr>
              <w:t>».</w:t>
            </w:r>
          </w:p>
        </w:tc>
      </w:tr>
    </w:tbl>
    <w:p w:rsidR="00C64AEB" w:rsidRDefault="005D409D" w:rsidP="007022A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1.1</w:t>
      </w:r>
      <w:r w:rsidR="00E37CAB" w:rsidRPr="00B5183D">
        <w:rPr>
          <w:rFonts w:eastAsia="Calibri"/>
          <w:lang w:eastAsia="en-US"/>
        </w:rPr>
        <w:t>4</w:t>
      </w:r>
      <w:r w:rsidR="005A241B" w:rsidRPr="00B5183D">
        <w:rPr>
          <w:rFonts w:eastAsia="Calibri"/>
          <w:lang w:eastAsia="en-US"/>
        </w:rPr>
        <w:t>. Пункты 2.1.22, 2.1.23 и 2.1.24 таблицы 6 подраздела 8.3.1 раздела 8 приложения к постановлению изложить в следующей редакции:</w:t>
      </w:r>
    </w:p>
    <w:p w:rsidR="0089582A" w:rsidRPr="0089582A" w:rsidRDefault="0089582A" w:rsidP="007022A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15" w:type="pct"/>
        <w:tblLayout w:type="fixed"/>
        <w:tblLook w:val="04A0" w:firstRow="1" w:lastRow="0" w:firstColumn="1" w:lastColumn="0" w:noHBand="0" w:noVBand="1"/>
      </w:tblPr>
      <w:tblGrid>
        <w:gridCol w:w="288"/>
        <w:gridCol w:w="547"/>
        <w:gridCol w:w="1974"/>
        <w:gridCol w:w="315"/>
        <w:gridCol w:w="254"/>
        <w:gridCol w:w="710"/>
        <w:gridCol w:w="709"/>
        <w:gridCol w:w="1135"/>
        <w:gridCol w:w="1132"/>
        <w:gridCol w:w="425"/>
        <w:gridCol w:w="910"/>
        <w:gridCol w:w="910"/>
        <w:gridCol w:w="910"/>
        <w:gridCol w:w="910"/>
        <w:gridCol w:w="910"/>
        <w:gridCol w:w="910"/>
        <w:gridCol w:w="910"/>
        <w:gridCol w:w="1276"/>
        <w:gridCol w:w="281"/>
      </w:tblGrid>
      <w:tr w:rsidR="00B5183D" w:rsidRPr="00B5183D" w:rsidTr="00777DE3">
        <w:trPr>
          <w:cantSplit/>
          <w:trHeight w:hRule="exact" w:val="2783"/>
        </w:trPr>
        <w:tc>
          <w:tcPr>
            <w:tcW w:w="93" w:type="pct"/>
            <w:tcBorders>
              <w:right w:val="single" w:sz="4" w:space="0" w:color="auto"/>
            </w:tcBorders>
          </w:tcPr>
          <w:p w:rsidR="00C64AEB" w:rsidRPr="00B5183D" w:rsidRDefault="00C64AEB" w:rsidP="005919D8">
            <w:pPr>
              <w:jc w:val="center"/>
              <w:rPr>
                <w:spacing w:val="-34"/>
                <w:sz w:val="15"/>
                <w:szCs w:val="15"/>
              </w:rPr>
            </w:pPr>
            <w:r w:rsidRPr="00B5183D">
              <w:rPr>
                <w:spacing w:val="-34"/>
                <w:sz w:val="15"/>
                <w:szCs w:val="15"/>
              </w:rPr>
              <w:t>«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EB" w:rsidRPr="00B5183D" w:rsidRDefault="00C64AEB" w:rsidP="005919D8">
            <w:pPr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2.1.</w:t>
            </w:r>
            <w:r w:rsidR="005A241B" w:rsidRPr="00B5183D">
              <w:rPr>
                <w:spacing w:val="-20"/>
                <w:sz w:val="18"/>
                <w:szCs w:val="18"/>
              </w:rPr>
              <w:t>22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EB" w:rsidRPr="00433715" w:rsidRDefault="00777DE3" w:rsidP="00777D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3715">
              <w:rPr>
                <w:sz w:val="18"/>
                <w:szCs w:val="18"/>
              </w:rPr>
              <w:t xml:space="preserve">Строительство здания </w:t>
            </w:r>
            <w:r w:rsidRPr="00433715">
              <w:rPr>
                <w:sz w:val="18"/>
                <w:szCs w:val="18"/>
              </w:rPr>
              <w:br/>
              <w:t xml:space="preserve">дошкольного </w:t>
            </w:r>
            <w:r w:rsidRPr="00433715">
              <w:rPr>
                <w:spacing w:val="-4"/>
                <w:sz w:val="18"/>
                <w:szCs w:val="18"/>
              </w:rPr>
              <w:t>образовательного</w:t>
            </w:r>
            <w:r w:rsidRPr="00433715">
              <w:rPr>
                <w:sz w:val="18"/>
                <w:szCs w:val="18"/>
              </w:rPr>
              <w:t xml:space="preserve"> учреждения на территории, ограниченной пр. Маршала Блюхера, </w:t>
            </w:r>
            <w:proofErr w:type="gramStart"/>
            <w:r w:rsidRPr="00433715">
              <w:rPr>
                <w:sz w:val="18"/>
                <w:szCs w:val="18"/>
              </w:rPr>
              <w:t>проектируемой</w:t>
            </w:r>
            <w:proofErr w:type="gramEnd"/>
            <w:r w:rsidRPr="00433715">
              <w:rPr>
                <w:sz w:val="18"/>
                <w:szCs w:val="18"/>
              </w:rPr>
              <w:t xml:space="preserve"> ул., </w:t>
            </w:r>
            <w:proofErr w:type="spellStart"/>
            <w:r w:rsidRPr="00433715">
              <w:rPr>
                <w:sz w:val="18"/>
                <w:szCs w:val="18"/>
              </w:rPr>
              <w:t>Полюстровским</w:t>
            </w:r>
            <w:proofErr w:type="spellEnd"/>
            <w:r w:rsidRPr="00433715">
              <w:rPr>
                <w:sz w:val="18"/>
                <w:szCs w:val="18"/>
              </w:rPr>
              <w:t xml:space="preserve"> пр., проектируемой ул., </w:t>
            </w:r>
            <w:proofErr w:type="spellStart"/>
            <w:r w:rsidRPr="00433715">
              <w:rPr>
                <w:sz w:val="18"/>
                <w:szCs w:val="18"/>
              </w:rPr>
              <w:t>фомируемый</w:t>
            </w:r>
            <w:proofErr w:type="spellEnd"/>
            <w:r w:rsidRPr="00433715">
              <w:rPr>
                <w:sz w:val="18"/>
                <w:szCs w:val="18"/>
              </w:rPr>
              <w:t xml:space="preserve"> земельный участок </w:t>
            </w:r>
            <w:r w:rsidRPr="00433715">
              <w:rPr>
                <w:sz w:val="18"/>
                <w:szCs w:val="18"/>
              </w:rPr>
              <w:br/>
              <w:t>№ 6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433715" w:rsidRDefault="00C64AEB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33715">
              <w:rPr>
                <w:rFonts w:eastAsia="Calibr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433715" w:rsidRDefault="00777DE3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33715">
              <w:rPr>
                <w:rFonts w:eastAsia="Calibri"/>
                <w:sz w:val="18"/>
                <w:szCs w:val="18"/>
                <w:lang w:eastAsia="en-US"/>
              </w:rPr>
              <w:t>200</w:t>
            </w:r>
            <w:r w:rsidR="00C64AEB" w:rsidRPr="00433715">
              <w:rPr>
                <w:rFonts w:eastAsia="Calibri"/>
                <w:sz w:val="18"/>
                <w:szCs w:val="18"/>
                <w:lang w:eastAsia="en-US"/>
              </w:rPr>
              <w:t xml:space="preserve"> мест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B5183D" w:rsidRDefault="00C64AEB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СМР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B5183D" w:rsidRDefault="00777DE3" w:rsidP="005919D8">
            <w:pPr>
              <w:jc w:val="center"/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2022-2023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446 107,9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446 107,9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B5183D" w:rsidRDefault="00C64AEB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pacing w:val="-6"/>
                <w:sz w:val="16"/>
                <w:szCs w:val="16"/>
              </w:rPr>
              <w:t>Бюджет Санкт</w:t>
            </w:r>
            <w:r w:rsidRPr="00B5183D">
              <w:rPr>
                <w:spacing w:val="-6"/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30 019,5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494 833,3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524 852,8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B5183D" w:rsidRDefault="00777DE3" w:rsidP="005919D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91" w:type="pct"/>
            <w:tcBorders>
              <w:left w:val="single" w:sz="4" w:space="0" w:color="auto"/>
            </w:tcBorders>
            <w:vAlign w:val="bottom"/>
          </w:tcPr>
          <w:p w:rsidR="00C64AEB" w:rsidRPr="00B5183D" w:rsidRDefault="00C64AEB" w:rsidP="005919D8">
            <w:pPr>
              <w:ind w:left="-109"/>
              <w:rPr>
                <w:spacing w:val="-24"/>
                <w:sz w:val="15"/>
                <w:szCs w:val="15"/>
              </w:rPr>
            </w:pPr>
            <w:r w:rsidRPr="00B5183D">
              <w:rPr>
                <w:spacing w:val="-24"/>
                <w:sz w:val="20"/>
                <w:szCs w:val="20"/>
              </w:rPr>
              <w:t xml:space="preserve"> </w:t>
            </w:r>
          </w:p>
        </w:tc>
      </w:tr>
      <w:tr w:rsidR="00B5183D" w:rsidRPr="00B5183D" w:rsidTr="00777DE3">
        <w:trPr>
          <w:cantSplit/>
          <w:trHeight w:hRule="exact" w:val="2553"/>
        </w:trPr>
        <w:tc>
          <w:tcPr>
            <w:tcW w:w="93" w:type="pct"/>
            <w:tcBorders>
              <w:right w:val="single" w:sz="4" w:space="0" w:color="auto"/>
            </w:tcBorders>
          </w:tcPr>
          <w:p w:rsidR="005A241B" w:rsidRPr="00B5183D" w:rsidRDefault="005A241B" w:rsidP="005919D8">
            <w:pPr>
              <w:jc w:val="center"/>
              <w:rPr>
                <w:spacing w:val="-34"/>
                <w:sz w:val="15"/>
                <w:szCs w:val="15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1B" w:rsidRPr="00B5183D" w:rsidRDefault="005A241B" w:rsidP="0071745E">
            <w:pPr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2.1.23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1B" w:rsidRPr="00433715" w:rsidRDefault="00777DE3" w:rsidP="00591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3715">
              <w:rPr>
                <w:sz w:val="18"/>
                <w:szCs w:val="18"/>
              </w:rPr>
              <w:t xml:space="preserve">Строительство здания </w:t>
            </w:r>
            <w:r w:rsidRPr="00433715">
              <w:rPr>
                <w:sz w:val="18"/>
                <w:szCs w:val="18"/>
              </w:rPr>
              <w:br/>
              <w:t xml:space="preserve">дошкольного </w:t>
            </w:r>
            <w:r w:rsidRPr="00433715">
              <w:rPr>
                <w:spacing w:val="-4"/>
                <w:sz w:val="18"/>
                <w:szCs w:val="18"/>
              </w:rPr>
              <w:t>образовательного</w:t>
            </w:r>
            <w:r w:rsidRPr="00433715">
              <w:rPr>
                <w:sz w:val="18"/>
                <w:szCs w:val="18"/>
              </w:rPr>
              <w:t xml:space="preserve"> учреждения </w:t>
            </w:r>
            <w:r w:rsidRPr="00433715">
              <w:rPr>
                <w:sz w:val="18"/>
                <w:szCs w:val="18"/>
              </w:rPr>
              <w:br/>
              <w:t xml:space="preserve">на территории, ограниченной пр. Маршала Блюхера, </w:t>
            </w:r>
            <w:proofErr w:type="gramStart"/>
            <w:r w:rsidRPr="00433715">
              <w:rPr>
                <w:sz w:val="18"/>
                <w:szCs w:val="18"/>
              </w:rPr>
              <w:t>проектируемой</w:t>
            </w:r>
            <w:proofErr w:type="gramEnd"/>
            <w:r w:rsidRPr="00433715">
              <w:rPr>
                <w:sz w:val="18"/>
                <w:szCs w:val="18"/>
              </w:rPr>
              <w:t xml:space="preserve"> ул., </w:t>
            </w:r>
            <w:proofErr w:type="spellStart"/>
            <w:r w:rsidRPr="00433715">
              <w:rPr>
                <w:sz w:val="18"/>
                <w:szCs w:val="18"/>
              </w:rPr>
              <w:t>Полюстровским</w:t>
            </w:r>
            <w:proofErr w:type="spellEnd"/>
            <w:r w:rsidRPr="00433715">
              <w:rPr>
                <w:sz w:val="18"/>
                <w:szCs w:val="18"/>
              </w:rPr>
              <w:t xml:space="preserve"> пр., </w:t>
            </w:r>
            <w:r w:rsidRPr="00433715">
              <w:rPr>
                <w:spacing w:val="-4"/>
                <w:sz w:val="18"/>
                <w:szCs w:val="18"/>
              </w:rPr>
              <w:t>проектируемой ул., формируемый земельный участок № 8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41B" w:rsidRPr="00433715" w:rsidRDefault="00777DE3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33715">
              <w:rPr>
                <w:rFonts w:eastAsia="Calibr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41B" w:rsidRPr="00433715" w:rsidRDefault="00777DE3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33715">
              <w:rPr>
                <w:rFonts w:eastAsia="Calibri"/>
                <w:sz w:val="18"/>
                <w:szCs w:val="18"/>
                <w:lang w:eastAsia="en-US"/>
              </w:rPr>
              <w:t>200 мест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41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СМР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41B" w:rsidRPr="00B5183D" w:rsidRDefault="00777DE3" w:rsidP="005919D8">
            <w:pPr>
              <w:jc w:val="center"/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2022-2023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41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445</w:t>
            </w:r>
            <w:r w:rsidR="00A2235B">
              <w:rPr>
                <w:sz w:val="16"/>
                <w:szCs w:val="16"/>
              </w:rPr>
              <w:t xml:space="preserve"> </w:t>
            </w:r>
            <w:r w:rsidRPr="00B5183D">
              <w:rPr>
                <w:sz w:val="16"/>
                <w:szCs w:val="16"/>
              </w:rPr>
              <w:t>814,2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41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445</w:t>
            </w:r>
            <w:r w:rsidR="00A2235B">
              <w:rPr>
                <w:sz w:val="16"/>
                <w:szCs w:val="16"/>
              </w:rPr>
              <w:t xml:space="preserve"> </w:t>
            </w:r>
            <w:r w:rsidRPr="00B5183D">
              <w:rPr>
                <w:sz w:val="16"/>
                <w:szCs w:val="16"/>
              </w:rPr>
              <w:t>814,2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41B" w:rsidRPr="00B5183D" w:rsidRDefault="00777DE3" w:rsidP="005919D8">
            <w:pPr>
              <w:jc w:val="center"/>
              <w:rPr>
                <w:spacing w:val="-6"/>
                <w:sz w:val="16"/>
                <w:szCs w:val="16"/>
              </w:rPr>
            </w:pPr>
            <w:r w:rsidRPr="00B5183D">
              <w:rPr>
                <w:spacing w:val="-6"/>
                <w:sz w:val="16"/>
                <w:szCs w:val="16"/>
              </w:rPr>
              <w:t>Бюджет Санкт</w:t>
            </w:r>
            <w:r w:rsidRPr="00B5183D">
              <w:rPr>
                <w:spacing w:val="-6"/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1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30 000,0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1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494 749,1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1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1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1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1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1B" w:rsidRPr="00B5183D" w:rsidRDefault="00777DE3" w:rsidP="005919D8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524 749,1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1B" w:rsidRPr="00B5183D" w:rsidRDefault="00777DE3" w:rsidP="005919D8">
            <w:pPr>
              <w:keepNext/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91" w:type="pct"/>
            <w:tcBorders>
              <w:left w:val="single" w:sz="4" w:space="0" w:color="auto"/>
            </w:tcBorders>
            <w:vAlign w:val="bottom"/>
          </w:tcPr>
          <w:p w:rsidR="005A241B" w:rsidRPr="00B5183D" w:rsidRDefault="005A241B" w:rsidP="005919D8">
            <w:pPr>
              <w:ind w:left="-109"/>
              <w:rPr>
                <w:spacing w:val="-24"/>
                <w:sz w:val="20"/>
                <w:szCs w:val="20"/>
              </w:rPr>
            </w:pPr>
          </w:p>
        </w:tc>
      </w:tr>
      <w:tr w:rsidR="00B5183D" w:rsidRPr="00B5183D" w:rsidTr="00777DE3">
        <w:trPr>
          <w:cantSplit/>
          <w:trHeight w:hRule="exact" w:val="2309"/>
        </w:trPr>
        <w:tc>
          <w:tcPr>
            <w:tcW w:w="93" w:type="pct"/>
            <w:tcBorders>
              <w:right w:val="single" w:sz="4" w:space="0" w:color="auto"/>
            </w:tcBorders>
          </w:tcPr>
          <w:p w:rsidR="00777DE3" w:rsidRPr="00B5183D" w:rsidRDefault="00777DE3" w:rsidP="005919D8">
            <w:pPr>
              <w:jc w:val="center"/>
              <w:rPr>
                <w:spacing w:val="-34"/>
                <w:sz w:val="15"/>
                <w:szCs w:val="15"/>
              </w:rPr>
            </w:pPr>
            <w:r w:rsidRPr="00B5183D">
              <w:rPr>
                <w:spacing w:val="-34"/>
                <w:sz w:val="15"/>
                <w:szCs w:val="15"/>
              </w:rPr>
              <w:t xml:space="preserve"> 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DE3" w:rsidRPr="00B5183D" w:rsidRDefault="00777DE3" w:rsidP="005919D8">
            <w:pPr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2.1.24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DE3" w:rsidRPr="00433715" w:rsidRDefault="00777DE3" w:rsidP="007174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3715">
              <w:rPr>
                <w:sz w:val="18"/>
                <w:szCs w:val="18"/>
              </w:rPr>
              <w:t xml:space="preserve">Строительство здания дошкольного образовательного учреждения на территории, ограниченной пр. Маршала Блюхера, </w:t>
            </w:r>
            <w:proofErr w:type="gramStart"/>
            <w:r w:rsidRPr="00433715">
              <w:rPr>
                <w:sz w:val="18"/>
                <w:szCs w:val="18"/>
              </w:rPr>
              <w:t>проектируемой</w:t>
            </w:r>
            <w:proofErr w:type="gramEnd"/>
            <w:r w:rsidRPr="00433715">
              <w:rPr>
                <w:sz w:val="18"/>
                <w:szCs w:val="18"/>
              </w:rPr>
              <w:t xml:space="preserve"> ул.; </w:t>
            </w:r>
            <w:proofErr w:type="spellStart"/>
            <w:r w:rsidRPr="00433715">
              <w:rPr>
                <w:sz w:val="18"/>
                <w:szCs w:val="18"/>
              </w:rPr>
              <w:t>Полюстровским</w:t>
            </w:r>
            <w:proofErr w:type="spellEnd"/>
            <w:r w:rsidRPr="00433715">
              <w:rPr>
                <w:sz w:val="18"/>
                <w:szCs w:val="18"/>
              </w:rPr>
              <w:t xml:space="preserve"> пр., проектируемой ул., формируемый земельный участок № 10</w:t>
            </w:r>
          </w:p>
          <w:p w:rsidR="00777DE3" w:rsidRPr="00433715" w:rsidRDefault="00777DE3" w:rsidP="007174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DE3" w:rsidRPr="00433715" w:rsidRDefault="00777DE3" w:rsidP="0071745E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33715">
              <w:rPr>
                <w:rFonts w:eastAsia="Calibr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DE3" w:rsidRPr="00433715" w:rsidRDefault="00777DE3" w:rsidP="0071745E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33715">
              <w:rPr>
                <w:rFonts w:eastAsia="Calibri"/>
                <w:sz w:val="18"/>
                <w:szCs w:val="18"/>
                <w:lang w:eastAsia="en-US"/>
              </w:rPr>
              <w:t>240 мест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E3" w:rsidRPr="00B5183D" w:rsidRDefault="00777DE3" w:rsidP="0071745E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СМР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E3" w:rsidRPr="00B5183D" w:rsidRDefault="00777DE3" w:rsidP="0071745E">
            <w:pPr>
              <w:jc w:val="center"/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 xml:space="preserve">2021- </w:t>
            </w:r>
          </w:p>
          <w:p w:rsidR="00777DE3" w:rsidRPr="00B5183D" w:rsidRDefault="00777DE3" w:rsidP="0071745E">
            <w:pPr>
              <w:jc w:val="center"/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2022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E3" w:rsidRPr="00B5183D" w:rsidRDefault="00777DE3" w:rsidP="0071745E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447</w:t>
            </w:r>
            <w:r w:rsidR="00A2235B">
              <w:rPr>
                <w:sz w:val="16"/>
                <w:szCs w:val="16"/>
              </w:rPr>
              <w:t xml:space="preserve"> </w:t>
            </w:r>
            <w:r w:rsidRPr="00B5183D">
              <w:rPr>
                <w:sz w:val="16"/>
                <w:szCs w:val="16"/>
              </w:rPr>
              <w:t>847,9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E3" w:rsidRPr="00B5183D" w:rsidRDefault="00777DE3" w:rsidP="0071745E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376</w:t>
            </w:r>
            <w:r w:rsidR="00A2235B">
              <w:rPr>
                <w:sz w:val="16"/>
                <w:szCs w:val="16"/>
              </w:rPr>
              <w:t xml:space="preserve"> </w:t>
            </w:r>
            <w:r w:rsidRPr="00B5183D">
              <w:rPr>
                <w:sz w:val="16"/>
                <w:szCs w:val="16"/>
              </w:rPr>
              <w:t>562,1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DE3" w:rsidRPr="00B5183D" w:rsidRDefault="00777DE3" w:rsidP="0071745E">
            <w:pPr>
              <w:jc w:val="center"/>
              <w:rPr>
                <w:sz w:val="16"/>
                <w:szCs w:val="16"/>
              </w:rPr>
            </w:pPr>
            <w:r w:rsidRPr="00B5183D">
              <w:rPr>
                <w:spacing w:val="-6"/>
                <w:sz w:val="16"/>
                <w:szCs w:val="16"/>
              </w:rPr>
              <w:t>Бюджет Санкт</w:t>
            </w:r>
            <w:r w:rsidRPr="00B5183D">
              <w:rPr>
                <w:spacing w:val="-6"/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B5183D" w:rsidRDefault="00777DE3" w:rsidP="0071745E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488 884,3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B5183D" w:rsidRDefault="00777DE3" w:rsidP="0071745E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B5183D" w:rsidRDefault="00777DE3" w:rsidP="0071745E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B5183D" w:rsidRDefault="00777DE3" w:rsidP="0071745E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B5183D" w:rsidRDefault="00777DE3" w:rsidP="0071745E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B5183D" w:rsidRDefault="00777DE3" w:rsidP="0071745E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–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B5183D" w:rsidRDefault="00777DE3" w:rsidP="0071745E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488 884,3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B5183D" w:rsidRDefault="00777DE3" w:rsidP="0071745E">
            <w:pPr>
              <w:keepNext/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Целевые показатели 1, 1.1, 1.2; индикаторы 1.2, 1.2.1</w:t>
            </w:r>
          </w:p>
          <w:p w:rsidR="00777DE3" w:rsidRPr="00B5183D" w:rsidRDefault="00777DE3" w:rsidP="00717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vAlign w:val="bottom"/>
          </w:tcPr>
          <w:p w:rsidR="00777DE3" w:rsidRPr="00B5183D" w:rsidRDefault="00777DE3" w:rsidP="005919D8">
            <w:pPr>
              <w:ind w:left="-109"/>
              <w:rPr>
                <w:spacing w:val="-24"/>
                <w:sz w:val="15"/>
                <w:szCs w:val="15"/>
              </w:rPr>
            </w:pPr>
            <w:r w:rsidRPr="00B5183D">
              <w:rPr>
                <w:spacing w:val="-24"/>
                <w:sz w:val="20"/>
                <w:szCs w:val="20"/>
              </w:rPr>
              <w:t xml:space="preserve"> </w:t>
            </w:r>
            <w:r w:rsidRPr="00B5183D">
              <w:rPr>
                <w:spacing w:val="-24"/>
                <w:sz w:val="15"/>
                <w:szCs w:val="15"/>
              </w:rPr>
              <w:t>».</w:t>
            </w:r>
          </w:p>
        </w:tc>
      </w:tr>
    </w:tbl>
    <w:p w:rsidR="00C64AEB" w:rsidRPr="00B5183D" w:rsidRDefault="00C64AEB" w:rsidP="00C64AEB">
      <w:pPr>
        <w:rPr>
          <w:rFonts w:eastAsia="Calibri"/>
          <w:sz w:val="16"/>
          <w:szCs w:val="16"/>
          <w:lang w:eastAsia="en-US"/>
        </w:rPr>
      </w:pPr>
    </w:p>
    <w:p w:rsidR="00C64AEB" w:rsidRPr="00B5183D" w:rsidRDefault="00C64AEB" w:rsidP="000C7519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lang w:eastAsia="en-US"/>
        </w:rPr>
      </w:pPr>
    </w:p>
    <w:p w:rsidR="00C64AEB" w:rsidRPr="00B5183D" w:rsidRDefault="00C64AEB" w:rsidP="000C7519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lang w:eastAsia="en-US"/>
        </w:rPr>
      </w:pPr>
    </w:p>
    <w:p w:rsidR="007022A9" w:rsidRDefault="005D409D" w:rsidP="007022A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1.1</w:t>
      </w:r>
      <w:r w:rsidR="00E37CAB" w:rsidRPr="00B5183D">
        <w:rPr>
          <w:rFonts w:eastAsia="Calibri"/>
          <w:lang w:eastAsia="en-US"/>
        </w:rPr>
        <w:t>5</w:t>
      </w:r>
      <w:r w:rsidR="00777DE3" w:rsidRPr="00B5183D">
        <w:rPr>
          <w:rFonts w:eastAsia="Calibri"/>
          <w:lang w:eastAsia="en-US"/>
        </w:rPr>
        <w:t>. Пункт 2.1.30 таблицы 6 подраздела 8.3.1 раздела 8 приложения к постановлению изложить в следующей редакции:</w:t>
      </w:r>
    </w:p>
    <w:p w:rsidR="0089582A" w:rsidRPr="0089582A" w:rsidRDefault="0089582A" w:rsidP="007022A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6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565"/>
        <w:gridCol w:w="1993"/>
        <w:gridCol w:w="280"/>
        <w:gridCol w:w="283"/>
        <w:gridCol w:w="710"/>
        <w:gridCol w:w="707"/>
        <w:gridCol w:w="987"/>
        <w:gridCol w:w="996"/>
        <w:gridCol w:w="423"/>
        <w:gridCol w:w="953"/>
        <w:gridCol w:w="953"/>
        <w:gridCol w:w="953"/>
        <w:gridCol w:w="953"/>
        <w:gridCol w:w="953"/>
        <w:gridCol w:w="953"/>
        <w:gridCol w:w="953"/>
        <w:gridCol w:w="1252"/>
        <w:gridCol w:w="274"/>
      </w:tblGrid>
      <w:tr w:rsidR="00B5183D" w:rsidRPr="00B5183D" w:rsidTr="00DF5FB5">
        <w:trPr>
          <w:cantSplit/>
          <w:trHeight w:val="2456"/>
        </w:trPr>
        <w:tc>
          <w:tcPr>
            <w:tcW w:w="137" w:type="pct"/>
            <w:tcBorders>
              <w:top w:val="nil"/>
              <w:right w:val="single" w:sz="4" w:space="0" w:color="auto"/>
            </w:tcBorders>
          </w:tcPr>
          <w:p w:rsidR="00777DE3" w:rsidRPr="00B5183D" w:rsidRDefault="00777DE3" w:rsidP="0071745E">
            <w:pPr>
              <w:jc w:val="right"/>
              <w:rPr>
                <w:spacing w:val="-34"/>
                <w:sz w:val="20"/>
                <w:szCs w:val="20"/>
              </w:rPr>
            </w:pPr>
            <w:r w:rsidRPr="00B5183D">
              <w:rPr>
                <w:spacing w:val="-34"/>
                <w:sz w:val="20"/>
                <w:szCs w:val="20"/>
              </w:rPr>
              <w:t>«.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DE3" w:rsidRPr="00B5183D" w:rsidRDefault="00777DE3" w:rsidP="0071745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0"/>
                <w:sz w:val="18"/>
                <w:szCs w:val="18"/>
              </w:rPr>
              <w:t>2.1.30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DE3" w:rsidRPr="00B5183D" w:rsidRDefault="00717E89" w:rsidP="0071745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B5183D">
              <w:rPr>
                <w:sz w:val="18"/>
                <w:szCs w:val="18"/>
              </w:rPr>
              <w:t xml:space="preserve">Строительство здания </w:t>
            </w:r>
            <w:r w:rsidRPr="00B5183D">
              <w:rPr>
                <w:sz w:val="18"/>
                <w:szCs w:val="18"/>
              </w:rPr>
              <w:br/>
              <w:t xml:space="preserve">дошкольного </w:t>
            </w:r>
            <w:r w:rsidRPr="00B5183D">
              <w:rPr>
                <w:spacing w:val="-4"/>
                <w:sz w:val="18"/>
                <w:szCs w:val="18"/>
              </w:rPr>
              <w:t>образовательного</w:t>
            </w:r>
            <w:r w:rsidRPr="00B5183D">
              <w:rPr>
                <w:sz w:val="18"/>
                <w:szCs w:val="18"/>
              </w:rPr>
              <w:t xml:space="preserve"> учреждения на территории, ограниченной </w:t>
            </w:r>
            <w:proofErr w:type="spellStart"/>
            <w:r w:rsidRPr="00B5183D">
              <w:rPr>
                <w:sz w:val="18"/>
                <w:szCs w:val="18"/>
              </w:rPr>
              <w:t>Шуваловским</w:t>
            </w:r>
            <w:proofErr w:type="spellEnd"/>
            <w:r w:rsidRPr="00B5183D">
              <w:rPr>
                <w:sz w:val="18"/>
                <w:szCs w:val="18"/>
              </w:rPr>
              <w:t xml:space="preserve"> пр., Парашютной ул., проектируемыми </w:t>
            </w:r>
            <w:r w:rsidRPr="00B5183D">
              <w:rPr>
                <w:sz w:val="18"/>
                <w:szCs w:val="18"/>
              </w:rPr>
              <w:br/>
              <w:t xml:space="preserve">проездами, </w:t>
            </w:r>
            <w:r w:rsidRPr="00B5183D">
              <w:rPr>
                <w:sz w:val="18"/>
                <w:szCs w:val="18"/>
              </w:rPr>
              <w:br/>
              <w:t>в Приморском районе</w:t>
            </w:r>
            <w:proofErr w:type="gramEnd"/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DE3" w:rsidRPr="00B5183D" w:rsidRDefault="00777DE3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DE3" w:rsidRPr="00B5183D" w:rsidRDefault="00717E89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240 мест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E3" w:rsidRPr="00B5183D" w:rsidRDefault="00777DE3" w:rsidP="0071745E">
            <w:pPr>
              <w:jc w:val="center"/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СМР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E3" w:rsidRPr="00B5183D" w:rsidRDefault="00717E89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2022-2023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E3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512 568,7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E3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512 568,7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DE3" w:rsidRPr="00B5183D" w:rsidRDefault="00777DE3" w:rsidP="0071745E">
            <w:pPr>
              <w:spacing w:line="19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Бюджет Санкт</w:t>
            </w:r>
            <w:r w:rsidRPr="00B5183D">
              <w:rPr>
                <w:rFonts w:eastAsiaTheme="minorHAnsi"/>
                <w:sz w:val="18"/>
                <w:szCs w:val="18"/>
                <w:lang w:eastAsia="en-US"/>
              </w:rPr>
              <w:noBreakHyphen/>
              <w:t>Петербурга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30 000,0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570 534,2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B5183D" w:rsidRDefault="00777DE3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B5183D" w:rsidRDefault="00777DE3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B5183D" w:rsidRDefault="00777DE3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B5183D" w:rsidRDefault="00777DE3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600 534,2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B5183D" w:rsidRDefault="00717E89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</w:tcBorders>
            <w:vAlign w:val="bottom"/>
          </w:tcPr>
          <w:p w:rsidR="00777DE3" w:rsidRPr="00B5183D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B5183D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B5183D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B5183D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B5183D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B5183D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B5183D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B5183D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B5183D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B5183D" w:rsidRDefault="00777DE3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B5183D" w:rsidRDefault="00777DE3" w:rsidP="0071745E">
            <w:pPr>
              <w:ind w:right="-107"/>
              <w:rPr>
                <w:rFonts w:eastAsiaTheme="minorHAnsi"/>
                <w:sz w:val="20"/>
                <w:szCs w:val="20"/>
                <w:lang w:eastAsia="en-US"/>
              </w:rPr>
            </w:pPr>
            <w:r w:rsidRPr="00B5183D">
              <w:rPr>
                <w:spacing w:val="-24"/>
                <w:sz w:val="20"/>
                <w:szCs w:val="20"/>
              </w:rPr>
              <w:t>»</w:t>
            </w:r>
            <w:r w:rsidRPr="00B5183D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</w:tbl>
    <w:p w:rsidR="00717E89" w:rsidRPr="0089582A" w:rsidRDefault="00717E89" w:rsidP="00717E8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p w:rsidR="00717E89" w:rsidRDefault="005D409D" w:rsidP="007022A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1.1</w:t>
      </w:r>
      <w:r w:rsidR="00E37CAB" w:rsidRPr="00B5183D">
        <w:rPr>
          <w:rFonts w:eastAsia="Calibri"/>
          <w:lang w:eastAsia="en-US"/>
        </w:rPr>
        <w:t>6</w:t>
      </w:r>
      <w:r w:rsidR="00717E89" w:rsidRPr="00B5183D">
        <w:rPr>
          <w:rFonts w:eastAsia="Calibri"/>
          <w:lang w:eastAsia="en-US"/>
        </w:rPr>
        <w:t>. Пункт 2.1.33 таблицы 6 подраздела 8.3.1 раздела 8 приложения к постановлению изложить в следующей редакции:</w:t>
      </w:r>
    </w:p>
    <w:p w:rsidR="00F822F8" w:rsidRPr="0089582A" w:rsidRDefault="00F822F8" w:rsidP="007022A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6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565"/>
        <w:gridCol w:w="1993"/>
        <w:gridCol w:w="280"/>
        <w:gridCol w:w="283"/>
        <w:gridCol w:w="710"/>
        <w:gridCol w:w="707"/>
        <w:gridCol w:w="987"/>
        <w:gridCol w:w="996"/>
        <w:gridCol w:w="423"/>
        <w:gridCol w:w="953"/>
        <w:gridCol w:w="953"/>
        <w:gridCol w:w="953"/>
        <w:gridCol w:w="953"/>
        <w:gridCol w:w="953"/>
        <w:gridCol w:w="953"/>
        <w:gridCol w:w="953"/>
        <w:gridCol w:w="1252"/>
        <w:gridCol w:w="274"/>
      </w:tblGrid>
      <w:tr w:rsidR="00B5183D" w:rsidRPr="00B5183D" w:rsidTr="00DF5FB5">
        <w:trPr>
          <w:cantSplit/>
          <w:trHeight w:val="2274"/>
        </w:trPr>
        <w:tc>
          <w:tcPr>
            <w:tcW w:w="137" w:type="pct"/>
            <w:tcBorders>
              <w:top w:val="nil"/>
              <w:right w:val="single" w:sz="4" w:space="0" w:color="auto"/>
            </w:tcBorders>
          </w:tcPr>
          <w:p w:rsidR="00717E89" w:rsidRPr="00B5183D" w:rsidRDefault="00717E89" w:rsidP="0071745E">
            <w:pPr>
              <w:jc w:val="right"/>
              <w:rPr>
                <w:spacing w:val="-34"/>
                <w:sz w:val="20"/>
                <w:szCs w:val="20"/>
              </w:rPr>
            </w:pPr>
            <w:r w:rsidRPr="00B5183D">
              <w:rPr>
                <w:spacing w:val="-34"/>
                <w:sz w:val="20"/>
                <w:szCs w:val="20"/>
              </w:rPr>
              <w:t>«.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89" w:rsidRPr="00B5183D" w:rsidRDefault="00717E89" w:rsidP="0071745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0"/>
                <w:sz w:val="18"/>
                <w:szCs w:val="18"/>
              </w:rPr>
              <w:t>2.1.33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89" w:rsidRPr="00B5183D" w:rsidRDefault="00717E89" w:rsidP="0071745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 xml:space="preserve">Строительство здания </w:t>
            </w:r>
            <w:r w:rsidRPr="00B5183D">
              <w:rPr>
                <w:sz w:val="18"/>
                <w:szCs w:val="18"/>
              </w:rPr>
              <w:br/>
              <w:t xml:space="preserve">дошкольного образовательного </w:t>
            </w:r>
            <w:r w:rsidRPr="00B5183D">
              <w:rPr>
                <w:sz w:val="18"/>
                <w:szCs w:val="18"/>
              </w:rPr>
              <w:br/>
              <w:t>учрежден</w:t>
            </w:r>
            <w:r w:rsidR="00E020CE" w:rsidRPr="00B5183D">
              <w:rPr>
                <w:sz w:val="18"/>
                <w:szCs w:val="18"/>
              </w:rPr>
              <w:t xml:space="preserve">ия </w:t>
            </w:r>
            <w:r w:rsidR="00E020CE" w:rsidRPr="00B5183D">
              <w:rPr>
                <w:sz w:val="18"/>
                <w:szCs w:val="18"/>
              </w:rPr>
              <w:br/>
              <w:t xml:space="preserve">по адресу: </w:t>
            </w:r>
            <w:proofErr w:type="spellStart"/>
            <w:r w:rsidR="00E020CE" w:rsidRPr="00B5183D">
              <w:rPr>
                <w:sz w:val="18"/>
                <w:szCs w:val="18"/>
              </w:rPr>
              <w:t>Горелово</w:t>
            </w:r>
            <w:proofErr w:type="spellEnd"/>
            <w:r w:rsidR="00E020CE" w:rsidRPr="00B5183D">
              <w:rPr>
                <w:sz w:val="18"/>
                <w:szCs w:val="18"/>
              </w:rPr>
              <w:t>, Красно</w:t>
            </w:r>
            <w:r w:rsidRPr="00B5183D">
              <w:rPr>
                <w:sz w:val="18"/>
                <w:szCs w:val="18"/>
              </w:rPr>
              <w:t xml:space="preserve">сельское шоссе, д. 44, корпус 2, </w:t>
            </w:r>
            <w:r w:rsidRPr="00B5183D">
              <w:rPr>
                <w:sz w:val="18"/>
                <w:szCs w:val="18"/>
              </w:rPr>
              <w:br/>
              <w:t>литера</w:t>
            </w:r>
            <w:proofErr w:type="gramStart"/>
            <w:r w:rsidRPr="00B5183D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E89" w:rsidRPr="00B5183D" w:rsidRDefault="00717E89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E89" w:rsidRPr="00B5183D" w:rsidRDefault="00717E89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220 мест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СМР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2022-2023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539 433,5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539 433,5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E89" w:rsidRPr="00B5183D" w:rsidRDefault="00717E89" w:rsidP="0071745E">
            <w:pPr>
              <w:spacing w:line="19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Бюджет Санкт</w:t>
            </w:r>
            <w:r w:rsidRPr="00B5183D">
              <w:rPr>
                <w:rFonts w:eastAsiaTheme="minorHAnsi"/>
                <w:sz w:val="18"/>
                <w:szCs w:val="18"/>
                <w:lang w:eastAsia="en-US"/>
              </w:rPr>
              <w:noBreakHyphen/>
              <w:t>Петербурга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30 000,0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592 315,1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622 315,1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</w:tcBorders>
            <w:vAlign w:val="bottom"/>
          </w:tcPr>
          <w:p w:rsidR="00717E89" w:rsidRPr="00B5183D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ind w:right="-107"/>
              <w:rPr>
                <w:rFonts w:eastAsiaTheme="minorHAnsi"/>
                <w:sz w:val="20"/>
                <w:szCs w:val="20"/>
                <w:lang w:eastAsia="en-US"/>
              </w:rPr>
            </w:pPr>
            <w:r w:rsidRPr="00B5183D">
              <w:rPr>
                <w:spacing w:val="-24"/>
                <w:sz w:val="20"/>
                <w:szCs w:val="20"/>
              </w:rPr>
              <w:t>»</w:t>
            </w:r>
            <w:r w:rsidRPr="00B5183D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</w:tbl>
    <w:p w:rsidR="00DF5FB5" w:rsidRPr="00B5183D" w:rsidRDefault="00DF5FB5" w:rsidP="007022A9">
      <w:pPr>
        <w:tabs>
          <w:tab w:val="left" w:pos="851"/>
        </w:tabs>
        <w:spacing w:before="120" w:after="120"/>
        <w:jc w:val="both"/>
        <w:rPr>
          <w:rFonts w:eastAsia="Calibri"/>
          <w:sz w:val="16"/>
          <w:szCs w:val="16"/>
          <w:lang w:eastAsia="en-US"/>
        </w:rPr>
      </w:pPr>
    </w:p>
    <w:p w:rsidR="00576B6C" w:rsidRPr="00B5183D" w:rsidRDefault="00576B6C" w:rsidP="007022A9">
      <w:pPr>
        <w:tabs>
          <w:tab w:val="left" w:pos="851"/>
        </w:tabs>
        <w:spacing w:before="120" w:after="120"/>
        <w:jc w:val="both"/>
        <w:rPr>
          <w:rFonts w:eastAsia="Calibri"/>
          <w:sz w:val="16"/>
          <w:szCs w:val="16"/>
          <w:lang w:eastAsia="en-US"/>
        </w:rPr>
      </w:pPr>
    </w:p>
    <w:p w:rsidR="00576B6C" w:rsidRPr="00B5183D" w:rsidRDefault="00576B6C" w:rsidP="007022A9">
      <w:pPr>
        <w:tabs>
          <w:tab w:val="left" w:pos="851"/>
        </w:tabs>
        <w:spacing w:before="120" w:after="120"/>
        <w:jc w:val="both"/>
        <w:rPr>
          <w:rFonts w:eastAsia="Calibri"/>
          <w:sz w:val="16"/>
          <w:szCs w:val="16"/>
          <w:lang w:eastAsia="en-US"/>
        </w:rPr>
      </w:pPr>
    </w:p>
    <w:p w:rsidR="00576B6C" w:rsidRPr="00B5183D" w:rsidRDefault="00576B6C" w:rsidP="007022A9">
      <w:pPr>
        <w:tabs>
          <w:tab w:val="left" w:pos="851"/>
        </w:tabs>
        <w:spacing w:before="120" w:after="120"/>
        <w:jc w:val="both"/>
        <w:rPr>
          <w:rFonts w:eastAsia="Calibri"/>
          <w:sz w:val="16"/>
          <w:szCs w:val="16"/>
          <w:lang w:eastAsia="en-US"/>
        </w:rPr>
      </w:pPr>
    </w:p>
    <w:p w:rsidR="00576B6C" w:rsidRPr="00B5183D" w:rsidRDefault="00576B6C" w:rsidP="007022A9">
      <w:pPr>
        <w:tabs>
          <w:tab w:val="left" w:pos="851"/>
        </w:tabs>
        <w:spacing w:before="120" w:after="120"/>
        <w:jc w:val="both"/>
        <w:rPr>
          <w:rFonts w:eastAsia="Calibri"/>
          <w:sz w:val="16"/>
          <w:szCs w:val="16"/>
          <w:lang w:eastAsia="en-US"/>
        </w:rPr>
      </w:pPr>
    </w:p>
    <w:p w:rsidR="00576B6C" w:rsidRPr="00B5183D" w:rsidRDefault="00576B6C" w:rsidP="007022A9">
      <w:pPr>
        <w:tabs>
          <w:tab w:val="left" w:pos="851"/>
        </w:tabs>
        <w:spacing w:before="120" w:after="120"/>
        <w:jc w:val="both"/>
        <w:rPr>
          <w:rFonts w:eastAsia="Calibri"/>
          <w:sz w:val="16"/>
          <w:szCs w:val="16"/>
          <w:lang w:eastAsia="en-US"/>
        </w:rPr>
      </w:pPr>
    </w:p>
    <w:p w:rsidR="00576B6C" w:rsidRPr="00B5183D" w:rsidRDefault="00576B6C" w:rsidP="007022A9">
      <w:pPr>
        <w:tabs>
          <w:tab w:val="left" w:pos="851"/>
        </w:tabs>
        <w:spacing w:before="120" w:after="120"/>
        <w:jc w:val="both"/>
        <w:rPr>
          <w:rFonts w:eastAsia="Calibri"/>
          <w:sz w:val="16"/>
          <w:szCs w:val="16"/>
          <w:lang w:eastAsia="en-US"/>
        </w:rPr>
      </w:pPr>
    </w:p>
    <w:p w:rsidR="00576B6C" w:rsidRPr="00B5183D" w:rsidRDefault="00576B6C" w:rsidP="007022A9">
      <w:pPr>
        <w:tabs>
          <w:tab w:val="left" w:pos="851"/>
        </w:tabs>
        <w:spacing w:before="120" w:after="120"/>
        <w:jc w:val="both"/>
        <w:rPr>
          <w:rFonts w:eastAsia="Calibri"/>
          <w:sz w:val="16"/>
          <w:szCs w:val="16"/>
          <w:lang w:eastAsia="en-US"/>
        </w:rPr>
      </w:pPr>
    </w:p>
    <w:p w:rsidR="00576B6C" w:rsidRPr="00B5183D" w:rsidRDefault="00576B6C" w:rsidP="007022A9">
      <w:pPr>
        <w:tabs>
          <w:tab w:val="left" w:pos="851"/>
        </w:tabs>
        <w:spacing w:before="120" w:after="120"/>
        <w:jc w:val="both"/>
        <w:rPr>
          <w:rFonts w:eastAsia="Calibri"/>
          <w:sz w:val="16"/>
          <w:szCs w:val="16"/>
          <w:lang w:eastAsia="en-US"/>
        </w:rPr>
      </w:pPr>
    </w:p>
    <w:p w:rsidR="00717E89" w:rsidRDefault="00576B6C" w:rsidP="00717E8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1.1</w:t>
      </w:r>
      <w:r w:rsidR="00E37CAB" w:rsidRPr="00B5183D">
        <w:rPr>
          <w:rFonts w:eastAsia="Calibri"/>
          <w:lang w:eastAsia="en-US"/>
        </w:rPr>
        <w:t>7</w:t>
      </w:r>
      <w:r w:rsidR="00717E89" w:rsidRPr="00B5183D">
        <w:rPr>
          <w:rFonts w:eastAsia="Calibri"/>
          <w:lang w:eastAsia="en-US"/>
        </w:rPr>
        <w:t>. Пункт 2.1.35 таблицы 6 подраздела 8.3.1 раздела 8 приложения к постановлению изложить в следующей редакции:</w:t>
      </w:r>
    </w:p>
    <w:p w:rsidR="0089582A" w:rsidRPr="0089582A" w:rsidRDefault="0089582A" w:rsidP="00717E8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6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565"/>
        <w:gridCol w:w="1993"/>
        <w:gridCol w:w="280"/>
        <w:gridCol w:w="283"/>
        <w:gridCol w:w="710"/>
        <w:gridCol w:w="707"/>
        <w:gridCol w:w="987"/>
        <w:gridCol w:w="996"/>
        <w:gridCol w:w="423"/>
        <w:gridCol w:w="953"/>
        <w:gridCol w:w="953"/>
        <w:gridCol w:w="953"/>
        <w:gridCol w:w="953"/>
        <w:gridCol w:w="953"/>
        <w:gridCol w:w="953"/>
        <w:gridCol w:w="953"/>
        <w:gridCol w:w="1252"/>
        <w:gridCol w:w="274"/>
      </w:tblGrid>
      <w:tr w:rsidR="00B5183D" w:rsidRPr="00B5183D" w:rsidTr="0071745E">
        <w:trPr>
          <w:cantSplit/>
          <w:trHeight w:val="2323"/>
        </w:trPr>
        <w:tc>
          <w:tcPr>
            <w:tcW w:w="137" w:type="pct"/>
            <w:tcBorders>
              <w:top w:val="nil"/>
              <w:right w:val="single" w:sz="4" w:space="0" w:color="auto"/>
            </w:tcBorders>
          </w:tcPr>
          <w:p w:rsidR="00717E89" w:rsidRPr="00B5183D" w:rsidRDefault="00717E89" w:rsidP="0071745E">
            <w:pPr>
              <w:jc w:val="right"/>
              <w:rPr>
                <w:spacing w:val="-34"/>
                <w:sz w:val="20"/>
                <w:szCs w:val="20"/>
              </w:rPr>
            </w:pPr>
            <w:r w:rsidRPr="00B5183D">
              <w:rPr>
                <w:spacing w:val="-34"/>
                <w:sz w:val="20"/>
                <w:szCs w:val="20"/>
              </w:rPr>
              <w:t>«.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89" w:rsidRPr="00B5183D" w:rsidRDefault="00717E89" w:rsidP="0071745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0"/>
                <w:sz w:val="18"/>
                <w:szCs w:val="18"/>
              </w:rPr>
              <w:t>2.1.35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89" w:rsidRPr="00B5183D" w:rsidRDefault="00717E89" w:rsidP="0071745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 xml:space="preserve">Строительство здания </w:t>
            </w:r>
            <w:r w:rsidRPr="00B5183D">
              <w:rPr>
                <w:sz w:val="18"/>
                <w:szCs w:val="18"/>
              </w:rPr>
              <w:br/>
              <w:t xml:space="preserve">дошкольного </w:t>
            </w:r>
            <w:r w:rsidRPr="00B5183D">
              <w:rPr>
                <w:spacing w:val="-4"/>
                <w:sz w:val="18"/>
                <w:szCs w:val="18"/>
              </w:rPr>
              <w:t>образовательного</w:t>
            </w:r>
            <w:r w:rsidRPr="00B5183D">
              <w:rPr>
                <w:sz w:val="18"/>
                <w:szCs w:val="18"/>
              </w:rPr>
              <w:t xml:space="preserve"> учреждения по адресу: </w:t>
            </w:r>
            <w:proofErr w:type="spellStart"/>
            <w:r w:rsidRPr="00B5183D">
              <w:rPr>
                <w:sz w:val="18"/>
                <w:szCs w:val="18"/>
              </w:rPr>
              <w:t>Русановская</w:t>
            </w:r>
            <w:proofErr w:type="spellEnd"/>
            <w:r w:rsidRPr="00B5183D">
              <w:rPr>
                <w:sz w:val="18"/>
                <w:szCs w:val="18"/>
              </w:rPr>
              <w:t xml:space="preserve"> ул., участок 4 (территория, ограниченная Октябрьской наб., проектируемым проездом, проездом № 1, административной границей Санкт-Петербурга; формируемый земельный </w:t>
            </w:r>
            <w:r w:rsidRPr="00B5183D">
              <w:rPr>
                <w:sz w:val="18"/>
                <w:szCs w:val="18"/>
              </w:rPr>
              <w:br/>
              <w:t>участок № 39)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E89" w:rsidRPr="00B5183D" w:rsidRDefault="00717E89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E89" w:rsidRPr="00B5183D" w:rsidRDefault="00D7023F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200</w:t>
            </w:r>
            <w:r w:rsidR="00717E89" w:rsidRPr="00B5183D">
              <w:rPr>
                <w:sz w:val="18"/>
                <w:szCs w:val="18"/>
              </w:rPr>
              <w:t xml:space="preserve"> мест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СМР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2022-2023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89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442 998,7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89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442 998,7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E89" w:rsidRPr="00B5183D" w:rsidRDefault="00717E89" w:rsidP="0071745E">
            <w:pPr>
              <w:spacing w:line="19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Бюджет Санкт</w:t>
            </w:r>
            <w:r w:rsidRPr="00B5183D">
              <w:rPr>
                <w:rFonts w:eastAsiaTheme="minorHAnsi"/>
                <w:sz w:val="18"/>
                <w:szCs w:val="18"/>
                <w:lang w:eastAsia="en-US"/>
              </w:rPr>
              <w:noBreakHyphen/>
              <w:t>Петербурга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30 248,9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486 315,3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B5183D" w:rsidRDefault="00717E89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516 564,2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B5183D" w:rsidRDefault="00D7023F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</w:tcBorders>
            <w:vAlign w:val="bottom"/>
          </w:tcPr>
          <w:p w:rsidR="00717E89" w:rsidRPr="00B5183D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B5183D" w:rsidRDefault="00717E89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4"/>
                <w:sz w:val="18"/>
                <w:szCs w:val="18"/>
              </w:rPr>
              <w:t>»</w:t>
            </w: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</w:tr>
    </w:tbl>
    <w:p w:rsidR="00717E89" w:rsidRPr="0089582A" w:rsidRDefault="00717E89" w:rsidP="00717E8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p w:rsidR="00D7023F" w:rsidRDefault="00576B6C" w:rsidP="00D7023F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1.1</w:t>
      </w:r>
      <w:r w:rsidR="00E37CAB" w:rsidRPr="00B5183D">
        <w:rPr>
          <w:rFonts w:eastAsia="Calibri"/>
          <w:lang w:eastAsia="en-US"/>
        </w:rPr>
        <w:t>8</w:t>
      </w:r>
      <w:r w:rsidR="00D7023F" w:rsidRPr="00B5183D">
        <w:rPr>
          <w:rFonts w:eastAsia="Calibri"/>
          <w:lang w:eastAsia="en-US"/>
        </w:rPr>
        <w:t>. Пункт 2.1.38 таблицы 6 подраздела 8.3.1 раздела 8 приложения к постановлению изложить в следующей редакции:</w:t>
      </w:r>
    </w:p>
    <w:p w:rsidR="00F822F8" w:rsidRPr="0089582A" w:rsidRDefault="00F822F8" w:rsidP="00D7023F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6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565"/>
        <w:gridCol w:w="1993"/>
        <w:gridCol w:w="280"/>
        <w:gridCol w:w="283"/>
        <w:gridCol w:w="710"/>
        <w:gridCol w:w="707"/>
        <w:gridCol w:w="987"/>
        <w:gridCol w:w="996"/>
        <w:gridCol w:w="423"/>
        <w:gridCol w:w="953"/>
        <w:gridCol w:w="953"/>
        <w:gridCol w:w="953"/>
        <w:gridCol w:w="953"/>
        <w:gridCol w:w="953"/>
        <w:gridCol w:w="953"/>
        <w:gridCol w:w="953"/>
        <w:gridCol w:w="1252"/>
        <w:gridCol w:w="274"/>
      </w:tblGrid>
      <w:tr w:rsidR="00B5183D" w:rsidRPr="00B5183D" w:rsidTr="0071745E">
        <w:trPr>
          <w:cantSplit/>
          <w:trHeight w:val="2323"/>
        </w:trPr>
        <w:tc>
          <w:tcPr>
            <w:tcW w:w="137" w:type="pct"/>
            <w:tcBorders>
              <w:top w:val="nil"/>
              <w:right w:val="single" w:sz="4" w:space="0" w:color="auto"/>
            </w:tcBorders>
          </w:tcPr>
          <w:p w:rsidR="00D7023F" w:rsidRPr="00B5183D" w:rsidRDefault="00D7023F" w:rsidP="0071745E">
            <w:pPr>
              <w:jc w:val="right"/>
              <w:rPr>
                <w:spacing w:val="-34"/>
                <w:sz w:val="20"/>
                <w:szCs w:val="20"/>
              </w:rPr>
            </w:pPr>
            <w:r w:rsidRPr="00B5183D">
              <w:rPr>
                <w:spacing w:val="-34"/>
                <w:sz w:val="20"/>
                <w:szCs w:val="20"/>
              </w:rPr>
              <w:t>«.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23F" w:rsidRPr="00B5183D" w:rsidRDefault="00D7023F" w:rsidP="0071745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0"/>
                <w:sz w:val="18"/>
                <w:szCs w:val="18"/>
              </w:rPr>
              <w:t>2.1.38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23F" w:rsidRPr="00B5183D" w:rsidRDefault="00D7023F" w:rsidP="0071745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 xml:space="preserve">Строительство здания </w:t>
            </w:r>
            <w:r w:rsidRPr="00B5183D">
              <w:rPr>
                <w:sz w:val="18"/>
                <w:szCs w:val="18"/>
              </w:rPr>
              <w:br/>
              <w:t xml:space="preserve">дошкольного </w:t>
            </w:r>
            <w:r w:rsidRPr="00B5183D">
              <w:rPr>
                <w:spacing w:val="-4"/>
                <w:sz w:val="18"/>
                <w:szCs w:val="18"/>
              </w:rPr>
              <w:t>образовательного</w:t>
            </w:r>
            <w:r w:rsidRPr="00B5183D">
              <w:rPr>
                <w:sz w:val="18"/>
                <w:szCs w:val="18"/>
              </w:rPr>
              <w:t xml:space="preserve"> учреждения по адресу: пос. Парголово, Торфяное,</w:t>
            </w:r>
            <w:r w:rsidRPr="00B5183D">
              <w:rPr>
                <w:sz w:val="18"/>
                <w:szCs w:val="18"/>
              </w:rPr>
              <w:br/>
            </w:r>
            <w:proofErr w:type="spellStart"/>
            <w:r w:rsidRPr="00B5183D">
              <w:rPr>
                <w:sz w:val="18"/>
                <w:szCs w:val="18"/>
              </w:rPr>
              <w:t>Ольгинская</w:t>
            </w:r>
            <w:proofErr w:type="spellEnd"/>
            <w:r w:rsidRPr="00B5183D">
              <w:rPr>
                <w:sz w:val="18"/>
                <w:szCs w:val="18"/>
              </w:rPr>
              <w:t xml:space="preserve"> дорога, участок 2 (северо-восточнее дома № 4, литера</w:t>
            </w:r>
            <w:proofErr w:type="gramStart"/>
            <w:r w:rsidRPr="00B5183D">
              <w:rPr>
                <w:sz w:val="18"/>
                <w:szCs w:val="18"/>
              </w:rPr>
              <w:t xml:space="preserve"> А</w:t>
            </w:r>
            <w:proofErr w:type="gramEnd"/>
            <w:r w:rsidRPr="00B5183D">
              <w:rPr>
                <w:sz w:val="18"/>
                <w:szCs w:val="18"/>
              </w:rPr>
              <w:t>, по Заречной ул.)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23F" w:rsidRPr="00B5183D" w:rsidRDefault="00D7023F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23F" w:rsidRPr="00B5183D" w:rsidRDefault="00D7023F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220 мест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СМР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2022-2023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494 563,5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494 563,5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23F" w:rsidRPr="00B5183D" w:rsidRDefault="00D7023F" w:rsidP="0071745E">
            <w:pPr>
              <w:spacing w:line="19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Бюджет Санкт</w:t>
            </w:r>
            <w:r w:rsidRPr="00B5183D">
              <w:rPr>
                <w:rFonts w:eastAsiaTheme="minorHAnsi"/>
                <w:sz w:val="18"/>
                <w:szCs w:val="18"/>
                <w:lang w:eastAsia="en-US"/>
              </w:rPr>
              <w:noBreakHyphen/>
              <w:t>Петербурга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30 000,0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531 602,4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561 602,4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</w:tcBorders>
            <w:vAlign w:val="bottom"/>
          </w:tcPr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4"/>
                <w:sz w:val="18"/>
                <w:szCs w:val="18"/>
              </w:rPr>
              <w:t>»</w:t>
            </w: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</w:tr>
    </w:tbl>
    <w:p w:rsidR="00D7023F" w:rsidRPr="00B5183D" w:rsidRDefault="00D7023F" w:rsidP="00D7023F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16"/>
          <w:szCs w:val="16"/>
          <w:lang w:eastAsia="en-US"/>
        </w:rPr>
      </w:pPr>
    </w:p>
    <w:p w:rsidR="00E76FCF" w:rsidRPr="00B5183D" w:rsidRDefault="00E76FCF" w:rsidP="00E37CAB">
      <w:pPr>
        <w:tabs>
          <w:tab w:val="left" w:pos="851"/>
        </w:tabs>
        <w:spacing w:before="120" w:after="120"/>
        <w:jc w:val="both"/>
        <w:rPr>
          <w:rFonts w:eastAsia="Calibri"/>
          <w:lang w:eastAsia="en-US"/>
        </w:rPr>
      </w:pPr>
    </w:p>
    <w:p w:rsidR="00E37CAB" w:rsidRPr="00B5183D" w:rsidRDefault="00E37CAB" w:rsidP="00E37CAB">
      <w:pPr>
        <w:tabs>
          <w:tab w:val="left" w:pos="851"/>
        </w:tabs>
        <w:spacing w:before="120" w:after="120"/>
        <w:jc w:val="both"/>
        <w:rPr>
          <w:rFonts w:eastAsia="Calibri"/>
          <w:lang w:eastAsia="en-US"/>
        </w:rPr>
      </w:pPr>
    </w:p>
    <w:p w:rsidR="00E37CAB" w:rsidRPr="00B5183D" w:rsidRDefault="00E37CAB" w:rsidP="00E37CAB">
      <w:pPr>
        <w:tabs>
          <w:tab w:val="left" w:pos="851"/>
        </w:tabs>
        <w:spacing w:before="120" w:after="120"/>
        <w:jc w:val="both"/>
        <w:rPr>
          <w:rFonts w:eastAsia="Calibri"/>
          <w:lang w:eastAsia="en-US"/>
        </w:rPr>
      </w:pPr>
    </w:p>
    <w:p w:rsidR="00D7023F" w:rsidRDefault="00576B6C" w:rsidP="00DF5FB5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</w:t>
      </w:r>
      <w:r w:rsidR="00E37CAB" w:rsidRPr="00B5183D">
        <w:rPr>
          <w:rFonts w:eastAsia="Calibri"/>
          <w:lang w:eastAsia="en-US"/>
        </w:rPr>
        <w:t>19</w:t>
      </w:r>
      <w:r w:rsidR="00D7023F" w:rsidRPr="00B5183D">
        <w:rPr>
          <w:rFonts w:eastAsia="Calibri"/>
          <w:lang w:eastAsia="en-US"/>
        </w:rPr>
        <w:t>. Пункт 2.1.61 таблицы 6 подраздела 8.3.1 раздела 8 приложения к постановлению изложить в следующей редакции:</w:t>
      </w:r>
    </w:p>
    <w:p w:rsidR="0089582A" w:rsidRPr="0089582A" w:rsidRDefault="0089582A" w:rsidP="00DF5FB5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6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565"/>
        <w:gridCol w:w="1993"/>
        <w:gridCol w:w="280"/>
        <w:gridCol w:w="283"/>
        <w:gridCol w:w="710"/>
        <w:gridCol w:w="707"/>
        <w:gridCol w:w="987"/>
        <w:gridCol w:w="996"/>
        <w:gridCol w:w="423"/>
        <w:gridCol w:w="953"/>
        <w:gridCol w:w="953"/>
        <w:gridCol w:w="953"/>
        <w:gridCol w:w="953"/>
        <w:gridCol w:w="953"/>
        <w:gridCol w:w="953"/>
        <w:gridCol w:w="953"/>
        <w:gridCol w:w="1252"/>
        <w:gridCol w:w="274"/>
      </w:tblGrid>
      <w:tr w:rsidR="00B5183D" w:rsidRPr="00B5183D" w:rsidTr="0071745E">
        <w:trPr>
          <w:cantSplit/>
          <w:trHeight w:val="2323"/>
        </w:trPr>
        <w:tc>
          <w:tcPr>
            <w:tcW w:w="137" w:type="pct"/>
            <w:tcBorders>
              <w:top w:val="nil"/>
              <w:right w:val="single" w:sz="4" w:space="0" w:color="auto"/>
            </w:tcBorders>
          </w:tcPr>
          <w:p w:rsidR="00D7023F" w:rsidRPr="00B5183D" w:rsidRDefault="00D7023F" w:rsidP="0071745E">
            <w:pPr>
              <w:jc w:val="right"/>
              <w:rPr>
                <w:spacing w:val="-34"/>
                <w:sz w:val="20"/>
                <w:szCs w:val="20"/>
              </w:rPr>
            </w:pPr>
            <w:r w:rsidRPr="00B5183D">
              <w:rPr>
                <w:spacing w:val="-34"/>
                <w:sz w:val="20"/>
                <w:szCs w:val="20"/>
              </w:rPr>
              <w:t>«.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23F" w:rsidRPr="00B5183D" w:rsidRDefault="00D7023F" w:rsidP="0071745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0"/>
                <w:sz w:val="18"/>
                <w:szCs w:val="18"/>
              </w:rPr>
              <w:t>2.1.61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23F" w:rsidRPr="00B5183D" w:rsidRDefault="00D7023F" w:rsidP="0071745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 xml:space="preserve">Строительство здания </w:t>
            </w:r>
            <w:r w:rsidRPr="00B5183D">
              <w:rPr>
                <w:sz w:val="18"/>
                <w:szCs w:val="18"/>
              </w:rPr>
              <w:br/>
              <w:t xml:space="preserve">дошкольного образования с бассейном </w:t>
            </w:r>
            <w:r w:rsidRPr="00B5183D">
              <w:rPr>
                <w:sz w:val="18"/>
                <w:szCs w:val="18"/>
              </w:rPr>
              <w:br/>
              <w:t>(18 этап строительства) по адресу: территория предприятия «Ручьи», участок 8 (участок 196 по проекту планировки территории), включая разработку проектной документации стадии РД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23F" w:rsidRPr="00B5183D" w:rsidRDefault="00D7023F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23F" w:rsidRPr="00B5183D" w:rsidRDefault="00D7023F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160мест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СМР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2021-2023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306 282,7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288 062,2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23F" w:rsidRPr="00B5183D" w:rsidRDefault="00D7023F" w:rsidP="0071745E">
            <w:pPr>
              <w:spacing w:line="19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Бюджет Санкт</w:t>
            </w:r>
            <w:r w:rsidRPr="00B5183D">
              <w:rPr>
                <w:rFonts w:eastAsiaTheme="minorHAnsi"/>
                <w:sz w:val="18"/>
                <w:szCs w:val="18"/>
                <w:lang w:eastAsia="en-US"/>
              </w:rPr>
              <w:noBreakHyphen/>
              <w:t>Петербурга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236 639,7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220 006,0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B5183D" w:rsidRDefault="00D7023F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456 645,7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B5183D" w:rsidRDefault="00E76FCF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</w:tcBorders>
            <w:vAlign w:val="bottom"/>
          </w:tcPr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B5183D" w:rsidRDefault="00D7023F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  <w:r w:rsidRPr="00B5183D">
              <w:rPr>
                <w:spacing w:val="-24"/>
                <w:sz w:val="18"/>
                <w:szCs w:val="18"/>
              </w:rPr>
              <w:t>»</w:t>
            </w:r>
            <w:r w:rsidRPr="00B5183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</w:tr>
    </w:tbl>
    <w:p w:rsidR="00777DE3" w:rsidRPr="0089582A" w:rsidRDefault="00777DE3" w:rsidP="00E76FCF">
      <w:pPr>
        <w:tabs>
          <w:tab w:val="left" w:pos="851"/>
        </w:tabs>
        <w:spacing w:before="120" w:after="120"/>
        <w:jc w:val="both"/>
        <w:rPr>
          <w:rFonts w:eastAsia="Calibri"/>
          <w:sz w:val="20"/>
          <w:szCs w:val="20"/>
          <w:lang w:eastAsia="en-US"/>
        </w:rPr>
      </w:pPr>
    </w:p>
    <w:p w:rsidR="000C7519" w:rsidRDefault="00841C51" w:rsidP="000C7519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576B6C" w:rsidRPr="00B5183D">
        <w:rPr>
          <w:rFonts w:eastAsia="Calibri"/>
          <w:lang w:eastAsia="en-US"/>
        </w:rPr>
        <w:t>.</w:t>
      </w:r>
      <w:r w:rsidR="00E37CAB" w:rsidRPr="00B5183D">
        <w:rPr>
          <w:rFonts w:eastAsia="Calibri"/>
          <w:lang w:eastAsia="en-US"/>
        </w:rPr>
        <w:t>20</w:t>
      </w:r>
      <w:r w:rsidR="000C7519" w:rsidRPr="00B5183D">
        <w:rPr>
          <w:rFonts w:eastAsia="Calibri"/>
          <w:lang w:eastAsia="en-US"/>
        </w:rPr>
        <w:t>. Строку «ИТОГО» раздела 2.1 таблицы 6 подраздела 8.3.1 раздела 8 приложения к постановлению изложить в следующей редакции:</w:t>
      </w:r>
    </w:p>
    <w:p w:rsidR="00F822F8" w:rsidRPr="0089582A" w:rsidRDefault="00F822F8" w:rsidP="000C7519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"/>
        <w:gridCol w:w="4770"/>
        <w:gridCol w:w="1320"/>
        <w:gridCol w:w="1320"/>
        <w:gridCol w:w="1320"/>
        <w:gridCol w:w="1323"/>
        <w:gridCol w:w="1320"/>
        <w:gridCol w:w="1320"/>
        <w:gridCol w:w="1335"/>
        <w:gridCol w:w="851"/>
        <w:gridCol w:w="281"/>
      </w:tblGrid>
      <w:tr w:rsidR="000C7519" w:rsidRPr="00B5183D" w:rsidTr="00F334CE">
        <w:trPr>
          <w:cantSplit/>
          <w:trHeight w:val="395"/>
        </w:trPr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519" w:rsidRPr="00B5183D" w:rsidRDefault="000C7519" w:rsidP="000C7519">
            <w:pPr>
              <w:spacing w:line="192" w:lineRule="auto"/>
              <w:jc w:val="center"/>
              <w:rPr>
                <w:kern w:val="2"/>
                <w:sz w:val="15"/>
                <w:szCs w:val="15"/>
              </w:rPr>
            </w:pPr>
            <w:r w:rsidRPr="00B5183D">
              <w:rPr>
                <w:kern w:val="2"/>
                <w:sz w:val="15"/>
                <w:szCs w:val="15"/>
              </w:rPr>
              <w:t xml:space="preserve">« </w:t>
            </w:r>
          </w:p>
        </w:tc>
        <w:tc>
          <w:tcPr>
            <w:tcW w:w="15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19" w:rsidRPr="00B5183D" w:rsidRDefault="000C7519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ИТОГО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C7519" w:rsidRPr="00B5183D" w:rsidRDefault="00E76FCF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3 970 232,5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C7519" w:rsidRPr="00B5183D" w:rsidRDefault="00E76FCF" w:rsidP="005611DA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5 837 638,2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C7519" w:rsidRPr="00B5183D" w:rsidRDefault="00E76FCF" w:rsidP="00537BA8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3 227 938,8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C7519" w:rsidRPr="00B5183D" w:rsidRDefault="00E76FCF" w:rsidP="00E76FCF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5 788 668,0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C7519" w:rsidRPr="00B5183D" w:rsidRDefault="00E76FCF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5 898 547,4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0C7519" w:rsidRPr="00B5183D" w:rsidRDefault="00E76FCF" w:rsidP="006F1F75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3 884 009,6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0C7519" w:rsidRPr="00B5183D" w:rsidRDefault="00E76FCF" w:rsidP="00E76FCF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28 607 034,5</w:t>
            </w:r>
          </w:p>
        </w:tc>
        <w:tc>
          <w:tcPr>
            <w:tcW w:w="276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0C7519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7519" w:rsidRPr="00B5183D" w:rsidRDefault="000C7519" w:rsidP="000C7519">
            <w:pPr>
              <w:ind w:left="-108"/>
              <w:jc w:val="center"/>
              <w:rPr>
                <w:spacing w:val="-20"/>
                <w:sz w:val="15"/>
                <w:szCs w:val="15"/>
              </w:rPr>
            </w:pPr>
            <w:r w:rsidRPr="00B5183D">
              <w:rPr>
                <w:spacing w:val="-18"/>
                <w:kern w:val="2"/>
                <w:sz w:val="15"/>
                <w:szCs w:val="15"/>
              </w:rPr>
              <w:t>».</w:t>
            </w:r>
          </w:p>
        </w:tc>
      </w:tr>
    </w:tbl>
    <w:p w:rsidR="00A9008D" w:rsidRPr="0089582A" w:rsidRDefault="00A9008D" w:rsidP="000C7519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sz w:val="20"/>
          <w:szCs w:val="20"/>
          <w:lang w:eastAsia="en-US"/>
        </w:rPr>
      </w:pPr>
    </w:p>
    <w:p w:rsidR="000C7519" w:rsidRPr="00B5183D" w:rsidRDefault="00841C51" w:rsidP="000C7519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576B6C" w:rsidRPr="00B5183D">
        <w:rPr>
          <w:rFonts w:eastAsia="Calibri"/>
          <w:lang w:eastAsia="en-US"/>
        </w:rPr>
        <w:t>.</w:t>
      </w:r>
      <w:r w:rsidR="00E37CAB" w:rsidRPr="00B5183D">
        <w:rPr>
          <w:rFonts w:eastAsia="Calibri"/>
          <w:lang w:eastAsia="en-US"/>
        </w:rPr>
        <w:t>21</w:t>
      </w:r>
      <w:r w:rsidR="000C7519" w:rsidRPr="00B5183D">
        <w:rPr>
          <w:rFonts w:eastAsia="Calibri"/>
          <w:lang w:eastAsia="en-US"/>
        </w:rPr>
        <w:t xml:space="preserve">. Строки «ИТОГО прочие расходы развития» и «ВСЕГО проектная часть программы 1» таблицы 6 подраздела 8.3.1 </w:t>
      </w:r>
      <w:r w:rsidR="000C7519" w:rsidRPr="00B5183D">
        <w:rPr>
          <w:rFonts w:eastAsia="Calibri"/>
          <w:lang w:eastAsia="en-US"/>
        </w:rPr>
        <w:br/>
        <w:t>раздела 8 приложения к постановлению изложить в следующей редакции:</w:t>
      </w:r>
    </w:p>
    <w:tbl>
      <w:tblPr>
        <w:tblW w:w="5163" w:type="pct"/>
        <w:tblLayout w:type="fixed"/>
        <w:tblLook w:val="04A0" w:firstRow="1" w:lastRow="0" w:firstColumn="1" w:lastColumn="0" w:noHBand="0" w:noVBand="1"/>
      </w:tblPr>
      <w:tblGrid>
        <w:gridCol w:w="256"/>
        <w:gridCol w:w="4771"/>
        <w:gridCol w:w="1323"/>
        <w:gridCol w:w="1323"/>
        <w:gridCol w:w="1323"/>
        <w:gridCol w:w="1319"/>
        <w:gridCol w:w="1319"/>
        <w:gridCol w:w="1319"/>
        <w:gridCol w:w="1319"/>
        <w:gridCol w:w="862"/>
        <w:gridCol w:w="426"/>
      </w:tblGrid>
      <w:tr w:rsidR="00B5183D" w:rsidRPr="00B5183D" w:rsidTr="00F334CE">
        <w:trPr>
          <w:trHeight w:val="206"/>
        </w:trPr>
        <w:tc>
          <w:tcPr>
            <w:tcW w:w="82" w:type="pct"/>
            <w:tcBorders>
              <w:right w:val="single" w:sz="4" w:space="0" w:color="auto"/>
            </w:tcBorders>
          </w:tcPr>
          <w:p w:rsidR="00DC2B2B" w:rsidRPr="00B5183D" w:rsidRDefault="00DC2B2B" w:rsidP="000C7519">
            <w:pPr>
              <w:spacing w:line="192" w:lineRule="auto"/>
              <w:jc w:val="right"/>
              <w:rPr>
                <w:kern w:val="2"/>
                <w:sz w:val="15"/>
                <w:szCs w:val="15"/>
              </w:rPr>
            </w:pPr>
            <w:r w:rsidRPr="00B5183D">
              <w:rPr>
                <w:kern w:val="2"/>
                <w:sz w:val="15"/>
                <w:szCs w:val="15"/>
              </w:rPr>
              <w:t>«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2B" w:rsidRPr="00B5183D" w:rsidRDefault="00DC2B2B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ИТОГО прочие расходы развития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2B" w:rsidRPr="00B5183D" w:rsidRDefault="00DC2B2B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3 970 232,5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2B" w:rsidRPr="00B5183D" w:rsidRDefault="00DC2B2B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5 837 638,2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2B" w:rsidRPr="00B5183D" w:rsidRDefault="00DC2B2B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3 227 938,8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2B" w:rsidRPr="00B5183D" w:rsidRDefault="00DC2B2B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5 788 668,0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2B" w:rsidRPr="00B5183D" w:rsidRDefault="00DC2B2B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5 898 547,4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2B" w:rsidRPr="00B5183D" w:rsidRDefault="00DC2B2B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3 884 009,6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2B" w:rsidRPr="00B5183D" w:rsidRDefault="00DC2B2B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28 607 034,5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2B" w:rsidRPr="00B5183D" w:rsidRDefault="00DC2B2B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DC2B2B" w:rsidRPr="00B5183D" w:rsidRDefault="00DC2B2B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C2B2B" w:rsidRPr="00B5183D" w:rsidTr="00F334CE">
        <w:trPr>
          <w:trHeight w:val="268"/>
        </w:trPr>
        <w:tc>
          <w:tcPr>
            <w:tcW w:w="82" w:type="pct"/>
            <w:tcBorders>
              <w:right w:val="single" w:sz="4" w:space="0" w:color="auto"/>
            </w:tcBorders>
          </w:tcPr>
          <w:p w:rsidR="00DC2B2B" w:rsidRPr="00B5183D" w:rsidRDefault="00DC2B2B" w:rsidP="000C7519">
            <w:pPr>
              <w:spacing w:line="192" w:lineRule="auto"/>
              <w:jc w:val="right"/>
              <w:rPr>
                <w:kern w:val="2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B2B" w:rsidRPr="00B5183D" w:rsidRDefault="00DC2B2B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ВСЕГО проектная часть подпрограммы 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2B" w:rsidRPr="00B5183D" w:rsidRDefault="00DC2B2B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3 970 232,5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2B" w:rsidRPr="00B5183D" w:rsidRDefault="00DC2B2B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5 837 638,2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2B" w:rsidRPr="00B5183D" w:rsidRDefault="00DC2B2B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3 227 938,8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2B" w:rsidRPr="00B5183D" w:rsidRDefault="00DC2B2B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5 788 668,0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2B" w:rsidRPr="00B5183D" w:rsidRDefault="00DC2B2B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5 898 547,4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2B" w:rsidRPr="00B5183D" w:rsidRDefault="00DC2B2B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3 884 009,6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B2B" w:rsidRPr="00B5183D" w:rsidRDefault="00DC2B2B" w:rsidP="0071745E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28 607 034,5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B2B" w:rsidRPr="00B5183D" w:rsidRDefault="00DC2B2B" w:rsidP="000C7519">
            <w:pPr>
              <w:spacing w:line="192" w:lineRule="auto"/>
              <w:jc w:val="center"/>
              <w:rPr>
                <w:spacing w:val="-18"/>
                <w:kern w:val="2"/>
                <w:sz w:val="20"/>
                <w:szCs w:val="2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vAlign w:val="bottom"/>
          </w:tcPr>
          <w:p w:rsidR="00DC2B2B" w:rsidRPr="00B5183D" w:rsidRDefault="00DC2B2B" w:rsidP="000C7519">
            <w:pPr>
              <w:spacing w:line="192" w:lineRule="auto"/>
              <w:rPr>
                <w:spacing w:val="-18"/>
                <w:kern w:val="2"/>
                <w:sz w:val="15"/>
                <w:szCs w:val="15"/>
              </w:rPr>
            </w:pPr>
            <w:r w:rsidRPr="00B5183D">
              <w:rPr>
                <w:spacing w:val="-18"/>
                <w:kern w:val="2"/>
                <w:sz w:val="15"/>
                <w:szCs w:val="15"/>
              </w:rPr>
              <w:t>».</w:t>
            </w:r>
          </w:p>
        </w:tc>
      </w:tr>
    </w:tbl>
    <w:p w:rsidR="000C7519" w:rsidRPr="00B5183D" w:rsidRDefault="000C7519" w:rsidP="000C7519">
      <w:pPr>
        <w:rPr>
          <w:rFonts w:eastAsia="Calibri"/>
          <w:lang w:eastAsia="en-US"/>
        </w:rPr>
      </w:pPr>
    </w:p>
    <w:p w:rsidR="002836A9" w:rsidRPr="00B5183D" w:rsidRDefault="002836A9" w:rsidP="00DC2B2B">
      <w:pPr>
        <w:rPr>
          <w:rFonts w:eastAsia="Calibri"/>
          <w:lang w:eastAsia="en-US"/>
        </w:rPr>
      </w:pPr>
    </w:p>
    <w:p w:rsidR="00DC2B2B" w:rsidRPr="00B5183D" w:rsidRDefault="00DC2B2B" w:rsidP="00DC2B2B">
      <w:pPr>
        <w:rPr>
          <w:rFonts w:eastAsia="Calibri"/>
          <w:lang w:eastAsia="en-US"/>
        </w:rPr>
      </w:pPr>
    </w:p>
    <w:p w:rsidR="00DC2B2B" w:rsidRPr="00B5183D" w:rsidRDefault="00DC2B2B" w:rsidP="00DC2B2B">
      <w:pPr>
        <w:rPr>
          <w:rFonts w:eastAsia="Calibri"/>
          <w:lang w:eastAsia="en-US"/>
        </w:rPr>
      </w:pPr>
    </w:p>
    <w:p w:rsidR="00DC2B2B" w:rsidRPr="00B5183D" w:rsidRDefault="00DC2B2B" w:rsidP="00DC2B2B">
      <w:pPr>
        <w:rPr>
          <w:rFonts w:eastAsia="Calibri"/>
          <w:lang w:eastAsia="en-US"/>
        </w:rPr>
      </w:pPr>
    </w:p>
    <w:p w:rsidR="00DC2B2B" w:rsidRPr="00B5183D" w:rsidRDefault="00DC2B2B" w:rsidP="00DC2B2B">
      <w:pPr>
        <w:rPr>
          <w:rFonts w:eastAsia="Calibri"/>
          <w:lang w:eastAsia="en-US"/>
        </w:rPr>
      </w:pPr>
    </w:p>
    <w:p w:rsidR="00DC2B2B" w:rsidRPr="00B5183D" w:rsidRDefault="00DC2B2B" w:rsidP="00DC2B2B">
      <w:pPr>
        <w:rPr>
          <w:rFonts w:eastAsia="Calibri"/>
          <w:lang w:eastAsia="en-US"/>
        </w:rPr>
      </w:pPr>
    </w:p>
    <w:p w:rsidR="0089582A" w:rsidRDefault="0089582A" w:rsidP="00DF5FB5">
      <w:pPr>
        <w:ind w:firstLine="708"/>
        <w:rPr>
          <w:rFonts w:eastAsia="Calibri"/>
          <w:lang w:eastAsia="en-US"/>
        </w:rPr>
      </w:pPr>
    </w:p>
    <w:p w:rsidR="0071745E" w:rsidRPr="00B5183D" w:rsidRDefault="00841C51" w:rsidP="00DF5FB5">
      <w:pPr>
        <w:ind w:firstLine="708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576B6C" w:rsidRPr="00B5183D">
        <w:rPr>
          <w:rFonts w:eastAsia="Calibri"/>
          <w:lang w:eastAsia="en-US"/>
        </w:rPr>
        <w:t>.</w:t>
      </w:r>
      <w:r w:rsidR="00E37CAB" w:rsidRPr="00B5183D">
        <w:rPr>
          <w:rFonts w:eastAsia="Calibri"/>
          <w:lang w:eastAsia="en-US"/>
        </w:rPr>
        <w:t>22</w:t>
      </w:r>
      <w:r w:rsidR="000C7519" w:rsidRPr="00B5183D">
        <w:rPr>
          <w:rFonts w:eastAsia="Calibri"/>
          <w:lang w:eastAsia="en-US"/>
        </w:rPr>
        <w:t>. Пункт 6 подраздела 9.1 раздела 9 приложения к постановлению изложить в следующей редакции:</w:t>
      </w:r>
    </w:p>
    <w:p w:rsidR="00DF5FB5" w:rsidRPr="0089582A" w:rsidRDefault="00DF5FB5" w:rsidP="00DF5FB5">
      <w:pPr>
        <w:ind w:firstLine="708"/>
        <w:rPr>
          <w:rFonts w:eastAsia="Calibri"/>
          <w:sz w:val="20"/>
          <w:szCs w:val="20"/>
          <w:lang w:eastAsia="en-US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"/>
        <w:gridCol w:w="552"/>
        <w:gridCol w:w="2032"/>
        <w:gridCol w:w="12274"/>
        <w:gridCol w:w="425"/>
      </w:tblGrid>
      <w:tr w:rsidR="000C7519" w:rsidRPr="00B5183D" w:rsidTr="004B2CE6">
        <w:trPr>
          <w:trHeight w:val="4355"/>
        </w:trPr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519" w:rsidRPr="00B5183D" w:rsidRDefault="000C7519" w:rsidP="000C7519">
            <w:pPr>
              <w:autoSpaceDE w:val="0"/>
              <w:autoSpaceDN w:val="0"/>
              <w:adjustRightInd w:val="0"/>
              <w:rPr>
                <w:rFonts w:eastAsia="Calibri"/>
                <w:sz w:val="15"/>
                <w:szCs w:val="15"/>
                <w:lang w:eastAsia="en-US"/>
              </w:rPr>
            </w:pPr>
            <w:r w:rsidRPr="00B5183D">
              <w:rPr>
                <w:rFonts w:eastAsia="Calibri"/>
                <w:sz w:val="15"/>
                <w:szCs w:val="15"/>
                <w:lang w:eastAsia="en-US"/>
              </w:rPr>
              <w:t xml:space="preserve">« </w:t>
            </w:r>
          </w:p>
        </w:tc>
        <w:tc>
          <w:tcPr>
            <w:tcW w:w="178" w:type="pct"/>
            <w:tcBorders>
              <w:left w:val="single" w:sz="4" w:space="0" w:color="auto"/>
            </w:tcBorders>
          </w:tcPr>
          <w:p w:rsidR="000C7519" w:rsidRPr="00B5183D" w:rsidRDefault="000C7519" w:rsidP="000C75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B5183D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655" w:type="pct"/>
          </w:tcPr>
          <w:p w:rsidR="000C7519" w:rsidRPr="00B5183D" w:rsidRDefault="0071745E" w:rsidP="000C7519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B5183D">
              <w:rPr>
                <w:sz w:val="19"/>
                <w:szCs w:val="19"/>
                <w:lang w:eastAsia="en-US"/>
              </w:rPr>
              <w:t xml:space="preserve">Общий объем финансирования подпрограммы 2 </w:t>
            </w:r>
            <w:r w:rsidRPr="00B5183D">
              <w:rPr>
                <w:sz w:val="19"/>
                <w:szCs w:val="19"/>
                <w:lang w:eastAsia="en-US"/>
              </w:rPr>
              <w:br/>
              <w:t xml:space="preserve">по источникам финансирования </w:t>
            </w:r>
            <w:r w:rsidRPr="00B5183D">
              <w:rPr>
                <w:sz w:val="19"/>
                <w:szCs w:val="19"/>
                <w:lang w:eastAsia="en-US"/>
              </w:rPr>
              <w:br/>
              <w:t>с указанием объема финансирования, предусмотренного на реализацию региональных проектов, в том числе по годам реализации</w:t>
            </w:r>
          </w:p>
        </w:tc>
        <w:tc>
          <w:tcPr>
            <w:tcW w:w="3956" w:type="pct"/>
            <w:tcBorders>
              <w:right w:val="single" w:sz="4" w:space="0" w:color="auto"/>
            </w:tcBorders>
          </w:tcPr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подпрограммы 2 – 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5C227C"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644 577 378,6 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.,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 том числе по годам реализации: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2022 год – </w:t>
            </w:r>
            <w:r w:rsidR="000E302F" w:rsidRPr="00B5183D">
              <w:rPr>
                <w:rFonts w:ascii="Times New Roman" w:hAnsi="Times New Roman" w:cs="Times New Roman"/>
                <w:sz w:val="19"/>
                <w:szCs w:val="19"/>
              </w:rPr>
              <w:t>98 515 755,7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– </w:t>
            </w:r>
            <w:r w:rsidR="000E302F" w:rsidRPr="00B5183D">
              <w:rPr>
                <w:rFonts w:ascii="Times New Roman" w:hAnsi="Times New Roman" w:cs="Times New Roman"/>
                <w:sz w:val="19"/>
                <w:szCs w:val="19"/>
              </w:rPr>
              <w:t>107 348 827,9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– </w:t>
            </w:r>
            <w:r w:rsidR="000E302F" w:rsidRPr="00B5183D">
              <w:rPr>
                <w:rFonts w:ascii="Times New Roman" w:hAnsi="Times New Roman" w:cs="Times New Roman"/>
                <w:sz w:val="19"/>
                <w:szCs w:val="19"/>
              </w:rPr>
              <w:t>109 420 005,4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– </w:t>
            </w:r>
            <w:r w:rsidR="005C227C" w:rsidRPr="00B5183D">
              <w:rPr>
                <w:rFonts w:ascii="Times New Roman" w:hAnsi="Times New Roman" w:cs="Times New Roman"/>
                <w:sz w:val="19"/>
                <w:szCs w:val="19"/>
              </w:rPr>
              <w:t>107 788 253,5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– 111 799 514,2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– 109 705 021,9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подпрограммы 2 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из федерального бюджета – 12 785 633,4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.,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 том числе по годам реализации: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2022 год – 2 799 785,2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– 2 507 276,3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– 1 859 986,6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– 1 798 130,9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– 1 871 854,2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– 1 948 600,2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подпрограммы 2 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из бюджета Санкт-Петербурга – </w:t>
            </w:r>
            <w:r w:rsidR="005C227C" w:rsidRPr="00B5183D">
              <w:rPr>
                <w:rFonts w:ascii="Times New Roman" w:hAnsi="Times New Roman" w:cs="Times New Roman"/>
                <w:sz w:val="19"/>
                <w:szCs w:val="19"/>
              </w:rPr>
              <w:t>631 791 745,2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.,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 том числе по годам реализации: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2022 год – </w:t>
            </w:r>
            <w:r w:rsidR="00367C9E" w:rsidRPr="00B5183D">
              <w:rPr>
                <w:rFonts w:ascii="Times New Roman" w:hAnsi="Times New Roman" w:cs="Times New Roman"/>
                <w:sz w:val="19"/>
                <w:szCs w:val="19"/>
              </w:rPr>
              <w:t>95 715 970,5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– </w:t>
            </w:r>
            <w:r w:rsidR="00367C9E" w:rsidRPr="00B5183D">
              <w:rPr>
                <w:rFonts w:ascii="Times New Roman" w:hAnsi="Times New Roman" w:cs="Times New Roman"/>
                <w:sz w:val="19"/>
                <w:szCs w:val="19"/>
              </w:rPr>
              <w:t>104 841 551,6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– </w:t>
            </w:r>
            <w:r w:rsidR="00367C9E"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107 560 018,8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– </w:t>
            </w:r>
            <w:r w:rsidR="005C227C" w:rsidRPr="00B5183D">
              <w:rPr>
                <w:rFonts w:ascii="Times New Roman" w:hAnsi="Times New Roman" w:cs="Times New Roman"/>
                <w:sz w:val="19"/>
                <w:szCs w:val="19"/>
              </w:rPr>
              <w:t>105 990 122,6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– 109 927 660,0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– 107 756 421,7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региональных проектов 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в рамках подпрограммы 2 – </w:t>
            </w:r>
            <w:r w:rsidR="002C6874" w:rsidRPr="00B5183D">
              <w:rPr>
                <w:rFonts w:ascii="Times New Roman" w:hAnsi="Times New Roman" w:cs="Times New Roman"/>
                <w:sz w:val="19"/>
                <w:szCs w:val="19"/>
              </w:rPr>
              <w:t>17 220 444,3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.,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 том числе по годам реализации: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2022 год – </w:t>
            </w:r>
            <w:r w:rsidR="002C6874" w:rsidRPr="00B5183D">
              <w:rPr>
                <w:rFonts w:ascii="Times New Roman" w:hAnsi="Times New Roman" w:cs="Times New Roman"/>
                <w:sz w:val="19"/>
                <w:szCs w:val="19"/>
              </w:rPr>
              <w:t>10 886 432,6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– </w:t>
            </w:r>
            <w:r w:rsidR="002C6874" w:rsidRPr="00B5183D">
              <w:rPr>
                <w:rFonts w:ascii="Times New Roman" w:hAnsi="Times New Roman" w:cs="Times New Roman"/>
                <w:sz w:val="19"/>
                <w:szCs w:val="19"/>
              </w:rPr>
              <w:t>5 902 660,9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– 431 350,8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– 0,0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– 0,0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– 0,0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региональных проектов 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в рамках подпрограммы 2 из федерального бюджета – 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2 312 749,4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.,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 том числе по годам реализации: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2022 год – 1 236 291,5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– 943 782,6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– 132 675,3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– 0,0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– 0,0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– 0,0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региональных проектов 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в рамках подпрограммы 2 из бюджета Санкт-Петербурга – 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0243BA" w:rsidRPr="00B5183D">
              <w:rPr>
                <w:rFonts w:ascii="Times New Roman" w:hAnsi="Times New Roman" w:cs="Times New Roman"/>
                <w:sz w:val="19"/>
                <w:szCs w:val="19"/>
              </w:rPr>
              <w:t>14 907 694,9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.,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в том числе по годам реализации: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2022 год – </w:t>
            </w:r>
            <w:r w:rsidR="000243BA" w:rsidRPr="00B5183D">
              <w:rPr>
                <w:rFonts w:ascii="Times New Roman" w:hAnsi="Times New Roman" w:cs="Times New Roman"/>
                <w:sz w:val="19"/>
                <w:szCs w:val="19"/>
              </w:rPr>
              <w:t>9 650 141,1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– </w:t>
            </w:r>
            <w:r w:rsidR="000243BA" w:rsidRPr="00B5183D">
              <w:rPr>
                <w:rFonts w:ascii="Times New Roman" w:hAnsi="Times New Roman" w:cs="Times New Roman"/>
                <w:sz w:val="19"/>
                <w:szCs w:val="19"/>
              </w:rPr>
              <w:t>4 958 878,3</w:t>
            </w: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– 298 675,5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– 0,0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71745E" w:rsidRPr="00B5183D" w:rsidRDefault="0071745E" w:rsidP="0071745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5183D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– 0,0 </w:t>
            </w:r>
            <w:proofErr w:type="spell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тыс</w:t>
            </w:r>
            <w:proofErr w:type="gramStart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.р</w:t>
            </w:r>
            <w:proofErr w:type="gram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уб</w:t>
            </w:r>
            <w:proofErr w:type="spellEnd"/>
            <w:r w:rsidRPr="00B5183D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2836A9" w:rsidRPr="00B5183D" w:rsidRDefault="0071745E" w:rsidP="0071745E">
            <w:pPr>
              <w:spacing w:line="238" w:lineRule="auto"/>
              <w:rPr>
                <w:spacing w:val="-6"/>
                <w:sz w:val="19"/>
                <w:szCs w:val="19"/>
              </w:rPr>
            </w:pPr>
            <w:r w:rsidRPr="00B5183D">
              <w:rPr>
                <w:sz w:val="19"/>
                <w:szCs w:val="19"/>
                <w:lang w:eastAsia="en-US"/>
              </w:rPr>
              <w:t xml:space="preserve">на 2027 год – 0,0 </w:t>
            </w:r>
            <w:proofErr w:type="spellStart"/>
            <w:r w:rsidRPr="00B5183D">
              <w:rPr>
                <w:sz w:val="19"/>
                <w:szCs w:val="19"/>
                <w:lang w:eastAsia="en-US"/>
              </w:rPr>
              <w:t>тыс</w:t>
            </w:r>
            <w:proofErr w:type="gramStart"/>
            <w:r w:rsidRPr="00B5183D">
              <w:rPr>
                <w:sz w:val="19"/>
                <w:szCs w:val="19"/>
                <w:lang w:eastAsia="en-US"/>
              </w:rPr>
              <w:t>.р</w:t>
            </w:r>
            <w:proofErr w:type="gramEnd"/>
            <w:r w:rsidRPr="00B5183D">
              <w:rPr>
                <w:sz w:val="19"/>
                <w:szCs w:val="19"/>
                <w:lang w:eastAsia="en-US"/>
              </w:rPr>
              <w:t>уб</w:t>
            </w:r>
            <w:proofErr w:type="spellEnd"/>
            <w:r w:rsidRPr="00B5183D">
              <w:rPr>
                <w:sz w:val="19"/>
                <w:szCs w:val="19"/>
                <w:lang w:eastAsia="en-US"/>
              </w:rPr>
              <w:t>.</w:t>
            </w:r>
          </w:p>
          <w:p w:rsidR="000C7519" w:rsidRPr="00B5183D" w:rsidRDefault="000C7519" w:rsidP="00A9008D">
            <w:pPr>
              <w:spacing w:line="238" w:lineRule="auto"/>
              <w:rPr>
                <w:sz w:val="19"/>
                <w:szCs w:val="19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0C7519" w:rsidRPr="00B5183D" w:rsidRDefault="000C7519" w:rsidP="000C7519">
            <w:pPr>
              <w:rPr>
                <w:spacing w:val="-6"/>
              </w:rPr>
            </w:pPr>
          </w:p>
          <w:p w:rsidR="0071745E" w:rsidRPr="00B5183D" w:rsidRDefault="0071745E" w:rsidP="000C7519">
            <w:pPr>
              <w:rPr>
                <w:spacing w:val="-6"/>
              </w:rPr>
            </w:pPr>
          </w:p>
          <w:p w:rsidR="0071745E" w:rsidRPr="00B5183D" w:rsidRDefault="0071745E" w:rsidP="000C7519">
            <w:pPr>
              <w:rPr>
                <w:spacing w:val="-6"/>
              </w:rPr>
            </w:pPr>
          </w:p>
          <w:p w:rsidR="0071745E" w:rsidRPr="00B5183D" w:rsidRDefault="0071745E" w:rsidP="000C7519">
            <w:pPr>
              <w:rPr>
                <w:spacing w:val="-6"/>
              </w:rPr>
            </w:pPr>
          </w:p>
          <w:p w:rsidR="0071745E" w:rsidRPr="00B5183D" w:rsidRDefault="0071745E" w:rsidP="000C7519">
            <w:pPr>
              <w:rPr>
                <w:spacing w:val="-6"/>
              </w:rPr>
            </w:pPr>
          </w:p>
          <w:p w:rsidR="0071745E" w:rsidRPr="00B5183D" w:rsidRDefault="0071745E" w:rsidP="000C7519">
            <w:pPr>
              <w:rPr>
                <w:spacing w:val="-6"/>
              </w:rPr>
            </w:pPr>
          </w:p>
          <w:p w:rsidR="0071745E" w:rsidRPr="00B5183D" w:rsidRDefault="0071745E" w:rsidP="000C7519">
            <w:pPr>
              <w:rPr>
                <w:spacing w:val="-6"/>
              </w:rPr>
            </w:pPr>
          </w:p>
          <w:p w:rsidR="0071745E" w:rsidRPr="00B5183D" w:rsidRDefault="0071745E" w:rsidP="000C7519">
            <w:pPr>
              <w:rPr>
                <w:spacing w:val="-6"/>
              </w:rPr>
            </w:pPr>
          </w:p>
          <w:p w:rsidR="003C6E58" w:rsidRPr="00B5183D" w:rsidRDefault="003C6E58" w:rsidP="000C7519">
            <w:pPr>
              <w:rPr>
                <w:spacing w:val="-6"/>
              </w:rPr>
            </w:pPr>
          </w:p>
          <w:p w:rsidR="00F3625D" w:rsidRDefault="00F3625D" w:rsidP="000C7519">
            <w:pPr>
              <w:rPr>
                <w:spacing w:val="-6"/>
                <w:sz w:val="15"/>
                <w:szCs w:val="15"/>
              </w:rPr>
            </w:pPr>
          </w:p>
          <w:p w:rsidR="00F3625D" w:rsidRDefault="00F3625D" w:rsidP="000C7519">
            <w:pPr>
              <w:rPr>
                <w:spacing w:val="-6"/>
                <w:sz w:val="15"/>
                <w:szCs w:val="15"/>
              </w:rPr>
            </w:pPr>
          </w:p>
          <w:p w:rsidR="00F3625D" w:rsidRDefault="00F3625D" w:rsidP="000C7519">
            <w:pPr>
              <w:rPr>
                <w:spacing w:val="-6"/>
                <w:sz w:val="15"/>
                <w:szCs w:val="15"/>
              </w:rPr>
            </w:pPr>
          </w:p>
          <w:p w:rsidR="00F3625D" w:rsidRDefault="00F3625D" w:rsidP="000C7519">
            <w:pPr>
              <w:rPr>
                <w:spacing w:val="-6"/>
                <w:sz w:val="15"/>
                <w:szCs w:val="15"/>
              </w:rPr>
            </w:pPr>
          </w:p>
          <w:p w:rsidR="00F3625D" w:rsidRDefault="00F3625D" w:rsidP="000C7519">
            <w:pPr>
              <w:rPr>
                <w:spacing w:val="-6"/>
                <w:sz w:val="15"/>
                <w:szCs w:val="15"/>
              </w:rPr>
            </w:pPr>
          </w:p>
          <w:p w:rsidR="00F3625D" w:rsidRDefault="00F3625D" w:rsidP="000C7519">
            <w:pPr>
              <w:rPr>
                <w:spacing w:val="-6"/>
                <w:sz w:val="15"/>
                <w:szCs w:val="15"/>
              </w:rPr>
            </w:pPr>
          </w:p>
          <w:p w:rsidR="00F3625D" w:rsidRDefault="00F3625D" w:rsidP="000C7519">
            <w:pPr>
              <w:rPr>
                <w:spacing w:val="-6"/>
                <w:sz w:val="15"/>
                <w:szCs w:val="15"/>
              </w:rPr>
            </w:pPr>
          </w:p>
          <w:p w:rsidR="00F3625D" w:rsidRDefault="00F3625D" w:rsidP="000C7519">
            <w:pPr>
              <w:rPr>
                <w:spacing w:val="-6"/>
                <w:sz w:val="15"/>
                <w:szCs w:val="15"/>
              </w:rPr>
            </w:pPr>
          </w:p>
          <w:p w:rsidR="000C7519" w:rsidRPr="00B5183D" w:rsidRDefault="000C7519" w:rsidP="000C7519">
            <w:pPr>
              <w:rPr>
                <w:spacing w:val="-6"/>
                <w:sz w:val="15"/>
                <w:szCs w:val="15"/>
              </w:rPr>
            </w:pPr>
            <w:r w:rsidRPr="00B5183D">
              <w:rPr>
                <w:spacing w:val="-6"/>
                <w:sz w:val="15"/>
                <w:szCs w:val="15"/>
              </w:rPr>
              <w:t>».</w:t>
            </w:r>
          </w:p>
        </w:tc>
      </w:tr>
    </w:tbl>
    <w:p w:rsidR="003C6E58" w:rsidRPr="0089582A" w:rsidRDefault="003C6E58" w:rsidP="005F2833">
      <w:pPr>
        <w:tabs>
          <w:tab w:val="left" w:pos="851"/>
        </w:tabs>
        <w:spacing w:before="60" w:after="60"/>
        <w:jc w:val="both"/>
        <w:rPr>
          <w:rFonts w:eastAsia="Calibri"/>
          <w:sz w:val="20"/>
          <w:szCs w:val="20"/>
          <w:lang w:eastAsia="en-US"/>
        </w:rPr>
      </w:pPr>
    </w:p>
    <w:p w:rsidR="00037C6A" w:rsidRDefault="00576B6C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</w:t>
      </w:r>
      <w:r w:rsidR="00E37CAB" w:rsidRPr="00B5183D">
        <w:rPr>
          <w:rFonts w:eastAsia="Calibri"/>
          <w:lang w:eastAsia="en-US"/>
        </w:rPr>
        <w:t>23</w:t>
      </w:r>
      <w:r w:rsidR="0071745E" w:rsidRPr="00B5183D">
        <w:rPr>
          <w:rFonts w:eastAsia="Calibri"/>
          <w:lang w:eastAsia="en-US"/>
        </w:rPr>
        <w:t>. Пункты 1.1.2.1 – 1.1.2.10 таблицы 8 подраздела 9.3.1 раздела 9 приложения к постановлению изложить в следующей редакции:</w:t>
      </w:r>
    </w:p>
    <w:p w:rsidR="00F822F8" w:rsidRPr="0089582A" w:rsidRDefault="00F822F8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19"/>
        <w:tblW w:w="15537" w:type="dxa"/>
        <w:jc w:val="center"/>
        <w:tblInd w:w="930" w:type="dxa"/>
        <w:tblLayout w:type="fixed"/>
        <w:tblLook w:val="04A0" w:firstRow="1" w:lastRow="0" w:firstColumn="1" w:lastColumn="0" w:noHBand="0" w:noVBand="1"/>
      </w:tblPr>
      <w:tblGrid>
        <w:gridCol w:w="390"/>
        <w:gridCol w:w="661"/>
        <w:gridCol w:w="1843"/>
        <w:gridCol w:w="567"/>
        <w:gridCol w:w="433"/>
        <w:gridCol w:w="709"/>
        <w:gridCol w:w="709"/>
        <w:gridCol w:w="850"/>
        <w:gridCol w:w="783"/>
        <w:gridCol w:w="1060"/>
        <w:gridCol w:w="850"/>
        <w:gridCol w:w="851"/>
        <w:gridCol w:w="850"/>
        <w:gridCol w:w="851"/>
        <w:gridCol w:w="850"/>
        <w:gridCol w:w="851"/>
        <w:gridCol w:w="782"/>
        <w:gridCol w:w="1276"/>
        <w:gridCol w:w="371"/>
      </w:tblGrid>
      <w:tr w:rsidR="00B5183D" w:rsidRPr="00B5183D" w:rsidTr="00B806A6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  <w:r w:rsidRPr="00B5183D">
              <w:rPr>
                <w:sz w:val="16"/>
                <w:szCs w:val="16"/>
                <w:lang w:eastAsia="en-US"/>
              </w:rPr>
              <w:t>«</w:t>
            </w: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1.1.2.1</w:t>
            </w:r>
          </w:p>
        </w:tc>
        <w:tc>
          <w:tcPr>
            <w:tcW w:w="1843" w:type="dxa"/>
            <w:vMerge w:val="restart"/>
            <w:hideMark/>
          </w:tcPr>
          <w:p w:rsidR="00DF5FB5" w:rsidRPr="0089582A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9582A">
              <w:rPr>
                <w:rFonts w:ascii="Times New Roman" w:hAnsi="Times New Roman"/>
                <w:sz w:val="18"/>
                <w:szCs w:val="18"/>
                <w:lang w:eastAsia="en-US"/>
              </w:rPr>
              <w:t>Строительство здания общеобразовательной школы по адресу: Санкт-Пете</w:t>
            </w:r>
            <w:r w:rsidR="00D16FAA" w:rsidRPr="0089582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рбург, </w:t>
            </w:r>
            <w:proofErr w:type="spellStart"/>
            <w:r w:rsidR="00D16FAA" w:rsidRPr="0089582A">
              <w:rPr>
                <w:rFonts w:ascii="Times New Roman" w:hAnsi="Times New Roman"/>
                <w:sz w:val="18"/>
                <w:szCs w:val="18"/>
                <w:lang w:eastAsia="en-US"/>
              </w:rPr>
              <w:t>пр</w:t>
            </w:r>
            <w:proofErr w:type="gramStart"/>
            <w:r w:rsidR="00D16FAA" w:rsidRPr="0089582A">
              <w:rPr>
                <w:rFonts w:ascii="Times New Roman" w:hAnsi="Times New Roman"/>
                <w:sz w:val="18"/>
                <w:szCs w:val="18"/>
                <w:lang w:eastAsia="en-US"/>
              </w:rPr>
              <w:t>.К</w:t>
            </w:r>
            <w:proofErr w:type="gramEnd"/>
            <w:r w:rsidR="00D16FAA" w:rsidRPr="0089582A">
              <w:rPr>
                <w:rFonts w:ascii="Times New Roman" w:hAnsi="Times New Roman"/>
                <w:sz w:val="18"/>
                <w:szCs w:val="18"/>
                <w:lang w:eastAsia="en-US"/>
              </w:rPr>
              <w:t>осмонав</w:t>
            </w:r>
            <w:r w:rsidRPr="0089582A">
              <w:rPr>
                <w:rFonts w:ascii="Times New Roman" w:hAnsi="Times New Roman"/>
                <w:sz w:val="18"/>
                <w:szCs w:val="18"/>
                <w:lang w:eastAsia="en-US"/>
              </w:rPr>
              <w:t>тов</w:t>
            </w:r>
            <w:proofErr w:type="spellEnd"/>
            <w:r w:rsidRPr="0089582A">
              <w:rPr>
                <w:rFonts w:ascii="Times New Roman" w:hAnsi="Times New Roman"/>
                <w:sz w:val="18"/>
                <w:szCs w:val="18"/>
                <w:lang w:eastAsia="en-US"/>
              </w:rPr>
              <w:t>, участок 14 (территория квартала 15, Восточнее проспекта Юрия Гагарина; ФЗУ № 13) (1100 мес</w:t>
            </w:r>
            <w:r w:rsidR="00DF5FB5" w:rsidRPr="0089582A">
              <w:rPr>
                <w:rFonts w:ascii="Times New Roman" w:hAnsi="Times New Roman"/>
                <w:sz w:val="18"/>
                <w:szCs w:val="18"/>
                <w:lang w:eastAsia="en-US"/>
              </w:rPr>
              <w:t>т)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2307F" w:rsidRPr="0089582A" w:rsidRDefault="0062307F" w:rsidP="00DF5FB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9582A">
              <w:rPr>
                <w:rFonts w:ascii="Times New Roman" w:hAnsi="Times New Roman"/>
                <w:sz w:val="18"/>
                <w:szCs w:val="18"/>
                <w:lang w:eastAsia="en-US"/>
              </w:rPr>
              <w:t>Комитет по строительству</w:t>
            </w:r>
          </w:p>
          <w:p w:rsidR="0062307F" w:rsidRPr="0089582A" w:rsidRDefault="0062307F" w:rsidP="00037C6A">
            <w:pPr>
              <w:ind w:left="113" w:right="11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9582A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vMerge w:val="restart"/>
            <w:hideMark/>
          </w:tcPr>
          <w:p w:rsidR="0062307F" w:rsidRPr="00B5183D" w:rsidRDefault="0062307F" w:rsidP="00037C6A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 xml:space="preserve">1100 </w:t>
            </w: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мест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2021-2023</w:t>
            </w:r>
          </w:p>
        </w:tc>
        <w:tc>
          <w:tcPr>
            <w:tcW w:w="850" w:type="dxa"/>
            <w:vMerge w:val="restart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5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5"/>
                <w:sz w:val="16"/>
                <w:szCs w:val="16"/>
                <w:lang w:eastAsia="en-US"/>
              </w:rPr>
              <w:t>1779022,5</w:t>
            </w:r>
          </w:p>
        </w:tc>
        <w:tc>
          <w:tcPr>
            <w:tcW w:w="783" w:type="dxa"/>
            <w:vMerge w:val="restart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  <w:t>1 698 960,1</w:t>
            </w: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754 785,7</w:t>
            </w:r>
          </w:p>
        </w:tc>
        <w:tc>
          <w:tcPr>
            <w:tcW w:w="851" w:type="dxa"/>
            <w:hideMark/>
          </w:tcPr>
          <w:p w:rsidR="0062307F" w:rsidRPr="00B5183D" w:rsidRDefault="002F2055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987 886,1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2F2055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1 742 671,8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Целевой </w:t>
            </w: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показатель 2; </w:t>
            </w:r>
          </w:p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индикаторы 2.1, 2.2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89582A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89582A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>80 931,8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215 729,9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>296 661,7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4B2CE6">
        <w:trPr>
          <w:trHeight w:val="2927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89582A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89582A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44" w:type="dxa"/>
            <w:gridSpan w:val="6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835 717,5</w:t>
            </w:r>
          </w:p>
        </w:tc>
        <w:tc>
          <w:tcPr>
            <w:tcW w:w="851" w:type="dxa"/>
            <w:hideMark/>
          </w:tcPr>
          <w:p w:rsidR="0062307F" w:rsidRPr="00B5183D" w:rsidRDefault="002F2055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1 203 616,0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2F2055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2 039 333,5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411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1.1.2.2</w:t>
            </w:r>
          </w:p>
        </w:tc>
        <w:tc>
          <w:tcPr>
            <w:tcW w:w="1843" w:type="dxa"/>
            <w:vMerge w:val="restart"/>
            <w:hideMark/>
          </w:tcPr>
          <w:p w:rsidR="00DF5FB5" w:rsidRPr="0089582A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9582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Строительство здания общеобразовательной школы по адресу: Санкт-Петербург, Дальневосточный пр., участок 67 (северо-восточнее пересечения с </w:t>
            </w:r>
            <w:proofErr w:type="spellStart"/>
            <w:r w:rsidRPr="0089582A">
              <w:rPr>
                <w:rFonts w:ascii="Times New Roman" w:hAnsi="Times New Roman"/>
                <w:sz w:val="18"/>
                <w:szCs w:val="18"/>
                <w:lang w:eastAsia="en-US"/>
              </w:rPr>
              <w:t>ул</w:t>
            </w:r>
            <w:proofErr w:type="gramStart"/>
            <w:r w:rsidRPr="0089582A">
              <w:rPr>
                <w:rFonts w:ascii="Times New Roman" w:hAnsi="Times New Roman"/>
                <w:sz w:val="18"/>
                <w:szCs w:val="18"/>
                <w:lang w:eastAsia="en-US"/>
              </w:rPr>
              <w:t>.Е</w:t>
            </w:r>
            <w:proofErr w:type="gramEnd"/>
            <w:r w:rsidRPr="0089582A">
              <w:rPr>
                <w:rFonts w:ascii="Times New Roman" w:hAnsi="Times New Roman"/>
                <w:sz w:val="18"/>
                <w:szCs w:val="18"/>
                <w:lang w:eastAsia="en-US"/>
              </w:rPr>
              <w:t>ремеева</w:t>
            </w:r>
            <w:proofErr w:type="spellEnd"/>
            <w:r w:rsidRPr="0089582A">
              <w:rPr>
                <w:rFonts w:ascii="Times New Roman" w:hAnsi="Times New Roman"/>
                <w:sz w:val="18"/>
                <w:szCs w:val="18"/>
                <w:lang w:eastAsia="en-US"/>
              </w:rPr>
              <w:t>) (825 мест)</w:t>
            </w:r>
          </w:p>
          <w:p w:rsidR="005A223A" w:rsidRPr="0089582A" w:rsidRDefault="005A223A" w:rsidP="005A223A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2307F" w:rsidRPr="0089582A" w:rsidRDefault="0062307F" w:rsidP="00DF5FB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9582A">
              <w:rPr>
                <w:rFonts w:ascii="Times New Roman" w:hAnsi="Times New Roman"/>
                <w:sz w:val="18"/>
                <w:szCs w:val="18"/>
                <w:lang w:eastAsia="en-US"/>
              </w:rPr>
              <w:t>Комитет по строительству</w:t>
            </w:r>
          </w:p>
          <w:p w:rsidR="0062307F" w:rsidRPr="0089582A" w:rsidRDefault="0062307F" w:rsidP="00037C6A">
            <w:pPr>
              <w:ind w:left="113" w:right="11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9582A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vMerge w:val="restart"/>
            <w:hideMark/>
          </w:tcPr>
          <w:p w:rsidR="0062307F" w:rsidRPr="00B5183D" w:rsidRDefault="0062307F" w:rsidP="00037C6A">
            <w:pPr>
              <w:ind w:left="-2" w:right="-107" w:firstLine="2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825 мест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71745E">
            <w:pPr>
              <w:ind w:right="-10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2021-2023</w:t>
            </w:r>
          </w:p>
        </w:tc>
        <w:tc>
          <w:tcPr>
            <w:tcW w:w="850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>1544150,5</w:t>
            </w:r>
          </w:p>
        </w:tc>
        <w:tc>
          <w:tcPr>
            <w:tcW w:w="783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  <w:t>1 340 908,8</w:t>
            </w: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923 070,1</w:t>
            </w:r>
          </w:p>
        </w:tc>
        <w:tc>
          <w:tcPr>
            <w:tcW w:w="851" w:type="dxa"/>
            <w:hideMark/>
          </w:tcPr>
          <w:p w:rsidR="0062307F" w:rsidRPr="00B5183D" w:rsidRDefault="00177BED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583 672,2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177BED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1 506 742,3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Целевой </w:t>
            </w: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показатель 2; </w:t>
            </w:r>
          </w:p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индикаторы 2.1, 2.2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64 605,9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172 212,0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236 817,9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89582A">
        <w:trPr>
          <w:trHeight w:val="131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44" w:type="dxa"/>
            <w:gridSpan w:val="6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987 676,0</w:t>
            </w:r>
          </w:p>
        </w:tc>
        <w:tc>
          <w:tcPr>
            <w:tcW w:w="851" w:type="dxa"/>
            <w:hideMark/>
          </w:tcPr>
          <w:p w:rsidR="0062307F" w:rsidRPr="00B5183D" w:rsidRDefault="00177BED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755 884,2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177BED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1 743 560,2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1.1.2.3</w:t>
            </w:r>
          </w:p>
        </w:tc>
        <w:tc>
          <w:tcPr>
            <w:tcW w:w="1843" w:type="dxa"/>
            <w:vMerge w:val="restart"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Строительство здания общеобразовательной школы по адресу: Санкт-Петербург, пос. </w:t>
            </w:r>
            <w:proofErr w:type="spellStart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Шушары</w:t>
            </w:r>
            <w:proofErr w:type="spellEnd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proofErr w:type="gramStart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C</w:t>
            </w:r>
            <w:proofErr w:type="gramEnd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лавянка</w:t>
            </w:r>
            <w:proofErr w:type="spellEnd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Колпинское</w:t>
            </w:r>
            <w:proofErr w:type="spellEnd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шоссе, участок 203 (</w:t>
            </w:r>
            <w:proofErr w:type="spellStart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cеверо</w:t>
            </w:r>
            <w:proofErr w:type="spellEnd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-восточнее пересечения </w:t>
            </w:r>
            <w:proofErr w:type="spellStart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Колпинского</w:t>
            </w:r>
            <w:proofErr w:type="spellEnd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шоссе и Промышленной ул.) (1375 мест)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2307F" w:rsidRPr="004B2CE6" w:rsidRDefault="0062307F" w:rsidP="00DF5FB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Комитет по строительству</w:t>
            </w:r>
          </w:p>
          <w:p w:rsidR="0062307F" w:rsidRPr="004B2CE6" w:rsidRDefault="0062307F" w:rsidP="00037C6A">
            <w:pPr>
              <w:ind w:left="113" w:right="11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vMerge w:val="restart"/>
            <w:hideMark/>
          </w:tcPr>
          <w:p w:rsidR="0062307F" w:rsidRPr="00B5183D" w:rsidRDefault="0062307F" w:rsidP="00037C6A">
            <w:pPr>
              <w:ind w:left="-10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 xml:space="preserve">1375 </w:t>
            </w: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мест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037C6A">
            <w:pPr>
              <w:ind w:right="-103" w:hanging="109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2021-2023</w:t>
            </w:r>
          </w:p>
        </w:tc>
        <w:tc>
          <w:tcPr>
            <w:tcW w:w="850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>2172403,8</w:t>
            </w:r>
          </w:p>
        </w:tc>
        <w:tc>
          <w:tcPr>
            <w:tcW w:w="783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  <w:t>2 005 913,1</w:t>
            </w: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678 192,4</w:t>
            </w:r>
          </w:p>
        </w:tc>
        <w:tc>
          <w:tcPr>
            <w:tcW w:w="851" w:type="dxa"/>
            <w:hideMark/>
          </w:tcPr>
          <w:p w:rsidR="0062307F" w:rsidRPr="00B5183D" w:rsidRDefault="00177BED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1 499 466,1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177BED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2 177 658,5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Целевой </w:t>
            </w: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показатель 2; </w:t>
            </w:r>
          </w:p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индикаторы 2.1, 2.2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93 333,6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248 787,8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342 121,4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190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44" w:type="dxa"/>
            <w:gridSpan w:val="6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771 526,0</w:t>
            </w:r>
          </w:p>
        </w:tc>
        <w:tc>
          <w:tcPr>
            <w:tcW w:w="851" w:type="dxa"/>
            <w:hideMark/>
          </w:tcPr>
          <w:p w:rsidR="0062307F" w:rsidRPr="00B5183D" w:rsidRDefault="00177BED" w:rsidP="0071745E">
            <w:pPr>
              <w:jc w:val="center"/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  <w:t>1 748 253,9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177BED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2 519 779,9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1.1.2.4</w:t>
            </w:r>
          </w:p>
        </w:tc>
        <w:tc>
          <w:tcPr>
            <w:tcW w:w="1843" w:type="dxa"/>
            <w:vMerge w:val="restart"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Строительство здания общеобразовательной школы по адресу: г. Пушкин, Промышленная ул., участок 6 (северо-восточнее дома № 17, литера</w:t>
            </w:r>
            <w:proofErr w:type="gramStart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по Промышленной ул.) 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2307F" w:rsidRPr="004B2CE6" w:rsidRDefault="0062307F" w:rsidP="00DF5FB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Комитет по строительству</w:t>
            </w:r>
          </w:p>
          <w:p w:rsidR="0062307F" w:rsidRPr="004B2CE6" w:rsidRDefault="0062307F" w:rsidP="00037C6A">
            <w:pPr>
              <w:ind w:left="113" w:right="11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vMerge w:val="restart"/>
            <w:hideMark/>
          </w:tcPr>
          <w:p w:rsidR="0062307F" w:rsidRPr="00B5183D" w:rsidRDefault="0062307F" w:rsidP="00037C6A">
            <w:pPr>
              <w:ind w:left="-10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 xml:space="preserve">1375 </w:t>
            </w: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мест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037C6A">
            <w:pPr>
              <w:ind w:left="-10" w:right="32" w:hanging="99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2020-2022</w:t>
            </w:r>
          </w:p>
        </w:tc>
        <w:tc>
          <w:tcPr>
            <w:tcW w:w="850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>1296708,7</w:t>
            </w:r>
          </w:p>
        </w:tc>
        <w:tc>
          <w:tcPr>
            <w:tcW w:w="783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643 383,7</w:t>
            </w: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850" w:type="dxa"/>
            <w:hideMark/>
          </w:tcPr>
          <w:p w:rsidR="0062307F" w:rsidRPr="00B5183D" w:rsidRDefault="00177BED" w:rsidP="0071745E">
            <w:pPr>
              <w:jc w:val="center"/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  <w:t>1 380 994,2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177BED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1 380 994,2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Целевой </w:t>
            </w: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показатель 2; индикаторы 2.1, 2.2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247 817,9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247 817,9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1755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44" w:type="dxa"/>
            <w:gridSpan w:val="6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hideMark/>
          </w:tcPr>
          <w:p w:rsidR="0062307F" w:rsidRPr="00B5183D" w:rsidRDefault="00177BED" w:rsidP="0071745E">
            <w:pPr>
              <w:jc w:val="center"/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  <w:t>1 628 812,1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177BED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1 628 812,1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184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1.1.2.5</w:t>
            </w:r>
          </w:p>
        </w:tc>
        <w:tc>
          <w:tcPr>
            <w:tcW w:w="1843" w:type="dxa"/>
            <w:vMerge w:val="restart"/>
            <w:hideMark/>
          </w:tcPr>
          <w:p w:rsidR="00DF5FB5" w:rsidRPr="004B2CE6" w:rsidRDefault="00D16FAA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Строительство объекта началь</w:t>
            </w:r>
            <w:r w:rsidR="0062307F"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ного и среднего общего образования, расположенного по адресу: Санкт-Петербург, Комендантский пр., участок 2 (юго-восточнее пересечения с </w:t>
            </w:r>
            <w:proofErr w:type="spellStart"/>
            <w:r w:rsidR="0062307F"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proofErr w:type="gramStart"/>
            <w:r w:rsidR="0062307F"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.К</w:t>
            </w:r>
            <w:proofErr w:type="gramEnd"/>
            <w:r w:rsidR="0062307F"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аменкой</w:t>
            </w:r>
            <w:proofErr w:type="spellEnd"/>
            <w:r w:rsidR="0062307F"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), включая корректировку проектной документации стадии РД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2307F" w:rsidRPr="004B2CE6" w:rsidRDefault="0062307F" w:rsidP="00037C6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Комитет по строительству</w:t>
            </w:r>
          </w:p>
          <w:p w:rsidR="0062307F" w:rsidRPr="004B2CE6" w:rsidRDefault="0062307F" w:rsidP="00037C6A">
            <w:pPr>
              <w:ind w:left="113" w:right="11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vMerge w:val="restart"/>
            <w:hideMark/>
          </w:tcPr>
          <w:p w:rsidR="0062307F" w:rsidRPr="00B5183D" w:rsidRDefault="0062307F" w:rsidP="00037C6A">
            <w:pPr>
              <w:ind w:left="-10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 xml:space="preserve">1375 </w:t>
            </w: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мест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037C6A">
            <w:pPr>
              <w:ind w:hanging="109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СМР</w:t>
            </w:r>
          </w:p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2020-2022</w:t>
            </w:r>
          </w:p>
        </w:tc>
        <w:tc>
          <w:tcPr>
            <w:tcW w:w="850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1597362,1</w:t>
            </w:r>
          </w:p>
        </w:tc>
        <w:tc>
          <w:tcPr>
            <w:tcW w:w="783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663 767,5</w:t>
            </w: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850" w:type="dxa"/>
            <w:hideMark/>
          </w:tcPr>
          <w:p w:rsidR="0062307F" w:rsidRPr="00B5183D" w:rsidRDefault="00177BED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1 185 380,8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177BED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1 185 380,8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Целевой </w:t>
            </w: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показатель 2; </w:t>
            </w:r>
          </w:p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индикаторы 2.1, 2.2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987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103 157,6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103 157,6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4B2CE6">
        <w:trPr>
          <w:trHeight w:val="1619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44" w:type="dxa"/>
            <w:gridSpan w:val="6"/>
            <w:tcBorders>
              <w:bottom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B5183D" w:rsidRDefault="00177BED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1 288 538,4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hideMark/>
          </w:tcPr>
          <w:p w:rsidR="0062307F" w:rsidRPr="00B5183D" w:rsidRDefault="00177BED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1 288 538,4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cantSplit/>
          <w:trHeight w:val="28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1.1.2.6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Строительство нового здания </w:t>
            </w:r>
          </w:p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государственного бюджетного общеобразовательного учреждения на земельном участке по адресу: г. Колпино, Тверская ул., д.13, литера</w:t>
            </w:r>
            <w:proofErr w:type="gramStart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hideMark/>
          </w:tcPr>
          <w:p w:rsidR="0062307F" w:rsidRPr="004B2CE6" w:rsidRDefault="0062307F" w:rsidP="00037C6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Комитет по строительству</w:t>
            </w:r>
          </w:p>
          <w:p w:rsidR="0062307F" w:rsidRPr="004B2CE6" w:rsidRDefault="0062307F" w:rsidP="00037C6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 w:val="restart"/>
            <w:hideMark/>
          </w:tcPr>
          <w:p w:rsidR="0062307F" w:rsidRPr="00B5183D" w:rsidRDefault="0062307F" w:rsidP="00037C6A">
            <w:pPr>
              <w:ind w:left="-10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550 мест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037C6A">
            <w:pPr>
              <w:ind w:hanging="109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2020-2023</w:t>
            </w:r>
          </w:p>
        </w:tc>
        <w:tc>
          <w:tcPr>
            <w:tcW w:w="850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1113584,0</w:t>
            </w:r>
          </w:p>
        </w:tc>
        <w:tc>
          <w:tcPr>
            <w:tcW w:w="783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804 159,0</w:t>
            </w:r>
          </w:p>
        </w:tc>
        <w:tc>
          <w:tcPr>
            <w:tcW w:w="1060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Бюджет</w:t>
            </w:r>
            <w:proofErr w:type="gramStart"/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анкт-</w:t>
            </w:r>
          </w:p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Петербурга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B5183D" w:rsidRDefault="00177BED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496 318,3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391 603,5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hideMark/>
          </w:tcPr>
          <w:p w:rsidR="0062307F" w:rsidRPr="00B5183D" w:rsidRDefault="0047630A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887 921,8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Целевой показатель 2; </w:t>
            </w:r>
          </w:p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индикаторы 2.1, 2.2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7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</w:tcPr>
          <w:p w:rsidR="0062307F" w:rsidRPr="00B5183D" w:rsidRDefault="0062307F" w:rsidP="0071745E">
            <w:pPr>
              <w:ind w:left="-106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:rsidR="0062307F" w:rsidRPr="00B5183D" w:rsidRDefault="0062307F" w:rsidP="0071745E">
            <w:pPr>
              <w:ind w:hanging="109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vMerge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58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79 421,8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84 905,0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tcBorders>
              <w:top w:val="nil"/>
            </w:tcBorders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164 326,8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4B2CE6">
        <w:trPr>
          <w:trHeight w:val="3928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44" w:type="dxa"/>
            <w:gridSpan w:val="6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575 740,1</w:t>
            </w:r>
          </w:p>
        </w:tc>
        <w:tc>
          <w:tcPr>
            <w:tcW w:w="851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476 508,5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47630A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1  052 248,6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1.1.2.7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Строительство нового здания государственного бюджетного общеобразовательного учреждения на земельном участке по адресу: ул. Ольги </w:t>
            </w:r>
            <w:proofErr w:type="spellStart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Форш</w:t>
            </w:r>
            <w:proofErr w:type="spellEnd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, д.9, литера</w:t>
            </w:r>
            <w:proofErr w:type="gramStart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, включая разработку проектной документации стадии РД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62307F" w:rsidRPr="004B2CE6" w:rsidRDefault="0062307F" w:rsidP="00037C6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Комитет по строительству</w:t>
            </w:r>
          </w:p>
          <w:p w:rsidR="0062307F" w:rsidRPr="004B2CE6" w:rsidRDefault="0062307F" w:rsidP="00037C6A">
            <w:pPr>
              <w:ind w:left="113" w:right="11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vMerge w:val="restart"/>
            <w:hideMark/>
          </w:tcPr>
          <w:p w:rsidR="0062307F" w:rsidRPr="00B5183D" w:rsidRDefault="0062307F" w:rsidP="00037C6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550 мест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037C6A">
            <w:pPr>
              <w:ind w:hanging="109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2020-2022</w:t>
            </w:r>
          </w:p>
        </w:tc>
        <w:tc>
          <w:tcPr>
            <w:tcW w:w="850" w:type="dxa"/>
            <w:vMerge w:val="restart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10"/>
                <w:sz w:val="16"/>
                <w:szCs w:val="16"/>
                <w:lang w:eastAsia="en-US"/>
              </w:rPr>
              <w:t>967175,4</w:t>
            </w:r>
          </w:p>
        </w:tc>
        <w:tc>
          <w:tcPr>
            <w:tcW w:w="783" w:type="dxa"/>
            <w:vMerge w:val="restart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522 518,7</w:t>
            </w: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850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680 923,8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680 923,8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Целевой </w:t>
            </w:r>
          </w:p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показатель 2; индикаторы 2.1, 2.2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142 970,0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142 970,0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89582A">
        <w:trPr>
          <w:trHeight w:val="237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44" w:type="dxa"/>
            <w:gridSpan w:val="6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823 893,8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823 893,8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1.1.2.8</w:t>
            </w:r>
          </w:p>
        </w:tc>
        <w:tc>
          <w:tcPr>
            <w:tcW w:w="1843" w:type="dxa"/>
            <w:vMerge w:val="restart"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Реконструкция здания государственного бюджетного образовательного учреждения «Лицей </w:t>
            </w: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№ 369 Красносельского района Санкт-Петербурга», расположенного по адресу: Санкт-Петербург, ул. Маршала Захарова, д. 58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2307F" w:rsidRPr="004B2CE6" w:rsidRDefault="0062307F" w:rsidP="0062307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Комитет по строительству</w:t>
            </w:r>
          </w:p>
          <w:p w:rsidR="0062307F" w:rsidRPr="004B2CE6" w:rsidRDefault="0062307F" w:rsidP="00037C6A">
            <w:pPr>
              <w:ind w:left="113" w:right="11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vMerge w:val="restart"/>
            <w:hideMark/>
          </w:tcPr>
          <w:p w:rsidR="0062307F" w:rsidRPr="00B5183D" w:rsidRDefault="0062307F" w:rsidP="00037C6A">
            <w:pPr>
              <w:ind w:left="-10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800 мест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037C6A">
            <w:pPr>
              <w:ind w:hanging="109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2021-2022</w:t>
            </w:r>
          </w:p>
        </w:tc>
        <w:tc>
          <w:tcPr>
            <w:tcW w:w="850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1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10"/>
                <w:sz w:val="16"/>
                <w:szCs w:val="16"/>
                <w:lang w:eastAsia="en-US"/>
              </w:rPr>
              <w:t>479899,9</w:t>
            </w:r>
          </w:p>
        </w:tc>
        <w:tc>
          <w:tcPr>
            <w:tcW w:w="783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244 416,6</w:t>
            </w: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850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327 948,3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327 948,3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Целевой показатель 2; индикаторы 2.1, 2.2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92 534,5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92 534,5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2306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44" w:type="dxa"/>
            <w:gridSpan w:val="6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420 482,8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420 482,8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1.1.2.9</w:t>
            </w:r>
          </w:p>
        </w:tc>
        <w:tc>
          <w:tcPr>
            <w:tcW w:w="1843" w:type="dxa"/>
            <w:vMerge w:val="restart"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Строительство нового здания государственного бюджетного общеобразовательного учреждения на земельном участке по адресу: Болотная ул., д.6, литера</w:t>
            </w:r>
            <w:proofErr w:type="gramStart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</w:t>
            </w:r>
            <w:proofErr w:type="gramEnd"/>
          </w:p>
          <w:p w:rsidR="00DF5FB5" w:rsidRPr="004B2CE6" w:rsidRDefault="00DF5FB5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2307F" w:rsidRPr="004B2CE6" w:rsidRDefault="0062307F" w:rsidP="00DF5FB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Комитет по строительству</w:t>
            </w:r>
          </w:p>
          <w:p w:rsidR="0062307F" w:rsidRPr="004B2CE6" w:rsidRDefault="0062307F" w:rsidP="00037C6A">
            <w:pPr>
              <w:ind w:left="113" w:right="11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vMerge w:val="restart"/>
            <w:hideMark/>
          </w:tcPr>
          <w:p w:rsidR="0062307F" w:rsidRPr="00B5183D" w:rsidRDefault="0062307F" w:rsidP="00037C6A">
            <w:pPr>
              <w:ind w:left="-10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550 мест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037C6A">
            <w:pPr>
              <w:ind w:hanging="109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2020-2023</w:t>
            </w:r>
          </w:p>
        </w:tc>
        <w:tc>
          <w:tcPr>
            <w:tcW w:w="850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1147 890,9</w:t>
            </w:r>
          </w:p>
        </w:tc>
        <w:tc>
          <w:tcPr>
            <w:tcW w:w="783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786 174,5</w:t>
            </w: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850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299 677,2</w:t>
            </w:r>
          </w:p>
        </w:tc>
        <w:tc>
          <w:tcPr>
            <w:tcW w:w="851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699 499,1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999 176,3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Целевой показатель 2; индикаторы 2.1, 2.2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77 615,7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82 974,1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160 589,8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4B2CE6">
        <w:trPr>
          <w:trHeight w:val="2041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44" w:type="dxa"/>
            <w:gridSpan w:val="6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377 292,9</w:t>
            </w:r>
          </w:p>
        </w:tc>
        <w:tc>
          <w:tcPr>
            <w:tcW w:w="851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782 473,2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1 159 766,1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1.1.2.10</w:t>
            </w:r>
          </w:p>
        </w:tc>
        <w:tc>
          <w:tcPr>
            <w:tcW w:w="1843" w:type="dxa"/>
            <w:vMerge w:val="restart"/>
            <w:hideMark/>
          </w:tcPr>
          <w:p w:rsidR="0062307F" w:rsidRPr="004B2CE6" w:rsidRDefault="0062307F" w:rsidP="0071745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Строительство здания общеобразовательной школы по адресу: Санкт-Петербург, </w:t>
            </w:r>
            <w:proofErr w:type="spellStart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пос</w:t>
            </w:r>
            <w:proofErr w:type="gramStart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.Ш</w:t>
            </w:r>
            <w:proofErr w:type="gramEnd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ушары</w:t>
            </w:r>
            <w:proofErr w:type="spellEnd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Пулковское</w:t>
            </w:r>
            <w:proofErr w:type="spellEnd"/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шоссе, участок 438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2307F" w:rsidRPr="004B2CE6" w:rsidRDefault="0062307F" w:rsidP="00DF5FB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Комитет по строительству</w:t>
            </w:r>
          </w:p>
          <w:p w:rsidR="0062307F" w:rsidRPr="004B2CE6" w:rsidRDefault="0062307F" w:rsidP="00037C6A">
            <w:pPr>
              <w:ind w:left="113" w:right="11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2CE6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33" w:type="dxa"/>
            <w:vMerge w:val="restart"/>
            <w:hideMark/>
          </w:tcPr>
          <w:p w:rsidR="0062307F" w:rsidRPr="00B5183D" w:rsidRDefault="0062307F" w:rsidP="00037C6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550 мест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62307F">
            <w:pPr>
              <w:ind w:hanging="109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709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2021-2023</w:t>
            </w:r>
          </w:p>
        </w:tc>
        <w:tc>
          <w:tcPr>
            <w:tcW w:w="850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1279285,1</w:t>
            </w:r>
          </w:p>
        </w:tc>
        <w:tc>
          <w:tcPr>
            <w:tcW w:w="783" w:type="dxa"/>
            <w:vMerge w:val="restart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  <w:t>1 216 713,3</w:t>
            </w: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850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595 403,5</w:t>
            </w:r>
          </w:p>
        </w:tc>
        <w:tc>
          <w:tcPr>
            <w:tcW w:w="851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701 751,1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1 297 154,6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Целевой </w:t>
            </w:r>
          </w:p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показатель 2; индикаторы 2.1, 2.2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B806A6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84 699,9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90 547,4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175 247,3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B5183D" w:rsidRPr="00B5183D" w:rsidTr="004B2CE6">
        <w:trPr>
          <w:trHeight w:val="1678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B5183D" w:rsidRDefault="0062307F" w:rsidP="0071745E">
            <w:pPr>
              <w:rPr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44" w:type="dxa"/>
            <w:gridSpan w:val="6"/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680 103,4</w:t>
            </w:r>
          </w:p>
        </w:tc>
        <w:tc>
          <w:tcPr>
            <w:tcW w:w="851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792 298,5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B5183D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B5183D" w:rsidRDefault="00797016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B5183D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1 472 401,9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B5183D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926" w:rsidRDefault="00C57926" w:rsidP="0071745E">
            <w:pPr>
              <w:rPr>
                <w:sz w:val="16"/>
                <w:szCs w:val="16"/>
                <w:lang w:eastAsia="en-US"/>
              </w:rPr>
            </w:pPr>
          </w:p>
          <w:p w:rsidR="00C57926" w:rsidRDefault="00C57926" w:rsidP="0071745E">
            <w:pPr>
              <w:rPr>
                <w:sz w:val="16"/>
                <w:szCs w:val="16"/>
                <w:lang w:eastAsia="en-US"/>
              </w:rPr>
            </w:pPr>
          </w:p>
          <w:p w:rsidR="00C57926" w:rsidRDefault="00C57926" w:rsidP="0071745E">
            <w:pPr>
              <w:rPr>
                <w:sz w:val="16"/>
                <w:szCs w:val="16"/>
                <w:lang w:eastAsia="en-US"/>
              </w:rPr>
            </w:pPr>
          </w:p>
          <w:p w:rsidR="00C57926" w:rsidRDefault="00C57926" w:rsidP="0071745E">
            <w:pPr>
              <w:rPr>
                <w:sz w:val="16"/>
                <w:szCs w:val="16"/>
                <w:lang w:eastAsia="en-US"/>
              </w:rPr>
            </w:pPr>
          </w:p>
          <w:p w:rsidR="00C57926" w:rsidRDefault="00C57926" w:rsidP="0071745E">
            <w:pPr>
              <w:rPr>
                <w:sz w:val="16"/>
                <w:szCs w:val="16"/>
                <w:lang w:eastAsia="en-US"/>
              </w:rPr>
            </w:pPr>
          </w:p>
          <w:p w:rsidR="00C57926" w:rsidRDefault="00C57926" w:rsidP="0071745E">
            <w:pPr>
              <w:rPr>
                <w:sz w:val="16"/>
                <w:szCs w:val="16"/>
                <w:lang w:eastAsia="en-US"/>
              </w:rPr>
            </w:pPr>
          </w:p>
          <w:p w:rsidR="00C57926" w:rsidRDefault="00C57926" w:rsidP="0071745E">
            <w:pPr>
              <w:rPr>
                <w:sz w:val="16"/>
                <w:szCs w:val="16"/>
                <w:lang w:eastAsia="en-US"/>
              </w:rPr>
            </w:pPr>
          </w:p>
          <w:p w:rsidR="0062307F" w:rsidRPr="00B5183D" w:rsidRDefault="0062307F" w:rsidP="0071745E">
            <w:pPr>
              <w:rPr>
                <w:sz w:val="16"/>
                <w:szCs w:val="16"/>
                <w:lang w:eastAsia="en-US"/>
              </w:rPr>
            </w:pPr>
            <w:r w:rsidRPr="00B5183D">
              <w:rPr>
                <w:sz w:val="16"/>
                <w:szCs w:val="16"/>
                <w:lang w:eastAsia="en-US"/>
              </w:rPr>
              <w:t>».</w:t>
            </w:r>
          </w:p>
        </w:tc>
      </w:tr>
    </w:tbl>
    <w:p w:rsidR="0089582A" w:rsidRPr="0089582A" w:rsidRDefault="0089582A" w:rsidP="00D618AE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sz w:val="20"/>
          <w:szCs w:val="20"/>
          <w:lang w:eastAsia="en-US"/>
        </w:rPr>
      </w:pPr>
    </w:p>
    <w:p w:rsidR="00D618AE" w:rsidRDefault="00841C51" w:rsidP="00D618AE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576B6C" w:rsidRPr="00B5183D">
        <w:rPr>
          <w:rFonts w:eastAsia="Calibri"/>
          <w:lang w:eastAsia="en-US"/>
        </w:rPr>
        <w:t>.2</w:t>
      </w:r>
      <w:r w:rsidR="00E37CAB" w:rsidRPr="00B5183D">
        <w:rPr>
          <w:rFonts w:eastAsia="Calibri"/>
          <w:lang w:eastAsia="en-US"/>
        </w:rPr>
        <w:t>4</w:t>
      </w:r>
      <w:r w:rsidR="000C7519" w:rsidRPr="00B5183D">
        <w:rPr>
          <w:rFonts w:eastAsia="Calibri"/>
          <w:lang w:eastAsia="en-US"/>
        </w:rPr>
        <w:t xml:space="preserve">. </w:t>
      </w:r>
      <w:r w:rsidR="00D618AE" w:rsidRPr="00B5183D">
        <w:rPr>
          <w:rFonts w:eastAsia="Calibri"/>
          <w:lang w:eastAsia="en-US"/>
        </w:rPr>
        <w:t>Строки «ИТОГО по расходам развития» и «</w:t>
      </w:r>
      <w:r w:rsidR="00D618AE" w:rsidRPr="00B5183D">
        <w:t>ИТОГО финансирование регионального проекта 1 НПО</w:t>
      </w:r>
      <w:r w:rsidR="00D618AE" w:rsidRPr="00B5183D">
        <w:rPr>
          <w:rFonts w:eastAsia="Calibri"/>
          <w:lang w:eastAsia="en-US"/>
        </w:rPr>
        <w:t>» раздела 1.1.2 таблицы 8 подраздела 9.3.1 раздела 9 приложения к постановлению изложить в следующей редакции:</w:t>
      </w:r>
    </w:p>
    <w:p w:rsidR="0089582A" w:rsidRPr="0089582A" w:rsidRDefault="0089582A" w:rsidP="00D618AE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ad"/>
        <w:tblW w:w="15798" w:type="dxa"/>
        <w:jc w:val="center"/>
        <w:tblInd w:w="1954" w:type="dxa"/>
        <w:tblLayout w:type="fixed"/>
        <w:tblLook w:val="04A0" w:firstRow="1" w:lastRow="0" w:firstColumn="1" w:lastColumn="0" w:noHBand="0" w:noVBand="1"/>
      </w:tblPr>
      <w:tblGrid>
        <w:gridCol w:w="615"/>
        <w:gridCol w:w="6946"/>
        <w:gridCol w:w="1030"/>
        <w:gridCol w:w="1030"/>
        <w:gridCol w:w="1030"/>
        <w:gridCol w:w="1031"/>
        <w:gridCol w:w="1030"/>
        <w:gridCol w:w="1030"/>
        <w:gridCol w:w="1031"/>
        <w:gridCol w:w="722"/>
        <w:gridCol w:w="289"/>
        <w:gridCol w:w="14"/>
      </w:tblGrid>
      <w:tr w:rsidR="00B5183D" w:rsidRPr="00B5183D" w:rsidTr="00D618AE">
        <w:trPr>
          <w:gridAfter w:val="1"/>
          <w:wAfter w:w="14" w:type="dxa"/>
          <w:trHeight w:val="21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AE" w:rsidRPr="00B5183D" w:rsidRDefault="00152BD5" w:rsidP="00A80A62">
            <w:pPr>
              <w:rPr>
                <w:sz w:val="15"/>
                <w:szCs w:val="15"/>
              </w:rPr>
            </w:pPr>
            <w:r w:rsidRPr="00B5183D">
              <w:rPr>
                <w:sz w:val="15"/>
                <w:szCs w:val="15"/>
              </w:rPr>
              <w:t xml:space="preserve">        </w:t>
            </w:r>
            <w:r w:rsidR="00D618AE" w:rsidRPr="00B5183D">
              <w:rPr>
                <w:sz w:val="15"/>
                <w:szCs w:val="15"/>
              </w:rPr>
              <w:t>«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hideMark/>
          </w:tcPr>
          <w:p w:rsidR="00D618AE" w:rsidRPr="00B5183D" w:rsidRDefault="00D618AE" w:rsidP="00A80A62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ИТОГО по расходам развития</w:t>
            </w:r>
          </w:p>
        </w:tc>
        <w:tc>
          <w:tcPr>
            <w:tcW w:w="1030" w:type="dxa"/>
            <w:hideMark/>
          </w:tcPr>
          <w:p w:rsidR="00D618AE" w:rsidRPr="00B5183D" w:rsidRDefault="00FF7B06" w:rsidP="00A80A62">
            <w:pPr>
              <w:jc w:val="center"/>
              <w:rPr>
                <w:spacing w:val="-25"/>
                <w:sz w:val="20"/>
                <w:szCs w:val="20"/>
              </w:rPr>
            </w:pPr>
            <w:r w:rsidRPr="00B5183D">
              <w:rPr>
                <w:spacing w:val="-25"/>
                <w:sz w:val="20"/>
                <w:szCs w:val="20"/>
              </w:rPr>
              <w:t>10672487,6</w:t>
            </w:r>
          </w:p>
        </w:tc>
        <w:tc>
          <w:tcPr>
            <w:tcW w:w="1030" w:type="dxa"/>
            <w:hideMark/>
          </w:tcPr>
          <w:p w:rsidR="00D618AE" w:rsidRPr="00B5183D" w:rsidRDefault="00152BD5" w:rsidP="00A80A62">
            <w:pPr>
              <w:jc w:val="center"/>
              <w:rPr>
                <w:spacing w:val="-29"/>
                <w:sz w:val="20"/>
                <w:szCs w:val="20"/>
              </w:rPr>
            </w:pPr>
            <w:r w:rsidRPr="00B5183D">
              <w:rPr>
                <w:spacing w:val="-29"/>
                <w:sz w:val="20"/>
                <w:szCs w:val="20"/>
              </w:rPr>
              <w:t>5759034,3</w:t>
            </w:r>
          </w:p>
        </w:tc>
        <w:tc>
          <w:tcPr>
            <w:tcW w:w="1030" w:type="dxa"/>
            <w:hideMark/>
          </w:tcPr>
          <w:p w:rsidR="00D618AE" w:rsidRPr="00B5183D" w:rsidRDefault="00D618AE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B518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31" w:type="dxa"/>
            <w:hideMark/>
          </w:tcPr>
          <w:p w:rsidR="00D618AE" w:rsidRPr="00B5183D" w:rsidRDefault="00D618AE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B518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30" w:type="dxa"/>
            <w:hideMark/>
          </w:tcPr>
          <w:p w:rsidR="00D618AE" w:rsidRPr="00B5183D" w:rsidRDefault="00D618AE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B518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30" w:type="dxa"/>
            <w:hideMark/>
          </w:tcPr>
          <w:p w:rsidR="00D618AE" w:rsidRPr="00B5183D" w:rsidRDefault="00D618AE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B518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31" w:type="dxa"/>
            <w:hideMark/>
          </w:tcPr>
          <w:p w:rsidR="00D618AE" w:rsidRPr="00B5183D" w:rsidRDefault="00152BD5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B5183D">
              <w:rPr>
                <w:spacing w:val="-20"/>
                <w:sz w:val="20"/>
                <w:szCs w:val="20"/>
              </w:rPr>
              <w:t>16431521,</w:t>
            </w:r>
            <w:r w:rsidR="005F2833" w:rsidRPr="00B5183D">
              <w:rPr>
                <w:spacing w:val="-20"/>
                <w:sz w:val="20"/>
                <w:szCs w:val="20"/>
              </w:rPr>
              <w:t>9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hideMark/>
          </w:tcPr>
          <w:p w:rsidR="00D618AE" w:rsidRPr="00B5183D" w:rsidRDefault="00D618AE" w:rsidP="00A80A62">
            <w:pPr>
              <w:rPr>
                <w:bCs/>
                <w:sz w:val="20"/>
                <w:szCs w:val="20"/>
              </w:rPr>
            </w:pPr>
            <w:r w:rsidRPr="00B5183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8AE" w:rsidRPr="00B5183D" w:rsidRDefault="00D618AE" w:rsidP="00A80A62">
            <w:pPr>
              <w:rPr>
                <w:bCs/>
                <w:sz w:val="20"/>
                <w:szCs w:val="20"/>
              </w:rPr>
            </w:pPr>
          </w:p>
        </w:tc>
      </w:tr>
      <w:tr w:rsidR="00B5183D" w:rsidRPr="00B5183D" w:rsidTr="00D618AE">
        <w:trPr>
          <w:trHeight w:val="21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AE" w:rsidRPr="00B5183D" w:rsidRDefault="00D618AE" w:rsidP="00A80A6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hideMark/>
          </w:tcPr>
          <w:p w:rsidR="00D618AE" w:rsidRPr="00B5183D" w:rsidRDefault="00D618AE" w:rsidP="00A80A62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ИТОГО финансирование регионального проекта 1 НПО</w:t>
            </w:r>
          </w:p>
        </w:tc>
        <w:tc>
          <w:tcPr>
            <w:tcW w:w="1030" w:type="dxa"/>
            <w:hideMark/>
          </w:tcPr>
          <w:p w:rsidR="00D618AE" w:rsidRPr="00B5183D" w:rsidRDefault="00F268AB" w:rsidP="00A80A62">
            <w:pPr>
              <w:jc w:val="center"/>
              <w:rPr>
                <w:spacing w:val="-25"/>
                <w:sz w:val="20"/>
                <w:szCs w:val="20"/>
              </w:rPr>
            </w:pPr>
            <w:r w:rsidRPr="00B5183D">
              <w:rPr>
                <w:spacing w:val="-25"/>
                <w:sz w:val="20"/>
                <w:szCs w:val="20"/>
              </w:rPr>
              <w:t>10820045,</w:t>
            </w:r>
            <w:r w:rsidR="00EF2C85" w:rsidRPr="00B5183D">
              <w:rPr>
                <w:spacing w:val="-25"/>
                <w:sz w:val="20"/>
                <w:szCs w:val="20"/>
              </w:rPr>
              <w:t>4</w:t>
            </w:r>
          </w:p>
        </w:tc>
        <w:tc>
          <w:tcPr>
            <w:tcW w:w="1030" w:type="dxa"/>
            <w:hideMark/>
          </w:tcPr>
          <w:p w:rsidR="00D618AE" w:rsidRPr="00B5183D" w:rsidRDefault="00F268AB" w:rsidP="00A80A62">
            <w:pPr>
              <w:jc w:val="center"/>
              <w:rPr>
                <w:spacing w:val="-29"/>
                <w:sz w:val="20"/>
                <w:szCs w:val="20"/>
              </w:rPr>
            </w:pPr>
            <w:r w:rsidRPr="00B5183D">
              <w:rPr>
                <w:spacing w:val="-29"/>
                <w:sz w:val="20"/>
                <w:szCs w:val="20"/>
              </w:rPr>
              <w:t>5827754,1</w:t>
            </w:r>
          </w:p>
        </w:tc>
        <w:tc>
          <w:tcPr>
            <w:tcW w:w="1030" w:type="dxa"/>
            <w:hideMark/>
          </w:tcPr>
          <w:p w:rsidR="00D618AE" w:rsidRPr="00B5183D" w:rsidRDefault="00D618AE" w:rsidP="00A80A62">
            <w:pPr>
              <w:jc w:val="center"/>
              <w:rPr>
                <w:spacing w:val="-25"/>
                <w:sz w:val="20"/>
                <w:szCs w:val="20"/>
              </w:rPr>
            </w:pPr>
            <w:r w:rsidRPr="00B5183D">
              <w:rPr>
                <w:spacing w:val="-25"/>
                <w:sz w:val="20"/>
                <w:szCs w:val="20"/>
              </w:rPr>
              <w:t>186 760,6</w:t>
            </w:r>
          </w:p>
        </w:tc>
        <w:tc>
          <w:tcPr>
            <w:tcW w:w="1031" w:type="dxa"/>
            <w:hideMark/>
          </w:tcPr>
          <w:p w:rsidR="00D618AE" w:rsidRPr="00B5183D" w:rsidRDefault="00D618AE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B518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30" w:type="dxa"/>
            <w:hideMark/>
          </w:tcPr>
          <w:p w:rsidR="00D618AE" w:rsidRPr="00B5183D" w:rsidRDefault="00D618AE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B518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30" w:type="dxa"/>
            <w:hideMark/>
          </w:tcPr>
          <w:p w:rsidR="00D618AE" w:rsidRPr="00B5183D" w:rsidRDefault="00D618AE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B518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31" w:type="dxa"/>
            <w:hideMark/>
          </w:tcPr>
          <w:p w:rsidR="00D618AE" w:rsidRPr="00B5183D" w:rsidRDefault="00F268AB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B5183D">
              <w:rPr>
                <w:spacing w:val="-20"/>
                <w:sz w:val="20"/>
                <w:szCs w:val="20"/>
              </w:rPr>
              <w:t>168345</w:t>
            </w:r>
            <w:r w:rsidR="00EF2C85" w:rsidRPr="00B5183D">
              <w:rPr>
                <w:spacing w:val="-20"/>
                <w:sz w:val="20"/>
                <w:szCs w:val="20"/>
              </w:rPr>
              <w:t>60,1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hideMark/>
          </w:tcPr>
          <w:p w:rsidR="00D618AE" w:rsidRPr="00B5183D" w:rsidRDefault="00D618AE" w:rsidP="00A80A62">
            <w:pPr>
              <w:rPr>
                <w:bCs/>
                <w:sz w:val="20"/>
                <w:szCs w:val="20"/>
              </w:rPr>
            </w:pPr>
            <w:r w:rsidRPr="00B5183D">
              <w:rPr>
                <w:bCs/>
                <w:sz w:val="20"/>
                <w:szCs w:val="20"/>
              </w:rPr>
              <w:t>Х</w:t>
            </w:r>
          </w:p>
          <w:p w:rsidR="00D618AE" w:rsidRPr="00B5183D" w:rsidRDefault="00D618AE" w:rsidP="00A80A62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926" w:rsidRDefault="00C57926" w:rsidP="00D618AE">
            <w:pPr>
              <w:ind w:right="-519"/>
              <w:rPr>
                <w:bCs/>
                <w:sz w:val="15"/>
                <w:szCs w:val="15"/>
              </w:rPr>
            </w:pPr>
          </w:p>
          <w:p w:rsidR="00D618AE" w:rsidRPr="00B5183D" w:rsidRDefault="00D618AE" w:rsidP="00D618AE">
            <w:pPr>
              <w:ind w:right="-519"/>
              <w:rPr>
                <w:bCs/>
                <w:sz w:val="15"/>
                <w:szCs w:val="15"/>
              </w:rPr>
            </w:pPr>
            <w:r w:rsidRPr="00B5183D">
              <w:rPr>
                <w:bCs/>
                <w:sz w:val="15"/>
                <w:szCs w:val="15"/>
              </w:rPr>
              <w:t>».</w:t>
            </w:r>
          </w:p>
        </w:tc>
      </w:tr>
    </w:tbl>
    <w:p w:rsidR="00797016" w:rsidRPr="0089582A" w:rsidRDefault="00797016" w:rsidP="000C7519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p w:rsidR="001D77D3" w:rsidRDefault="00576B6C" w:rsidP="001D77D3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1.2</w:t>
      </w:r>
      <w:r w:rsidR="00E37CAB" w:rsidRPr="00B5183D">
        <w:rPr>
          <w:rFonts w:eastAsia="Calibri"/>
          <w:lang w:eastAsia="en-US"/>
        </w:rPr>
        <w:t>5</w:t>
      </w:r>
      <w:r w:rsidR="001D77D3" w:rsidRPr="00B5183D">
        <w:rPr>
          <w:rFonts w:eastAsia="Calibri"/>
          <w:lang w:eastAsia="en-US"/>
        </w:rPr>
        <w:t>. Строки «ИТОГО по расходам развития» и «</w:t>
      </w:r>
      <w:r w:rsidR="001D77D3" w:rsidRPr="00B5183D">
        <w:t>ИТОГО финансирование регионального проекта 1 НПО</w:t>
      </w:r>
      <w:r w:rsidR="001D77D3" w:rsidRPr="00B5183D">
        <w:rPr>
          <w:rFonts w:eastAsia="Calibri"/>
          <w:lang w:eastAsia="en-US"/>
        </w:rPr>
        <w:t>» раздела 1.1.2 таблицы 8 подраздела 9.3.1 раздела 9 приложения к постановлению изложить в следующей редакции:</w:t>
      </w:r>
    </w:p>
    <w:p w:rsidR="0089582A" w:rsidRPr="0089582A" w:rsidRDefault="0089582A" w:rsidP="001D77D3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ad"/>
        <w:tblW w:w="15758" w:type="dxa"/>
        <w:jc w:val="center"/>
        <w:tblInd w:w="1994" w:type="dxa"/>
        <w:tblLayout w:type="fixed"/>
        <w:tblLook w:val="04A0" w:firstRow="1" w:lastRow="0" w:firstColumn="1" w:lastColumn="0" w:noHBand="0" w:noVBand="1"/>
      </w:tblPr>
      <w:tblGrid>
        <w:gridCol w:w="595"/>
        <w:gridCol w:w="6946"/>
        <w:gridCol w:w="1032"/>
        <w:gridCol w:w="1033"/>
        <w:gridCol w:w="1033"/>
        <w:gridCol w:w="1032"/>
        <w:gridCol w:w="1033"/>
        <w:gridCol w:w="1033"/>
        <w:gridCol w:w="1033"/>
        <w:gridCol w:w="682"/>
        <w:gridCol w:w="306"/>
      </w:tblGrid>
      <w:tr w:rsidR="00B5183D" w:rsidRPr="00B5183D" w:rsidTr="004C0C01">
        <w:trPr>
          <w:trHeight w:val="21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7D3" w:rsidRPr="00B5183D" w:rsidRDefault="001D77D3" w:rsidP="00A80A62">
            <w:pPr>
              <w:rPr>
                <w:sz w:val="15"/>
                <w:szCs w:val="15"/>
              </w:rPr>
            </w:pPr>
            <w:r w:rsidRPr="00B5183D">
              <w:rPr>
                <w:sz w:val="15"/>
                <w:szCs w:val="15"/>
              </w:rPr>
              <w:t xml:space="preserve">  </w:t>
            </w:r>
            <w:r w:rsidR="004C0C01" w:rsidRPr="00B5183D">
              <w:rPr>
                <w:sz w:val="15"/>
                <w:szCs w:val="15"/>
              </w:rPr>
              <w:t xml:space="preserve">     </w:t>
            </w:r>
            <w:r w:rsidRPr="00B5183D">
              <w:rPr>
                <w:sz w:val="15"/>
                <w:szCs w:val="15"/>
              </w:rPr>
              <w:t xml:space="preserve"> «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hideMark/>
          </w:tcPr>
          <w:p w:rsidR="001D77D3" w:rsidRPr="00B5183D" w:rsidRDefault="001D77D3" w:rsidP="00A80A62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 xml:space="preserve">ИТОГО финансирование региональных проектов </w:t>
            </w:r>
          </w:p>
        </w:tc>
        <w:tc>
          <w:tcPr>
            <w:tcW w:w="1032" w:type="dxa"/>
            <w:hideMark/>
          </w:tcPr>
          <w:p w:rsidR="001D77D3" w:rsidRPr="00B5183D" w:rsidRDefault="004C0C01" w:rsidP="00A80A62">
            <w:pPr>
              <w:jc w:val="center"/>
              <w:rPr>
                <w:spacing w:val="-25"/>
                <w:sz w:val="20"/>
                <w:szCs w:val="20"/>
              </w:rPr>
            </w:pPr>
            <w:r w:rsidRPr="00B5183D">
              <w:rPr>
                <w:spacing w:val="-25"/>
                <w:sz w:val="20"/>
                <w:szCs w:val="20"/>
              </w:rPr>
              <w:t>10 886 432,</w:t>
            </w:r>
            <w:r w:rsidR="00A07B48" w:rsidRPr="00B5183D">
              <w:rPr>
                <w:spacing w:val="-25"/>
                <w:sz w:val="20"/>
                <w:szCs w:val="20"/>
              </w:rPr>
              <w:t>6</w:t>
            </w:r>
          </w:p>
        </w:tc>
        <w:tc>
          <w:tcPr>
            <w:tcW w:w="1033" w:type="dxa"/>
            <w:hideMark/>
          </w:tcPr>
          <w:p w:rsidR="001D77D3" w:rsidRPr="00B5183D" w:rsidRDefault="004C0C01" w:rsidP="00A80A62">
            <w:pPr>
              <w:jc w:val="center"/>
              <w:rPr>
                <w:spacing w:val="-29"/>
                <w:sz w:val="20"/>
                <w:szCs w:val="20"/>
              </w:rPr>
            </w:pPr>
            <w:r w:rsidRPr="00B5183D">
              <w:rPr>
                <w:spacing w:val="-29"/>
                <w:sz w:val="20"/>
                <w:szCs w:val="20"/>
              </w:rPr>
              <w:t>5 902 660,9</w:t>
            </w:r>
          </w:p>
        </w:tc>
        <w:tc>
          <w:tcPr>
            <w:tcW w:w="1033" w:type="dxa"/>
            <w:hideMark/>
          </w:tcPr>
          <w:p w:rsidR="001D77D3" w:rsidRPr="00B5183D" w:rsidRDefault="001D77D3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B5183D">
              <w:rPr>
                <w:spacing w:val="-20"/>
                <w:sz w:val="20"/>
                <w:szCs w:val="20"/>
              </w:rPr>
              <w:t>431 350,8</w:t>
            </w:r>
          </w:p>
        </w:tc>
        <w:tc>
          <w:tcPr>
            <w:tcW w:w="1032" w:type="dxa"/>
            <w:hideMark/>
          </w:tcPr>
          <w:p w:rsidR="001D77D3" w:rsidRPr="00B5183D" w:rsidRDefault="001D77D3" w:rsidP="00A80A62">
            <w:pPr>
              <w:jc w:val="center"/>
              <w:rPr>
                <w:spacing w:val="-10"/>
                <w:sz w:val="20"/>
                <w:szCs w:val="20"/>
              </w:rPr>
            </w:pPr>
            <w:r w:rsidRPr="00B5183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033" w:type="dxa"/>
            <w:hideMark/>
          </w:tcPr>
          <w:p w:rsidR="001D77D3" w:rsidRPr="00B5183D" w:rsidRDefault="001D77D3" w:rsidP="00A80A62">
            <w:pPr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B5183D">
              <w:rPr>
                <w:b/>
                <w:bCs/>
                <w:spacing w:val="-10"/>
                <w:sz w:val="20"/>
                <w:szCs w:val="20"/>
              </w:rPr>
              <w:t>-</w:t>
            </w:r>
          </w:p>
        </w:tc>
        <w:tc>
          <w:tcPr>
            <w:tcW w:w="1033" w:type="dxa"/>
            <w:hideMark/>
          </w:tcPr>
          <w:p w:rsidR="001D77D3" w:rsidRPr="00B5183D" w:rsidRDefault="001D77D3" w:rsidP="00A80A62">
            <w:pPr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B5183D">
              <w:rPr>
                <w:b/>
                <w:bCs/>
                <w:spacing w:val="-10"/>
                <w:sz w:val="20"/>
                <w:szCs w:val="20"/>
              </w:rPr>
              <w:t>-</w:t>
            </w:r>
          </w:p>
        </w:tc>
        <w:tc>
          <w:tcPr>
            <w:tcW w:w="1033" w:type="dxa"/>
            <w:hideMark/>
          </w:tcPr>
          <w:p w:rsidR="001D77D3" w:rsidRPr="00B5183D" w:rsidRDefault="004C0C01" w:rsidP="00A80A62">
            <w:pPr>
              <w:jc w:val="center"/>
              <w:rPr>
                <w:spacing w:val="-25"/>
                <w:sz w:val="20"/>
                <w:szCs w:val="20"/>
              </w:rPr>
            </w:pPr>
            <w:r w:rsidRPr="00B5183D">
              <w:rPr>
                <w:spacing w:val="-25"/>
                <w:sz w:val="20"/>
                <w:szCs w:val="20"/>
              </w:rPr>
              <w:t>17 220 444,3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hideMark/>
          </w:tcPr>
          <w:p w:rsidR="001D77D3" w:rsidRPr="00B5183D" w:rsidRDefault="001D77D3" w:rsidP="00A80A62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Х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7D3" w:rsidRPr="00B5183D" w:rsidRDefault="004C0C01" w:rsidP="00A80A62">
            <w:pPr>
              <w:rPr>
                <w:sz w:val="15"/>
                <w:szCs w:val="15"/>
              </w:rPr>
            </w:pPr>
            <w:r w:rsidRPr="00B5183D">
              <w:rPr>
                <w:sz w:val="15"/>
                <w:szCs w:val="15"/>
              </w:rPr>
              <w:t xml:space="preserve">   </w:t>
            </w:r>
            <w:r w:rsidR="001D77D3" w:rsidRPr="00B5183D">
              <w:rPr>
                <w:sz w:val="15"/>
                <w:szCs w:val="15"/>
              </w:rPr>
              <w:t>»</w:t>
            </w:r>
            <w:r w:rsidRPr="00B5183D">
              <w:rPr>
                <w:sz w:val="15"/>
                <w:szCs w:val="15"/>
              </w:rPr>
              <w:t>.</w:t>
            </w:r>
          </w:p>
        </w:tc>
      </w:tr>
    </w:tbl>
    <w:p w:rsidR="00B806A6" w:rsidRDefault="00B806A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4B2CE6" w:rsidRDefault="004B2CE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4B2CE6" w:rsidRDefault="004B2CE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4B2CE6" w:rsidRDefault="004B2CE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4B2CE6" w:rsidRDefault="004B2CE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4B2CE6" w:rsidRDefault="004B2CE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4B2CE6" w:rsidRDefault="004B2CE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4B2CE6" w:rsidRDefault="004B2CE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797016" w:rsidRDefault="0079701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0E0F78" w:rsidRPr="00B5183D">
        <w:rPr>
          <w:rFonts w:eastAsia="Calibri"/>
          <w:lang w:eastAsia="en-US"/>
        </w:rPr>
        <w:t>.</w:t>
      </w:r>
      <w:r w:rsidR="00576B6C" w:rsidRPr="00B5183D">
        <w:rPr>
          <w:rFonts w:eastAsia="Calibri"/>
          <w:lang w:eastAsia="en-US"/>
        </w:rPr>
        <w:t>2</w:t>
      </w:r>
      <w:r w:rsidR="00E37CAB" w:rsidRPr="00B5183D">
        <w:rPr>
          <w:rFonts w:eastAsia="Calibri"/>
          <w:lang w:eastAsia="en-US"/>
        </w:rPr>
        <w:t>6</w:t>
      </w:r>
      <w:r w:rsidRPr="00B5183D">
        <w:rPr>
          <w:rFonts w:eastAsia="Calibri"/>
          <w:lang w:eastAsia="en-US"/>
        </w:rPr>
        <w:t>. Пункт</w:t>
      </w:r>
      <w:r w:rsidR="001F15A3" w:rsidRPr="00B5183D">
        <w:rPr>
          <w:rFonts w:eastAsia="Calibri"/>
          <w:lang w:eastAsia="en-US"/>
        </w:rPr>
        <w:t xml:space="preserve"> 2.1.6</w:t>
      </w:r>
      <w:r w:rsidRPr="00B5183D">
        <w:rPr>
          <w:rFonts w:eastAsia="Calibri"/>
          <w:lang w:eastAsia="en-US"/>
        </w:rPr>
        <w:t xml:space="preserve"> та</w:t>
      </w:r>
      <w:r w:rsidR="001F15A3" w:rsidRPr="00B5183D">
        <w:rPr>
          <w:rFonts w:eastAsia="Calibri"/>
          <w:lang w:eastAsia="en-US"/>
        </w:rPr>
        <w:t>блицы 8</w:t>
      </w:r>
      <w:r w:rsidRPr="00B5183D">
        <w:rPr>
          <w:rFonts w:eastAsia="Calibri"/>
          <w:lang w:eastAsia="en-US"/>
        </w:rPr>
        <w:t xml:space="preserve"> подраздела 9.3.1 раздела 9 приложения к постановлению изложить в следующей редакции:</w:t>
      </w:r>
      <w:r w:rsidR="00B806A6">
        <w:rPr>
          <w:rFonts w:eastAsia="Calibri"/>
          <w:lang w:eastAsia="en-US"/>
        </w:rPr>
        <w:t xml:space="preserve"> </w:t>
      </w:r>
    </w:p>
    <w:p w:rsidR="00B806A6" w:rsidRPr="0089582A" w:rsidRDefault="00B806A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"/>
        <w:gridCol w:w="575"/>
        <w:gridCol w:w="1970"/>
        <w:gridCol w:w="290"/>
        <w:gridCol w:w="282"/>
        <w:gridCol w:w="707"/>
        <w:gridCol w:w="710"/>
        <w:gridCol w:w="993"/>
        <w:gridCol w:w="993"/>
        <w:gridCol w:w="282"/>
        <w:gridCol w:w="1012"/>
        <w:gridCol w:w="1012"/>
        <w:gridCol w:w="1012"/>
        <w:gridCol w:w="1012"/>
        <w:gridCol w:w="1012"/>
        <w:gridCol w:w="1012"/>
        <w:gridCol w:w="1012"/>
        <w:gridCol w:w="1005"/>
        <w:gridCol w:w="707"/>
      </w:tblGrid>
      <w:tr w:rsidR="00B5183D" w:rsidRPr="00B5183D" w:rsidTr="008013F0">
        <w:trPr>
          <w:cantSplit/>
          <w:trHeight w:val="3118"/>
        </w:trPr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519" w:rsidRPr="00B5183D" w:rsidRDefault="000C7519" w:rsidP="000C7519">
            <w:pPr>
              <w:spacing w:line="192" w:lineRule="auto"/>
              <w:rPr>
                <w:spacing w:val="-34"/>
                <w:sz w:val="15"/>
                <w:szCs w:val="15"/>
              </w:rPr>
            </w:pPr>
            <w:r w:rsidRPr="00B5183D">
              <w:rPr>
                <w:sz w:val="15"/>
                <w:szCs w:val="15"/>
              </w:rPr>
              <w:t>«</w:t>
            </w:r>
          </w:p>
        </w:tc>
        <w:tc>
          <w:tcPr>
            <w:tcW w:w="181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0C7519" w:rsidRPr="00B5183D" w:rsidRDefault="0071728A" w:rsidP="0086371D">
            <w:pPr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8"/>
                <w:szCs w:val="18"/>
              </w:rPr>
              <w:t>2.1.</w:t>
            </w:r>
            <w:r w:rsidR="001F15A3" w:rsidRPr="00B5183D">
              <w:rPr>
                <w:spacing w:val="-20"/>
                <w:sz w:val="18"/>
                <w:szCs w:val="18"/>
              </w:rPr>
              <w:t>6</w:t>
            </w:r>
          </w:p>
        </w:tc>
        <w:tc>
          <w:tcPr>
            <w:tcW w:w="621" w:type="pct"/>
            <w:shd w:val="clear" w:color="auto" w:fill="auto"/>
            <w:hideMark/>
          </w:tcPr>
          <w:p w:rsidR="000C7519" w:rsidRPr="00B5183D" w:rsidRDefault="001F15A3" w:rsidP="007172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 xml:space="preserve">Строительство и реконструкция объектов государственной собственности Санкт-Петербурга по адресу: Ленинградская область, Выборгский район, муниципальное образование «Приморское городское поселение», </w:t>
            </w:r>
            <w:proofErr w:type="spellStart"/>
            <w:r w:rsidRPr="00B5183D">
              <w:rPr>
                <w:sz w:val="18"/>
                <w:szCs w:val="18"/>
              </w:rPr>
              <w:t>пос</w:t>
            </w:r>
            <w:proofErr w:type="gramStart"/>
            <w:r w:rsidRPr="00B5183D">
              <w:rPr>
                <w:sz w:val="18"/>
                <w:szCs w:val="18"/>
              </w:rPr>
              <w:t>.З</w:t>
            </w:r>
            <w:proofErr w:type="gramEnd"/>
            <w:r w:rsidRPr="00B5183D">
              <w:rPr>
                <w:sz w:val="18"/>
                <w:szCs w:val="18"/>
              </w:rPr>
              <w:t>еркальный</w:t>
            </w:r>
            <w:proofErr w:type="spellEnd"/>
            <w:r w:rsidRPr="00B5183D">
              <w:rPr>
                <w:sz w:val="18"/>
                <w:szCs w:val="18"/>
              </w:rPr>
              <w:t xml:space="preserve"> (2-й этап), включая корректировку проектной документации стадии РД</w:t>
            </w:r>
          </w:p>
        </w:tc>
        <w:tc>
          <w:tcPr>
            <w:tcW w:w="91" w:type="pct"/>
            <w:shd w:val="clear" w:color="auto" w:fill="auto"/>
            <w:textDirection w:val="btLr"/>
            <w:vAlign w:val="center"/>
            <w:hideMark/>
          </w:tcPr>
          <w:p w:rsidR="000C7519" w:rsidRPr="00B5183D" w:rsidRDefault="000C7519" w:rsidP="001F15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Комитет по строительству</w:t>
            </w:r>
          </w:p>
        </w:tc>
        <w:tc>
          <w:tcPr>
            <w:tcW w:w="89" w:type="pct"/>
            <w:shd w:val="clear" w:color="auto" w:fill="auto"/>
            <w:textDirection w:val="btLr"/>
            <w:vAlign w:val="center"/>
            <w:hideMark/>
          </w:tcPr>
          <w:p w:rsidR="000C7519" w:rsidRPr="00B5183D" w:rsidRDefault="008821FE" w:rsidP="0071728A">
            <w:pPr>
              <w:ind w:left="113" w:right="113"/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 xml:space="preserve">44268,0 </w:t>
            </w:r>
            <w:proofErr w:type="spellStart"/>
            <w:r w:rsidRPr="00B5183D">
              <w:rPr>
                <w:sz w:val="18"/>
                <w:szCs w:val="18"/>
              </w:rPr>
              <w:t>кв.м</w:t>
            </w:r>
            <w:proofErr w:type="spellEnd"/>
            <w:r w:rsidRPr="00B5183D">
              <w:rPr>
                <w:sz w:val="18"/>
                <w:szCs w:val="18"/>
              </w:rPr>
              <w:t>.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0C7519" w:rsidRPr="00B5183D" w:rsidRDefault="000C7519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СМР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0C7519" w:rsidRPr="00B5183D" w:rsidRDefault="008821FE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2022-2024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0C7519" w:rsidRPr="00B5183D" w:rsidRDefault="008821FE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2077127,2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0C7519" w:rsidRPr="00B5183D" w:rsidRDefault="008821FE" w:rsidP="000C7519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2077127,2</w:t>
            </w:r>
          </w:p>
        </w:tc>
        <w:tc>
          <w:tcPr>
            <w:tcW w:w="89" w:type="pct"/>
            <w:shd w:val="clear" w:color="auto" w:fill="auto"/>
            <w:textDirection w:val="btLr"/>
            <w:vAlign w:val="center"/>
            <w:hideMark/>
          </w:tcPr>
          <w:p w:rsidR="000C7519" w:rsidRPr="00B5183D" w:rsidRDefault="000C7519" w:rsidP="000C7519">
            <w:pPr>
              <w:ind w:left="113" w:right="113"/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Бюджет Санкт</w:t>
            </w:r>
            <w:r w:rsidRPr="00B5183D">
              <w:rPr>
                <w:sz w:val="18"/>
                <w:szCs w:val="18"/>
              </w:rPr>
              <w:noBreakHyphen/>
              <w:t>Петербурга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C7519" w:rsidRPr="00B5183D" w:rsidRDefault="008821FE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58002,3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C7519" w:rsidRPr="00B5183D" w:rsidRDefault="008821FE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325077,5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C7519" w:rsidRPr="00B5183D" w:rsidRDefault="008821FE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2012993,8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C7519" w:rsidRPr="00B5183D" w:rsidRDefault="000C7519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C7519" w:rsidRPr="00B5183D" w:rsidRDefault="000C7519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C7519" w:rsidRPr="00B5183D" w:rsidRDefault="000C7519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–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0C7519" w:rsidRPr="00B5183D" w:rsidRDefault="00847BE4" w:rsidP="0071728A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2396073,6</w:t>
            </w:r>
          </w:p>
        </w:tc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B5183D" w:rsidRDefault="0071728A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pacing w:val="-10"/>
                <w:sz w:val="18"/>
                <w:szCs w:val="18"/>
              </w:rPr>
              <w:t xml:space="preserve">Целевой показатель </w:t>
            </w:r>
            <w:r w:rsidR="008013F0" w:rsidRPr="00B5183D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7519" w:rsidRPr="00B5183D" w:rsidRDefault="000C7519" w:rsidP="000C7519">
            <w:pPr>
              <w:spacing w:line="192" w:lineRule="auto"/>
              <w:ind w:right="-427"/>
              <w:rPr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192" w:lineRule="auto"/>
              <w:ind w:right="-427"/>
              <w:rPr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192" w:lineRule="auto"/>
              <w:ind w:right="-427"/>
              <w:rPr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192" w:lineRule="auto"/>
              <w:ind w:right="-427"/>
              <w:rPr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192" w:lineRule="auto"/>
              <w:ind w:right="-427"/>
              <w:rPr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192" w:lineRule="auto"/>
              <w:ind w:right="-427"/>
              <w:rPr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192" w:lineRule="auto"/>
              <w:ind w:left="-108" w:right="-427"/>
              <w:rPr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192" w:lineRule="auto"/>
              <w:ind w:left="-108" w:right="-427"/>
              <w:rPr>
                <w:sz w:val="20"/>
                <w:szCs w:val="20"/>
              </w:rPr>
            </w:pPr>
          </w:p>
          <w:p w:rsidR="000C7519" w:rsidRPr="00B5183D" w:rsidRDefault="000C7519" w:rsidP="000C7519">
            <w:pPr>
              <w:spacing w:line="192" w:lineRule="auto"/>
              <w:ind w:left="-108" w:right="-427"/>
              <w:rPr>
                <w:sz w:val="20"/>
                <w:szCs w:val="20"/>
              </w:rPr>
            </w:pPr>
          </w:p>
          <w:p w:rsidR="0071728A" w:rsidRPr="00B5183D" w:rsidRDefault="0071728A" w:rsidP="000C7519">
            <w:pPr>
              <w:spacing w:line="192" w:lineRule="auto"/>
              <w:ind w:left="-108" w:right="-427"/>
              <w:rPr>
                <w:sz w:val="15"/>
                <w:szCs w:val="15"/>
              </w:rPr>
            </w:pPr>
          </w:p>
          <w:p w:rsidR="000C7519" w:rsidRPr="00B5183D" w:rsidRDefault="00A9008D" w:rsidP="000C7519">
            <w:pPr>
              <w:spacing w:line="192" w:lineRule="auto"/>
              <w:ind w:left="-108" w:right="-427"/>
              <w:rPr>
                <w:sz w:val="20"/>
                <w:szCs w:val="20"/>
              </w:rPr>
            </w:pPr>
            <w:r w:rsidRPr="00B5183D">
              <w:rPr>
                <w:sz w:val="15"/>
                <w:szCs w:val="15"/>
              </w:rPr>
              <w:t xml:space="preserve">  </w:t>
            </w:r>
            <w:r w:rsidR="0071728A" w:rsidRPr="00B5183D">
              <w:rPr>
                <w:sz w:val="15"/>
                <w:szCs w:val="15"/>
              </w:rPr>
              <w:t>».</w:t>
            </w:r>
          </w:p>
          <w:p w:rsidR="000C7519" w:rsidRPr="00B5183D" w:rsidRDefault="000C7519" w:rsidP="00BE17BA">
            <w:pPr>
              <w:spacing w:line="192" w:lineRule="auto"/>
              <w:ind w:left="-108" w:right="-427"/>
              <w:rPr>
                <w:sz w:val="15"/>
                <w:szCs w:val="15"/>
              </w:rPr>
            </w:pPr>
            <w:r w:rsidRPr="00B5183D">
              <w:rPr>
                <w:sz w:val="15"/>
                <w:szCs w:val="15"/>
              </w:rPr>
              <w:t xml:space="preserve">   </w:t>
            </w:r>
          </w:p>
          <w:p w:rsidR="0071728A" w:rsidRPr="00B5183D" w:rsidRDefault="0071728A" w:rsidP="00BE17BA">
            <w:pPr>
              <w:spacing w:line="192" w:lineRule="auto"/>
              <w:ind w:left="-108" w:right="-427"/>
              <w:rPr>
                <w:sz w:val="15"/>
                <w:szCs w:val="15"/>
              </w:rPr>
            </w:pPr>
          </w:p>
        </w:tc>
      </w:tr>
    </w:tbl>
    <w:p w:rsidR="00DF5FB5" w:rsidRPr="0089582A" w:rsidRDefault="00DF5FB5" w:rsidP="00DF5FB5">
      <w:pPr>
        <w:tabs>
          <w:tab w:val="left" w:pos="851"/>
        </w:tabs>
        <w:spacing w:before="60" w:after="60"/>
        <w:jc w:val="both"/>
        <w:rPr>
          <w:rFonts w:eastAsia="Calibri"/>
          <w:sz w:val="20"/>
          <w:szCs w:val="20"/>
          <w:lang w:eastAsia="en-US"/>
        </w:rPr>
      </w:pPr>
    </w:p>
    <w:p w:rsidR="00A80A62" w:rsidRPr="00B5183D" w:rsidRDefault="00576B6C" w:rsidP="0042061F">
      <w:pPr>
        <w:tabs>
          <w:tab w:val="left" w:pos="851"/>
        </w:tabs>
        <w:spacing w:before="60" w:after="60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ab/>
      </w:r>
      <w:r w:rsidR="00BC000A" w:rsidRPr="00B5183D">
        <w:rPr>
          <w:rFonts w:eastAsia="Calibri"/>
          <w:lang w:eastAsia="en-US"/>
        </w:rPr>
        <w:t>1</w:t>
      </w:r>
      <w:r w:rsidRPr="00B5183D">
        <w:rPr>
          <w:rFonts w:eastAsia="Calibri"/>
          <w:lang w:eastAsia="en-US"/>
        </w:rPr>
        <w:t>.2</w:t>
      </w:r>
      <w:r w:rsidR="00E37CAB" w:rsidRPr="00B5183D">
        <w:rPr>
          <w:rFonts w:eastAsia="Calibri"/>
          <w:lang w:eastAsia="en-US"/>
        </w:rPr>
        <w:t>7</w:t>
      </w:r>
      <w:r w:rsidR="008013F0" w:rsidRPr="00B5183D">
        <w:rPr>
          <w:rFonts w:eastAsia="Calibri"/>
          <w:lang w:eastAsia="en-US"/>
        </w:rPr>
        <w:t>. Пункты 2.1.11 и 2.1.12</w:t>
      </w:r>
      <w:r w:rsidR="00287960" w:rsidRPr="00B5183D">
        <w:rPr>
          <w:rFonts w:eastAsia="Calibri"/>
          <w:lang w:eastAsia="en-US"/>
        </w:rPr>
        <w:t xml:space="preserve"> таблицы 8 подраздела 9.3.1 раздела 9 приложения к постановлению изложить </w:t>
      </w:r>
      <w:r w:rsidR="00C6797C">
        <w:rPr>
          <w:rFonts w:eastAsia="Calibri"/>
          <w:lang w:eastAsia="en-US"/>
        </w:rPr>
        <w:t>в</w:t>
      </w:r>
      <w:r w:rsidR="00287960" w:rsidRPr="00B5183D">
        <w:rPr>
          <w:rFonts w:eastAsia="Calibri"/>
          <w:lang w:eastAsia="en-US"/>
        </w:rPr>
        <w:t xml:space="preserve"> следующей редакции:</w:t>
      </w:r>
    </w:p>
    <w:p w:rsidR="0042061F" w:rsidRPr="0089582A" w:rsidRDefault="0042061F" w:rsidP="0042061F">
      <w:pPr>
        <w:tabs>
          <w:tab w:val="left" w:pos="851"/>
        </w:tabs>
        <w:spacing w:before="60" w:after="6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42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70"/>
        <w:gridCol w:w="1984"/>
        <w:gridCol w:w="425"/>
        <w:gridCol w:w="288"/>
        <w:gridCol w:w="717"/>
        <w:gridCol w:w="713"/>
        <w:gridCol w:w="995"/>
        <w:gridCol w:w="988"/>
        <w:gridCol w:w="281"/>
        <w:gridCol w:w="978"/>
        <w:gridCol w:w="991"/>
        <w:gridCol w:w="991"/>
        <w:gridCol w:w="991"/>
        <w:gridCol w:w="991"/>
        <w:gridCol w:w="991"/>
        <w:gridCol w:w="991"/>
        <w:gridCol w:w="1001"/>
        <w:gridCol w:w="242"/>
        <w:gridCol w:w="661"/>
      </w:tblGrid>
      <w:tr w:rsidR="00B5183D" w:rsidRPr="00B5183D" w:rsidTr="00A22DCE">
        <w:trPr>
          <w:cantSplit/>
          <w:trHeight w:val="2441"/>
        </w:trPr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CE" w:rsidRPr="00B5183D" w:rsidRDefault="00A22DCE" w:rsidP="00000394">
            <w:pPr>
              <w:ind w:left="-142"/>
              <w:rPr>
                <w:spacing w:val="-34"/>
                <w:sz w:val="17"/>
                <w:szCs w:val="17"/>
              </w:rPr>
            </w:pPr>
            <w:r w:rsidRPr="00B5183D">
              <w:rPr>
                <w:spacing w:val="-34"/>
                <w:sz w:val="17"/>
                <w:szCs w:val="17"/>
              </w:rPr>
              <w:t xml:space="preserve">               «</w:t>
            </w:r>
          </w:p>
        </w:tc>
        <w:tc>
          <w:tcPr>
            <w:tcW w:w="174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A22DCE" w:rsidRPr="00B5183D" w:rsidRDefault="00A22DCE" w:rsidP="00287960">
            <w:pPr>
              <w:rPr>
                <w:spacing w:val="-20"/>
                <w:sz w:val="17"/>
                <w:szCs w:val="17"/>
              </w:rPr>
            </w:pPr>
            <w:r w:rsidRPr="00B5183D">
              <w:rPr>
                <w:spacing w:val="-20"/>
                <w:sz w:val="17"/>
                <w:szCs w:val="17"/>
              </w:rPr>
              <w:t>2.1.11</w:t>
            </w:r>
          </w:p>
        </w:tc>
        <w:tc>
          <w:tcPr>
            <w:tcW w:w="606" w:type="pct"/>
            <w:shd w:val="clear" w:color="auto" w:fill="auto"/>
            <w:hideMark/>
          </w:tcPr>
          <w:p w:rsidR="00A22DCE" w:rsidRPr="00B5183D" w:rsidRDefault="00A22DCE" w:rsidP="00287960">
            <w:pPr>
              <w:autoSpaceDE w:val="0"/>
              <w:autoSpaceDN w:val="0"/>
              <w:adjustRightInd w:val="0"/>
              <w:rPr>
                <w:spacing w:val="-6"/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Строительство здания государственного бюджетного образовательного учреждения дополнительного образования для детей по адресу: город Зеленогорск, Комсомольская ул., участок 1 (северо-восточнее дома № 8, литера</w:t>
            </w:r>
            <w:proofErr w:type="gramStart"/>
            <w:r w:rsidRPr="00B5183D">
              <w:rPr>
                <w:sz w:val="17"/>
                <w:szCs w:val="17"/>
              </w:rPr>
              <w:t xml:space="preserve"> А</w:t>
            </w:r>
            <w:proofErr w:type="gramEnd"/>
            <w:r w:rsidRPr="00B5183D">
              <w:rPr>
                <w:sz w:val="17"/>
                <w:szCs w:val="17"/>
              </w:rPr>
              <w:t xml:space="preserve"> по Комсомольской ул.), включая корректировку проектной документации стадии РД</w:t>
            </w:r>
          </w:p>
        </w:tc>
        <w:tc>
          <w:tcPr>
            <w:tcW w:w="130" w:type="pct"/>
            <w:shd w:val="clear" w:color="auto" w:fill="auto"/>
            <w:textDirection w:val="btLr"/>
            <w:vAlign w:val="center"/>
            <w:hideMark/>
          </w:tcPr>
          <w:p w:rsidR="00A22DCE" w:rsidRPr="00B5183D" w:rsidRDefault="00A22DCE" w:rsidP="00000394">
            <w:pPr>
              <w:ind w:left="113" w:right="113"/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Комитет по строительству</w:t>
            </w:r>
          </w:p>
        </w:tc>
        <w:tc>
          <w:tcPr>
            <w:tcW w:w="88" w:type="pct"/>
            <w:shd w:val="clear" w:color="auto" w:fill="auto"/>
            <w:textDirection w:val="btLr"/>
            <w:vAlign w:val="center"/>
            <w:hideMark/>
          </w:tcPr>
          <w:p w:rsidR="00A22DCE" w:rsidRPr="00B5183D" w:rsidRDefault="00A22DCE" w:rsidP="00000394">
            <w:pPr>
              <w:ind w:left="113" w:right="113"/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300 мест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СМР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A22DCE" w:rsidRPr="00B5183D" w:rsidRDefault="00A22DCE" w:rsidP="00287960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2020                               –                       2023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A22DCE" w:rsidRPr="00B5183D" w:rsidRDefault="00A22DCE" w:rsidP="00287960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428116,2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A22DCE" w:rsidRPr="00B5183D" w:rsidRDefault="00A22DCE" w:rsidP="00287960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403495,7</w:t>
            </w:r>
          </w:p>
        </w:tc>
        <w:tc>
          <w:tcPr>
            <w:tcW w:w="86" w:type="pct"/>
            <w:shd w:val="clear" w:color="auto" w:fill="auto"/>
            <w:textDirection w:val="btLr"/>
            <w:vAlign w:val="center"/>
            <w:hideMark/>
          </w:tcPr>
          <w:p w:rsidR="00A22DCE" w:rsidRPr="00B5183D" w:rsidRDefault="00A22DCE" w:rsidP="00000394">
            <w:pPr>
              <w:ind w:left="113" w:right="113"/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Бюджет Санкт</w:t>
            </w:r>
            <w:r w:rsidRPr="00B5183D">
              <w:rPr>
                <w:sz w:val="17"/>
                <w:szCs w:val="17"/>
              </w:rPr>
              <w:noBreakHyphen/>
              <w:t>Петербурга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310896,5</w:t>
            </w:r>
          </w:p>
        </w:tc>
        <w:tc>
          <w:tcPr>
            <w:tcW w:w="303" w:type="pct"/>
            <w:vAlign w:val="center"/>
          </w:tcPr>
          <w:p w:rsidR="00A22DCE" w:rsidRPr="00B5183D" w:rsidRDefault="00A22DCE" w:rsidP="000F0AD0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197427,4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pacing w:val="-20"/>
                <w:sz w:val="17"/>
                <w:szCs w:val="17"/>
              </w:rPr>
              <w:t>–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–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22DCE" w:rsidRPr="00B5183D" w:rsidRDefault="00A22DCE" w:rsidP="0071728A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508323,9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CE" w:rsidRPr="00B5183D" w:rsidRDefault="00A22DCE" w:rsidP="00B97F86">
            <w:pPr>
              <w:spacing w:line="192" w:lineRule="auto"/>
              <w:jc w:val="center"/>
              <w:rPr>
                <w:sz w:val="17"/>
                <w:szCs w:val="17"/>
              </w:rPr>
            </w:pPr>
            <w:r w:rsidRPr="00B5183D">
              <w:rPr>
                <w:spacing w:val="-10"/>
                <w:sz w:val="17"/>
                <w:szCs w:val="17"/>
              </w:rPr>
              <w:t>Целевой</w:t>
            </w:r>
            <w:r w:rsidRPr="00B5183D">
              <w:rPr>
                <w:spacing w:val="-10"/>
                <w:sz w:val="17"/>
                <w:szCs w:val="17"/>
              </w:rPr>
              <w:br/>
              <w:t>показатель 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A22DCE" w:rsidRPr="00B5183D" w:rsidRDefault="00A22DCE" w:rsidP="008013F0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 xml:space="preserve">   </w:t>
            </w:r>
          </w:p>
          <w:p w:rsidR="00A22DCE" w:rsidRPr="00B5183D" w:rsidRDefault="00A22DCE" w:rsidP="008013F0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 xml:space="preserve">  </w:t>
            </w:r>
          </w:p>
        </w:tc>
      </w:tr>
      <w:tr w:rsidR="00B5183D" w:rsidRPr="00B5183D" w:rsidTr="004B2CE6">
        <w:trPr>
          <w:gridAfter w:val="1"/>
          <w:wAfter w:w="203" w:type="pct"/>
          <w:cantSplit/>
          <w:trHeight w:val="2330"/>
        </w:trPr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CE" w:rsidRPr="00B5183D" w:rsidRDefault="00A22DCE" w:rsidP="00000394">
            <w:pPr>
              <w:ind w:left="-142"/>
              <w:rPr>
                <w:spacing w:val="-34"/>
                <w:sz w:val="17"/>
                <w:szCs w:val="17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shd w:val="clear" w:color="auto" w:fill="auto"/>
          </w:tcPr>
          <w:p w:rsidR="00A22DCE" w:rsidRPr="00B5183D" w:rsidRDefault="00A22DCE" w:rsidP="00287960">
            <w:pPr>
              <w:rPr>
                <w:spacing w:val="-20"/>
                <w:sz w:val="17"/>
                <w:szCs w:val="17"/>
              </w:rPr>
            </w:pPr>
            <w:r w:rsidRPr="00B5183D">
              <w:rPr>
                <w:spacing w:val="-20"/>
                <w:sz w:val="17"/>
                <w:szCs w:val="17"/>
              </w:rPr>
              <w:t>2.1.12</w:t>
            </w:r>
          </w:p>
        </w:tc>
        <w:tc>
          <w:tcPr>
            <w:tcW w:w="606" w:type="pct"/>
            <w:shd w:val="clear" w:color="auto" w:fill="auto"/>
          </w:tcPr>
          <w:p w:rsidR="00A22DCE" w:rsidRPr="00B5183D" w:rsidRDefault="00A22DCE" w:rsidP="00287960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Реконструкция здания Санкт-Петербургского государственного бюджетного профессионального образовательного учреждения «Колледж судостроения и прикладных технологий» по адресу:</w:t>
            </w:r>
          </w:p>
        </w:tc>
        <w:tc>
          <w:tcPr>
            <w:tcW w:w="130" w:type="pct"/>
            <w:vMerge w:val="restart"/>
            <w:shd w:val="clear" w:color="auto" w:fill="auto"/>
            <w:textDirection w:val="btLr"/>
            <w:vAlign w:val="center"/>
          </w:tcPr>
          <w:p w:rsidR="00A22DCE" w:rsidRPr="00B5183D" w:rsidRDefault="00A22DCE" w:rsidP="00000394">
            <w:pPr>
              <w:ind w:left="113" w:right="113"/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Комитет по строительству</w:t>
            </w:r>
          </w:p>
        </w:tc>
        <w:tc>
          <w:tcPr>
            <w:tcW w:w="88" w:type="pct"/>
            <w:shd w:val="clear" w:color="auto" w:fill="auto"/>
            <w:textDirection w:val="btLr"/>
            <w:vAlign w:val="center"/>
          </w:tcPr>
          <w:p w:rsidR="00A22DCE" w:rsidRPr="00B5183D" w:rsidRDefault="00A22DCE" w:rsidP="00000394">
            <w:pPr>
              <w:ind w:left="113" w:right="113"/>
              <w:jc w:val="center"/>
              <w:rPr>
                <w:sz w:val="17"/>
                <w:szCs w:val="17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A22DCE" w:rsidRPr="00B5183D" w:rsidRDefault="00A22DCE" w:rsidP="002879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A22DCE" w:rsidRPr="00B5183D" w:rsidRDefault="00A22DCE" w:rsidP="002879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A22DCE" w:rsidRPr="00B5183D" w:rsidRDefault="00A22DCE" w:rsidP="0028796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6" w:type="pct"/>
            <w:vMerge w:val="restart"/>
            <w:shd w:val="clear" w:color="auto" w:fill="auto"/>
            <w:textDirection w:val="btLr"/>
            <w:vAlign w:val="center"/>
          </w:tcPr>
          <w:p w:rsidR="00A22DCE" w:rsidRPr="00B5183D" w:rsidRDefault="00A22DCE" w:rsidP="00000394">
            <w:pPr>
              <w:ind w:left="113" w:right="113"/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Бюджет Санкт-Петербурга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03" w:type="pct"/>
            <w:vAlign w:val="center"/>
          </w:tcPr>
          <w:p w:rsidR="00A22DCE" w:rsidRPr="00B5183D" w:rsidRDefault="00A22DCE" w:rsidP="000F0AD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A22DCE" w:rsidP="0071728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06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  <w:r w:rsidRPr="00B5183D">
              <w:rPr>
                <w:spacing w:val="-10"/>
                <w:sz w:val="17"/>
                <w:szCs w:val="17"/>
              </w:rPr>
              <w:t>Целевой</w:t>
            </w:r>
            <w:r w:rsidRPr="00B5183D">
              <w:rPr>
                <w:spacing w:val="-10"/>
                <w:sz w:val="17"/>
                <w:szCs w:val="17"/>
              </w:rPr>
              <w:br/>
              <w:t>показатель 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DCE" w:rsidRPr="00B5183D" w:rsidRDefault="00A22DCE" w:rsidP="00000394">
            <w:pPr>
              <w:spacing w:line="192" w:lineRule="auto"/>
              <w:ind w:right="-427"/>
              <w:rPr>
                <w:spacing w:val="-10"/>
                <w:sz w:val="17"/>
                <w:szCs w:val="17"/>
              </w:rPr>
            </w:pPr>
          </w:p>
        </w:tc>
      </w:tr>
      <w:tr w:rsidR="00B5183D" w:rsidRPr="00B5183D" w:rsidTr="004B2CE6">
        <w:trPr>
          <w:gridAfter w:val="1"/>
          <w:wAfter w:w="203" w:type="pct"/>
          <w:cantSplit/>
          <w:trHeight w:val="1635"/>
        </w:trPr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CE" w:rsidRPr="00B5183D" w:rsidRDefault="00A22DCE" w:rsidP="00000394">
            <w:pPr>
              <w:ind w:left="-142"/>
              <w:rPr>
                <w:spacing w:val="-34"/>
                <w:sz w:val="17"/>
                <w:szCs w:val="17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shd w:val="clear" w:color="auto" w:fill="auto"/>
          </w:tcPr>
          <w:p w:rsidR="00A22DCE" w:rsidRPr="00B5183D" w:rsidRDefault="00A22DCE" w:rsidP="00287960">
            <w:pPr>
              <w:rPr>
                <w:spacing w:val="-20"/>
                <w:sz w:val="17"/>
                <w:szCs w:val="17"/>
              </w:rPr>
            </w:pPr>
          </w:p>
        </w:tc>
        <w:tc>
          <w:tcPr>
            <w:tcW w:w="606" w:type="pct"/>
            <w:shd w:val="clear" w:color="auto" w:fill="auto"/>
          </w:tcPr>
          <w:p w:rsidR="00A22DCE" w:rsidRPr="00B5183D" w:rsidRDefault="00A22DCE" w:rsidP="00287960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 xml:space="preserve">Кронштадтская </w:t>
            </w:r>
            <w:proofErr w:type="spellStart"/>
            <w:r w:rsidRPr="00B5183D">
              <w:rPr>
                <w:sz w:val="17"/>
                <w:szCs w:val="17"/>
              </w:rPr>
              <w:t>ул</w:t>
            </w:r>
            <w:proofErr w:type="spellEnd"/>
            <w:r w:rsidRPr="00B5183D">
              <w:rPr>
                <w:sz w:val="17"/>
                <w:szCs w:val="17"/>
              </w:rPr>
              <w:t>, д. 15, литера</w:t>
            </w:r>
            <w:proofErr w:type="gramStart"/>
            <w:r w:rsidRPr="00B5183D">
              <w:rPr>
                <w:sz w:val="17"/>
                <w:szCs w:val="17"/>
              </w:rPr>
              <w:t xml:space="preserve"> А</w:t>
            </w:r>
            <w:proofErr w:type="gramEnd"/>
            <w:r w:rsidRPr="00B5183D">
              <w:rPr>
                <w:sz w:val="17"/>
                <w:szCs w:val="17"/>
              </w:rPr>
              <w:t xml:space="preserve"> (1-й этап), Кронштадтская ул., д. 15, литера А, Кронштадтская ул., д. 5, литеры А, Б, Д</w:t>
            </w:r>
          </w:p>
        </w:tc>
        <w:tc>
          <w:tcPr>
            <w:tcW w:w="130" w:type="pct"/>
            <w:vMerge/>
            <w:shd w:val="clear" w:color="auto" w:fill="auto"/>
            <w:textDirection w:val="btLr"/>
            <w:vAlign w:val="center"/>
          </w:tcPr>
          <w:p w:rsidR="00A22DCE" w:rsidRPr="00B5183D" w:rsidRDefault="00A22DCE" w:rsidP="00000394">
            <w:pPr>
              <w:ind w:left="113" w:right="113"/>
              <w:jc w:val="center"/>
              <w:rPr>
                <w:sz w:val="17"/>
                <w:szCs w:val="17"/>
              </w:rPr>
            </w:pPr>
          </w:p>
        </w:tc>
        <w:tc>
          <w:tcPr>
            <w:tcW w:w="88" w:type="pct"/>
            <w:shd w:val="clear" w:color="auto" w:fill="auto"/>
            <w:textDirection w:val="btLr"/>
            <w:vAlign w:val="center"/>
          </w:tcPr>
          <w:p w:rsidR="00A22DCE" w:rsidRPr="00B5183D" w:rsidRDefault="00A22DCE" w:rsidP="00000394">
            <w:pPr>
              <w:ind w:left="113" w:right="113"/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480 мест</w:t>
            </w:r>
          </w:p>
        </w:tc>
        <w:tc>
          <w:tcPr>
            <w:tcW w:w="218" w:type="pct"/>
            <w:shd w:val="clear" w:color="auto" w:fill="auto"/>
            <w:noWrap/>
            <w:textDirection w:val="btLr"/>
            <w:vAlign w:val="center"/>
          </w:tcPr>
          <w:p w:rsidR="00A22DCE" w:rsidRPr="00B5183D" w:rsidRDefault="00A22DCE" w:rsidP="00895B15">
            <w:pPr>
              <w:ind w:left="113" w:right="113"/>
              <w:jc w:val="center"/>
              <w:rPr>
                <w:sz w:val="17"/>
                <w:szCs w:val="17"/>
              </w:rPr>
            </w:pPr>
            <w:r w:rsidRPr="00B5183D">
              <w:rPr>
                <w:spacing w:val="-20"/>
                <w:sz w:val="17"/>
                <w:szCs w:val="17"/>
              </w:rPr>
              <w:t>СМР (1 этап)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A22DCE" w:rsidRPr="00B5183D" w:rsidRDefault="00A22DCE" w:rsidP="00287960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2018-2022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A22DCE" w:rsidRPr="00B5183D" w:rsidRDefault="00A22DCE" w:rsidP="00287960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866059,4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A22DCE" w:rsidRPr="00B5183D" w:rsidRDefault="00A22DCE" w:rsidP="00287960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995,9</w:t>
            </w:r>
          </w:p>
        </w:tc>
        <w:tc>
          <w:tcPr>
            <w:tcW w:w="86" w:type="pct"/>
            <w:vMerge/>
            <w:shd w:val="clear" w:color="auto" w:fill="auto"/>
            <w:textDirection w:val="btLr"/>
            <w:vAlign w:val="center"/>
          </w:tcPr>
          <w:p w:rsidR="00A22DCE" w:rsidRPr="00B5183D" w:rsidRDefault="00A22DCE" w:rsidP="00000394">
            <w:pPr>
              <w:ind w:left="113" w:right="113"/>
              <w:jc w:val="center"/>
              <w:rPr>
                <w:sz w:val="17"/>
                <w:szCs w:val="17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995,9</w:t>
            </w:r>
          </w:p>
        </w:tc>
        <w:tc>
          <w:tcPr>
            <w:tcW w:w="303" w:type="pct"/>
            <w:vAlign w:val="center"/>
          </w:tcPr>
          <w:p w:rsidR="00A22DCE" w:rsidRPr="00B5183D" w:rsidRDefault="00A22DCE" w:rsidP="000F0AD0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pacing w:val="-20"/>
                <w:sz w:val="17"/>
                <w:szCs w:val="17"/>
              </w:rPr>
            </w:pPr>
            <w:r w:rsidRPr="00B5183D">
              <w:rPr>
                <w:spacing w:val="-20"/>
                <w:sz w:val="17"/>
                <w:szCs w:val="17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A22DCE" w:rsidP="0071728A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995,9</w:t>
            </w:r>
          </w:p>
        </w:tc>
        <w:tc>
          <w:tcPr>
            <w:tcW w:w="30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</w:tc>
      </w:tr>
      <w:tr w:rsidR="00B5183D" w:rsidRPr="00B5183D" w:rsidTr="004B2CE6">
        <w:trPr>
          <w:gridAfter w:val="1"/>
          <w:wAfter w:w="203" w:type="pct"/>
          <w:cantSplit/>
          <w:trHeight w:val="1701"/>
        </w:trPr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CE" w:rsidRPr="00B5183D" w:rsidRDefault="00A22DCE" w:rsidP="00000394">
            <w:pPr>
              <w:ind w:left="-142"/>
              <w:rPr>
                <w:spacing w:val="-34"/>
                <w:sz w:val="17"/>
                <w:szCs w:val="17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shd w:val="clear" w:color="auto" w:fill="auto"/>
          </w:tcPr>
          <w:p w:rsidR="00A22DCE" w:rsidRPr="00B5183D" w:rsidRDefault="00A22DCE" w:rsidP="00287960">
            <w:pPr>
              <w:rPr>
                <w:spacing w:val="-20"/>
                <w:sz w:val="17"/>
                <w:szCs w:val="17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:rsidR="00A22DCE" w:rsidRPr="00B5183D" w:rsidRDefault="00A22DCE" w:rsidP="003E6146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 xml:space="preserve">Кронштадтская </w:t>
            </w:r>
            <w:proofErr w:type="spellStart"/>
            <w:r w:rsidRPr="00B5183D">
              <w:rPr>
                <w:sz w:val="17"/>
                <w:szCs w:val="17"/>
              </w:rPr>
              <w:t>ул</w:t>
            </w:r>
            <w:proofErr w:type="spellEnd"/>
            <w:r w:rsidRPr="00B5183D">
              <w:rPr>
                <w:sz w:val="17"/>
                <w:szCs w:val="17"/>
              </w:rPr>
              <w:t>, д. 5, литера</w:t>
            </w:r>
            <w:proofErr w:type="gramStart"/>
            <w:r w:rsidRPr="00B5183D">
              <w:rPr>
                <w:sz w:val="17"/>
                <w:szCs w:val="17"/>
              </w:rPr>
              <w:t xml:space="preserve"> А</w:t>
            </w:r>
            <w:proofErr w:type="gramEnd"/>
            <w:r w:rsidRPr="00B5183D">
              <w:rPr>
                <w:sz w:val="17"/>
                <w:szCs w:val="17"/>
              </w:rPr>
              <w:t xml:space="preserve"> (2-й этап) (Кронштадтская ул., д. 15, литера А, Кронштадтская ул., д. 5, литеры А, Б, Д)</w:t>
            </w:r>
          </w:p>
        </w:tc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2DCE" w:rsidRPr="00B5183D" w:rsidRDefault="00A22DCE" w:rsidP="00000394">
            <w:pPr>
              <w:ind w:left="113" w:right="113"/>
              <w:jc w:val="center"/>
              <w:rPr>
                <w:sz w:val="17"/>
                <w:szCs w:val="17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22DCE" w:rsidRPr="00B5183D" w:rsidRDefault="00A22DCE" w:rsidP="00000394">
            <w:pPr>
              <w:ind w:left="113" w:right="113"/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500 мест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22DCE" w:rsidRPr="00B5183D" w:rsidRDefault="00A22DCE" w:rsidP="00895B15">
            <w:pPr>
              <w:ind w:left="113" w:right="113"/>
              <w:jc w:val="center"/>
              <w:rPr>
                <w:sz w:val="17"/>
                <w:szCs w:val="17"/>
              </w:rPr>
            </w:pPr>
            <w:r w:rsidRPr="00B5183D">
              <w:rPr>
                <w:spacing w:val="-20"/>
                <w:sz w:val="17"/>
                <w:szCs w:val="17"/>
              </w:rPr>
              <w:t>СМР (2 этап)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A22DCE" w:rsidRPr="00B5183D" w:rsidRDefault="00A22DCE" w:rsidP="00287960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2022-2025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A22DCE" w:rsidRPr="00B5183D" w:rsidRDefault="00A22DCE" w:rsidP="00287960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1392290,9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A22DCE" w:rsidRPr="00B5183D" w:rsidRDefault="00A22DCE" w:rsidP="00287960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1392290,9</w:t>
            </w:r>
          </w:p>
        </w:tc>
        <w:tc>
          <w:tcPr>
            <w:tcW w:w="86" w:type="pct"/>
            <w:vMerge/>
            <w:shd w:val="clear" w:color="auto" w:fill="auto"/>
            <w:textDirection w:val="btLr"/>
            <w:vAlign w:val="center"/>
          </w:tcPr>
          <w:p w:rsidR="00A22DCE" w:rsidRPr="00B5183D" w:rsidRDefault="00A22DCE" w:rsidP="00000394">
            <w:pPr>
              <w:ind w:left="113" w:right="113"/>
              <w:jc w:val="center"/>
              <w:rPr>
                <w:sz w:val="17"/>
                <w:szCs w:val="17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30000,0</w:t>
            </w:r>
          </w:p>
        </w:tc>
        <w:tc>
          <w:tcPr>
            <w:tcW w:w="303" w:type="pct"/>
            <w:vAlign w:val="center"/>
          </w:tcPr>
          <w:p w:rsidR="00A22DCE" w:rsidRPr="00B5183D" w:rsidRDefault="00A22DCE" w:rsidP="000F0AD0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409748,0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241656,6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3E6146" w:rsidP="003E6146">
            <w:pPr>
              <w:jc w:val="center"/>
              <w:rPr>
                <w:sz w:val="17"/>
                <w:szCs w:val="17"/>
                <w:highlight w:val="yellow"/>
              </w:rPr>
            </w:pPr>
            <w:r w:rsidRPr="00B5183D">
              <w:rPr>
                <w:sz w:val="17"/>
                <w:szCs w:val="17"/>
              </w:rPr>
              <w:t>953384,0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pacing w:val="-20"/>
                <w:sz w:val="17"/>
                <w:szCs w:val="17"/>
              </w:rPr>
            </w:pPr>
            <w:r w:rsidRPr="00B5183D">
              <w:rPr>
                <w:spacing w:val="-20"/>
                <w:sz w:val="17"/>
                <w:szCs w:val="17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3E6146" w:rsidP="003E6146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1634788,6</w:t>
            </w:r>
          </w:p>
        </w:tc>
        <w:tc>
          <w:tcPr>
            <w:tcW w:w="30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</w:tc>
      </w:tr>
      <w:tr w:rsidR="00B5183D" w:rsidRPr="00B5183D" w:rsidTr="00A22DCE">
        <w:trPr>
          <w:gridAfter w:val="1"/>
          <w:wAfter w:w="203" w:type="pct"/>
          <w:cantSplit/>
          <w:trHeight w:val="566"/>
        </w:trPr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CE" w:rsidRPr="00B5183D" w:rsidRDefault="00A22DCE" w:rsidP="00000394">
            <w:pPr>
              <w:ind w:left="-142"/>
              <w:rPr>
                <w:spacing w:val="-34"/>
                <w:sz w:val="17"/>
                <w:szCs w:val="17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DCE" w:rsidRPr="00B5183D" w:rsidRDefault="00A22DCE" w:rsidP="00287960">
            <w:pPr>
              <w:rPr>
                <w:spacing w:val="-20"/>
                <w:sz w:val="17"/>
                <w:szCs w:val="17"/>
              </w:rPr>
            </w:pPr>
          </w:p>
        </w:tc>
        <w:tc>
          <w:tcPr>
            <w:tcW w:w="1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CE" w:rsidRPr="00B5183D" w:rsidRDefault="00A22DCE" w:rsidP="00A22DCE">
            <w:pPr>
              <w:jc w:val="right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ИТОГО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22DCE" w:rsidRPr="00B5183D" w:rsidRDefault="00A22DCE" w:rsidP="00287960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2018-2025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A22DCE" w:rsidRPr="00B5183D" w:rsidRDefault="00A22DCE" w:rsidP="00287960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2258350,3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A22DCE" w:rsidRPr="00B5183D" w:rsidRDefault="00A22DCE" w:rsidP="00287960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1393286,8</w:t>
            </w:r>
          </w:p>
        </w:tc>
        <w:tc>
          <w:tcPr>
            <w:tcW w:w="86" w:type="pct"/>
            <w:shd w:val="clear" w:color="auto" w:fill="auto"/>
            <w:textDirection w:val="btLr"/>
            <w:vAlign w:val="center"/>
          </w:tcPr>
          <w:p w:rsidR="00A22DCE" w:rsidRPr="00B5183D" w:rsidRDefault="00A22DCE" w:rsidP="00000394">
            <w:pPr>
              <w:ind w:left="113" w:right="113"/>
              <w:jc w:val="center"/>
              <w:rPr>
                <w:sz w:val="17"/>
                <w:szCs w:val="17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30995,9</w:t>
            </w:r>
          </w:p>
        </w:tc>
        <w:tc>
          <w:tcPr>
            <w:tcW w:w="303" w:type="pct"/>
            <w:vAlign w:val="center"/>
          </w:tcPr>
          <w:p w:rsidR="00A22DCE" w:rsidRPr="00B5183D" w:rsidRDefault="00A22DCE" w:rsidP="000F0AD0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409748,0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241656,6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3E6146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953384,0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pacing w:val="-20"/>
                <w:sz w:val="17"/>
                <w:szCs w:val="17"/>
              </w:rPr>
            </w:pPr>
            <w:r w:rsidRPr="00B5183D">
              <w:rPr>
                <w:spacing w:val="-20"/>
                <w:sz w:val="17"/>
                <w:szCs w:val="17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A22DCE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-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22DCE" w:rsidRPr="00B5183D" w:rsidRDefault="003E6146" w:rsidP="003E6146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1635784,5</w:t>
            </w:r>
          </w:p>
        </w:tc>
        <w:tc>
          <w:tcPr>
            <w:tcW w:w="30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DCE" w:rsidRPr="00B5183D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».</w:t>
            </w:r>
          </w:p>
        </w:tc>
      </w:tr>
    </w:tbl>
    <w:p w:rsidR="00B806A6" w:rsidRPr="0089582A" w:rsidRDefault="00B806A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p w:rsidR="004B2CE6" w:rsidRDefault="004B2CE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4B2CE6" w:rsidRDefault="004B2CE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4B2CE6" w:rsidRDefault="004B2CE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4B2CE6" w:rsidRDefault="004B2CE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4B2CE6" w:rsidRDefault="004B2CE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4B2CE6" w:rsidRDefault="004B2CE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4B2CE6" w:rsidRDefault="004B2CE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4B2CE6" w:rsidRDefault="004B2CE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4B2CE6" w:rsidRDefault="004B2CE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A9008D" w:rsidRDefault="00BC000A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576B6C" w:rsidRPr="00B5183D">
        <w:rPr>
          <w:rFonts w:eastAsia="Calibri"/>
          <w:lang w:eastAsia="en-US"/>
        </w:rPr>
        <w:t>.2</w:t>
      </w:r>
      <w:r w:rsidR="00E37CAB" w:rsidRPr="00B5183D">
        <w:rPr>
          <w:rFonts w:eastAsia="Calibri"/>
          <w:lang w:eastAsia="en-US"/>
        </w:rPr>
        <w:t>8</w:t>
      </w:r>
      <w:r w:rsidR="00F52D87" w:rsidRPr="00B5183D">
        <w:rPr>
          <w:rFonts w:eastAsia="Calibri"/>
          <w:lang w:eastAsia="en-US"/>
        </w:rPr>
        <w:t>. Пункт</w:t>
      </w:r>
      <w:r w:rsidR="00BC38C0" w:rsidRPr="00B5183D">
        <w:rPr>
          <w:rFonts w:eastAsia="Calibri"/>
          <w:lang w:eastAsia="en-US"/>
        </w:rPr>
        <w:t>ы</w:t>
      </w:r>
      <w:r w:rsidR="00F52D87" w:rsidRPr="00B5183D">
        <w:rPr>
          <w:rFonts w:eastAsia="Calibri"/>
          <w:lang w:eastAsia="en-US"/>
        </w:rPr>
        <w:t xml:space="preserve"> 2.1.14</w:t>
      </w:r>
      <w:r w:rsidR="00D14507" w:rsidRPr="00B5183D">
        <w:rPr>
          <w:rFonts w:eastAsia="Calibri"/>
          <w:lang w:eastAsia="en-US"/>
        </w:rPr>
        <w:t xml:space="preserve"> </w:t>
      </w:r>
      <w:r w:rsidR="00BC38C0" w:rsidRPr="00B5183D">
        <w:rPr>
          <w:rFonts w:eastAsia="Calibri"/>
          <w:lang w:eastAsia="en-US"/>
        </w:rPr>
        <w:t xml:space="preserve">и 2.1.15 </w:t>
      </w:r>
      <w:r w:rsidR="00D14507" w:rsidRPr="00B5183D">
        <w:rPr>
          <w:rFonts w:eastAsia="Calibri"/>
          <w:lang w:eastAsia="en-US"/>
        </w:rPr>
        <w:t>таблицы 8 подраздела 9.3.1 раздела 9 прилож</w:t>
      </w:r>
      <w:r w:rsidR="00C6797C">
        <w:rPr>
          <w:rFonts w:eastAsia="Calibri"/>
          <w:lang w:eastAsia="en-US"/>
        </w:rPr>
        <w:t>ения к постановлению изложить в</w:t>
      </w:r>
      <w:r w:rsidR="00D14507" w:rsidRPr="00B5183D">
        <w:rPr>
          <w:rFonts w:eastAsia="Calibri"/>
          <w:lang w:eastAsia="en-US"/>
        </w:rPr>
        <w:t xml:space="preserve"> следующей редакции:</w:t>
      </w:r>
    </w:p>
    <w:p w:rsidR="00A47B2C" w:rsidRPr="0089582A" w:rsidRDefault="00A47B2C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276"/>
        <w:gridCol w:w="541"/>
        <w:gridCol w:w="1983"/>
        <w:gridCol w:w="439"/>
        <w:gridCol w:w="283"/>
        <w:gridCol w:w="707"/>
        <w:gridCol w:w="710"/>
        <w:gridCol w:w="990"/>
        <w:gridCol w:w="993"/>
        <w:gridCol w:w="283"/>
        <w:gridCol w:w="972"/>
        <w:gridCol w:w="972"/>
        <w:gridCol w:w="972"/>
        <w:gridCol w:w="972"/>
        <w:gridCol w:w="972"/>
        <w:gridCol w:w="972"/>
        <w:gridCol w:w="972"/>
        <w:gridCol w:w="1168"/>
        <w:gridCol w:w="392"/>
      </w:tblGrid>
      <w:tr w:rsidR="00B5183D" w:rsidRPr="00B5183D" w:rsidTr="0010253C">
        <w:trPr>
          <w:cantSplit/>
          <w:trHeight w:val="2090"/>
        </w:trPr>
        <w:tc>
          <w:tcPr>
            <w:tcW w:w="89" w:type="pct"/>
            <w:tcBorders>
              <w:right w:val="single" w:sz="4" w:space="0" w:color="auto"/>
            </w:tcBorders>
          </w:tcPr>
          <w:p w:rsidR="00885DBF" w:rsidRPr="00B5183D" w:rsidRDefault="00885DBF" w:rsidP="00000394">
            <w:pPr>
              <w:jc w:val="center"/>
              <w:rPr>
                <w:spacing w:val="-34"/>
                <w:sz w:val="15"/>
                <w:szCs w:val="15"/>
              </w:rPr>
            </w:pPr>
            <w:r w:rsidRPr="00B5183D">
              <w:rPr>
                <w:spacing w:val="-34"/>
                <w:sz w:val="15"/>
                <w:szCs w:val="15"/>
              </w:rPr>
              <w:t>«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BF" w:rsidRPr="00B5183D" w:rsidRDefault="00885DBF" w:rsidP="00000394">
            <w:pPr>
              <w:rPr>
                <w:spacing w:val="-20"/>
                <w:sz w:val="17"/>
                <w:szCs w:val="17"/>
              </w:rPr>
            </w:pPr>
            <w:r w:rsidRPr="00B5183D">
              <w:rPr>
                <w:spacing w:val="-20"/>
                <w:sz w:val="17"/>
                <w:szCs w:val="17"/>
              </w:rPr>
              <w:t>2.1.</w:t>
            </w:r>
            <w:r w:rsidR="00BC38C0" w:rsidRPr="00B5183D">
              <w:rPr>
                <w:spacing w:val="-20"/>
                <w:sz w:val="17"/>
                <w:szCs w:val="17"/>
              </w:rPr>
              <w:t>14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DBF" w:rsidRPr="00B5183D" w:rsidRDefault="00BC38C0" w:rsidP="00885DBF">
            <w:pPr>
              <w:autoSpaceDE w:val="0"/>
              <w:autoSpaceDN w:val="0"/>
              <w:adjustRightInd w:val="0"/>
              <w:rPr>
                <w:spacing w:val="-20"/>
                <w:sz w:val="17"/>
                <w:szCs w:val="17"/>
              </w:rPr>
            </w:pPr>
            <w:r w:rsidRPr="00B5183D">
              <w:rPr>
                <w:sz w:val="18"/>
                <w:szCs w:val="18"/>
              </w:rPr>
              <w:t>Реконструкция здания государственного бюджетного общеобразовательного учреждения «Лицей № 369 Красносельского района Санкт-Петербурга» по адресу: ул. Маршала Захарова, д. 52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5DBF" w:rsidRPr="00B5183D" w:rsidRDefault="00885DBF" w:rsidP="002B567A">
            <w:pPr>
              <w:ind w:left="113" w:right="113"/>
              <w:jc w:val="center"/>
              <w:rPr>
                <w:spacing w:val="-20"/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Комитет по 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DBF" w:rsidRPr="00B5183D" w:rsidRDefault="00BC38C0" w:rsidP="00885DBF">
            <w:pPr>
              <w:ind w:left="113" w:right="113"/>
              <w:jc w:val="center"/>
              <w:rPr>
                <w:spacing w:val="-20"/>
                <w:sz w:val="17"/>
                <w:szCs w:val="17"/>
              </w:rPr>
            </w:pPr>
            <w:r w:rsidRPr="00B5183D">
              <w:rPr>
                <w:sz w:val="18"/>
                <w:szCs w:val="18"/>
              </w:rPr>
              <w:t>660 мест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BF" w:rsidRPr="00B5183D" w:rsidRDefault="00885DBF" w:rsidP="00885DBF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СМР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BF" w:rsidRPr="00B5183D" w:rsidRDefault="00BC38C0" w:rsidP="00885DBF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8"/>
                <w:szCs w:val="18"/>
              </w:rPr>
              <w:t>2022-2024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DBF" w:rsidRPr="00B5183D" w:rsidRDefault="00BC38C0" w:rsidP="00885DBF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8"/>
                <w:szCs w:val="18"/>
              </w:rPr>
              <w:t>737615,9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DBF" w:rsidRPr="00B5183D" w:rsidRDefault="00BC38C0" w:rsidP="00885DBF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8"/>
                <w:szCs w:val="18"/>
              </w:rPr>
              <w:t>737615,9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DBF" w:rsidRPr="00B5183D" w:rsidRDefault="00885DBF" w:rsidP="00885DBF">
            <w:pPr>
              <w:ind w:left="113" w:right="113"/>
              <w:jc w:val="center"/>
              <w:rPr>
                <w:spacing w:val="-20"/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Бюджет Санкт</w:t>
            </w:r>
            <w:r w:rsidRPr="00B5183D">
              <w:rPr>
                <w:sz w:val="17"/>
                <w:szCs w:val="17"/>
              </w:rPr>
              <w:noBreakHyphen/>
              <w:t>Петербурга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F" w:rsidRPr="00B5183D" w:rsidRDefault="00BC38C0" w:rsidP="000A7E86">
            <w:pPr>
              <w:jc w:val="center"/>
              <w:rPr>
                <w:spacing w:val="-20"/>
                <w:sz w:val="17"/>
                <w:szCs w:val="17"/>
              </w:rPr>
            </w:pPr>
            <w:r w:rsidRPr="00B5183D">
              <w:rPr>
                <w:sz w:val="18"/>
                <w:szCs w:val="18"/>
              </w:rPr>
              <w:t>47706,4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BF" w:rsidRPr="00B5183D" w:rsidRDefault="00BC38C0" w:rsidP="00DB5D39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8"/>
                <w:szCs w:val="18"/>
              </w:rPr>
              <w:t>209031,4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BF" w:rsidRPr="00B5183D" w:rsidRDefault="00BC38C0" w:rsidP="00DB5D39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620737,4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BF" w:rsidRPr="00B5183D" w:rsidRDefault="00DB5D39" w:rsidP="00DB5D39">
            <w:pPr>
              <w:jc w:val="center"/>
              <w:rPr>
                <w:spacing w:val="-20"/>
                <w:sz w:val="17"/>
                <w:szCs w:val="17"/>
              </w:rPr>
            </w:pPr>
            <w:r w:rsidRPr="00B5183D">
              <w:rPr>
                <w:spacing w:val="-20"/>
                <w:sz w:val="17"/>
                <w:szCs w:val="17"/>
              </w:rP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BF" w:rsidRPr="00B5183D" w:rsidRDefault="00DB5D39" w:rsidP="00DB5D39">
            <w:pPr>
              <w:jc w:val="center"/>
              <w:rPr>
                <w:spacing w:val="-20"/>
                <w:sz w:val="17"/>
                <w:szCs w:val="17"/>
              </w:rPr>
            </w:pPr>
            <w:r w:rsidRPr="00B5183D">
              <w:rPr>
                <w:spacing w:val="-20"/>
                <w:sz w:val="17"/>
                <w:szCs w:val="17"/>
              </w:rP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BF" w:rsidRPr="00B5183D" w:rsidRDefault="00DB5D39" w:rsidP="00DB5D39">
            <w:pPr>
              <w:jc w:val="center"/>
              <w:rPr>
                <w:spacing w:val="-20"/>
                <w:sz w:val="17"/>
                <w:szCs w:val="17"/>
              </w:rPr>
            </w:pPr>
            <w:r w:rsidRPr="00B5183D">
              <w:rPr>
                <w:spacing w:val="-20"/>
                <w:sz w:val="17"/>
                <w:szCs w:val="17"/>
              </w:rP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BF" w:rsidRPr="00B5183D" w:rsidRDefault="00BC38C0" w:rsidP="00DB5D39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877475,2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63" w:rsidRPr="00B5183D" w:rsidRDefault="00885DBF" w:rsidP="004F1B63">
            <w:pPr>
              <w:spacing w:line="192" w:lineRule="auto"/>
              <w:jc w:val="center"/>
              <w:rPr>
                <w:spacing w:val="-20"/>
                <w:sz w:val="17"/>
                <w:szCs w:val="17"/>
              </w:rPr>
            </w:pPr>
            <w:r w:rsidRPr="00B5183D">
              <w:rPr>
                <w:spacing w:val="-10"/>
                <w:sz w:val="17"/>
                <w:szCs w:val="17"/>
              </w:rPr>
              <w:t>Целевой</w:t>
            </w:r>
            <w:r w:rsidRPr="00B5183D">
              <w:rPr>
                <w:spacing w:val="-10"/>
                <w:sz w:val="17"/>
                <w:szCs w:val="17"/>
              </w:rPr>
              <w:br/>
              <w:t>показатель 2</w:t>
            </w:r>
          </w:p>
          <w:p w:rsidR="00BC38C0" w:rsidRPr="00B5183D" w:rsidRDefault="00BC38C0" w:rsidP="00BC38C0">
            <w:pPr>
              <w:spacing w:line="192" w:lineRule="auto"/>
              <w:jc w:val="center"/>
              <w:rPr>
                <w:spacing w:val="-10"/>
                <w:sz w:val="18"/>
                <w:szCs w:val="18"/>
              </w:rPr>
            </w:pPr>
            <w:r w:rsidRPr="00B5183D">
              <w:rPr>
                <w:spacing w:val="-10"/>
                <w:sz w:val="18"/>
                <w:szCs w:val="18"/>
              </w:rPr>
              <w:t xml:space="preserve">Целевой </w:t>
            </w:r>
          </w:p>
          <w:p w:rsidR="00885DBF" w:rsidRPr="00B5183D" w:rsidRDefault="00BC38C0" w:rsidP="00BC38C0">
            <w:pPr>
              <w:jc w:val="center"/>
              <w:rPr>
                <w:spacing w:val="-20"/>
                <w:sz w:val="17"/>
                <w:szCs w:val="17"/>
              </w:rPr>
            </w:pPr>
            <w:r w:rsidRPr="00B5183D">
              <w:rPr>
                <w:spacing w:val="-10"/>
                <w:sz w:val="18"/>
                <w:szCs w:val="18"/>
              </w:rPr>
              <w:t>показатель 2; индикаторы 2.1, 2.2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885DBF" w:rsidRPr="00B5183D" w:rsidRDefault="00885DBF" w:rsidP="00000394">
            <w:pPr>
              <w:jc w:val="center"/>
              <w:rPr>
                <w:sz w:val="20"/>
                <w:szCs w:val="20"/>
              </w:rPr>
            </w:pPr>
          </w:p>
          <w:p w:rsidR="00885DBF" w:rsidRPr="00B5183D" w:rsidRDefault="00885DBF" w:rsidP="00000394">
            <w:pPr>
              <w:jc w:val="center"/>
              <w:rPr>
                <w:sz w:val="20"/>
                <w:szCs w:val="20"/>
              </w:rPr>
            </w:pPr>
          </w:p>
          <w:p w:rsidR="00885DBF" w:rsidRPr="00B5183D" w:rsidRDefault="00885DBF" w:rsidP="00000394">
            <w:pPr>
              <w:jc w:val="center"/>
              <w:rPr>
                <w:sz w:val="20"/>
                <w:szCs w:val="20"/>
              </w:rPr>
            </w:pPr>
          </w:p>
          <w:p w:rsidR="00885DBF" w:rsidRPr="00B5183D" w:rsidRDefault="00885DBF" w:rsidP="00000394">
            <w:pPr>
              <w:jc w:val="center"/>
              <w:rPr>
                <w:sz w:val="20"/>
                <w:szCs w:val="20"/>
              </w:rPr>
            </w:pPr>
          </w:p>
          <w:p w:rsidR="00885DBF" w:rsidRPr="00B5183D" w:rsidRDefault="00885DBF" w:rsidP="00000394">
            <w:pPr>
              <w:jc w:val="center"/>
              <w:rPr>
                <w:sz w:val="20"/>
                <w:szCs w:val="20"/>
              </w:rPr>
            </w:pPr>
          </w:p>
          <w:p w:rsidR="00885DBF" w:rsidRPr="00B5183D" w:rsidRDefault="00885DBF" w:rsidP="00000394">
            <w:pPr>
              <w:jc w:val="center"/>
              <w:rPr>
                <w:sz w:val="20"/>
                <w:szCs w:val="20"/>
              </w:rPr>
            </w:pPr>
          </w:p>
          <w:p w:rsidR="00885DBF" w:rsidRPr="00B5183D" w:rsidRDefault="00885DBF" w:rsidP="00000394">
            <w:pPr>
              <w:jc w:val="center"/>
              <w:rPr>
                <w:sz w:val="20"/>
                <w:szCs w:val="20"/>
              </w:rPr>
            </w:pPr>
          </w:p>
          <w:p w:rsidR="00885DBF" w:rsidRPr="00B5183D" w:rsidRDefault="00885DBF" w:rsidP="00000394">
            <w:pPr>
              <w:jc w:val="center"/>
              <w:rPr>
                <w:sz w:val="20"/>
                <w:szCs w:val="20"/>
              </w:rPr>
            </w:pPr>
          </w:p>
          <w:p w:rsidR="00885DBF" w:rsidRPr="00B5183D" w:rsidRDefault="00885DBF" w:rsidP="00000394">
            <w:pPr>
              <w:jc w:val="center"/>
              <w:rPr>
                <w:sz w:val="20"/>
                <w:szCs w:val="20"/>
              </w:rPr>
            </w:pPr>
          </w:p>
          <w:p w:rsidR="00885DBF" w:rsidRPr="00B5183D" w:rsidRDefault="00885DBF" w:rsidP="00000394">
            <w:pPr>
              <w:jc w:val="center"/>
              <w:rPr>
                <w:sz w:val="20"/>
                <w:szCs w:val="20"/>
              </w:rPr>
            </w:pPr>
          </w:p>
          <w:p w:rsidR="00885DBF" w:rsidRPr="00B5183D" w:rsidRDefault="00885DBF" w:rsidP="00000394">
            <w:pPr>
              <w:jc w:val="center"/>
              <w:rPr>
                <w:spacing w:val="-24"/>
                <w:sz w:val="15"/>
                <w:szCs w:val="15"/>
              </w:rPr>
            </w:pPr>
          </w:p>
        </w:tc>
      </w:tr>
      <w:tr w:rsidR="00B5183D" w:rsidRPr="00B5183D" w:rsidTr="00A9008D">
        <w:trPr>
          <w:cantSplit/>
          <w:trHeight w:val="1960"/>
        </w:trPr>
        <w:tc>
          <w:tcPr>
            <w:tcW w:w="89" w:type="pct"/>
            <w:tcBorders>
              <w:right w:val="single" w:sz="4" w:space="0" w:color="auto"/>
            </w:tcBorders>
          </w:tcPr>
          <w:p w:rsidR="00E208AE" w:rsidRPr="00B5183D" w:rsidRDefault="00E208AE" w:rsidP="00000394">
            <w:pPr>
              <w:jc w:val="center"/>
              <w:rPr>
                <w:spacing w:val="-34"/>
                <w:sz w:val="15"/>
                <w:szCs w:val="15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AE" w:rsidRPr="00B5183D" w:rsidRDefault="00BC38C0" w:rsidP="00000394">
            <w:pPr>
              <w:rPr>
                <w:spacing w:val="-20"/>
                <w:sz w:val="17"/>
                <w:szCs w:val="17"/>
              </w:rPr>
            </w:pPr>
            <w:r w:rsidRPr="00B5183D">
              <w:rPr>
                <w:spacing w:val="-20"/>
                <w:sz w:val="17"/>
                <w:szCs w:val="17"/>
              </w:rPr>
              <w:t>2.1.15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C0" w:rsidRPr="00B5183D" w:rsidRDefault="00BC38C0" w:rsidP="00BC38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Строительство нового здания общеобразовательной школы по адресу: ул. Добровольцев, д. 8, литера</w:t>
            </w:r>
            <w:proofErr w:type="gramStart"/>
            <w:r w:rsidRPr="00B5183D">
              <w:rPr>
                <w:sz w:val="18"/>
                <w:szCs w:val="18"/>
              </w:rPr>
              <w:t xml:space="preserve"> А</w:t>
            </w:r>
            <w:proofErr w:type="gramEnd"/>
            <w:r w:rsidRPr="00B5183D">
              <w:rPr>
                <w:sz w:val="18"/>
                <w:szCs w:val="18"/>
              </w:rPr>
              <w:t>, включая завершение разработки проектной документации стадии РД</w:t>
            </w:r>
          </w:p>
          <w:p w:rsidR="00E208AE" w:rsidRPr="00B5183D" w:rsidRDefault="00E208AE" w:rsidP="00000394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08AE" w:rsidRPr="00B5183D" w:rsidRDefault="00E208AE" w:rsidP="00261821">
            <w:pPr>
              <w:ind w:left="113" w:right="113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08AE" w:rsidRPr="00B5183D" w:rsidRDefault="00E208AE" w:rsidP="00000394">
            <w:pPr>
              <w:ind w:left="113" w:right="113"/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550  мест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8AE" w:rsidRPr="00B5183D" w:rsidRDefault="00E208AE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pacing w:val="-10"/>
                <w:sz w:val="17"/>
                <w:szCs w:val="17"/>
              </w:rPr>
              <w:t>СМР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8AE" w:rsidRPr="00B5183D" w:rsidRDefault="00261821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2022-2024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8AE" w:rsidRPr="00B5183D" w:rsidRDefault="00261821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1291310,2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8AE" w:rsidRPr="00B5183D" w:rsidRDefault="00261821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1291310,2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08AE" w:rsidRPr="00B5183D" w:rsidRDefault="00E208AE" w:rsidP="009566E9">
            <w:pPr>
              <w:ind w:left="113" w:right="113"/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Бюджет Санкт</w:t>
            </w:r>
            <w:r w:rsidRPr="00B5183D">
              <w:rPr>
                <w:sz w:val="17"/>
                <w:szCs w:val="17"/>
              </w:rPr>
              <w:noBreakHyphen/>
              <w:t>Петербурга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AE" w:rsidRPr="00B5183D" w:rsidRDefault="00261821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57806,7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AE" w:rsidRPr="00B5183D" w:rsidRDefault="00261821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318792,0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AE" w:rsidRPr="00B5183D" w:rsidRDefault="00261821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1118596,1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AE" w:rsidRPr="00B5183D" w:rsidRDefault="00DB5D39" w:rsidP="00000394">
            <w:pPr>
              <w:jc w:val="center"/>
              <w:rPr>
                <w:spacing w:val="-20"/>
                <w:sz w:val="17"/>
                <w:szCs w:val="17"/>
              </w:rPr>
            </w:pPr>
            <w:r w:rsidRPr="00B5183D">
              <w:rPr>
                <w:spacing w:val="-20"/>
                <w:sz w:val="17"/>
                <w:szCs w:val="17"/>
              </w:rP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AE" w:rsidRPr="00B5183D" w:rsidRDefault="00DB5D39" w:rsidP="00000394">
            <w:pPr>
              <w:jc w:val="center"/>
              <w:rPr>
                <w:spacing w:val="-20"/>
                <w:sz w:val="17"/>
                <w:szCs w:val="17"/>
              </w:rPr>
            </w:pPr>
            <w:r w:rsidRPr="00B5183D">
              <w:rPr>
                <w:spacing w:val="-20"/>
                <w:sz w:val="17"/>
                <w:szCs w:val="17"/>
              </w:rP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AE" w:rsidRPr="00B5183D" w:rsidRDefault="00DB5D39" w:rsidP="00000394">
            <w:pPr>
              <w:spacing w:line="192" w:lineRule="auto"/>
              <w:jc w:val="center"/>
              <w:rPr>
                <w:spacing w:val="-20"/>
                <w:sz w:val="17"/>
                <w:szCs w:val="17"/>
              </w:rPr>
            </w:pPr>
            <w:r w:rsidRPr="00B5183D">
              <w:rPr>
                <w:spacing w:val="-20"/>
                <w:sz w:val="17"/>
                <w:szCs w:val="17"/>
              </w:rP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AE" w:rsidRPr="00B5183D" w:rsidRDefault="00261821" w:rsidP="00000394">
            <w:pPr>
              <w:jc w:val="center"/>
              <w:rPr>
                <w:sz w:val="17"/>
                <w:szCs w:val="17"/>
              </w:rPr>
            </w:pPr>
            <w:r w:rsidRPr="00B5183D">
              <w:rPr>
                <w:sz w:val="17"/>
                <w:szCs w:val="17"/>
              </w:rPr>
              <w:t>1495194,8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1" w:rsidRPr="00B5183D" w:rsidRDefault="00261821" w:rsidP="00261821">
            <w:pPr>
              <w:spacing w:line="192" w:lineRule="auto"/>
              <w:jc w:val="center"/>
              <w:rPr>
                <w:spacing w:val="-10"/>
                <w:sz w:val="17"/>
                <w:szCs w:val="17"/>
              </w:rPr>
            </w:pPr>
            <w:r w:rsidRPr="00B5183D">
              <w:rPr>
                <w:spacing w:val="-10"/>
                <w:sz w:val="17"/>
                <w:szCs w:val="17"/>
              </w:rPr>
              <w:t xml:space="preserve">Целевой </w:t>
            </w:r>
          </w:p>
          <w:p w:rsidR="00E208AE" w:rsidRPr="00B5183D" w:rsidRDefault="00261821" w:rsidP="00261821">
            <w:pPr>
              <w:spacing w:line="192" w:lineRule="auto"/>
              <w:jc w:val="center"/>
              <w:rPr>
                <w:spacing w:val="-10"/>
                <w:sz w:val="17"/>
                <w:szCs w:val="17"/>
              </w:rPr>
            </w:pPr>
            <w:r w:rsidRPr="00B5183D">
              <w:rPr>
                <w:spacing w:val="-10"/>
                <w:sz w:val="17"/>
                <w:szCs w:val="17"/>
              </w:rPr>
              <w:t>показатель 2; индикаторы 2.1, 2.2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E208AE" w:rsidRPr="00B5183D" w:rsidRDefault="00E208AE" w:rsidP="00E208AE">
            <w:pPr>
              <w:rPr>
                <w:sz w:val="20"/>
                <w:szCs w:val="20"/>
              </w:rPr>
            </w:pPr>
          </w:p>
          <w:p w:rsidR="00E208AE" w:rsidRPr="00B5183D" w:rsidRDefault="00E208AE" w:rsidP="00E208AE">
            <w:pPr>
              <w:rPr>
                <w:sz w:val="20"/>
                <w:szCs w:val="20"/>
              </w:rPr>
            </w:pPr>
          </w:p>
          <w:p w:rsidR="00E208AE" w:rsidRPr="00B5183D" w:rsidRDefault="00E208AE" w:rsidP="00E208AE">
            <w:pPr>
              <w:rPr>
                <w:sz w:val="20"/>
                <w:szCs w:val="20"/>
              </w:rPr>
            </w:pPr>
          </w:p>
          <w:p w:rsidR="00E208AE" w:rsidRPr="00B5183D" w:rsidRDefault="00E208AE" w:rsidP="00E208AE">
            <w:pPr>
              <w:rPr>
                <w:sz w:val="20"/>
                <w:szCs w:val="20"/>
              </w:rPr>
            </w:pPr>
          </w:p>
          <w:p w:rsidR="00E208AE" w:rsidRPr="00B5183D" w:rsidRDefault="00E208AE" w:rsidP="00E208AE">
            <w:pPr>
              <w:rPr>
                <w:sz w:val="20"/>
                <w:szCs w:val="20"/>
              </w:rPr>
            </w:pPr>
          </w:p>
          <w:p w:rsidR="00E208AE" w:rsidRPr="00B5183D" w:rsidRDefault="00E208AE" w:rsidP="00E208AE">
            <w:pPr>
              <w:rPr>
                <w:sz w:val="20"/>
                <w:szCs w:val="20"/>
              </w:rPr>
            </w:pPr>
          </w:p>
          <w:p w:rsidR="00E208AE" w:rsidRPr="00B5183D" w:rsidRDefault="00E208AE" w:rsidP="00E208AE">
            <w:pPr>
              <w:rPr>
                <w:sz w:val="20"/>
                <w:szCs w:val="20"/>
              </w:rPr>
            </w:pPr>
          </w:p>
          <w:p w:rsidR="00E208AE" w:rsidRPr="00B5183D" w:rsidRDefault="00E208AE" w:rsidP="00E208AE">
            <w:pPr>
              <w:rPr>
                <w:sz w:val="20"/>
                <w:szCs w:val="20"/>
              </w:rPr>
            </w:pPr>
          </w:p>
          <w:p w:rsidR="007C373B" w:rsidRPr="00B5183D" w:rsidRDefault="007C373B" w:rsidP="00E208AE">
            <w:pPr>
              <w:rPr>
                <w:sz w:val="20"/>
                <w:szCs w:val="20"/>
              </w:rPr>
            </w:pPr>
          </w:p>
          <w:p w:rsidR="00E208AE" w:rsidRPr="00B5183D" w:rsidRDefault="00E208AE" w:rsidP="00E208AE">
            <w:pPr>
              <w:rPr>
                <w:sz w:val="20"/>
                <w:szCs w:val="20"/>
              </w:rPr>
            </w:pPr>
          </w:p>
          <w:p w:rsidR="00E208AE" w:rsidRPr="00B5183D" w:rsidRDefault="00E208AE" w:rsidP="00E208AE">
            <w:pPr>
              <w:rPr>
                <w:sz w:val="15"/>
                <w:szCs w:val="15"/>
              </w:rPr>
            </w:pPr>
          </w:p>
        </w:tc>
      </w:tr>
    </w:tbl>
    <w:p w:rsidR="00BC000A" w:rsidRPr="0089582A" w:rsidRDefault="00BC000A" w:rsidP="000B0382">
      <w:pPr>
        <w:tabs>
          <w:tab w:val="left" w:pos="851"/>
        </w:tabs>
        <w:spacing w:after="60"/>
        <w:jc w:val="both"/>
        <w:rPr>
          <w:rFonts w:eastAsia="Calibri"/>
          <w:sz w:val="20"/>
          <w:szCs w:val="20"/>
          <w:lang w:eastAsia="en-US"/>
        </w:rPr>
      </w:pPr>
    </w:p>
    <w:p w:rsidR="002C0A46" w:rsidRDefault="00BC000A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576B6C" w:rsidRPr="00B5183D">
        <w:rPr>
          <w:rFonts w:eastAsia="Calibri"/>
          <w:lang w:eastAsia="en-US"/>
        </w:rPr>
        <w:t>.</w:t>
      </w:r>
      <w:r w:rsidR="00E37CAB" w:rsidRPr="00B5183D">
        <w:rPr>
          <w:rFonts w:eastAsia="Calibri"/>
          <w:lang w:eastAsia="en-US"/>
        </w:rPr>
        <w:t>29</w:t>
      </w:r>
      <w:r w:rsidR="00261821" w:rsidRPr="00B5183D">
        <w:rPr>
          <w:rFonts w:eastAsia="Calibri"/>
          <w:lang w:eastAsia="en-US"/>
        </w:rPr>
        <w:t>. Пункт 2.1.20</w:t>
      </w:r>
      <w:r w:rsidR="00571D3C" w:rsidRPr="00B5183D">
        <w:rPr>
          <w:rFonts w:eastAsia="Calibri"/>
          <w:lang w:eastAsia="en-US"/>
        </w:rPr>
        <w:t xml:space="preserve"> таблицы 8 подраздела 9.3.1 раздела 9 прилож</w:t>
      </w:r>
      <w:r w:rsidR="00C6797C">
        <w:rPr>
          <w:rFonts w:eastAsia="Calibri"/>
          <w:lang w:eastAsia="en-US"/>
        </w:rPr>
        <w:t>ения к постановлению изложить в</w:t>
      </w:r>
      <w:r w:rsidR="00571D3C" w:rsidRPr="00B5183D">
        <w:rPr>
          <w:rFonts w:eastAsia="Calibri"/>
          <w:lang w:eastAsia="en-US"/>
        </w:rPr>
        <w:t xml:space="preserve"> следующей редакции:</w:t>
      </w:r>
    </w:p>
    <w:p w:rsidR="00A47B2C" w:rsidRPr="0089582A" w:rsidRDefault="00A47B2C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278"/>
        <w:gridCol w:w="540"/>
        <w:gridCol w:w="1984"/>
        <w:gridCol w:w="428"/>
        <w:gridCol w:w="283"/>
        <w:gridCol w:w="707"/>
        <w:gridCol w:w="710"/>
        <w:gridCol w:w="990"/>
        <w:gridCol w:w="993"/>
        <w:gridCol w:w="283"/>
        <w:gridCol w:w="972"/>
        <w:gridCol w:w="972"/>
        <w:gridCol w:w="975"/>
        <w:gridCol w:w="972"/>
        <w:gridCol w:w="975"/>
        <w:gridCol w:w="972"/>
        <w:gridCol w:w="975"/>
        <w:gridCol w:w="1143"/>
        <w:gridCol w:w="417"/>
      </w:tblGrid>
      <w:tr w:rsidR="00B5183D" w:rsidRPr="00B5183D" w:rsidTr="002C0A46">
        <w:trPr>
          <w:cantSplit/>
          <w:trHeight w:val="2487"/>
        </w:trPr>
        <w:tc>
          <w:tcPr>
            <w:tcW w:w="89" w:type="pct"/>
            <w:tcBorders>
              <w:right w:val="single" w:sz="4" w:space="0" w:color="auto"/>
            </w:tcBorders>
          </w:tcPr>
          <w:p w:rsidR="002C0A46" w:rsidRPr="00B5183D" w:rsidRDefault="002C0A46" w:rsidP="00000394">
            <w:pPr>
              <w:jc w:val="center"/>
              <w:rPr>
                <w:spacing w:val="-34"/>
                <w:sz w:val="15"/>
                <w:szCs w:val="15"/>
              </w:rPr>
            </w:pPr>
            <w:r w:rsidRPr="00B5183D">
              <w:rPr>
                <w:spacing w:val="-34"/>
                <w:sz w:val="15"/>
                <w:szCs w:val="15"/>
              </w:rPr>
              <w:t>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A46" w:rsidRPr="00B5183D" w:rsidRDefault="002C0A46" w:rsidP="00000394">
            <w:pPr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2.1.</w:t>
            </w:r>
            <w:r w:rsidR="00261821" w:rsidRPr="00B5183D">
              <w:rPr>
                <w:spacing w:val="-20"/>
                <w:sz w:val="16"/>
                <w:szCs w:val="16"/>
              </w:rPr>
              <w:t>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21" w:rsidRPr="00B5183D" w:rsidRDefault="00261821" w:rsidP="0026182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 xml:space="preserve">Строительство здания актового зала общеобразовательной школы </w:t>
            </w:r>
          </w:p>
          <w:p w:rsidR="002C0A46" w:rsidRPr="00B5183D" w:rsidRDefault="00261821" w:rsidP="0026182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5183D">
              <w:rPr>
                <w:sz w:val="18"/>
                <w:szCs w:val="18"/>
              </w:rPr>
              <w:t>№ 251 Кировского района по адресу: ул. Солдата Корзуна, д. 15, корпус 2, литера</w:t>
            </w:r>
            <w:proofErr w:type="gramStart"/>
            <w:r w:rsidRPr="00B5183D">
              <w:rPr>
                <w:sz w:val="18"/>
                <w:szCs w:val="18"/>
              </w:rPr>
              <w:t xml:space="preserve"> А</w:t>
            </w:r>
            <w:proofErr w:type="gramEnd"/>
            <w:r w:rsidRPr="00B5183D">
              <w:rPr>
                <w:sz w:val="18"/>
                <w:szCs w:val="18"/>
              </w:rPr>
              <w:t>, включая корректировку проектной документации стадии РД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A46" w:rsidRPr="00B5183D" w:rsidRDefault="002C0A46" w:rsidP="00000394">
            <w:pPr>
              <w:ind w:left="113" w:right="113"/>
              <w:jc w:val="center"/>
              <w:rPr>
                <w:sz w:val="16"/>
                <w:szCs w:val="16"/>
              </w:rPr>
            </w:pPr>
            <w:r w:rsidRPr="00B5183D">
              <w:rPr>
                <w:sz w:val="18"/>
                <w:szCs w:val="18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A46" w:rsidRPr="00B5183D" w:rsidRDefault="00261821" w:rsidP="00000394">
            <w:pPr>
              <w:ind w:left="113" w:right="113"/>
              <w:jc w:val="center"/>
              <w:rPr>
                <w:sz w:val="16"/>
                <w:szCs w:val="16"/>
              </w:rPr>
            </w:pPr>
            <w:r w:rsidRPr="00B5183D">
              <w:rPr>
                <w:sz w:val="18"/>
                <w:szCs w:val="18"/>
              </w:rPr>
              <w:t>196</w:t>
            </w:r>
            <w:r w:rsidR="002C0A46" w:rsidRPr="00B5183D">
              <w:rPr>
                <w:sz w:val="18"/>
                <w:szCs w:val="18"/>
              </w:rPr>
              <w:t xml:space="preserve">  мест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A46" w:rsidRPr="00B5183D" w:rsidRDefault="002C0A46" w:rsidP="00000394">
            <w:pPr>
              <w:jc w:val="center"/>
              <w:rPr>
                <w:sz w:val="16"/>
                <w:szCs w:val="16"/>
              </w:rPr>
            </w:pPr>
            <w:r w:rsidRPr="00B5183D">
              <w:rPr>
                <w:spacing w:val="-10"/>
                <w:sz w:val="16"/>
                <w:szCs w:val="16"/>
              </w:rPr>
              <w:t>СМР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A46" w:rsidRPr="00B5183D" w:rsidRDefault="00261821" w:rsidP="008370D4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2022-2023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46" w:rsidRPr="00B5183D" w:rsidRDefault="00261821" w:rsidP="002C0A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107915,3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46" w:rsidRPr="00B5183D" w:rsidRDefault="00261821" w:rsidP="002C0A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107915,3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A46" w:rsidRPr="00B5183D" w:rsidRDefault="002C0A46" w:rsidP="009566E9">
            <w:pPr>
              <w:ind w:left="113" w:right="113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Бюджет Санкт</w:t>
            </w:r>
            <w:r w:rsidRPr="00B5183D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46" w:rsidRPr="00B5183D" w:rsidRDefault="00261821" w:rsidP="00000394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18707,6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A46" w:rsidRPr="00B5183D" w:rsidRDefault="00261821" w:rsidP="00000394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113704,3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A46" w:rsidRPr="00B5183D" w:rsidRDefault="00261821" w:rsidP="00000394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A46" w:rsidRPr="00B5183D" w:rsidRDefault="000F0AD0" w:rsidP="00000394">
            <w:pPr>
              <w:jc w:val="center"/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A46" w:rsidRPr="00B5183D" w:rsidRDefault="000F0AD0" w:rsidP="00000394">
            <w:pPr>
              <w:jc w:val="center"/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A46" w:rsidRPr="00B5183D" w:rsidRDefault="000F0AD0" w:rsidP="00000394">
            <w:pPr>
              <w:spacing w:line="192" w:lineRule="auto"/>
              <w:jc w:val="center"/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A46" w:rsidRPr="00B5183D" w:rsidRDefault="00261821" w:rsidP="000F0AD0">
            <w:pPr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132411,9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21" w:rsidRPr="00B5183D" w:rsidRDefault="00261821" w:rsidP="00261821">
            <w:pPr>
              <w:spacing w:line="192" w:lineRule="auto"/>
              <w:jc w:val="center"/>
              <w:rPr>
                <w:spacing w:val="-10"/>
                <w:sz w:val="17"/>
                <w:szCs w:val="17"/>
              </w:rPr>
            </w:pPr>
            <w:r w:rsidRPr="00B5183D">
              <w:rPr>
                <w:spacing w:val="-10"/>
                <w:sz w:val="17"/>
                <w:szCs w:val="17"/>
              </w:rPr>
              <w:t xml:space="preserve">Целевой </w:t>
            </w:r>
          </w:p>
          <w:p w:rsidR="002C0A46" w:rsidRPr="00B5183D" w:rsidRDefault="00261821" w:rsidP="00261821">
            <w:pPr>
              <w:spacing w:line="192" w:lineRule="auto"/>
              <w:jc w:val="center"/>
              <w:rPr>
                <w:spacing w:val="-10"/>
                <w:sz w:val="17"/>
                <w:szCs w:val="17"/>
              </w:rPr>
            </w:pPr>
            <w:r w:rsidRPr="00B5183D">
              <w:rPr>
                <w:spacing w:val="-10"/>
                <w:sz w:val="17"/>
                <w:szCs w:val="17"/>
              </w:rPr>
              <w:t>показатель 2; индикаторы 2.1, 2.2</w:t>
            </w:r>
          </w:p>
        </w:tc>
        <w:tc>
          <w:tcPr>
            <w:tcW w:w="134" w:type="pct"/>
            <w:tcBorders>
              <w:left w:val="single" w:sz="4" w:space="0" w:color="auto"/>
            </w:tcBorders>
          </w:tcPr>
          <w:p w:rsidR="002C0A46" w:rsidRPr="00B5183D" w:rsidRDefault="002C0A46" w:rsidP="00000394">
            <w:pPr>
              <w:jc w:val="center"/>
              <w:rPr>
                <w:sz w:val="20"/>
                <w:szCs w:val="20"/>
              </w:rPr>
            </w:pPr>
          </w:p>
          <w:p w:rsidR="002C0A46" w:rsidRPr="00B5183D" w:rsidRDefault="002C0A46" w:rsidP="00000394">
            <w:pPr>
              <w:jc w:val="center"/>
              <w:rPr>
                <w:sz w:val="20"/>
                <w:szCs w:val="20"/>
              </w:rPr>
            </w:pPr>
          </w:p>
          <w:p w:rsidR="002C0A46" w:rsidRPr="00B5183D" w:rsidRDefault="002C0A46" w:rsidP="00000394">
            <w:pPr>
              <w:jc w:val="center"/>
              <w:rPr>
                <w:sz w:val="20"/>
                <w:szCs w:val="20"/>
              </w:rPr>
            </w:pPr>
          </w:p>
          <w:p w:rsidR="002C0A46" w:rsidRPr="00B5183D" w:rsidRDefault="002C0A46" w:rsidP="00000394">
            <w:pPr>
              <w:jc w:val="center"/>
              <w:rPr>
                <w:sz w:val="20"/>
                <w:szCs w:val="20"/>
              </w:rPr>
            </w:pPr>
          </w:p>
          <w:p w:rsidR="002C0A46" w:rsidRPr="00B5183D" w:rsidRDefault="002C0A46" w:rsidP="00000394">
            <w:pPr>
              <w:jc w:val="center"/>
              <w:rPr>
                <w:sz w:val="20"/>
                <w:szCs w:val="20"/>
              </w:rPr>
            </w:pPr>
          </w:p>
          <w:p w:rsidR="002C0A46" w:rsidRPr="00B5183D" w:rsidRDefault="002C0A46" w:rsidP="00000394">
            <w:pPr>
              <w:jc w:val="center"/>
              <w:rPr>
                <w:sz w:val="20"/>
                <w:szCs w:val="20"/>
              </w:rPr>
            </w:pPr>
          </w:p>
          <w:p w:rsidR="002C0A46" w:rsidRPr="00B5183D" w:rsidRDefault="002C0A46" w:rsidP="00000394">
            <w:pPr>
              <w:jc w:val="center"/>
              <w:rPr>
                <w:sz w:val="20"/>
                <w:szCs w:val="20"/>
              </w:rPr>
            </w:pPr>
          </w:p>
          <w:p w:rsidR="002C0A46" w:rsidRPr="00B5183D" w:rsidRDefault="002C0A46" w:rsidP="00000394">
            <w:pPr>
              <w:jc w:val="center"/>
              <w:rPr>
                <w:sz w:val="20"/>
                <w:szCs w:val="20"/>
              </w:rPr>
            </w:pPr>
          </w:p>
          <w:p w:rsidR="002C0A46" w:rsidRPr="00B5183D" w:rsidRDefault="002C0A46" w:rsidP="00000394">
            <w:pPr>
              <w:jc w:val="center"/>
              <w:rPr>
                <w:sz w:val="20"/>
                <w:szCs w:val="20"/>
              </w:rPr>
            </w:pPr>
          </w:p>
          <w:p w:rsidR="002C0A46" w:rsidRPr="00B5183D" w:rsidRDefault="002C0A46" w:rsidP="00000394">
            <w:pPr>
              <w:jc w:val="center"/>
              <w:rPr>
                <w:sz w:val="20"/>
                <w:szCs w:val="20"/>
              </w:rPr>
            </w:pPr>
          </w:p>
          <w:p w:rsidR="002C0A46" w:rsidRPr="00B5183D" w:rsidRDefault="002C0A46" w:rsidP="00000394">
            <w:pPr>
              <w:jc w:val="center"/>
              <w:rPr>
                <w:spacing w:val="-24"/>
                <w:sz w:val="15"/>
                <w:szCs w:val="15"/>
              </w:rPr>
            </w:pPr>
            <w:r w:rsidRPr="00B5183D">
              <w:rPr>
                <w:sz w:val="15"/>
                <w:szCs w:val="15"/>
              </w:rPr>
              <w:t>».</w:t>
            </w:r>
          </w:p>
        </w:tc>
      </w:tr>
    </w:tbl>
    <w:p w:rsidR="004A1CBA" w:rsidRPr="00B5183D" w:rsidRDefault="004A1CBA" w:rsidP="000C7519">
      <w:pPr>
        <w:tabs>
          <w:tab w:val="left" w:pos="851"/>
        </w:tabs>
        <w:spacing w:after="60"/>
        <w:ind w:left="142" w:firstLine="851"/>
        <w:jc w:val="both"/>
        <w:rPr>
          <w:rFonts w:eastAsia="Calibri"/>
          <w:sz w:val="16"/>
          <w:szCs w:val="16"/>
          <w:lang w:eastAsia="en-US"/>
        </w:rPr>
      </w:pPr>
    </w:p>
    <w:p w:rsidR="00C9274D" w:rsidRDefault="00BC000A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576B6C" w:rsidRPr="00B5183D">
        <w:rPr>
          <w:rFonts w:eastAsia="Calibri"/>
          <w:lang w:eastAsia="en-US"/>
        </w:rPr>
        <w:t>.</w:t>
      </w:r>
      <w:r w:rsidR="00E37CAB" w:rsidRPr="00B5183D">
        <w:rPr>
          <w:rFonts w:eastAsia="Calibri"/>
          <w:lang w:eastAsia="en-US"/>
        </w:rPr>
        <w:t>30</w:t>
      </w:r>
      <w:r w:rsidR="00261821" w:rsidRPr="00B5183D">
        <w:rPr>
          <w:rFonts w:eastAsia="Calibri"/>
          <w:lang w:eastAsia="en-US"/>
        </w:rPr>
        <w:t>. Пункт 2.1.25</w:t>
      </w:r>
      <w:r w:rsidR="00C9274D" w:rsidRPr="00B5183D">
        <w:rPr>
          <w:rFonts w:eastAsia="Calibri"/>
          <w:lang w:eastAsia="en-US"/>
        </w:rPr>
        <w:t xml:space="preserve"> таблицы 8 подраздела 9.3.1 раздела 9 приложен</w:t>
      </w:r>
      <w:r w:rsidR="00C6797C">
        <w:rPr>
          <w:rFonts w:eastAsia="Calibri"/>
          <w:lang w:eastAsia="en-US"/>
        </w:rPr>
        <w:t>ия к постановлению изложить в</w:t>
      </w:r>
      <w:r w:rsidR="00C9274D" w:rsidRPr="00B5183D">
        <w:rPr>
          <w:rFonts w:eastAsia="Calibri"/>
          <w:lang w:eastAsia="en-US"/>
        </w:rPr>
        <w:t xml:space="preserve"> следующей редакции:</w:t>
      </w:r>
    </w:p>
    <w:p w:rsidR="00321EA0" w:rsidRPr="0089582A" w:rsidRDefault="00321EA0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278"/>
        <w:gridCol w:w="540"/>
        <w:gridCol w:w="1984"/>
        <w:gridCol w:w="428"/>
        <w:gridCol w:w="283"/>
        <w:gridCol w:w="707"/>
        <w:gridCol w:w="710"/>
        <w:gridCol w:w="990"/>
        <w:gridCol w:w="993"/>
        <w:gridCol w:w="283"/>
        <w:gridCol w:w="972"/>
        <w:gridCol w:w="972"/>
        <w:gridCol w:w="975"/>
        <w:gridCol w:w="972"/>
        <w:gridCol w:w="975"/>
        <w:gridCol w:w="972"/>
        <w:gridCol w:w="975"/>
        <w:gridCol w:w="1143"/>
        <w:gridCol w:w="417"/>
      </w:tblGrid>
      <w:tr w:rsidR="00B5183D" w:rsidRPr="00B5183D" w:rsidTr="003E6146">
        <w:trPr>
          <w:cantSplit/>
          <w:trHeight w:val="2487"/>
        </w:trPr>
        <w:tc>
          <w:tcPr>
            <w:tcW w:w="89" w:type="pct"/>
            <w:tcBorders>
              <w:right w:val="single" w:sz="4" w:space="0" w:color="auto"/>
            </w:tcBorders>
          </w:tcPr>
          <w:p w:rsidR="00261821" w:rsidRPr="00B5183D" w:rsidRDefault="00261821" w:rsidP="003E6146">
            <w:pPr>
              <w:jc w:val="center"/>
              <w:rPr>
                <w:spacing w:val="-34"/>
                <w:sz w:val="15"/>
                <w:szCs w:val="15"/>
              </w:rPr>
            </w:pPr>
            <w:r w:rsidRPr="00B5183D">
              <w:rPr>
                <w:spacing w:val="-34"/>
                <w:sz w:val="15"/>
                <w:szCs w:val="15"/>
              </w:rPr>
              <w:t>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21" w:rsidRPr="00B5183D" w:rsidRDefault="00261821" w:rsidP="003E6146">
            <w:pPr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2.1.25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21" w:rsidRPr="00B5183D" w:rsidRDefault="00261821" w:rsidP="003E61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5183D">
              <w:rPr>
                <w:sz w:val="18"/>
                <w:szCs w:val="18"/>
              </w:rPr>
              <w:t xml:space="preserve">Строительство здания общеобразовательной школы по адресу: Лиственная ул., участок 1 (территория, ограниченная </w:t>
            </w:r>
            <w:proofErr w:type="gramStart"/>
            <w:r w:rsidRPr="00B5183D">
              <w:rPr>
                <w:sz w:val="18"/>
                <w:szCs w:val="18"/>
              </w:rPr>
              <w:t>Северным</w:t>
            </w:r>
            <w:proofErr w:type="gramEnd"/>
            <w:r w:rsidRPr="00B5183D">
              <w:rPr>
                <w:sz w:val="18"/>
                <w:szCs w:val="18"/>
              </w:rPr>
              <w:t xml:space="preserve"> пр., ул. Есенина, проектируемой улицей № 2, Лиственной ул., ул. Жака </w:t>
            </w:r>
            <w:proofErr w:type="spellStart"/>
            <w:r w:rsidRPr="00B5183D">
              <w:rPr>
                <w:sz w:val="18"/>
                <w:szCs w:val="18"/>
              </w:rPr>
              <w:t>Дюкло</w:t>
            </w:r>
            <w:proofErr w:type="spellEnd"/>
            <w:r w:rsidRPr="00B5183D">
              <w:rPr>
                <w:sz w:val="18"/>
                <w:szCs w:val="18"/>
              </w:rPr>
              <w:t xml:space="preserve">, проектируемой пешеходной улицей, проектируемой улицей № 1; формируемый земельный участок </w:t>
            </w:r>
            <w:r w:rsidRPr="00B5183D">
              <w:rPr>
                <w:sz w:val="18"/>
                <w:szCs w:val="18"/>
              </w:rPr>
              <w:br/>
              <w:t>№ 20)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821" w:rsidRPr="00B5183D" w:rsidRDefault="00261821" w:rsidP="003E61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B5183D">
              <w:rPr>
                <w:sz w:val="18"/>
                <w:szCs w:val="18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821" w:rsidRPr="00B5183D" w:rsidRDefault="00261821" w:rsidP="003E61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B5183D">
              <w:rPr>
                <w:sz w:val="18"/>
                <w:szCs w:val="18"/>
              </w:rPr>
              <w:t>1000  мест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1" w:rsidRPr="00B5183D" w:rsidRDefault="00261821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pacing w:val="-10"/>
                <w:sz w:val="16"/>
                <w:szCs w:val="16"/>
              </w:rPr>
              <w:t>СМР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21" w:rsidRPr="00B5183D" w:rsidRDefault="00261821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2022-2024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821" w:rsidRPr="00B5183D" w:rsidRDefault="00261821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2527764,2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821" w:rsidRPr="00B5183D" w:rsidRDefault="00261821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2513557,9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821" w:rsidRPr="00B5183D" w:rsidRDefault="00261821" w:rsidP="003E61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Бюджет Санкт</w:t>
            </w:r>
            <w:r w:rsidRPr="00B5183D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21" w:rsidRPr="00B5183D" w:rsidRDefault="00D4489D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99800,0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1" w:rsidRPr="00B5183D" w:rsidRDefault="00D4489D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1114960,4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1" w:rsidRPr="00B5183D" w:rsidRDefault="00D4489D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1633470,3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1" w:rsidRPr="00B5183D" w:rsidRDefault="00261821" w:rsidP="003E6146">
            <w:pPr>
              <w:jc w:val="center"/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1" w:rsidRPr="00B5183D" w:rsidRDefault="00261821" w:rsidP="003E6146">
            <w:pPr>
              <w:jc w:val="center"/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1" w:rsidRPr="00B5183D" w:rsidRDefault="00261821" w:rsidP="003E6146">
            <w:pPr>
              <w:spacing w:line="192" w:lineRule="auto"/>
              <w:jc w:val="center"/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1" w:rsidRPr="00B5183D" w:rsidRDefault="00D4489D" w:rsidP="003E6146">
            <w:pPr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2848230,7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9D" w:rsidRPr="00B5183D" w:rsidRDefault="00D4489D" w:rsidP="00D4489D">
            <w:pPr>
              <w:spacing w:line="192" w:lineRule="auto"/>
              <w:jc w:val="center"/>
              <w:rPr>
                <w:spacing w:val="-10"/>
                <w:sz w:val="17"/>
                <w:szCs w:val="17"/>
              </w:rPr>
            </w:pPr>
            <w:r w:rsidRPr="00B5183D">
              <w:rPr>
                <w:spacing w:val="-10"/>
                <w:sz w:val="17"/>
                <w:szCs w:val="17"/>
              </w:rPr>
              <w:t xml:space="preserve">Целевой </w:t>
            </w:r>
          </w:p>
          <w:p w:rsidR="00261821" w:rsidRPr="00B5183D" w:rsidRDefault="00D4489D" w:rsidP="00D4489D">
            <w:pPr>
              <w:spacing w:line="192" w:lineRule="auto"/>
              <w:jc w:val="center"/>
              <w:rPr>
                <w:spacing w:val="-10"/>
                <w:sz w:val="17"/>
                <w:szCs w:val="17"/>
              </w:rPr>
            </w:pPr>
            <w:r w:rsidRPr="00B5183D">
              <w:rPr>
                <w:spacing w:val="-10"/>
                <w:sz w:val="17"/>
                <w:szCs w:val="17"/>
              </w:rPr>
              <w:t>показатель 2; индикаторы 2.1, 2.2</w:t>
            </w:r>
          </w:p>
        </w:tc>
        <w:tc>
          <w:tcPr>
            <w:tcW w:w="134" w:type="pct"/>
            <w:tcBorders>
              <w:left w:val="single" w:sz="4" w:space="0" w:color="auto"/>
            </w:tcBorders>
          </w:tcPr>
          <w:p w:rsidR="00261821" w:rsidRPr="00B5183D" w:rsidRDefault="00261821" w:rsidP="003E6146">
            <w:pPr>
              <w:jc w:val="center"/>
              <w:rPr>
                <w:sz w:val="20"/>
                <w:szCs w:val="20"/>
              </w:rPr>
            </w:pPr>
          </w:p>
          <w:p w:rsidR="00261821" w:rsidRPr="00B5183D" w:rsidRDefault="00261821" w:rsidP="003E6146">
            <w:pPr>
              <w:jc w:val="center"/>
              <w:rPr>
                <w:sz w:val="20"/>
                <w:szCs w:val="20"/>
              </w:rPr>
            </w:pPr>
          </w:p>
          <w:p w:rsidR="00261821" w:rsidRPr="00B5183D" w:rsidRDefault="00261821" w:rsidP="003E6146">
            <w:pPr>
              <w:jc w:val="center"/>
              <w:rPr>
                <w:sz w:val="20"/>
                <w:szCs w:val="20"/>
              </w:rPr>
            </w:pPr>
          </w:p>
          <w:p w:rsidR="00261821" w:rsidRPr="00B5183D" w:rsidRDefault="00261821" w:rsidP="003E6146">
            <w:pPr>
              <w:jc w:val="center"/>
              <w:rPr>
                <w:sz w:val="20"/>
                <w:szCs w:val="20"/>
              </w:rPr>
            </w:pPr>
          </w:p>
          <w:p w:rsidR="00261821" w:rsidRPr="00B5183D" w:rsidRDefault="00261821" w:rsidP="003E6146">
            <w:pPr>
              <w:jc w:val="center"/>
              <w:rPr>
                <w:sz w:val="20"/>
                <w:szCs w:val="20"/>
              </w:rPr>
            </w:pPr>
          </w:p>
          <w:p w:rsidR="00261821" w:rsidRPr="00B5183D" w:rsidRDefault="00261821" w:rsidP="003E6146">
            <w:pPr>
              <w:jc w:val="center"/>
              <w:rPr>
                <w:sz w:val="20"/>
                <w:szCs w:val="20"/>
              </w:rPr>
            </w:pPr>
          </w:p>
          <w:p w:rsidR="00261821" w:rsidRPr="00B5183D" w:rsidRDefault="00261821" w:rsidP="003E6146">
            <w:pPr>
              <w:jc w:val="center"/>
              <w:rPr>
                <w:sz w:val="20"/>
                <w:szCs w:val="20"/>
              </w:rPr>
            </w:pPr>
          </w:p>
          <w:p w:rsidR="00261821" w:rsidRPr="00B5183D" w:rsidRDefault="00261821" w:rsidP="003E6146">
            <w:pPr>
              <w:jc w:val="center"/>
              <w:rPr>
                <w:sz w:val="20"/>
                <w:szCs w:val="20"/>
              </w:rPr>
            </w:pPr>
          </w:p>
          <w:p w:rsidR="00261821" w:rsidRPr="00B5183D" w:rsidRDefault="00261821" w:rsidP="003E6146">
            <w:pPr>
              <w:jc w:val="center"/>
              <w:rPr>
                <w:sz w:val="20"/>
                <w:szCs w:val="20"/>
              </w:rPr>
            </w:pPr>
          </w:p>
          <w:p w:rsidR="00261821" w:rsidRPr="00B5183D" w:rsidRDefault="00261821" w:rsidP="003E6146">
            <w:pPr>
              <w:jc w:val="center"/>
              <w:rPr>
                <w:sz w:val="20"/>
                <w:szCs w:val="20"/>
              </w:rPr>
            </w:pPr>
          </w:p>
          <w:p w:rsidR="00D4489D" w:rsidRPr="00B5183D" w:rsidRDefault="00D4489D" w:rsidP="003E6146">
            <w:pPr>
              <w:jc w:val="center"/>
              <w:rPr>
                <w:sz w:val="20"/>
                <w:szCs w:val="20"/>
              </w:rPr>
            </w:pPr>
          </w:p>
          <w:p w:rsidR="00D4489D" w:rsidRPr="00B5183D" w:rsidRDefault="00D4489D" w:rsidP="003E6146">
            <w:pPr>
              <w:jc w:val="center"/>
              <w:rPr>
                <w:sz w:val="20"/>
                <w:szCs w:val="20"/>
              </w:rPr>
            </w:pPr>
          </w:p>
          <w:p w:rsidR="00D4489D" w:rsidRPr="00B5183D" w:rsidRDefault="00D4489D" w:rsidP="003E6146">
            <w:pPr>
              <w:jc w:val="center"/>
              <w:rPr>
                <w:sz w:val="20"/>
                <w:szCs w:val="20"/>
              </w:rPr>
            </w:pPr>
          </w:p>
          <w:p w:rsidR="00D4489D" w:rsidRPr="00B5183D" w:rsidRDefault="00D4489D" w:rsidP="003E6146">
            <w:pPr>
              <w:jc w:val="center"/>
              <w:rPr>
                <w:sz w:val="20"/>
                <w:szCs w:val="20"/>
              </w:rPr>
            </w:pPr>
          </w:p>
          <w:p w:rsidR="00D4489D" w:rsidRPr="00B5183D" w:rsidRDefault="00D4489D" w:rsidP="003E6146">
            <w:pPr>
              <w:jc w:val="center"/>
              <w:rPr>
                <w:sz w:val="20"/>
                <w:szCs w:val="20"/>
              </w:rPr>
            </w:pPr>
          </w:p>
          <w:p w:rsidR="00D4489D" w:rsidRPr="00B5183D" w:rsidRDefault="00D4489D" w:rsidP="003E6146">
            <w:pPr>
              <w:jc w:val="center"/>
              <w:rPr>
                <w:sz w:val="20"/>
                <w:szCs w:val="20"/>
              </w:rPr>
            </w:pPr>
          </w:p>
          <w:p w:rsidR="00261821" w:rsidRPr="00B5183D" w:rsidRDefault="00261821" w:rsidP="003E6146">
            <w:pPr>
              <w:jc w:val="center"/>
              <w:rPr>
                <w:spacing w:val="-24"/>
                <w:sz w:val="15"/>
                <w:szCs w:val="15"/>
              </w:rPr>
            </w:pPr>
            <w:r w:rsidRPr="00B5183D">
              <w:rPr>
                <w:sz w:val="15"/>
                <w:szCs w:val="15"/>
              </w:rPr>
              <w:t>».</w:t>
            </w:r>
          </w:p>
        </w:tc>
      </w:tr>
    </w:tbl>
    <w:p w:rsidR="00261821" w:rsidRPr="0089582A" w:rsidRDefault="00261821" w:rsidP="00D4489D">
      <w:pPr>
        <w:tabs>
          <w:tab w:val="left" w:pos="851"/>
        </w:tabs>
        <w:spacing w:after="60"/>
        <w:jc w:val="both"/>
        <w:rPr>
          <w:rFonts w:eastAsia="Calibri"/>
          <w:sz w:val="20"/>
          <w:szCs w:val="20"/>
          <w:lang w:eastAsia="en-US"/>
        </w:rPr>
      </w:pPr>
    </w:p>
    <w:p w:rsidR="00D4489D" w:rsidRDefault="00BC000A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576B6C" w:rsidRPr="00B5183D">
        <w:rPr>
          <w:rFonts w:eastAsia="Calibri"/>
          <w:lang w:eastAsia="en-US"/>
        </w:rPr>
        <w:t>.</w:t>
      </w:r>
      <w:r w:rsidR="00E37CAB" w:rsidRPr="00B5183D">
        <w:rPr>
          <w:rFonts w:eastAsia="Calibri"/>
          <w:lang w:eastAsia="en-US"/>
        </w:rPr>
        <w:t>31</w:t>
      </w:r>
      <w:r w:rsidR="000E5EA7" w:rsidRPr="00B5183D">
        <w:rPr>
          <w:rFonts w:eastAsia="Calibri"/>
          <w:lang w:eastAsia="en-US"/>
        </w:rPr>
        <w:t>. Пунк</w:t>
      </w:r>
      <w:r w:rsidR="00D4489D" w:rsidRPr="00B5183D">
        <w:rPr>
          <w:rFonts w:eastAsia="Calibri"/>
          <w:lang w:eastAsia="en-US"/>
        </w:rPr>
        <w:t>т 2.1.27</w:t>
      </w:r>
      <w:r w:rsidR="000C7519" w:rsidRPr="00B5183D">
        <w:rPr>
          <w:rFonts w:eastAsia="Calibri"/>
          <w:lang w:eastAsia="en-US"/>
        </w:rPr>
        <w:t xml:space="preserve"> таблицы 8 подраздела 9.3.1 раздела 9 прилож</w:t>
      </w:r>
      <w:r w:rsidR="00C6797C">
        <w:rPr>
          <w:rFonts w:eastAsia="Calibri"/>
          <w:lang w:eastAsia="en-US"/>
        </w:rPr>
        <w:t>ения к постановлению изложить в</w:t>
      </w:r>
      <w:r w:rsidR="000C7519" w:rsidRPr="00B5183D">
        <w:rPr>
          <w:rFonts w:eastAsia="Calibri"/>
          <w:lang w:eastAsia="en-US"/>
        </w:rPr>
        <w:t xml:space="preserve"> следующей редакции:</w:t>
      </w:r>
    </w:p>
    <w:p w:rsidR="00A47B2C" w:rsidRPr="0089582A" w:rsidRDefault="00A47B2C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278"/>
        <w:gridCol w:w="540"/>
        <w:gridCol w:w="1984"/>
        <w:gridCol w:w="428"/>
        <w:gridCol w:w="283"/>
        <w:gridCol w:w="707"/>
        <w:gridCol w:w="710"/>
        <w:gridCol w:w="990"/>
        <w:gridCol w:w="993"/>
        <w:gridCol w:w="283"/>
        <w:gridCol w:w="972"/>
        <w:gridCol w:w="972"/>
        <w:gridCol w:w="975"/>
        <w:gridCol w:w="972"/>
        <w:gridCol w:w="975"/>
        <w:gridCol w:w="972"/>
        <w:gridCol w:w="975"/>
        <w:gridCol w:w="1143"/>
        <w:gridCol w:w="417"/>
      </w:tblGrid>
      <w:tr w:rsidR="00B5183D" w:rsidRPr="00B5183D" w:rsidTr="00D4489D">
        <w:trPr>
          <w:cantSplit/>
          <w:trHeight w:val="2684"/>
        </w:trPr>
        <w:tc>
          <w:tcPr>
            <w:tcW w:w="89" w:type="pct"/>
            <w:tcBorders>
              <w:right w:val="single" w:sz="4" w:space="0" w:color="auto"/>
            </w:tcBorders>
          </w:tcPr>
          <w:p w:rsidR="00D4489D" w:rsidRPr="00B5183D" w:rsidRDefault="00D4489D" w:rsidP="003E6146">
            <w:pPr>
              <w:jc w:val="center"/>
              <w:rPr>
                <w:spacing w:val="-34"/>
                <w:sz w:val="15"/>
                <w:szCs w:val="15"/>
              </w:rPr>
            </w:pPr>
            <w:r w:rsidRPr="00B5183D">
              <w:rPr>
                <w:spacing w:val="-34"/>
                <w:sz w:val="15"/>
                <w:szCs w:val="15"/>
              </w:rPr>
              <w:t>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89D" w:rsidRPr="00B5183D" w:rsidRDefault="00D4489D" w:rsidP="003E6146">
            <w:pPr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2.1.27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89D" w:rsidRPr="00B5183D" w:rsidRDefault="00D4489D" w:rsidP="003E61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5183D">
              <w:rPr>
                <w:sz w:val="18"/>
                <w:szCs w:val="18"/>
              </w:rPr>
              <w:t>Строительство здания общеобразовательной школы по адресу: пос. Стрельна, Санкт-Петербургское шоссе, д. 102а, литера</w:t>
            </w:r>
            <w:proofErr w:type="gramStart"/>
            <w:r w:rsidRPr="00B5183D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489D" w:rsidRPr="00B5183D" w:rsidRDefault="00D4489D" w:rsidP="00D448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B5183D">
              <w:rPr>
                <w:sz w:val="18"/>
                <w:szCs w:val="18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489D" w:rsidRPr="00B5183D" w:rsidRDefault="00D4489D" w:rsidP="003E61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B5183D">
              <w:rPr>
                <w:sz w:val="18"/>
                <w:szCs w:val="18"/>
              </w:rPr>
              <w:t>550  мест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9D" w:rsidRPr="00B5183D" w:rsidRDefault="00D4489D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pacing w:val="-10"/>
                <w:sz w:val="16"/>
                <w:szCs w:val="16"/>
              </w:rPr>
              <w:t>СМР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9D" w:rsidRPr="00B5183D" w:rsidRDefault="00D4489D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2022-2024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89D" w:rsidRPr="00B5183D" w:rsidRDefault="00D4489D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1449723,2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89D" w:rsidRPr="00B5183D" w:rsidRDefault="00D4489D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1449723,2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489D" w:rsidRPr="00B5183D" w:rsidRDefault="00D4489D" w:rsidP="003E6146">
            <w:pPr>
              <w:ind w:left="113" w:right="113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Бюджет Санкт</w:t>
            </w:r>
            <w:r w:rsidRPr="00B5183D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9D" w:rsidRPr="00B5183D" w:rsidRDefault="00D4489D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30790,7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9D" w:rsidRPr="00B5183D" w:rsidRDefault="00D4489D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478127,1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9D" w:rsidRPr="00B5183D" w:rsidRDefault="00D4489D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1120418,0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9D" w:rsidRPr="00B5183D" w:rsidRDefault="00D4489D" w:rsidP="003E6146">
            <w:pPr>
              <w:jc w:val="center"/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9D" w:rsidRPr="00B5183D" w:rsidRDefault="00D4489D" w:rsidP="003E6146">
            <w:pPr>
              <w:jc w:val="center"/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9D" w:rsidRPr="00B5183D" w:rsidRDefault="00D4489D" w:rsidP="003E6146">
            <w:pPr>
              <w:spacing w:line="192" w:lineRule="auto"/>
              <w:jc w:val="center"/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9D" w:rsidRPr="00B5183D" w:rsidRDefault="00D4489D" w:rsidP="003E6146">
            <w:pPr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1629335,8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9D" w:rsidRPr="00B5183D" w:rsidRDefault="00D4489D" w:rsidP="00D4489D">
            <w:pPr>
              <w:spacing w:line="192" w:lineRule="auto"/>
              <w:jc w:val="center"/>
              <w:rPr>
                <w:spacing w:val="-10"/>
                <w:sz w:val="17"/>
                <w:szCs w:val="17"/>
              </w:rPr>
            </w:pPr>
            <w:r w:rsidRPr="00B5183D">
              <w:rPr>
                <w:spacing w:val="-10"/>
                <w:sz w:val="17"/>
                <w:szCs w:val="17"/>
              </w:rPr>
              <w:t xml:space="preserve">Целевой </w:t>
            </w:r>
          </w:p>
          <w:p w:rsidR="00D4489D" w:rsidRPr="00B5183D" w:rsidRDefault="00D4489D" w:rsidP="00D4489D">
            <w:pPr>
              <w:spacing w:line="192" w:lineRule="auto"/>
              <w:jc w:val="center"/>
              <w:rPr>
                <w:spacing w:val="-10"/>
                <w:sz w:val="17"/>
                <w:szCs w:val="17"/>
              </w:rPr>
            </w:pPr>
            <w:r w:rsidRPr="00B5183D">
              <w:rPr>
                <w:spacing w:val="-10"/>
                <w:sz w:val="17"/>
                <w:szCs w:val="17"/>
              </w:rPr>
              <w:t xml:space="preserve">показатель 2; </w:t>
            </w:r>
          </w:p>
          <w:p w:rsidR="00D4489D" w:rsidRPr="00B5183D" w:rsidRDefault="00D4489D" w:rsidP="00D4489D">
            <w:pPr>
              <w:spacing w:line="192" w:lineRule="auto"/>
              <w:jc w:val="center"/>
              <w:rPr>
                <w:spacing w:val="-10"/>
                <w:sz w:val="17"/>
                <w:szCs w:val="17"/>
              </w:rPr>
            </w:pPr>
            <w:r w:rsidRPr="00B5183D">
              <w:rPr>
                <w:spacing w:val="-10"/>
                <w:sz w:val="17"/>
                <w:szCs w:val="17"/>
              </w:rPr>
              <w:t>индикаторы 2.1, 2.2</w:t>
            </w:r>
          </w:p>
        </w:tc>
        <w:tc>
          <w:tcPr>
            <w:tcW w:w="134" w:type="pct"/>
            <w:tcBorders>
              <w:left w:val="single" w:sz="4" w:space="0" w:color="auto"/>
            </w:tcBorders>
          </w:tcPr>
          <w:p w:rsidR="00D4489D" w:rsidRPr="00B5183D" w:rsidRDefault="00D4489D" w:rsidP="003E6146">
            <w:pPr>
              <w:jc w:val="center"/>
              <w:rPr>
                <w:sz w:val="20"/>
                <w:szCs w:val="20"/>
              </w:rPr>
            </w:pPr>
          </w:p>
          <w:p w:rsidR="00D4489D" w:rsidRPr="00B5183D" w:rsidRDefault="00D4489D" w:rsidP="003E6146">
            <w:pPr>
              <w:jc w:val="center"/>
              <w:rPr>
                <w:sz w:val="20"/>
                <w:szCs w:val="20"/>
              </w:rPr>
            </w:pPr>
          </w:p>
          <w:p w:rsidR="00D4489D" w:rsidRPr="00B5183D" w:rsidRDefault="00D4489D" w:rsidP="003E6146">
            <w:pPr>
              <w:jc w:val="center"/>
              <w:rPr>
                <w:sz w:val="20"/>
                <w:szCs w:val="20"/>
              </w:rPr>
            </w:pPr>
          </w:p>
          <w:p w:rsidR="00D4489D" w:rsidRPr="00B5183D" w:rsidRDefault="00D4489D" w:rsidP="003E6146">
            <w:pPr>
              <w:jc w:val="center"/>
              <w:rPr>
                <w:sz w:val="20"/>
                <w:szCs w:val="20"/>
              </w:rPr>
            </w:pPr>
          </w:p>
          <w:p w:rsidR="00D4489D" w:rsidRPr="00B5183D" w:rsidRDefault="00D4489D" w:rsidP="003E6146">
            <w:pPr>
              <w:jc w:val="center"/>
              <w:rPr>
                <w:sz w:val="20"/>
                <w:szCs w:val="20"/>
              </w:rPr>
            </w:pPr>
          </w:p>
          <w:p w:rsidR="00D4489D" w:rsidRPr="00B5183D" w:rsidRDefault="00D4489D" w:rsidP="003E6146">
            <w:pPr>
              <w:jc w:val="center"/>
              <w:rPr>
                <w:sz w:val="20"/>
                <w:szCs w:val="20"/>
              </w:rPr>
            </w:pPr>
          </w:p>
          <w:p w:rsidR="00D4489D" w:rsidRPr="00B5183D" w:rsidRDefault="00D4489D" w:rsidP="003E6146">
            <w:pPr>
              <w:jc w:val="center"/>
              <w:rPr>
                <w:sz w:val="20"/>
                <w:szCs w:val="20"/>
              </w:rPr>
            </w:pPr>
          </w:p>
          <w:p w:rsidR="00D4489D" w:rsidRPr="00B5183D" w:rsidRDefault="00D4489D" w:rsidP="003E6146">
            <w:pPr>
              <w:jc w:val="center"/>
              <w:rPr>
                <w:sz w:val="20"/>
                <w:szCs w:val="20"/>
              </w:rPr>
            </w:pPr>
          </w:p>
          <w:p w:rsidR="00D4489D" w:rsidRPr="00B5183D" w:rsidRDefault="00D4489D" w:rsidP="003E6146">
            <w:pPr>
              <w:jc w:val="center"/>
              <w:rPr>
                <w:sz w:val="20"/>
                <w:szCs w:val="20"/>
              </w:rPr>
            </w:pPr>
          </w:p>
          <w:p w:rsidR="00D4489D" w:rsidRPr="00B5183D" w:rsidRDefault="00D4489D" w:rsidP="00D4489D">
            <w:pPr>
              <w:rPr>
                <w:sz w:val="20"/>
                <w:szCs w:val="20"/>
              </w:rPr>
            </w:pPr>
          </w:p>
          <w:p w:rsidR="00D4489D" w:rsidRPr="00B5183D" w:rsidRDefault="00D4489D" w:rsidP="003E6146">
            <w:pPr>
              <w:jc w:val="center"/>
              <w:rPr>
                <w:sz w:val="20"/>
                <w:szCs w:val="20"/>
              </w:rPr>
            </w:pPr>
          </w:p>
          <w:p w:rsidR="00D4489D" w:rsidRPr="00B5183D" w:rsidRDefault="00D4489D" w:rsidP="003E6146">
            <w:pPr>
              <w:jc w:val="center"/>
              <w:rPr>
                <w:spacing w:val="-24"/>
                <w:sz w:val="15"/>
                <w:szCs w:val="15"/>
              </w:rPr>
            </w:pPr>
            <w:r w:rsidRPr="00B5183D">
              <w:rPr>
                <w:sz w:val="15"/>
                <w:szCs w:val="15"/>
              </w:rPr>
              <w:t>».</w:t>
            </w:r>
          </w:p>
        </w:tc>
      </w:tr>
    </w:tbl>
    <w:p w:rsidR="00E140CF" w:rsidRPr="00B5183D" w:rsidRDefault="00E140CF" w:rsidP="000C7519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</w:p>
    <w:p w:rsidR="00D4489D" w:rsidRPr="00B5183D" w:rsidRDefault="00D4489D" w:rsidP="000C7519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</w:p>
    <w:p w:rsidR="00D4489D" w:rsidRPr="00B5183D" w:rsidRDefault="00D4489D" w:rsidP="000C7519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</w:p>
    <w:p w:rsidR="0089582A" w:rsidRDefault="0089582A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</w:p>
    <w:p w:rsidR="00D4489D" w:rsidRDefault="00BC000A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576B6C" w:rsidRPr="00B5183D">
        <w:rPr>
          <w:rFonts w:eastAsia="Calibri"/>
          <w:lang w:eastAsia="en-US"/>
        </w:rPr>
        <w:t>.</w:t>
      </w:r>
      <w:r w:rsidR="00E37CAB" w:rsidRPr="00B5183D">
        <w:rPr>
          <w:rFonts w:eastAsia="Calibri"/>
          <w:lang w:eastAsia="en-US"/>
        </w:rPr>
        <w:t>32</w:t>
      </w:r>
      <w:r w:rsidR="00D4489D" w:rsidRPr="00B5183D">
        <w:rPr>
          <w:rFonts w:eastAsia="Calibri"/>
          <w:lang w:eastAsia="en-US"/>
        </w:rPr>
        <w:t>. Пункт 2.1.30</w:t>
      </w:r>
      <w:r w:rsidR="008370D4" w:rsidRPr="00B5183D">
        <w:rPr>
          <w:rFonts w:eastAsia="Calibri"/>
          <w:lang w:eastAsia="en-US"/>
        </w:rPr>
        <w:t xml:space="preserve"> таблицы 8 подраздела 9.3.1 раздела 9 прилож</w:t>
      </w:r>
      <w:r w:rsidR="00C6797C">
        <w:rPr>
          <w:rFonts w:eastAsia="Calibri"/>
          <w:lang w:eastAsia="en-US"/>
        </w:rPr>
        <w:t>ения к постановлению изложить в</w:t>
      </w:r>
      <w:r w:rsidR="008370D4" w:rsidRPr="00B5183D">
        <w:rPr>
          <w:rFonts w:eastAsia="Calibri"/>
          <w:lang w:eastAsia="en-US"/>
        </w:rPr>
        <w:t xml:space="preserve"> следующей редакции:</w:t>
      </w:r>
    </w:p>
    <w:p w:rsidR="00A47B2C" w:rsidRPr="0089582A" w:rsidRDefault="00A47B2C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2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91"/>
        <w:gridCol w:w="561"/>
        <w:gridCol w:w="2126"/>
        <w:gridCol w:w="283"/>
        <w:gridCol w:w="283"/>
        <w:gridCol w:w="567"/>
        <w:gridCol w:w="709"/>
        <w:gridCol w:w="995"/>
        <w:gridCol w:w="995"/>
        <w:gridCol w:w="283"/>
        <w:gridCol w:w="992"/>
        <w:gridCol w:w="992"/>
        <w:gridCol w:w="992"/>
        <w:gridCol w:w="992"/>
        <w:gridCol w:w="992"/>
        <w:gridCol w:w="992"/>
        <w:gridCol w:w="992"/>
        <w:gridCol w:w="1153"/>
        <w:gridCol w:w="557"/>
      </w:tblGrid>
      <w:tr w:rsidR="00B5183D" w:rsidRPr="00B5183D" w:rsidTr="00433715">
        <w:trPr>
          <w:cantSplit/>
          <w:trHeight w:val="4111"/>
        </w:trPr>
        <w:tc>
          <w:tcPr>
            <w:tcW w:w="92" w:type="pct"/>
            <w:tcBorders>
              <w:right w:val="single" w:sz="4" w:space="0" w:color="auto"/>
            </w:tcBorders>
          </w:tcPr>
          <w:p w:rsidR="008370D4" w:rsidRPr="00B5183D" w:rsidRDefault="008370D4" w:rsidP="00F32AE0">
            <w:pPr>
              <w:spacing w:line="192" w:lineRule="auto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 xml:space="preserve">«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D4" w:rsidRPr="00B5183D" w:rsidRDefault="00D4489D" w:rsidP="00F32AE0">
            <w:pPr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2. 1.30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D4" w:rsidRPr="0089582A" w:rsidRDefault="008370D4" w:rsidP="00F32AE0">
            <w:pPr>
              <w:rPr>
                <w:sz w:val="18"/>
                <w:szCs w:val="18"/>
              </w:rPr>
            </w:pPr>
            <w:proofErr w:type="gramStart"/>
            <w:r w:rsidRPr="0089582A">
              <w:rPr>
                <w:sz w:val="18"/>
                <w:szCs w:val="18"/>
              </w:rPr>
              <w:t xml:space="preserve">Строительство здания общеобразовательной школы по адресу: муниципальный округ </w:t>
            </w:r>
            <w:proofErr w:type="spellStart"/>
            <w:r w:rsidRPr="0089582A">
              <w:rPr>
                <w:sz w:val="18"/>
                <w:szCs w:val="18"/>
              </w:rPr>
              <w:t>Полюстрово</w:t>
            </w:r>
            <w:proofErr w:type="spellEnd"/>
            <w:r w:rsidRPr="0089582A">
              <w:rPr>
                <w:sz w:val="18"/>
                <w:szCs w:val="18"/>
              </w:rPr>
              <w:t xml:space="preserve">, </w:t>
            </w:r>
            <w:proofErr w:type="spellStart"/>
            <w:r w:rsidRPr="0089582A">
              <w:rPr>
                <w:sz w:val="18"/>
                <w:szCs w:val="18"/>
              </w:rPr>
              <w:t>Муринская</w:t>
            </w:r>
            <w:proofErr w:type="spellEnd"/>
            <w:r w:rsidRPr="0089582A">
              <w:rPr>
                <w:sz w:val="18"/>
                <w:szCs w:val="18"/>
              </w:rPr>
              <w:t xml:space="preserve"> дорога, участок 10 (территория, ограниченная </w:t>
            </w:r>
            <w:proofErr w:type="spellStart"/>
            <w:r w:rsidRPr="0089582A">
              <w:rPr>
                <w:sz w:val="18"/>
                <w:szCs w:val="18"/>
              </w:rPr>
              <w:t>Приозерским</w:t>
            </w:r>
            <w:proofErr w:type="spellEnd"/>
            <w:r w:rsidRPr="0089582A">
              <w:rPr>
                <w:sz w:val="18"/>
                <w:szCs w:val="18"/>
              </w:rPr>
              <w:t xml:space="preserve"> направлением </w:t>
            </w:r>
            <w:proofErr w:type="spellStart"/>
            <w:r w:rsidRPr="0089582A">
              <w:rPr>
                <w:sz w:val="18"/>
                <w:szCs w:val="18"/>
              </w:rPr>
              <w:t>ж.д</w:t>
            </w:r>
            <w:proofErr w:type="spellEnd"/>
            <w:r w:rsidRPr="0089582A">
              <w:rPr>
                <w:sz w:val="18"/>
                <w:szCs w:val="18"/>
              </w:rPr>
              <w:t xml:space="preserve">., административной границей </w:t>
            </w:r>
            <w:r w:rsidRPr="0089582A">
              <w:rPr>
                <w:sz w:val="18"/>
                <w:szCs w:val="18"/>
              </w:rPr>
              <w:br/>
              <w:t xml:space="preserve">Санкт-Петербурга, береговой линией </w:t>
            </w:r>
            <w:proofErr w:type="spellStart"/>
            <w:r w:rsidRPr="0089582A">
              <w:rPr>
                <w:sz w:val="18"/>
                <w:szCs w:val="18"/>
              </w:rPr>
              <w:t>Муринского</w:t>
            </w:r>
            <w:proofErr w:type="spellEnd"/>
            <w:r w:rsidRPr="0089582A">
              <w:rPr>
                <w:sz w:val="18"/>
                <w:szCs w:val="18"/>
              </w:rPr>
              <w:t xml:space="preserve"> ручья, </w:t>
            </w:r>
            <w:proofErr w:type="gramEnd"/>
          </w:p>
          <w:p w:rsidR="008370D4" w:rsidRPr="0089582A" w:rsidRDefault="008370D4" w:rsidP="00F32AE0">
            <w:pPr>
              <w:rPr>
                <w:sz w:val="18"/>
                <w:szCs w:val="18"/>
              </w:rPr>
            </w:pPr>
            <w:r w:rsidRPr="0089582A">
              <w:rPr>
                <w:sz w:val="18"/>
                <w:szCs w:val="18"/>
              </w:rPr>
              <w:t xml:space="preserve">в Красногвардейском районе; </w:t>
            </w:r>
            <w:proofErr w:type="gramStart"/>
            <w:r w:rsidRPr="0089582A">
              <w:rPr>
                <w:sz w:val="18"/>
                <w:szCs w:val="18"/>
              </w:rPr>
              <w:t>формируемый</w:t>
            </w:r>
            <w:proofErr w:type="gramEnd"/>
            <w:r w:rsidRPr="0089582A">
              <w:rPr>
                <w:sz w:val="18"/>
                <w:szCs w:val="18"/>
              </w:rPr>
              <w:t xml:space="preserve"> земельный </w:t>
            </w:r>
          </w:p>
          <w:p w:rsidR="008370D4" w:rsidRPr="00B5183D" w:rsidRDefault="008370D4" w:rsidP="00F32AE0">
            <w:pPr>
              <w:rPr>
                <w:spacing w:val="-20"/>
                <w:sz w:val="16"/>
                <w:szCs w:val="16"/>
              </w:rPr>
            </w:pPr>
            <w:r w:rsidRPr="0089582A">
              <w:rPr>
                <w:sz w:val="18"/>
                <w:szCs w:val="18"/>
              </w:rPr>
              <w:t>участок № 35)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0D4" w:rsidRPr="0089582A" w:rsidRDefault="008370D4" w:rsidP="00F32AE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89582A">
              <w:rPr>
                <w:sz w:val="18"/>
                <w:szCs w:val="18"/>
              </w:rPr>
              <w:t>Комитет по строительству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0D4" w:rsidRPr="00B5183D" w:rsidRDefault="008370D4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1000  мест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4" w:rsidRPr="00B5183D" w:rsidRDefault="00D4489D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СМР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4" w:rsidRPr="00B5183D" w:rsidRDefault="00D4489D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2021-2023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4" w:rsidRPr="00B5183D" w:rsidRDefault="00D4489D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1667345,6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4" w:rsidRPr="00B5183D" w:rsidRDefault="00D4489D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1489521,8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0D4" w:rsidRPr="00B5183D" w:rsidRDefault="008370D4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Бюджет  Санкт</w:t>
            </w:r>
            <w:r w:rsidRPr="00B5183D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D4" w:rsidRPr="00B5183D" w:rsidRDefault="00D4489D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789020,5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D4" w:rsidRPr="00B5183D" w:rsidRDefault="00D4489D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1114954,0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D4" w:rsidRPr="00B5183D" w:rsidRDefault="006F68EF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D4" w:rsidRPr="00B5183D" w:rsidRDefault="006F68EF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D4" w:rsidRPr="00B5183D" w:rsidRDefault="006F68EF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D4" w:rsidRPr="00B5183D" w:rsidRDefault="006F68EF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D4" w:rsidRPr="00B5183D" w:rsidRDefault="00D4489D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1903974,5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D4" w:rsidRPr="00B5183D" w:rsidRDefault="008370D4" w:rsidP="00F32AE0">
            <w:pPr>
              <w:jc w:val="center"/>
              <w:rPr>
                <w:spacing w:val="-10"/>
                <w:sz w:val="16"/>
                <w:szCs w:val="16"/>
              </w:rPr>
            </w:pPr>
            <w:r w:rsidRPr="00B5183D">
              <w:rPr>
                <w:spacing w:val="-10"/>
                <w:sz w:val="16"/>
                <w:szCs w:val="16"/>
              </w:rPr>
              <w:t xml:space="preserve">Целевой показатель 2; индикаторы </w:t>
            </w:r>
            <w:r w:rsidR="00F32AE0" w:rsidRPr="00B5183D">
              <w:rPr>
                <w:spacing w:val="-10"/>
                <w:sz w:val="16"/>
                <w:szCs w:val="16"/>
              </w:rPr>
              <w:br/>
            </w:r>
            <w:r w:rsidRPr="00B5183D">
              <w:rPr>
                <w:spacing w:val="-10"/>
                <w:sz w:val="16"/>
                <w:szCs w:val="16"/>
              </w:rPr>
              <w:t>2.1 и 2.2</w:t>
            </w:r>
          </w:p>
          <w:p w:rsidR="008370D4" w:rsidRPr="00B5183D" w:rsidRDefault="008370D4" w:rsidP="00F32AE0">
            <w:pPr>
              <w:spacing w:line="192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77" w:type="pct"/>
            <w:tcBorders>
              <w:left w:val="single" w:sz="4" w:space="0" w:color="auto"/>
            </w:tcBorders>
          </w:tcPr>
          <w:p w:rsidR="00D4489D" w:rsidRPr="00B5183D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B5183D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B5183D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B5183D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B5183D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B5183D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B5183D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B5183D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B5183D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B5183D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B5183D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B5183D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B5183D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B5183D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B5183D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B5183D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8370D4" w:rsidRPr="00B5183D" w:rsidRDefault="00D4489D" w:rsidP="00F32AE0">
            <w:pPr>
              <w:spacing w:line="192" w:lineRule="auto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».</w:t>
            </w:r>
          </w:p>
        </w:tc>
      </w:tr>
    </w:tbl>
    <w:p w:rsidR="004A6172" w:rsidRPr="0089582A" w:rsidRDefault="004A6172" w:rsidP="00BC000A">
      <w:pPr>
        <w:tabs>
          <w:tab w:val="left" w:pos="851"/>
        </w:tabs>
        <w:spacing w:after="60"/>
        <w:jc w:val="both"/>
        <w:rPr>
          <w:rFonts w:eastAsia="Calibri"/>
          <w:sz w:val="20"/>
          <w:szCs w:val="20"/>
          <w:lang w:eastAsia="en-US"/>
        </w:rPr>
      </w:pPr>
    </w:p>
    <w:p w:rsidR="00D4489D" w:rsidRDefault="00BC000A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576B6C" w:rsidRPr="00B5183D">
        <w:rPr>
          <w:rFonts w:eastAsia="Calibri"/>
          <w:lang w:eastAsia="en-US"/>
        </w:rPr>
        <w:t>.</w:t>
      </w:r>
      <w:r w:rsidR="00E37CAB" w:rsidRPr="00B5183D">
        <w:rPr>
          <w:rFonts w:eastAsia="Calibri"/>
          <w:lang w:eastAsia="en-US"/>
        </w:rPr>
        <w:t>33</w:t>
      </w:r>
      <w:r w:rsidR="00D4489D" w:rsidRPr="00B5183D">
        <w:rPr>
          <w:rFonts w:eastAsia="Calibri"/>
          <w:lang w:eastAsia="en-US"/>
        </w:rPr>
        <w:t>. Пункт 2.1.32</w:t>
      </w:r>
      <w:r w:rsidR="00F32AE0" w:rsidRPr="00B5183D">
        <w:rPr>
          <w:rFonts w:eastAsia="Calibri"/>
          <w:lang w:eastAsia="en-US"/>
        </w:rPr>
        <w:t xml:space="preserve"> таблицы 8 подраздела 9.3.1 раздела 9 приложе</w:t>
      </w:r>
      <w:r w:rsidR="00C6797C">
        <w:rPr>
          <w:rFonts w:eastAsia="Calibri"/>
          <w:lang w:eastAsia="en-US"/>
        </w:rPr>
        <w:t xml:space="preserve">ния к постановлению изложить в </w:t>
      </w:r>
      <w:r w:rsidR="00F32AE0" w:rsidRPr="00B5183D">
        <w:rPr>
          <w:rFonts w:eastAsia="Calibri"/>
          <w:lang w:eastAsia="en-US"/>
        </w:rPr>
        <w:t>следующей редакции:</w:t>
      </w:r>
    </w:p>
    <w:p w:rsidR="00DA556F" w:rsidRPr="0089582A" w:rsidRDefault="00DA556F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2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91"/>
        <w:gridCol w:w="561"/>
        <w:gridCol w:w="2126"/>
        <w:gridCol w:w="283"/>
        <w:gridCol w:w="283"/>
        <w:gridCol w:w="567"/>
        <w:gridCol w:w="709"/>
        <w:gridCol w:w="995"/>
        <w:gridCol w:w="995"/>
        <w:gridCol w:w="283"/>
        <w:gridCol w:w="992"/>
        <w:gridCol w:w="992"/>
        <w:gridCol w:w="992"/>
        <w:gridCol w:w="992"/>
        <w:gridCol w:w="992"/>
        <w:gridCol w:w="992"/>
        <w:gridCol w:w="992"/>
        <w:gridCol w:w="1153"/>
        <w:gridCol w:w="557"/>
      </w:tblGrid>
      <w:tr w:rsidR="00B5183D" w:rsidRPr="00B5183D" w:rsidTr="00433715">
        <w:trPr>
          <w:cantSplit/>
          <w:trHeight w:val="3359"/>
        </w:trPr>
        <w:tc>
          <w:tcPr>
            <w:tcW w:w="92" w:type="pct"/>
            <w:tcBorders>
              <w:right w:val="single" w:sz="4" w:space="0" w:color="auto"/>
            </w:tcBorders>
          </w:tcPr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 xml:space="preserve">«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44" w:rsidRPr="00B5183D" w:rsidRDefault="00097144" w:rsidP="003E6146">
            <w:pPr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2. 1.32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44" w:rsidRPr="0089582A" w:rsidRDefault="00097144" w:rsidP="003E6146">
            <w:pPr>
              <w:rPr>
                <w:spacing w:val="-20"/>
                <w:sz w:val="18"/>
                <w:szCs w:val="18"/>
              </w:rPr>
            </w:pPr>
            <w:r w:rsidRPr="0089582A">
              <w:rPr>
                <w:sz w:val="18"/>
                <w:szCs w:val="18"/>
              </w:rPr>
              <w:t>Строительство здания общеобразовательной школы со структурным подразделением дошкольного образования по адресу: Нижне-Каменская ул., участок 48 (территории квартала 74</w:t>
            </w:r>
            <w:proofErr w:type="gramStart"/>
            <w:r w:rsidRPr="0089582A">
              <w:rPr>
                <w:sz w:val="18"/>
                <w:szCs w:val="18"/>
              </w:rPr>
              <w:t xml:space="preserve"> Б</w:t>
            </w:r>
            <w:proofErr w:type="gramEnd"/>
            <w:r w:rsidRPr="0089582A">
              <w:rPr>
                <w:sz w:val="18"/>
                <w:szCs w:val="18"/>
              </w:rPr>
              <w:t xml:space="preserve"> района Каменка, ограниченной </w:t>
            </w:r>
            <w:proofErr w:type="spellStart"/>
            <w:r w:rsidRPr="0089582A">
              <w:rPr>
                <w:sz w:val="18"/>
                <w:szCs w:val="18"/>
              </w:rPr>
              <w:t>Глухарской</w:t>
            </w:r>
            <w:proofErr w:type="spellEnd"/>
            <w:r w:rsidRPr="0089582A">
              <w:rPr>
                <w:sz w:val="18"/>
                <w:szCs w:val="18"/>
              </w:rPr>
              <w:t xml:space="preserve"> ул., пр. Авиаконструкторов, </w:t>
            </w:r>
            <w:proofErr w:type="spellStart"/>
            <w:r w:rsidRPr="0089582A">
              <w:rPr>
                <w:sz w:val="18"/>
                <w:szCs w:val="18"/>
              </w:rPr>
              <w:t>Плесецкой</w:t>
            </w:r>
            <w:proofErr w:type="spellEnd"/>
            <w:r w:rsidRPr="0089582A">
              <w:rPr>
                <w:sz w:val="18"/>
                <w:szCs w:val="18"/>
              </w:rPr>
              <w:t xml:space="preserve"> ул., Нижне-Каменской ул.; формируемый земельный участок № 4)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144" w:rsidRPr="00B5183D" w:rsidRDefault="00097144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Комитет по строительству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144" w:rsidRPr="00B5183D" w:rsidRDefault="00097144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290 мест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44" w:rsidRPr="00B5183D" w:rsidRDefault="00097144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СМР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44" w:rsidRPr="00B5183D" w:rsidRDefault="00097144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2022-2024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44" w:rsidRPr="00B5183D" w:rsidRDefault="00097144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664622,6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44" w:rsidRPr="00B5183D" w:rsidRDefault="00097144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664622,6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144" w:rsidRPr="00B5183D" w:rsidRDefault="00097144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Бюджет  Санкт</w:t>
            </w:r>
            <w:r w:rsidRPr="00B5183D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097144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73228,6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097144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356995,1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097144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447909,7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6F68EF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6F68EF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6F68EF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097144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878133,4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097144" w:rsidP="003E6146">
            <w:pPr>
              <w:jc w:val="center"/>
              <w:rPr>
                <w:spacing w:val="-10"/>
                <w:sz w:val="16"/>
                <w:szCs w:val="16"/>
              </w:rPr>
            </w:pPr>
            <w:r w:rsidRPr="00B5183D">
              <w:rPr>
                <w:spacing w:val="-10"/>
                <w:sz w:val="16"/>
                <w:szCs w:val="16"/>
              </w:rPr>
              <w:t xml:space="preserve">Целевой показатель 2; индикаторы </w:t>
            </w:r>
            <w:r w:rsidRPr="00B5183D">
              <w:rPr>
                <w:spacing w:val="-10"/>
                <w:sz w:val="16"/>
                <w:szCs w:val="16"/>
              </w:rPr>
              <w:br/>
              <w:t>2.1 и 2.2</w:t>
            </w:r>
          </w:p>
          <w:p w:rsidR="00097144" w:rsidRPr="00B5183D" w:rsidRDefault="00097144" w:rsidP="003E6146">
            <w:pPr>
              <w:spacing w:line="192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77" w:type="pct"/>
            <w:tcBorders>
              <w:left w:val="single" w:sz="4" w:space="0" w:color="auto"/>
            </w:tcBorders>
          </w:tcPr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spacing w:line="192" w:lineRule="auto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».</w:t>
            </w:r>
          </w:p>
        </w:tc>
      </w:tr>
    </w:tbl>
    <w:p w:rsidR="00F32AE0" w:rsidRPr="00B5183D" w:rsidRDefault="00F32AE0" w:rsidP="000C7519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sz w:val="16"/>
          <w:szCs w:val="16"/>
          <w:lang w:eastAsia="en-US"/>
        </w:rPr>
      </w:pPr>
    </w:p>
    <w:p w:rsidR="00BC000A" w:rsidRPr="00B5183D" w:rsidRDefault="00BC000A" w:rsidP="000C7519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sz w:val="16"/>
          <w:szCs w:val="16"/>
          <w:lang w:eastAsia="en-US"/>
        </w:rPr>
      </w:pPr>
    </w:p>
    <w:p w:rsidR="00097144" w:rsidRDefault="00BC000A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576B6C" w:rsidRPr="00B5183D">
        <w:rPr>
          <w:rFonts w:eastAsia="Calibri"/>
          <w:lang w:eastAsia="en-US"/>
        </w:rPr>
        <w:t>.3</w:t>
      </w:r>
      <w:r w:rsidR="00E37CAB" w:rsidRPr="00B5183D">
        <w:rPr>
          <w:rFonts w:eastAsia="Calibri"/>
          <w:lang w:eastAsia="en-US"/>
        </w:rPr>
        <w:t>4</w:t>
      </w:r>
      <w:r w:rsidR="00097144" w:rsidRPr="00B5183D">
        <w:rPr>
          <w:rFonts w:eastAsia="Calibri"/>
          <w:lang w:eastAsia="en-US"/>
        </w:rPr>
        <w:t>. Пункт 2.1.3</w:t>
      </w:r>
      <w:r w:rsidR="004918D9" w:rsidRPr="00B5183D">
        <w:rPr>
          <w:rFonts w:eastAsia="Calibri"/>
          <w:lang w:eastAsia="en-US"/>
        </w:rPr>
        <w:t xml:space="preserve">9 </w:t>
      </w:r>
      <w:r w:rsidR="00097144" w:rsidRPr="00B5183D">
        <w:rPr>
          <w:rFonts w:eastAsia="Calibri"/>
          <w:lang w:eastAsia="en-US"/>
        </w:rPr>
        <w:t xml:space="preserve">и 2.1.40 </w:t>
      </w:r>
      <w:r w:rsidR="004918D9" w:rsidRPr="00B5183D">
        <w:rPr>
          <w:rFonts w:eastAsia="Calibri"/>
          <w:lang w:eastAsia="en-US"/>
        </w:rPr>
        <w:t>таблицы 8 подраздела 9.3.1 раздела 9 прилож</w:t>
      </w:r>
      <w:r w:rsidR="00C6797C">
        <w:rPr>
          <w:rFonts w:eastAsia="Calibri"/>
          <w:lang w:eastAsia="en-US"/>
        </w:rPr>
        <w:t>ения к постановлению изложить в</w:t>
      </w:r>
      <w:r w:rsidR="004918D9" w:rsidRPr="00B5183D">
        <w:rPr>
          <w:rFonts w:eastAsia="Calibri"/>
          <w:lang w:eastAsia="en-US"/>
        </w:rPr>
        <w:t xml:space="preserve"> следующей редакции:</w:t>
      </w:r>
    </w:p>
    <w:p w:rsidR="00321EA0" w:rsidRPr="0089582A" w:rsidRDefault="00321EA0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278"/>
        <w:gridCol w:w="540"/>
        <w:gridCol w:w="2128"/>
        <w:gridCol w:w="283"/>
        <w:gridCol w:w="283"/>
        <w:gridCol w:w="573"/>
        <w:gridCol w:w="710"/>
        <w:gridCol w:w="987"/>
        <w:gridCol w:w="993"/>
        <w:gridCol w:w="283"/>
        <w:gridCol w:w="990"/>
        <w:gridCol w:w="996"/>
        <w:gridCol w:w="996"/>
        <w:gridCol w:w="993"/>
        <w:gridCol w:w="993"/>
        <w:gridCol w:w="959"/>
        <w:gridCol w:w="1024"/>
        <w:gridCol w:w="1143"/>
        <w:gridCol w:w="417"/>
      </w:tblGrid>
      <w:tr w:rsidR="00B5183D" w:rsidRPr="00B5183D" w:rsidTr="00097144">
        <w:trPr>
          <w:cantSplit/>
          <w:trHeight w:val="2176"/>
        </w:trPr>
        <w:tc>
          <w:tcPr>
            <w:tcW w:w="89" w:type="pct"/>
            <w:tcBorders>
              <w:top w:val="nil"/>
              <w:right w:val="single" w:sz="4" w:space="0" w:color="auto"/>
            </w:tcBorders>
          </w:tcPr>
          <w:p w:rsidR="00097144" w:rsidRPr="00B5183D" w:rsidRDefault="00097144" w:rsidP="003E6146">
            <w:pPr>
              <w:jc w:val="center"/>
              <w:rPr>
                <w:spacing w:val="-34"/>
                <w:sz w:val="20"/>
                <w:szCs w:val="20"/>
              </w:rPr>
            </w:pPr>
            <w:r w:rsidRPr="00B5183D">
              <w:rPr>
                <w:spacing w:val="-34"/>
                <w:sz w:val="20"/>
                <w:szCs w:val="20"/>
              </w:rPr>
              <w:t>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44" w:rsidRPr="00B5183D" w:rsidRDefault="00097144" w:rsidP="003E6146">
            <w:pPr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6"/>
                <w:szCs w:val="16"/>
              </w:rPr>
              <w:t>2.1.39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44" w:rsidRPr="0089582A" w:rsidRDefault="00097144" w:rsidP="00097144">
            <w:pPr>
              <w:rPr>
                <w:sz w:val="18"/>
                <w:szCs w:val="18"/>
              </w:rPr>
            </w:pPr>
            <w:r w:rsidRPr="0089582A">
              <w:rPr>
                <w:sz w:val="18"/>
                <w:szCs w:val="18"/>
              </w:rPr>
              <w:t xml:space="preserve">Строительство здания общеобразовательной школы на территории, ограниченной пр. Маршала Блюхера, проектируемой улицей, </w:t>
            </w:r>
            <w:proofErr w:type="spellStart"/>
            <w:r w:rsidRPr="0089582A">
              <w:rPr>
                <w:sz w:val="18"/>
                <w:szCs w:val="18"/>
              </w:rPr>
              <w:t>Полюстровским</w:t>
            </w:r>
            <w:proofErr w:type="spellEnd"/>
            <w:r w:rsidRPr="0089582A">
              <w:rPr>
                <w:sz w:val="18"/>
                <w:szCs w:val="18"/>
              </w:rPr>
              <w:t xml:space="preserve"> пр., проектируемой ул.; формируемый земельный участок № 7</w:t>
            </w:r>
          </w:p>
          <w:p w:rsidR="00097144" w:rsidRPr="0089582A" w:rsidRDefault="00097144" w:rsidP="003E6146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144" w:rsidRPr="0089582A" w:rsidRDefault="00097144" w:rsidP="003E6146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89582A">
              <w:rPr>
                <w:sz w:val="18"/>
                <w:szCs w:val="18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144" w:rsidRPr="0089582A" w:rsidRDefault="00097144" w:rsidP="003E6146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89582A">
              <w:rPr>
                <w:sz w:val="18"/>
                <w:szCs w:val="18"/>
              </w:rPr>
              <w:t>1375 мест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44" w:rsidRPr="00B5183D" w:rsidRDefault="00097144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СМР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44" w:rsidRPr="00B5183D" w:rsidRDefault="00097144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2022-2024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44" w:rsidRPr="00B5183D" w:rsidRDefault="00097144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3035599,4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44" w:rsidRPr="00B5183D" w:rsidRDefault="00097144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3035599,4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144" w:rsidRPr="00B5183D" w:rsidRDefault="00097144" w:rsidP="003E6146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B5183D">
              <w:rPr>
                <w:spacing w:val="-10"/>
                <w:sz w:val="18"/>
                <w:szCs w:val="18"/>
              </w:rPr>
              <w:t>Бюджет Санкт</w:t>
            </w:r>
            <w:r w:rsidRPr="00B5183D">
              <w:rPr>
                <w:spacing w:val="-10"/>
                <w:sz w:val="18"/>
                <w:szCs w:val="18"/>
              </w:rPr>
              <w:noBreakHyphen/>
              <w:t>Петербурга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097144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102953,0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097144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941657,3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097144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2418305,9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097144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097144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097144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097144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3462916,2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097144" w:rsidP="003E6146">
            <w:pPr>
              <w:jc w:val="center"/>
              <w:rPr>
                <w:spacing w:val="-10"/>
                <w:sz w:val="18"/>
                <w:szCs w:val="18"/>
              </w:rPr>
            </w:pPr>
            <w:r w:rsidRPr="00B5183D">
              <w:rPr>
                <w:spacing w:val="-10"/>
                <w:sz w:val="16"/>
                <w:szCs w:val="16"/>
              </w:rPr>
              <w:t xml:space="preserve">Целевой показатель 2; индикаторы </w:t>
            </w:r>
            <w:r w:rsidRPr="00B5183D">
              <w:rPr>
                <w:spacing w:val="-10"/>
                <w:sz w:val="16"/>
                <w:szCs w:val="16"/>
              </w:rPr>
              <w:br/>
              <w:t>2.1 и 2.2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</w:tcBorders>
            <w:vAlign w:val="bottom"/>
          </w:tcPr>
          <w:p w:rsidR="00097144" w:rsidRPr="00B5183D" w:rsidRDefault="00097144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ind w:right="-314"/>
              <w:rPr>
                <w:sz w:val="20"/>
                <w:szCs w:val="20"/>
              </w:rPr>
            </w:pPr>
          </w:p>
        </w:tc>
      </w:tr>
      <w:tr w:rsidR="00B5183D" w:rsidRPr="00B5183D" w:rsidTr="00097144">
        <w:trPr>
          <w:cantSplit/>
          <w:trHeight w:val="2108"/>
        </w:trPr>
        <w:tc>
          <w:tcPr>
            <w:tcW w:w="89" w:type="pct"/>
            <w:tcBorders>
              <w:top w:val="nil"/>
              <w:right w:val="single" w:sz="4" w:space="0" w:color="auto"/>
            </w:tcBorders>
          </w:tcPr>
          <w:p w:rsidR="00E30CC2" w:rsidRPr="00B5183D" w:rsidRDefault="00097144" w:rsidP="005611DA">
            <w:pPr>
              <w:jc w:val="center"/>
              <w:rPr>
                <w:spacing w:val="-34"/>
                <w:sz w:val="20"/>
                <w:szCs w:val="20"/>
              </w:rPr>
            </w:pPr>
            <w:r w:rsidRPr="00B5183D">
              <w:rPr>
                <w:spacing w:val="-34"/>
                <w:sz w:val="20"/>
                <w:szCs w:val="20"/>
              </w:rPr>
              <w:t xml:space="preserve">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C2" w:rsidRPr="00B5183D" w:rsidRDefault="00E30CC2" w:rsidP="005611DA">
            <w:pPr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6"/>
                <w:szCs w:val="16"/>
              </w:rPr>
              <w:t>2.1.</w:t>
            </w:r>
            <w:r w:rsidR="00097144" w:rsidRPr="00B5183D">
              <w:rPr>
                <w:spacing w:val="-20"/>
                <w:sz w:val="16"/>
                <w:szCs w:val="16"/>
              </w:rPr>
              <w:t>40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C2" w:rsidRPr="0089582A" w:rsidRDefault="00097144" w:rsidP="005611DA">
            <w:pPr>
              <w:rPr>
                <w:sz w:val="18"/>
                <w:szCs w:val="18"/>
              </w:rPr>
            </w:pPr>
            <w:r w:rsidRPr="0089582A">
              <w:rPr>
                <w:sz w:val="18"/>
                <w:szCs w:val="18"/>
              </w:rPr>
              <w:t xml:space="preserve">Строительство здания общеобразовательной школы по адресу: пос. Парголово, Торфяное, </w:t>
            </w:r>
            <w:proofErr w:type="spellStart"/>
            <w:r w:rsidRPr="0089582A">
              <w:rPr>
                <w:sz w:val="18"/>
                <w:szCs w:val="18"/>
              </w:rPr>
              <w:t>Ольгинская</w:t>
            </w:r>
            <w:proofErr w:type="spellEnd"/>
            <w:r w:rsidRPr="0089582A">
              <w:rPr>
                <w:sz w:val="18"/>
                <w:szCs w:val="18"/>
              </w:rPr>
              <w:t xml:space="preserve"> дорога, участок 8 (северо-восточнее д. № 4, литера</w:t>
            </w:r>
            <w:proofErr w:type="gramStart"/>
            <w:r w:rsidRPr="0089582A">
              <w:rPr>
                <w:sz w:val="18"/>
                <w:szCs w:val="18"/>
              </w:rPr>
              <w:t xml:space="preserve"> А</w:t>
            </w:r>
            <w:proofErr w:type="gramEnd"/>
            <w:r w:rsidRPr="0089582A">
              <w:rPr>
                <w:sz w:val="18"/>
                <w:szCs w:val="18"/>
              </w:rPr>
              <w:t>, по Заречной ул.)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0CC2" w:rsidRPr="0089582A" w:rsidRDefault="00E30CC2" w:rsidP="00E30CC2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89582A">
              <w:rPr>
                <w:sz w:val="18"/>
                <w:szCs w:val="18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0CC2" w:rsidRPr="0089582A" w:rsidRDefault="00097144" w:rsidP="00E30CC2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89582A">
              <w:rPr>
                <w:sz w:val="18"/>
                <w:szCs w:val="18"/>
              </w:rPr>
              <w:t>1125</w:t>
            </w:r>
            <w:r w:rsidR="00E30CC2" w:rsidRPr="0089582A">
              <w:rPr>
                <w:sz w:val="18"/>
                <w:szCs w:val="18"/>
              </w:rPr>
              <w:t xml:space="preserve"> мест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C2" w:rsidRPr="00B5183D" w:rsidRDefault="00E30CC2" w:rsidP="00E30CC2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СМР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C2" w:rsidRPr="00B5183D" w:rsidRDefault="00097144" w:rsidP="00E30CC2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2022-2024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C2" w:rsidRPr="00B5183D" w:rsidRDefault="00097144" w:rsidP="005611DA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2060602,4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C2" w:rsidRPr="00B5183D" w:rsidRDefault="00097144" w:rsidP="005611DA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2060602,4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0CC2" w:rsidRPr="00B5183D" w:rsidRDefault="00E30CC2" w:rsidP="005611DA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B5183D">
              <w:rPr>
                <w:spacing w:val="-10"/>
                <w:sz w:val="18"/>
                <w:szCs w:val="18"/>
              </w:rPr>
              <w:t>Бюджет Санкт</w:t>
            </w:r>
            <w:r w:rsidRPr="00B5183D">
              <w:rPr>
                <w:spacing w:val="-10"/>
                <w:sz w:val="18"/>
                <w:szCs w:val="18"/>
              </w:rPr>
              <w:noBreakHyphen/>
              <w:t>Петербурга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2" w:rsidRPr="00B5183D" w:rsidRDefault="00097144" w:rsidP="005611DA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89890,0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2" w:rsidRPr="00B5183D" w:rsidRDefault="00097144" w:rsidP="005611DA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1073064,4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2" w:rsidRPr="00B5183D" w:rsidRDefault="00097144" w:rsidP="005611DA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1211884,0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2" w:rsidRPr="00B5183D" w:rsidRDefault="00097144" w:rsidP="005611DA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2" w:rsidRPr="00B5183D" w:rsidRDefault="00097144" w:rsidP="005611DA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2" w:rsidRPr="00B5183D" w:rsidRDefault="00097144" w:rsidP="005611D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2" w:rsidRPr="00B5183D" w:rsidRDefault="00331D55" w:rsidP="005611DA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2374838,4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2" w:rsidRPr="00B5183D" w:rsidRDefault="00E30CC2" w:rsidP="005611DA">
            <w:pPr>
              <w:jc w:val="center"/>
              <w:rPr>
                <w:spacing w:val="-10"/>
                <w:sz w:val="18"/>
                <w:szCs w:val="18"/>
              </w:rPr>
            </w:pPr>
            <w:r w:rsidRPr="00B5183D">
              <w:rPr>
                <w:spacing w:val="-10"/>
                <w:sz w:val="16"/>
                <w:szCs w:val="16"/>
              </w:rPr>
              <w:t xml:space="preserve">Целевой показатель 2; индикаторы </w:t>
            </w:r>
            <w:r w:rsidRPr="00B5183D">
              <w:rPr>
                <w:spacing w:val="-10"/>
                <w:sz w:val="16"/>
                <w:szCs w:val="16"/>
              </w:rPr>
              <w:br/>
              <w:t>2.1 и 2.2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</w:tcBorders>
            <w:vAlign w:val="bottom"/>
          </w:tcPr>
          <w:p w:rsidR="00E30CC2" w:rsidRPr="00B5183D" w:rsidRDefault="00E30CC2" w:rsidP="005611DA">
            <w:pPr>
              <w:ind w:right="-314"/>
              <w:jc w:val="right"/>
              <w:rPr>
                <w:sz w:val="20"/>
                <w:szCs w:val="20"/>
              </w:rPr>
            </w:pPr>
          </w:p>
          <w:p w:rsidR="00E30CC2" w:rsidRPr="00B5183D" w:rsidRDefault="00E30CC2" w:rsidP="005611DA">
            <w:pPr>
              <w:ind w:right="-314"/>
              <w:jc w:val="right"/>
              <w:rPr>
                <w:sz w:val="20"/>
                <w:szCs w:val="20"/>
              </w:rPr>
            </w:pPr>
          </w:p>
          <w:p w:rsidR="00E30CC2" w:rsidRPr="00B5183D" w:rsidRDefault="00E30CC2" w:rsidP="005611DA">
            <w:pPr>
              <w:ind w:right="-314"/>
              <w:jc w:val="right"/>
              <w:rPr>
                <w:sz w:val="20"/>
                <w:szCs w:val="20"/>
              </w:rPr>
            </w:pPr>
          </w:p>
          <w:p w:rsidR="00E30CC2" w:rsidRPr="00B5183D" w:rsidRDefault="00E30CC2" w:rsidP="005611DA">
            <w:pPr>
              <w:ind w:right="-314"/>
              <w:jc w:val="right"/>
              <w:rPr>
                <w:sz w:val="20"/>
                <w:szCs w:val="20"/>
              </w:rPr>
            </w:pPr>
          </w:p>
          <w:p w:rsidR="00E30CC2" w:rsidRPr="00B5183D" w:rsidRDefault="00E30CC2" w:rsidP="005611DA">
            <w:pPr>
              <w:ind w:right="-314"/>
              <w:jc w:val="right"/>
              <w:rPr>
                <w:sz w:val="20"/>
                <w:szCs w:val="20"/>
              </w:rPr>
            </w:pPr>
          </w:p>
          <w:p w:rsidR="00E30CC2" w:rsidRPr="00B5183D" w:rsidRDefault="00E30CC2" w:rsidP="005611DA">
            <w:pPr>
              <w:ind w:right="-314"/>
              <w:rPr>
                <w:sz w:val="20"/>
                <w:szCs w:val="20"/>
              </w:rPr>
            </w:pPr>
          </w:p>
          <w:p w:rsidR="00E30CC2" w:rsidRPr="00B5183D" w:rsidRDefault="00E30CC2" w:rsidP="00BC000A">
            <w:pPr>
              <w:ind w:right="-314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».</w:t>
            </w:r>
          </w:p>
        </w:tc>
      </w:tr>
    </w:tbl>
    <w:p w:rsidR="00331D55" w:rsidRPr="0089582A" w:rsidRDefault="00331D55" w:rsidP="00331D55">
      <w:pPr>
        <w:tabs>
          <w:tab w:val="left" w:pos="851"/>
        </w:tabs>
        <w:spacing w:after="60"/>
        <w:jc w:val="both"/>
        <w:rPr>
          <w:rFonts w:eastAsia="Calibri"/>
          <w:sz w:val="20"/>
          <w:szCs w:val="20"/>
          <w:lang w:eastAsia="en-US"/>
        </w:rPr>
      </w:pPr>
    </w:p>
    <w:p w:rsidR="00331D55" w:rsidRDefault="00576B6C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1.3</w:t>
      </w:r>
      <w:r w:rsidR="00E37CAB" w:rsidRPr="00B5183D">
        <w:rPr>
          <w:rFonts w:eastAsia="Calibri"/>
          <w:lang w:eastAsia="en-US"/>
        </w:rPr>
        <w:t>5</w:t>
      </w:r>
      <w:r w:rsidR="00331D55" w:rsidRPr="00B5183D">
        <w:rPr>
          <w:rFonts w:eastAsia="Calibri"/>
          <w:lang w:eastAsia="en-US"/>
        </w:rPr>
        <w:t>. Пункт 2.1.42 таблицы 8 подраздела 9.3.1 раздела 9 прилож</w:t>
      </w:r>
      <w:r w:rsidR="00C6797C">
        <w:rPr>
          <w:rFonts w:eastAsia="Calibri"/>
          <w:lang w:eastAsia="en-US"/>
        </w:rPr>
        <w:t>ения к постановлению изложить в</w:t>
      </w:r>
      <w:r w:rsidR="00331D55" w:rsidRPr="00B5183D">
        <w:rPr>
          <w:rFonts w:eastAsia="Calibri"/>
          <w:lang w:eastAsia="en-US"/>
        </w:rPr>
        <w:t xml:space="preserve"> следующей редакции:</w:t>
      </w:r>
    </w:p>
    <w:p w:rsidR="00B806A6" w:rsidRPr="0089582A" w:rsidRDefault="00B806A6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2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91"/>
        <w:gridCol w:w="561"/>
        <w:gridCol w:w="2126"/>
        <w:gridCol w:w="283"/>
        <w:gridCol w:w="283"/>
        <w:gridCol w:w="567"/>
        <w:gridCol w:w="709"/>
        <w:gridCol w:w="995"/>
        <w:gridCol w:w="995"/>
        <w:gridCol w:w="283"/>
        <w:gridCol w:w="992"/>
        <w:gridCol w:w="992"/>
        <w:gridCol w:w="992"/>
        <w:gridCol w:w="992"/>
        <w:gridCol w:w="992"/>
        <w:gridCol w:w="992"/>
        <w:gridCol w:w="992"/>
        <w:gridCol w:w="1153"/>
        <w:gridCol w:w="557"/>
      </w:tblGrid>
      <w:tr w:rsidR="00B5183D" w:rsidRPr="00B5183D" w:rsidTr="00331D55">
        <w:trPr>
          <w:cantSplit/>
          <w:trHeight w:val="2804"/>
        </w:trPr>
        <w:tc>
          <w:tcPr>
            <w:tcW w:w="92" w:type="pct"/>
            <w:tcBorders>
              <w:right w:val="single" w:sz="4" w:space="0" w:color="auto"/>
            </w:tcBorders>
          </w:tcPr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 xml:space="preserve">«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D55" w:rsidRPr="00B5183D" w:rsidRDefault="00331D55" w:rsidP="003E6146">
            <w:pPr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2. 1.42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D55" w:rsidRPr="004B2CE6" w:rsidRDefault="00331D55" w:rsidP="003E6146">
            <w:pPr>
              <w:rPr>
                <w:sz w:val="18"/>
                <w:szCs w:val="18"/>
              </w:rPr>
            </w:pPr>
            <w:r w:rsidRPr="004B2CE6">
              <w:rPr>
                <w:sz w:val="18"/>
                <w:szCs w:val="18"/>
              </w:rPr>
              <w:t>Реконструкции здания Санкт-Петербургского государственного бюджетного профессионального образовательного учреждения «Колледж «</w:t>
            </w:r>
            <w:proofErr w:type="spellStart"/>
            <w:r w:rsidRPr="004B2CE6">
              <w:rPr>
                <w:sz w:val="18"/>
                <w:szCs w:val="18"/>
              </w:rPr>
              <w:t>Красносельский</w:t>
            </w:r>
            <w:proofErr w:type="spellEnd"/>
            <w:r w:rsidRPr="004B2CE6">
              <w:rPr>
                <w:sz w:val="18"/>
                <w:szCs w:val="18"/>
              </w:rPr>
              <w:t>» по адресу: г. Красное Село, ул. Спирина, д. 13, литера</w:t>
            </w:r>
            <w:proofErr w:type="gramStart"/>
            <w:r w:rsidRPr="004B2CE6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D55" w:rsidRPr="004B2CE6" w:rsidRDefault="00331D55" w:rsidP="003E6146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4B2CE6">
              <w:rPr>
                <w:sz w:val="18"/>
                <w:szCs w:val="18"/>
              </w:rPr>
              <w:t>Комитет по строительству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450 мест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СМР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2022-2024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1391719,4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1391719,4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Бюджет  Санкт</w:t>
            </w:r>
            <w:r w:rsidRPr="00B5183D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103735,1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905862,3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609772,9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B5183D" w:rsidRDefault="006F68EF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B5183D" w:rsidRDefault="006F68EF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B5183D" w:rsidRDefault="006F68EF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1619370,3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B5183D" w:rsidRDefault="00331D55" w:rsidP="00331D55">
            <w:pPr>
              <w:jc w:val="center"/>
              <w:rPr>
                <w:spacing w:val="-10"/>
                <w:sz w:val="18"/>
                <w:szCs w:val="18"/>
              </w:rPr>
            </w:pPr>
            <w:r w:rsidRPr="00B5183D">
              <w:rPr>
                <w:spacing w:val="-10"/>
                <w:sz w:val="16"/>
                <w:szCs w:val="16"/>
              </w:rPr>
              <w:t xml:space="preserve">Целевой показатель 3 </w:t>
            </w:r>
          </w:p>
        </w:tc>
        <w:tc>
          <w:tcPr>
            <w:tcW w:w="177" w:type="pct"/>
            <w:tcBorders>
              <w:left w:val="single" w:sz="4" w:space="0" w:color="auto"/>
            </w:tcBorders>
          </w:tcPr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».</w:t>
            </w:r>
          </w:p>
        </w:tc>
      </w:tr>
    </w:tbl>
    <w:p w:rsidR="00331D55" w:rsidRPr="00B5183D" w:rsidRDefault="00331D55" w:rsidP="00097144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</w:p>
    <w:p w:rsidR="004B2CE6" w:rsidRDefault="004B2CE6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</w:p>
    <w:p w:rsidR="00331D55" w:rsidRDefault="00576B6C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1.3</w:t>
      </w:r>
      <w:r w:rsidR="00E37CAB" w:rsidRPr="00B5183D">
        <w:rPr>
          <w:rFonts w:eastAsia="Calibri"/>
          <w:lang w:eastAsia="en-US"/>
        </w:rPr>
        <w:t>6</w:t>
      </w:r>
      <w:r w:rsidR="00331D55" w:rsidRPr="00B5183D">
        <w:rPr>
          <w:rFonts w:eastAsia="Calibri"/>
          <w:lang w:eastAsia="en-US"/>
        </w:rPr>
        <w:t>. Пункт 2.1.47 таблицы 8 подраздела 9.3.1 раздела 9 прилож</w:t>
      </w:r>
      <w:r w:rsidR="00C6797C">
        <w:rPr>
          <w:rFonts w:eastAsia="Calibri"/>
          <w:lang w:eastAsia="en-US"/>
        </w:rPr>
        <w:t>ения к постановлению изложить в</w:t>
      </w:r>
      <w:r w:rsidR="00331D55" w:rsidRPr="00B5183D">
        <w:rPr>
          <w:rFonts w:eastAsia="Calibri"/>
          <w:lang w:eastAsia="en-US"/>
        </w:rPr>
        <w:t xml:space="preserve"> следующей редакции:</w:t>
      </w:r>
    </w:p>
    <w:p w:rsidR="004B2CE6" w:rsidRPr="004B2CE6" w:rsidRDefault="004B2CE6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2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91"/>
        <w:gridCol w:w="561"/>
        <w:gridCol w:w="2126"/>
        <w:gridCol w:w="283"/>
        <w:gridCol w:w="283"/>
        <w:gridCol w:w="567"/>
        <w:gridCol w:w="709"/>
        <w:gridCol w:w="995"/>
        <w:gridCol w:w="995"/>
        <w:gridCol w:w="283"/>
        <w:gridCol w:w="992"/>
        <w:gridCol w:w="992"/>
        <w:gridCol w:w="992"/>
        <w:gridCol w:w="992"/>
        <w:gridCol w:w="992"/>
        <w:gridCol w:w="992"/>
        <w:gridCol w:w="992"/>
        <w:gridCol w:w="1153"/>
        <w:gridCol w:w="557"/>
      </w:tblGrid>
      <w:tr w:rsidR="00B5183D" w:rsidRPr="00B5183D" w:rsidTr="00B806A6">
        <w:trPr>
          <w:cantSplit/>
          <w:trHeight w:val="2037"/>
        </w:trPr>
        <w:tc>
          <w:tcPr>
            <w:tcW w:w="92" w:type="pct"/>
            <w:tcBorders>
              <w:right w:val="single" w:sz="4" w:space="0" w:color="auto"/>
            </w:tcBorders>
          </w:tcPr>
          <w:p w:rsidR="00331D55" w:rsidRPr="00B5183D" w:rsidRDefault="004B2CE6" w:rsidP="003E6146">
            <w:pPr>
              <w:spacing w:line="192" w:lineRule="auto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 xml:space="preserve"> </w:t>
            </w:r>
            <w:r w:rsidR="00331D55" w:rsidRPr="00B5183D">
              <w:rPr>
                <w:sz w:val="20"/>
                <w:szCs w:val="20"/>
              </w:rPr>
              <w:t xml:space="preserve">«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D55" w:rsidRPr="00B5183D" w:rsidRDefault="00331D55" w:rsidP="003E6146">
            <w:pPr>
              <w:rPr>
                <w:spacing w:val="-20"/>
                <w:sz w:val="16"/>
                <w:szCs w:val="16"/>
              </w:rPr>
            </w:pPr>
            <w:r w:rsidRPr="00B5183D">
              <w:rPr>
                <w:spacing w:val="-20"/>
                <w:sz w:val="16"/>
                <w:szCs w:val="16"/>
              </w:rPr>
              <w:t>2. 1.47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D55" w:rsidRPr="0089582A" w:rsidRDefault="00331D55" w:rsidP="00331D55">
            <w:pPr>
              <w:rPr>
                <w:sz w:val="18"/>
                <w:szCs w:val="18"/>
              </w:rPr>
            </w:pPr>
            <w:r w:rsidRPr="0089582A">
              <w:rPr>
                <w:sz w:val="18"/>
                <w:szCs w:val="18"/>
              </w:rPr>
              <w:t>Строительство здания общего среднего образования по адресу: Санкт-Петербург, Петровский проспект, уч. 33, включая разработку проектной документации стадии РД</w:t>
            </w:r>
          </w:p>
          <w:p w:rsidR="00331D55" w:rsidRPr="0089582A" w:rsidRDefault="00331D55" w:rsidP="003E6146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D55" w:rsidRPr="0089582A" w:rsidRDefault="00331D55" w:rsidP="003E6146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89582A">
              <w:rPr>
                <w:sz w:val="18"/>
                <w:szCs w:val="18"/>
              </w:rPr>
              <w:t>Комитет по строительству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1100 мест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СМР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2020-2023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1907269,6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1759274,2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Бюджет  Санкт</w:t>
            </w:r>
            <w:r w:rsidRPr="00B5183D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964057,8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1228851,5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2192909,3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B5183D" w:rsidRDefault="00040512" w:rsidP="003E6146">
            <w:pPr>
              <w:jc w:val="center"/>
              <w:rPr>
                <w:spacing w:val="-10"/>
                <w:sz w:val="18"/>
                <w:szCs w:val="18"/>
              </w:rPr>
            </w:pPr>
            <w:r w:rsidRPr="00B5183D">
              <w:rPr>
                <w:spacing w:val="-10"/>
                <w:sz w:val="16"/>
                <w:szCs w:val="16"/>
              </w:rPr>
              <w:t xml:space="preserve">Целевой показатель 2; индикаторы </w:t>
            </w:r>
            <w:r w:rsidRPr="00B5183D">
              <w:rPr>
                <w:spacing w:val="-10"/>
                <w:sz w:val="16"/>
                <w:szCs w:val="16"/>
              </w:rPr>
              <w:br/>
              <w:t>2.1 и 2.2</w:t>
            </w:r>
          </w:p>
        </w:tc>
        <w:tc>
          <w:tcPr>
            <w:tcW w:w="177" w:type="pct"/>
            <w:tcBorders>
              <w:left w:val="single" w:sz="4" w:space="0" w:color="auto"/>
            </w:tcBorders>
          </w:tcPr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B5183D" w:rsidRDefault="00331D55" w:rsidP="003E6146">
            <w:pPr>
              <w:spacing w:line="192" w:lineRule="auto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».</w:t>
            </w:r>
          </w:p>
        </w:tc>
      </w:tr>
    </w:tbl>
    <w:p w:rsidR="00331D55" w:rsidRPr="0089582A" w:rsidRDefault="00331D55" w:rsidP="00097144">
      <w:pPr>
        <w:tabs>
          <w:tab w:val="left" w:pos="851"/>
        </w:tabs>
        <w:spacing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p w:rsidR="00097144" w:rsidRDefault="00097144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576B6C" w:rsidRPr="00B5183D">
        <w:rPr>
          <w:rFonts w:eastAsia="Calibri"/>
          <w:lang w:eastAsia="en-US"/>
        </w:rPr>
        <w:t>.3</w:t>
      </w:r>
      <w:r w:rsidR="00E37CAB" w:rsidRPr="00B5183D">
        <w:rPr>
          <w:rFonts w:eastAsia="Calibri"/>
          <w:lang w:eastAsia="en-US"/>
        </w:rPr>
        <w:t>7</w:t>
      </w:r>
      <w:r w:rsidR="00331D55" w:rsidRPr="00B5183D">
        <w:rPr>
          <w:rFonts w:eastAsia="Calibri"/>
          <w:lang w:eastAsia="en-US"/>
        </w:rPr>
        <w:t>. Пункт 2.1.62</w:t>
      </w:r>
      <w:r w:rsidRPr="00B5183D">
        <w:rPr>
          <w:rFonts w:eastAsia="Calibri"/>
          <w:lang w:eastAsia="en-US"/>
        </w:rPr>
        <w:t xml:space="preserve"> таблицы 8 подраздела 9.3.1 раздела 9 прилож</w:t>
      </w:r>
      <w:r w:rsidR="00C6797C">
        <w:rPr>
          <w:rFonts w:eastAsia="Calibri"/>
          <w:lang w:eastAsia="en-US"/>
        </w:rPr>
        <w:t>ения к постановлению изложить в</w:t>
      </w:r>
      <w:r w:rsidRPr="00B5183D">
        <w:rPr>
          <w:rFonts w:eastAsia="Calibri"/>
          <w:lang w:eastAsia="en-US"/>
        </w:rPr>
        <w:t xml:space="preserve"> следующей редакции:</w:t>
      </w:r>
    </w:p>
    <w:p w:rsidR="001E2C09" w:rsidRPr="0089582A" w:rsidRDefault="001E2C09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278"/>
        <w:gridCol w:w="540"/>
        <w:gridCol w:w="2128"/>
        <w:gridCol w:w="283"/>
        <w:gridCol w:w="283"/>
        <w:gridCol w:w="573"/>
        <w:gridCol w:w="710"/>
        <w:gridCol w:w="987"/>
        <w:gridCol w:w="993"/>
        <w:gridCol w:w="283"/>
        <w:gridCol w:w="990"/>
        <w:gridCol w:w="996"/>
        <w:gridCol w:w="996"/>
        <w:gridCol w:w="993"/>
        <w:gridCol w:w="993"/>
        <w:gridCol w:w="959"/>
        <w:gridCol w:w="1024"/>
        <w:gridCol w:w="1143"/>
        <w:gridCol w:w="417"/>
      </w:tblGrid>
      <w:tr w:rsidR="00B5183D" w:rsidRPr="00B5183D" w:rsidTr="003E6146">
        <w:trPr>
          <w:cantSplit/>
          <w:trHeight w:val="2490"/>
        </w:trPr>
        <w:tc>
          <w:tcPr>
            <w:tcW w:w="89" w:type="pct"/>
            <w:tcBorders>
              <w:top w:val="nil"/>
              <w:right w:val="single" w:sz="4" w:space="0" w:color="auto"/>
            </w:tcBorders>
          </w:tcPr>
          <w:p w:rsidR="00097144" w:rsidRPr="00B5183D" w:rsidRDefault="00097144" w:rsidP="003E6146">
            <w:pPr>
              <w:jc w:val="center"/>
              <w:rPr>
                <w:spacing w:val="-34"/>
                <w:sz w:val="20"/>
                <w:szCs w:val="20"/>
              </w:rPr>
            </w:pPr>
            <w:r w:rsidRPr="00B5183D">
              <w:rPr>
                <w:spacing w:val="-34"/>
                <w:sz w:val="20"/>
                <w:szCs w:val="20"/>
              </w:rPr>
              <w:t>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44" w:rsidRPr="00B5183D" w:rsidRDefault="00097144" w:rsidP="003E6146">
            <w:pPr>
              <w:rPr>
                <w:spacing w:val="-20"/>
                <w:sz w:val="18"/>
                <w:szCs w:val="18"/>
              </w:rPr>
            </w:pPr>
            <w:r w:rsidRPr="00B5183D">
              <w:rPr>
                <w:spacing w:val="-20"/>
                <w:sz w:val="16"/>
                <w:szCs w:val="16"/>
              </w:rPr>
              <w:t>2.1.</w:t>
            </w:r>
            <w:r w:rsidR="00331D55" w:rsidRPr="00B5183D">
              <w:rPr>
                <w:spacing w:val="-20"/>
                <w:sz w:val="16"/>
                <w:szCs w:val="16"/>
              </w:rPr>
              <w:t>62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44" w:rsidRPr="0089582A" w:rsidRDefault="00097144" w:rsidP="003E6146">
            <w:pPr>
              <w:rPr>
                <w:sz w:val="18"/>
                <w:szCs w:val="18"/>
              </w:rPr>
            </w:pPr>
            <w:r w:rsidRPr="0089582A">
              <w:rPr>
                <w:sz w:val="18"/>
                <w:szCs w:val="18"/>
              </w:rPr>
              <w:t>Проектирование и строительство здания общеобразовательного учреждения</w:t>
            </w:r>
            <w:r w:rsidRPr="0089582A">
              <w:rPr>
                <w:sz w:val="18"/>
                <w:szCs w:val="18"/>
              </w:rPr>
              <w:br/>
              <w:t xml:space="preserve">на территории, ограниченной Пулковским шоссе, Дунайским пр., Московским шоссе </w:t>
            </w:r>
            <w:r w:rsidRPr="0089582A">
              <w:rPr>
                <w:sz w:val="18"/>
                <w:szCs w:val="18"/>
              </w:rPr>
              <w:br/>
              <w:t xml:space="preserve">и Южным полукольцом Октябрьской ж. д., </w:t>
            </w:r>
            <w:r w:rsidRPr="0089582A">
              <w:rPr>
                <w:sz w:val="18"/>
                <w:szCs w:val="18"/>
              </w:rPr>
              <w:br/>
              <w:t xml:space="preserve">в Московском районе (формируемый земельный участок </w:t>
            </w:r>
            <w:r w:rsidRPr="0089582A">
              <w:rPr>
                <w:sz w:val="18"/>
                <w:szCs w:val="18"/>
              </w:rPr>
              <w:br/>
              <w:t>№ 24)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144" w:rsidRPr="0089582A" w:rsidRDefault="00097144" w:rsidP="003E6146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89582A">
              <w:rPr>
                <w:sz w:val="18"/>
                <w:szCs w:val="18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144" w:rsidRPr="00B5183D" w:rsidRDefault="00097144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1100 мест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44" w:rsidRPr="00B5183D" w:rsidRDefault="00097144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ПИРСМР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44" w:rsidRPr="00B5183D" w:rsidRDefault="00097144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2021 –                     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44" w:rsidRPr="00B5183D" w:rsidRDefault="00331D55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2699691,5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44" w:rsidRPr="00B5183D" w:rsidRDefault="00331D55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2699591,5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144" w:rsidRPr="00B5183D" w:rsidRDefault="00097144" w:rsidP="003E6146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B5183D">
              <w:rPr>
                <w:spacing w:val="-10"/>
                <w:sz w:val="18"/>
                <w:szCs w:val="18"/>
              </w:rPr>
              <w:t>Бюджет Санкт</w:t>
            </w:r>
            <w:r w:rsidRPr="00B5183D">
              <w:rPr>
                <w:spacing w:val="-10"/>
                <w:sz w:val="18"/>
                <w:szCs w:val="18"/>
              </w:rPr>
              <w:noBreakHyphen/>
              <w:t>Петербурга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331D55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54708,4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331D55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1487301,1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331D55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699764,8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331D55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331D55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23635C" w:rsidP="003E6146">
            <w:pPr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>2241774,3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B5183D" w:rsidRDefault="00097144" w:rsidP="003E6146">
            <w:pPr>
              <w:jc w:val="center"/>
              <w:rPr>
                <w:spacing w:val="-10"/>
                <w:sz w:val="18"/>
                <w:szCs w:val="18"/>
              </w:rPr>
            </w:pPr>
            <w:r w:rsidRPr="00B5183D">
              <w:rPr>
                <w:spacing w:val="-10"/>
                <w:sz w:val="16"/>
                <w:szCs w:val="16"/>
              </w:rPr>
              <w:t xml:space="preserve">Целевой показатель 2; индикаторы </w:t>
            </w:r>
            <w:r w:rsidRPr="00B5183D">
              <w:rPr>
                <w:spacing w:val="-10"/>
                <w:sz w:val="16"/>
                <w:szCs w:val="16"/>
              </w:rPr>
              <w:br/>
              <w:t>2.1 и 2.2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</w:tcBorders>
            <w:vAlign w:val="bottom"/>
          </w:tcPr>
          <w:p w:rsidR="00097144" w:rsidRPr="00B5183D" w:rsidRDefault="00097144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ind w:right="-314"/>
              <w:rPr>
                <w:sz w:val="20"/>
                <w:szCs w:val="20"/>
              </w:rPr>
            </w:pPr>
          </w:p>
          <w:p w:rsidR="00097144" w:rsidRPr="00B5183D" w:rsidRDefault="00097144" w:rsidP="003E6146">
            <w:pPr>
              <w:ind w:right="-314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».</w:t>
            </w:r>
          </w:p>
        </w:tc>
      </w:tr>
    </w:tbl>
    <w:p w:rsidR="00097144" w:rsidRPr="0089582A" w:rsidRDefault="00097144" w:rsidP="0023635C">
      <w:pPr>
        <w:tabs>
          <w:tab w:val="left" w:pos="851"/>
        </w:tabs>
        <w:spacing w:before="60" w:after="60"/>
        <w:jc w:val="both"/>
        <w:rPr>
          <w:rFonts w:eastAsia="Calibri"/>
          <w:sz w:val="20"/>
          <w:szCs w:val="20"/>
          <w:lang w:eastAsia="en-US"/>
        </w:rPr>
      </w:pPr>
    </w:p>
    <w:p w:rsidR="000C7519" w:rsidRDefault="00BC000A" w:rsidP="000C7519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576B6C" w:rsidRPr="00B5183D">
        <w:rPr>
          <w:rFonts w:eastAsia="Calibri"/>
          <w:lang w:eastAsia="en-US"/>
        </w:rPr>
        <w:t>.3</w:t>
      </w:r>
      <w:r w:rsidR="00E37CAB" w:rsidRPr="00B5183D">
        <w:rPr>
          <w:rFonts w:eastAsia="Calibri"/>
          <w:lang w:eastAsia="en-US"/>
        </w:rPr>
        <w:t>8</w:t>
      </w:r>
      <w:r w:rsidR="00F24BD6" w:rsidRPr="00B5183D">
        <w:rPr>
          <w:rFonts w:eastAsia="Calibri"/>
          <w:lang w:eastAsia="en-US"/>
        </w:rPr>
        <w:t>. Строку «ИТОГО» раздела 2</w:t>
      </w:r>
      <w:r w:rsidR="000C7519" w:rsidRPr="00B5183D">
        <w:rPr>
          <w:rFonts w:eastAsia="Calibri"/>
          <w:lang w:eastAsia="en-US"/>
        </w:rPr>
        <w:t xml:space="preserve"> таблицы 8 подраздела 9.3.1 раздела 9 приложения к постановлению изложить в следующей редакции:</w:t>
      </w:r>
    </w:p>
    <w:p w:rsidR="00B806A6" w:rsidRPr="0089582A" w:rsidRDefault="00B806A6" w:rsidP="000C7519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"/>
        <w:gridCol w:w="3815"/>
        <w:gridCol w:w="1418"/>
        <w:gridCol w:w="1418"/>
        <w:gridCol w:w="1418"/>
        <w:gridCol w:w="1418"/>
        <w:gridCol w:w="1418"/>
        <w:gridCol w:w="1418"/>
        <w:gridCol w:w="1418"/>
        <w:gridCol w:w="1132"/>
        <w:gridCol w:w="723"/>
      </w:tblGrid>
      <w:tr w:rsidR="00B43613" w:rsidRPr="00B5183D" w:rsidTr="00307FA4">
        <w:trPr>
          <w:cantSplit/>
          <w:trHeight w:val="349"/>
        </w:trPr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613" w:rsidRPr="00B5183D" w:rsidRDefault="00B43613" w:rsidP="000C7519">
            <w:pPr>
              <w:ind w:left="-142" w:firstLine="142"/>
              <w:jc w:val="right"/>
              <w:rPr>
                <w:kern w:val="2"/>
                <w:sz w:val="15"/>
                <w:szCs w:val="15"/>
              </w:rPr>
            </w:pPr>
            <w:r w:rsidRPr="00B5183D">
              <w:rPr>
                <w:kern w:val="2"/>
                <w:sz w:val="15"/>
                <w:szCs w:val="15"/>
              </w:rPr>
              <w:t xml:space="preserve">«       </w:t>
            </w:r>
          </w:p>
        </w:tc>
        <w:tc>
          <w:tcPr>
            <w:tcW w:w="120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13" w:rsidRPr="00B5183D" w:rsidRDefault="00B43613" w:rsidP="000C7519">
            <w:pPr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ИТОГО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43613" w:rsidRPr="00B5183D" w:rsidRDefault="00F24BD6" w:rsidP="00B43613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3 701 309,0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43613" w:rsidRPr="00B5183D" w:rsidRDefault="00F24BD6" w:rsidP="0047547D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14 515 774,1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43613" w:rsidRPr="00B5183D" w:rsidRDefault="00F24BD6" w:rsidP="0047547D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18 090 123,2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43613" w:rsidRPr="00B5183D" w:rsidRDefault="00E7206B" w:rsidP="0047547D">
            <w:pPr>
              <w:jc w:val="center"/>
              <w:rPr>
                <w:sz w:val="20"/>
                <w:szCs w:val="20"/>
                <w:highlight w:val="yellow"/>
              </w:rPr>
            </w:pPr>
            <w:r w:rsidRPr="00B5183D">
              <w:rPr>
                <w:sz w:val="20"/>
                <w:szCs w:val="20"/>
              </w:rPr>
              <w:t>14</w:t>
            </w:r>
            <w:r w:rsidR="00CA108E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054</w:t>
            </w:r>
            <w:r w:rsidR="00CA108E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718,1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43613" w:rsidRPr="00B5183D" w:rsidRDefault="00F24BD6" w:rsidP="0092353F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14</w:t>
            </w:r>
            <w:r w:rsidR="007F5A32" w:rsidRPr="00B5183D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449</w:t>
            </w:r>
            <w:r w:rsidR="007F5A32" w:rsidRPr="00B5183D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246,7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43613" w:rsidRPr="00B5183D" w:rsidRDefault="00F24BD6" w:rsidP="00567D10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8</w:t>
            </w:r>
            <w:r w:rsidR="007F5A32" w:rsidRPr="00B5183D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589</w:t>
            </w:r>
            <w:r w:rsidR="007F5A32" w:rsidRPr="00B5183D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915,5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43613" w:rsidRPr="00B5183D" w:rsidRDefault="00E7206B" w:rsidP="0092353F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73</w:t>
            </w:r>
            <w:r w:rsidR="007F5A32" w:rsidRPr="00B5183D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401</w:t>
            </w:r>
            <w:r w:rsidR="007F5A32" w:rsidRPr="00B5183D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086,6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13" w:rsidRPr="00B5183D" w:rsidRDefault="00B43613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613" w:rsidRPr="00B5183D" w:rsidRDefault="00B43613" w:rsidP="000C7519">
            <w:pPr>
              <w:ind w:right="-314"/>
              <w:rPr>
                <w:spacing w:val="-20"/>
                <w:sz w:val="15"/>
                <w:szCs w:val="15"/>
              </w:rPr>
            </w:pPr>
            <w:r w:rsidRPr="00B5183D">
              <w:rPr>
                <w:sz w:val="15"/>
                <w:szCs w:val="15"/>
              </w:rPr>
              <w:t xml:space="preserve">». </w:t>
            </w:r>
          </w:p>
        </w:tc>
      </w:tr>
    </w:tbl>
    <w:p w:rsidR="00B806A6" w:rsidRPr="0089582A" w:rsidRDefault="00B806A6" w:rsidP="000C7519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sz w:val="20"/>
          <w:szCs w:val="20"/>
          <w:lang w:eastAsia="en-US"/>
        </w:rPr>
      </w:pPr>
    </w:p>
    <w:p w:rsidR="00433715" w:rsidRDefault="00433715" w:rsidP="000C7519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lang w:eastAsia="en-US"/>
        </w:rPr>
      </w:pPr>
    </w:p>
    <w:p w:rsidR="000C7519" w:rsidRDefault="00BC000A" w:rsidP="000C7519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lang w:eastAsia="en-US"/>
        </w:rPr>
      </w:pPr>
      <w:r w:rsidRPr="00B5183D">
        <w:rPr>
          <w:rFonts w:eastAsia="Calibri"/>
          <w:lang w:eastAsia="en-US"/>
        </w:rPr>
        <w:t>1</w:t>
      </w:r>
      <w:r w:rsidR="00576B6C" w:rsidRPr="00B5183D">
        <w:rPr>
          <w:rFonts w:eastAsia="Calibri"/>
          <w:lang w:eastAsia="en-US"/>
        </w:rPr>
        <w:t>.</w:t>
      </w:r>
      <w:r w:rsidR="00E37CAB" w:rsidRPr="00B5183D">
        <w:rPr>
          <w:rFonts w:eastAsia="Calibri"/>
          <w:lang w:eastAsia="en-US"/>
        </w:rPr>
        <w:t>39</w:t>
      </w:r>
      <w:r w:rsidR="000C7519" w:rsidRPr="00B5183D">
        <w:rPr>
          <w:rFonts w:eastAsia="Calibri"/>
          <w:lang w:eastAsia="en-US"/>
        </w:rPr>
        <w:t>. Строки «ИТОГО прочие расходы развития» и «ВСЕГО проектная часть подпрограммы 2» таблицы 8 подраздела 9.3.1 раздела 9 приложения к постановлению изложить в следующей редакции:</w:t>
      </w:r>
    </w:p>
    <w:tbl>
      <w:tblPr>
        <w:tblW w:w="5263" w:type="pct"/>
        <w:tblLayout w:type="fixed"/>
        <w:tblLook w:val="04A0" w:firstRow="1" w:lastRow="0" w:firstColumn="1" w:lastColumn="0" w:noHBand="0" w:noVBand="1"/>
      </w:tblPr>
      <w:tblGrid>
        <w:gridCol w:w="261"/>
        <w:gridCol w:w="3816"/>
        <w:gridCol w:w="1418"/>
        <w:gridCol w:w="1418"/>
        <w:gridCol w:w="1418"/>
        <w:gridCol w:w="1418"/>
        <w:gridCol w:w="1418"/>
        <w:gridCol w:w="1418"/>
        <w:gridCol w:w="1418"/>
        <w:gridCol w:w="1133"/>
        <w:gridCol w:w="726"/>
      </w:tblGrid>
      <w:tr w:rsidR="00B5183D" w:rsidRPr="00B5183D" w:rsidTr="00307FA4">
        <w:trPr>
          <w:trHeight w:val="371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:rsidR="00D61089" w:rsidRPr="00B5183D" w:rsidRDefault="00D61089" w:rsidP="000C7519">
            <w:pPr>
              <w:jc w:val="center"/>
              <w:rPr>
                <w:kern w:val="2"/>
                <w:sz w:val="15"/>
                <w:szCs w:val="15"/>
              </w:rPr>
            </w:pPr>
            <w:r w:rsidRPr="00B5183D">
              <w:rPr>
                <w:kern w:val="2"/>
                <w:sz w:val="15"/>
                <w:szCs w:val="15"/>
              </w:rPr>
              <w:t>«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089" w:rsidRPr="00B5183D" w:rsidRDefault="00D61089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ИТОГО прочие расходы развития</w:t>
            </w:r>
          </w:p>
          <w:p w:rsidR="00D61089" w:rsidRPr="00B5183D" w:rsidRDefault="00D61089" w:rsidP="000C7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9" w:rsidRPr="00B5183D" w:rsidRDefault="0015579C" w:rsidP="004460B4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4 142 854,0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9" w:rsidRPr="00B5183D" w:rsidRDefault="0015579C" w:rsidP="0047547D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16 631 242,1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9" w:rsidRPr="00B5183D" w:rsidRDefault="0015579C" w:rsidP="0047547D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21 113 724,7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9" w:rsidRPr="00B5183D" w:rsidRDefault="00307FA4" w:rsidP="0047547D">
            <w:pPr>
              <w:jc w:val="center"/>
              <w:rPr>
                <w:sz w:val="20"/>
                <w:szCs w:val="20"/>
                <w:highlight w:val="yellow"/>
              </w:rPr>
            </w:pPr>
            <w:r w:rsidRPr="00B5183D">
              <w:rPr>
                <w:sz w:val="20"/>
                <w:szCs w:val="20"/>
              </w:rPr>
              <w:t>18 467 175,1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9" w:rsidRPr="00B5183D" w:rsidRDefault="0015579C" w:rsidP="0092353F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18</w:t>
            </w:r>
            <w:r w:rsidR="001120EF" w:rsidRPr="00B5183D">
              <w:rPr>
                <w:sz w:val="20"/>
                <w:szCs w:val="20"/>
              </w:rPr>
              <w:t> </w:t>
            </w:r>
            <w:r w:rsidRPr="00B5183D">
              <w:rPr>
                <w:sz w:val="20"/>
                <w:szCs w:val="20"/>
              </w:rPr>
              <w:t>867</w:t>
            </w:r>
            <w:r w:rsidR="001120EF" w:rsidRPr="00B5183D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484,5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9" w:rsidRPr="00B5183D" w:rsidRDefault="0015579C" w:rsidP="00567D10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13</w:t>
            </w:r>
            <w:r w:rsidR="001120EF" w:rsidRPr="00B5183D">
              <w:rPr>
                <w:sz w:val="20"/>
                <w:szCs w:val="20"/>
              </w:rPr>
              <w:t> </w:t>
            </w:r>
            <w:r w:rsidRPr="00B5183D">
              <w:rPr>
                <w:sz w:val="20"/>
                <w:szCs w:val="20"/>
              </w:rPr>
              <w:t>013</w:t>
            </w:r>
            <w:r w:rsidR="001120EF" w:rsidRPr="00B5183D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991,6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9" w:rsidRPr="00B5183D" w:rsidRDefault="001120EF" w:rsidP="004460B4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92</w:t>
            </w:r>
            <w:r w:rsidR="00E54109" w:rsidRPr="00B5183D">
              <w:rPr>
                <w:sz w:val="20"/>
                <w:szCs w:val="20"/>
              </w:rPr>
              <w:t> </w:t>
            </w:r>
            <w:r w:rsidRPr="00B5183D">
              <w:rPr>
                <w:sz w:val="20"/>
                <w:szCs w:val="20"/>
              </w:rPr>
              <w:t>236</w:t>
            </w:r>
            <w:r w:rsidR="00E54109" w:rsidRPr="00B5183D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472,0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89" w:rsidRPr="00B5183D" w:rsidRDefault="00D61089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Х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vAlign w:val="center"/>
          </w:tcPr>
          <w:p w:rsidR="00D61089" w:rsidRDefault="00D61089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E2C09" w:rsidRPr="00B5183D" w:rsidRDefault="001E2C09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5183D" w:rsidRPr="00B5183D" w:rsidTr="00307FA4">
        <w:trPr>
          <w:trHeight w:val="367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:rsidR="0015579C" w:rsidRPr="00B5183D" w:rsidRDefault="0015579C" w:rsidP="000C751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9C" w:rsidRPr="00B5183D" w:rsidRDefault="0015579C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ВСЕГО проектная часть подпрограммы 2</w:t>
            </w:r>
          </w:p>
          <w:p w:rsidR="0015579C" w:rsidRPr="00B5183D" w:rsidRDefault="0015579C" w:rsidP="000C7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9C" w:rsidRPr="00B5183D" w:rsidRDefault="0015579C" w:rsidP="004460B4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15</w:t>
            </w:r>
            <w:r w:rsidR="001120EF" w:rsidRPr="00B5183D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029</w:t>
            </w:r>
            <w:r w:rsidR="001120EF" w:rsidRPr="00B5183D">
              <w:rPr>
                <w:sz w:val="20"/>
                <w:szCs w:val="20"/>
              </w:rPr>
              <w:t xml:space="preserve"> </w:t>
            </w:r>
            <w:r w:rsidR="00E54109" w:rsidRPr="00B5183D">
              <w:rPr>
                <w:sz w:val="20"/>
                <w:szCs w:val="20"/>
              </w:rPr>
              <w:t>286,6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9C" w:rsidRPr="00B5183D" w:rsidRDefault="0015579C" w:rsidP="0047547D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22</w:t>
            </w:r>
            <w:r w:rsidR="001120EF" w:rsidRPr="00B5183D">
              <w:rPr>
                <w:sz w:val="20"/>
                <w:szCs w:val="20"/>
              </w:rPr>
              <w:t> </w:t>
            </w:r>
            <w:r w:rsidRPr="00B5183D">
              <w:rPr>
                <w:sz w:val="20"/>
                <w:szCs w:val="20"/>
              </w:rPr>
              <w:t>533</w:t>
            </w:r>
            <w:r w:rsidR="001120EF" w:rsidRPr="00B5183D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903,0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9C" w:rsidRPr="00B5183D" w:rsidRDefault="0015579C" w:rsidP="0047547D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21</w:t>
            </w:r>
            <w:r w:rsidR="001120EF" w:rsidRPr="00B5183D">
              <w:rPr>
                <w:sz w:val="20"/>
                <w:szCs w:val="20"/>
              </w:rPr>
              <w:t> </w:t>
            </w:r>
            <w:r w:rsidRPr="00B5183D">
              <w:rPr>
                <w:sz w:val="20"/>
                <w:szCs w:val="20"/>
              </w:rPr>
              <w:t>545</w:t>
            </w:r>
            <w:r w:rsidR="001120EF" w:rsidRPr="00B5183D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075,5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9C" w:rsidRPr="00B5183D" w:rsidRDefault="001120EF" w:rsidP="0047547D">
            <w:pPr>
              <w:jc w:val="center"/>
              <w:rPr>
                <w:sz w:val="20"/>
                <w:szCs w:val="20"/>
                <w:highlight w:val="yellow"/>
              </w:rPr>
            </w:pPr>
            <w:r w:rsidRPr="00B5183D">
              <w:rPr>
                <w:sz w:val="20"/>
                <w:szCs w:val="20"/>
              </w:rPr>
              <w:t>18 467 175,1</w:t>
            </w:r>
            <w:r w:rsidR="0015579C" w:rsidRPr="00B518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9C" w:rsidRPr="00B5183D" w:rsidRDefault="0015579C" w:rsidP="003E6146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18</w:t>
            </w:r>
            <w:r w:rsidR="001120EF" w:rsidRPr="00B5183D">
              <w:rPr>
                <w:sz w:val="20"/>
                <w:szCs w:val="20"/>
              </w:rPr>
              <w:t> </w:t>
            </w:r>
            <w:r w:rsidRPr="00B5183D">
              <w:rPr>
                <w:sz w:val="20"/>
                <w:szCs w:val="20"/>
              </w:rPr>
              <w:t>867</w:t>
            </w:r>
            <w:r w:rsidR="001120EF" w:rsidRPr="00B5183D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484,5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9C" w:rsidRPr="00B5183D" w:rsidRDefault="0015579C" w:rsidP="003E6146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13</w:t>
            </w:r>
            <w:r w:rsidR="001120EF" w:rsidRPr="00B5183D">
              <w:rPr>
                <w:sz w:val="20"/>
                <w:szCs w:val="20"/>
              </w:rPr>
              <w:t> </w:t>
            </w:r>
            <w:r w:rsidRPr="00B5183D">
              <w:rPr>
                <w:sz w:val="20"/>
                <w:szCs w:val="20"/>
              </w:rPr>
              <w:t>013</w:t>
            </w:r>
            <w:r w:rsidR="001120EF" w:rsidRPr="00B5183D">
              <w:rPr>
                <w:sz w:val="20"/>
                <w:szCs w:val="20"/>
              </w:rPr>
              <w:t xml:space="preserve"> </w:t>
            </w:r>
            <w:r w:rsidRPr="00B5183D">
              <w:rPr>
                <w:sz w:val="20"/>
                <w:szCs w:val="20"/>
              </w:rPr>
              <w:t>991,6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9C" w:rsidRPr="00B5183D" w:rsidRDefault="001120EF" w:rsidP="004460B4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109 456 916,</w:t>
            </w:r>
            <w:r w:rsidR="00E54109" w:rsidRPr="00B5183D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C" w:rsidRPr="00B5183D" w:rsidRDefault="0015579C" w:rsidP="000C7519">
            <w:pPr>
              <w:jc w:val="center"/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Х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vAlign w:val="center"/>
          </w:tcPr>
          <w:p w:rsidR="0015579C" w:rsidRPr="00B5183D" w:rsidRDefault="0015579C" w:rsidP="000C7519">
            <w:pPr>
              <w:ind w:left="-113"/>
              <w:rPr>
                <w:spacing w:val="-18"/>
                <w:kern w:val="2"/>
                <w:sz w:val="15"/>
                <w:szCs w:val="15"/>
              </w:rPr>
            </w:pPr>
            <w:r w:rsidRPr="00B5183D">
              <w:rPr>
                <w:spacing w:val="-18"/>
                <w:kern w:val="2"/>
                <w:sz w:val="20"/>
                <w:szCs w:val="20"/>
              </w:rPr>
              <w:t xml:space="preserve">  </w:t>
            </w:r>
            <w:r w:rsidRPr="00B5183D">
              <w:rPr>
                <w:spacing w:val="-18"/>
                <w:kern w:val="2"/>
                <w:sz w:val="15"/>
                <w:szCs w:val="15"/>
              </w:rPr>
              <w:t>».</w:t>
            </w:r>
          </w:p>
        </w:tc>
      </w:tr>
    </w:tbl>
    <w:p w:rsidR="00B806A6" w:rsidRPr="00B5183D" w:rsidRDefault="00B806A6" w:rsidP="002C3F0D">
      <w:pPr>
        <w:tabs>
          <w:tab w:val="left" w:pos="-284"/>
          <w:tab w:val="left" w:pos="993"/>
          <w:tab w:val="left" w:pos="1134"/>
          <w:tab w:val="left" w:pos="1418"/>
        </w:tabs>
        <w:jc w:val="both"/>
        <w:sectPr w:rsidR="00B806A6" w:rsidRPr="00B5183D" w:rsidSect="001E2C09">
          <w:pgSz w:w="16838" w:h="11906" w:orient="landscape"/>
          <w:pgMar w:top="337" w:right="851" w:bottom="709" w:left="1134" w:header="709" w:footer="709" w:gutter="0"/>
          <w:cols w:space="708"/>
          <w:titlePg/>
          <w:docGrid w:linePitch="360"/>
        </w:sectPr>
      </w:pPr>
    </w:p>
    <w:p w:rsidR="000634F4" w:rsidRPr="00A54706" w:rsidRDefault="00561185" w:rsidP="000634F4">
      <w:pPr>
        <w:tabs>
          <w:tab w:val="left" w:pos="851"/>
          <w:tab w:val="left" w:pos="993"/>
        </w:tabs>
        <w:ind w:left="142" w:right="-143" w:firstLine="425"/>
        <w:jc w:val="both"/>
      </w:pPr>
      <w:r>
        <w:rPr>
          <w:rFonts w:eastAsia="Calibri"/>
        </w:rPr>
        <w:tab/>
      </w:r>
      <w:r w:rsidR="00856279">
        <w:rPr>
          <w:rFonts w:eastAsia="Calibri"/>
          <w:szCs w:val="22"/>
          <w:lang w:eastAsia="en-US"/>
        </w:rPr>
        <w:t>2</w:t>
      </w:r>
      <w:r w:rsidR="00856279" w:rsidRPr="00856279">
        <w:rPr>
          <w:rFonts w:eastAsia="Calibri"/>
          <w:szCs w:val="22"/>
          <w:lang w:eastAsia="en-US"/>
        </w:rPr>
        <w:t xml:space="preserve">. </w:t>
      </w:r>
      <w:proofErr w:type="gramStart"/>
      <w:r w:rsidR="000634F4" w:rsidRPr="00A54706">
        <w:t>Контроль за</w:t>
      </w:r>
      <w:proofErr w:type="gramEnd"/>
      <w:r w:rsidR="000634F4" w:rsidRPr="00A54706">
        <w:t xml:space="preserve"> выполнением постановления возлож</w:t>
      </w:r>
      <w:r w:rsidR="002441E4">
        <w:t xml:space="preserve">ить на вице-губернатора       </w:t>
      </w:r>
      <w:r w:rsidR="000634F4" w:rsidRPr="00A54706">
        <w:t xml:space="preserve">                   Санкт-Петербурга Линченко Н.В. </w:t>
      </w:r>
    </w:p>
    <w:p w:rsidR="000634F4" w:rsidRPr="00B82C60" w:rsidRDefault="000634F4" w:rsidP="000634F4">
      <w:pPr>
        <w:spacing w:line="280" w:lineRule="exact"/>
        <w:ind w:firstLine="567"/>
      </w:pPr>
      <w:bookmarkStart w:id="1" w:name="Par0"/>
      <w:bookmarkEnd w:id="1"/>
    </w:p>
    <w:p w:rsidR="000634F4" w:rsidRPr="00B82C60" w:rsidRDefault="000634F4" w:rsidP="000634F4">
      <w:pPr>
        <w:ind w:firstLine="567"/>
      </w:pPr>
    </w:p>
    <w:p w:rsidR="000634F4" w:rsidRPr="00B82C60" w:rsidRDefault="000634F4" w:rsidP="000634F4"/>
    <w:p w:rsidR="000634F4" w:rsidRPr="00B82C60" w:rsidRDefault="000634F4" w:rsidP="000634F4">
      <w:pPr>
        <w:rPr>
          <w:b/>
        </w:rPr>
      </w:pPr>
      <w:r w:rsidRPr="00B82C60">
        <w:rPr>
          <w:b/>
        </w:rPr>
        <w:t xml:space="preserve">      Губернатор</w:t>
      </w:r>
    </w:p>
    <w:p w:rsidR="0000458B" w:rsidRPr="000634F4" w:rsidRDefault="000634F4" w:rsidP="000634F4">
      <w:pPr>
        <w:tabs>
          <w:tab w:val="left" w:pos="5485"/>
        </w:tabs>
        <w:ind w:right="-456"/>
        <w:rPr>
          <w:b/>
        </w:rPr>
        <w:sectPr w:rsidR="0000458B" w:rsidRPr="000634F4" w:rsidSect="000634F4">
          <w:headerReference w:type="even" r:id="rId13"/>
          <w:headerReference w:type="default" r:id="rId14"/>
          <w:headerReference w:type="first" r:id="rId15"/>
          <w:pgSz w:w="11906" w:h="16838" w:code="9"/>
          <w:pgMar w:top="851" w:right="851" w:bottom="709" w:left="1418" w:header="567" w:footer="0" w:gutter="0"/>
          <w:cols w:space="708"/>
          <w:docGrid w:linePitch="360"/>
        </w:sectPr>
      </w:pPr>
      <w:r w:rsidRPr="00B82C60">
        <w:rPr>
          <w:b/>
        </w:rPr>
        <w:t xml:space="preserve">Санкт-Петербурга                                                                                                   </w:t>
      </w:r>
      <w:r w:rsidR="00DE15BE">
        <w:rPr>
          <w:b/>
        </w:rPr>
        <w:t xml:space="preserve">  </w:t>
      </w:r>
      <w:r w:rsidR="001456D5">
        <w:rPr>
          <w:b/>
        </w:rPr>
        <w:t xml:space="preserve">        </w:t>
      </w:r>
      <w:proofErr w:type="spellStart"/>
      <w:r w:rsidR="00DE15BE">
        <w:rPr>
          <w:b/>
        </w:rPr>
        <w:t>А.Д.Бегло</w:t>
      </w:r>
      <w:r w:rsidR="00DF4E93">
        <w:rPr>
          <w:b/>
        </w:rPr>
        <w:t>в</w:t>
      </w:r>
      <w:proofErr w:type="spellEnd"/>
    </w:p>
    <w:p w:rsidR="00B5183D" w:rsidRPr="00B5183D" w:rsidRDefault="00B5183D" w:rsidP="00DE15BE">
      <w:pPr>
        <w:tabs>
          <w:tab w:val="left" w:pos="0"/>
        </w:tabs>
        <w:contextualSpacing/>
        <w:jc w:val="both"/>
        <w:rPr>
          <w:rFonts w:eastAsia="Calibri"/>
          <w:szCs w:val="22"/>
          <w:lang w:eastAsia="en-US"/>
        </w:rPr>
      </w:pPr>
    </w:p>
    <w:sectPr w:rsidR="00B5183D" w:rsidRPr="00B5183D" w:rsidSect="00824F2F">
      <w:pgSz w:w="16838" w:h="11906" w:orient="landscape" w:code="9"/>
      <w:pgMar w:top="851" w:right="709" w:bottom="170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0C" w:rsidRDefault="00DF240C">
      <w:r>
        <w:separator/>
      </w:r>
    </w:p>
  </w:endnote>
  <w:endnote w:type="continuationSeparator" w:id="0">
    <w:p w:rsidR="00DF240C" w:rsidRDefault="00DF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0C" w:rsidRDefault="00DF240C">
      <w:r>
        <w:separator/>
      </w:r>
    </w:p>
  </w:footnote>
  <w:footnote w:type="continuationSeparator" w:id="0">
    <w:p w:rsidR="00DF240C" w:rsidRDefault="00DF2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D" w:rsidRDefault="00ED78FD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78FD" w:rsidRDefault="00ED7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867781"/>
      <w:docPartObj>
        <w:docPartGallery w:val="Page Numbers (Top of Page)"/>
        <w:docPartUnique/>
      </w:docPartObj>
    </w:sdtPr>
    <w:sdtEndPr/>
    <w:sdtContent>
      <w:p w:rsidR="00ED78FD" w:rsidRDefault="00ED78FD">
        <w:pPr>
          <w:pStyle w:val="a3"/>
          <w:jc w:val="center"/>
        </w:pPr>
        <w:r w:rsidRPr="00A9008D">
          <w:fldChar w:fldCharType="begin"/>
        </w:r>
        <w:r w:rsidRPr="00A9008D">
          <w:instrText>PAGE   \* MERGEFORMAT</w:instrText>
        </w:r>
        <w:r w:rsidRPr="00A9008D">
          <w:fldChar w:fldCharType="separate"/>
        </w:r>
        <w:r w:rsidR="00884E94">
          <w:rPr>
            <w:noProof/>
          </w:rPr>
          <w:t>2</w:t>
        </w:r>
        <w:r w:rsidRPr="00A9008D">
          <w:fldChar w:fldCharType="end"/>
        </w:r>
      </w:p>
    </w:sdtContent>
  </w:sdt>
  <w:p w:rsidR="00ED78FD" w:rsidRDefault="00ED78FD">
    <w:pPr>
      <w:pStyle w:val="a3"/>
    </w:pPr>
  </w:p>
  <w:p w:rsidR="00ED78FD" w:rsidRDefault="00ED78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D" w:rsidRDefault="00ED78FD">
    <w:pPr>
      <w:pStyle w:val="a3"/>
      <w:jc w:val="center"/>
    </w:pPr>
  </w:p>
  <w:p w:rsidR="00ED78FD" w:rsidRDefault="00ED78F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D" w:rsidRDefault="00ED78FD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78FD" w:rsidRDefault="00ED78F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51876"/>
      <w:docPartObj>
        <w:docPartGallery w:val="Page Numbers (Top of Page)"/>
        <w:docPartUnique/>
      </w:docPartObj>
    </w:sdtPr>
    <w:sdtEndPr/>
    <w:sdtContent>
      <w:p w:rsidR="00DF4E93" w:rsidRDefault="00DF4E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E94">
          <w:rPr>
            <w:noProof/>
          </w:rPr>
          <w:t>31</w:t>
        </w:r>
        <w:r>
          <w:fldChar w:fldCharType="end"/>
        </w:r>
      </w:p>
    </w:sdtContent>
  </w:sdt>
  <w:p w:rsidR="00ED78FD" w:rsidRDefault="00ED78FD" w:rsidP="0097643A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D" w:rsidRDefault="00ED78FD">
    <w:pPr>
      <w:pStyle w:val="a3"/>
      <w:jc w:val="center"/>
    </w:pPr>
  </w:p>
  <w:p w:rsidR="00ED78FD" w:rsidRDefault="00ED78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458B"/>
    <w:rsid w:val="000057C8"/>
    <w:rsid w:val="000112C2"/>
    <w:rsid w:val="000123D1"/>
    <w:rsid w:val="000139DD"/>
    <w:rsid w:val="00017718"/>
    <w:rsid w:val="00017C8A"/>
    <w:rsid w:val="00021B23"/>
    <w:rsid w:val="00022678"/>
    <w:rsid w:val="0002299D"/>
    <w:rsid w:val="0002378F"/>
    <w:rsid w:val="00023D83"/>
    <w:rsid w:val="0002416C"/>
    <w:rsid w:val="000243BA"/>
    <w:rsid w:val="00030E81"/>
    <w:rsid w:val="0003348C"/>
    <w:rsid w:val="00037C6A"/>
    <w:rsid w:val="00040512"/>
    <w:rsid w:val="0004495A"/>
    <w:rsid w:val="00044E4A"/>
    <w:rsid w:val="00045A94"/>
    <w:rsid w:val="0005040A"/>
    <w:rsid w:val="00051D98"/>
    <w:rsid w:val="000606AB"/>
    <w:rsid w:val="00062FE3"/>
    <w:rsid w:val="000634F4"/>
    <w:rsid w:val="00063904"/>
    <w:rsid w:val="00064D7C"/>
    <w:rsid w:val="00066DE3"/>
    <w:rsid w:val="00071C4D"/>
    <w:rsid w:val="0007241C"/>
    <w:rsid w:val="00072815"/>
    <w:rsid w:val="00072A2E"/>
    <w:rsid w:val="00072A65"/>
    <w:rsid w:val="0007564D"/>
    <w:rsid w:val="00080977"/>
    <w:rsid w:val="00083132"/>
    <w:rsid w:val="000860DD"/>
    <w:rsid w:val="000860EC"/>
    <w:rsid w:val="00087CD0"/>
    <w:rsid w:val="00094225"/>
    <w:rsid w:val="00094F4C"/>
    <w:rsid w:val="0009641E"/>
    <w:rsid w:val="00096501"/>
    <w:rsid w:val="00097144"/>
    <w:rsid w:val="000A4975"/>
    <w:rsid w:val="000A5367"/>
    <w:rsid w:val="000A6293"/>
    <w:rsid w:val="000A62CC"/>
    <w:rsid w:val="000A7E86"/>
    <w:rsid w:val="000B0382"/>
    <w:rsid w:val="000B20EC"/>
    <w:rsid w:val="000B2177"/>
    <w:rsid w:val="000B4562"/>
    <w:rsid w:val="000B6EB4"/>
    <w:rsid w:val="000C23D8"/>
    <w:rsid w:val="000C36FE"/>
    <w:rsid w:val="000C3796"/>
    <w:rsid w:val="000C7519"/>
    <w:rsid w:val="000D11BA"/>
    <w:rsid w:val="000D12B3"/>
    <w:rsid w:val="000D159C"/>
    <w:rsid w:val="000D1D90"/>
    <w:rsid w:val="000D2325"/>
    <w:rsid w:val="000D67B0"/>
    <w:rsid w:val="000D777D"/>
    <w:rsid w:val="000E0F78"/>
    <w:rsid w:val="000E302F"/>
    <w:rsid w:val="000E4BAD"/>
    <w:rsid w:val="000E5EA7"/>
    <w:rsid w:val="000E7397"/>
    <w:rsid w:val="000F0AD0"/>
    <w:rsid w:val="000F1894"/>
    <w:rsid w:val="000F1F5A"/>
    <w:rsid w:val="000F3F38"/>
    <w:rsid w:val="000F4511"/>
    <w:rsid w:val="000F4541"/>
    <w:rsid w:val="000F5065"/>
    <w:rsid w:val="0010253C"/>
    <w:rsid w:val="00110922"/>
    <w:rsid w:val="001120EF"/>
    <w:rsid w:val="00114148"/>
    <w:rsid w:val="00114D70"/>
    <w:rsid w:val="00122904"/>
    <w:rsid w:val="00122AEA"/>
    <w:rsid w:val="00124B9E"/>
    <w:rsid w:val="00130A7C"/>
    <w:rsid w:val="00132435"/>
    <w:rsid w:val="00136439"/>
    <w:rsid w:val="001410A3"/>
    <w:rsid w:val="00143C54"/>
    <w:rsid w:val="001456D5"/>
    <w:rsid w:val="001457D8"/>
    <w:rsid w:val="00146BB2"/>
    <w:rsid w:val="00147B7B"/>
    <w:rsid w:val="001503B7"/>
    <w:rsid w:val="00150EF0"/>
    <w:rsid w:val="00152BD5"/>
    <w:rsid w:val="0015525A"/>
    <w:rsid w:val="0015579C"/>
    <w:rsid w:val="00156342"/>
    <w:rsid w:val="00157F69"/>
    <w:rsid w:val="00161D40"/>
    <w:rsid w:val="00162649"/>
    <w:rsid w:val="0016339D"/>
    <w:rsid w:val="00163F56"/>
    <w:rsid w:val="00164A63"/>
    <w:rsid w:val="00165A4C"/>
    <w:rsid w:val="00165BE0"/>
    <w:rsid w:val="00166546"/>
    <w:rsid w:val="00166DB2"/>
    <w:rsid w:val="00174F49"/>
    <w:rsid w:val="00177703"/>
    <w:rsid w:val="00177BED"/>
    <w:rsid w:val="00181EF5"/>
    <w:rsid w:val="001820FB"/>
    <w:rsid w:val="00183C99"/>
    <w:rsid w:val="00186FAA"/>
    <w:rsid w:val="00190AA5"/>
    <w:rsid w:val="00190DDC"/>
    <w:rsid w:val="00190ED3"/>
    <w:rsid w:val="0019123F"/>
    <w:rsid w:val="001912DF"/>
    <w:rsid w:val="001914ED"/>
    <w:rsid w:val="00191CF5"/>
    <w:rsid w:val="001934A1"/>
    <w:rsid w:val="001944A2"/>
    <w:rsid w:val="001953EF"/>
    <w:rsid w:val="0019630B"/>
    <w:rsid w:val="001A115F"/>
    <w:rsid w:val="001B03D9"/>
    <w:rsid w:val="001B4B5D"/>
    <w:rsid w:val="001B655C"/>
    <w:rsid w:val="001B686F"/>
    <w:rsid w:val="001C2235"/>
    <w:rsid w:val="001C4528"/>
    <w:rsid w:val="001C559D"/>
    <w:rsid w:val="001D06ED"/>
    <w:rsid w:val="001D133D"/>
    <w:rsid w:val="001D1834"/>
    <w:rsid w:val="001D354C"/>
    <w:rsid w:val="001D3CC2"/>
    <w:rsid w:val="001D77D3"/>
    <w:rsid w:val="001E13EF"/>
    <w:rsid w:val="001E2C09"/>
    <w:rsid w:val="001F15A3"/>
    <w:rsid w:val="001F1FB2"/>
    <w:rsid w:val="001F46AA"/>
    <w:rsid w:val="001F472A"/>
    <w:rsid w:val="001F79BD"/>
    <w:rsid w:val="00202F80"/>
    <w:rsid w:val="00207824"/>
    <w:rsid w:val="00213992"/>
    <w:rsid w:val="0021684F"/>
    <w:rsid w:val="002172ED"/>
    <w:rsid w:val="00221827"/>
    <w:rsid w:val="00221A9B"/>
    <w:rsid w:val="0022476F"/>
    <w:rsid w:val="00226CB1"/>
    <w:rsid w:val="00226F0E"/>
    <w:rsid w:val="00232A54"/>
    <w:rsid w:val="0023635C"/>
    <w:rsid w:val="0024078B"/>
    <w:rsid w:val="00241997"/>
    <w:rsid w:val="00242DA6"/>
    <w:rsid w:val="00242E6C"/>
    <w:rsid w:val="002433A2"/>
    <w:rsid w:val="002434DE"/>
    <w:rsid w:val="00243BB6"/>
    <w:rsid w:val="002441E4"/>
    <w:rsid w:val="00247FDA"/>
    <w:rsid w:val="00250370"/>
    <w:rsid w:val="00251C73"/>
    <w:rsid w:val="0025361F"/>
    <w:rsid w:val="00253EE4"/>
    <w:rsid w:val="00254313"/>
    <w:rsid w:val="002547CC"/>
    <w:rsid w:val="002563BF"/>
    <w:rsid w:val="00261821"/>
    <w:rsid w:val="00263A57"/>
    <w:rsid w:val="002641BB"/>
    <w:rsid w:val="002655CB"/>
    <w:rsid w:val="002674D7"/>
    <w:rsid w:val="00273A33"/>
    <w:rsid w:val="00280A73"/>
    <w:rsid w:val="00282FA2"/>
    <w:rsid w:val="002836A9"/>
    <w:rsid w:val="002866D6"/>
    <w:rsid w:val="00287960"/>
    <w:rsid w:val="00290508"/>
    <w:rsid w:val="002911D9"/>
    <w:rsid w:val="00292DC6"/>
    <w:rsid w:val="0029628B"/>
    <w:rsid w:val="002A39F8"/>
    <w:rsid w:val="002A6A21"/>
    <w:rsid w:val="002B1C82"/>
    <w:rsid w:val="002B2ECD"/>
    <w:rsid w:val="002B567A"/>
    <w:rsid w:val="002B68E5"/>
    <w:rsid w:val="002C0717"/>
    <w:rsid w:val="002C0A46"/>
    <w:rsid w:val="002C1799"/>
    <w:rsid w:val="002C3F0D"/>
    <w:rsid w:val="002C4026"/>
    <w:rsid w:val="002C6874"/>
    <w:rsid w:val="002C7C15"/>
    <w:rsid w:val="002D0CDA"/>
    <w:rsid w:val="002D34B6"/>
    <w:rsid w:val="002E16C0"/>
    <w:rsid w:val="002E2956"/>
    <w:rsid w:val="002E5102"/>
    <w:rsid w:val="002E6F4D"/>
    <w:rsid w:val="002F2055"/>
    <w:rsid w:val="00300BE7"/>
    <w:rsid w:val="00303B38"/>
    <w:rsid w:val="003047B4"/>
    <w:rsid w:val="00306CDD"/>
    <w:rsid w:val="00307EEF"/>
    <w:rsid w:val="00307FA4"/>
    <w:rsid w:val="0031019B"/>
    <w:rsid w:val="00310BD1"/>
    <w:rsid w:val="00313A95"/>
    <w:rsid w:val="003149BA"/>
    <w:rsid w:val="003161EE"/>
    <w:rsid w:val="00320558"/>
    <w:rsid w:val="00321EA0"/>
    <w:rsid w:val="00325750"/>
    <w:rsid w:val="00325ABD"/>
    <w:rsid w:val="00327ED3"/>
    <w:rsid w:val="00331D55"/>
    <w:rsid w:val="003326BA"/>
    <w:rsid w:val="00333B42"/>
    <w:rsid w:val="00333B78"/>
    <w:rsid w:val="00336B00"/>
    <w:rsid w:val="00336DAF"/>
    <w:rsid w:val="00343E6D"/>
    <w:rsid w:val="003449C9"/>
    <w:rsid w:val="0034694B"/>
    <w:rsid w:val="00346A42"/>
    <w:rsid w:val="00347443"/>
    <w:rsid w:val="00355876"/>
    <w:rsid w:val="003601E6"/>
    <w:rsid w:val="003620F6"/>
    <w:rsid w:val="0036439A"/>
    <w:rsid w:val="0036509C"/>
    <w:rsid w:val="003658EC"/>
    <w:rsid w:val="0036650C"/>
    <w:rsid w:val="00366FAC"/>
    <w:rsid w:val="00367C9E"/>
    <w:rsid w:val="00382E81"/>
    <w:rsid w:val="00386FA3"/>
    <w:rsid w:val="0039209C"/>
    <w:rsid w:val="00394690"/>
    <w:rsid w:val="003A2FE5"/>
    <w:rsid w:val="003A4EAA"/>
    <w:rsid w:val="003A5033"/>
    <w:rsid w:val="003A6CB0"/>
    <w:rsid w:val="003B15C5"/>
    <w:rsid w:val="003B2134"/>
    <w:rsid w:val="003C099C"/>
    <w:rsid w:val="003C2363"/>
    <w:rsid w:val="003C2806"/>
    <w:rsid w:val="003C44E7"/>
    <w:rsid w:val="003C6E58"/>
    <w:rsid w:val="003D5540"/>
    <w:rsid w:val="003E0619"/>
    <w:rsid w:val="003E22B4"/>
    <w:rsid w:val="003E6146"/>
    <w:rsid w:val="003E68BF"/>
    <w:rsid w:val="003F0168"/>
    <w:rsid w:val="003F22E8"/>
    <w:rsid w:val="003F25D3"/>
    <w:rsid w:val="003F2EA1"/>
    <w:rsid w:val="003F5F61"/>
    <w:rsid w:val="003F6146"/>
    <w:rsid w:val="003F73D3"/>
    <w:rsid w:val="00400E52"/>
    <w:rsid w:val="00400FA1"/>
    <w:rsid w:val="004055BC"/>
    <w:rsid w:val="00405B1C"/>
    <w:rsid w:val="0040778F"/>
    <w:rsid w:val="00416346"/>
    <w:rsid w:val="00417EBC"/>
    <w:rsid w:val="00417FA2"/>
    <w:rsid w:val="0042061F"/>
    <w:rsid w:val="00422225"/>
    <w:rsid w:val="00425EBA"/>
    <w:rsid w:val="00427620"/>
    <w:rsid w:val="00430541"/>
    <w:rsid w:val="00433715"/>
    <w:rsid w:val="00437769"/>
    <w:rsid w:val="00440EB0"/>
    <w:rsid w:val="0044228E"/>
    <w:rsid w:val="00442458"/>
    <w:rsid w:val="00444C44"/>
    <w:rsid w:val="00445303"/>
    <w:rsid w:val="004460B4"/>
    <w:rsid w:val="00451E6A"/>
    <w:rsid w:val="00451F22"/>
    <w:rsid w:val="0045764B"/>
    <w:rsid w:val="0046072E"/>
    <w:rsid w:val="0046126D"/>
    <w:rsid w:val="0046187F"/>
    <w:rsid w:val="00462C1A"/>
    <w:rsid w:val="004731B6"/>
    <w:rsid w:val="0047547D"/>
    <w:rsid w:val="0047630A"/>
    <w:rsid w:val="004766B4"/>
    <w:rsid w:val="00476CCA"/>
    <w:rsid w:val="00481970"/>
    <w:rsid w:val="0048219D"/>
    <w:rsid w:val="00490D14"/>
    <w:rsid w:val="00491081"/>
    <w:rsid w:val="004918D9"/>
    <w:rsid w:val="0049194B"/>
    <w:rsid w:val="00493631"/>
    <w:rsid w:val="004936CB"/>
    <w:rsid w:val="00495270"/>
    <w:rsid w:val="004A0868"/>
    <w:rsid w:val="004A1CBA"/>
    <w:rsid w:val="004A2B5E"/>
    <w:rsid w:val="004A5B09"/>
    <w:rsid w:val="004A6172"/>
    <w:rsid w:val="004A7E16"/>
    <w:rsid w:val="004B2CE6"/>
    <w:rsid w:val="004B546F"/>
    <w:rsid w:val="004B6CF7"/>
    <w:rsid w:val="004B7128"/>
    <w:rsid w:val="004C0C01"/>
    <w:rsid w:val="004C7809"/>
    <w:rsid w:val="004D00B1"/>
    <w:rsid w:val="004D5466"/>
    <w:rsid w:val="004D5B82"/>
    <w:rsid w:val="004D7740"/>
    <w:rsid w:val="004E0E39"/>
    <w:rsid w:val="004E1FA9"/>
    <w:rsid w:val="004E214F"/>
    <w:rsid w:val="004E4755"/>
    <w:rsid w:val="004E4991"/>
    <w:rsid w:val="004E504E"/>
    <w:rsid w:val="004E6E34"/>
    <w:rsid w:val="004F13EE"/>
    <w:rsid w:val="004F1B63"/>
    <w:rsid w:val="004F45A3"/>
    <w:rsid w:val="004F75F8"/>
    <w:rsid w:val="004F7D7B"/>
    <w:rsid w:val="0050056B"/>
    <w:rsid w:val="00501143"/>
    <w:rsid w:val="00501950"/>
    <w:rsid w:val="005025A0"/>
    <w:rsid w:val="00504BCA"/>
    <w:rsid w:val="00505420"/>
    <w:rsid w:val="00511206"/>
    <w:rsid w:val="00514142"/>
    <w:rsid w:val="00514152"/>
    <w:rsid w:val="005142BE"/>
    <w:rsid w:val="0051496C"/>
    <w:rsid w:val="00520298"/>
    <w:rsid w:val="00523570"/>
    <w:rsid w:val="005237CD"/>
    <w:rsid w:val="00526BC3"/>
    <w:rsid w:val="00535316"/>
    <w:rsid w:val="00536C13"/>
    <w:rsid w:val="00537BA8"/>
    <w:rsid w:val="00542D35"/>
    <w:rsid w:val="00547030"/>
    <w:rsid w:val="00554195"/>
    <w:rsid w:val="00561185"/>
    <w:rsid w:val="005611DA"/>
    <w:rsid w:val="005615B6"/>
    <w:rsid w:val="0056419E"/>
    <w:rsid w:val="00567D10"/>
    <w:rsid w:val="005712D2"/>
    <w:rsid w:val="00571D3C"/>
    <w:rsid w:val="0057356C"/>
    <w:rsid w:val="00576B6C"/>
    <w:rsid w:val="0058557E"/>
    <w:rsid w:val="00585CC8"/>
    <w:rsid w:val="0059084C"/>
    <w:rsid w:val="005912B4"/>
    <w:rsid w:val="005914EF"/>
    <w:rsid w:val="005919D8"/>
    <w:rsid w:val="00591FE8"/>
    <w:rsid w:val="00593263"/>
    <w:rsid w:val="005A0389"/>
    <w:rsid w:val="005A0D72"/>
    <w:rsid w:val="005A1023"/>
    <w:rsid w:val="005A223A"/>
    <w:rsid w:val="005A241B"/>
    <w:rsid w:val="005A4ACB"/>
    <w:rsid w:val="005A583F"/>
    <w:rsid w:val="005A624A"/>
    <w:rsid w:val="005B6D5A"/>
    <w:rsid w:val="005B738F"/>
    <w:rsid w:val="005C0744"/>
    <w:rsid w:val="005C1A83"/>
    <w:rsid w:val="005C227C"/>
    <w:rsid w:val="005C439A"/>
    <w:rsid w:val="005C679E"/>
    <w:rsid w:val="005D31C4"/>
    <w:rsid w:val="005D3FDC"/>
    <w:rsid w:val="005D409D"/>
    <w:rsid w:val="005D43B9"/>
    <w:rsid w:val="005D63E5"/>
    <w:rsid w:val="005D706C"/>
    <w:rsid w:val="005E2AEC"/>
    <w:rsid w:val="005E6D3E"/>
    <w:rsid w:val="005E76F7"/>
    <w:rsid w:val="005E7A8C"/>
    <w:rsid w:val="005F15B9"/>
    <w:rsid w:val="005F172F"/>
    <w:rsid w:val="005F2833"/>
    <w:rsid w:val="005F5E01"/>
    <w:rsid w:val="00600B59"/>
    <w:rsid w:val="00601454"/>
    <w:rsid w:val="00603C51"/>
    <w:rsid w:val="00604415"/>
    <w:rsid w:val="0060569E"/>
    <w:rsid w:val="00606CC2"/>
    <w:rsid w:val="00610492"/>
    <w:rsid w:val="0061159E"/>
    <w:rsid w:val="00611FDF"/>
    <w:rsid w:val="00616809"/>
    <w:rsid w:val="00617DDF"/>
    <w:rsid w:val="0062170F"/>
    <w:rsid w:val="00622639"/>
    <w:rsid w:val="00622BDE"/>
    <w:rsid w:val="0062307F"/>
    <w:rsid w:val="006238D5"/>
    <w:rsid w:val="00625526"/>
    <w:rsid w:val="00627AF1"/>
    <w:rsid w:val="00630FC9"/>
    <w:rsid w:val="00631EB8"/>
    <w:rsid w:val="00632D6F"/>
    <w:rsid w:val="00637178"/>
    <w:rsid w:val="006377C9"/>
    <w:rsid w:val="00637D27"/>
    <w:rsid w:val="00642893"/>
    <w:rsid w:val="00644BF3"/>
    <w:rsid w:val="00651193"/>
    <w:rsid w:val="0065724B"/>
    <w:rsid w:val="00661075"/>
    <w:rsid w:val="00661C56"/>
    <w:rsid w:val="0066275D"/>
    <w:rsid w:val="0066353B"/>
    <w:rsid w:val="00663F2E"/>
    <w:rsid w:val="0067165D"/>
    <w:rsid w:val="006730E5"/>
    <w:rsid w:val="00681844"/>
    <w:rsid w:val="006850BB"/>
    <w:rsid w:val="00685CDE"/>
    <w:rsid w:val="006878E1"/>
    <w:rsid w:val="00691E56"/>
    <w:rsid w:val="00694A2F"/>
    <w:rsid w:val="00695123"/>
    <w:rsid w:val="00695417"/>
    <w:rsid w:val="006967ED"/>
    <w:rsid w:val="006978DD"/>
    <w:rsid w:val="006A2ACD"/>
    <w:rsid w:val="006A319D"/>
    <w:rsid w:val="006A547A"/>
    <w:rsid w:val="006A5F43"/>
    <w:rsid w:val="006B0FCD"/>
    <w:rsid w:val="006B119F"/>
    <w:rsid w:val="006B2E3F"/>
    <w:rsid w:val="006B70AE"/>
    <w:rsid w:val="006C2535"/>
    <w:rsid w:val="006C295A"/>
    <w:rsid w:val="006C3393"/>
    <w:rsid w:val="006C3817"/>
    <w:rsid w:val="006C6498"/>
    <w:rsid w:val="006D133E"/>
    <w:rsid w:val="006D2E4B"/>
    <w:rsid w:val="006D4AD6"/>
    <w:rsid w:val="006D5D0C"/>
    <w:rsid w:val="006D739E"/>
    <w:rsid w:val="006D7A5B"/>
    <w:rsid w:val="006E037C"/>
    <w:rsid w:val="006E0CFD"/>
    <w:rsid w:val="006E47E7"/>
    <w:rsid w:val="006E6077"/>
    <w:rsid w:val="006E651B"/>
    <w:rsid w:val="006E77D1"/>
    <w:rsid w:val="006F0885"/>
    <w:rsid w:val="006F0D25"/>
    <w:rsid w:val="006F119E"/>
    <w:rsid w:val="006F1F75"/>
    <w:rsid w:val="006F3A33"/>
    <w:rsid w:val="006F5F27"/>
    <w:rsid w:val="006F68EF"/>
    <w:rsid w:val="007022A9"/>
    <w:rsid w:val="00702A41"/>
    <w:rsid w:val="0070480C"/>
    <w:rsid w:val="0070539B"/>
    <w:rsid w:val="00706298"/>
    <w:rsid w:val="00712642"/>
    <w:rsid w:val="00712D3E"/>
    <w:rsid w:val="0071390B"/>
    <w:rsid w:val="0071728A"/>
    <w:rsid w:val="0071745E"/>
    <w:rsid w:val="00717E52"/>
    <w:rsid w:val="00717E89"/>
    <w:rsid w:val="0072179A"/>
    <w:rsid w:val="00723C45"/>
    <w:rsid w:val="00724207"/>
    <w:rsid w:val="007256E3"/>
    <w:rsid w:val="007271B2"/>
    <w:rsid w:val="0073793C"/>
    <w:rsid w:val="00744341"/>
    <w:rsid w:val="00746CE7"/>
    <w:rsid w:val="00747037"/>
    <w:rsid w:val="007473B6"/>
    <w:rsid w:val="007516AB"/>
    <w:rsid w:val="007531A6"/>
    <w:rsid w:val="0075380D"/>
    <w:rsid w:val="007562B2"/>
    <w:rsid w:val="00757CD0"/>
    <w:rsid w:val="00763556"/>
    <w:rsid w:val="0076439A"/>
    <w:rsid w:val="007700F0"/>
    <w:rsid w:val="00770D53"/>
    <w:rsid w:val="0077211B"/>
    <w:rsid w:val="00773ED5"/>
    <w:rsid w:val="00774A50"/>
    <w:rsid w:val="00774F94"/>
    <w:rsid w:val="00777DE3"/>
    <w:rsid w:val="00781B06"/>
    <w:rsid w:val="00783BC7"/>
    <w:rsid w:val="00783C64"/>
    <w:rsid w:val="00785EB0"/>
    <w:rsid w:val="00790A8A"/>
    <w:rsid w:val="0079139E"/>
    <w:rsid w:val="007913D8"/>
    <w:rsid w:val="007920E5"/>
    <w:rsid w:val="00792B96"/>
    <w:rsid w:val="00793CD3"/>
    <w:rsid w:val="007947FE"/>
    <w:rsid w:val="00794AC5"/>
    <w:rsid w:val="00794C29"/>
    <w:rsid w:val="00795148"/>
    <w:rsid w:val="00795FB6"/>
    <w:rsid w:val="00797016"/>
    <w:rsid w:val="007A0247"/>
    <w:rsid w:val="007A1AFA"/>
    <w:rsid w:val="007A1E17"/>
    <w:rsid w:val="007A3556"/>
    <w:rsid w:val="007A3B5F"/>
    <w:rsid w:val="007A3E03"/>
    <w:rsid w:val="007A4CAB"/>
    <w:rsid w:val="007A5AF2"/>
    <w:rsid w:val="007B12C5"/>
    <w:rsid w:val="007B2533"/>
    <w:rsid w:val="007B27B4"/>
    <w:rsid w:val="007B357D"/>
    <w:rsid w:val="007B41B1"/>
    <w:rsid w:val="007B47B3"/>
    <w:rsid w:val="007C373B"/>
    <w:rsid w:val="007C6C5A"/>
    <w:rsid w:val="007D3FF5"/>
    <w:rsid w:val="007D6CBE"/>
    <w:rsid w:val="007E058E"/>
    <w:rsid w:val="007E75AA"/>
    <w:rsid w:val="007E7A2F"/>
    <w:rsid w:val="007F5A32"/>
    <w:rsid w:val="007F6A48"/>
    <w:rsid w:val="007F746E"/>
    <w:rsid w:val="008013F0"/>
    <w:rsid w:val="00801984"/>
    <w:rsid w:val="008036BE"/>
    <w:rsid w:val="00805ED0"/>
    <w:rsid w:val="0081023C"/>
    <w:rsid w:val="00811644"/>
    <w:rsid w:val="00811739"/>
    <w:rsid w:val="00812C2C"/>
    <w:rsid w:val="008161C3"/>
    <w:rsid w:val="00816B9E"/>
    <w:rsid w:val="008179ED"/>
    <w:rsid w:val="008228EA"/>
    <w:rsid w:val="00823E96"/>
    <w:rsid w:val="00823FB0"/>
    <w:rsid w:val="00824286"/>
    <w:rsid w:val="00824F2F"/>
    <w:rsid w:val="008258D1"/>
    <w:rsid w:val="00825D38"/>
    <w:rsid w:val="0083515D"/>
    <w:rsid w:val="008370D4"/>
    <w:rsid w:val="00837FD6"/>
    <w:rsid w:val="00841C51"/>
    <w:rsid w:val="00843807"/>
    <w:rsid w:val="008464AC"/>
    <w:rsid w:val="008465C2"/>
    <w:rsid w:val="00847BE4"/>
    <w:rsid w:val="00852E3C"/>
    <w:rsid w:val="00853B0C"/>
    <w:rsid w:val="00856279"/>
    <w:rsid w:val="008604B7"/>
    <w:rsid w:val="008616EF"/>
    <w:rsid w:val="008626FB"/>
    <w:rsid w:val="0086371D"/>
    <w:rsid w:val="008642C9"/>
    <w:rsid w:val="008660AB"/>
    <w:rsid w:val="0087508E"/>
    <w:rsid w:val="008763A5"/>
    <w:rsid w:val="00881A2A"/>
    <w:rsid w:val="008821FE"/>
    <w:rsid w:val="00883B20"/>
    <w:rsid w:val="00884E08"/>
    <w:rsid w:val="00884E94"/>
    <w:rsid w:val="00885DBF"/>
    <w:rsid w:val="00885ED1"/>
    <w:rsid w:val="00892F05"/>
    <w:rsid w:val="00893F63"/>
    <w:rsid w:val="0089582A"/>
    <w:rsid w:val="00895B15"/>
    <w:rsid w:val="008A08E0"/>
    <w:rsid w:val="008A0E87"/>
    <w:rsid w:val="008A2505"/>
    <w:rsid w:val="008A3179"/>
    <w:rsid w:val="008A6607"/>
    <w:rsid w:val="008B13F1"/>
    <w:rsid w:val="008B29EC"/>
    <w:rsid w:val="008B55B7"/>
    <w:rsid w:val="008B74CF"/>
    <w:rsid w:val="008C0D89"/>
    <w:rsid w:val="008C2D04"/>
    <w:rsid w:val="008C4ECA"/>
    <w:rsid w:val="008C5A80"/>
    <w:rsid w:val="008C5F07"/>
    <w:rsid w:val="008D0313"/>
    <w:rsid w:val="008D3519"/>
    <w:rsid w:val="008D351B"/>
    <w:rsid w:val="008D651B"/>
    <w:rsid w:val="008D793E"/>
    <w:rsid w:val="008E1515"/>
    <w:rsid w:val="008E3AB9"/>
    <w:rsid w:val="008E3B26"/>
    <w:rsid w:val="008E3B53"/>
    <w:rsid w:val="008E3F6E"/>
    <w:rsid w:val="008E65A6"/>
    <w:rsid w:val="008F28B2"/>
    <w:rsid w:val="008F76BF"/>
    <w:rsid w:val="00904829"/>
    <w:rsid w:val="009055DE"/>
    <w:rsid w:val="0090680A"/>
    <w:rsid w:val="009070AF"/>
    <w:rsid w:val="00907249"/>
    <w:rsid w:val="0091090E"/>
    <w:rsid w:val="00910CA9"/>
    <w:rsid w:val="009132D2"/>
    <w:rsid w:val="0091339B"/>
    <w:rsid w:val="0091357B"/>
    <w:rsid w:val="00915994"/>
    <w:rsid w:val="00916887"/>
    <w:rsid w:val="009211EC"/>
    <w:rsid w:val="00921AC9"/>
    <w:rsid w:val="0092353F"/>
    <w:rsid w:val="0092451D"/>
    <w:rsid w:val="009247F1"/>
    <w:rsid w:val="009249CC"/>
    <w:rsid w:val="00930AA1"/>
    <w:rsid w:val="009340FC"/>
    <w:rsid w:val="0093455E"/>
    <w:rsid w:val="009409E5"/>
    <w:rsid w:val="00941672"/>
    <w:rsid w:val="0094520C"/>
    <w:rsid w:val="009470F6"/>
    <w:rsid w:val="00951A54"/>
    <w:rsid w:val="00952A5D"/>
    <w:rsid w:val="0095486C"/>
    <w:rsid w:val="00954B12"/>
    <w:rsid w:val="009566E9"/>
    <w:rsid w:val="00963283"/>
    <w:rsid w:val="00964B6E"/>
    <w:rsid w:val="00964D8B"/>
    <w:rsid w:val="0096624F"/>
    <w:rsid w:val="0096758F"/>
    <w:rsid w:val="00972825"/>
    <w:rsid w:val="00975E7E"/>
    <w:rsid w:val="0097643A"/>
    <w:rsid w:val="00976547"/>
    <w:rsid w:val="009835CD"/>
    <w:rsid w:val="009836CD"/>
    <w:rsid w:val="0098771F"/>
    <w:rsid w:val="00993045"/>
    <w:rsid w:val="00994049"/>
    <w:rsid w:val="00996A10"/>
    <w:rsid w:val="00996A1E"/>
    <w:rsid w:val="009A309F"/>
    <w:rsid w:val="009A4AF3"/>
    <w:rsid w:val="009A708B"/>
    <w:rsid w:val="009A7BB5"/>
    <w:rsid w:val="009B005F"/>
    <w:rsid w:val="009B3843"/>
    <w:rsid w:val="009B3CEE"/>
    <w:rsid w:val="009C3156"/>
    <w:rsid w:val="009C4270"/>
    <w:rsid w:val="009D31CE"/>
    <w:rsid w:val="009D56E0"/>
    <w:rsid w:val="009D5AC6"/>
    <w:rsid w:val="009D7F0D"/>
    <w:rsid w:val="009E0662"/>
    <w:rsid w:val="009E32DA"/>
    <w:rsid w:val="009E5A33"/>
    <w:rsid w:val="009E7D45"/>
    <w:rsid w:val="009F6334"/>
    <w:rsid w:val="00A00173"/>
    <w:rsid w:val="00A00C50"/>
    <w:rsid w:val="00A017C1"/>
    <w:rsid w:val="00A022B1"/>
    <w:rsid w:val="00A046D4"/>
    <w:rsid w:val="00A04CD2"/>
    <w:rsid w:val="00A07B48"/>
    <w:rsid w:val="00A14799"/>
    <w:rsid w:val="00A1498D"/>
    <w:rsid w:val="00A16D7E"/>
    <w:rsid w:val="00A17F7B"/>
    <w:rsid w:val="00A2235B"/>
    <w:rsid w:val="00A22DCE"/>
    <w:rsid w:val="00A23462"/>
    <w:rsid w:val="00A2753E"/>
    <w:rsid w:val="00A352F0"/>
    <w:rsid w:val="00A37C64"/>
    <w:rsid w:val="00A403B4"/>
    <w:rsid w:val="00A41CE8"/>
    <w:rsid w:val="00A41F63"/>
    <w:rsid w:val="00A43BDB"/>
    <w:rsid w:val="00A4733B"/>
    <w:rsid w:val="00A47B2C"/>
    <w:rsid w:val="00A5297E"/>
    <w:rsid w:val="00A53FE2"/>
    <w:rsid w:val="00A57F56"/>
    <w:rsid w:val="00A61B42"/>
    <w:rsid w:val="00A64831"/>
    <w:rsid w:val="00A66353"/>
    <w:rsid w:val="00A70129"/>
    <w:rsid w:val="00A725BA"/>
    <w:rsid w:val="00A732B3"/>
    <w:rsid w:val="00A73BCE"/>
    <w:rsid w:val="00A7422E"/>
    <w:rsid w:val="00A76ABA"/>
    <w:rsid w:val="00A77A58"/>
    <w:rsid w:val="00A80A62"/>
    <w:rsid w:val="00A8232A"/>
    <w:rsid w:val="00A838A5"/>
    <w:rsid w:val="00A85CED"/>
    <w:rsid w:val="00A86C2C"/>
    <w:rsid w:val="00A870ED"/>
    <w:rsid w:val="00A9008D"/>
    <w:rsid w:val="00A93A18"/>
    <w:rsid w:val="00A949BC"/>
    <w:rsid w:val="00AA0CB2"/>
    <w:rsid w:val="00AA179E"/>
    <w:rsid w:val="00AA2386"/>
    <w:rsid w:val="00AA4BB2"/>
    <w:rsid w:val="00AB090B"/>
    <w:rsid w:val="00AB097C"/>
    <w:rsid w:val="00AB1EB2"/>
    <w:rsid w:val="00AB28A0"/>
    <w:rsid w:val="00AB2AC2"/>
    <w:rsid w:val="00AB423E"/>
    <w:rsid w:val="00AB4F08"/>
    <w:rsid w:val="00AB5A45"/>
    <w:rsid w:val="00AC22BD"/>
    <w:rsid w:val="00AC25C1"/>
    <w:rsid w:val="00AC5008"/>
    <w:rsid w:val="00AC53F8"/>
    <w:rsid w:val="00AC57AF"/>
    <w:rsid w:val="00AC62CB"/>
    <w:rsid w:val="00AC6CCE"/>
    <w:rsid w:val="00AC7A7B"/>
    <w:rsid w:val="00AD1E79"/>
    <w:rsid w:val="00AD2852"/>
    <w:rsid w:val="00AD426B"/>
    <w:rsid w:val="00AD7BA0"/>
    <w:rsid w:val="00AE0BDC"/>
    <w:rsid w:val="00AE5533"/>
    <w:rsid w:val="00AE606F"/>
    <w:rsid w:val="00AF2AD7"/>
    <w:rsid w:val="00AF2B25"/>
    <w:rsid w:val="00AF521B"/>
    <w:rsid w:val="00B03BA1"/>
    <w:rsid w:val="00B06233"/>
    <w:rsid w:val="00B104DF"/>
    <w:rsid w:val="00B1158E"/>
    <w:rsid w:val="00B11C8B"/>
    <w:rsid w:val="00B1553E"/>
    <w:rsid w:val="00B15848"/>
    <w:rsid w:val="00B2009D"/>
    <w:rsid w:val="00B201A0"/>
    <w:rsid w:val="00B212BE"/>
    <w:rsid w:val="00B221D1"/>
    <w:rsid w:val="00B23C6B"/>
    <w:rsid w:val="00B2471D"/>
    <w:rsid w:val="00B25566"/>
    <w:rsid w:val="00B27487"/>
    <w:rsid w:val="00B27E7A"/>
    <w:rsid w:val="00B318B1"/>
    <w:rsid w:val="00B3411F"/>
    <w:rsid w:val="00B34336"/>
    <w:rsid w:val="00B35CBD"/>
    <w:rsid w:val="00B368BE"/>
    <w:rsid w:val="00B43291"/>
    <w:rsid w:val="00B43613"/>
    <w:rsid w:val="00B47092"/>
    <w:rsid w:val="00B50242"/>
    <w:rsid w:val="00B5183D"/>
    <w:rsid w:val="00B5201C"/>
    <w:rsid w:val="00B5385B"/>
    <w:rsid w:val="00B5783D"/>
    <w:rsid w:val="00B605E6"/>
    <w:rsid w:val="00B66274"/>
    <w:rsid w:val="00B6688C"/>
    <w:rsid w:val="00B70AD4"/>
    <w:rsid w:val="00B712DF"/>
    <w:rsid w:val="00B73738"/>
    <w:rsid w:val="00B746FF"/>
    <w:rsid w:val="00B76ACE"/>
    <w:rsid w:val="00B806A6"/>
    <w:rsid w:val="00B82D1D"/>
    <w:rsid w:val="00B83A9B"/>
    <w:rsid w:val="00B849A7"/>
    <w:rsid w:val="00B858B8"/>
    <w:rsid w:val="00B86CA8"/>
    <w:rsid w:val="00B87BC9"/>
    <w:rsid w:val="00B915F3"/>
    <w:rsid w:val="00B9228E"/>
    <w:rsid w:val="00B97F86"/>
    <w:rsid w:val="00BA45F5"/>
    <w:rsid w:val="00BA58CF"/>
    <w:rsid w:val="00BA683E"/>
    <w:rsid w:val="00BB13E1"/>
    <w:rsid w:val="00BB20BC"/>
    <w:rsid w:val="00BB618E"/>
    <w:rsid w:val="00BC000A"/>
    <w:rsid w:val="00BC0F50"/>
    <w:rsid w:val="00BC249C"/>
    <w:rsid w:val="00BC2691"/>
    <w:rsid w:val="00BC27E8"/>
    <w:rsid w:val="00BC2B0B"/>
    <w:rsid w:val="00BC38C0"/>
    <w:rsid w:val="00BC493C"/>
    <w:rsid w:val="00BC6354"/>
    <w:rsid w:val="00BD00B4"/>
    <w:rsid w:val="00BD2745"/>
    <w:rsid w:val="00BD5024"/>
    <w:rsid w:val="00BD565A"/>
    <w:rsid w:val="00BD591A"/>
    <w:rsid w:val="00BD6DC2"/>
    <w:rsid w:val="00BD72DC"/>
    <w:rsid w:val="00BD7B02"/>
    <w:rsid w:val="00BE17BA"/>
    <w:rsid w:val="00BE1E56"/>
    <w:rsid w:val="00BE24B4"/>
    <w:rsid w:val="00BE4524"/>
    <w:rsid w:val="00BF731A"/>
    <w:rsid w:val="00C011E7"/>
    <w:rsid w:val="00C02D93"/>
    <w:rsid w:val="00C032C4"/>
    <w:rsid w:val="00C039CC"/>
    <w:rsid w:val="00C04922"/>
    <w:rsid w:val="00C04B5E"/>
    <w:rsid w:val="00C11009"/>
    <w:rsid w:val="00C13AE8"/>
    <w:rsid w:val="00C13FAE"/>
    <w:rsid w:val="00C15B57"/>
    <w:rsid w:val="00C16CBE"/>
    <w:rsid w:val="00C20709"/>
    <w:rsid w:val="00C20A26"/>
    <w:rsid w:val="00C23655"/>
    <w:rsid w:val="00C25CA8"/>
    <w:rsid w:val="00C265A9"/>
    <w:rsid w:val="00C26704"/>
    <w:rsid w:val="00C2734E"/>
    <w:rsid w:val="00C27AAC"/>
    <w:rsid w:val="00C27C10"/>
    <w:rsid w:val="00C307A4"/>
    <w:rsid w:val="00C30E7D"/>
    <w:rsid w:val="00C345E0"/>
    <w:rsid w:val="00C37BB0"/>
    <w:rsid w:val="00C43FD9"/>
    <w:rsid w:val="00C45ADE"/>
    <w:rsid w:val="00C466AA"/>
    <w:rsid w:val="00C52603"/>
    <w:rsid w:val="00C52684"/>
    <w:rsid w:val="00C54447"/>
    <w:rsid w:val="00C547C8"/>
    <w:rsid w:val="00C57089"/>
    <w:rsid w:val="00C57926"/>
    <w:rsid w:val="00C57A12"/>
    <w:rsid w:val="00C602C1"/>
    <w:rsid w:val="00C617F5"/>
    <w:rsid w:val="00C6423A"/>
    <w:rsid w:val="00C64AEB"/>
    <w:rsid w:val="00C6537F"/>
    <w:rsid w:val="00C66BA7"/>
    <w:rsid w:val="00C6797C"/>
    <w:rsid w:val="00C70DF6"/>
    <w:rsid w:val="00C716A5"/>
    <w:rsid w:val="00C71E08"/>
    <w:rsid w:val="00C75D05"/>
    <w:rsid w:val="00C76597"/>
    <w:rsid w:val="00C77F6B"/>
    <w:rsid w:val="00C8259A"/>
    <w:rsid w:val="00C83146"/>
    <w:rsid w:val="00C87158"/>
    <w:rsid w:val="00C9274D"/>
    <w:rsid w:val="00CA108E"/>
    <w:rsid w:val="00CA5DB2"/>
    <w:rsid w:val="00CA7DDE"/>
    <w:rsid w:val="00CB32BC"/>
    <w:rsid w:val="00CB4FF6"/>
    <w:rsid w:val="00CB63B1"/>
    <w:rsid w:val="00CB69B4"/>
    <w:rsid w:val="00CB7032"/>
    <w:rsid w:val="00CB7C5B"/>
    <w:rsid w:val="00CC0261"/>
    <w:rsid w:val="00CC4290"/>
    <w:rsid w:val="00CE3283"/>
    <w:rsid w:val="00CE33A3"/>
    <w:rsid w:val="00CE3EEB"/>
    <w:rsid w:val="00CE4756"/>
    <w:rsid w:val="00CF36DE"/>
    <w:rsid w:val="00CF3F3D"/>
    <w:rsid w:val="00CF3FED"/>
    <w:rsid w:val="00CF5774"/>
    <w:rsid w:val="00D00B3F"/>
    <w:rsid w:val="00D02ED6"/>
    <w:rsid w:val="00D05CEB"/>
    <w:rsid w:val="00D0626F"/>
    <w:rsid w:val="00D14507"/>
    <w:rsid w:val="00D1451C"/>
    <w:rsid w:val="00D1608A"/>
    <w:rsid w:val="00D16FAA"/>
    <w:rsid w:val="00D249CA"/>
    <w:rsid w:val="00D24DDF"/>
    <w:rsid w:val="00D26EAB"/>
    <w:rsid w:val="00D30998"/>
    <w:rsid w:val="00D31546"/>
    <w:rsid w:val="00D33AAB"/>
    <w:rsid w:val="00D41CAF"/>
    <w:rsid w:val="00D4227F"/>
    <w:rsid w:val="00D4359E"/>
    <w:rsid w:val="00D4489D"/>
    <w:rsid w:val="00D44B94"/>
    <w:rsid w:val="00D44C7C"/>
    <w:rsid w:val="00D476A2"/>
    <w:rsid w:val="00D501C6"/>
    <w:rsid w:val="00D521FB"/>
    <w:rsid w:val="00D557C1"/>
    <w:rsid w:val="00D575AE"/>
    <w:rsid w:val="00D61089"/>
    <w:rsid w:val="00D618AE"/>
    <w:rsid w:val="00D6439C"/>
    <w:rsid w:val="00D64906"/>
    <w:rsid w:val="00D7023F"/>
    <w:rsid w:val="00D71988"/>
    <w:rsid w:val="00D73C04"/>
    <w:rsid w:val="00D74318"/>
    <w:rsid w:val="00D7559A"/>
    <w:rsid w:val="00D81DA0"/>
    <w:rsid w:val="00D92E0A"/>
    <w:rsid w:val="00D95871"/>
    <w:rsid w:val="00D95FC3"/>
    <w:rsid w:val="00D972A0"/>
    <w:rsid w:val="00DA20D7"/>
    <w:rsid w:val="00DA29CC"/>
    <w:rsid w:val="00DA3221"/>
    <w:rsid w:val="00DA50FA"/>
    <w:rsid w:val="00DA556F"/>
    <w:rsid w:val="00DA7801"/>
    <w:rsid w:val="00DB2EE3"/>
    <w:rsid w:val="00DB4DDC"/>
    <w:rsid w:val="00DB599B"/>
    <w:rsid w:val="00DB5CAE"/>
    <w:rsid w:val="00DB5D39"/>
    <w:rsid w:val="00DC0E1D"/>
    <w:rsid w:val="00DC2626"/>
    <w:rsid w:val="00DC2B2B"/>
    <w:rsid w:val="00DC4BA2"/>
    <w:rsid w:val="00DD1499"/>
    <w:rsid w:val="00DD1DFD"/>
    <w:rsid w:val="00DD331B"/>
    <w:rsid w:val="00DE15BE"/>
    <w:rsid w:val="00DE3503"/>
    <w:rsid w:val="00DF0FA2"/>
    <w:rsid w:val="00DF2226"/>
    <w:rsid w:val="00DF240C"/>
    <w:rsid w:val="00DF4E93"/>
    <w:rsid w:val="00DF5FB5"/>
    <w:rsid w:val="00E00AE3"/>
    <w:rsid w:val="00E020CE"/>
    <w:rsid w:val="00E048D1"/>
    <w:rsid w:val="00E05677"/>
    <w:rsid w:val="00E07672"/>
    <w:rsid w:val="00E076C2"/>
    <w:rsid w:val="00E140CF"/>
    <w:rsid w:val="00E1497A"/>
    <w:rsid w:val="00E1732D"/>
    <w:rsid w:val="00E17427"/>
    <w:rsid w:val="00E208AE"/>
    <w:rsid w:val="00E226F5"/>
    <w:rsid w:val="00E22D9F"/>
    <w:rsid w:val="00E22ED7"/>
    <w:rsid w:val="00E23091"/>
    <w:rsid w:val="00E24688"/>
    <w:rsid w:val="00E26F20"/>
    <w:rsid w:val="00E30CC2"/>
    <w:rsid w:val="00E30F26"/>
    <w:rsid w:val="00E3281B"/>
    <w:rsid w:val="00E3309A"/>
    <w:rsid w:val="00E37CAB"/>
    <w:rsid w:val="00E41EEE"/>
    <w:rsid w:val="00E44D31"/>
    <w:rsid w:val="00E46568"/>
    <w:rsid w:val="00E50199"/>
    <w:rsid w:val="00E54109"/>
    <w:rsid w:val="00E554CE"/>
    <w:rsid w:val="00E600C6"/>
    <w:rsid w:val="00E62D67"/>
    <w:rsid w:val="00E6501E"/>
    <w:rsid w:val="00E65DE3"/>
    <w:rsid w:val="00E65F9C"/>
    <w:rsid w:val="00E6640D"/>
    <w:rsid w:val="00E668A3"/>
    <w:rsid w:val="00E66E11"/>
    <w:rsid w:val="00E67459"/>
    <w:rsid w:val="00E677C5"/>
    <w:rsid w:val="00E7206B"/>
    <w:rsid w:val="00E7335F"/>
    <w:rsid w:val="00E73CB7"/>
    <w:rsid w:val="00E74B5D"/>
    <w:rsid w:val="00E74F53"/>
    <w:rsid w:val="00E753FF"/>
    <w:rsid w:val="00E760A4"/>
    <w:rsid w:val="00E76FCF"/>
    <w:rsid w:val="00E80650"/>
    <w:rsid w:val="00E80DBE"/>
    <w:rsid w:val="00E81511"/>
    <w:rsid w:val="00E84660"/>
    <w:rsid w:val="00E856F4"/>
    <w:rsid w:val="00EA007C"/>
    <w:rsid w:val="00EA0EFF"/>
    <w:rsid w:val="00EA2454"/>
    <w:rsid w:val="00EA64B2"/>
    <w:rsid w:val="00EB5F32"/>
    <w:rsid w:val="00EB68F0"/>
    <w:rsid w:val="00EC0BF2"/>
    <w:rsid w:val="00EC1ADE"/>
    <w:rsid w:val="00EC42D0"/>
    <w:rsid w:val="00EC56C4"/>
    <w:rsid w:val="00EC5A2E"/>
    <w:rsid w:val="00ED2970"/>
    <w:rsid w:val="00ED3B17"/>
    <w:rsid w:val="00ED7263"/>
    <w:rsid w:val="00ED78FD"/>
    <w:rsid w:val="00EE0B93"/>
    <w:rsid w:val="00EE2633"/>
    <w:rsid w:val="00EE4384"/>
    <w:rsid w:val="00EF081D"/>
    <w:rsid w:val="00EF24A4"/>
    <w:rsid w:val="00EF2551"/>
    <w:rsid w:val="00EF26CE"/>
    <w:rsid w:val="00EF2C85"/>
    <w:rsid w:val="00EF2DB8"/>
    <w:rsid w:val="00F03045"/>
    <w:rsid w:val="00F0419A"/>
    <w:rsid w:val="00F04A3B"/>
    <w:rsid w:val="00F05FC4"/>
    <w:rsid w:val="00F06FCC"/>
    <w:rsid w:val="00F07CB5"/>
    <w:rsid w:val="00F109F5"/>
    <w:rsid w:val="00F14F83"/>
    <w:rsid w:val="00F176B2"/>
    <w:rsid w:val="00F2063A"/>
    <w:rsid w:val="00F23320"/>
    <w:rsid w:val="00F24BD6"/>
    <w:rsid w:val="00F268AB"/>
    <w:rsid w:val="00F26F24"/>
    <w:rsid w:val="00F32AE0"/>
    <w:rsid w:val="00F334CE"/>
    <w:rsid w:val="00F335EF"/>
    <w:rsid w:val="00F3625D"/>
    <w:rsid w:val="00F36C49"/>
    <w:rsid w:val="00F371D0"/>
    <w:rsid w:val="00F37997"/>
    <w:rsid w:val="00F50FBE"/>
    <w:rsid w:val="00F52603"/>
    <w:rsid w:val="00F52D87"/>
    <w:rsid w:val="00F5675F"/>
    <w:rsid w:val="00F65115"/>
    <w:rsid w:val="00F727DC"/>
    <w:rsid w:val="00F72C07"/>
    <w:rsid w:val="00F74F60"/>
    <w:rsid w:val="00F7644C"/>
    <w:rsid w:val="00F77283"/>
    <w:rsid w:val="00F77647"/>
    <w:rsid w:val="00F779CD"/>
    <w:rsid w:val="00F80B72"/>
    <w:rsid w:val="00F822F8"/>
    <w:rsid w:val="00F8242A"/>
    <w:rsid w:val="00F85377"/>
    <w:rsid w:val="00F869EE"/>
    <w:rsid w:val="00F86EDF"/>
    <w:rsid w:val="00F87B4F"/>
    <w:rsid w:val="00F91E29"/>
    <w:rsid w:val="00F933B4"/>
    <w:rsid w:val="00F941E8"/>
    <w:rsid w:val="00FA0C91"/>
    <w:rsid w:val="00FA1943"/>
    <w:rsid w:val="00FA46B6"/>
    <w:rsid w:val="00FA6E10"/>
    <w:rsid w:val="00FB06D9"/>
    <w:rsid w:val="00FB73EE"/>
    <w:rsid w:val="00FC0761"/>
    <w:rsid w:val="00FC0BE9"/>
    <w:rsid w:val="00FC40B2"/>
    <w:rsid w:val="00FC4811"/>
    <w:rsid w:val="00FC696E"/>
    <w:rsid w:val="00FD1A0D"/>
    <w:rsid w:val="00FD66E0"/>
    <w:rsid w:val="00FD7C24"/>
    <w:rsid w:val="00FE3724"/>
    <w:rsid w:val="00FE4B3A"/>
    <w:rsid w:val="00FE7798"/>
    <w:rsid w:val="00FF236D"/>
    <w:rsid w:val="00FF2B05"/>
    <w:rsid w:val="00FF5445"/>
    <w:rsid w:val="00FF78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BA04-392C-48B1-B04D-61D7361E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</Template>
  <TotalTime>0</TotalTime>
  <Pages>32</Pages>
  <Words>6165</Words>
  <Characters>35145</Characters>
  <Application>Microsoft Office Word</Application>
  <DocSecurity>4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41228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Анастасия Ляшенко</cp:lastModifiedBy>
  <cp:revision>2</cp:revision>
  <cp:lastPrinted>2022-07-06T06:50:00Z</cp:lastPrinted>
  <dcterms:created xsi:type="dcterms:W3CDTF">2022-07-07T09:46:00Z</dcterms:created>
  <dcterms:modified xsi:type="dcterms:W3CDTF">2022-07-07T09:46:00Z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