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2828" w:rsidRPr="00302B7A" w:rsidRDefault="00C5442A" w:rsidP="00F24F23">
      <w:pPr>
        <w:spacing w:line="264" w:lineRule="auto"/>
        <w:ind w:left="-142" w:right="-144" w:firstLine="851"/>
        <w:jc w:val="both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78C35164" wp14:editId="78165658">
                <wp:simplePos x="0" y="0"/>
                <wp:positionH relativeFrom="column">
                  <wp:posOffset>71120</wp:posOffset>
                </wp:positionH>
                <wp:positionV relativeFrom="paragraph">
                  <wp:posOffset>2117090</wp:posOffset>
                </wp:positionV>
                <wp:extent cx="3021965" cy="925830"/>
                <wp:effectExtent l="0" t="0" r="6985" b="762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F23" w:rsidRPr="0087236A" w:rsidRDefault="00F24F23" w:rsidP="003B19F0">
                            <w:pPr>
                              <w:pStyle w:val="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F24F23" w:rsidRPr="0087236A" w:rsidRDefault="00F24F23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87236A">
                              <w:rPr>
                                <w:b/>
                              </w:rPr>
                              <w:t xml:space="preserve">0.06.2014 №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87236A">
                              <w:rPr>
                                <w:b/>
                              </w:rPr>
                              <w:t>53</w:t>
                            </w:r>
                          </w:p>
                          <w:p w:rsidR="00F24F23" w:rsidRDefault="00F24F23" w:rsidP="001A7082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5.6pt;margin-top:166.7pt;width:237.95pt;height:72.9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" o:allowincell="f" filled="f" stroked="f">
                <v:textbox inset="0,0,0,0">
                  <w:txbxContent>
                    <w:p w:rsidR="009534A3" w:rsidRPr="0087236A" w:rsidRDefault="009534A3" w:rsidP="003B19F0">
                      <w:pPr>
                        <w:pStyle w:val="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9534A3" w:rsidRPr="0087236A" w:rsidRDefault="009534A3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3</w:t>
                      </w:r>
                      <w:r w:rsidRPr="0087236A">
                        <w:rPr>
                          <w:b/>
                        </w:rPr>
                        <w:t xml:space="preserve">0.06.2014 № </w:t>
                      </w:r>
                      <w:r>
                        <w:rPr>
                          <w:b/>
                        </w:rPr>
                        <w:t>5</w:t>
                      </w:r>
                      <w:r w:rsidRPr="0087236A">
                        <w:rPr>
                          <w:b/>
                        </w:rPr>
                        <w:t>53</w:t>
                      </w:r>
                    </w:p>
                    <w:p w:rsidR="009534A3" w:rsidRDefault="009534A3" w:rsidP="001A7082">
                      <w:pPr>
                        <w:pStyle w:val="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0BFB7944" wp14:editId="4967CC97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20A11C" wp14:editId="34D18A5C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F23" w:rsidRDefault="00F24F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9534A3" w:rsidRDefault="009534A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F23" w:rsidRPr="00F24F23">
        <w:t xml:space="preserve"> </w:t>
      </w:r>
      <w:r w:rsidR="00F24F23">
        <w:rPr>
          <w:noProof/>
        </w:rPr>
        <w:t>В соответствии с Законом Санкт-Петербурга от 24.11.2021 № 558-119                                       «О бюджете Санкт-Петербурга на 2022 год и на плановый период 2023 и 2024 годов», постановлением Правительства Санкт-Петербурга от</w:t>
      </w:r>
      <w:r w:rsidR="00EE3DD5">
        <w:rPr>
          <w:noProof/>
        </w:rPr>
        <w:t xml:space="preserve"> </w:t>
      </w:r>
      <w:r w:rsidR="00EE3DD5" w:rsidRPr="00EE3DD5">
        <w:rPr>
          <w:noProof/>
        </w:rPr>
        <w:t xml:space="preserve">05.07.2022 № 628 </w:t>
      </w:r>
      <w:r w:rsidR="00EE3DD5">
        <w:rPr>
          <w:noProof/>
        </w:rPr>
        <w:br/>
      </w:r>
      <w:r w:rsidR="00F24F23">
        <w:rPr>
          <w:noProof/>
        </w:rPr>
        <w:t xml:space="preserve">«О перераспределении объемов работ, предусмотренных Комитету по строительству, между объектами Адресной инвестиционной программы на 2022 год и на плановый период 2023 </w:t>
      </w:r>
      <w:r w:rsidR="00EE3DD5">
        <w:rPr>
          <w:noProof/>
        </w:rPr>
        <w:br/>
      </w:r>
      <w:r w:rsidR="00F24F23">
        <w:rPr>
          <w:noProof/>
        </w:rPr>
        <w:t xml:space="preserve">и 2024 годов» и постановлением Правительства Санкт-Петербурга от 25.12.2013 № 1039 </w:t>
      </w:r>
      <w:r w:rsidR="00EE3DD5">
        <w:rPr>
          <w:noProof/>
        </w:rPr>
        <w:br/>
      </w:r>
      <w:r w:rsidR="00F24F23">
        <w:rPr>
          <w:noProof/>
        </w:rPr>
        <w:t xml:space="preserve">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</w:t>
      </w:r>
      <w:r w:rsidR="007D2828" w:rsidRPr="00302B7A">
        <w:rPr>
          <w:rFonts w:eastAsia="Calibri"/>
          <w:lang w:eastAsia="en-US"/>
        </w:rPr>
        <w:t>Санкт-Петербурга</w:t>
      </w:r>
    </w:p>
    <w:p w:rsidR="007D2828" w:rsidRPr="00302B7A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302B7A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302B7A">
        <w:rPr>
          <w:b/>
          <w:szCs w:val="23"/>
        </w:rPr>
        <w:t>П О С Т А Н О В Л Я Е Т:</w:t>
      </w:r>
    </w:p>
    <w:p w:rsidR="007D2828" w:rsidRPr="00302B7A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463481" w:rsidRDefault="007D2828" w:rsidP="00F24F23">
      <w:pPr>
        <w:spacing w:line="264" w:lineRule="auto"/>
        <w:ind w:right="-144" w:firstLine="709"/>
        <w:jc w:val="both"/>
      </w:pPr>
      <w:r w:rsidRPr="00302B7A">
        <w:rPr>
          <w:rFonts w:eastAsia="Calibri"/>
          <w:lang w:eastAsia="en-US"/>
        </w:rPr>
        <w:t>1. В</w:t>
      </w:r>
      <w:r w:rsidRPr="00302B7A">
        <w:t>нести в постановление Правительства Санкт-Петербурга от 30.06.2014 № 553</w:t>
      </w:r>
      <w:r w:rsidRPr="00302B7A">
        <w:br/>
        <w:t>«О государственной программе Санкт-Петербурга «</w:t>
      </w:r>
      <w:r w:rsidRPr="00463481">
        <w:t xml:space="preserve">Развитие здравоохранения </w:t>
      </w:r>
      <w:r w:rsidRPr="00463481">
        <w:br/>
        <w:t>в Санкт-Петербурге» следующие изменения:</w:t>
      </w:r>
    </w:p>
    <w:p w:rsidR="007D2828" w:rsidRPr="00463481" w:rsidRDefault="007D2828" w:rsidP="00F24F23">
      <w:pPr>
        <w:pStyle w:val="a8"/>
        <w:spacing w:line="264" w:lineRule="auto"/>
        <w:ind w:left="0" w:right="-144"/>
      </w:pPr>
      <w:r w:rsidRPr="00463481">
        <w:t xml:space="preserve">1.1. Пункт </w:t>
      </w:r>
      <w:r w:rsidR="00D53964" w:rsidRPr="00463481">
        <w:t xml:space="preserve">10 </w:t>
      </w:r>
      <w:r w:rsidRPr="00463481">
        <w:t>паспорта государственной программы Санкт-Петербурга «Развитие здравоохранения в Санкт-Петербурге» приложения к постановлению изложить</w:t>
      </w:r>
      <w:r w:rsidRPr="00463481">
        <w:br/>
        <w:t>в следующей редакции:</w:t>
      </w:r>
    </w:p>
    <w:p w:rsidR="00307C1B" w:rsidRPr="00463481" w:rsidRDefault="00307C1B" w:rsidP="00861AD8">
      <w:pPr>
        <w:tabs>
          <w:tab w:val="left" w:pos="992"/>
        </w:tabs>
        <w:spacing w:line="264" w:lineRule="auto"/>
        <w:ind w:firstLine="709"/>
        <w:jc w:val="both"/>
        <w:rPr>
          <w:sz w:val="10"/>
          <w:szCs w:val="10"/>
        </w:rPr>
      </w:pPr>
    </w:p>
    <w:tbl>
      <w:tblPr>
        <w:tblW w:w="542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2"/>
        <w:gridCol w:w="2695"/>
        <w:gridCol w:w="6464"/>
        <w:gridCol w:w="284"/>
      </w:tblGrid>
      <w:tr w:rsidR="00463481" w:rsidRPr="00463481" w:rsidTr="005B7134">
        <w:trPr>
          <w:trHeight w:val="18"/>
        </w:trPr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27D6" w:rsidRPr="00463481" w:rsidRDefault="002A27D6" w:rsidP="005B7134">
            <w:pPr>
              <w:jc w:val="right"/>
              <w:rPr>
                <w:sz w:val="20"/>
                <w:szCs w:val="20"/>
              </w:rPr>
            </w:pPr>
            <w:r w:rsidRPr="00463481">
              <w:rPr>
                <w:sz w:val="20"/>
                <w:szCs w:val="20"/>
              </w:rPr>
              <w:t>«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A27D6" w:rsidRPr="00463481" w:rsidRDefault="00D53964" w:rsidP="005B7134">
            <w:pPr>
              <w:jc w:val="center"/>
              <w:rPr>
                <w:sz w:val="20"/>
                <w:szCs w:val="20"/>
              </w:rPr>
            </w:pPr>
            <w:r w:rsidRPr="00463481">
              <w:rPr>
                <w:sz w:val="20"/>
                <w:szCs w:val="20"/>
              </w:rPr>
              <w:t>10</w:t>
            </w:r>
          </w:p>
        </w:tc>
        <w:tc>
          <w:tcPr>
            <w:tcW w:w="1310" w:type="pct"/>
            <w:tcMar>
              <w:top w:w="0" w:type="dxa"/>
              <w:bottom w:w="0" w:type="dxa"/>
            </w:tcMar>
          </w:tcPr>
          <w:p w:rsidR="002A27D6" w:rsidRPr="00463481" w:rsidRDefault="002A27D6" w:rsidP="005B7134">
            <w:pPr>
              <w:rPr>
                <w:sz w:val="20"/>
                <w:szCs w:val="20"/>
              </w:rPr>
            </w:pPr>
            <w:r w:rsidRPr="00463481">
              <w:rPr>
                <w:sz w:val="20"/>
                <w:szCs w:val="20"/>
              </w:rPr>
              <w:t xml:space="preserve">Общий объем финансирования государственной программы </w:t>
            </w:r>
            <w:r w:rsidRPr="00463481">
              <w:rPr>
                <w:sz w:val="20"/>
                <w:szCs w:val="20"/>
              </w:rPr>
              <w:br/>
              <w:t xml:space="preserve">по источникам финансирования </w:t>
            </w:r>
          </w:p>
          <w:p w:rsidR="002A27D6" w:rsidRPr="00463481" w:rsidRDefault="002A27D6" w:rsidP="005B7134">
            <w:pPr>
              <w:rPr>
                <w:sz w:val="20"/>
                <w:szCs w:val="20"/>
              </w:rPr>
            </w:pPr>
            <w:r w:rsidRPr="00463481">
              <w:rPr>
                <w:sz w:val="20"/>
                <w:szCs w:val="20"/>
              </w:rPr>
              <w:t>с указанием объемов финансирования, предусмотренных</w:t>
            </w:r>
            <w:r w:rsidRPr="00463481">
              <w:rPr>
                <w:sz w:val="20"/>
                <w:szCs w:val="20"/>
              </w:rPr>
              <w:br/>
              <w:t xml:space="preserve">на реализацию региональных проектов, в том числе по годам реализации государственной программы </w:t>
            </w:r>
          </w:p>
        </w:tc>
        <w:tc>
          <w:tcPr>
            <w:tcW w:w="3142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Общий объем финансирования государственной программы с учетом внебюджетных средств составляет</w:t>
            </w:r>
            <w:r w:rsidR="003F3F0F" w:rsidRPr="00463481">
              <w:rPr>
                <w:sz w:val="19"/>
                <w:szCs w:val="19"/>
              </w:rPr>
              <w:t xml:space="preserve"> </w:t>
            </w:r>
            <w:r w:rsidRPr="00463481">
              <w:rPr>
                <w:sz w:val="19"/>
                <w:szCs w:val="19"/>
              </w:rPr>
              <w:t>1 3</w:t>
            </w:r>
            <w:r w:rsidR="006A63EE" w:rsidRPr="00463481">
              <w:rPr>
                <w:sz w:val="19"/>
                <w:szCs w:val="19"/>
              </w:rPr>
              <w:t>24</w:t>
            </w:r>
            <w:r w:rsidRPr="00463481">
              <w:rPr>
                <w:sz w:val="19"/>
                <w:szCs w:val="19"/>
              </w:rPr>
              <w:t xml:space="preserve"> </w:t>
            </w:r>
            <w:r w:rsidR="006A63EE" w:rsidRPr="00463481">
              <w:rPr>
                <w:sz w:val="19"/>
                <w:szCs w:val="19"/>
              </w:rPr>
              <w:t>721</w:t>
            </w:r>
            <w:r w:rsidRPr="00463481">
              <w:rPr>
                <w:sz w:val="19"/>
                <w:szCs w:val="19"/>
              </w:rPr>
              <w:t xml:space="preserve"> </w:t>
            </w:r>
            <w:r w:rsidR="006A63EE" w:rsidRPr="00463481">
              <w:rPr>
                <w:sz w:val="19"/>
                <w:szCs w:val="19"/>
              </w:rPr>
              <w:t>704</w:t>
            </w:r>
            <w:r w:rsidRPr="00463481">
              <w:rPr>
                <w:sz w:val="19"/>
                <w:szCs w:val="19"/>
              </w:rPr>
              <w:t>,</w:t>
            </w:r>
            <w:r w:rsidR="006A63EE" w:rsidRPr="00463481">
              <w:rPr>
                <w:sz w:val="19"/>
                <w:szCs w:val="19"/>
              </w:rPr>
              <w:t>1</w:t>
            </w:r>
            <w:r w:rsidRPr="00463481">
              <w:rPr>
                <w:sz w:val="19"/>
                <w:szCs w:val="19"/>
              </w:rPr>
              <w:t xml:space="preserve"> тыс. руб.,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 xml:space="preserve">в том числе по годам реализации:    </w:t>
            </w:r>
            <w:r w:rsidRPr="00463481">
              <w:rPr>
                <w:sz w:val="19"/>
                <w:szCs w:val="19"/>
              </w:rPr>
              <w:tab/>
              <w:t xml:space="preserve">  </w:t>
            </w:r>
            <w:r w:rsidRPr="00463481">
              <w:rPr>
                <w:sz w:val="19"/>
                <w:szCs w:val="19"/>
              </w:rPr>
              <w:tab/>
              <w:t xml:space="preserve">  </w:t>
            </w:r>
            <w:r w:rsidRPr="00463481">
              <w:rPr>
                <w:sz w:val="19"/>
                <w:szCs w:val="19"/>
              </w:rPr>
              <w:tab/>
            </w:r>
            <w:r w:rsidRPr="00463481">
              <w:rPr>
                <w:sz w:val="19"/>
                <w:szCs w:val="19"/>
              </w:rPr>
              <w:tab/>
              <w:t xml:space="preserve"> 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 xml:space="preserve">2022 г. –  215 </w:t>
            </w:r>
            <w:r w:rsidR="006A63EE" w:rsidRPr="00463481">
              <w:rPr>
                <w:sz w:val="19"/>
                <w:szCs w:val="19"/>
              </w:rPr>
              <w:t>498</w:t>
            </w:r>
            <w:r w:rsidRPr="00463481">
              <w:rPr>
                <w:sz w:val="19"/>
                <w:szCs w:val="19"/>
              </w:rPr>
              <w:t xml:space="preserve"> </w:t>
            </w:r>
            <w:r w:rsidR="006A63EE" w:rsidRPr="00463481">
              <w:rPr>
                <w:sz w:val="19"/>
                <w:szCs w:val="19"/>
              </w:rPr>
              <w:t>690</w:t>
            </w:r>
            <w:r w:rsidRPr="00463481">
              <w:rPr>
                <w:sz w:val="19"/>
                <w:szCs w:val="19"/>
              </w:rPr>
              <w:t xml:space="preserve">,6 тыс. руб., в том числе на региональные проекты </w:t>
            </w:r>
            <w:r w:rsidRPr="00463481">
              <w:rPr>
                <w:sz w:val="19"/>
                <w:szCs w:val="19"/>
              </w:rPr>
              <w:br/>
              <w:t>6 791 514,0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2023 г. –  2</w:t>
            </w:r>
            <w:r w:rsidR="006A63EE" w:rsidRPr="00463481">
              <w:rPr>
                <w:sz w:val="19"/>
                <w:szCs w:val="19"/>
              </w:rPr>
              <w:t>12</w:t>
            </w:r>
            <w:r w:rsidRPr="00463481">
              <w:rPr>
                <w:sz w:val="19"/>
                <w:szCs w:val="19"/>
              </w:rPr>
              <w:t xml:space="preserve"> </w:t>
            </w:r>
            <w:r w:rsidR="006A63EE" w:rsidRPr="00463481">
              <w:rPr>
                <w:sz w:val="19"/>
                <w:szCs w:val="19"/>
              </w:rPr>
              <w:t>006</w:t>
            </w:r>
            <w:r w:rsidRPr="00463481">
              <w:rPr>
                <w:sz w:val="19"/>
                <w:szCs w:val="19"/>
              </w:rPr>
              <w:t xml:space="preserve"> </w:t>
            </w:r>
            <w:r w:rsidR="006A63EE" w:rsidRPr="00463481">
              <w:rPr>
                <w:sz w:val="19"/>
                <w:szCs w:val="19"/>
              </w:rPr>
              <w:t>843</w:t>
            </w:r>
            <w:r w:rsidRPr="00463481">
              <w:rPr>
                <w:sz w:val="19"/>
                <w:szCs w:val="19"/>
              </w:rPr>
              <w:t>,</w:t>
            </w:r>
            <w:r w:rsidR="006A63EE" w:rsidRPr="00463481">
              <w:rPr>
                <w:sz w:val="19"/>
                <w:szCs w:val="19"/>
              </w:rPr>
              <w:t>5</w:t>
            </w:r>
            <w:r w:rsidRPr="00463481">
              <w:rPr>
                <w:sz w:val="19"/>
                <w:szCs w:val="19"/>
              </w:rPr>
              <w:t xml:space="preserve"> тыс. руб., в том числе на региональные проекты  </w:t>
            </w:r>
            <w:r w:rsidRPr="00463481">
              <w:rPr>
                <w:sz w:val="19"/>
                <w:szCs w:val="19"/>
              </w:rPr>
              <w:br/>
              <w:t>6 319 427,0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2024 г. –  21</w:t>
            </w:r>
            <w:r w:rsidR="006A63EE" w:rsidRPr="00463481">
              <w:rPr>
                <w:sz w:val="19"/>
                <w:szCs w:val="19"/>
              </w:rPr>
              <w:t>4 394 971</w:t>
            </w:r>
            <w:r w:rsidRPr="00463481">
              <w:rPr>
                <w:sz w:val="19"/>
                <w:szCs w:val="19"/>
              </w:rPr>
              <w:t>,</w:t>
            </w:r>
            <w:r w:rsidR="006A63EE" w:rsidRPr="00463481">
              <w:rPr>
                <w:sz w:val="19"/>
                <w:szCs w:val="19"/>
              </w:rPr>
              <w:t>2</w:t>
            </w:r>
            <w:r w:rsidRPr="00463481">
              <w:rPr>
                <w:sz w:val="19"/>
                <w:szCs w:val="19"/>
              </w:rPr>
              <w:t xml:space="preserve"> тыс. руб., в том числе на региональные проекты   </w:t>
            </w:r>
            <w:r w:rsidRPr="00463481">
              <w:rPr>
                <w:sz w:val="19"/>
                <w:szCs w:val="19"/>
              </w:rPr>
              <w:br/>
              <w:t>4 601 767,4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2025 г. –  220 792 966,4 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2026 г. –  225 504 940,7  тыс. руб.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2027 г. –  236 523 291,7  тыс. руб.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 xml:space="preserve">Бюджетные ассигнования бюджета Санкт-Петербурга составляют  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8</w:t>
            </w:r>
            <w:r w:rsidR="005976B8" w:rsidRPr="00463481">
              <w:rPr>
                <w:sz w:val="19"/>
                <w:szCs w:val="19"/>
              </w:rPr>
              <w:t>6</w:t>
            </w:r>
            <w:r w:rsidRPr="00463481">
              <w:rPr>
                <w:sz w:val="19"/>
                <w:szCs w:val="19"/>
              </w:rPr>
              <w:t xml:space="preserve">4 </w:t>
            </w:r>
            <w:r w:rsidR="005976B8" w:rsidRPr="00463481">
              <w:rPr>
                <w:sz w:val="19"/>
                <w:szCs w:val="19"/>
              </w:rPr>
              <w:t>904</w:t>
            </w:r>
            <w:r w:rsidRPr="00463481">
              <w:rPr>
                <w:sz w:val="19"/>
                <w:szCs w:val="19"/>
              </w:rPr>
              <w:t xml:space="preserve"> </w:t>
            </w:r>
            <w:r w:rsidR="005976B8" w:rsidRPr="00463481">
              <w:rPr>
                <w:sz w:val="19"/>
                <w:szCs w:val="19"/>
              </w:rPr>
              <w:t>815</w:t>
            </w:r>
            <w:r w:rsidRPr="00463481">
              <w:rPr>
                <w:sz w:val="19"/>
                <w:szCs w:val="19"/>
              </w:rPr>
              <w:t>,</w:t>
            </w:r>
            <w:r w:rsidR="005976B8" w:rsidRPr="00463481">
              <w:rPr>
                <w:sz w:val="19"/>
                <w:szCs w:val="19"/>
              </w:rPr>
              <w:t>5</w:t>
            </w:r>
            <w:r w:rsidRPr="00463481">
              <w:rPr>
                <w:sz w:val="19"/>
                <w:szCs w:val="19"/>
              </w:rPr>
              <w:t xml:space="preserve">  тыс. руб., в том числе по годам реализации: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 xml:space="preserve">2022 г. - 146 </w:t>
            </w:r>
            <w:r w:rsidR="005976B8" w:rsidRPr="00463481">
              <w:rPr>
                <w:sz w:val="19"/>
                <w:szCs w:val="19"/>
              </w:rPr>
              <w:t>725</w:t>
            </w:r>
            <w:r w:rsidRPr="00463481">
              <w:rPr>
                <w:sz w:val="19"/>
                <w:szCs w:val="19"/>
              </w:rPr>
              <w:t xml:space="preserve"> </w:t>
            </w:r>
            <w:r w:rsidR="005976B8" w:rsidRPr="00463481">
              <w:rPr>
                <w:sz w:val="19"/>
                <w:szCs w:val="19"/>
              </w:rPr>
              <w:t>039</w:t>
            </w:r>
            <w:r w:rsidRPr="00463481">
              <w:rPr>
                <w:sz w:val="19"/>
                <w:szCs w:val="19"/>
              </w:rPr>
              <w:t>,1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2023 г. - 1</w:t>
            </w:r>
            <w:r w:rsidR="005976B8" w:rsidRPr="00463481">
              <w:rPr>
                <w:sz w:val="19"/>
                <w:szCs w:val="19"/>
              </w:rPr>
              <w:t>3</w:t>
            </w:r>
            <w:r w:rsidRPr="00463481">
              <w:rPr>
                <w:sz w:val="19"/>
                <w:szCs w:val="19"/>
              </w:rPr>
              <w:t>9</w:t>
            </w:r>
            <w:r w:rsidR="005976B8" w:rsidRPr="00463481">
              <w:rPr>
                <w:sz w:val="19"/>
                <w:szCs w:val="19"/>
              </w:rPr>
              <w:t> 938 287</w:t>
            </w:r>
            <w:r w:rsidRPr="00463481">
              <w:rPr>
                <w:sz w:val="19"/>
                <w:szCs w:val="19"/>
              </w:rPr>
              <w:t>,</w:t>
            </w:r>
            <w:r w:rsidR="005976B8" w:rsidRPr="00463481">
              <w:rPr>
                <w:sz w:val="19"/>
                <w:szCs w:val="19"/>
              </w:rPr>
              <w:t>6</w:t>
            </w:r>
            <w:r w:rsidRPr="00463481">
              <w:rPr>
                <w:sz w:val="19"/>
                <w:szCs w:val="19"/>
              </w:rPr>
              <w:t xml:space="preserve">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2024 г. - 13</w:t>
            </w:r>
            <w:r w:rsidR="005976B8" w:rsidRPr="00463481">
              <w:rPr>
                <w:sz w:val="19"/>
                <w:szCs w:val="19"/>
              </w:rPr>
              <w:t>7</w:t>
            </w:r>
            <w:r w:rsidRPr="00463481">
              <w:rPr>
                <w:sz w:val="19"/>
                <w:szCs w:val="19"/>
              </w:rPr>
              <w:t xml:space="preserve"> 4</w:t>
            </w:r>
            <w:r w:rsidR="005976B8" w:rsidRPr="00463481">
              <w:rPr>
                <w:sz w:val="19"/>
                <w:szCs w:val="19"/>
              </w:rPr>
              <w:t>25</w:t>
            </w:r>
            <w:r w:rsidRPr="00463481">
              <w:rPr>
                <w:sz w:val="19"/>
                <w:szCs w:val="19"/>
              </w:rPr>
              <w:t xml:space="preserve"> </w:t>
            </w:r>
            <w:r w:rsidR="005976B8" w:rsidRPr="00463481">
              <w:rPr>
                <w:sz w:val="19"/>
                <w:szCs w:val="19"/>
              </w:rPr>
              <w:t>986</w:t>
            </w:r>
            <w:r w:rsidRPr="00463481">
              <w:rPr>
                <w:sz w:val="19"/>
                <w:szCs w:val="19"/>
              </w:rPr>
              <w:t>,</w:t>
            </w:r>
            <w:r w:rsidR="005976B8" w:rsidRPr="00463481">
              <w:rPr>
                <w:sz w:val="19"/>
                <w:szCs w:val="19"/>
              </w:rPr>
              <w:t>1</w:t>
            </w:r>
            <w:r w:rsidRPr="00463481">
              <w:rPr>
                <w:sz w:val="19"/>
                <w:szCs w:val="19"/>
              </w:rPr>
              <w:t xml:space="preserve">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2025 г. - 143 266 795,2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lastRenderedPageBreak/>
              <w:t>2026 г. - 144 877 722,6 тыс. руб.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2027 г. - 152 670 984,9 тыс. руб.</w:t>
            </w:r>
            <w:r w:rsidRPr="00463481">
              <w:rPr>
                <w:sz w:val="19"/>
                <w:szCs w:val="19"/>
              </w:rPr>
              <w:tab/>
              <w:t xml:space="preserve">  </w:t>
            </w:r>
            <w:r w:rsidRPr="00463481">
              <w:rPr>
                <w:sz w:val="19"/>
                <w:szCs w:val="19"/>
              </w:rPr>
              <w:tab/>
            </w:r>
            <w:r w:rsidRPr="00463481">
              <w:rPr>
                <w:sz w:val="19"/>
                <w:szCs w:val="19"/>
              </w:rPr>
              <w:tab/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 xml:space="preserve">Бюджетные ассигнования федерального бюджета составляют  </w:t>
            </w:r>
            <w:r w:rsidRPr="00463481">
              <w:rPr>
                <w:sz w:val="19"/>
                <w:szCs w:val="19"/>
              </w:rPr>
              <w:br/>
              <w:t>25 812 836,8  тыс. руб., в том числе по годам реализации: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2022 г. -  5 850 676,4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2023 г. -  5 149 833,9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2024 г. -  5 341 778,4 тыс. руб.;</w:t>
            </w:r>
          </w:p>
          <w:p w:rsidR="00971E10" w:rsidRPr="00463481" w:rsidRDefault="00971E10" w:rsidP="00971E10">
            <w:pPr>
              <w:widowControl w:val="0"/>
              <w:tabs>
                <w:tab w:val="left" w:pos="1772"/>
              </w:tabs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2025 г. -  3 033 876,2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2026 г. -  3 155 231,3 тыс. руб.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2027 г. -  3 281 440,5 тыс. руб.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Внебюджетные средства составляют 434 004 051,8 тыс. руб., в том числе по годам реализации:</w:t>
            </w:r>
            <w:r w:rsidRPr="00463481">
              <w:rPr>
                <w:sz w:val="19"/>
                <w:szCs w:val="19"/>
              </w:rPr>
              <w:tab/>
              <w:t xml:space="preserve">  </w:t>
            </w:r>
            <w:r w:rsidRPr="00463481">
              <w:rPr>
                <w:sz w:val="19"/>
                <w:szCs w:val="19"/>
              </w:rPr>
              <w:tab/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2022 г. - 62 922 975,1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2023 г. - 66 918 722,0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2024 г. - 71 627 206,7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2025 г. - 74 492 295,0 тыс. руб.;</w:t>
            </w:r>
          </w:p>
          <w:p w:rsidR="00971E10" w:rsidRPr="00463481" w:rsidRDefault="00971E10" w:rsidP="00971E10">
            <w:pPr>
              <w:widowControl w:val="0"/>
              <w:autoSpaceDE w:val="0"/>
              <w:autoSpaceDN w:val="0"/>
              <w:rPr>
                <w:sz w:val="19"/>
                <w:szCs w:val="19"/>
              </w:rPr>
            </w:pPr>
            <w:r w:rsidRPr="00463481">
              <w:rPr>
                <w:sz w:val="19"/>
                <w:szCs w:val="19"/>
              </w:rPr>
              <w:t>2026 г. - 77 471 986,8 тыс. руб.</w:t>
            </w:r>
          </w:p>
          <w:p w:rsidR="002A27D6" w:rsidRPr="00463481" w:rsidRDefault="00971E10" w:rsidP="00971E10">
            <w:pPr>
              <w:rPr>
                <w:sz w:val="20"/>
                <w:szCs w:val="20"/>
              </w:rPr>
            </w:pPr>
            <w:r w:rsidRPr="00463481">
              <w:rPr>
                <w:sz w:val="19"/>
                <w:szCs w:val="19"/>
              </w:rPr>
              <w:t>2027 г. - 80 570 866,2 тыс. руб</w:t>
            </w:r>
            <w:r w:rsidRPr="00463481">
              <w:rPr>
                <w:sz w:val="20"/>
                <w:szCs w:val="20"/>
              </w:rPr>
              <w:t>.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5B7134" w:rsidRPr="00463481" w:rsidRDefault="005B7134" w:rsidP="005B7134">
            <w:pPr>
              <w:rPr>
                <w:sz w:val="20"/>
                <w:szCs w:val="20"/>
              </w:rPr>
            </w:pPr>
          </w:p>
          <w:p w:rsidR="00CC6E6A" w:rsidRPr="00463481" w:rsidRDefault="00CC6E6A" w:rsidP="005B7134">
            <w:pPr>
              <w:rPr>
                <w:sz w:val="20"/>
                <w:szCs w:val="20"/>
              </w:rPr>
            </w:pPr>
          </w:p>
          <w:p w:rsidR="002A27D6" w:rsidRPr="00463481" w:rsidRDefault="005B7134" w:rsidP="005B7134">
            <w:pPr>
              <w:rPr>
                <w:sz w:val="20"/>
                <w:szCs w:val="20"/>
              </w:rPr>
            </w:pPr>
            <w:r w:rsidRPr="00463481">
              <w:rPr>
                <w:sz w:val="20"/>
                <w:szCs w:val="20"/>
              </w:rPr>
              <w:t>».</w:t>
            </w:r>
          </w:p>
        </w:tc>
      </w:tr>
    </w:tbl>
    <w:p w:rsidR="00CC6E6A" w:rsidRPr="00463481" w:rsidRDefault="00CC6E6A" w:rsidP="007D0D78">
      <w:pPr>
        <w:pStyle w:val="a8"/>
        <w:tabs>
          <w:tab w:val="left" w:pos="-142"/>
        </w:tabs>
        <w:spacing w:line="264" w:lineRule="auto"/>
        <w:ind w:left="0"/>
        <w:outlineLvl w:val="0"/>
      </w:pPr>
    </w:p>
    <w:p w:rsidR="002A27D6" w:rsidRPr="00463481" w:rsidRDefault="007D0D78" w:rsidP="007D0D78">
      <w:pPr>
        <w:pStyle w:val="a8"/>
        <w:tabs>
          <w:tab w:val="left" w:pos="-142"/>
        </w:tabs>
        <w:spacing w:line="264" w:lineRule="auto"/>
        <w:ind w:left="0"/>
        <w:outlineLvl w:val="0"/>
      </w:pPr>
      <w:r w:rsidRPr="00463481">
        <w:t>1</w:t>
      </w:r>
      <w:r w:rsidR="002A27D6" w:rsidRPr="00463481">
        <w:t>.</w:t>
      </w:r>
      <w:r w:rsidRPr="00463481">
        <w:t>2</w:t>
      </w:r>
      <w:r w:rsidR="002A27D6" w:rsidRPr="00463481">
        <w:t xml:space="preserve">. Пункт 1 подраздела </w:t>
      </w:r>
      <w:r w:rsidR="00156A0F" w:rsidRPr="00463481">
        <w:t>7</w:t>
      </w:r>
      <w:r w:rsidR="002A27D6" w:rsidRPr="00463481">
        <w:t xml:space="preserve">.1 раздела </w:t>
      </w:r>
      <w:r w:rsidR="00156A0F" w:rsidRPr="00463481">
        <w:t>7</w:t>
      </w:r>
      <w:r w:rsidR="002A27D6" w:rsidRPr="00463481">
        <w:t xml:space="preserve"> приложения к постановлению изложить </w:t>
      </w:r>
      <w:r w:rsidR="00A22042" w:rsidRPr="00463481">
        <w:br/>
      </w:r>
      <w:r w:rsidR="002A27D6" w:rsidRPr="00463481">
        <w:t>в следующей редакции:</w:t>
      </w:r>
    </w:p>
    <w:p w:rsidR="00F13DA3" w:rsidRPr="00463481" w:rsidRDefault="00F13DA3" w:rsidP="007D0D78">
      <w:pPr>
        <w:pStyle w:val="a8"/>
        <w:tabs>
          <w:tab w:val="left" w:pos="0"/>
        </w:tabs>
        <w:spacing w:line="264" w:lineRule="auto"/>
        <w:ind w:left="0" w:firstLine="426"/>
        <w:outlineLvl w:val="0"/>
        <w:rPr>
          <w:sz w:val="6"/>
          <w:szCs w:val="6"/>
        </w:rPr>
      </w:pPr>
    </w:p>
    <w:tbl>
      <w:tblPr>
        <w:tblW w:w="11716" w:type="dxa"/>
        <w:tblInd w:w="-6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227"/>
        <w:gridCol w:w="766"/>
        <w:gridCol w:w="708"/>
        <w:gridCol w:w="567"/>
        <w:gridCol w:w="709"/>
        <w:gridCol w:w="993"/>
        <w:gridCol w:w="992"/>
        <w:gridCol w:w="992"/>
        <w:gridCol w:w="992"/>
        <w:gridCol w:w="993"/>
        <w:gridCol w:w="850"/>
        <w:gridCol w:w="1134"/>
        <w:gridCol w:w="142"/>
        <w:gridCol w:w="142"/>
        <w:gridCol w:w="39"/>
        <w:gridCol w:w="953"/>
      </w:tblGrid>
      <w:tr w:rsidR="00463481" w:rsidRPr="00463481" w:rsidTr="00616595">
        <w:trPr>
          <w:gridAfter w:val="4"/>
          <w:wAfter w:w="1276" w:type="dxa"/>
          <w:trHeight w:val="108"/>
        </w:trPr>
        <w:tc>
          <w:tcPr>
            <w:tcW w:w="5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1405" w:rsidRPr="00463481" w:rsidRDefault="00411405" w:rsidP="00FC038F">
            <w:pPr>
              <w:jc w:val="right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 xml:space="preserve">«  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05" w:rsidRPr="00463481" w:rsidRDefault="00411405" w:rsidP="00411405">
            <w:pPr>
              <w:jc w:val="center"/>
              <w:rPr>
                <w:sz w:val="14"/>
                <w:szCs w:val="14"/>
              </w:rPr>
            </w:pPr>
            <w:bookmarkStart w:id="1" w:name="RANGE!B2"/>
            <w:r w:rsidRPr="00463481">
              <w:rPr>
                <w:sz w:val="14"/>
                <w:szCs w:val="14"/>
              </w:rPr>
              <w:t>№ п/п</w:t>
            </w:r>
            <w:bookmarkEnd w:id="1"/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05" w:rsidRPr="00463481" w:rsidRDefault="00411405" w:rsidP="00411405">
            <w:pPr>
              <w:jc w:val="center"/>
              <w:rPr>
                <w:spacing w:val="-14"/>
                <w:sz w:val="12"/>
                <w:szCs w:val="12"/>
              </w:rPr>
            </w:pPr>
            <w:r w:rsidRPr="00463481">
              <w:rPr>
                <w:spacing w:val="-14"/>
                <w:sz w:val="12"/>
                <w:szCs w:val="12"/>
              </w:rPr>
              <w:t>Наименование подпрограммы, отдельного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05" w:rsidRPr="00463481" w:rsidRDefault="00411405" w:rsidP="00411405">
            <w:pPr>
              <w:ind w:right="-85"/>
              <w:jc w:val="center"/>
              <w:rPr>
                <w:spacing w:val="-14"/>
                <w:sz w:val="13"/>
                <w:szCs w:val="13"/>
              </w:rPr>
            </w:pPr>
            <w:r w:rsidRPr="00463481">
              <w:rPr>
                <w:spacing w:val="-14"/>
                <w:sz w:val="13"/>
                <w:szCs w:val="13"/>
              </w:rPr>
              <w:t>Вид источника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05" w:rsidRPr="00463481" w:rsidRDefault="00411405" w:rsidP="00411405">
            <w:pPr>
              <w:jc w:val="center"/>
              <w:rPr>
                <w:spacing w:val="-2"/>
                <w:sz w:val="12"/>
                <w:szCs w:val="12"/>
              </w:rPr>
            </w:pPr>
            <w:r w:rsidRPr="00463481">
              <w:rPr>
                <w:spacing w:val="-2"/>
                <w:sz w:val="12"/>
                <w:szCs w:val="12"/>
              </w:rPr>
              <w:t>Часть перечня меро-приятий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05" w:rsidRPr="00463481" w:rsidRDefault="00411405" w:rsidP="00411405">
            <w:pPr>
              <w:jc w:val="center"/>
              <w:rPr>
                <w:spacing w:val="-14"/>
                <w:sz w:val="14"/>
                <w:szCs w:val="14"/>
              </w:rPr>
            </w:pPr>
            <w:r w:rsidRPr="00463481">
              <w:rPr>
                <w:spacing w:val="-14"/>
                <w:sz w:val="14"/>
                <w:szCs w:val="14"/>
              </w:rPr>
              <w:t>Вид мероприятия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7"/>
                <w:szCs w:val="17"/>
              </w:rPr>
            </w:pPr>
            <w:r w:rsidRPr="00463481">
              <w:rPr>
                <w:sz w:val="17"/>
                <w:szCs w:val="17"/>
              </w:rPr>
              <w:t>Объем финансирования по годам,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7"/>
                <w:szCs w:val="17"/>
              </w:rPr>
            </w:pPr>
            <w:r w:rsidRPr="00463481">
              <w:rPr>
                <w:sz w:val="17"/>
                <w:szCs w:val="17"/>
              </w:rPr>
              <w:t>ИТОГО</w:t>
            </w:r>
          </w:p>
        </w:tc>
      </w:tr>
      <w:tr w:rsidR="00463481" w:rsidRPr="00463481" w:rsidTr="00616595">
        <w:trPr>
          <w:gridAfter w:val="4"/>
          <w:wAfter w:w="1276" w:type="dxa"/>
          <w:trHeight w:val="108"/>
        </w:trPr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1405" w:rsidRPr="00463481" w:rsidRDefault="00411405" w:rsidP="00FC038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ind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3F3F0F">
            <w:pPr>
              <w:ind w:left="-85"/>
              <w:jc w:val="center"/>
              <w:rPr>
                <w:sz w:val="17"/>
                <w:szCs w:val="17"/>
              </w:rPr>
            </w:pPr>
            <w:r w:rsidRPr="00463481">
              <w:rPr>
                <w:sz w:val="17"/>
                <w:szCs w:val="17"/>
              </w:rPr>
              <w:t>20</w:t>
            </w:r>
            <w:r w:rsidR="003F3F0F" w:rsidRPr="00463481">
              <w:rPr>
                <w:sz w:val="17"/>
                <w:szCs w:val="17"/>
              </w:rPr>
              <w:t>22</w:t>
            </w:r>
            <w:r w:rsidRPr="00463481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3F3F0F">
            <w:pPr>
              <w:ind w:left="-85"/>
              <w:jc w:val="center"/>
              <w:rPr>
                <w:sz w:val="17"/>
                <w:szCs w:val="17"/>
              </w:rPr>
            </w:pPr>
            <w:r w:rsidRPr="00463481">
              <w:rPr>
                <w:sz w:val="17"/>
                <w:szCs w:val="17"/>
              </w:rPr>
              <w:t>202</w:t>
            </w:r>
            <w:r w:rsidR="003F3F0F" w:rsidRPr="00463481">
              <w:rPr>
                <w:sz w:val="17"/>
                <w:szCs w:val="17"/>
              </w:rPr>
              <w:t>3</w:t>
            </w:r>
            <w:r w:rsidRPr="00463481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3F3F0F">
            <w:pPr>
              <w:ind w:left="-85"/>
              <w:jc w:val="center"/>
              <w:rPr>
                <w:sz w:val="17"/>
                <w:szCs w:val="17"/>
              </w:rPr>
            </w:pPr>
            <w:r w:rsidRPr="00463481">
              <w:rPr>
                <w:sz w:val="17"/>
                <w:szCs w:val="17"/>
              </w:rPr>
              <w:t>202</w:t>
            </w:r>
            <w:r w:rsidR="003F3F0F" w:rsidRPr="00463481">
              <w:rPr>
                <w:sz w:val="17"/>
                <w:szCs w:val="17"/>
              </w:rPr>
              <w:t>4</w:t>
            </w:r>
            <w:r w:rsidRPr="00463481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3F3F0F">
            <w:pPr>
              <w:ind w:left="-85"/>
              <w:jc w:val="center"/>
              <w:rPr>
                <w:sz w:val="17"/>
                <w:szCs w:val="17"/>
              </w:rPr>
            </w:pPr>
            <w:r w:rsidRPr="00463481">
              <w:rPr>
                <w:sz w:val="17"/>
                <w:szCs w:val="17"/>
              </w:rPr>
              <w:t>202</w:t>
            </w:r>
            <w:r w:rsidR="003F3F0F" w:rsidRPr="00463481">
              <w:rPr>
                <w:sz w:val="17"/>
                <w:szCs w:val="17"/>
              </w:rPr>
              <w:t>5</w:t>
            </w:r>
            <w:r w:rsidRPr="00463481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3F3F0F">
            <w:pPr>
              <w:ind w:left="-85"/>
              <w:jc w:val="center"/>
              <w:rPr>
                <w:sz w:val="17"/>
                <w:szCs w:val="17"/>
              </w:rPr>
            </w:pPr>
            <w:r w:rsidRPr="00463481">
              <w:rPr>
                <w:sz w:val="17"/>
                <w:szCs w:val="17"/>
              </w:rPr>
              <w:t>202</w:t>
            </w:r>
            <w:r w:rsidR="003F3F0F" w:rsidRPr="00463481">
              <w:rPr>
                <w:sz w:val="17"/>
                <w:szCs w:val="17"/>
              </w:rPr>
              <w:t>6</w:t>
            </w:r>
            <w:r w:rsidRPr="00463481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3F3F0F">
            <w:pPr>
              <w:ind w:left="-85"/>
              <w:jc w:val="center"/>
              <w:rPr>
                <w:sz w:val="17"/>
                <w:szCs w:val="17"/>
              </w:rPr>
            </w:pPr>
            <w:r w:rsidRPr="00463481">
              <w:rPr>
                <w:sz w:val="17"/>
                <w:szCs w:val="17"/>
              </w:rPr>
              <w:t>202</w:t>
            </w:r>
            <w:r w:rsidR="003F3F0F" w:rsidRPr="00463481">
              <w:rPr>
                <w:sz w:val="17"/>
                <w:szCs w:val="17"/>
              </w:rPr>
              <w:t>7</w:t>
            </w:r>
            <w:r w:rsidRPr="00463481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7"/>
                <w:szCs w:val="17"/>
              </w:rPr>
            </w:pPr>
          </w:p>
        </w:tc>
      </w:tr>
      <w:tr w:rsidR="00463481" w:rsidRPr="00463481" w:rsidTr="00616595">
        <w:trPr>
          <w:gridAfter w:val="4"/>
          <w:wAfter w:w="1276" w:type="dxa"/>
          <w:trHeight w:val="108"/>
        </w:trPr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1405" w:rsidRPr="00463481" w:rsidRDefault="00411405" w:rsidP="00FC038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ind w:right="-85"/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5" w:rsidRPr="00463481" w:rsidRDefault="00411405" w:rsidP="00411405">
            <w:pPr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05" w:rsidRPr="00463481" w:rsidRDefault="00411405" w:rsidP="00411405">
            <w:pPr>
              <w:ind w:left="-85"/>
              <w:jc w:val="center"/>
              <w:rPr>
                <w:sz w:val="11"/>
                <w:szCs w:val="11"/>
              </w:rPr>
            </w:pPr>
            <w:r w:rsidRPr="00463481">
              <w:rPr>
                <w:sz w:val="11"/>
                <w:szCs w:val="11"/>
              </w:rPr>
              <w:t>12</w:t>
            </w:r>
          </w:p>
        </w:tc>
      </w:tr>
      <w:tr w:rsidR="00463481" w:rsidRPr="00463481" w:rsidTr="00616595">
        <w:trPr>
          <w:gridAfter w:val="4"/>
          <w:wAfter w:w="1276" w:type="dxa"/>
          <w:trHeight w:val="234"/>
        </w:trPr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6595" w:rsidRPr="00463481" w:rsidRDefault="00616595" w:rsidP="00FC038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Государ-ственная программа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95" w:rsidRPr="00463481" w:rsidRDefault="00616595" w:rsidP="002A27D6">
            <w:pPr>
              <w:ind w:right="-85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Бюджет</w:t>
            </w:r>
          </w:p>
          <w:p w:rsidR="00616595" w:rsidRPr="00463481" w:rsidRDefault="00616595" w:rsidP="002A27D6">
            <w:pPr>
              <w:ind w:right="-85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2A27D6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widowControl w:val="0"/>
              <w:ind w:left="-85"/>
              <w:jc w:val="center"/>
              <w:rPr>
                <w:sz w:val="14"/>
                <w:szCs w:val="14"/>
              </w:rPr>
            </w:pPr>
            <w:r w:rsidRPr="00463481">
              <w:rPr>
                <w:sz w:val="15"/>
                <w:szCs w:val="15"/>
              </w:rPr>
              <w:t>4 081 371,7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4 046 823,2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2 177 177,7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10 305 372,6</w:t>
            </w:r>
          </w:p>
        </w:tc>
      </w:tr>
      <w:tr w:rsidR="00463481" w:rsidRPr="00463481" w:rsidTr="007E24D4">
        <w:trPr>
          <w:gridBefore w:val="1"/>
          <w:gridAfter w:val="2"/>
          <w:wBefore w:w="517" w:type="dxa"/>
          <w:wAfter w:w="992" w:type="dxa"/>
          <w:trHeight w:val="210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4D4" w:rsidRPr="00463481" w:rsidRDefault="007E24D4" w:rsidP="002A27D6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15 945 512,9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12 999 922,7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8 623 391,9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66 190 514,6</w:t>
            </w:r>
          </w:p>
        </w:tc>
        <w:tc>
          <w:tcPr>
            <w:tcW w:w="284" w:type="dxa"/>
            <w:gridSpan w:val="2"/>
            <w:vAlign w:val="center"/>
          </w:tcPr>
          <w:p w:rsidR="007E24D4" w:rsidRPr="00463481" w:rsidRDefault="007E24D4" w:rsidP="009534A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63481" w:rsidRPr="00463481" w:rsidTr="007E24D4">
        <w:trPr>
          <w:gridBefore w:val="1"/>
          <w:gridAfter w:val="2"/>
          <w:wBefore w:w="517" w:type="dxa"/>
          <w:wAfter w:w="992" w:type="dxa"/>
          <w:trHeight w:val="270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4D4" w:rsidRPr="00463481" w:rsidRDefault="007E24D4" w:rsidP="002A27D6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16 026 874,6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5 084 579,0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10 800 569,6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60 533 710,3</w:t>
            </w:r>
          </w:p>
        </w:tc>
        <w:tc>
          <w:tcPr>
            <w:tcW w:w="284" w:type="dxa"/>
            <w:gridSpan w:val="2"/>
            <w:vAlign w:val="bottom"/>
          </w:tcPr>
          <w:p w:rsidR="007E24D4" w:rsidRPr="00463481" w:rsidRDefault="007E24D4" w:rsidP="009534A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161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126 698 154,5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122 891 541,7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126 625 416,5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131 685 233,1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136 952 642,4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pacing w:val="-18"/>
                <w:sz w:val="15"/>
                <w:szCs w:val="15"/>
              </w:rPr>
            </w:pPr>
            <w:r w:rsidRPr="00463481">
              <w:rPr>
                <w:spacing w:val="-18"/>
                <w:sz w:val="15"/>
                <w:szCs w:val="15"/>
              </w:rPr>
              <w:t>143 555 940,1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788 408 928,3</w:t>
            </w: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135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4D4" w:rsidRPr="00463481" w:rsidRDefault="007E24D4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146 725 039,1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139 938 287,6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137 425 986,1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143 266 795,2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144 877 722,6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pacing w:val="-18"/>
                <w:sz w:val="15"/>
                <w:szCs w:val="15"/>
              </w:rPr>
            </w:pPr>
            <w:r w:rsidRPr="00463481">
              <w:rPr>
                <w:spacing w:val="-18"/>
                <w:sz w:val="15"/>
                <w:szCs w:val="15"/>
              </w:rPr>
              <w:t>152 670 984,9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D4" w:rsidRPr="00463481" w:rsidRDefault="007E24D4" w:rsidP="007E24D4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864 904 815,5</w:t>
            </w:r>
          </w:p>
        </w:tc>
        <w:tc>
          <w:tcPr>
            <w:tcW w:w="142" w:type="dxa"/>
            <w:vAlign w:val="bottom"/>
          </w:tcPr>
          <w:p w:rsidR="007E24D4" w:rsidRPr="00463481" w:rsidRDefault="007E24D4" w:rsidP="009534A3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7E24D4" w:rsidRPr="00463481" w:rsidRDefault="007E24D4" w:rsidP="009534A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63481" w:rsidRPr="00463481" w:rsidTr="00616595">
        <w:trPr>
          <w:gridBefore w:val="1"/>
          <w:gridAfter w:val="2"/>
          <w:wBefore w:w="517" w:type="dxa"/>
          <w:wAfter w:w="992" w:type="dxa"/>
          <w:trHeight w:val="387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Федераль-ный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widowControl w:val="0"/>
              <w:ind w:left="-85"/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2 710 142,3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2 272 603,8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2 424 589,7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296A1E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7 407 335,8</w:t>
            </w:r>
          </w:p>
        </w:tc>
        <w:tc>
          <w:tcPr>
            <w:tcW w:w="284" w:type="dxa"/>
            <w:gridSpan w:val="2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63481" w:rsidRPr="00463481" w:rsidTr="00616595">
        <w:trPr>
          <w:gridBefore w:val="1"/>
          <w:gridAfter w:val="2"/>
          <w:wBefore w:w="517" w:type="dxa"/>
          <w:wAfter w:w="992" w:type="dxa"/>
          <w:trHeight w:val="162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296A1E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84" w:type="dxa"/>
            <w:gridSpan w:val="2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252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2 710 142,3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2 272 603,8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2 424 589,7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296A1E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7 407 335,8</w:t>
            </w:r>
          </w:p>
        </w:tc>
        <w:tc>
          <w:tcPr>
            <w:tcW w:w="284" w:type="dxa"/>
            <w:gridSpan w:val="2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114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3 140 534,1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2 877 230,1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2 917 188,7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3 033 876,2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3 155 231,3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3 281 440,5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18 405 501,0</w:t>
            </w: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104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5 850 676,4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5 149 833,9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5 341 778,4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3 033 876,2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3 155 231,3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3 281 440,5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25 812 836,8</w:t>
            </w: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264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62 922 975,1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66 918 722,0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71 627 206,7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74 492 295,0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77 471 986,8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80 570 866,2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434 004 051,8</w:t>
            </w: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126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62 922 975,1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66 918 722,0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71 627 206,7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74 492 295,0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77 471 986,8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80 570 866,2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4"/>
                <w:szCs w:val="14"/>
              </w:rPr>
              <w:t>434 004 051,8</w:t>
            </w: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116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6 791 514,0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6 319 427,0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4 601 767,4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17 712 708,4</w:t>
            </w: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231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C0" w:rsidRPr="00463481" w:rsidRDefault="00CB32C0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C0" w:rsidRPr="00463481" w:rsidRDefault="00CB32C0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C0" w:rsidRPr="00463481" w:rsidRDefault="00CB32C0" w:rsidP="002A27D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C0" w:rsidRPr="00463481" w:rsidRDefault="00CB32C0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15 945 512,9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12 999 922,7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8 623 391,9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66 190 514,6</w:t>
            </w:r>
          </w:p>
        </w:tc>
        <w:tc>
          <w:tcPr>
            <w:tcW w:w="142" w:type="dxa"/>
            <w:vAlign w:val="bottom"/>
          </w:tcPr>
          <w:p w:rsidR="00CB32C0" w:rsidRPr="00463481" w:rsidRDefault="00CB32C0" w:rsidP="009534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CB32C0" w:rsidRPr="00463481" w:rsidRDefault="00CB32C0" w:rsidP="009534A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63481" w:rsidRPr="00463481" w:rsidTr="00B50E52">
        <w:trPr>
          <w:gridBefore w:val="1"/>
          <w:gridAfter w:val="2"/>
          <w:wBefore w:w="517" w:type="dxa"/>
          <w:wAfter w:w="992" w:type="dxa"/>
          <w:trHeight w:val="122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C0" w:rsidRPr="00463481" w:rsidRDefault="00CB32C0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C0" w:rsidRPr="00463481" w:rsidRDefault="00CB32C0" w:rsidP="002A27D6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C0" w:rsidRPr="00463481" w:rsidRDefault="00CB32C0" w:rsidP="002A27D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C0" w:rsidRPr="00463481" w:rsidRDefault="00CB32C0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22 737 026,9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19 319 349,7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13 225 159,3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C0" w:rsidRPr="00463481" w:rsidRDefault="00CB32C0" w:rsidP="00CB32C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83 903 223,0</w:t>
            </w:r>
          </w:p>
        </w:tc>
        <w:tc>
          <w:tcPr>
            <w:tcW w:w="142" w:type="dxa"/>
            <w:vAlign w:val="bottom"/>
          </w:tcPr>
          <w:p w:rsidR="00CB32C0" w:rsidRPr="00463481" w:rsidRDefault="00CB32C0" w:rsidP="009534A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CB32C0" w:rsidRPr="00463481" w:rsidRDefault="00CB32C0" w:rsidP="009534A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63481" w:rsidRPr="00463481" w:rsidTr="00B50E52">
        <w:trPr>
          <w:gridBefore w:val="1"/>
          <w:wBefore w:w="517" w:type="dxa"/>
          <w:trHeight w:val="128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95" w:rsidRPr="00463481" w:rsidRDefault="00616595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ED714C">
            <w:pPr>
              <w:widowControl w:val="0"/>
              <w:ind w:left="-85"/>
              <w:jc w:val="center"/>
              <w:rPr>
                <w:sz w:val="14"/>
                <w:szCs w:val="14"/>
              </w:rPr>
            </w:pPr>
            <w:r w:rsidRPr="00463481">
              <w:rPr>
                <w:sz w:val="15"/>
                <w:szCs w:val="15"/>
              </w:rPr>
              <w:t>192 761 663,7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5"/>
                <w:szCs w:val="15"/>
              </w:rPr>
              <w:t>192 687 493,8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5"/>
                <w:szCs w:val="15"/>
              </w:rPr>
              <w:t>201 169 811,9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5"/>
                <w:szCs w:val="15"/>
              </w:rPr>
              <w:t>209 211 404,3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5"/>
                <w:szCs w:val="15"/>
              </w:rPr>
              <w:t>217 579 860,5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227 408 246,9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95" w:rsidRPr="00463481" w:rsidRDefault="00616595" w:rsidP="00616595">
            <w:pPr>
              <w:jc w:val="center"/>
              <w:rPr>
                <w:bCs/>
                <w:sz w:val="14"/>
                <w:szCs w:val="14"/>
              </w:rPr>
            </w:pPr>
            <w:r w:rsidRPr="00463481">
              <w:rPr>
                <w:bCs/>
                <w:sz w:val="15"/>
                <w:szCs w:val="15"/>
              </w:rPr>
              <w:t>1 240 818 481,1</w:t>
            </w:r>
          </w:p>
        </w:tc>
        <w:tc>
          <w:tcPr>
            <w:tcW w:w="142" w:type="dxa"/>
            <w:vAlign w:val="bottom"/>
          </w:tcPr>
          <w:p w:rsidR="00616595" w:rsidRPr="00463481" w:rsidRDefault="00616595" w:rsidP="009534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616595" w:rsidRPr="00463481" w:rsidRDefault="00616595" w:rsidP="009534A3">
            <w:pPr>
              <w:jc w:val="center"/>
              <w:rPr>
                <w:sz w:val="14"/>
                <w:szCs w:val="14"/>
              </w:rPr>
            </w:pPr>
          </w:p>
        </w:tc>
      </w:tr>
      <w:tr w:rsidR="00463481" w:rsidRPr="00463481" w:rsidTr="00867015">
        <w:trPr>
          <w:gridBefore w:val="1"/>
          <w:gridAfter w:val="1"/>
          <w:wBefore w:w="517" w:type="dxa"/>
          <w:wAfter w:w="953" w:type="dxa"/>
          <w:trHeight w:val="270"/>
        </w:trPr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D0" w:rsidRPr="00463481" w:rsidRDefault="00F315D0" w:rsidP="002A27D6">
            <w:pPr>
              <w:rPr>
                <w:sz w:val="14"/>
                <w:szCs w:val="14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D0" w:rsidRPr="00463481" w:rsidRDefault="00F315D0" w:rsidP="002A27D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D0" w:rsidRPr="00463481" w:rsidRDefault="00F315D0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463481" w:rsidRDefault="00F315D0" w:rsidP="00F315D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211 498 680,6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463481" w:rsidRDefault="00F315D0" w:rsidP="00F315D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200 044 676,6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463481" w:rsidRDefault="00F315D0" w:rsidP="00F315D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214 394 971,2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463481" w:rsidRDefault="00F315D0" w:rsidP="00F315D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220 792 966,4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463481" w:rsidRDefault="00F315D0" w:rsidP="00F315D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225 504 940,7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463481" w:rsidRDefault="00F315D0" w:rsidP="00F315D0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236 523 291,7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D0" w:rsidRPr="00463481" w:rsidRDefault="00F315D0" w:rsidP="00F315D0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1 308 759 527,2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315D0" w:rsidRPr="00463481" w:rsidRDefault="00F315D0" w:rsidP="002A27D6">
            <w:pPr>
              <w:rPr>
                <w:sz w:val="16"/>
              </w:rPr>
            </w:pPr>
            <w:r w:rsidRPr="00463481">
              <w:rPr>
                <w:sz w:val="16"/>
              </w:rPr>
              <w:t>».</w:t>
            </w:r>
          </w:p>
        </w:tc>
      </w:tr>
    </w:tbl>
    <w:p w:rsidR="00CC6E6A" w:rsidRPr="00463481" w:rsidRDefault="00CC6E6A" w:rsidP="007D0D78">
      <w:pPr>
        <w:pStyle w:val="a8"/>
        <w:tabs>
          <w:tab w:val="left" w:pos="-142"/>
        </w:tabs>
        <w:ind w:left="0"/>
        <w:outlineLvl w:val="0"/>
      </w:pPr>
    </w:p>
    <w:p w:rsidR="002A27D6" w:rsidRPr="00463481" w:rsidRDefault="007D0D78" w:rsidP="007D0D78">
      <w:pPr>
        <w:pStyle w:val="a8"/>
        <w:tabs>
          <w:tab w:val="left" w:pos="-142"/>
        </w:tabs>
        <w:ind w:left="0"/>
        <w:outlineLvl w:val="0"/>
      </w:pPr>
      <w:r w:rsidRPr="00463481">
        <w:t>1</w:t>
      </w:r>
      <w:r w:rsidR="00516422" w:rsidRPr="00463481">
        <w:t>.</w:t>
      </w:r>
      <w:r w:rsidRPr="00463481">
        <w:t>3</w:t>
      </w:r>
      <w:r w:rsidR="00516422" w:rsidRPr="00463481">
        <w:t xml:space="preserve">. </w:t>
      </w:r>
      <w:r w:rsidR="002A27D6" w:rsidRPr="00463481">
        <w:t xml:space="preserve">Пункт 6 подраздела </w:t>
      </w:r>
      <w:r w:rsidR="002D04CF" w:rsidRPr="00463481">
        <w:t>7</w:t>
      </w:r>
      <w:r w:rsidR="002A27D6" w:rsidRPr="00463481">
        <w:t xml:space="preserve">.1 раздела </w:t>
      </w:r>
      <w:r w:rsidR="002D04CF" w:rsidRPr="00463481">
        <w:t>7</w:t>
      </w:r>
      <w:r w:rsidR="002A27D6" w:rsidRPr="00463481">
        <w:t xml:space="preserve"> приложения к постановлению изложить </w:t>
      </w:r>
      <w:r w:rsidR="002A27D6" w:rsidRPr="00463481">
        <w:br/>
        <w:t>в следующей редакции:</w:t>
      </w:r>
    </w:p>
    <w:p w:rsidR="00CC4F93" w:rsidRPr="00463481" w:rsidRDefault="00CC4F93" w:rsidP="007D0D78">
      <w:pPr>
        <w:pStyle w:val="a8"/>
        <w:tabs>
          <w:tab w:val="left" w:pos="-142"/>
        </w:tabs>
        <w:ind w:left="0"/>
        <w:outlineLvl w:val="0"/>
        <w:rPr>
          <w:sz w:val="6"/>
          <w:szCs w:val="6"/>
        </w:rPr>
      </w:pPr>
    </w:p>
    <w:tbl>
      <w:tblPr>
        <w:tblW w:w="109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864"/>
        <w:gridCol w:w="915"/>
        <w:gridCol w:w="727"/>
        <w:gridCol w:w="736"/>
        <w:gridCol w:w="856"/>
        <w:gridCol w:w="798"/>
        <w:gridCol w:w="862"/>
        <w:gridCol w:w="919"/>
        <w:gridCol w:w="875"/>
        <w:gridCol w:w="907"/>
        <w:gridCol w:w="1271"/>
        <w:gridCol w:w="391"/>
      </w:tblGrid>
      <w:tr w:rsidR="00463481" w:rsidRPr="00463481" w:rsidTr="00CC6E6A">
        <w:trPr>
          <w:gridAfter w:val="1"/>
          <w:wAfter w:w="391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1A536E" w:rsidRPr="00463481" w:rsidRDefault="001A536E" w:rsidP="005B7134">
            <w:pPr>
              <w:jc w:val="right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 xml:space="preserve"> «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ind w:left="-85" w:right="-85"/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6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Подпрог-рамма 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Бюджет</w:t>
            </w:r>
          </w:p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2 140 735,6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2 106 187,1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2 076 454,6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6 323 377,3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15 945 512,9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251" w:rsidRPr="00463481" w:rsidRDefault="00350251" w:rsidP="00350251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12 999 922,7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8 623 391,9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66 190 514,6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27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18 086 248,5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15 106 109,8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10 699 846,5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72 513 891,9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E" w:rsidRPr="00463481" w:rsidRDefault="001A536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6E" w:rsidRPr="00463481" w:rsidRDefault="001A536E" w:rsidP="00350251">
            <w:pPr>
              <w:jc w:val="center"/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18 355 215,1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6E" w:rsidRPr="00463481" w:rsidRDefault="001A536E" w:rsidP="00350251">
            <w:pPr>
              <w:jc w:val="center"/>
              <w:rPr>
                <w:spacing w:val="-18"/>
                <w:sz w:val="15"/>
                <w:szCs w:val="15"/>
              </w:rPr>
            </w:pPr>
            <w:r w:rsidRPr="00463481">
              <w:rPr>
                <w:spacing w:val="-18"/>
                <w:sz w:val="15"/>
                <w:szCs w:val="15"/>
              </w:rPr>
              <w:t>18 355 215,1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6E" w:rsidRPr="00463481" w:rsidRDefault="001A536E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11 147 050,6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6E" w:rsidRPr="00463481" w:rsidRDefault="001A536E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11 398 162,6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6E" w:rsidRPr="00463481" w:rsidRDefault="001A536E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11 848 889,1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6E" w:rsidRPr="00463481" w:rsidRDefault="001A536E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12 322 844,7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6E" w:rsidRPr="00463481" w:rsidRDefault="001A536E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12 815 758,5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2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51" w:rsidRPr="00463481" w:rsidRDefault="00350251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36 441 463,6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26 253 160,4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22 098 009,1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23 430 451,2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20 247 924,9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21 930 803,3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51" w:rsidRPr="00463481" w:rsidRDefault="00350251" w:rsidP="00350251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150 401 812,4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E" w:rsidRPr="00463481" w:rsidRDefault="001A536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36E" w:rsidRPr="00463481" w:rsidRDefault="001A536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1 983 037,9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1 939 467,2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1 948 549,9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36E" w:rsidRPr="00463481" w:rsidRDefault="001A536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5 871 055,0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-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5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1 983 037,9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1 939 467,2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1 948 549,9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5 871 055,0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104 377,6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76 444,5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76 444,5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79 502,3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82 682,4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85 989,7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505 440,9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1E" w:rsidRPr="00463481" w:rsidRDefault="00296A1E" w:rsidP="009B1942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2 087 415,5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2 015 911,7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2 024 994,4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79 502,3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82 682,4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85 989,7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6 376 495,9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583 613,7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607 541,9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632 451,1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657 749,1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684 059,1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711 421,5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3 876 836,4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0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583 613,7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607 541,9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632 451,1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657 749,1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684 059,1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711 421,5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3 876 836,4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79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4 123 773,5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4 045 654,3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4 025 004,5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12 194 432,3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6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2" w:rsidRPr="00463481" w:rsidRDefault="00B50E52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2" w:rsidRPr="00463481" w:rsidRDefault="00B50E52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2" w:rsidRPr="00463481" w:rsidRDefault="00B50E52" w:rsidP="002A27D6">
            <w:pPr>
              <w:rPr>
                <w:sz w:val="14"/>
                <w:szCs w:val="1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52" w:rsidRPr="00463481" w:rsidRDefault="00B50E52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15 945 512,9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52" w:rsidRPr="00463481" w:rsidRDefault="00B50E52" w:rsidP="00B50E52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12 999 922,7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8 623 391,9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66 190 514,6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4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2" w:rsidRPr="00463481" w:rsidRDefault="00B50E52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2" w:rsidRPr="00463481" w:rsidRDefault="00B50E52" w:rsidP="002A27D6">
            <w:pPr>
              <w:rPr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2" w:rsidRPr="00463481" w:rsidRDefault="00B50E52" w:rsidP="002A27D6">
            <w:pPr>
              <w:rPr>
                <w:sz w:val="14"/>
                <w:szCs w:val="1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52" w:rsidRPr="00463481" w:rsidRDefault="00B50E52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20 069 286,4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17 045 577,0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12 648 396,4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78 384 946,9</w:t>
            </w:r>
          </w:p>
        </w:tc>
      </w:tr>
      <w:tr w:rsidR="00463481" w:rsidRPr="00463481" w:rsidTr="00CC6E6A">
        <w:trPr>
          <w:gridBefore w:val="1"/>
          <w:gridAfter w:val="1"/>
          <w:wBefore w:w="629" w:type="dxa"/>
          <w:wAfter w:w="391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A1E" w:rsidRPr="00463481" w:rsidRDefault="00296A1E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19 043 206,4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pacing w:val="-18"/>
                <w:sz w:val="15"/>
                <w:szCs w:val="15"/>
              </w:rPr>
            </w:pPr>
            <w:r w:rsidRPr="00463481">
              <w:rPr>
                <w:spacing w:val="-18"/>
                <w:sz w:val="15"/>
                <w:szCs w:val="15"/>
              </w:rPr>
              <w:t>11 831 037,0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12 107 058,2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12 586 140,5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13 089 586,1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13 613 169,5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1E" w:rsidRPr="00463481" w:rsidRDefault="00296A1E" w:rsidP="00E1664E">
            <w:pPr>
              <w:jc w:val="center"/>
              <w:rPr>
                <w:bCs/>
                <w:sz w:val="15"/>
                <w:szCs w:val="15"/>
              </w:rPr>
            </w:pPr>
            <w:r w:rsidRPr="00463481">
              <w:rPr>
                <w:bCs/>
                <w:sz w:val="15"/>
                <w:szCs w:val="15"/>
              </w:rPr>
              <w:t>82 270 197,7</w:t>
            </w:r>
          </w:p>
        </w:tc>
      </w:tr>
      <w:tr w:rsidR="00463481" w:rsidRPr="00463481" w:rsidTr="00CC6E6A">
        <w:trPr>
          <w:gridBefore w:val="1"/>
          <w:wBefore w:w="629" w:type="dxa"/>
          <w:trHeight w:val="16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2" w:rsidRPr="00463481" w:rsidRDefault="00B50E52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2" w:rsidRPr="00463481" w:rsidRDefault="00B50E52" w:rsidP="002A27D6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52" w:rsidRPr="00463481" w:rsidRDefault="00B50E52" w:rsidP="002A27D6">
            <w:pPr>
              <w:rPr>
                <w:sz w:val="14"/>
                <w:szCs w:val="14"/>
              </w:rPr>
            </w:pPr>
            <w:r w:rsidRPr="00463481">
              <w:rPr>
                <w:sz w:val="14"/>
                <w:szCs w:val="14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39 112 492,8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28 876 614,0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24 755 454,6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24 167 702,6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21 014 666,3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22 728 214,3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52" w:rsidRPr="00463481" w:rsidRDefault="00B50E52" w:rsidP="00B50E52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160 655 144,6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B50E52" w:rsidRPr="00463481" w:rsidRDefault="00B50E52" w:rsidP="002A27D6">
            <w:pPr>
              <w:rPr>
                <w:sz w:val="16"/>
              </w:rPr>
            </w:pPr>
            <w:r w:rsidRPr="00463481">
              <w:rPr>
                <w:sz w:val="16"/>
              </w:rPr>
              <w:t>».</w:t>
            </w:r>
          </w:p>
        </w:tc>
      </w:tr>
    </w:tbl>
    <w:p w:rsidR="002A27D6" w:rsidRPr="00463481" w:rsidRDefault="007D0D78" w:rsidP="007D0D78">
      <w:pPr>
        <w:pStyle w:val="a8"/>
        <w:tabs>
          <w:tab w:val="left" w:pos="-142"/>
        </w:tabs>
        <w:spacing w:line="264" w:lineRule="auto"/>
        <w:ind w:left="0"/>
        <w:outlineLvl w:val="0"/>
      </w:pPr>
      <w:r w:rsidRPr="00463481">
        <w:lastRenderedPageBreak/>
        <w:t>1</w:t>
      </w:r>
      <w:r w:rsidR="00D05FBD" w:rsidRPr="00463481">
        <w:t>.</w:t>
      </w:r>
      <w:r w:rsidRPr="00463481">
        <w:t>4</w:t>
      </w:r>
      <w:r w:rsidR="00D05FBD" w:rsidRPr="00463481">
        <w:t xml:space="preserve">. </w:t>
      </w:r>
      <w:r w:rsidR="002A27D6" w:rsidRPr="00463481">
        <w:t xml:space="preserve">Пункты 21 и 21.1 подраздела </w:t>
      </w:r>
      <w:r w:rsidR="00E1664E" w:rsidRPr="00463481">
        <w:t>7</w:t>
      </w:r>
      <w:r w:rsidR="002A27D6" w:rsidRPr="00463481">
        <w:t xml:space="preserve">.2 раздела </w:t>
      </w:r>
      <w:r w:rsidR="00E1664E" w:rsidRPr="00463481">
        <w:t>7</w:t>
      </w:r>
      <w:r w:rsidR="002A27D6" w:rsidRPr="00463481">
        <w:t xml:space="preserve"> приложения к постановлению изложить в следующей редакции:</w:t>
      </w:r>
    </w:p>
    <w:p w:rsidR="00CC4F93" w:rsidRPr="00463481" w:rsidRDefault="00CC4F93" w:rsidP="007D0D78">
      <w:pPr>
        <w:pStyle w:val="a8"/>
        <w:tabs>
          <w:tab w:val="left" w:pos="-142"/>
        </w:tabs>
        <w:spacing w:line="264" w:lineRule="auto"/>
        <w:ind w:left="0"/>
        <w:outlineLvl w:val="0"/>
        <w:rPr>
          <w:sz w:val="10"/>
          <w:szCs w:val="1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134"/>
        <w:gridCol w:w="1929"/>
        <w:gridCol w:w="861"/>
        <w:gridCol w:w="1005"/>
        <w:gridCol w:w="862"/>
        <w:gridCol w:w="862"/>
        <w:gridCol w:w="861"/>
        <w:gridCol w:w="862"/>
        <w:gridCol w:w="1005"/>
        <w:gridCol w:w="400"/>
      </w:tblGrid>
      <w:tr w:rsidR="00463481" w:rsidRPr="00463481" w:rsidTr="00E758D5">
        <w:trPr>
          <w:trHeight w:val="191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06AF" w:rsidRPr="00463481" w:rsidRDefault="003106AF" w:rsidP="00E72C53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463481">
              <w:rPr>
                <w:sz w:val="16"/>
                <w:szCs w:val="16"/>
                <w:lang w:eastAsia="en-US"/>
              </w:rPr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3106AF" w:rsidRPr="00463481" w:rsidRDefault="003106AF" w:rsidP="00E72C53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463481">
              <w:rPr>
                <w:sz w:val="17"/>
                <w:szCs w:val="17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3106AF" w:rsidRPr="00463481" w:rsidRDefault="003106AF" w:rsidP="00E758D5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463481">
              <w:rPr>
                <w:sz w:val="15"/>
                <w:szCs w:val="15"/>
                <w:lang w:eastAsia="en-US"/>
              </w:rPr>
              <w:t>Комитет по строительству</w:t>
            </w:r>
          </w:p>
        </w:tc>
        <w:tc>
          <w:tcPr>
            <w:tcW w:w="1929" w:type="dxa"/>
            <w:shd w:val="clear" w:color="auto" w:fill="FFFFFF"/>
            <w:vAlign w:val="center"/>
            <w:hideMark/>
          </w:tcPr>
          <w:p w:rsidR="003106AF" w:rsidRPr="00463481" w:rsidRDefault="003106AF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463481">
              <w:rPr>
                <w:sz w:val="15"/>
                <w:szCs w:val="15"/>
                <w:lang w:eastAsia="en-US"/>
              </w:rPr>
              <w:t>Бюджет Санкт-Петербурга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15 945 512,9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10 214 246,8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5 499 214,9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7 466 457,6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6 649 115,9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7 839 080,5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53 613 628,6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06AF" w:rsidRPr="00463481" w:rsidRDefault="003106AF" w:rsidP="00E72C53">
            <w:pPr>
              <w:spacing w:line="276" w:lineRule="auto"/>
              <w:ind w:right="-57"/>
              <w:rPr>
                <w:sz w:val="16"/>
                <w:szCs w:val="16"/>
                <w:lang w:eastAsia="en-US"/>
              </w:rPr>
            </w:pPr>
            <w:r w:rsidRPr="00463481">
              <w:rPr>
                <w:bCs/>
                <w:sz w:val="16"/>
                <w:szCs w:val="16"/>
                <w:lang w:eastAsia="en-US"/>
              </w:rPr>
              <w:t>».</w:t>
            </w:r>
          </w:p>
        </w:tc>
      </w:tr>
      <w:tr w:rsidR="00463481" w:rsidRPr="00463481" w:rsidTr="00E758D5">
        <w:trPr>
          <w:trHeight w:val="74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06AF" w:rsidRPr="00463481" w:rsidRDefault="003106AF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hideMark/>
          </w:tcPr>
          <w:p w:rsidR="003106AF" w:rsidRPr="00463481" w:rsidRDefault="003106AF" w:rsidP="00E72C53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3106AF" w:rsidRPr="00463481" w:rsidRDefault="003106AF" w:rsidP="00E758D5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929" w:type="dxa"/>
            <w:shd w:val="clear" w:color="auto" w:fill="FFFFFF"/>
            <w:noWrap/>
            <w:vAlign w:val="center"/>
            <w:hideMark/>
          </w:tcPr>
          <w:p w:rsidR="003106AF" w:rsidRPr="00463481" w:rsidRDefault="003106AF" w:rsidP="00E72C53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463481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15 945 512,9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10 214 246,8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5 499 214,9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7 466 457,6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6 649 115,9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7 839 080,5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53 613 628,6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6AF" w:rsidRPr="00463481" w:rsidRDefault="003106AF">
            <w:pPr>
              <w:rPr>
                <w:sz w:val="15"/>
                <w:szCs w:val="15"/>
                <w:lang w:eastAsia="en-US"/>
              </w:rPr>
            </w:pPr>
          </w:p>
        </w:tc>
      </w:tr>
      <w:tr w:rsidR="00463481" w:rsidRPr="00463481" w:rsidTr="00E758D5">
        <w:trPr>
          <w:trHeight w:val="134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06AF" w:rsidRPr="00463481" w:rsidRDefault="003106AF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3106AF" w:rsidRPr="00463481" w:rsidRDefault="003106AF" w:rsidP="00E72C53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463481">
              <w:rPr>
                <w:sz w:val="17"/>
                <w:szCs w:val="17"/>
                <w:lang w:eastAsia="en-US"/>
              </w:rPr>
              <w:t>21.1</w:t>
            </w:r>
          </w:p>
        </w:tc>
        <w:tc>
          <w:tcPr>
            <w:tcW w:w="1134" w:type="dxa"/>
            <w:vMerge w:val="restart"/>
            <w:shd w:val="clear" w:color="auto" w:fill="FFFFFF"/>
            <w:noWrap/>
            <w:hideMark/>
          </w:tcPr>
          <w:p w:rsidR="003106AF" w:rsidRPr="00463481" w:rsidRDefault="003106AF" w:rsidP="00E758D5">
            <w:pPr>
              <w:spacing w:line="276" w:lineRule="auto"/>
              <w:ind w:left="-57" w:right="-57"/>
              <w:rPr>
                <w:sz w:val="14"/>
                <w:szCs w:val="14"/>
                <w:lang w:eastAsia="en-US"/>
              </w:rPr>
            </w:pPr>
            <w:r w:rsidRPr="00463481">
              <w:rPr>
                <w:sz w:val="14"/>
                <w:szCs w:val="14"/>
                <w:lang w:eastAsia="en-US"/>
              </w:rPr>
              <w:t>Подпрограмма 5</w:t>
            </w:r>
          </w:p>
        </w:tc>
        <w:tc>
          <w:tcPr>
            <w:tcW w:w="1929" w:type="dxa"/>
            <w:shd w:val="clear" w:color="auto" w:fill="FFFFFF"/>
            <w:vAlign w:val="center"/>
            <w:hideMark/>
          </w:tcPr>
          <w:p w:rsidR="003106AF" w:rsidRPr="00463481" w:rsidRDefault="003106AF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463481">
              <w:rPr>
                <w:sz w:val="15"/>
                <w:szCs w:val="15"/>
                <w:lang w:eastAsia="en-US"/>
              </w:rPr>
              <w:t>Бюджет Санкт-Петербурга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15 945 512,9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10 214 246,8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5 499 214,9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7 466 457,6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6 649 115,9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7 839 080,5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53 613 628,6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6AF" w:rsidRPr="00463481" w:rsidRDefault="003106AF">
            <w:pPr>
              <w:rPr>
                <w:sz w:val="15"/>
                <w:szCs w:val="15"/>
                <w:lang w:eastAsia="en-US"/>
              </w:rPr>
            </w:pPr>
          </w:p>
        </w:tc>
      </w:tr>
      <w:tr w:rsidR="00463481" w:rsidRPr="00463481" w:rsidTr="009534A3">
        <w:trPr>
          <w:trHeight w:val="124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06AF" w:rsidRPr="00463481" w:rsidRDefault="003106AF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106AF" w:rsidRPr="00463481" w:rsidRDefault="003106AF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06AF" w:rsidRPr="00463481" w:rsidRDefault="003106AF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929" w:type="dxa"/>
            <w:shd w:val="clear" w:color="auto" w:fill="FFFFFF"/>
            <w:noWrap/>
            <w:vAlign w:val="center"/>
            <w:hideMark/>
          </w:tcPr>
          <w:p w:rsidR="003106AF" w:rsidRPr="00463481" w:rsidRDefault="003106AF" w:rsidP="00E72C53">
            <w:pPr>
              <w:spacing w:line="276" w:lineRule="auto"/>
              <w:ind w:left="-57" w:right="-57"/>
              <w:rPr>
                <w:sz w:val="15"/>
                <w:szCs w:val="15"/>
                <w:lang w:eastAsia="en-US"/>
              </w:rPr>
            </w:pPr>
            <w:r w:rsidRPr="00463481">
              <w:rPr>
                <w:bCs/>
                <w:sz w:val="15"/>
                <w:szCs w:val="15"/>
                <w:lang w:eastAsia="en-US"/>
              </w:rPr>
              <w:t>ИТОГО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15 945 512,9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10 214 246,8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5 499 214,9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7 466 457,6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6 649 115,9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bCs/>
                <w:spacing w:val="-18"/>
                <w:sz w:val="15"/>
                <w:szCs w:val="15"/>
              </w:rPr>
            </w:pPr>
            <w:r w:rsidRPr="00463481">
              <w:rPr>
                <w:bCs/>
                <w:spacing w:val="-18"/>
                <w:sz w:val="15"/>
                <w:szCs w:val="15"/>
              </w:rPr>
              <w:t>7 839 080,5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6AF" w:rsidRPr="00463481" w:rsidRDefault="003106AF" w:rsidP="003106AF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53 613 628,6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06AF" w:rsidRPr="00463481" w:rsidRDefault="003106AF">
            <w:pPr>
              <w:rPr>
                <w:sz w:val="15"/>
                <w:szCs w:val="15"/>
                <w:lang w:eastAsia="en-US"/>
              </w:rPr>
            </w:pPr>
          </w:p>
        </w:tc>
      </w:tr>
    </w:tbl>
    <w:p w:rsidR="007D0D78" w:rsidRPr="00463481" w:rsidRDefault="007D0D78" w:rsidP="007D0D78">
      <w:pPr>
        <w:pStyle w:val="a8"/>
        <w:tabs>
          <w:tab w:val="left" w:pos="-142"/>
        </w:tabs>
        <w:spacing w:line="264" w:lineRule="auto"/>
        <w:ind w:left="0"/>
        <w:outlineLvl w:val="0"/>
      </w:pPr>
    </w:p>
    <w:p w:rsidR="002A27D6" w:rsidRPr="00463481" w:rsidRDefault="007D0D78" w:rsidP="007D0D78">
      <w:pPr>
        <w:pStyle w:val="a8"/>
        <w:tabs>
          <w:tab w:val="left" w:pos="-142"/>
        </w:tabs>
        <w:spacing w:line="264" w:lineRule="auto"/>
        <w:ind w:left="0"/>
        <w:outlineLvl w:val="0"/>
      </w:pPr>
      <w:r w:rsidRPr="00463481">
        <w:t>1</w:t>
      </w:r>
      <w:r w:rsidR="009C4AD5" w:rsidRPr="00463481">
        <w:t>.</w:t>
      </w:r>
      <w:r w:rsidRPr="00463481">
        <w:t>5</w:t>
      </w:r>
      <w:r w:rsidR="009C4AD5" w:rsidRPr="00463481">
        <w:t xml:space="preserve">. </w:t>
      </w:r>
      <w:r w:rsidR="002A27D6" w:rsidRPr="00463481">
        <w:t>Пункт 6 раздела 1</w:t>
      </w:r>
      <w:r w:rsidR="00E758D5" w:rsidRPr="00463481">
        <w:t>2</w:t>
      </w:r>
      <w:r w:rsidR="002A27D6" w:rsidRPr="00463481">
        <w:t xml:space="preserve"> приложения к постановлению изложить в следующей редакции:</w:t>
      </w:r>
    </w:p>
    <w:p w:rsidR="00CC4F93" w:rsidRPr="00463481" w:rsidRDefault="00CC4F93" w:rsidP="007D0D78">
      <w:pPr>
        <w:pStyle w:val="a8"/>
        <w:tabs>
          <w:tab w:val="left" w:pos="-142"/>
        </w:tabs>
        <w:spacing w:line="264" w:lineRule="auto"/>
        <w:ind w:left="0"/>
        <w:outlineLvl w:val="0"/>
        <w:rPr>
          <w:sz w:val="10"/>
          <w:szCs w:val="10"/>
        </w:rPr>
      </w:pPr>
    </w:p>
    <w:tbl>
      <w:tblPr>
        <w:tblW w:w="5471" w:type="pct"/>
        <w:tblInd w:w="-38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169"/>
        <w:gridCol w:w="425"/>
        <w:gridCol w:w="2696"/>
        <w:gridCol w:w="6801"/>
        <w:gridCol w:w="280"/>
      </w:tblGrid>
      <w:tr w:rsidR="00463481" w:rsidRPr="00463481" w:rsidTr="00E758D5">
        <w:trPr>
          <w:trHeight w:val="8764"/>
        </w:trPr>
        <w:tc>
          <w:tcPr>
            <w:tcW w:w="81" w:type="pct"/>
            <w:tcBorders>
              <w:right w:val="single" w:sz="4" w:space="0" w:color="auto"/>
            </w:tcBorders>
            <w:shd w:val="clear" w:color="auto" w:fill="auto"/>
          </w:tcPr>
          <w:p w:rsidR="002A27D6" w:rsidRPr="00463481" w:rsidRDefault="002A27D6" w:rsidP="002A27D6">
            <w:pPr>
              <w:jc w:val="center"/>
              <w:rPr>
                <w:sz w:val="16"/>
                <w:szCs w:val="16"/>
              </w:rPr>
            </w:pPr>
            <w:r w:rsidRPr="00463481">
              <w:rPr>
                <w:sz w:val="16"/>
                <w:szCs w:val="16"/>
              </w:rPr>
              <w:t>«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D6" w:rsidRPr="00463481" w:rsidRDefault="002A27D6" w:rsidP="002A27D6">
            <w:pPr>
              <w:jc w:val="center"/>
              <w:rPr>
                <w:sz w:val="20"/>
                <w:szCs w:val="20"/>
              </w:rPr>
            </w:pPr>
            <w:r w:rsidRPr="00463481">
              <w:rPr>
                <w:sz w:val="20"/>
                <w:szCs w:val="20"/>
              </w:rPr>
              <w:t>6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D6" w:rsidRPr="00463481" w:rsidRDefault="002A27D6" w:rsidP="002A27D6">
            <w:pPr>
              <w:rPr>
                <w:sz w:val="20"/>
                <w:szCs w:val="20"/>
              </w:rPr>
            </w:pPr>
            <w:r w:rsidRPr="00463481">
              <w:rPr>
                <w:sz w:val="20"/>
                <w:szCs w:val="20"/>
              </w:rPr>
              <w:t>Общий объем финансирования подпрограммы 5</w:t>
            </w:r>
            <w:r w:rsidRPr="00463481">
              <w:rPr>
                <w:sz w:val="20"/>
                <w:szCs w:val="20"/>
              </w:rPr>
              <w:br/>
              <w:t xml:space="preserve">по источникам финансирования, </w:t>
            </w:r>
            <w:r w:rsidRPr="00463481">
              <w:rPr>
                <w:sz w:val="20"/>
                <w:szCs w:val="20"/>
              </w:rPr>
              <w:br/>
              <w:t>в том числе по годам реализации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Общий объем финансирования подпрограммы 5 составляет </w:t>
            </w:r>
            <w:r w:rsidRPr="00463481">
              <w:rPr>
                <w:rFonts w:ascii="Times New Roman" w:hAnsi="Times New Roman" w:cs="Times New Roman"/>
                <w:sz w:val="20"/>
              </w:rPr>
              <w:br/>
            </w:r>
            <w:r w:rsidR="00920BDB" w:rsidRPr="00463481">
              <w:rPr>
                <w:rFonts w:ascii="Times New Roman" w:hAnsi="Times New Roman" w:cs="Times New Roman"/>
                <w:sz w:val="20"/>
              </w:rPr>
              <w:t>160 655 144,6</w:t>
            </w:r>
            <w:r w:rsidRPr="00463481">
              <w:rPr>
                <w:rFonts w:ascii="Times New Roman" w:hAnsi="Times New Roman" w:cs="Times New Roman"/>
                <w:sz w:val="20"/>
              </w:rPr>
              <w:t xml:space="preserve">  тыс. руб., в том числе по годам реализации: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2022 г. -</w:t>
            </w:r>
            <w:r w:rsidR="005B6CE2" w:rsidRPr="004634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0BDB" w:rsidRPr="00463481">
              <w:rPr>
                <w:rFonts w:ascii="Times New Roman" w:hAnsi="Times New Roman" w:cs="Times New Roman"/>
                <w:sz w:val="20"/>
              </w:rPr>
              <w:t xml:space="preserve">39 112 492,8 </w:t>
            </w:r>
            <w:r w:rsidRPr="00463481">
              <w:rPr>
                <w:rFonts w:ascii="Times New Roman" w:hAnsi="Times New Roman" w:cs="Times New Roman"/>
                <w:sz w:val="20"/>
              </w:rPr>
              <w:t>тыс. руб.,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в том числе на региональные проекты  4 123 773,5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2023 г. - </w:t>
            </w:r>
            <w:r w:rsidR="00920BDB" w:rsidRPr="00463481">
              <w:rPr>
                <w:rFonts w:ascii="Times New Roman" w:hAnsi="Times New Roman" w:cs="Times New Roman"/>
                <w:sz w:val="20"/>
              </w:rPr>
              <w:t>28 876 614,0</w:t>
            </w:r>
            <w:r w:rsidRPr="00463481">
              <w:rPr>
                <w:rFonts w:ascii="Times New Roman" w:hAnsi="Times New Roman" w:cs="Times New Roman"/>
                <w:sz w:val="20"/>
              </w:rPr>
              <w:t xml:space="preserve">  тыс. руб.,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в том числе на региональные проекты  4 045 654,3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2024 г. - </w:t>
            </w:r>
            <w:r w:rsidR="00920BDB" w:rsidRPr="00463481">
              <w:rPr>
                <w:rFonts w:ascii="Times New Roman" w:hAnsi="Times New Roman" w:cs="Times New Roman"/>
                <w:sz w:val="20"/>
              </w:rPr>
              <w:t xml:space="preserve">24 755 454,6 </w:t>
            </w:r>
            <w:r w:rsidRPr="00463481">
              <w:rPr>
                <w:rFonts w:ascii="Times New Roman" w:hAnsi="Times New Roman" w:cs="Times New Roman"/>
                <w:sz w:val="20"/>
              </w:rPr>
              <w:t>тыс. руб.,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в том числе на региональные проекты  4 025 004,5 тыс. руб.;  </w:t>
            </w:r>
            <w:r w:rsidRPr="00463481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2025 г. - 24 167 702,6 тыс. руб., </w:t>
            </w:r>
            <w:r w:rsidRPr="00463481">
              <w:rPr>
                <w:rFonts w:ascii="Times New Roman" w:hAnsi="Times New Roman" w:cs="Times New Roman"/>
                <w:sz w:val="20"/>
              </w:rPr>
              <w:br/>
              <w:t>2026 г. - 21 014 666,3 тыс. руб.,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2027 г. - 22 728 214,3тыс. руб.,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за счет средств бюджета Санкт-Петербурга - </w:t>
            </w:r>
            <w:r w:rsidR="00197B2E" w:rsidRPr="00463481">
              <w:rPr>
                <w:rFonts w:ascii="Times New Roman" w:hAnsi="Times New Roman" w:cs="Times New Roman"/>
                <w:sz w:val="20"/>
              </w:rPr>
              <w:t>150 401 812,4</w:t>
            </w:r>
            <w:r w:rsidRPr="00463481">
              <w:rPr>
                <w:rFonts w:ascii="Times New Roman" w:hAnsi="Times New Roman" w:cs="Times New Roman"/>
                <w:sz w:val="20"/>
              </w:rPr>
              <w:t xml:space="preserve"> тыс. руб., в том числе по годам реализации: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2022 г. -  </w:t>
            </w:r>
            <w:r w:rsidR="00197B2E" w:rsidRPr="00463481">
              <w:rPr>
                <w:rFonts w:ascii="Times New Roman" w:hAnsi="Times New Roman" w:cs="Times New Roman"/>
                <w:sz w:val="20"/>
              </w:rPr>
              <w:t>36 441 463,6</w:t>
            </w:r>
            <w:r w:rsidRPr="00463481">
              <w:rPr>
                <w:rFonts w:ascii="Times New Roman" w:hAnsi="Times New Roman" w:cs="Times New Roman"/>
                <w:sz w:val="20"/>
              </w:rPr>
              <w:t xml:space="preserve">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2023 г. -  </w:t>
            </w:r>
            <w:r w:rsidR="00197B2E" w:rsidRPr="00463481">
              <w:rPr>
                <w:rFonts w:ascii="Times New Roman" w:hAnsi="Times New Roman" w:cs="Times New Roman"/>
                <w:sz w:val="20"/>
              </w:rPr>
              <w:t xml:space="preserve">26 253 160,4 </w:t>
            </w:r>
            <w:r w:rsidRPr="00463481">
              <w:rPr>
                <w:rFonts w:ascii="Times New Roman" w:hAnsi="Times New Roman" w:cs="Times New Roman"/>
                <w:sz w:val="20"/>
              </w:rPr>
              <w:t>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 xml:space="preserve">2024 г. -  </w:t>
            </w:r>
            <w:r w:rsidR="00197B2E" w:rsidRPr="00463481">
              <w:rPr>
                <w:rFonts w:ascii="Times New Roman" w:hAnsi="Times New Roman" w:cs="Times New Roman"/>
                <w:sz w:val="20"/>
              </w:rPr>
              <w:t>22 098 009,1</w:t>
            </w:r>
            <w:r w:rsidRPr="00463481">
              <w:rPr>
                <w:rFonts w:ascii="Times New Roman" w:hAnsi="Times New Roman" w:cs="Times New Roman"/>
                <w:sz w:val="20"/>
              </w:rPr>
              <w:t xml:space="preserve"> тыс. руб.;</w:t>
            </w:r>
            <w:r w:rsidRPr="00463481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2025 г. -  23 430 451,2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2026 г. -  20 247 924,9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2027 г. -  21 930 803,3тыс. руб.</w:t>
            </w:r>
            <w:r w:rsidRPr="00463481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  <w:r w:rsidRPr="00463481">
              <w:rPr>
                <w:rFonts w:ascii="Times New Roman" w:hAnsi="Times New Roman" w:cs="Times New Roman"/>
                <w:sz w:val="20"/>
              </w:rPr>
              <w:tab/>
            </w:r>
            <w:r w:rsidRPr="00463481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  <w:r w:rsidRPr="00463481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  <w:r w:rsidRPr="00463481">
              <w:rPr>
                <w:rFonts w:ascii="Times New Roman" w:hAnsi="Times New Roman" w:cs="Times New Roman"/>
                <w:sz w:val="20"/>
              </w:rPr>
              <w:tab/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за счет средств федерального бюджета -  6 376 495,9  тыс. руб., в том числе по годам реализации: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2022 г. -  2 087 415,5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2023 г. -  2 015 911,7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2024 г. -  2 024 994,4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2025 г. -  79 502,3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2026 г. -  82 682,4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2027 г. -  85 989,7 тыс. руб.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за счет внебюджетных средств ГУ «Территориальный фонд обязательного медицинского страхования Санкт-Петербурга» на формирование нормированного страхового запаса всего -  3 876 836,4 тыс. руб., в том числе по годам реализации: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2022 г. - 583 613,7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2023 г. - 607 541,9тыс.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2024 г. - 632 451,1тыс. руб.,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2025 г. - 657 749,1 тыс. руб.;</w:t>
            </w:r>
          </w:p>
          <w:p w:rsidR="00E758D5" w:rsidRPr="00463481" w:rsidRDefault="00E758D5" w:rsidP="00E75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481">
              <w:rPr>
                <w:rFonts w:ascii="Times New Roman" w:hAnsi="Times New Roman" w:cs="Times New Roman"/>
                <w:sz w:val="20"/>
              </w:rPr>
              <w:t>2026 г. - 684 059,1 тыс. руб.;</w:t>
            </w:r>
          </w:p>
          <w:p w:rsidR="002A27D6" w:rsidRPr="00463481" w:rsidRDefault="00E758D5" w:rsidP="00E758D5">
            <w:pPr>
              <w:rPr>
                <w:sz w:val="20"/>
                <w:szCs w:val="20"/>
              </w:rPr>
            </w:pPr>
            <w:r w:rsidRPr="00463481">
              <w:rPr>
                <w:sz w:val="20"/>
              </w:rPr>
              <w:t>2027 г. - 711 421,5тыс. руб.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auto"/>
          </w:tcPr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2A27D6" w:rsidRPr="00463481" w:rsidRDefault="002A27D6" w:rsidP="002A27D6"/>
          <w:p w:rsidR="00D47A89" w:rsidRPr="00463481" w:rsidRDefault="00D47A89" w:rsidP="002A27D6"/>
          <w:p w:rsidR="00D47A89" w:rsidRPr="00463481" w:rsidRDefault="00D47A89" w:rsidP="002A27D6"/>
          <w:p w:rsidR="00895E24" w:rsidRPr="00463481" w:rsidRDefault="00895E24" w:rsidP="002A27D6">
            <w:pPr>
              <w:rPr>
                <w:sz w:val="16"/>
                <w:szCs w:val="16"/>
              </w:rPr>
            </w:pPr>
          </w:p>
          <w:p w:rsidR="002A27D6" w:rsidRPr="00463481" w:rsidRDefault="002A27D6" w:rsidP="002A27D6">
            <w:r w:rsidRPr="00463481">
              <w:rPr>
                <w:sz w:val="16"/>
                <w:szCs w:val="16"/>
              </w:rPr>
              <w:t>»</w:t>
            </w:r>
            <w:r w:rsidRPr="00463481">
              <w:t>.</w:t>
            </w:r>
          </w:p>
        </w:tc>
      </w:tr>
    </w:tbl>
    <w:p w:rsidR="005608CF" w:rsidRPr="00463481" w:rsidRDefault="005608CF" w:rsidP="00A306B1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</w:p>
    <w:p w:rsidR="005608CF" w:rsidRPr="00463481" w:rsidRDefault="005608CF">
      <w:r w:rsidRPr="00463481">
        <w:br w:type="page"/>
      </w:r>
    </w:p>
    <w:p w:rsidR="000813E5" w:rsidRPr="00463481" w:rsidRDefault="007D0D78" w:rsidP="00A306B1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lastRenderedPageBreak/>
        <w:t>1</w:t>
      </w:r>
      <w:r w:rsidR="009C4AD5" w:rsidRPr="00463481">
        <w:t>.</w:t>
      </w:r>
      <w:r w:rsidRPr="00463481">
        <w:t>6</w:t>
      </w:r>
      <w:r w:rsidR="009C4AD5" w:rsidRPr="00463481">
        <w:t>.</w:t>
      </w:r>
      <w:r w:rsidRPr="00463481">
        <w:t xml:space="preserve"> </w:t>
      </w:r>
      <w:r w:rsidR="000813E5" w:rsidRPr="00463481">
        <w:t>Пункт</w:t>
      </w:r>
      <w:r w:rsidR="00370EF0" w:rsidRPr="00463481">
        <w:t xml:space="preserve"> </w:t>
      </w:r>
      <w:r w:rsidR="000813E5" w:rsidRPr="00463481">
        <w:t>2.</w:t>
      </w:r>
      <w:r w:rsidR="00370EF0" w:rsidRPr="00463481">
        <w:t xml:space="preserve">4 </w:t>
      </w:r>
      <w:r w:rsidR="000813E5" w:rsidRPr="00463481">
        <w:t>таблицы подраздела 1</w:t>
      </w:r>
      <w:r w:rsidR="00370EF0" w:rsidRPr="00463481">
        <w:t>2</w:t>
      </w:r>
      <w:r w:rsidR="000813E5" w:rsidRPr="00463481">
        <w:t>.2.1 раздела 1</w:t>
      </w:r>
      <w:r w:rsidR="00370EF0" w:rsidRPr="00463481">
        <w:t>2.2</w:t>
      </w:r>
      <w:r w:rsidR="000813E5" w:rsidRPr="00463481">
        <w:t xml:space="preserve"> приложения </w:t>
      </w:r>
      <w:r w:rsidR="00CC4F93" w:rsidRPr="00463481">
        <w:br/>
      </w:r>
      <w:r w:rsidR="000813E5"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284"/>
        <w:gridCol w:w="425"/>
        <w:gridCol w:w="425"/>
        <w:gridCol w:w="709"/>
        <w:gridCol w:w="709"/>
        <w:gridCol w:w="708"/>
        <w:gridCol w:w="851"/>
        <w:gridCol w:w="425"/>
        <w:gridCol w:w="425"/>
        <w:gridCol w:w="567"/>
        <w:gridCol w:w="567"/>
        <w:gridCol w:w="426"/>
        <w:gridCol w:w="850"/>
        <w:gridCol w:w="425"/>
        <w:gridCol w:w="284"/>
      </w:tblGrid>
      <w:tr w:rsidR="00463481" w:rsidRPr="00463481" w:rsidTr="002024AD">
        <w:trPr>
          <w:trHeight w:val="149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715201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</w:t>
            </w:r>
            <w:r w:rsidR="00715201" w:rsidRPr="00463481">
              <w:rPr>
                <w:sz w:val="13"/>
                <w:szCs w:val="13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715201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Строительство здания государственного бюджетного учреждения</w:t>
            </w:r>
            <w:r w:rsidRPr="00463481">
              <w:rPr>
                <w:sz w:val="13"/>
                <w:szCs w:val="13"/>
              </w:rPr>
              <w:br/>
              <w:t xml:space="preserve">«Санкт-Петербургский научно-исследовательский институт скорой помощи им. И.И.Джанелидзе» по адресу: Будапештская ул., д. 3/5, для размещения отделения экстренной медицинской помощи (по адресу: Будапештская ул., </w:t>
            </w:r>
            <w:r w:rsidRPr="00463481">
              <w:rPr>
                <w:sz w:val="13"/>
                <w:szCs w:val="13"/>
              </w:rPr>
              <w:br/>
              <w:t>д. 3, литера А)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 xml:space="preserve">78 коек </w:t>
            </w:r>
            <w:r w:rsidRPr="00463481">
              <w:rPr>
                <w:sz w:val="11"/>
                <w:szCs w:val="11"/>
              </w:rPr>
              <w:t>отделения реанимации и интенсивной терапии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6931C1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F150BF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2018-2022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4 431 564,4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2024AD">
            <w:pPr>
              <w:ind w:left="-148" w:right="-96"/>
              <w:jc w:val="right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1 752 453,7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2024AD" w:rsidP="003731F1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3 964 769,9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2024AD" w:rsidP="003731F1">
            <w:pPr>
              <w:jc w:val="center"/>
              <w:rPr>
                <w:spacing w:val="-18"/>
                <w:sz w:val="13"/>
                <w:szCs w:val="13"/>
              </w:rPr>
            </w:pPr>
            <w:r w:rsidRPr="00463481">
              <w:rPr>
                <w:sz w:val="12"/>
                <w:szCs w:val="12"/>
              </w:rPr>
              <w:t>3 964 769,9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</w:t>
            </w:r>
            <w:r w:rsidR="00041D63" w:rsidRPr="00463481">
              <w:rPr>
                <w:sz w:val="13"/>
                <w:szCs w:val="13"/>
              </w:rPr>
              <w:t>-</w:t>
            </w:r>
            <w:r w:rsidRPr="00463481">
              <w:rPr>
                <w:sz w:val="13"/>
                <w:szCs w:val="13"/>
              </w:rPr>
              <w:t>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731F1" w:rsidRPr="00463481" w:rsidRDefault="003731F1" w:rsidP="00D53964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</w:t>
            </w:r>
          </w:p>
        </w:tc>
      </w:tr>
      <w:tr w:rsidR="00463481" w:rsidRPr="00463481" w:rsidTr="002024AD">
        <w:trPr>
          <w:trHeight w:val="56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6931C1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F150BF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0EF0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27717A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01769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731F1" w:rsidRPr="00463481" w:rsidRDefault="003731F1" w:rsidP="00D53964">
            <w:pPr>
              <w:ind w:left="-57"/>
              <w:rPr>
                <w:sz w:val="16"/>
              </w:rPr>
            </w:pPr>
          </w:p>
        </w:tc>
      </w:tr>
      <w:tr w:rsidR="00463481" w:rsidRPr="00463481" w:rsidTr="002024AD">
        <w:trPr>
          <w:trHeight w:val="637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6931C1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F150BF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0EF0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D53964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3731F1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01769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F1" w:rsidRPr="00463481" w:rsidRDefault="003731F1" w:rsidP="00D53964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31F1" w:rsidRPr="00463481" w:rsidRDefault="003731F1" w:rsidP="00D53964">
            <w:pPr>
              <w:ind w:left="-57"/>
              <w:rPr>
                <w:sz w:val="16"/>
              </w:rPr>
            </w:pPr>
          </w:p>
        </w:tc>
      </w:tr>
    </w:tbl>
    <w:p w:rsidR="00715201" w:rsidRPr="00463481" w:rsidRDefault="00370EF0" w:rsidP="00715201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t>1.</w:t>
      </w:r>
      <w:r w:rsidR="00715201" w:rsidRPr="00463481">
        <w:t>7</w:t>
      </w:r>
      <w:r w:rsidRPr="00463481">
        <w:t xml:space="preserve">. </w:t>
      </w:r>
      <w:r w:rsidR="00715201" w:rsidRPr="00463481">
        <w:t xml:space="preserve">Пункт 2.8-2.10 таблицы подраздела 12.2.1 раздела 12.2 приложения </w:t>
      </w:r>
      <w:r w:rsidR="00CC4F93" w:rsidRPr="00463481">
        <w:br/>
      </w:r>
      <w:r w:rsidR="00715201"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425"/>
        <w:gridCol w:w="426"/>
        <w:gridCol w:w="425"/>
        <w:gridCol w:w="709"/>
        <w:gridCol w:w="708"/>
        <w:gridCol w:w="567"/>
        <w:gridCol w:w="709"/>
        <w:gridCol w:w="851"/>
        <w:gridCol w:w="425"/>
        <w:gridCol w:w="425"/>
        <w:gridCol w:w="425"/>
        <w:gridCol w:w="426"/>
        <w:gridCol w:w="850"/>
        <w:gridCol w:w="425"/>
        <w:gridCol w:w="284"/>
      </w:tblGrid>
      <w:tr w:rsidR="00463481" w:rsidRPr="00463481" w:rsidTr="00F257A5">
        <w:trPr>
          <w:trHeight w:val="149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715201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Строительство здания подстанции скорой медицинской помощи по адресу: Санкт-Петербург, город Красное Село, улица Рябчикова, участок 1 (западнее дома 11, литера Ж, по улице Рябчикова) (7 машин), включая разработку проектной документации стадии РД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3"/>
                <w:szCs w:val="13"/>
              </w:rPr>
              <w:t>7 м</w:t>
            </w:r>
            <w:r w:rsidRPr="00463481">
              <w:rPr>
                <w:sz w:val="12"/>
                <w:szCs w:val="12"/>
              </w:rPr>
              <w:t>ашин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2022-2023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188 297,9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148" w:right="-9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188 297,9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EB660E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20 358,4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EB660E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</w:t>
            </w:r>
            <w:r w:rsidR="00EB660E" w:rsidRPr="00463481">
              <w:rPr>
                <w:sz w:val="13"/>
                <w:szCs w:val="13"/>
              </w:rPr>
              <w:t>90 899,1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EB660E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211 257,5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Целе-вой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F257A5">
        <w:trPr>
          <w:trHeight w:val="56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F257A5">
        <w:trPr>
          <w:trHeight w:val="637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F257A5">
        <w:trPr>
          <w:trHeight w:val="307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71520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2.9</w:t>
            </w:r>
          </w:p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8139E4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 xml:space="preserve">Строительство отделения скорой медицинской помощи на 8 бригад ГУЗ </w:t>
            </w:r>
            <w:r w:rsidR="008139E4" w:rsidRPr="00463481">
              <w:rPr>
                <w:sz w:val="13"/>
                <w:szCs w:val="13"/>
              </w:rPr>
              <w:t>«</w:t>
            </w:r>
            <w:r w:rsidRPr="00463481">
              <w:rPr>
                <w:sz w:val="13"/>
                <w:szCs w:val="13"/>
              </w:rPr>
              <w:t>Городская поликлиника № 106</w:t>
            </w:r>
            <w:r w:rsidR="008139E4" w:rsidRPr="00463481">
              <w:rPr>
                <w:sz w:val="13"/>
                <w:szCs w:val="13"/>
              </w:rPr>
              <w:t>»</w:t>
            </w:r>
            <w:r w:rsidRPr="00463481">
              <w:rPr>
                <w:sz w:val="13"/>
                <w:szCs w:val="13"/>
              </w:rPr>
              <w:t xml:space="preserve"> по адресу: Санкт-Петербург, ул. Доблести, участок 1 (севернее дома 34, литера А, по ул. Доблести) (ул. Рихарда Зорге, д. 1), включая корректировку проектной документации стадии РД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8 машин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2022-2023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167 392,4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148" w:right="-9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167 392,4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28 207,1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8139E4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</w:t>
            </w:r>
            <w:r w:rsidR="008139E4" w:rsidRPr="00463481">
              <w:rPr>
                <w:sz w:val="13"/>
                <w:szCs w:val="13"/>
              </w:rPr>
              <w:t>60 579,0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8139E4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188 786,1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F257A5">
        <w:trPr>
          <w:trHeight w:val="42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right="-108" w:hanging="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right="-108" w:hanging="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F257A5">
        <w:trPr>
          <w:trHeight w:val="511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right="-108" w:hanging="108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right="-108" w:hanging="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F257A5">
        <w:trPr>
          <w:trHeight w:val="375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2.10</w:t>
            </w:r>
          </w:p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Строительство здания подстанции скорой медицинской помощи по адресу: Санкт-Петербург, ул. Дмитрия Устинова, участок 1 (севернее д. 18, литера Б, по Караваевской ул.) (Невский район, Рыбацкое, юго-восточнее д. 5, корп. 3, лит. А по ул. Д. Устинова) (8 машин), включая корректировку проектной документации стадии РД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строи-тельству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3"/>
                <w:szCs w:val="13"/>
              </w:rPr>
              <w:t>8 м</w:t>
            </w:r>
            <w:r w:rsidRPr="00463481">
              <w:rPr>
                <w:sz w:val="12"/>
                <w:szCs w:val="12"/>
              </w:rPr>
              <w:t>ашин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2022-2023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200 180,9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ind w:left="-148" w:right="-9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200 180,9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F257A5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86 530,0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1850A2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</w:t>
            </w:r>
            <w:r w:rsidR="001850A2" w:rsidRPr="00463481">
              <w:rPr>
                <w:sz w:val="13"/>
                <w:szCs w:val="13"/>
              </w:rPr>
              <w:t>3</w:t>
            </w:r>
            <w:r w:rsidRPr="00463481">
              <w:rPr>
                <w:sz w:val="13"/>
                <w:szCs w:val="13"/>
              </w:rPr>
              <w:t>3</w:t>
            </w:r>
            <w:r w:rsidR="001850A2" w:rsidRPr="00463481">
              <w:rPr>
                <w:sz w:val="13"/>
                <w:szCs w:val="13"/>
              </w:rPr>
              <w:t> 174,2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1850A2" w:rsidP="00F257A5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219 704,2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».</w:t>
            </w:r>
          </w:p>
        </w:tc>
      </w:tr>
      <w:tr w:rsidR="00463481" w:rsidRPr="00463481" w:rsidTr="00F257A5">
        <w:trPr>
          <w:trHeight w:val="409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right="-108" w:hanging="108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right="-108" w:hanging="108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pacing w:val="-14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F257A5">
        <w:trPr>
          <w:trHeight w:val="815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right="-108" w:hanging="108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right="-108" w:hanging="108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pacing w:val="-14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7A5" w:rsidRPr="00463481" w:rsidRDefault="00F257A5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57A5" w:rsidRPr="00463481" w:rsidRDefault="00F257A5" w:rsidP="009534A3">
            <w:pPr>
              <w:ind w:left="-57"/>
              <w:rPr>
                <w:sz w:val="16"/>
              </w:rPr>
            </w:pPr>
          </w:p>
        </w:tc>
      </w:tr>
    </w:tbl>
    <w:p w:rsidR="003200DC" w:rsidRPr="00463481" w:rsidRDefault="003200DC" w:rsidP="003200DC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t xml:space="preserve">1.8. Пункт 2.13 таблицы подраздела 12.2.1 раздела 12.2 приложения </w:t>
      </w:r>
      <w:r w:rsidR="00CC4F93" w:rsidRPr="00463481">
        <w:br/>
      </w:r>
      <w:r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284"/>
        <w:gridCol w:w="425"/>
        <w:gridCol w:w="425"/>
        <w:gridCol w:w="567"/>
        <w:gridCol w:w="709"/>
        <w:gridCol w:w="567"/>
        <w:gridCol w:w="709"/>
        <w:gridCol w:w="708"/>
        <w:gridCol w:w="709"/>
        <w:gridCol w:w="567"/>
        <w:gridCol w:w="425"/>
        <w:gridCol w:w="426"/>
        <w:gridCol w:w="850"/>
        <w:gridCol w:w="425"/>
        <w:gridCol w:w="284"/>
      </w:tblGrid>
      <w:tr w:rsidR="00463481" w:rsidRPr="00463481" w:rsidTr="00564D7B">
        <w:trPr>
          <w:trHeight w:val="149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3200DC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Строительство амбулаторно-поликлинического учреждения со станцией скорой помощи по адресу: Санкт-Петербург, территория предприятия "Ручьи", участок 11.2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3200DC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 xml:space="preserve">260 </w:t>
            </w:r>
            <w:r w:rsidRPr="00463481">
              <w:rPr>
                <w:sz w:val="10"/>
                <w:szCs w:val="10"/>
              </w:rPr>
              <w:t>посещений в смену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3200DC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3200DC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2022-2024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467022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729 080,4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467022">
            <w:pPr>
              <w:ind w:left="-148" w:right="-9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729 080,4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980713" w:rsidP="003200DC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24 950,0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80713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10</w:t>
            </w:r>
            <w:r w:rsidR="00980713" w:rsidRPr="00463481">
              <w:rPr>
                <w:sz w:val="12"/>
                <w:szCs w:val="12"/>
              </w:rPr>
              <w:t>2 465,5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980713" w:rsidP="003200DC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727 183,4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3200DC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3200DC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3200DC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980713" w:rsidP="003200DC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854 598,9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Целе-вой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200DC" w:rsidRPr="00463481" w:rsidRDefault="003200DC" w:rsidP="009534A3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</w:t>
            </w:r>
          </w:p>
        </w:tc>
      </w:tr>
      <w:tr w:rsidR="00463481" w:rsidRPr="00463481" w:rsidTr="00564D7B">
        <w:trPr>
          <w:trHeight w:val="56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200DC" w:rsidRPr="00463481" w:rsidRDefault="003200DC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564D7B">
        <w:trPr>
          <w:trHeight w:val="507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DC" w:rsidRPr="00463481" w:rsidRDefault="003200DC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200DC" w:rsidRPr="00463481" w:rsidRDefault="003200DC" w:rsidP="009534A3">
            <w:pPr>
              <w:ind w:left="-57"/>
              <w:rPr>
                <w:sz w:val="16"/>
              </w:rPr>
            </w:pPr>
          </w:p>
        </w:tc>
      </w:tr>
    </w:tbl>
    <w:p w:rsidR="003200DC" w:rsidRPr="00463481" w:rsidRDefault="003200DC" w:rsidP="003200DC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t>1.</w:t>
      </w:r>
      <w:r w:rsidR="00564D7B" w:rsidRPr="00463481">
        <w:t>9</w:t>
      </w:r>
      <w:r w:rsidRPr="00463481">
        <w:t>. Пункт 2.</w:t>
      </w:r>
      <w:r w:rsidR="00564D7B" w:rsidRPr="00463481">
        <w:t>16</w:t>
      </w:r>
      <w:r w:rsidRPr="00463481">
        <w:t xml:space="preserve"> таблицы подраздела 12.2.1 раздела 12.2 приложения </w:t>
      </w:r>
      <w:r w:rsidR="00CC4F93" w:rsidRPr="00463481">
        <w:br/>
      </w:r>
      <w:r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284"/>
        <w:gridCol w:w="425"/>
        <w:gridCol w:w="425"/>
        <w:gridCol w:w="709"/>
        <w:gridCol w:w="567"/>
        <w:gridCol w:w="567"/>
        <w:gridCol w:w="709"/>
        <w:gridCol w:w="708"/>
        <w:gridCol w:w="709"/>
        <w:gridCol w:w="567"/>
        <w:gridCol w:w="425"/>
        <w:gridCol w:w="567"/>
        <w:gridCol w:w="709"/>
        <w:gridCol w:w="425"/>
        <w:gridCol w:w="284"/>
      </w:tblGrid>
      <w:tr w:rsidR="00463481" w:rsidRPr="00463481" w:rsidTr="00467022">
        <w:trPr>
          <w:trHeight w:val="149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564D7B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 xml:space="preserve">Строительство здания станции скорой медицинской помощи на 10 бригад по адресу: Санкт-Петербург, </w:t>
            </w:r>
            <w:r w:rsidR="00D3604C" w:rsidRPr="00463481">
              <w:rPr>
                <w:sz w:val="13"/>
                <w:szCs w:val="13"/>
              </w:rPr>
              <w:br/>
            </w:r>
            <w:r w:rsidRPr="00463481">
              <w:rPr>
                <w:sz w:val="13"/>
                <w:szCs w:val="13"/>
              </w:rPr>
              <w:t>г. Петергоф, ул. Первого Мая, участок 87 (территория, ограниченная ул. Первого Мая, Гостилицкой ул., Университетским пр., Широкой ул., в Петродворцовом районе; ФЗУ № 1),  включая разработку проектной документации стадии РД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467022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10 машин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2022-2024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353 274,7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148" w:right="-96"/>
              <w:jc w:val="right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353 274,7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D3604C" w:rsidP="00467022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14 655,3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D3604C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1</w:t>
            </w:r>
            <w:r w:rsidR="00D3604C" w:rsidRPr="00463481">
              <w:rPr>
                <w:sz w:val="12"/>
                <w:szCs w:val="12"/>
              </w:rPr>
              <w:t>24 679,1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D3604C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2</w:t>
            </w:r>
            <w:r w:rsidR="00D3604C" w:rsidRPr="00463481">
              <w:rPr>
                <w:sz w:val="12"/>
                <w:szCs w:val="12"/>
              </w:rPr>
              <w:t>52 940,0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D3604C" w:rsidP="00467022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392 274,4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Целе-вой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67022" w:rsidRPr="00463481" w:rsidRDefault="00467022" w:rsidP="009534A3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</w:t>
            </w:r>
          </w:p>
        </w:tc>
      </w:tr>
      <w:tr w:rsidR="00463481" w:rsidRPr="00463481" w:rsidTr="00467022">
        <w:trPr>
          <w:trHeight w:val="56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46702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67022" w:rsidRPr="00463481" w:rsidRDefault="00467022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467022">
        <w:trPr>
          <w:trHeight w:val="637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7022" w:rsidRPr="00463481" w:rsidRDefault="00467022" w:rsidP="009534A3">
            <w:pPr>
              <w:ind w:left="-57"/>
              <w:rPr>
                <w:sz w:val="16"/>
              </w:rPr>
            </w:pPr>
          </w:p>
        </w:tc>
      </w:tr>
    </w:tbl>
    <w:p w:rsidR="003200DC" w:rsidRPr="00463481" w:rsidRDefault="003200DC" w:rsidP="003200DC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lastRenderedPageBreak/>
        <w:t>1.</w:t>
      </w:r>
      <w:r w:rsidR="00467022" w:rsidRPr="00463481">
        <w:t>10</w:t>
      </w:r>
      <w:r w:rsidRPr="00463481">
        <w:t>. Пункт 2.</w:t>
      </w:r>
      <w:r w:rsidR="00467022" w:rsidRPr="00463481">
        <w:t>22</w:t>
      </w:r>
      <w:r w:rsidRPr="00463481">
        <w:t xml:space="preserve"> таблицы подраздела 12.2.1 раздела 12.2 приложения </w:t>
      </w:r>
      <w:r w:rsidR="00CC4F93" w:rsidRPr="00463481">
        <w:br/>
      </w:r>
      <w:r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284"/>
        <w:gridCol w:w="425"/>
        <w:gridCol w:w="425"/>
        <w:gridCol w:w="709"/>
        <w:gridCol w:w="709"/>
        <w:gridCol w:w="708"/>
        <w:gridCol w:w="851"/>
        <w:gridCol w:w="425"/>
        <w:gridCol w:w="425"/>
        <w:gridCol w:w="567"/>
        <w:gridCol w:w="567"/>
        <w:gridCol w:w="426"/>
        <w:gridCol w:w="850"/>
        <w:gridCol w:w="425"/>
        <w:gridCol w:w="284"/>
      </w:tblGrid>
      <w:tr w:rsidR="00463481" w:rsidRPr="00463481" w:rsidTr="00BE010E">
        <w:trPr>
          <w:trHeight w:val="149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E010E" w:rsidRPr="00463481" w:rsidRDefault="00BE010E" w:rsidP="009534A3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467022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10E" w:rsidRPr="00463481" w:rsidRDefault="00BE010E" w:rsidP="00AC18EF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 xml:space="preserve">Строительство здания отделения скорой медицинской помощи на 20 бригад для Санкт-Петербургского государственного бюджетного учреждения здравоохранения </w:t>
            </w:r>
            <w:r w:rsidR="00AC18EF" w:rsidRPr="00463481">
              <w:rPr>
                <w:sz w:val="13"/>
                <w:szCs w:val="13"/>
              </w:rPr>
              <w:t>«</w:t>
            </w:r>
            <w:r w:rsidRPr="00463481">
              <w:rPr>
                <w:sz w:val="13"/>
                <w:szCs w:val="13"/>
              </w:rPr>
              <w:t>Городская поликлиника № 8</w:t>
            </w:r>
            <w:r w:rsidR="00AC18EF" w:rsidRPr="00463481">
              <w:rPr>
                <w:sz w:val="13"/>
                <w:szCs w:val="13"/>
              </w:rPr>
              <w:t>»</w:t>
            </w:r>
            <w:r w:rsidRPr="00463481">
              <w:rPr>
                <w:sz w:val="13"/>
                <w:szCs w:val="13"/>
              </w:rPr>
              <w:t xml:space="preserve"> по адресу: ул. Крыленко, участок </w:t>
            </w:r>
            <w:r w:rsidR="00AC18EF" w:rsidRPr="00463481">
              <w:rPr>
                <w:sz w:val="13"/>
                <w:szCs w:val="13"/>
              </w:rPr>
              <w:br/>
            </w:r>
            <w:r w:rsidRPr="00463481">
              <w:rPr>
                <w:sz w:val="13"/>
                <w:szCs w:val="13"/>
              </w:rPr>
              <w:t xml:space="preserve">1 (северо-восточнее дома </w:t>
            </w:r>
            <w:r w:rsidR="00AC18EF" w:rsidRPr="00463481">
              <w:rPr>
                <w:sz w:val="13"/>
                <w:szCs w:val="13"/>
              </w:rPr>
              <w:br/>
            </w:r>
            <w:r w:rsidRPr="00463481">
              <w:rPr>
                <w:sz w:val="13"/>
                <w:szCs w:val="13"/>
              </w:rPr>
              <w:t xml:space="preserve">№ 45, корп. 1, литера А, </w:t>
            </w:r>
            <w:r w:rsidR="00AC18EF" w:rsidRPr="00463481">
              <w:rPr>
                <w:sz w:val="13"/>
                <w:szCs w:val="13"/>
              </w:rPr>
              <w:br/>
            </w:r>
            <w:r w:rsidRPr="00463481">
              <w:rPr>
                <w:sz w:val="13"/>
                <w:szCs w:val="13"/>
              </w:rPr>
              <w:t>по ул. Крыленко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10E" w:rsidRPr="00463481" w:rsidRDefault="00BE010E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10E" w:rsidRPr="00463481" w:rsidRDefault="00BE010E" w:rsidP="00467022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 машин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467022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467022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2021-2022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467022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273 397,6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467022">
            <w:pPr>
              <w:ind w:left="-148" w:right="-9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218 813,4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10E" w:rsidRPr="00463481" w:rsidRDefault="00BE010E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981F09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</w:t>
            </w:r>
            <w:r w:rsidR="00981F09" w:rsidRPr="00463481">
              <w:rPr>
                <w:sz w:val="13"/>
                <w:szCs w:val="13"/>
              </w:rPr>
              <w:t>77 008,8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BE010E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BE010E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BE010E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BE010E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BE010E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981F09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</w:t>
            </w:r>
            <w:r w:rsidR="00981F09" w:rsidRPr="00463481">
              <w:rPr>
                <w:sz w:val="13"/>
                <w:szCs w:val="13"/>
              </w:rPr>
              <w:t>77 008,8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0E" w:rsidRPr="00463481" w:rsidRDefault="00BE010E" w:rsidP="009534A3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Целе-вой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E010E" w:rsidRPr="00463481" w:rsidRDefault="00BE010E" w:rsidP="009534A3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</w:t>
            </w:r>
          </w:p>
        </w:tc>
      </w:tr>
      <w:tr w:rsidR="00463481" w:rsidRPr="00463481" w:rsidTr="00BE010E">
        <w:trPr>
          <w:trHeight w:val="56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67022" w:rsidRPr="00463481" w:rsidRDefault="00467022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BE010E">
        <w:trPr>
          <w:trHeight w:val="637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22" w:rsidRPr="00463481" w:rsidRDefault="00467022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7022" w:rsidRPr="00463481" w:rsidRDefault="00467022" w:rsidP="009534A3">
            <w:pPr>
              <w:ind w:left="-57"/>
              <w:rPr>
                <w:sz w:val="16"/>
              </w:rPr>
            </w:pPr>
          </w:p>
        </w:tc>
      </w:tr>
    </w:tbl>
    <w:p w:rsidR="003200DC" w:rsidRPr="00463481" w:rsidRDefault="003200DC" w:rsidP="003200DC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t>1.</w:t>
      </w:r>
      <w:r w:rsidR="00FA78B8" w:rsidRPr="00463481">
        <w:t>11</w:t>
      </w:r>
      <w:r w:rsidRPr="00463481">
        <w:t>. Пункт 2.</w:t>
      </w:r>
      <w:r w:rsidR="00FA78B8" w:rsidRPr="00463481">
        <w:t>32</w:t>
      </w:r>
      <w:r w:rsidRPr="00463481">
        <w:t xml:space="preserve"> таблицы подраздела 12.2.1 раздела 12.2 приложения </w:t>
      </w:r>
      <w:r w:rsidR="00CC4F93" w:rsidRPr="00463481">
        <w:br/>
      </w:r>
      <w:r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284"/>
        <w:gridCol w:w="425"/>
        <w:gridCol w:w="425"/>
        <w:gridCol w:w="567"/>
        <w:gridCol w:w="709"/>
        <w:gridCol w:w="567"/>
        <w:gridCol w:w="709"/>
        <w:gridCol w:w="850"/>
        <w:gridCol w:w="425"/>
        <w:gridCol w:w="567"/>
        <w:gridCol w:w="567"/>
        <w:gridCol w:w="426"/>
        <w:gridCol w:w="850"/>
        <w:gridCol w:w="425"/>
        <w:gridCol w:w="284"/>
      </w:tblGrid>
      <w:tr w:rsidR="00463481" w:rsidRPr="00463481" w:rsidTr="00EC706F">
        <w:trPr>
          <w:trHeight w:val="238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4A3" w:rsidRPr="00463481" w:rsidRDefault="009534A3" w:rsidP="009534A3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FA78B8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2.32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4A3" w:rsidRPr="00463481" w:rsidRDefault="009534A3" w:rsidP="006364B8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 xml:space="preserve">Строительство здания склада для ГКУЗ особого типа медицинский центр мобилизационных резервов «Резерв» по адресу: Санкт-Петербург, пос. Песочный, Ленинградская ул., д.72 а, лит.Ж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4A3" w:rsidRPr="00463481" w:rsidRDefault="009534A3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4A3" w:rsidRPr="00463481" w:rsidRDefault="009534A3" w:rsidP="006364B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463481">
              <w:rPr>
                <w:sz w:val="12"/>
                <w:szCs w:val="12"/>
              </w:rPr>
              <w:t>917,9 кв.м</w:t>
            </w:r>
            <w:r w:rsidRPr="00463481">
              <w:rPr>
                <w:sz w:val="13"/>
                <w:szCs w:val="13"/>
              </w:rPr>
              <w:t>.</w:t>
            </w:r>
            <w:r w:rsidRPr="00463481">
              <w:rPr>
                <w:sz w:val="13"/>
                <w:szCs w:val="13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910052">
            <w:pPr>
              <w:ind w:left="-108" w:right="-107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ПИР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910052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2017-202</w:t>
            </w:r>
            <w:r w:rsidR="00EC706F" w:rsidRPr="00463481">
              <w:rPr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EC706F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9 632,</w:t>
            </w:r>
            <w:r w:rsidR="00EC706F" w:rsidRPr="00463481">
              <w:rPr>
                <w:sz w:val="13"/>
                <w:szCs w:val="1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910052">
            <w:pPr>
              <w:ind w:left="-148" w:right="-9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3 979,9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4A3" w:rsidRPr="00463481" w:rsidRDefault="009534A3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3 979,9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3 979,9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4A3" w:rsidRPr="00463481" w:rsidRDefault="009534A3" w:rsidP="009534A3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Целе-вой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9534A3" w:rsidRPr="00463481" w:rsidRDefault="009534A3" w:rsidP="009534A3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</w:t>
            </w:r>
          </w:p>
        </w:tc>
      </w:tr>
      <w:tr w:rsidR="00463481" w:rsidRPr="00463481" w:rsidTr="00EC706F">
        <w:trPr>
          <w:trHeight w:val="227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867015">
            <w:pPr>
              <w:ind w:left="-108" w:right="-107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867015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2022-2023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867015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152 043,8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867015">
            <w:pPr>
              <w:ind w:left="-148" w:right="-9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152 043,8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50 000,0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B46196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</w:t>
            </w:r>
            <w:r w:rsidR="00B46196" w:rsidRPr="00463481">
              <w:rPr>
                <w:sz w:val="13"/>
                <w:szCs w:val="13"/>
              </w:rPr>
              <w:t>11 297,1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B46196" w:rsidP="00EC706F">
            <w:pPr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161 297,1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C706F" w:rsidRPr="00463481" w:rsidRDefault="00EC706F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EC706F">
        <w:trPr>
          <w:trHeight w:val="637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910052">
            <w:pPr>
              <w:ind w:left="-108" w:right="-107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Итого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910052">
            <w:pPr>
              <w:ind w:left="-109" w:right="-107"/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2017-2023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910052">
            <w:pPr>
              <w:ind w:left="-109" w:right="-106"/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161 676,5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910052">
            <w:pPr>
              <w:ind w:left="-148" w:right="-96"/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156 023,7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53 979,9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B46196" w:rsidP="00EC706F">
            <w:pPr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111 297,1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EC706F">
            <w:pPr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B46196" w:rsidP="00EC706F">
            <w:pPr>
              <w:jc w:val="center"/>
              <w:rPr>
                <w:bCs/>
                <w:sz w:val="13"/>
                <w:szCs w:val="13"/>
              </w:rPr>
            </w:pPr>
            <w:r w:rsidRPr="00463481">
              <w:rPr>
                <w:bCs/>
                <w:sz w:val="13"/>
                <w:szCs w:val="13"/>
              </w:rPr>
              <w:t>165 277,0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06F" w:rsidRPr="00463481" w:rsidRDefault="00EC706F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706F" w:rsidRPr="00463481" w:rsidRDefault="00EC706F" w:rsidP="009534A3">
            <w:pPr>
              <w:ind w:left="-57"/>
              <w:rPr>
                <w:sz w:val="16"/>
              </w:rPr>
            </w:pPr>
          </w:p>
        </w:tc>
      </w:tr>
    </w:tbl>
    <w:p w:rsidR="003200DC" w:rsidRPr="00463481" w:rsidRDefault="003200DC" w:rsidP="003200DC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t>1.</w:t>
      </w:r>
      <w:r w:rsidR="004A2D8C" w:rsidRPr="00463481">
        <w:t>12</w:t>
      </w:r>
      <w:r w:rsidRPr="00463481">
        <w:t>. Пункт 2.</w:t>
      </w:r>
      <w:r w:rsidR="004A2D8C" w:rsidRPr="00463481">
        <w:t>35</w:t>
      </w:r>
      <w:r w:rsidRPr="00463481">
        <w:t xml:space="preserve"> таблицы подраздела 12.2.1 раздела 12.2 приложения </w:t>
      </w:r>
      <w:r w:rsidR="00CC4F93" w:rsidRPr="00463481">
        <w:br/>
      </w:r>
      <w:r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425"/>
        <w:gridCol w:w="426"/>
        <w:gridCol w:w="425"/>
        <w:gridCol w:w="709"/>
        <w:gridCol w:w="708"/>
        <w:gridCol w:w="567"/>
        <w:gridCol w:w="709"/>
        <w:gridCol w:w="709"/>
        <w:gridCol w:w="709"/>
        <w:gridCol w:w="425"/>
        <w:gridCol w:w="425"/>
        <w:gridCol w:w="425"/>
        <w:gridCol w:w="709"/>
        <w:gridCol w:w="425"/>
        <w:gridCol w:w="284"/>
      </w:tblGrid>
      <w:tr w:rsidR="00463481" w:rsidRPr="00463481" w:rsidTr="002C3C70">
        <w:trPr>
          <w:trHeight w:val="149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252C0" w:rsidRPr="00463481" w:rsidRDefault="007252C0" w:rsidP="009534A3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4A2D8C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2.35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C0" w:rsidRPr="00463481" w:rsidRDefault="007252C0" w:rsidP="00A82523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 xml:space="preserve">Реконструкция зданий СПб ГБУЗ </w:t>
            </w:r>
            <w:r w:rsidR="00A82523" w:rsidRPr="00463481">
              <w:rPr>
                <w:sz w:val="13"/>
                <w:szCs w:val="13"/>
              </w:rPr>
              <w:t>«</w:t>
            </w:r>
            <w:r w:rsidRPr="00463481">
              <w:rPr>
                <w:sz w:val="13"/>
                <w:szCs w:val="13"/>
              </w:rPr>
              <w:t>Городская больница № 40 Курортного района</w:t>
            </w:r>
            <w:r w:rsidR="00A82523" w:rsidRPr="00463481">
              <w:rPr>
                <w:sz w:val="13"/>
                <w:szCs w:val="13"/>
              </w:rPr>
              <w:t>»</w:t>
            </w:r>
            <w:r w:rsidRPr="00463481">
              <w:rPr>
                <w:sz w:val="13"/>
                <w:szCs w:val="13"/>
              </w:rPr>
              <w:t xml:space="preserve"> под размещение лаборатории клеточных технологий по адресу: Санкт-Петербург, г. Сестрорецк, ул. Борисова, д. 9, литера У, и материального склада по адресу: Санкт-Петербург, г. Сестрорецк, наб. р. Сестры, д. 23, литера 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C0" w:rsidRPr="00463481" w:rsidRDefault="007252C0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C0" w:rsidRPr="00463481" w:rsidRDefault="007252C0" w:rsidP="004B0741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463481">
              <w:rPr>
                <w:sz w:val="12"/>
                <w:szCs w:val="12"/>
              </w:rPr>
              <w:t>2 136,9 кв.м</w:t>
            </w:r>
            <w:r w:rsidRPr="00463481">
              <w:rPr>
                <w:sz w:val="13"/>
                <w:szCs w:val="13"/>
              </w:rPr>
              <w:t>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4B0741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4B0741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2022-2024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4B0741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1 718 795,1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4B0741">
            <w:pPr>
              <w:ind w:left="-148" w:right="-96"/>
              <w:jc w:val="right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1 718 795,1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2C0" w:rsidRPr="00463481" w:rsidRDefault="007252C0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2C3C70" w:rsidP="007252C0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19 820,0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2C3C70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528</w:t>
            </w:r>
            <w:r w:rsidR="002C3C70" w:rsidRPr="00463481">
              <w:rPr>
                <w:sz w:val="12"/>
                <w:szCs w:val="12"/>
              </w:rPr>
              <w:t> 362,1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2C3C70" w:rsidP="007252C0">
            <w:pPr>
              <w:jc w:val="center"/>
              <w:rPr>
                <w:spacing w:val="-18"/>
                <w:sz w:val="14"/>
                <w:szCs w:val="14"/>
              </w:rPr>
            </w:pPr>
            <w:r w:rsidRPr="00463481">
              <w:rPr>
                <w:spacing w:val="-18"/>
                <w:sz w:val="14"/>
                <w:szCs w:val="14"/>
              </w:rPr>
              <w:t>1 566 381,1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7252C0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7252C0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7252C0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2C3C70" w:rsidP="007252C0">
            <w:pPr>
              <w:jc w:val="center"/>
              <w:rPr>
                <w:spacing w:val="-18"/>
                <w:sz w:val="14"/>
                <w:szCs w:val="14"/>
              </w:rPr>
            </w:pPr>
            <w:r w:rsidRPr="00463481">
              <w:rPr>
                <w:spacing w:val="-18"/>
                <w:sz w:val="14"/>
                <w:szCs w:val="14"/>
              </w:rPr>
              <w:t>2 114 563,2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C0" w:rsidRPr="00463481" w:rsidRDefault="007252C0" w:rsidP="009534A3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Целе-вой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252C0" w:rsidRPr="00463481" w:rsidRDefault="007252C0" w:rsidP="009534A3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</w:t>
            </w:r>
          </w:p>
        </w:tc>
      </w:tr>
      <w:tr w:rsidR="00463481" w:rsidRPr="00463481" w:rsidTr="002C3C70">
        <w:trPr>
          <w:trHeight w:val="56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B0741" w:rsidRPr="00463481" w:rsidRDefault="004B0741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2C3C70">
        <w:trPr>
          <w:trHeight w:val="637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741" w:rsidRPr="00463481" w:rsidRDefault="004B0741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0741" w:rsidRPr="00463481" w:rsidRDefault="004B0741" w:rsidP="009534A3">
            <w:pPr>
              <w:ind w:left="-57"/>
              <w:rPr>
                <w:sz w:val="16"/>
              </w:rPr>
            </w:pPr>
          </w:p>
        </w:tc>
      </w:tr>
    </w:tbl>
    <w:p w:rsidR="003200DC" w:rsidRPr="00463481" w:rsidRDefault="003200DC" w:rsidP="003200DC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t>1.</w:t>
      </w:r>
      <w:r w:rsidR="008F7789" w:rsidRPr="00463481">
        <w:t>13</w:t>
      </w:r>
      <w:r w:rsidRPr="00463481">
        <w:t>. Пункт 2.4</w:t>
      </w:r>
      <w:r w:rsidR="008F7789" w:rsidRPr="00463481">
        <w:t>1</w:t>
      </w:r>
      <w:r w:rsidRPr="00463481">
        <w:t xml:space="preserve"> таблицы подраздела 12.2.1 раздела 12.2 приложения </w:t>
      </w:r>
      <w:r w:rsidR="00B13C1C" w:rsidRPr="00463481">
        <w:br/>
      </w:r>
      <w:r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284"/>
        <w:gridCol w:w="425"/>
        <w:gridCol w:w="425"/>
        <w:gridCol w:w="709"/>
        <w:gridCol w:w="709"/>
        <w:gridCol w:w="708"/>
        <w:gridCol w:w="709"/>
        <w:gridCol w:w="709"/>
        <w:gridCol w:w="709"/>
        <w:gridCol w:w="425"/>
        <w:gridCol w:w="425"/>
        <w:gridCol w:w="425"/>
        <w:gridCol w:w="709"/>
        <w:gridCol w:w="425"/>
        <w:gridCol w:w="284"/>
      </w:tblGrid>
      <w:tr w:rsidR="00463481" w:rsidRPr="00463481" w:rsidTr="006553D5">
        <w:trPr>
          <w:trHeight w:val="149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2.41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Строительство общежития для сотрудников онкологической больницы по адресу: пос. Песочный, Ленинградская ул., участок 1 (юго-восточнее дома 68, литера Щ, по Ленинградской улице); пос. Песочный, включая корректировку проектной документации стадии РД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8F7789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111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8F7789">
            <w:pPr>
              <w:ind w:left="-108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8F7789">
            <w:pPr>
              <w:ind w:left="-109" w:right="-107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2022-2024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8F7789">
            <w:pPr>
              <w:ind w:left="-109" w:right="-10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939 162,7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8F7789">
            <w:pPr>
              <w:ind w:left="-148" w:right="-96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939 162,7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95067F" w:rsidP="008F7789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30 039,3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067F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2</w:t>
            </w:r>
            <w:r w:rsidR="0095067F" w:rsidRPr="00463481">
              <w:rPr>
                <w:sz w:val="12"/>
                <w:szCs w:val="12"/>
              </w:rPr>
              <w:t>67 704,2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95067F" w:rsidP="008F7789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831 908,6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8F7789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8F7789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8F7789">
            <w:pPr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95067F" w:rsidP="008F7789">
            <w:pPr>
              <w:jc w:val="center"/>
              <w:rPr>
                <w:spacing w:val="-18"/>
                <w:sz w:val="14"/>
                <w:szCs w:val="14"/>
              </w:rPr>
            </w:pPr>
            <w:r w:rsidRPr="00463481">
              <w:rPr>
                <w:spacing w:val="-18"/>
                <w:sz w:val="14"/>
                <w:szCs w:val="14"/>
              </w:rPr>
              <w:t>1 129 652,1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Целе-вой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F7789" w:rsidRPr="00463481" w:rsidRDefault="008F7789" w:rsidP="009534A3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</w:t>
            </w:r>
          </w:p>
        </w:tc>
      </w:tr>
      <w:tr w:rsidR="00463481" w:rsidRPr="00463481" w:rsidTr="006553D5">
        <w:trPr>
          <w:trHeight w:val="56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F7789" w:rsidRPr="00463481" w:rsidRDefault="008F7789" w:rsidP="009534A3">
            <w:pPr>
              <w:ind w:left="-57"/>
              <w:rPr>
                <w:sz w:val="16"/>
              </w:rPr>
            </w:pPr>
          </w:p>
        </w:tc>
      </w:tr>
      <w:tr w:rsidR="00463481" w:rsidRPr="00463481" w:rsidTr="006553D5">
        <w:trPr>
          <w:trHeight w:val="637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789" w:rsidRPr="00463481" w:rsidRDefault="008F7789" w:rsidP="009534A3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7789" w:rsidRPr="00463481" w:rsidRDefault="008F7789" w:rsidP="009534A3">
            <w:pPr>
              <w:ind w:left="-57"/>
              <w:rPr>
                <w:sz w:val="16"/>
              </w:rPr>
            </w:pPr>
          </w:p>
        </w:tc>
      </w:tr>
    </w:tbl>
    <w:p w:rsidR="00423E9E" w:rsidRPr="00463481" w:rsidRDefault="00423E9E" w:rsidP="00B13C1C">
      <w:pPr>
        <w:tabs>
          <w:tab w:val="left" w:pos="1276"/>
        </w:tabs>
        <w:autoSpaceDE w:val="0"/>
        <w:autoSpaceDN w:val="0"/>
        <w:adjustRightInd w:val="0"/>
        <w:spacing w:before="120" w:after="120"/>
        <w:ind w:left="-284" w:firstLine="993"/>
        <w:jc w:val="both"/>
      </w:pPr>
      <w:r w:rsidRPr="00463481">
        <w:t>1.14. Пункт 2.</w:t>
      </w:r>
      <w:r w:rsidR="006553D5" w:rsidRPr="00463481">
        <w:t>53</w:t>
      </w:r>
      <w:r w:rsidRPr="00463481">
        <w:t xml:space="preserve"> таблицы подраздела 12.2.1 раздела 12.2 приложения </w:t>
      </w:r>
      <w:r w:rsidR="00CC4F93" w:rsidRPr="00463481">
        <w:br/>
      </w:r>
      <w:r w:rsidRPr="00463481">
        <w:t>к постановлению изложить в следующей редакции:</w:t>
      </w:r>
    </w:p>
    <w:tbl>
      <w:tblPr>
        <w:tblW w:w="1068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4"/>
        <w:gridCol w:w="1560"/>
        <w:gridCol w:w="425"/>
        <w:gridCol w:w="284"/>
        <w:gridCol w:w="425"/>
        <w:gridCol w:w="425"/>
        <w:gridCol w:w="709"/>
        <w:gridCol w:w="709"/>
        <w:gridCol w:w="708"/>
        <w:gridCol w:w="709"/>
        <w:gridCol w:w="851"/>
        <w:gridCol w:w="425"/>
        <w:gridCol w:w="425"/>
        <w:gridCol w:w="425"/>
        <w:gridCol w:w="426"/>
        <w:gridCol w:w="850"/>
        <w:gridCol w:w="425"/>
        <w:gridCol w:w="284"/>
      </w:tblGrid>
      <w:tr w:rsidR="00463481" w:rsidRPr="00463481" w:rsidTr="00F86F42">
        <w:trPr>
          <w:trHeight w:val="149"/>
        </w:trPr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/>
              <w:jc w:val="right"/>
              <w:rPr>
                <w:sz w:val="18"/>
                <w:szCs w:val="18"/>
              </w:rPr>
            </w:pPr>
            <w:r w:rsidRPr="00463481">
              <w:rPr>
                <w:sz w:val="18"/>
                <w:szCs w:val="18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6553D5">
            <w:pPr>
              <w:ind w:left="-85" w:right="-85"/>
              <w:jc w:val="center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>2.53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583518">
            <w:pPr>
              <w:ind w:left="-85" w:right="-85"/>
              <w:rPr>
                <w:sz w:val="13"/>
                <w:szCs w:val="13"/>
              </w:rPr>
            </w:pPr>
            <w:r w:rsidRPr="00463481">
              <w:rPr>
                <w:sz w:val="13"/>
                <w:szCs w:val="13"/>
              </w:rPr>
              <w:t xml:space="preserve">Строительство высокотехнологического медицинского корпуса СПб ГБУЗ </w:t>
            </w:r>
            <w:r w:rsidR="00583518" w:rsidRPr="00463481">
              <w:rPr>
                <w:sz w:val="13"/>
                <w:szCs w:val="13"/>
              </w:rPr>
              <w:t>«</w:t>
            </w:r>
            <w:r w:rsidRPr="00463481">
              <w:rPr>
                <w:sz w:val="13"/>
                <w:szCs w:val="13"/>
              </w:rPr>
              <w:t>Городская больница № 15</w:t>
            </w:r>
            <w:r w:rsidR="00583518" w:rsidRPr="00463481">
              <w:rPr>
                <w:sz w:val="13"/>
                <w:szCs w:val="13"/>
              </w:rPr>
              <w:t>»</w:t>
            </w:r>
            <w:r w:rsidRPr="00463481">
              <w:rPr>
                <w:sz w:val="13"/>
                <w:szCs w:val="13"/>
              </w:rPr>
              <w:t xml:space="preserve"> по адресу: Санкт-Петербург, Авангардная улица, до</w:t>
            </w:r>
            <w:r w:rsidR="00583518" w:rsidRPr="00463481">
              <w:rPr>
                <w:sz w:val="13"/>
                <w:szCs w:val="13"/>
              </w:rPr>
              <w:t xml:space="preserve">м </w:t>
            </w:r>
            <w:r w:rsidRPr="00463481">
              <w:rPr>
                <w:sz w:val="13"/>
                <w:szCs w:val="13"/>
              </w:rPr>
              <w:t>4, литера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Коми-тет по строи-тельс-тву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98235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 xml:space="preserve">569 </w:t>
            </w:r>
            <w:r w:rsidRPr="00463481">
              <w:rPr>
                <w:sz w:val="11"/>
                <w:szCs w:val="11"/>
              </w:rPr>
              <w:t>койко-мест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982358">
            <w:pPr>
              <w:ind w:left="-108" w:right="-107"/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982358">
            <w:pPr>
              <w:ind w:left="-109" w:right="-107"/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2022-2023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982358">
            <w:pPr>
              <w:ind w:left="-109" w:right="-106"/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15 962 166,9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982358">
            <w:pPr>
              <w:ind w:left="-148" w:right="-96"/>
              <w:jc w:val="right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15 962 166,9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  <w:r w:rsidRPr="00463481">
              <w:rPr>
                <w:sz w:val="12"/>
                <w:szCs w:val="12"/>
              </w:rPr>
              <w:t>Бюджет Санкт-Петербурга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687971">
            <w:pPr>
              <w:ind w:left="-107"/>
              <w:jc w:val="right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4 000 010,0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687971">
            <w:pPr>
              <w:ind w:left="-161" w:right="-197"/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1</w:t>
            </w:r>
            <w:r w:rsidR="00687971" w:rsidRPr="00463481">
              <w:rPr>
                <w:bCs/>
                <w:sz w:val="12"/>
                <w:szCs w:val="12"/>
              </w:rPr>
              <w:t> 782 113,5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687971">
            <w:pPr>
              <w:ind w:left="-161" w:right="-196"/>
              <w:jc w:val="center"/>
              <w:rPr>
                <w:bCs/>
                <w:sz w:val="12"/>
                <w:szCs w:val="12"/>
              </w:rPr>
            </w:pPr>
            <w:r w:rsidRPr="00463481">
              <w:rPr>
                <w:bCs/>
                <w:sz w:val="12"/>
                <w:szCs w:val="12"/>
              </w:rPr>
              <w:t>5</w:t>
            </w:r>
            <w:r w:rsidR="00687971" w:rsidRPr="00463481">
              <w:rPr>
                <w:bCs/>
                <w:sz w:val="12"/>
                <w:szCs w:val="12"/>
              </w:rPr>
              <w:t> 782 123,5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0"/>
                <w:szCs w:val="10"/>
              </w:rPr>
            </w:pPr>
            <w:r w:rsidRPr="00463481">
              <w:rPr>
                <w:sz w:val="13"/>
                <w:szCs w:val="13"/>
              </w:rPr>
              <w:t>Целе-вой показатель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86F42" w:rsidRPr="00463481" w:rsidRDefault="00F86F42" w:rsidP="00867015">
            <w:pPr>
              <w:ind w:left="-57"/>
              <w:rPr>
                <w:sz w:val="16"/>
              </w:rPr>
            </w:pPr>
            <w:r w:rsidRPr="00463481">
              <w:rPr>
                <w:sz w:val="16"/>
              </w:rPr>
              <w:t>»</w:t>
            </w:r>
          </w:p>
        </w:tc>
      </w:tr>
      <w:tr w:rsidR="00463481" w:rsidRPr="00463481" w:rsidTr="00F86F42">
        <w:trPr>
          <w:trHeight w:val="565"/>
        </w:trPr>
        <w:tc>
          <w:tcPr>
            <w:tcW w:w="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F86F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86F42" w:rsidRPr="00463481" w:rsidRDefault="00F86F42" w:rsidP="00867015">
            <w:pPr>
              <w:ind w:left="-57"/>
              <w:rPr>
                <w:sz w:val="16"/>
              </w:rPr>
            </w:pPr>
          </w:p>
        </w:tc>
      </w:tr>
      <w:tr w:rsidR="00463481" w:rsidRPr="00463481" w:rsidTr="0039617E">
        <w:trPr>
          <w:trHeight w:val="225"/>
        </w:trPr>
        <w:tc>
          <w:tcPr>
            <w:tcW w:w="3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right="-108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F42" w:rsidRPr="00463481" w:rsidRDefault="00F86F42" w:rsidP="00867015">
            <w:pPr>
              <w:ind w:left="-85" w:right="-85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6F42" w:rsidRPr="00463481" w:rsidRDefault="00F86F42" w:rsidP="00867015">
            <w:pPr>
              <w:ind w:left="-57"/>
              <w:rPr>
                <w:sz w:val="16"/>
              </w:rPr>
            </w:pPr>
          </w:p>
        </w:tc>
      </w:tr>
    </w:tbl>
    <w:p w:rsidR="00423E9E" w:rsidRPr="00463481" w:rsidRDefault="00423E9E" w:rsidP="00423E9E">
      <w:pPr>
        <w:pStyle w:val="a8"/>
        <w:tabs>
          <w:tab w:val="left" w:pos="-142"/>
        </w:tabs>
        <w:ind w:left="0" w:firstLine="567"/>
        <w:outlineLvl w:val="0"/>
      </w:pPr>
    </w:p>
    <w:p w:rsidR="002A27D6" w:rsidRPr="00463481" w:rsidRDefault="00F31946" w:rsidP="00B13C1C">
      <w:pPr>
        <w:pStyle w:val="a8"/>
        <w:tabs>
          <w:tab w:val="left" w:pos="-142"/>
        </w:tabs>
        <w:ind w:left="-284" w:firstLine="993"/>
        <w:outlineLvl w:val="0"/>
      </w:pPr>
      <w:r w:rsidRPr="00463481">
        <w:t>1</w:t>
      </w:r>
      <w:r w:rsidR="00D05FBD" w:rsidRPr="00463481">
        <w:t>.</w:t>
      </w:r>
      <w:r w:rsidR="00AA7119" w:rsidRPr="00463481">
        <w:t>15</w:t>
      </w:r>
      <w:r w:rsidR="00D05FBD" w:rsidRPr="00463481">
        <w:t xml:space="preserve">. </w:t>
      </w:r>
      <w:r w:rsidR="002A27D6" w:rsidRPr="00463481">
        <w:t>Позиции «ИТОГО прочие расходы развития» и «ВСЕГО проектная часть подпрограммы 5» таблицы подраздела 1</w:t>
      </w:r>
      <w:r w:rsidR="00AA7119" w:rsidRPr="00463481">
        <w:t>2</w:t>
      </w:r>
      <w:r w:rsidR="002A27D6" w:rsidRPr="00463481">
        <w:t>.2.</w:t>
      </w:r>
      <w:r w:rsidR="00AA7119" w:rsidRPr="00463481">
        <w:t>1</w:t>
      </w:r>
      <w:r w:rsidR="002A27D6" w:rsidRPr="00463481">
        <w:t xml:space="preserve"> раздела 1</w:t>
      </w:r>
      <w:r w:rsidR="00AA7119" w:rsidRPr="00463481">
        <w:t>2.2</w:t>
      </w:r>
      <w:r w:rsidR="002A27D6" w:rsidRPr="00463481">
        <w:t xml:space="preserve"> приложения к постановлению изложить в следующей редакции:</w:t>
      </w:r>
    </w:p>
    <w:p w:rsidR="0084358F" w:rsidRPr="00463481" w:rsidRDefault="0084358F" w:rsidP="0084358F">
      <w:pPr>
        <w:pStyle w:val="a8"/>
        <w:tabs>
          <w:tab w:val="left" w:pos="-142"/>
        </w:tabs>
        <w:ind w:left="0" w:firstLine="567"/>
        <w:outlineLvl w:val="0"/>
      </w:pPr>
    </w:p>
    <w:tbl>
      <w:tblPr>
        <w:tblW w:w="10400" w:type="dxa"/>
        <w:jc w:val="center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"/>
        <w:gridCol w:w="2805"/>
        <w:gridCol w:w="1024"/>
        <w:gridCol w:w="845"/>
        <w:gridCol w:w="966"/>
        <w:gridCol w:w="850"/>
        <w:gridCol w:w="851"/>
        <w:gridCol w:w="850"/>
        <w:gridCol w:w="993"/>
        <w:gridCol w:w="567"/>
        <w:gridCol w:w="379"/>
      </w:tblGrid>
      <w:tr w:rsidR="00F120FC" w:rsidRPr="00463481" w:rsidTr="00F120FC">
        <w:trPr>
          <w:trHeight w:val="209"/>
          <w:jc w:val="center"/>
        </w:trPr>
        <w:tc>
          <w:tcPr>
            <w:tcW w:w="2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20FC" w:rsidRPr="00463481" w:rsidRDefault="00F120FC" w:rsidP="002A27D6">
            <w:pPr>
              <w:jc w:val="right"/>
              <w:rPr>
                <w:sz w:val="18"/>
                <w:szCs w:val="15"/>
              </w:rPr>
            </w:pPr>
            <w:r w:rsidRPr="00463481">
              <w:rPr>
                <w:sz w:val="18"/>
                <w:szCs w:val="15"/>
              </w:rPr>
              <w:t>«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120FC" w:rsidRPr="00463481" w:rsidRDefault="00F120FC" w:rsidP="002A27D6">
            <w:pPr>
              <w:rPr>
                <w:sz w:val="18"/>
                <w:szCs w:val="15"/>
              </w:rPr>
            </w:pPr>
            <w:r w:rsidRPr="00463481">
              <w:rPr>
                <w:sz w:val="18"/>
                <w:szCs w:val="15"/>
              </w:rPr>
              <w:t xml:space="preserve">   ИТОГО прочие расходы развития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15 945 512,9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12 999 922,7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8 623 391,9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66 190 514,6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FC" w:rsidRPr="00463481" w:rsidRDefault="00F120FC" w:rsidP="002A27D6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х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20FC" w:rsidRPr="00463481" w:rsidRDefault="00F120FC" w:rsidP="002A27D6">
            <w:pPr>
              <w:rPr>
                <w:sz w:val="16"/>
              </w:rPr>
            </w:pPr>
            <w:r w:rsidRPr="00463481">
              <w:rPr>
                <w:sz w:val="16"/>
              </w:rPr>
              <w:t>».</w:t>
            </w:r>
          </w:p>
        </w:tc>
      </w:tr>
      <w:tr w:rsidR="00F120FC" w:rsidRPr="00F61813" w:rsidTr="00F120FC">
        <w:trPr>
          <w:trHeight w:val="187"/>
          <w:jc w:val="center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0FC" w:rsidRPr="00463481" w:rsidRDefault="00F120FC" w:rsidP="002A27D6">
            <w:pPr>
              <w:rPr>
                <w:sz w:val="15"/>
                <w:szCs w:val="15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120FC" w:rsidRPr="00463481" w:rsidRDefault="00F120FC" w:rsidP="002A27D6">
            <w:pPr>
              <w:rPr>
                <w:sz w:val="18"/>
                <w:szCs w:val="15"/>
              </w:rPr>
            </w:pPr>
            <w:r w:rsidRPr="00463481">
              <w:rPr>
                <w:sz w:val="18"/>
                <w:szCs w:val="15"/>
              </w:rPr>
              <w:t xml:space="preserve">   ВСЕГО проектная часть   </w:t>
            </w:r>
          </w:p>
          <w:p w:rsidR="00F120FC" w:rsidRPr="00463481" w:rsidRDefault="00F120FC" w:rsidP="002A27D6">
            <w:pPr>
              <w:rPr>
                <w:sz w:val="18"/>
                <w:szCs w:val="15"/>
              </w:rPr>
            </w:pPr>
            <w:r w:rsidRPr="00463481">
              <w:rPr>
                <w:sz w:val="18"/>
                <w:szCs w:val="15"/>
              </w:rPr>
              <w:t xml:space="preserve">   подпрограммы 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20 069 286,4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17 045 577,0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12 648 396,4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11 581 562,1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7 925 080,2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9 115 044,8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20FC" w:rsidRPr="00463481" w:rsidRDefault="00F120FC" w:rsidP="00F120FC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78 384 946,9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FC" w:rsidRPr="00F61813" w:rsidRDefault="00F120FC" w:rsidP="002A27D6">
            <w:pPr>
              <w:jc w:val="center"/>
              <w:rPr>
                <w:sz w:val="15"/>
                <w:szCs w:val="15"/>
              </w:rPr>
            </w:pPr>
            <w:r w:rsidRPr="00463481">
              <w:rPr>
                <w:sz w:val="15"/>
                <w:szCs w:val="15"/>
              </w:rPr>
              <w:t>х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20FC" w:rsidRPr="00F61813" w:rsidRDefault="00F120FC" w:rsidP="002A27D6"/>
        </w:tc>
      </w:tr>
    </w:tbl>
    <w:p w:rsidR="004D1FD6" w:rsidRPr="00F61813" w:rsidRDefault="004D1FD6" w:rsidP="0084358F">
      <w:pPr>
        <w:pStyle w:val="a8"/>
        <w:tabs>
          <w:tab w:val="left" w:pos="-142"/>
        </w:tabs>
        <w:ind w:left="0" w:firstLine="567"/>
        <w:outlineLvl w:val="0"/>
        <w:rPr>
          <w:sz w:val="2"/>
          <w:szCs w:val="2"/>
        </w:rPr>
      </w:pPr>
    </w:p>
    <w:p w:rsidR="00C61D88" w:rsidRPr="00F61813" w:rsidRDefault="00C85676" w:rsidP="00463481">
      <w:pPr>
        <w:ind w:left="-284" w:firstLine="710"/>
        <w:jc w:val="both"/>
      </w:pPr>
      <w:r>
        <w:lastRenderedPageBreak/>
        <w:t>2</w:t>
      </w:r>
      <w:r w:rsidR="00D05FBD">
        <w:t>.</w:t>
      </w:r>
      <w:r w:rsidR="00507738">
        <w:t> </w:t>
      </w:r>
      <w:r w:rsidR="00D05FBD" w:rsidRPr="00D05FBD">
        <w:t>Контроль за выполнением постановления возложить на вице-губернатора</w:t>
      </w:r>
      <w:r w:rsidR="006A6453">
        <w:t xml:space="preserve"> </w:t>
      </w:r>
      <w:r w:rsidR="00B13C1C">
        <w:br/>
      </w:r>
      <w:r w:rsidR="00D05FBD" w:rsidRPr="00D05FBD">
        <w:t>Санкт-Петербурга Линченко Н.В.</w:t>
      </w:r>
    </w:p>
    <w:p w:rsidR="00C61D88" w:rsidRPr="00C61D88" w:rsidRDefault="00C61D88" w:rsidP="00C51EDF">
      <w:pPr>
        <w:spacing w:line="280" w:lineRule="exact"/>
        <w:ind w:left="-284" w:firstLine="710"/>
      </w:pPr>
    </w:p>
    <w:p w:rsidR="00C61D88" w:rsidRPr="00C61D88" w:rsidRDefault="00C61D88" w:rsidP="00C51EDF">
      <w:pPr>
        <w:ind w:left="-284" w:firstLine="710"/>
      </w:pPr>
    </w:p>
    <w:p w:rsidR="00C61D88" w:rsidRPr="00C61D88" w:rsidRDefault="00C61D88" w:rsidP="00C51EDF">
      <w:pPr>
        <w:ind w:left="-284" w:firstLine="710"/>
      </w:pPr>
    </w:p>
    <w:p w:rsidR="00C51EDF" w:rsidRDefault="00C51EDF" w:rsidP="00C51EDF">
      <w:pPr>
        <w:ind w:left="-284" w:right="-143"/>
        <w:rPr>
          <w:b/>
        </w:rPr>
      </w:pPr>
      <w:r>
        <w:rPr>
          <w:b/>
        </w:rPr>
        <w:t xml:space="preserve">       Губернатор</w:t>
      </w:r>
    </w:p>
    <w:p w:rsidR="00C61D88" w:rsidRPr="00C61D88" w:rsidRDefault="00C61D88" w:rsidP="00463481">
      <w:pPr>
        <w:ind w:left="-284" w:right="-2"/>
        <w:rPr>
          <w:b/>
        </w:rPr>
      </w:pPr>
      <w:r w:rsidRPr="00C61D88">
        <w:rPr>
          <w:b/>
        </w:rPr>
        <w:t xml:space="preserve">Санкт-Петербурга                                                     </w:t>
      </w:r>
      <w:r w:rsidR="00C51EDF">
        <w:rPr>
          <w:b/>
        </w:rPr>
        <w:t xml:space="preserve"> </w:t>
      </w:r>
      <w:r w:rsidRPr="00C61D88">
        <w:rPr>
          <w:b/>
        </w:rPr>
        <w:t xml:space="preserve">                    </w:t>
      </w:r>
      <w:r>
        <w:rPr>
          <w:b/>
        </w:rPr>
        <w:t xml:space="preserve">                 </w:t>
      </w:r>
      <w:r w:rsidR="001246B9">
        <w:rPr>
          <w:b/>
        </w:rPr>
        <w:t xml:space="preserve">   </w:t>
      </w:r>
      <w:r w:rsidR="00C51EDF">
        <w:rPr>
          <w:b/>
        </w:rPr>
        <w:t xml:space="preserve">            </w:t>
      </w:r>
      <w:r w:rsidRPr="00C61D88">
        <w:rPr>
          <w:b/>
        </w:rPr>
        <w:t>А.Д.Беглов</w:t>
      </w:r>
    </w:p>
    <w:p w:rsidR="00E26F20" w:rsidRPr="00C61D88" w:rsidRDefault="00E26F20" w:rsidP="009A4AF3">
      <w:pPr>
        <w:ind w:firstLine="567"/>
        <w:jc w:val="both"/>
      </w:pPr>
    </w:p>
    <w:sectPr w:rsidR="00E26F20" w:rsidRPr="00C61D88" w:rsidSect="007109A7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54" w:rsidRDefault="00975154">
      <w:r>
        <w:separator/>
      </w:r>
    </w:p>
  </w:endnote>
  <w:endnote w:type="continuationSeparator" w:id="0">
    <w:p w:rsidR="00975154" w:rsidRDefault="0097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54" w:rsidRDefault="00975154">
      <w:r>
        <w:separator/>
      </w:r>
    </w:p>
  </w:footnote>
  <w:footnote w:type="continuationSeparator" w:id="0">
    <w:p w:rsidR="00975154" w:rsidRDefault="0097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23" w:rsidRDefault="00F24F23" w:rsidP="00BF3F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04D3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6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01C3"/>
    <w:rsid w:val="00007EEF"/>
    <w:rsid w:val="00011E47"/>
    <w:rsid w:val="0001650B"/>
    <w:rsid w:val="00017697"/>
    <w:rsid w:val="00030745"/>
    <w:rsid w:val="0003164A"/>
    <w:rsid w:val="00034DEC"/>
    <w:rsid w:val="000373BE"/>
    <w:rsid w:val="00041D63"/>
    <w:rsid w:val="00043562"/>
    <w:rsid w:val="000443EE"/>
    <w:rsid w:val="00050481"/>
    <w:rsid w:val="0005399A"/>
    <w:rsid w:val="0005475F"/>
    <w:rsid w:val="00057314"/>
    <w:rsid w:val="00062567"/>
    <w:rsid w:val="00065C0C"/>
    <w:rsid w:val="000708C0"/>
    <w:rsid w:val="000720B5"/>
    <w:rsid w:val="000813E5"/>
    <w:rsid w:val="0008208D"/>
    <w:rsid w:val="00093890"/>
    <w:rsid w:val="000A1BAB"/>
    <w:rsid w:val="000A2311"/>
    <w:rsid w:val="000A5C9A"/>
    <w:rsid w:val="000B5B2F"/>
    <w:rsid w:val="000B739C"/>
    <w:rsid w:val="000C2302"/>
    <w:rsid w:val="000C7DCC"/>
    <w:rsid w:val="000D17A3"/>
    <w:rsid w:val="000E1D7F"/>
    <w:rsid w:val="000F07D2"/>
    <w:rsid w:val="00102E11"/>
    <w:rsid w:val="001200E9"/>
    <w:rsid w:val="00122E49"/>
    <w:rsid w:val="001246B9"/>
    <w:rsid w:val="00134AD6"/>
    <w:rsid w:val="00137B7A"/>
    <w:rsid w:val="00137D4F"/>
    <w:rsid w:val="00154890"/>
    <w:rsid w:val="00156A0F"/>
    <w:rsid w:val="00156E19"/>
    <w:rsid w:val="00160483"/>
    <w:rsid w:val="00171FB0"/>
    <w:rsid w:val="00176894"/>
    <w:rsid w:val="00183D2C"/>
    <w:rsid w:val="001850A2"/>
    <w:rsid w:val="00192DFA"/>
    <w:rsid w:val="00197B2E"/>
    <w:rsid w:val="001A536E"/>
    <w:rsid w:val="001A5808"/>
    <w:rsid w:val="001A6492"/>
    <w:rsid w:val="001A7082"/>
    <w:rsid w:val="001A73BE"/>
    <w:rsid w:val="001B2511"/>
    <w:rsid w:val="001C6221"/>
    <w:rsid w:val="001D2BC2"/>
    <w:rsid w:val="001F79BD"/>
    <w:rsid w:val="002015FA"/>
    <w:rsid w:val="00201E9A"/>
    <w:rsid w:val="002024AD"/>
    <w:rsid w:val="00230C41"/>
    <w:rsid w:val="00231D6D"/>
    <w:rsid w:val="00264D0B"/>
    <w:rsid w:val="002701CB"/>
    <w:rsid w:val="00271491"/>
    <w:rsid w:val="002768FF"/>
    <w:rsid w:val="0027717A"/>
    <w:rsid w:val="00285856"/>
    <w:rsid w:val="00287894"/>
    <w:rsid w:val="00293676"/>
    <w:rsid w:val="00296A1E"/>
    <w:rsid w:val="002A13DD"/>
    <w:rsid w:val="002A2215"/>
    <w:rsid w:val="002A27D6"/>
    <w:rsid w:val="002A67EC"/>
    <w:rsid w:val="002B4E24"/>
    <w:rsid w:val="002C3C70"/>
    <w:rsid w:val="002C4088"/>
    <w:rsid w:val="002C5E30"/>
    <w:rsid w:val="002D04CF"/>
    <w:rsid w:val="002D545A"/>
    <w:rsid w:val="002F6538"/>
    <w:rsid w:val="00303327"/>
    <w:rsid w:val="00304F42"/>
    <w:rsid w:val="00307C1B"/>
    <w:rsid w:val="003106AF"/>
    <w:rsid w:val="00316AD5"/>
    <w:rsid w:val="0031728E"/>
    <w:rsid w:val="00317782"/>
    <w:rsid w:val="003200DC"/>
    <w:rsid w:val="003215E4"/>
    <w:rsid w:val="00332685"/>
    <w:rsid w:val="00340F61"/>
    <w:rsid w:val="00342C88"/>
    <w:rsid w:val="00350251"/>
    <w:rsid w:val="00350C86"/>
    <w:rsid w:val="0035275A"/>
    <w:rsid w:val="00360461"/>
    <w:rsid w:val="0036351B"/>
    <w:rsid w:val="00370EF0"/>
    <w:rsid w:val="003731F1"/>
    <w:rsid w:val="00380250"/>
    <w:rsid w:val="00395E6E"/>
    <w:rsid w:val="0039617E"/>
    <w:rsid w:val="003B19F0"/>
    <w:rsid w:val="003B34E0"/>
    <w:rsid w:val="003B7D6C"/>
    <w:rsid w:val="003D3DD4"/>
    <w:rsid w:val="003D7C37"/>
    <w:rsid w:val="003E39DB"/>
    <w:rsid w:val="003E68BF"/>
    <w:rsid w:val="003F3F0F"/>
    <w:rsid w:val="003F73A2"/>
    <w:rsid w:val="00411405"/>
    <w:rsid w:val="00413B8A"/>
    <w:rsid w:val="00420D65"/>
    <w:rsid w:val="00423E9E"/>
    <w:rsid w:val="00433EE0"/>
    <w:rsid w:val="00434F2B"/>
    <w:rsid w:val="00454350"/>
    <w:rsid w:val="0045587A"/>
    <w:rsid w:val="0046112D"/>
    <w:rsid w:val="00461B48"/>
    <w:rsid w:val="00463481"/>
    <w:rsid w:val="00467022"/>
    <w:rsid w:val="00467167"/>
    <w:rsid w:val="00474ECD"/>
    <w:rsid w:val="004763ED"/>
    <w:rsid w:val="00485EA2"/>
    <w:rsid w:val="00486FBF"/>
    <w:rsid w:val="0048731D"/>
    <w:rsid w:val="00487335"/>
    <w:rsid w:val="004A00EA"/>
    <w:rsid w:val="004A2D8C"/>
    <w:rsid w:val="004A5798"/>
    <w:rsid w:val="004A63AF"/>
    <w:rsid w:val="004B0741"/>
    <w:rsid w:val="004B733E"/>
    <w:rsid w:val="004C4135"/>
    <w:rsid w:val="004C4EEF"/>
    <w:rsid w:val="004D1FD6"/>
    <w:rsid w:val="004D2C32"/>
    <w:rsid w:val="004D3FCE"/>
    <w:rsid w:val="004E35D1"/>
    <w:rsid w:val="004F2C41"/>
    <w:rsid w:val="004F795C"/>
    <w:rsid w:val="005013D0"/>
    <w:rsid w:val="005052A9"/>
    <w:rsid w:val="00507738"/>
    <w:rsid w:val="00507783"/>
    <w:rsid w:val="00512C56"/>
    <w:rsid w:val="00514650"/>
    <w:rsid w:val="00516422"/>
    <w:rsid w:val="005203D4"/>
    <w:rsid w:val="00524613"/>
    <w:rsid w:val="00542F7E"/>
    <w:rsid w:val="00545B98"/>
    <w:rsid w:val="0055055E"/>
    <w:rsid w:val="005608CF"/>
    <w:rsid w:val="00560DCB"/>
    <w:rsid w:val="00564D7B"/>
    <w:rsid w:val="005712D2"/>
    <w:rsid w:val="005755D7"/>
    <w:rsid w:val="00577224"/>
    <w:rsid w:val="00583518"/>
    <w:rsid w:val="005976B8"/>
    <w:rsid w:val="005A118F"/>
    <w:rsid w:val="005B6CE2"/>
    <w:rsid w:val="005B7134"/>
    <w:rsid w:val="005C1D5F"/>
    <w:rsid w:val="005D0A4B"/>
    <w:rsid w:val="005D4550"/>
    <w:rsid w:val="005D7A07"/>
    <w:rsid w:val="005E0ED0"/>
    <w:rsid w:val="005F640E"/>
    <w:rsid w:val="005F6F68"/>
    <w:rsid w:val="006119D6"/>
    <w:rsid w:val="00613667"/>
    <w:rsid w:val="00616595"/>
    <w:rsid w:val="00623DCA"/>
    <w:rsid w:val="006364B8"/>
    <w:rsid w:val="00636B1A"/>
    <w:rsid w:val="00643BD4"/>
    <w:rsid w:val="00650DC9"/>
    <w:rsid w:val="006553D5"/>
    <w:rsid w:val="0065686F"/>
    <w:rsid w:val="006615DF"/>
    <w:rsid w:val="0066275D"/>
    <w:rsid w:val="006629FF"/>
    <w:rsid w:val="006649AF"/>
    <w:rsid w:val="00665CC8"/>
    <w:rsid w:val="0068031A"/>
    <w:rsid w:val="00687883"/>
    <w:rsid w:val="00687971"/>
    <w:rsid w:val="0069085A"/>
    <w:rsid w:val="006931C1"/>
    <w:rsid w:val="006A04FD"/>
    <w:rsid w:val="006A5DF9"/>
    <w:rsid w:val="006A5F97"/>
    <w:rsid w:val="006A63EE"/>
    <w:rsid w:val="006A6453"/>
    <w:rsid w:val="006A65C8"/>
    <w:rsid w:val="006B0688"/>
    <w:rsid w:val="006B18F0"/>
    <w:rsid w:val="006B2232"/>
    <w:rsid w:val="006B7C9B"/>
    <w:rsid w:val="006C2535"/>
    <w:rsid w:val="006C7C4E"/>
    <w:rsid w:val="006E6E8B"/>
    <w:rsid w:val="006E6FD8"/>
    <w:rsid w:val="006F2283"/>
    <w:rsid w:val="006F4593"/>
    <w:rsid w:val="00702F38"/>
    <w:rsid w:val="007043C1"/>
    <w:rsid w:val="007109A7"/>
    <w:rsid w:val="0071123A"/>
    <w:rsid w:val="0071264D"/>
    <w:rsid w:val="00712C38"/>
    <w:rsid w:val="00715201"/>
    <w:rsid w:val="00715D39"/>
    <w:rsid w:val="00716CCE"/>
    <w:rsid w:val="00721EA9"/>
    <w:rsid w:val="007252C0"/>
    <w:rsid w:val="00755152"/>
    <w:rsid w:val="00764F9B"/>
    <w:rsid w:val="00773BAD"/>
    <w:rsid w:val="007A4870"/>
    <w:rsid w:val="007B2191"/>
    <w:rsid w:val="007C1E62"/>
    <w:rsid w:val="007C56A5"/>
    <w:rsid w:val="007D0D78"/>
    <w:rsid w:val="007D2828"/>
    <w:rsid w:val="007D4E82"/>
    <w:rsid w:val="007E24D4"/>
    <w:rsid w:val="007F6A48"/>
    <w:rsid w:val="007F76C7"/>
    <w:rsid w:val="00804D35"/>
    <w:rsid w:val="008139E4"/>
    <w:rsid w:val="00815930"/>
    <w:rsid w:val="008261C9"/>
    <w:rsid w:val="0083451D"/>
    <w:rsid w:val="008416A6"/>
    <w:rsid w:val="00842D18"/>
    <w:rsid w:val="0084358F"/>
    <w:rsid w:val="00846046"/>
    <w:rsid w:val="00847BA9"/>
    <w:rsid w:val="00856F5D"/>
    <w:rsid w:val="00857E3E"/>
    <w:rsid w:val="00861642"/>
    <w:rsid w:val="00861AD8"/>
    <w:rsid w:val="00862DAC"/>
    <w:rsid w:val="00867015"/>
    <w:rsid w:val="00885660"/>
    <w:rsid w:val="00893E98"/>
    <w:rsid w:val="00895E24"/>
    <w:rsid w:val="008A089F"/>
    <w:rsid w:val="008B1FD5"/>
    <w:rsid w:val="008C4751"/>
    <w:rsid w:val="008D2368"/>
    <w:rsid w:val="008D3519"/>
    <w:rsid w:val="008E2A8E"/>
    <w:rsid w:val="008E4134"/>
    <w:rsid w:val="008F4CA8"/>
    <w:rsid w:val="008F7789"/>
    <w:rsid w:val="00910052"/>
    <w:rsid w:val="0091449A"/>
    <w:rsid w:val="00914980"/>
    <w:rsid w:val="00917CEC"/>
    <w:rsid w:val="00920BDB"/>
    <w:rsid w:val="009228F3"/>
    <w:rsid w:val="00924E2A"/>
    <w:rsid w:val="0093455E"/>
    <w:rsid w:val="0094030E"/>
    <w:rsid w:val="00943C21"/>
    <w:rsid w:val="0095067F"/>
    <w:rsid w:val="00950804"/>
    <w:rsid w:val="009534A3"/>
    <w:rsid w:val="00956BDC"/>
    <w:rsid w:val="00971E10"/>
    <w:rsid w:val="00972B19"/>
    <w:rsid w:val="00975154"/>
    <w:rsid w:val="00980713"/>
    <w:rsid w:val="00981B56"/>
    <w:rsid w:val="00981F09"/>
    <w:rsid w:val="00982358"/>
    <w:rsid w:val="00983A21"/>
    <w:rsid w:val="009850E5"/>
    <w:rsid w:val="009A2931"/>
    <w:rsid w:val="009A4AF3"/>
    <w:rsid w:val="009A5EAA"/>
    <w:rsid w:val="009B0FDD"/>
    <w:rsid w:val="009B1942"/>
    <w:rsid w:val="009B2DA4"/>
    <w:rsid w:val="009B2F39"/>
    <w:rsid w:val="009B4C83"/>
    <w:rsid w:val="009C0D98"/>
    <w:rsid w:val="009C2294"/>
    <w:rsid w:val="009C4AD5"/>
    <w:rsid w:val="009C72EE"/>
    <w:rsid w:val="009E1207"/>
    <w:rsid w:val="009E4A9A"/>
    <w:rsid w:val="009F6448"/>
    <w:rsid w:val="009F6B21"/>
    <w:rsid w:val="00A01333"/>
    <w:rsid w:val="00A022B1"/>
    <w:rsid w:val="00A0618C"/>
    <w:rsid w:val="00A14700"/>
    <w:rsid w:val="00A22042"/>
    <w:rsid w:val="00A27278"/>
    <w:rsid w:val="00A306B1"/>
    <w:rsid w:val="00A31B82"/>
    <w:rsid w:val="00A3518A"/>
    <w:rsid w:val="00A355EA"/>
    <w:rsid w:val="00A36BA5"/>
    <w:rsid w:val="00A37654"/>
    <w:rsid w:val="00A413DA"/>
    <w:rsid w:val="00A466C3"/>
    <w:rsid w:val="00A544D0"/>
    <w:rsid w:val="00A61B42"/>
    <w:rsid w:val="00A7348C"/>
    <w:rsid w:val="00A802DC"/>
    <w:rsid w:val="00A8155F"/>
    <w:rsid w:val="00A82523"/>
    <w:rsid w:val="00A8738D"/>
    <w:rsid w:val="00A91164"/>
    <w:rsid w:val="00A95EB6"/>
    <w:rsid w:val="00AA1B43"/>
    <w:rsid w:val="00AA7119"/>
    <w:rsid w:val="00AA76F2"/>
    <w:rsid w:val="00AB0410"/>
    <w:rsid w:val="00AB2995"/>
    <w:rsid w:val="00AB2D3E"/>
    <w:rsid w:val="00AC18EF"/>
    <w:rsid w:val="00AC193E"/>
    <w:rsid w:val="00AE1258"/>
    <w:rsid w:val="00AE1A82"/>
    <w:rsid w:val="00AF0422"/>
    <w:rsid w:val="00AF0B96"/>
    <w:rsid w:val="00AF3721"/>
    <w:rsid w:val="00B06F49"/>
    <w:rsid w:val="00B13C1C"/>
    <w:rsid w:val="00B20DAF"/>
    <w:rsid w:val="00B232D4"/>
    <w:rsid w:val="00B32C7B"/>
    <w:rsid w:val="00B33F6D"/>
    <w:rsid w:val="00B37AD9"/>
    <w:rsid w:val="00B40CD1"/>
    <w:rsid w:val="00B46196"/>
    <w:rsid w:val="00B46795"/>
    <w:rsid w:val="00B50E52"/>
    <w:rsid w:val="00B56E9E"/>
    <w:rsid w:val="00B658E1"/>
    <w:rsid w:val="00B66A33"/>
    <w:rsid w:val="00B67492"/>
    <w:rsid w:val="00B75F56"/>
    <w:rsid w:val="00B83FDB"/>
    <w:rsid w:val="00BB5630"/>
    <w:rsid w:val="00BB759F"/>
    <w:rsid w:val="00BC1AF4"/>
    <w:rsid w:val="00BC42FF"/>
    <w:rsid w:val="00BD284E"/>
    <w:rsid w:val="00BD698D"/>
    <w:rsid w:val="00BD7691"/>
    <w:rsid w:val="00BE010E"/>
    <w:rsid w:val="00BE5232"/>
    <w:rsid w:val="00BF363D"/>
    <w:rsid w:val="00BF3F05"/>
    <w:rsid w:val="00C00D57"/>
    <w:rsid w:val="00C04DF6"/>
    <w:rsid w:val="00C06892"/>
    <w:rsid w:val="00C11372"/>
    <w:rsid w:val="00C1252D"/>
    <w:rsid w:val="00C12E14"/>
    <w:rsid w:val="00C13435"/>
    <w:rsid w:val="00C14FD1"/>
    <w:rsid w:val="00C22F5D"/>
    <w:rsid w:val="00C268E7"/>
    <w:rsid w:val="00C32DD4"/>
    <w:rsid w:val="00C47F57"/>
    <w:rsid w:val="00C51EDF"/>
    <w:rsid w:val="00C5442A"/>
    <w:rsid w:val="00C61D88"/>
    <w:rsid w:val="00C67529"/>
    <w:rsid w:val="00C74BD0"/>
    <w:rsid w:val="00C84F11"/>
    <w:rsid w:val="00C85676"/>
    <w:rsid w:val="00C90C6A"/>
    <w:rsid w:val="00C94E2A"/>
    <w:rsid w:val="00C97E35"/>
    <w:rsid w:val="00CB32C0"/>
    <w:rsid w:val="00CB44CA"/>
    <w:rsid w:val="00CB7077"/>
    <w:rsid w:val="00CC4F93"/>
    <w:rsid w:val="00CC656A"/>
    <w:rsid w:val="00CC6E6A"/>
    <w:rsid w:val="00CD4045"/>
    <w:rsid w:val="00CE0D53"/>
    <w:rsid w:val="00CE3EDB"/>
    <w:rsid w:val="00CF0E8A"/>
    <w:rsid w:val="00CF132E"/>
    <w:rsid w:val="00D01656"/>
    <w:rsid w:val="00D05FBD"/>
    <w:rsid w:val="00D25B5B"/>
    <w:rsid w:val="00D26A49"/>
    <w:rsid w:val="00D31B01"/>
    <w:rsid w:val="00D34E17"/>
    <w:rsid w:val="00D3604C"/>
    <w:rsid w:val="00D40B2E"/>
    <w:rsid w:val="00D41CB4"/>
    <w:rsid w:val="00D42F17"/>
    <w:rsid w:val="00D43D85"/>
    <w:rsid w:val="00D46E8C"/>
    <w:rsid w:val="00D47A89"/>
    <w:rsid w:val="00D5176F"/>
    <w:rsid w:val="00D53964"/>
    <w:rsid w:val="00D53ABF"/>
    <w:rsid w:val="00D56C2B"/>
    <w:rsid w:val="00D56DBD"/>
    <w:rsid w:val="00D81FA6"/>
    <w:rsid w:val="00D905DD"/>
    <w:rsid w:val="00D922A9"/>
    <w:rsid w:val="00D94EA9"/>
    <w:rsid w:val="00DB7BA2"/>
    <w:rsid w:val="00DE14C7"/>
    <w:rsid w:val="00DE4B97"/>
    <w:rsid w:val="00DF2159"/>
    <w:rsid w:val="00DF3D18"/>
    <w:rsid w:val="00E06EC7"/>
    <w:rsid w:val="00E133B9"/>
    <w:rsid w:val="00E13E94"/>
    <w:rsid w:val="00E1664E"/>
    <w:rsid w:val="00E20415"/>
    <w:rsid w:val="00E22865"/>
    <w:rsid w:val="00E22A79"/>
    <w:rsid w:val="00E26BBC"/>
    <w:rsid w:val="00E26F20"/>
    <w:rsid w:val="00E32A2C"/>
    <w:rsid w:val="00E37431"/>
    <w:rsid w:val="00E57C48"/>
    <w:rsid w:val="00E6013F"/>
    <w:rsid w:val="00E619F0"/>
    <w:rsid w:val="00E651F8"/>
    <w:rsid w:val="00E6645E"/>
    <w:rsid w:val="00E72C53"/>
    <w:rsid w:val="00E7350B"/>
    <w:rsid w:val="00E758D5"/>
    <w:rsid w:val="00E75C70"/>
    <w:rsid w:val="00E763E7"/>
    <w:rsid w:val="00E86602"/>
    <w:rsid w:val="00E925C9"/>
    <w:rsid w:val="00E97A53"/>
    <w:rsid w:val="00EA1F0A"/>
    <w:rsid w:val="00EA6604"/>
    <w:rsid w:val="00EA6C2E"/>
    <w:rsid w:val="00EB660E"/>
    <w:rsid w:val="00EC0D04"/>
    <w:rsid w:val="00EC2B8C"/>
    <w:rsid w:val="00EC5C64"/>
    <w:rsid w:val="00EC706F"/>
    <w:rsid w:val="00ED37C7"/>
    <w:rsid w:val="00ED714C"/>
    <w:rsid w:val="00ED7B12"/>
    <w:rsid w:val="00EE3DD5"/>
    <w:rsid w:val="00EE5EFA"/>
    <w:rsid w:val="00EE5F12"/>
    <w:rsid w:val="00EF15F2"/>
    <w:rsid w:val="00F03045"/>
    <w:rsid w:val="00F05CFA"/>
    <w:rsid w:val="00F120FC"/>
    <w:rsid w:val="00F13065"/>
    <w:rsid w:val="00F13DA3"/>
    <w:rsid w:val="00F150BF"/>
    <w:rsid w:val="00F24F23"/>
    <w:rsid w:val="00F2513E"/>
    <w:rsid w:val="00F257A5"/>
    <w:rsid w:val="00F315D0"/>
    <w:rsid w:val="00F31946"/>
    <w:rsid w:val="00F31A3E"/>
    <w:rsid w:val="00F344A6"/>
    <w:rsid w:val="00F35F39"/>
    <w:rsid w:val="00F37376"/>
    <w:rsid w:val="00F411E6"/>
    <w:rsid w:val="00F55BED"/>
    <w:rsid w:val="00F57383"/>
    <w:rsid w:val="00F6062F"/>
    <w:rsid w:val="00F61813"/>
    <w:rsid w:val="00F6255A"/>
    <w:rsid w:val="00F77335"/>
    <w:rsid w:val="00F869EE"/>
    <w:rsid w:val="00F86F42"/>
    <w:rsid w:val="00F926E1"/>
    <w:rsid w:val="00F94788"/>
    <w:rsid w:val="00F94B77"/>
    <w:rsid w:val="00F955CE"/>
    <w:rsid w:val="00FA4304"/>
    <w:rsid w:val="00FA78B8"/>
    <w:rsid w:val="00FB5369"/>
    <w:rsid w:val="00FC038F"/>
    <w:rsid w:val="00FC59F5"/>
    <w:rsid w:val="00FE018D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a">
    <w:name w:val="Balloon Text"/>
    <w:basedOn w:val="a"/>
    <w:link w:val="ab"/>
    <w:rsid w:val="000720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720B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Абзац списка Знак"/>
    <w:link w:val="a8"/>
    <w:uiPriority w:val="34"/>
    <w:rsid w:val="007D2828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a">
    <w:name w:val="Balloon Text"/>
    <w:basedOn w:val="a"/>
    <w:link w:val="ab"/>
    <w:rsid w:val="000720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720B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Абзац списка Знак"/>
    <w:link w:val="a8"/>
    <w:uiPriority w:val="34"/>
    <w:rsid w:val="007D2828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6B9D-9B96-44A8-BBA4-D6488C00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1</TotalTime>
  <Pages>6</Pages>
  <Words>2411</Words>
  <Characters>13743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Анастасия Ляшенко</cp:lastModifiedBy>
  <cp:revision>2</cp:revision>
  <cp:lastPrinted>2022-07-07T07:59:00Z</cp:lastPrinted>
  <dcterms:created xsi:type="dcterms:W3CDTF">2022-07-07T10:04:00Z</dcterms:created>
  <dcterms:modified xsi:type="dcterms:W3CDTF">2022-07-07T10:04:00Z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