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CDF" w:rsidRPr="00724A9F" w:rsidRDefault="00D27CDF" w:rsidP="00D27CDF">
      <w:pPr>
        <w:jc w:val="center"/>
        <w:rPr>
          <w:sz w:val="32"/>
          <w:szCs w:val="32"/>
        </w:rPr>
      </w:pPr>
      <w:bookmarkStart w:id="0" w:name="_GoBack"/>
      <w:bookmarkEnd w:id="0"/>
      <w:r w:rsidRPr="00724A9F">
        <w:rPr>
          <w:noProof/>
          <w:sz w:val="32"/>
          <w:szCs w:val="32"/>
        </w:rPr>
        <w:drawing>
          <wp:inline distT="0" distB="0" distL="0" distR="0" wp14:anchorId="6FAA9CF3" wp14:editId="7F53F8CE">
            <wp:extent cx="589915" cy="619125"/>
            <wp:effectExtent l="19050" t="0" r="635" b="0"/>
            <wp:docPr id="5" name="Рисунок 5" descr="Gerb-bw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-bw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46000" contrast="6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CDF" w:rsidRPr="00724A9F" w:rsidRDefault="00D27CDF" w:rsidP="00D27CDF">
      <w:pPr>
        <w:jc w:val="center"/>
        <w:rPr>
          <w:sz w:val="32"/>
          <w:szCs w:val="32"/>
        </w:rPr>
      </w:pPr>
    </w:p>
    <w:p w:rsidR="00D27CDF" w:rsidRPr="00724A9F" w:rsidRDefault="00D27CDF" w:rsidP="00D27CDF">
      <w:pPr>
        <w:keepNext/>
        <w:jc w:val="center"/>
        <w:outlineLvl w:val="0"/>
        <w:rPr>
          <w:b/>
          <w:sz w:val="32"/>
          <w:szCs w:val="32"/>
        </w:rPr>
      </w:pPr>
      <w:r w:rsidRPr="00724A9F">
        <w:rPr>
          <w:b/>
          <w:sz w:val="32"/>
          <w:szCs w:val="32"/>
        </w:rPr>
        <w:t>ПРАВИТЕЛЬСТВО САНКТ-ПЕТЕРБУРГА</w:t>
      </w:r>
    </w:p>
    <w:p w:rsidR="00D27CDF" w:rsidRPr="00724A9F" w:rsidRDefault="00D27CDF" w:rsidP="00D27CDF">
      <w:pPr>
        <w:keepNext/>
        <w:jc w:val="center"/>
        <w:outlineLvl w:val="1"/>
        <w:rPr>
          <w:b/>
          <w:sz w:val="32"/>
          <w:szCs w:val="32"/>
        </w:rPr>
      </w:pPr>
    </w:p>
    <w:p w:rsidR="00D27CDF" w:rsidRPr="00724A9F" w:rsidRDefault="00D27CDF" w:rsidP="00D27CDF">
      <w:pPr>
        <w:keepNext/>
        <w:jc w:val="center"/>
        <w:outlineLvl w:val="1"/>
        <w:rPr>
          <w:b/>
          <w:sz w:val="32"/>
          <w:szCs w:val="32"/>
        </w:rPr>
      </w:pPr>
      <w:r w:rsidRPr="00724A9F">
        <w:rPr>
          <w:b/>
          <w:sz w:val="32"/>
          <w:szCs w:val="32"/>
        </w:rPr>
        <w:t xml:space="preserve">ПОСТАНОВЛЕНИЕ </w:t>
      </w:r>
    </w:p>
    <w:p w:rsidR="00D27CDF" w:rsidRPr="00724A9F" w:rsidRDefault="00D27CDF" w:rsidP="00D27CDF">
      <w:pPr>
        <w:rPr>
          <w:sz w:val="27"/>
          <w:szCs w:val="27"/>
        </w:rPr>
      </w:pPr>
    </w:p>
    <w:p w:rsidR="00D27CDF" w:rsidRPr="00724A9F" w:rsidRDefault="00D27CDF" w:rsidP="00D27CDF">
      <w:pPr>
        <w:rPr>
          <w:sz w:val="27"/>
          <w:szCs w:val="27"/>
        </w:rPr>
      </w:pPr>
    </w:p>
    <w:p w:rsidR="00D27CDF" w:rsidRPr="00724A9F" w:rsidRDefault="00D27CDF" w:rsidP="00D27CDF">
      <w:pPr>
        <w:tabs>
          <w:tab w:val="left" w:pos="426"/>
        </w:tabs>
        <w:rPr>
          <w:sz w:val="27"/>
          <w:szCs w:val="27"/>
        </w:rPr>
      </w:pPr>
      <w:r w:rsidRPr="00724A9F">
        <w:rPr>
          <w:sz w:val="27"/>
          <w:szCs w:val="27"/>
        </w:rPr>
        <w:t>________________</w:t>
      </w:r>
      <w:r w:rsidRPr="00724A9F">
        <w:rPr>
          <w:sz w:val="27"/>
          <w:szCs w:val="27"/>
        </w:rPr>
        <w:tab/>
      </w:r>
      <w:r w:rsidRPr="00724A9F">
        <w:rPr>
          <w:sz w:val="27"/>
          <w:szCs w:val="27"/>
        </w:rPr>
        <w:tab/>
      </w:r>
      <w:r w:rsidRPr="00724A9F">
        <w:rPr>
          <w:sz w:val="27"/>
          <w:szCs w:val="27"/>
        </w:rPr>
        <w:tab/>
      </w:r>
      <w:r w:rsidRPr="00724A9F">
        <w:rPr>
          <w:sz w:val="27"/>
          <w:szCs w:val="27"/>
        </w:rPr>
        <w:tab/>
      </w:r>
      <w:r w:rsidRPr="00724A9F">
        <w:rPr>
          <w:sz w:val="27"/>
          <w:szCs w:val="27"/>
        </w:rPr>
        <w:tab/>
      </w:r>
      <w:r w:rsidRPr="00724A9F">
        <w:rPr>
          <w:sz w:val="27"/>
          <w:szCs w:val="27"/>
        </w:rPr>
        <w:tab/>
      </w:r>
      <w:r w:rsidRPr="00724A9F">
        <w:rPr>
          <w:sz w:val="27"/>
          <w:szCs w:val="27"/>
        </w:rPr>
        <w:tab/>
        <w:t xml:space="preserve">     №____________</w:t>
      </w:r>
    </w:p>
    <w:p w:rsidR="00D27CDF" w:rsidRPr="00724A9F" w:rsidRDefault="00D27CDF" w:rsidP="00D27CDF">
      <w:pPr>
        <w:tabs>
          <w:tab w:val="left" w:pos="426"/>
        </w:tabs>
        <w:rPr>
          <w:sz w:val="27"/>
          <w:szCs w:val="27"/>
        </w:rPr>
      </w:pPr>
    </w:p>
    <w:p w:rsidR="00CC1450" w:rsidRPr="00724A9F" w:rsidRDefault="00D27CDF" w:rsidP="00CC1450">
      <w:pPr>
        <w:rPr>
          <w:color w:val="000000"/>
        </w:rPr>
      </w:pPr>
      <w:r w:rsidRPr="00724A9F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37CF1A4" wp14:editId="7B4F15B0">
                <wp:simplePos x="0" y="0"/>
                <wp:positionH relativeFrom="column">
                  <wp:posOffset>35560</wp:posOffset>
                </wp:positionH>
                <wp:positionV relativeFrom="paragraph">
                  <wp:posOffset>52705</wp:posOffset>
                </wp:positionV>
                <wp:extent cx="0" cy="142240"/>
                <wp:effectExtent l="0" t="0" r="19050" b="1016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2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366DEC3" id="Прямая соединительная линия 20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8pt,4.15pt" to="2.8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" strokecolor="windowText"/>
            </w:pict>
          </mc:Fallback>
        </mc:AlternateContent>
      </w:r>
      <w:r w:rsidRPr="00724A9F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3FFFD78" wp14:editId="2EABBA3D">
                <wp:simplePos x="0" y="0"/>
                <wp:positionH relativeFrom="column">
                  <wp:posOffset>35560</wp:posOffset>
                </wp:positionH>
                <wp:positionV relativeFrom="paragraph">
                  <wp:posOffset>48260</wp:posOffset>
                </wp:positionV>
                <wp:extent cx="154305" cy="0"/>
                <wp:effectExtent l="0" t="0" r="17145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43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BAF1A5A" id="Прямая соединительная линия 21" o:spid="_x0000_s1026" style="position:absolute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8pt,3.8pt" to="14.9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" strokecolor="windowText"/>
            </w:pict>
          </mc:Fallback>
        </mc:AlternateContent>
      </w:r>
      <w:r w:rsidRPr="00724A9F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D14813E" wp14:editId="66AEDB26">
                <wp:simplePos x="0" y="0"/>
                <wp:positionH relativeFrom="column">
                  <wp:posOffset>-541020</wp:posOffset>
                </wp:positionH>
                <wp:positionV relativeFrom="paragraph">
                  <wp:posOffset>65405</wp:posOffset>
                </wp:positionV>
                <wp:extent cx="0" cy="142240"/>
                <wp:effectExtent l="0" t="0" r="19050" b="1016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2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FD1C948" id="Прямая соединительная линия 14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42.6pt,5.15pt" to="-42.6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" strokecolor="windowText"/>
            </w:pict>
          </mc:Fallback>
        </mc:AlternateContent>
      </w:r>
      <w:r w:rsidRPr="00724A9F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D1A2069" wp14:editId="4E5A53A8">
                <wp:simplePos x="0" y="0"/>
                <wp:positionH relativeFrom="column">
                  <wp:posOffset>-527050</wp:posOffset>
                </wp:positionH>
                <wp:positionV relativeFrom="paragraph">
                  <wp:posOffset>54610</wp:posOffset>
                </wp:positionV>
                <wp:extent cx="147955" cy="0"/>
                <wp:effectExtent l="0" t="0" r="23495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79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E04FF39" id="Прямая соединительная линия 16" o:spid="_x0000_s1026" style="position:absolute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5pt,4.3pt" to="-29.8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" strokecolor="windowText"/>
            </w:pict>
          </mc:Fallback>
        </mc:AlternateContent>
      </w:r>
      <w:r w:rsidRPr="00724A9F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A482301" wp14:editId="3C73C870">
                <wp:simplePos x="0" y="0"/>
                <wp:positionH relativeFrom="column">
                  <wp:posOffset>-71120</wp:posOffset>
                </wp:positionH>
                <wp:positionV relativeFrom="paragraph">
                  <wp:posOffset>67310</wp:posOffset>
                </wp:positionV>
                <wp:extent cx="0" cy="142240"/>
                <wp:effectExtent l="0" t="0" r="19050" b="1016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2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F45CE50" id="Прямая соединительная линия 15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5.3pt" to="-5.6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" strokecolor="windowText"/>
            </w:pict>
          </mc:Fallback>
        </mc:AlternateContent>
      </w:r>
      <w:r w:rsidRPr="00724A9F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0DD39E5" wp14:editId="0202CB6E">
                <wp:simplePos x="0" y="0"/>
                <wp:positionH relativeFrom="column">
                  <wp:posOffset>-205740</wp:posOffset>
                </wp:positionH>
                <wp:positionV relativeFrom="paragraph">
                  <wp:posOffset>55245</wp:posOffset>
                </wp:positionV>
                <wp:extent cx="130175" cy="0"/>
                <wp:effectExtent l="0" t="0" r="22225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0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0662712" id="Прямая соединительная линия 18" o:spid="_x0000_s1026" style="position:absolute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2pt,4.35pt" to="-5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" strokecolor="windowText"/>
            </w:pict>
          </mc:Fallback>
        </mc:AlternateContent>
      </w:r>
      <w:r w:rsidRPr="00724A9F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042E825" wp14:editId="61D09B39">
                <wp:simplePos x="0" y="0"/>
                <wp:positionH relativeFrom="column">
                  <wp:posOffset>3765550</wp:posOffset>
                </wp:positionH>
                <wp:positionV relativeFrom="paragraph">
                  <wp:posOffset>63500</wp:posOffset>
                </wp:positionV>
                <wp:extent cx="0" cy="142240"/>
                <wp:effectExtent l="0" t="0" r="19050" b="1016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2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0C8E391" id="Прямая соединительная линия 22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6.5pt,5pt" to="296.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" strokecolor="windowText"/>
            </w:pict>
          </mc:Fallback>
        </mc:AlternateContent>
      </w:r>
      <w:r w:rsidRPr="00724A9F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ADFCB00" wp14:editId="167B8B0E">
                <wp:simplePos x="0" y="0"/>
                <wp:positionH relativeFrom="column">
                  <wp:posOffset>3585210</wp:posOffset>
                </wp:positionH>
                <wp:positionV relativeFrom="paragraph">
                  <wp:posOffset>62230</wp:posOffset>
                </wp:positionV>
                <wp:extent cx="180975" cy="0"/>
                <wp:effectExtent l="0" t="0" r="9525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4690BA5" id="Прямая соединительная линия 23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.3pt,4.9pt" to="296.5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" strokecolor="windowText"/>
            </w:pict>
          </mc:Fallback>
        </mc:AlternateContent>
      </w:r>
      <w:r w:rsidR="00CC1450" w:rsidRPr="00724A9F">
        <w:rPr>
          <w:color w:val="000000"/>
        </w:rPr>
        <w:t xml:space="preserve"> </w:t>
      </w:r>
    </w:p>
    <w:p w:rsidR="004053AF" w:rsidRPr="00724A9F" w:rsidRDefault="00CC1450" w:rsidP="004053AF">
      <w:pPr>
        <w:rPr>
          <w:b/>
        </w:rPr>
      </w:pPr>
      <w:r w:rsidRPr="00724A9F">
        <w:rPr>
          <w:color w:val="000000"/>
        </w:rPr>
        <w:t xml:space="preserve">  </w:t>
      </w:r>
      <w:r w:rsidR="00D27CDF" w:rsidRPr="00724A9F">
        <w:rPr>
          <w:b/>
        </w:rPr>
        <w:t xml:space="preserve">О </w:t>
      </w:r>
      <w:r w:rsidR="004053AF" w:rsidRPr="00724A9F">
        <w:rPr>
          <w:b/>
        </w:rPr>
        <w:t xml:space="preserve">государственной информационной </w:t>
      </w:r>
    </w:p>
    <w:p w:rsidR="004053AF" w:rsidRPr="00724A9F" w:rsidRDefault="004053AF" w:rsidP="004053AF">
      <w:pPr>
        <w:ind w:firstLine="142"/>
        <w:rPr>
          <w:b/>
        </w:rPr>
      </w:pPr>
      <w:r w:rsidRPr="00724A9F">
        <w:rPr>
          <w:b/>
        </w:rPr>
        <w:t xml:space="preserve">системе Санкт-Петербурга </w:t>
      </w:r>
    </w:p>
    <w:p w:rsidR="004053AF" w:rsidRPr="00724A9F" w:rsidRDefault="004053AF" w:rsidP="004053AF">
      <w:pPr>
        <w:ind w:firstLine="142"/>
        <w:rPr>
          <w:b/>
        </w:rPr>
      </w:pPr>
      <w:r w:rsidRPr="00724A9F">
        <w:rPr>
          <w:b/>
        </w:rPr>
        <w:t>«</w:t>
      </w:r>
      <w:r w:rsidR="00D825E6">
        <w:rPr>
          <w:b/>
        </w:rPr>
        <w:t>Капитальное строительство</w:t>
      </w:r>
      <w:r w:rsidRPr="00724A9F">
        <w:rPr>
          <w:b/>
        </w:rPr>
        <w:t>»</w:t>
      </w:r>
    </w:p>
    <w:p w:rsidR="004053AF" w:rsidRPr="00724A9F" w:rsidRDefault="004053AF" w:rsidP="004053AF">
      <w:pPr>
        <w:ind w:firstLine="142"/>
        <w:rPr>
          <w:b/>
        </w:rPr>
      </w:pPr>
      <w:r w:rsidRPr="00724A9F">
        <w:rPr>
          <w:b/>
        </w:rPr>
        <w:t xml:space="preserve">и </w:t>
      </w:r>
      <w:proofErr w:type="gramStart"/>
      <w:r w:rsidRPr="00724A9F">
        <w:rPr>
          <w:b/>
        </w:rPr>
        <w:t>внесении</w:t>
      </w:r>
      <w:proofErr w:type="gramEnd"/>
      <w:r w:rsidRPr="00724A9F">
        <w:rPr>
          <w:b/>
        </w:rPr>
        <w:t xml:space="preserve"> изменений в постановление </w:t>
      </w:r>
    </w:p>
    <w:p w:rsidR="004053AF" w:rsidRPr="00724A9F" w:rsidRDefault="004053AF" w:rsidP="004053AF">
      <w:pPr>
        <w:ind w:firstLine="142"/>
        <w:rPr>
          <w:b/>
        </w:rPr>
      </w:pPr>
      <w:r w:rsidRPr="00724A9F">
        <w:rPr>
          <w:b/>
        </w:rPr>
        <w:t xml:space="preserve">Правительства Санкт-Петербурга </w:t>
      </w:r>
    </w:p>
    <w:p w:rsidR="00D27CDF" w:rsidRPr="00724A9F" w:rsidRDefault="004053AF" w:rsidP="004053AF">
      <w:pPr>
        <w:ind w:firstLine="142"/>
        <w:rPr>
          <w:color w:val="000000"/>
        </w:rPr>
      </w:pPr>
      <w:r w:rsidRPr="00724A9F">
        <w:rPr>
          <w:b/>
        </w:rPr>
        <w:t>от 28.04.2004 № 650»</w:t>
      </w:r>
    </w:p>
    <w:p w:rsidR="00D27CDF" w:rsidRPr="00724A9F" w:rsidRDefault="00D27CDF" w:rsidP="00D27CDF">
      <w:pPr>
        <w:rPr>
          <w:b/>
        </w:rPr>
      </w:pPr>
    </w:p>
    <w:p w:rsidR="00D27CDF" w:rsidRPr="00724A9F" w:rsidRDefault="00D27CDF" w:rsidP="00D27CDF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D27CDF" w:rsidRPr="00724A9F" w:rsidRDefault="00F9357F" w:rsidP="00D27CDF">
      <w:pPr>
        <w:pStyle w:val="3"/>
        <w:ind w:firstLine="0"/>
        <w:rPr>
          <w:rFonts w:eastAsia="Calibri"/>
        </w:rPr>
      </w:pPr>
      <w:r w:rsidRPr="00724A9F">
        <w:rPr>
          <w:noProof/>
          <w:color w:val="auto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C925993" wp14:editId="35832CCD">
                <wp:simplePos x="0" y="0"/>
                <wp:positionH relativeFrom="column">
                  <wp:posOffset>5623560</wp:posOffset>
                </wp:positionH>
                <wp:positionV relativeFrom="paragraph">
                  <wp:posOffset>1263650</wp:posOffset>
                </wp:positionV>
                <wp:extent cx="1270000" cy="137160"/>
                <wp:effectExtent l="0" t="0" r="6350" b="15240"/>
                <wp:wrapNone/>
                <wp:docPr id="1" name="OKUD_nu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32A1" w:rsidRDefault="00B932A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C925993" id="OKUD_num" o:spid="_x0000_s1026" style="position:absolute;left:0;text-align:left;margin-left:442.8pt;margin-top:99.5pt;width:100pt;height:1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" o:allowincell="f" filled="f" stroked="f">
                <v:textbox inset="0,0,0,0">
                  <w:txbxContent>
                    <w:p w:rsidR="00B932A1" w:rsidRDefault="00B932A1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52E26" w:rsidRPr="00724A9F" w:rsidRDefault="004053AF" w:rsidP="00771184">
      <w:pPr>
        <w:ind w:firstLine="567"/>
        <w:jc w:val="both"/>
        <w:rPr>
          <w:rFonts w:eastAsia="Calibri"/>
          <w:lang w:eastAsia="en-US"/>
        </w:rPr>
      </w:pPr>
      <w:proofErr w:type="gramStart"/>
      <w:r w:rsidRPr="00724A9F">
        <w:rPr>
          <w:rFonts w:eastAsia="Calibri"/>
          <w:lang w:eastAsia="en-US"/>
        </w:rPr>
        <w:t xml:space="preserve">В соответствии с Федеральным законом «Об информации, информационных технологиях и о защите информации», Федеральным законом «Об обеспечении доступа </w:t>
      </w:r>
      <w:r w:rsidRPr="00724A9F">
        <w:rPr>
          <w:rFonts w:eastAsia="Calibri"/>
          <w:lang w:eastAsia="en-US"/>
        </w:rPr>
        <w:br/>
        <w:t xml:space="preserve">к информации о деятельности государственных органов и органов местного самоуправления», постановлением Правительства Российской Федерации от 06.07.2015 </w:t>
      </w:r>
      <w:r w:rsidRPr="00724A9F">
        <w:rPr>
          <w:rFonts w:eastAsia="Calibri"/>
          <w:lang w:eastAsia="en-US"/>
        </w:rPr>
        <w:br/>
        <w:t>№ 676 «О требованиях к порядку создания, развития, ввода в эксплуатацию, эксплуатации и вывода из эксплуатации государственных информационных систем и дальнейшего хранения содержащейся в их базах данных</w:t>
      </w:r>
      <w:proofErr w:type="gramEnd"/>
      <w:r w:rsidRPr="00724A9F">
        <w:rPr>
          <w:rFonts w:eastAsia="Calibri"/>
          <w:lang w:eastAsia="en-US"/>
        </w:rPr>
        <w:t xml:space="preserve"> информации», Законом Санкт-Петербурга </w:t>
      </w:r>
      <w:r w:rsidRPr="00724A9F">
        <w:rPr>
          <w:rFonts w:eastAsia="Calibri"/>
          <w:lang w:eastAsia="en-US"/>
        </w:rPr>
        <w:br/>
        <w:t xml:space="preserve">от 01.07.2009 № 371-70 «О государственных информационных системах </w:t>
      </w:r>
      <w:r w:rsidR="00085493" w:rsidRPr="00724A9F">
        <w:rPr>
          <w:rFonts w:eastAsia="Calibri"/>
          <w:lang w:eastAsia="en-US"/>
        </w:rPr>
        <w:br/>
      </w:r>
      <w:r w:rsidRPr="00724A9F">
        <w:rPr>
          <w:rFonts w:eastAsia="Calibri"/>
          <w:lang w:eastAsia="en-US"/>
        </w:rPr>
        <w:t xml:space="preserve">Санкт-Петербурга» и постановлением Правительства Санкт-Петербурга от 24.10.2016 </w:t>
      </w:r>
      <w:r w:rsidRPr="00724A9F">
        <w:rPr>
          <w:rFonts w:eastAsia="Calibri"/>
          <w:lang w:eastAsia="en-US"/>
        </w:rPr>
        <w:br/>
        <w:t xml:space="preserve">№ 928 «О мерах по реализации постановления Правительства Российской Федерации </w:t>
      </w:r>
      <w:r w:rsidRPr="00724A9F">
        <w:rPr>
          <w:rFonts w:eastAsia="Calibri"/>
          <w:lang w:eastAsia="en-US"/>
        </w:rPr>
        <w:br/>
        <w:t>от 06.07.2015 № 676» Правительство Санкт-Петербурга</w:t>
      </w:r>
    </w:p>
    <w:p w:rsidR="00B24DF6" w:rsidRPr="00724A9F" w:rsidRDefault="00B24DF6" w:rsidP="00B57F03">
      <w:pPr>
        <w:tabs>
          <w:tab w:val="left" w:pos="709"/>
        </w:tabs>
        <w:jc w:val="both"/>
        <w:rPr>
          <w:bCs/>
          <w:sz w:val="16"/>
          <w:szCs w:val="23"/>
        </w:rPr>
      </w:pPr>
    </w:p>
    <w:p w:rsidR="00A52BFA" w:rsidRPr="00724A9F" w:rsidRDefault="00A52BFA" w:rsidP="00B57F03">
      <w:pPr>
        <w:tabs>
          <w:tab w:val="left" w:pos="709"/>
        </w:tabs>
        <w:jc w:val="both"/>
        <w:rPr>
          <w:b/>
          <w:szCs w:val="23"/>
        </w:rPr>
      </w:pPr>
      <w:proofErr w:type="gramStart"/>
      <w:r w:rsidRPr="00724A9F">
        <w:rPr>
          <w:b/>
          <w:szCs w:val="23"/>
        </w:rPr>
        <w:t>П</w:t>
      </w:r>
      <w:proofErr w:type="gramEnd"/>
      <w:r w:rsidRPr="00724A9F">
        <w:rPr>
          <w:b/>
          <w:szCs w:val="23"/>
        </w:rPr>
        <w:t xml:space="preserve"> О С Т А Н О В Л Я Е Т:</w:t>
      </w:r>
    </w:p>
    <w:p w:rsidR="00564023" w:rsidRPr="00724A9F" w:rsidRDefault="00564023" w:rsidP="00B57F03">
      <w:pPr>
        <w:tabs>
          <w:tab w:val="left" w:pos="709"/>
        </w:tabs>
        <w:jc w:val="both"/>
        <w:rPr>
          <w:b/>
          <w:sz w:val="14"/>
          <w:szCs w:val="23"/>
        </w:rPr>
      </w:pPr>
    </w:p>
    <w:p w:rsidR="00000167" w:rsidRPr="00724A9F" w:rsidRDefault="00000167" w:rsidP="004053AF">
      <w:pPr>
        <w:widowControl w:val="0"/>
        <w:ind w:firstLine="567"/>
        <w:jc w:val="both"/>
        <w:rPr>
          <w:rFonts w:eastAsia="Arial Unicode MS"/>
          <w:bdr w:val="nil"/>
        </w:rPr>
      </w:pPr>
      <w:r w:rsidRPr="00724A9F">
        <w:rPr>
          <w:rFonts w:eastAsia="Arial Unicode MS"/>
          <w:bdr w:val="nil"/>
        </w:rPr>
        <w:t>1.</w:t>
      </w:r>
      <w:r w:rsidR="00526BEF" w:rsidRPr="00724A9F">
        <w:t> </w:t>
      </w:r>
      <w:r w:rsidRPr="00724A9F">
        <w:rPr>
          <w:rFonts w:eastAsia="Arial Unicode MS"/>
          <w:bdr w:val="nil"/>
        </w:rPr>
        <w:t xml:space="preserve">Преобразовать государственную информационную систему Санкт-Петербурга </w:t>
      </w:r>
      <w:r w:rsidRPr="00724A9F">
        <w:rPr>
          <w:rFonts w:eastAsia="Arial Unicode MS"/>
          <w:bdr w:val="nil"/>
        </w:rPr>
        <w:br/>
        <w:t xml:space="preserve">«Автоматизированная информационная система Комитета по строительству» (регистрационный номер в Реестре государственных информационных систем </w:t>
      </w:r>
      <w:r w:rsidRPr="00724A9F">
        <w:rPr>
          <w:rFonts w:eastAsia="Arial Unicode MS"/>
          <w:bdr w:val="nil"/>
        </w:rPr>
        <w:br/>
        <w:t xml:space="preserve">Санкт-Петербурга № 2176) в государственную информационную систему </w:t>
      </w:r>
      <w:r w:rsidRPr="00724A9F">
        <w:rPr>
          <w:rFonts w:eastAsia="Arial Unicode MS"/>
          <w:bdr w:val="nil"/>
        </w:rPr>
        <w:br/>
        <w:t xml:space="preserve">Санкт-Петербурга </w:t>
      </w:r>
      <w:r w:rsidR="004005E4" w:rsidRPr="00724A9F">
        <w:rPr>
          <w:rFonts w:eastAsia="Arial Unicode MS"/>
          <w:bdr w:val="nil"/>
        </w:rPr>
        <w:t>«</w:t>
      </w:r>
      <w:r w:rsidR="00D825E6">
        <w:rPr>
          <w:rFonts w:eastAsia="Arial Unicode MS"/>
          <w:bdr w:val="nil"/>
        </w:rPr>
        <w:t>Капитальное</w:t>
      </w:r>
      <w:r w:rsidR="00597387">
        <w:rPr>
          <w:rFonts w:eastAsia="Arial Unicode MS"/>
          <w:bdr w:val="nil"/>
        </w:rPr>
        <w:t xml:space="preserve"> строительство</w:t>
      </w:r>
      <w:r w:rsidR="004005E4" w:rsidRPr="00724A9F">
        <w:rPr>
          <w:rFonts w:eastAsia="Arial Unicode MS"/>
          <w:bdr w:val="nil"/>
        </w:rPr>
        <w:t>».</w:t>
      </w:r>
    </w:p>
    <w:p w:rsidR="004053AF" w:rsidRPr="00724A9F" w:rsidRDefault="004005E4" w:rsidP="004053AF">
      <w:pPr>
        <w:widowControl w:val="0"/>
        <w:ind w:firstLine="567"/>
        <w:jc w:val="both"/>
        <w:rPr>
          <w:rFonts w:eastAsia="Arial Unicode MS"/>
          <w:bdr w:val="nil"/>
        </w:rPr>
      </w:pPr>
      <w:r w:rsidRPr="00724A9F">
        <w:rPr>
          <w:rFonts w:eastAsia="Arial Unicode MS"/>
          <w:bdr w:val="nil"/>
        </w:rPr>
        <w:t>2</w:t>
      </w:r>
      <w:r w:rsidR="004053AF" w:rsidRPr="00724A9F">
        <w:rPr>
          <w:rFonts w:eastAsia="Arial Unicode MS"/>
          <w:bdr w:val="nil"/>
        </w:rPr>
        <w:t>.</w:t>
      </w:r>
      <w:r w:rsidR="004053AF" w:rsidRPr="00724A9F">
        <w:rPr>
          <w:rFonts w:eastAsia="Arial Unicode MS"/>
          <w:bdr w:val="nil"/>
          <w:lang w:val="en-US"/>
        </w:rPr>
        <w:t> </w:t>
      </w:r>
      <w:r w:rsidR="004053AF" w:rsidRPr="00724A9F">
        <w:rPr>
          <w:rFonts w:eastAsia="Arial Unicode MS"/>
          <w:color w:val="000000"/>
          <w:bdr w:val="nil"/>
        </w:rPr>
        <w:t xml:space="preserve">Утвердить Положение о государственной информационной системе </w:t>
      </w:r>
      <w:r w:rsidR="004053AF" w:rsidRPr="00724A9F">
        <w:rPr>
          <w:rFonts w:eastAsia="Arial Unicode MS"/>
          <w:color w:val="000000"/>
          <w:bdr w:val="nil"/>
        </w:rPr>
        <w:br/>
        <w:t xml:space="preserve">Санкт-Петербурга </w:t>
      </w:r>
      <w:r w:rsidR="003A748D" w:rsidRPr="00724A9F">
        <w:rPr>
          <w:rFonts w:eastAsia="Arial Unicode MS"/>
          <w:bdr w:val="nil"/>
        </w:rPr>
        <w:t>«</w:t>
      </w:r>
      <w:r w:rsidR="003A748D">
        <w:rPr>
          <w:rFonts w:eastAsia="Arial Unicode MS"/>
          <w:bdr w:val="nil"/>
        </w:rPr>
        <w:t>Капитальное</w:t>
      </w:r>
      <w:r w:rsidR="00B0756B">
        <w:rPr>
          <w:rFonts w:eastAsia="Arial Unicode MS"/>
          <w:bdr w:val="nil"/>
        </w:rPr>
        <w:t xml:space="preserve"> строительство</w:t>
      </w:r>
      <w:r w:rsidR="003A748D" w:rsidRPr="00724A9F">
        <w:rPr>
          <w:rFonts w:eastAsia="Arial Unicode MS"/>
          <w:bdr w:val="nil"/>
        </w:rPr>
        <w:t>»</w:t>
      </w:r>
      <w:r w:rsidR="004053AF" w:rsidRPr="00724A9F">
        <w:rPr>
          <w:rFonts w:eastAsia="Arial Unicode MS"/>
          <w:bdr w:val="nil"/>
        </w:rPr>
        <w:t xml:space="preserve"> </w:t>
      </w:r>
      <w:r w:rsidR="009F2B26" w:rsidRPr="00724A9F">
        <w:rPr>
          <w:rFonts w:eastAsia="Arial Unicode MS"/>
          <w:color w:val="000000"/>
          <w:bdr w:val="nil"/>
        </w:rPr>
        <w:t>(далее – </w:t>
      </w:r>
      <w:r w:rsidR="00C246A0">
        <w:rPr>
          <w:rFonts w:eastAsia="Arial Unicode MS"/>
          <w:color w:val="000000"/>
          <w:bdr w:val="nil"/>
        </w:rPr>
        <w:t>КС Санкт-Петербурга</w:t>
      </w:r>
      <w:r w:rsidR="004053AF" w:rsidRPr="00724A9F">
        <w:rPr>
          <w:rFonts w:eastAsia="Arial Unicode MS"/>
          <w:color w:val="000000"/>
          <w:bdr w:val="nil"/>
        </w:rPr>
        <w:t>).</w:t>
      </w:r>
    </w:p>
    <w:p w:rsidR="00AA3D72" w:rsidRDefault="004005E4" w:rsidP="00AA3D7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567"/>
        <w:jc w:val="both"/>
        <w:rPr>
          <w:rFonts w:eastAsia="Arial Unicode MS"/>
          <w:bdr w:val="nil"/>
        </w:rPr>
      </w:pPr>
      <w:r w:rsidRPr="00724A9F">
        <w:rPr>
          <w:rFonts w:eastAsia="Arial Unicode MS"/>
          <w:bdr w:val="nil"/>
        </w:rPr>
        <w:t>3</w:t>
      </w:r>
      <w:r w:rsidR="004053AF" w:rsidRPr="00724A9F">
        <w:rPr>
          <w:rFonts w:eastAsia="Arial Unicode MS"/>
          <w:bdr w:val="nil"/>
        </w:rPr>
        <w:t>.</w:t>
      </w:r>
      <w:r w:rsidR="004053AF" w:rsidRPr="00724A9F">
        <w:rPr>
          <w:rFonts w:eastAsia="Arial Unicode MS"/>
          <w:bdr w:val="nil"/>
          <w:lang w:val="en-US"/>
        </w:rPr>
        <w:t> </w:t>
      </w:r>
      <w:r w:rsidR="004053AF" w:rsidRPr="00724A9F">
        <w:rPr>
          <w:rFonts w:eastAsia="Arial Unicode MS"/>
          <w:color w:val="000000"/>
          <w:bdr w:val="nil"/>
        </w:rPr>
        <w:t>Установить, что:</w:t>
      </w:r>
    </w:p>
    <w:p w:rsidR="004053AF" w:rsidRPr="00724A9F" w:rsidRDefault="004005E4" w:rsidP="00AA3D7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 w:rsidRPr="00724A9F">
        <w:rPr>
          <w:rFonts w:eastAsia="Arial Unicode MS"/>
          <w:bdr w:val="nil"/>
        </w:rPr>
        <w:t>3</w:t>
      </w:r>
      <w:r w:rsidR="004053AF" w:rsidRPr="00724A9F">
        <w:rPr>
          <w:rFonts w:eastAsia="Arial Unicode MS"/>
          <w:bdr w:val="nil"/>
        </w:rPr>
        <w:t>.1. </w:t>
      </w:r>
      <w:r w:rsidR="003A748D">
        <w:rPr>
          <w:rFonts w:eastAsia="Arial Unicode MS"/>
          <w:color w:val="000000"/>
          <w:bdr w:val="nil"/>
        </w:rPr>
        <w:t xml:space="preserve">Оператором </w:t>
      </w:r>
      <w:r w:rsidR="00324214">
        <w:rPr>
          <w:rFonts w:eastAsia="Arial Unicode MS"/>
          <w:color w:val="000000"/>
          <w:bdr w:val="nil"/>
        </w:rPr>
        <w:t>КС Санкт-Петербурга</w:t>
      </w:r>
      <w:r w:rsidR="004053AF" w:rsidRPr="00724A9F">
        <w:rPr>
          <w:rFonts w:eastAsia="Arial Unicode MS"/>
          <w:color w:val="000000"/>
          <w:bdr w:val="nil"/>
        </w:rPr>
        <w:t xml:space="preserve"> является </w:t>
      </w:r>
      <w:r w:rsidR="004053AF" w:rsidRPr="00724A9F">
        <w:rPr>
          <w:rFonts w:eastAsia="Arial Unicode MS"/>
          <w:bdr w:val="nil"/>
        </w:rPr>
        <w:t>Ко</w:t>
      </w:r>
      <w:r w:rsidR="00AA3D72">
        <w:rPr>
          <w:rFonts w:eastAsia="Arial Unicode MS"/>
          <w:bdr w:val="nil"/>
        </w:rPr>
        <w:t>митет по строительству (далее </w:t>
      </w:r>
      <w:proofErr w:type="gramStart"/>
      <w:r w:rsidR="00AA3D72">
        <w:rPr>
          <w:rFonts w:eastAsia="Arial Unicode MS"/>
          <w:bdr w:val="nil"/>
        </w:rPr>
        <w:t>-</w:t>
      </w:r>
      <w:r w:rsidR="004053AF" w:rsidRPr="00724A9F">
        <w:rPr>
          <w:rFonts w:eastAsia="Arial Unicode MS"/>
          <w:bdr w:val="nil"/>
        </w:rPr>
        <w:t>К</w:t>
      </w:r>
      <w:proofErr w:type="gramEnd"/>
      <w:r w:rsidR="004053AF" w:rsidRPr="00724A9F">
        <w:rPr>
          <w:rFonts w:eastAsia="Arial Unicode MS"/>
          <w:bdr w:val="nil"/>
        </w:rPr>
        <w:t>омитет).</w:t>
      </w:r>
    </w:p>
    <w:p w:rsidR="004053AF" w:rsidRPr="00724A9F" w:rsidRDefault="004005E4" w:rsidP="004053A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 w:rsidRPr="00724A9F">
        <w:rPr>
          <w:rFonts w:eastAsia="Arial Unicode MS"/>
          <w:bdr w:val="nil"/>
        </w:rPr>
        <w:t>3</w:t>
      </w:r>
      <w:r w:rsidR="004053AF" w:rsidRPr="00724A9F">
        <w:rPr>
          <w:rFonts w:eastAsia="Arial Unicode MS"/>
          <w:bdr w:val="nil"/>
        </w:rPr>
        <w:t xml:space="preserve">.2. Операторами автоматизированных систем, входящих в состав </w:t>
      </w:r>
      <w:r w:rsidR="00AA3D72">
        <w:rPr>
          <w:rFonts w:eastAsia="Arial Unicode MS"/>
          <w:bdr w:val="nil"/>
        </w:rPr>
        <w:t>КС</w:t>
      </w:r>
      <w:r w:rsidR="00AA3D72">
        <w:rPr>
          <w:rFonts w:eastAsia="Arial Unicode MS"/>
          <w:bdr w:val="nil"/>
        </w:rPr>
        <w:br/>
      </w:r>
      <w:r w:rsidR="00324214">
        <w:rPr>
          <w:rFonts w:eastAsia="Arial Unicode MS"/>
          <w:bdr w:val="nil"/>
        </w:rPr>
        <w:t>Санкт-Петербурга</w:t>
      </w:r>
      <w:r w:rsidR="004053AF" w:rsidRPr="00724A9F">
        <w:rPr>
          <w:rFonts w:eastAsia="Arial Unicode MS"/>
          <w:bdr w:val="nil"/>
        </w:rPr>
        <w:t>, являются исполнительные органы государственной вл</w:t>
      </w:r>
      <w:r w:rsidR="00AA3D72">
        <w:rPr>
          <w:rFonts w:eastAsia="Arial Unicode MS"/>
          <w:bdr w:val="nil"/>
        </w:rPr>
        <w:t>асти</w:t>
      </w:r>
      <w:r w:rsidR="00AA3D72">
        <w:rPr>
          <w:rFonts w:eastAsia="Arial Unicode MS"/>
          <w:bdr w:val="nil"/>
        </w:rPr>
        <w:br/>
      </w:r>
      <w:r w:rsidR="000F354C">
        <w:rPr>
          <w:rFonts w:eastAsia="Arial Unicode MS"/>
          <w:bdr w:val="nil"/>
        </w:rPr>
        <w:t xml:space="preserve">Санкт-Петербурга </w:t>
      </w:r>
      <w:r w:rsidR="009F2B26" w:rsidRPr="00724A9F">
        <w:rPr>
          <w:rFonts w:eastAsia="Arial Unicode MS"/>
          <w:bdr w:val="nil"/>
        </w:rPr>
        <w:t>(далее – </w:t>
      </w:r>
      <w:r w:rsidR="004053AF" w:rsidRPr="00724A9F">
        <w:rPr>
          <w:rFonts w:eastAsia="Arial Unicode MS"/>
          <w:bdr w:val="nil"/>
        </w:rPr>
        <w:t>исполнительные органы) в соответствии</w:t>
      </w:r>
      <w:r w:rsidR="00321E7D" w:rsidRPr="00724A9F">
        <w:rPr>
          <w:rFonts w:eastAsia="Arial Unicode MS"/>
          <w:bdr w:val="nil"/>
        </w:rPr>
        <w:t xml:space="preserve"> с Перечнем согласно приложению</w:t>
      </w:r>
      <w:r w:rsidRPr="00724A9F">
        <w:rPr>
          <w:rFonts w:eastAsia="Arial Unicode MS"/>
          <w:bdr w:val="nil"/>
        </w:rPr>
        <w:t xml:space="preserve"> № 1</w:t>
      </w:r>
      <w:r w:rsidR="000F354C">
        <w:rPr>
          <w:rFonts w:eastAsia="Arial Unicode MS"/>
          <w:bdr w:val="nil"/>
        </w:rPr>
        <w:t xml:space="preserve"> </w:t>
      </w:r>
      <w:r w:rsidR="004053AF" w:rsidRPr="00724A9F">
        <w:rPr>
          <w:rFonts w:eastAsia="Arial Unicode MS"/>
          <w:bdr w:val="nil"/>
        </w:rPr>
        <w:t>к постановлению.</w:t>
      </w:r>
    </w:p>
    <w:p w:rsidR="004053AF" w:rsidRPr="00724A9F" w:rsidRDefault="004005E4" w:rsidP="004053A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 w:rsidRPr="00724A9F">
        <w:rPr>
          <w:rFonts w:eastAsia="Arial Unicode MS"/>
          <w:bdr w:val="nil"/>
        </w:rPr>
        <w:t>3</w:t>
      </w:r>
      <w:r w:rsidR="004053AF" w:rsidRPr="00724A9F">
        <w:rPr>
          <w:rFonts w:eastAsia="Arial Unicode MS"/>
          <w:bdr w:val="nil"/>
        </w:rPr>
        <w:t xml:space="preserve">.3. Правомочия обладателя информации, содержащейся в </w:t>
      </w:r>
      <w:r w:rsidR="00324214">
        <w:rPr>
          <w:rFonts w:eastAsia="Arial Unicode MS"/>
          <w:bdr w:val="nil"/>
        </w:rPr>
        <w:t>КС Санкт-Петербурга</w:t>
      </w:r>
      <w:r w:rsidR="000F354C">
        <w:rPr>
          <w:rFonts w:eastAsia="Arial Unicode MS"/>
          <w:bdr w:val="nil"/>
        </w:rPr>
        <w:t>,</w:t>
      </w:r>
      <w:r w:rsidR="000F354C">
        <w:rPr>
          <w:rFonts w:eastAsia="Arial Unicode MS"/>
          <w:bdr w:val="nil"/>
        </w:rPr>
        <w:br/>
      </w:r>
      <w:r w:rsidR="004053AF" w:rsidRPr="00724A9F">
        <w:rPr>
          <w:rFonts w:eastAsia="Arial Unicode MS"/>
          <w:bdr w:val="nil"/>
        </w:rPr>
        <w:t>от имени Санкт-Петербурга осуществляет Комитет.</w:t>
      </w:r>
    </w:p>
    <w:p w:rsidR="004053AF" w:rsidRPr="00724A9F" w:rsidRDefault="004005E4" w:rsidP="00A47A8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 w:rsidRPr="00724A9F">
        <w:rPr>
          <w:rFonts w:eastAsia="Arial Unicode MS"/>
          <w:bdr w:val="nil"/>
        </w:rPr>
        <w:lastRenderedPageBreak/>
        <w:t>3</w:t>
      </w:r>
      <w:r w:rsidR="004053AF" w:rsidRPr="00724A9F">
        <w:rPr>
          <w:rFonts w:eastAsia="Arial Unicode MS"/>
          <w:bdr w:val="nil"/>
        </w:rPr>
        <w:t>.4. </w:t>
      </w:r>
      <w:r w:rsidR="001C1BE9" w:rsidRPr="001C1BE9">
        <w:rPr>
          <w:rFonts w:eastAsia="Arial Unicode MS"/>
          <w:bdr w:val="nil"/>
        </w:rPr>
        <w:t>Р</w:t>
      </w:r>
      <w:r w:rsidR="00A47A83" w:rsidRPr="00724A9F">
        <w:rPr>
          <w:rFonts w:eastAsia="Arial Unicode MS"/>
          <w:bdr w:val="nil"/>
        </w:rPr>
        <w:t xml:space="preserve">азвитие и сопровождение </w:t>
      </w:r>
      <w:r w:rsidR="00324214">
        <w:rPr>
          <w:rFonts w:eastAsia="Arial Unicode MS"/>
          <w:bdr w:val="nil"/>
        </w:rPr>
        <w:t>КС Санкт-Петербурга</w:t>
      </w:r>
      <w:r w:rsidR="00A47A83" w:rsidRPr="00724A9F">
        <w:rPr>
          <w:rFonts w:eastAsia="Arial Unicode MS"/>
          <w:bdr w:val="nil"/>
        </w:rPr>
        <w:t xml:space="preserve"> обеспечивает Комитет</w:t>
      </w:r>
      <w:r w:rsidR="00A47A83" w:rsidRPr="00724A9F">
        <w:rPr>
          <w:rFonts w:eastAsia="Arial Unicode MS"/>
          <w:bdr w:val="nil"/>
        </w:rPr>
        <w:br/>
        <w:t>по информатизации и связи</w:t>
      </w:r>
      <w:r w:rsidR="004053AF" w:rsidRPr="00724A9F">
        <w:rPr>
          <w:rFonts w:eastAsia="Arial Unicode MS"/>
          <w:bdr w:val="nil"/>
        </w:rPr>
        <w:t>.</w:t>
      </w:r>
    </w:p>
    <w:p w:rsidR="00A47A83" w:rsidRPr="00724A9F" w:rsidRDefault="004005E4" w:rsidP="00A47A8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 w:rsidRPr="00724A9F">
        <w:rPr>
          <w:rFonts w:eastAsia="Arial Unicode MS"/>
          <w:bdr w:val="nil"/>
        </w:rPr>
        <w:t>4</w:t>
      </w:r>
      <w:r w:rsidR="004053AF" w:rsidRPr="00724A9F">
        <w:rPr>
          <w:rFonts w:eastAsia="Arial Unicode MS"/>
          <w:bdr w:val="nil"/>
        </w:rPr>
        <w:t>. </w:t>
      </w:r>
      <w:r w:rsidR="00A47A83" w:rsidRPr="00724A9F">
        <w:rPr>
          <w:rFonts w:eastAsia="Arial Unicode MS"/>
          <w:bdr w:val="nil"/>
        </w:rPr>
        <w:t>Комитету по согласованию с Комитетом по и</w:t>
      </w:r>
      <w:r w:rsidR="000F354C">
        <w:rPr>
          <w:rFonts w:eastAsia="Arial Unicode MS"/>
          <w:bdr w:val="nil"/>
        </w:rPr>
        <w:t>нформатизации и связи в течение</w:t>
      </w:r>
      <w:r w:rsidR="000F354C">
        <w:rPr>
          <w:rFonts w:eastAsia="Arial Unicode MS"/>
          <w:bdr w:val="nil"/>
        </w:rPr>
        <w:br/>
      </w:r>
      <w:r w:rsidR="00A47A83" w:rsidRPr="00724A9F">
        <w:rPr>
          <w:rFonts w:eastAsia="Arial Unicode MS"/>
          <w:bdr w:val="nil"/>
        </w:rPr>
        <w:t>60 дней разработать проект типового соглашения об информационном взаимодействии</w:t>
      </w:r>
      <w:r w:rsidR="00A47A83" w:rsidRPr="00724A9F">
        <w:rPr>
          <w:rFonts w:eastAsia="Arial Unicode MS"/>
          <w:bdr w:val="nil"/>
        </w:rPr>
        <w:br/>
        <w:t xml:space="preserve">и направить проекты соглашений об информационном взаимодействии исполнительным органам государственной власти Санкт-Петербурга – обладателям информации, подлежащей включению в </w:t>
      </w:r>
      <w:r w:rsidR="00324214">
        <w:rPr>
          <w:rFonts w:eastAsia="Arial Unicode MS"/>
          <w:bdr w:val="nil"/>
        </w:rPr>
        <w:t>КС Санкт-Петербурга</w:t>
      </w:r>
      <w:r w:rsidR="000F354C">
        <w:rPr>
          <w:rFonts w:eastAsia="Arial Unicode MS"/>
          <w:bdr w:val="nil"/>
        </w:rPr>
        <w:t>, согласно приложению № 2</w:t>
      </w:r>
      <w:r w:rsidR="000F354C">
        <w:rPr>
          <w:rFonts w:eastAsia="Arial Unicode MS"/>
          <w:bdr w:val="nil"/>
        </w:rPr>
        <w:br/>
      </w:r>
      <w:r w:rsidR="00A47A83" w:rsidRPr="00724A9F">
        <w:rPr>
          <w:rFonts w:eastAsia="Arial Unicode MS"/>
          <w:bdr w:val="nil"/>
        </w:rPr>
        <w:t>к постановлению.</w:t>
      </w:r>
    </w:p>
    <w:p w:rsidR="00A47A83" w:rsidRPr="00724A9F" w:rsidRDefault="004005E4" w:rsidP="00A47A8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 w:rsidRPr="00724A9F">
        <w:rPr>
          <w:rFonts w:eastAsia="Arial Unicode MS"/>
          <w:bdr w:val="nil"/>
        </w:rPr>
        <w:t>5</w:t>
      </w:r>
      <w:r w:rsidR="00B824A2" w:rsidRPr="00724A9F">
        <w:rPr>
          <w:rFonts w:eastAsia="Arial Unicode MS"/>
          <w:bdr w:val="nil"/>
        </w:rPr>
        <w:t>. </w:t>
      </w:r>
      <w:r w:rsidR="00A47A83" w:rsidRPr="00724A9F">
        <w:rPr>
          <w:rFonts w:eastAsia="Arial Unicode MS"/>
          <w:bdr w:val="nil"/>
        </w:rPr>
        <w:t>Исполнительным органам, указанным в приложении № 2 к постановлению,</w:t>
      </w:r>
      <w:r w:rsidR="00A47A83" w:rsidRPr="00724A9F">
        <w:rPr>
          <w:rFonts w:eastAsia="Arial Unicode MS"/>
          <w:bdr w:val="nil"/>
        </w:rPr>
        <w:br/>
        <w:t>в течение 30 дней пос</w:t>
      </w:r>
      <w:r w:rsidRPr="00724A9F">
        <w:rPr>
          <w:rFonts w:eastAsia="Arial Unicode MS"/>
          <w:bdr w:val="nil"/>
        </w:rPr>
        <w:t>ле выполнения Комитетом пункта 4</w:t>
      </w:r>
      <w:r w:rsidR="00A47A83" w:rsidRPr="00724A9F">
        <w:rPr>
          <w:rFonts w:eastAsia="Arial Unicode MS"/>
          <w:bdr w:val="nil"/>
        </w:rPr>
        <w:t xml:space="preserve"> постановления согласовать</w:t>
      </w:r>
      <w:r w:rsidR="00A47A83" w:rsidRPr="00724A9F">
        <w:rPr>
          <w:rFonts w:eastAsia="Arial Unicode MS"/>
          <w:bdr w:val="nil"/>
        </w:rPr>
        <w:br/>
        <w:t xml:space="preserve">и подписать соглашения об информационном взаимодействии и направить </w:t>
      </w:r>
      <w:r w:rsidR="00A47A83" w:rsidRPr="00724A9F">
        <w:rPr>
          <w:rFonts w:eastAsia="Arial Unicode MS"/>
          <w:bdr w:val="nil"/>
        </w:rPr>
        <w:br/>
        <w:t>их в Комитет.</w:t>
      </w:r>
    </w:p>
    <w:p w:rsidR="004053AF" w:rsidRPr="00724A9F" w:rsidRDefault="004005E4" w:rsidP="00A47A8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 w:rsidRPr="00724A9F">
        <w:rPr>
          <w:rFonts w:eastAsia="Arial Unicode MS"/>
          <w:color w:val="000000"/>
          <w:bdr w:val="nil"/>
        </w:rPr>
        <w:t>6</w:t>
      </w:r>
      <w:r w:rsidR="004053AF" w:rsidRPr="00724A9F">
        <w:rPr>
          <w:rFonts w:eastAsia="Arial Unicode MS"/>
          <w:color w:val="000000"/>
          <w:bdr w:val="nil"/>
        </w:rPr>
        <w:t>.</w:t>
      </w:r>
      <w:r w:rsidR="004053AF" w:rsidRPr="00724A9F">
        <w:rPr>
          <w:rFonts w:eastAsia="Arial Unicode MS"/>
          <w:color w:val="000000"/>
          <w:bdr w:val="nil"/>
          <w:lang w:val="en-US"/>
        </w:rPr>
        <w:t> </w:t>
      </w:r>
      <w:r w:rsidR="004053AF" w:rsidRPr="00724A9F">
        <w:rPr>
          <w:rFonts w:eastAsia="Arial Unicode MS"/>
          <w:color w:val="000000"/>
          <w:bdr w:val="nil"/>
        </w:rPr>
        <w:t xml:space="preserve">Внести изменения в Положение о Комитете по строительству, утвержденное постановлением Правительства Санкт-Петербурга от 28.04.2004 № 650», дополнив </w:t>
      </w:r>
      <w:r w:rsidR="004053AF" w:rsidRPr="00724A9F">
        <w:rPr>
          <w:rFonts w:eastAsia="Arial Unicode MS"/>
          <w:color w:val="000000"/>
          <w:bdr w:val="nil"/>
        </w:rPr>
        <w:br/>
        <w:t>его пунктами 3.</w:t>
      </w:r>
      <w:r w:rsidR="00800030" w:rsidRPr="00724A9F">
        <w:rPr>
          <w:rFonts w:eastAsia="Arial Unicode MS"/>
          <w:color w:val="000000"/>
          <w:bdr w:val="nil"/>
        </w:rPr>
        <w:t>30</w:t>
      </w:r>
      <w:r w:rsidR="004053AF" w:rsidRPr="00724A9F">
        <w:rPr>
          <w:rFonts w:eastAsia="Arial Unicode MS"/>
          <w:color w:val="000000"/>
          <w:bdr w:val="nil"/>
        </w:rPr>
        <w:t xml:space="preserve"> - 3.3</w:t>
      </w:r>
      <w:r w:rsidR="00800030" w:rsidRPr="00724A9F">
        <w:rPr>
          <w:rFonts w:eastAsia="Arial Unicode MS"/>
          <w:color w:val="000000"/>
          <w:bdr w:val="nil"/>
        </w:rPr>
        <w:t>3</w:t>
      </w:r>
      <w:r w:rsidR="004053AF" w:rsidRPr="00724A9F">
        <w:rPr>
          <w:rFonts w:eastAsia="Arial Unicode MS"/>
          <w:color w:val="000000"/>
          <w:bdr w:val="nil"/>
        </w:rPr>
        <w:t xml:space="preserve"> следующего содержания:</w:t>
      </w:r>
    </w:p>
    <w:p w:rsidR="004053AF" w:rsidRPr="00724A9F" w:rsidRDefault="004053AF" w:rsidP="004053A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color w:val="000000"/>
          <w:bdr w:val="nil"/>
        </w:rPr>
      </w:pPr>
      <w:r w:rsidRPr="00724A9F">
        <w:rPr>
          <w:rFonts w:eastAsia="Arial Unicode MS"/>
          <w:color w:val="000000"/>
          <w:bdr w:val="nil"/>
        </w:rPr>
        <w:t>«3.</w:t>
      </w:r>
      <w:r w:rsidR="00800030" w:rsidRPr="00724A9F">
        <w:rPr>
          <w:rFonts w:eastAsia="Arial Unicode MS"/>
          <w:color w:val="000000"/>
          <w:bdr w:val="nil"/>
        </w:rPr>
        <w:t>30</w:t>
      </w:r>
      <w:r w:rsidRPr="00724A9F">
        <w:rPr>
          <w:rFonts w:eastAsia="Arial Unicode MS"/>
          <w:color w:val="000000"/>
          <w:bdr w:val="nil"/>
        </w:rPr>
        <w:t>.</w:t>
      </w:r>
      <w:r w:rsidRPr="00724A9F">
        <w:rPr>
          <w:rFonts w:eastAsia="Arial Unicode MS"/>
          <w:color w:val="000000"/>
          <w:bdr w:val="nil"/>
          <w:lang w:val="en-US"/>
        </w:rPr>
        <w:t> </w:t>
      </w:r>
      <w:r w:rsidRPr="00724A9F">
        <w:rPr>
          <w:rFonts w:eastAsia="Arial Unicode MS"/>
          <w:color w:val="000000"/>
          <w:bdr w:val="nil"/>
        </w:rPr>
        <w:t>Обеспечивать в пределах своей компетенции эксплуатацию государственных информационных систем Санкт-Петербурга.</w:t>
      </w:r>
    </w:p>
    <w:p w:rsidR="004053AF" w:rsidRPr="00724A9F" w:rsidRDefault="004053AF" w:rsidP="004053A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color w:val="000000"/>
          <w:bdr w:val="nil"/>
        </w:rPr>
      </w:pPr>
      <w:r w:rsidRPr="00724A9F">
        <w:rPr>
          <w:rFonts w:eastAsia="Arial Unicode MS"/>
          <w:color w:val="000000"/>
          <w:bdr w:val="nil"/>
        </w:rPr>
        <w:t>3.3</w:t>
      </w:r>
      <w:r w:rsidR="00800030" w:rsidRPr="00724A9F">
        <w:rPr>
          <w:rFonts w:eastAsia="Arial Unicode MS"/>
          <w:color w:val="000000"/>
          <w:bdr w:val="nil"/>
        </w:rPr>
        <w:t>1</w:t>
      </w:r>
      <w:r w:rsidRPr="00724A9F">
        <w:rPr>
          <w:rFonts w:eastAsia="Arial Unicode MS"/>
          <w:color w:val="000000"/>
          <w:bdr w:val="nil"/>
        </w:rPr>
        <w:t xml:space="preserve">. Обеспечивать в пределах своей компетенции предоставление </w:t>
      </w:r>
      <w:r w:rsidRPr="00724A9F">
        <w:rPr>
          <w:rFonts w:eastAsia="Arial Unicode MS"/>
          <w:color w:val="000000"/>
          <w:bdr w:val="nil"/>
        </w:rPr>
        <w:br/>
        <w:t>и распространение информации, содержащейся в государственных информационных системах Санкт-Петербурга.</w:t>
      </w:r>
    </w:p>
    <w:p w:rsidR="004053AF" w:rsidRPr="00724A9F" w:rsidRDefault="004053AF" w:rsidP="004053A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color w:val="000000"/>
          <w:bdr w:val="nil"/>
        </w:rPr>
      </w:pPr>
      <w:r w:rsidRPr="00724A9F">
        <w:rPr>
          <w:rFonts w:eastAsia="Arial Unicode MS"/>
          <w:color w:val="000000"/>
          <w:bdr w:val="nil"/>
        </w:rPr>
        <w:t>3.3</w:t>
      </w:r>
      <w:r w:rsidR="00800030" w:rsidRPr="00724A9F">
        <w:rPr>
          <w:rFonts w:eastAsia="Arial Unicode MS"/>
          <w:color w:val="000000"/>
          <w:bdr w:val="nil"/>
        </w:rPr>
        <w:t>2</w:t>
      </w:r>
      <w:r w:rsidRPr="00724A9F">
        <w:rPr>
          <w:rFonts w:eastAsia="Arial Unicode MS"/>
          <w:color w:val="000000"/>
          <w:bdr w:val="nil"/>
        </w:rPr>
        <w:t>.</w:t>
      </w:r>
      <w:r w:rsidRPr="00724A9F">
        <w:rPr>
          <w:rFonts w:eastAsia="Arial Unicode MS"/>
          <w:color w:val="000000"/>
          <w:bdr w:val="nil"/>
          <w:lang w:val="en-US"/>
        </w:rPr>
        <w:t> </w:t>
      </w:r>
      <w:r w:rsidRPr="00724A9F">
        <w:rPr>
          <w:rFonts w:eastAsia="Arial Unicode MS"/>
          <w:color w:val="000000"/>
          <w:bdr w:val="nil"/>
        </w:rPr>
        <w:t xml:space="preserve">Осуществлять от имени Санкт-Петербурга в случаях, предусмотренных действующим законодательством, правомочия обладателя информации, содержащейся </w:t>
      </w:r>
      <w:r w:rsidRPr="00724A9F">
        <w:rPr>
          <w:rFonts w:eastAsia="Arial Unicode MS"/>
          <w:color w:val="000000"/>
          <w:bdr w:val="nil"/>
        </w:rPr>
        <w:br/>
        <w:t>в государственных информационных системах Санкт-Петербурга, в пределах своей компетенции.</w:t>
      </w:r>
    </w:p>
    <w:p w:rsidR="004053AF" w:rsidRPr="00724A9F" w:rsidRDefault="004053AF" w:rsidP="004053A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color w:val="000000"/>
          <w:bdr w:val="nil"/>
        </w:rPr>
      </w:pPr>
      <w:r w:rsidRPr="00724A9F">
        <w:rPr>
          <w:rFonts w:eastAsia="Arial Unicode MS"/>
          <w:color w:val="000000"/>
          <w:bdr w:val="nil"/>
        </w:rPr>
        <w:t>3.3</w:t>
      </w:r>
      <w:r w:rsidR="00800030" w:rsidRPr="00724A9F">
        <w:rPr>
          <w:rFonts w:eastAsia="Arial Unicode MS"/>
          <w:color w:val="000000"/>
          <w:bdr w:val="nil"/>
        </w:rPr>
        <w:t>3</w:t>
      </w:r>
      <w:r w:rsidRPr="00724A9F">
        <w:rPr>
          <w:rFonts w:eastAsia="Arial Unicode MS"/>
          <w:color w:val="000000"/>
          <w:bdr w:val="nil"/>
        </w:rPr>
        <w:t>.</w:t>
      </w:r>
      <w:r w:rsidRPr="00724A9F">
        <w:rPr>
          <w:rFonts w:eastAsia="Arial Unicode MS"/>
          <w:color w:val="000000"/>
          <w:bdr w:val="nil"/>
          <w:lang w:val="en-US"/>
        </w:rPr>
        <w:t> </w:t>
      </w:r>
      <w:r w:rsidRPr="00724A9F">
        <w:rPr>
          <w:rFonts w:eastAsia="Arial Unicode MS"/>
          <w:color w:val="000000"/>
          <w:bdr w:val="nil"/>
        </w:rPr>
        <w:t xml:space="preserve">Обеспечивать защиту информации, обладателем которой является Комитет, </w:t>
      </w:r>
      <w:r w:rsidRPr="00724A9F">
        <w:rPr>
          <w:rFonts w:eastAsia="Arial Unicode MS"/>
          <w:color w:val="000000"/>
          <w:bdr w:val="nil"/>
        </w:rPr>
        <w:br/>
        <w:t>от неправомерных доступа, уничтожения, модифицирования, блокирования, копирования, предоставления, распространения и иных неправомерных действий».</w:t>
      </w:r>
    </w:p>
    <w:p w:rsidR="004053AF" w:rsidRPr="00724A9F" w:rsidRDefault="004005E4" w:rsidP="004053A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color w:val="000000"/>
          <w:bdr w:val="nil"/>
        </w:rPr>
      </w:pPr>
      <w:r w:rsidRPr="00724A9F">
        <w:rPr>
          <w:rFonts w:eastAsia="Arial Unicode MS"/>
          <w:color w:val="000000"/>
          <w:bdr w:val="nil"/>
        </w:rPr>
        <w:t>7</w:t>
      </w:r>
      <w:r w:rsidR="004053AF" w:rsidRPr="00724A9F">
        <w:rPr>
          <w:rFonts w:eastAsia="Arial Unicode MS"/>
          <w:color w:val="000000"/>
          <w:bdr w:val="nil"/>
        </w:rPr>
        <w:t>.</w:t>
      </w:r>
      <w:r w:rsidR="004053AF" w:rsidRPr="00724A9F">
        <w:rPr>
          <w:rFonts w:eastAsia="Arial Unicode MS"/>
          <w:color w:val="000000"/>
          <w:bdr w:val="nil"/>
          <w:lang w:val="en-US"/>
        </w:rPr>
        <w:t> </w:t>
      </w:r>
      <w:proofErr w:type="gramStart"/>
      <w:r w:rsidR="004053AF" w:rsidRPr="00724A9F">
        <w:rPr>
          <w:rFonts w:eastAsia="Arial Unicode MS"/>
          <w:color w:val="000000"/>
          <w:bdr w:val="nil"/>
        </w:rPr>
        <w:t>Контроль за</w:t>
      </w:r>
      <w:proofErr w:type="gramEnd"/>
      <w:r w:rsidR="004053AF" w:rsidRPr="00724A9F">
        <w:rPr>
          <w:rFonts w:eastAsia="Arial Unicode MS"/>
          <w:color w:val="000000"/>
          <w:bdr w:val="nil"/>
        </w:rPr>
        <w:t xml:space="preserve"> выполнением постановления возложить на вице-губернатора </w:t>
      </w:r>
      <w:r w:rsidR="004053AF" w:rsidRPr="00724A9F">
        <w:rPr>
          <w:rFonts w:eastAsia="Arial Unicode MS"/>
          <w:color w:val="000000"/>
          <w:bdr w:val="nil"/>
        </w:rPr>
        <w:br/>
        <w:t>Санкт-Петербурга Линченко Н.В.</w:t>
      </w:r>
    </w:p>
    <w:p w:rsidR="004053AF" w:rsidRPr="00724A9F" w:rsidRDefault="004053AF" w:rsidP="004053A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rFonts w:eastAsia="Arial Unicode MS"/>
          <w:color w:val="000000"/>
          <w:bdr w:val="nil"/>
        </w:rPr>
      </w:pPr>
    </w:p>
    <w:p w:rsidR="004053AF" w:rsidRPr="00724A9F" w:rsidRDefault="004053AF" w:rsidP="004053A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rFonts w:eastAsia="Arial Unicode MS"/>
          <w:color w:val="000000"/>
          <w:bdr w:val="nil"/>
        </w:rPr>
      </w:pPr>
    </w:p>
    <w:p w:rsidR="004053AF" w:rsidRPr="00724A9F" w:rsidRDefault="004053AF" w:rsidP="004053A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rFonts w:eastAsia="Arial Unicode MS"/>
          <w:color w:val="000000"/>
          <w:bdr w:val="nil"/>
        </w:rPr>
      </w:pPr>
    </w:p>
    <w:p w:rsidR="004053AF" w:rsidRPr="00724A9F" w:rsidRDefault="003B2BCB" w:rsidP="004053A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rPr>
          <w:rFonts w:eastAsia="Arial Unicode MS"/>
          <w:b/>
          <w:color w:val="000000"/>
          <w:bdr w:val="nil"/>
        </w:rPr>
      </w:pPr>
      <w:bookmarkStart w:id="1" w:name="_heading=h.1fob9te" w:colFirst="0" w:colLast="0"/>
      <w:bookmarkEnd w:id="1"/>
      <w:r w:rsidRPr="00724A9F">
        <w:rPr>
          <w:rFonts w:eastAsia="Arial Unicode MS"/>
          <w:b/>
          <w:color w:val="000000"/>
          <w:bdr w:val="nil"/>
        </w:rPr>
        <w:t xml:space="preserve">       </w:t>
      </w:r>
      <w:r w:rsidR="004053AF" w:rsidRPr="00724A9F">
        <w:rPr>
          <w:rFonts w:eastAsia="Arial Unicode MS"/>
          <w:b/>
          <w:color w:val="000000"/>
          <w:bdr w:val="nil"/>
        </w:rPr>
        <w:t>Губернатор</w:t>
      </w:r>
    </w:p>
    <w:p w:rsidR="004053AF" w:rsidRPr="00724A9F" w:rsidRDefault="004053AF" w:rsidP="004053A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rPr>
          <w:rFonts w:eastAsia="Arial Unicode MS"/>
          <w:b/>
          <w:color w:val="000000"/>
          <w:bdr w:val="nil"/>
        </w:rPr>
        <w:sectPr w:rsidR="004053AF" w:rsidRPr="00724A9F" w:rsidSect="000B5CC6">
          <w:headerReference w:type="default" r:id="rId10"/>
          <w:pgSz w:w="11900" w:h="16840"/>
          <w:pgMar w:top="1134" w:right="843" w:bottom="1134" w:left="1700" w:header="708" w:footer="708" w:gutter="0"/>
          <w:pgNumType w:start="1"/>
          <w:cols w:space="720" w:equalWidth="0">
            <w:col w:w="9357"/>
          </w:cols>
          <w:titlePg/>
        </w:sectPr>
      </w:pPr>
      <w:r w:rsidRPr="00724A9F">
        <w:rPr>
          <w:rFonts w:eastAsia="Arial Unicode MS"/>
          <w:b/>
          <w:color w:val="000000"/>
          <w:bdr w:val="nil"/>
        </w:rPr>
        <w:t>Санкт-Петербурга</w:t>
      </w:r>
      <w:r w:rsidRPr="00724A9F">
        <w:rPr>
          <w:rFonts w:eastAsia="Arial Unicode MS"/>
          <w:b/>
          <w:color w:val="000000"/>
          <w:bdr w:val="nil"/>
        </w:rPr>
        <w:tab/>
      </w:r>
      <w:r w:rsidRPr="00724A9F">
        <w:rPr>
          <w:rFonts w:eastAsia="Arial Unicode MS"/>
          <w:b/>
          <w:color w:val="000000"/>
          <w:bdr w:val="nil"/>
        </w:rPr>
        <w:tab/>
      </w:r>
      <w:r w:rsidRPr="00724A9F">
        <w:rPr>
          <w:rFonts w:eastAsia="Arial Unicode MS"/>
          <w:b/>
          <w:color w:val="000000"/>
          <w:bdr w:val="nil"/>
        </w:rPr>
        <w:tab/>
      </w:r>
      <w:r w:rsidRPr="00724A9F">
        <w:rPr>
          <w:rFonts w:eastAsia="Arial Unicode MS"/>
          <w:b/>
          <w:color w:val="000000"/>
          <w:bdr w:val="nil"/>
        </w:rPr>
        <w:tab/>
      </w:r>
      <w:r w:rsidRPr="00724A9F">
        <w:rPr>
          <w:rFonts w:eastAsia="Arial Unicode MS"/>
          <w:b/>
          <w:color w:val="000000"/>
          <w:bdr w:val="nil"/>
        </w:rPr>
        <w:tab/>
        <w:t xml:space="preserve">                     </w:t>
      </w:r>
      <w:r w:rsidRPr="00724A9F">
        <w:rPr>
          <w:rFonts w:eastAsia="Arial Unicode MS"/>
          <w:b/>
          <w:color w:val="000000"/>
          <w:bdr w:val="nil"/>
        </w:rPr>
        <w:tab/>
      </w:r>
      <w:r w:rsidRPr="00724A9F">
        <w:rPr>
          <w:rFonts w:eastAsia="Arial Unicode MS"/>
          <w:b/>
          <w:color w:val="000000"/>
          <w:bdr w:val="nil"/>
        </w:rPr>
        <w:tab/>
      </w:r>
      <w:r w:rsidRPr="00724A9F">
        <w:rPr>
          <w:rFonts w:eastAsia="Arial Unicode MS"/>
          <w:b/>
          <w:color w:val="000000"/>
          <w:bdr w:val="nil"/>
        </w:rPr>
        <w:tab/>
      </w:r>
      <w:r w:rsidR="00B21333" w:rsidRPr="00724A9F">
        <w:rPr>
          <w:rFonts w:eastAsia="Arial Unicode MS"/>
          <w:b/>
          <w:color w:val="000000"/>
          <w:bdr w:val="nil"/>
        </w:rPr>
        <w:t xml:space="preserve">  </w:t>
      </w:r>
      <w:r w:rsidRPr="00724A9F">
        <w:rPr>
          <w:rFonts w:eastAsia="Arial Unicode MS"/>
          <w:b/>
          <w:color w:val="000000"/>
          <w:bdr w:val="nil"/>
        </w:rPr>
        <w:t xml:space="preserve">   </w:t>
      </w:r>
      <w:proofErr w:type="spellStart"/>
      <w:r w:rsidRPr="00724A9F">
        <w:rPr>
          <w:rFonts w:eastAsia="Arial Unicode MS"/>
          <w:b/>
          <w:color w:val="000000"/>
          <w:bdr w:val="nil"/>
        </w:rPr>
        <w:t>А.Д.Беглов</w:t>
      </w:r>
      <w:proofErr w:type="spellEnd"/>
    </w:p>
    <w:p w:rsidR="004053AF" w:rsidRPr="00724A9F" w:rsidRDefault="004053AF" w:rsidP="004053A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812"/>
        <w:rPr>
          <w:rFonts w:eastAsia="Arial Unicode MS"/>
          <w:color w:val="000000"/>
          <w:bdr w:val="nil"/>
        </w:rPr>
      </w:pPr>
      <w:r w:rsidRPr="00724A9F">
        <w:rPr>
          <w:rFonts w:eastAsia="Arial Unicode MS"/>
          <w:color w:val="000000"/>
          <w:bdr w:val="nil"/>
        </w:rPr>
        <w:lastRenderedPageBreak/>
        <w:t>УТВЕРЖДЕНО</w:t>
      </w:r>
    </w:p>
    <w:p w:rsidR="004053AF" w:rsidRPr="00724A9F" w:rsidRDefault="004053AF" w:rsidP="004053A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812"/>
        <w:rPr>
          <w:rFonts w:eastAsia="Arial Unicode MS"/>
          <w:color w:val="000000"/>
          <w:bdr w:val="nil"/>
        </w:rPr>
      </w:pPr>
      <w:r w:rsidRPr="00724A9F">
        <w:rPr>
          <w:rFonts w:eastAsia="Arial Unicode MS"/>
          <w:color w:val="000000"/>
          <w:bdr w:val="nil"/>
        </w:rPr>
        <w:t xml:space="preserve">постановлением </w:t>
      </w:r>
    </w:p>
    <w:p w:rsidR="004053AF" w:rsidRPr="00724A9F" w:rsidRDefault="004053AF" w:rsidP="004053A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812"/>
        <w:rPr>
          <w:rFonts w:eastAsia="Arial Unicode MS"/>
          <w:color w:val="000000"/>
          <w:bdr w:val="nil"/>
        </w:rPr>
      </w:pPr>
      <w:r w:rsidRPr="00724A9F">
        <w:rPr>
          <w:rFonts w:eastAsia="Arial Unicode MS"/>
          <w:color w:val="000000"/>
          <w:bdr w:val="nil"/>
        </w:rPr>
        <w:t>Правительства Санкт-Петербурга</w:t>
      </w:r>
    </w:p>
    <w:p w:rsidR="004053AF" w:rsidRPr="00724A9F" w:rsidRDefault="004053AF" w:rsidP="004053A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812"/>
        <w:rPr>
          <w:rFonts w:eastAsia="Arial Unicode MS"/>
          <w:color w:val="000000"/>
          <w:bdr w:val="nil"/>
        </w:rPr>
      </w:pPr>
      <w:r w:rsidRPr="00724A9F">
        <w:rPr>
          <w:rFonts w:eastAsia="Arial Unicode MS"/>
          <w:color w:val="000000"/>
          <w:bdr w:val="nil"/>
        </w:rPr>
        <w:t>от __________ №</w:t>
      </w:r>
      <w:r w:rsidRPr="00724A9F">
        <w:rPr>
          <w:rFonts w:eastAsia="Arial Unicode MS"/>
          <w:color w:val="000000"/>
          <w:bdr w:val="nil"/>
          <w:lang w:val="en-US"/>
        </w:rPr>
        <w:t> </w:t>
      </w:r>
      <w:r w:rsidRPr="00724A9F">
        <w:rPr>
          <w:rFonts w:eastAsia="Arial Unicode MS"/>
          <w:color w:val="000000"/>
          <w:bdr w:val="nil"/>
        </w:rPr>
        <w:t>________</w:t>
      </w:r>
    </w:p>
    <w:p w:rsidR="004053AF" w:rsidRDefault="004053AF" w:rsidP="004053A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/>
          <w:b/>
          <w:color w:val="000000"/>
          <w:bdr w:val="nil"/>
        </w:rPr>
      </w:pPr>
    </w:p>
    <w:p w:rsidR="00647D98" w:rsidRPr="00724A9F" w:rsidRDefault="00647D98" w:rsidP="004053A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/>
          <w:b/>
          <w:color w:val="000000"/>
          <w:bdr w:val="nil"/>
        </w:rPr>
      </w:pPr>
    </w:p>
    <w:p w:rsidR="004053AF" w:rsidRPr="00724A9F" w:rsidRDefault="004053AF" w:rsidP="00D0080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/>
          <w:b/>
          <w:color w:val="000000"/>
          <w:bdr w:val="nil"/>
        </w:rPr>
      </w:pPr>
      <w:r w:rsidRPr="00724A9F">
        <w:rPr>
          <w:rFonts w:eastAsia="Arial Unicode MS"/>
          <w:b/>
          <w:color w:val="000000"/>
          <w:bdr w:val="nil"/>
        </w:rPr>
        <w:t>ПОЛОЖЕНИЕ</w:t>
      </w:r>
    </w:p>
    <w:p w:rsidR="004053AF" w:rsidRPr="00724A9F" w:rsidRDefault="004053AF" w:rsidP="00D00801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/>
          <w:b/>
          <w:color w:val="000000"/>
          <w:bdr w:val="nil"/>
        </w:rPr>
      </w:pPr>
      <w:r w:rsidRPr="00724A9F">
        <w:rPr>
          <w:rFonts w:eastAsia="Arial Unicode MS"/>
          <w:b/>
          <w:color w:val="000000"/>
          <w:bdr w:val="nil"/>
        </w:rPr>
        <w:t xml:space="preserve">о государственной информационной системе Санкт-Петербурга </w:t>
      </w:r>
      <w:r w:rsidRPr="00724A9F">
        <w:rPr>
          <w:rFonts w:eastAsia="Arial Unicode MS"/>
          <w:b/>
          <w:color w:val="000000"/>
          <w:bdr w:val="nil"/>
        </w:rPr>
        <w:br/>
      </w:r>
      <w:r w:rsidR="00B21333" w:rsidRPr="00724A9F">
        <w:rPr>
          <w:rFonts w:eastAsia="Arial Unicode MS"/>
          <w:b/>
          <w:color w:val="000000"/>
          <w:bdr w:val="nil"/>
        </w:rPr>
        <w:t>«</w:t>
      </w:r>
      <w:r w:rsidR="00A92AB8">
        <w:rPr>
          <w:rFonts w:eastAsia="Arial Unicode MS"/>
          <w:b/>
          <w:color w:val="000000"/>
          <w:bdr w:val="nil"/>
        </w:rPr>
        <w:t>Капитальное строительство</w:t>
      </w:r>
      <w:r w:rsidRPr="00724A9F">
        <w:rPr>
          <w:rFonts w:eastAsia="Arial Unicode MS"/>
          <w:b/>
          <w:color w:val="000000"/>
          <w:bdr w:val="nil"/>
        </w:rPr>
        <w:t>»</w:t>
      </w:r>
    </w:p>
    <w:p w:rsidR="004053AF" w:rsidRPr="00724A9F" w:rsidRDefault="004053AF" w:rsidP="00D00801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/>
          <w:b/>
          <w:color w:val="000000"/>
          <w:bdr w:val="nil"/>
        </w:rPr>
      </w:pPr>
    </w:p>
    <w:p w:rsidR="004053AF" w:rsidRPr="00724A9F" w:rsidRDefault="004053AF" w:rsidP="00D00801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/>
          <w:b/>
          <w:color w:val="000000"/>
          <w:bdr w:val="nil"/>
        </w:rPr>
      </w:pPr>
      <w:r w:rsidRPr="00724A9F">
        <w:rPr>
          <w:rFonts w:eastAsia="Arial Unicode MS"/>
          <w:b/>
          <w:color w:val="000000"/>
          <w:bdr w:val="nil"/>
        </w:rPr>
        <w:t>1. Общие положения</w:t>
      </w:r>
    </w:p>
    <w:p w:rsidR="004053AF" w:rsidRPr="00724A9F" w:rsidRDefault="004053AF" w:rsidP="00D0080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/>
          <w:b/>
          <w:color w:val="000000"/>
          <w:bdr w:val="nil"/>
        </w:rPr>
      </w:pPr>
    </w:p>
    <w:p w:rsidR="004053AF" w:rsidRPr="00724A9F" w:rsidRDefault="003B2BCB" w:rsidP="00D0080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 w:rsidRPr="00724A9F">
        <w:rPr>
          <w:rFonts w:eastAsia="Arial Unicode MS"/>
          <w:bdr w:val="nil"/>
        </w:rPr>
        <w:t>1.1.</w:t>
      </w:r>
      <w:r w:rsidRPr="00724A9F">
        <w:rPr>
          <w:rFonts w:eastAsia="Arial Unicode MS"/>
          <w:bdr w:val="nil"/>
          <w:lang w:val="en-US"/>
        </w:rPr>
        <w:t> </w:t>
      </w:r>
      <w:r w:rsidR="004053AF" w:rsidRPr="00724A9F">
        <w:rPr>
          <w:rFonts w:eastAsia="Arial Unicode MS"/>
          <w:bdr w:val="nil"/>
        </w:rPr>
        <w:t xml:space="preserve">Настоящее Положение определяет назначение, цели создания, </w:t>
      </w:r>
      <w:r w:rsidR="001C1BE9" w:rsidRPr="001C1BE9">
        <w:rPr>
          <w:rFonts w:eastAsia="Arial Unicode MS"/>
          <w:bdr w:val="nil"/>
        </w:rPr>
        <w:t xml:space="preserve">состав и описание </w:t>
      </w:r>
      <w:r w:rsidR="004053AF" w:rsidRPr="00724A9F">
        <w:rPr>
          <w:rFonts w:eastAsia="Arial Unicode MS"/>
          <w:bdr w:val="nil"/>
        </w:rPr>
        <w:t>государственной информац</w:t>
      </w:r>
      <w:r w:rsidR="00D00801" w:rsidRPr="00724A9F">
        <w:rPr>
          <w:rFonts w:eastAsia="Arial Unicode MS"/>
          <w:bdr w:val="nil"/>
        </w:rPr>
        <w:t xml:space="preserve">ионной системы Санкт-Петербурга </w:t>
      </w:r>
      <w:r w:rsidR="00A92AB8" w:rsidRPr="00A92AB8">
        <w:rPr>
          <w:rFonts w:eastAsia="Arial Unicode MS"/>
          <w:bdr w:val="nil"/>
        </w:rPr>
        <w:t>«Капитальное строительство»</w:t>
      </w:r>
      <w:r w:rsidR="004053AF" w:rsidRPr="00724A9F">
        <w:rPr>
          <w:rFonts w:eastAsia="Arial Unicode MS"/>
          <w:bdr w:val="nil"/>
        </w:rPr>
        <w:t xml:space="preserve"> (далее – </w:t>
      </w:r>
      <w:r w:rsidR="00324214">
        <w:rPr>
          <w:rFonts w:eastAsia="Arial Unicode MS"/>
          <w:bdr w:val="nil"/>
        </w:rPr>
        <w:t>КС Санкт-Петербурга</w:t>
      </w:r>
      <w:r w:rsidR="004053AF" w:rsidRPr="00724A9F">
        <w:rPr>
          <w:rFonts w:eastAsia="Arial Unicode MS"/>
          <w:bdr w:val="nil"/>
        </w:rPr>
        <w:t xml:space="preserve">), </w:t>
      </w:r>
      <w:r w:rsidR="00A92AB8">
        <w:rPr>
          <w:rFonts w:eastAsia="Arial Unicode MS"/>
          <w:bdr w:val="nil"/>
        </w:rPr>
        <w:t xml:space="preserve">функции </w:t>
      </w:r>
      <w:r w:rsidR="00324214">
        <w:rPr>
          <w:rFonts w:eastAsia="Arial Unicode MS"/>
          <w:bdr w:val="nil"/>
        </w:rPr>
        <w:t>КС Санкт-Петербурга</w:t>
      </w:r>
      <w:r w:rsidR="001C1BE9" w:rsidRPr="001C1BE9">
        <w:rPr>
          <w:rFonts w:eastAsia="Arial Unicode MS"/>
          <w:bdr w:val="nil"/>
        </w:rPr>
        <w:t xml:space="preserve">, полномочия оператора </w:t>
      </w:r>
      <w:r w:rsidR="00324214">
        <w:rPr>
          <w:rFonts w:eastAsia="Arial Unicode MS"/>
          <w:bdr w:val="nil"/>
        </w:rPr>
        <w:t>КС Санкт-Петербурга</w:t>
      </w:r>
      <w:r w:rsidR="000F354C">
        <w:rPr>
          <w:rFonts w:eastAsia="Arial Unicode MS"/>
          <w:bdr w:val="nil"/>
        </w:rPr>
        <w:t>, а также порядок предоставления</w:t>
      </w:r>
      <w:r w:rsidR="000F354C">
        <w:rPr>
          <w:rFonts w:eastAsia="Arial Unicode MS"/>
          <w:bdr w:val="nil"/>
        </w:rPr>
        <w:br/>
      </w:r>
      <w:r w:rsidR="004053AF" w:rsidRPr="00724A9F">
        <w:rPr>
          <w:rFonts w:eastAsia="Arial Unicode MS"/>
          <w:bdr w:val="nil"/>
        </w:rPr>
        <w:t>и распространения инфо</w:t>
      </w:r>
      <w:r w:rsidR="000F354C">
        <w:rPr>
          <w:rFonts w:eastAsia="Arial Unicode MS"/>
          <w:bdr w:val="nil"/>
        </w:rPr>
        <w:t xml:space="preserve">рмации, содержащейся </w:t>
      </w:r>
      <w:r w:rsidR="001C1BE9">
        <w:rPr>
          <w:rFonts w:eastAsia="Arial Unicode MS"/>
          <w:bdr w:val="nil"/>
        </w:rPr>
        <w:t xml:space="preserve">в </w:t>
      </w:r>
      <w:r w:rsidR="00324214">
        <w:rPr>
          <w:rFonts w:eastAsia="Arial Unicode MS"/>
          <w:bdr w:val="nil"/>
        </w:rPr>
        <w:t>КС Санкт-Петербурга</w:t>
      </w:r>
      <w:r w:rsidR="001C1BE9">
        <w:rPr>
          <w:rFonts w:eastAsia="Arial Unicode MS"/>
          <w:bdr w:val="nil"/>
        </w:rPr>
        <w:t>,</w:t>
      </w:r>
      <w:r w:rsidR="004053AF" w:rsidRPr="00724A9F">
        <w:rPr>
          <w:rFonts w:eastAsia="Arial Unicode MS"/>
          <w:bdr w:val="nil"/>
        </w:rPr>
        <w:t xml:space="preserve"> порядок доступа </w:t>
      </w:r>
      <w:r w:rsidR="00647D98">
        <w:rPr>
          <w:rFonts w:eastAsia="Arial Unicode MS"/>
          <w:bdr w:val="nil"/>
        </w:rPr>
        <w:br/>
      </w:r>
      <w:r w:rsidR="004053AF" w:rsidRPr="00724A9F">
        <w:rPr>
          <w:rFonts w:eastAsia="Arial Unicode MS"/>
          <w:bdr w:val="nil"/>
        </w:rPr>
        <w:t xml:space="preserve">к информации, содержащейся в </w:t>
      </w:r>
      <w:r w:rsidR="00324214">
        <w:rPr>
          <w:rFonts w:eastAsia="Arial Unicode MS"/>
          <w:bdr w:val="nil"/>
        </w:rPr>
        <w:t>КС Санкт-Петербурга</w:t>
      </w:r>
      <w:r w:rsidR="001C1BE9" w:rsidRPr="001C1BE9">
        <w:rPr>
          <w:rFonts w:eastAsia="Arial Unicode MS"/>
          <w:bdr w:val="nil"/>
        </w:rPr>
        <w:t>, правовые основания обработки персональных данных</w:t>
      </w:r>
      <w:r w:rsidR="004053AF" w:rsidRPr="00724A9F">
        <w:rPr>
          <w:rFonts w:eastAsia="Arial Unicode MS"/>
          <w:bdr w:val="nil"/>
        </w:rPr>
        <w:t>.</w:t>
      </w:r>
    </w:p>
    <w:p w:rsidR="004053AF" w:rsidRPr="00724A9F" w:rsidRDefault="004053AF" w:rsidP="00D00801">
      <w:pPr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 w:rsidRPr="00724A9F">
        <w:rPr>
          <w:rFonts w:eastAsia="Arial Unicode MS"/>
          <w:bdr w:val="nil"/>
        </w:rPr>
        <w:t xml:space="preserve">1.2. </w:t>
      </w:r>
      <w:r w:rsidR="00324214">
        <w:rPr>
          <w:rFonts w:eastAsia="Arial Unicode MS"/>
          <w:bdr w:val="nil"/>
        </w:rPr>
        <w:t>КС Санкт-Петербурга</w:t>
      </w:r>
      <w:r w:rsidRPr="00724A9F">
        <w:rPr>
          <w:rFonts w:eastAsia="Arial Unicode MS"/>
          <w:bdr w:val="nil"/>
        </w:rPr>
        <w:t xml:space="preserve"> </w:t>
      </w:r>
      <w:r w:rsidRPr="00724A9F">
        <w:rPr>
          <w:rFonts w:eastAsia="Arial Unicode MS"/>
          <w:color w:val="000000"/>
          <w:bdr w:val="nil"/>
        </w:rPr>
        <w:t>предназначена для автоматизации следующих полномочий следующих исполнительных органов государст</w:t>
      </w:r>
      <w:r w:rsidR="00FD2834">
        <w:rPr>
          <w:rFonts w:eastAsia="Arial Unicode MS"/>
          <w:color w:val="000000"/>
          <w:bdr w:val="nil"/>
        </w:rPr>
        <w:t>венной власти</w:t>
      </w:r>
      <w:r w:rsidR="00647D98">
        <w:rPr>
          <w:rFonts w:eastAsia="Arial Unicode MS"/>
          <w:color w:val="000000"/>
          <w:bdr w:val="nil"/>
        </w:rPr>
        <w:t xml:space="preserve"> </w:t>
      </w:r>
      <w:r w:rsidR="00FD2834">
        <w:rPr>
          <w:rFonts w:eastAsia="Arial Unicode MS"/>
          <w:color w:val="000000"/>
          <w:bdr w:val="nil"/>
        </w:rPr>
        <w:t xml:space="preserve">Санкт-Петербурга </w:t>
      </w:r>
      <w:r w:rsidR="00647D98">
        <w:rPr>
          <w:rFonts w:eastAsia="Arial Unicode MS"/>
          <w:color w:val="000000"/>
          <w:bdr w:val="nil"/>
        </w:rPr>
        <w:br/>
      </w:r>
      <w:r w:rsidRPr="00724A9F">
        <w:rPr>
          <w:rFonts w:eastAsia="Arial Unicode MS"/>
          <w:color w:val="000000"/>
          <w:bdr w:val="nil"/>
        </w:rPr>
        <w:t>(далее – исполнительные органы)</w:t>
      </w:r>
      <w:r w:rsidRPr="00724A9F">
        <w:rPr>
          <w:rFonts w:eastAsia="Arial Unicode MS"/>
          <w:bdr w:val="nil"/>
        </w:rPr>
        <w:t>:</w:t>
      </w:r>
    </w:p>
    <w:p w:rsidR="004053AF" w:rsidRPr="00724A9F" w:rsidRDefault="004053AF" w:rsidP="00D00801">
      <w:pPr>
        <w:pBdr>
          <w:top w:val="nil"/>
          <w:left w:val="nil"/>
          <w:bottom w:val="nil"/>
          <w:right w:val="nil"/>
          <w:between w:val="nil"/>
          <w:bar w:val="nil"/>
        </w:pBdr>
        <w:ind w:left="567"/>
        <w:jc w:val="both"/>
        <w:rPr>
          <w:rFonts w:eastAsia="Arial Unicode MS"/>
          <w:bdr w:val="nil"/>
        </w:rPr>
      </w:pPr>
      <w:r w:rsidRPr="00724A9F">
        <w:rPr>
          <w:rFonts w:eastAsia="Arial Unicode MS"/>
          <w:color w:val="000000"/>
          <w:bdr w:val="nil"/>
        </w:rPr>
        <w:t xml:space="preserve">1.2.1. Комитета по строительству (далее </w:t>
      </w:r>
      <w:r w:rsidRPr="00724A9F">
        <w:rPr>
          <w:rFonts w:eastAsia="Arial Unicode MS"/>
          <w:bdr w:val="nil"/>
        </w:rPr>
        <w:t>–</w:t>
      </w:r>
      <w:r w:rsidRPr="00724A9F">
        <w:rPr>
          <w:rFonts w:eastAsia="Arial Unicode MS"/>
          <w:color w:val="000000"/>
          <w:bdr w:val="nil"/>
        </w:rPr>
        <w:t xml:space="preserve"> Комитет):</w:t>
      </w:r>
    </w:p>
    <w:p w:rsidR="004053AF" w:rsidRPr="00724A9F" w:rsidRDefault="009A7D5B" w:rsidP="00D00801">
      <w:pPr>
        <w:pBdr>
          <w:top w:val="nil"/>
          <w:left w:val="nil"/>
          <w:bottom w:val="nil"/>
          <w:right w:val="nil"/>
          <w:between w:val="nil"/>
          <w:bar w:val="nil"/>
        </w:pBdr>
        <w:ind w:firstLine="567"/>
        <w:rPr>
          <w:rFonts w:eastAsia="Arial Unicode MS"/>
          <w:bdr w:val="nil"/>
        </w:rPr>
      </w:pPr>
      <w:r w:rsidRPr="00724A9F">
        <w:rPr>
          <w:rFonts w:eastAsia="Arial Unicode MS"/>
          <w:bdr w:val="nil"/>
        </w:rPr>
        <w:t>в</w:t>
      </w:r>
      <w:r w:rsidR="004053AF" w:rsidRPr="00724A9F">
        <w:rPr>
          <w:rFonts w:eastAsia="Arial Unicode MS"/>
          <w:bdr w:val="nil"/>
        </w:rPr>
        <w:t xml:space="preserve"> установленном порядке осуществлять полномочия главного распорядителя с</w:t>
      </w:r>
      <w:r w:rsidRPr="00724A9F">
        <w:rPr>
          <w:rFonts w:eastAsia="Arial Unicode MS"/>
          <w:bdr w:val="nil"/>
        </w:rPr>
        <w:t>редств бюджета Санкт-Петербурга;</w:t>
      </w:r>
    </w:p>
    <w:p w:rsidR="004053AF" w:rsidRPr="00724A9F" w:rsidRDefault="009A7D5B" w:rsidP="00D0080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color w:val="2D2D2D"/>
          <w:bdr w:val="nil"/>
        </w:rPr>
      </w:pPr>
      <w:r w:rsidRPr="00724A9F">
        <w:rPr>
          <w:rFonts w:eastAsia="Arial Unicode MS"/>
          <w:bdr w:val="nil"/>
        </w:rPr>
        <w:t>о</w:t>
      </w:r>
      <w:r w:rsidR="004053AF" w:rsidRPr="00724A9F">
        <w:rPr>
          <w:rFonts w:eastAsia="Arial Unicode MS"/>
          <w:bdr w:val="nil"/>
        </w:rPr>
        <w:t>существлять полномочия государственного заказчика Санкт-Петербурга</w:t>
      </w:r>
      <w:r w:rsidRPr="00724A9F">
        <w:rPr>
          <w:rFonts w:eastAsia="Arial Unicode MS"/>
          <w:bdr w:val="nil"/>
        </w:rPr>
        <w:t>;</w:t>
      </w:r>
    </w:p>
    <w:p w:rsidR="004053AF" w:rsidRPr="00724A9F" w:rsidRDefault="009A7D5B" w:rsidP="00D0080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color w:val="000000"/>
          <w:bdr w:val="nil"/>
        </w:rPr>
      </w:pPr>
      <w:r w:rsidRPr="00724A9F">
        <w:rPr>
          <w:rFonts w:eastAsia="Arial Unicode MS"/>
          <w:color w:val="000000"/>
          <w:bdr w:val="nil"/>
        </w:rPr>
        <w:t>о</w:t>
      </w:r>
      <w:r w:rsidR="004053AF" w:rsidRPr="00724A9F">
        <w:rPr>
          <w:rFonts w:eastAsia="Arial Unicode MS"/>
          <w:color w:val="000000"/>
          <w:bdr w:val="nil"/>
        </w:rPr>
        <w:t>беспечивать выполнение работ по архитектурно-строительному проектированию, строительству и реконструкции объектов капитального строительства, за исключением автомобильных дорог общего пользования регионального значения в Санкт-Петербурге, объектов инженерной инфраструктуры Санкт-Петербурга и</w:t>
      </w:r>
      <w:r w:rsidR="00321E7D" w:rsidRPr="00724A9F">
        <w:rPr>
          <w:rFonts w:eastAsia="Arial Unicode MS"/>
          <w:color w:val="000000"/>
          <w:bdr w:val="nil"/>
        </w:rPr>
        <w:t xml:space="preserve"> набережных </w:t>
      </w:r>
      <w:r w:rsidR="00647D98">
        <w:rPr>
          <w:rFonts w:eastAsia="Arial Unicode MS"/>
          <w:color w:val="000000"/>
          <w:bdr w:val="nil"/>
        </w:rPr>
        <w:br/>
      </w:r>
      <w:r w:rsidRPr="00724A9F">
        <w:rPr>
          <w:rFonts w:eastAsia="Arial Unicode MS"/>
          <w:color w:val="000000"/>
          <w:bdr w:val="nil"/>
        </w:rPr>
        <w:t>в Санкт-Петербурге;</w:t>
      </w:r>
    </w:p>
    <w:p w:rsidR="004053AF" w:rsidRPr="00724A9F" w:rsidRDefault="009A7D5B" w:rsidP="00D0080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color w:val="000000"/>
          <w:bdr w:val="nil"/>
        </w:rPr>
      </w:pPr>
      <w:r w:rsidRPr="00724A9F">
        <w:rPr>
          <w:rFonts w:eastAsia="Arial Unicode MS"/>
          <w:color w:val="000000"/>
          <w:bdr w:val="nil"/>
        </w:rPr>
        <w:t>о</w:t>
      </w:r>
      <w:r w:rsidR="004053AF" w:rsidRPr="00724A9F">
        <w:rPr>
          <w:rFonts w:eastAsia="Arial Unicode MS"/>
          <w:color w:val="000000"/>
          <w:bdr w:val="nil"/>
        </w:rPr>
        <w:t>беспечивать на основании правовых актов Правительства Санкт-Петербурга проектирование, строительство, реконструкцию автомобильных дорог общего пользования регионального значения в Санкт-Петербурге и архитектурно-строительное проектирование, строительство, реконструкцию объектов инженерной инфраструктуры Санкт-Петербурга в целях подготовки территорий для строительства объе</w:t>
      </w:r>
      <w:r w:rsidR="00726A6A" w:rsidRPr="00724A9F">
        <w:rPr>
          <w:rFonts w:eastAsia="Arial Unicode MS"/>
          <w:color w:val="000000"/>
          <w:bdr w:val="nil"/>
        </w:rPr>
        <w:t>ктов капитального строительства</w:t>
      </w:r>
      <w:r w:rsidRPr="00724A9F">
        <w:rPr>
          <w:rFonts w:eastAsia="Arial Unicode MS"/>
          <w:color w:val="000000"/>
          <w:bdr w:val="nil"/>
        </w:rPr>
        <w:t>;</w:t>
      </w:r>
    </w:p>
    <w:p w:rsidR="004053AF" w:rsidRPr="00724A9F" w:rsidRDefault="009A7D5B" w:rsidP="00D0080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 w:rsidRPr="00724A9F">
        <w:rPr>
          <w:rFonts w:eastAsia="Arial Unicode MS"/>
          <w:bdr w:val="nil"/>
        </w:rPr>
        <w:t>о</w:t>
      </w:r>
      <w:r w:rsidR="004053AF" w:rsidRPr="00724A9F">
        <w:rPr>
          <w:rFonts w:eastAsia="Arial Unicode MS"/>
          <w:bdr w:val="nil"/>
        </w:rPr>
        <w:t xml:space="preserve">беспечивать рассмотрение обращений граждан в соответствии с действующим законодательством, а также организацию приема граждан и представителей организаций </w:t>
      </w:r>
      <w:r w:rsidR="00647D98">
        <w:rPr>
          <w:rFonts w:eastAsia="Arial Unicode MS"/>
          <w:bdr w:val="nil"/>
        </w:rPr>
        <w:br/>
      </w:r>
      <w:r w:rsidR="004053AF" w:rsidRPr="00724A9F">
        <w:rPr>
          <w:rFonts w:eastAsia="Arial Unicode MS"/>
          <w:bdr w:val="nil"/>
        </w:rPr>
        <w:t>по вопросам, от</w:t>
      </w:r>
      <w:r w:rsidR="006B65E3" w:rsidRPr="00724A9F">
        <w:rPr>
          <w:rFonts w:eastAsia="Arial Unicode MS"/>
          <w:bdr w:val="nil"/>
        </w:rPr>
        <w:t>несенным к компетенции Комитета;</w:t>
      </w:r>
    </w:p>
    <w:p w:rsidR="004053AF" w:rsidRPr="00724A9F" w:rsidRDefault="004053AF" w:rsidP="00D0080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bookmarkStart w:id="2" w:name="_heading=h.gjdgxs" w:colFirst="0" w:colLast="0"/>
      <w:bookmarkEnd w:id="2"/>
      <w:r w:rsidRPr="00724A9F">
        <w:rPr>
          <w:rFonts w:eastAsia="Arial Unicode MS"/>
          <w:bdr w:val="nil"/>
        </w:rPr>
        <w:t>1.2.2. Комитета по развитию транспортной инфраструктуры Санкт-Петербурга</w:t>
      </w:r>
      <w:r w:rsidR="0015734E" w:rsidRPr="00724A9F">
        <w:rPr>
          <w:rFonts w:eastAsia="Arial Unicode MS"/>
          <w:bdr w:val="nil"/>
        </w:rPr>
        <w:t xml:space="preserve"> </w:t>
      </w:r>
      <w:r w:rsidR="00647D98">
        <w:rPr>
          <w:rFonts w:eastAsia="Arial Unicode MS"/>
          <w:bdr w:val="nil"/>
        </w:rPr>
        <w:br/>
      </w:r>
      <w:r w:rsidR="0015734E" w:rsidRPr="00724A9F">
        <w:rPr>
          <w:rFonts w:eastAsia="Arial Unicode MS"/>
          <w:bdr w:val="nil"/>
        </w:rPr>
        <w:t>(далее – КРТИ)</w:t>
      </w:r>
      <w:r w:rsidRPr="00724A9F">
        <w:rPr>
          <w:rFonts w:eastAsia="Arial Unicode MS"/>
          <w:bdr w:val="nil"/>
        </w:rPr>
        <w:t>:</w:t>
      </w:r>
    </w:p>
    <w:p w:rsidR="00E32FA1" w:rsidRPr="00724A9F" w:rsidRDefault="009A7D5B" w:rsidP="00D0080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 w:rsidRPr="00724A9F">
        <w:rPr>
          <w:rFonts w:eastAsia="Arial Unicode MS"/>
          <w:bdr w:val="nil"/>
        </w:rPr>
        <w:t>в</w:t>
      </w:r>
      <w:r w:rsidR="00E32FA1" w:rsidRPr="00724A9F">
        <w:rPr>
          <w:rFonts w:eastAsia="Arial Unicode MS"/>
          <w:bdr w:val="nil"/>
        </w:rPr>
        <w:t xml:space="preserve"> соответствии с Земельным кодексом Российской Федерации и правовыми актами Правительства Санкт-Петербурга осуществлять действия, связанные с подготовкой </w:t>
      </w:r>
      <w:r w:rsidR="00B87D6A">
        <w:rPr>
          <w:rFonts w:eastAsia="Arial Unicode MS"/>
          <w:bdr w:val="nil"/>
        </w:rPr>
        <w:br/>
      </w:r>
      <w:r w:rsidR="00E32FA1" w:rsidRPr="00724A9F">
        <w:rPr>
          <w:rFonts w:eastAsia="Arial Unicode MS"/>
          <w:bdr w:val="nil"/>
        </w:rPr>
        <w:t xml:space="preserve">по инициативе </w:t>
      </w:r>
      <w:r w:rsidR="0015734E" w:rsidRPr="00724A9F">
        <w:rPr>
          <w:rFonts w:eastAsia="Arial Unicode MS"/>
          <w:bdr w:val="nil"/>
        </w:rPr>
        <w:t>КРТИ</w:t>
      </w:r>
      <w:r w:rsidR="00E32FA1" w:rsidRPr="00724A9F">
        <w:rPr>
          <w:rFonts w:eastAsia="Arial Unicode MS"/>
          <w:bdr w:val="nil"/>
        </w:rPr>
        <w:t xml:space="preserve"> решений Правительства Санкт-Петербурга об изъятии земельных участков для государственных нужд Санкт-Петербурга в целях строительства, реконструкции объектов регионального значения Санкт-Петербурга (в </w:t>
      </w:r>
      <w:proofErr w:type="gramStart"/>
      <w:r w:rsidR="00E32FA1" w:rsidRPr="00724A9F">
        <w:rPr>
          <w:rFonts w:eastAsia="Arial Unicode MS"/>
          <w:bdr w:val="nil"/>
        </w:rPr>
        <w:t>случаях</w:t>
      </w:r>
      <w:proofErr w:type="gramEnd"/>
      <w:r w:rsidR="00E32FA1" w:rsidRPr="00724A9F">
        <w:rPr>
          <w:rFonts w:eastAsia="Arial Unicode MS"/>
          <w:bdr w:val="nil"/>
        </w:rPr>
        <w:t xml:space="preserve"> когда строительство, реконструкция указанных объектов относятся к компетенции КРТИ), </w:t>
      </w:r>
      <w:r w:rsidR="0015734E" w:rsidRPr="00724A9F">
        <w:rPr>
          <w:rFonts w:eastAsia="Arial Unicode MS"/>
          <w:bdr w:val="nil"/>
        </w:rPr>
        <w:br/>
      </w:r>
      <w:r w:rsidR="00E32FA1" w:rsidRPr="00724A9F">
        <w:rPr>
          <w:rFonts w:eastAsia="Arial Unicode MS"/>
          <w:bdr w:val="nil"/>
        </w:rPr>
        <w:t xml:space="preserve">а также действия, связанные с исполнением указанных решений Правительства </w:t>
      </w:r>
      <w:r w:rsidR="0015734E" w:rsidRPr="00724A9F">
        <w:rPr>
          <w:rFonts w:eastAsia="Arial Unicode MS"/>
          <w:bdr w:val="nil"/>
        </w:rPr>
        <w:br/>
      </w:r>
      <w:r w:rsidR="00726A6A" w:rsidRPr="00724A9F">
        <w:rPr>
          <w:rFonts w:eastAsia="Arial Unicode MS"/>
          <w:bdr w:val="nil"/>
        </w:rPr>
        <w:t>Санкт-Петербурга</w:t>
      </w:r>
      <w:r w:rsidRPr="00724A9F">
        <w:rPr>
          <w:rFonts w:eastAsia="Arial Unicode MS"/>
          <w:bdr w:val="nil"/>
        </w:rPr>
        <w:t>;</w:t>
      </w:r>
    </w:p>
    <w:p w:rsidR="004053AF" w:rsidRPr="00724A9F" w:rsidRDefault="009A7D5B" w:rsidP="00D0080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 w:rsidRPr="00724A9F">
        <w:rPr>
          <w:rFonts w:eastAsia="Arial Unicode MS"/>
          <w:bdr w:val="nil"/>
        </w:rPr>
        <w:t>о</w:t>
      </w:r>
      <w:r w:rsidR="004053AF" w:rsidRPr="00724A9F">
        <w:rPr>
          <w:rFonts w:eastAsia="Arial Unicode MS"/>
          <w:bdr w:val="nil"/>
        </w:rPr>
        <w:t>беспечива</w:t>
      </w:r>
      <w:r w:rsidR="00196D4F">
        <w:rPr>
          <w:rFonts w:eastAsia="Arial Unicode MS"/>
          <w:bdr w:val="nil"/>
        </w:rPr>
        <w:t>е</w:t>
      </w:r>
      <w:r w:rsidR="004053AF" w:rsidRPr="00724A9F">
        <w:rPr>
          <w:rFonts w:eastAsia="Arial Unicode MS"/>
          <w:bdr w:val="nil"/>
        </w:rPr>
        <w:t xml:space="preserve">т осуществление дорожной деятельности в отношении автомобильных </w:t>
      </w:r>
      <w:r w:rsidR="004053AF" w:rsidRPr="00724A9F">
        <w:rPr>
          <w:rFonts w:eastAsia="Arial Unicode MS"/>
          <w:bdr w:val="nil"/>
        </w:rPr>
        <w:lastRenderedPageBreak/>
        <w:t>дорог регионального значения в Санкт-Петербурге, в том числе искусственных дорожных сооружений на них (далее</w:t>
      </w:r>
      <w:r w:rsidR="009F2B26" w:rsidRPr="00724A9F">
        <w:rPr>
          <w:rFonts w:eastAsia="Arial Unicode MS"/>
          <w:bdr w:val="nil"/>
        </w:rPr>
        <w:t> </w:t>
      </w:r>
      <w:r w:rsidR="004053AF" w:rsidRPr="00724A9F">
        <w:rPr>
          <w:rFonts w:eastAsia="Arial Unicode MS"/>
          <w:color w:val="000000"/>
          <w:bdr w:val="nil"/>
        </w:rPr>
        <w:t>–</w:t>
      </w:r>
      <w:r w:rsidR="009F2B26" w:rsidRPr="00724A9F">
        <w:rPr>
          <w:rFonts w:eastAsia="Arial Unicode MS"/>
          <w:color w:val="000000"/>
          <w:bdr w:val="nil"/>
        </w:rPr>
        <w:t> </w:t>
      </w:r>
      <w:r w:rsidR="004053AF" w:rsidRPr="00724A9F">
        <w:rPr>
          <w:rFonts w:eastAsia="Arial Unicode MS"/>
          <w:bdr w:val="nil"/>
        </w:rPr>
        <w:t>автомобильные дороги), в части, касающейся выполнения следующих видов работ (включая сбо</w:t>
      </w:r>
      <w:r w:rsidR="00726A6A" w:rsidRPr="00724A9F">
        <w:rPr>
          <w:rFonts w:eastAsia="Arial Unicode MS"/>
          <w:bdr w:val="nil"/>
        </w:rPr>
        <w:t xml:space="preserve">р исходных данных, необходимых </w:t>
      </w:r>
      <w:r w:rsidR="00647D98">
        <w:rPr>
          <w:rFonts w:eastAsia="Arial Unicode MS"/>
          <w:bdr w:val="nil"/>
        </w:rPr>
        <w:br/>
      </w:r>
      <w:r w:rsidR="004053AF" w:rsidRPr="00724A9F">
        <w:rPr>
          <w:rFonts w:eastAsia="Arial Unicode MS"/>
          <w:bdr w:val="nil"/>
        </w:rPr>
        <w:t>для их выполнения):</w:t>
      </w:r>
    </w:p>
    <w:p w:rsidR="00401A9C" w:rsidRPr="00724A9F" w:rsidRDefault="009A7D5B" w:rsidP="00E9246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 w:rsidRPr="00724A9F">
        <w:rPr>
          <w:rFonts w:eastAsia="Arial Unicode MS"/>
          <w:bdr w:val="nil"/>
        </w:rPr>
        <w:t>п</w:t>
      </w:r>
      <w:r w:rsidR="004053AF" w:rsidRPr="00724A9F">
        <w:rPr>
          <w:rFonts w:eastAsia="Arial Unicode MS"/>
          <w:bdr w:val="nil"/>
        </w:rPr>
        <w:t>роектирование, строительство, реконструкция автомобильных дорог</w:t>
      </w:r>
      <w:r w:rsidR="004957B0" w:rsidRPr="00724A9F">
        <w:rPr>
          <w:rFonts w:eastAsia="Arial Unicode MS"/>
          <w:bdr w:val="nil"/>
        </w:rPr>
        <w:t xml:space="preserve">, если иное </w:t>
      </w:r>
      <w:r w:rsidR="00E9246A" w:rsidRPr="00724A9F">
        <w:rPr>
          <w:rFonts w:eastAsia="Arial Unicode MS"/>
          <w:bdr w:val="nil"/>
        </w:rPr>
        <w:br/>
      </w:r>
      <w:r w:rsidR="004957B0" w:rsidRPr="00724A9F">
        <w:rPr>
          <w:rFonts w:eastAsia="Arial Unicode MS"/>
          <w:bdr w:val="nil"/>
        </w:rPr>
        <w:t>не предусмотрено правовыми актами Правительства Санкт-Петербурга</w:t>
      </w:r>
      <w:r w:rsidR="00390860" w:rsidRPr="00724A9F">
        <w:rPr>
          <w:rFonts w:eastAsia="Arial Unicode MS"/>
          <w:bdr w:val="nil"/>
        </w:rPr>
        <w:t>;</w:t>
      </w:r>
    </w:p>
    <w:p w:rsidR="00390860" w:rsidRPr="00724A9F" w:rsidRDefault="009A7D5B" w:rsidP="00E9246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 w:rsidRPr="00724A9F">
        <w:rPr>
          <w:rFonts w:eastAsia="Arial Unicode MS"/>
          <w:bdr w:val="nil"/>
        </w:rPr>
        <w:t>к</w:t>
      </w:r>
      <w:r w:rsidR="004053AF" w:rsidRPr="00724A9F">
        <w:rPr>
          <w:rFonts w:eastAsia="Arial Unicode MS"/>
          <w:bdr w:val="nil"/>
        </w:rPr>
        <w:t>апитал</w:t>
      </w:r>
      <w:r w:rsidR="00D3748C" w:rsidRPr="00724A9F">
        <w:rPr>
          <w:rFonts w:eastAsia="Arial Unicode MS"/>
          <w:bdr w:val="nil"/>
        </w:rPr>
        <w:t>ьный ремонт автомобильных дорог</w:t>
      </w:r>
      <w:r w:rsidR="00390860" w:rsidRPr="00724A9F">
        <w:rPr>
          <w:rFonts w:eastAsia="Arial Unicode MS"/>
          <w:bdr w:val="nil"/>
        </w:rPr>
        <w:t>;</w:t>
      </w:r>
    </w:p>
    <w:p w:rsidR="00390860" w:rsidRPr="00724A9F" w:rsidRDefault="00401A9C" w:rsidP="00E9246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 w:rsidRPr="00724A9F">
        <w:rPr>
          <w:rFonts w:eastAsia="Arial Unicode MS"/>
          <w:bdr w:val="nil"/>
        </w:rPr>
        <w:t>ремонт автомобильных дорог;</w:t>
      </w:r>
    </w:p>
    <w:p w:rsidR="00E32FA1" w:rsidRPr="00724A9F" w:rsidRDefault="009A7D5B" w:rsidP="00E9246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 w:rsidRPr="00724A9F">
        <w:rPr>
          <w:rFonts w:eastAsia="Arial Unicode MS"/>
          <w:bdr w:val="nil"/>
        </w:rPr>
        <w:t>с</w:t>
      </w:r>
      <w:r w:rsidR="006D0C2C" w:rsidRPr="00724A9F">
        <w:rPr>
          <w:rFonts w:eastAsia="Arial Unicode MS"/>
          <w:bdr w:val="nil"/>
        </w:rPr>
        <w:t>одержание искусственных дорожных сооружений, за исключением следующих видов работ</w:t>
      </w:r>
      <w:r w:rsidR="00E32FA1" w:rsidRPr="00724A9F">
        <w:rPr>
          <w:rFonts w:eastAsia="Arial Unicode MS"/>
          <w:bdr w:val="nil"/>
        </w:rPr>
        <w:t>:</w:t>
      </w:r>
    </w:p>
    <w:p w:rsidR="00E32FA1" w:rsidRPr="00724A9F" w:rsidRDefault="00E32FA1" w:rsidP="00E9246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 w:rsidRPr="00724A9F">
        <w:rPr>
          <w:rFonts w:eastAsia="Arial Unicode MS"/>
          <w:bdr w:val="nil"/>
        </w:rPr>
        <w:t>работ по организации дорожного движени</w:t>
      </w:r>
      <w:r w:rsidR="00390860" w:rsidRPr="00724A9F">
        <w:rPr>
          <w:rFonts w:eastAsia="Arial Unicode MS"/>
          <w:bdr w:val="nil"/>
        </w:rPr>
        <w:t xml:space="preserve">я согласно классификации работ </w:t>
      </w:r>
      <w:r w:rsidR="00E9246A" w:rsidRPr="00724A9F">
        <w:rPr>
          <w:rFonts w:eastAsia="Arial Unicode MS"/>
          <w:bdr w:val="nil"/>
        </w:rPr>
        <w:br/>
      </w:r>
      <w:r w:rsidRPr="00724A9F">
        <w:rPr>
          <w:rFonts w:eastAsia="Arial Unicode MS"/>
          <w:bdr w:val="nil"/>
        </w:rPr>
        <w:t xml:space="preserve">по организации дорожного движения, утвержденной в соответствии со статьей </w:t>
      </w:r>
      <w:r w:rsidRPr="00724A9F">
        <w:rPr>
          <w:rFonts w:eastAsia="Arial Unicode MS"/>
          <w:bdr w:val="nil"/>
        </w:rPr>
        <w:br/>
        <w:t>9 Федерального закона</w:t>
      </w:r>
      <w:r w:rsidR="0015734E" w:rsidRPr="00724A9F">
        <w:t xml:space="preserve"> </w:t>
      </w:r>
      <w:r w:rsidR="0015734E" w:rsidRPr="00724A9F">
        <w:rPr>
          <w:rFonts w:eastAsia="Arial Unicode MS"/>
          <w:bdr w:val="nil"/>
        </w:rPr>
        <w:t>от 29.12.2017 № 443-ФЗ</w:t>
      </w:r>
      <w:r w:rsidRPr="00724A9F">
        <w:rPr>
          <w:rFonts w:eastAsia="Arial Unicode MS"/>
          <w:bdr w:val="nil"/>
        </w:rPr>
        <w:t xml:space="preserve"> «Об организации дорожного движения </w:t>
      </w:r>
      <w:r w:rsidR="0015734E" w:rsidRPr="00724A9F">
        <w:rPr>
          <w:rFonts w:eastAsia="Arial Unicode MS"/>
          <w:bdr w:val="nil"/>
        </w:rPr>
        <w:br/>
      </w:r>
      <w:r w:rsidRPr="00724A9F">
        <w:rPr>
          <w:rFonts w:eastAsia="Arial Unicode MS"/>
          <w:bdr w:val="nil"/>
        </w:rPr>
        <w:t>в Российской Федерации и о внесении изменений в отдельные законодательные акты Российской Федерации»</w:t>
      </w:r>
      <w:r w:rsidR="00390860" w:rsidRPr="00724A9F">
        <w:rPr>
          <w:rFonts w:eastAsia="Arial Unicode MS"/>
          <w:bdr w:val="nil"/>
        </w:rPr>
        <w:t>;</w:t>
      </w:r>
    </w:p>
    <w:p w:rsidR="00E32FA1" w:rsidRPr="00724A9F" w:rsidRDefault="00E32FA1" w:rsidP="00E9246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 w:rsidRPr="00724A9F">
        <w:rPr>
          <w:rFonts w:eastAsia="Arial Unicode MS"/>
          <w:bdr w:val="nil"/>
        </w:rPr>
        <w:t>уход за разметкой, нанесение вновь и восстано</w:t>
      </w:r>
      <w:r w:rsidR="00390860" w:rsidRPr="00724A9F">
        <w:rPr>
          <w:rFonts w:eastAsia="Arial Unicode MS"/>
          <w:bdr w:val="nil"/>
        </w:rPr>
        <w:t xml:space="preserve">вление изношенной вертикальной </w:t>
      </w:r>
      <w:r w:rsidR="00E9246A" w:rsidRPr="00724A9F">
        <w:rPr>
          <w:rFonts w:eastAsia="Arial Unicode MS"/>
          <w:bdr w:val="nil"/>
        </w:rPr>
        <w:br/>
      </w:r>
      <w:r w:rsidRPr="00724A9F">
        <w:rPr>
          <w:rFonts w:eastAsia="Arial Unicode MS"/>
          <w:bdr w:val="nil"/>
        </w:rPr>
        <w:t>и горизонтальной разметки, в том числе на элементах дорожных сооружений, с удалением остатков старой разметки</w:t>
      </w:r>
      <w:r w:rsidR="00390860" w:rsidRPr="00724A9F">
        <w:rPr>
          <w:rFonts w:eastAsia="Arial Unicode MS"/>
          <w:bdr w:val="nil"/>
        </w:rPr>
        <w:t>;</w:t>
      </w:r>
    </w:p>
    <w:p w:rsidR="00E32FA1" w:rsidRPr="00724A9F" w:rsidRDefault="00E32FA1" w:rsidP="00E9246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 w:rsidRPr="00724A9F">
        <w:rPr>
          <w:rFonts w:eastAsia="Arial Unicode MS"/>
          <w:bdr w:val="nil"/>
        </w:rPr>
        <w:t>установка недостающих дорожн</w:t>
      </w:r>
      <w:r w:rsidR="00390860" w:rsidRPr="00724A9F">
        <w:rPr>
          <w:rFonts w:eastAsia="Arial Unicode MS"/>
          <w:bdr w:val="nil"/>
        </w:rPr>
        <w:t>ых знаков, светофорных объектов;</w:t>
      </w:r>
    </w:p>
    <w:p w:rsidR="00E32FA1" w:rsidRPr="00724A9F" w:rsidRDefault="00E32FA1" w:rsidP="00E9246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proofErr w:type="gramStart"/>
      <w:r w:rsidRPr="00724A9F">
        <w:rPr>
          <w:rFonts w:eastAsia="Arial Unicode MS"/>
          <w:bdr w:val="nil"/>
        </w:rPr>
        <w:t xml:space="preserve">работ по очистке, </w:t>
      </w:r>
      <w:proofErr w:type="spellStart"/>
      <w:r w:rsidRPr="00724A9F">
        <w:rPr>
          <w:rFonts w:eastAsia="Arial Unicode MS"/>
          <w:bdr w:val="nil"/>
        </w:rPr>
        <w:t>обеспыливанию</w:t>
      </w:r>
      <w:proofErr w:type="spellEnd"/>
      <w:r w:rsidRPr="00724A9F">
        <w:rPr>
          <w:rFonts w:eastAsia="Arial Unicode MS"/>
          <w:bdr w:val="nil"/>
        </w:rPr>
        <w:t>, механизиро</w:t>
      </w:r>
      <w:r w:rsidR="00390860" w:rsidRPr="00724A9F">
        <w:rPr>
          <w:rFonts w:eastAsia="Arial Unicode MS"/>
          <w:bdr w:val="nil"/>
        </w:rPr>
        <w:t xml:space="preserve">ванной снегоочистке, расчистке </w:t>
      </w:r>
      <w:r w:rsidR="00E9246A" w:rsidRPr="00724A9F">
        <w:rPr>
          <w:rFonts w:eastAsia="Arial Unicode MS"/>
          <w:bdr w:val="nil"/>
        </w:rPr>
        <w:br/>
      </w:r>
      <w:r w:rsidRPr="00724A9F">
        <w:rPr>
          <w:rFonts w:eastAsia="Arial Unicode MS"/>
          <w:bdr w:val="nil"/>
        </w:rPr>
        <w:t xml:space="preserve">от снежных заносов, борьбе с зимней скользкостью, погрузке и вывозу снега, распределению </w:t>
      </w:r>
      <w:proofErr w:type="spellStart"/>
      <w:r w:rsidRPr="00724A9F">
        <w:rPr>
          <w:rFonts w:eastAsia="Arial Unicode MS"/>
          <w:bdr w:val="nil"/>
        </w:rPr>
        <w:t>противогололедных</w:t>
      </w:r>
      <w:proofErr w:type="spellEnd"/>
      <w:r w:rsidRPr="00724A9F">
        <w:rPr>
          <w:rFonts w:eastAsia="Arial Unicode MS"/>
          <w:bdr w:val="nil"/>
        </w:rPr>
        <w:t xml:space="preserve"> материалов, очистке от снега и льда, борьбе </w:t>
      </w:r>
      <w:r w:rsidRPr="00724A9F">
        <w:rPr>
          <w:rFonts w:eastAsia="Arial Unicode MS"/>
          <w:bdr w:val="nil"/>
        </w:rPr>
        <w:br/>
        <w:t>с наледями, выполняемых на проезжей части искусственных дорожных сооружений, являющихся имуществом казны Санкт-Петербурга, а также на тротуарах и иных частях указанных искусственных дорожных сооружений, на которых разрешено движение пешеходов, а также содержание защитных</w:t>
      </w:r>
      <w:proofErr w:type="gramEnd"/>
      <w:r w:rsidRPr="00724A9F">
        <w:rPr>
          <w:rFonts w:eastAsia="Arial Unicode MS"/>
          <w:bdr w:val="nil"/>
        </w:rPr>
        <w:t xml:space="preserve"> дорожных сооружений в части, касающейся берегозащитных сооружений</w:t>
      </w:r>
      <w:r w:rsidR="00196D4F">
        <w:rPr>
          <w:rFonts w:eastAsia="Arial Unicode MS"/>
          <w:bdr w:val="nil"/>
        </w:rPr>
        <w:t>;</w:t>
      </w:r>
    </w:p>
    <w:p w:rsidR="004053AF" w:rsidRPr="00724A9F" w:rsidRDefault="009A7D5B" w:rsidP="00D0080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 w:rsidRPr="00724A9F">
        <w:rPr>
          <w:rFonts w:eastAsia="Arial Unicode MS"/>
          <w:bdr w:val="nil"/>
        </w:rPr>
        <w:t>о</w:t>
      </w:r>
      <w:r w:rsidR="004053AF" w:rsidRPr="00724A9F">
        <w:rPr>
          <w:rFonts w:eastAsia="Arial Unicode MS"/>
          <w:bdr w:val="nil"/>
        </w:rPr>
        <w:t xml:space="preserve">беспечивать подготовку документации по планировке территории в целях размещения объектов капитального строительства в соответствии с компетенцией </w:t>
      </w:r>
      <w:r w:rsidR="00940FC3" w:rsidRPr="00724A9F">
        <w:rPr>
          <w:rFonts w:eastAsia="Arial Unicode MS"/>
          <w:bdr w:val="nil"/>
        </w:rPr>
        <w:t>КРТИ</w:t>
      </w:r>
      <w:r w:rsidRPr="00724A9F">
        <w:rPr>
          <w:rFonts w:eastAsia="Arial Unicode MS"/>
          <w:bdr w:val="nil"/>
        </w:rPr>
        <w:t>;</w:t>
      </w:r>
    </w:p>
    <w:p w:rsidR="00940FC3" w:rsidRPr="00724A9F" w:rsidRDefault="009A7D5B" w:rsidP="00D0080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 w:rsidRPr="00724A9F">
        <w:rPr>
          <w:rFonts w:eastAsia="Arial Unicode MS"/>
          <w:bdr w:val="nil"/>
        </w:rPr>
        <w:t>с</w:t>
      </w:r>
      <w:r w:rsidR="00940FC3" w:rsidRPr="00724A9F">
        <w:rPr>
          <w:rFonts w:eastAsia="Arial Unicode MS"/>
          <w:bdr w:val="nil"/>
        </w:rPr>
        <w:t>огласовывать публичному партнеру конкурсную документацию для проведения конкурсов на право заключения соглашения о государственно-частном партнерстве, публичным партнером в котором является Санкт-Петербург, в соответствии с правовым актом Правительства Санкт-Петербурга</w:t>
      </w:r>
      <w:r w:rsidRPr="00724A9F">
        <w:rPr>
          <w:rFonts w:eastAsia="Arial Unicode MS"/>
          <w:bdr w:val="nil"/>
        </w:rPr>
        <w:t>;</w:t>
      </w:r>
    </w:p>
    <w:p w:rsidR="004053AF" w:rsidRPr="00724A9F" w:rsidRDefault="009A7D5B" w:rsidP="00D0080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 w:rsidRPr="00724A9F">
        <w:rPr>
          <w:rFonts w:eastAsia="Arial Unicode MS"/>
          <w:bdr w:val="nil"/>
        </w:rPr>
        <w:t>о</w:t>
      </w:r>
      <w:r w:rsidR="004053AF" w:rsidRPr="00724A9F">
        <w:rPr>
          <w:rFonts w:eastAsia="Arial Unicode MS"/>
          <w:bdr w:val="nil"/>
        </w:rPr>
        <w:t>беспечивать выполнение следующих видов р</w:t>
      </w:r>
      <w:r w:rsidR="006D0C2C" w:rsidRPr="00724A9F">
        <w:rPr>
          <w:rFonts w:eastAsia="Arial Unicode MS"/>
          <w:bdr w:val="nil"/>
        </w:rPr>
        <w:t xml:space="preserve">абот, необходимых для создания </w:t>
      </w:r>
      <w:r w:rsidR="004053AF" w:rsidRPr="00724A9F">
        <w:rPr>
          <w:rFonts w:eastAsia="Arial Unicode MS"/>
          <w:bdr w:val="nil"/>
        </w:rPr>
        <w:t>за счет средств бюджета Санкт-Петербурга искусственного земельного участка на водном объекте, находящемся в федеральной собственности, или его части:</w:t>
      </w:r>
    </w:p>
    <w:p w:rsidR="004053AF" w:rsidRPr="00724A9F" w:rsidRDefault="009A7D5B" w:rsidP="00E9246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 w:rsidRPr="00724A9F">
        <w:rPr>
          <w:rFonts w:eastAsia="Arial Unicode MS"/>
          <w:bdr w:val="nil"/>
        </w:rPr>
        <w:t>в</w:t>
      </w:r>
      <w:r w:rsidR="004053AF" w:rsidRPr="00724A9F">
        <w:rPr>
          <w:rFonts w:eastAsia="Arial Unicode MS"/>
          <w:bdr w:val="nil"/>
        </w:rPr>
        <w:t>ыполнение инженерных изысканий для под</w:t>
      </w:r>
      <w:r w:rsidR="006D0C2C" w:rsidRPr="00724A9F">
        <w:rPr>
          <w:rFonts w:eastAsia="Arial Unicode MS"/>
          <w:bdr w:val="nil"/>
        </w:rPr>
        <w:t xml:space="preserve">готовки проектной документации </w:t>
      </w:r>
      <w:r w:rsidRPr="00724A9F">
        <w:rPr>
          <w:rFonts w:eastAsia="Arial Unicode MS"/>
          <w:bdr w:val="nil"/>
        </w:rPr>
        <w:br/>
      </w:r>
      <w:r w:rsidR="004053AF" w:rsidRPr="00724A9F">
        <w:rPr>
          <w:rFonts w:eastAsia="Arial Unicode MS"/>
          <w:bdr w:val="nil"/>
        </w:rPr>
        <w:t xml:space="preserve">для создания искусственного земельного участка </w:t>
      </w:r>
      <w:r w:rsidR="006D0C2C" w:rsidRPr="00724A9F">
        <w:rPr>
          <w:rFonts w:eastAsia="Arial Unicode MS"/>
          <w:bdr w:val="nil"/>
        </w:rPr>
        <w:t xml:space="preserve">на водном объекте, находящемся </w:t>
      </w:r>
      <w:r w:rsidRPr="00724A9F">
        <w:rPr>
          <w:rFonts w:eastAsia="Arial Unicode MS"/>
          <w:bdr w:val="nil"/>
        </w:rPr>
        <w:br/>
      </w:r>
      <w:r w:rsidR="004053AF" w:rsidRPr="00724A9F">
        <w:rPr>
          <w:rFonts w:eastAsia="Arial Unicode MS"/>
          <w:bdr w:val="nil"/>
        </w:rPr>
        <w:t>в федеральн</w:t>
      </w:r>
      <w:r w:rsidRPr="00724A9F">
        <w:rPr>
          <w:rFonts w:eastAsia="Arial Unicode MS"/>
          <w:bdr w:val="nil"/>
        </w:rPr>
        <w:t>ой собственности, или его части</w:t>
      </w:r>
      <w:r w:rsidR="00390860" w:rsidRPr="00724A9F">
        <w:rPr>
          <w:rFonts w:eastAsia="Arial Unicode MS"/>
          <w:bdr w:val="nil"/>
        </w:rPr>
        <w:t>;</w:t>
      </w:r>
    </w:p>
    <w:p w:rsidR="004053AF" w:rsidRPr="00724A9F" w:rsidRDefault="009A7D5B" w:rsidP="00E9246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 w:rsidRPr="00724A9F">
        <w:rPr>
          <w:rFonts w:eastAsia="Arial Unicode MS"/>
          <w:bdr w:val="nil"/>
        </w:rPr>
        <w:t>п</w:t>
      </w:r>
      <w:r w:rsidR="008A6A99" w:rsidRPr="00724A9F">
        <w:rPr>
          <w:rFonts w:eastAsia="Arial Unicode MS"/>
          <w:bdr w:val="nil"/>
        </w:rPr>
        <w:t>одготовку</w:t>
      </w:r>
      <w:r w:rsidR="004053AF" w:rsidRPr="00724A9F">
        <w:rPr>
          <w:rFonts w:eastAsia="Arial Unicode MS"/>
          <w:bdr w:val="nil"/>
        </w:rPr>
        <w:t xml:space="preserve"> проектной документации для создания искусственного земельного участка на водном объекте, находящемся в федеральной собственности, </w:t>
      </w:r>
      <w:r w:rsidR="006D0C2C" w:rsidRPr="00724A9F">
        <w:rPr>
          <w:rFonts w:eastAsia="Arial Unicode MS"/>
          <w:bdr w:val="nil"/>
        </w:rPr>
        <w:t>или его части</w:t>
      </w:r>
      <w:r w:rsidR="00390860" w:rsidRPr="00724A9F">
        <w:rPr>
          <w:rFonts w:eastAsia="Arial Unicode MS"/>
          <w:bdr w:val="nil"/>
        </w:rPr>
        <w:t>;</w:t>
      </w:r>
    </w:p>
    <w:p w:rsidR="004053AF" w:rsidRPr="00724A9F" w:rsidRDefault="009A7D5B" w:rsidP="00E9246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 w:rsidRPr="00724A9F">
        <w:rPr>
          <w:rFonts w:eastAsia="Arial Unicode MS"/>
          <w:bdr w:val="nil"/>
        </w:rPr>
        <w:t>п</w:t>
      </w:r>
      <w:r w:rsidR="004053AF" w:rsidRPr="00724A9F">
        <w:rPr>
          <w:rFonts w:eastAsia="Arial Unicode MS"/>
          <w:bdr w:val="nil"/>
        </w:rPr>
        <w:t xml:space="preserve">роведение работ по созданию искусственного земельного участка </w:t>
      </w:r>
      <w:r w:rsidR="006D0C2C" w:rsidRPr="00724A9F">
        <w:rPr>
          <w:rFonts w:eastAsia="Arial Unicode MS"/>
          <w:bdr w:val="nil"/>
        </w:rPr>
        <w:br/>
      </w:r>
      <w:r w:rsidR="004053AF" w:rsidRPr="00724A9F">
        <w:rPr>
          <w:rFonts w:eastAsia="Arial Unicode MS"/>
          <w:bdr w:val="nil"/>
        </w:rPr>
        <w:t>на водном объекте, находящемся в федеральной собственности, или его части (намыв, отсыпка грунта или проведение работ с исполь</w:t>
      </w:r>
      <w:r w:rsidR="00196D4F">
        <w:rPr>
          <w:rFonts w:eastAsia="Arial Unicode MS"/>
          <w:bdr w:val="nil"/>
        </w:rPr>
        <w:t>зованием иных технологий);</w:t>
      </w:r>
    </w:p>
    <w:p w:rsidR="004053AF" w:rsidRPr="00724A9F" w:rsidRDefault="009A7D5B" w:rsidP="00D0080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 w:rsidRPr="00724A9F">
        <w:rPr>
          <w:rFonts w:eastAsia="Arial Unicode MS"/>
          <w:bdr w:val="nil"/>
        </w:rPr>
        <w:t>о</w:t>
      </w:r>
      <w:r w:rsidR="004053AF" w:rsidRPr="00724A9F">
        <w:rPr>
          <w:rFonts w:eastAsia="Arial Unicode MS"/>
          <w:bdr w:val="nil"/>
        </w:rPr>
        <w:t>рганизовыва</w:t>
      </w:r>
      <w:r w:rsidR="00196D4F">
        <w:rPr>
          <w:rFonts w:eastAsia="Arial Unicode MS"/>
          <w:bdr w:val="nil"/>
        </w:rPr>
        <w:t>е</w:t>
      </w:r>
      <w:r w:rsidR="004053AF" w:rsidRPr="00724A9F">
        <w:rPr>
          <w:rFonts w:eastAsia="Arial Unicode MS"/>
          <w:bdr w:val="nil"/>
        </w:rPr>
        <w:t xml:space="preserve">т благоустройство территории Санкт-Петербурга в части, касающейся проектирования пешеходных территорий, размещения на них элементов благоустройства </w:t>
      </w:r>
      <w:r w:rsidR="00196D4F">
        <w:rPr>
          <w:rFonts w:eastAsia="Arial Unicode MS"/>
          <w:bdr w:val="nil"/>
        </w:rPr>
        <w:br/>
      </w:r>
      <w:r w:rsidR="004053AF" w:rsidRPr="00724A9F">
        <w:rPr>
          <w:rFonts w:eastAsia="Arial Unicode MS"/>
          <w:bdr w:val="nil"/>
        </w:rPr>
        <w:t xml:space="preserve">и их </w:t>
      </w:r>
      <w:r w:rsidRPr="00724A9F">
        <w:rPr>
          <w:rFonts w:eastAsia="Arial Unicode MS"/>
          <w:bdr w:val="nil"/>
        </w:rPr>
        <w:t>ремонта;</w:t>
      </w:r>
    </w:p>
    <w:p w:rsidR="004053AF" w:rsidRPr="00724A9F" w:rsidRDefault="009A7D5B" w:rsidP="00D0080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 w:rsidRPr="00724A9F">
        <w:rPr>
          <w:rFonts w:eastAsia="Arial Unicode MS"/>
          <w:bdr w:val="nil"/>
        </w:rPr>
        <w:t>р</w:t>
      </w:r>
      <w:r w:rsidR="004053AF" w:rsidRPr="00724A9F">
        <w:rPr>
          <w:rFonts w:eastAsia="Arial Unicode MS"/>
          <w:bdr w:val="nil"/>
        </w:rPr>
        <w:t>азрабатыва</w:t>
      </w:r>
      <w:r w:rsidR="00196D4F">
        <w:rPr>
          <w:rFonts w:eastAsia="Arial Unicode MS"/>
          <w:bdr w:val="nil"/>
        </w:rPr>
        <w:t>е</w:t>
      </w:r>
      <w:r w:rsidR="004053AF" w:rsidRPr="00724A9F">
        <w:rPr>
          <w:rFonts w:eastAsia="Arial Unicode MS"/>
          <w:bdr w:val="nil"/>
        </w:rPr>
        <w:t>т и реализ</w:t>
      </w:r>
      <w:r w:rsidR="00196D4F">
        <w:rPr>
          <w:rFonts w:eastAsia="Arial Unicode MS"/>
          <w:bdr w:val="nil"/>
        </w:rPr>
        <w:t>ует</w:t>
      </w:r>
      <w:r w:rsidR="004053AF" w:rsidRPr="00724A9F">
        <w:rPr>
          <w:rFonts w:eastAsia="Arial Unicode MS"/>
          <w:bdr w:val="nil"/>
        </w:rPr>
        <w:t xml:space="preserve"> мероприятия по созданию условий для предоставления транспортных услуг населению в Санкт-Петербурге и организовывать транспортное обслуживание населения в Санкт-Петербурге в части, касающейся:</w:t>
      </w:r>
    </w:p>
    <w:p w:rsidR="004053AF" w:rsidRPr="00724A9F" w:rsidRDefault="009A7D5B" w:rsidP="00E9246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 w:rsidRPr="00724A9F">
        <w:rPr>
          <w:rFonts w:eastAsia="Arial Unicode MS"/>
          <w:bdr w:val="nil"/>
        </w:rPr>
        <w:t>а</w:t>
      </w:r>
      <w:r w:rsidR="004053AF" w:rsidRPr="00724A9F">
        <w:rPr>
          <w:rFonts w:eastAsia="Arial Unicode MS"/>
          <w:bdr w:val="nil"/>
        </w:rPr>
        <w:t xml:space="preserve">рхитектурно-строительного </w:t>
      </w:r>
      <w:r w:rsidR="00940F4D" w:rsidRPr="00724A9F">
        <w:rPr>
          <w:rFonts w:eastAsia="Arial Unicode MS"/>
          <w:bdr w:val="nil"/>
        </w:rPr>
        <w:t>проектирования, строительства</w:t>
      </w:r>
      <w:r w:rsidR="00390860" w:rsidRPr="00724A9F">
        <w:rPr>
          <w:rFonts w:eastAsia="Arial Unicode MS"/>
          <w:bdr w:val="nil"/>
        </w:rPr>
        <w:t xml:space="preserve"> и реконструкции метрополитена;</w:t>
      </w:r>
    </w:p>
    <w:p w:rsidR="004053AF" w:rsidRPr="00724A9F" w:rsidRDefault="009A7D5B" w:rsidP="00E9246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 w:rsidRPr="00724A9F">
        <w:rPr>
          <w:rFonts w:eastAsia="Arial Unicode MS"/>
          <w:bdr w:val="nil"/>
        </w:rPr>
        <w:t>п</w:t>
      </w:r>
      <w:r w:rsidR="004053AF" w:rsidRPr="00724A9F">
        <w:rPr>
          <w:rFonts w:eastAsia="Arial Unicode MS"/>
          <w:bdr w:val="nil"/>
        </w:rPr>
        <w:t>роектирования, строительства, реконструкции, капитального ремонта и ремонта трамвайных путей (за исключением работ, выполняемых в рамках осуществления дорожной деятельности в отношении ав</w:t>
      </w:r>
      <w:r w:rsidRPr="00724A9F">
        <w:rPr>
          <w:rFonts w:eastAsia="Arial Unicode MS"/>
          <w:bdr w:val="nil"/>
        </w:rPr>
        <w:t>томобильных дорог).</w:t>
      </w:r>
    </w:p>
    <w:p w:rsidR="004053AF" w:rsidRPr="00724A9F" w:rsidRDefault="004053AF" w:rsidP="00D0080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 w:rsidRPr="00724A9F">
        <w:rPr>
          <w:rFonts w:eastAsia="Arial Unicode MS"/>
          <w:bdr w:val="nil"/>
        </w:rPr>
        <w:t>1.3. Для целей настоящего Положения используются следующие основные понятия:</w:t>
      </w:r>
    </w:p>
    <w:p w:rsidR="004053AF" w:rsidRPr="00724A9F" w:rsidRDefault="004053AF" w:rsidP="00D0080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 w:rsidRPr="00724A9F">
        <w:rPr>
          <w:rFonts w:eastAsia="Arial Unicode MS"/>
          <w:bdr w:val="nil"/>
        </w:rPr>
        <w:t xml:space="preserve">оператор </w:t>
      </w:r>
      <w:r w:rsidR="00324214">
        <w:rPr>
          <w:rFonts w:eastAsia="Arial Unicode MS"/>
          <w:bdr w:val="nil"/>
        </w:rPr>
        <w:t>КС Санкт-Петербурга</w:t>
      </w:r>
      <w:r w:rsidRPr="00724A9F">
        <w:rPr>
          <w:rFonts w:eastAsia="Arial Unicode MS"/>
          <w:bdr w:val="nil"/>
        </w:rPr>
        <w:t xml:space="preserve"> – Комитет;</w:t>
      </w:r>
    </w:p>
    <w:p w:rsidR="004053AF" w:rsidRPr="00724A9F" w:rsidRDefault="004053AF" w:rsidP="00D0080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 w:rsidRPr="00724A9F">
        <w:rPr>
          <w:rFonts w:eastAsia="Arial Unicode MS"/>
          <w:bdr w:val="nil"/>
        </w:rPr>
        <w:t xml:space="preserve">операторы автоматизированных систем, входящих в </w:t>
      </w:r>
      <w:r w:rsidR="00324214">
        <w:rPr>
          <w:rFonts w:eastAsia="Arial Unicode MS"/>
          <w:bdr w:val="nil"/>
        </w:rPr>
        <w:t>КС Санкт-Петербурга</w:t>
      </w:r>
      <w:r w:rsidRPr="00724A9F">
        <w:rPr>
          <w:rFonts w:eastAsia="Arial Unicode MS"/>
          <w:bdr w:val="nil"/>
        </w:rPr>
        <w:t xml:space="preserve"> – Комитет, </w:t>
      </w:r>
      <w:r w:rsidR="0015734E" w:rsidRPr="00724A9F">
        <w:rPr>
          <w:rFonts w:eastAsia="Arial Unicode MS"/>
          <w:bdr w:val="nil"/>
        </w:rPr>
        <w:t>КРТИ</w:t>
      </w:r>
      <w:r w:rsidRPr="00724A9F">
        <w:rPr>
          <w:rFonts w:eastAsia="Arial Unicode MS"/>
          <w:bdr w:val="nil"/>
        </w:rPr>
        <w:t>.</w:t>
      </w:r>
    </w:p>
    <w:p w:rsidR="004053AF" w:rsidRPr="00724A9F" w:rsidRDefault="004053AF" w:rsidP="00D0080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 w:rsidRPr="00724A9F">
        <w:rPr>
          <w:rFonts w:eastAsia="Arial Unicode MS"/>
          <w:bdr w:val="nil"/>
        </w:rPr>
        <w:t>Иные понятия и термины, используемые в наст</w:t>
      </w:r>
      <w:r w:rsidR="00761D95" w:rsidRPr="00724A9F">
        <w:rPr>
          <w:rFonts w:eastAsia="Arial Unicode MS"/>
          <w:bdr w:val="nil"/>
        </w:rPr>
        <w:t xml:space="preserve">оящем Положении, применяются в  </w:t>
      </w:r>
      <w:r w:rsidRPr="00724A9F">
        <w:rPr>
          <w:rFonts w:eastAsia="Arial Unicode MS"/>
          <w:bdr w:val="nil"/>
        </w:rPr>
        <w:t>значениях, определенных законодательством Российской Федераци</w:t>
      </w:r>
      <w:r w:rsidR="0015734E" w:rsidRPr="00724A9F">
        <w:rPr>
          <w:rFonts w:eastAsia="Arial Unicode MS"/>
          <w:bdr w:val="nil"/>
        </w:rPr>
        <w:t>и</w:t>
      </w:r>
      <w:r w:rsidR="00647D98">
        <w:rPr>
          <w:rFonts w:eastAsia="Arial Unicode MS"/>
          <w:bdr w:val="nil"/>
        </w:rPr>
        <w:t xml:space="preserve"> </w:t>
      </w:r>
      <w:r w:rsidR="00196D4F">
        <w:rPr>
          <w:rFonts w:eastAsia="Arial Unicode MS"/>
          <w:bdr w:val="nil"/>
        </w:rPr>
        <w:br/>
      </w:r>
      <w:r w:rsidRPr="00724A9F">
        <w:rPr>
          <w:rFonts w:eastAsia="Arial Unicode MS"/>
          <w:bdr w:val="nil"/>
        </w:rPr>
        <w:t>и Санкт-Петербурга.</w:t>
      </w:r>
    </w:p>
    <w:p w:rsidR="004053AF" w:rsidRPr="00724A9F" w:rsidRDefault="004053AF" w:rsidP="00D0080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 w:rsidRPr="00724A9F">
        <w:rPr>
          <w:rFonts w:eastAsia="Arial Unicode MS"/>
          <w:bdr w:val="nil"/>
        </w:rPr>
        <w:t xml:space="preserve">1.4. Целями создания </w:t>
      </w:r>
      <w:r w:rsidR="00324214">
        <w:rPr>
          <w:rFonts w:eastAsia="Arial Unicode MS"/>
          <w:bdr w:val="nil"/>
        </w:rPr>
        <w:t>КС Санкт-Петербурга</w:t>
      </w:r>
      <w:r w:rsidRPr="00724A9F">
        <w:rPr>
          <w:rFonts w:eastAsia="Arial Unicode MS"/>
          <w:bdr w:val="nil"/>
        </w:rPr>
        <w:t xml:space="preserve"> являются:</w:t>
      </w:r>
    </w:p>
    <w:p w:rsidR="004053AF" w:rsidRPr="00724A9F" w:rsidRDefault="00477F41" w:rsidP="00D0080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 w:rsidRPr="00477F41">
        <w:rPr>
          <w:rFonts w:eastAsia="Arial Unicode MS"/>
          <w:color w:val="000000"/>
          <w:bdr w:val="nil"/>
        </w:rPr>
        <w:t>реализация</w:t>
      </w:r>
      <w:r w:rsidR="004053AF" w:rsidRPr="00724A9F">
        <w:rPr>
          <w:rFonts w:eastAsia="Arial Unicode MS"/>
          <w:bdr w:val="nil"/>
        </w:rPr>
        <w:t xml:space="preserve"> полномочий исполнительных органов, указанных в пункте 1.2 настоящего Положения;</w:t>
      </w:r>
    </w:p>
    <w:p w:rsidR="004053AF" w:rsidRPr="00724A9F" w:rsidRDefault="004053AF" w:rsidP="00D0080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 w:rsidRPr="00724A9F">
        <w:rPr>
          <w:rFonts w:eastAsia="Arial Unicode MS"/>
          <w:bdr w:val="nil"/>
        </w:rPr>
        <w:t>обеспечение обмена информацией между исполнительными органами</w:t>
      </w:r>
      <w:r w:rsidR="00984094" w:rsidRPr="00984094">
        <w:rPr>
          <w:rFonts w:eastAsia="Arial Unicode MS"/>
          <w:bdr w:val="nil"/>
        </w:rPr>
        <w:t>, между исполнительными органами</w:t>
      </w:r>
      <w:r w:rsidRPr="00724A9F">
        <w:rPr>
          <w:rFonts w:eastAsia="Arial Unicode MS"/>
          <w:bdr w:val="nil"/>
        </w:rPr>
        <w:t xml:space="preserve"> и иными организациями. </w:t>
      </w:r>
    </w:p>
    <w:p w:rsidR="004053AF" w:rsidRPr="00724A9F" w:rsidRDefault="004053AF" w:rsidP="00D0080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 w:rsidRPr="00724A9F">
        <w:rPr>
          <w:rFonts w:eastAsia="Arial Unicode MS"/>
          <w:bdr w:val="nil"/>
        </w:rPr>
        <w:t>1.5. Функции</w:t>
      </w:r>
      <w:r w:rsidRPr="00724A9F">
        <w:rPr>
          <w:rFonts w:eastAsia="Arial Unicode MS"/>
          <w:color w:val="000000"/>
          <w:bdr w:val="nil"/>
        </w:rPr>
        <w:t xml:space="preserve"> </w:t>
      </w:r>
      <w:r w:rsidR="00324214">
        <w:rPr>
          <w:rFonts w:eastAsia="Arial Unicode MS"/>
          <w:color w:val="000000"/>
          <w:bdr w:val="nil"/>
        </w:rPr>
        <w:t>КС Санкт-Петербурга</w:t>
      </w:r>
      <w:r w:rsidRPr="00724A9F">
        <w:rPr>
          <w:rFonts w:eastAsia="Arial Unicode MS"/>
          <w:color w:val="000000"/>
          <w:bdr w:val="nil"/>
        </w:rPr>
        <w:t>:</w:t>
      </w:r>
    </w:p>
    <w:p w:rsidR="004053AF" w:rsidRPr="00724A9F" w:rsidRDefault="004053AF" w:rsidP="00D0080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color w:val="000000"/>
          <w:bdr w:val="nil"/>
        </w:rPr>
      </w:pPr>
      <w:r w:rsidRPr="00724A9F">
        <w:rPr>
          <w:rFonts w:eastAsia="Arial Unicode MS"/>
          <w:color w:val="000000"/>
          <w:bdr w:val="nil"/>
        </w:rPr>
        <w:t xml:space="preserve">сбор информации для включения в </w:t>
      </w:r>
      <w:r w:rsidR="00324214">
        <w:rPr>
          <w:rFonts w:eastAsia="Arial Unicode MS"/>
          <w:color w:val="000000"/>
          <w:bdr w:val="nil"/>
        </w:rPr>
        <w:t>КС Санкт-Петербурга</w:t>
      </w:r>
      <w:r w:rsidRPr="00724A9F">
        <w:rPr>
          <w:rFonts w:eastAsia="Arial Unicode MS"/>
          <w:color w:val="000000"/>
          <w:bdr w:val="nil"/>
        </w:rPr>
        <w:t>;</w:t>
      </w:r>
    </w:p>
    <w:p w:rsidR="004053AF" w:rsidRPr="00724A9F" w:rsidRDefault="004053AF" w:rsidP="00D0080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color w:val="000000"/>
          <w:bdr w:val="nil"/>
        </w:rPr>
      </w:pPr>
      <w:r w:rsidRPr="00724A9F">
        <w:rPr>
          <w:rFonts w:eastAsia="Arial Unicode MS"/>
          <w:color w:val="000000"/>
          <w:bdr w:val="nil"/>
        </w:rPr>
        <w:t xml:space="preserve">хранение информации, содержащейся в </w:t>
      </w:r>
      <w:r w:rsidR="00324214">
        <w:rPr>
          <w:rFonts w:eastAsia="Arial Unicode MS"/>
          <w:color w:val="000000"/>
          <w:bdr w:val="nil"/>
        </w:rPr>
        <w:t>КС Санкт-Петербурга</w:t>
      </w:r>
      <w:r w:rsidRPr="00724A9F">
        <w:rPr>
          <w:rFonts w:eastAsia="Arial Unicode MS"/>
          <w:color w:val="000000"/>
          <w:bdr w:val="nil"/>
        </w:rPr>
        <w:t>;</w:t>
      </w:r>
    </w:p>
    <w:p w:rsidR="004053AF" w:rsidRPr="00724A9F" w:rsidRDefault="004053AF" w:rsidP="00D0080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color w:val="000000"/>
          <w:bdr w:val="nil"/>
        </w:rPr>
      </w:pPr>
      <w:r w:rsidRPr="00724A9F">
        <w:rPr>
          <w:rFonts w:eastAsia="Arial Unicode MS"/>
          <w:color w:val="000000"/>
          <w:bdr w:val="nil"/>
        </w:rPr>
        <w:t xml:space="preserve">обработка информации, в том числе формирование отчетов на основании информации, содержащейся в </w:t>
      </w:r>
      <w:r w:rsidR="00324214">
        <w:rPr>
          <w:rFonts w:eastAsia="Arial Unicode MS"/>
          <w:color w:val="000000"/>
          <w:bdr w:val="nil"/>
        </w:rPr>
        <w:t>КС Санкт-Петербурга</w:t>
      </w:r>
      <w:r w:rsidRPr="00724A9F">
        <w:rPr>
          <w:rFonts w:eastAsia="Arial Unicode MS"/>
          <w:color w:val="000000"/>
          <w:bdr w:val="nil"/>
        </w:rPr>
        <w:t>;</w:t>
      </w:r>
    </w:p>
    <w:p w:rsidR="004053AF" w:rsidRPr="00724A9F" w:rsidRDefault="004053AF" w:rsidP="00D0080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color w:val="000000"/>
          <w:bdr w:val="nil"/>
        </w:rPr>
      </w:pPr>
      <w:r w:rsidRPr="00724A9F">
        <w:rPr>
          <w:rFonts w:eastAsia="Arial Unicode MS"/>
          <w:color w:val="000000"/>
          <w:bdr w:val="nil"/>
        </w:rPr>
        <w:t xml:space="preserve">предоставление информации, содержащейся в </w:t>
      </w:r>
      <w:r w:rsidR="00324214">
        <w:rPr>
          <w:rFonts w:eastAsia="Arial Unicode MS"/>
          <w:color w:val="000000"/>
          <w:bdr w:val="nil"/>
        </w:rPr>
        <w:t>КС Санкт-Петербурга</w:t>
      </w:r>
      <w:r w:rsidRPr="00724A9F">
        <w:rPr>
          <w:rFonts w:eastAsia="Arial Unicode MS"/>
          <w:color w:val="000000"/>
          <w:bdr w:val="nil"/>
        </w:rPr>
        <w:t>;</w:t>
      </w:r>
    </w:p>
    <w:p w:rsidR="004053AF" w:rsidRPr="00724A9F" w:rsidRDefault="004053AF" w:rsidP="00D0080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color w:val="000000"/>
          <w:bdr w:val="nil"/>
        </w:rPr>
      </w:pPr>
      <w:r w:rsidRPr="00724A9F">
        <w:rPr>
          <w:rFonts w:eastAsia="Arial Unicode MS"/>
          <w:color w:val="000000"/>
          <w:bdr w:val="nil"/>
        </w:rPr>
        <w:t>распространение общедос</w:t>
      </w:r>
      <w:r w:rsidR="00FD2834">
        <w:rPr>
          <w:rFonts w:eastAsia="Arial Unicode MS"/>
          <w:color w:val="000000"/>
          <w:bdr w:val="nil"/>
        </w:rPr>
        <w:t xml:space="preserve">тупной информации, содержащейся </w:t>
      </w:r>
      <w:r w:rsidRPr="00724A9F">
        <w:rPr>
          <w:rFonts w:eastAsia="Arial Unicode MS"/>
          <w:color w:val="000000"/>
          <w:bdr w:val="nil"/>
        </w:rPr>
        <w:t xml:space="preserve">в </w:t>
      </w:r>
      <w:r w:rsidR="00FD2834">
        <w:rPr>
          <w:rFonts w:eastAsia="Arial Unicode MS"/>
          <w:color w:val="000000"/>
          <w:bdr w:val="nil"/>
        </w:rPr>
        <w:t>КС</w:t>
      </w:r>
      <w:r w:rsidR="00647D98">
        <w:rPr>
          <w:rFonts w:eastAsia="Arial Unicode MS"/>
          <w:color w:val="000000"/>
          <w:bdr w:val="nil"/>
        </w:rPr>
        <w:t xml:space="preserve"> </w:t>
      </w:r>
      <w:r w:rsidR="00196D4F">
        <w:rPr>
          <w:rFonts w:eastAsia="Arial Unicode MS"/>
          <w:color w:val="000000"/>
          <w:bdr w:val="nil"/>
        </w:rPr>
        <w:br/>
      </w:r>
      <w:r w:rsidR="00324214">
        <w:rPr>
          <w:rFonts w:eastAsia="Arial Unicode MS"/>
          <w:color w:val="000000"/>
          <w:bdr w:val="nil"/>
        </w:rPr>
        <w:t>Санкт-Петербурга</w:t>
      </w:r>
      <w:r w:rsidRPr="00724A9F">
        <w:rPr>
          <w:rFonts w:eastAsia="Arial Unicode MS"/>
          <w:color w:val="000000"/>
          <w:bdr w:val="nil"/>
        </w:rPr>
        <w:t>;</w:t>
      </w:r>
    </w:p>
    <w:p w:rsidR="004053AF" w:rsidRPr="00724A9F" w:rsidRDefault="004053AF" w:rsidP="00D0080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 w:rsidRPr="00724A9F">
        <w:rPr>
          <w:rFonts w:eastAsia="Arial Unicode MS"/>
          <w:bdr w:val="nil"/>
        </w:rPr>
        <w:t>информационное взаимодействие;</w:t>
      </w:r>
    </w:p>
    <w:p w:rsidR="004053AF" w:rsidRPr="00724A9F" w:rsidRDefault="004053AF" w:rsidP="00D0080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 w:rsidRPr="00724A9F">
        <w:rPr>
          <w:rFonts w:eastAsia="Arial Unicode MS"/>
          <w:color w:val="000000"/>
          <w:bdr w:val="nil"/>
        </w:rPr>
        <w:t xml:space="preserve">защита информации, содержащейся в </w:t>
      </w:r>
      <w:r w:rsidR="00324214">
        <w:rPr>
          <w:rFonts w:eastAsia="Arial Unicode MS"/>
          <w:color w:val="000000"/>
          <w:bdr w:val="nil"/>
        </w:rPr>
        <w:t>КС Санкт-Петербурга</w:t>
      </w:r>
      <w:r w:rsidRPr="00724A9F">
        <w:rPr>
          <w:rFonts w:eastAsia="Arial Unicode MS"/>
          <w:color w:val="000000"/>
          <w:bdr w:val="nil"/>
        </w:rPr>
        <w:t>.</w:t>
      </w:r>
    </w:p>
    <w:p w:rsidR="004053AF" w:rsidRPr="00724A9F" w:rsidRDefault="004053AF" w:rsidP="00D0080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color w:val="000000"/>
          <w:bdr w:val="nil"/>
        </w:rPr>
      </w:pPr>
      <w:r w:rsidRPr="00724A9F">
        <w:rPr>
          <w:rFonts w:eastAsia="Arial Unicode MS"/>
          <w:bdr w:val="nil"/>
        </w:rPr>
        <w:t>1.6.</w:t>
      </w:r>
      <w:r w:rsidRPr="00724A9F">
        <w:rPr>
          <w:rFonts w:eastAsia="Arial Unicode MS"/>
          <w:bdr w:val="nil"/>
          <w:lang w:val="en-US"/>
        </w:rPr>
        <w:t> </w:t>
      </w:r>
      <w:r w:rsidRPr="00724A9F">
        <w:rPr>
          <w:rFonts w:eastAsia="Arial Unicode MS"/>
          <w:color w:val="000000"/>
          <w:bdr w:val="nil"/>
        </w:rPr>
        <w:t xml:space="preserve">Оператор </w:t>
      </w:r>
      <w:r w:rsidR="00324214">
        <w:rPr>
          <w:rFonts w:eastAsia="Arial Unicode MS"/>
          <w:color w:val="000000"/>
          <w:bdr w:val="nil"/>
        </w:rPr>
        <w:t>КС Санкт-Петербурга</w:t>
      </w:r>
      <w:r w:rsidRPr="00724A9F">
        <w:rPr>
          <w:rFonts w:eastAsia="Arial Unicode MS"/>
          <w:color w:val="000000"/>
          <w:bdr w:val="nil"/>
        </w:rPr>
        <w:t xml:space="preserve"> осуществляет следующие </w:t>
      </w:r>
      <w:r w:rsidR="002D4517">
        <w:rPr>
          <w:rFonts w:eastAsia="Arial Unicode MS"/>
          <w:color w:val="000000"/>
          <w:bdr w:val="nil"/>
        </w:rPr>
        <w:t>полномочия</w:t>
      </w:r>
      <w:r w:rsidRPr="00724A9F">
        <w:rPr>
          <w:rFonts w:eastAsia="Arial Unicode MS"/>
          <w:color w:val="000000"/>
          <w:bdr w:val="nil"/>
        </w:rPr>
        <w:t>:</w:t>
      </w:r>
    </w:p>
    <w:p w:rsidR="004053AF" w:rsidRPr="00724A9F" w:rsidRDefault="00591A69" w:rsidP="00591A6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color w:val="000000"/>
          <w:bdr w:val="nil"/>
        </w:rPr>
      </w:pPr>
      <w:r w:rsidRPr="00724A9F">
        <w:rPr>
          <w:rFonts w:eastAsia="Arial Unicode MS"/>
          <w:color w:val="000000"/>
          <w:bdr w:val="nil"/>
        </w:rPr>
        <w:t xml:space="preserve">устанавливает порядок сбора, хранения и обработки информации, содержащейся </w:t>
      </w:r>
      <w:r w:rsidRPr="00724A9F">
        <w:rPr>
          <w:rFonts w:eastAsia="Arial Unicode MS"/>
          <w:color w:val="000000"/>
          <w:bdr w:val="nil"/>
        </w:rPr>
        <w:br/>
        <w:t xml:space="preserve">в </w:t>
      </w:r>
      <w:r w:rsidR="00324214">
        <w:rPr>
          <w:rFonts w:eastAsia="Arial Unicode MS"/>
          <w:color w:val="000000"/>
          <w:bdr w:val="nil"/>
        </w:rPr>
        <w:t>КС Санкт-Петербурга</w:t>
      </w:r>
      <w:r w:rsidR="004053AF" w:rsidRPr="00724A9F">
        <w:rPr>
          <w:rFonts w:eastAsia="Arial Unicode MS"/>
          <w:color w:val="000000"/>
          <w:bdr w:val="nil"/>
        </w:rPr>
        <w:t>;</w:t>
      </w:r>
    </w:p>
    <w:p w:rsidR="004053AF" w:rsidRPr="00724A9F" w:rsidRDefault="004053AF" w:rsidP="00D0080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color w:val="000000"/>
          <w:bdr w:val="nil"/>
        </w:rPr>
      </w:pPr>
      <w:r w:rsidRPr="00724A9F">
        <w:rPr>
          <w:rFonts w:eastAsia="Arial Unicode MS"/>
          <w:color w:val="000000"/>
          <w:bdr w:val="nil"/>
        </w:rPr>
        <w:t xml:space="preserve">обеспечивает контроль предоставления информации, подлежащей включению </w:t>
      </w:r>
      <w:r w:rsidRPr="00724A9F">
        <w:rPr>
          <w:rFonts w:eastAsia="Arial Unicode MS"/>
          <w:color w:val="000000"/>
          <w:bdr w:val="nil"/>
        </w:rPr>
        <w:br/>
        <w:t xml:space="preserve">в </w:t>
      </w:r>
      <w:r w:rsidR="00324214">
        <w:rPr>
          <w:rFonts w:eastAsia="Arial Unicode MS"/>
          <w:color w:val="000000"/>
          <w:bdr w:val="nil"/>
        </w:rPr>
        <w:t>КС Санкт-Петербурга</w:t>
      </w:r>
      <w:r w:rsidRPr="00724A9F">
        <w:rPr>
          <w:rFonts w:eastAsia="Arial Unicode MS"/>
          <w:color w:val="000000"/>
          <w:bdr w:val="nil"/>
        </w:rPr>
        <w:t xml:space="preserve">, обладателями информации в соответствии с соглашениями </w:t>
      </w:r>
      <w:r w:rsidRPr="00724A9F">
        <w:rPr>
          <w:rFonts w:eastAsia="Arial Unicode MS"/>
          <w:color w:val="000000"/>
          <w:bdr w:val="nil"/>
        </w:rPr>
        <w:br/>
        <w:t xml:space="preserve">об информационном взаимодействии с обладателями информации, подлежащей включению в </w:t>
      </w:r>
      <w:r w:rsidR="00324214">
        <w:rPr>
          <w:rFonts w:eastAsia="Arial Unicode MS"/>
          <w:color w:val="000000"/>
          <w:bdr w:val="nil"/>
        </w:rPr>
        <w:t>КС Санкт-Петербурга</w:t>
      </w:r>
      <w:r w:rsidRPr="00724A9F">
        <w:rPr>
          <w:rFonts w:eastAsia="Arial Unicode MS"/>
          <w:color w:val="000000"/>
          <w:bdr w:val="nil"/>
        </w:rPr>
        <w:t>;</w:t>
      </w:r>
    </w:p>
    <w:p w:rsidR="004053AF" w:rsidRPr="00724A9F" w:rsidRDefault="004053AF" w:rsidP="00D0080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color w:val="000000"/>
          <w:bdr w:val="nil"/>
        </w:rPr>
      </w:pPr>
      <w:r w:rsidRPr="00724A9F">
        <w:rPr>
          <w:rFonts w:eastAsia="Arial Unicode MS"/>
          <w:color w:val="000000"/>
          <w:bdr w:val="nil"/>
        </w:rPr>
        <w:t xml:space="preserve">обеспечивает обмен информацией между автоматизированными системами, входящими в состав </w:t>
      </w:r>
      <w:r w:rsidR="00324214">
        <w:rPr>
          <w:rFonts w:eastAsia="Arial Unicode MS"/>
          <w:color w:val="000000"/>
          <w:bdr w:val="nil"/>
        </w:rPr>
        <w:t>КС Санкт-Петербурга</w:t>
      </w:r>
      <w:r w:rsidRPr="00724A9F">
        <w:rPr>
          <w:rFonts w:eastAsia="Arial Unicode MS"/>
          <w:color w:val="000000"/>
          <w:bdr w:val="nil"/>
        </w:rPr>
        <w:t>, а также с внешними информационными системами;</w:t>
      </w:r>
    </w:p>
    <w:p w:rsidR="004053AF" w:rsidRPr="00724A9F" w:rsidRDefault="004053AF" w:rsidP="00D0080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color w:val="000000"/>
          <w:bdr w:val="nil"/>
        </w:rPr>
      </w:pPr>
      <w:r w:rsidRPr="00724A9F">
        <w:rPr>
          <w:rFonts w:eastAsia="Arial Unicode MS"/>
          <w:color w:val="000000"/>
          <w:bdr w:val="nil"/>
        </w:rPr>
        <w:t xml:space="preserve">обеспечивает доступ к информации, содержащейся в </w:t>
      </w:r>
      <w:r w:rsidR="00324214">
        <w:rPr>
          <w:rFonts w:eastAsia="Arial Unicode MS"/>
          <w:color w:val="000000"/>
          <w:bdr w:val="nil"/>
        </w:rPr>
        <w:t>КС Санкт-Петербурга</w:t>
      </w:r>
      <w:r w:rsidRPr="00724A9F">
        <w:rPr>
          <w:rFonts w:eastAsia="Arial Unicode MS"/>
          <w:color w:val="000000"/>
          <w:bdr w:val="nil"/>
        </w:rPr>
        <w:t xml:space="preserve"> </w:t>
      </w:r>
      <w:r w:rsidRPr="00724A9F">
        <w:rPr>
          <w:rFonts w:eastAsia="Arial Unicode MS"/>
          <w:color w:val="000000"/>
          <w:bdr w:val="nil"/>
        </w:rPr>
        <w:br/>
        <w:t xml:space="preserve">и автоматизированных системах, входящих в состав </w:t>
      </w:r>
      <w:r w:rsidR="00324214">
        <w:rPr>
          <w:rFonts w:eastAsia="Arial Unicode MS"/>
          <w:color w:val="000000"/>
          <w:bdr w:val="nil"/>
        </w:rPr>
        <w:t>КС Санкт-Петербурга</w:t>
      </w:r>
      <w:r w:rsidR="0088256D">
        <w:rPr>
          <w:rFonts w:eastAsia="Arial Unicode MS"/>
          <w:color w:val="000000"/>
          <w:bdr w:val="nil"/>
        </w:rPr>
        <w:t>, а также</w:t>
      </w:r>
      <w:r w:rsidR="0088256D">
        <w:rPr>
          <w:rFonts w:eastAsia="Arial Unicode MS"/>
          <w:color w:val="000000"/>
          <w:bdr w:val="nil"/>
        </w:rPr>
        <w:br/>
      </w:r>
      <w:r w:rsidRPr="00724A9F">
        <w:rPr>
          <w:rFonts w:eastAsia="Arial Unicode MS"/>
          <w:color w:val="000000"/>
          <w:bdr w:val="nil"/>
        </w:rPr>
        <w:t>ее пр</w:t>
      </w:r>
      <w:r w:rsidR="0088256D">
        <w:rPr>
          <w:rFonts w:eastAsia="Arial Unicode MS"/>
          <w:color w:val="000000"/>
          <w:bdr w:val="nil"/>
        </w:rPr>
        <w:t xml:space="preserve">едоставление </w:t>
      </w:r>
      <w:r w:rsidR="00591A69" w:rsidRPr="00724A9F">
        <w:rPr>
          <w:rFonts w:eastAsia="Arial Unicode MS"/>
          <w:color w:val="000000"/>
          <w:bdr w:val="nil"/>
        </w:rPr>
        <w:t>и распространение;</w:t>
      </w:r>
    </w:p>
    <w:p w:rsidR="00591A69" w:rsidRPr="00724A9F" w:rsidRDefault="00591A69" w:rsidP="00591A6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color w:val="000000"/>
          <w:bdr w:val="nil"/>
        </w:rPr>
      </w:pPr>
      <w:r w:rsidRPr="00724A9F">
        <w:rPr>
          <w:rFonts w:eastAsia="Arial Unicode MS"/>
          <w:color w:val="000000"/>
          <w:bdr w:val="nil"/>
        </w:rPr>
        <w:t xml:space="preserve">обеспечивает предоставление и распространение информации, содержащейся </w:t>
      </w:r>
      <w:r w:rsidRPr="00724A9F">
        <w:rPr>
          <w:rFonts w:eastAsia="Arial Unicode MS"/>
          <w:color w:val="000000"/>
          <w:bdr w:val="nil"/>
        </w:rPr>
        <w:br/>
        <w:t xml:space="preserve">в </w:t>
      </w:r>
      <w:r w:rsidR="00324214">
        <w:rPr>
          <w:rFonts w:eastAsia="Arial Unicode MS"/>
          <w:color w:val="000000"/>
          <w:bdr w:val="nil"/>
        </w:rPr>
        <w:t>КС Санкт-Петербурга</w:t>
      </w:r>
      <w:r w:rsidRPr="00724A9F">
        <w:rPr>
          <w:rFonts w:eastAsia="Arial Unicode MS"/>
          <w:color w:val="000000"/>
          <w:bdr w:val="nil"/>
        </w:rPr>
        <w:t>;</w:t>
      </w:r>
    </w:p>
    <w:p w:rsidR="00591A69" w:rsidRPr="00724A9F" w:rsidRDefault="00591A69" w:rsidP="00591A6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color w:val="000000"/>
          <w:bdr w:val="nil"/>
        </w:rPr>
      </w:pPr>
      <w:r w:rsidRPr="00724A9F">
        <w:rPr>
          <w:rFonts w:eastAsia="Arial Unicode MS"/>
          <w:color w:val="000000"/>
          <w:bdr w:val="nil"/>
        </w:rPr>
        <w:t xml:space="preserve">обеспечивает защиту информации, содержащейся в соответствующих автоматизированных системах, входящих в состав </w:t>
      </w:r>
      <w:r w:rsidR="00324214">
        <w:rPr>
          <w:rFonts w:eastAsia="Arial Unicode MS"/>
          <w:color w:val="000000"/>
          <w:bdr w:val="nil"/>
        </w:rPr>
        <w:t>КС Санкт-Петербурга</w:t>
      </w:r>
      <w:r w:rsidR="0088256D">
        <w:rPr>
          <w:rFonts w:eastAsia="Arial Unicode MS"/>
          <w:color w:val="000000"/>
          <w:bdr w:val="nil"/>
        </w:rPr>
        <w:t>,</w:t>
      </w:r>
      <w:r w:rsidR="0088256D">
        <w:rPr>
          <w:rFonts w:eastAsia="Arial Unicode MS"/>
          <w:color w:val="000000"/>
          <w:bdr w:val="nil"/>
        </w:rPr>
        <w:br/>
      </w:r>
      <w:r w:rsidRPr="00724A9F">
        <w:rPr>
          <w:rFonts w:eastAsia="Arial Unicode MS"/>
          <w:color w:val="000000"/>
          <w:bdr w:val="nil"/>
        </w:rPr>
        <w:t>от неправомерного доступа, уничтожения, модифицирования, блокирования, копирования, предоставления, распространения и иных неправомерных действий.</w:t>
      </w:r>
    </w:p>
    <w:p w:rsidR="004053AF" w:rsidRPr="00724A9F" w:rsidRDefault="004053AF" w:rsidP="00D0080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color w:val="000000"/>
          <w:bdr w:val="nil"/>
        </w:rPr>
      </w:pPr>
      <w:r w:rsidRPr="00724A9F">
        <w:rPr>
          <w:rFonts w:eastAsia="Arial Unicode MS"/>
          <w:color w:val="000000"/>
          <w:bdr w:val="nil"/>
        </w:rPr>
        <w:t xml:space="preserve">1.7. Операторы автоматизированных систем, входящих в </w:t>
      </w:r>
      <w:r w:rsidR="00324214">
        <w:rPr>
          <w:rFonts w:eastAsia="Arial Unicode MS"/>
          <w:color w:val="000000"/>
          <w:bdr w:val="nil"/>
        </w:rPr>
        <w:t>КС Санкт-Петербурга</w:t>
      </w:r>
      <w:r w:rsidRPr="00724A9F">
        <w:rPr>
          <w:rFonts w:eastAsia="Arial Unicode MS"/>
          <w:color w:val="000000"/>
          <w:bdr w:val="nil"/>
        </w:rPr>
        <w:t xml:space="preserve">, осуществляют следующие </w:t>
      </w:r>
      <w:r w:rsidR="002D4517">
        <w:rPr>
          <w:rFonts w:eastAsia="Arial Unicode MS"/>
          <w:color w:val="000000"/>
          <w:bdr w:val="nil"/>
        </w:rPr>
        <w:t>полномочия</w:t>
      </w:r>
      <w:r w:rsidRPr="00724A9F">
        <w:rPr>
          <w:rFonts w:eastAsia="Arial Unicode MS"/>
          <w:color w:val="000000"/>
          <w:bdr w:val="nil"/>
        </w:rPr>
        <w:t>:</w:t>
      </w:r>
    </w:p>
    <w:p w:rsidR="004053AF" w:rsidRPr="00724A9F" w:rsidRDefault="004053AF" w:rsidP="00D0080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color w:val="000000"/>
          <w:bdr w:val="nil"/>
        </w:rPr>
      </w:pPr>
      <w:r w:rsidRPr="00724A9F">
        <w:rPr>
          <w:rFonts w:eastAsia="Arial Unicode MS"/>
          <w:color w:val="000000"/>
          <w:bdr w:val="nil"/>
        </w:rPr>
        <w:t xml:space="preserve">обеспечивают сбор, хранение и обработку информации, содержащейся </w:t>
      </w:r>
      <w:r w:rsidRPr="00724A9F">
        <w:rPr>
          <w:rFonts w:eastAsia="Arial Unicode MS"/>
          <w:color w:val="000000"/>
          <w:bdr w:val="nil"/>
        </w:rPr>
        <w:br/>
        <w:t>в соответствующих автоматизированных сис</w:t>
      </w:r>
      <w:r w:rsidR="00591A69" w:rsidRPr="00724A9F">
        <w:rPr>
          <w:rFonts w:eastAsia="Arial Unicode MS"/>
          <w:color w:val="000000"/>
          <w:bdr w:val="nil"/>
        </w:rPr>
        <w:t xml:space="preserve">темах, входящих в состав </w:t>
      </w:r>
      <w:r w:rsidR="0088256D">
        <w:rPr>
          <w:rFonts w:eastAsia="Arial Unicode MS"/>
          <w:color w:val="000000"/>
          <w:bdr w:val="nil"/>
        </w:rPr>
        <w:t>КС</w:t>
      </w:r>
      <w:r w:rsidR="0088256D">
        <w:rPr>
          <w:rFonts w:eastAsia="Arial Unicode MS"/>
          <w:color w:val="000000"/>
          <w:bdr w:val="nil"/>
        </w:rPr>
        <w:br/>
      </w:r>
      <w:r w:rsidR="00324214">
        <w:rPr>
          <w:rFonts w:eastAsia="Arial Unicode MS"/>
          <w:color w:val="000000"/>
          <w:bdr w:val="nil"/>
        </w:rPr>
        <w:t>Санкт-Петербурга</w:t>
      </w:r>
      <w:r w:rsidR="00591A69" w:rsidRPr="00724A9F">
        <w:rPr>
          <w:rFonts w:eastAsia="Arial Unicode MS"/>
          <w:color w:val="000000"/>
          <w:bdr w:val="nil"/>
        </w:rPr>
        <w:t>.</w:t>
      </w:r>
    </w:p>
    <w:p w:rsidR="004053AF" w:rsidRDefault="004053AF" w:rsidP="00D0080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color w:val="000000"/>
          <w:bdr w:val="nil"/>
        </w:rPr>
      </w:pPr>
      <w:r w:rsidRPr="00724A9F">
        <w:rPr>
          <w:rFonts w:eastAsia="Arial Unicode MS"/>
          <w:color w:val="000000"/>
          <w:bdr w:val="nil"/>
        </w:rPr>
        <w:t>1.8.</w:t>
      </w:r>
      <w:r w:rsidRPr="00724A9F">
        <w:rPr>
          <w:rFonts w:eastAsia="Arial Unicode MS"/>
          <w:color w:val="000000"/>
          <w:bdr w:val="nil"/>
          <w:lang w:val="en-US"/>
        </w:rPr>
        <w:t> </w:t>
      </w:r>
      <w:r w:rsidRPr="00724A9F">
        <w:rPr>
          <w:rFonts w:eastAsia="Arial Unicode MS"/>
          <w:bdr w:val="nil"/>
        </w:rPr>
        <w:t>О</w:t>
      </w:r>
      <w:r w:rsidRPr="00724A9F">
        <w:rPr>
          <w:rFonts w:eastAsia="Arial Unicode MS"/>
          <w:color w:val="000000"/>
          <w:bdr w:val="nil"/>
        </w:rPr>
        <w:t xml:space="preserve">бработка персональных данных в </w:t>
      </w:r>
      <w:r w:rsidR="00324214">
        <w:rPr>
          <w:rFonts w:eastAsia="Arial Unicode MS"/>
          <w:color w:val="000000"/>
          <w:bdr w:val="nil"/>
        </w:rPr>
        <w:t>КС Санкт-Петербурга</w:t>
      </w:r>
      <w:r w:rsidR="0088256D">
        <w:rPr>
          <w:rFonts w:eastAsia="Arial Unicode MS"/>
          <w:color w:val="000000"/>
          <w:bdr w:val="nil"/>
        </w:rPr>
        <w:t xml:space="preserve"> осуществляется</w:t>
      </w:r>
      <w:r w:rsidR="0088256D">
        <w:rPr>
          <w:rFonts w:eastAsia="Arial Unicode MS"/>
          <w:color w:val="000000"/>
          <w:bdr w:val="nil"/>
        </w:rPr>
        <w:br/>
      </w:r>
      <w:r w:rsidRPr="00724A9F">
        <w:rPr>
          <w:rFonts w:eastAsia="Arial Unicode MS"/>
          <w:color w:val="000000"/>
          <w:bdr w:val="nil"/>
        </w:rPr>
        <w:t>на основании пункта 4 части 1 статьи 6 Федерального закона «О персональных данных».</w:t>
      </w:r>
    </w:p>
    <w:p w:rsidR="0088256D" w:rsidRPr="00724A9F" w:rsidRDefault="0088256D" w:rsidP="00D0080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color w:val="000000"/>
          <w:bdr w:val="nil"/>
        </w:rPr>
      </w:pPr>
    </w:p>
    <w:p w:rsidR="004053AF" w:rsidRPr="00724A9F" w:rsidRDefault="004053AF" w:rsidP="00196D4F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360"/>
        <w:jc w:val="center"/>
        <w:rPr>
          <w:rFonts w:eastAsia="Arial Unicode MS"/>
          <w:b/>
          <w:bdr w:val="nil"/>
        </w:rPr>
      </w:pPr>
      <w:r w:rsidRPr="00724A9F">
        <w:rPr>
          <w:rFonts w:eastAsia="Arial Unicode MS"/>
          <w:b/>
          <w:bdr w:val="nil"/>
        </w:rPr>
        <w:t>2. Состав</w:t>
      </w:r>
      <w:r w:rsidRPr="00724A9F">
        <w:rPr>
          <w:rFonts w:eastAsia="Arial Unicode MS"/>
          <w:b/>
          <w:color w:val="000000"/>
          <w:bdr w:val="nil"/>
        </w:rPr>
        <w:t xml:space="preserve"> и описание </w:t>
      </w:r>
      <w:r w:rsidR="00324214">
        <w:rPr>
          <w:rFonts w:eastAsia="Arial Unicode MS"/>
          <w:b/>
          <w:color w:val="000000"/>
          <w:bdr w:val="nil"/>
        </w:rPr>
        <w:t>КС Санкт-Петербурга</w:t>
      </w:r>
    </w:p>
    <w:p w:rsidR="004053AF" w:rsidRPr="00724A9F" w:rsidRDefault="004053AF" w:rsidP="00196D4F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360"/>
        <w:jc w:val="center"/>
        <w:rPr>
          <w:rFonts w:eastAsia="Arial Unicode MS"/>
          <w:b/>
          <w:bdr w:val="nil"/>
        </w:rPr>
      </w:pPr>
    </w:p>
    <w:p w:rsidR="004053AF" w:rsidRPr="00724A9F" w:rsidRDefault="004053AF" w:rsidP="00196D4F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color w:val="000000"/>
          <w:bdr w:val="nil"/>
        </w:rPr>
      </w:pPr>
      <w:r w:rsidRPr="00724A9F">
        <w:rPr>
          <w:rFonts w:eastAsia="Arial Unicode MS"/>
          <w:bdr w:val="nil"/>
        </w:rPr>
        <w:t>2.1. В</w:t>
      </w:r>
      <w:r w:rsidRPr="00724A9F">
        <w:rPr>
          <w:rFonts w:eastAsia="Arial Unicode MS"/>
          <w:color w:val="000000"/>
          <w:bdr w:val="nil"/>
        </w:rPr>
        <w:t xml:space="preserve"> состав </w:t>
      </w:r>
      <w:r w:rsidR="00324214">
        <w:rPr>
          <w:rFonts w:eastAsia="Arial Unicode MS"/>
          <w:color w:val="000000"/>
          <w:bdr w:val="nil"/>
        </w:rPr>
        <w:t>КС Санкт-Петербурга</w:t>
      </w:r>
      <w:r w:rsidRPr="00724A9F">
        <w:rPr>
          <w:rFonts w:eastAsia="Arial Unicode MS"/>
          <w:color w:val="000000"/>
          <w:bdr w:val="nil"/>
        </w:rPr>
        <w:t xml:space="preserve"> входят следующие автоматизированные системы</w:t>
      </w:r>
      <w:r w:rsidR="008821C9">
        <w:rPr>
          <w:rFonts w:eastAsia="Arial Unicode MS"/>
          <w:color w:val="000000"/>
          <w:bdr w:val="nil"/>
        </w:rPr>
        <w:t xml:space="preserve"> и подсистема</w:t>
      </w:r>
      <w:r w:rsidRPr="00724A9F">
        <w:rPr>
          <w:rFonts w:eastAsia="Arial Unicode MS"/>
          <w:color w:val="000000"/>
          <w:bdr w:val="nil"/>
        </w:rPr>
        <w:t>:</w:t>
      </w:r>
    </w:p>
    <w:p w:rsidR="004053AF" w:rsidRPr="00984094" w:rsidRDefault="004053AF" w:rsidP="00196D4F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 w:rsidRPr="00724A9F">
        <w:rPr>
          <w:rFonts w:eastAsia="Arial Unicode MS"/>
          <w:bdr w:val="nil"/>
        </w:rPr>
        <w:t>Автоматизированная система «Объекты капитального строительства»;</w:t>
      </w:r>
    </w:p>
    <w:p w:rsidR="00477F41" w:rsidRPr="00477F41" w:rsidRDefault="00477F41" w:rsidP="00D0080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 w:rsidRPr="00477F41">
        <w:rPr>
          <w:rFonts w:eastAsia="Arial Unicode MS"/>
          <w:bdr w:val="nil"/>
        </w:rPr>
        <w:t>Автоматизированная система «Объекты дорож</w:t>
      </w:r>
      <w:r>
        <w:rPr>
          <w:rFonts w:eastAsia="Arial Unicode MS"/>
          <w:bdr w:val="nil"/>
        </w:rPr>
        <w:t>но-транспортной инфраструктуры»</w:t>
      </w:r>
      <w:r w:rsidRPr="00477F41">
        <w:rPr>
          <w:rFonts w:eastAsia="Arial Unicode MS"/>
          <w:bdr w:val="nil"/>
        </w:rPr>
        <w:t>;</w:t>
      </w:r>
    </w:p>
    <w:p w:rsidR="00BB5009" w:rsidRPr="00477F41" w:rsidRDefault="008821C9" w:rsidP="00BB5009">
      <w:pPr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>
        <w:rPr>
          <w:rFonts w:eastAsia="Arial Unicode MS"/>
          <w:bdr w:val="nil"/>
        </w:rPr>
        <w:t>подс</w:t>
      </w:r>
      <w:r w:rsidR="00BB5009" w:rsidRPr="00724A9F">
        <w:rPr>
          <w:rFonts w:eastAsia="Arial Unicode MS"/>
          <w:bdr w:val="nil"/>
        </w:rPr>
        <w:t>ист</w:t>
      </w:r>
      <w:r w:rsidR="00477F41">
        <w:rPr>
          <w:rFonts w:eastAsia="Arial Unicode MS"/>
          <w:bdr w:val="nil"/>
        </w:rPr>
        <w:t>ема «Система защиты информации»</w:t>
      </w:r>
      <w:r w:rsidR="00477F41" w:rsidRPr="00477F41">
        <w:rPr>
          <w:rFonts w:eastAsia="Arial Unicode MS"/>
          <w:bdr w:val="nil"/>
        </w:rPr>
        <w:t>.</w:t>
      </w:r>
    </w:p>
    <w:p w:rsidR="004053AF" w:rsidRPr="00724A9F" w:rsidRDefault="004053AF" w:rsidP="00D00801">
      <w:pPr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 w:rsidRPr="00724A9F">
        <w:rPr>
          <w:rFonts w:eastAsia="Arial Unicode MS"/>
          <w:bdr w:val="nil"/>
        </w:rPr>
        <w:t>2.2. Назначение автоматизированных систем</w:t>
      </w:r>
      <w:r w:rsidR="008821C9">
        <w:rPr>
          <w:rFonts w:eastAsia="Arial Unicode MS"/>
          <w:bdr w:val="nil"/>
        </w:rPr>
        <w:t xml:space="preserve"> и подсистемы КС Санкт-Петербурга</w:t>
      </w:r>
      <w:r w:rsidRPr="00724A9F">
        <w:rPr>
          <w:rFonts w:eastAsia="Arial Unicode MS"/>
          <w:bdr w:val="nil"/>
        </w:rPr>
        <w:t>:</w:t>
      </w:r>
    </w:p>
    <w:p w:rsidR="004053AF" w:rsidRPr="00724A9F" w:rsidRDefault="004053AF" w:rsidP="00D00801">
      <w:pPr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 w:rsidRPr="00724A9F">
        <w:rPr>
          <w:rFonts w:eastAsia="Arial Unicode MS"/>
          <w:bdr w:val="nil"/>
        </w:rPr>
        <w:t>2.2.1.</w:t>
      </w:r>
      <w:r w:rsidRPr="00724A9F">
        <w:rPr>
          <w:rFonts w:eastAsia="Arial Unicode MS"/>
          <w:bdr w:val="nil"/>
          <w:lang w:val="en-US"/>
        </w:rPr>
        <w:t> </w:t>
      </w:r>
      <w:r w:rsidRPr="00724A9F">
        <w:rPr>
          <w:rFonts w:eastAsia="Arial Unicode MS"/>
          <w:bdr w:val="nil"/>
        </w:rPr>
        <w:t>Автоматизированная система «Объекты капитального строительства» предназначена:</w:t>
      </w:r>
    </w:p>
    <w:p w:rsidR="004053AF" w:rsidRPr="00724A9F" w:rsidRDefault="004053AF" w:rsidP="00D0080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 w:rsidRPr="00724A9F">
        <w:rPr>
          <w:rFonts w:eastAsia="Arial Unicode MS"/>
          <w:bdr w:val="nil"/>
        </w:rPr>
        <w:t>для сбора, хранения и обработки данных об объектах капитально</w:t>
      </w:r>
      <w:r w:rsidR="00A418D8" w:rsidRPr="00724A9F">
        <w:rPr>
          <w:rFonts w:eastAsia="Arial Unicode MS"/>
          <w:bdr w:val="nil"/>
        </w:rPr>
        <w:t>го строительства, включенных в а</w:t>
      </w:r>
      <w:r w:rsidRPr="00724A9F">
        <w:rPr>
          <w:rFonts w:eastAsia="Arial Unicode MS"/>
          <w:bdr w:val="nil"/>
        </w:rPr>
        <w:t>дресную инвестиционную программу;</w:t>
      </w:r>
    </w:p>
    <w:p w:rsidR="004053AF" w:rsidRPr="00724A9F" w:rsidRDefault="004053AF" w:rsidP="00D0080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 w:rsidRPr="00724A9F">
        <w:rPr>
          <w:rFonts w:eastAsia="Arial Unicode MS"/>
          <w:bdr w:val="nil"/>
        </w:rPr>
        <w:t xml:space="preserve">для формирования и обработки предложений и заявок по включению расходов </w:t>
      </w:r>
      <w:r w:rsidRPr="00724A9F">
        <w:rPr>
          <w:rFonts w:eastAsia="Arial Unicode MS"/>
          <w:bdr w:val="nil"/>
        </w:rPr>
        <w:br/>
        <w:t>в проект адресной инвестиционной программы в части, по которой ответственным исполнителем или соисполнителем является Комитет, в том числе посредством информационного взаимодействия с исполнительными органами;</w:t>
      </w:r>
    </w:p>
    <w:p w:rsidR="004053AF" w:rsidRPr="00724A9F" w:rsidRDefault="004053AF" w:rsidP="00B95EF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proofErr w:type="gramStart"/>
      <w:r w:rsidRPr="00724A9F">
        <w:rPr>
          <w:rFonts w:eastAsia="Arial Unicode MS"/>
          <w:bdr w:val="nil"/>
        </w:rPr>
        <w:t xml:space="preserve">для предоставления информации о ходе выполнения работ и информации </w:t>
      </w:r>
      <w:r w:rsidRPr="00724A9F">
        <w:rPr>
          <w:rFonts w:eastAsia="Arial Unicode MS"/>
          <w:bdr w:val="nil"/>
        </w:rPr>
        <w:br/>
        <w:t xml:space="preserve">о проектируемых и строящихся объектах в соответствии с адресной инвестиционной программой в части, по которой ответственным исполнителем является Комитет, </w:t>
      </w:r>
      <w:r w:rsidRPr="00724A9F">
        <w:rPr>
          <w:rFonts w:eastAsia="Arial Unicode MS"/>
          <w:bdr w:val="nil"/>
        </w:rPr>
        <w:br/>
        <w:t xml:space="preserve">а также распространения иной общедоступной информации о деятельности Комитета путем ее размещения </w:t>
      </w:r>
      <w:r w:rsidR="00B95EFC" w:rsidRPr="00724A9F">
        <w:rPr>
          <w:rFonts w:eastAsia="Arial Unicode MS"/>
          <w:bdr w:val="nil"/>
        </w:rPr>
        <w:t xml:space="preserve">на сайте в информационно-телекоммуникационной сети «Интернет» </w:t>
      </w:r>
      <w:r w:rsidR="008821C9">
        <w:rPr>
          <w:rFonts w:eastAsia="Arial Unicode MS"/>
          <w:bdr w:val="nil"/>
        </w:rPr>
        <w:br/>
      </w:r>
      <w:r w:rsidR="00B95EFC" w:rsidRPr="00724A9F">
        <w:rPr>
          <w:rFonts w:eastAsia="Arial Unicode MS"/>
          <w:bdr w:val="nil"/>
        </w:rPr>
        <w:t>(далее – сеть «Интернет») (доменное имя сайта в сети «Интер</w:t>
      </w:r>
      <w:r w:rsidR="00813A41" w:rsidRPr="00724A9F">
        <w:rPr>
          <w:rFonts w:eastAsia="Arial Unicode MS"/>
          <w:bdr w:val="nil"/>
        </w:rPr>
        <w:t xml:space="preserve">нет» </w:t>
      </w:r>
      <w:r w:rsidR="008821C9">
        <w:rPr>
          <w:rFonts w:eastAsia="Arial Unicode MS"/>
          <w:bdr w:val="nil"/>
        </w:rPr>
        <w:t>–</w:t>
      </w:r>
      <w:r w:rsidR="008821C9">
        <w:rPr>
          <w:rFonts w:eastAsia="Arial Unicode MS"/>
        </w:rPr>
        <w:t xml:space="preserve"> </w:t>
      </w:r>
      <w:r w:rsidR="00082156">
        <w:rPr>
          <w:rFonts w:eastAsia="Arial Unicode MS"/>
          <w:bdr w:val="nil"/>
        </w:rPr>
        <w:t>komstroy.spb.ru)».</w:t>
      </w:r>
      <w:proofErr w:type="gramEnd"/>
    </w:p>
    <w:p w:rsidR="008026A8" w:rsidRPr="00724A9F" w:rsidRDefault="008026A8" w:rsidP="00D0080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 w:rsidRPr="00724A9F">
        <w:rPr>
          <w:rFonts w:eastAsia="Arial Unicode MS"/>
          <w:bdr w:val="nil"/>
        </w:rPr>
        <w:t>Автоматизированная система «Объекты капитального строительства» автоматизирует</w:t>
      </w:r>
      <w:r w:rsidR="00E36BA3" w:rsidRPr="00724A9F">
        <w:rPr>
          <w:rFonts w:eastAsia="Arial Unicode MS"/>
          <w:bdr w:val="nil"/>
        </w:rPr>
        <w:t xml:space="preserve"> </w:t>
      </w:r>
      <w:r w:rsidR="0022707E" w:rsidRPr="00724A9F">
        <w:rPr>
          <w:rFonts w:eastAsia="Arial Unicode MS"/>
          <w:bdr w:val="nil"/>
        </w:rPr>
        <w:t xml:space="preserve">следующие </w:t>
      </w:r>
      <w:r w:rsidR="00E36BA3" w:rsidRPr="00724A9F">
        <w:rPr>
          <w:rFonts w:eastAsia="Arial Unicode MS"/>
          <w:bdr w:val="nil"/>
        </w:rPr>
        <w:t>полномочия Комитета</w:t>
      </w:r>
      <w:r w:rsidRPr="00724A9F">
        <w:rPr>
          <w:rFonts w:eastAsia="Arial Unicode MS"/>
          <w:bdr w:val="nil"/>
        </w:rPr>
        <w:t>:</w:t>
      </w:r>
    </w:p>
    <w:p w:rsidR="00E36BA3" w:rsidRPr="00724A9F" w:rsidRDefault="00E36BA3" w:rsidP="00E36BA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 w:rsidRPr="00724A9F">
        <w:rPr>
          <w:rFonts w:eastAsia="Arial Unicode MS"/>
          <w:bdr w:val="nil"/>
        </w:rPr>
        <w:t>в установленном порядке осуществлять полномочия главного распорядителя средств бюджета Санкт-Петербурга;</w:t>
      </w:r>
    </w:p>
    <w:p w:rsidR="00E36BA3" w:rsidRPr="00724A9F" w:rsidRDefault="00E36BA3" w:rsidP="00E36BA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 w:rsidRPr="00724A9F">
        <w:rPr>
          <w:rFonts w:eastAsia="Arial Unicode MS"/>
          <w:bdr w:val="nil"/>
        </w:rPr>
        <w:t>осуществлять полномочия государственного заказчика Санкт-Петербурга;</w:t>
      </w:r>
    </w:p>
    <w:p w:rsidR="00E36BA3" w:rsidRPr="00724A9F" w:rsidRDefault="00E36BA3" w:rsidP="00551B2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 w:rsidRPr="00724A9F">
        <w:rPr>
          <w:rFonts w:eastAsia="Arial Unicode MS"/>
          <w:bdr w:val="nil"/>
        </w:rPr>
        <w:t xml:space="preserve">обеспечивать выполнение работ по архитектурно-строительному проектированию, строительству и реконструкции объектов капитального строительства, за исключением автомобильных дорог общего пользования регионального значения в Санкт-Петербурге, объектов инженерной инфраструктуры Санкт-Петербурга </w:t>
      </w:r>
      <w:r w:rsidR="00551B29" w:rsidRPr="00724A9F">
        <w:rPr>
          <w:rFonts w:eastAsia="Arial Unicode MS"/>
          <w:bdr w:val="nil"/>
        </w:rPr>
        <w:t>и набережных</w:t>
      </w:r>
      <w:r w:rsidR="00551B29" w:rsidRPr="00724A9F">
        <w:rPr>
          <w:rFonts w:eastAsia="Arial Unicode MS"/>
          <w:bdr w:val="nil"/>
        </w:rPr>
        <w:br/>
      </w:r>
      <w:r w:rsidRPr="00724A9F">
        <w:rPr>
          <w:rFonts w:eastAsia="Arial Unicode MS"/>
          <w:bdr w:val="nil"/>
        </w:rPr>
        <w:t>в Санкт-Петербурге;</w:t>
      </w:r>
    </w:p>
    <w:p w:rsidR="00E36BA3" w:rsidRPr="00724A9F" w:rsidRDefault="00E36BA3" w:rsidP="00551B2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 w:rsidRPr="00724A9F">
        <w:rPr>
          <w:rFonts w:eastAsia="Arial Unicode MS"/>
          <w:bdr w:val="nil"/>
        </w:rPr>
        <w:t>обеспечивать на основании правовых актов Правительства Санкт-Петербурга проектирование, строительство, реконструкцию автомобильных дорог общего пользования регионального значения в Санкт-Петербурге и архитектурно-строительное проектирование, строительство, реконструкцию объектов инженерной инфраструктуры Санкт-Петербурга в целях подготовки территорий для строительства объектов капитального строительства;</w:t>
      </w:r>
    </w:p>
    <w:p w:rsidR="008026A8" w:rsidRPr="00724A9F" w:rsidRDefault="00E36BA3" w:rsidP="00551B2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 w:rsidRPr="00724A9F">
        <w:rPr>
          <w:rFonts w:eastAsia="Arial Unicode MS"/>
          <w:bdr w:val="nil"/>
        </w:rPr>
        <w:t>обеспечивать рассмотрение обращений граждан в соответствии с действующим законодательством, а также организацию приема граждан и представителей организаций по вопросам, отнесенным к компетенции Комитета.</w:t>
      </w:r>
    </w:p>
    <w:p w:rsidR="004053AF" w:rsidRPr="00724A9F" w:rsidRDefault="00477F41" w:rsidP="00D0080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>
        <w:rPr>
          <w:rFonts w:eastAsia="Arial Unicode MS"/>
          <w:bdr w:val="nil"/>
        </w:rPr>
        <w:t>2.2.</w:t>
      </w:r>
      <w:r w:rsidRPr="00984094">
        <w:rPr>
          <w:rFonts w:eastAsia="Arial Unicode MS"/>
          <w:bdr w:val="nil"/>
        </w:rPr>
        <w:t>2</w:t>
      </w:r>
      <w:r w:rsidR="004053AF" w:rsidRPr="00724A9F">
        <w:rPr>
          <w:rFonts w:eastAsia="Arial Unicode MS"/>
          <w:bdr w:val="nil"/>
        </w:rPr>
        <w:t>. Автоматизированная система «Объе</w:t>
      </w:r>
      <w:r w:rsidR="003B2BCB" w:rsidRPr="00724A9F">
        <w:rPr>
          <w:rFonts w:eastAsia="Arial Unicode MS"/>
          <w:bdr w:val="nil"/>
        </w:rPr>
        <w:t>кты дорожно-транспортной</w:t>
      </w:r>
      <w:r w:rsidR="0015734E" w:rsidRPr="00724A9F">
        <w:rPr>
          <w:rFonts w:eastAsia="Arial Unicode MS"/>
          <w:bdr w:val="nil"/>
        </w:rPr>
        <w:t xml:space="preserve"> </w:t>
      </w:r>
      <w:r w:rsidR="004053AF" w:rsidRPr="00724A9F">
        <w:rPr>
          <w:rFonts w:eastAsia="Arial Unicode MS"/>
          <w:bdr w:val="nil"/>
        </w:rPr>
        <w:t>инфраструктуры» предназначена:</w:t>
      </w:r>
    </w:p>
    <w:p w:rsidR="004053AF" w:rsidRPr="00724A9F" w:rsidRDefault="004053AF" w:rsidP="00D0080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 w:rsidRPr="00724A9F">
        <w:rPr>
          <w:rFonts w:eastAsia="Arial Unicode MS"/>
          <w:bdr w:val="nil"/>
        </w:rPr>
        <w:t xml:space="preserve">для сбора, хранения и обработки данных об объектах проектирования, строительства, реконструкции, капитального ремонта и ремонта, включенных в адресную инвестиционную программу, адресную программу в части, по которой ответственным исполнителем или соисполнителем является </w:t>
      </w:r>
      <w:r w:rsidR="0015734E" w:rsidRPr="00724A9F">
        <w:rPr>
          <w:rFonts w:eastAsia="Arial Unicode MS"/>
          <w:bdr w:val="nil"/>
        </w:rPr>
        <w:t>КРТИ</w:t>
      </w:r>
      <w:r w:rsidRPr="00724A9F">
        <w:rPr>
          <w:rFonts w:eastAsia="Arial Unicode MS"/>
          <w:bdr w:val="nil"/>
        </w:rPr>
        <w:t>;</w:t>
      </w:r>
    </w:p>
    <w:p w:rsidR="004053AF" w:rsidRPr="00724A9F" w:rsidRDefault="004053AF" w:rsidP="00D0080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 w:rsidRPr="00724A9F">
        <w:rPr>
          <w:rFonts w:eastAsia="Arial Unicode MS"/>
          <w:bdr w:val="nil"/>
        </w:rPr>
        <w:t xml:space="preserve">для формирования и обработки предложений и заявок по включению расходов </w:t>
      </w:r>
      <w:r w:rsidRPr="00724A9F">
        <w:rPr>
          <w:rFonts w:eastAsia="Arial Unicode MS"/>
          <w:bdr w:val="nil"/>
        </w:rPr>
        <w:br/>
        <w:t xml:space="preserve">в проект адресной инвестиционной программы, адресной программы в части, по которой ответственным исполнителем или соисполнителем является </w:t>
      </w:r>
      <w:r w:rsidR="0015734E" w:rsidRPr="00724A9F">
        <w:rPr>
          <w:rFonts w:eastAsia="Arial Unicode MS"/>
          <w:bdr w:val="nil"/>
        </w:rPr>
        <w:t>КРТИ</w:t>
      </w:r>
      <w:r w:rsidRPr="00724A9F">
        <w:rPr>
          <w:rFonts w:eastAsia="Arial Unicode MS"/>
          <w:bdr w:val="nil"/>
        </w:rPr>
        <w:t>, в том числе посредством информационного взаимодействия с исполнительными органами;</w:t>
      </w:r>
    </w:p>
    <w:p w:rsidR="004053AF" w:rsidRPr="00724A9F" w:rsidRDefault="004053AF" w:rsidP="00D0080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 w:rsidRPr="00724A9F">
        <w:rPr>
          <w:rFonts w:eastAsia="Arial Unicode MS"/>
          <w:bdr w:val="nil"/>
        </w:rPr>
        <w:t xml:space="preserve">для предоставления информации о ходе выполнения работ и информации </w:t>
      </w:r>
      <w:r w:rsidRPr="00724A9F">
        <w:rPr>
          <w:rFonts w:eastAsia="Arial Unicode MS"/>
          <w:bdr w:val="nil"/>
        </w:rPr>
        <w:br/>
        <w:t xml:space="preserve">о проектируемых и строящихся объектах в соответствии с адресной инвестиционной программой, адресной программой в части, по которой ответственным исполнителем </w:t>
      </w:r>
      <w:r w:rsidRPr="00724A9F">
        <w:rPr>
          <w:rFonts w:eastAsia="Arial Unicode MS"/>
          <w:bdr w:val="nil"/>
        </w:rPr>
        <w:br/>
        <w:t xml:space="preserve">или соисполнителем является </w:t>
      </w:r>
      <w:r w:rsidR="0015734E" w:rsidRPr="00724A9F">
        <w:rPr>
          <w:rFonts w:eastAsia="Arial Unicode MS"/>
          <w:bdr w:val="nil"/>
        </w:rPr>
        <w:t>КРТИ</w:t>
      </w:r>
      <w:r w:rsidR="006F7249" w:rsidRPr="00724A9F">
        <w:rPr>
          <w:rFonts w:eastAsia="Arial Unicode MS"/>
          <w:bdr w:val="nil"/>
        </w:rPr>
        <w:t>.</w:t>
      </w:r>
    </w:p>
    <w:p w:rsidR="006F7249" w:rsidRPr="00724A9F" w:rsidRDefault="006F7249" w:rsidP="006F724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 w:rsidRPr="00724A9F">
        <w:rPr>
          <w:rFonts w:eastAsia="Arial Unicode MS"/>
          <w:bdr w:val="nil"/>
        </w:rPr>
        <w:t>Автоматизированная система «Объекты дорожно-транспортной инфраструктуры» автоматизирует следующие полномочия КРТИ:</w:t>
      </w:r>
    </w:p>
    <w:p w:rsidR="001379B4" w:rsidRPr="00724A9F" w:rsidRDefault="001379B4" w:rsidP="001379B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 w:rsidRPr="00724A9F">
        <w:rPr>
          <w:rFonts w:eastAsia="Arial Unicode MS"/>
          <w:bdr w:val="nil"/>
        </w:rPr>
        <w:t xml:space="preserve">в соответствии с Земельным кодексом Российской Федерации и правовыми актами Правительства Санкт-Петербурга осуществлять действия, связанные </w:t>
      </w:r>
      <w:r w:rsidRPr="00724A9F">
        <w:rPr>
          <w:rFonts w:eastAsia="Arial Unicode MS"/>
          <w:bdr w:val="nil"/>
        </w:rPr>
        <w:br/>
        <w:t xml:space="preserve">с подготовкой по инициативе КРТИ решений Правительства Санкт-Петербурга об изъятии земельных участков для государственных нужд Санкт-Петербурга в целях строительства, реконструкции объектов регионального значения Санкт-Петербурга (в </w:t>
      </w:r>
      <w:proofErr w:type="gramStart"/>
      <w:r w:rsidRPr="00724A9F">
        <w:rPr>
          <w:rFonts w:eastAsia="Arial Unicode MS"/>
          <w:bdr w:val="nil"/>
        </w:rPr>
        <w:t>случаях</w:t>
      </w:r>
      <w:proofErr w:type="gramEnd"/>
      <w:r w:rsidRPr="00724A9F">
        <w:rPr>
          <w:rFonts w:eastAsia="Arial Unicode MS"/>
          <w:bdr w:val="nil"/>
        </w:rPr>
        <w:t xml:space="preserve"> когда строительство, реконструкция указанных объектов относятся к компетенции КРТИ), </w:t>
      </w:r>
      <w:r w:rsidRPr="00724A9F">
        <w:rPr>
          <w:rFonts w:eastAsia="Arial Unicode MS"/>
          <w:bdr w:val="nil"/>
        </w:rPr>
        <w:br/>
        <w:t xml:space="preserve">а также действия, связанные с исполнением указанных решений Правительства </w:t>
      </w:r>
      <w:r w:rsidRPr="00724A9F">
        <w:rPr>
          <w:rFonts w:eastAsia="Arial Unicode MS"/>
          <w:bdr w:val="nil"/>
        </w:rPr>
        <w:br/>
        <w:t>Санкт-Петербурга;</w:t>
      </w:r>
    </w:p>
    <w:p w:rsidR="001379B4" w:rsidRPr="00724A9F" w:rsidRDefault="001379B4" w:rsidP="001379B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 w:rsidRPr="00724A9F">
        <w:rPr>
          <w:rFonts w:eastAsia="Arial Unicode MS"/>
          <w:bdr w:val="nil"/>
        </w:rPr>
        <w:t>обеспечива</w:t>
      </w:r>
      <w:r w:rsidR="00196D4F">
        <w:rPr>
          <w:rFonts w:eastAsia="Arial Unicode MS"/>
          <w:bdr w:val="nil"/>
        </w:rPr>
        <w:t>е</w:t>
      </w:r>
      <w:r w:rsidRPr="00724A9F">
        <w:rPr>
          <w:rFonts w:eastAsia="Arial Unicode MS"/>
          <w:bdr w:val="nil"/>
        </w:rPr>
        <w:t>т осуществление дорожной деятельности в отношении автомобильных дорог регионального значения в Санкт-Петербурге, в том числе искусственных дорожных сооружений на них (далее </w:t>
      </w:r>
      <w:r w:rsidRPr="00724A9F">
        <w:rPr>
          <w:rFonts w:eastAsia="Arial Unicode MS"/>
          <w:color w:val="000000"/>
          <w:bdr w:val="nil"/>
        </w:rPr>
        <w:t>– </w:t>
      </w:r>
      <w:r w:rsidRPr="00724A9F">
        <w:rPr>
          <w:rFonts w:eastAsia="Arial Unicode MS"/>
          <w:bdr w:val="nil"/>
        </w:rPr>
        <w:t xml:space="preserve">автомобильные дороги), в части, касающейся выполнения следующих видов работ (включая сбор исходных данных, необходимых </w:t>
      </w:r>
      <w:r w:rsidRPr="00724A9F">
        <w:rPr>
          <w:rFonts w:eastAsia="Arial Unicode MS"/>
          <w:bdr w:val="nil"/>
        </w:rPr>
        <w:br/>
        <w:t>для их выполнения):</w:t>
      </w:r>
    </w:p>
    <w:p w:rsidR="001379B4" w:rsidRPr="00724A9F" w:rsidRDefault="001379B4" w:rsidP="001379B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 w:rsidRPr="00724A9F">
        <w:rPr>
          <w:rFonts w:eastAsia="Arial Unicode MS"/>
          <w:bdr w:val="nil"/>
        </w:rPr>
        <w:t xml:space="preserve">проектирование, строительство, реконструкция автомобильных дорог, если иное </w:t>
      </w:r>
      <w:r w:rsidRPr="00724A9F">
        <w:rPr>
          <w:rFonts w:eastAsia="Arial Unicode MS"/>
          <w:bdr w:val="nil"/>
        </w:rPr>
        <w:br/>
        <w:t>не предусмотрено правовыми актами Правительства Санкт-Петербурга;</w:t>
      </w:r>
    </w:p>
    <w:p w:rsidR="001379B4" w:rsidRPr="00724A9F" w:rsidRDefault="001379B4" w:rsidP="001379B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 w:rsidRPr="00724A9F">
        <w:rPr>
          <w:rFonts w:eastAsia="Arial Unicode MS"/>
          <w:bdr w:val="nil"/>
        </w:rPr>
        <w:t>капитальный ремонт автомобильных дорог;</w:t>
      </w:r>
    </w:p>
    <w:p w:rsidR="001379B4" w:rsidRPr="00724A9F" w:rsidRDefault="001379B4" w:rsidP="001379B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 w:rsidRPr="00724A9F">
        <w:rPr>
          <w:rFonts w:eastAsia="Arial Unicode MS"/>
          <w:bdr w:val="nil"/>
        </w:rPr>
        <w:t>ремонт автомобильных дорог;</w:t>
      </w:r>
    </w:p>
    <w:p w:rsidR="001379B4" w:rsidRPr="00724A9F" w:rsidRDefault="001379B4" w:rsidP="001379B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 w:rsidRPr="00724A9F">
        <w:rPr>
          <w:rFonts w:eastAsia="Arial Unicode MS"/>
          <w:bdr w:val="nil"/>
        </w:rPr>
        <w:t>содержание искусственных дорожных сооружений, за исключением следующих видов работ:</w:t>
      </w:r>
    </w:p>
    <w:p w:rsidR="001379B4" w:rsidRPr="00724A9F" w:rsidRDefault="001379B4" w:rsidP="001379B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 w:rsidRPr="00724A9F">
        <w:rPr>
          <w:rFonts w:eastAsia="Arial Unicode MS"/>
          <w:bdr w:val="nil"/>
        </w:rPr>
        <w:t xml:space="preserve">работ по организации дорожного движения согласно классификации работ </w:t>
      </w:r>
      <w:r w:rsidRPr="00724A9F">
        <w:rPr>
          <w:rFonts w:eastAsia="Arial Unicode MS"/>
          <w:bdr w:val="nil"/>
        </w:rPr>
        <w:br/>
        <w:t xml:space="preserve">по организации дорожного движения, утвержденной в соответствии со статьей </w:t>
      </w:r>
      <w:r w:rsidRPr="00724A9F">
        <w:rPr>
          <w:rFonts w:eastAsia="Arial Unicode MS"/>
          <w:bdr w:val="nil"/>
        </w:rPr>
        <w:br/>
        <w:t>9 Федерального закона</w:t>
      </w:r>
      <w:r w:rsidRPr="00724A9F">
        <w:t xml:space="preserve"> </w:t>
      </w:r>
      <w:r w:rsidRPr="00724A9F">
        <w:rPr>
          <w:rFonts w:eastAsia="Arial Unicode MS"/>
          <w:bdr w:val="nil"/>
        </w:rPr>
        <w:t xml:space="preserve">от 29.12.2017 № 443-ФЗ «Об организации дорожного движения </w:t>
      </w:r>
      <w:r w:rsidRPr="00724A9F">
        <w:rPr>
          <w:rFonts w:eastAsia="Arial Unicode MS"/>
          <w:bdr w:val="nil"/>
        </w:rPr>
        <w:br/>
        <w:t>в Российской Федерации и о внесении изменений в отдельные законодательные акты Российской Федерации»;</w:t>
      </w:r>
    </w:p>
    <w:p w:rsidR="001379B4" w:rsidRPr="00724A9F" w:rsidRDefault="001379B4" w:rsidP="001379B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 w:rsidRPr="00724A9F">
        <w:rPr>
          <w:rFonts w:eastAsia="Arial Unicode MS"/>
          <w:bdr w:val="nil"/>
        </w:rPr>
        <w:t xml:space="preserve">уход за разметкой, нанесение вновь и восстановление изношенной вертикальной </w:t>
      </w:r>
      <w:r w:rsidRPr="00724A9F">
        <w:rPr>
          <w:rFonts w:eastAsia="Arial Unicode MS"/>
          <w:bdr w:val="nil"/>
        </w:rPr>
        <w:br/>
        <w:t>и горизонтальной разметки, в том числе на элементах дорожных сооружений, с удалением остатков старой разметки;</w:t>
      </w:r>
    </w:p>
    <w:p w:rsidR="001379B4" w:rsidRPr="00724A9F" w:rsidRDefault="001379B4" w:rsidP="001379B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 w:rsidRPr="00724A9F">
        <w:rPr>
          <w:rFonts w:eastAsia="Arial Unicode MS"/>
          <w:bdr w:val="nil"/>
        </w:rPr>
        <w:t>установка недостающих дорожных знаков, светофорных объектов;</w:t>
      </w:r>
    </w:p>
    <w:p w:rsidR="001379B4" w:rsidRPr="00724A9F" w:rsidRDefault="001379B4" w:rsidP="001379B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proofErr w:type="gramStart"/>
      <w:r w:rsidRPr="00724A9F">
        <w:rPr>
          <w:rFonts w:eastAsia="Arial Unicode MS"/>
          <w:bdr w:val="nil"/>
        </w:rPr>
        <w:t xml:space="preserve">работ по очистке, </w:t>
      </w:r>
      <w:proofErr w:type="spellStart"/>
      <w:r w:rsidRPr="00724A9F">
        <w:rPr>
          <w:rFonts w:eastAsia="Arial Unicode MS"/>
          <w:bdr w:val="nil"/>
        </w:rPr>
        <w:t>обеспыливанию</w:t>
      </w:r>
      <w:proofErr w:type="spellEnd"/>
      <w:r w:rsidRPr="00724A9F">
        <w:rPr>
          <w:rFonts w:eastAsia="Arial Unicode MS"/>
          <w:bdr w:val="nil"/>
        </w:rPr>
        <w:t xml:space="preserve">, механизированной снегоочистке, расчистке </w:t>
      </w:r>
      <w:r w:rsidRPr="00724A9F">
        <w:rPr>
          <w:rFonts w:eastAsia="Arial Unicode MS"/>
          <w:bdr w:val="nil"/>
        </w:rPr>
        <w:br/>
        <w:t xml:space="preserve">от снежных заносов, борьбе с зимней скользкостью, погрузке и вывозу снега, распределению </w:t>
      </w:r>
      <w:proofErr w:type="spellStart"/>
      <w:r w:rsidRPr="00724A9F">
        <w:rPr>
          <w:rFonts w:eastAsia="Arial Unicode MS"/>
          <w:bdr w:val="nil"/>
        </w:rPr>
        <w:t>противогололедных</w:t>
      </w:r>
      <w:proofErr w:type="spellEnd"/>
      <w:r w:rsidRPr="00724A9F">
        <w:rPr>
          <w:rFonts w:eastAsia="Arial Unicode MS"/>
          <w:bdr w:val="nil"/>
        </w:rPr>
        <w:t xml:space="preserve"> материалов, очистке от снега и льда, борьбе </w:t>
      </w:r>
      <w:r w:rsidRPr="00724A9F">
        <w:rPr>
          <w:rFonts w:eastAsia="Arial Unicode MS"/>
          <w:bdr w:val="nil"/>
        </w:rPr>
        <w:br/>
        <w:t>с наледями, выполняемых на проезжей части искусственных дорожных сооружений, являющихся имуществом казны Санкт-Петербурга, а также на тротуарах и иных частях указанных искусственных дорожных сооружений, на которых разрешено движение пешеходов, а также содержание защитных</w:t>
      </w:r>
      <w:proofErr w:type="gramEnd"/>
      <w:r w:rsidRPr="00724A9F">
        <w:rPr>
          <w:rFonts w:eastAsia="Arial Unicode MS"/>
          <w:bdr w:val="nil"/>
        </w:rPr>
        <w:t xml:space="preserve"> дорожных сооружений в части, касающейся берегозащитных сооружений</w:t>
      </w:r>
      <w:r w:rsidR="00196D4F">
        <w:rPr>
          <w:rFonts w:eastAsia="Arial Unicode MS"/>
          <w:bdr w:val="nil"/>
        </w:rPr>
        <w:t>;</w:t>
      </w:r>
    </w:p>
    <w:p w:rsidR="001379B4" w:rsidRPr="00724A9F" w:rsidRDefault="001379B4" w:rsidP="001379B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 w:rsidRPr="00724A9F">
        <w:rPr>
          <w:rFonts w:eastAsia="Arial Unicode MS"/>
          <w:bdr w:val="nil"/>
        </w:rPr>
        <w:t>обеспечивать подготовку документации по планировке территории в целях размещения объектов капитального строительства в соответствии с компетенцией КРТИ;</w:t>
      </w:r>
    </w:p>
    <w:p w:rsidR="001379B4" w:rsidRPr="00724A9F" w:rsidRDefault="001379B4" w:rsidP="001379B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 w:rsidRPr="00724A9F">
        <w:rPr>
          <w:rFonts w:eastAsia="Arial Unicode MS"/>
          <w:bdr w:val="nil"/>
        </w:rPr>
        <w:t xml:space="preserve">согласовывать публичному партнеру конкурсную документацию </w:t>
      </w:r>
      <w:r w:rsidRPr="00724A9F">
        <w:rPr>
          <w:rFonts w:eastAsia="Arial Unicode MS"/>
          <w:bdr w:val="nil"/>
        </w:rPr>
        <w:br/>
        <w:t>для проведения конкурсов на право заключения соглашения о государственно-частном партнерстве, публичным партнером в котором является Санкт-Петербург, в соответствии с правовым актом Правительства Санкт-Петербурга;</w:t>
      </w:r>
    </w:p>
    <w:p w:rsidR="001379B4" w:rsidRPr="00724A9F" w:rsidRDefault="001379B4" w:rsidP="001379B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 w:rsidRPr="00724A9F">
        <w:rPr>
          <w:rFonts w:eastAsia="Arial Unicode MS"/>
          <w:bdr w:val="nil"/>
        </w:rPr>
        <w:t xml:space="preserve">обеспечивать выполнение следующих видов работ, необходимых </w:t>
      </w:r>
      <w:r w:rsidRPr="00724A9F">
        <w:rPr>
          <w:rFonts w:eastAsia="Arial Unicode MS"/>
          <w:bdr w:val="nil"/>
        </w:rPr>
        <w:br/>
        <w:t>для создания за счет средств бюджета Санкт-Петербурга искусственного земельного участка на водном объекте, находящемся в федеральной собственности, или его части:</w:t>
      </w:r>
    </w:p>
    <w:p w:rsidR="001379B4" w:rsidRPr="00724A9F" w:rsidRDefault="001379B4" w:rsidP="001379B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 w:rsidRPr="00724A9F">
        <w:rPr>
          <w:rFonts w:eastAsia="Arial Unicode MS"/>
          <w:bdr w:val="nil"/>
        </w:rPr>
        <w:t xml:space="preserve">выполнение инженерных изысканий для подготовки проектной документации </w:t>
      </w:r>
      <w:r w:rsidRPr="00724A9F">
        <w:rPr>
          <w:rFonts w:eastAsia="Arial Unicode MS"/>
          <w:bdr w:val="nil"/>
        </w:rPr>
        <w:br/>
        <w:t xml:space="preserve">для создания искусственного земельного участка на водном объекте, находящемся </w:t>
      </w:r>
      <w:r w:rsidRPr="00724A9F">
        <w:rPr>
          <w:rFonts w:eastAsia="Arial Unicode MS"/>
          <w:bdr w:val="nil"/>
        </w:rPr>
        <w:br/>
        <w:t>в федеральной собственности, или его части;</w:t>
      </w:r>
    </w:p>
    <w:p w:rsidR="001379B4" w:rsidRPr="00724A9F" w:rsidRDefault="001379B4" w:rsidP="001379B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 w:rsidRPr="00724A9F">
        <w:rPr>
          <w:rFonts w:eastAsia="Arial Unicode MS"/>
          <w:bdr w:val="nil"/>
        </w:rPr>
        <w:t>подготовку проектной документации для создания искусственного земельного участка на водном объекте, находящемся в федеральной собственности, или его части;</w:t>
      </w:r>
    </w:p>
    <w:p w:rsidR="001379B4" w:rsidRPr="00724A9F" w:rsidRDefault="001379B4" w:rsidP="001379B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 w:rsidRPr="00724A9F">
        <w:rPr>
          <w:rFonts w:eastAsia="Arial Unicode MS"/>
          <w:bdr w:val="nil"/>
        </w:rPr>
        <w:t xml:space="preserve">проведение работ по созданию искусственного земельного участка </w:t>
      </w:r>
      <w:r w:rsidRPr="00724A9F">
        <w:rPr>
          <w:rFonts w:eastAsia="Arial Unicode MS"/>
          <w:bdr w:val="nil"/>
        </w:rPr>
        <w:br/>
        <w:t>на водном объекте, находящемся в федеральной собственности, или его части (намыв, отсыпка грунта или проведение работ с использованием иных технологий).</w:t>
      </w:r>
    </w:p>
    <w:p w:rsidR="001379B4" w:rsidRPr="00724A9F" w:rsidRDefault="001379B4" w:rsidP="001379B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 w:rsidRPr="00724A9F">
        <w:rPr>
          <w:rFonts w:eastAsia="Arial Unicode MS"/>
          <w:bdr w:val="nil"/>
        </w:rPr>
        <w:t>организовыва</w:t>
      </w:r>
      <w:r w:rsidR="00196D4F">
        <w:rPr>
          <w:rFonts w:eastAsia="Arial Unicode MS"/>
          <w:bdr w:val="nil"/>
        </w:rPr>
        <w:t>е</w:t>
      </w:r>
      <w:r w:rsidRPr="00724A9F">
        <w:rPr>
          <w:rFonts w:eastAsia="Arial Unicode MS"/>
          <w:bdr w:val="nil"/>
        </w:rPr>
        <w:t>т благоустройство территории Санкт-Петербурга в части, касающейся проектирования пешеходных территорий, размещения на них элементов благоустройства и их ремонта;</w:t>
      </w:r>
    </w:p>
    <w:p w:rsidR="001379B4" w:rsidRPr="00724A9F" w:rsidRDefault="001379B4" w:rsidP="001379B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 w:rsidRPr="00724A9F">
        <w:rPr>
          <w:rFonts w:eastAsia="Arial Unicode MS"/>
          <w:bdr w:val="nil"/>
        </w:rPr>
        <w:t>разрабатыва</w:t>
      </w:r>
      <w:r w:rsidR="00196D4F">
        <w:rPr>
          <w:rFonts w:eastAsia="Arial Unicode MS"/>
          <w:bdr w:val="nil"/>
        </w:rPr>
        <w:t>ет</w:t>
      </w:r>
      <w:r w:rsidRPr="00724A9F">
        <w:rPr>
          <w:rFonts w:eastAsia="Arial Unicode MS"/>
          <w:bdr w:val="nil"/>
        </w:rPr>
        <w:t xml:space="preserve"> и реализ</w:t>
      </w:r>
      <w:r w:rsidR="00196D4F">
        <w:rPr>
          <w:rFonts w:eastAsia="Arial Unicode MS"/>
          <w:bdr w:val="nil"/>
        </w:rPr>
        <w:t>ует</w:t>
      </w:r>
      <w:r w:rsidRPr="00724A9F">
        <w:rPr>
          <w:rFonts w:eastAsia="Arial Unicode MS"/>
          <w:bdr w:val="nil"/>
        </w:rPr>
        <w:t xml:space="preserve"> мероприятия по созданию условий для предоставления транспортных услуг населению в Санкт-Петербурге и организовывать транспортное обслуживание населения в Санкт-Петербурге в части, касающейся:</w:t>
      </w:r>
    </w:p>
    <w:p w:rsidR="001379B4" w:rsidRPr="00724A9F" w:rsidRDefault="001379B4" w:rsidP="001379B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 w:rsidRPr="00724A9F">
        <w:rPr>
          <w:rFonts w:eastAsia="Arial Unicode MS"/>
          <w:bdr w:val="nil"/>
        </w:rPr>
        <w:t>архитектурно-строительного проектирования, строительства и реконструкции метрополитена;</w:t>
      </w:r>
    </w:p>
    <w:p w:rsidR="001379B4" w:rsidRPr="00477F41" w:rsidRDefault="001379B4" w:rsidP="001379B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 w:rsidRPr="00724A9F">
        <w:rPr>
          <w:rFonts w:eastAsia="Arial Unicode MS"/>
          <w:bdr w:val="nil"/>
        </w:rPr>
        <w:t xml:space="preserve">проектирования, строительства, реконструкции, капитального ремонта </w:t>
      </w:r>
      <w:r w:rsidRPr="00724A9F">
        <w:rPr>
          <w:rFonts w:eastAsia="Arial Unicode MS"/>
          <w:bdr w:val="nil"/>
        </w:rPr>
        <w:br/>
        <w:t>и ремонта трамвайных путей (за исключением работ, выполняемых в рамках осуществления дорожной деятельности в</w:t>
      </w:r>
      <w:r w:rsidR="00477F41">
        <w:rPr>
          <w:rFonts w:eastAsia="Arial Unicode MS"/>
          <w:bdr w:val="nil"/>
        </w:rPr>
        <w:t xml:space="preserve"> отношении автомобильных дорог)</w:t>
      </w:r>
      <w:r w:rsidR="00477F41" w:rsidRPr="00477F41">
        <w:rPr>
          <w:rFonts w:eastAsia="Arial Unicode MS"/>
          <w:bdr w:val="nil"/>
        </w:rPr>
        <w:t>.</w:t>
      </w:r>
    </w:p>
    <w:p w:rsidR="00477F41" w:rsidRPr="00477F41" w:rsidRDefault="00477F41" w:rsidP="001379B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>
        <w:rPr>
          <w:rFonts w:eastAsia="Arial Unicode MS"/>
          <w:bdr w:val="nil"/>
        </w:rPr>
        <w:t>2.2.</w:t>
      </w:r>
      <w:r w:rsidRPr="00984094">
        <w:rPr>
          <w:rFonts w:eastAsia="Arial Unicode MS"/>
          <w:bdr w:val="nil"/>
        </w:rPr>
        <w:t>3</w:t>
      </w:r>
      <w:r w:rsidRPr="00477F41">
        <w:rPr>
          <w:rFonts w:eastAsia="Arial Unicode MS"/>
          <w:bdr w:val="nil"/>
        </w:rPr>
        <w:t xml:space="preserve">. </w:t>
      </w:r>
      <w:proofErr w:type="gramStart"/>
      <w:r w:rsidR="008821C9">
        <w:rPr>
          <w:rFonts w:eastAsia="Arial Unicode MS"/>
          <w:bdr w:val="nil"/>
        </w:rPr>
        <w:t>Под</w:t>
      </w:r>
      <w:r w:rsidRPr="00477F41">
        <w:rPr>
          <w:rFonts w:eastAsia="Arial Unicode MS"/>
          <w:bdr w:val="nil"/>
        </w:rPr>
        <w:t xml:space="preserve">система «Система защиты информации» предназначена для защиты информации, содержащейся в </w:t>
      </w:r>
      <w:r w:rsidR="00324214">
        <w:rPr>
          <w:rFonts w:eastAsia="Arial Unicode MS"/>
          <w:bdr w:val="nil"/>
        </w:rPr>
        <w:t>КС Санкт-Петербурга</w:t>
      </w:r>
      <w:r w:rsidRPr="00477F41">
        <w:rPr>
          <w:rFonts w:eastAsia="Arial Unicode MS"/>
          <w:bdr w:val="nil"/>
        </w:rPr>
        <w:t>, от неправомерного доступа, уничтожения, модифицирования, блокирования, копирования, предоставления, распространения и иных неправомерных действий.</w:t>
      </w:r>
      <w:proofErr w:type="gramEnd"/>
    </w:p>
    <w:p w:rsidR="00D00801" w:rsidRPr="00724A9F" w:rsidRDefault="00D00801" w:rsidP="00D0080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</w:p>
    <w:p w:rsidR="00D00801" w:rsidRPr="00724A9F" w:rsidRDefault="004053AF" w:rsidP="00D0080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center"/>
        <w:rPr>
          <w:rFonts w:eastAsia="Arial Unicode MS"/>
          <w:b/>
          <w:color w:val="000000"/>
          <w:bdr w:val="nil"/>
        </w:rPr>
      </w:pPr>
      <w:r w:rsidRPr="00724A9F">
        <w:rPr>
          <w:rFonts w:eastAsia="Arial Unicode MS"/>
          <w:b/>
          <w:bdr w:val="nil"/>
        </w:rPr>
        <w:t>3. Порядок</w:t>
      </w:r>
      <w:r w:rsidRPr="00724A9F">
        <w:rPr>
          <w:rFonts w:eastAsia="Arial Unicode MS"/>
          <w:b/>
          <w:color w:val="000000"/>
          <w:bdr w:val="nil"/>
        </w:rPr>
        <w:t xml:space="preserve"> предоставления и распространения информации,</w:t>
      </w:r>
      <w:r w:rsidR="00D00801" w:rsidRPr="00724A9F">
        <w:rPr>
          <w:rFonts w:eastAsia="Arial Unicode MS"/>
          <w:b/>
          <w:bdr w:val="nil"/>
        </w:rPr>
        <w:t xml:space="preserve"> </w:t>
      </w:r>
      <w:r w:rsidRPr="00724A9F">
        <w:rPr>
          <w:rFonts w:eastAsia="Arial Unicode MS"/>
          <w:b/>
          <w:color w:val="000000"/>
          <w:bdr w:val="nil"/>
        </w:rPr>
        <w:t xml:space="preserve">содержащейся </w:t>
      </w:r>
    </w:p>
    <w:p w:rsidR="004053AF" w:rsidRPr="00724A9F" w:rsidRDefault="004053AF" w:rsidP="00D0080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center"/>
        <w:rPr>
          <w:rFonts w:eastAsia="Arial Unicode MS"/>
          <w:b/>
          <w:bdr w:val="nil"/>
        </w:rPr>
      </w:pPr>
      <w:r w:rsidRPr="00724A9F">
        <w:rPr>
          <w:rFonts w:eastAsia="Arial Unicode MS"/>
          <w:b/>
          <w:color w:val="000000"/>
          <w:bdr w:val="nil"/>
        </w:rPr>
        <w:t xml:space="preserve">в </w:t>
      </w:r>
      <w:r w:rsidR="00324214">
        <w:rPr>
          <w:rFonts w:eastAsia="Arial Unicode MS"/>
          <w:b/>
          <w:color w:val="000000"/>
          <w:bdr w:val="nil"/>
        </w:rPr>
        <w:t>КС Санкт-Петербурга</w:t>
      </w:r>
      <w:r w:rsidRPr="00724A9F">
        <w:rPr>
          <w:rFonts w:eastAsia="Arial Unicode MS"/>
          <w:b/>
          <w:color w:val="000000"/>
          <w:bdr w:val="nil"/>
        </w:rPr>
        <w:t>, порядок доступа к информации,</w:t>
      </w:r>
      <w:r w:rsidR="0088256D">
        <w:rPr>
          <w:rFonts w:eastAsia="Arial Unicode MS"/>
          <w:b/>
          <w:bdr w:val="nil"/>
        </w:rPr>
        <w:br/>
      </w:r>
      <w:r w:rsidRPr="00724A9F">
        <w:rPr>
          <w:rFonts w:eastAsia="Arial Unicode MS"/>
          <w:b/>
          <w:color w:val="000000"/>
          <w:bdr w:val="nil"/>
        </w:rPr>
        <w:t xml:space="preserve">содержащейся в </w:t>
      </w:r>
      <w:r w:rsidR="00324214">
        <w:rPr>
          <w:rFonts w:eastAsia="Arial Unicode MS"/>
          <w:b/>
          <w:color w:val="000000"/>
          <w:bdr w:val="nil"/>
        </w:rPr>
        <w:t>КС Санкт-Петербурга</w:t>
      </w:r>
    </w:p>
    <w:p w:rsidR="004053AF" w:rsidRPr="00724A9F" w:rsidRDefault="004053AF" w:rsidP="00D0080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center"/>
        <w:rPr>
          <w:rFonts w:eastAsia="Arial Unicode MS"/>
          <w:b/>
          <w:color w:val="000000"/>
          <w:bdr w:val="nil"/>
        </w:rPr>
      </w:pPr>
    </w:p>
    <w:p w:rsidR="004053AF" w:rsidRPr="00724A9F" w:rsidRDefault="004053AF" w:rsidP="00761D9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6"/>
        <w:jc w:val="both"/>
        <w:rPr>
          <w:rFonts w:eastAsia="Arial Unicode MS"/>
          <w:bdr w:val="nil"/>
        </w:rPr>
      </w:pPr>
      <w:r w:rsidRPr="00724A9F">
        <w:rPr>
          <w:rFonts w:eastAsia="Arial Unicode MS"/>
          <w:color w:val="000000"/>
          <w:bdr w:val="nil"/>
        </w:rPr>
        <w:t xml:space="preserve">3.1. Предоставление информации, содержащейся в </w:t>
      </w:r>
      <w:r w:rsidR="00324214">
        <w:rPr>
          <w:rFonts w:eastAsia="Arial Unicode MS"/>
          <w:color w:val="000000"/>
          <w:bdr w:val="nil"/>
        </w:rPr>
        <w:t>КС Санкт-Петербурга</w:t>
      </w:r>
      <w:r w:rsidRPr="00724A9F">
        <w:rPr>
          <w:rFonts w:eastAsia="Arial Unicode MS"/>
          <w:color w:val="000000"/>
          <w:bdr w:val="nil"/>
        </w:rPr>
        <w:t>, осуществляется посредством:</w:t>
      </w:r>
    </w:p>
    <w:p w:rsidR="004053AF" w:rsidRPr="00724A9F" w:rsidRDefault="004053AF" w:rsidP="00D0080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6"/>
        <w:jc w:val="both"/>
        <w:rPr>
          <w:rFonts w:eastAsia="Arial Unicode MS"/>
          <w:bdr w:val="nil"/>
        </w:rPr>
      </w:pPr>
      <w:r w:rsidRPr="00724A9F">
        <w:rPr>
          <w:rFonts w:eastAsia="Arial Unicode MS"/>
          <w:color w:val="000000"/>
          <w:bdr w:val="nil"/>
        </w:rPr>
        <w:t>электронных сервисов на основании регламента межведомственного электронного взаимодействия;</w:t>
      </w:r>
    </w:p>
    <w:p w:rsidR="004053AF" w:rsidRPr="00724A9F" w:rsidRDefault="004053AF" w:rsidP="00D0080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color w:val="000000"/>
          <w:bdr w:val="nil"/>
        </w:rPr>
      </w:pPr>
      <w:r w:rsidRPr="00724A9F">
        <w:rPr>
          <w:rFonts w:eastAsia="Arial Unicode MS"/>
          <w:color w:val="000000"/>
          <w:bdr w:val="nil"/>
        </w:rPr>
        <w:t>сайта в сети «Интернет»</w:t>
      </w:r>
      <w:r w:rsidR="00C53304" w:rsidRPr="00724A9F">
        <w:t xml:space="preserve"> </w:t>
      </w:r>
      <w:r w:rsidR="00C53304" w:rsidRPr="00724A9F">
        <w:rPr>
          <w:rFonts w:eastAsia="Arial Unicode MS"/>
          <w:color w:val="000000"/>
          <w:bdr w:val="nil"/>
        </w:rPr>
        <w:t xml:space="preserve">(доменное имя сайта в сети </w:t>
      </w:r>
      <w:r w:rsidR="00477F41">
        <w:rPr>
          <w:rFonts w:eastAsia="Arial Unicode MS"/>
          <w:color w:val="000000"/>
          <w:bdr w:val="nil"/>
        </w:rPr>
        <w:t xml:space="preserve">«Интернет» – </w:t>
      </w:r>
      <w:r w:rsidR="00C53304" w:rsidRPr="00724A9F">
        <w:rPr>
          <w:rFonts w:eastAsia="Arial Unicode MS"/>
          <w:color w:val="000000"/>
          <w:bdr w:val="nil"/>
        </w:rPr>
        <w:t>komstroy.spb.ru)</w:t>
      </w:r>
      <w:r w:rsidRPr="00724A9F">
        <w:rPr>
          <w:rFonts w:eastAsia="Arial Unicode MS"/>
          <w:color w:val="000000"/>
          <w:bdr w:val="nil"/>
        </w:rPr>
        <w:t>;</w:t>
      </w:r>
    </w:p>
    <w:p w:rsidR="004053AF" w:rsidRPr="00724A9F" w:rsidRDefault="008045E4" w:rsidP="00D0080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color w:val="000000"/>
          <w:bdr w:val="nil"/>
        </w:rPr>
      </w:pPr>
      <w:r w:rsidRPr="00724A9F">
        <w:rPr>
          <w:rFonts w:eastAsia="Arial Unicode MS"/>
          <w:color w:val="000000"/>
          <w:bdr w:val="nil"/>
        </w:rPr>
        <w:t>мобильных прило</w:t>
      </w:r>
      <w:r w:rsidR="008821C9">
        <w:rPr>
          <w:rFonts w:eastAsia="Arial Unicode MS"/>
          <w:color w:val="000000"/>
          <w:bdr w:val="nil"/>
        </w:rPr>
        <w:t>жений</w:t>
      </w:r>
      <w:r w:rsidR="004053AF" w:rsidRPr="00724A9F">
        <w:rPr>
          <w:rFonts w:eastAsia="Arial Unicode MS"/>
          <w:color w:val="000000"/>
          <w:bdr w:val="nil"/>
        </w:rPr>
        <w:t>;</w:t>
      </w:r>
    </w:p>
    <w:p w:rsidR="004053AF" w:rsidRPr="00724A9F" w:rsidRDefault="004053AF" w:rsidP="00D0080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 w:rsidRPr="00724A9F">
        <w:rPr>
          <w:rFonts w:eastAsia="Arial Unicode MS"/>
          <w:color w:val="000000"/>
          <w:bdr w:val="nil"/>
        </w:rPr>
        <w:t>иным</w:t>
      </w:r>
      <w:r w:rsidRPr="00724A9F">
        <w:rPr>
          <w:rFonts w:eastAsia="Arial Unicode MS"/>
          <w:bdr w:val="nil"/>
        </w:rPr>
        <w:t xml:space="preserve"> способом на основании соглашения об информационном взаимодействии.</w:t>
      </w:r>
    </w:p>
    <w:p w:rsidR="004053AF" w:rsidRPr="00724A9F" w:rsidRDefault="004053AF" w:rsidP="00D0080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 w:rsidRPr="00724A9F">
        <w:rPr>
          <w:rFonts w:eastAsia="Arial Unicode MS"/>
          <w:bdr w:val="nil"/>
        </w:rPr>
        <w:t xml:space="preserve">3.2. Распространение информации, содержащейся в </w:t>
      </w:r>
      <w:r w:rsidR="00324214">
        <w:rPr>
          <w:rFonts w:eastAsia="Arial Unicode MS"/>
          <w:bdr w:val="nil"/>
        </w:rPr>
        <w:t>КС Санкт-Петербурга</w:t>
      </w:r>
      <w:r w:rsidRPr="00724A9F">
        <w:rPr>
          <w:rFonts w:eastAsia="Arial Unicode MS"/>
          <w:bdr w:val="nil"/>
        </w:rPr>
        <w:t>, осуществляется:</w:t>
      </w:r>
    </w:p>
    <w:p w:rsidR="004053AF" w:rsidRDefault="004053AF" w:rsidP="00D0080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 w:rsidRPr="00724A9F">
        <w:rPr>
          <w:rFonts w:eastAsia="Arial Unicode MS"/>
          <w:bdr w:val="nil"/>
        </w:rPr>
        <w:t>посредством сайта в сети «Интернет»</w:t>
      </w:r>
      <w:r w:rsidR="00526BEF" w:rsidRPr="00724A9F">
        <w:rPr>
          <w:rFonts w:eastAsia="Arial Unicode MS"/>
          <w:bdr w:val="nil"/>
        </w:rPr>
        <w:t xml:space="preserve"> (доменное имя с</w:t>
      </w:r>
      <w:r w:rsidR="00477F41">
        <w:rPr>
          <w:rFonts w:eastAsia="Arial Unicode MS"/>
          <w:bdr w:val="nil"/>
        </w:rPr>
        <w:t xml:space="preserve">айта в сети «Интернет» – </w:t>
      </w:r>
      <w:r w:rsidR="00526BEF" w:rsidRPr="00724A9F">
        <w:rPr>
          <w:rFonts w:eastAsia="Arial Unicode MS"/>
          <w:bdr w:val="nil"/>
        </w:rPr>
        <w:t>komstroy.spb.ru)</w:t>
      </w:r>
      <w:r w:rsidRPr="00724A9F">
        <w:rPr>
          <w:rFonts w:eastAsia="Arial Unicode MS"/>
          <w:bdr w:val="nil"/>
        </w:rPr>
        <w:t>;</w:t>
      </w:r>
    </w:p>
    <w:p w:rsidR="00655277" w:rsidRPr="00724A9F" w:rsidRDefault="00655277" w:rsidP="00D0080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 w:rsidRPr="00724A9F">
        <w:rPr>
          <w:rFonts w:eastAsia="Arial Unicode MS"/>
          <w:color w:val="000000"/>
          <w:bdr w:val="nil"/>
        </w:rPr>
        <w:t>посредством мобильных прило</w:t>
      </w:r>
      <w:r>
        <w:rPr>
          <w:rFonts w:eastAsia="Arial Unicode MS"/>
          <w:color w:val="000000"/>
          <w:bdr w:val="nil"/>
        </w:rPr>
        <w:t>жений;</w:t>
      </w:r>
    </w:p>
    <w:p w:rsidR="004957B0" w:rsidRPr="00724A9F" w:rsidRDefault="004957B0" w:rsidP="004957B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 w:rsidRPr="00724A9F">
        <w:rPr>
          <w:rFonts w:eastAsia="Arial Unicode MS"/>
          <w:bdr w:val="nil"/>
        </w:rPr>
        <w:t>в форме открытых данных на сайте в сети «Интернет» (доменное имя сайта в сети «Интернет» – data.gov.spb.ru)</w:t>
      </w:r>
      <w:r w:rsidR="008821C9">
        <w:rPr>
          <w:rFonts w:eastAsia="Arial Unicode MS"/>
          <w:bdr w:val="nil"/>
        </w:rPr>
        <w:t>.</w:t>
      </w:r>
    </w:p>
    <w:p w:rsidR="004053AF" w:rsidRPr="00724A9F" w:rsidRDefault="00CC548A" w:rsidP="00D0080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 w:rsidRPr="00724A9F">
        <w:rPr>
          <w:rFonts w:eastAsia="Arial Unicode MS"/>
          <w:bdr w:val="nil"/>
        </w:rPr>
        <w:t>3.3. </w:t>
      </w:r>
      <w:r w:rsidR="004053AF" w:rsidRPr="00724A9F">
        <w:rPr>
          <w:rFonts w:eastAsia="Arial Unicode MS"/>
          <w:bdr w:val="nil"/>
        </w:rPr>
        <w:t>Доступ к информации, предоставляемой посредством электронных сервисов, осуществляется на основании автоматической проверки электронной подписи электронных сообщений.</w:t>
      </w:r>
    </w:p>
    <w:p w:rsidR="004053AF" w:rsidRPr="00724A9F" w:rsidRDefault="00CC548A" w:rsidP="00D0080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 w:rsidRPr="00724A9F">
        <w:rPr>
          <w:rFonts w:eastAsia="Arial Unicode MS"/>
          <w:bdr w:val="nil"/>
        </w:rPr>
        <w:t>3.4. </w:t>
      </w:r>
      <w:r w:rsidR="004053AF" w:rsidRPr="00724A9F">
        <w:rPr>
          <w:rFonts w:eastAsia="Arial Unicode MS"/>
          <w:bdr w:val="nil"/>
        </w:rPr>
        <w:t xml:space="preserve">Доступ к информации, предоставляемой посредством сайтов в сети «Интернет» </w:t>
      </w:r>
      <w:r w:rsidR="004053AF" w:rsidRPr="00724A9F">
        <w:rPr>
          <w:rFonts w:eastAsia="Arial Unicode MS"/>
          <w:bdr w:val="nil"/>
        </w:rPr>
        <w:br/>
        <w:t xml:space="preserve">и </w:t>
      </w:r>
      <w:r w:rsidR="009569D1" w:rsidRPr="00724A9F">
        <w:rPr>
          <w:rFonts w:eastAsia="Arial Unicode MS"/>
          <w:bdr w:val="nil"/>
        </w:rPr>
        <w:t>мобильных приложений</w:t>
      </w:r>
      <w:r w:rsidR="004053AF" w:rsidRPr="00724A9F">
        <w:rPr>
          <w:rFonts w:eastAsia="Arial Unicode MS"/>
          <w:bdr w:val="nil"/>
        </w:rPr>
        <w:t>, осуществляется путем:</w:t>
      </w:r>
    </w:p>
    <w:p w:rsidR="004053AF" w:rsidRPr="00724A9F" w:rsidRDefault="004053AF" w:rsidP="00D0080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proofErr w:type="gramStart"/>
      <w:r w:rsidRPr="00724A9F">
        <w:rPr>
          <w:rFonts w:eastAsia="Arial Unicode MS"/>
          <w:bdr w:val="nil"/>
        </w:rPr>
        <w:t xml:space="preserve">аутентификации и авторизации с использованием федеральной государственной информационной системы «Единая система идентификации и аутентификации </w:t>
      </w:r>
      <w:r w:rsidRPr="00724A9F">
        <w:rPr>
          <w:rFonts w:eastAsia="Arial Unicode MS"/>
          <w:bdr w:val="nil"/>
        </w:rPr>
        <w:br/>
        <w:t xml:space="preserve"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</w:t>
      </w:r>
      <w:r w:rsidRPr="00724A9F">
        <w:rPr>
          <w:rFonts w:eastAsia="Arial Unicode MS"/>
          <w:bdr w:val="nil"/>
        </w:rPr>
        <w:br/>
        <w:t xml:space="preserve">и муниципальных услуг в электронной форме», предусмотренной постановлением Правительства Российской Федерации от 08.06.2011 № 451 «Об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Pr="00724A9F">
        <w:rPr>
          <w:rFonts w:eastAsia="Arial Unicode MS"/>
          <w:bdr w:val="nil"/>
        </w:rPr>
        <w:br/>
        <w:t>и исполнения государственных и муниципальных функций в</w:t>
      </w:r>
      <w:proofErr w:type="gramEnd"/>
      <w:r w:rsidRPr="00724A9F">
        <w:rPr>
          <w:rFonts w:eastAsia="Arial Unicode MS"/>
          <w:bdr w:val="nil"/>
        </w:rPr>
        <w:t xml:space="preserve"> электронной форме»;</w:t>
      </w:r>
    </w:p>
    <w:p w:rsidR="004053AF" w:rsidRPr="00724A9F" w:rsidRDefault="004053AF" w:rsidP="00D0080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 w:rsidRPr="00724A9F">
        <w:rPr>
          <w:rFonts w:eastAsia="Arial Unicode MS"/>
          <w:bdr w:val="nil"/>
        </w:rPr>
        <w:t xml:space="preserve">аутентификации и авторизации с использованием логина и пароля </w:t>
      </w:r>
      <w:r w:rsidRPr="00724A9F">
        <w:rPr>
          <w:rFonts w:eastAsia="Arial Unicode MS"/>
          <w:bdr w:val="nil"/>
        </w:rPr>
        <w:br/>
        <w:t xml:space="preserve">или квалифицированной электронной подписи в соответствии с установленными оператором </w:t>
      </w:r>
      <w:r w:rsidR="00324214">
        <w:rPr>
          <w:rFonts w:eastAsia="Arial Unicode MS"/>
          <w:bdr w:val="nil"/>
        </w:rPr>
        <w:t>КС Санкт-Петербурга</w:t>
      </w:r>
      <w:r w:rsidRPr="00724A9F">
        <w:rPr>
          <w:rFonts w:eastAsia="Arial Unicode MS"/>
          <w:bdr w:val="nil"/>
        </w:rPr>
        <w:t xml:space="preserve"> правами доступа.</w:t>
      </w:r>
    </w:p>
    <w:p w:rsidR="004053AF" w:rsidRPr="00724A9F" w:rsidRDefault="004053AF" w:rsidP="00D0080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 w:rsidRPr="00724A9F">
        <w:rPr>
          <w:rFonts w:eastAsia="Arial Unicode MS"/>
          <w:bdr w:val="nil"/>
        </w:rPr>
        <w:t xml:space="preserve">3.5. Доступ к информации, содержащийся в </w:t>
      </w:r>
      <w:r w:rsidR="00324214">
        <w:rPr>
          <w:rFonts w:eastAsia="Arial Unicode MS"/>
          <w:bdr w:val="nil"/>
        </w:rPr>
        <w:t>КС Санкт-Петербурга</w:t>
      </w:r>
      <w:r w:rsidR="000B6E67">
        <w:rPr>
          <w:rFonts w:eastAsia="Arial Unicode MS"/>
          <w:bdr w:val="nil"/>
        </w:rPr>
        <w:t xml:space="preserve">, обеспечивает оператор </w:t>
      </w:r>
      <w:r w:rsidR="00324214">
        <w:rPr>
          <w:rFonts w:eastAsia="Arial Unicode MS"/>
          <w:bdr w:val="nil"/>
        </w:rPr>
        <w:t>КС Санкт-Петербурга</w:t>
      </w:r>
      <w:r w:rsidRPr="00724A9F">
        <w:rPr>
          <w:rFonts w:eastAsia="Arial Unicode MS"/>
          <w:bdr w:val="nil"/>
        </w:rPr>
        <w:t>.</w:t>
      </w:r>
    </w:p>
    <w:p w:rsidR="004053AF" w:rsidRPr="00724A9F" w:rsidRDefault="004957B0" w:rsidP="004957B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 w:rsidRPr="00724A9F">
        <w:rPr>
          <w:rFonts w:eastAsia="Arial Unicode MS"/>
          <w:bdr w:val="nil"/>
        </w:rPr>
        <w:t xml:space="preserve">3.6. </w:t>
      </w:r>
      <w:proofErr w:type="gramStart"/>
      <w:r w:rsidRPr="00724A9F">
        <w:rPr>
          <w:rFonts w:eastAsia="Arial Unicode MS"/>
          <w:bdr w:val="nil"/>
        </w:rPr>
        <w:t xml:space="preserve">Состав информации, содержащейся в </w:t>
      </w:r>
      <w:r w:rsidR="00324214">
        <w:rPr>
          <w:rFonts w:eastAsia="Arial Unicode MS"/>
          <w:bdr w:val="nil"/>
        </w:rPr>
        <w:t>КС Санкт-Петербурга</w:t>
      </w:r>
      <w:r w:rsidR="000B6E67">
        <w:rPr>
          <w:rFonts w:eastAsia="Arial Unicode MS"/>
          <w:bdr w:val="nil"/>
        </w:rPr>
        <w:t xml:space="preserve">, порядок предоставления </w:t>
      </w:r>
      <w:r w:rsidRPr="00724A9F">
        <w:rPr>
          <w:rFonts w:eastAsia="Arial Unicode MS"/>
          <w:bdr w:val="nil"/>
        </w:rPr>
        <w:t xml:space="preserve">и распространения информации, содержащейся в </w:t>
      </w:r>
      <w:r w:rsidR="00324214">
        <w:rPr>
          <w:rFonts w:eastAsia="Arial Unicode MS"/>
          <w:bdr w:val="nil"/>
        </w:rPr>
        <w:t>КС Санкт-Петербурга</w:t>
      </w:r>
      <w:r w:rsidR="000B6E67">
        <w:rPr>
          <w:rFonts w:eastAsia="Arial Unicode MS"/>
          <w:bdr w:val="nil"/>
        </w:rPr>
        <w:t xml:space="preserve">, порядок доступа </w:t>
      </w:r>
      <w:r w:rsidRPr="00724A9F">
        <w:rPr>
          <w:rFonts w:eastAsia="Arial Unicode MS"/>
          <w:bdr w:val="nil"/>
        </w:rPr>
        <w:t xml:space="preserve">к информации, содержащейся в </w:t>
      </w:r>
      <w:r w:rsidR="00324214">
        <w:rPr>
          <w:rFonts w:eastAsia="Arial Unicode MS"/>
          <w:bdr w:val="nil"/>
        </w:rPr>
        <w:t>КС Санкт-Петербурга</w:t>
      </w:r>
      <w:r w:rsidRPr="00724A9F">
        <w:rPr>
          <w:rFonts w:eastAsia="Arial Unicode MS"/>
          <w:bdr w:val="nil"/>
        </w:rPr>
        <w:t xml:space="preserve">, особенности эксплуатации </w:t>
      </w:r>
      <w:r w:rsidR="00324214">
        <w:rPr>
          <w:rFonts w:eastAsia="Arial Unicode MS"/>
          <w:bdr w:val="nil"/>
        </w:rPr>
        <w:t>КС Санкт-Петербурга</w:t>
      </w:r>
      <w:r w:rsidR="000B6E67">
        <w:rPr>
          <w:rFonts w:eastAsia="Arial Unicode MS"/>
          <w:bdr w:val="nil"/>
        </w:rPr>
        <w:t xml:space="preserve"> в части, </w:t>
      </w:r>
      <w:r w:rsidRPr="00724A9F">
        <w:rPr>
          <w:rFonts w:eastAsia="Arial Unicode MS"/>
          <w:bdr w:val="nil"/>
        </w:rPr>
        <w:t xml:space="preserve">не урегулированной настоящим Положением, устанавливаются оператором </w:t>
      </w:r>
      <w:r w:rsidR="00324214">
        <w:rPr>
          <w:rFonts w:eastAsia="Arial Unicode MS"/>
          <w:bdr w:val="nil"/>
        </w:rPr>
        <w:t>КС Санкт-Петербурга</w:t>
      </w:r>
      <w:r w:rsidR="000B6E67">
        <w:rPr>
          <w:rFonts w:eastAsia="Arial Unicode MS"/>
          <w:bdr w:val="nil"/>
        </w:rPr>
        <w:t xml:space="preserve"> по согласованию с Комитетом</w:t>
      </w:r>
      <w:r w:rsidR="000B6E67">
        <w:rPr>
          <w:rFonts w:eastAsia="Arial Unicode MS"/>
          <w:bdr w:val="nil"/>
        </w:rPr>
        <w:br/>
      </w:r>
      <w:r w:rsidRPr="00724A9F">
        <w:rPr>
          <w:rFonts w:eastAsia="Arial Unicode MS"/>
          <w:bdr w:val="nil"/>
        </w:rPr>
        <w:t xml:space="preserve">по информатизации и связи и операторами автоматизированных систем, входящих в </w:t>
      </w:r>
      <w:r w:rsidR="00324214">
        <w:rPr>
          <w:rFonts w:eastAsia="Arial Unicode MS"/>
          <w:bdr w:val="nil"/>
        </w:rPr>
        <w:t>КС Санкт-Петербурга</w:t>
      </w:r>
      <w:r w:rsidRPr="00724A9F">
        <w:rPr>
          <w:rFonts w:eastAsia="Arial Unicode MS"/>
          <w:bdr w:val="nil"/>
        </w:rPr>
        <w:t>.</w:t>
      </w:r>
      <w:proofErr w:type="gramEnd"/>
    </w:p>
    <w:p w:rsidR="004957B0" w:rsidRPr="00724A9F" w:rsidRDefault="004957B0" w:rsidP="004957B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</w:p>
    <w:p w:rsidR="004957B0" w:rsidRPr="00724A9F" w:rsidRDefault="004957B0" w:rsidP="004957B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</w:p>
    <w:p w:rsidR="004957B0" w:rsidRPr="00724A9F" w:rsidRDefault="004957B0" w:rsidP="004957B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</w:p>
    <w:p w:rsidR="004957B0" w:rsidRPr="00724A9F" w:rsidRDefault="004957B0" w:rsidP="004957B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</w:p>
    <w:p w:rsidR="004957B0" w:rsidRPr="00724A9F" w:rsidRDefault="004957B0" w:rsidP="004957B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  <w:sectPr w:rsidR="004957B0" w:rsidRPr="00724A9F" w:rsidSect="00134859">
          <w:headerReference w:type="default" r:id="rId11"/>
          <w:headerReference w:type="first" r:id="rId12"/>
          <w:pgSz w:w="11900" w:h="16840"/>
          <w:pgMar w:top="1134" w:right="843" w:bottom="1134" w:left="1701" w:header="709" w:footer="709" w:gutter="0"/>
          <w:pgNumType w:start="1"/>
          <w:cols w:space="720" w:equalWidth="0">
            <w:col w:w="9356"/>
          </w:cols>
          <w:titlePg/>
        </w:sectPr>
      </w:pPr>
    </w:p>
    <w:p w:rsidR="004053AF" w:rsidRPr="00724A9F" w:rsidRDefault="004053AF" w:rsidP="004053A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812"/>
        <w:jc w:val="both"/>
        <w:rPr>
          <w:rFonts w:eastAsia="Arial Unicode MS"/>
          <w:bdr w:val="nil"/>
        </w:rPr>
      </w:pPr>
      <w:r w:rsidRPr="00724A9F">
        <w:rPr>
          <w:rFonts w:eastAsia="Arial Unicode MS"/>
          <w:bdr w:val="nil"/>
        </w:rPr>
        <w:t>П</w:t>
      </w:r>
      <w:r w:rsidR="00321E7D" w:rsidRPr="00724A9F">
        <w:rPr>
          <w:rFonts w:eastAsia="Arial Unicode MS"/>
          <w:bdr w:val="nil"/>
        </w:rPr>
        <w:t>РИЛОЖЕНИЕ</w:t>
      </w:r>
      <w:r w:rsidRPr="00724A9F">
        <w:rPr>
          <w:rFonts w:eastAsia="Arial Unicode MS"/>
          <w:bdr w:val="nil"/>
        </w:rPr>
        <w:t xml:space="preserve"> </w:t>
      </w:r>
      <w:r w:rsidR="00526BEF" w:rsidRPr="00724A9F">
        <w:rPr>
          <w:rFonts w:eastAsia="Arial Unicode MS"/>
          <w:bdr w:val="nil"/>
        </w:rPr>
        <w:t>№ 1</w:t>
      </w:r>
    </w:p>
    <w:p w:rsidR="004053AF" w:rsidRPr="00724A9F" w:rsidRDefault="004053AF" w:rsidP="004053A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812"/>
        <w:jc w:val="both"/>
        <w:rPr>
          <w:rFonts w:eastAsia="Arial Unicode MS"/>
          <w:bdr w:val="nil"/>
        </w:rPr>
      </w:pPr>
      <w:r w:rsidRPr="00724A9F">
        <w:rPr>
          <w:rFonts w:eastAsia="Arial Unicode MS"/>
          <w:bdr w:val="nil"/>
        </w:rPr>
        <w:t>к постановлению</w:t>
      </w:r>
    </w:p>
    <w:p w:rsidR="004053AF" w:rsidRPr="00724A9F" w:rsidRDefault="004053AF" w:rsidP="004053A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812"/>
        <w:jc w:val="both"/>
        <w:rPr>
          <w:rFonts w:eastAsia="Arial Unicode MS"/>
          <w:bdr w:val="nil"/>
        </w:rPr>
      </w:pPr>
      <w:r w:rsidRPr="00724A9F">
        <w:rPr>
          <w:rFonts w:eastAsia="Arial Unicode MS"/>
          <w:bdr w:val="nil"/>
        </w:rPr>
        <w:t>Правительства Санкт-Петербурга</w:t>
      </w:r>
    </w:p>
    <w:p w:rsidR="004053AF" w:rsidRPr="00724A9F" w:rsidRDefault="004053AF" w:rsidP="004053A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812"/>
        <w:jc w:val="both"/>
        <w:rPr>
          <w:rFonts w:eastAsia="Arial Unicode MS"/>
          <w:bdr w:val="nil"/>
        </w:rPr>
      </w:pPr>
      <w:r w:rsidRPr="00724A9F">
        <w:rPr>
          <w:rFonts w:eastAsia="Arial Unicode MS"/>
          <w:bdr w:val="nil"/>
        </w:rPr>
        <w:t>от _____________ № _________</w:t>
      </w:r>
    </w:p>
    <w:p w:rsidR="004053AF" w:rsidRPr="00724A9F" w:rsidRDefault="004053AF" w:rsidP="004053A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7797"/>
        <w:jc w:val="both"/>
        <w:rPr>
          <w:rFonts w:eastAsia="Arial Unicode MS"/>
          <w:b/>
          <w:bdr w:val="nil"/>
        </w:rPr>
      </w:pPr>
      <w:r w:rsidRPr="00724A9F">
        <w:rPr>
          <w:rFonts w:eastAsia="Arial Unicode MS"/>
          <w:bdr w:val="nil"/>
        </w:rPr>
        <w:t xml:space="preserve">             </w:t>
      </w:r>
    </w:p>
    <w:p w:rsidR="004053AF" w:rsidRPr="00724A9F" w:rsidRDefault="004053AF" w:rsidP="004053A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center"/>
        <w:rPr>
          <w:rFonts w:eastAsia="Arial Unicode MS"/>
          <w:b/>
          <w:bdr w:val="nil"/>
        </w:rPr>
      </w:pPr>
      <w:r w:rsidRPr="00724A9F">
        <w:rPr>
          <w:rFonts w:eastAsia="Arial Unicode MS"/>
          <w:b/>
          <w:bdr w:val="nil"/>
        </w:rPr>
        <w:t>ПЕРЕЧЕНЬ</w:t>
      </w:r>
    </w:p>
    <w:p w:rsidR="004053AF" w:rsidRPr="00724A9F" w:rsidRDefault="004053AF" w:rsidP="004053A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center"/>
        <w:rPr>
          <w:rFonts w:eastAsia="Arial Unicode MS"/>
          <w:b/>
          <w:bdr w:val="nil"/>
        </w:rPr>
      </w:pPr>
      <w:r w:rsidRPr="00724A9F">
        <w:rPr>
          <w:rFonts w:eastAsia="Arial Unicode MS"/>
          <w:b/>
          <w:bdr w:val="nil"/>
        </w:rPr>
        <w:t xml:space="preserve">операторов автоматизированных систем, входящих в состав </w:t>
      </w:r>
    </w:p>
    <w:p w:rsidR="004053AF" w:rsidRPr="00724A9F" w:rsidRDefault="004053AF" w:rsidP="004053A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center"/>
        <w:rPr>
          <w:rFonts w:eastAsia="Arial Unicode MS"/>
          <w:b/>
          <w:bdr w:val="nil"/>
        </w:rPr>
      </w:pPr>
      <w:r w:rsidRPr="00724A9F">
        <w:rPr>
          <w:rFonts w:eastAsia="Arial Unicode MS"/>
          <w:b/>
          <w:bdr w:val="nil"/>
        </w:rPr>
        <w:t xml:space="preserve">государственной информационной системы Санкт-Петербурга </w:t>
      </w:r>
    </w:p>
    <w:p w:rsidR="004053AF" w:rsidRDefault="00E610BE" w:rsidP="00E610B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/>
          <w:b/>
          <w:bdr w:val="nil"/>
        </w:rPr>
      </w:pPr>
      <w:r w:rsidRPr="00E610BE">
        <w:rPr>
          <w:rFonts w:eastAsia="Arial Unicode MS"/>
          <w:b/>
          <w:bdr w:val="nil"/>
        </w:rPr>
        <w:t>«Капитальное строительство»</w:t>
      </w:r>
    </w:p>
    <w:p w:rsidR="00E610BE" w:rsidRPr="00724A9F" w:rsidRDefault="00E610BE" w:rsidP="004053A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</w:p>
    <w:tbl>
      <w:tblPr>
        <w:tblW w:w="9356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47"/>
        <w:gridCol w:w="4073"/>
        <w:gridCol w:w="4536"/>
      </w:tblGrid>
      <w:tr w:rsidR="004053AF" w:rsidRPr="00724A9F" w:rsidTr="00381659">
        <w:trPr>
          <w:trHeight w:val="760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53AF" w:rsidRPr="00724A9F" w:rsidRDefault="004053AF" w:rsidP="004053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bdr w:val="nil"/>
                <w:lang w:val="en-US"/>
              </w:rPr>
            </w:pPr>
            <w:r w:rsidRPr="00724A9F">
              <w:rPr>
                <w:rFonts w:eastAsia="Arial Unicode MS"/>
                <w:b/>
                <w:bdr w:val="nil"/>
                <w:lang w:val="en-US"/>
              </w:rPr>
              <w:t>№ п/п</w:t>
            </w:r>
          </w:p>
        </w:tc>
        <w:tc>
          <w:tcPr>
            <w:tcW w:w="40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53AF" w:rsidRPr="00724A9F" w:rsidRDefault="004053AF" w:rsidP="004053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bdr w:val="nil"/>
              </w:rPr>
            </w:pPr>
            <w:r w:rsidRPr="00724A9F">
              <w:rPr>
                <w:rFonts w:eastAsia="Arial Unicode MS"/>
                <w:b/>
                <w:bdr w:val="nil"/>
              </w:rPr>
              <w:t xml:space="preserve">Оператор </w:t>
            </w:r>
          </w:p>
          <w:p w:rsidR="004053AF" w:rsidRPr="00724A9F" w:rsidRDefault="004053AF" w:rsidP="004053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bdr w:val="nil"/>
              </w:rPr>
            </w:pPr>
            <w:r w:rsidRPr="00724A9F">
              <w:rPr>
                <w:rFonts w:eastAsia="Arial Unicode MS"/>
                <w:b/>
                <w:bdr w:val="nil"/>
              </w:rPr>
              <w:t>автоматизирова</w:t>
            </w:r>
            <w:r w:rsidR="007907F7">
              <w:rPr>
                <w:rFonts w:eastAsia="Arial Unicode MS"/>
                <w:b/>
                <w:bdr w:val="nil"/>
              </w:rPr>
              <w:t>нной системы, входящей в состав</w:t>
            </w:r>
            <w:r w:rsidR="007907F7">
              <w:rPr>
                <w:rFonts w:eastAsia="Arial Unicode MS"/>
                <w:b/>
                <w:bdr w:val="nil"/>
              </w:rPr>
              <w:br/>
            </w:r>
            <w:r w:rsidR="00324214">
              <w:rPr>
                <w:rFonts w:eastAsia="Arial Unicode MS"/>
                <w:b/>
                <w:bdr w:val="nil"/>
              </w:rPr>
              <w:t>КС Санкт-Петербурга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53AF" w:rsidRPr="00724A9F" w:rsidRDefault="004053AF" w:rsidP="004053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bdr w:val="nil"/>
              </w:rPr>
            </w:pPr>
            <w:r w:rsidRPr="00724A9F">
              <w:rPr>
                <w:rFonts w:eastAsia="Arial Unicode MS"/>
                <w:b/>
                <w:bdr w:val="nil"/>
              </w:rPr>
              <w:t xml:space="preserve">Наименование автоматизированной системы, входящей в состав </w:t>
            </w:r>
            <w:r w:rsidRPr="00724A9F">
              <w:rPr>
                <w:rFonts w:eastAsia="Arial Unicode MS"/>
                <w:b/>
                <w:bdr w:val="nil"/>
              </w:rPr>
              <w:br/>
            </w:r>
            <w:r w:rsidR="00324214">
              <w:rPr>
                <w:rFonts w:eastAsia="Arial Unicode MS"/>
                <w:b/>
                <w:bdr w:val="nil"/>
              </w:rPr>
              <w:t>КС Санкт-Петербурга</w:t>
            </w:r>
          </w:p>
        </w:tc>
      </w:tr>
      <w:tr w:rsidR="004053AF" w:rsidRPr="00724A9F" w:rsidTr="00FF579C">
        <w:trPr>
          <w:trHeight w:val="203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53AF" w:rsidRPr="00724A9F" w:rsidRDefault="004053AF" w:rsidP="004053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141"/>
              <w:jc w:val="center"/>
              <w:rPr>
                <w:rFonts w:eastAsia="Arial Unicode MS"/>
                <w:b/>
                <w:bdr w:val="nil"/>
              </w:rPr>
            </w:pPr>
            <w:r w:rsidRPr="00724A9F">
              <w:rPr>
                <w:rFonts w:eastAsia="Arial Unicode MS"/>
                <w:b/>
                <w:bdr w:val="nil"/>
              </w:rPr>
              <w:t>1</w:t>
            </w:r>
          </w:p>
        </w:tc>
        <w:tc>
          <w:tcPr>
            <w:tcW w:w="407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53AF" w:rsidRPr="00724A9F" w:rsidRDefault="004053AF" w:rsidP="004053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567"/>
              <w:jc w:val="center"/>
              <w:rPr>
                <w:rFonts w:eastAsia="Arial Unicode MS"/>
                <w:b/>
                <w:bdr w:val="nil"/>
              </w:rPr>
            </w:pPr>
            <w:r w:rsidRPr="00724A9F">
              <w:rPr>
                <w:rFonts w:eastAsia="Arial Unicode MS"/>
                <w:b/>
                <w:bdr w:val="nil"/>
              </w:rPr>
              <w:t>2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53AF" w:rsidRPr="00724A9F" w:rsidRDefault="004053AF" w:rsidP="004053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567"/>
              <w:jc w:val="center"/>
              <w:rPr>
                <w:rFonts w:eastAsia="Arial Unicode MS"/>
                <w:b/>
                <w:bdr w:val="nil"/>
              </w:rPr>
            </w:pPr>
            <w:r w:rsidRPr="00724A9F">
              <w:rPr>
                <w:rFonts w:eastAsia="Arial Unicode MS"/>
                <w:b/>
                <w:bdr w:val="nil"/>
              </w:rPr>
              <w:t>3</w:t>
            </w:r>
          </w:p>
        </w:tc>
      </w:tr>
      <w:tr w:rsidR="00FF579C" w:rsidRPr="00724A9F" w:rsidTr="00FF579C">
        <w:trPr>
          <w:trHeight w:val="86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79C" w:rsidRPr="00724A9F" w:rsidRDefault="00FF579C" w:rsidP="004053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141"/>
              <w:jc w:val="center"/>
              <w:rPr>
                <w:rFonts w:eastAsia="Arial Unicode MS"/>
                <w:bdr w:val="nil"/>
                <w:lang w:val="en-US"/>
              </w:rPr>
            </w:pPr>
            <w:r w:rsidRPr="00724A9F">
              <w:rPr>
                <w:rFonts w:eastAsia="Arial Unicode MS"/>
                <w:bdr w:val="nil"/>
                <w:lang w:val="en-US"/>
              </w:rPr>
              <w:t>1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79C" w:rsidRPr="00724A9F" w:rsidRDefault="00FF579C" w:rsidP="004053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  <w:lang w:val="en-US"/>
              </w:rPr>
            </w:pPr>
            <w:proofErr w:type="spellStart"/>
            <w:r w:rsidRPr="00724A9F">
              <w:rPr>
                <w:rFonts w:eastAsia="Arial Unicode MS"/>
                <w:bdr w:val="nil"/>
                <w:lang w:val="en-US"/>
              </w:rPr>
              <w:t>Комитет</w:t>
            </w:r>
            <w:proofErr w:type="spellEnd"/>
            <w:r w:rsidRPr="00724A9F">
              <w:rPr>
                <w:rFonts w:eastAsia="Arial Unicode MS"/>
                <w:bdr w:val="nil"/>
                <w:lang w:val="en-US"/>
              </w:rPr>
              <w:t xml:space="preserve"> </w:t>
            </w:r>
            <w:proofErr w:type="spellStart"/>
            <w:r w:rsidRPr="00724A9F">
              <w:rPr>
                <w:rFonts w:eastAsia="Arial Unicode MS"/>
                <w:bdr w:val="nil"/>
                <w:lang w:val="en-US"/>
              </w:rPr>
              <w:t>по</w:t>
            </w:r>
            <w:proofErr w:type="spellEnd"/>
            <w:r w:rsidRPr="00724A9F">
              <w:rPr>
                <w:rFonts w:eastAsia="Arial Unicode MS"/>
                <w:bdr w:val="nil"/>
                <w:lang w:val="en-US"/>
              </w:rPr>
              <w:t xml:space="preserve"> </w:t>
            </w:r>
            <w:proofErr w:type="spellStart"/>
            <w:r w:rsidRPr="00724A9F">
              <w:rPr>
                <w:rFonts w:eastAsia="Arial Unicode MS"/>
                <w:bdr w:val="nil"/>
                <w:lang w:val="en-US"/>
              </w:rPr>
              <w:t>строительству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79C" w:rsidRPr="00724A9F" w:rsidRDefault="00FF579C" w:rsidP="004053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  <w:bookmarkStart w:id="3" w:name="_heading=h.30j0zll" w:colFirst="0" w:colLast="0"/>
            <w:bookmarkEnd w:id="3"/>
            <w:r w:rsidRPr="00724A9F">
              <w:rPr>
                <w:rFonts w:eastAsia="Arial Unicode MS"/>
                <w:bdr w:val="nil"/>
              </w:rPr>
              <w:t>Автоматизированная система</w:t>
            </w:r>
          </w:p>
          <w:p w:rsidR="00FF579C" w:rsidRPr="00724A9F" w:rsidRDefault="00FF579C" w:rsidP="00FF5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  <w:r w:rsidRPr="00724A9F">
              <w:rPr>
                <w:rFonts w:eastAsia="Arial Unicode MS"/>
                <w:bdr w:val="nil"/>
              </w:rPr>
              <w:t>«Объекты капитального строительства»</w:t>
            </w:r>
            <w:r>
              <w:rPr>
                <w:rFonts w:eastAsia="Arial Unicode MS"/>
                <w:bdr w:val="nil"/>
              </w:rPr>
              <w:t>,</w:t>
            </w:r>
            <w:r w:rsidRPr="00724A9F">
              <w:rPr>
                <w:rFonts w:eastAsia="Arial Unicode MS"/>
                <w:bdr w:val="nil"/>
              </w:rPr>
              <w:t xml:space="preserve"> </w:t>
            </w:r>
            <w:r>
              <w:rPr>
                <w:rFonts w:eastAsia="Arial Unicode MS"/>
                <w:bdr w:val="nil"/>
              </w:rPr>
              <w:t>под</w:t>
            </w:r>
            <w:r w:rsidRPr="00724A9F">
              <w:rPr>
                <w:rFonts w:eastAsia="Arial Unicode MS"/>
                <w:bdr w:val="nil"/>
              </w:rPr>
              <w:t>система «Система защиты информации»</w:t>
            </w:r>
          </w:p>
        </w:tc>
      </w:tr>
      <w:tr w:rsidR="004053AF" w:rsidRPr="00724A9F" w:rsidTr="00FF579C">
        <w:trPr>
          <w:trHeight w:val="86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53AF" w:rsidRPr="00724A9F" w:rsidRDefault="00FF579C" w:rsidP="004053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141"/>
              <w:jc w:val="center"/>
              <w:rPr>
                <w:rFonts w:eastAsia="Arial Unicode MS"/>
                <w:bdr w:val="nil"/>
              </w:rPr>
            </w:pPr>
            <w:r>
              <w:rPr>
                <w:rFonts w:eastAsia="Arial Unicode MS"/>
                <w:bdr w:val="nil"/>
              </w:rPr>
              <w:t>2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53AF" w:rsidRPr="00724A9F" w:rsidRDefault="004053AF" w:rsidP="004053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  <w:r w:rsidRPr="00724A9F">
              <w:rPr>
                <w:rFonts w:eastAsia="Arial Unicode MS"/>
                <w:bdr w:val="nil"/>
              </w:rPr>
              <w:t>Комитет по развитию транспортной инфраструктуры Санкт-Петербурга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53AF" w:rsidRPr="00724A9F" w:rsidRDefault="004053AF" w:rsidP="004053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  <w:r w:rsidRPr="00724A9F">
              <w:rPr>
                <w:rFonts w:eastAsia="Arial Unicode MS"/>
                <w:bdr w:val="nil"/>
              </w:rPr>
              <w:t>Автоматизированная система «Объекты дорожно-транспортной инфраструктуры»</w:t>
            </w:r>
          </w:p>
        </w:tc>
      </w:tr>
    </w:tbl>
    <w:p w:rsidR="004053AF" w:rsidRPr="00724A9F" w:rsidRDefault="004053AF" w:rsidP="00FF579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</w:p>
    <w:p w:rsidR="004053AF" w:rsidRPr="00724A9F" w:rsidRDefault="004053AF" w:rsidP="00FF579C">
      <w:pPr>
        <w:pBdr>
          <w:top w:val="nil"/>
          <w:left w:val="nil"/>
          <w:bottom w:val="nil"/>
          <w:right w:val="nil"/>
          <w:between w:val="nil"/>
          <w:bar w:val="nil"/>
        </w:pBdr>
        <w:ind w:firstLine="567"/>
        <w:rPr>
          <w:rFonts w:eastAsia="Arial Unicode MS"/>
          <w:bdr w:val="nil"/>
        </w:rPr>
      </w:pPr>
      <w:r w:rsidRPr="00724A9F">
        <w:rPr>
          <w:rFonts w:eastAsia="Arial Unicode MS"/>
          <w:bdr w:val="nil"/>
        </w:rPr>
        <w:t>Принятое сокращение.</w:t>
      </w:r>
    </w:p>
    <w:p w:rsidR="00226CBE" w:rsidRDefault="00324214" w:rsidP="00FF579C">
      <w:pPr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bdr w:val="nil"/>
        </w:rPr>
      </w:pPr>
      <w:r>
        <w:rPr>
          <w:rFonts w:eastAsia="Arial Unicode MS"/>
          <w:bdr w:val="nil"/>
        </w:rPr>
        <w:t>КС Санкт-Петербурга</w:t>
      </w:r>
      <w:r w:rsidR="004053AF" w:rsidRPr="00724A9F">
        <w:rPr>
          <w:rFonts w:eastAsia="Arial Unicode MS"/>
          <w:bdr w:val="nil"/>
        </w:rPr>
        <w:t xml:space="preserve"> – государственная информац</w:t>
      </w:r>
      <w:r w:rsidR="007907F7">
        <w:rPr>
          <w:rFonts w:eastAsia="Arial Unicode MS"/>
          <w:bdr w:val="nil"/>
        </w:rPr>
        <w:t>ионная система</w:t>
      </w:r>
      <w:r w:rsidR="007907F7">
        <w:rPr>
          <w:rFonts w:eastAsia="Arial Unicode MS"/>
          <w:bdr w:val="nil"/>
        </w:rPr>
        <w:br/>
      </w:r>
      <w:r w:rsidR="00AE016A" w:rsidRPr="00724A9F">
        <w:rPr>
          <w:rFonts w:eastAsia="Arial Unicode MS"/>
          <w:bdr w:val="nil"/>
        </w:rPr>
        <w:t xml:space="preserve">Санкт-Петербурга </w:t>
      </w:r>
      <w:r w:rsidR="00226CBE">
        <w:rPr>
          <w:rFonts w:eastAsia="Arial Unicode MS"/>
          <w:bdr w:val="nil"/>
        </w:rPr>
        <w:t>«Капитальное строительство</w:t>
      </w:r>
      <w:r w:rsidR="002450B4" w:rsidRPr="00724A9F">
        <w:rPr>
          <w:rFonts w:eastAsia="Arial Unicode MS"/>
          <w:bdr w:val="nil"/>
        </w:rPr>
        <w:t>»</w:t>
      </w:r>
    </w:p>
    <w:p w:rsidR="004053AF" w:rsidRPr="00724A9F" w:rsidRDefault="00226CBE" w:rsidP="00FF579C">
      <w:pPr>
        <w:pBdr>
          <w:top w:val="nil"/>
          <w:left w:val="nil"/>
          <w:bottom w:val="nil"/>
          <w:right w:val="nil"/>
          <w:between w:val="nil"/>
          <w:bar w:val="nil"/>
        </w:pBdr>
        <w:ind w:firstLine="567"/>
        <w:rPr>
          <w:rFonts w:eastAsia="Arial Unicode MS"/>
          <w:bdr w:val="nil"/>
        </w:rPr>
        <w:sectPr w:rsidR="004053AF" w:rsidRPr="00724A9F" w:rsidSect="002E0F5E">
          <w:headerReference w:type="default" r:id="rId13"/>
          <w:pgSz w:w="11900" w:h="16840"/>
          <w:pgMar w:top="1134" w:right="843" w:bottom="1134" w:left="1701" w:header="708" w:footer="708" w:gutter="0"/>
          <w:cols w:space="720" w:equalWidth="0">
            <w:col w:w="9356"/>
          </w:cols>
          <w:titlePg/>
        </w:sectPr>
      </w:pPr>
      <w:r>
        <w:rPr>
          <w:rFonts w:eastAsia="Arial Unicode MS"/>
          <w:bdr w:val="nil"/>
        </w:rPr>
        <w:br/>
      </w:r>
    </w:p>
    <w:p w:rsidR="004005E4" w:rsidRPr="00724A9F" w:rsidRDefault="004005E4" w:rsidP="002F0C0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387"/>
        <w:jc w:val="both"/>
        <w:rPr>
          <w:rFonts w:eastAsia="Arial Unicode MS"/>
          <w:bdr w:val="nil"/>
        </w:rPr>
      </w:pPr>
      <w:r w:rsidRPr="00724A9F">
        <w:rPr>
          <w:rFonts w:eastAsia="Arial Unicode MS"/>
          <w:bdr w:val="nil"/>
        </w:rPr>
        <w:t xml:space="preserve">ПРИЛОЖЕНИЕ </w:t>
      </w:r>
      <w:r w:rsidR="00526BEF" w:rsidRPr="00724A9F">
        <w:rPr>
          <w:rFonts w:eastAsia="Arial Unicode MS"/>
          <w:bdr w:val="nil"/>
        </w:rPr>
        <w:t>№ 2</w:t>
      </w:r>
    </w:p>
    <w:p w:rsidR="004005E4" w:rsidRPr="00724A9F" w:rsidRDefault="004005E4" w:rsidP="002F0C0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387"/>
        <w:jc w:val="both"/>
        <w:rPr>
          <w:rFonts w:eastAsia="Arial Unicode MS"/>
          <w:bdr w:val="nil"/>
        </w:rPr>
      </w:pPr>
      <w:r w:rsidRPr="00724A9F">
        <w:rPr>
          <w:rFonts w:eastAsia="Arial Unicode MS"/>
          <w:bdr w:val="nil"/>
        </w:rPr>
        <w:t>к постановлению</w:t>
      </w:r>
    </w:p>
    <w:p w:rsidR="004005E4" w:rsidRPr="00724A9F" w:rsidRDefault="004005E4" w:rsidP="002F0C0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387"/>
        <w:jc w:val="both"/>
        <w:rPr>
          <w:rFonts w:eastAsia="Arial Unicode MS"/>
          <w:bdr w:val="nil"/>
        </w:rPr>
      </w:pPr>
      <w:r w:rsidRPr="00724A9F">
        <w:rPr>
          <w:rFonts w:eastAsia="Arial Unicode MS"/>
          <w:bdr w:val="nil"/>
        </w:rPr>
        <w:t>Правительства Санкт-Петербурга</w:t>
      </w:r>
    </w:p>
    <w:p w:rsidR="004005E4" w:rsidRPr="00724A9F" w:rsidRDefault="004005E4" w:rsidP="002F0C0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387"/>
        <w:jc w:val="both"/>
        <w:rPr>
          <w:rFonts w:eastAsia="Arial Unicode MS"/>
          <w:bdr w:val="nil"/>
        </w:rPr>
      </w:pPr>
      <w:r w:rsidRPr="00724A9F">
        <w:rPr>
          <w:rFonts w:eastAsia="Arial Unicode MS"/>
          <w:bdr w:val="nil"/>
        </w:rPr>
        <w:t>от _____________ № _________</w:t>
      </w:r>
    </w:p>
    <w:p w:rsidR="004005E4" w:rsidRPr="00724A9F" w:rsidRDefault="004005E4" w:rsidP="002F0C0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387"/>
        <w:jc w:val="both"/>
        <w:rPr>
          <w:rFonts w:eastAsia="Arial Unicode MS"/>
          <w:b/>
          <w:bdr w:val="nil"/>
        </w:rPr>
      </w:pPr>
      <w:r w:rsidRPr="00724A9F">
        <w:rPr>
          <w:rFonts w:eastAsia="Arial Unicode MS"/>
          <w:bdr w:val="nil"/>
        </w:rPr>
        <w:t xml:space="preserve">             </w:t>
      </w:r>
    </w:p>
    <w:p w:rsidR="004005E4" w:rsidRPr="00724A9F" w:rsidRDefault="004005E4" w:rsidP="004005E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center"/>
        <w:rPr>
          <w:rFonts w:eastAsia="Arial Unicode MS"/>
          <w:b/>
          <w:bdr w:val="nil"/>
        </w:rPr>
      </w:pPr>
      <w:r w:rsidRPr="00724A9F">
        <w:rPr>
          <w:rFonts w:eastAsia="Arial Unicode MS"/>
          <w:b/>
          <w:bdr w:val="nil"/>
        </w:rPr>
        <w:t>ПЕРЕЧЕНЬ</w:t>
      </w:r>
    </w:p>
    <w:p w:rsidR="004005E4" w:rsidRPr="00724A9F" w:rsidRDefault="004005E4" w:rsidP="004005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il"/>
        </w:pBdr>
        <w:shd w:val="clear" w:color="auto" w:fill="FFFFFF"/>
        <w:jc w:val="center"/>
        <w:rPr>
          <w:b/>
          <w:color w:val="000000"/>
          <w:bdr w:val="nil"/>
        </w:rPr>
      </w:pPr>
      <w:r w:rsidRPr="00724A9F">
        <w:rPr>
          <w:b/>
          <w:color w:val="000000"/>
          <w:bdr w:val="nil"/>
        </w:rPr>
        <w:t xml:space="preserve">исполнительных органов государственной власти </w:t>
      </w:r>
    </w:p>
    <w:p w:rsidR="004005E4" w:rsidRPr="00724A9F" w:rsidRDefault="004005E4" w:rsidP="004005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il"/>
        </w:pBdr>
        <w:shd w:val="clear" w:color="auto" w:fill="FFFFFF"/>
        <w:jc w:val="center"/>
        <w:rPr>
          <w:b/>
          <w:color w:val="000000"/>
          <w:bdr w:val="nil"/>
        </w:rPr>
      </w:pPr>
      <w:r w:rsidRPr="00724A9F">
        <w:rPr>
          <w:b/>
          <w:color w:val="000000"/>
          <w:bdr w:val="nil"/>
        </w:rPr>
        <w:t xml:space="preserve">Санкт-Петербурга </w:t>
      </w:r>
      <w:r w:rsidRPr="00724A9F">
        <w:rPr>
          <w:rFonts w:eastAsia="Arial Unicode MS"/>
          <w:bdr w:val="nil"/>
        </w:rPr>
        <w:t>–</w:t>
      </w:r>
      <w:r w:rsidRPr="00724A9F">
        <w:rPr>
          <w:b/>
          <w:color w:val="000000"/>
          <w:bdr w:val="nil"/>
        </w:rPr>
        <w:t xml:space="preserve"> обладателей информации, подлежащей включению </w:t>
      </w:r>
      <w:r w:rsidRPr="00724A9F">
        <w:rPr>
          <w:b/>
          <w:color w:val="000000"/>
          <w:bdr w:val="nil"/>
        </w:rPr>
        <w:br/>
        <w:t xml:space="preserve">в государственную информационную систему Санкт-Петербурга </w:t>
      </w:r>
      <w:r w:rsidRPr="00724A9F">
        <w:rPr>
          <w:b/>
          <w:color w:val="000000"/>
          <w:bdr w:val="nil"/>
        </w:rPr>
        <w:br/>
      </w:r>
      <w:r w:rsidR="00226CBE">
        <w:rPr>
          <w:b/>
          <w:color w:val="000000"/>
          <w:bdr w:val="nil"/>
        </w:rPr>
        <w:t>«Капитальное строительство</w:t>
      </w:r>
      <w:r w:rsidRPr="00724A9F">
        <w:rPr>
          <w:b/>
          <w:color w:val="000000"/>
          <w:bdr w:val="nil"/>
        </w:rPr>
        <w:t>»</w:t>
      </w:r>
    </w:p>
    <w:p w:rsidR="004053AF" w:rsidRPr="00724A9F" w:rsidRDefault="004053AF" w:rsidP="00F054D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14"/>
        </w:tabs>
        <w:rPr>
          <w:rFonts w:eastAsia="Arial Unicode MS"/>
          <w:bdr w:val="nil"/>
        </w:rPr>
      </w:pPr>
    </w:p>
    <w:p w:rsidR="00151426" w:rsidRDefault="00893F0A" w:rsidP="002F0C09">
      <w:pPr>
        <w:ind w:firstLine="567"/>
        <w:rPr>
          <w:rFonts w:eastAsia="Arial Unicode MS"/>
          <w:bdr w:val="nil"/>
        </w:rPr>
      </w:pPr>
      <w:r>
        <w:rPr>
          <w:rFonts w:eastAsia="Arial Unicode MS"/>
          <w:bdr w:val="nil"/>
        </w:rPr>
        <w:t>1</w:t>
      </w:r>
      <w:r w:rsidR="004D4626" w:rsidRPr="00724A9F">
        <w:rPr>
          <w:rFonts w:eastAsia="Arial Unicode MS"/>
          <w:bdr w:val="nil"/>
        </w:rPr>
        <w:t>. Комитет по информатизации и связи.</w:t>
      </w:r>
    </w:p>
    <w:p w:rsidR="00893F0A" w:rsidRPr="00940E36" w:rsidRDefault="00893F0A" w:rsidP="002F0C09">
      <w:pPr>
        <w:ind w:firstLine="567"/>
        <w:rPr>
          <w:lang w:eastAsia="en-US"/>
        </w:rPr>
      </w:pPr>
      <w:r>
        <w:rPr>
          <w:rFonts w:eastAsia="Arial Unicode MS"/>
          <w:bdr w:val="nil"/>
        </w:rPr>
        <w:t xml:space="preserve">2. </w:t>
      </w:r>
      <w:r w:rsidRPr="00724A9F">
        <w:rPr>
          <w:rFonts w:eastAsia="Arial Unicode MS"/>
          <w:bdr w:val="nil"/>
        </w:rPr>
        <w:t>Комитет финансов Санкт-Петербурга</w:t>
      </w:r>
      <w:r>
        <w:rPr>
          <w:rFonts w:eastAsia="Arial Unicode MS"/>
          <w:bdr w:val="nil"/>
        </w:rPr>
        <w:t>.</w:t>
      </w:r>
    </w:p>
    <w:sectPr w:rsidR="00893F0A" w:rsidRPr="00940E36" w:rsidSect="002F0C09">
      <w:headerReference w:type="default" r:id="rId14"/>
      <w:pgSz w:w="11906" w:h="16838"/>
      <w:pgMar w:top="1134" w:right="1276" w:bottom="851" w:left="1701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03E" w:rsidRDefault="00FB203E">
      <w:r>
        <w:separator/>
      </w:r>
    </w:p>
  </w:endnote>
  <w:endnote w:type="continuationSeparator" w:id="0">
    <w:p w:rsidR="00FB203E" w:rsidRDefault="00FB2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03E" w:rsidRDefault="00FB203E">
      <w:r>
        <w:separator/>
      </w:r>
    </w:p>
  </w:footnote>
  <w:footnote w:type="continuationSeparator" w:id="0">
    <w:p w:rsidR="00FB203E" w:rsidRDefault="00FB2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3AF" w:rsidRDefault="004053AF">
    <w:pP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t>2</w:t>
    </w:r>
  </w:p>
  <w:p w:rsidR="004053AF" w:rsidRDefault="004053AF">
    <w:pP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3AF" w:rsidRDefault="004053AF">
    <w:pP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36872">
      <w:rPr>
        <w:noProof/>
        <w:color w:val="000000"/>
      </w:rPr>
      <w:t>7</w:t>
    </w:r>
    <w:r>
      <w:rPr>
        <w:color w:val="000000"/>
      </w:rPr>
      <w:fldChar w:fldCharType="end"/>
    </w:r>
  </w:p>
  <w:p w:rsidR="004053AF" w:rsidRDefault="004053AF">
    <w:pP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3AF" w:rsidRDefault="004053AF">
    <w:pPr>
      <w:tabs>
        <w:tab w:val="center" w:pos="4677"/>
        <w:tab w:val="right" w:pos="9355"/>
      </w:tabs>
      <w:jc w:val="center"/>
      <w:rPr>
        <w:color w:val="000000"/>
      </w:rPr>
    </w:pPr>
  </w:p>
  <w:p w:rsidR="004053AF" w:rsidRDefault="004053AF">
    <w:pPr>
      <w:tabs>
        <w:tab w:val="center" w:pos="4677"/>
        <w:tab w:val="right" w:pos="9355"/>
      </w:tabs>
      <w:rPr>
        <w:color w:val="00000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3AF" w:rsidRDefault="004053AF">
    <w:pPr>
      <w:tabs>
        <w:tab w:val="center" w:pos="4677"/>
        <w:tab w:val="right" w:pos="9355"/>
      </w:tabs>
      <w:rPr>
        <w:color w:val="000000"/>
      </w:rPr>
    </w:pPr>
  </w:p>
  <w:p w:rsidR="004053AF" w:rsidRDefault="004053AF">
    <w:pPr>
      <w:tabs>
        <w:tab w:val="center" w:pos="4677"/>
        <w:tab w:val="right" w:pos="9355"/>
      </w:tabs>
      <w:rPr>
        <w:color w:val="00000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2A1" w:rsidRDefault="00B932A1" w:rsidP="005A771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569E"/>
    <w:multiLevelType w:val="hybridMultilevel"/>
    <w:tmpl w:val="ACDC188E"/>
    <w:lvl w:ilvl="0" w:tplc="12A8241C">
      <w:numFmt w:val="bullet"/>
      <w:lvlText w:val=""/>
      <w:lvlJc w:val="left"/>
      <w:pPr>
        <w:ind w:left="927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3295A61"/>
    <w:multiLevelType w:val="multilevel"/>
    <w:tmpl w:val="8BDE4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0FC230A5"/>
    <w:multiLevelType w:val="multilevel"/>
    <w:tmpl w:val="32DA3B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117318A7"/>
    <w:multiLevelType w:val="multilevel"/>
    <w:tmpl w:val="E3CCA0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">
    <w:nsid w:val="1198185A"/>
    <w:multiLevelType w:val="multilevel"/>
    <w:tmpl w:val="B80C3A1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5">
    <w:nsid w:val="27B040A7"/>
    <w:multiLevelType w:val="multilevel"/>
    <w:tmpl w:val="36ACE76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A3B51AD"/>
    <w:multiLevelType w:val="multilevel"/>
    <w:tmpl w:val="D0BC53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488" w:hanging="780"/>
      </w:pPr>
      <w:rPr>
        <w:rFonts w:hint="default"/>
      </w:rPr>
    </w:lvl>
    <w:lvl w:ilvl="2">
      <w:start w:val="13"/>
      <w:numFmt w:val="decimal"/>
      <w:isLgl/>
      <w:lvlText w:val="%1.%2.%3."/>
      <w:lvlJc w:val="left"/>
      <w:pPr>
        <w:ind w:left="1488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>
    <w:nsid w:val="300F708D"/>
    <w:multiLevelType w:val="hybridMultilevel"/>
    <w:tmpl w:val="647205F2"/>
    <w:lvl w:ilvl="0" w:tplc="9E4EA5C8">
      <w:start w:val="48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595F0B"/>
    <w:multiLevelType w:val="hybridMultilevel"/>
    <w:tmpl w:val="E9EC9380"/>
    <w:lvl w:ilvl="0" w:tplc="4788BA5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76E0D30"/>
    <w:multiLevelType w:val="multilevel"/>
    <w:tmpl w:val="5C06B9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0">
    <w:nsid w:val="480D6E4B"/>
    <w:multiLevelType w:val="hybridMultilevel"/>
    <w:tmpl w:val="42785A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3D7F1E"/>
    <w:multiLevelType w:val="hybridMultilevel"/>
    <w:tmpl w:val="984414A0"/>
    <w:lvl w:ilvl="0" w:tplc="5E263F3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071BCA"/>
    <w:multiLevelType w:val="hybridMultilevel"/>
    <w:tmpl w:val="20BAD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065F98"/>
    <w:multiLevelType w:val="hybridMultilevel"/>
    <w:tmpl w:val="9D567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742D3F"/>
    <w:multiLevelType w:val="hybridMultilevel"/>
    <w:tmpl w:val="24E2382C"/>
    <w:lvl w:ilvl="0" w:tplc="25AA62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B032488"/>
    <w:multiLevelType w:val="hybridMultilevel"/>
    <w:tmpl w:val="B0C29302"/>
    <w:lvl w:ilvl="0" w:tplc="206C30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E8C2D54"/>
    <w:multiLevelType w:val="multilevel"/>
    <w:tmpl w:val="337C71FE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>
    <w:nsid w:val="7C92499A"/>
    <w:multiLevelType w:val="hybridMultilevel"/>
    <w:tmpl w:val="35904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4478FF"/>
    <w:multiLevelType w:val="multilevel"/>
    <w:tmpl w:val="32DA3B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16"/>
  </w:num>
  <w:num w:numId="4">
    <w:abstractNumId w:val="9"/>
  </w:num>
  <w:num w:numId="5">
    <w:abstractNumId w:val="15"/>
  </w:num>
  <w:num w:numId="6">
    <w:abstractNumId w:val="12"/>
  </w:num>
  <w:num w:numId="7">
    <w:abstractNumId w:val="7"/>
  </w:num>
  <w:num w:numId="8">
    <w:abstractNumId w:val="8"/>
  </w:num>
  <w:num w:numId="9">
    <w:abstractNumId w:val="5"/>
  </w:num>
  <w:num w:numId="10">
    <w:abstractNumId w:val="14"/>
  </w:num>
  <w:num w:numId="11">
    <w:abstractNumId w:val="10"/>
  </w:num>
  <w:num w:numId="12">
    <w:abstractNumId w:val="2"/>
  </w:num>
  <w:num w:numId="13">
    <w:abstractNumId w:val="6"/>
  </w:num>
  <w:num w:numId="14">
    <w:abstractNumId w:val="17"/>
  </w:num>
  <w:num w:numId="15">
    <w:abstractNumId w:val="1"/>
  </w:num>
  <w:num w:numId="16">
    <w:abstractNumId w:val="3"/>
  </w:num>
  <w:num w:numId="17">
    <w:abstractNumId w:val="13"/>
  </w:num>
  <w:num w:numId="18">
    <w:abstractNumId w:val="18"/>
  </w:num>
  <w:num w:numId="19">
    <w:abstractNumId w:val="4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50c14fbf-930e-4546-8e6e-7949debb312e"/>
    <w:docVar w:name="SPD_Blank" w:val="857576368"/>
    <w:docVar w:name="SPD_BlankDefautVid" w:val="857500061"/>
    <w:docVar w:name="SPD_BlankDefautVidName" w:val="Постановление правительства СПб"/>
    <w:docVar w:name="SPD_BlankName" w:val="+ПОСТАНОВЛЕНИЕ ПРАВИТЕЛЬСТВА САНКТ-ПЕТЕРБУРГА (НОВЫЙ БЛАНК)+"/>
  </w:docVars>
  <w:rsids>
    <w:rsidRoot w:val="00051122"/>
    <w:rsid w:val="00000167"/>
    <w:rsid w:val="00000A75"/>
    <w:rsid w:val="00000C18"/>
    <w:rsid w:val="0000122D"/>
    <w:rsid w:val="00001389"/>
    <w:rsid w:val="00001F5D"/>
    <w:rsid w:val="00002BBD"/>
    <w:rsid w:val="000030DC"/>
    <w:rsid w:val="000040F3"/>
    <w:rsid w:val="000047AA"/>
    <w:rsid w:val="00005BDB"/>
    <w:rsid w:val="00005C40"/>
    <w:rsid w:val="00007E91"/>
    <w:rsid w:val="00007EBD"/>
    <w:rsid w:val="00007F3A"/>
    <w:rsid w:val="00007FD1"/>
    <w:rsid w:val="0001019C"/>
    <w:rsid w:val="00011265"/>
    <w:rsid w:val="00012BE1"/>
    <w:rsid w:val="000135B8"/>
    <w:rsid w:val="000155B9"/>
    <w:rsid w:val="00015E27"/>
    <w:rsid w:val="00016057"/>
    <w:rsid w:val="00016AE1"/>
    <w:rsid w:val="0002049D"/>
    <w:rsid w:val="00020E94"/>
    <w:rsid w:val="00021339"/>
    <w:rsid w:val="000218DA"/>
    <w:rsid w:val="00021AF7"/>
    <w:rsid w:val="00022481"/>
    <w:rsid w:val="00023483"/>
    <w:rsid w:val="00023E77"/>
    <w:rsid w:val="00024065"/>
    <w:rsid w:val="000248DB"/>
    <w:rsid w:val="00024BD5"/>
    <w:rsid w:val="00025D1D"/>
    <w:rsid w:val="0002643B"/>
    <w:rsid w:val="00026AEB"/>
    <w:rsid w:val="00026EE9"/>
    <w:rsid w:val="00027398"/>
    <w:rsid w:val="00027545"/>
    <w:rsid w:val="000301EE"/>
    <w:rsid w:val="000306C0"/>
    <w:rsid w:val="00030F1A"/>
    <w:rsid w:val="0003139A"/>
    <w:rsid w:val="000314F5"/>
    <w:rsid w:val="000317EC"/>
    <w:rsid w:val="00031F0F"/>
    <w:rsid w:val="00032022"/>
    <w:rsid w:val="00032230"/>
    <w:rsid w:val="0003283B"/>
    <w:rsid w:val="00032C17"/>
    <w:rsid w:val="00032CE6"/>
    <w:rsid w:val="00033C56"/>
    <w:rsid w:val="00033E96"/>
    <w:rsid w:val="00033F26"/>
    <w:rsid w:val="0003475E"/>
    <w:rsid w:val="000353DF"/>
    <w:rsid w:val="00036334"/>
    <w:rsid w:val="0003684A"/>
    <w:rsid w:val="00036EB5"/>
    <w:rsid w:val="00036EF5"/>
    <w:rsid w:val="00037C0C"/>
    <w:rsid w:val="0004030E"/>
    <w:rsid w:val="00040936"/>
    <w:rsid w:val="00041326"/>
    <w:rsid w:val="00041798"/>
    <w:rsid w:val="00041BF9"/>
    <w:rsid w:val="00041DF9"/>
    <w:rsid w:val="00042726"/>
    <w:rsid w:val="00042FCD"/>
    <w:rsid w:val="000439E4"/>
    <w:rsid w:val="00043DDB"/>
    <w:rsid w:val="0004445F"/>
    <w:rsid w:val="00044597"/>
    <w:rsid w:val="00044A71"/>
    <w:rsid w:val="00044E7A"/>
    <w:rsid w:val="00044EA6"/>
    <w:rsid w:val="000452DC"/>
    <w:rsid w:val="00045960"/>
    <w:rsid w:val="00045DF3"/>
    <w:rsid w:val="00045F73"/>
    <w:rsid w:val="0004617F"/>
    <w:rsid w:val="000463D9"/>
    <w:rsid w:val="00046807"/>
    <w:rsid w:val="000468B0"/>
    <w:rsid w:val="00046C43"/>
    <w:rsid w:val="0004714F"/>
    <w:rsid w:val="000471F8"/>
    <w:rsid w:val="00047526"/>
    <w:rsid w:val="00047EA4"/>
    <w:rsid w:val="00050221"/>
    <w:rsid w:val="00050593"/>
    <w:rsid w:val="00051122"/>
    <w:rsid w:val="00051D85"/>
    <w:rsid w:val="00051F41"/>
    <w:rsid w:val="00052083"/>
    <w:rsid w:val="00052140"/>
    <w:rsid w:val="00052462"/>
    <w:rsid w:val="00053081"/>
    <w:rsid w:val="000534DE"/>
    <w:rsid w:val="00053760"/>
    <w:rsid w:val="00053B50"/>
    <w:rsid w:val="00053DD1"/>
    <w:rsid w:val="00054059"/>
    <w:rsid w:val="000540F9"/>
    <w:rsid w:val="00054A26"/>
    <w:rsid w:val="000556F7"/>
    <w:rsid w:val="00055EC0"/>
    <w:rsid w:val="00056165"/>
    <w:rsid w:val="000566F2"/>
    <w:rsid w:val="00056B01"/>
    <w:rsid w:val="00056D95"/>
    <w:rsid w:val="00057AA3"/>
    <w:rsid w:val="00060265"/>
    <w:rsid w:val="00062A4A"/>
    <w:rsid w:val="00062C8D"/>
    <w:rsid w:val="000638A3"/>
    <w:rsid w:val="000643F5"/>
    <w:rsid w:val="000651D8"/>
    <w:rsid w:val="00065CF0"/>
    <w:rsid w:val="00065F49"/>
    <w:rsid w:val="00066031"/>
    <w:rsid w:val="000661C4"/>
    <w:rsid w:val="0006690E"/>
    <w:rsid w:val="00066970"/>
    <w:rsid w:val="000671E7"/>
    <w:rsid w:val="000709A8"/>
    <w:rsid w:val="00071D75"/>
    <w:rsid w:val="00072C3B"/>
    <w:rsid w:val="00072C70"/>
    <w:rsid w:val="0007348A"/>
    <w:rsid w:val="000735D8"/>
    <w:rsid w:val="000743BE"/>
    <w:rsid w:val="000745E3"/>
    <w:rsid w:val="00074BE9"/>
    <w:rsid w:val="00074DFE"/>
    <w:rsid w:val="000755D5"/>
    <w:rsid w:val="00076D68"/>
    <w:rsid w:val="00076F7A"/>
    <w:rsid w:val="000772D2"/>
    <w:rsid w:val="00077809"/>
    <w:rsid w:val="00080434"/>
    <w:rsid w:val="00080FA5"/>
    <w:rsid w:val="000811F1"/>
    <w:rsid w:val="00082156"/>
    <w:rsid w:val="00082538"/>
    <w:rsid w:val="00082814"/>
    <w:rsid w:val="00082CC7"/>
    <w:rsid w:val="00083E0D"/>
    <w:rsid w:val="0008402C"/>
    <w:rsid w:val="00084F28"/>
    <w:rsid w:val="000851A6"/>
    <w:rsid w:val="000852C7"/>
    <w:rsid w:val="00085493"/>
    <w:rsid w:val="00085FFA"/>
    <w:rsid w:val="00086B42"/>
    <w:rsid w:val="00087114"/>
    <w:rsid w:val="00090F51"/>
    <w:rsid w:val="00090FCF"/>
    <w:rsid w:val="00091817"/>
    <w:rsid w:val="00091CCF"/>
    <w:rsid w:val="00092186"/>
    <w:rsid w:val="00092646"/>
    <w:rsid w:val="00093842"/>
    <w:rsid w:val="00094544"/>
    <w:rsid w:val="0009483A"/>
    <w:rsid w:val="00094CAF"/>
    <w:rsid w:val="00095309"/>
    <w:rsid w:val="0009560A"/>
    <w:rsid w:val="00096FE2"/>
    <w:rsid w:val="000970B0"/>
    <w:rsid w:val="00097133"/>
    <w:rsid w:val="000973B1"/>
    <w:rsid w:val="000A049D"/>
    <w:rsid w:val="000A15F6"/>
    <w:rsid w:val="000A2AD5"/>
    <w:rsid w:val="000A332E"/>
    <w:rsid w:val="000A37ED"/>
    <w:rsid w:val="000A3F91"/>
    <w:rsid w:val="000A433E"/>
    <w:rsid w:val="000A59C7"/>
    <w:rsid w:val="000A5A0E"/>
    <w:rsid w:val="000A5D1E"/>
    <w:rsid w:val="000A5E3D"/>
    <w:rsid w:val="000A77D4"/>
    <w:rsid w:val="000B00D2"/>
    <w:rsid w:val="000B0234"/>
    <w:rsid w:val="000B0A4A"/>
    <w:rsid w:val="000B1891"/>
    <w:rsid w:val="000B1A36"/>
    <w:rsid w:val="000B1D8F"/>
    <w:rsid w:val="000B3698"/>
    <w:rsid w:val="000B3943"/>
    <w:rsid w:val="000B51E0"/>
    <w:rsid w:val="000B5C36"/>
    <w:rsid w:val="000B5EE6"/>
    <w:rsid w:val="000B60E8"/>
    <w:rsid w:val="000B67B8"/>
    <w:rsid w:val="000B6E67"/>
    <w:rsid w:val="000B6FFE"/>
    <w:rsid w:val="000B7257"/>
    <w:rsid w:val="000C0E88"/>
    <w:rsid w:val="000C13CF"/>
    <w:rsid w:val="000C1885"/>
    <w:rsid w:val="000C20E8"/>
    <w:rsid w:val="000C2116"/>
    <w:rsid w:val="000C284F"/>
    <w:rsid w:val="000C61DD"/>
    <w:rsid w:val="000C6284"/>
    <w:rsid w:val="000D061A"/>
    <w:rsid w:val="000D070C"/>
    <w:rsid w:val="000D0C80"/>
    <w:rsid w:val="000D1559"/>
    <w:rsid w:val="000D1843"/>
    <w:rsid w:val="000D3379"/>
    <w:rsid w:val="000D3599"/>
    <w:rsid w:val="000D35C5"/>
    <w:rsid w:val="000D3DA6"/>
    <w:rsid w:val="000D4608"/>
    <w:rsid w:val="000D571D"/>
    <w:rsid w:val="000D5E31"/>
    <w:rsid w:val="000D5F39"/>
    <w:rsid w:val="000D686D"/>
    <w:rsid w:val="000D7322"/>
    <w:rsid w:val="000D73ED"/>
    <w:rsid w:val="000D7528"/>
    <w:rsid w:val="000E0192"/>
    <w:rsid w:val="000E17A5"/>
    <w:rsid w:val="000E1ABF"/>
    <w:rsid w:val="000E20D8"/>
    <w:rsid w:val="000E3159"/>
    <w:rsid w:val="000E31E8"/>
    <w:rsid w:val="000E4464"/>
    <w:rsid w:val="000E5B5F"/>
    <w:rsid w:val="000E6081"/>
    <w:rsid w:val="000E7469"/>
    <w:rsid w:val="000E79DD"/>
    <w:rsid w:val="000F0858"/>
    <w:rsid w:val="000F119E"/>
    <w:rsid w:val="000F23B7"/>
    <w:rsid w:val="000F3072"/>
    <w:rsid w:val="000F354C"/>
    <w:rsid w:val="000F38BF"/>
    <w:rsid w:val="000F3C9E"/>
    <w:rsid w:val="000F4398"/>
    <w:rsid w:val="000F5172"/>
    <w:rsid w:val="000F5CF2"/>
    <w:rsid w:val="000F629B"/>
    <w:rsid w:val="000F67D7"/>
    <w:rsid w:val="000F6EAB"/>
    <w:rsid w:val="000F7ADB"/>
    <w:rsid w:val="000F7AEE"/>
    <w:rsid w:val="000F7F1C"/>
    <w:rsid w:val="000F7FF9"/>
    <w:rsid w:val="00100336"/>
    <w:rsid w:val="0010084A"/>
    <w:rsid w:val="00100874"/>
    <w:rsid w:val="00102EF9"/>
    <w:rsid w:val="0010309E"/>
    <w:rsid w:val="00103B8A"/>
    <w:rsid w:val="00103E7C"/>
    <w:rsid w:val="0010406A"/>
    <w:rsid w:val="00104D78"/>
    <w:rsid w:val="00105BF3"/>
    <w:rsid w:val="001067AD"/>
    <w:rsid w:val="00106BD2"/>
    <w:rsid w:val="001073B0"/>
    <w:rsid w:val="00107415"/>
    <w:rsid w:val="00110646"/>
    <w:rsid w:val="00110DA5"/>
    <w:rsid w:val="00111499"/>
    <w:rsid w:val="00112969"/>
    <w:rsid w:val="00112B63"/>
    <w:rsid w:val="00112FFF"/>
    <w:rsid w:val="00113C06"/>
    <w:rsid w:val="00113D59"/>
    <w:rsid w:val="00113FE3"/>
    <w:rsid w:val="001144C8"/>
    <w:rsid w:val="00115D1A"/>
    <w:rsid w:val="001163BD"/>
    <w:rsid w:val="001168AD"/>
    <w:rsid w:val="0012086B"/>
    <w:rsid w:val="00121037"/>
    <w:rsid w:val="001215B0"/>
    <w:rsid w:val="00121E2E"/>
    <w:rsid w:val="00121F0C"/>
    <w:rsid w:val="00121F42"/>
    <w:rsid w:val="00122AFE"/>
    <w:rsid w:val="00122BF8"/>
    <w:rsid w:val="00122FBF"/>
    <w:rsid w:val="00123851"/>
    <w:rsid w:val="0012391E"/>
    <w:rsid w:val="00124501"/>
    <w:rsid w:val="00124589"/>
    <w:rsid w:val="00127208"/>
    <w:rsid w:val="00130B3D"/>
    <w:rsid w:val="00130D93"/>
    <w:rsid w:val="00133652"/>
    <w:rsid w:val="00133C3A"/>
    <w:rsid w:val="00134123"/>
    <w:rsid w:val="00134FB4"/>
    <w:rsid w:val="001362C1"/>
    <w:rsid w:val="00136822"/>
    <w:rsid w:val="001379B4"/>
    <w:rsid w:val="00140303"/>
    <w:rsid w:val="00140465"/>
    <w:rsid w:val="001411C9"/>
    <w:rsid w:val="00141CF2"/>
    <w:rsid w:val="00142038"/>
    <w:rsid w:val="00142144"/>
    <w:rsid w:val="001425CA"/>
    <w:rsid w:val="00142802"/>
    <w:rsid w:val="00142DDA"/>
    <w:rsid w:val="00143151"/>
    <w:rsid w:val="001433DE"/>
    <w:rsid w:val="001435FB"/>
    <w:rsid w:val="001453B5"/>
    <w:rsid w:val="00146D10"/>
    <w:rsid w:val="0014789E"/>
    <w:rsid w:val="00147D45"/>
    <w:rsid w:val="00147FE6"/>
    <w:rsid w:val="001500D1"/>
    <w:rsid w:val="00150390"/>
    <w:rsid w:val="00150599"/>
    <w:rsid w:val="00150AB9"/>
    <w:rsid w:val="00151426"/>
    <w:rsid w:val="00151ABC"/>
    <w:rsid w:val="00151D57"/>
    <w:rsid w:val="0015229C"/>
    <w:rsid w:val="001524A3"/>
    <w:rsid w:val="00152632"/>
    <w:rsid w:val="00152D21"/>
    <w:rsid w:val="001548BF"/>
    <w:rsid w:val="00154F64"/>
    <w:rsid w:val="0015536D"/>
    <w:rsid w:val="001556E3"/>
    <w:rsid w:val="00155919"/>
    <w:rsid w:val="00155DFD"/>
    <w:rsid w:val="001564DE"/>
    <w:rsid w:val="00156A0F"/>
    <w:rsid w:val="00156D5B"/>
    <w:rsid w:val="001570DB"/>
    <w:rsid w:val="0015734E"/>
    <w:rsid w:val="001576F3"/>
    <w:rsid w:val="00157905"/>
    <w:rsid w:val="001607AE"/>
    <w:rsid w:val="00160A18"/>
    <w:rsid w:val="00161260"/>
    <w:rsid w:val="00161BB8"/>
    <w:rsid w:val="00161C27"/>
    <w:rsid w:val="00162433"/>
    <w:rsid w:val="00163046"/>
    <w:rsid w:val="00163245"/>
    <w:rsid w:val="001647AE"/>
    <w:rsid w:val="00164FDF"/>
    <w:rsid w:val="001651F7"/>
    <w:rsid w:val="00165695"/>
    <w:rsid w:val="00165BCA"/>
    <w:rsid w:val="00165CDF"/>
    <w:rsid w:val="00166095"/>
    <w:rsid w:val="00166893"/>
    <w:rsid w:val="001673E6"/>
    <w:rsid w:val="001676D7"/>
    <w:rsid w:val="00170661"/>
    <w:rsid w:val="00170DE7"/>
    <w:rsid w:val="00171EB0"/>
    <w:rsid w:val="00172FBF"/>
    <w:rsid w:val="0017366E"/>
    <w:rsid w:val="0017382E"/>
    <w:rsid w:val="0017496C"/>
    <w:rsid w:val="00176EC6"/>
    <w:rsid w:val="0017737E"/>
    <w:rsid w:val="0018040C"/>
    <w:rsid w:val="00181E47"/>
    <w:rsid w:val="001832DC"/>
    <w:rsid w:val="001834E0"/>
    <w:rsid w:val="001844B9"/>
    <w:rsid w:val="0018530E"/>
    <w:rsid w:val="00185514"/>
    <w:rsid w:val="001855D3"/>
    <w:rsid w:val="00185925"/>
    <w:rsid w:val="0018673D"/>
    <w:rsid w:val="0018769E"/>
    <w:rsid w:val="001909C2"/>
    <w:rsid w:val="00190AD3"/>
    <w:rsid w:val="00190C98"/>
    <w:rsid w:val="0019302C"/>
    <w:rsid w:val="0019357E"/>
    <w:rsid w:val="001941A0"/>
    <w:rsid w:val="00194425"/>
    <w:rsid w:val="001948A9"/>
    <w:rsid w:val="001951B6"/>
    <w:rsid w:val="00195DDA"/>
    <w:rsid w:val="00196237"/>
    <w:rsid w:val="00196D4F"/>
    <w:rsid w:val="001A2251"/>
    <w:rsid w:val="001A38B7"/>
    <w:rsid w:val="001A3FD3"/>
    <w:rsid w:val="001A4449"/>
    <w:rsid w:val="001A5C77"/>
    <w:rsid w:val="001A5FF1"/>
    <w:rsid w:val="001A6730"/>
    <w:rsid w:val="001A68E2"/>
    <w:rsid w:val="001A69D5"/>
    <w:rsid w:val="001A7F8A"/>
    <w:rsid w:val="001B060A"/>
    <w:rsid w:val="001B08C3"/>
    <w:rsid w:val="001B0B33"/>
    <w:rsid w:val="001B0F3B"/>
    <w:rsid w:val="001B2BB4"/>
    <w:rsid w:val="001B2E2F"/>
    <w:rsid w:val="001B343F"/>
    <w:rsid w:val="001B3740"/>
    <w:rsid w:val="001B38B3"/>
    <w:rsid w:val="001B3BE3"/>
    <w:rsid w:val="001B3EF1"/>
    <w:rsid w:val="001B4111"/>
    <w:rsid w:val="001B4642"/>
    <w:rsid w:val="001B5A28"/>
    <w:rsid w:val="001B6A98"/>
    <w:rsid w:val="001B6C1D"/>
    <w:rsid w:val="001B6C54"/>
    <w:rsid w:val="001B6D26"/>
    <w:rsid w:val="001B749F"/>
    <w:rsid w:val="001C00B2"/>
    <w:rsid w:val="001C1369"/>
    <w:rsid w:val="001C1BE9"/>
    <w:rsid w:val="001C2358"/>
    <w:rsid w:val="001C23EC"/>
    <w:rsid w:val="001C3013"/>
    <w:rsid w:val="001C314B"/>
    <w:rsid w:val="001C3B3F"/>
    <w:rsid w:val="001C3F83"/>
    <w:rsid w:val="001C4530"/>
    <w:rsid w:val="001C47A1"/>
    <w:rsid w:val="001C4C3D"/>
    <w:rsid w:val="001C5171"/>
    <w:rsid w:val="001C5799"/>
    <w:rsid w:val="001C5B0F"/>
    <w:rsid w:val="001C5B4A"/>
    <w:rsid w:val="001C6762"/>
    <w:rsid w:val="001C682B"/>
    <w:rsid w:val="001C69F2"/>
    <w:rsid w:val="001C7276"/>
    <w:rsid w:val="001C79E9"/>
    <w:rsid w:val="001C7C56"/>
    <w:rsid w:val="001D020F"/>
    <w:rsid w:val="001D0CCF"/>
    <w:rsid w:val="001D1597"/>
    <w:rsid w:val="001D19A6"/>
    <w:rsid w:val="001D1B86"/>
    <w:rsid w:val="001D1F7D"/>
    <w:rsid w:val="001D1FA0"/>
    <w:rsid w:val="001D254F"/>
    <w:rsid w:val="001D443F"/>
    <w:rsid w:val="001D493E"/>
    <w:rsid w:val="001D5A28"/>
    <w:rsid w:val="001D609B"/>
    <w:rsid w:val="001D6924"/>
    <w:rsid w:val="001D6CA9"/>
    <w:rsid w:val="001D7308"/>
    <w:rsid w:val="001D7D84"/>
    <w:rsid w:val="001E0331"/>
    <w:rsid w:val="001E054F"/>
    <w:rsid w:val="001E05DD"/>
    <w:rsid w:val="001E063C"/>
    <w:rsid w:val="001E09CF"/>
    <w:rsid w:val="001E0C9A"/>
    <w:rsid w:val="001E0F95"/>
    <w:rsid w:val="001E33A9"/>
    <w:rsid w:val="001E400E"/>
    <w:rsid w:val="001E4D09"/>
    <w:rsid w:val="001E4FA4"/>
    <w:rsid w:val="001E56E0"/>
    <w:rsid w:val="001E6743"/>
    <w:rsid w:val="001E6D5E"/>
    <w:rsid w:val="001E782A"/>
    <w:rsid w:val="001E7893"/>
    <w:rsid w:val="001F00E7"/>
    <w:rsid w:val="001F0710"/>
    <w:rsid w:val="001F103C"/>
    <w:rsid w:val="001F13AB"/>
    <w:rsid w:val="001F143B"/>
    <w:rsid w:val="001F1455"/>
    <w:rsid w:val="001F14DB"/>
    <w:rsid w:val="001F152E"/>
    <w:rsid w:val="001F16AB"/>
    <w:rsid w:val="001F2190"/>
    <w:rsid w:val="001F2717"/>
    <w:rsid w:val="001F2911"/>
    <w:rsid w:val="001F583E"/>
    <w:rsid w:val="001F62CF"/>
    <w:rsid w:val="001F6424"/>
    <w:rsid w:val="001F6D07"/>
    <w:rsid w:val="001F79BD"/>
    <w:rsid w:val="001F7CF7"/>
    <w:rsid w:val="001F7F80"/>
    <w:rsid w:val="001F7FF8"/>
    <w:rsid w:val="0020000B"/>
    <w:rsid w:val="00200203"/>
    <w:rsid w:val="00200CF7"/>
    <w:rsid w:val="0020187E"/>
    <w:rsid w:val="00201CB7"/>
    <w:rsid w:val="00201EB8"/>
    <w:rsid w:val="0020200D"/>
    <w:rsid w:val="00202589"/>
    <w:rsid w:val="0020266D"/>
    <w:rsid w:val="00202BF1"/>
    <w:rsid w:val="00203952"/>
    <w:rsid w:val="00204E44"/>
    <w:rsid w:val="00204E7B"/>
    <w:rsid w:val="00206C9D"/>
    <w:rsid w:val="00206D49"/>
    <w:rsid w:val="002077DC"/>
    <w:rsid w:val="00210591"/>
    <w:rsid w:val="002107D9"/>
    <w:rsid w:val="00210819"/>
    <w:rsid w:val="0021093A"/>
    <w:rsid w:val="00211236"/>
    <w:rsid w:val="002113AC"/>
    <w:rsid w:val="0021191E"/>
    <w:rsid w:val="00212B01"/>
    <w:rsid w:val="00212DB6"/>
    <w:rsid w:val="00212F93"/>
    <w:rsid w:val="00214070"/>
    <w:rsid w:val="0021450E"/>
    <w:rsid w:val="00214552"/>
    <w:rsid w:val="0021480F"/>
    <w:rsid w:val="00214840"/>
    <w:rsid w:val="002149C6"/>
    <w:rsid w:val="00214EEB"/>
    <w:rsid w:val="00215C94"/>
    <w:rsid w:val="0021695F"/>
    <w:rsid w:val="0021708F"/>
    <w:rsid w:val="002178D4"/>
    <w:rsid w:val="002178EF"/>
    <w:rsid w:val="00217DB5"/>
    <w:rsid w:val="00220070"/>
    <w:rsid w:val="00220268"/>
    <w:rsid w:val="002211F6"/>
    <w:rsid w:val="0022140B"/>
    <w:rsid w:val="00221C42"/>
    <w:rsid w:val="00221CDA"/>
    <w:rsid w:val="002225D1"/>
    <w:rsid w:val="002245C5"/>
    <w:rsid w:val="00224A9A"/>
    <w:rsid w:val="00224E2A"/>
    <w:rsid w:val="00225B33"/>
    <w:rsid w:val="002266BB"/>
    <w:rsid w:val="002266D6"/>
    <w:rsid w:val="00226CBE"/>
    <w:rsid w:val="00226FA4"/>
    <w:rsid w:val="0022707E"/>
    <w:rsid w:val="00227133"/>
    <w:rsid w:val="00230611"/>
    <w:rsid w:val="00230695"/>
    <w:rsid w:val="002315E1"/>
    <w:rsid w:val="00231EC7"/>
    <w:rsid w:val="00232143"/>
    <w:rsid w:val="00232B8B"/>
    <w:rsid w:val="002338FC"/>
    <w:rsid w:val="0023473D"/>
    <w:rsid w:val="00235625"/>
    <w:rsid w:val="0023599A"/>
    <w:rsid w:val="00235BB2"/>
    <w:rsid w:val="002360AE"/>
    <w:rsid w:val="002366F7"/>
    <w:rsid w:val="002368AF"/>
    <w:rsid w:val="0023777D"/>
    <w:rsid w:val="00237D74"/>
    <w:rsid w:val="00240294"/>
    <w:rsid w:val="00240CF1"/>
    <w:rsid w:val="00241154"/>
    <w:rsid w:val="0024118A"/>
    <w:rsid w:val="00241C40"/>
    <w:rsid w:val="00242487"/>
    <w:rsid w:val="00242702"/>
    <w:rsid w:val="00242D71"/>
    <w:rsid w:val="00243137"/>
    <w:rsid w:val="002431C0"/>
    <w:rsid w:val="0024377F"/>
    <w:rsid w:val="00243E72"/>
    <w:rsid w:val="00244106"/>
    <w:rsid w:val="002450B4"/>
    <w:rsid w:val="00245244"/>
    <w:rsid w:val="00245674"/>
    <w:rsid w:val="00245EA0"/>
    <w:rsid w:val="002469EC"/>
    <w:rsid w:val="0025085E"/>
    <w:rsid w:val="0025142E"/>
    <w:rsid w:val="00252621"/>
    <w:rsid w:val="00253135"/>
    <w:rsid w:val="002531B5"/>
    <w:rsid w:val="002539E3"/>
    <w:rsid w:val="00253A56"/>
    <w:rsid w:val="00253CCE"/>
    <w:rsid w:val="002543DC"/>
    <w:rsid w:val="00254736"/>
    <w:rsid w:val="002556E9"/>
    <w:rsid w:val="00255B6C"/>
    <w:rsid w:val="00256690"/>
    <w:rsid w:val="0025711A"/>
    <w:rsid w:val="00257B78"/>
    <w:rsid w:val="00257DBD"/>
    <w:rsid w:val="00257EB3"/>
    <w:rsid w:val="0026151F"/>
    <w:rsid w:val="0026319C"/>
    <w:rsid w:val="00264308"/>
    <w:rsid w:val="0026497B"/>
    <w:rsid w:val="00264B8B"/>
    <w:rsid w:val="00266627"/>
    <w:rsid w:val="00266C50"/>
    <w:rsid w:val="00266D27"/>
    <w:rsid w:val="00267C18"/>
    <w:rsid w:val="00270031"/>
    <w:rsid w:val="00270B33"/>
    <w:rsid w:val="00272E9C"/>
    <w:rsid w:val="00273C57"/>
    <w:rsid w:val="0027527E"/>
    <w:rsid w:val="002754DB"/>
    <w:rsid w:val="00275D9F"/>
    <w:rsid w:val="00276014"/>
    <w:rsid w:val="0027615B"/>
    <w:rsid w:val="002812D9"/>
    <w:rsid w:val="00283938"/>
    <w:rsid w:val="00285D93"/>
    <w:rsid w:val="002869CF"/>
    <w:rsid w:val="00287501"/>
    <w:rsid w:val="00290410"/>
    <w:rsid w:val="00290434"/>
    <w:rsid w:val="00292857"/>
    <w:rsid w:val="00292BF6"/>
    <w:rsid w:val="002932FA"/>
    <w:rsid w:val="0029349D"/>
    <w:rsid w:val="002944BD"/>
    <w:rsid w:val="00295502"/>
    <w:rsid w:val="00295CDF"/>
    <w:rsid w:val="002963CC"/>
    <w:rsid w:val="00296905"/>
    <w:rsid w:val="002969C6"/>
    <w:rsid w:val="00297547"/>
    <w:rsid w:val="00297D09"/>
    <w:rsid w:val="002A127A"/>
    <w:rsid w:val="002A334B"/>
    <w:rsid w:val="002A36C4"/>
    <w:rsid w:val="002A43C7"/>
    <w:rsid w:val="002A4FBE"/>
    <w:rsid w:val="002A53F3"/>
    <w:rsid w:val="002A70BF"/>
    <w:rsid w:val="002A7978"/>
    <w:rsid w:val="002B0147"/>
    <w:rsid w:val="002B0804"/>
    <w:rsid w:val="002B0FC2"/>
    <w:rsid w:val="002B164B"/>
    <w:rsid w:val="002B23B3"/>
    <w:rsid w:val="002B2FAE"/>
    <w:rsid w:val="002B32C2"/>
    <w:rsid w:val="002B4D2C"/>
    <w:rsid w:val="002B511E"/>
    <w:rsid w:val="002B5DEA"/>
    <w:rsid w:val="002B645D"/>
    <w:rsid w:val="002B67DE"/>
    <w:rsid w:val="002B6966"/>
    <w:rsid w:val="002B6998"/>
    <w:rsid w:val="002B6CFF"/>
    <w:rsid w:val="002B7FE7"/>
    <w:rsid w:val="002C07DE"/>
    <w:rsid w:val="002C090B"/>
    <w:rsid w:val="002C0A4A"/>
    <w:rsid w:val="002C0B39"/>
    <w:rsid w:val="002C149F"/>
    <w:rsid w:val="002C2F70"/>
    <w:rsid w:val="002C2F85"/>
    <w:rsid w:val="002C3EB3"/>
    <w:rsid w:val="002C4577"/>
    <w:rsid w:val="002C4B5D"/>
    <w:rsid w:val="002C4EF5"/>
    <w:rsid w:val="002C5F0E"/>
    <w:rsid w:val="002D1540"/>
    <w:rsid w:val="002D2285"/>
    <w:rsid w:val="002D3BA4"/>
    <w:rsid w:val="002D4049"/>
    <w:rsid w:val="002D4121"/>
    <w:rsid w:val="002D43A8"/>
    <w:rsid w:val="002D4517"/>
    <w:rsid w:val="002D4FAF"/>
    <w:rsid w:val="002D6B56"/>
    <w:rsid w:val="002E1E8F"/>
    <w:rsid w:val="002E221F"/>
    <w:rsid w:val="002E22E0"/>
    <w:rsid w:val="002E287E"/>
    <w:rsid w:val="002E316D"/>
    <w:rsid w:val="002E4775"/>
    <w:rsid w:val="002E4AF3"/>
    <w:rsid w:val="002E5A94"/>
    <w:rsid w:val="002E5DDD"/>
    <w:rsid w:val="002E60BA"/>
    <w:rsid w:val="002E614F"/>
    <w:rsid w:val="002E6F63"/>
    <w:rsid w:val="002E7662"/>
    <w:rsid w:val="002E7DB1"/>
    <w:rsid w:val="002F0B27"/>
    <w:rsid w:val="002F0BF1"/>
    <w:rsid w:val="002F0C09"/>
    <w:rsid w:val="002F0E6D"/>
    <w:rsid w:val="002F0E76"/>
    <w:rsid w:val="002F0F5F"/>
    <w:rsid w:val="002F10D7"/>
    <w:rsid w:val="002F1400"/>
    <w:rsid w:val="002F1953"/>
    <w:rsid w:val="002F1E34"/>
    <w:rsid w:val="002F1F1E"/>
    <w:rsid w:val="002F2073"/>
    <w:rsid w:val="002F28F2"/>
    <w:rsid w:val="002F3D2D"/>
    <w:rsid w:val="002F4372"/>
    <w:rsid w:val="002F58ED"/>
    <w:rsid w:val="002F6B70"/>
    <w:rsid w:val="002F7911"/>
    <w:rsid w:val="00300352"/>
    <w:rsid w:val="003016DC"/>
    <w:rsid w:val="00302A9A"/>
    <w:rsid w:val="00303433"/>
    <w:rsid w:val="00304520"/>
    <w:rsid w:val="00304DB3"/>
    <w:rsid w:val="00305046"/>
    <w:rsid w:val="003050A8"/>
    <w:rsid w:val="00305B2E"/>
    <w:rsid w:val="003064E2"/>
    <w:rsid w:val="00306B0F"/>
    <w:rsid w:val="003103E0"/>
    <w:rsid w:val="003112B5"/>
    <w:rsid w:val="003116E9"/>
    <w:rsid w:val="00311C55"/>
    <w:rsid w:val="00311DC0"/>
    <w:rsid w:val="00312261"/>
    <w:rsid w:val="0031255D"/>
    <w:rsid w:val="00312A2D"/>
    <w:rsid w:val="0031320C"/>
    <w:rsid w:val="00313DDF"/>
    <w:rsid w:val="0031461D"/>
    <w:rsid w:val="0031502E"/>
    <w:rsid w:val="00315F65"/>
    <w:rsid w:val="003161D7"/>
    <w:rsid w:val="003168D0"/>
    <w:rsid w:val="00316D0D"/>
    <w:rsid w:val="00316E5D"/>
    <w:rsid w:val="0031741F"/>
    <w:rsid w:val="00317889"/>
    <w:rsid w:val="00317D1A"/>
    <w:rsid w:val="00317D64"/>
    <w:rsid w:val="00317E62"/>
    <w:rsid w:val="00317EA9"/>
    <w:rsid w:val="003209A2"/>
    <w:rsid w:val="00321991"/>
    <w:rsid w:val="00321E6B"/>
    <w:rsid w:val="00321E7D"/>
    <w:rsid w:val="003223A2"/>
    <w:rsid w:val="00322ACE"/>
    <w:rsid w:val="0032343E"/>
    <w:rsid w:val="00323A84"/>
    <w:rsid w:val="00324214"/>
    <w:rsid w:val="0032479B"/>
    <w:rsid w:val="00324964"/>
    <w:rsid w:val="00324BBE"/>
    <w:rsid w:val="00324E6F"/>
    <w:rsid w:val="00327708"/>
    <w:rsid w:val="003278F2"/>
    <w:rsid w:val="00330466"/>
    <w:rsid w:val="003334D8"/>
    <w:rsid w:val="00334631"/>
    <w:rsid w:val="00334CA2"/>
    <w:rsid w:val="00334F54"/>
    <w:rsid w:val="0033508C"/>
    <w:rsid w:val="003350F2"/>
    <w:rsid w:val="003353FC"/>
    <w:rsid w:val="00335EFC"/>
    <w:rsid w:val="00336EC6"/>
    <w:rsid w:val="00337515"/>
    <w:rsid w:val="00337F34"/>
    <w:rsid w:val="00340B51"/>
    <w:rsid w:val="00340F3B"/>
    <w:rsid w:val="00341247"/>
    <w:rsid w:val="00342DD5"/>
    <w:rsid w:val="00343E33"/>
    <w:rsid w:val="003440FD"/>
    <w:rsid w:val="00344BFB"/>
    <w:rsid w:val="00345C8A"/>
    <w:rsid w:val="00346891"/>
    <w:rsid w:val="00347213"/>
    <w:rsid w:val="003474F2"/>
    <w:rsid w:val="003502F2"/>
    <w:rsid w:val="00351603"/>
    <w:rsid w:val="003522E4"/>
    <w:rsid w:val="00353259"/>
    <w:rsid w:val="0035388C"/>
    <w:rsid w:val="00353EC8"/>
    <w:rsid w:val="003549BA"/>
    <w:rsid w:val="00356BBD"/>
    <w:rsid w:val="00357156"/>
    <w:rsid w:val="00357F94"/>
    <w:rsid w:val="003608DE"/>
    <w:rsid w:val="003608F1"/>
    <w:rsid w:val="00360C60"/>
    <w:rsid w:val="00361E2C"/>
    <w:rsid w:val="00361E5D"/>
    <w:rsid w:val="003627F7"/>
    <w:rsid w:val="00362BE7"/>
    <w:rsid w:val="0036323C"/>
    <w:rsid w:val="00363388"/>
    <w:rsid w:val="003636F1"/>
    <w:rsid w:val="00363788"/>
    <w:rsid w:val="0036415B"/>
    <w:rsid w:val="00364407"/>
    <w:rsid w:val="00364657"/>
    <w:rsid w:val="00364A81"/>
    <w:rsid w:val="003674E5"/>
    <w:rsid w:val="00370901"/>
    <w:rsid w:val="00370BD1"/>
    <w:rsid w:val="00370C4E"/>
    <w:rsid w:val="003724F2"/>
    <w:rsid w:val="003734DB"/>
    <w:rsid w:val="003738AF"/>
    <w:rsid w:val="00374068"/>
    <w:rsid w:val="00374540"/>
    <w:rsid w:val="0037556D"/>
    <w:rsid w:val="0037586A"/>
    <w:rsid w:val="00375A82"/>
    <w:rsid w:val="0037625B"/>
    <w:rsid w:val="00376C29"/>
    <w:rsid w:val="00376F79"/>
    <w:rsid w:val="0037719D"/>
    <w:rsid w:val="00377494"/>
    <w:rsid w:val="00381659"/>
    <w:rsid w:val="0038246C"/>
    <w:rsid w:val="00383C2F"/>
    <w:rsid w:val="00386B18"/>
    <w:rsid w:val="00386F50"/>
    <w:rsid w:val="003874CB"/>
    <w:rsid w:val="00387E26"/>
    <w:rsid w:val="00387E8F"/>
    <w:rsid w:val="00387F36"/>
    <w:rsid w:val="0039061E"/>
    <w:rsid w:val="00390755"/>
    <w:rsid w:val="00390860"/>
    <w:rsid w:val="00390CD2"/>
    <w:rsid w:val="003918A1"/>
    <w:rsid w:val="003918CD"/>
    <w:rsid w:val="0039194D"/>
    <w:rsid w:val="00391992"/>
    <w:rsid w:val="00391EC0"/>
    <w:rsid w:val="00392001"/>
    <w:rsid w:val="003924A4"/>
    <w:rsid w:val="00392AC0"/>
    <w:rsid w:val="003938AE"/>
    <w:rsid w:val="00393D4A"/>
    <w:rsid w:val="003944ED"/>
    <w:rsid w:val="00395A85"/>
    <w:rsid w:val="00396658"/>
    <w:rsid w:val="0039708A"/>
    <w:rsid w:val="003A040B"/>
    <w:rsid w:val="003A0F19"/>
    <w:rsid w:val="003A12F7"/>
    <w:rsid w:val="003A1538"/>
    <w:rsid w:val="003A2D90"/>
    <w:rsid w:val="003A3AE8"/>
    <w:rsid w:val="003A3EF9"/>
    <w:rsid w:val="003A4A48"/>
    <w:rsid w:val="003A6332"/>
    <w:rsid w:val="003A6753"/>
    <w:rsid w:val="003A748D"/>
    <w:rsid w:val="003A7D18"/>
    <w:rsid w:val="003B017C"/>
    <w:rsid w:val="003B095C"/>
    <w:rsid w:val="003B0D4F"/>
    <w:rsid w:val="003B17E7"/>
    <w:rsid w:val="003B2803"/>
    <w:rsid w:val="003B2BCB"/>
    <w:rsid w:val="003B2E4A"/>
    <w:rsid w:val="003B3054"/>
    <w:rsid w:val="003B3A9C"/>
    <w:rsid w:val="003B3F2C"/>
    <w:rsid w:val="003B46D2"/>
    <w:rsid w:val="003B4897"/>
    <w:rsid w:val="003B4A6B"/>
    <w:rsid w:val="003B57ED"/>
    <w:rsid w:val="003B584F"/>
    <w:rsid w:val="003B627B"/>
    <w:rsid w:val="003B6C19"/>
    <w:rsid w:val="003B6C39"/>
    <w:rsid w:val="003B718D"/>
    <w:rsid w:val="003B7232"/>
    <w:rsid w:val="003B7409"/>
    <w:rsid w:val="003B7FFE"/>
    <w:rsid w:val="003C0937"/>
    <w:rsid w:val="003C0B33"/>
    <w:rsid w:val="003C0EC9"/>
    <w:rsid w:val="003C11DC"/>
    <w:rsid w:val="003C3EFC"/>
    <w:rsid w:val="003C5402"/>
    <w:rsid w:val="003C5DBE"/>
    <w:rsid w:val="003C637C"/>
    <w:rsid w:val="003C75AE"/>
    <w:rsid w:val="003C7B4A"/>
    <w:rsid w:val="003D1D5A"/>
    <w:rsid w:val="003D2406"/>
    <w:rsid w:val="003D2EBC"/>
    <w:rsid w:val="003D2F34"/>
    <w:rsid w:val="003D370E"/>
    <w:rsid w:val="003D3ACC"/>
    <w:rsid w:val="003D3B0E"/>
    <w:rsid w:val="003D49A0"/>
    <w:rsid w:val="003D506A"/>
    <w:rsid w:val="003D6673"/>
    <w:rsid w:val="003D744E"/>
    <w:rsid w:val="003E0F95"/>
    <w:rsid w:val="003E12A4"/>
    <w:rsid w:val="003E1799"/>
    <w:rsid w:val="003E2090"/>
    <w:rsid w:val="003E2F80"/>
    <w:rsid w:val="003E3C2C"/>
    <w:rsid w:val="003E3F00"/>
    <w:rsid w:val="003E48A2"/>
    <w:rsid w:val="003E4B9C"/>
    <w:rsid w:val="003E593D"/>
    <w:rsid w:val="003E5D5F"/>
    <w:rsid w:val="003E68BF"/>
    <w:rsid w:val="003E7843"/>
    <w:rsid w:val="003E7CB7"/>
    <w:rsid w:val="003E7E35"/>
    <w:rsid w:val="003E7F52"/>
    <w:rsid w:val="003F0B2C"/>
    <w:rsid w:val="003F0D92"/>
    <w:rsid w:val="003F2BAD"/>
    <w:rsid w:val="003F308F"/>
    <w:rsid w:val="003F4C29"/>
    <w:rsid w:val="003F5031"/>
    <w:rsid w:val="003F52C1"/>
    <w:rsid w:val="003F532A"/>
    <w:rsid w:val="003F58C5"/>
    <w:rsid w:val="003F5E6A"/>
    <w:rsid w:val="003F5EE6"/>
    <w:rsid w:val="003F611A"/>
    <w:rsid w:val="003F72DB"/>
    <w:rsid w:val="003F7596"/>
    <w:rsid w:val="004005E4"/>
    <w:rsid w:val="00401A9C"/>
    <w:rsid w:val="00401C28"/>
    <w:rsid w:val="00401D6A"/>
    <w:rsid w:val="00402522"/>
    <w:rsid w:val="00403900"/>
    <w:rsid w:val="00403DD6"/>
    <w:rsid w:val="0040406D"/>
    <w:rsid w:val="00404534"/>
    <w:rsid w:val="00404ABD"/>
    <w:rsid w:val="004053AF"/>
    <w:rsid w:val="004054C2"/>
    <w:rsid w:val="00406B12"/>
    <w:rsid w:val="00406CA0"/>
    <w:rsid w:val="00410439"/>
    <w:rsid w:val="00410D8A"/>
    <w:rsid w:val="0041124C"/>
    <w:rsid w:val="0041297A"/>
    <w:rsid w:val="0041343B"/>
    <w:rsid w:val="00413FC3"/>
    <w:rsid w:val="0041423D"/>
    <w:rsid w:val="004143D7"/>
    <w:rsid w:val="00414F71"/>
    <w:rsid w:val="00415D7E"/>
    <w:rsid w:val="00415EA8"/>
    <w:rsid w:val="00416342"/>
    <w:rsid w:val="0041669B"/>
    <w:rsid w:val="00416D90"/>
    <w:rsid w:val="00421733"/>
    <w:rsid w:val="00421CE6"/>
    <w:rsid w:val="00423017"/>
    <w:rsid w:val="00423114"/>
    <w:rsid w:val="0042370D"/>
    <w:rsid w:val="0042398A"/>
    <w:rsid w:val="00423E55"/>
    <w:rsid w:val="00423F96"/>
    <w:rsid w:val="004241C9"/>
    <w:rsid w:val="004242E1"/>
    <w:rsid w:val="004257CF"/>
    <w:rsid w:val="00425CAE"/>
    <w:rsid w:val="00426197"/>
    <w:rsid w:val="00426E62"/>
    <w:rsid w:val="00427177"/>
    <w:rsid w:val="00427271"/>
    <w:rsid w:val="004278CA"/>
    <w:rsid w:val="00427B86"/>
    <w:rsid w:val="004300F3"/>
    <w:rsid w:val="00432214"/>
    <w:rsid w:val="00432D75"/>
    <w:rsid w:val="004335FC"/>
    <w:rsid w:val="00433F17"/>
    <w:rsid w:val="00434917"/>
    <w:rsid w:val="00436AB5"/>
    <w:rsid w:val="004379FB"/>
    <w:rsid w:val="004406E2"/>
    <w:rsid w:val="00440FB0"/>
    <w:rsid w:val="00441C5E"/>
    <w:rsid w:val="004428F1"/>
    <w:rsid w:val="0044313E"/>
    <w:rsid w:val="004434E7"/>
    <w:rsid w:val="0044368E"/>
    <w:rsid w:val="00443860"/>
    <w:rsid w:val="00443EA9"/>
    <w:rsid w:val="00444A60"/>
    <w:rsid w:val="00444FCC"/>
    <w:rsid w:val="00447440"/>
    <w:rsid w:val="004477C8"/>
    <w:rsid w:val="00450008"/>
    <w:rsid w:val="00450705"/>
    <w:rsid w:val="004519D3"/>
    <w:rsid w:val="00451D61"/>
    <w:rsid w:val="0045350D"/>
    <w:rsid w:val="004542F7"/>
    <w:rsid w:val="00454EAE"/>
    <w:rsid w:val="00455D26"/>
    <w:rsid w:val="00455FE6"/>
    <w:rsid w:val="004568A2"/>
    <w:rsid w:val="00456C0C"/>
    <w:rsid w:val="00457438"/>
    <w:rsid w:val="00457450"/>
    <w:rsid w:val="00457919"/>
    <w:rsid w:val="00460A71"/>
    <w:rsid w:val="00460B5E"/>
    <w:rsid w:val="00463586"/>
    <w:rsid w:val="004635AB"/>
    <w:rsid w:val="00463854"/>
    <w:rsid w:val="00464269"/>
    <w:rsid w:val="0046545D"/>
    <w:rsid w:val="00465576"/>
    <w:rsid w:val="00465A47"/>
    <w:rsid w:val="00465AF6"/>
    <w:rsid w:val="00465ECD"/>
    <w:rsid w:val="0046661A"/>
    <w:rsid w:val="00466A70"/>
    <w:rsid w:val="00466BC2"/>
    <w:rsid w:val="00466C38"/>
    <w:rsid w:val="004675AA"/>
    <w:rsid w:val="004677A6"/>
    <w:rsid w:val="00467DDE"/>
    <w:rsid w:val="00470C2E"/>
    <w:rsid w:val="00471B5E"/>
    <w:rsid w:val="0047386F"/>
    <w:rsid w:val="004741DB"/>
    <w:rsid w:val="00474FD0"/>
    <w:rsid w:val="004761AE"/>
    <w:rsid w:val="004778DB"/>
    <w:rsid w:val="00477ECB"/>
    <w:rsid w:val="00477F41"/>
    <w:rsid w:val="00480FE8"/>
    <w:rsid w:val="004814AB"/>
    <w:rsid w:val="004821F2"/>
    <w:rsid w:val="00482690"/>
    <w:rsid w:val="004828DE"/>
    <w:rsid w:val="00483C21"/>
    <w:rsid w:val="00483EE2"/>
    <w:rsid w:val="00484466"/>
    <w:rsid w:val="004846FD"/>
    <w:rsid w:val="004848CC"/>
    <w:rsid w:val="00484D50"/>
    <w:rsid w:val="00484F5C"/>
    <w:rsid w:val="00485131"/>
    <w:rsid w:val="004860F8"/>
    <w:rsid w:val="00486325"/>
    <w:rsid w:val="00487DA0"/>
    <w:rsid w:val="00487F30"/>
    <w:rsid w:val="00490CBC"/>
    <w:rsid w:val="0049128D"/>
    <w:rsid w:val="004912C8"/>
    <w:rsid w:val="00492287"/>
    <w:rsid w:val="0049233D"/>
    <w:rsid w:val="00492DF3"/>
    <w:rsid w:val="0049346B"/>
    <w:rsid w:val="0049464C"/>
    <w:rsid w:val="004947CB"/>
    <w:rsid w:val="00494B19"/>
    <w:rsid w:val="004957B0"/>
    <w:rsid w:val="00495889"/>
    <w:rsid w:val="00495B2F"/>
    <w:rsid w:val="00495C1C"/>
    <w:rsid w:val="00495C31"/>
    <w:rsid w:val="00497794"/>
    <w:rsid w:val="004A0989"/>
    <w:rsid w:val="004A38B5"/>
    <w:rsid w:val="004A3FFA"/>
    <w:rsid w:val="004A4C96"/>
    <w:rsid w:val="004A4FA6"/>
    <w:rsid w:val="004A51B5"/>
    <w:rsid w:val="004A563C"/>
    <w:rsid w:val="004A698B"/>
    <w:rsid w:val="004A71DD"/>
    <w:rsid w:val="004A7A52"/>
    <w:rsid w:val="004B0874"/>
    <w:rsid w:val="004B12CD"/>
    <w:rsid w:val="004B16BD"/>
    <w:rsid w:val="004B18EC"/>
    <w:rsid w:val="004B2609"/>
    <w:rsid w:val="004B41C5"/>
    <w:rsid w:val="004B4817"/>
    <w:rsid w:val="004B53B6"/>
    <w:rsid w:val="004B5A8D"/>
    <w:rsid w:val="004B61A1"/>
    <w:rsid w:val="004B6B4C"/>
    <w:rsid w:val="004C0002"/>
    <w:rsid w:val="004C043C"/>
    <w:rsid w:val="004C1359"/>
    <w:rsid w:val="004C17C1"/>
    <w:rsid w:val="004C1B6B"/>
    <w:rsid w:val="004C1E2F"/>
    <w:rsid w:val="004C280F"/>
    <w:rsid w:val="004C2E51"/>
    <w:rsid w:val="004C2ECC"/>
    <w:rsid w:val="004C57CC"/>
    <w:rsid w:val="004C5A97"/>
    <w:rsid w:val="004C62B4"/>
    <w:rsid w:val="004D0770"/>
    <w:rsid w:val="004D178E"/>
    <w:rsid w:val="004D2C8A"/>
    <w:rsid w:val="004D3A10"/>
    <w:rsid w:val="004D4626"/>
    <w:rsid w:val="004D4A8E"/>
    <w:rsid w:val="004D4C68"/>
    <w:rsid w:val="004D5B13"/>
    <w:rsid w:val="004D616D"/>
    <w:rsid w:val="004E02E5"/>
    <w:rsid w:val="004E0506"/>
    <w:rsid w:val="004E0578"/>
    <w:rsid w:val="004E0EFD"/>
    <w:rsid w:val="004E26C2"/>
    <w:rsid w:val="004E29A2"/>
    <w:rsid w:val="004E2DA2"/>
    <w:rsid w:val="004E3168"/>
    <w:rsid w:val="004E31FE"/>
    <w:rsid w:val="004E35EF"/>
    <w:rsid w:val="004E3D7E"/>
    <w:rsid w:val="004E412C"/>
    <w:rsid w:val="004E46C5"/>
    <w:rsid w:val="004E4C83"/>
    <w:rsid w:val="004E4E2D"/>
    <w:rsid w:val="004E6036"/>
    <w:rsid w:val="004E61DD"/>
    <w:rsid w:val="004E6EC6"/>
    <w:rsid w:val="004E734F"/>
    <w:rsid w:val="004E79B2"/>
    <w:rsid w:val="004F1B08"/>
    <w:rsid w:val="004F24DA"/>
    <w:rsid w:val="004F311B"/>
    <w:rsid w:val="004F31EA"/>
    <w:rsid w:val="004F3DB7"/>
    <w:rsid w:val="004F6BCD"/>
    <w:rsid w:val="004F76E2"/>
    <w:rsid w:val="00500E79"/>
    <w:rsid w:val="00501F1E"/>
    <w:rsid w:val="00502D64"/>
    <w:rsid w:val="00503067"/>
    <w:rsid w:val="005037E9"/>
    <w:rsid w:val="00504FC2"/>
    <w:rsid w:val="0050536B"/>
    <w:rsid w:val="00505EA8"/>
    <w:rsid w:val="00507389"/>
    <w:rsid w:val="005104B9"/>
    <w:rsid w:val="00510B04"/>
    <w:rsid w:val="00510B42"/>
    <w:rsid w:val="00511120"/>
    <w:rsid w:val="00511A4A"/>
    <w:rsid w:val="0051354E"/>
    <w:rsid w:val="005137F5"/>
    <w:rsid w:val="00514007"/>
    <w:rsid w:val="005149FC"/>
    <w:rsid w:val="00514A5E"/>
    <w:rsid w:val="00515CE7"/>
    <w:rsid w:val="00516C37"/>
    <w:rsid w:val="00517DD6"/>
    <w:rsid w:val="00517E17"/>
    <w:rsid w:val="00520B2F"/>
    <w:rsid w:val="00520EB0"/>
    <w:rsid w:val="005225D3"/>
    <w:rsid w:val="00522DC1"/>
    <w:rsid w:val="00524032"/>
    <w:rsid w:val="00525E07"/>
    <w:rsid w:val="00526BEF"/>
    <w:rsid w:val="00526D62"/>
    <w:rsid w:val="00527E0E"/>
    <w:rsid w:val="00527EB6"/>
    <w:rsid w:val="005302B8"/>
    <w:rsid w:val="005312D5"/>
    <w:rsid w:val="005348FC"/>
    <w:rsid w:val="00535227"/>
    <w:rsid w:val="0053544B"/>
    <w:rsid w:val="00535B36"/>
    <w:rsid w:val="00535C0E"/>
    <w:rsid w:val="00535F12"/>
    <w:rsid w:val="00535F74"/>
    <w:rsid w:val="005361A7"/>
    <w:rsid w:val="0054101C"/>
    <w:rsid w:val="00541E89"/>
    <w:rsid w:val="00541EB7"/>
    <w:rsid w:val="0054374E"/>
    <w:rsid w:val="00543BD7"/>
    <w:rsid w:val="005446FC"/>
    <w:rsid w:val="00544F8B"/>
    <w:rsid w:val="005450F5"/>
    <w:rsid w:val="005451CE"/>
    <w:rsid w:val="00546CF5"/>
    <w:rsid w:val="00546F1A"/>
    <w:rsid w:val="00547E48"/>
    <w:rsid w:val="00547F33"/>
    <w:rsid w:val="005501A9"/>
    <w:rsid w:val="00550548"/>
    <w:rsid w:val="00550565"/>
    <w:rsid w:val="00551006"/>
    <w:rsid w:val="00551B29"/>
    <w:rsid w:val="00551B7D"/>
    <w:rsid w:val="0055253C"/>
    <w:rsid w:val="005528A5"/>
    <w:rsid w:val="005529C7"/>
    <w:rsid w:val="005529DB"/>
    <w:rsid w:val="00553A56"/>
    <w:rsid w:val="005549B8"/>
    <w:rsid w:val="005552A1"/>
    <w:rsid w:val="0055546B"/>
    <w:rsid w:val="005562D8"/>
    <w:rsid w:val="00561652"/>
    <w:rsid w:val="00561D04"/>
    <w:rsid w:val="00562170"/>
    <w:rsid w:val="005622DF"/>
    <w:rsid w:val="005631CF"/>
    <w:rsid w:val="005636F4"/>
    <w:rsid w:val="005639CB"/>
    <w:rsid w:val="00563A08"/>
    <w:rsid w:val="00563D2B"/>
    <w:rsid w:val="00563E29"/>
    <w:rsid w:val="00564023"/>
    <w:rsid w:val="00564D6B"/>
    <w:rsid w:val="00565357"/>
    <w:rsid w:val="00565CB9"/>
    <w:rsid w:val="00565F1C"/>
    <w:rsid w:val="00566248"/>
    <w:rsid w:val="005663A7"/>
    <w:rsid w:val="005665B9"/>
    <w:rsid w:val="00566943"/>
    <w:rsid w:val="00570BC4"/>
    <w:rsid w:val="00570CC7"/>
    <w:rsid w:val="005712A1"/>
    <w:rsid w:val="005712D2"/>
    <w:rsid w:val="0057141C"/>
    <w:rsid w:val="00571BB2"/>
    <w:rsid w:val="00571FA4"/>
    <w:rsid w:val="0057207D"/>
    <w:rsid w:val="00573FC6"/>
    <w:rsid w:val="00574A2E"/>
    <w:rsid w:val="00574DA0"/>
    <w:rsid w:val="00575A12"/>
    <w:rsid w:val="0057605C"/>
    <w:rsid w:val="00576705"/>
    <w:rsid w:val="00577617"/>
    <w:rsid w:val="005778D9"/>
    <w:rsid w:val="00577C54"/>
    <w:rsid w:val="00580BA9"/>
    <w:rsid w:val="00580F42"/>
    <w:rsid w:val="005813FC"/>
    <w:rsid w:val="00582C9A"/>
    <w:rsid w:val="005830BB"/>
    <w:rsid w:val="00583283"/>
    <w:rsid w:val="00583338"/>
    <w:rsid w:val="005838EA"/>
    <w:rsid w:val="00585888"/>
    <w:rsid w:val="00585A1C"/>
    <w:rsid w:val="00585C3A"/>
    <w:rsid w:val="005863A2"/>
    <w:rsid w:val="005878C9"/>
    <w:rsid w:val="00587DE9"/>
    <w:rsid w:val="005903D1"/>
    <w:rsid w:val="005912AF"/>
    <w:rsid w:val="00591A69"/>
    <w:rsid w:val="00591CC2"/>
    <w:rsid w:val="00593876"/>
    <w:rsid w:val="0059402E"/>
    <w:rsid w:val="00594482"/>
    <w:rsid w:val="005948B2"/>
    <w:rsid w:val="00595277"/>
    <w:rsid w:val="005954B5"/>
    <w:rsid w:val="00595F5F"/>
    <w:rsid w:val="00595FCE"/>
    <w:rsid w:val="00596550"/>
    <w:rsid w:val="00596D6C"/>
    <w:rsid w:val="00597387"/>
    <w:rsid w:val="00597A61"/>
    <w:rsid w:val="00597B9C"/>
    <w:rsid w:val="005A01E0"/>
    <w:rsid w:val="005A0BA1"/>
    <w:rsid w:val="005A0D79"/>
    <w:rsid w:val="005A0F8E"/>
    <w:rsid w:val="005A103B"/>
    <w:rsid w:val="005A29E6"/>
    <w:rsid w:val="005A2EAD"/>
    <w:rsid w:val="005A38E3"/>
    <w:rsid w:val="005A3956"/>
    <w:rsid w:val="005A3DE2"/>
    <w:rsid w:val="005A4239"/>
    <w:rsid w:val="005A5F90"/>
    <w:rsid w:val="005A66FC"/>
    <w:rsid w:val="005A675E"/>
    <w:rsid w:val="005A771A"/>
    <w:rsid w:val="005A7774"/>
    <w:rsid w:val="005A7AFE"/>
    <w:rsid w:val="005B0D11"/>
    <w:rsid w:val="005B0D25"/>
    <w:rsid w:val="005B246B"/>
    <w:rsid w:val="005B2908"/>
    <w:rsid w:val="005B3312"/>
    <w:rsid w:val="005B3837"/>
    <w:rsid w:val="005B39E2"/>
    <w:rsid w:val="005B3A04"/>
    <w:rsid w:val="005B4DC7"/>
    <w:rsid w:val="005B5391"/>
    <w:rsid w:val="005B5485"/>
    <w:rsid w:val="005B5C05"/>
    <w:rsid w:val="005B6645"/>
    <w:rsid w:val="005B6BDA"/>
    <w:rsid w:val="005B798B"/>
    <w:rsid w:val="005B79F8"/>
    <w:rsid w:val="005C3F56"/>
    <w:rsid w:val="005C49AC"/>
    <w:rsid w:val="005C4A21"/>
    <w:rsid w:val="005C51A2"/>
    <w:rsid w:val="005C66C2"/>
    <w:rsid w:val="005C69CE"/>
    <w:rsid w:val="005C7507"/>
    <w:rsid w:val="005C7870"/>
    <w:rsid w:val="005D0005"/>
    <w:rsid w:val="005D150D"/>
    <w:rsid w:val="005D17B6"/>
    <w:rsid w:val="005D2242"/>
    <w:rsid w:val="005D2FE6"/>
    <w:rsid w:val="005D3169"/>
    <w:rsid w:val="005D3D40"/>
    <w:rsid w:val="005D40F7"/>
    <w:rsid w:val="005D5149"/>
    <w:rsid w:val="005D56D3"/>
    <w:rsid w:val="005D5E29"/>
    <w:rsid w:val="005D5EB1"/>
    <w:rsid w:val="005D61F5"/>
    <w:rsid w:val="005D6C09"/>
    <w:rsid w:val="005D7EFA"/>
    <w:rsid w:val="005E09D4"/>
    <w:rsid w:val="005E108B"/>
    <w:rsid w:val="005E2107"/>
    <w:rsid w:val="005E2A5A"/>
    <w:rsid w:val="005E2A9A"/>
    <w:rsid w:val="005E2C61"/>
    <w:rsid w:val="005E3114"/>
    <w:rsid w:val="005E6348"/>
    <w:rsid w:val="005E6754"/>
    <w:rsid w:val="005F0769"/>
    <w:rsid w:val="005F12CD"/>
    <w:rsid w:val="005F146B"/>
    <w:rsid w:val="005F16B0"/>
    <w:rsid w:val="005F1A4C"/>
    <w:rsid w:val="005F1B29"/>
    <w:rsid w:val="005F1C01"/>
    <w:rsid w:val="005F25F9"/>
    <w:rsid w:val="005F280D"/>
    <w:rsid w:val="005F2A3F"/>
    <w:rsid w:val="005F2FAF"/>
    <w:rsid w:val="005F3A00"/>
    <w:rsid w:val="005F3BEE"/>
    <w:rsid w:val="005F656A"/>
    <w:rsid w:val="005F7022"/>
    <w:rsid w:val="005F712D"/>
    <w:rsid w:val="005F7134"/>
    <w:rsid w:val="005F7746"/>
    <w:rsid w:val="00601219"/>
    <w:rsid w:val="00601B4C"/>
    <w:rsid w:val="00601F0E"/>
    <w:rsid w:val="006037C8"/>
    <w:rsid w:val="006046BE"/>
    <w:rsid w:val="00605F77"/>
    <w:rsid w:val="0060602F"/>
    <w:rsid w:val="00606596"/>
    <w:rsid w:val="00606AE7"/>
    <w:rsid w:val="00606E61"/>
    <w:rsid w:val="006077CE"/>
    <w:rsid w:val="00607948"/>
    <w:rsid w:val="00607FC5"/>
    <w:rsid w:val="00610399"/>
    <w:rsid w:val="00610EA1"/>
    <w:rsid w:val="00610F8B"/>
    <w:rsid w:val="00611CBC"/>
    <w:rsid w:val="0061252F"/>
    <w:rsid w:val="00612E6D"/>
    <w:rsid w:val="00613112"/>
    <w:rsid w:val="006149E0"/>
    <w:rsid w:val="00614D68"/>
    <w:rsid w:val="006204DA"/>
    <w:rsid w:val="00620C6D"/>
    <w:rsid w:val="00622CD0"/>
    <w:rsid w:val="00622F48"/>
    <w:rsid w:val="006232DA"/>
    <w:rsid w:val="006233D0"/>
    <w:rsid w:val="00623591"/>
    <w:rsid w:val="00623BB2"/>
    <w:rsid w:val="00623BE5"/>
    <w:rsid w:val="0062402B"/>
    <w:rsid w:val="006245A1"/>
    <w:rsid w:val="00624DD8"/>
    <w:rsid w:val="00625211"/>
    <w:rsid w:val="00625383"/>
    <w:rsid w:val="0063062A"/>
    <w:rsid w:val="00630B23"/>
    <w:rsid w:val="00631E0D"/>
    <w:rsid w:val="0063240D"/>
    <w:rsid w:val="00632A3C"/>
    <w:rsid w:val="006342D1"/>
    <w:rsid w:val="00635773"/>
    <w:rsid w:val="0063628B"/>
    <w:rsid w:val="006364EE"/>
    <w:rsid w:val="00636872"/>
    <w:rsid w:val="00636956"/>
    <w:rsid w:val="00636DE8"/>
    <w:rsid w:val="0064034C"/>
    <w:rsid w:val="00640F43"/>
    <w:rsid w:val="006424B3"/>
    <w:rsid w:val="00643BAB"/>
    <w:rsid w:val="006441F9"/>
    <w:rsid w:val="00644DC3"/>
    <w:rsid w:val="00644DDF"/>
    <w:rsid w:val="00644DE8"/>
    <w:rsid w:val="00644F73"/>
    <w:rsid w:val="0064597D"/>
    <w:rsid w:val="00645E51"/>
    <w:rsid w:val="006466AC"/>
    <w:rsid w:val="0064704A"/>
    <w:rsid w:val="00647090"/>
    <w:rsid w:val="00647B5D"/>
    <w:rsid w:val="00647D98"/>
    <w:rsid w:val="006507DC"/>
    <w:rsid w:val="00650F97"/>
    <w:rsid w:val="00650FAD"/>
    <w:rsid w:val="00652A79"/>
    <w:rsid w:val="0065365E"/>
    <w:rsid w:val="00654184"/>
    <w:rsid w:val="006541EE"/>
    <w:rsid w:val="00655277"/>
    <w:rsid w:val="00656097"/>
    <w:rsid w:val="00656281"/>
    <w:rsid w:val="00657630"/>
    <w:rsid w:val="00657741"/>
    <w:rsid w:val="00657A7E"/>
    <w:rsid w:val="006616D5"/>
    <w:rsid w:val="0066275D"/>
    <w:rsid w:val="00662E95"/>
    <w:rsid w:val="00663152"/>
    <w:rsid w:val="00663644"/>
    <w:rsid w:val="00663AD7"/>
    <w:rsid w:val="00663D34"/>
    <w:rsid w:val="00663FB2"/>
    <w:rsid w:val="0066433A"/>
    <w:rsid w:val="0066471F"/>
    <w:rsid w:val="00664BF0"/>
    <w:rsid w:val="00664C64"/>
    <w:rsid w:val="00664F02"/>
    <w:rsid w:val="0066519E"/>
    <w:rsid w:val="0066612F"/>
    <w:rsid w:val="00667AF5"/>
    <w:rsid w:val="00670721"/>
    <w:rsid w:val="00670B04"/>
    <w:rsid w:val="00672C23"/>
    <w:rsid w:val="00672C62"/>
    <w:rsid w:val="00672D3F"/>
    <w:rsid w:val="00672F38"/>
    <w:rsid w:val="0067437F"/>
    <w:rsid w:val="00674562"/>
    <w:rsid w:val="00674CE9"/>
    <w:rsid w:val="00674EBF"/>
    <w:rsid w:val="0067514B"/>
    <w:rsid w:val="00675F9C"/>
    <w:rsid w:val="00676EE5"/>
    <w:rsid w:val="00676FC0"/>
    <w:rsid w:val="006775FF"/>
    <w:rsid w:val="00677648"/>
    <w:rsid w:val="00680610"/>
    <w:rsid w:val="00681E10"/>
    <w:rsid w:val="00681E22"/>
    <w:rsid w:val="00682C09"/>
    <w:rsid w:val="006833D1"/>
    <w:rsid w:val="0068376E"/>
    <w:rsid w:val="00684805"/>
    <w:rsid w:val="00684A2E"/>
    <w:rsid w:val="00684AE6"/>
    <w:rsid w:val="00686E98"/>
    <w:rsid w:val="00686EED"/>
    <w:rsid w:val="00687D55"/>
    <w:rsid w:val="00691980"/>
    <w:rsid w:val="00691BD1"/>
    <w:rsid w:val="0069236F"/>
    <w:rsid w:val="006937B1"/>
    <w:rsid w:val="006938DB"/>
    <w:rsid w:val="00693A61"/>
    <w:rsid w:val="00694C5D"/>
    <w:rsid w:val="00695C61"/>
    <w:rsid w:val="00695DC7"/>
    <w:rsid w:val="0069657C"/>
    <w:rsid w:val="00696745"/>
    <w:rsid w:val="006969E4"/>
    <w:rsid w:val="006A0769"/>
    <w:rsid w:val="006A1512"/>
    <w:rsid w:val="006A389C"/>
    <w:rsid w:val="006A43FE"/>
    <w:rsid w:val="006A460F"/>
    <w:rsid w:val="006A6000"/>
    <w:rsid w:val="006A6097"/>
    <w:rsid w:val="006A66F5"/>
    <w:rsid w:val="006A6F47"/>
    <w:rsid w:val="006B04D9"/>
    <w:rsid w:val="006B0601"/>
    <w:rsid w:val="006B090D"/>
    <w:rsid w:val="006B0B31"/>
    <w:rsid w:val="006B0C95"/>
    <w:rsid w:val="006B1535"/>
    <w:rsid w:val="006B2240"/>
    <w:rsid w:val="006B3287"/>
    <w:rsid w:val="006B37E6"/>
    <w:rsid w:val="006B3E17"/>
    <w:rsid w:val="006B4304"/>
    <w:rsid w:val="006B5B62"/>
    <w:rsid w:val="006B65E3"/>
    <w:rsid w:val="006C02D6"/>
    <w:rsid w:val="006C030B"/>
    <w:rsid w:val="006C08E1"/>
    <w:rsid w:val="006C10D2"/>
    <w:rsid w:val="006C11AB"/>
    <w:rsid w:val="006C1568"/>
    <w:rsid w:val="006C2535"/>
    <w:rsid w:val="006C2EC7"/>
    <w:rsid w:val="006C471A"/>
    <w:rsid w:val="006C4AA9"/>
    <w:rsid w:val="006C4D17"/>
    <w:rsid w:val="006C5E5B"/>
    <w:rsid w:val="006C7845"/>
    <w:rsid w:val="006D076C"/>
    <w:rsid w:val="006D0A6A"/>
    <w:rsid w:val="006D0C2C"/>
    <w:rsid w:val="006D2C97"/>
    <w:rsid w:val="006D2DF8"/>
    <w:rsid w:val="006D46A4"/>
    <w:rsid w:val="006D4901"/>
    <w:rsid w:val="006D4F72"/>
    <w:rsid w:val="006D5116"/>
    <w:rsid w:val="006D520A"/>
    <w:rsid w:val="006D582E"/>
    <w:rsid w:val="006D5B51"/>
    <w:rsid w:val="006D61F3"/>
    <w:rsid w:val="006D746E"/>
    <w:rsid w:val="006E0346"/>
    <w:rsid w:val="006E0D0C"/>
    <w:rsid w:val="006E1969"/>
    <w:rsid w:val="006E1DD6"/>
    <w:rsid w:val="006E2155"/>
    <w:rsid w:val="006E27E5"/>
    <w:rsid w:val="006E2C55"/>
    <w:rsid w:val="006E2F1B"/>
    <w:rsid w:val="006E3614"/>
    <w:rsid w:val="006E3796"/>
    <w:rsid w:val="006E3C3C"/>
    <w:rsid w:val="006E4B52"/>
    <w:rsid w:val="006E4D68"/>
    <w:rsid w:val="006E584F"/>
    <w:rsid w:val="006E6A6A"/>
    <w:rsid w:val="006E6B1E"/>
    <w:rsid w:val="006E70FC"/>
    <w:rsid w:val="006E746B"/>
    <w:rsid w:val="006F00DD"/>
    <w:rsid w:val="006F0B8F"/>
    <w:rsid w:val="006F145E"/>
    <w:rsid w:val="006F166E"/>
    <w:rsid w:val="006F1C1D"/>
    <w:rsid w:val="006F2592"/>
    <w:rsid w:val="006F276E"/>
    <w:rsid w:val="006F27FC"/>
    <w:rsid w:val="006F4236"/>
    <w:rsid w:val="006F4366"/>
    <w:rsid w:val="006F46F5"/>
    <w:rsid w:val="006F4A4B"/>
    <w:rsid w:val="006F4FE1"/>
    <w:rsid w:val="006F52EF"/>
    <w:rsid w:val="006F5C90"/>
    <w:rsid w:val="006F71EB"/>
    <w:rsid w:val="006F7249"/>
    <w:rsid w:val="006F7989"/>
    <w:rsid w:val="0070052C"/>
    <w:rsid w:val="00700A1F"/>
    <w:rsid w:val="00700AA3"/>
    <w:rsid w:val="0070115C"/>
    <w:rsid w:val="00701396"/>
    <w:rsid w:val="00701C1C"/>
    <w:rsid w:val="007024F4"/>
    <w:rsid w:val="007033A0"/>
    <w:rsid w:val="007034CB"/>
    <w:rsid w:val="00703E08"/>
    <w:rsid w:val="0070421C"/>
    <w:rsid w:val="00704420"/>
    <w:rsid w:val="007054C7"/>
    <w:rsid w:val="00705CB4"/>
    <w:rsid w:val="00705F29"/>
    <w:rsid w:val="00705F49"/>
    <w:rsid w:val="00710174"/>
    <w:rsid w:val="0071164A"/>
    <w:rsid w:val="007122D7"/>
    <w:rsid w:val="00712723"/>
    <w:rsid w:val="00712843"/>
    <w:rsid w:val="00713614"/>
    <w:rsid w:val="00715191"/>
    <w:rsid w:val="007156F4"/>
    <w:rsid w:val="007161D4"/>
    <w:rsid w:val="00716B29"/>
    <w:rsid w:val="00716D86"/>
    <w:rsid w:val="007170FA"/>
    <w:rsid w:val="00717683"/>
    <w:rsid w:val="007178E2"/>
    <w:rsid w:val="007220E1"/>
    <w:rsid w:val="0072221F"/>
    <w:rsid w:val="00722564"/>
    <w:rsid w:val="00722C0C"/>
    <w:rsid w:val="007233E1"/>
    <w:rsid w:val="00723942"/>
    <w:rsid w:val="007248CB"/>
    <w:rsid w:val="00724A9F"/>
    <w:rsid w:val="00724AB1"/>
    <w:rsid w:val="00724F08"/>
    <w:rsid w:val="00725DFB"/>
    <w:rsid w:val="007262A1"/>
    <w:rsid w:val="00726A6A"/>
    <w:rsid w:val="007272DB"/>
    <w:rsid w:val="00727808"/>
    <w:rsid w:val="00730361"/>
    <w:rsid w:val="007326CF"/>
    <w:rsid w:val="0073293E"/>
    <w:rsid w:val="00733090"/>
    <w:rsid w:val="00733FAF"/>
    <w:rsid w:val="00734ADF"/>
    <w:rsid w:val="00734BB3"/>
    <w:rsid w:val="00734EA5"/>
    <w:rsid w:val="0073605C"/>
    <w:rsid w:val="00736887"/>
    <w:rsid w:val="00736F78"/>
    <w:rsid w:val="00737617"/>
    <w:rsid w:val="00740BC4"/>
    <w:rsid w:val="00740D85"/>
    <w:rsid w:val="00741D9A"/>
    <w:rsid w:val="00742177"/>
    <w:rsid w:val="007422DF"/>
    <w:rsid w:val="00742469"/>
    <w:rsid w:val="0074263A"/>
    <w:rsid w:val="00742948"/>
    <w:rsid w:val="00742EB2"/>
    <w:rsid w:val="00743174"/>
    <w:rsid w:val="00744AA6"/>
    <w:rsid w:val="007452C4"/>
    <w:rsid w:val="0074589F"/>
    <w:rsid w:val="007510C1"/>
    <w:rsid w:val="00751157"/>
    <w:rsid w:val="00751E7B"/>
    <w:rsid w:val="00752046"/>
    <w:rsid w:val="00752843"/>
    <w:rsid w:val="00752C09"/>
    <w:rsid w:val="00752D23"/>
    <w:rsid w:val="00752E26"/>
    <w:rsid w:val="00753089"/>
    <w:rsid w:val="007533B7"/>
    <w:rsid w:val="00753A06"/>
    <w:rsid w:val="00753E52"/>
    <w:rsid w:val="007545F4"/>
    <w:rsid w:val="0075465A"/>
    <w:rsid w:val="00756EA7"/>
    <w:rsid w:val="007576F8"/>
    <w:rsid w:val="00757BE7"/>
    <w:rsid w:val="007607D6"/>
    <w:rsid w:val="00761D95"/>
    <w:rsid w:val="00762283"/>
    <w:rsid w:val="0076280E"/>
    <w:rsid w:val="0076297F"/>
    <w:rsid w:val="007629A0"/>
    <w:rsid w:val="00762F55"/>
    <w:rsid w:val="00763C34"/>
    <w:rsid w:val="00763E48"/>
    <w:rsid w:val="00763F25"/>
    <w:rsid w:val="00766ED5"/>
    <w:rsid w:val="007704A7"/>
    <w:rsid w:val="00771184"/>
    <w:rsid w:val="0077129F"/>
    <w:rsid w:val="00773D2F"/>
    <w:rsid w:val="007746B6"/>
    <w:rsid w:val="00774832"/>
    <w:rsid w:val="0077486D"/>
    <w:rsid w:val="00774976"/>
    <w:rsid w:val="0077601C"/>
    <w:rsid w:val="00776F3C"/>
    <w:rsid w:val="00777AA3"/>
    <w:rsid w:val="00777B87"/>
    <w:rsid w:val="00777E66"/>
    <w:rsid w:val="0078023E"/>
    <w:rsid w:val="00780500"/>
    <w:rsid w:val="007806F7"/>
    <w:rsid w:val="00780FA0"/>
    <w:rsid w:val="007813C8"/>
    <w:rsid w:val="007818B0"/>
    <w:rsid w:val="007837F1"/>
    <w:rsid w:val="0078423D"/>
    <w:rsid w:val="00784CA7"/>
    <w:rsid w:val="00784E41"/>
    <w:rsid w:val="0078544E"/>
    <w:rsid w:val="007858C4"/>
    <w:rsid w:val="0078596E"/>
    <w:rsid w:val="00786616"/>
    <w:rsid w:val="007866EB"/>
    <w:rsid w:val="007868EC"/>
    <w:rsid w:val="00786A2A"/>
    <w:rsid w:val="00787FDB"/>
    <w:rsid w:val="00790102"/>
    <w:rsid w:val="007907A5"/>
    <w:rsid w:val="007907F7"/>
    <w:rsid w:val="00790CE5"/>
    <w:rsid w:val="00791729"/>
    <w:rsid w:val="0079210B"/>
    <w:rsid w:val="007921B1"/>
    <w:rsid w:val="007925B9"/>
    <w:rsid w:val="00792692"/>
    <w:rsid w:val="00792F55"/>
    <w:rsid w:val="0079332D"/>
    <w:rsid w:val="007940CD"/>
    <w:rsid w:val="007954B3"/>
    <w:rsid w:val="00795D7F"/>
    <w:rsid w:val="00796439"/>
    <w:rsid w:val="0079656D"/>
    <w:rsid w:val="00796E5F"/>
    <w:rsid w:val="007974AC"/>
    <w:rsid w:val="007A1E99"/>
    <w:rsid w:val="007A3017"/>
    <w:rsid w:val="007A46EA"/>
    <w:rsid w:val="007A49A8"/>
    <w:rsid w:val="007A4B00"/>
    <w:rsid w:val="007A4B4B"/>
    <w:rsid w:val="007A51A7"/>
    <w:rsid w:val="007A5EA4"/>
    <w:rsid w:val="007A69E0"/>
    <w:rsid w:val="007A7809"/>
    <w:rsid w:val="007B0901"/>
    <w:rsid w:val="007B1DEA"/>
    <w:rsid w:val="007B2EAD"/>
    <w:rsid w:val="007B3606"/>
    <w:rsid w:val="007B3BD0"/>
    <w:rsid w:val="007B587A"/>
    <w:rsid w:val="007B66AC"/>
    <w:rsid w:val="007B6DB7"/>
    <w:rsid w:val="007B7AF8"/>
    <w:rsid w:val="007B7C7F"/>
    <w:rsid w:val="007B7E76"/>
    <w:rsid w:val="007C042E"/>
    <w:rsid w:val="007C08CD"/>
    <w:rsid w:val="007C0998"/>
    <w:rsid w:val="007C1283"/>
    <w:rsid w:val="007C2462"/>
    <w:rsid w:val="007C302D"/>
    <w:rsid w:val="007C3AF1"/>
    <w:rsid w:val="007C3DC3"/>
    <w:rsid w:val="007C506B"/>
    <w:rsid w:val="007C5212"/>
    <w:rsid w:val="007C5561"/>
    <w:rsid w:val="007C61BF"/>
    <w:rsid w:val="007C6DAF"/>
    <w:rsid w:val="007C70BB"/>
    <w:rsid w:val="007C71E0"/>
    <w:rsid w:val="007D043E"/>
    <w:rsid w:val="007D106A"/>
    <w:rsid w:val="007D1332"/>
    <w:rsid w:val="007D14D1"/>
    <w:rsid w:val="007D1588"/>
    <w:rsid w:val="007D17F1"/>
    <w:rsid w:val="007D18B9"/>
    <w:rsid w:val="007D1DA9"/>
    <w:rsid w:val="007D2F53"/>
    <w:rsid w:val="007D3AC7"/>
    <w:rsid w:val="007D50CF"/>
    <w:rsid w:val="007D5355"/>
    <w:rsid w:val="007D5B3D"/>
    <w:rsid w:val="007D5D58"/>
    <w:rsid w:val="007D5DB0"/>
    <w:rsid w:val="007D64A9"/>
    <w:rsid w:val="007D6A8D"/>
    <w:rsid w:val="007D6E36"/>
    <w:rsid w:val="007D7681"/>
    <w:rsid w:val="007E0244"/>
    <w:rsid w:val="007E2445"/>
    <w:rsid w:val="007E30B6"/>
    <w:rsid w:val="007E3616"/>
    <w:rsid w:val="007E4290"/>
    <w:rsid w:val="007E47DC"/>
    <w:rsid w:val="007E5319"/>
    <w:rsid w:val="007E591B"/>
    <w:rsid w:val="007E65A0"/>
    <w:rsid w:val="007E76DC"/>
    <w:rsid w:val="007F0652"/>
    <w:rsid w:val="007F18D0"/>
    <w:rsid w:val="007F1BB6"/>
    <w:rsid w:val="007F2959"/>
    <w:rsid w:val="007F3825"/>
    <w:rsid w:val="007F42C0"/>
    <w:rsid w:val="007F5160"/>
    <w:rsid w:val="007F6237"/>
    <w:rsid w:val="007F66CD"/>
    <w:rsid w:val="007F68FE"/>
    <w:rsid w:val="007F6A48"/>
    <w:rsid w:val="007F6B9D"/>
    <w:rsid w:val="007F6FB4"/>
    <w:rsid w:val="007F705F"/>
    <w:rsid w:val="007F72D3"/>
    <w:rsid w:val="007F797C"/>
    <w:rsid w:val="007F7A38"/>
    <w:rsid w:val="00800030"/>
    <w:rsid w:val="00800947"/>
    <w:rsid w:val="00801841"/>
    <w:rsid w:val="00801A59"/>
    <w:rsid w:val="008026A8"/>
    <w:rsid w:val="00802CFA"/>
    <w:rsid w:val="00803596"/>
    <w:rsid w:val="00803982"/>
    <w:rsid w:val="008043D6"/>
    <w:rsid w:val="008045E4"/>
    <w:rsid w:val="00804F63"/>
    <w:rsid w:val="0080514B"/>
    <w:rsid w:val="0080525E"/>
    <w:rsid w:val="008067F0"/>
    <w:rsid w:val="0080705C"/>
    <w:rsid w:val="00807465"/>
    <w:rsid w:val="00810CC8"/>
    <w:rsid w:val="00811486"/>
    <w:rsid w:val="00811495"/>
    <w:rsid w:val="00811601"/>
    <w:rsid w:val="0081172D"/>
    <w:rsid w:val="00811846"/>
    <w:rsid w:val="0081234F"/>
    <w:rsid w:val="0081297B"/>
    <w:rsid w:val="00813225"/>
    <w:rsid w:val="008133DA"/>
    <w:rsid w:val="00813890"/>
    <w:rsid w:val="00813A41"/>
    <w:rsid w:val="00814BF5"/>
    <w:rsid w:val="00814C39"/>
    <w:rsid w:val="00814F61"/>
    <w:rsid w:val="00815227"/>
    <w:rsid w:val="00815C89"/>
    <w:rsid w:val="00815FE6"/>
    <w:rsid w:val="00816E13"/>
    <w:rsid w:val="00817361"/>
    <w:rsid w:val="0082090C"/>
    <w:rsid w:val="00821A99"/>
    <w:rsid w:val="008222CD"/>
    <w:rsid w:val="00823C46"/>
    <w:rsid w:val="00823F2D"/>
    <w:rsid w:val="008243E6"/>
    <w:rsid w:val="0082450A"/>
    <w:rsid w:val="00824575"/>
    <w:rsid w:val="00825285"/>
    <w:rsid w:val="008259D2"/>
    <w:rsid w:val="00825A90"/>
    <w:rsid w:val="00830F96"/>
    <w:rsid w:val="008314E4"/>
    <w:rsid w:val="00833320"/>
    <w:rsid w:val="008333FD"/>
    <w:rsid w:val="00834508"/>
    <w:rsid w:val="0083664B"/>
    <w:rsid w:val="0083682F"/>
    <w:rsid w:val="008374E9"/>
    <w:rsid w:val="008375C9"/>
    <w:rsid w:val="00837945"/>
    <w:rsid w:val="00837D21"/>
    <w:rsid w:val="00840405"/>
    <w:rsid w:val="008409B7"/>
    <w:rsid w:val="0084203C"/>
    <w:rsid w:val="0084210E"/>
    <w:rsid w:val="008422B7"/>
    <w:rsid w:val="008437A0"/>
    <w:rsid w:val="00843B7E"/>
    <w:rsid w:val="00843C80"/>
    <w:rsid w:val="008440B4"/>
    <w:rsid w:val="00844E5E"/>
    <w:rsid w:val="008466CE"/>
    <w:rsid w:val="0084670F"/>
    <w:rsid w:val="00846F68"/>
    <w:rsid w:val="0084708D"/>
    <w:rsid w:val="00847453"/>
    <w:rsid w:val="0084777D"/>
    <w:rsid w:val="00847B6C"/>
    <w:rsid w:val="008504A9"/>
    <w:rsid w:val="008505BD"/>
    <w:rsid w:val="008508B9"/>
    <w:rsid w:val="00850CEF"/>
    <w:rsid w:val="00851377"/>
    <w:rsid w:val="008517E3"/>
    <w:rsid w:val="00852A04"/>
    <w:rsid w:val="00852ECF"/>
    <w:rsid w:val="008534FC"/>
    <w:rsid w:val="008542B7"/>
    <w:rsid w:val="00855F02"/>
    <w:rsid w:val="00856811"/>
    <w:rsid w:val="00856890"/>
    <w:rsid w:val="0085696D"/>
    <w:rsid w:val="00856F07"/>
    <w:rsid w:val="0085722A"/>
    <w:rsid w:val="00857401"/>
    <w:rsid w:val="00857770"/>
    <w:rsid w:val="008578C3"/>
    <w:rsid w:val="00857AD3"/>
    <w:rsid w:val="00857FF4"/>
    <w:rsid w:val="008604D7"/>
    <w:rsid w:val="008609E7"/>
    <w:rsid w:val="00863308"/>
    <w:rsid w:val="00863800"/>
    <w:rsid w:val="00863AB9"/>
    <w:rsid w:val="00863FA8"/>
    <w:rsid w:val="008654E8"/>
    <w:rsid w:val="00865A6B"/>
    <w:rsid w:val="00865C50"/>
    <w:rsid w:val="008663FD"/>
    <w:rsid w:val="008669DA"/>
    <w:rsid w:val="00866B54"/>
    <w:rsid w:val="00866E34"/>
    <w:rsid w:val="00867859"/>
    <w:rsid w:val="00867BF1"/>
    <w:rsid w:val="0087026D"/>
    <w:rsid w:val="00871A89"/>
    <w:rsid w:val="00872F89"/>
    <w:rsid w:val="00872FFA"/>
    <w:rsid w:val="00873948"/>
    <w:rsid w:val="00875344"/>
    <w:rsid w:val="0087623E"/>
    <w:rsid w:val="008769EF"/>
    <w:rsid w:val="00876AB9"/>
    <w:rsid w:val="00880516"/>
    <w:rsid w:val="008821C9"/>
    <w:rsid w:val="0088256D"/>
    <w:rsid w:val="00882C89"/>
    <w:rsid w:val="008833B6"/>
    <w:rsid w:val="0088354C"/>
    <w:rsid w:val="00883780"/>
    <w:rsid w:val="00883BDC"/>
    <w:rsid w:val="0088400E"/>
    <w:rsid w:val="0088498A"/>
    <w:rsid w:val="00884A01"/>
    <w:rsid w:val="00884A6E"/>
    <w:rsid w:val="0088582C"/>
    <w:rsid w:val="00885C85"/>
    <w:rsid w:val="00886FD8"/>
    <w:rsid w:val="00887858"/>
    <w:rsid w:val="0088799B"/>
    <w:rsid w:val="008879A9"/>
    <w:rsid w:val="0089024C"/>
    <w:rsid w:val="00890967"/>
    <w:rsid w:val="008920D9"/>
    <w:rsid w:val="00892285"/>
    <w:rsid w:val="00892474"/>
    <w:rsid w:val="00892651"/>
    <w:rsid w:val="00893E9A"/>
    <w:rsid w:val="00893F04"/>
    <w:rsid w:val="00893F0A"/>
    <w:rsid w:val="00896F5E"/>
    <w:rsid w:val="0089748B"/>
    <w:rsid w:val="0089782C"/>
    <w:rsid w:val="008A0231"/>
    <w:rsid w:val="008A0B07"/>
    <w:rsid w:val="008A18B5"/>
    <w:rsid w:val="008A1E4F"/>
    <w:rsid w:val="008A2E53"/>
    <w:rsid w:val="008A4354"/>
    <w:rsid w:val="008A496F"/>
    <w:rsid w:val="008A59F9"/>
    <w:rsid w:val="008A6A99"/>
    <w:rsid w:val="008A6B17"/>
    <w:rsid w:val="008A76C0"/>
    <w:rsid w:val="008B002A"/>
    <w:rsid w:val="008B1433"/>
    <w:rsid w:val="008B17DE"/>
    <w:rsid w:val="008B1B83"/>
    <w:rsid w:val="008B1E75"/>
    <w:rsid w:val="008B218C"/>
    <w:rsid w:val="008B2E96"/>
    <w:rsid w:val="008B36E3"/>
    <w:rsid w:val="008B69FE"/>
    <w:rsid w:val="008B7A75"/>
    <w:rsid w:val="008C0059"/>
    <w:rsid w:val="008C0860"/>
    <w:rsid w:val="008C0D4A"/>
    <w:rsid w:val="008C1731"/>
    <w:rsid w:val="008C1EEB"/>
    <w:rsid w:val="008C2B6A"/>
    <w:rsid w:val="008C2CA9"/>
    <w:rsid w:val="008C302B"/>
    <w:rsid w:val="008C398C"/>
    <w:rsid w:val="008C3C16"/>
    <w:rsid w:val="008C4A78"/>
    <w:rsid w:val="008C53E6"/>
    <w:rsid w:val="008C7C30"/>
    <w:rsid w:val="008D0B40"/>
    <w:rsid w:val="008D0FCA"/>
    <w:rsid w:val="008D1BC1"/>
    <w:rsid w:val="008D1BE4"/>
    <w:rsid w:val="008D2E1E"/>
    <w:rsid w:val="008D3519"/>
    <w:rsid w:val="008D374B"/>
    <w:rsid w:val="008D3C0A"/>
    <w:rsid w:val="008D3E52"/>
    <w:rsid w:val="008D3F4D"/>
    <w:rsid w:val="008D4C9B"/>
    <w:rsid w:val="008D4F97"/>
    <w:rsid w:val="008D522C"/>
    <w:rsid w:val="008D5632"/>
    <w:rsid w:val="008D6570"/>
    <w:rsid w:val="008D69D5"/>
    <w:rsid w:val="008D7678"/>
    <w:rsid w:val="008E0567"/>
    <w:rsid w:val="008E181A"/>
    <w:rsid w:val="008E1BCF"/>
    <w:rsid w:val="008E2786"/>
    <w:rsid w:val="008E2D14"/>
    <w:rsid w:val="008E3C45"/>
    <w:rsid w:val="008E45E3"/>
    <w:rsid w:val="008E4620"/>
    <w:rsid w:val="008E5758"/>
    <w:rsid w:val="008E5769"/>
    <w:rsid w:val="008E577B"/>
    <w:rsid w:val="008E67A2"/>
    <w:rsid w:val="008E6B7A"/>
    <w:rsid w:val="008E7006"/>
    <w:rsid w:val="008E7300"/>
    <w:rsid w:val="008E779F"/>
    <w:rsid w:val="008F0053"/>
    <w:rsid w:val="008F0ABC"/>
    <w:rsid w:val="008F1A07"/>
    <w:rsid w:val="008F3127"/>
    <w:rsid w:val="008F440D"/>
    <w:rsid w:val="008F4A3A"/>
    <w:rsid w:val="008F5EBD"/>
    <w:rsid w:val="008F6D11"/>
    <w:rsid w:val="008F7681"/>
    <w:rsid w:val="008F7D0E"/>
    <w:rsid w:val="00900376"/>
    <w:rsid w:val="00901282"/>
    <w:rsid w:val="009018AE"/>
    <w:rsid w:val="00901A89"/>
    <w:rsid w:val="00903212"/>
    <w:rsid w:val="00903629"/>
    <w:rsid w:val="0090362F"/>
    <w:rsid w:val="00903662"/>
    <w:rsid w:val="00904E7E"/>
    <w:rsid w:val="00905813"/>
    <w:rsid w:val="009063F5"/>
    <w:rsid w:val="00911650"/>
    <w:rsid w:val="009118D2"/>
    <w:rsid w:val="00911F41"/>
    <w:rsid w:val="009121E9"/>
    <w:rsid w:val="00912C09"/>
    <w:rsid w:val="00913909"/>
    <w:rsid w:val="00914A1A"/>
    <w:rsid w:val="009160A2"/>
    <w:rsid w:val="00916C7E"/>
    <w:rsid w:val="009201A8"/>
    <w:rsid w:val="0092059C"/>
    <w:rsid w:val="00920651"/>
    <w:rsid w:val="00920ABD"/>
    <w:rsid w:val="00920C5C"/>
    <w:rsid w:val="009211D4"/>
    <w:rsid w:val="00922340"/>
    <w:rsid w:val="009228E9"/>
    <w:rsid w:val="00924037"/>
    <w:rsid w:val="00925180"/>
    <w:rsid w:val="009258C3"/>
    <w:rsid w:val="00925B36"/>
    <w:rsid w:val="00926CBF"/>
    <w:rsid w:val="009275BA"/>
    <w:rsid w:val="00930BA8"/>
    <w:rsid w:val="009318C8"/>
    <w:rsid w:val="00931AEA"/>
    <w:rsid w:val="009330C1"/>
    <w:rsid w:val="0093455E"/>
    <w:rsid w:val="00934B6A"/>
    <w:rsid w:val="00934DB6"/>
    <w:rsid w:val="0093563B"/>
    <w:rsid w:val="0094005A"/>
    <w:rsid w:val="009405A5"/>
    <w:rsid w:val="00940E36"/>
    <w:rsid w:val="00940F4D"/>
    <w:rsid w:val="00940FC3"/>
    <w:rsid w:val="009410C1"/>
    <w:rsid w:val="00941BA1"/>
    <w:rsid w:val="0094244B"/>
    <w:rsid w:val="009429B9"/>
    <w:rsid w:val="00942A18"/>
    <w:rsid w:val="00943719"/>
    <w:rsid w:val="00943BCA"/>
    <w:rsid w:val="00943DA5"/>
    <w:rsid w:val="009442CD"/>
    <w:rsid w:val="009448D0"/>
    <w:rsid w:val="009455F4"/>
    <w:rsid w:val="009460FA"/>
    <w:rsid w:val="009465DC"/>
    <w:rsid w:val="009470C5"/>
    <w:rsid w:val="0094744B"/>
    <w:rsid w:val="0094751E"/>
    <w:rsid w:val="009475F4"/>
    <w:rsid w:val="00950F45"/>
    <w:rsid w:val="00952287"/>
    <w:rsid w:val="009525CB"/>
    <w:rsid w:val="00952DA2"/>
    <w:rsid w:val="00954170"/>
    <w:rsid w:val="00954AF5"/>
    <w:rsid w:val="00956029"/>
    <w:rsid w:val="009562E8"/>
    <w:rsid w:val="009569D1"/>
    <w:rsid w:val="009575E3"/>
    <w:rsid w:val="00957B5C"/>
    <w:rsid w:val="0096004C"/>
    <w:rsid w:val="0096099D"/>
    <w:rsid w:val="0096115A"/>
    <w:rsid w:val="009618EA"/>
    <w:rsid w:val="00961E9B"/>
    <w:rsid w:val="0096281B"/>
    <w:rsid w:val="00962AC9"/>
    <w:rsid w:val="009630E0"/>
    <w:rsid w:val="00963822"/>
    <w:rsid w:val="00963937"/>
    <w:rsid w:val="009644D8"/>
    <w:rsid w:val="00964772"/>
    <w:rsid w:val="009647C7"/>
    <w:rsid w:val="00964A52"/>
    <w:rsid w:val="0096615C"/>
    <w:rsid w:val="009665C9"/>
    <w:rsid w:val="00966608"/>
    <w:rsid w:val="00966CE8"/>
    <w:rsid w:val="00967D0C"/>
    <w:rsid w:val="00970D3A"/>
    <w:rsid w:val="00973BF9"/>
    <w:rsid w:val="009740BE"/>
    <w:rsid w:val="009751B2"/>
    <w:rsid w:val="0097536F"/>
    <w:rsid w:val="00976320"/>
    <w:rsid w:val="009763D0"/>
    <w:rsid w:val="00977077"/>
    <w:rsid w:val="00977CA2"/>
    <w:rsid w:val="00977DD5"/>
    <w:rsid w:val="00980A49"/>
    <w:rsid w:val="00980FC5"/>
    <w:rsid w:val="009839E9"/>
    <w:rsid w:val="00983D57"/>
    <w:rsid w:val="00984094"/>
    <w:rsid w:val="0098459E"/>
    <w:rsid w:val="00984EF4"/>
    <w:rsid w:val="009852FC"/>
    <w:rsid w:val="0098537C"/>
    <w:rsid w:val="009854F7"/>
    <w:rsid w:val="00985625"/>
    <w:rsid w:val="0098598C"/>
    <w:rsid w:val="00985C16"/>
    <w:rsid w:val="0098646A"/>
    <w:rsid w:val="009865E7"/>
    <w:rsid w:val="00986A3D"/>
    <w:rsid w:val="00986C67"/>
    <w:rsid w:val="00987312"/>
    <w:rsid w:val="00987349"/>
    <w:rsid w:val="0099085D"/>
    <w:rsid w:val="00992EBA"/>
    <w:rsid w:val="00993851"/>
    <w:rsid w:val="009950AD"/>
    <w:rsid w:val="00995D6E"/>
    <w:rsid w:val="0099607D"/>
    <w:rsid w:val="00997086"/>
    <w:rsid w:val="00997B5D"/>
    <w:rsid w:val="009A06F8"/>
    <w:rsid w:val="009A11F7"/>
    <w:rsid w:val="009A1341"/>
    <w:rsid w:val="009A2850"/>
    <w:rsid w:val="009A308E"/>
    <w:rsid w:val="009A32EC"/>
    <w:rsid w:val="009A34C8"/>
    <w:rsid w:val="009A477E"/>
    <w:rsid w:val="009A4802"/>
    <w:rsid w:val="009A4AF3"/>
    <w:rsid w:val="009A4D70"/>
    <w:rsid w:val="009A6714"/>
    <w:rsid w:val="009A7D5B"/>
    <w:rsid w:val="009A7D5D"/>
    <w:rsid w:val="009A7D86"/>
    <w:rsid w:val="009B0FF5"/>
    <w:rsid w:val="009B150E"/>
    <w:rsid w:val="009B1E01"/>
    <w:rsid w:val="009B225A"/>
    <w:rsid w:val="009B2DAC"/>
    <w:rsid w:val="009B39D6"/>
    <w:rsid w:val="009B3A6E"/>
    <w:rsid w:val="009B3A7D"/>
    <w:rsid w:val="009B3DF2"/>
    <w:rsid w:val="009B4980"/>
    <w:rsid w:val="009B499F"/>
    <w:rsid w:val="009B555A"/>
    <w:rsid w:val="009B5D8F"/>
    <w:rsid w:val="009B6873"/>
    <w:rsid w:val="009B7466"/>
    <w:rsid w:val="009C0983"/>
    <w:rsid w:val="009C3915"/>
    <w:rsid w:val="009C48FD"/>
    <w:rsid w:val="009C4F16"/>
    <w:rsid w:val="009C514D"/>
    <w:rsid w:val="009C5578"/>
    <w:rsid w:val="009C5FD7"/>
    <w:rsid w:val="009C6A1B"/>
    <w:rsid w:val="009C6CC7"/>
    <w:rsid w:val="009C75DC"/>
    <w:rsid w:val="009D03CF"/>
    <w:rsid w:val="009D0985"/>
    <w:rsid w:val="009D113F"/>
    <w:rsid w:val="009D2AF5"/>
    <w:rsid w:val="009D2FF0"/>
    <w:rsid w:val="009D3463"/>
    <w:rsid w:val="009D385E"/>
    <w:rsid w:val="009D4562"/>
    <w:rsid w:val="009D5495"/>
    <w:rsid w:val="009D5D89"/>
    <w:rsid w:val="009D64A8"/>
    <w:rsid w:val="009D66A7"/>
    <w:rsid w:val="009D6B95"/>
    <w:rsid w:val="009D7064"/>
    <w:rsid w:val="009E0D5F"/>
    <w:rsid w:val="009E2E76"/>
    <w:rsid w:val="009E406B"/>
    <w:rsid w:val="009E645D"/>
    <w:rsid w:val="009F06CC"/>
    <w:rsid w:val="009F290D"/>
    <w:rsid w:val="009F2B26"/>
    <w:rsid w:val="009F3BEE"/>
    <w:rsid w:val="009F41AA"/>
    <w:rsid w:val="009F461C"/>
    <w:rsid w:val="009F47C5"/>
    <w:rsid w:val="009F5C7D"/>
    <w:rsid w:val="009F5FFC"/>
    <w:rsid w:val="009F6610"/>
    <w:rsid w:val="009F67A0"/>
    <w:rsid w:val="009F6D0E"/>
    <w:rsid w:val="00A01207"/>
    <w:rsid w:val="00A0162B"/>
    <w:rsid w:val="00A022B1"/>
    <w:rsid w:val="00A02391"/>
    <w:rsid w:val="00A02421"/>
    <w:rsid w:val="00A03BD2"/>
    <w:rsid w:val="00A03BEB"/>
    <w:rsid w:val="00A03D6F"/>
    <w:rsid w:val="00A044EF"/>
    <w:rsid w:val="00A04A80"/>
    <w:rsid w:val="00A053FB"/>
    <w:rsid w:val="00A0591F"/>
    <w:rsid w:val="00A05A3C"/>
    <w:rsid w:val="00A068CD"/>
    <w:rsid w:val="00A0714E"/>
    <w:rsid w:val="00A0757C"/>
    <w:rsid w:val="00A07C22"/>
    <w:rsid w:val="00A07FFC"/>
    <w:rsid w:val="00A10698"/>
    <w:rsid w:val="00A10FE8"/>
    <w:rsid w:val="00A1181B"/>
    <w:rsid w:val="00A11A4D"/>
    <w:rsid w:val="00A11DA6"/>
    <w:rsid w:val="00A120E9"/>
    <w:rsid w:val="00A121C8"/>
    <w:rsid w:val="00A12257"/>
    <w:rsid w:val="00A124E5"/>
    <w:rsid w:val="00A12668"/>
    <w:rsid w:val="00A140F5"/>
    <w:rsid w:val="00A146C5"/>
    <w:rsid w:val="00A14E05"/>
    <w:rsid w:val="00A16C6B"/>
    <w:rsid w:val="00A17816"/>
    <w:rsid w:val="00A200E0"/>
    <w:rsid w:val="00A20ED0"/>
    <w:rsid w:val="00A2143E"/>
    <w:rsid w:val="00A215FE"/>
    <w:rsid w:val="00A2212D"/>
    <w:rsid w:val="00A22DF4"/>
    <w:rsid w:val="00A25BEE"/>
    <w:rsid w:val="00A26188"/>
    <w:rsid w:val="00A26D4F"/>
    <w:rsid w:val="00A27A59"/>
    <w:rsid w:val="00A27E16"/>
    <w:rsid w:val="00A30352"/>
    <w:rsid w:val="00A30E84"/>
    <w:rsid w:val="00A31473"/>
    <w:rsid w:val="00A317B7"/>
    <w:rsid w:val="00A31FE0"/>
    <w:rsid w:val="00A332B3"/>
    <w:rsid w:val="00A339D1"/>
    <w:rsid w:val="00A34DB7"/>
    <w:rsid w:val="00A34FA9"/>
    <w:rsid w:val="00A35430"/>
    <w:rsid w:val="00A3555F"/>
    <w:rsid w:val="00A35717"/>
    <w:rsid w:val="00A35D13"/>
    <w:rsid w:val="00A3702C"/>
    <w:rsid w:val="00A37223"/>
    <w:rsid w:val="00A37AD4"/>
    <w:rsid w:val="00A40395"/>
    <w:rsid w:val="00A405AC"/>
    <w:rsid w:val="00A418D8"/>
    <w:rsid w:val="00A41986"/>
    <w:rsid w:val="00A42026"/>
    <w:rsid w:val="00A422D6"/>
    <w:rsid w:val="00A42466"/>
    <w:rsid w:val="00A43266"/>
    <w:rsid w:val="00A43A2A"/>
    <w:rsid w:val="00A44776"/>
    <w:rsid w:val="00A4570F"/>
    <w:rsid w:val="00A467AF"/>
    <w:rsid w:val="00A469FC"/>
    <w:rsid w:val="00A46F19"/>
    <w:rsid w:val="00A47A83"/>
    <w:rsid w:val="00A5069B"/>
    <w:rsid w:val="00A5079D"/>
    <w:rsid w:val="00A516DD"/>
    <w:rsid w:val="00A51707"/>
    <w:rsid w:val="00A518A1"/>
    <w:rsid w:val="00A5282F"/>
    <w:rsid w:val="00A52BFA"/>
    <w:rsid w:val="00A52D5F"/>
    <w:rsid w:val="00A54441"/>
    <w:rsid w:val="00A548CE"/>
    <w:rsid w:val="00A55DD7"/>
    <w:rsid w:val="00A5623F"/>
    <w:rsid w:val="00A56290"/>
    <w:rsid w:val="00A56946"/>
    <w:rsid w:val="00A5732A"/>
    <w:rsid w:val="00A6042D"/>
    <w:rsid w:val="00A60DB8"/>
    <w:rsid w:val="00A60E4E"/>
    <w:rsid w:val="00A6199C"/>
    <w:rsid w:val="00A61B11"/>
    <w:rsid w:val="00A61B42"/>
    <w:rsid w:val="00A6361C"/>
    <w:rsid w:val="00A64A70"/>
    <w:rsid w:val="00A64FBD"/>
    <w:rsid w:val="00A64FDC"/>
    <w:rsid w:val="00A65935"/>
    <w:rsid w:val="00A6664D"/>
    <w:rsid w:val="00A7048E"/>
    <w:rsid w:val="00A70AEF"/>
    <w:rsid w:val="00A70F0F"/>
    <w:rsid w:val="00A722DA"/>
    <w:rsid w:val="00A72386"/>
    <w:rsid w:val="00A73CBB"/>
    <w:rsid w:val="00A73EE3"/>
    <w:rsid w:val="00A7481F"/>
    <w:rsid w:val="00A74E50"/>
    <w:rsid w:val="00A75141"/>
    <w:rsid w:val="00A75EBC"/>
    <w:rsid w:val="00A75EFB"/>
    <w:rsid w:val="00A76A48"/>
    <w:rsid w:val="00A778F0"/>
    <w:rsid w:val="00A77DB5"/>
    <w:rsid w:val="00A81BAC"/>
    <w:rsid w:val="00A82680"/>
    <w:rsid w:val="00A83F1A"/>
    <w:rsid w:val="00A84273"/>
    <w:rsid w:val="00A845CF"/>
    <w:rsid w:val="00A8547F"/>
    <w:rsid w:val="00A858CF"/>
    <w:rsid w:val="00A863B0"/>
    <w:rsid w:val="00A87004"/>
    <w:rsid w:val="00A87CF0"/>
    <w:rsid w:val="00A902FF"/>
    <w:rsid w:val="00A920A2"/>
    <w:rsid w:val="00A92AB8"/>
    <w:rsid w:val="00A9391E"/>
    <w:rsid w:val="00A93FCE"/>
    <w:rsid w:val="00A945BC"/>
    <w:rsid w:val="00A94EB0"/>
    <w:rsid w:val="00A94F8A"/>
    <w:rsid w:val="00A95396"/>
    <w:rsid w:val="00A96040"/>
    <w:rsid w:val="00A9604A"/>
    <w:rsid w:val="00A9687A"/>
    <w:rsid w:val="00A972A2"/>
    <w:rsid w:val="00AA0669"/>
    <w:rsid w:val="00AA078D"/>
    <w:rsid w:val="00AA0E56"/>
    <w:rsid w:val="00AA12B2"/>
    <w:rsid w:val="00AA3D72"/>
    <w:rsid w:val="00AA451C"/>
    <w:rsid w:val="00AA46CC"/>
    <w:rsid w:val="00AA5A14"/>
    <w:rsid w:val="00AA5D52"/>
    <w:rsid w:val="00AA6DF9"/>
    <w:rsid w:val="00AA71C6"/>
    <w:rsid w:val="00AB0972"/>
    <w:rsid w:val="00AB0A2B"/>
    <w:rsid w:val="00AB0C28"/>
    <w:rsid w:val="00AB14EF"/>
    <w:rsid w:val="00AB158D"/>
    <w:rsid w:val="00AB176B"/>
    <w:rsid w:val="00AB27B8"/>
    <w:rsid w:val="00AB2A80"/>
    <w:rsid w:val="00AB2E75"/>
    <w:rsid w:val="00AB31C6"/>
    <w:rsid w:val="00AB3FD6"/>
    <w:rsid w:val="00AB4147"/>
    <w:rsid w:val="00AB63A2"/>
    <w:rsid w:val="00AB6BDF"/>
    <w:rsid w:val="00AB7708"/>
    <w:rsid w:val="00AC0D8C"/>
    <w:rsid w:val="00AC0D8E"/>
    <w:rsid w:val="00AC204F"/>
    <w:rsid w:val="00AC29FE"/>
    <w:rsid w:val="00AC2D7C"/>
    <w:rsid w:val="00AC3138"/>
    <w:rsid w:val="00AC3535"/>
    <w:rsid w:val="00AC3922"/>
    <w:rsid w:val="00AC44D0"/>
    <w:rsid w:val="00AC517B"/>
    <w:rsid w:val="00AC5718"/>
    <w:rsid w:val="00AC5FB9"/>
    <w:rsid w:val="00AC7D98"/>
    <w:rsid w:val="00AD0D46"/>
    <w:rsid w:val="00AD1443"/>
    <w:rsid w:val="00AD1F9C"/>
    <w:rsid w:val="00AD2392"/>
    <w:rsid w:val="00AD2F2F"/>
    <w:rsid w:val="00AD30FD"/>
    <w:rsid w:val="00AD3636"/>
    <w:rsid w:val="00AD37E5"/>
    <w:rsid w:val="00AD3B8C"/>
    <w:rsid w:val="00AD3D29"/>
    <w:rsid w:val="00AD4087"/>
    <w:rsid w:val="00AD4116"/>
    <w:rsid w:val="00AD4507"/>
    <w:rsid w:val="00AD47B8"/>
    <w:rsid w:val="00AD49E5"/>
    <w:rsid w:val="00AD4A73"/>
    <w:rsid w:val="00AD4E7D"/>
    <w:rsid w:val="00AD78AB"/>
    <w:rsid w:val="00AE016A"/>
    <w:rsid w:val="00AE098A"/>
    <w:rsid w:val="00AE0D31"/>
    <w:rsid w:val="00AE1824"/>
    <w:rsid w:val="00AE1936"/>
    <w:rsid w:val="00AE1CC9"/>
    <w:rsid w:val="00AE29D4"/>
    <w:rsid w:val="00AE3981"/>
    <w:rsid w:val="00AE3E54"/>
    <w:rsid w:val="00AE438D"/>
    <w:rsid w:val="00AE443D"/>
    <w:rsid w:val="00AE6030"/>
    <w:rsid w:val="00AE68D8"/>
    <w:rsid w:val="00AE71FB"/>
    <w:rsid w:val="00AE75A1"/>
    <w:rsid w:val="00AF07AC"/>
    <w:rsid w:val="00AF083C"/>
    <w:rsid w:val="00AF18AD"/>
    <w:rsid w:val="00AF1B8A"/>
    <w:rsid w:val="00AF2C62"/>
    <w:rsid w:val="00AF2EDE"/>
    <w:rsid w:val="00AF2F20"/>
    <w:rsid w:val="00AF2F71"/>
    <w:rsid w:val="00AF4333"/>
    <w:rsid w:val="00AF43EC"/>
    <w:rsid w:val="00AF4A2F"/>
    <w:rsid w:val="00AF4CA4"/>
    <w:rsid w:val="00AF4FAE"/>
    <w:rsid w:val="00AF6272"/>
    <w:rsid w:val="00AF64B2"/>
    <w:rsid w:val="00AF785D"/>
    <w:rsid w:val="00AF7B7E"/>
    <w:rsid w:val="00B00CE3"/>
    <w:rsid w:val="00B03239"/>
    <w:rsid w:val="00B048D9"/>
    <w:rsid w:val="00B057B6"/>
    <w:rsid w:val="00B06064"/>
    <w:rsid w:val="00B070B2"/>
    <w:rsid w:val="00B074D3"/>
    <w:rsid w:val="00B0756B"/>
    <w:rsid w:val="00B10349"/>
    <w:rsid w:val="00B10F9D"/>
    <w:rsid w:val="00B11FCC"/>
    <w:rsid w:val="00B126C8"/>
    <w:rsid w:val="00B1466F"/>
    <w:rsid w:val="00B15349"/>
    <w:rsid w:val="00B15428"/>
    <w:rsid w:val="00B1542E"/>
    <w:rsid w:val="00B168ED"/>
    <w:rsid w:val="00B17B61"/>
    <w:rsid w:val="00B20299"/>
    <w:rsid w:val="00B20AA7"/>
    <w:rsid w:val="00B21280"/>
    <w:rsid w:val="00B21333"/>
    <w:rsid w:val="00B21B21"/>
    <w:rsid w:val="00B22A55"/>
    <w:rsid w:val="00B22FEE"/>
    <w:rsid w:val="00B234D9"/>
    <w:rsid w:val="00B236BB"/>
    <w:rsid w:val="00B2464D"/>
    <w:rsid w:val="00B249AB"/>
    <w:rsid w:val="00B24D9A"/>
    <w:rsid w:val="00B24DF6"/>
    <w:rsid w:val="00B25300"/>
    <w:rsid w:val="00B25A11"/>
    <w:rsid w:val="00B25E5B"/>
    <w:rsid w:val="00B27437"/>
    <w:rsid w:val="00B3043D"/>
    <w:rsid w:val="00B31B6B"/>
    <w:rsid w:val="00B31B81"/>
    <w:rsid w:val="00B32BA2"/>
    <w:rsid w:val="00B32D16"/>
    <w:rsid w:val="00B339C2"/>
    <w:rsid w:val="00B340E2"/>
    <w:rsid w:val="00B347FF"/>
    <w:rsid w:val="00B350D6"/>
    <w:rsid w:val="00B357E4"/>
    <w:rsid w:val="00B36C98"/>
    <w:rsid w:val="00B37606"/>
    <w:rsid w:val="00B4099D"/>
    <w:rsid w:val="00B40B19"/>
    <w:rsid w:val="00B40FC1"/>
    <w:rsid w:val="00B412A1"/>
    <w:rsid w:val="00B42C45"/>
    <w:rsid w:val="00B4469F"/>
    <w:rsid w:val="00B45258"/>
    <w:rsid w:val="00B452AE"/>
    <w:rsid w:val="00B456EE"/>
    <w:rsid w:val="00B45744"/>
    <w:rsid w:val="00B45D90"/>
    <w:rsid w:val="00B4778B"/>
    <w:rsid w:val="00B47EB6"/>
    <w:rsid w:val="00B47F30"/>
    <w:rsid w:val="00B50509"/>
    <w:rsid w:val="00B50909"/>
    <w:rsid w:val="00B5160A"/>
    <w:rsid w:val="00B519D1"/>
    <w:rsid w:val="00B51DBC"/>
    <w:rsid w:val="00B521B0"/>
    <w:rsid w:val="00B52902"/>
    <w:rsid w:val="00B52B34"/>
    <w:rsid w:val="00B52D57"/>
    <w:rsid w:val="00B53031"/>
    <w:rsid w:val="00B541E0"/>
    <w:rsid w:val="00B5461F"/>
    <w:rsid w:val="00B54821"/>
    <w:rsid w:val="00B54EED"/>
    <w:rsid w:val="00B54EF1"/>
    <w:rsid w:val="00B552D3"/>
    <w:rsid w:val="00B56AC5"/>
    <w:rsid w:val="00B574DD"/>
    <w:rsid w:val="00B57DC1"/>
    <w:rsid w:val="00B57F03"/>
    <w:rsid w:val="00B60007"/>
    <w:rsid w:val="00B6029F"/>
    <w:rsid w:val="00B60F71"/>
    <w:rsid w:val="00B61BB7"/>
    <w:rsid w:val="00B62190"/>
    <w:rsid w:val="00B62A83"/>
    <w:rsid w:val="00B62B87"/>
    <w:rsid w:val="00B63774"/>
    <w:rsid w:val="00B640A0"/>
    <w:rsid w:val="00B646FD"/>
    <w:rsid w:val="00B64B55"/>
    <w:rsid w:val="00B65008"/>
    <w:rsid w:val="00B65B52"/>
    <w:rsid w:val="00B67008"/>
    <w:rsid w:val="00B67981"/>
    <w:rsid w:val="00B67E2A"/>
    <w:rsid w:val="00B700C9"/>
    <w:rsid w:val="00B70BD9"/>
    <w:rsid w:val="00B70FC0"/>
    <w:rsid w:val="00B71703"/>
    <w:rsid w:val="00B71C68"/>
    <w:rsid w:val="00B72C92"/>
    <w:rsid w:val="00B748CF"/>
    <w:rsid w:val="00B752E3"/>
    <w:rsid w:val="00B75C9A"/>
    <w:rsid w:val="00B772E7"/>
    <w:rsid w:val="00B7732A"/>
    <w:rsid w:val="00B777B6"/>
    <w:rsid w:val="00B77B64"/>
    <w:rsid w:val="00B77CD5"/>
    <w:rsid w:val="00B824A2"/>
    <w:rsid w:val="00B8261B"/>
    <w:rsid w:val="00B828C9"/>
    <w:rsid w:val="00B83124"/>
    <w:rsid w:val="00B84079"/>
    <w:rsid w:val="00B85392"/>
    <w:rsid w:val="00B860E2"/>
    <w:rsid w:val="00B866DD"/>
    <w:rsid w:val="00B87D6A"/>
    <w:rsid w:val="00B87D81"/>
    <w:rsid w:val="00B9002E"/>
    <w:rsid w:val="00B90306"/>
    <w:rsid w:val="00B90450"/>
    <w:rsid w:val="00B906B8"/>
    <w:rsid w:val="00B90CE6"/>
    <w:rsid w:val="00B90ECA"/>
    <w:rsid w:val="00B91093"/>
    <w:rsid w:val="00B92352"/>
    <w:rsid w:val="00B928FE"/>
    <w:rsid w:val="00B932A1"/>
    <w:rsid w:val="00B93B01"/>
    <w:rsid w:val="00B94AB4"/>
    <w:rsid w:val="00B94CFC"/>
    <w:rsid w:val="00B95E0E"/>
    <w:rsid w:val="00B95EFC"/>
    <w:rsid w:val="00B972C6"/>
    <w:rsid w:val="00B97E0B"/>
    <w:rsid w:val="00BA0540"/>
    <w:rsid w:val="00BA0D3B"/>
    <w:rsid w:val="00BA0DF6"/>
    <w:rsid w:val="00BA1D25"/>
    <w:rsid w:val="00BA3527"/>
    <w:rsid w:val="00BA386F"/>
    <w:rsid w:val="00BA4762"/>
    <w:rsid w:val="00BA4930"/>
    <w:rsid w:val="00BA49B0"/>
    <w:rsid w:val="00BA56CE"/>
    <w:rsid w:val="00BA5F71"/>
    <w:rsid w:val="00BA61C3"/>
    <w:rsid w:val="00BA6504"/>
    <w:rsid w:val="00BA67FF"/>
    <w:rsid w:val="00BA6CF8"/>
    <w:rsid w:val="00BA6FA0"/>
    <w:rsid w:val="00BA7C9C"/>
    <w:rsid w:val="00BB0880"/>
    <w:rsid w:val="00BB0F33"/>
    <w:rsid w:val="00BB107D"/>
    <w:rsid w:val="00BB150F"/>
    <w:rsid w:val="00BB2629"/>
    <w:rsid w:val="00BB292A"/>
    <w:rsid w:val="00BB311C"/>
    <w:rsid w:val="00BB44B1"/>
    <w:rsid w:val="00BB4E6E"/>
    <w:rsid w:val="00BB5009"/>
    <w:rsid w:val="00BB5673"/>
    <w:rsid w:val="00BB57B3"/>
    <w:rsid w:val="00BB5CB4"/>
    <w:rsid w:val="00BB5D5D"/>
    <w:rsid w:val="00BB602F"/>
    <w:rsid w:val="00BB606A"/>
    <w:rsid w:val="00BB7441"/>
    <w:rsid w:val="00BB758A"/>
    <w:rsid w:val="00BC0137"/>
    <w:rsid w:val="00BC0D9F"/>
    <w:rsid w:val="00BC14C3"/>
    <w:rsid w:val="00BC1A60"/>
    <w:rsid w:val="00BC2415"/>
    <w:rsid w:val="00BC32D6"/>
    <w:rsid w:val="00BC3FA6"/>
    <w:rsid w:val="00BC43DE"/>
    <w:rsid w:val="00BC4C1F"/>
    <w:rsid w:val="00BC5A38"/>
    <w:rsid w:val="00BC6247"/>
    <w:rsid w:val="00BC6C34"/>
    <w:rsid w:val="00BD0476"/>
    <w:rsid w:val="00BD079A"/>
    <w:rsid w:val="00BD1450"/>
    <w:rsid w:val="00BD18F9"/>
    <w:rsid w:val="00BD240C"/>
    <w:rsid w:val="00BD3AA2"/>
    <w:rsid w:val="00BD3E0F"/>
    <w:rsid w:val="00BD421C"/>
    <w:rsid w:val="00BD55A2"/>
    <w:rsid w:val="00BD6262"/>
    <w:rsid w:val="00BD6861"/>
    <w:rsid w:val="00BD7100"/>
    <w:rsid w:val="00BD73E4"/>
    <w:rsid w:val="00BE0873"/>
    <w:rsid w:val="00BE08AE"/>
    <w:rsid w:val="00BE151C"/>
    <w:rsid w:val="00BE1D40"/>
    <w:rsid w:val="00BE24FB"/>
    <w:rsid w:val="00BE2544"/>
    <w:rsid w:val="00BE263A"/>
    <w:rsid w:val="00BE27A5"/>
    <w:rsid w:val="00BE2FF4"/>
    <w:rsid w:val="00BE3200"/>
    <w:rsid w:val="00BE3305"/>
    <w:rsid w:val="00BE3CC8"/>
    <w:rsid w:val="00BE3D12"/>
    <w:rsid w:val="00BE51AF"/>
    <w:rsid w:val="00BE636B"/>
    <w:rsid w:val="00BE64A7"/>
    <w:rsid w:val="00BE6711"/>
    <w:rsid w:val="00BE7D44"/>
    <w:rsid w:val="00BE7E0B"/>
    <w:rsid w:val="00BF09B4"/>
    <w:rsid w:val="00BF1292"/>
    <w:rsid w:val="00BF1C30"/>
    <w:rsid w:val="00BF1D8F"/>
    <w:rsid w:val="00BF1DA8"/>
    <w:rsid w:val="00BF20B0"/>
    <w:rsid w:val="00BF2663"/>
    <w:rsid w:val="00BF2B7D"/>
    <w:rsid w:val="00BF4285"/>
    <w:rsid w:val="00BF4AA0"/>
    <w:rsid w:val="00BF4FAF"/>
    <w:rsid w:val="00BF54CD"/>
    <w:rsid w:val="00BF5F78"/>
    <w:rsid w:val="00BF652E"/>
    <w:rsid w:val="00BF6626"/>
    <w:rsid w:val="00BF68C6"/>
    <w:rsid w:val="00BF7737"/>
    <w:rsid w:val="00C003C1"/>
    <w:rsid w:val="00C0100B"/>
    <w:rsid w:val="00C017EE"/>
    <w:rsid w:val="00C01D45"/>
    <w:rsid w:val="00C03D42"/>
    <w:rsid w:val="00C040FE"/>
    <w:rsid w:val="00C044AE"/>
    <w:rsid w:val="00C04E45"/>
    <w:rsid w:val="00C04FD7"/>
    <w:rsid w:val="00C05CF6"/>
    <w:rsid w:val="00C06259"/>
    <w:rsid w:val="00C06AB7"/>
    <w:rsid w:val="00C07201"/>
    <w:rsid w:val="00C0740A"/>
    <w:rsid w:val="00C07609"/>
    <w:rsid w:val="00C10952"/>
    <w:rsid w:val="00C10F22"/>
    <w:rsid w:val="00C111DC"/>
    <w:rsid w:val="00C11E37"/>
    <w:rsid w:val="00C128FF"/>
    <w:rsid w:val="00C12EB7"/>
    <w:rsid w:val="00C134E4"/>
    <w:rsid w:val="00C135C7"/>
    <w:rsid w:val="00C13776"/>
    <w:rsid w:val="00C14194"/>
    <w:rsid w:val="00C144FD"/>
    <w:rsid w:val="00C14A42"/>
    <w:rsid w:val="00C14BDF"/>
    <w:rsid w:val="00C14D00"/>
    <w:rsid w:val="00C15A80"/>
    <w:rsid w:val="00C17116"/>
    <w:rsid w:val="00C17660"/>
    <w:rsid w:val="00C201E5"/>
    <w:rsid w:val="00C205AF"/>
    <w:rsid w:val="00C213D6"/>
    <w:rsid w:val="00C220DA"/>
    <w:rsid w:val="00C22857"/>
    <w:rsid w:val="00C23BE2"/>
    <w:rsid w:val="00C246A0"/>
    <w:rsid w:val="00C24F0A"/>
    <w:rsid w:val="00C2582C"/>
    <w:rsid w:val="00C26144"/>
    <w:rsid w:val="00C264A4"/>
    <w:rsid w:val="00C27B1F"/>
    <w:rsid w:val="00C27D76"/>
    <w:rsid w:val="00C30C0E"/>
    <w:rsid w:val="00C31333"/>
    <w:rsid w:val="00C328C6"/>
    <w:rsid w:val="00C33076"/>
    <w:rsid w:val="00C33150"/>
    <w:rsid w:val="00C33270"/>
    <w:rsid w:val="00C3406D"/>
    <w:rsid w:val="00C342A4"/>
    <w:rsid w:val="00C34702"/>
    <w:rsid w:val="00C34C8E"/>
    <w:rsid w:val="00C353C6"/>
    <w:rsid w:val="00C35909"/>
    <w:rsid w:val="00C369C8"/>
    <w:rsid w:val="00C41159"/>
    <w:rsid w:val="00C4126A"/>
    <w:rsid w:val="00C413CD"/>
    <w:rsid w:val="00C41662"/>
    <w:rsid w:val="00C417D4"/>
    <w:rsid w:val="00C41871"/>
    <w:rsid w:val="00C41A9E"/>
    <w:rsid w:val="00C42FFE"/>
    <w:rsid w:val="00C437C5"/>
    <w:rsid w:val="00C43AD5"/>
    <w:rsid w:val="00C44361"/>
    <w:rsid w:val="00C44943"/>
    <w:rsid w:val="00C44F87"/>
    <w:rsid w:val="00C453A3"/>
    <w:rsid w:val="00C467F0"/>
    <w:rsid w:val="00C46B24"/>
    <w:rsid w:val="00C47458"/>
    <w:rsid w:val="00C47C96"/>
    <w:rsid w:val="00C506DD"/>
    <w:rsid w:val="00C511FC"/>
    <w:rsid w:val="00C52C18"/>
    <w:rsid w:val="00C52E1D"/>
    <w:rsid w:val="00C530A4"/>
    <w:rsid w:val="00C53304"/>
    <w:rsid w:val="00C53AF9"/>
    <w:rsid w:val="00C53DAA"/>
    <w:rsid w:val="00C5488F"/>
    <w:rsid w:val="00C54A68"/>
    <w:rsid w:val="00C54D86"/>
    <w:rsid w:val="00C5507F"/>
    <w:rsid w:val="00C55227"/>
    <w:rsid w:val="00C55237"/>
    <w:rsid w:val="00C55837"/>
    <w:rsid w:val="00C56010"/>
    <w:rsid w:val="00C56368"/>
    <w:rsid w:val="00C56518"/>
    <w:rsid w:val="00C57C90"/>
    <w:rsid w:val="00C6000D"/>
    <w:rsid w:val="00C602B7"/>
    <w:rsid w:val="00C60324"/>
    <w:rsid w:val="00C62741"/>
    <w:rsid w:val="00C627C7"/>
    <w:rsid w:val="00C62EE6"/>
    <w:rsid w:val="00C6318B"/>
    <w:rsid w:val="00C64AB0"/>
    <w:rsid w:val="00C65382"/>
    <w:rsid w:val="00C6653F"/>
    <w:rsid w:val="00C67247"/>
    <w:rsid w:val="00C67EF6"/>
    <w:rsid w:val="00C70D79"/>
    <w:rsid w:val="00C719E3"/>
    <w:rsid w:val="00C71EC3"/>
    <w:rsid w:val="00C7243A"/>
    <w:rsid w:val="00C72AD6"/>
    <w:rsid w:val="00C73C44"/>
    <w:rsid w:val="00C73F0B"/>
    <w:rsid w:val="00C7468B"/>
    <w:rsid w:val="00C746A5"/>
    <w:rsid w:val="00C74C07"/>
    <w:rsid w:val="00C753D3"/>
    <w:rsid w:val="00C7548A"/>
    <w:rsid w:val="00C7690F"/>
    <w:rsid w:val="00C802C5"/>
    <w:rsid w:val="00C808BD"/>
    <w:rsid w:val="00C80E56"/>
    <w:rsid w:val="00C81427"/>
    <w:rsid w:val="00C81454"/>
    <w:rsid w:val="00C84384"/>
    <w:rsid w:val="00C84655"/>
    <w:rsid w:val="00C8481E"/>
    <w:rsid w:val="00C85021"/>
    <w:rsid w:val="00C8518E"/>
    <w:rsid w:val="00C85613"/>
    <w:rsid w:val="00C865AC"/>
    <w:rsid w:val="00C8695B"/>
    <w:rsid w:val="00C86AD9"/>
    <w:rsid w:val="00C879A9"/>
    <w:rsid w:val="00C87B61"/>
    <w:rsid w:val="00C87F69"/>
    <w:rsid w:val="00C90EE9"/>
    <w:rsid w:val="00C9181F"/>
    <w:rsid w:val="00C91AA3"/>
    <w:rsid w:val="00C92471"/>
    <w:rsid w:val="00C92B0A"/>
    <w:rsid w:val="00C930F9"/>
    <w:rsid w:val="00C933F9"/>
    <w:rsid w:val="00C93728"/>
    <w:rsid w:val="00C93B6D"/>
    <w:rsid w:val="00C93EF1"/>
    <w:rsid w:val="00C9443E"/>
    <w:rsid w:val="00C9554D"/>
    <w:rsid w:val="00C95B95"/>
    <w:rsid w:val="00C96123"/>
    <w:rsid w:val="00C961BC"/>
    <w:rsid w:val="00C97951"/>
    <w:rsid w:val="00C97A76"/>
    <w:rsid w:val="00C97F5A"/>
    <w:rsid w:val="00CA0E40"/>
    <w:rsid w:val="00CA1435"/>
    <w:rsid w:val="00CA22F8"/>
    <w:rsid w:val="00CA2A05"/>
    <w:rsid w:val="00CA331D"/>
    <w:rsid w:val="00CA3AEF"/>
    <w:rsid w:val="00CA3FCB"/>
    <w:rsid w:val="00CA4AF4"/>
    <w:rsid w:val="00CA4DCB"/>
    <w:rsid w:val="00CA5C0D"/>
    <w:rsid w:val="00CA5DDF"/>
    <w:rsid w:val="00CA6211"/>
    <w:rsid w:val="00CA64DF"/>
    <w:rsid w:val="00CA68E1"/>
    <w:rsid w:val="00CA6B89"/>
    <w:rsid w:val="00CA7A31"/>
    <w:rsid w:val="00CA7B71"/>
    <w:rsid w:val="00CB03C3"/>
    <w:rsid w:val="00CB07BC"/>
    <w:rsid w:val="00CB07CE"/>
    <w:rsid w:val="00CB0ECC"/>
    <w:rsid w:val="00CB11F8"/>
    <w:rsid w:val="00CB1314"/>
    <w:rsid w:val="00CB1928"/>
    <w:rsid w:val="00CB397C"/>
    <w:rsid w:val="00CB3A51"/>
    <w:rsid w:val="00CB4158"/>
    <w:rsid w:val="00CB4394"/>
    <w:rsid w:val="00CB5C00"/>
    <w:rsid w:val="00CB7CC0"/>
    <w:rsid w:val="00CC0A2B"/>
    <w:rsid w:val="00CC1450"/>
    <w:rsid w:val="00CC14CE"/>
    <w:rsid w:val="00CC1919"/>
    <w:rsid w:val="00CC193E"/>
    <w:rsid w:val="00CC2B6D"/>
    <w:rsid w:val="00CC4368"/>
    <w:rsid w:val="00CC50F6"/>
    <w:rsid w:val="00CC52AC"/>
    <w:rsid w:val="00CC548A"/>
    <w:rsid w:val="00CC5698"/>
    <w:rsid w:val="00CC6F81"/>
    <w:rsid w:val="00CC7749"/>
    <w:rsid w:val="00CC79E2"/>
    <w:rsid w:val="00CC7AA0"/>
    <w:rsid w:val="00CC7D00"/>
    <w:rsid w:val="00CD085E"/>
    <w:rsid w:val="00CD0DFD"/>
    <w:rsid w:val="00CD12C4"/>
    <w:rsid w:val="00CD1C96"/>
    <w:rsid w:val="00CD218D"/>
    <w:rsid w:val="00CD266B"/>
    <w:rsid w:val="00CD30DB"/>
    <w:rsid w:val="00CD32ED"/>
    <w:rsid w:val="00CD3710"/>
    <w:rsid w:val="00CD3B35"/>
    <w:rsid w:val="00CD47A1"/>
    <w:rsid w:val="00CD4B12"/>
    <w:rsid w:val="00CD50CD"/>
    <w:rsid w:val="00CD55A0"/>
    <w:rsid w:val="00CD560E"/>
    <w:rsid w:val="00CD562B"/>
    <w:rsid w:val="00CD6127"/>
    <w:rsid w:val="00CD61A5"/>
    <w:rsid w:val="00CD623C"/>
    <w:rsid w:val="00CD6BE6"/>
    <w:rsid w:val="00CD6EF1"/>
    <w:rsid w:val="00CD77A1"/>
    <w:rsid w:val="00CE04F8"/>
    <w:rsid w:val="00CE10E2"/>
    <w:rsid w:val="00CE31ED"/>
    <w:rsid w:val="00CE3D67"/>
    <w:rsid w:val="00CE5255"/>
    <w:rsid w:val="00CE536A"/>
    <w:rsid w:val="00CE5D32"/>
    <w:rsid w:val="00CE62FE"/>
    <w:rsid w:val="00CE673A"/>
    <w:rsid w:val="00CF0DA1"/>
    <w:rsid w:val="00CF1839"/>
    <w:rsid w:val="00CF1A49"/>
    <w:rsid w:val="00CF1DED"/>
    <w:rsid w:val="00CF230B"/>
    <w:rsid w:val="00CF2856"/>
    <w:rsid w:val="00CF4DEF"/>
    <w:rsid w:val="00CF59EF"/>
    <w:rsid w:val="00CF6B69"/>
    <w:rsid w:val="00CF75CD"/>
    <w:rsid w:val="00D00004"/>
    <w:rsid w:val="00D00801"/>
    <w:rsid w:val="00D0089E"/>
    <w:rsid w:val="00D0092D"/>
    <w:rsid w:val="00D03954"/>
    <w:rsid w:val="00D03A79"/>
    <w:rsid w:val="00D03C23"/>
    <w:rsid w:val="00D04A61"/>
    <w:rsid w:val="00D0503F"/>
    <w:rsid w:val="00D058A7"/>
    <w:rsid w:val="00D05B8E"/>
    <w:rsid w:val="00D05D7C"/>
    <w:rsid w:val="00D063C2"/>
    <w:rsid w:val="00D064B2"/>
    <w:rsid w:val="00D06AD5"/>
    <w:rsid w:val="00D07B23"/>
    <w:rsid w:val="00D07EE2"/>
    <w:rsid w:val="00D11746"/>
    <w:rsid w:val="00D1278E"/>
    <w:rsid w:val="00D12C78"/>
    <w:rsid w:val="00D137BB"/>
    <w:rsid w:val="00D142F7"/>
    <w:rsid w:val="00D1439E"/>
    <w:rsid w:val="00D14E31"/>
    <w:rsid w:val="00D158D7"/>
    <w:rsid w:val="00D16A65"/>
    <w:rsid w:val="00D174D6"/>
    <w:rsid w:val="00D17D23"/>
    <w:rsid w:val="00D203FB"/>
    <w:rsid w:val="00D206C0"/>
    <w:rsid w:val="00D208A7"/>
    <w:rsid w:val="00D20C0A"/>
    <w:rsid w:val="00D23014"/>
    <w:rsid w:val="00D23123"/>
    <w:rsid w:val="00D23340"/>
    <w:rsid w:val="00D23929"/>
    <w:rsid w:val="00D23E0D"/>
    <w:rsid w:val="00D25308"/>
    <w:rsid w:val="00D27B53"/>
    <w:rsid w:val="00D27CDF"/>
    <w:rsid w:val="00D36671"/>
    <w:rsid w:val="00D370F4"/>
    <w:rsid w:val="00D37205"/>
    <w:rsid w:val="00D3748C"/>
    <w:rsid w:val="00D37824"/>
    <w:rsid w:val="00D40648"/>
    <w:rsid w:val="00D40A73"/>
    <w:rsid w:val="00D40E0C"/>
    <w:rsid w:val="00D40E5F"/>
    <w:rsid w:val="00D42D18"/>
    <w:rsid w:val="00D42E82"/>
    <w:rsid w:val="00D432FB"/>
    <w:rsid w:val="00D43990"/>
    <w:rsid w:val="00D43CC2"/>
    <w:rsid w:val="00D44310"/>
    <w:rsid w:val="00D44380"/>
    <w:rsid w:val="00D447C4"/>
    <w:rsid w:val="00D45839"/>
    <w:rsid w:val="00D45AC9"/>
    <w:rsid w:val="00D4662F"/>
    <w:rsid w:val="00D47260"/>
    <w:rsid w:val="00D50288"/>
    <w:rsid w:val="00D509C7"/>
    <w:rsid w:val="00D51655"/>
    <w:rsid w:val="00D5275B"/>
    <w:rsid w:val="00D537DE"/>
    <w:rsid w:val="00D5471C"/>
    <w:rsid w:val="00D5496F"/>
    <w:rsid w:val="00D54ED3"/>
    <w:rsid w:val="00D54F71"/>
    <w:rsid w:val="00D550A4"/>
    <w:rsid w:val="00D5585D"/>
    <w:rsid w:val="00D571BD"/>
    <w:rsid w:val="00D5730D"/>
    <w:rsid w:val="00D577C5"/>
    <w:rsid w:val="00D60DBF"/>
    <w:rsid w:val="00D62AAA"/>
    <w:rsid w:val="00D62C13"/>
    <w:rsid w:val="00D62CCE"/>
    <w:rsid w:val="00D63348"/>
    <w:rsid w:val="00D638A7"/>
    <w:rsid w:val="00D638F6"/>
    <w:rsid w:val="00D6521E"/>
    <w:rsid w:val="00D657EA"/>
    <w:rsid w:val="00D6590B"/>
    <w:rsid w:val="00D65DAC"/>
    <w:rsid w:val="00D670DC"/>
    <w:rsid w:val="00D679A4"/>
    <w:rsid w:val="00D67CC1"/>
    <w:rsid w:val="00D67D24"/>
    <w:rsid w:val="00D7048A"/>
    <w:rsid w:val="00D71344"/>
    <w:rsid w:val="00D71379"/>
    <w:rsid w:val="00D71513"/>
    <w:rsid w:val="00D715F2"/>
    <w:rsid w:val="00D71695"/>
    <w:rsid w:val="00D728FE"/>
    <w:rsid w:val="00D7363A"/>
    <w:rsid w:val="00D73F28"/>
    <w:rsid w:val="00D73F98"/>
    <w:rsid w:val="00D743A1"/>
    <w:rsid w:val="00D751E1"/>
    <w:rsid w:val="00D75774"/>
    <w:rsid w:val="00D757DB"/>
    <w:rsid w:val="00D75AAC"/>
    <w:rsid w:val="00D760B4"/>
    <w:rsid w:val="00D76448"/>
    <w:rsid w:val="00D76677"/>
    <w:rsid w:val="00D76FCB"/>
    <w:rsid w:val="00D776CE"/>
    <w:rsid w:val="00D77BE8"/>
    <w:rsid w:val="00D80E80"/>
    <w:rsid w:val="00D81396"/>
    <w:rsid w:val="00D81C72"/>
    <w:rsid w:val="00D825E6"/>
    <w:rsid w:val="00D82E8E"/>
    <w:rsid w:val="00D83236"/>
    <w:rsid w:val="00D83706"/>
    <w:rsid w:val="00D83E01"/>
    <w:rsid w:val="00D84C6C"/>
    <w:rsid w:val="00D8773F"/>
    <w:rsid w:val="00D879EB"/>
    <w:rsid w:val="00D9069B"/>
    <w:rsid w:val="00D90718"/>
    <w:rsid w:val="00D90D15"/>
    <w:rsid w:val="00D91324"/>
    <w:rsid w:val="00D916DB"/>
    <w:rsid w:val="00D91ECE"/>
    <w:rsid w:val="00D92EE5"/>
    <w:rsid w:val="00D93752"/>
    <w:rsid w:val="00D9406F"/>
    <w:rsid w:val="00D95030"/>
    <w:rsid w:val="00D960F2"/>
    <w:rsid w:val="00D96245"/>
    <w:rsid w:val="00D963B0"/>
    <w:rsid w:val="00D97084"/>
    <w:rsid w:val="00D9716F"/>
    <w:rsid w:val="00DA0951"/>
    <w:rsid w:val="00DA17D7"/>
    <w:rsid w:val="00DA1AA0"/>
    <w:rsid w:val="00DA2B24"/>
    <w:rsid w:val="00DA3C62"/>
    <w:rsid w:val="00DA3D20"/>
    <w:rsid w:val="00DA55E2"/>
    <w:rsid w:val="00DA7175"/>
    <w:rsid w:val="00DA75E7"/>
    <w:rsid w:val="00DB15B6"/>
    <w:rsid w:val="00DB1961"/>
    <w:rsid w:val="00DB302F"/>
    <w:rsid w:val="00DB4E86"/>
    <w:rsid w:val="00DB5075"/>
    <w:rsid w:val="00DB54EC"/>
    <w:rsid w:val="00DB5A27"/>
    <w:rsid w:val="00DB612E"/>
    <w:rsid w:val="00DB680E"/>
    <w:rsid w:val="00DC1462"/>
    <w:rsid w:val="00DC15C7"/>
    <w:rsid w:val="00DC1CCC"/>
    <w:rsid w:val="00DC4588"/>
    <w:rsid w:val="00DC5902"/>
    <w:rsid w:val="00DC68DA"/>
    <w:rsid w:val="00DD0266"/>
    <w:rsid w:val="00DD051D"/>
    <w:rsid w:val="00DD120B"/>
    <w:rsid w:val="00DD14F3"/>
    <w:rsid w:val="00DD185E"/>
    <w:rsid w:val="00DD2E66"/>
    <w:rsid w:val="00DD3366"/>
    <w:rsid w:val="00DD4DFF"/>
    <w:rsid w:val="00DD511B"/>
    <w:rsid w:val="00DD5267"/>
    <w:rsid w:val="00DD68D2"/>
    <w:rsid w:val="00DD6B1D"/>
    <w:rsid w:val="00DD74AA"/>
    <w:rsid w:val="00DD7824"/>
    <w:rsid w:val="00DD7A91"/>
    <w:rsid w:val="00DE0AB9"/>
    <w:rsid w:val="00DE1E32"/>
    <w:rsid w:val="00DE2288"/>
    <w:rsid w:val="00DE3094"/>
    <w:rsid w:val="00DE3429"/>
    <w:rsid w:val="00DE39AE"/>
    <w:rsid w:val="00DE3AC0"/>
    <w:rsid w:val="00DE47C4"/>
    <w:rsid w:val="00DE4FC8"/>
    <w:rsid w:val="00DE58E5"/>
    <w:rsid w:val="00DE5CAC"/>
    <w:rsid w:val="00DE670F"/>
    <w:rsid w:val="00DE69D3"/>
    <w:rsid w:val="00DE6EDE"/>
    <w:rsid w:val="00DE732C"/>
    <w:rsid w:val="00DE74EE"/>
    <w:rsid w:val="00DF0A74"/>
    <w:rsid w:val="00DF0C73"/>
    <w:rsid w:val="00DF10A9"/>
    <w:rsid w:val="00DF2E21"/>
    <w:rsid w:val="00DF325C"/>
    <w:rsid w:val="00DF3BF3"/>
    <w:rsid w:val="00DF5744"/>
    <w:rsid w:val="00DF686E"/>
    <w:rsid w:val="00E004F9"/>
    <w:rsid w:val="00E0082F"/>
    <w:rsid w:val="00E01033"/>
    <w:rsid w:val="00E017F7"/>
    <w:rsid w:val="00E025BC"/>
    <w:rsid w:val="00E02682"/>
    <w:rsid w:val="00E03062"/>
    <w:rsid w:val="00E03828"/>
    <w:rsid w:val="00E04931"/>
    <w:rsid w:val="00E04AD5"/>
    <w:rsid w:val="00E04B2C"/>
    <w:rsid w:val="00E05A4E"/>
    <w:rsid w:val="00E05C50"/>
    <w:rsid w:val="00E05F90"/>
    <w:rsid w:val="00E07933"/>
    <w:rsid w:val="00E07EA6"/>
    <w:rsid w:val="00E11CC5"/>
    <w:rsid w:val="00E123B9"/>
    <w:rsid w:val="00E12621"/>
    <w:rsid w:val="00E12683"/>
    <w:rsid w:val="00E12C47"/>
    <w:rsid w:val="00E1372A"/>
    <w:rsid w:val="00E139E7"/>
    <w:rsid w:val="00E13EB0"/>
    <w:rsid w:val="00E147FC"/>
    <w:rsid w:val="00E156A3"/>
    <w:rsid w:val="00E16D20"/>
    <w:rsid w:val="00E174F3"/>
    <w:rsid w:val="00E17DF7"/>
    <w:rsid w:val="00E21D97"/>
    <w:rsid w:val="00E229D1"/>
    <w:rsid w:val="00E22DED"/>
    <w:rsid w:val="00E23C16"/>
    <w:rsid w:val="00E240D8"/>
    <w:rsid w:val="00E24572"/>
    <w:rsid w:val="00E2492B"/>
    <w:rsid w:val="00E25D59"/>
    <w:rsid w:val="00E26048"/>
    <w:rsid w:val="00E26495"/>
    <w:rsid w:val="00E2663C"/>
    <w:rsid w:val="00E26F20"/>
    <w:rsid w:val="00E2743A"/>
    <w:rsid w:val="00E30440"/>
    <w:rsid w:val="00E32FA1"/>
    <w:rsid w:val="00E33226"/>
    <w:rsid w:val="00E33686"/>
    <w:rsid w:val="00E3489C"/>
    <w:rsid w:val="00E34ADD"/>
    <w:rsid w:val="00E3510C"/>
    <w:rsid w:val="00E35234"/>
    <w:rsid w:val="00E36BA3"/>
    <w:rsid w:val="00E36F20"/>
    <w:rsid w:val="00E374D1"/>
    <w:rsid w:val="00E37728"/>
    <w:rsid w:val="00E37B2D"/>
    <w:rsid w:val="00E37DF0"/>
    <w:rsid w:val="00E418B4"/>
    <w:rsid w:val="00E4259D"/>
    <w:rsid w:val="00E42AE3"/>
    <w:rsid w:val="00E43436"/>
    <w:rsid w:val="00E4344F"/>
    <w:rsid w:val="00E43ACB"/>
    <w:rsid w:val="00E43D12"/>
    <w:rsid w:val="00E441BC"/>
    <w:rsid w:val="00E444C7"/>
    <w:rsid w:val="00E448F6"/>
    <w:rsid w:val="00E44F26"/>
    <w:rsid w:val="00E467A2"/>
    <w:rsid w:val="00E46A27"/>
    <w:rsid w:val="00E46EB3"/>
    <w:rsid w:val="00E50AEF"/>
    <w:rsid w:val="00E516B3"/>
    <w:rsid w:val="00E522C8"/>
    <w:rsid w:val="00E52963"/>
    <w:rsid w:val="00E52B45"/>
    <w:rsid w:val="00E5388E"/>
    <w:rsid w:val="00E53A49"/>
    <w:rsid w:val="00E541E0"/>
    <w:rsid w:val="00E5434E"/>
    <w:rsid w:val="00E549AA"/>
    <w:rsid w:val="00E55864"/>
    <w:rsid w:val="00E56DA9"/>
    <w:rsid w:val="00E60DEF"/>
    <w:rsid w:val="00E610BE"/>
    <w:rsid w:val="00E6160D"/>
    <w:rsid w:val="00E61777"/>
    <w:rsid w:val="00E61DB0"/>
    <w:rsid w:val="00E6365E"/>
    <w:rsid w:val="00E6447D"/>
    <w:rsid w:val="00E66298"/>
    <w:rsid w:val="00E66CE8"/>
    <w:rsid w:val="00E66D2E"/>
    <w:rsid w:val="00E67941"/>
    <w:rsid w:val="00E67CC3"/>
    <w:rsid w:val="00E705FF"/>
    <w:rsid w:val="00E71287"/>
    <w:rsid w:val="00E712DD"/>
    <w:rsid w:val="00E71B79"/>
    <w:rsid w:val="00E72032"/>
    <w:rsid w:val="00E723A7"/>
    <w:rsid w:val="00E72579"/>
    <w:rsid w:val="00E7360A"/>
    <w:rsid w:val="00E73D2A"/>
    <w:rsid w:val="00E74142"/>
    <w:rsid w:val="00E74A97"/>
    <w:rsid w:val="00E74E84"/>
    <w:rsid w:val="00E75503"/>
    <w:rsid w:val="00E7567E"/>
    <w:rsid w:val="00E76019"/>
    <w:rsid w:val="00E7720E"/>
    <w:rsid w:val="00E7770C"/>
    <w:rsid w:val="00E77EB5"/>
    <w:rsid w:val="00E809AC"/>
    <w:rsid w:val="00E80E00"/>
    <w:rsid w:val="00E811EC"/>
    <w:rsid w:val="00E82117"/>
    <w:rsid w:val="00E82AFC"/>
    <w:rsid w:val="00E831E5"/>
    <w:rsid w:val="00E83791"/>
    <w:rsid w:val="00E84087"/>
    <w:rsid w:val="00E84D21"/>
    <w:rsid w:val="00E85678"/>
    <w:rsid w:val="00E85860"/>
    <w:rsid w:val="00E8638C"/>
    <w:rsid w:val="00E86910"/>
    <w:rsid w:val="00E86A37"/>
    <w:rsid w:val="00E87022"/>
    <w:rsid w:val="00E90DE5"/>
    <w:rsid w:val="00E91F11"/>
    <w:rsid w:val="00E9246A"/>
    <w:rsid w:val="00E924B7"/>
    <w:rsid w:val="00E92A19"/>
    <w:rsid w:val="00E943E2"/>
    <w:rsid w:val="00E94915"/>
    <w:rsid w:val="00E94D03"/>
    <w:rsid w:val="00E95287"/>
    <w:rsid w:val="00E9722C"/>
    <w:rsid w:val="00E977BE"/>
    <w:rsid w:val="00EA045A"/>
    <w:rsid w:val="00EA0494"/>
    <w:rsid w:val="00EA04D6"/>
    <w:rsid w:val="00EA1873"/>
    <w:rsid w:val="00EA1C27"/>
    <w:rsid w:val="00EA2978"/>
    <w:rsid w:val="00EA2EE2"/>
    <w:rsid w:val="00EA5273"/>
    <w:rsid w:val="00EA54AC"/>
    <w:rsid w:val="00EA562F"/>
    <w:rsid w:val="00EA5B83"/>
    <w:rsid w:val="00EA5CFA"/>
    <w:rsid w:val="00EA6A0F"/>
    <w:rsid w:val="00EB03B0"/>
    <w:rsid w:val="00EB2436"/>
    <w:rsid w:val="00EB2568"/>
    <w:rsid w:val="00EB28C0"/>
    <w:rsid w:val="00EB2EAC"/>
    <w:rsid w:val="00EB31DF"/>
    <w:rsid w:val="00EB33D6"/>
    <w:rsid w:val="00EB3623"/>
    <w:rsid w:val="00EB421B"/>
    <w:rsid w:val="00EB483C"/>
    <w:rsid w:val="00EB4B15"/>
    <w:rsid w:val="00EB4E1E"/>
    <w:rsid w:val="00EB5A6B"/>
    <w:rsid w:val="00EB5C49"/>
    <w:rsid w:val="00EB5C8D"/>
    <w:rsid w:val="00EB6336"/>
    <w:rsid w:val="00EB7420"/>
    <w:rsid w:val="00EB75A5"/>
    <w:rsid w:val="00EB787D"/>
    <w:rsid w:val="00EB7CEF"/>
    <w:rsid w:val="00EC0325"/>
    <w:rsid w:val="00EC0778"/>
    <w:rsid w:val="00EC142D"/>
    <w:rsid w:val="00EC2E6A"/>
    <w:rsid w:val="00EC32C0"/>
    <w:rsid w:val="00EC356B"/>
    <w:rsid w:val="00EC36C4"/>
    <w:rsid w:val="00EC3E07"/>
    <w:rsid w:val="00EC4616"/>
    <w:rsid w:val="00EC4CE1"/>
    <w:rsid w:val="00EC587B"/>
    <w:rsid w:val="00EC638D"/>
    <w:rsid w:val="00EC6E03"/>
    <w:rsid w:val="00EC74C2"/>
    <w:rsid w:val="00ED0A8A"/>
    <w:rsid w:val="00ED227B"/>
    <w:rsid w:val="00ED30C4"/>
    <w:rsid w:val="00ED3CA8"/>
    <w:rsid w:val="00ED4482"/>
    <w:rsid w:val="00ED4C2B"/>
    <w:rsid w:val="00ED4F63"/>
    <w:rsid w:val="00ED58A8"/>
    <w:rsid w:val="00ED58D5"/>
    <w:rsid w:val="00ED6C40"/>
    <w:rsid w:val="00ED7137"/>
    <w:rsid w:val="00ED73DD"/>
    <w:rsid w:val="00ED7564"/>
    <w:rsid w:val="00EE09ED"/>
    <w:rsid w:val="00EE0F12"/>
    <w:rsid w:val="00EE206F"/>
    <w:rsid w:val="00EE2D16"/>
    <w:rsid w:val="00EE32F8"/>
    <w:rsid w:val="00EE33A8"/>
    <w:rsid w:val="00EE4124"/>
    <w:rsid w:val="00EE495D"/>
    <w:rsid w:val="00EE53FA"/>
    <w:rsid w:val="00EE59A7"/>
    <w:rsid w:val="00EE62D5"/>
    <w:rsid w:val="00EE66DD"/>
    <w:rsid w:val="00EE6804"/>
    <w:rsid w:val="00EE692C"/>
    <w:rsid w:val="00EE6C1B"/>
    <w:rsid w:val="00EE75B0"/>
    <w:rsid w:val="00EE79EF"/>
    <w:rsid w:val="00EE7AA2"/>
    <w:rsid w:val="00EE7E35"/>
    <w:rsid w:val="00EF010A"/>
    <w:rsid w:val="00EF0455"/>
    <w:rsid w:val="00EF05A6"/>
    <w:rsid w:val="00EF0C7F"/>
    <w:rsid w:val="00EF21F2"/>
    <w:rsid w:val="00EF22B8"/>
    <w:rsid w:val="00EF28D0"/>
    <w:rsid w:val="00EF2DB4"/>
    <w:rsid w:val="00EF3594"/>
    <w:rsid w:val="00EF3B60"/>
    <w:rsid w:val="00EF539F"/>
    <w:rsid w:val="00EF572F"/>
    <w:rsid w:val="00EF58E2"/>
    <w:rsid w:val="00EF628B"/>
    <w:rsid w:val="00EF6A38"/>
    <w:rsid w:val="00EF6E18"/>
    <w:rsid w:val="00F00212"/>
    <w:rsid w:val="00F015C0"/>
    <w:rsid w:val="00F01E1C"/>
    <w:rsid w:val="00F024D8"/>
    <w:rsid w:val="00F03045"/>
    <w:rsid w:val="00F03203"/>
    <w:rsid w:val="00F03571"/>
    <w:rsid w:val="00F04098"/>
    <w:rsid w:val="00F04F04"/>
    <w:rsid w:val="00F054D8"/>
    <w:rsid w:val="00F05866"/>
    <w:rsid w:val="00F058D0"/>
    <w:rsid w:val="00F06781"/>
    <w:rsid w:val="00F0708B"/>
    <w:rsid w:val="00F070F3"/>
    <w:rsid w:val="00F07329"/>
    <w:rsid w:val="00F07EF8"/>
    <w:rsid w:val="00F10DB1"/>
    <w:rsid w:val="00F111CC"/>
    <w:rsid w:val="00F1121A"/>
    <w:rsid w:val="00F12225"/>
    <w:rsid w:val="00F13DA7"/>
    <w:rsid w:val="00F14B69"/>
    <w:rsid w:val="00F167EF"/>
    <w:rsid w:val="00F16C3D"/>
    <w:rsid w:val="00F16D94"/>
    <w:rsid w:val="00F173C8"/>
    <w:rsid w:val="00F1767E"/>
    <w:rsid w:val="00F17AC4"/>
    <w:rsid w:val="00F20298"/>
    <w:rsid w:val="00F20C07"/>
    <w:rsid w:val="00F22132"/>
    <w:rsid w:val="00F22144"/>
    <w:rsid w:val="00F23B27"/>
    <w:rsid w:val="00F23CA5"/>
    <w:rsid w:val="00F23E16"/>
    <w:rsid w:val="00F24B22"/>
    <w:rsid w:val="00F25D31"/>
    <w:rsid w:val="00F25F69"/>
    <w:rsid w:val="00F26181"/>
    <w:rsid w:val="00F264D8"/>
    <w:rsid w:val="00F27162"/>
    <w:rsid w:val="00F279C2"/>
    <w:rsid w:val="00F27B2B"/>
    <w:rsid w:val="00F31361"/>
    <w:rsid w:val="00F31A07"/>
    <w:rsid w:val="00F31C10"/>
    <w:rsid w:val="00F32CDF"/>
    <w:rsid w:val="00F32EF6"/>
    <w:rsid w:val="00F331BE"/>
    <w:rsid w:val="00F3393F"/>
    <w:rsid w:val="00F341EB"/>
    <w:rsid w:val="00F34A3B"/>
    <w:rsid w:val="00F34DFB"/>
    <w:rsid w:val="00F34EC2"/>
    <w:rsid w:val="00F34FD6"/>
    <w:rsid w:val="00F372B6"/>
    <w:rsid w:val="00F3791B"/>
    <w:rsid w:val="00F405A4"/>
    <w:rsid w:val="00F41AAE"/>
    <w:rsid w:val="00F424F4"/>
    <w:rsid w:val="00F438E5"/>
    <w:rsid w:val="00F4475E"/>
    <w:rsid w:val="00F4492D"/>
    <w:rsid w:val="00F44F3F"/>
    <w:rsid w:val="00F45807"/>
    <w:rsid w:val="00F45E2C"/>
    <w:rsid w:val="00F50DB7"/>
    <w:rsid w:val="00F50FEE"/>
    <w:rsid w:val="00F51241"/>
    <w:rsid w:val="00F518BD"/>
    <w:rsid w:val="00F51F1D"/>
    <w:rsid w:val="00F522B4"/>
    <w:rsid w:val="00F529B3"/>
    <w:rsid w:val="00F533B2"/>
    <w:rsid w:val="00F53CB3"/>
    <w:rsid w:val="00F53DB3"/>
    <w:rsid w:val="00F53E51"/>
    <w:rsid w:val="00F54B32"/>
    <w:rsid w:val="00F54BCF"/>
    <w:rsid w:val="00F54BFF"/>
    <w:rsid w:val="00F54D4F"/>
    <w:rsid w:val="00F56580"/>
    <w:rsid w:val="00F572E8"/>
    <w:rsid w:val="00F57D63"/>
    <w:rsid w:val="00F57EC2"/>
    <w:rsid w:val="00F57FBD"/>
    <w:rsid w:val="00F6049F"/>
    <w:rsid w:val="00F6097C"/>
    <w:rsid w:val="00F60CD7"/>
    <w:rsid w:val="00F62D24"/>
    <w:rsid w:val="00F630F9"/>
    <w:rsid w:val="00F63146"/>
    <w:rsid w:val="00F65144"/>
    <w:rsid w:val="00F669C9"/>
    <w:rsid w:val="00F67466"/>
    <w:rsid w:val="00F675ED"/>
    <w:rsid w:val="00F734C3"/>
    <w:rsid w:val="00F73EF3"/>
    <w:rsid w:val="00F74317"/>
    <w:rsid w:val="00F75960"/>
    <w:rsid w:val="00F762B6"/>
    <w:rsid w:val="00F76439"/>
    <w:rsid w:val="00F7670A"/>
    <w:rsid w:val="00F76B2B"/>
    <w:rsid w:val="00F76E13"/>
    <w:rsid w:val="00F76E7D"/>
    <w:rsid w:val="00F7716A"/>
    <w:rsid w:val="00F77A0F"/>
    <w:rsid w:val="00F77E25"/>
    <w:rsid w:val="00F800EE"/>
    <w:rsid w:val="00F81EAA"/>
    <w:rsid w:val="00F81EDC"/>
    <w:rsid w:val="00F82AA9"/>
    <w:rsid w:val="00F86454"/>
    <w:rsid w:val="00F864A7"/>
    <w:rsid w:val="00F869EE"/>
    <w:rsid w:val="00F876D3"/>
    <w:rsid w:val="00F879C2"/>
    <w:rsid w:val="00F92514"/>
    <w:rsid w:val="00F9357F"/>
    <w:rsid w:val="00F95D45"/>
    <w:rsid w:val="00F96366"/>
    <w:rsid w:val="00F9648C"/>
    <w:rsid w:val="00F97EE8"/>
    <w:rsid w:val="00FA0195"/>
    <w:rsid w:val="00FA096C"/>
    <w:rsid w:val="00FA0C37"/>
    <w:rsid w:val="00FA2AD3"/>
    <w:rsid w:val="00FA2F54"/>
    <w:rsid w:val="00FA37F6"/>
    <w:rsid w:val="00FA4DC5"/>
    <w:rsid w:val="00FA4E35"/>
    <w:rsid w:val="00FA5168"/>
    <w:rsid w:val="00FA542B"/>
    <w:rsid w:val="00FA5CCA"/>
    <w:rsid w:val="00FA5FCE"/>
    <w:rsid w:val="00FA5FDD"/>
    <w:rsid w:val="00FA671A"/>
    <w:rsid w:val="00FA79EE"/>
    <w:rsid w:val="00FB0B20"/>
    <w:rsid w:val="00FB15C1"/>
    <w:rsid w:val="00FB1B23"/>
    <w:rsid w:val="00FB1F1E"/>
    <w:rsid w:val="00FB203E"/>
    <w:rsid w:val="00FB2436"/>
    <w:rsid w:val="00FB2795"/>
    <w:rsid w:val="00FB33F8"/>
    <w:rsid w:val="00FB34E1"/>
    <w:rsid w:val="00FB3875"/>
    <w:rsid w:val="00FB3C4C"/>
    <w:rsid w:val="00FB400E"/>
    <w:rsid w:val="00FB4418"/>
    <w:rsid w:val="00FB4692"/>
    <w:rsid w:val="00FB523B"/>
    <w:rsid w:val="00FB649A"/>
    <w:rsid w:val="00FB6EF8"/>
    <w:rsid w:val="00FC0912"/>
    <w:rsid w:val="00FC0E38"/>
    <w:rsid w:val="00FC1234"/>
    <w:rsid w:val="00FC23C0"/>
    <w:rsid w:val="00FC2837"/>
    <w:rsid w:val="00FC476C"/>
    <w:rsid w:val="00FC4F24"/>
    <w:rsid w:val="00FC5742"/>
    <w:rsid w:val="00FC57F5"/>
    <w:rsid w:val="00FC61C0"/>
    <w:rsid w:val="00FC623D"/>
    <w:rsid w:val="00FC672F"/>
    <w:rsid w:val="00FC7B91"/>
    <w:rsid w:val="00FC7D60"/>
    <w:rsid w:val="00FD1B71"/>
    <w:rsid w:val="00FD2224"/>
    <w:rsid w:val="00FD23ED"/>
    <w:rsid w:val="00FD2834"/>
    <w:rsid w:val="00FD2F25"/>
    <w:rsid w:val="00FD30A4"/>
    <w:rsid w:val="00FD30CF"/>
    <w:rsid w:val="00FD59BB"/>
    <w:rsid w:val="00FD63B7"/>
    <w:rsid w:val="00FD6726"/>
    <w:rsid w:val="00FE00D2"/>
    <w:rsid w:val="00FE1B74"/>
    <w:rsid w:val="00FE1FCF"/>
    <w:rsid w:val="00FE2257"/>
    <w:rsid w:val="00FE4529"/>
    <w:rsid w:val="00FE476B"/>
    <w:rsid w:val="00FE5A0F"/>
    <w:rsid w:val="00FE725E"/>
    <w:rsid w:val="00FE763C"/>
    <w:rsid w:val="00FE7D7C"/>
    <w:rsid w:val="00FF101A"/>
    <w:rsid w:val="00FF172F"/>
    <w:rsid w:val="00FF227B"/>
    <w:rsid w:val="00FF3145"/>
    <w:rsid w:val="00FF3499"/>
    <w:rsid w:val="00FF3554"/>
    <w:rsid w:val="00FF408E"/>
    <w:rsid w:val="00FF49C6"/>
    <w:rsid w:val="00FF4A61"/>
    <w:rsid w:val="00FF579C"/>
    <w:rsid w:val="00FF60B2"/>
    <w:rsid w:val="00FF6412"/>
    <w:rsid w:val="00FF6CA1"/>
    <w:rsid w:val="00FF706D"/>
    <w:rsid w:val="00FF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DF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66DD"/>
    <w:pPr>
      <w:keepNext/>
      <w:spacing w:after="200" w:line="276" w:lineRule="auto"/>
      <w:jc w:val="right"/>
      <w:outlineLvl w:val="0"/>
    </w:pPr>
    <w:rPr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EE66DD"/>
    <w:pPr>
      <w:keepNext/>
      <w:spacing w:after="200" w:line="276" w:lineRule="auto"/>
      <w:jc w:val="center"/>
      <w:outlineLvl w:val="1"/>
    </w:pPr>
    <w:rPr>
      <w:b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EE66DD"/>
    <w:pPr>
      <w:keepNext/>
      <w:autoSpaceDE w:val="0"/>
      <w:autoSpaceDN w:val="0"/>
      <w:adjustRightInd w:val="0"/>
      <w:ind w:firstLine="675"/>
      <w:jc w:val="both"/>
      <w:outlineLvl w:val="2"/>
    </w:pPr>
    <w:rPr>
      <w:color w:val="4F81BD"/>
      <w:sz w:val="28"/>
      <w:szCs w:val="28"/>
      <w:u w:val="single"/>
      <w:lang w:eastAsia="en-US"/>
    </w:rPr>
  </w:style>
  <w:style w:type="paragraph" w:styleId="4">
    <w:name w:val="heading 4"/>
    <w:basedOn w:val="a"/>
    <w:next w:val="a"/>
    <w:link w:val="40"/>
    <w:qFormat/>
    <w:rsid w:val="00EE66DD"/>
    <w:pPr>
      <w:keepNext/>
      <w:jc w:val="center"/>
      <w:outlineLvl w:val="3"/>
    </w:pPr>
    <w:rPr>
      <w:rFonts w:eastAsia="Calibri"/>
      <w:b/>
      <w:color w:val="76923C"/>
    </w:rPr>
  </w:style>
  <w:style w:type="paragraph" w:styleId="5">
    <w:name w:val="heading 5"/>
    <w:basedOn w:val="a"/>
    <w:next w:val="a"/>
    <w:link w:val="50"/>
    <w:qFormat/>
    <w:rsid w:val="00EE66DD"/>
    <w:pPr>
      <w:keepNext/>
      <w:autoSpaceDE w:val="0"/>
      <w:autoSpaceDN w:val="0"/>
      <w:adjustRightInd w:val="0"/>
      <w:ind w:firstLine="675"/>
      <w:jc w:val="right"/>
      <w:outlineLvl w:val="4"/>
    </w:pPr>
    <w:rPr>
      <w:sz w:val="28"/>
      <w:szCs w:val="28"/>
      <w:lang w:eastAsia="en-US"/>
    </w:rPr>
  </w:style>
  <w:style w:type="paragraph" w:styleId="6">
    <w:name w:val="heading 6"/>
    <w:basedOn w:val="a"/>
    <w:next w:val="a"/>
    <w:link w:val="60"/>
    <w:qFormat/>
    <w:rsid w:val="00EE66DD"/>
    <w:pPr>
      <w:keepNext/>
      <w:jc w:val="center"/>
      <w:outlineLvl w:val="5"/>
    </w:pPr>
    <w:rPr>
      <w:rFonts w:eastAsia="Calibri"/>
      <w:b/>
      <w:color w:val="E36C0A"/>
    </w:rPr>
  </w:style>
  <w:style w:type="paragraph" w:styleId="7">
    <w:name w:val="heading 7"/>
    <w:basedOn w:val="a"/>
    <w:next w:val="a"/>
    <w:link w:val="70"/>
    <w:qFormat/>
    <w:rsid w:val="00EE66DD"/>
    <w:pPr>
      <w:keepNext/>
      <w:framePr w:hSpace="180" w:wrap="around" w:vAnchor="text" w:hAnchor="margin" w:xAlign="center" w:y="234"/>
      <w:outlineLvl w:val="6"/>
    </w:pPr>
    <w:rPr>
      <w:sz w:val="28"/>
      <w:szCs w:val="28"/>
      <w:lang w:eastAsia="en-US"/>
    </w:rPr>
  </w:style>
  <w:style w:type="paragraph" w:styleId="8">
    <w:name w:val="heading 8"/>
    <w:basedOn w:val="a"/>
    <w:next w:val="a"/>
    <w:link w:val="80"/>
    <w:qFormat/>
    <w:rsid w:val="00EE66DD"/>
    <w:pPr>
      <w:keepNext/>
      <w:jc w:val="center"/>
      <w:outlineLvl w:val="7"/>
    </w:pPr>
    <w:rPr>
      <w:rFonts w:eastAsia="Calibri"/>
      <w:b/>
    </w:rPr>
  </w:style>
  <w:style w:type="paragraph" w:styleId="9">
    <w:name w:val="heading 9"/>
    <w:basedOn w:val="a"/>
    <w:next w:val="a"/>
    <w:link w:val="90"/>
    <w:qFormat/>
    <w:rsid w:val="00EE66DD"/>
    <w:pPr>
      <w:keepNext/>
      <w:spacing w:after="200" w:line="276" w:lineRule="auto"/>
      <w:outlineLvl w:val="8"/>
    </w:pPr>
    <w:rPr>
      <w:b/>
      <w:color w:val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E26F20"/>
    <w:pPr>
      <w:keepNext/>
      <w:autoSpaceDE w:val="0"/>
      <w:autoSpaceDN w:val="0"/>
      <w:outlineLvl w:val="0"/>
    </w:pPr>
    <w:rPr>
      <w:b/>
      <w:bCs/>
    </w:rPr>
  </w:style>
  <w:style w:type="paragraph" w:styleId="a3">
    <w:name w:val="header"/>
    <w:basedOn w:val="a"/>
    <w:link w:val="a4"/>
    <w:uiPriority w:val="99"/>
    <w:rsid w:val="005712D2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712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A4AF3"/>
  </w:style>
  <w:style w:type="paragraph" w:customStyle="1" w:styleId="ConsPlusNormal">
    <w:name w:val="ConsPlusNormal"/>
    <w:rsid w:val="00A52BFA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8">
    <w:name w:val="Balloon Text"/>
    <w:basedOn w:val="a"/>
    <w:link w:val="a9"/>
    <w:rsid w:val="0097536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97536F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link w:val="a3"/>
    <w:uiPriority w:val="99"/>
    <w:rsid w:val="00EE66DD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EE66DD"/>
    <w:rPr>
      <w:sz w:val="24"/>
      <w:szCs w:val="24"/>
    </w:rPr>
  </w:style>
  <w:style w:type="paragraph" w:customStyle="1" w:styleId="ConsPlusNonformat">
    <w:name w:val="ConsPlusNonformat"/>
    <w:uiPriority w:val="99"/>
    <w:rsid w:val="00EE66DD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2">
    <w:name w:val="Без интервала1"/>
    <w:rsid w:val="00EE66DD"/>
    <w:rPr>
      <w:rFonts w:ascii="Calibri" w:hAnsi="Calibri"/>
      <w:sz w:val="22"/>
      <w:szCs w:val="22"/>
      <w:lang w:eastAsia="en-US"/>
    </w:rPr>
  </w:style>
  <w:style w:type="paragraph" w:styleId="aa">
    <w:name w:val="List Paragraph"/>
    <w:basedOn w:val="a"/>
    <w:link w:val="ab"/>
    <w:uiPriority w:val="34"/>
    <w:qFormat/>
    <w:rsid w:val="00EE66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34"/>
    <w:rsid w:val="00EE66DD"/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uiPriority w:val="99"/>
    <w:unhideWhenUsed/>
    <w:rsid w:val="00EE66DD"/>
    <w:rPr>
      <w:color w:val="0000FF"/>
      <w:u w:val="single"/>
    </w:rPr>
  </w:style>
  <w:style w:type="paragraph" w:customStyle="1" w:styleId="21">
    <w:name w:val="Абзац списка2"/>
    <w:basedOn w:val="a"/>
    <w:rsid w:val="00EE66D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customStyle="1" w:styleId="xl70">
    <w:name w:val="xl70"/>
    <w:basedOn w:val="a"/>
    <w:rsid w:val="00EE6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character" w:customStyle="1" w:styleId="match">
    <w:name w:val="match"/>
    <w:rsid w:val="00EE66DD"/>
  </w:style>
  <w:style w:type="character" w:customStyle="1" w:styleId="apple-converted-space">
    <w:name w:val="apple-converted-space"/>
    <w:rsid w:val="00EE66DD"/>
  </w:style>
  <w:style w:type="table" w:styleId="ad">
    <w:name w:val="Table Grid"/>
    <w:basedOn w:val="a1"/>
    <w:rsid w:val="00EE6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EE66DD"/>
    <w:rPr>
      <w:sz w:val="28"/>
      <w:szCs w:val="28"/>
      <w:lang w:eastAsia="en-US"/>
    </w:rPr>
  </w:style>
  <w:style w:type="character" w:customStyle="1" w:styleId="20">
    <w:name w:val="Заголовок 2 Знак"/>
    <w:link w:val="2"/>
    <w:rsid w:val="00EE66DD"/>
    <w:rPr>
      <w:b/>
      <w:sz w:val="28"/>
      <w:szCs w:val="28"/>
      <w:lang w:eastAsia="en-US"/>
    </w:rPr>
  </w:style>
  <w:style w:type="character" w:customStyle="1" w:styleId="30">
    <w:name w:val="Заголовок 3 Знак"/>
    <w:link w:val="3"/>
    <w:rsid w:val="00EE66DD"/>
    <w:rPr>
      <w:color w:val="4F81BD"/>
      <w:sz w:val="28"/>
      <w:szCs w:val="28"/>
      <w:u w:val="single"/>
      <w:lang w:eastAsia="en-US"/>
    </w:rPr>
  </w:style>
  <w:style w:type="character" w:customStyle="1" w:styleId="40">
    <w:name w:val="Заголовок 4 Знак"/>
    <w:link w:val="4"/>
    <w:rsid w:val="00EE66DD"/>
    <w:rPr>
      <w:rFonts w:eastAsia="Calibri"/>
      <w:b/>
      <w:color w:val="76923C"/>
      <w:sz w:val="24"/>
      <w:szCs w:val="24"/>
    </w:rPr>
  </w:style>
  <w:style w:type="character" w:customStyle="1" w:styleId="50">
    <w:name w:val="Заголовок 5 Знак"/>
    <w:link w:val="5"/>
    <w:rsid w:val="00EE66DD"/>
    <w:rPr>
      <w:sz w:val="28"/>
      <w:szCs w:val="28"/>
      <w:lang w:eastAsia="en-US"/>
    </w:rPr>
  </w:style>
  <w:style w:type="character" w:customStyle="1" w:styleId="60">
    <w:name w:val="Заголовок 6 Знак"/>
    <w:link w:val="6"/>
    <w:rsid w:val="00EE66DD"/>
    <w:rPr>
      <w:rFonts w:eastAsia="Calibri"/>
      <w:b/>
      <w:color w:val="E36C0A"/>
      <w:sz w:val="24"/>
      <w:szCs w:val="24"/>
    </w:rPr>
  </w:style>
  <w:style w:type="character" w:customStyle="1" w:styleId="70">
    <w:name w:val="Заголовок 7 Знак"/>
    <w:link w:val="7"/>
    <w:rsid w:val="00EE66DD"/>
    <w:rPr>
      <w:sz w:val="28"/>
      <w:szCs w:val="28"/>
      <w:lang w:eastAsia="en-US"/>
    </w:rPr>
  </w:style>
  <w:style w:type="character" w:customStyle="1" w:styleId="80">
    <w:name w:val="Заголовок 8 Знак"/>
    <w:link w:val="8"/>
    <w:rsid w:val="00EE66DD"/>
    <w:rPr>
      <w:rFonts w:eastAsia="Calibri"/>
      <w:b/>
      <w:sz w:val="24"/>
      <w:szCs w:val="24"/>
    </w:rPr>
  </w:style>
  <w:style w:type="character" w:customStyle="1" w:styleId="90">
    <w:name w:val="Заголовок 9 Знак"/>
    <w:link w:val="9"/>
    <w:rsid w:val="00EE66DD"/>
    <w:rPr>
      <w:b/>
      <w:color w:val="000000"/>
      <w:sz w:val="24"/>
      <w:szCs w:val="24"/>
      <w:lang w:eastAsia="en-US"/>
    </w:rPr>
  </w:style>
  <w:style w:type="paragraph" w:customStyle="1" w:styleId="13">
    <w:name w:val="Абзац списка1"/>
    <w:basedOn w:val="a"/>
    <w:link w:val="ListParagraphChar"/>
    <w:rsid w:val="00EE66DD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character" w:customStyle="1" w:styleId="ListParagraphChar">
    <w:name w:val="List Paragraph Char"/>
    <w:link w:val="13"/>
    <w:locked/>
    <w:rsid w:val="00EE66DD"/>
    <w:rPr>
      <w:rFonts w:ascii="Calibri" w:hAnsi="Calibri"/>
    </w:rPr>
  </w:style>
  <w:style w:type="paragraph" w:styleId="ae">
    <w:name w:val="Body Text"/>
    <w:basedOn w:val="a"/>
    <w:link w:val="af"/>
    <w:rsid w:val="00EE66DD"/>
    <w:pPr>
      <w:spacing w:after="200" w:line="276" w:lineRule="auto"/>
      <w:jc w:val="center"/>
    </w:pPr>
    <w:rPr>
      <w:sz w:val="28"/>
      <w:szCs w:val="28"/>
      <w:lang w:eastAsia="en-US"/>
    </w:rPr>
  </w:style>
  <w:style w:type="character" w:customStyle="1" w:styleId="af">
    <w:name w:val="Основной текст Знак"/>
    <w:link w:val="ae"/>
    <w:rsid w:val="00EE66DD"/>
    <w:rPr>
      <w:sz w:val="28"/>
      <w:szCs w:val="28"/>
      <w:lang w:eastAsia="en-US"/>
    </w:rPr>
  </w:style>
  <w:style w:type="paragraph" w:styleId="af0">
    <w:name w:val="Body Text Indent"/>
    <w:basedOn w:val="a"/>
    <w:link w:val="af1"/>
    <w:rsid w:val="00EE66DD"/>
    <w:pPr>
      <w:widowControl w:val="0"/>
      <w:autoSpaceDE w:val="0"/>
      <w:autoSpaceDN w:val="0"/>
      <w:adjustRightInd w:val="0"/>
      <w:spacing w:after="200" w:line="276" w:lineRule="auto"/>
      <w:ind w:firstLine="34"/>
    </w:pPr>
    <w:rPr>
      <w:color w:val="4F81BD"/>
      <w:sz w:val="28"/>
      <w:szCs w:val="28"/>
      <w:lang w:eastAsia="en-US"/>
    </w:rPr>
  </w:style>
  <w:style w:type="character" w:customStyle="1" w:styleId="af1">
    <w:name w:val="Основной текст с отступом Знак"/>
    <w:link w:val="af0"/>
    <w:rsid w:val="00EE66DD"/>
    <w:rPr>
      <w:color w:val="4F81BD"/>
      <w:sz w:val="28"/>
      <w:szCs w:val="28"/>
      <w:lang w:eastAsia="en-US"/>
    </w:rPr>
  </w:style>
  <w:style w:type="paragraph" w:customStyle="1" w:styleId="ConsNormal">
    <w:name w:val="ConsNormal"/>
    <w:rsid w:val="00EE66D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12500">
    <w:name w:val="Стиль по ширине Первая строка:  125 см Справа:  0 см После:  0 ..."/>
    <w:basedOn w:val="a"/>
    <w:rsid w:val="00EE66DD"/>
    <w:pPr>
      <w:suppressAutoHyphens/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Calibri"/>
      <w:szCs w:val="20"/>
    </w:rPr>
  </w:style>
  <w:style w:type="paragraph" w:styleId="22">
    <w:name w:val="Body Text Indent 2"/>
    <w:basedOn w:val="a"/>
    <w:link w:val="23"/>
    <w:rsid w:val="00EE66DD"/>
    <w:pPr>
      <w:ind w:firstLine="567"/>
      <w:jc w:val="center"/>
    </w:pPr>
    <w:rPr>
      <w:b/>
      <w:sz w:val="28"/>
      <w:szCs w:val="28"/>
      <w:lang w:eastAsia="en-US"/>
    </w:rPr>
  </w:style>
  <w:style w:type="character" w:customStyle="1" w:styleId="23">
    <w:name w:val="Основной текст с отступом 2 Знак"/>
    <w:link w:val="22"/>
    <w:rsid w:val="00EE66DD"/>
    <w:rPr>
      <w:b/>
      <w:sz w:val="28"/>
      <w:szCs w:val="28"/>
      <w:lang w:eastAsia="en-US"/>
    </w:rPr>
  </w:style>
  <w:style w:type="paragraph" w:styleId="31">
    <w:name w:val="Body Text Indent 3"/>
    <w:basedOn w:val="a"/>
    <w:link w:val="32"/>
    <w:rsid w:val="00EE66DD"/>
    <w:pPr>
      <w:tabs>
        <w:tab w:val="left" w:pos="9214"/>
      </w:tabs>
      <w:ind w:right="-1" w:firstLine="567"/>
      <w:jc w:val="both"/>
    </w:pPr>
    <w:rPr>
      <w:rFonts w:eastAsia="Calibri"/>
      <w:bCs/>
      <w:color w:val="4F81BD"/>
      <w:sz w:val="28"/>
      <w:szCs w:val="28"/>
    </w:rPr>
  </w:style>
  <w:style w:type="character" w:customStyle="1" w:styleId="32">
    <w:name w:val="Основной текст с отступом 3 Знак"/>
    <w:link w:val="31"/>
    <w:rsid w:val="00EE66DD"/>
    <w:rPr>
      <w:rFonts w:eastAsia="Calibri"/>
      <w:bCs/>
      <w:color w:val="4F81BD"/>
      <w:sz w:val="28"/>
      <w:szCs w:val="28"/>
    </w:rPr>
  </w:style>
  <w:style w:type="character" w:customStyle="1" w:styleId="24">
    <w:name w:val="Основной текст 2 Знак"/>
    <w:link w:val="25"/>
    <w:rsid w:val="00EE66DD"/>
    <w:rPr>
      <w:rFonts w:ascii="Calibri" w:hAnsi="Calibri"/>
    </w:rPr>
  </w:style>
  <w:style w:type="paragraph" w:styleId="25">
    <w:name w:val="Body Text 2"/>
    <w:basedOn w:val="a"/>
    <w:link w:val="24"/>
    <w:rsid w:val="00EE66DD"/>
    <w:pPr>
      <w:spacing w:after="120" w:line="480" w:lineRule="auto"/>
    </w:pPr>
    <w:rPr>
      <w:rFonts w:ascii="Calibri" w:hAnsi="Calibri"/>
      <w:sz w:val="20"/>
      <w:szCs w:val="20"/>
    </w:rPr>
  </w:style>
  <w:style w:type="character" w:customStyle="1" w:styleId="210">
    <w:name w:val="Основной текст 2 Знак1"/>
    <w:rsid w:val="00EE66DD"/>
    <w:rPr>
      <w:sz w:val="24"/>
      <w:szCs w:val="24"/>
    </w:rPr>
  </w:style>
  <w:style w:type="paragraph" w:styleId="33">
    <w:name w:val="Body Text 3"/>
    <w:basedOn w:val="a"/>
    <w:link w:val="34"/>
    <w:rsid w:val="00EE66DD"/>
    <w:pPr>
      <w:tabs>
        <w:tab w:val="left" w:pos="5670"/>
      </w:tabs>
    </w:pPr>
    <w:rPr>
      <w:color w:val="76923C"/>
      <w:sz w:val="28"/>
      <w:szCs w:val="28"/>
      <w:lang w:eastAsia="en-US"/>
    </w:rPr>
  </w:style>
  <w:style w:type="character" w:customStyle="1" w:styleId="34">
    <w:name w:val="Основной текст 3 Знак"/>
    <w:link w:val="33"/>
    <w:rsid w:val="00EE66DD"/>
    <w:rPr>
      <w:color w:val="76923C"/>
      <w:sz w:val="28"/>
      <w:szCs w:val="28"/>
      <w:lang w:eastAsia="en-US"/>
    </w:rPr>
  </w:style>
  <w:style w:type="character" w:customStyle="1" w:styleId="CharStyle111">
    <w:name w:val="Char Style 111"/>
    <w:link w:val="Style38"/>
    <w:locked/>
    <w:rsid w:val="00EE66DD"/>
    <w:rPr>
      <w:sz w:val="18"/>
      <w:shd w:val="clear" w:color="auto" w:fill="FFFFFF"/>
    </w:rPr>
  </w:style>
  <w:style w:type="paragraph" w:customStyle="1" w:styleId="Style38">
    <w:name w:val="Style 38"/>
    <w:basedOn w:val="a"/>
    <w:link w:val="CharStyle111"/>
    <w:rsid w:val="00EE66DD"/>
    <w:pPr>
      <w:widowControl w:val="0"/>
      <w:shd w:val="clear" w:color="auto" w:fill="FFFFFF"/>
      <w:spacing w:before="420" w:line="240" w:lineRule="atLeast"/>
      <w:ind w:hanging="1160"/>
      <w:jc w:val="both"/>
    </w:pPr>
    <w:rPr>
      <w:sz w:val="18"/>
      <w:szCs w:val="20"/>
    </w:rPr>
  </w:style>
  <w:style w:type="character" w:customStyle="1" w:styleId="14">
    <w:name w:val="Текст выноски Знак1"/>
    <w:semiHidden/>
    <w:rsid w:val="00EE66DD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headertext">
    <w:name w:val="headertext"/>
    <w:basedOn w:val="a"/>
    <w:rsid w:val="00B77CD5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B77CD5"/>
    <w:pPr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BC32D6"/>
    <w:pPr>
      <w:widowControl w:val="0"/>
      <w:autoSpaceDE w:val="0"/>
      <w:autoSpaceDN w:val="0"/>
      <w:adjustRightInd w:val="0"/>
    </w:pPr>
    <w:rPr>
      <w:color w:val="2B4279"/>
      <w:sz w:val="24"/>
      <w:szCs w:val="24"/>
    </w:rPr>
  </w:style>
  <w:style w:type="paragraph" w:customStyle="1" w:styleId="0-0750">
    <w:name w:val="Стиль по ширине Первая строка:  0 см Справа:  -075 см После:  0..."/>
    <w:basedOn w:val="a"/>
    <w:rsid w:val="00BC32D6"/>
    <w:pPr>
      <w:suppressAutoHyphens/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af2">
    <w:name w:val="."/>
    <w:uiPriority w:val="99"/>
    <w:rsid w:val="00E80E0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3">
    <w:name w:val="annotation reference"/>
    <w:basedOn w:val="a0"/>
    <w:semiHidden/>
    <w:unhideWhenUsed/>
    <w:rsid w:val="00257B78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257B78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257B78"/>
  </w:style>
  <w:style w:type="paragraph" w:styleId="af6">
    <w:name w:val="annotation subject"/>
    <w:basedOn w:val="af4"/>
    <w:next w:val="af4"/>
    <w:link w:val="af7"/>
    <w:semiHidden/>
    <w:unhideWhenUsed/>
    <w:rsid w:val="00257B78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257B78"/>
    <w:rPr>
      <w:b/>
      <w:bCs/>
    </w:rPr>
  </w:style>
  <w:style w:type="paragraph" w:styleId="af8">
    <w:name w:val="Revision"/>
    <w:hidden/>
    <w:uiPriority w:val="99"/>
    <w:semiHidden/>
    <w:rsid w:val="00257B78"/>
    <w:rPr>
      <w:sz w:val="24"/>
      <w:szCs w:val="24"/>
    </w:rPr>
  </w:style>
  <w:style w:type="character" w:customStyle="1" w:styleId="FontStyle23">
    <w:name w:val="Font Style23"/>
    <w:basedOn w:val="a0"/>
    <w:uiPriority w:val="99"/>
    <w:rsid w:val="006541EE"/>
    <w:rPr>
      <w:rFonts w:ascii="Times New Roman" w:hAnsi="Times New Roman" w:cs="Times New Roman" w:hint="default"/>
      <w:sz w:val="26"/>
      <w:szCs w:val="26"/>
    </w:rPr>
  </w:style>
  <w:style w:type="paragraph" w:customStyle="1" w:styleId="FORMATTEXT0">
    <w:name w:val=".FORMATTEXT"/>
    <w:uiPriority w:val="99"/>
    <w:rsid w:val="00DD2E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ableParagraph">
    <w:name w:val="Table Paragraph"/>
    <w:basedOn w:val="a"/>
    <w:uiPriority w:val="1"/>
    <w:qFormat/>
    <w:rsid w:val="006466AC"/>
    <w:pPr>
      <w:widowControl w:val="0"/>
      <w:autoSpaceDE w:val="0"/>
      <w:autoSpaceDN w:val="0"/>
    </w:pPr>
    <w:rPr>
      <w:sz w:val="22"/>
      <w:szCs w:val="22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DF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66DD"/>
    <w:pPr>
      <w:keepNext/>
      <w:spacing w:after="200" w:line="276" w:lineRule="auto"/>
      <w:jc w:val="right"/>
      <w:outlineLvl w:val="0"/>
    </w:pPr>
    <w:rPr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EE66DD"/>
    <w:pPr>
      <w:keepNext/>
      <w:spacing w:after="200" w:line="276" w:lineRule="auto"/>
      <w:jc w:val="center"/>
      <w:outlineLvl w:val="1"/>
    </w:pPr>
    <w:rPr>
      <w:b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EE66DD"/>
    <w:pPr>
      <w:keepNext/>
      <w:autoSpaceDE w:val="0"/>
      <w:autoSpaceDN w:val="0"/>
      <w:adjustRightInd w:val="0"/>
      <w:ind w:firstLine="675"/>
      <w:jc w:val="both"/>
      <w:outlineLvl w:val="2"/>
    </w:pPr>
    <w:rPr>
      <w:color w:val="4F81BD"/>
      <w:sz w:val="28"/>
      <w:szCs w:val="28"/>
      <w:u w:val="single"/>
      <w:lang w:eastAsia="en-US"/>
    </w:rPr>
  </w:style>
  <w:style w:type="paragraph" w:styleId="4">
    <w:name w:val="heading 4"/>
    <w:basedOn w:val="a"/>
    <w:next w:val="a"/>
    <w:link w:val="40"/>
    <w:qFormat/>
    <w:rsid w:val="00EE66DD"/>
    <w:pPr>
      <w:keepNext/>
      <w:jc w:val="center"/>
      <w:outlineLvl w:val="3"/>
    </w:pPr>
    <w:rPr>
      <w:rFonts w:eastAsia="Calibri"/>
      <w:b/>
      <w:color w:val="76923C"/>
    </w:rPr>
  </w:style>
  <w:style w:type="paragraph" w:styleId="5">
    <w:name w:val="heading 5"/>
    <w:basedOn w:val="a"/>
    <w:next w:val="a"/>
    <w:link w:val="50"/>
    <w:qFormat/>
    <w:rsid w:val="00EE66DD"/>
    <w:pPr>
      <w:keepNext/>
      <w:autoSpaceDE w:val="0"/>
      <w:autoSpaceDN w:val="0"/>
      <w:adjustRightInd w:val="0"/>
      <w:ind w:firstLine="675"/>
      <w:jc w:val="right"/>
      <w:outlineLvl w:val="4"/>
    </w:pPr>
    <w:rPr>
      <w:sz w:val="28"/>
      <w:szCs w:val="28"/>
      <w:lang w:eastAsia="en-US"/>
    </w:rPr>
  </w:style>
  <w:style w:type="paragraph" w:styleId="6">
    <w:name w:val="heading 6"/>
    <w:basedOn w:val="a"/>
    <w:next w:val="a"/>
    <w:link w:val="60"/>
    <w:qFormat/>
    <w:rsid w:val="00EE66DD"/>
    <w:pPr>
      <w:keepNext/>
      <w:jc w:val="center"/>
      <w:outlineLvl w:val="5"/>
    </w:pPr>
    <w:rPr>
      <w:rFonts w:eastAsia="Calibri"/>
      <w:b/>
      <w:color w:val="E36C0A"/>
    </w:rPr>
  </w:style>
  <w:style w:type="paragraph" w:styleId="7">
    <w:name w:val="heading 7"/>
    <w:basedOn w:val="a"/>
    <w:next w:val="a"/>
    <w:link w:val="70"/>
    <w:qFormat/>
    <w:rsid w:val="00EE66DD"/>
    <w:pPr>
      <w:keepNext/>
      <w:framePr w:hSpace="180" w:wrap="around" w:vAnchor="text" w:hAnchor="margin" w:xAlign="center" w:y="234"/>
      <w:outlineLvl w:val="6"/>
    </w:pPr>
    <w:rPr>
      <w:sz w:val="28"/>
      <w:szCs w:val="28"/>
      <w:lang w:eastAsia="en-US"/>
    </w:rPr>
  </w:style>
  <w:style w:type="paragraph" w:styleId="8">
    <w:name w:val="heading 8"/>
    <w:basedOn w:val="a"/>
    <w:next w:val="a"/>
    <w:link w:val="80"/>
    <w:qFormat/>
    <w:rsid w:val="00EE66DD"/>
    <w:pPr>
      <w:keepNext/>
      <w:jc w:val="center"/>
      <w:outlineLvl w:val="7"/>
    </w:pPr>
    <w:rPr>
      <w:rFonts w:eastAsia="Calibri"/>
      <w:b/>
    </w:rPr>
  </w:style>
  <w:style w:type="paragraph" w:styleId="9">
    <w:name w:val="heading 9"/>
    <w:basedOn w:val="a"/>
    <w:next w:val="a"/>
    <w:link w:val="90"/>
    <w:qFormat/>
    <w:rsid w:val="00EE66DD"/>
    <w:pPr>
      <w:keepNext/>
      <w:spacing w:after="200" w:line="276" w:lineRule="auto"/>
      <w:outlineLvl w:val="8"/>
    </w:pPr>
    <w:rPr>
      <w:b/>
      <w:color w:val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E26F20"/>
    <w:pPr>
      <w:keepNext/>
      <w:autoSpaceDE w:val="0"/>
      <w:autoSpaceDN w:val="0"/>
      <w:outlineLvl w:val="0"/>
    </w:pPr>
    <w:rPr>
      <w:b/>
      <w:bCs/>
    </w:rPr>
  </w:style>
  <w:style w:type="paragraph" w:styleId="a3">
    <w:name w:val="header"/>
    <w:basedOn w:val="a"/>
    <w:link w:val="a4"/>
    <w:uiPriority w:val="99"/>
    <w:rsid w:val="005712D2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712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A4AF3"/>
  </w:style>
  <w:style w:type="paragraph" w:customStyle="1" w:styleId="ConsPlusNormal">
    <w:name w:val="ConsPlusNormal"/>
    <w:rsid w:val="00A52BFA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8">
    <w:name w:val="Balloon Text"/>
    <w:basedOn w:val="a"/>
    <w:link w:val="a9"/>
    <w:rsid w:val="0097536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97536F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link w:val="a3"/>
    <w:uiPriority w:val="99"/>
    <w:rsid w:val="00EE66DD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EE66DD"/>
    <w:rPr>
      <w:sz w:val="24"/>
      <w:szCs w:val="24"/>
    </w:rPr>
  </w:style>
  <w:style w:type="paragraph" w:customStyle="1" w:styleId="ConsPlusNonformat">
    <w:name w:val="ConsPlusNonformat"/>
    <w:uiPriority w:val="99"/>
    <w:rsid w:val="00EE66DD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2">
    <w:name w:val="Без интервала1"/>
    <w:rsid w:val="00EE66DD"/>
    <w:rPr>
      <w:rFonts w:ascii="Calibri" w:hAnsi="Calibri"/>
      <w:sz w:val="22"/>
      <w:szCs w:val="22"/>
      <w:lang w:eastAsia="en-US"/>
    </w:rPr>
  </w:style>
  <w:style w:type="paragraph" w:styleId="aa">
    <w:name w:val="List Paragraph"/>
    <w:basedOn w:val="a"/>
    <w:link w:val="ab"/>
    <w:uiPriority w:val="34"/>
    <w:qFormat/>
    <w:rsid w:val="00EE66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34"/>
    <w:rsid w:val="00EE66DD"/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uiPriority w:val="99"/>
    <w:unhideWhenUsed/>
    <w:rsid w:val="00EE66DD"/>
    <w:rPr>
      <w:color w:val="0000FF"/>
      <w:u w:val="single"/>
    </w:rPr>
  </w:style>
  <w:style w:type="paragraph" w:customStyle="1" w:styleId="21">
    <w:name w:val="Абзац списка2"/>
    <w:basedOn w:val="a"/>
    <w:rsid w:val="00EE66D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customStyle="1" w:styleId="xl70">
    <w:name w:val="xl70"/>
    <w:basedOn w:val="a"/>
    <w:rsid w:val="00EE6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character" w:customStyle="1" w:styleId="match">
    <w:name w:val="match"/>
    <w:rsid w:val="00EE66DD"/>
  </w:style>
  <w:style w:type="character" w:customStyle="1" w:styleId="apple-converted-space">
    <w:name w:val="apple-converted-space"/>
    <w:rsid w:val="00EE66DD"/>
  </w:style>
  <w:style w:type="table" w:styleId="ad">
    <w:name w:val="Table Grid"/>
    <w:basedOn w:val="a1"/>
    <w:rsid w:val="00EE6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EE66DD"/>
    <w:rPr>
      <w:sz w:val="28"/>
      <w:szCs w:val="28"/>
      <w:lang w:eastAsia="en-US"/>
    </w:rPr>
  </w:style>
  <w:style w:type="character" w:customStyle="1" w:styleId="20">
    <w:name w:val="Заголовок 2 Знак"/>
    <w:link w:val="2"/>
    <w:rsid w:val="00EE66DD"/>
    <w:rPr>
      <w:b/>
      <w:sz w:val="28"/>
      <w:szCs w:val="28"/>
      <w:lang w:eastAsia="en-US"/>
    </w:rPr>
  </w:style>
  <w:style w:type="character" w:customStyle="1" w:styleId="30">
    <w:name w:val="Заголовок 3 Знак"/>
    <w:link w:val="3"/>
    <w:rsid w:val="00EE66DD"/>
    <w:rPr>
      <w:color w:val="4F81BD"/>
      <w:sz w:val="28"/>
      <w:szCs w:val="28"/>
      <w:u w:val="single"/>
      <w:lang w:eastAsia="en-US"/>
    </w:rPr>
  </w:style>
  <w:style w:type="character" w:customStyle="1" w:styleId="40">
    <w:name w:val="Заголовок 4 Знак"/>
    <w:link w:val="4"/>
    <w:rsid w:val="00EE66DD"/>
    <w:rPr>
      <w:rFonts w:eastAsia="Calibri"/>
      <w:b/>
      <w:color w:val="76923C"/>
      <w:sz w:val="24"/>
      <w:szCs w:val="24"/>
    </w:rPr>
  </w:style>
  <w:style w:type="character" w:customStyle="1" w:styleId="50">
    <w:name w:val="Заголовок 5 Знак"/>
    <w:link w:val="5"/>
    <w:rsid w:val="00EE66DD"/>
    <w:rPr>
      <w:sz w:val="28"/>
      <w:szCs w:val="28"/>
      <w:lang w:eastAsia="en-US"/>
    </w:rPr>
  </w:style>
  <w:style w:type="character" w:customStyle="1" w:styleId="60">
    <w:name w:val="Заголовок 6 Знак"/>
    <w:link w:val="6"/>
    <w:rsid w:val="00EE66DD"/>
    <w:rPr>
      <w:rFonts w:eastAsia="Calibri"/>
      <w:b/>
      <w:color w:val="E36C0A"/>
      <w:sz w:val="24"/>
      <w:szCs w:val="24"/>
    </w:rPr>
  </w:style>
  <w:style w:type="character" w:customStyle="1" w:styleId="70">
    <w:name w:val="Заголовок 7 Знак"/>
    <w:link w:val="7"/>
    <w:rsid w:val="00EE66DD"/>
    <w:rPr>
      <w:sz w:val="28"/>
      <w:szCs w:val="28"/>
      <w:lang w:eastAsia="en-US"/>
    </w:rPr>
  </w:style>
  <w:style w:type="character" w:customStyle="1" w:styleId="80">
    <w:name w:val="Заголовок 8 Знак"/>
    <w:link w:val="8"/>
    <w:rsid w:val="00EE66DD"/>
    <w:rPr>
      <w:rFonts w:eastAsia="Calibri"/>
      <w:b/>
      <w:sz w:val="24"/>
      <w:szCs w:val="24"/>
    </w:rPr>
  </w:style>
  <w:style w:type="character" w:customStyle="1" w:styleId="90">
    <w:name w:val="Заголовок 9 Знак"/>
    <w:link w:val="9"/>
    <w:rsid w:val="00EE66DD"/>
    <w:rPr>
      <w:b/>
      <w:color w:val="000000"/>
      <w:sz w:val="24"/>
      <w:szCs w:val="24"/>
      <w:lang w:eastAsia="en-US"/>
    </w:rPr>
  </w:style>
  <w:style w:type="paragraph" w:customStyle="1" w:styleId="13">
    <w:name w:val="Абзац списка1"/>
    <w:basedOn w:val="a"/>
    <w:link w:val="ListParagraphChar"/>
    <w:rsid w:val="00EE66DD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character" w:customStyle="1" w:styleId="ListParagraphChar">
    <w:name w:val="List Paragraph Char"/>
    <w:link w:val="13"/>
    <w:locked/>
    <w:rsid w:val="00EE66DD"/>
    <w:rPr>
      <w:rFonts w:ascii="Calibri" w:hAnsi="Calibri"/>
    </w:rPr>
  </w:style>
  <w:style w:type="paragraph" w:styleId="ae">
    <w:name w:val="Body Text"/>
    <w:basedOn w:val="a"/>
    <w:link w:val="af"/>
    <w:rsid w:val="00EE66DD"/>
    <w:pPr>
      <w:spacing w:after="200" w:line="276" w:lineRule="auto"/>
      <w:jc w:val="center"/>
    </w:pPr>
    <w:rPr>
      <w:sz w:val="28"/>
      <w:szCs w:val="28"/>
      <w:lang w:eastAsia="en-US"/>
    </w:rPr>
  </w:style>
  <w:style w:type="character" w:customStyle="1" w:styleId="af">
    <w:name w:val="Основной текст Знак"/>
    <w:link w:val="ae"/>
    <w:rsid w:val="00EE66DD"/>
    <w:rPr>
      <w:sz w:val="28"/>
      <w:szCs w:val="28"/>
      <w:lang w:eastAsia="en-US"/>
    </w:rPr>
  </w:style>
  <w:style w:type="paragraph" w:styleId="af0">
    <w:name w:val="Body Text Indent"/>
    <w:basedOn w:val="a"/>
    <w:link w:val="af1"/>
    <w:rsid w:val="00EE66DD"/>
    <w:pPr>
      <w:widowControl w:val="0"/>
      <w:autoSpaceDE w:val="0"/>
      <w:autoSpaceDN w:val="0"/>
      <w:adjustRightInd w:val="0"/>
      <w:spacing w:after="200" w:line="276" w:lineRule="auto"/>
      <w:ind w:firstLine="34"/>
    </w:pPr>
    <w:rPr>
      <w:color w:val="4F81BD"/>
      <w:sz w:val="28"/>
      <w:szCs w:val="28"/>
      <w:lang w:eastAsia="en-US"/>
    </w:rPr>
  </w:style>
  <w:style w:type="character" w:customStyle="1" w:styleId="af1">
    <w:name w:val="Основной текст с отступом Знак"/>
    <w:link w:val="af0"/>
    <w:rsid w:val="00EE66DD"/>
    <w:rPr>
      <w:color w:val="4F81BD"/>
      <w:sz w:val="28"/>
      <w:szCs w:val="28"/>
      <w:lang w:eastAsia="en-US"/>
    </w:rPr>
  </w:style>
  <w:style w:type="paragraph" w:customStyle="1" w:styleId="ConsNormal">
    <w:name w:val="ConsNormal"/>
    <w:rsid w:val="00EE66D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12500">
    <w:name w:val="Стиль по ширине Первая строка:  125 см Справа:  0 см После:  0 ..."/>
    <w:basedOn w:val="a"/>
    <w:rsid w:val="00EE66DD"/>
    <w:pPr>
      <w:suppressAutoHyphens/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Calibri"/>
      <w:szCs w:val="20"/>
    </w:rPr>
  </w:style>
  <w:style w:type="paragraph" w:styleId="22">
    <w:name w:val="Body Text Indent 2"/>
    <w:basedOn w:val="a"/>
    <w:link w:val="23"/>
    <w:rsid w:val="00EE66DD"/>
    <w:pPr>
      <w:ind w:firstLine="567"/>
      <w:jc w:val="center"/>
    </w:pPr>
    <w:rPr>
      <w:b/>
      <w:sz w:val="28"/>
      <w:szCs w:val="28"/>
      <w:lang w:eastAsia="en-US"/>
    </w:rPr>
  </w:style>
  <w:style w:type="character" w:customStyle="1" w:styleId="23">
    <w:name w:val="Основной текст с отступом 2 Знак"/>
    <w:link w:val="22"/>
    <w:rsid w:val="00EE66DD"/>
    <w:rPr>
      <w:b/>
      <w:sz w:val="28"/>
      <w:szCs w:val="28"/>
      <w:lang w:eastAsia="en-US"/>
    </w:rPr>
  </w:style>
  <w:style w:type="paragraph" w:styleId="31">
    <w:name w:val="Body Text Indent 3"/>
    <w:basedOn w:val="a"/>
    <w:link w:val="32"/>
    <w:rsid w:val="00EE66DD"/>
    <w:pPr>
      <w:tabs>
        <w:tab w:val="left" w:pos="9214"/>
      </w:tabs>
      <w:ind w:right="-1" w:firstLine="567"/>
      <w:jc w:val="both"/>
    </w:pPr>
    <w:rPr>
      <w:rFonts w:eastAsia="Calibri"/>
      <w:bCs/>
      <w:color w:val="4F81BD"/>
      <w:sz w:val="28"/>
      <w:szCs w:val="28"/>
    </w:rPr>
  </w:style>
  <w:style w:type="character" w:customStyle="1" w:styleId="32">
    <w:name w:val="Основной текст с отступом 3 Знак"/>
    <w:link w:val="31"/>
    <w:rsid w:val="00EE66DD"/>
    <w:rPr>
      <w:rFonts w:eastAsia="Calibri"/>
      <w:bCs/>
      <w:color w:val="4F81BD"/>
      <w:sz w:val="28"/>
      <w:szCs w:val="28"/>
    </w:rPr>
  </w:style>
  <w:style w:type="character" w:customStyle="1" w:styleId="24">
    <w:name w:val="Основной текст 2 Знак"/>
    <w:link w:val="25"/>
    <w:rsid w:val="00EE66DD"/>
    <w:rPr>
      <w:rFonts w:ascii="Calibri" w:hAnsi="Calibri"/>
    </w:rPr>
  </w:style>
  <w:style w:type="paragraph" w:styleId="25">
    <w:name w:val="Body Text 2"/>
    <w:basedOn w:val="a"/>
    <w:link w:val="24"/>
    <w:rsid w:val="00EE66DD"/>
    <w:pPr>
      <w:spacing w:after="120" w:line="480" w:lineRule="auto"/>
    </w:pPr>
    <w:rPr>
      <w:rFonts w:ascii="Calibri" w:hAnsi="Calibri"/>
      <w:sz w:val="20"/>
      <w:szCs w:val="20"/>
    </w:rPr>
  </w:style>
  <w:style w:type="character" w:customStyle="1" w:styleId="210">
    <w:name w:val="Основной текст 2 Знак1"/>
    <w:rsid w:val="00EE66DD"/>
    <w:rPr>
      <w:sz w:val="24"/>
      <w:szCs w:val="24"/>
    </w:rPr>
  </w:style>
  <w:style w:type="paragraph" w:styleId="33">
    <w:name w:val="Body Text 3"/>
    <w:basedOn w:val="a"/>
    <w:link w:val="34"/>
    <w:rsid w:val="00EE66DD"/>
    <w:pPr>
      <w:tabs>
        <w:tab w:val="left" w:pos="5670"/>
      </w:tabs>
    </w:pPr>
    <w:rPr>
      <w:color w:val="76923C"/>
      <w:sz w:val="28"/>
      <w:szCs w:val="28"/>
      <w:lang w:eastAsia="en-US"/>
    </w:rPr>
  </w:style>
  <w:style w:type="character" w:customStyle="1" w:styleId="34">
    <w:name w:val="Основной текст 3 Знак"/>
    <w:link w:val="33"/>
    <w:rsid w:val="00EE66DD"/>
    <w:rPr>
      <w:color w:val="76923C"/>
      <w:sz w:val="28"/>
      <w:szCs w:val="28"/>
      <w:lang w:eastAsia="en-US"/>
    </w:rPr>
  </w:style>
  <w:style w:type="character" w:customStyle="1" w:styleId="CharStyle111">
    <w:name w:val="Char Style 111"/>
    <w:link w:val="Style38"/>
    <w:locked/>
    <w:rsid w:val="00EE66DD"/>
    <w:rPr>
      <w:sz w:val="18"/>
      <w:shd w:val="clear" w:color="auto" w:fill="FFFFFF"/>
    </w:rPr>
  </w:style>
  <w:style w:type="paragraph" w:customStyle="1" w:styleId="Style38">
    <w:name w:val="Style 38"/>
    <w:basedOn w:val="a"/>
    <w:link w:val="CharStyle111"/>
    <w:rsid w:val="00EE66DD"/>
    <w:pPr>
      <w:widowControl w:val="0"/>
      <w:shd w:val="clear" w:color="auto" w:fill="FFFFFF"/>
      <w:spacing w:before="420" w:line="240" w:lineRule="atLeast"/>
      <w:ind w:hanging="1160"/>
      <w:jc w:val="both"/>
    </w:pPr>
    <w:rPr>
      <w:sz w:val="18"/>
      <w:szCs w:val="20"/>
    </w:rPr>
  </w:style>
  <w:style w:type="character" w:customStyle="1" w:styleId="14">
    <w:name w:val="Текст выноски Знак1"/>
    <w:semiHidden/>
    <w:rsid w:val="00EE66DD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headertext">
    <w:name w:val="headertext"/>
    <w:basedOn w:val="a"/>
    <w:rsid w:val="00B77CD5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B77CD5"/>
    <w:pPr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BC32D6"/>
    <w:pPr>
      <w:widowControl w:val="0"/>
      <w:autoSpaceDE w:val="0"/>
      <w:autoSpaceDN w:val="0"/>
      <w:adjustRightInd w:val="0"/>
    </w:pPr>
    <w:rPr>
      <w:color w:val="2B4279"/>
      <w:sz w:val="24"/>
      <w:szCs w:val="24"/>
    </w:rPr>
  </w:style>
  <w:style w:type="paragraph" w:customStyle="1" w:styleId="0-0750">
    <w:name w:val="Стиль по ширине Первая строка:  0 см Справа:  -075 см После:  0..."/>
    <w:basedOn w:val="a"/>
    <w:rsid w:val="00BC32D6"/>
    <w:pPr>
      <w:suppressAutoHyphens/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af2">
    <w:name w:val="."/>
    <w:uiPriority w:val="99"/>
    <w:rsid w:val="00E80E0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3">
    <w:name w:val="annotation reference"/>
    <w:basedOn w:val="a0"/>
    <w:semiHidden/>
    <w:unhideWhenUsed/>
    <w:rsid w:val="00257B78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257B78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257B78"/>
  </w:style>
  <w:style w:type="paragraph" w:styleId="af6">
    <w:name w:val="annotation subject"/>
    <w:basedOn w:val="af4"/>
    <w:next w:val="af4"/>
    <w:link w:val="af7"/>
    <w:semiHidden/>
    <w:unhideWhenUsed/>
    <w:rsid w:val="00257B78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257B78"/>
    <w:rPr>
      <w:b/>
      <w:bCs/>
    </w:rPr>
  </w:style>
  <w:style w:type="paragraph" w:styleId="af8">
    <w:name w:val="Revision"/>
    <w:hidden/>
    <w:uiPriority w:val="99"/>
    <w:semiHidden/>
    <w:rsid w:val="00257B78"/>
    <w:rPr>
      <w:sz w:val="24"/>
      <w:szCs w:val="24"/>
    </w:rPr>
  </w:style>
  <w:style w:type="character" w:customStyle="1" w:styleId="FontStyle23">
    <w:name w:val="Font Style23"/>
    <w:basedOn w:val="a0"/>
    <w:uiPriority w:val="99"/>
    <w:rsid w:val="006541EE"/>
    <w:rPr>
      <w:rFonts w:ascii="Times New Roman" w:hAnsi="Times New Roman" w:cs="Times New Roman" w:hint="default"/>
      <w:sz w:val="26"/>
      <w:szCs w:val="26"/>
    </w:rPr>
  </w:style>
  <w:style w:type="paragraph" w:customStyle="1" w:styleId="FORMATTEXT0">
    <w:name w:val=".FORMATTEXT"/>
    <w:uiPriority w:val="99"/>
    <w:rsid w:val="00DD2E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ableParagraph">
    <w:name w:val="Table Paragraph"/>
    <w:basedOn w:val="a"/>
    <w:uiPriority w:val="1"/>
    <w:qFormat/>
    <w:rsid w:val="006466AC"/>
    <w:pPr>
      <w:widowControl w:val="0"/>
      <w:autoSpaceDE w:val="0"/>
      <w:autoSpaceDN w:val="0"/>
    </w:pPr>
    <w:rPr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2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94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4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rova\AppData\Local\Temp\bdttmp\bc56354b-8af5-428e-a6db-9d0d373da5b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048D9A-91F1-4E3F-8578-5AA467075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bc56354b-8af5-428e-a6db-9d0d373da5b3</Template>
  <TotalTime>0</TotalTime>
  <Pages>11</Pages>
  <Words>3717</Words>
  <Characters>21188</Characters>
  <Application>Microsoft Office Word</Application>
  <DocSecurity>4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Smolny</Company>
  <LinksUpToDate>false</LinksUpToDate>
  <CharactersWithSpaces>24856</CharactersWithSpaces>
  <SharedDoc>false</SharedDoc>
  <HLinks>
    <vt:vector size="522" baseType="variant">
      <vt:variant>
        <vt:i4>2490472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consultantplus://offline/ref=30754483C6E31260FA0FF07B4A8C92A58F8496CEFA2F5E0BD2EA7777D748406D81F6DF0643922401F1j7I</vt:lpwstr>
      </vt:variant>
      <vt:variant>
        <vt:lpwstr/>
      </vt:variant>
      <vt:variant>
        <vt:i4>2490426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consultantplus://offline/ref=30754483C6E31260FA0FF07B4A8C92A58F8496CEFA2F5E0BD2EA7777D748406D81F6DF064392260EF1j3I</vt:lpwstr>
      </vt:variant>
      <vt:variant>
        <vt:lpwstr/>
      </vt:variant>
      <vt:variant>
        <vt:i4>2490472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consultantplus://offline/ref=30754483C6E31260FA0FF07B4A8C92A58F8496CEFA2F5E0BD2EA7777D748406D81F6DF0643922401F1j7I</vt:lpwstr>
      </vt:variant>
      <vt:variant>
        <vt:lpwstr/>
      </vt:variant>
      <vt:variant>
        <vt:i4>2490426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consultantplus://offline/ref=30754483C6E31260FA0FF07B4A8C92A58F8496CEFA2F5E0BD2EA7777D748406D81F6DF064392260EF1j3I</vt:lpwstr>
      </vt:variant>
      <vt:variant>
        <vt:lpwstr/>
      </vt:variant>
      <vt:variant>
        <vt:i4>1835090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consultantplus://offline/ref=9F80114C8FDACF6739A7B5D0B3D6FEC2DBEB96F65A76438BE0C64BC9D5AFo0I</vt:lpwstr>
      </vt:variant>
      <vt:variant>
        <vt:lpwstr/>
      </vt:variant>
      <vt:variant>
        <vt:i4>8323126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consultantplus://offline/ref=9F80114C8FDACF6739A7AAC1A6D6FEC2D8E294F55C73438BE0C64BC9D5F0156F725A7B4ED071A461A9oDI</vt:lpwstr>
      </vt:variant>
      <vt:variant>
        <vt:lpwstr/>
      </vt:variant>
      <vt:variant>
        <vt:i4>1835090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consultantplus://offline/ref=9F80114C8FDACF6739A7B5D0B3D6FEC2DBEB96F65A76438BE0C64BC9D5AFo0I</vt:lpwstr>
      </vt:variant>
      <vt:variant>
        <vt:lpwstr/>
      </vt:variant>
      <vt:variant>
        <vt:i4>8323169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consultantplus://offline/ref=9F80114C8FDACF6739A7AAC1A6D6FEC2D8E294F55C73438BE0C64BC9D5F0156F725A7B4ED071A460A9o2I</vt:lpwstr>
      </vt:variant>
      <vt:variant>
        <vt:lpwstr/>
      </vt:variant>
      <vt:variant>
        <vt:i4>5046363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consultantplus://offline/ref=42DF5435088FA8FB4738202CC4E4C1B4D85A772F13A4D4A0353A9E2E26VCV8H</vt:lpwstr>
      </vt:variant>
      <vt:variant>
        <vt:lpwstr/>
      </vt:variant>
      <vt:variant>
        <vt:i4>3014708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consultantplus://offline/ref=42DF5435088FA8FB4738202CC4E4C1B4D854742E10A4D4A0353A9E2E26C80BFA132378071FF1CDFDVEVDH</vt:lpwstr>
      </vt:variant>
      <vt:variant>
        <vt:lpwstr/>
      </vt:variant>
      <vt:variant>
        <vt:i4>1835090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consultantplus://offline/ref=9F80114C8FDACF6739A7B5D0B3D6FEC2DBEB96F65A76438BE0C64BC9D5AFo0I</vt:lpwstr>
      </vt:variant>
      <vt:variant>
        <vt:lpwstr/>
      </vt:variant>
      <vt:variant>
        <vt:i4>7864420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consultantplus://offline/ref=9F80114C8FDACF6739A7B5D0B3D6FEC2D8ED97F7527A438BE0C64BC9D5F0156F725A7B4ED075A161A9o3I</vt:lpwstr>
      </vt:variant>
      <vt:variant>
        <vt:lpwstr/>
      </vt:variant>
      <vt:variant>
        <vt:i4>1835094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consultantplus://offline/ref=9F80114C8FDACF6739A7B5D0B3D6FEC2DBEB92F05C72438BE0C64BC9D5AFo0I</vt:lpwstr>
      </vt:variant>
      <vt:variant>
        <vt:lpwstr/>
      </vt:variant>
      <vt:variant>
        <vt:i4>8323172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consultantplus://offline/ref=9F80114C8FDACF6739A7AAC1A6D6FEC2D8E294F55C73438BE0C64BC9D5F0156F725A7B4ED071A563A9o5I</vt:lpwstr>
      </vt:variant>
      <vt:variant>
        <vt:lpwstr/>
      </vt:variant>
      <vt:variant>
        <vt:i4>1835090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consultantplus://offline/ref=9F80114C8FDACF6739A7B5D0B3D6FEC2DBEB96F65A76438BE0C64BC9D5AFo0I</vt:lpwstr>
      </vt:variant>
      <vt:variant>
        <vt:lpwstr/>
      </vt:variant>
      <vt:variant>
        <vt:i4>8323177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consultantplus://offline/ref=9F80114C8FDACF6739A7AAC1A6D6FEC2D8E294F55C73438BE0C64BC9D5F0156F725A7B4ED174A369A9o0I</vt:lpwstr>
      </vt:variant>
      <vt:variant>
        <vt:lpwstr/>
      </vt:variant>
      <vt:variant>
        <vt:i4>1769473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consultantplus://offline/ref=9F80114C8FDACF6739A7AAC1A6D6FEC2D8ED99FE5B76438BE0C64BC9D5AFo0I</vt:lpwstr>
      </vt:variant>
      <vt:variant>
        <vt:lpwstr/>
      </vt:variant>
      <vt:variant>
        <vt:i4>8323126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consultantplus://offline/ref=9F80114C8FDACF6739A7AAC1A6D6FEC2D8E294F55C73438BE0C64BC9D5F0156F725A7B4ED071A560A9oDI</vt:lpwstr>
      </vt:variant>
      <vt:variant>
        <vt:lpwstr/>
      </vt:variant>
      <vt:variant>
        <vt:i4>1769482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consultantplus://offline/ref=9F80114C8FDACF6739A7AAC1A6D6FEC2D8EC93FE5F74438BE0C64BC9D5AFo0I</vt:lpwstr>
      </vt:variant>
      <vt:variant>
        <vt:lpwstr/>
      </vt:variant>
      <vt:variant>
        <vt:i4>8323168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consultantplus://offline/ref=9F80114C8FDACF6739A7AAC1A6D6FEC2D8E294F55C73438BE0C64BC9D5F0156F725A7B4ED071A265A9o0I</vt:lpwstr>
      </vt:variant>
      <vt:variant>
        <vt:lpwstr/>
      </vt:variant>
      <vt:variant>
        <vt:i4>8323169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consultantplus://offline/ref=9F80114C8FDACF6739A7AAC1A6D6FEC2D8E294F55C73438BE0C64BC9D5F0156F725A7B4ED071A261A9o5I</vt:lpwstr>
      </vt:variant>
      <vt:variant>
        <vt:lpwstr/>
      </vt:variant>
      <vt:variant>
        <vt:i4>1769558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consultantplus://offline/ref=9F80114C8FDACF6739A7AAC1A6D6FEC2D8EB98F55D70438BE0C64BC9D5AFo0I</vt:lpwstr>
      </vt:variant>
      <vt:variant>
        <vt:lpwstr/>
      </vt:variant>
      <vt:variant>
        <vt:i4>8323182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consultantplus://offline/ref=9F80114C8FDACF6739A7AAC1A6D6FEC2D8E294F55C73438BE0C64BC9D5F0156F725A7B4ED071A368A9o2I</vt:lpwstr>
      </vt:variant>
      <vt:variant>
        <vt:lpwstr/>
      </vt:variant>
      <vt:variant>
        <vt:i4>1769479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consultantplus://offline/ref=9F80114C8FDACF6739A7AAC1A6D6FEC2D8ED93F65873438BE0C64BC9D5AFo0I</vt:lpwstr>
      </vt:variant>
      <vt:variant>
        <vt:lpwstr/>
      </vt:variant>
      <vt:variant>
        <vt:i4>8323129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consultantplus://offline/ref=9F80114C8FDACF6739A7AAC1A6D6FEC2D8E294F55C73438BE0C64BC9D5F0156F725A7B4ED071A369A9oDI</vt:lpwstr>
      </vt:variant>
      <vt:variant>
        <vt:lpwstr/>
      </vt:variant>
      <vt:variant>
        <vt:i4>8323168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consultantplus://offline/ref=9F80114C8FDACF6739A7AAC1A6D6FEC2D8E294F55C73438BE0C64BC9D5F0156F725A7B4ED071A367A9o3I</vt:lpwstr>
      </vt:variant>
      <vt:variant>
        <vt:lpwstr/>
      </vt:variant>
      <vt:variant>
        <vt:i4>1769564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consultantplus://offline/ref=9F80114C8FDACF6739A7AAC1A6D6FEC2D8E291FF5D70438BE0C64BC9D5AFo0I</vt:lpwstr>
      </vt:variant>
      <vt:variant>
        <vt:lpwstr/>
      </vt:variant>
      <vt:variant>
        <vt:i4>8323171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consultantplus://offline/ref=9F80114C8FDACF6739A7AAC1A6D6FEC2D8E294F55C73438BE0C64BC9D5F0156F725A7B4ED071A363A9o4I</vt:lpwstr>
      </vt:variant>
      <vt:variant>
        <vt:lpwstr/>
      </vt:variant>
      <vt:variant>
        <vt:i4>1769566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consultantplus://offline/ref=9F80114C8FDACF6739A7AAC1A6D6FEC2D8ED93F05B76438BE0C64BC9D5AFo0I</vt:lpwstr>
      </vt:variant>
      <vt:variant>
        <vt:lpwstr/>
      </vt:variant>
      <vt:variant>
        <vt:i4>8323176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consultantplus://offline/ref=9F80114C8FDACF6739A7AAC1A6D6FEC2D8E294F55C73438BE0C64BC9D5F0156F725A7B4ED072A469A9o1I</vt:lpwstr>
      </vt:variant>
      <vt:variant>
        <vt:lpwstr/>
      </vt:variant>
      <vt:variant>
        <vt:i4>1769485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consultantplus://offline/ref=9F80114C8FDACF6739A7AAC1A6D6FEC2D8E291F35D74438BE0C64BC9D5AFo0I</vt:lpwstr>
      </vt:variant>
      <vt:variant>
        <vt:lpwstr/>
      </vt:variant>
      <vt:variant>
        <vt:i4>8323171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consultantplus://offline/ref=9F80114C8FDACF6739A7AAC1A6D6FEC2D8E294F55C73438BE0C64BC9D5F0156F725A7B4ED071A362A9o5I</vt:lpwstr>
      </vt:variant>
      <vt:variant>
        <vt:lpwstr/>
      </vt:variant>
      <vt:variant>
        <vt:i4>3080255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consultantplus://offline/ref=9F80114C8FDACF6739A7B5D0B3D6FEC2DBEB92FF5874438BE0C64BC9D5F0156F725A7B4ED67DAAo0I</vt:lpwstr>
      </vt:variant>
      <vt:variant>
        <vt:lpwstr/>
      </vt:variant>
      <vt:variant>
        <vt:i4>8323173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consultantplus://offline/ref=9F80114C8FDACF6739A7AAC1A6D6FEC2D8E294F55C73438BE0C64BC9D5F0156F725A7B4ED174A165A9o2I</vt:lpwstr>
      </vt:variant>
      <vt:variant>
        <vt:lpwstr/>
      </vt:variant>
      <vt:variant>
        <vt:i4>1769556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consultantplus://offline/ref=9F80114C8FDACF6739A7AAC1A6D6FEC2D8ED99F15B77438BE0C64BC9D5AFo0I</vt:lpwstr>
      </vt:variant>
      <vt:variant>
        <vt:lpwstr/>
      </vt:variant>
      <vt:variant>
        <vt:i4>1835101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consultantplus://offline/ref=9F80114C8FDACF6739A7B5D0B3D6FEC2DBEB92FF5874438BE0C64BC9D5AFo0I</vt:lpwstr>
      </vt:variant>
      <vt:variant>
        <vt:lpwstr/>
      </vt:variant>
      <vt:variant>
        <vt:i4>8323171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consultantplus://offline/ref=9F80114C8FDACF6739A7AAC1A6D6FEC2D8E294F55C73438BE0C64BC9D5F0156F725A7B4ED170A366A9o1I</vt:lpwstr>
      </vt:variant>
      <vt:variant>
        <vt:lpwstr/>
      </vt:variant>
      <vt:variant>
        <vt:i4>1769556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consultantplus://offline/ref=9F80114C8FDACF6739A7AAC1A6D6FEC2D8ED99F15B77438BE0C64BC9D5AFo0I</vt:lpwstr>
      </vt:variant>
      <vt:variant>
        <vt:lpwstr/>
      </vt:variant>
      <vt:variant>
        <vt:i4>8323181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consultantplus://offline/ref=9F80114C8FDACF6739A7AAC1A6D6FEC2D8E294F55C73438BE0C64BC9D5F0156F725A7B4ED071A068A9o2I</vt:lpwstr>
      </vt:variant>
      <vt:variant>
        <vt:lpwstr/>
      </vt:variant>
      <vt:variant>
        <vt:i4>1769557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consultantplus://offline/ref=9F80114C8FDACF6739A7AAC1A6D6FEC2D8ED99F15B76438BE0C64BC9D5AFo0I</vt:lpwstr>
      </vt:variant>
      <vt:variant>
        <vt:lpwstr/>
      </vt:variant>
      <vt:variant>
        <vt:i4>8323171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consultantplus://offline/ref=9F80114C8FDACF6739A7AAC1A6D6FEC2D8E294F55C73438BE0C64BC9D5F0156F725A7B4ED071A067A9o3I</vt:lpwstr>
      </vt:variant>
      <vt:variant>
        <vt:lpwstr/>
      </vt:variant>
      <vt:variant>
        <vt:i4>8257585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consultantplus://offline/ref=806431D14EB9507F5FA2F71D290D73F5E1D4B0371C492F868A3BB2074236823C91832B107EE0806Fi379M</vt:lpwstr>
      </vt:variant>
      <vt:variant>
        <vt:lpwstr/>
      </vt:variant>
      <vt:variant>
        <vt:i4>1376348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consultantplus://offline/ref=806431D14EB9507F5FA2F71D290D73F5E1D4B83615462F868A3BB2074236823C91832B137CiE71M</vt:lpwstr>
      </vt:variant>
      <vt:variant>
        <vt:lpwstr/>
      </vt:variant>
      <vt:variant>
        <vt:i4>2883646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consultantplus://offline/ref=806431D14EB9507F5FA2F71D290D73F5E9D9B8361645728C8262BE05i475M</vt:lpwstr>
      </vt:variant>
      <vt:variant>
        <vt:lpwstr/>
      </vt:variant>
      <vt:variant>
        <vt:i4>1572954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consultantplus://offline/ref=806431D14EB9507F5FA2F71D290D73F5E1D4B83615462F868A3BB20742i376M</vt:lpwstr>
      </vt:variant>
      <vt:variant>
        <vt:lpwstr/>
      </vt:variant>
      <vt:variant>
        <vt:i4>1769552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consultantplus://offline/ref=806431D14EB9507F5FA2E80C3C0D73F5E1DAB53112462F868A3BB20742i376M</vt:lpwstr>
      </vt:variant>
      <vt:variant>
        <vt:lpwstr/>
      </vt:variant>
      <vt:variant>
        <vt:i4>1769552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consultantplus://offline/ref=806431D14EB9507F5FA2E80C3C0D73F5E1DAB53112462F868A3BB20742i376M</vt:lpwstr>
      </vt:variant>
      <vt:variant>
        <vt:lpwstr/>
      </vt:variant>
      <vt:variant>
        <vt:i4>1769476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consultantplus://offline/ref=806431D14EB9507F5FA2E80C3C0D73F5E1DAB631104C2F868A3BB20742i376M</vt:lpwstr>
      </vt:variant>
      <vt:variant>
        <vt:lpwstr/>
      </vt:variant>
      <vt:variant>
        <vt:i4>1769487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consultantplus://offline/ref=806431D14EB9507F5FA2E80C3C0D73F5E1DAB139114F2F868A3BB20742i376M</vt:lpwstr>
      </vt:variant>
      <vt:variant>
        <vt:lpwstr/>
      </vt:variant>
      <vt:variant>
        <vt:i4>8257642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consultantplus://offline/ref=806431D14EB9507F5FA2F71D290D73F5E1D4B43210482F868A3BB2074236823C91832B107EE1826Fi372M</vt:lpwstr>
      </vt:variant>
      <vt:variant>
        <vt:lpwstr/>
      </vt:variant>
      <vt:variant>
        <vt:i4>1769555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consultantplus://offline/ref=806431D14EB9507F5FA2E80C3C0D73F5E1DAB93012482F868A3BB20742i376M</vt:lpwstr>
      </vt:variant>
      <vt:variant>
        <vt:lpwstr/>
      </vt:variant>
      <vt:variant>
        <vt:i4>1769562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consultantplus://offline/ref=806431D14EB9507F5FA2E80C3C0D73F5E1DFB1391D4A2F868A3BB20742i376M</vt:lpwstr>
      </vt:variant>
      <vt:variant>
        <vt:lpwstr/>
      </vt:variant>
      <vt:variant>
        <vt:i4>1769476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consultantplus://offline/ref=806431D14EB9507F5FA2E80C3C0D73F5E1DAB631104C2F868A3BB20742i376M</vt:lpwstr>
      </vt:variant>
      <vt:variant>
        <vt:lpwstr/>
      </vt:variant>
      <vt:variant>
        <vt:i4>1769552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consultantplus://offline/ref=806431D14EB9507F5FA2E80C3C0D73F5E1DAB53112462F868A3BB20742i376M</vt:lpwstr>
      </vt:variant>
      <vt:variant>
        <vt:lpwstr/>
      </vt:variant>
      <vt:variant>
        <vt:i4>1769487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consultantplus://offline/ref=806431D14EB9507F5FA2E80C3C0D73F5E1DAB139114F2F868A3BB20742i376M</vt:lpwstr>
      </vt:variant>
      <vt:variant>
        <vt:lpwstr/>
      </vt:variant>
      <vt:variant>
        <vt:i4>8257642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consultantplus://offline/ref=806431D14EB9507F5FA2F71D290D73F5E1D4B43210482F868A3BB2074236823C91832B107EE1826Fi372M</vt:lpwstr>
      </vt:variant>
      <vt:variant>
        <vt:lpwstr/>
      </vt:variant>
      <vt:variant>
        <vt:i4>1769555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consultantplus://offline/ref=806431D14EB9507F5FA2E80C3C0D73F5E1DAB93012482F868A3BB20742i376M</vt:lpwstr>
      </vt:variant>
      <vt:variant>
        <vt:lpwstr/>
      </vt:variant>
      <vt:variant>
        <vt:i4>1769562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consultantplus://offline/ref=806431D14EB9507F5FA2E80C3C0D73F5E1DFB1391D4A2F868A3BB20742i376M</vt:lpwstr>
      </vt:variant>
      <vt:variant>
        <vt:lpwstr/>
      </vt:variant>
      <vt:variant>
        <vt:i4>2490479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consultantplus://offline/ref=30754483C6E31260FA0FF07B4A8C92A58F8496CEFA2F5E0BD2EA7777D748406D81F6DF0643922205F1j2I</vt:lpwstr>
      </vt:variant>
      <vt:variant>
        <vt:lpwstr/>
      </vt:variant>
      <vt:variant>
        <vt:i4>2490472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consultantplus://offline/ref=30754483C6E31260FA0FF07B4A8C92A58F8496CEFA2F5E0BD2EA7777D748406D81F6DF0643922401F1j7I</vt:lpwstr>
      </vt:variant>
      <vt:variant>
        <vt:lpwstr/>
      </vt:variant>
      <vt:variant>
        <vt:i4>2490426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consultantplus://offline/ref=30754483C6E31260FA0FF07B4A8C92A58F8496CEFA2F5E0BD2EA7777D748406D81F6DF064392260EF1j3I</vt:lpwstr>
      </vt:variant>
      <vt:variant>
        <vt:lpwstr/>
      </vt:variant>
      <vt:variant>
        <vt:i4>1441801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consultantplus://offline/ref=30754483C6E31260FA0FEF6A5F8C92A58F8E9BCFFF2A5E0BD2EA7777D7F4j8I</vt:lpwstr>
      </vt:variant>
      <vt:variant>
        <vt:lpwstr/>
      </vt:variant>
      <vt:variant>
        <vt:i4>327763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consultantplus://offline/ref=75F2017CE1643B14E900D3349867CF1369F3072799FE78B6F9BB20634EzFcCL</vt:lpwstr>
      </vt:variant>
      <vt:variant>
        <vt:lpwstr/>
      </vt:variant>
      <vt:variant>
        <vt:i4>3670071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consultantplus://offline/ref=3D9B2277B33633762F5884D306115BB89D00C1B54111D6C136104A197B001020D7F99DBA82F7E255k5W6I</vt:lpwstr>
      </vt:variant>
      <vt:variant>
        <vt:lpwstr/>
      </vt:variant>
      <vt:variant>
        <vt:i4>3670071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consultantplus://offline/ref=3D9B2277B33633762F5884D306115BB89D00C1B54111D6C136104A197B001020D7F99DBA82F7E255k5W6I</vt:lpwstr>
      </vt:variant>
      <vt:variant>
        <vt:lpwstr/>
      </vt:variant>
      <vt:variant>
        <vt:i4>6029402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consultantplus://offline/ref=3D9B2277B33633762F5884D306115BB89D00C1B5411FD6C136104A197Bk0W0I</vt:lpwstr>
      </vt:variant>
      <vt:variant>
        <vt:lpwstr/>
      </vt:variant>
      <vt:variant>
        <vt:i4>6029402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consultantplus://offline/ref=3D9B2277B33633762F5884D306115BB89D0FC3B54615D6C136104A197Bk0W0I</vt:lpwstr>
      </vt:variant>
      <vt:variant>
        <vt:lpwstr/>
      </vt:variant>
      <vt:variant>
        <vt:i4>6029401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consultantplus://offline/ref=3D9B2277B33633762F5884D306115BB89D00C1B5411ED6C136104A197Bk0W0I</vt:lpwstr>
      </vt:variant>
      <vt:variant>
        <vt:lpwstr/>
      </vt:variant>
      <vt:variant>
        <vt:i4>7274598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consultantplus://offline/ref=3D9B2277B33633762F589BC213115BB89E06C0B54311D6C136104A197B001020D7F99DBA80FFkEW5I</vt:lpwstr>
      </vt:variant>
      <vt:variant>
        <vt:lpwstr/>
      </vt:variant>
      <vt:variant>
        <vt:i4>6029325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consultantplus://offline/ref=3D9B2277B33633762F5884D306115BB89D00C1B54111D6C136104A197Bk0W0I</vt:lpwstr>
      </vt:variant>
      <vt:variant>
        <vt:lpwstr/>
      </vt:variant>
      <vt:variant>
        <vt:i4>6029323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consultantplus://offline/ref=3D9B2277B33633762F5884D306115BB89D00C1B54016D6C136104A197Bk0W0I</vt:lpwstr>
      </vt:variant>
      <vt:variant>
        <vt:lpwstr/>
      </vt:variant>
      <vt:variant>
        <vt:i4>8192054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consultantplus://offline/ref=806431D14EB9507F5FA2E80C3C0D73F5E1DAB938114C2F868A3BB2074236823C91832B107EE2846Di373M</vt:lpwstr>
      </vt:variant>
      <vt:variant>
        <vt:lpwstr/>
      </vt:variant>
      <vt:variant>
        <vt:i4>6881339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Par1993</vt:lpwstr>
      </vt:variant>
      <vt:variant>
        <vt:i4>6946868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Par863</vt:lpwstr>
      </vt:variant>
      <vt:variant>
        <vt:i4>8192054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consultantplus://offline/ref=806431D14EB9507F5FA2E80C3C0D73F5E1DAB938114C2F868A3BB2074236823C91832B107EE2846Di373M</vt:lpwstr>
      </vt:variant>
      <vt:variant>
        <vt:lpwstr/>
      </vt:variant>
      <vt:variant>
        <vt:i4>6226956</vt:i4>
      </vt:variant>
      <vt:variant>
        <vt:i4>33</vt:i4>
      </vt:variant>
      <vt:variant>
        <vt:i4>0</vt:i4>
      </vt:variant>
      <vt:variant>
        <vt:i4>5</vt:i4>
      </vt:variant>
      <vt:variant>
        <vt:lpwstr>\\hfund.gov\folders\all\ГосПрограмма ФЕВРАЛЬ\ВНЕСЕНИЕ ИЗМЕНЕНИЙ\ПОСТАНОВЛЕНИЕ по ГП.docx</vt:lpwstr>
      </vt:variant>
      <vt:variant>
        <vt:lpwstr>Par1993</vt:lpwstr>
      </vt:variant>
      <vt:variant>
        <vt:i4>1769476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consultantplus://offline/ref=806431D14EB9507F5FA2E80C3C0D73F5E1DAB631104C2F868A3BB20742i376M</vt:lpwstr>
      </vt:variant>
      <vt:variant>
        <vt:lpwstr/>
      </vt:variant>
      <vt:variant>
        <vt:i4>1769552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consultantplus://offline/ref=806431D14EB9507F5FA2E80C3C0D73F5E1DAB53112462F868A3BB20742i376M</vt:lpwstr>
      </vt:variant>
      <vt:variant>
        <vt:lpwstr/>
      </vt:variant>
      <vt:variant>
        <vt:i4>1769487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consultantplus://offline/ref=806431D14EB9507F5FA2E80C3C0D73F5E1DAB139114F2F868A3BB20742i376M</vt:lpwstr>
      </vt:variant>
      <vt:variant>
        <vt:lpwstr/>
      </vt:variant>
      <vt:variant>
        <vt:i4>8257642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consultantplus://offline/ref=806431D14EB9507F5FA2F71D290D73F5E1D4B43210482F868A3BB2074236823C91832B107EE1826Fi372M</vt:lpwstr>
      </vt:variant>
      <vt:variant>
        <vt:lpwstr/>
      </vt:variant>
      <vt:variant>
        <vt:i4>1769555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consultantplus://offline/ref=806431D14EB9507F5FA2E80C3C0D73F5E1DAB93012482F868A3BB20742i376M</vt:lpwstr>
      </vt:variant>
      <vt:variant>
        <vt:lpwstr/>
      </vt:variant>
      <vt:variant>
        <vt:i4>1769562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consultantplus://offline/ref=806431D14EB9507F5FA2E80C3C0D73F5E1DFB1391D4A2F868A3BB20742i376M</vt:lpwstr>
      </vt:variant>
      <vt:variant>
        <vt:lpwstr/>
      </vt:variant>
      <vt:variant>
        <vt:i4>6094933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consultantplus://offline/ref=0F895FE9EBE8FFEFB9283935C9D2264ABD13D9B15B505A3D588F72B1E6gET9N</vt:lpwstr>
      </vt:variant>
      <vt:variant>
        <vt:lpwstr/>
      </vt:variant>
      <vt:variant>
        <vt:i4>4587523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consultantplus://offline/ref=FDF7DF1E225AF01FED69F4CEBE21FE330D8A001739DACCCC16EF5B75A27CG5M</vt:lpwstr>
      </vt:variant>
      <vt:variant>
        <vt:lpwstr/>
      </vt:variant>
      <vt:variant>
        <vt:i4>8061029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consultantplus://offline/ref=FDF7DF1E225AF01FED69F4CEBE21FE330D8A001739DACCCC16EF5B75A2C5E3C189028DF55955967E72G0M</vt:lpwstr>
      </vt:variant>
      <vt:variant>
        <vt:lpwstr/>
      </vt:variant>
      <vt:variant>
        <vt:i4>8126567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consultantplus://offline/ref=FDF7DF1E225AF01FED69EBDFAB21FE330D8F0D1439DECCCC16EF5B75A2C5E3C189028DF55955967E72G4M</vt:lpwstr>
      </vt:variant>
      <vt:variant>
        <vt:lpwstr/>
      </vt:variant>
      <vt:variant>
        <vt:i4>7667774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consultantplus://offline/ref=C0B5E57DB4F6189ECA891C7E78C30C6A12D46BDB688F00059B0CC9C2jAb5I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Екатерина Юрьевна</dc:creator>
  <cp:lastModifiedBy>Анастасия Ляшенко</cp:lastModifiedBy>
  <cp:revision>2</cp:revision>
  <cp:lastPrinted>2022-06-24T06:46:00Z</cp:lastPrinted>
  <dcterms:created xsi:type="dcterms:W3CDTF">2022-07-11T10:02:00Z</dcterms:created>
  <dcterms:modified xsi:type="dcterms:W3CDTF">2022-07-11T10:02:00Z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50c14fbf-930e-4546-8e6e-7949debb312e</vt:lpwstr>
  </property>
</Properties>
</file>