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81" w:rsidRPr="00C94381" w:rsidRDefault="00D20B7C" w:rsidP="003177D8">
      <w:pPr>
        <w:tabs>
          <w:tab w:val="left" w:pos="7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3177D8" w:rsidRPr="003177D8" w:rsidRDefault="003177D8" w:rsidP="003177D8">
      <w:pPr>
        <w:ind w:firstLine="709"/>
        <w:jc w:val="both"/>
        <w:rPr>
          <w:szCs w:val="22"/>
        </w:rPr>
      </w:pPr>
      <w:r w:rsidRPr="003177D8">
        <w:rPr>
          <w:b/>
          <w:sz w:val="28"/>
        </w:rPr>
        <w:t>За третий квартал 2022 года</w:t>
      </w:r>
      <w:r w:rsidRPr="003177D8">
        <w:rPr>
          <w:sz w:val="28"/>
        </w:rPr>
        <w:t xml:space="preserve"> в Комитет по развитию туризма </w:t>
      </w:r>
      <w:r w:rsidRPr="003177D8">
        <w:rPr>
          <w:sz w:val="28"/>
        </w:rPr>
        <w:br/>
        <w:t xml:space="preserve">Санкт-Петербурга (далее - Комитет) всего поступило 77 обращений, из которых: 21 заявление, 30 предложений и 26 жалоб. </w:t>
      </w:r>
    </w:p>
    <w:p w:rsidR="003177D8" w:rsidRPr="003177D8" w:rsidRDefault="003177D8" w:rsidP="003177D8">
      <w:pPr>
        <w:ind w:firstLine="709"/>
        <w:jc w:val="both"/>
        <w:rPr>
          <w:sz w:val="28"/>
        </w:rPr>
      </w:pPr>
      <w:r w:rsidRPr="003177D8">
        <w:rPr>
          <w:sz w:val="28"/>
        </w:rPr>
        <w:t>Заявления, предложения и жалобы в третьем квартале 2022 года были направлены по вопросу оказания государственной услуги «Аттестация экскурсоводов(гидов), гидов-переводчиков», гостиничных и туристических услуг.</w:t>
      </w:r>
    </w:p>
    <w:p w:rsidR="003177D8" w:rsidRPr="003177D8" w:rsidRDefault="003177D8" w:rsidP="003177D8">
      <w:pPr>
        <w:ind w:firstLine="709"/>
        <w:jc w:val="both"/>
        <w:rPr>
          <w:sz w:val="28"/>
        </w:rPr>
      </w:pPr>
      <w:r w:rsidRPr="003177D8">
        <w:rPr>
          <w:sz w:val="28"/>
        </w:rPr>
        <w:t xml:space="preserve">Личный прием в третьем квартале 2022 года проводился в соответствии </w:t>
      </w:r>
      <w:r w:rsidRPr="003177D8">
        <w:rPr>
          <w:sz w:val="28"/>
        </w:rPr>
        <w:br/>
        <w:t>со статьей 13 Федерального закона от 02.05.2006 №</w:t>
      </w:r>
      <w:r w:rsidR="00975CE4">
        <w:rPr>
          <w:sz w:val="28"/>
        </w:rPr>
        <w:t xml:space="preserve"> </w:t>
      </w:r>
      <w:bookmarkStart w:id="0" w:name="_GoBack"/>
      <w:bookmarkEnd w:id="0"/>
      <w:r w:rsidRPr="003177D8">
        <w:rPr>
          <w:sz w:val="28"/>
        </w:rPr>
        <w:t xml:space="preserve">59-ФЗ (ред. от 02.07.2013) </w:t>
      </w:r>
      <w:r w:rsidRPr="003177D8">
        <w:rPr>
          <w:sz w:val="28"/>
        </w:rPr>
        <w:br/>
        <w:t>«О порядке рассмотрения обращений граждан Российской Федерации».</w:t>
      </w:r>
    </w:p>
    <w:p w:rsidR="00CF4743" w:rsidRDefault="00CF4743" w:rsidP="003177D8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</w:p>
    <w:p w:rsidR="00C94381" w:rsidRPr="00C94381" w:rsidRDefault="00C94381" w:rsidP="00747DA2">
      <w:pPr>
        <w:tabs>
          <w:tab w:val="left" w:pos="7260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C94381" w:rsidRPr="00C94381" w:rsidSect="00F73F56">
      <w:headerReference w:type="default" r:id="rId8"/>
      <w:type w:val="continuous"/>
      <w:pgSz w:w="11906" w:h="16838" w:code="9"/>
      <w:pgMar w:top="993" w:right="851" w:bottom="993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CE" w:rsidRDefault="009435CE" w:rsidP="00C7288D">
      <w:r>
        <w:separator/>
      </w:r>
    </w:p>
  </w:endnote>
  <w:endnote w:type="continuationSeparator" w:id="0">
    <w:p w:rsidR="009435CE" w:rsidRDefault="009435CE" w:rsidP="00C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CE" w:rsidRDefault="009435CE" w:rsidP="00C7288D">
      <w:r>
        <w:separator/>
      </w:r>
    </w:p>
  </w:footnote>
  <w:footnote w:type="continuationSeparator" w:id="0">
    <w:p w:rsidR="009435CE" w:rsidRDefault="009435CE" w:rsidP="00C7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B8D" w:rsidRDefault="005E6B8D" w:rsidP="000E403B">
    <w:pPr>
      <w:pStyle w:val="a9"/>
      <w:jc w:val="center"/>
    </w:pPr>
  </w:p>
  <w:p w:rsidR="005E6B8D" w:rsidRDefault="005E6B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642"/>
    <w:multiLevelType w:val="hybridMultilevel"/>
    <w:tmpl w:val="3000F4AA"/>
    <w:lvl w:ilvl="0" w:tplc="AA1A12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524AA"/>
    <w:multiLevelType w:val="hybridMultilevel"/>
    <w:tmpl w:val="A0FED98C"/>
    <w:lvl w:ilvl="0" w:tplc="6602E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F03CC9"/>
    <w:multiLevelType w:val="hybridMultilevel"/>
    <w:tmpl w:val="1020031A"/>
    <w:lvl w:ilvl="0" w:tplc="70BEB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235575"/>
    <w:multiLevelType w:val="multilevel"/>
    <w:tmpl w:val="DD42B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9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789d5b24-eff0-45b3-a5af-bd2469170688"/>
    <w:docVar w:name="SPD_Blank" w:val="857576977"/>
    <w:docVar w:name="SPD_BlankDefautVid" w:val="857576989"/>
    <w:docVar w:name="SPD_BlankDefautVidName" w:val="Письмо секретариата администрации губернатора СПб"/>
    <w:docVar w:name="SPD_BlankName" w:val="+ПИСЬМО СЕКРЕТАРИАТА АДМИНИСТРАЦИИ ГУБЕРНАТОРА СПБ (УГЛОВОЙ, НОВЫЙ БЛАНК)+"/>
  </w:docVars>
  <w:rsids>
    <w:rsidRoot w:val="00E50540"/>
    <w:rsid w:val="000006F4"/>
    <w:rsid w:val="00000B53"/>
    <w:rsid w:val="00002A3E"/>
    <w:rsid w:val="000040CA"/>
    <w:rsid w:val="0001228E"/>
    <w:rsid w:val="00022FD1"/>
    <w:rsid w:val="00026B21"/>
    <w:rsid w:val="00033324"/>
    <w:rsid w:val="00033C57"/>
    <w:rsid w:val="00034995"/>
    <w:rsid w:val="00040A63"/>
    <w:rsid w:val="000438AE"/>
    <w:rsid w:val="0005792D"/>
    <w:rsid w:val="00062842"/>
    <w:rsid w:val="00084841"/>
    <w:rsid w:val="00091CB7"/>
    <w:rsid w:val="0009517E"/>
    <w:rsid w:val="000B5DFD"/>
    <w:rsid w:val="000C5336"/>
    <w:rsid w:val="000D0D57"/>
    <w:rsid w:val="000D4F65"/>
    <w:rsid w:val="000E403B"/>
    <w:rsid w:val="000F3C16"/>
    <w:rsid w:val="001109CE"/>
    <w:rsid w:val="00115D87"/>
    <w:rsid w:val="00116B8B"/>
    <w:rsid w:val="00121E82"/>
    <w:rsid w:val="001257E3"/>
    <w:rsid w:val="001422D3"/>
    <w:rsid w:val="00142AE9"/>
    <w:rsid w:val="0014693E"/>
    <w:rsid w:val="001472A4"/>
    <w:rsid w:val="0016271B"/>
    <w:rsid w:val="001846D7"/>
    <w:rsid w:val="00185D4C"/>
    <w:rsid w:val="00190653"/>
    <w:rsid w:val="0019713D"/>
    <w:rsid w:val="001A08FE"/>
    <w:rsid w:val="001A16B4"/>
    <w:rsid w:val="001A299E"/>
    <w:rsid w:val="001B25E2"/>
    <w:rsid w:val="001B40BA"/>
    <w:rsid w:val="001C2F50"/>
    <w:rsid w:val="001C4094"/>
    <w:rsid w:val="001C774E"/>
    <w:rsid w:val="001D0F28"/>
    <w:rsid w:val="001D7B3B"/>
    <w:rsid w:val="001E5DCE"/>
    <w:rsid w:val="001E634F"/>
    <w:rsid w:val="001F7155"/>
    <w:rsid w:val="00200454"/>
    <w:rsid w:val="00226CC4"/>
    <w:rsid w:val="00231145"/>
    <w:rsid w:val="00247A79"/>
    <w:rsid w:val="0026196B"/>
    <w:rsid w:val="00267142"/>
    <w:rsid w:val="002710CA"/>
    <w:rsid w:val="0027687B"/>
    <w:rsid w:val="002804CA"/>
    <w:rsid w:val="002A74FD"/>
    <w:rsid w:val="002A7C31"/>
    <w:rsid w:val="002B46BF"/>
    <w:rsid w:val="002C04EB"/>
    <w:rsid w:val="002E481B"/>
    <w:rsid w:val="002E6719"/>
    <w:rsid w:val="0031738C"/>
    <w:rsid w:val="003177D8"/>
    <w:rsid w:val="00324F91"/>
    <w:rsid w:val="003375CB"/>
    <w:rsid w:val="003475F0"/>
    <w:rsid w:val="00361783"/>
    <w:rsid w:val="00371553"/>
    <w:rsid w:val="00384FF3"/>
    <w:rsid w:val="003A101F"/>
    <w:rsid w:val="003D0380"/>
    <w:rsid w:val="003D3033"/>
    <w:rsid w:val="003D429D"/>
    <w:rsid w:val="003F5922"/>
    <w:rsid w:val="00406903"/>
    <w:rsid w:val="00407DDE"/>
    <w:rsid w:val="00424A80"/>
    <w:rsid w:val="00424EE9"/>
    <w:rsid w:val="0042674D"/>
    <w:rsid w:val="004455AE"/>
    <w:rsid w:val="00445D1B"/>
    <w:rsid w:val="00452C30"/>
    <w:rsid w:val="0045372A"/>
    <w:rsid w:val="004626F6"/>
    <w:rsid w:val="004721DA"/>
    <w:rsid w:val="004843CD"/>
    <w:rsid w:val="004921CC"/>
    <w:rsid w:val="00497217"/>
    <w:rsid w:val="004A31E0"/>
    <w:rsid w:val="004A3394"/>
    <w:rsid w:val="004A3A0B"/>
    <w:rsid w:val="004A3BED"/>
    <w:rsid w:val="004B5E56"/>
    <w:rsid w:val="004C63D6"/>
    <w:rsid w:val="004C73F2"/>
    <w:rsid w:val="004C7770"/>
    <w:rsid w:val="004D04CC"/>
    <w:rsid w:val="004D0C80"/>
    <w:rsid w:val="004D39AE"/>
    <w:rsid w:val="004E4E12"/>
    <w:rsid w:val="004F176E"/>
    <w:rsid w:val="004F577A"/>
    <w:rsid w:val="004F588E"/>
    <w:rsid w:val="00500EB5"/>
    <w:rsid w:val="005313EA"/>
    <w:rsid w:val="00532ED1"/>
    <w:rsid w:val="00535D76"/>
    <w:rsid w:val="00542538"/>
    <w:rsid w:val="00554F58"/>
    <w:rsid w:val="005600EC"/>
    <w:rsid w:val="00561DA8"/>
    <w:rsid w:val="00564425"/>
    <w:rsid w:val="005725DE"/>
    <w:rsid w:val="00584C50"/>
    <w:rsid w:val="005871ED"/>
    <w:rsid w:val="005876EC"/>
    <w:rsid w:val="00587B5F"/>
    <w:rsid w:val="005A423C"/>
    <w:rsid w:val="005D0296"/>
    <w:rsid w:val="005D3AE5"/>
    <w:rsid w:val="005D62AD"/>
    <w:rsid w:val="005E6B8D"/>
    <w:rsid w:val="005F4EF1"/>
    <w:rsid w:val="005F5B64"/>
    <w:rsid w:val="00600DE9"/>
    <w:rsid w:val="00605B6A"/>
    <w:rsid w:val="00614AC1"/>
    <w:rsid w:val="00620C4F"/>
    <w:rsid w:val="00623696"/>
    <w:rsid w:val="00625E15"/>
    <w:rsid w:val="0062675A"/>
    <w:rsid w:val="006357F3"/>
    <w:rsid w:val="00640BDE"/>
    <w:rsid w:val="00651FBE"/>
    <w:rsid w:val="006544DC"/>
    <w:rsid w:val="00654816"/>
    <w:rsid w:val="0066578B"/>
    <w:rsid w:val="00670D46"/>
    <w:rsid w:val="00673F04"/>
    <w:rsid w:val="00674F32"/>
    <w:rsid w:val="0068494E"/>
    <w:rsid w:val="00686299"/>
    <w:rsid w:val="006916CF"/>
    <w:rsid w:val="00692781"/>
    <w:rsid w:val="00693433"/>
    <w:rsid w:val="0069772D"/>
    <w:rsid w:val="006A197D"/>
    <w:rsid w:val="006A20C1"/>
    <w:rsid w:val="006C605A"/>
    <w:rsid w:val="006E21B7"/>
    <w:rsid w:val="006F364C"/>
    <w:rsid w:val="006F3653"/>
    <w:rsid w:val="006F7F19"/>
    <w:rsid w:val="00706995"/>
    <w:rsid w:val="00712C5D"/>
    <w:rsid w:val="007256C6"/>
    <w:rsid w:val="0072587D"/>
    <w:rsid w:val="007267A2"/>
    <w:rsid w:val="0072753E"/>
    <w:rsid w:val="007303E7"/>
    <w:rsid w:val="007407B2"/>
    <w:rsid w:val="00741586"/>
    <w:rsid w:val="00744A64"/>
    <w:rsid w:val="007459A6"/>
    <w:rsid w:val="00747DA2"/>
    <w:rsid w:val="00761090"/>
    <w:rsid w:val="00770FD6"/>
    <w:rsid w:val="00772E30"/>
    <w:rsid w:val="00780CDD"/>
    <w:rsid w:val="007917DB"/>
    <w:rsid w:val="007A3CB6"/>
    <w:rsid w:val="007B446B"/>
    <w:rsid w:val="007B6D24"/>
    <w:rsid w:val="007E2946"/>
    <w:rsid w:val="007E4499"/>
    <w:rsid w:val="007F2DDE"/>
    <w:rsid w:val="007F42D4"/>
    <w:rsid w:val="007F58D2"/>
    <w:rsid w:val="007F79F7"/>
    <w:rsid w:val="0081237E"/>
    <w:rsid w:val="0081536D"/>
    <w:rsid w:val="00816FAF"/>
    <w:rsid w:val="00820087"/>
    <w:rsid w:val="00826922"/>
    <w:rsid w:val="008301C4"/>
    <w:rsid w:val="00832230"/>
    <w:rsid w:val="008334B5"/>
    <w:rsid w:val="00836617"/>
    <w:rsid w:val="0084319B"/>
    <w:rsid w:val="008449A3"/>
    <w:rsid w:val="008578D4"/>
    <w:rsid w:val="0085796F"/>
    <w:rsid w:val="008605A4"/>
    <w:rsid w:val="0087292E"/>
    <w:rsid w:val="008807D5"/>
    <w:rsid w:val="00882A75"/>
    <w:rsid w:val="00882CDA"/>
    <w:rsid w:val="00884CEB"/>
    <w:rsid w:val="00895D3D"/>
    <w:rsid w:val="008A0553"/>
    <w:rsid w:val="008A5559"/>
    <w:rsid w:val="008C2594"/>
    <w:rsid w:val="008D7DB8"/>
    <w:rsid w:val="008F2F35"/>
    <w:rsid w:val="008F3ECA"/>
    <w:rsid w:val="008F4519"/>
    <w:rsid w:val="008F7682"/>
    <w:rsid w:val="008F7F0F"/>
    <w:rsid w:val="00905B4D"/>
    <w:rsid w:val="00920204"/>
    <w:rsid w:val="00932284"/>
    <w:rsid w:val="00932AE3"/>
    <w:rsid w:val="009416A7"/>
    <w:rsid w:val="009435CE"/>
    <w:rsid w:val="009542D6"/>
    <w:rsid w:val="00955CE0"/>
    <w:rsid w:val="009641F9"/>
    <w:rsid w:val="00975CE4"/>
    <w:rsid w:val="00976F9B"/>
    <w:rsid w:val="00980D84"/>
    <w:rsid w:val="00992FAA"/>
    <w:rsid w:val="009B02BD"/>
    <w:rsid w:val="009B0F83"/>
    <w:rsid w:val="009C0BA3"/>
    <w:rsid w:val="009C67AD"/>
    <w:rsid w:val="009D1DAC"/>
    <w:rsid w:val="009E44FA"/>
    <w:rsid w:val="009E49E3"/>
    <w:rsid w:val="009E4A94"/>
    <w:rsid w:val="009F0344"/>
    <w:rsid w:val="009F5CC9"/>
    <w:rsid w:val="00A05303"/>
    <w:rsid w:val="00A06D6F"/>
    <w:rsid w:val="00A244F7"/>
    <w:rsid w:val="00A3043E"/>
    <w:rsid w:val="00A33EE9"/>
    <w:rsid w:val="00A563FC"/>
    <w:rsid w:val="00A609B2"/>
    <w:rsid w:val="00A653E3"/>
    <w:rsid w:val="00A66A5B"/>
    <w:rsid w:val="00A76410"/>
    <w:rsid w:val="00A77A9E"/>
    <w:rsid w:val="00A851D0"/>
    <w:rsid w:val="00A94435"/>
    <w:rsid w:val="00AB7CAB"/>
    <w:rsid w:val="00AC0F6A"/>
    <w:rsid w:val="00AC312D"/>
    <w:rsid w:val="00AC667B"/>
    <w:rsid w:val="00AC7E84"/>
    <w:rsid w:val="00AD2566"/>
    <w:rsid w:val="00AF46BA"/>
    <w:rsid w:val="00B03243"/>
    <w:rsid w:val="00B05562"/>
    <w:rsid w:val="00B11D40"/>
    <w:rsid w:val="00B236A3"/>
    <w:rsid w:val="00B3119C"/>
    <w:rsid w:val="00B33211"/>
    <w:rsid w:val="00B339A1"/>
    <w:rsid w:val="00B43BCB"/>
    <w:rsid w:val="00B50375"/>
    <w:rsid w:val="00B54669"/>
    <w:rsid w:val="00B6023D"/>
    <w:rsid w:val="00B645A1"/>
    <w:rsid w:val="00B66B76"/>
    <w:rsid w:val="00B7113B"/>
    <w:rsid w:val="00B753AB"/>
    <w:rsid w:val="00B77D5D"/>
    <w:rsid w:val="00B85582"/>
    <w:rsid w:val="00B87F16"/>
    <w:rsid w:val="00B92C91"/>
    <w:rsid w:val="00B92F5A"/>
    <w:rsid w:val="00B93E34"/>
    <w:rsid w:val="00B960AE"/>
    <w:rsid w:val="00BA7D50"/>
    <w:rsid w:val="00BB35D1"/>
    <w:rsid w:val="00BB3762"/>
    <w:rsid w:val="00BB3B62"/>
    <w:rsid w:val="00BC000A"/>
    <w:rsid w:val="00BC23BE"/>
    <w:rsid w:val="00BC4F1E"/>
    <w:rsid w:val="00BC77F8"/>
    <w:rsid w:val="00BD1E49"/>
    <w:rsid w:val="00BE6247"/>
    <w:rsid w:val="00BF05F7"/>
    <w:rsid w:val="00C027B3"/>
    <w:rsid w:val="00C03572"/>
    <w:rsid w:val="00C12529"/>
    <w:rsid w:val="00C24070"/>
    <w:rsid w:val="00C2448D"/>
    <w:rsid w:val="00C256F1"/>
    <w:rsid w:val="00C26368"/>
    <w:rsid w:val="00C46B15"/>
    <w:rsid w:val="00C51670"/>
    <w:rsid w:val="00C54C7D"/>
    <w:rsid w:val="00C6174A"/>
    <w:rsid w:val="00C647F8"/>
    <w:rsid w:val="00C64C0B"/>
    <w:rsid w:val="00C7288D"/>
    <w:rsid w:val="00C84DD9"/>
    <w:rsid w:val="00C922F4"/>
    <w:rsid w:val="00C93F6B"/>
    <w:rsid w:val="00C94381"/>
    <w:rsid w:val="00CA05D2"/>
    <w:rsid w:val="00CA08F1"/>
    <w:rsid w:val="00CA4C60"/>
    <w:rsid w:val="00CA7F4D"/>
    <w:rsid w:val="00CB098B"/>
    <w:rsid w:val="00CB70E9"/>
    <w:rsid w:val="00CD7DE2"/>
    <w:rsid w:val="00CE7C0E"/>
    <w:rsid w:val="00CF4743"/>
    <w:rsid w:val="00CF6F77"/>
    <w:rsid w:val="00CF7BF9"/>
    <w:rsid w:val="00D20B7C"/>
    <w:rsid w:val="00D323CF"/>
    <w:rsid w:val="00D42F45"/>
    <w:rsid w:val="00D5208A"/>
    <w:rsid w:val="00D6540D"/>
    <w:rsid w:val="00D655F9"/>
    <w:rsid w:val="00D66CEB"/>
    <w:rsid w:val="00D716D5"/>
    <w:rsid w:val="00D90D06"/>
    <w:rsid w:val="00D93A83"/>
    <w:rsid w:val="00D93A9F"/>
    <w:rsid w:val="00D955C8"/>
    <w:rsid w:val="00DB4514"/>
    <w:rsid w:val="00DD2B5E"/>
    <w:rsid w:val="00DF0118"/>
    <w:rsid w:val="00DF495D"/>
    <w:rsid w:val="00E00411"/>
    <w:rsid w:val="00E010FD"/>
    <w:rsid w:val="00E16BC2"/>
    <w:rsid w:val="00E212D2"/>
    <w:rsid w:val="00E24A93"/>
    <w:rsid w:val="00E264BF"/>
    <w:rsid w:val="00E338E3"/>
    <w:rsid w:val="00E345FF"/>
    <w:rsid w:val="00E36D54"/>
    <w:rsid w:val="00E36F28"/>
    <w:rsid w:val="00E50540"/>
    <w:rsid w:val="00E55EB6"/>
    <w:rsid w:val="00E57153"/>
    <w:rsid w:val="00E64076"/>
    <w:rsid w:val="00E6486E"/>
    <w:rsid w:val="00E801BC"/>
    <w:rsid w:val="00E80E08"/>
    <w:rsid w:val="00EA61BD"/>
    <w:rsid w:val="00EB2500"/>
    <w:rsid w:val="00EB3AC3"/>
    <w:rsid w:val="00EB3C86"/>
    <w:rsid w:val="00EC540A"/>
    <w:rsid w:val="00EE07A7"/>
    <w:rsid w:val="00EE342C"/>
    <w:rsid w:val="00EE3D71"/>
    <w:rsid w:val="00EF0ACA"/>
    <w:rsid w:val="00F07148"/>
    <w:rsid w:val="00F37E7D"/>
    <w:rsid w:val="00F5059B"/>
    <w:rsid w:val="00F56E02"/>
    <w:rsid w:val="00F603D5"/>
    <w:rsid w:val="00F609DD"/>
    <w:rsid w:val="00F60E60"/>
    <w:rsid w:val="00F63771"/>
    <w:rsid w:val="00F65875"/>
    <w:rsid w:val="00F73F56"/>
    <w:rsid w:val="00F75ADB"/>
    <w:rsid w:val="00F86E37"/>
    <w:rsid w:val="00F9088B"/>
    <w:rsid w:val="00F91974"/>
    <w:rsid w:val="00F93D9D"/>
    <w:rsid w:val="00FA4B4B"/>
    <w:rsid w:val="00FB17F3"/>
    <w:rsid w:val="00FB51B9"/>
    <w:rsid w:val="00FC1363"/>
    <w:rsid w:val="00FC3EB3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122C"/>
  <w15:docId w15:val="{D33DA492-8B81-4892-AB53-605C9F2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C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84C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A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20087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BC000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C000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28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288D"/>
    <w:rPr>
      <w:sz w:val="24"/>
      <w:szCs w:val="24"/>
    </w:rPr>
  </w:style>
  <w:style w:type="paragraph" w:styleId="ab">
    <w:name w:val="footer"/>
    <w:basedOn w:val="a"/>
    <w:link w:val="ac"/>
    <w:unhideWhenUsed/>
    <w:rsid w:val="00C728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288D"/>
    <w:rPr>
      <w:sz w:val="24"/>
      <w:szCs w:val="24"/>
    </w:rPr>
  </w:style>
  <w:style w:type="paragraph" w:customStyle="1" w:styleId="ConsPlusCell">
    <w:name w:val="ConsPlusCell"/>
    <w:uiPriority w:val="99"/>
    <w:rsid w:val="007E449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4A3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84;&#1080;&#1090;&#1077;&#1090;_&#1058;&#1059;&#1056;&#1048;&#1047;&#1052;\&#1041;&#1083;&#1072;&#1085;&#1082;&#1080;\&#1055;&#1048;&#1057;&#1068;&#1052;&#1054;%20&#1050;&#1054;&#1052;&#1048;&#1058;&#1045;&#1058;&#1040;%20&#1055;&#1054;%20&#1056;&#1040;&#1047;&#1042;&#1048;&#1058;&#1048;&#1070;%20&#1058;&#1059;&#1056;&#1048;&#1047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93A0-521C-4FF1-A0AB-629C707B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КОМИТЕТА ПО РАЗВИТИЮ ТУРИЗМА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Ларченко</dc:creator>
  <cp:lastModifiedBy>Любимов Виктор Анатольевич</cp:lastModifiedBy>
  <cp:revision>3</cp:revision>
  <cp:lastPrinted>2022-07-05T12:36:00Z</cp:lastPrinted>
  <dcterms:created xsi:type="dcterms:W3CDTF">2022-10-05T15:26:00Z</dcterms:created>
  <dcterms:modified xsi:type="dcterms:W3CDTF">2022-10-05T15:27:00Z</dcterms:modified>
</cp:coreProperties>
</file>