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7F9" w:rsidRDefault="000D67F9" w:rsidP="002C3F0D">
      <w:pPr>
        <w:jc w:val="both"/>
      </w:pPr>
      <w:bookmarkStart w:id="0" w:name="_GoBack"/>
      <w:bookmarkEnd w:id="0"/>
    </w:p>
    <w:p w:rsidR="00FE4B3A" w:rsidRDefault="0096624F" w:rsidP="002C3F0D">
      <w:pPr>
        <w:jc w:val="both"/>
        <w:sectPr w:rsidR="00FE4B3A" w:rsidSect="009A4AF3">
          <w:headerReference w:type="even" r:id="rId8"/>
          <w:headerReference w:type="default" r:id="rId9"/>
          <w:headerReference w:type="first" r:id="rId10"/>
          <w:pgSz w:w="11906" w:h="16838"/>
          <w:pgMar w:top="851" w:right="357" w:bottom="1134" w:left="357" w:header="357" w:footer="709" w:gutter="0"/>
          <w:cols w:space="708"/>
          <w:titlePg/>
          <w:docGrid w:linePitch="360"/>
        </w:sectPr>
      </w:pPr>
      <w:r>
        <w:rPr>
          <w:noProof/>
        </w:rPr>
        <w:drawing>
          <wp:anchor distT="0" distB="107950" distL="114300" distR="114300" simplePos="0" relativeHeight="251656704" behindDoc="0" locked="0" layoutInCell="0" allowOverlap="1" wp14:anchorId="3ADEE5AD" wp14:editId="141DF631">
            <wp:simplePos x="0" y="0"/>
            <wp:positionH relativeFrom="column">
              <wp:posOffset>-93345</wp:posOffset>
            </wp:positionH>
            <wp:positionV relativeFrom="paragraph">
              <wp:posOffset>175260</wp:posOffset>
            </wp:positionV>
            <wp:extent cx="7115175" cy="2301240"/>
            <wp:effectExtent l="0" t="0" r="9525" b="381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230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08D" w:rsidRDefault="00D4359E" w:rsidP="00A9008D">
      <w:pPr>
        <w:jc w:val="both"/>
      </w:pPr>
      <w:r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446B89FA" wp14:editId="6C991189">
                <wp:simplePos x="0" y="0"/>
                <wp:positionH relativeFrom="column">
                  <wp:posOffset>24765</wp:posOffset>
                </wp:positionH>
                <wp:positionV relativeFrom="paragraph">
                  <wp:posOffset>2133600</wp:posOffset>
                </wp:positionV>
                <wp:extent cx="3856355" cy="694690"/>
                <wp:effectExtent l="0" t="0" r="10795" b="10160"/>
                <wp:wrapTopAndBottom/>
                <wp:docPr id="5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635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6F5" w:rsidRDefault="00D816F5">
                            <w:pPr>
                              <w:pStyle w:val="11"/>
                            </w:pPr>
                            <w:r w:rsidRPr="00303CCF">
                              <w:t xml:space="preserve">О </w:t>
                            </w:r>
                            <w:r>
                              <w:t xml:space="preserve">внесении изменений постановление </w:t>
                            </w:r>
                            <w:r>
                              <w:br/>
                              <w:t xml:space="preserve">Правительства Санкт-Петербурга </w:t>
                            </w:r>
                            <w:r>
                              <w:br/>
                              <w:t>от 04.06.2014 № 453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B89FA" id="doc_name" o:spid="_x0000_s1026" style="position:absolute;left:0;text-align:left;margin-left:1.95pt;margin-top:168pt;width:303.65pt;height:54.7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" o:allowincell="f" filled="f" stroked="f">
                <v:textbox inset="0,0,0,0">
                  <w:txbxContent>
                    <w:p w:rsidR="00D816F5" w:rsidRDefault="00D816F5">
                      <w:pPr>
                        <w:pStyle w:val="11"/>
                      </w:pPr>
                      <w:r w:rsidRPr="00303CCF">
                        <w:t xml:space="preserve">О </w:t>
                      </w:r>
                      <w:r>
                        <w:t xml:space="preserve">внесении изменений постановление </w:t>
                      </w:r>
                      <w:r>
                        <w:br/>
                        <w:t xml:space="preserve">Правительства Санкт-Петербурга </w:t>
                      </w:r>
                      <w:r>
                        <w:br/>
                        <w:t>от 04.06.2014 № 453</w:t>
                      </w:r>
                      <w:r>
                        <w:b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742AD2E" wp14:editId="63FA93A7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0"/>
                <wp:wrapNone/>
                <wp:docPr id="4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6F5" w:rsidRDefault="00D816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2AD2E"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Pqv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D34+q+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:rsidR="00D816F5" w:rsidRDefault="00D816F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5385B">
        <w:t xml:space="preserve">                    </w:t>
      </w:r>
      <w:r w:rsidR="006D5D0C">
        <w:t xml:space="preserve">                                                                                                                                          </w:t>
      </w:r>
      <w:r w:rsidR="00A9008D">
        <w:t xml:space="preserve">          </w:t>
      </w:r>
      <w:r w:rsidR="006D5D0C">
        <w:t xml:space="preserve"> </w:t>
      </w:r>
    </w:p>
    <w:p w:rsidR="00B5183D" w:rsidRPr="00B5183D" w:rsidRDefault="00B5183D" w:rsidP="00B5183D">
      <w:pPr>
        <w:ind w:left="-567" w:right="-284" w:firstLine="708"/>
        <w:jc w:val="both"/>
        <w:rPr>
          <w:rFonts w:eastAsia="Calibri"/>
          <w:lang w:eastAsia="en-US"/>
        </w:rPr>
      </w:pPr>
      <w:r w:rsidRPr="00B5183D">
        <w:t>В соответствии с Законом Санкт-Петербурга от 24.11.2021 № 558-119                                       «О бюджете Санкт-Петербурга на 2022 год и на плановый период 2023 и 2024 годов»,</w:t>
      </w:r>
      <w:r w:rsidRPr="00B5183D">
        <w:rPr>
          <w:rFonts w:eastAsia="Calibri"/>
          <w:lang w:eastAsia="en-US"/>
        </w:rPr>
        <w:t xml:space="preserve"> постановлением Прав</w:t>
      </w:r>
      <w:r w:rsidR="000634F4">
        <w:rPr>
          <w:rFonts w:eastAsia="Calibri"/>
          <w:lang w:eastAsia="en-US"/>
        </w:rPr>
        <w:t xml:space="preserve">ительства Санкт-Петербурга </w:t>
      </w:r>
      <w:r w:rsidR="000634F4" w:rsidRPr="005B5450">
        <w:rPr>
          <w:rFonts w:eastAsia="Calibri"/>
          <w:lang w:eastAsia="en-US"/>
        </w:rPr>
        <w:t>от</w:t>
      </w:r>
      <w:r w:rsidRPr="005B5450">
        <w:rPr>
          <w:rFonts w:eastAsia="Calibri"/>
          <w:lang w:eastAsia="en-US"/>
        </w:rPr>
        <w:t xml:space="preserve"> </w:t>
      </w:r>
      <w:r w:rsidR="005B5450" w:rsidRPr="005B5450">
        <w:rPr>
          <w:rFonts w:eastAsia="Calibri"/>
          <w:lang w:eastAsia="en-US"/>
        </w:rPr>
        <w:t>06.10.2022</w:t>
      </w:r>
      <w:r w:rsidR="00E42A6B" w:rsidRPr="005B5450">
        <w:rPr>
          <w:rFonts w:eastAsia="Calibri"/>
          <w:lang w:eastAsia="en-US"/>
        </w:rPr>
        <w:t xml:space="preserve"> </w:t>
      </w:r>
      <w:r w:rsidR="008E3AB9" w:rsidRPr="005B5450">
        <w:rPr>
          <w:rFonts w:eastAsia="Calibri"/>
          <w:lang w:eastAsia="en-US"/>
        </w:rPr>
        <w:t xml:space="preserve">№ </w:t>
      </w:r>
      <w:r w:rsidR="00E42A6B" w:rsidRPr="005B5450">
        <w:rPr>
          <w:rFonts w:eastAsia="Calibri"/>
          <w:lang w:eastAsia="en-US"/>
        </w:rPr>
        <w:t xml:space="preserve"> </w:t>
      </w:r>
      <w:r w:rsidR="005B5450" w:rsidRPr="005B5450">
        <w:rPr>
          <w:rFonts w:eastAsia="Calibri"/>
          <w:lang w:eastAsia="en-US"/>
        </w:rPr>
        <w:t>920</w:t>
      </w:r>
      <w:r w:rsidR="00E42A6B" w:rsidRPr="005B5450">
        <w:rPr>
          <w:rFonts w:eastAsia="Calibri"/>
          <w:lang w:eastAsia="en-US"/>
        </w:rPr>
        <w:t xml:space="preserve"> </w:t>
      </w:r>
      <w:r w:rsidRPr="005B5450">
        <w:rPr>
          <w:rFonts w:eastAsia="Calibri"/>
          <w:lang w:eastAsia="en-US"/>
        </w:rPr>
        <w:t>«О перераспределении объемов работ, предусмотренных Комитету по строительству</w:t>
      </w:r>
      <w:r w:rsidR="000634F4" w:rsidRPr="005B5450">
        <w:rPr>
          <w:rFonts w:eastAsia="Calibri"/>
          <w:lang w:eastAsia="en-US"/>
        </w:rPr>
        <w:t>,</w:t>
      </w:r>
      <w:r w:rsidRPr="005B5450">
        <w:rPr>
          <w:rFonts w:eastAsia="Calibri"/>
          <w:lang w:eastAsia="en-US"/>
        </w:rPr>
        <w:t xml:space="preserve"> между объектами Адресной инвестиционной программы на 2022 год и на плановый период 2023 и 2024 годов»</w:t>
      </w:r>
      <w:r w:rsidRPr="00B5183D">
        <w:rPr>
          <w:rFonts w:eastAsia="Calibri"/>
          <w:lang w:eastAsia="en-US"/>
        </w:rPr>
        <w:t xml:space="preserve"> </w:t>
      </w:r>
      <w:r w:rsidR="008E3AB9">
        <w:rPr>
          <w:rFonts w:eastAsia="Calibri"/>
          <w:lang w:eastAsia="en-US"/>
        </w:rPr>
        <w:br/>
      </w:r>
      <w:r w:rsidRPr="00B5183D">
        <w:rPr>
          <w:rFonts w:eastAsia="Calibri"/>
          <w:lang w:eastAsia="en-US"/>
        </w:rPr>
        <w:t>и постановлением Правительства Санкт-Петербурга</w:t>
      </w:r>
      <w:r>
        <w:rPr>
          <w:rFonts w:eastAsia="Calibri"/>
          <w:lang w:eastAsia="en-US"/>
        </w:rPr>
        <w:t xml:space="preserve"> </w:t>
      </w:r>
      <w:r w:rsidRPr="00B5183D">
        <w:rPr>
          <w:rFonts w:eastAsia="Calibri"/>
          <w:lang w:eastAsia="en-US"/>
        </w:rPr>
        <w:t>от 25.12.2013 № 1039 «О порядке принятия решений</w:t>
      </w:r>
      <w:r>
        <w:rPr>
          <w:rFonts w:eastAsia="Calibri"/>
          <w:lang w:eastAsia="en-US"/>
        </w:rPr>
        <w:t xml:space="preserve"> </w:t>
      </w:r>
      <w:r w:rsidRPr="00B5183D">
        <w:rPr>
          <w:rFonts w:eastAsia="Calibri"/>
          <w:lang w:eastAsia="en-US"/>
        </w:rPr>
        <w:t xml:space="preserve">о разработке государственных программ Санкт-Петербурга, формирования, реализации </w:t>
      </w:r>
      <w:r w:rsidR="008E3AB9">
        <w:rPr>
          <w:rFonts w:eastAsia="Calibri"/>
          <w:lang w:eastAsia="en-US"/>
        </w:rPr>
        <w:br/>
      </w:r>
      <w:r w:rsidRPr="00B5183D">
        <w:rPr>
          <w:rFonts w:eastAsia="Calibri"/>
          <w:lang w:eastAsia="en-US"/>
        </w:rPr>
        <w:t>и проведения оценки эффективности их реализации» Правительство Санкт-Петербурга</w:t>
      </w:r>
    </w:p>
    <w:p w:rsidR="00A9008D" w:rsidRPr="00757CD0" w:rsidRDefault="00A9008D" w:rsidP="00A9008D">
      <w:pPr>
        <w:spacing w:line="264" w:lineRule="auto"/>
        <w:ind w:left="-567" w:right="-284" w:firstLine="567"/>
        <w:jc w:val="both"/>
        <w:rPr>
          <w:rFonts w:eastAsia="Calibri"/>
          <w:lang w:eastAsia="en-US"/>
        </w:rPr>
      </w:pPr>
    </w:p>
    <w:p w:rsidR="00A9008D" w:rsidRPr="00757CD0" w:rsidRDefault="00A9008D" w:rsidP="00A9008D">
      <w:pPr>
        <w:spacing w:line="264" w:lineRule="auto"/>
        <w:ind w:left="-567" w:right="-284" w:firstLine="567"/>
        <w:jc w:val="both"/>
        <w:rPr>
          <w:rFonts w:eastAsia="Calibri"/>
          <w:lang w:eastAsia="en-US"/>
        </w:rPr>
      </w:pPr>
      <w:r w:rsidRPr="00757CD0">
        <w:rPr>
          <w:b/>
          <w:szCs w:val="23"/>
        </w:rPr>
        <w:t>П О С Т А Н О В Л Я Е Т:</w:t>
      </w:r>
    </w:p>
    <w:p w:rsidR="00A9008D" w:rsidRPr="0070412E" w:rsidRDefault="00A9008D" w:rsidP="00A9008D">
      <w:pPr>
        <w:spacing w:line="264" w:lineRule="auto"/>
        <w:ind w:left="-567" w:right="-284" w:firstLine="567"/>
        <w:jc w:val="both"/>
        <w:rPr>
          <w:rFonts w:eastAsia="Calibri"/>
          <w:lang w:eastAsia="en-US"/>
        </w:rPr>
      </w:pPr>
    </w:p>
    <w:p w:rsidR="004766B4" w:rsidRPr="000634F4" w:rsidRDefault="00A9008D" w:rsidP="000634F4">
      <w:pPr>
        <w:spacing w:line="264" w:lineRule="auto"/>
        <w:ind w:left="-567" w:right="-284" w:firstLine="567"/>
        <w:jc w:val="both"/>
      </w:pPr>
      <w:r w:rsidRPr="0070412E"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 xml:space="preserve"> В</w:t>
      </w:r>
      <w:r w:rsidRPr="0070412E">
        <w:t xml:space="preserve">нести в постановление Правительства </w:t>
      </w:r>
      <w:r w:rsidRPr="00A9008D">
        <w:t>Санкт-Петербурга от 04.06.2014 № 453</w:t>
      </w:r>
      <w:r w:rsidRPr="00A9008D">
        <w:br/>
        <w:t xml:space="preserve">«О государственной программе Санкт-Петербурга «Развитие </w:t>
      </w:r>
      <w:r w:rsidRPr="00A9008D">
        <w:rPr>
          <w:rFonts w:eastAsia="Calibri"/>
        </w:rPr>
        <w:t xml:space="preserve">образования </w:t>
      </w:r>
      <w:r w:rsidRPr="00A9008D">
        <w:t>в Санкт-Петербурге» следующие изменения:</w:t>
      </w:r>
    </w:p>
    <w:p w:rsidR="00A9008D" w:rsidRPr="00A9008D" w:rsidRDefault="00DB5CAE" w:rsidP="00A9008D">
      <w:pPr>
        <w:pStyle w:val="aa"/>
        <w:autoSpaceDE w:val="0"/>
        <w:autoSpaceDN w:val="0"/>
        <w:adjustRightInd w:val="0"/>
        <w:spacing w:after="0" w:line="264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 Пункт 10</w:t>
      </w:r>
      <w:r w:rsidR="00A9008D" w:rsidRPr="00A9008D">
        <w:rPr>
          <w:rFonts w:ascii="Times New Roman" w:hAnsi="Times New Roman"/>
          <w:sz w:val="24"/>
          <w:szCs w:val="24"/>
        </w:rPr>
        <w:t xml:space="preserve"> </w:t>
      </w:r>
      <w:r w:rsidR="00A9008D" w:rsidRPr="00A9008D">
        <w:rPr>
          <w:rFonts w:ascii="Times New Roman" w:hAnsi="Times New Roman"/>
          <w:spacing w:val="-4"/>
          <w:sz w:val="24"/>
          <w:szCs w:val="24"/>
        </w:rPr>
        <w:t xml:space="preserve">раздела 1 </w:t>
      </w:r>
      <w:r w:rsidR="00A9008D" w:rsidRPr="00A9008D">
        <w:rPr>
          <w:rFonts w:ascii="Times New Roman" w:hAnsi="Times New Roman"/>
          <w:sz w:val="24"/>
          <w:szCs w:val="24"/>
        </w:rPr>
        <w:t>приложения к постановлению изложить в следующей редакции:</w:t>
      </w:r>
    </w:p>
    <w:p w:rsidR="00A9008D" w:rsidRPr="00C85C92" w:rsidRDefault="00A9008D" w:rsidP="00C85C92">
      <w:pPr>
        <w:ind w:firstLine="708"/>
        <w:rPr>
          <w:rFonts w:eastAsia="Calibri"/>
          <w:sz w:val="20"/>
          <w:szCs w:val="20"/>
          <w:vertAlign w:val="superscript"/>
          <w:lang w:eastAsia="en-US"/>
        </w:rPr>
      </w:pPr>
    </w:p>
    <w:tbl>
      <w:tblPr>
        <w:tblW w:w="5777" w:type="pct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"/>
        <w:gridCol w:w="344"/>
        <w:gridCol w:w="2963"/>
        <w:gridCol w:w="6874"/>
        <w:gridCol w:w="502"/>
      </w:tblGrid>
      <w:tr w:rsidR="00D60CD3" w:rsidRPr="00D60CD3" w:rsidTr="00A9008D">
        <w:trPr>
          <w:trHeight w:val="4140"/>
        </w:trPr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008D" w:rsidRPr="00D60CD3" w:rsidRDefault="00A9008D" w:rsidP="00763556">
            <w:pPr>
              <w:jc w:val="right"/>
              <w:rPr>
                <w:sz w:val="15"/>
                <w:szCs w:val="15"/>
              </w:rPr>
            </w:pPr>
            <w:r w:rsidRPr="00D60CD3">
              <w:rPr>
                <w:sz w:val="15"/>
                <w:szCs w:val="15"/>
              </w:rPr>
              <w:t>«</w:t>
            </w:r>
          </w:p>
        </w:tc>
        <w:tc>
          <w:tcPr>
            <w:tcW w:w="12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9008D" w:rsidRPr="00D60CD3" w:rsidRDefault="00DB5CAE" w:rsidP="00763556">
            <w:pPr>
              <w:jc w:val="center"/>
              <w:rPr>
                <w:sz w:val="22"/>
                <w:szCs w:val="22"/>
              </w:rPr>
            </w:pPr>
            <w:r w:rsidRPr="00D60CD3">
              <w:rPr>
                <w:sz w:val="22"/>
                <w:szCs w:val="22"/>
              </w:rPr>
              <w:t>10</w:t>
            </w:r>
          </w:p>
        </w:tc>
        <w:tc>
          <w:tcPr>
            <w:tcW w:w="1360" w:type="pct"/>
            <w:tcMar>
              <w:top w:w="0" w:type="dxa"/>
              <w:bottom w:w="0" w:type="dxa"/>
            </w:tcMar>
          </w:tcPr>
          <w:p w:rsidR="00A9008D" w:rsidRPr="00D60CD3" w:rsidRDefault="00DB5CAE" w:rsidP="00763556">
            <w:pPr>
              <w:rPr>
                <w:sz w:val="22"/>
                <w:szCs w:val="22"/>
              </w:rPr>
            </w:pPr>
            <w:r w:rsidRPr="00D60CD3">
              <w:rPr>
                <w:sz w:val="22"/>
                <w:szCs w:val="22"/>
                <w:lang w:eastAsia="en-US"/>
              </w:rPr>
              <w:t xml:space="preserve">Общий объем финансирования государственной программы </w:t>
            </w:r>
            <w:r w:rsidRPr="00D60CD3">
              <w:rPr>
                <w:sz w:val="22"/>
                <w:szCs w:val="22"/>
                <w:lang w:eastAsia="en-US"/>
              </w:rPr>
              <w:br/>
              <w:t xml:space="preserve">по источникам финансирования </w:t>
            </w:r>
            <w:r w:rsidRPr="00D60CD3">
              <w:rPr>
                <w:sz w:val="22"/>
                <w:szCs w:val="22"/>
                <w:lang w:eastAsia="en-US"/>
              </w:rPr>
              <w:br/>
              <w:t>с указанием объемов финансирования, предусмотренных на реализацию региональных проектов, в том числе по годам реализации государственной программы</w:t>
            </w:r>
          </w:p>
        </w:tc>
        <w:tc>
          <w:tcPr>
            <w:tcW w:w="3145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B5CAE" w:rsidRPr="00D60CD3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Общий объем финансирования государственной </w:t>
            </w:r>
            <w:r w:rsidRPr="00D60CD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– </w:t>
            </w:r>
            <w:r w:rsidR="00214814" w:rsidRPr="00D60CD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92B8A" w:rsidRPr="00D60CD3">
              <w:rPr>
                <w:rFonts w:ascii="Times New Roman" w:hAnsi="Times New Roman" w:cs="Times New Roman"/>
                <w:sz w:val="22"/>
                <w:szCs w:val="22"/>
              </w:rPr>
              <w:t> 324 947 899,9</w:t>
            </w: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.,</w:t>
            </w:r>
          </w:p>
          <w:p w:rsidR="00DB5CAE" w:rsidRPr="00D60CD3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реализации:</w:t>
            </w:r>
          </w:p>
          <w:p w:rsidR="00DB5CAE" w:rsidRPr="00D60CD3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на 2022 год – </w:t>
            </w:r>
            <w:r w:rsidR="009B61E6" w:rsidRPr="00D60CD3">
              <w:rPr>
                <w:rFonts w:ascii="Times New Roman" w:hAnsi="Times New Roman" w:cs="Times New Roman"/>
                <w:sz w:val="22"/>
                <w:szCs w:val="22"/>
              </w:rPr>
              <w:t>209 930 492,8</w:t>
            </w: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D60CD3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на 2023 год – </w:t>
            </w:r>
            <w:r w:rsidR="00D92B8A" w:rsidRPr="00D60CD3">
              <w:rPr>
                <w:rFonts w:ascii="Times New Roman" w:hAnsi="Times New Roman" w:cs="Times New Roman"/>
                <w:sz w:val="22"/>
                <w:szCs w:val="22"/>
              </w:rPr>
              <w:t>221 909 341,2</w:t>
            </w: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D60CD3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на 2024 год – </w:t>
            </w:r>
            <w:r w:rsidR="00214814" w:rsidRPr="00D60CD3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  <w:r w:rsidR="00D92B8A" w:rsidRPr="00D60CD3">
              <w:rPr>
                <w:rFonts w:ascii="Times New Roman" w:hAnsi="Times New Roman" w:cs="Times New Roman"/>
                <w:sz w:val="22"/>
                <w:szCs w:val="22"/>
              </w:rPr>
              <w:t> 020 870,0</w:t>
            </w: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D60CD3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на 2025 год – </w:t>
            </w:r>
            <w:r w:rsidR="00B27E7A" w:rsidRPr="00D60CD3">
              <w:rPr>
                <w:rFonts w:ascii="Times New Roman" w:hAnsi="Times New Roman" w:cs="Times New Roman"/>
                <w:sz w:val="22"/>
                <w:szCs w:val="22"/>
              </w:rPr>
              <w:t>217 982 996,3</w:t>
            </w: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D60CD3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на 2026 год – 226 380 676,3 </w:t>
            </w:r>
            <w:proofErr w:type="spellStart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D60CD3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на 2027 год – 226 723 523,3 </w:t>
            </w:r>
            <w:proofErr w:type="spellStart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B5CAE" w:rsidRPr="00D60CD3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Общий объем финансирования государственной программы из федерального бюджета – 16</w:t>
            </w:r>
            <w:r w:rsidR="00214814" w:rsidRPr="00D60CD3">
              <w:rPr>
                <w:rFonts w:ascii="Times New Roman" w:hAnsi="Times New Roman" w:cs="Times New Roman"/>
                <w:sz w:val="22"/>
                <w:szCs w:val="22"/>
              </w:rPr>
              <w:t> 534 186,5</w:t>
            </w: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.,</w:t>
            </w:r>
          </w:p>
          <w:p w:rsidR="00DB5CAE" w:rsidRPr="00D60CD3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реализации:</w:t>
            </w:r>
          </w:p>
          <w:p w:rsidR="00DB5CAE" w:rsidRPr="00D60CD3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на 2022 год – 3</w:t>
            </w:r>
            <w:r w:rsidR="00214814" w:rsidRPr="00D60CD3">
              <w:rPr>
                <w:rFonts w:ascii="Times New Roman" w:hAnsi="Times New Roman" w:cs="Times New Roman"/>
                <w:sz w:val="22"/>
                <w:szCs w:val="22"/>
              </w:rPr>
              <w:t> 499 521,2</w:t>
            </w: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D60CD3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на 2023 год – </w:t>
            </w:r>
            <w:r w:rsidR="00214814" w:rsidRPr="00D60CD3">
              <w:rPr>
                <w:rFonts w:ascii="Times New Roman" w:hAnsi="Times New Roman" w:cs="Times New Roman"/>
                <w:sz w:val="22"/>
                <w:szCs w:val="22"/>
              </w:rPr>
              <w:t>5 200 868,1</w:t>
            </w: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D60CD3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на 2024 год – 2</w:t>
            </w:r>
            <w:r w:rsidR="00214814" w:rsidRPr="00D60CD3">
              <w:rPr>
                <w:rFonts w:ascii="Times New Roman" w:hAnsi="Times New Roman" w:cs="Times New Roman"/>
                <w:sz w:val="22"/>
                <w:szCs w:val="22"/>
              </w:rPr>
              <w:t> 193 911,9</w:t>
            </w: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D60CD3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на 2025 год – 1 805 230,9 </w:t>
            </w:r>
            <w:proofErr w:type="spellStart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D60CD3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на 2026 год – 1 878 954,2 </w:t>
            </w:r>
            <w:proofErr w:type="spellStart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D60CD3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на 2027 год – 1 955 700,2 </w:t>
            </w:r>
            <w:proofErr w:type="spellStart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4443B" w:rsidRPr="00D60CD3" w:rsidRDefault="0074443B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443B" w:rsidRPr="00D60CD3" w:rsidRDefault="0074443B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B5CAE" w:rsidRPr="00D60CD3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0CD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Общий объем финансирования государственной программы </w:t>
            </w:r>
            <w:r w:rsidR="009068D4" w:rsidRPr="00D60CD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из бюджета Санкт-Петербурга – </w:t>
            </w:r>
            <w:r w:rsidR="00B27E7A" w:rsidRPr="00D60CD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92B8A" w:rsidRPr="00D60CD3">
              <w:rPr>
                <w:rFonts w:ascii="Times New Roman" w:hAnsi="Times New Roman" w:cs="Times New Roman"/>
                <w:sz w:val="22"/>
                <w:szCs w:val="22"/>
              </w:rPr>
              <w:t> 308 413 713,</w:t>
            </w:r>
            <w:proofErr w:type="gramStart"/>
            <w:r w:rsidR="00D92B8A" w:rsidRPr="00D60CD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B27E7A"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DB5CAE" w:rsidRPr="00D60CD3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реализации:</w:t>
            </w:r>
          </w:p>
          <w:p w:rsidR="00DB5CAE" w:rsidRPr="00D60CD3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на 2022 год – </w:t>
            </w:r>
            <w:r w:rsidR="00D92B8A" w:rsidRPr="00D60CD3">
              <w:rPr>
                <w:rFonts w:ascii="Times New Roman" w:hAnsi="Times New Roman" w:cs="Times New Roman"/>
                <w:sz w:val="22"/>
                <w:szCs w:val="22"/>
              </w:rPr>
              <w:t>206 430 971,6</w:t>
            </w: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D60CD3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на 2023 год – </w:t>
            </w:r>
            <w:r w:rsidR="00D92B8A" w:rsidRPr="00D60CD3">
              <w:rPr>
                <w:rFonts w:ascii="Times New Roman" w:hAnsi="Times New Roman" w:cs="Times New Roman"/>
                <w:sz w:val="22"/>
                <w:szCs w:val="22"/>
              </w:rPr>
              <w:t>216 708 473,1</w:t>
            </w: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D60CD3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на 2024 год – </w:t>
            </w:r>
            <w:r w:rsidR="00B27E7A" w:rsidRPr="00D60CD3">
              <w:rPr>
                <w:rFonts w:ascii="Times New Roman" w:hAnsi="Times New Roman" w:cs="Times New Roman"/>
                <w:sz w:val="22"/>
                <w:szCs w:val="22"/>
              </w:rPr>
              <w:t>219</w:t>
            </w:r>
            <w:r w:rsidR="00D92B8A" w:rsidRPr="00D60CD3">
              <w:rPr>
                <w:rFonts w:ascii="Times New Roman" w:hAnsi="Times New Roman" w:cs="Times New Roman"/>
                <w:sz w:val="22"/>
                <w:szCs w:val="22"/>
              </w:rPr>
              <w:t> 826 958,1</w:t>
            </w: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D60CD3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на 2025 год – 216</w:t>
            </w:r>
            <w:r w:rsidR="00B27E7A" w:rsidRPr="00D60CD3">
              <w:rPr>
                <w:rFonts w:ascii="Times New Roman" w:hAnsi="Times New Roman" w:cs="Times New Roman"/>
                <w:sz w:val="22"/>
                <w:szCs w:val="22"/>
              </w:rPr>
              <w:t> 177 765,4</w:t>
            </w: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D60CD3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на 2026 год – 224 501 722,1 </w:t>
            </w:r>
            <w:proofErr w:type="spellStart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D60CD3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на 2027 год – 224 767 823,1 </w:t>
            </w:r>
            <w:proofErr w:type="spellStart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B5CAE" w:rsidRPr="00D60CD3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Общий объем финансирования региональных проектов </w:t>
            </w:r>
            <w:r w:rsidRPr="00D60CD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рамках государственной программы – </w:t>
            </w:r>
            <w:r w:rsidR="00214814" w:rsidRPr="00D60CD3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0C196E" w:rsidRPr="00D60CD3">
              <w:rPr>
                <w:rFonts w:ascii="Times New Roman" w:hAnsi="Times New Roman" w:cs="Times New Roman"/>
                <w:sz w:val="22"/>
                <w:szCs w:val="22"/>
              </w:rPr>
              <w:t> 993 486,1</w:t>
            </w: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., в том числе по годам реализации:</w:t>
            </w:r>
          </w:p>
          <w:p w:rsidR="00DB5CAE" w:rsidRPr="00D60CD3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на 2022 год – </w:t>
            </w:r>
            <w:r w:rsidR="00214814" w:rsidRPr="00D60CD3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D92B8A" w:rsidRPr="00D60CD3">
              <w:rPr>
                <w:rFonts w:ascii="Times New Roman" w:hAnsi="Times New Roman" w:cs="Times New Roman"/>
                <w:sz w:val="22"/>
                <w:szCs w:val="22"/>
              </w:rPr>
              <w:t> 750 637,9</w:t>
            </w: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D60CD3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на 2023 год – </w:t>
            </w:r>
            <w:r w:rsidR="00214814" w:rsidRPr="00D60CD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D92B8A" w:rsidRPr="00D60CD3">
              <w:rPr>
                <w:rFonts w:ascii="Times New Roman" w:hAnsi="Times New Roman" w:cs="Times New Roman"/>
                <w:sz w:val="22"/>
                <w:szCs w:val="22"/>
              </w:rPr>
              <w:t> 572 169,1</w:t>
            </w: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D60CD3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на 2024 год – 1 090 873,9 </w:t>
            </w:r>
            <w:proofErr w:type="spellStart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D60CD3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на 2025 год – 185 556,6 </w:t>
            </w:r>
            <w:proofErr w:type="spellStart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D60CD3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на 2026 год – 193 164,4 </w:t>
            </w:r>
            <w:proofErr w:type="spellStart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D60CD3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на 2027 год – 201 084,2 </w:t>
            </w:r>
            <w:proofErr w:type="spellStart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B5CAE" w:rsidRPr="00D60CD3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Общий объем финансирования региональных проектов </w:t>
            </w:r>
            <w:r w:rsidRPr="00D60CD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рамках государственной программы из федерального </w:t>
            </w:r>
            <w:r w:rsidRPr="00D60CD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бюджета – 5 121 957,4 </w:t>
            </w:r>
            <w:proofErr w:type="spellStart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.,</w:t>
            </w:r>
          </w:p>
          <w:p w:rsidR="00DB5CAE" w:rsidRPr="00D60CD3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реализации:</w:t>
            </w:r>
          </w:p>
          <w:p w:rsidR="00DB5CAE" w:rsidRPr="00D60CD3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на 2022 год – 1 635 417,2 </w:t>
            </w:r>
            <w:proofErr w:type="spellStart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D60CD3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на 2023 год – 3 270 253,2 </w:t>
            </w:r>
            <w:proofErr w:type="spellStart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D60CD3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на 2024 год – 216 287,0 </w:t>
            </w:r>
            <w:proofErr w:type="spellStart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D60CD3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на 2025 год – 0,0 </w:t>
            </w:r>
            <w:proofErr w:type="spellStart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D60CD3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на 2026 год – 0,0 </w:t>
            </w:r>
            <w:proofErr w:type="spellStart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D60CD3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на 2027 год – 0,0 </w:t>
            </w:r>
            <w:proofErr w:type="spellStart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B5CAE" w:rsidRPr="00D60CD3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Общий объем финансирования региональных проектов </w:t>
            </w:r>
            <w:r w:rsidRPr="00D60CD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рамках государственной программы из бюджета </w:t>
            </w:r>
            <w:r w:rsidRPr="00D60CD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Санкт-Петербурга – </w:t>
            </w:r>
            <w:r w:rsidR="000C196E" w:rsidRPr="00D60CD3">
              <w:rPr>
                <w:rFonts w:ascii="Times New Roman" w:hAnsi="Times New Roman" w:cs="Times New Roman"/>
                <w:sz w:val="22"/>
                <w:szCs w:val="22"/>
              </w:rPr>
              <w:t>18 871 528,</w:t>
            </w:r>
            <w:proofErr w:type="gramStart"/>
            <w:r w:rsidR="000C196E" w:rsidRPr="00D60CD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B27E7A"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DB5CAE" w:rsidRPr="00D60CD3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реализации:</w:t>
            </w:r>
          </w:p>
          <w:p w:rsidR="00DB5CAE" w:rsidRPr="00D60CD3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на 2022 год – </w:t>
            </w:r>
            <w:r w:rsidR="000C196E" w:rsidRPr="00D60CD3">
              <w:rPr>
                <w:rFonts w:ascii="Times New Roman" w:hAnsi="Times New Roman" w:cs="Times New Roman"/>
                <w:sz w:val="22"/>
                <w:szCs w:val="22"/>
              </w:rPr>
              <w:t>11 115 220,</w:t>
            </w:r>
            <w:proofErr w:type="gramStart"/>
            <w:r w:rsidR="000C196E" w:rsidRPr="00D60CD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B27E7A"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DB5CAE" w:rsidRPr="00D60CD3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на 2023 год – </w:t>
            </w:r>
            <w:r w:rsidR="000C196E" w:rsidRPr="00D60CD3">
              <w:rPr>
                <w:rFonts w:ascii="Times New Roman" w:hAnsi="Times New Roman" w:cs="Times New Roman"/>
                <w:sz w:val="22"/>
                <w:szCs w:val="22"/>
              </w:rPr>
              <w:t>6 301 915,</w:t>
            </w:r>
            <w:proofErr w:type="gramStart"/>
            <w:r w:rsidR="000C196E"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DB5CAE" w:rsidRPr="00D60CD3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на 2024 год – 874 586,9 </w:t>
            </w:r>
            <w:proofErr w:type="spellStart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D60CD3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на 2025 год – 185 556,6 </w:t>
            </w:r>
            <w:proofErr w:type="spellStart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B5CAE" w:rsidRPr="00D60CD3" w:rsidRDefault="00DB5CAE" w:rsidP="00DB5C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0CD3">
              <w:rPr>
                <w:rFonts w:ascii="Times New Roman" w:hAnsi="Times New Roman" w:cs="Times New Roman"/>
                <w:sz w:val="22"/>
                <w:szCs w:val="22"/>
              </w:rPr>
              <w:t xml:space="preserve">на 2026 год – 193 164,4 </w:t>
            </w:r>
            <w:proofErr w:type="spellStart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A9008D" w:rsidRPr="00D60CD3" w:rsidRDefault="00DB5CAE" w:rsidP="00DB5CAE">
            <w:r w:rsidRPr="00D60CD3">
              <w:rPr>
                <w:sz w:val="22"/>
                <w:szCs w:val="22"/>
                <w:lang w:eastAsia="en-US"/>
              </w:rPr>
              <w:t xml:space="preserve">на 2027 год – 201 084,2 </w:t>
            </w:r>
            <w:proofErr w:type="spellStart"/>
            <w:r w:rsidRPr="00D60CD3">
              <w:rPr>
                <w:sz w:val="22"/>
                <w:szCs w:val="22"/>
                <w:lang w:eastAsia="en-US"/>
              </w:rPr>
              <w:t>тыс.руб</w:t>
            </w:r>
            <w:proofErr w:type="spellEnd"/>
            <w:r w:rsidRPr="00D60CD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2836A9" w:rsidRPr="00D60CD3" w:rsidRDefault="002836A9" w:rsidP="00763556">
            <w:pPr>
              <w:rPr>
                <w:sz w:val="15"/>
                <w:szCs w:val="15"/>
              </w:rPr>
            </w:pPr>
          </w:p>
          <w:p w:rsidR="002836A9" w:rsidRPr="00D60CD3" w:rsidRDefault="002836A9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</w:p>
          <w:p w:rsidR="00DB5CAE" w:rsidRPr="00D60CD3" w:rsidRDefault="00DB5CAE" w:rsidP="00763556">
            <w:pPr>
              <w:rPr>
                <w:sz w:val="15"/>
                <w:szCs w:val="15"/>
              </w:rPr>
            </w:pPr>
          </w:p>
          <w:p w:rsidR="00DB5CAE" w:rsidRPr="00D60CD3" w:rsidRDefault="00DB5CAE" w:rsidP="00763556">
            <w:pPr>
              <w:rPr>
                <w:sz w:val="15"/>
                <w:szCs w:val="15"/>
              </w:rPr>
            </w:pPr>
          </w:p>
          <w:p w:rsidR="00DB5CAE" w:rsidRPr="00D60CD3" w:rsidRDefault="00DB5CAE" w:rsidP="00763556">
            <w:pPr>
              <w:rPr>
                <w:sz w:val="15"/>
                <w:szCs w:val="15"/>
              </w:rPr>
            </w:pPr>
          </w:p>
          <w:p w:rsidR="00DB5CAE" w:rsidRPr="00D60CD3" w:rsidRDefault="00DB5CAE" w:rsidP="00763556">
            <w:pPr>
              <w:rPr>
                <w:sz w:val="15"/>
                <w:szCs w:val="15"/>
              </w:rPr>
            </w:pPr>
          </w:p>
          <w:p w:rsidR="00DB5CAE" w:rsidRPr="00D60CD3" w:rsidRDefault="00DB5CAE" w:rsidP="00763556">
            <w:pPr>
              <w:rPr>
                <w:sz w:val="15"/>
                <w:szCs w:val="15"/>
              </w:rPr>
            </w:pPr>
          </w:p>
          <w:p w:rsidR="00DB5CAE" w:rsidRPr="00D60CD3" w:rsidRDefault="00DB5CAE" w:rsidP="00763556">
            <w:pPr>
              <w:rPr>
                <w:sz w:val="15"/>
                <w:szCs w:val="15"/>
              </w:rPr>
            </w:pPr>
          </w:p>
          <w:p w:rsidR="00DB5CAE" w:rsidRPr="00D60CD3" w:rsidRDefault="00DB5CAE" w:rsidP="00763556">
            <w:pPr>
              <w:rPr>
                <w:sz w:val="15"/>
                <w:szCs w:val="15"/>
              </w:rPr>
            </w:pPr>
          </w:p>
          <w:p w:rsidR="00FD5B87" w:rsidRPr="00D60CD3" w:rsidRDefault="00FD5B87" w:rsidP="00763556">
            <w:pPr>
              <w:rPr>
                <w:sz w:val="15"/>
                <w:szCs w:val="15"/>
              </w:rPr>
            </w:pPr>
          </w:p>
          <w:p w:rsidR="00FD5B87" w:rsidRPr="00D60CD3" w:rsidRDefault="00FD5B87" w:rsidP="00763556">
            <w:pPr>
              <w:rPr>
                <w:sz w:val="15"/>
                <w:szCs w:val="15"/>
              </w:rPr>
            </w:pPr>
          </w:p>
          <w:p w:rsidR="00A9008D" w:rsidRPr="00D60CD3" w:rsidRDefault="00A9008D" w:rsidP="00763556">
            <w:pPr>
              <w:rPr>
                <w:sz w:val="15"/>
                <w:szCs w:val="15"/>
              </w:rPr>
            </w:pPr>
            <w:r w:rsidRPr="00D60CD3">
              <w:rPr>
                <w:sz w:val="15"/>
                <w:szCs w:val="15"/>
              </w:rPr>
              <w:t>».</w:t>
            </w:r>
          </w:p>
        </w:tc>
      </w:tr>
    </w:tbl>
    <w:p w:rsidR="00A9008D" w:rsidRPr="00D60CD3" w:rsidRDefault="00A9008D" w:rsidP="00A9008D">
      <w:pPr>
        <w:jc w:val="both"/>
      </w:pPr>
    </w:p>
    <w:p w:rsidR="000C7519" w:rsidRPr="00D60CD3" w:rsidRDefault="000C7519" w:rsidP="000C7519">
      <w:pPr>
        <w:jc w:val="both"/>
        <w:sectPr w:rsidR="000C7519" w:rsidRPr="00D60CD3" w:rsidSect="00A9008D">
          <w:type w:val="continuous"/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:rsidR="000C7519" w:rsidRPr="00D60CD3" w:rsidRDefault="000C7519" w:rsidP="00C85C92">
      <w:pPr>
        <w:ind w:firstLine="708"/>
        <w:rPr>
          <w:rFonts w:eastAsia="Calibri"/>
          <w:lang w:eastAsia="en-US"/>
        </w:rPr>
      </w:pPr>
      <w:r w:rsidRPr="00D60CD3">
        <w:rPr>
          <w:rFonts w:eastAsia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9FCB806" wp14:editId="1F2CBC10">
                <wp:simplePos x="0" y="0"/>
                <wp:positionH relativeFrom="column">
                  <wp:posOffset>4613910</wp:posOffset>
                </wp:positionH>
                <wp:positionV relativeFrom="paragraph">
                  <wp:posOffset>-410210</wp:posOffset>
                </wp:positionV>
                <wp:extent cx="257175" cy="27622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6F5" w:rsidRPr="000E4BAD" w:rsidRDefault="00D816F5" w:rsidP="000C7519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CB80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363.3pt;margin-top:-32.3pt;width:20.25pt;height:2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" stroked="f">
                <v:textbox>
                  <w:txbxContent>
                    <w:p w:rsidR="00D816F5" w:rsidRPr="000E4BAD" w:rsidRDefault="00D816F5" w:rsidP="000C7519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41C51" w:rsidRPr="00D60CD3">
        <w:rPr>
          <w:rFonts w:eastAsia="Calibri"/>
          <w:lang w:eastAsia="en-US"/>
        </w:rPr>
        <w:t>1</w:t>
      </w:r>
      <w:r w:rsidR="006A6E39" w:rsidRPr="00D60CD3">
        <w:rPr>
          <w:rFonts w:eastAsia="Calibri"/>
          <w:lang w:eastAsia="en-US"/>
        </w:rPr>
        <w:t xml:space="preserve">.2. Пункты 1 - </w:t>
      </w:r>
      <w:r w:rsidRPr="00D60CD3">
        <w:rPr>
          <w:rFonts w:eastAsia="Calibri"/>
          <w:lang w:eastAsia="en-US"/>
        </w:rPr>
        <w:t>3 таблицы 3 раздела 7 приложения к постановлению изложить в следующей редакции:</w:t>
      </w:r>
    </w:p>
    <w:p w:rsidR="000C7519" w:rsidRPr="00D60CD3" w:rsidRDefault="000C7519" w:rsidP="00C85C92">
      <w:pPr>
        <w:ind w:firstLine="708"/>
        <w:rPr>
          <w:rFonts w:eastAsia="Calibri"/>
          <w:sz w:val="20"/>
          <w:szCs w:val="20"/>
          <w:vertAlign w:val="superscript"/>
          <w:lang w:eastAsia="en-US"/>
        </w:rPr>
      </w:pPr>
    </w:p>
    <w:tbl>
      <w:tblPr>
        <w:tblStyle w:val="ad"/>
        <w:tblW w:w="15167" w:type="dxa"/>
        <w:tblInd w:w="19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425"/>
        <w:gridCol w:w="1559"/>
        <w:gridCol w:w="1418"/>
        <w:gridCol w:w="492"/>
        <w:gridCol w:w="1209"/>
        <w:gridCol w:w="850"/>
        <w:gridCol w:w="1113"/>
        <w:gridCol w:w="1256"/>
        <w:gridCol w:w="1255"/>
        <w:gridCol w:w="1256"/>
        <w:gridCol w:w="1255"/>
        <w:gridCol w:w="1256"/>
        <w:gridCol w:w="1256"/>
        <w:gridCol w:w="283"/>
      </w:tblGrid>
      <w:tr w:rsidR="00D60CD3" w:rsidRPr="00D60CD3" w:rsidTr="00165A4C">
        <w:trPr>
          <w:cantSplit/>
          <w:trHeight w:val="57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559" w:type="dxa"/>
            <w:vMerge w:val="restart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Государственная программа</w:t>
            </w:r>
          </w:p>
        </w:tc>
        <w:tc>
          <w:tcPr>
            <w:tcW w:w="1418" w:type="dxa"/>
            <w:vMerge w:val="restart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 xml:space="preserve">Бюджет </w:t>
            </w:r>
            <w:r w:rsidRPr="00D60CD3">
              <w:rPr>
                <w:rFonts w:ascii="Times New Roman" w:hAnsi="Times New Roman" w:cs="Times New Roman"/>
                <w:sz w:val="19"/>
                <w:szCs w:val="19"/>
              </w:rPr>
              <w:br/>
              <w:t>Санкт-Петербурга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Проектная часть</w:t>
            </w:r>
          </w:p>
        </w:tc>
        <w:tc>
          <w:tcPr>
            <w:tcW w:w="850" w:type="dxa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1 224 831,5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1 636 937,5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874 586,9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185 556,6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193 164,4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201 084,2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4 316 161,1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165A4C">
        <w:trPr>
          <w:cantSplit/>
          <w:trHeight w:val="55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Расходы развития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925C03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19 393 197,4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FE5AAC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27 277 315,6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2655E6" w:rsidP="00FE5AA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24</w:t>
            </w:r>
            <w:r w:rsidR="00FE5AAC"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507 845,6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7A3556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24 255 843,1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24 766 031,</w:t>
            </w: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  <w:t>9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16 898 001,</w:t>
            </w: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  <w:t>2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FE5AAC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137 098 234,8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165A4C">
        <w:trPr>
          <w:cantSplit/>
          <w:trHeight w:val="27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925C03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20 618 028,9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FE5AAC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28 914 253,1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2655E6" w:rsidP="00FE5AA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25</w:t>
            </w:r>
            <w:r w:rsidR="00FE5AAC"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382 432,5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7A3556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24 441 399,7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24 959 196,</w:t>
            </w: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  <w:t>3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17 099 085,</w:t>
            </w: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  <w:t>4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FE5AAC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141 414 395,9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165A4C">
        <w:trPr>
          <w:cantSplit/>
          <w:trHeight w:val="56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Процессная часть</w:t>
            </w:r>
          </w:p>
        </w:tc>
        <w:tc>
          <w:tcPr>
            <w:tcW w:w="850" w:type="dxa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185 812 942,7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187 794 220,0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194 444 525,6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191 736 365,7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199 542 525,8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207 668 737,7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1 166 999 317,5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165A4C">
        <w:trPr>
          <w:cantSplit/>
          <w:trHeight w:val="40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gridSpan w:val="3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925C03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206 430 971,6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FE5AAC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216 708 473,1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7148F5" w:rsidP="00FE5AA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219</w:t>
            </w:r>
            <w:r w:rsidR="00FE5AAC"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826 958,1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7A3556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216 177 765,4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224 501 722,</w:t>
            </w: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  <w:t>1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224 767 823,</w:t>
            </w: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  <w:t>1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4D428E" w:rsidP="003B1EE4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</w:t>
            </w:r>
            <w:r w:rsidR="003B1EE4"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308 413 713,4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165A4C">
        <w:trPr>
          <w:cantSplit/>
          <w:trHeight w:val="56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Проектная часть</w:t>
            </w:r>
          </w:p>
        </w:tc>
        <w:tc>
          <w:tcPr>
            <w:tcW w:w="850" w:type="dxa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425 971,5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2 375 097,0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216 287,0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</w:t>
            </w:r>
            <w:r w:rsidR="000A62CC"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017</w:t>
            </w:r>
            <w:r w:rsidR="000A62CC"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355,5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165A4C">
        <w:trPr>
          <w:cantSplit/>
          <w:trHeight w:val="55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Расходы развития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1 209 445,7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895 156,2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2 104 601,9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2655E6">
        <w:trPr>
          <w:cantSplit/>
          <w:trHeight w:val="24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1 635 417,2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</w:t>
            </w:r>
            <w:r w:rsidR="000A62CC"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270</w:t>
            </w:r>
            <w:r w:rsidR="000A62CC"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253,2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216 287,0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</w:t>
            </w:r>
            <w:r w:rsidR="000A62CC"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121</w:t>
            </w:r>
            <w:r w:rsidR="000A62CC"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957,4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165A4C">
        <w:trPr>
          <w:cantSplit/>
          <w:trHeight w:val="55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Процессная часть</w:t>
            </w:r>
          </w:p>
        </w:tc>
        <w:tc>
          <w:tcPr>
            <w:tcW w:w="850" w:type="dxa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2655E6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1 864 104,0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2655E6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1 930 614,9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2655E6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1 977  624,9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1 805 230,9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1 878 954,2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1 955 700,2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4D428E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11 412 229,1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165A4C">
        <w:trPr>
          <w:cantSplit/>
          <w:trHeight w:val="42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gridSpan w:val="3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044E4A" w:rsidP="002655E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</w:t>
            </w:r>
            <w:r w:rsidR="002655E6"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499 521,2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2655E6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5 200 868,1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4D428E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2 193 911,9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1 805 230,9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1 878 954,2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1 955 700,2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4D428E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16 534 186,5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A47B2C">
        <w:trPr>
          <w:cantSplit/>
          <w:trHeight w:val="36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Внебюджетные средства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Проектная часть</w:t>
            </w:r>
          </w:p>
        </w:tc>
        <w:tc>
          <w:tcPr>
            <w:tcW w:w="850" w:type="dxa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165A4C">
        <w:trPr>
          <w:cantSplit/>
          <w:trHeight w:val="56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Расходы развития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165A4C">
        <w:trPr>
          <w:cantSplit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165A4C">
        <w:trPr>
          <w:cantSplit/>
          <w:trHeight w:val="56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Процессная часть</w:t>
            </w:r>
          </w:p>
        </w:tc>
        <w:tc>
          <w:tcPr>
            <w:tcW w:w="850" w:type="dxa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165A4C">
        <w:trPr>
          <w:cantSplit/>
          <w:trHeight w:val="26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gridSpan w:val="3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165A4C">
        <w:trPr>
          <w:cantSplit/>
          <w:trHeight w:val="42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 w:val="restart"/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418" w:type="dxa"/>
            <w:vMerge w:val="restart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Проектная часть</w:t>
            </w:r>
          </w:p>
        </w:tc>
        <w:tc>
          <w:tcPr>
            <w:tcW w:w="2551" w:type="dxa"/>
            <w:gridSpan w:val="3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1 650 803,0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4</w:t>
            </w:r>
            <w:r w:rsidR="000A62CC"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012</w:t>
            </w:r>
            <w:r w:rsidR="000A62CC"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034,5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1 090 873,9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185 556,6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193 164,4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201 084,2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7</w:t>
            </w:r>
            <w:r w:rsidR="000A62CC"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333</w:t>
            </w:r>
            <w:r w:rsidR="000A62CC"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516,6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165A4C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gridSpan w:val="3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Расходы развития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925C03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20 602 643,1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4D428E" w:rsidP="00FE5AA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28</w:t>
            </w:r>
            <w:r w:rsidR="00FE5AAC"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172 471,8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4D428E" w:rsidP="00FE5AA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24</w:t>
            </w:r>
            <w:r w:rsidR="00FE5AAC"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507 845,6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7A3556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24 255 843,1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24 766 031,</w:t>
            </w:r>
            <w:r w:rsidR="0073793C" w:rsidRPr="00D60CD3"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  <w:t>9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16 898 001,</w:t>
            </w:r>
            <w:r w:rsidR="0073793C" w:rsidRPr="00D60CD3"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  <w:t>2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3B1EE4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139 202 836,7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BE5ADE">
        <w:trPr>
          <w:cantSplit/>
          <w:trHeight w:val="41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gridSpan w:val="3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925C03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22 253 446,1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4D428E" w:rsidP="00FE5AA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32</w:t>
            </w:r>
            <w:r w:rsidR="00FE5AAC"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184 506,3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4D428E" w:rsidP="00FE5AA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25</w:t>
            </w:r>
            <w:r w:rsidR="00FE5AAC"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598 719,5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7A3556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24 441 399,7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24 959 196,</w:t>
            </w: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  <w:t>3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17 099 085,</w:t>
            </w: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  <w:t>4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3B1EE4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146 536 353,3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A47B2C">
        <w:trPr>
          <w:cantSplit/>
          <w:trHeight w:val="29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Процессная часть</w:t>
            </w:r>
          </w:p>
        </w:tc>
        <w:tc>
          <w:tcPr>
            <w:tcW w:w="2551" w:type="dxa"/>
            <w:gridSpan w:val="3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044E4A" w:rsidP="003B1EE4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187</w:t>
            </w:r>
            <w:r w:rsidR="003B1EE4"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677 046,7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FE5AAC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189 724 834,9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FE5AA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196</w:t>
            </w:r>
            <w:r w:rsidR="00FE5AAC"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422 150,5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193 541 596,6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201 421 480,0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209 624 437,9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BE5ADE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1178411546,6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165A4C">
        <w:trPr>
          <w:cantSplit/>
          <w:trHeight w:val="37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69" w:type="dxa"/>
            <w:gridSpan w:val="4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FE5AAC" w:rsidP="003B1EE4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209</w:t>
            </w:r>
            <w:r w:rsidR="003B1EE4"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930 492,8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FE5AAC" w:rsidP="00FE5AA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221 909 341,2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4D428E" w:rsidP="00FE5AA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222</w:t>
            </w:r>
            <w:r w:rsidR="00FE5AAC"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020 870,0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7A3556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217 982 996,3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226 380 676,</w:t>
            </w: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  <w:t>3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226 723 523,</w:t>
            </w: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  <w:t>3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BE5ADE" w:rsidP="003B1EE4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</w:t>
            </w:r>
            <w:r w:rsidR="003B1EE4"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324 947 899,9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165A4C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559" w:type="dxa"/>
            <w:vMerge w:val="restart"/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Подпрограмма 1</w:t>
            </w:r>
          </w:p>
        </w:tc>
        <w:tc>
          <w:tcPr>
            <w:tcW w:w="1418" w:type="dxa"/>
            <w:vMerge w:val="restart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 xml:space="preserve">Бюджет </w:t>
            </w:r>
            <w:r w:rsidRPr="00D60CD3">
              <w:rPr>
                <w:rFonts w:ascii="Times New Roman" w:hAnsi="Times New Roman" w:cs="Times New Roman"/>
                <w:sz w:val="19"/>
                <w:szCs w:val="19"/>
              </w:rPr>
              <w:br/>
              <w:t>Санкт-Петербурга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Проектная часть</w:t>
            </w:r>
          </w:p>
        </w:tc>
        <w:tc>
          <w:tcPr>
            <w:tcW w:w="850" w:type="dxa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165A4C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Расходы развития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8F4739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4 359 665,7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D418A8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5 833 889,0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770D53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3 227 938,8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5 788 668,0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5 898 547,4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3 884 009,6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D418A8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28 992 718,5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165A4C">
        <w:trPr>
          <w:cantSplit/>
          <w:trHeight w:val="52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0D53" w:rsidRPr="00D60CD3" w:rsidRDefault="00770D53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770D53" w:rsidRPr="00D60CD3" w:rsidRDefault="00770D53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770D53" w:rsidRPr="00D60CD3" w:rsidRDefault="00770D53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770D53" w:rsidRPr="00D60CD3" w:rsidRDefault="00770D53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770D53" w:rsidRPr="00D60CD3" w:rsidRDefault="00770D53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770D53" w:rsidRPr="00D60CD3" w:rsidRDefault="00770D53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13" w:type="dxa"/>
            <w:noWrap/>
            <w:hideMark/>
          </w:tcPr>
          <w:p w:rsidR="00770D53" w:rsidRPr="00D60CD3" w:rsidRDefault="00D418A8" w:rsidP="0071745E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4 359 665,7</w:t>
            </w:r>
          </w:p>
        </w:tc>
        <w:tc>
          <w:tcPr>
            <w:tcW w:w="1256" w:type="dxa"/>
            <w:noWrap/>
            <w:hideMark/>
          </w:tcPr>
          <w:p w:rsidR="00770D53" w:rsidRPr="00D60CD3" w:rsidRDefault="00D418A8" w:rsidP="0071745E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5 833 889,0</w:t>
            </w:r>
          </w:p>
        </w:tc>
        <w:tc>
          <w:tcPr>
            <w:tcW w:w="1255" w:type="dxa"/>
            <w:noWrap/>
            <w:hideMark/>
          </w:tcPr>
          <w:p w:rsidR="00770D53" w:rsidRPr="00D60CD3" w:rsidRDefault="00770D53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3 227 938,8</w:t>
            </w:r>
          </w:p>
        </w:tc>
        <w:tc>
          <w:tcPr>
            <w:tcW w:w="1256" w:type="dxa"/>
            <w:noWrap/>
            <w:hideMark/>
          </w:tcPr>
          <w:p w:rsidR="00770D53" w:rsidRPr="00D60CD3" w:rsidRDefault="00770D53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5 788 668,0</w:t>
            </w:r>
          </w:p>
        </w:tc>
        <w:tc>
          <w:tcPr>
            <w:tcW w:w="1255" w:type="dxa"/>
            <w:noWrap/>
            <w:hideMark/>
          </w:tcPr>
          <w:p w:rsidR="00770D53" w:rsidRPr="00D60CD3" w:rsidRDefault="00770D53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5 898 547,4</w:t>
            </w:r>
          </w:p>
        </w:tc>
        <w:tc>
          <w:tcPr>
            <w:tcW w:w="1256" w:type="dxa"/>
            <w:noWrap/>
            <w:hideMark/>
          </w:tcPr>
          <w:p w:rsidR="00770D53" w:rsidRPr="00D60CD3" w:rsidRDefault="00770D53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3 884 009,6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770D53" w:rsidRPr="00D60CD3" w:rsidRDefault="00D418A8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28 992 718,5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0D53" w:rsidRPr="00D60CD3" w:rsidRDefault="00770D53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165A4C">
        <w:trPr>
          <w:cantSplit/>
          <w:trHeight w:val="56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Процессная часть</w:t>
            </w:r>
          </w:p>
        </w:tc>
        <w:tc>
          <w:tcPr>
            <w:tcW w:w="850" w:type="dxa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64 172 158,4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65 542 338,5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68 239 355,6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71 036 820,7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73 948 981,7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76 980 541,3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419 920 196,2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165A4C">
        <w:trPr>
          <w:cantSplit/>
          <w:trHeight w:val="5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gridSpan w:val="3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770D53" w:rsidP="00D418A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68</w:t>
            </w:r>
            <w:r w:rsidR="00D418A8"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531 824,1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770D53" w:rsidP="00D418A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71</w:t>
            </w:r>
            <w:r w:rsidR="00D418A8"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376 227,5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71 467 294,4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76 825 488,7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79 847 529,1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80 864 550,9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770D53" w:rsidP="00D418A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448</w:t>
            </w:r>
            <w:r w:rsidR="00D418A8"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912 914,7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165A4C">
        <w:trPr>
          <w:cantSplit/>
          <w:trHeight w:val="70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Проектная часть</w:t>
            </w:r>
          </w:p>
        </w:tc>
        <w:tc>
          <w:tcPr>
            <w:tcW w:w="850" w:type="dxa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A47B2C">
        <w:trPr>
          <w:cantSplit/>
          <w:trHeight w:val="55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Расходы развития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165A4C">
        <w:trPr>
          <w:cantSplit/>
          <w:trHeight w:val="46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165A4C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Процессная часть</w:t>
            </w:r>
          </w:p>
        </w:tc>
        <w:tc>
          <w:tcPr>
            <w:tcW w:w="850" w:type="dxa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165A4C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gridSpan w:val="3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165A4C">
        <w:trPr>
          <w:cantSplit/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Внебюджетные средства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Проектная часть</w:t>
            </w:r>
          </w:p>
        </w:tc>
        <w:tc>
          <w:tcPr>
            <w:tcW w:w="850" w:type="dxa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165A4C">
        <w:trPr>
          <w:cantSplit/>
          <w:trHeight w:val="61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Расходы развития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165A4C">
        <w:trPr>
          <w:cantSplit/>
          <w:trHeight w:val="41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165A4C">
        <w:trPr>
          <w:cantSplit/>
          <w:trHeight w:val="74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Процессная часть</w:t>
            </w:r>
          </w:p>
        </w:tc>
        <w:tc>
          <w:tcPr>
            <w:tcW w:w="850" w:type="dxa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165A4C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gridSpan w:val="3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165A4C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 w:val="restart"/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418" w:type="dxa"/>
            <w:vMerge w:val="restart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Проектная часть</w:t>
            </w:r>
          </w:p>
        </w:tc>
        <w:tc>
          <w:tcPr>
            <w:tcW w:w="2551" w:type="dxa"/>
            <w:gridSpan w:val="3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165A4C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8A8" w:rsidRPr="00D60CD3" w:rsidRDefault="00D418A8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D418A8" w:rsidRPr="00D60CD3" w:rsidRDefault="00D418A8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D418A8" w:rsidRPr="00D60CD3" w:rsidRDefault="00D418A8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D418A8" w:rsidRPr="00D60CD3" w:rsidRDefault="00D418A8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gridSpan w:val="3"/>
            <w:hideMark/>
          </w:tcPr>
          <w:p w:rsidR="00D418A8" w:rsidRPr="00D60CD3" w:rsidRDefault="00D418A8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Расходы развития</w:t>
            </w:r>
          </w:p>
        </w:tc>
        <w:tc>
          <w:tcPr>
            <w:tcW w:w="1113" w:type="dxa"/>
            <w:noWrap/>
            <w:hideMark/>
          </w:tcPr>
          <w:p w:rsidR="00D418A8" w:rsidRPr="00D60CD3" w:rsidRDefault="00D418A8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4 359 665,7</w:t>
            </w:r>
          </w:p>
        </w:tc>
        <w:tc>
          <w:tcPr>
            <w:tcW w:w="1256" w:type="dxa"/>
            <w:noWrap/>
            <w:hideMark/>
          </w:tcPr>
          <w:p w:rsidR="00D418A8" w:rsidRPr="00D60CD3" w:rsidRDefault="00D418A8" w:rsidP="00D418A8">
            <w:pPr>
              <w:jc w:val="center"/>
            </w:pPr>
            <w:r w:rsidRPr="00D60CD3">
              <w:rPr>
                <w:spacing w:val="-8"/>
                <w:sz w:val="19"/>
                <w:szCs w:val="19"/>
              </w:rPr>
              <w:t>5 833 889,0</w:t>
            </w:r>
          </w:p>
        </w:tc>
        <w:tc>
          <w:tcPr>
            <w:tcW w:w="1255" w:type="dxa"/>
            <w:noWrap/>
            <w:hideMark/>
          </w:tcPr>
          <w:p w:rsidR="00D418A8" w:rsidRPr="00D60CD3" w:rsidRDefault="00D418A8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3 227 938,8</w:t>
            </w:r>
          </w:p>
        </w:tc>
        <w:tc>
          <w:tcPr>
            <w:tcW w:w="1256" w:type="dxa"/>
            <w:noWrap/>
            <w:hideMark/>
          </w:tcPr>
          <w:p w:rsidR="00D418A8" w:rsidRPr="00D60CD3" w:rsidRDefault="00D418A8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5 788 668,0</w:t>
            </w:r>
          </w:p>
        </w:tc>
        <w:tc>
          <w:tcPr>
            <w:tcW w:w="1255" w:type="dxa"/>
            <w:noWrap/>
            <w:hideMark/>
          </w:tcPr>
          <w:p w:rsidR="00D418A8" w:rsidRPr="00D60CD3" w:rsidRDefault="00D418A8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5 898 547,4</w:t>
            </w:r>
          </w:p>
        </w:tc>
        <w:tc>
          <w:tcPr>
            <w:tcW w:w="1256" w:type="dxa"/>
            <w:noWrap/>
            <w:hideMark/>
          </w:tcPr>
          <w:p w:rsidR="00D418A8" w:rsidRPr="00D60CD3" w:rsidRDefault="00D418A8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3 884 009,6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D418A8" w:rsidRPr="00D60CD3" w:rsidRDefault="00D418A8" w:rsidP="00D418A8">
            <w:pPr>
              <w:jc w:val="center"/>
            </w:pPr>
            <w:r w:rsidRPr="00D60CD3">
              <w:rPr>
                <w:spacing w:val="-8"/>
                <w:sz w:val="19"/>
                <w:szCs w:val="19"/>
              </w:rPr>
              <w:t>28 992 718,5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8A8" w:rsidRPr="00D60CD3" w:rsidRDefault="00D418A8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165A4C">
        <w:trPr>
          <w:cantSplit/>
          <w:trHeight w:val="27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8A8" w:rsidRPr="00D60CD3" w:rsidRDefault="00D418A8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D418A8" w:rsidRPr="00D60CD3" w:rsidRDefault="00D418A8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D418A8" w:rsidRPr="00D60CD3" w:rsidRDefault="00D418A8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D418A8" w:rsidRPr="00D60CD3" w:rsidRDefault="00D418A8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gridSpan w:val="3"/>
            <w:hideMark/>
          </w:tcPr>
          <w:p w:rsidR="00D418A8" w:rsidRPr="00D60CD3" w:rsidRDefault="00D418A8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13" w:type="dxa"/>
            <w:noWrap/>
            <w:hideMark/>
          </w:tcPr>
          <w:p w:rsidR="00D418A8" w:rsidRPr="00D60CD3" w:rsidRDefault="00D418A8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4 359 665,7</w:t>
            </w:r>
          </w:p>
        </w:tc>
        <w:tc>
          <w:tcPr>
            <w:tcW w:w="1256" w:type="dxa"/>
            <w:noWrap/>
            <w:hideMark/>
          </w:tcPr>
          <w:p w:rsidR="00D418A8" w:rsidRPr="00D60CD3" w:rsidRDefault="00D418A8" w:rsidP="00D418A8">
            <w:pPr>
              <w:jc w:val="center"/>
            </w:pPr>
            <w:r w:rsidRPr="00D60CD3">
              <w:rPr>
                <w:spacing w:val="-8"/>
                <w:sz w:val="19"/>
                <w:szCs w:val="19"/>
              </w:rPr>
              <w:t>5 833 889,0</w:t>
            </w:r>
          </w:p>
        </w:tc>
        <w:tc>
          <w:tcPr>
            <w:tcW w:w="1255" w:type="dxa"/>
            <w:noWrap/>
            <w:hideMark/>
          </w:tcPr>
          <w:p w:rsidR="00D418A8" w:rsidRPr="00D60CD3" w:rsidRDefault="00D418A8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3 227 938,8</w:t>
            </w:r>
          </w:p>
        </w:tc>
        <w:tc>
          <w:tcPr>
            <w:tcW w:w="1256" w:type="dxa"/>
            <w:noWrap/>
            <w:hideMark/>
          </w:tcPr>
          <w:p w:rsidR="00D418A8" w:rsidRPr="00D60CD3" w:rsidRDefault="00D418A8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5 788 668,0</w:t>
            </w:r>
          </w:p>
        </w:tc>
        <w:tc>
          <w:tcPr>
            <w:tcW w:w="1255" w:type="dxa"/>
            <w:noWrap/>
            <w:hideMark/>
          </w:tcPr>
          <w:p w:rsidR="00D418A8" w:rsidRPr="00D60CD3" w:rsidRDefault="00D418A8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5 898 547,4</w:t>
            </w:r>
          </w:p>
        </w:tc>
        <w:tc>
          <w:tcPr>
            <w:tcW w:w="1256" w:type="dxa"/>
            <w:noWrap/>
            <w:hideMark/>
          </w:tcPr>
          <w:p w:rsidR="00D418A8" w:rsidRPr="00D60CD3" w:rsidRDefault="00D418A8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3 884 009,6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D418A8" w:rsidRPr="00D60CD3" w:rsidRDefault="00D418A8" w:rsidP="00D418A8">
            <w:pPr>
              <w:jc w:val="center"/>
            </w:pPr>
            <w:r w:rsidRPr="00D60CD3">
              <w:rPr>
                <w:spacing w:val="-8"/>
                <w:sz w:val="19"/>
                <w:szCs w:val="19"/>
              </w:rPr>
              <w:t>28 992 718,5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8A8" w:rsidRPr="00D60CD3" w:rsidRDefault="00D418A8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165A4C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Процессная часть</w:t>
            </w:r>
          </w:p>
        </w:tc>
        <w:tc>
          <w:tcPr>
            <w:tcW w:w="2551" w:type="dxa"/>
            <w:gridSpan w:val="3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64 172 158,4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65 542 338,5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68 239 355,6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71 036 820,7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73 948 981,7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76 980 541,3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419 920 196,2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165A4C">
        <w:trPr>
          <w:cantSplit/>
          <w:trHeight w:val="38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69" w:type="dxa"/>
            <w:gridSpan w:val="4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D418A8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68 531 824,1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D418A8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71 376 227,5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71 467 294,4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76 825 488,7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79 847 529,1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80 864 550,9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D418A8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448 912 914,7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801984">
        <w:trPr>
          <w:cantSplit/>
          <w:trHeight w:val="4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559" w:type="dxa"/>
            <w:vMerge w:val="restart"/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Подпрограмма 2</w:t>
            </w:r>
          </w:p>
        </w:tc>
        <w:tc>
          <w:tcPr>
            <w:tcW w:w="1910" w:type="dxa"/>
            <w:gridSpan w:val="2"/>
            <w:vMerge w:val="restart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 xml:space="preserve">Бюджет </w:t>
            </w:r>
            <w:r w:rsidRPr="00D60CD3">
              <w:rPr>
                <w:rFonts w:ascii="Times New Roman" w:hAnsi="Times New Roman" w:cs="Times New Roman"/>
                <w:sz w:val="19"/>
                <w:szCs w:val="19"/>
              </w:rPr>
              <w:br/>
              <w:t>Санкт-Петербурга</w:t>
            </w:r>
          </w:p>
        </w:tc>
        <w:tc>
          <w:tcPr>
            <w:tcW w:w="1209" w:type="dxa"/>
            <w:vMerge w:val="restart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Проектная часть</w:t>
            </w:r>
          </w:p>
        </w:tc>
        <w:tc>
          <w:tcPr>
            <w:tcW w:w="850" w:type="dxa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187 099,2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95 000,2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298 675,5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580 774,9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165A4C">
        <w:trPr>
          <w:cantSplit/>
          <w:trHeight w:val="55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9" w:type="dxa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Расходы развития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3122E9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14 761 233,7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BE5ADE" w:rsidP="002C1DD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21</w:t>
            </w:r>
            <w:r w:rsidR="002C1DDA"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160 252,2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2C1DDA" w:rsidP="00C85FFF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21 119 989,4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F85377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18 467 175,1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18 867 484,</w:t>
            </w: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  <w:t>5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13 013 991,</w:t>
            </w: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  <w:t>6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2C1DD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107 390 126,5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165A4C">
        <w:trPr>
          <w:cantSplit/>
          <w:trHeight w:val="41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9" w:type="dxa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3122E9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14 948 332,9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2C1DD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21 255 252,4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BE5ADE" w:rsidP="002C1DD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21</w:t>
            </w:r>
            <w:r w:rsidR="002C1DDA"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418 664,9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F85377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18 467 175,1</w:t>
            </w:r>
          </w:p>
        </w:tc>
        <w:tc>
          <w:tcPr>
            <w:tcW w:w="1255" w:type="dxa"/>
            <w:noWrap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18 867 484,</w:t>
            </w: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  <w:t>5</w:t>
            </w:r>
          </w:p>
        </w:tc>
        <w:tc>
          <w:tcPr>
            <w:tcW w:w="1256" w:type="dxa"/>
            <w:noWrap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13 013 991,</w:t>
            </w: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  <w:t>6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</w:tcPr>
          <w:p w:rsidR="00044E4A" w:rsidRPr="00D60CD3" w:rsidRDefault="002C1DD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107 970 901,4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165A4C">
        <w:trPr>
          <w:cantSplit/>
          <w:trHeight w:val="55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9" w:type="dxa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Процессная часть</w:t>
            </w:r>
          </w:p>
        </w:tc>
        <w:tc>
          <w:tcPr>
            <w:tcW w:w="850" w:type="dxa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C0691C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81 899 077,8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83 251 431,2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86 147 618,6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87 522 947,5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91 060 175,5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94 742 430,1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C0691C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524 623 680,7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165A4C">
        <w:trPr>
          <w:cantSplit/>
          <w:trHeight w:val="41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59" w:type="dxa"/>
            <w:gridSpan w:val="2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3122E9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96 847 410,7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BE5ADE" w:rsidP="002C1DD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104</w:t>
            </w:r>
            <w:r w:rsidR="002C1DDA"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506 683,6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BE5ADE" w:rsidP="002C1DD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107</w:t>
            </w:r>
            <w:r w:rsidR="002C1DDA"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566 283,5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3C099C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105 990 122</w:t>
            </w:r>
            <w:r w:rsidR="00F85377"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,6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3047B4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109 927</w:t>
            </w:r>
            <w:r w:rsidR="003047B4"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660,0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3047B4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107 756 421,7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2C1DD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632 594 582,1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165A4C">
        <w:trPr>
          <w:cantSplit/>
          <w:trHeight w:val="55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 w:val="restart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209" w:type="dxa"/>
            <w:vMerge w:val="restart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Проектная часть</w:t>
            </w:r>
          </w:p>
        </w:tc>
        <w:tc>
          <w:tcPr>
            <w:tcW w:w="850" w:type="dxa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26 845,8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48 626,4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132 675,3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208 147,5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165A4C">
        <w:trPr>
          <w:cantSplit/>
          <w:trHeight w:val="55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9" w:type="dxa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Расходы развития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1 209 445,7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895 156,2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2 104 601,9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165A4C">
        <w:trPr>
          <w:cantSplit/>
          <w:trHeight w:val="41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9" w:type="dxa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1 236 291,5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943 782,6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132 675,3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2 312 749,4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165A4C">
        <w:trPr>
          <w:cantSplit/>
          <w:trHeight w:val="55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9" w:type="dxa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Процессная часть</w:t>
            </w:r>
          </w:p>
        </w:tc>
        <w:tc>
          <w:tcPr>
            <w:tcW w:w="850" w:type="dxa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C0691C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1 595 757,2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C0691C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1 675 439,6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C0691C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1 735 123,3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1 798 130,9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1 871 854,2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1 948 600,2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C0691C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10 624 905,4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165A4C">
        <w:trPr>
          <w:cantSplit/>
          <w:trHeight w:val="41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59" w:type="dxa"/>
            <w:gridSpan w:val="2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C0691C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2 832 048,7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C0691C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2 619 222,2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C0691C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1 867 798,6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1 798 130,9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1 871 854,2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1 948 600,2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C0691C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12 937 654,8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AE606F">
        <w:trPr>
          <w:cantSplit/>
          <w:trHeight w:val="44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 w:val="restart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Внебюджетные средства</w:t>
            </w:r>
          </w:p>
        </w:tc>
        <w:tc>
          <w:tcPr>
            <w:tcW w:w="1209" w:type="dxa"/>
            <w:vMerge w:val="restart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Проектная часть</w:t>
            </w:r>
          </w:p>
        </w:tc>
        <w:tc>
          <w:tcPr>
            <w:tcW w:w="850" w:type="dxa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165A4C">
        <w:trPr>
          <w:cantSplit/>
          <w:trHeight w:val="54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9" w:type="dxa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Расходы развития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165A4C">
        <w:trPr>
          <w:cantSplit/>
          <w:trHeight w:val="41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9" w:type="dxa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165A4C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9" w:type="dxa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Процессная часть</w:t>
            </w:r>
          </w:p>
        </w:tc>
        <w:tc>
          <w:tcPr>
            <w:tcW w:w="850" w:type="dxa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165A4C">
        <w:trPr>
          <w:cantSplit/>
          <w:trHeight w:val="39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59" w:type="dxa"/>
            <w:gridSpan w:val="2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165A4C">
        <w:trPr>
          <w:cantSplit/>
          <w:trHeight w:val="41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 w:val="restart"/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910" w:type="dxa"/>
            <w:gridSpan w:val="2"/>
            <w:vMerge w:val="restart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Проектная часть</w:t>
            </w:r>
          </w:p>
        </w:tc>
        <w:tc>
          <w:tcPr>
            <w:tcW w:w="2059" w:type="dxa"/>
            <w:gridSpan w:val="2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213 945,0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143 626,6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431 350,8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788 922,4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165A4C">
        <w:trPr>
          <w:cantSplit/>
          <w:trHeight w:val="33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59" w:type="dxa"/>
            <w:gridSpan w:val="2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Расходы развития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3122E9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15 970 679,4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C0691C" w:rsidP="00E72485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22</w:t>
            </w:r>
            <w:r w:rsidR="00E72485"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055 408,4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C0691C" w:rsidP="002C1DD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21</w:t>
            </w:r>
            <w:r w:rsidR="002C1DDA"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119 989,4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F85377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18 467 175,1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18 867 484,</w:t>
            </w: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  <w:t>5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13 013 991,</w:t>
            </w: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  <w:t>6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4142FD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109 494 728,4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165A4C">
        <w:trPr>
          <w:cantSplit/>
          <w:trHeight w:val="2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59" w:type="dxa"/>
            <w:gridSpan w:val="2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3122E9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16 184 624,4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C0691C" w:rsidP="004142F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22</w:t>
            </w:r>
            <w:r w:rsidR="004142FD"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1</w:t>
            </w:r>
            <w:r w:rsidR="00E72485"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9</w:t>
            </w:r>
            <w:r w:rsidR="004142FD"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9 035,0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C0691C" w:rsidP="002C1DD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21</w:t>
            </w:r>
            <w:r w:rsidR="002C1DDA"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551 340,2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F85377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18 467 175,1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18 867 484,</w:t>
            </w: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  <w:t>5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13 013 991,</w:t>
            </w: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  <w:t>6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824110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110 283 650,8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165A4C">
        <w:trPr>
          <w:cantSplit/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Процессная часть</w:t>
            </w:r>
          </w:p>
        </w:tc>
        <w:tc>
          <w:tcPr>
            <w:tcW w:w="2059" w:type="dxa"/>
            <w:gridSpan w:val="2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C0691C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83494835,0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C0691C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84</w:t>
            </w:r>
            <w:r w:rsidR="002C1DDA"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926</w:t>
            </w:r>
            <w:r w:rsidR="002C1DDA"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870,8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C0691C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87</w:t>
            </w:r>
            <w:r w:rsidR="002C1DDA"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882</w:t>
            </w:r>
            <w:r w:rsidR="002C1DDA"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741,9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89 321 078,4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92 932 029,7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96 691 030,3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044E4A" w:rsidP="00C0691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535</w:t>
            </w:r>
            <w:r w:rsidR="00824110"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</w:t>
            </w:r>
            <w:r w:rsidR="00C0691C"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248</w:t>
            </w:r>
            <w:r w:rsidR="00824110"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 w:rsidR="00C0691C"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586,1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D60CD3" w:rsidRPr="00D60CD3" w:rsidTr="00165A4C">
        <w:trPr>
          <w:cantSplit/>
          <w:trHeight w:val="2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D60CD3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69" w:type="dxa"/>
            <w:gridSpan w:val="4"/>
            <w:hideMark/>
          </w:tcPr>
          <w:p w:rsidR="00044E4A" w:rsidRPr="00D60CD3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13" w:type="dxa"/>
            <w:noWrap/>
            <w:hideMark/>
          </w:tcPr>
          <w:p w:rsidR="00044E4A" w:rsidRPr="00D60CD3" w:rsidRDefault="003122E9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99 679 459,4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C0691C" w:rsidP="00E72485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107</w:t>
            </w:r>
            <w:r w:rsidR="00E72485"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125 905,8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C0691C" w:rsidP="002C1DD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109</w:t>
            </w:r>
            <w:r w:rsidR="002C1DDA"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434 082,1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F85377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107 788 253,5</w:t>
            </w:r>
          </w:p>
        </w:tc>
        <w:tc>
          <w:tcPr>
            <w:tcW w:w="1255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111 799 514,</w:t>
            </w: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  <w:t>2</w:t>
            </w:r>
          </w:p>
        </w:tc>
        <w:tc>
          <w:tcPr>
            <w:tcW w:w="1256" w:type="dxa"/>
            <w:noWrap/>
            <w:hideMark/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109 705 021,</w:t>
            </w: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  <w:t>9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D60CD3" w:rsidRDefault="00824110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645 532 236,9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D60CD3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D60CD3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».</w:t>
            </w:r>
          </w:p>
        </w:tc>
      </w:tr>
    </w:tbl>
    <w:p w:rsidR="002674D7" w:rsidRPr="00D60CD3" w:rsidRDefault="002674D7" w:rsidP="007022A9">
      <w:pPr>
        <w:tabs>
          <w:tab w:val="left" w:pos="851"/>
        </w:tabs>
        <w:ind w:firstLine="993"/>
        <w:jc w:val="both"/>
        <w:rPr>
          <w:rFonts w:eastAsia="Calibri"/>
          <w:lang w:eastAsia="en-US"/>
        </w:rPr>
      </w:pPr>
    </w:p>
    <w:p w:rsidR="0089582A" w:rsidRPr="00D60CD3" w:rsidRDefault="0089582A" w:rsidP="007022A9">
      <w:pPr>
        <w:tabs>
          <w:tab w:val="left" w:pos="851"/>
        </w:tabs>
        <w:ind w:firstLine="993"/>
        <w:jc w:val="both"/>
        <w:rPr>
          <w:rFonts w:eastAsia="Calibri"/>
          <w:lang w:eastAsia="en-US"/>
        </w:rPr>
      </w:pPr>
    </w:p>
    <w:p w:rsidR="001D06ED" w:rsidRPr="00D60CD3" w:rsidRDefault="00E37CAB" w:rsidP="007022A9">
      <w:pPr>
        <w:tabs>
          <w:tab w:val="left" w:pos="851"/>
        </w:tabs>
        <w:ind w:firstLine="993"/>
        <w:jc w:val="both"/>
        <w:rPr>
          <w:rFonts w:eastAsia="Calibri"/>
          <w:lang w:eastAsia="en-US"/>
        </w:rPr>
      </w:pPr>
      <w:r w:rsidRPr="00D60CD3">
        <w:rPr>
          <w:rFonts w:eastAsia="Calibri"/>
          <w:lang w:eastAsia="en-US"/>
        </w:rPr>
        <w:lastRenderedPageBreak/>
        <w:t>1.3</w:t>
      </w:r>
      <w:r w:rsidR="001D06ED" w:rsidRPr="00D60CD3">
        <w:rPr>
          <w:rFonts w:eastAsia="Calibri"/>
          <w:lang w:eastAsia="en-US"/>
        </w:rPr>
        <w:t>. Пункты 1 и 2 таблицы 4 раздела 7 приложения к постановлению изложить в следующей редакции:</w:t>
      </w:r>
    </w:p>
    <w:p w:rsidR="001D06ED" w:rsidRPr="00D60CD3" w:rsidRDefault="001D06ED" w:rsidP="00C85C92">
      <w:pPr>
        <w:ind w:firstLine="708"/>
        <w:rPr>
          <w:rFonts w:eastAsia="Calibri"/>
          <w:sz w:val="20"/>
          <w:szCs w:val="20"/>
          <w:vertAlign w:val="superscript"/>
          <w:lang w:eastAsia="en-US"/>
        </w:rPr>
      </w:pPr>
    </w:p>
    <w:tbl>
      <w:tblPr>
        <w:tblStyle w:val="ad"/>
        <w:tblW w:w="15026" w:type="dxa"/>
        <w:tblInd w:w="22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07"/>
        <w:gridCol w:w="307"/>
        <w:gridCol w:w="1654"/>
        <w:gridCol w:w="1559"/>
        <w:gridCol w:w="1134"/>
        <w:gridCol w:w="1377"/>
        <w:gridCol w:w="1377"/>
        <w:gridCol w:w="1377"/>
        <w:gridCol w:w="1377"/>
        <w:gridCol w:w="1377"/>
        <w:gridCol w:w="1377"/>
        <w:gridCol w:w="1377"/>
        <w:gridCol w:w="426"/>
      </w:tblGrid>
      <w:tr w:rsidR="00D60CD3" w:rsidRPr="00D60CD3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«</w:t>
            </w:r>
          </w:p>
        </w:tc>
        <w:tc>
          <w:tcPr>
            <w:tcW w:w="307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</w:t>
            </w:r>
          </w:p>
        </w:tc>
        <w:tc>
          <w:tcPr>
            <w:tcW w:w="1654" w:type="dxa"/>
            <w:vMerge w:val="restart"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 xml:space="preserve">Общий объем </w:t>
            </w:r>
            <w:r w:rsidRPr="00D60CD3">
              <w:rPr>
                <w:rFonts w:ascii="Times New Roman" w:hAnsi="Times New Roman"/>
              </w:rPr>
              <w:br/>
              <w:t xml:space="preserve">финансирования региональных </w:t>
            </w:r>
            <w:r w:rsidRPr="00D60CD3">
              <w:rPr>
                <w:rFonts w:ascii="Times New Roman" w:hAnsi="Times New Roman"/>
              </w:rPr>
              <w:br/>
              <w:t xml:space="preserve">проектов, </w:t>
            </w:r>
            <w:r w:rsidRPr="00D60CD3">
              <w:rPr>
                <w:rFonts w:ascii="Times New Roman" w:hAnsi="Times New Roman"/>
              </w:rPr>
              <w:br/>
              <w:t xml:space="preserve">реализуемых </w:t>
            </w:r>
            <w:r w:rsidRPr="00D60CD3">
              <w:rPr>
                <w:rFonts w:ascii="Times New Roman" w:hAnsi="Times New Roman"/>
              </w:rPr>
              <w:br/>
              <w:t xml:space="preserve">в рамках </w:t>
            </w:r>
            <w:r w:rsidRPr="00D60CD3">
              <w:rPr>
                <w:rFonts w:ascii="Times New Roman" w:hAnsi="Times New Roman"/>
              </w:rPr>
              <w:br/>
              <w:t>государственной программы</w:t>
            </w:r>
          </w:p>
        </w:tc>
        <w:tc>
          <w:tcPr>
            <w:tcW w:w="1559" w:type="dxa"/>
            <w:vMerge w:val="restart"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 xml:space="preserve">Бюджет </w:t>
            </w:r>
            <w:r w:rsidRPr="00D60CD3">
              <w:rPr>
                <w:rFonts w:ascii="Times New Roman" w:hAnsi="Times New Roman"/>
              </w:rPr>
              <w:br/>
              <w:t>Санкт-Петербурга</w:t>
            </w:r>
          </w:p>
        </w:tc>
        <w:tc>
          <w:tcPr>
            <w:tcW w:w="1134" w:type="dxa"/>
            <w:noWrap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Текущие расходы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1 224 831,5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1 636 937,5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874 586,9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185 556,6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193 164,4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201 084,2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4 316 161,1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D60CD3" w:rsidRPr="00D60CD3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 xml:space="preserve">Расходы </w:t>
            </w:r>
          </w:p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развития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40441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9 890 389,2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40441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4 664 978,4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1D06ED" w:rsidRPr="00D60CD3" w:rsidRDefault="0040441A" w:rsidP="00DB47EB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14 555 367,6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D60CD3" w:rsidRPr="00D60CD3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ИТОГО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DB47EB" w:rsidP="0040441A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11</w:t>
            </w:r>
            <w:r w:rsidR="0040441A" w:rsidRPr="00D60CD3">
              <w:rPr>
                <w:rFonts w:ascii="Times New Roman" w:hAnsi="Times New Roman"/>
              </w:rPr>
              <w:t> 115 220,7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40441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6 301 915,9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874 586,9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185 556,6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193 164,4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201 084,2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1D06ED" w:rsidRPr="00D60CD3" w:rsidRDefault="0040441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18 871 528,7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D60CD3" w:rsidRPr="00D60CD3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noWrap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Текущие расходы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425 971,5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2 375 097,0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216 287,0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3 017 355,5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D60CD3" w:rsidRPr="00D60CD3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 xml:space="preserve">Расходы </w:t>
            </w:r>
          </w:p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развития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1 209 445,7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895 156,2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2 104 601,9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D60CD3" w:rsidRPr="00D60CD3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ИТОГО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1 635 417,2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3 207 253,2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216 287,0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5 121 957,4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D60CD3" w:rsidRPr="00D60CD3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134" w:type="dxa"/>
            <w:noWrap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Текущие расходы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D60CD3" w:rsidRPr="00D60CD3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 xml:space="preserve">Расходы </w:t>
            </w:r>
          </w:p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развития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D60CD3" w:rsidRPr="00D60CD3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ИТОГО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D60CD3" w:rsidRPr="00D60CD3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noWrap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ВСЕГО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40441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12 750 637,9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DB47EB" w:rsidP="0040441A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9</w:t>
            </w:r>
            <w:r w:rsidR="0040441A" w:rsidRPr="00D60CD3">
              <w:rPr>
                <w:rFonts w:ascii="Times New Roman" w:hAnsi="Times New Roman"/>
              </w:rPr>
              <w:t> 572 169,1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1 090 873,9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185 556,6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193 164,4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201 084,2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1D06ED" w:rsidRPr="00D60CD3" w:rsidRDefault="0040441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23 993 486,1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D60CD3" w:rsidRPr="00D60CD3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2</w:t>
            </w:r>
          </w:p>
        </w:tc>
        <w:tc>
          <w:tcPr>
            <w:tcW w:w="1654" w:type="dxa"/>
            <w:vMerge w:val="restart"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 xml:space="preserve">Региональный </w:t>
            </w:r>
            <w:r w:rsidRPr="00D60CD3">
              <w:rPr>
                <w:rFonts w:ascii="Times New Roman" w:hAnsi="Times New Roman"/>
              </w:rPr>
              <w:br/>
              <w:t>проект 1 НПО</w:t>
            </w:r>
          </w:p>
        </w:tc>
        <w:tc>
          <w:tcPr>
            <w:tcW w:w="1559" w:type="dxa"/>
            <w:vMerge w:val="restart"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 xml:space="preserve">Бюджет </w:t>
            </w:r>
            <w:r w:rsidRPr="00D60CD3">
              <w:rPr>
                <w:rFonts w:ascii="Times New Roman" w:hAnsi="Times New Roman"/>
              </w:rPr>
              <w:br/>
              <w:t>Санкт-Петербурга</w:t>
            </w:r>
          </w:p>
        </w:tc>
        <w:tc>
          <w:tcPr>
            <w:tcW w:w="1134" w:type="dxa"/>
            <w:noWrap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Текущие расходы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294 303,7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211 437,0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273 496,4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185 556,6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193 164,4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201 084,2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1 359 042,3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D60CD3" w:rsidRPr="00D60CD3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 xml:space="preserve">Расходы </w:t>
            </w:r>
          </w:p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развития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40441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9 890 389,2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DB47EB" w:rsidP="0040441A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4</w:t>
            </w:r>
            <w:r w:rsidR="0040441A" w:rsidRPr="00D60CD3">
              <w:rPr>
                <w:rFonts w:ascii="Times New Roman" w:hAnsi="Times New Roman"/>
              </w:rPr>
              <w:t> 664 978,4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1D06ED" w:rsidRPr="00D60CD3" w:rsidRDefault="001D06ED" w:rsidP="0040441A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14</w:t>
            </w:r>
            <w:r w:rsidR="0040441A" w:rsidRPr="00D60CD3">
              <w:rPr>
                <w:rFonts w:ascii="Times New Roman" w:hAnsi="Times New Roman"/>
              </w:rPr>
              <w:t> 555 367,6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D60CD3" w:rsidRPr="00D60CD3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ИТОГО</w:t>
            </w:r>
          </w:p>
        </w:tc>
        <w:tc>
          <w:tcPr>
            <w:tcW w:w="1377" w:type="dxa"/>
            <w:noWrap/>
          </w:tcPr>
          <w:p w:rsidR="001D06ED" w:rsidRPr="00D60CD3" w:rsidRDefault="00DB47EB" w:rsidP="0040441A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10</w:t>
            </w:r>
            <w:r w:rsidR="0040441A" w:rsidRPr="00D60CD3">
              <w:rPr>
                <w:rFonts w:ascii="Times New Roman" w:hAnsi="Times New Roman"/>
              </w:rPr>
              <w:t> 184 692,9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40441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4 876 415,4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273 496,4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185 556,6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193 164,4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201 084,2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1D06ED" w:rsidRPr="00D60CD3" w:rsidRDefault="0040441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15 914 409,9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D60CD3" w:rsidRPr="00D60CD3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noWrap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Текущие расходы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18 298,5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28 708,5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91 512,6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138 519,6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D60CD3" w:rsidRPr="00D60CD3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 xml:space="preserve">Расходы </w:t>
            </w:r>
          </w:p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развития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1 209 445,7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895 156,2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2 104 601,9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D60CD3" w:rsidRPr="00D60CD3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ИТОГО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1 227 744,2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923 864,7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91 512,6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2 243 121,5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D60CD3" w:rsidRPr="00D60CD3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134" w:type="dxa"/>
            <w:noWrap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Текущие расходы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D60CD3" w:rsidRPr="00D60CD3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 xml:space="preserve">Расходы </w:t>
            </w:r>
          </w:p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развития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D60CD3" w:rsidRPr="00D60CD3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ИТОГО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D60CD3" w:rsidRPr="00D60CD3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noWrap/>
            <w:hideMark/>
          </w:tcPr>
          <w:p w:rsidR="001D06ED" w:rsidRPr="00D60CD3" w:rsidRDefault="001D06ED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ВСЕГО</w:t>
            </w:r>
          </w:p>
        </w:tc>
        <w:tc>
          <w:tcPr>
            <w:tcW w:w="1377" w:type="dxa"/>
            <w:noWrap/>
          </w:tcPr>
          <w:p w:rsidR="001D06ED" w:rsidRPr="00D60CD3" w:rsidRDefault="0040441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11 412 437,1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DB47EB" w:rsidP="0040441A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5</w:t>
            </w:r>
            <w:r w:rsidR="0040441A" w:rsidRPr="00D60CD3">
              <w:rPr>
                <w:rFonts w:ascii="Times New Roman" w:hAnsi="Times New Roman"/>
              </w:rPr>
              <w:t> 800 280,1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365 009,0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185 556,6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193 164,4</w:t>
            </w:r>
          </w:p>
        </w:tc>
        <w:tc>
          <w:tcPr>
            <w:tcW w:w="1377" w:type="dxa"/>
            <w:noWrap/>
            <w:hideMark/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201 084,2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1D06ED" w:rsidRPr="00D60CD3" w:rsidRDefault="00E666BE" w:rsidP="0040441A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18</w:t>
            </w:r>
            <w:r w:rsidR="0040441A" w:rsidRPr="00D60CD3">
              <w:rPr>
                <w:rFonts w:ascii="Times New Roman" w:hAnsi="Times New Roman"/>
              </w:rPr>
              <w:t> 157 531,4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6ED" w:rsidRPr="00D60CD3" w:rsidRDefault="001D06ED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»</w:t>
            </w:r>
            <w:r w:rsidR="00F3625D" w:rsidRPr="00D60CD3">
              <w:rPr>
                <w:rFonts w:ascii="Times New Roman" w:hAnsi="Times New Roman"/>
              </w:rPr>
              <w:t>.</w:t>
            </w:r>
          </w:p>
        </w:tc>
      </w:tr>
    </w:tbl>
    <w:p w:rsidR="001D06ED" w:rsidRPr="00D60CD3" w:rsidRDefault="001D06ED" w:rsidP="007022A9">
      <w:pPr>
        <w:tabs>
          <w:tab w:val="left" w:pos="851"/>
        </w:tabs>
        <w:ind w:firstLine="993"/>
        <w:jc w:val="both"/>
        <w:rPr>
          <w:rFonts w:eastAsia="Calibri"/>
          <w:sz w:val="20"/>
          <w:szCs w:val="20"/>
          <w:lang w:eastAsia="en-US"/>
        </w:rPr>
      </w:pPr>
    </w:p>
    <w:p w:rsidR="001D06ED" w:rsidRPr="00D60CD3" w:rsidRDefault="00E37CAB" w:rsidP="001D06ED">
      <w:pPr>
        <w:tabs>
          <w:tab w:val="left" w:pos="851"/>
        </w:tabs>
        <w:ind w:firstLine="993"/>
        <w:jc w:val="both"/>
        <w:rPr>
          <w:rFonts w:eastAsia="Calibri"/>
          <w:lang w:eastAsia="en-US"/>
        </w:rPr>
      </w:pPr>
      <w:r w:rsidRPr="00D60CD3">
        <w:rPr>
          <w:rFonts w:eastAsia="Calibri"/>
          <w:lang w:eastAsia="en-US"/>
        </w:rPr>
        <w:t>1.4</w:t>
      </w:r>
      <w:r w:rsidR="001D06ED" w:rsidRPr="00D60CD3">
        <w:rPr>
          <w:rFonts w:eastAsia="Calibri"/>
          <w:lang w:eastAsia="en-US"/>
        </w:rPr>
        <w:t>. Строку</w:t>
      </w:r>
      <w:r w:rsidR="00C04922" w:rsidRPr="00D60CD3">
        <w:rPr>
          <w:rFonts w:eastAsia="Calibri"/>
          <w:lang w:eastAsia="en-US"/>
        </w:rPr>
        <w:t xml:space="preserve"> «ВСЕГО</w:t>
      </w:r>
      <w:r w:rsidR="001D06ED" w:rsidRPr="00D60CD3">
        <w:rPr>
          <w:rFonts w:eastAsia="Calibri"/>
          <w:lang w:eastAsia="en-US"/>
        </w:rPr>
        <w:t xml:space="preserve">» </w:t>
      </w:r>
      <w:r w:rsidR="006978DD" w:rsidRPr="00D60CD3">
        <w:rPr>
          <w:rFonts w:eastAsia="Calibri"/>
          <w:lang w:eastAsia="en-US"/>
        </w:rPr>
        <w:t xml:space="preserve">таблицы 4 </w:t>
      </w:r>
      <w:r w:rsidR="001D06ED" w:rsidRPr="00D60CD3">
        <w:rPr>
          <w:rFonts w:eastAsia="Calibri"/>
          <w:lang w:eastAsia="en-US"/>
        </w:rPr>
        <w:t>раздела 7 приложения к постановлению изложить в следующей редакции:</w:t>
      </w:r>
    </w:p>
    <w:p w:rsidR="001D06ED" w:rsidRPr="00D60CD3" w:rsidRDefault="001D06ED" w:rsidP="00C85C92">
      <w:pPr>
        <w:ind w:firstLine="708"/>
        <w:rPr>
          <w:rFonts w:eastAsia="Calibri"/>
          <w:sz w:val="20"/>
          <w:szCs w:val="20"/>
          <w:vertAlign w:val="superscript"/>
          <w:lang w:eastAsia="en-US"/>
        </w:rPr>
      </w:pPr>
    </w:p>
    <w:tbl>
      <w:tblPr>
        <w:tblStyle w:val="ad"/>
        <w:tblW w:w="15167" w:type="dxa"/>
        <w:tblInd w:w="22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84"/>
        <w:gridCol w:w="4677"/>
        <w:gridCol w:w="1377"/>
        <w:gridCol w:w="1377"/>
        <w:gridCol w:w="1377"/>
        <w:gridCol w:w="1377"/>
        <w:gridCol w:w="1377"/>
        <w:gridCol w:w="1377"/>
        <w:gridCol w:w="1377"/>
        <w:gridCol w:w="567"/>
      </w:tblGrid>
      <w:tr w:rsidR="00D60CD3" w:rsidRPr="00D60CD3" w:rsidTr="00F3625D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486C" w:rsidRPr="00D60CD3" w:rsidRDefault="0095486C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«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noWrap/>
            <w:hideMark/>
          </w:tcPr>
          <w:p w:rsidR="0095486C" w:rsidRPr="00D60CD3" w:rsidRDefault="0095486C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ВСЕГО</w:t>
            </w:r>
          </w:p>
        </w:tc>
        <w:tc>
          <w:tcPr>
            <w:tcW w:w="1377" w:type="dxa"/>
            <w:noWrap/>
          </w:tcPr>
          <w:p w:rsidR="0095486C" w:rsidRPr="00D60CD3" w:rsidRDefault="0040441A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12 750 637,9</w:t>
            </w:r>
          </w:p>
        </w:tc>
        <w:tc>
          <w:tcPr>
            <w:tcW w:w="1377" w:type="dxa"/>
            <w:noWrap/>
          </w:tcPr>
          <w:p w:rsidR="0095486C" w:rsidRPr="00D60CD3" w:rsidRDefault="0040441A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9 572 169,1</w:t>
            </w:r>
          </w:p>
        </w:tc>
        <w:tc>
          <w:tcPr>
            <w:tcW w:w="1377" w:type="dxa"/>
            <w:noWrap/>
          </w:tcPr>
          <w:p w:rsidR="0095486C" w:rsidRPr="00D60CD3" w:rsidRDefault="0095486C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1 090 873,9</w:t>
            </w:r>
          </w:p>
        </w:tc>
        <w:tc>
          <w:tcPr>
            <w:tcW w:w="1377" w:type="dxa"/>
            <w:noWrap/>
          </w:tcPr>
          <w:p w:rsidR="0095486C" w:rsidRPr="00D60CD3" w:rsidRDefault="0095486C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185 556,6</w:t>
            </w:r>
          </w:p>
        </w:tc>
        <w:tc>
          <w:tcPr>
            <w:tcW w:w="1377" w:type="dxa"/>
            <w:noWrap/>
          </w:tcPr>
          <w:p w:rsidR="0095486C" w:rsidRPr="00D60CD3" w:rsidRDefault="0095486C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193 164,4</w:t>
            </w:r>
          </w:p>
        </w:tc>
        <w:tc>
          <w:tcPr>
            <w:tcW w:w="1377" w:type="dxa"/>
            <w:noWrap/>
          </w:tcPr>
          <w:p w:rsidR="0095486C" w:rsidRPr="00D60CD3" w:rsidRDefault="0095486C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201 084,2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</w:tcPr>
          <w:p w:rsidR="0095486C" w:rsidRPr="00D60CD3" w:rsidRDefault="00E87F16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23 993 486,1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486C" w:rsidRPr="00D60CD3" w:rsidRDefault="0095486C" w:rsidP="00F3625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»</w:t>
            </w:r>
            <w:r w:rsidR="00F3625D" w:rsidRPr="00D60CD3">
              <w:rPr>
                <w:rFonts w:ascii="Times New Roman" w:hAnsi="Times New Roman"/>
              </w:rPr>
              <w:t>.</w:t>
            </w:r>
          </w:p>
        </w:tc>
      </w:tr>
    </w:tbl>
    <w:p w:rsidR="0089582A" w:rsidRPr="00D60CD3" w:rsidRDefault="0089582A" w:rsidP="007022A9">
      <w:pPr>
        <w:tabs>
          <w:tab w:val="left" w:pos="851"/>
        </w:tabs>
        <w:ind w:firstLine="993"/>
        <w:jc w:val="both"/>
        <w:rPr>
          <w:rFonts w:eastAsia="Calibri"/>
          <w:lang w:eastAsia="en-US"/>
        </w:rPr>
      </w:pPr>
    </w:p>
    <w:p w:rsidR="0089582A" w:rsidRPr="00D60CD3" w:rsidRDefault="0089582A" w:rsidP="007022A9">
      <w:pPr>
        <w:tabs>
          <w:tab w:val="left" w:pos="851"/>
        </w:tabs>
        <w:ind w:firstLine="993"/>
        <w:jc w:val="both"/>
        <w:rPr>
          <w:rFonts w:eastAsia="Calibri"/>
          <w:lang w:eastAsia="en-US"/>
        </w:rPr>
      </w:pPr>
    </w:p>
    <w:p w:rsidR="0095486C" w:rsidRPr="00D60CD3" w:rsidRDefault="0095486C" w:rsidP="007022A9">
      <w:pPr>
        <w:tabs>
          <w:tab w:val="left" w:pos="851"/>
        </w:tabs>
        <w:ind w:firstLine="993"/>
        <w:jc w:val="both"/>
        <w:rPr>
          <w:rFonts w:eastAsia="Calibri"/>
          <w:lang w:eastAsia="en-US"/>
        </w:rPr>
      </w:pPr>
      <w:r w:rsidRPr="00D60CD3">
        <w:rPr>
          <w:rFonts w:eastAsia="Calibri"/>
          <w:lang w:eastAsia="en-US"/>
        </w:rPr>
        <w:lastRenderedPageBreak/>
        <w:t>1.</w:t>
      </w:r>
      <w:r w:rsidR="00E37CAB" w:rsidRPr="00D60CD3">
        <w:rPr>
          <w:rFonts w:eastAsia="Calibri"/>
          <w:lang w:eastAsia="en-US"/>
        </w:rPr>
        <w:t>5</w:t>
      </w:r>
      <w:r w:rsidRPr="00D60CD3">
        <w:rPr>
          <w:rFonts w:eastAsia="Calibri"/>
          <w:lang w:eastAsia="en-US"/>
        </w:rPr>
        <w:t xml:space="preserve">. Пункты 1 и 2 </w:t>
      </w:r>
      <w:r w:rsidR="00F06FCC" w:rsidRPr="00D60CD3">
        <w:rPr>
          <w:rFonts w:eastAsia="Calibri"/>
          <w:lang w:eastAsia="en-US"/>
        </w:rPr>
        <w:t xml:space="preserve">подпрограммы 2 </w:t>
      </w:r>
      <w:r w:rsidRPr="00D60CD3">
        <w:rPr>
          <w:rFonts w:eastAsia="Calibri"/>
          <w:lang w:eastAsia="en-US"/>
        </w:rPr>
        <w:t>таблицы 4 раздела 7 приложения к постановлению изложить в следующей редакции:</w:t>
      </w:r>
    </w:p>
    <w:p w:rsidR="00A17F7B" w:rsidRPr="00D60CD3" w:rsidRDefault="00A17F7B" w:rsidP="00C85C92">
      <w:pPr>
        <w:ind w:firstLine="708"/>
        <w:rPr>
          <w:rFonts w:eastAsia="Calibri"/>
          <w:sz w:val="20"/>
          <w:szCs w:val="20"/>
          <w:vertAlign w:val="superscript"/>
          <w:lang w:eastAsia="en-US"/>
        </w:rPr>
      </w:pPr>
    </w:p>
    <w:tbl>
      <w:tblPr>
        <w:tblStyle w:val="ad"/>
        <w:tblW w:w="14884" w:type="dxa"/>
        <w:tblInd w:w="22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84"/>
        <w:gridCol w:w="283"/>
        <w:gridCol w:w="1701"/>
        <w:gridCol w:w="1559"/>
        <w:gridCol w:w="1134"/>
        <w:gridCol w:w="1377"/>
        <w:gridCol w:w="1377"/>
        <w:gridCol w:w="1377"/>
        <w:gridCol w:w="1377"/>
        <w:gridCol w:w="1377"/>
        <w:gridCol w:w="1377"/>
        <w:gridCol w:w="1236"/>
        <w:gridCol w:w="425"/>
      </w:tblGrid>
      <w:tr w:rsidR="00D60CD3" w:rsidRPr="00D60CD3" w:rsidTr="00F3625D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«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Merge w:val="restart"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 xml:space="preserve">Общий объем </w:t>
            </w:r>
            <w:r w:rsidRPr="00D60CD3">
              <w:rPr>
                <w:rFonts w:ascii="Times New Roman" w:hAnsi="Times New Roman"/>
              </w:rPr>
              <w:br/>
              <w:t xml:space="preserve">финансирования региональных </w:t>
            </w:r>
            <w:r w:rsidRPr="00D60CD3">
              <w:rPr>
                <w:rFonts w:ascii="Times New Roman" w:hAnsi="Times New Roman"/>
              </w:rPr>
              <w:br/>
              <w:t xml:space="preserve">проектов, </w:t>
            </w:r>
            <w:r w:rsidRPr="00D60CD3">
              <w:rPr>
                <w:rFonts w:ascii="Times New Roman" w:hAnsi="Times New Roman"/>
              </w:rPr>
              <w:br/>
              <w:t xml:space="preserve">реализуемых </w:t>
            </w:r>
            <w:r w:rsidRPr="00D60CD3">
              <w:rPr>
                <w:rFonts w:ascii="Times New Roman" w:hAnsi="Times New Roman"/>
              </w:rPr>
              <w:br/>
              <w:t xml:space="preserve">в рамках </w:t>
            </w:r>
            <w:r w:rsidRPr="00D60CD3">
              <w:rPr>
                <w:rFonts w:ascii="Times New Roman" w:hAnsi="Times New Roman"/>
              </w:rPr>
              <w:br/>
              <w:t>подпрограммы 2</w:t>
            </w:r>
          </w:p>
        </w:tc>
        <w:tc>
          <w:tcPr>
            <w:tcW w:w="1559" w:type="dxa"/>
            <w:vMerge w:val="restart"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 xml:space="preserve">Бюджет </w:t>
            </w:r>
            <w:r w:rsidRPr="00D60CD3">
              <w:rPr>
                <w:rFonts w:ascii="Times New Roman" w:hAnsi="Times New Roman"/>
              </w:rPr>
              <w:br/>
              <w:t>Санкт-Петербурга</w:t>
            </w:r>
          </w:p>
        </w:tc>
        <w:tc>
          <w:tcPr>
            <w:tcW w:w="1134" w:type="dxa"/>
            <w:noWrap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Текущие расходы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187 099,2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95 000,2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298 675,5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580 774,9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D60CD3" w:rsidRPr="00D60CD3" w:rsidTr="00F3625D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 xml:space="preserve">Расходы </w:t>
            </w:r>
          </w:p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развития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4A30E0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9 890 389,2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4A30E0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4 664 978,4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A17F7B" w:rsidRPr="00D60CD3" w:rsidRDefault="00927E95" w:rsidP="004A30E0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14</w:t>
            </w:r>
            <w:r w:rsidR="004A30E0" w:rsidRPr="00D60CD3">
              <w:rPr>
                <w:rFonts w:ascii="Times New Roman" w:hAnsi="Times New Roman"/>
              </w:rPr>
              <w:t> 555 367,6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D60CD3" w:rsidRPr="00D60CD3" w:rsidTr="00F3625D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ИТОГО</w:t>
            </w:r>
          </w:p>
        </w:tc>
        <w:tc>
          <w:tcPr>
            <w:tcW w:w="1377" w:type="dxa"/>
            <w:noWrap/>
          </w:tcPr>
          <w:p w:rsidR="00A17F7B" w:rsidRPr="00D60CD3" w:rsidRDefault="000C3ED1" w:rsidP="004A30E0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10</w:t>
            </w:r>
            <w:r w:rsidR="004A30E0" w:rsidRPr="00D60CD3">
              <w:rPr>
                <w:rFonts w:ascii="Times New Roman" w:hAnsi="Times New Roman"/>
              </w:rPr>
              <w:t> 077 488,4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0C3ED1" w:rsidP="004A30E0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4</w:t>
            </w:r>
            <w:r w:rsidR="004A30E0" w:rsidRPr="00D60CD3">
              <w:rPr>
                <w:rFonts w:ascii="Times New Roman" w:hAnsi="Times New Roman"/>
              </w:rPr>
              <w:t> 759 978,6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298 675,5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A17F7B" w:rsidRPr="00D60CD3" w:rsidRDefault="00927E95" w:rsidP="004A30E0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15</w:t>
            </w:r>
            <w:r w:rsidR="004A30E0" w:rsidRPr="00D60CD3">
              <w:rPr>
                <w:rFonts w:ascii="Times New Roman" w:hAnsi="Times New Roman"/>
              </w:rPr>
              <w:t> 136 142,5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D60CD3" w:rsidRPr="00D60CD3" w:rsidTr="00F3625D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noWrap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Текущие расходы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26 845,8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48 626,4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132 675,3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208 147,5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D60CD3" w:rsidRPr="00D60CD3" w:rsidTr="00F3625D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 xml:space="preserve">Расходы </w:t>
            </w:r>
          </w:p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развития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1 209 445,7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895 156,2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2 104 601,9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D60CD3" w:rsidRPr="00D60CD3" w:rsidTr="00F3625D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ИТОГО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0C3ED1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1 236 291,3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943 782,6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132 675,3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2 312 749,4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D60CD3" w:rsidRPr="00D60CD3" w:rsidTr="00F3625D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134" w:type="dxa"/>
            <w:noWrap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Текущие расходы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D60CD3" w:rsidRPr="00D60CD3" w:rsidTr="00F3625D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Расходы</w:t>
            </w:r>
          </w:p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 xml:space="preserve"> развития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D60CD3" w:rsidRPr="00D60CD3" w:rsidTr="00F3625D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ИТОГО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D60CD3" w:rsidRPr="00D60CD3" w:rsidTr="00F3625D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noWrap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ВСЕГО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4A30E0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11 313 779,9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4A30E0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5 703 761,2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431 350,8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A17F7B" w:rsidRPr="00D60CD3" w:rsidRDefault="004A30E0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17 448 891,9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D60CD3" w:rsidRPr="00D60CD3" w:rsidTr="00F3625D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 w:val="restart"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Региональный проект 1 НПО</w:t>
            </w:r>
          </w:p>
        </w:tc>
        <w:tc>
          <w:tcPr>
            <w:tcW w:w="1559" w:type="dxa"/>
            <w:vMerge w:val="restart"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 xml:space="preserve">Бюджет </w:t>
            </w:r>
            <w:r w:rsidRPr="00D60CD3">
              <w:rPr>
                <w:rFonts w:ascii="Times New Roman" w:hAnsi="Times New Roman"/>
              </w:rPr>
              <w:br/>
              <w:t>Санкт-Петербурга</w:t>
            </w:r>
          </w:p>
        </w:tc>
        <w:tc>
          <w:tcPr>
            <w:tcW w:w="1134" w:type="dxa"/>
            <w:noWrap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Текущие расходы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129 259,3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40 011,3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95 248,0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264 518,6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D60CD3" w:rsidRPr="00D60CD3" w:rsidTr="00F3625D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 xml:space="preserve">Расходы </w:t>
            </w:r>
          </w:p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развития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D045A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9 890 389,2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927E95" w:rsidP="004A30E0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4</w:t>
            </w:r>
            <w:r w:rsidR="004A30E0" w:rsidRPr="00D60CD3">
              <w:rPr>
                <w:rFonts w:ascii="Times New Roman" w:hAnsi="Times New Roman"/>
              </w:rPr>
              <w:t> 664 978,4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A17F7B" w:rsidRPr="00D60CD3" w:rsidRDefault="00927E95" w:rsidP="004A30E0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14</w:t>
            </w:r>
            <w:r w:rsidR="004A30E0" w:rsidRPr="00D60CD3">
              <w:rPr>
                <w:rFonts w:ascii="Times New Roman" w:hAnsi="Times New Roman"/>
              </w:rPr>
              <w:t> 555 367,6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D60CD3" w:rsidRPr="00D60CD3" w:rsidTr="00F3625D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ИТОГО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0C3ED1" w:rsidP="00AD045A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10</w:t>
            </w:r>
            <w:r w:rsidR="00AD045A" w:rsidRPr="00D60CD3">
              <w:rPr>
                <w:rFonts w:ascii="Times New Roman" w:hAnsi="Times New Roman"/>
              </w:rPr>
              <w:t> 019 648,5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927E95" w:rsidP="004A30E0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4</w:t>
            </w:r>
            <w:r w:rsidR="004A30E0" w:rsidRPr="00D60CD3">
              <w:rPr>
                <w:rFonts w:ascii="Times New Roman" w:hAnsi="Times New Roman"/>
              </w:rPr>
              <w:t> 704 989,7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95 248,0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8A6B55" w:rsidRPr="00D60CD3" w:rsidRDefault="004A30E0" w:rsidP="008A6B55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14 819 886,2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D60CD3" w:rsidRPr="00D60CD3" w:rsidTr="00F3625D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noWrap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Текущие расходы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18 298,5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28 708,5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91 512,6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138 519,6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D60CD3" w:rsidRPr="00D60CD3" w:rsidTr="00F3625D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 xml:space="preserve">Расходы </w:t>
            </w:r>
          </w:p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развития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1 209 445,7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895 156,2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2 104 601,9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D60CD3" w:rsidRPr="00D60CD3" w:rsidTr="00F3625D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ИТОГО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1 227 744,2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923 864,7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91 512,6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2 243 121,5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D60CD3" w:rsidRPr="00D60CD3" w:rsidTr="00F3625D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134" w:type="dxa"/>
            <w:noWrap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Текущие расходы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D60CD3" w:rsidRPr="00D60CD3" w:rsidTr="00F3625D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Расходы</w:t>
            </w:r>
          </w:p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развития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D60CD3" w:rsidRPr="00D60CD3" w:rsidTr="00F3625D">
        <w:trPr>
          <w:cantSplit/>
          <w:trHeight w:val="17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ИТОГО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D60CD3" w:rsidRPr="00D60CD3" w:rsidTr="00F3625D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noWrap/>
            <w:hideMark/>
          </w:tcPr>
          <w:p w:rsidR="00A17F7B" w:rsidRPr="00D60CD3" w:rsidRDefault="00A17F7B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ВСЕГО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0C3ED1" w:rsidP="00AD045A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11</w:t>
            </w:r>
            <w:r w:rsidR="00AD045A" w:rsidRPr="00D60CD3">
              <w:rPr>
                <w:rFonts w:ascii="Times New Roman" w:hAnsi="Times New Roman"/>
              </w:rPr>
              <w:t> 247 392,7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927E95" w:rsidP="004A30E0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5</w:t>
            </w:r>
            <w:r w:rsidR="004A30E0" w:rsidRPr="00D60CD3">
              <w:rPr>
                <w:rFonts w:ascii="Times New Roman" w:hAnsi="Times New Roman"/>
              </w:rPr>
              <w:t> 628 854,4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186 760,6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A17F7B" w:rsidRPr="00D60CD3" w:rsidRDefault="00A17F7B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A17F7B" w:rsidRPr="00D60CD3" w:rsidRDefault="008A6B55" w:rsidP="004A30E0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17</w:t>
            </w:r>
            <w:r w:rsidR="004A30E0" w:rsidRPr="00D60CD3">
              <w:rPr>
                <w:rFonts w:ascii="Times New Roman" w:hAnsi="Times New Roman"/>
              </w:rPr>
              <w:t> 063 007,7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7F7B" w:rsidRPr="00D60CD3" w:rsidRDefault="00A17F7B" w:rsidP="00F3625D">
            <w:pPr>
              <w:pStyle w:val="ConsPlusNormal"/>
              <w:ind w:left="114" w:hanging="114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»</w:t>
            </w:r>
            <w:r w:rsidR="00F3625D" w:rsidRPr="00D60CD3">
              <w:rPr>
                <w:rFonts w:ascii="Times New Roman" w:hAnsi="Times New Roman"/>
              </w:rPr>
              <w:t>.</w:t>
            </w:r>
          </w:p>
        </w:tc>
      </w:tr>
    </w:tbl>
    <w:p w:rsidR="00F06FCC" w:rsidRPr="00D60CD3" w:rsidRDefault="00F06FCC" w:rsidP="00E37CAB">
      <w:pPr>
        <w:tabs>
          <w:tab w:val="left" w:pos="851"/>
        </w:tabs>
        <w:jc w:val="both"/>
        <w:rPr>
          <w:rFonts w:eastAsia="Calibri"/>
          <w:sz w:val="20"/>
          <w:szCs w:val="20"/>
          <w:lang w:eastAsia="en-US"/>
        </w:rPr>
      </w:pPr>
    </w:p>
    <w:p w:rsidR="00C04922" w:rsidRPr="00D60CD3" w:rsidRDefault="00C04922" w:rsidP="00C04922">
      <w:pPr>
        <w:tabs>
          <w:tab w:val="left" w:pos="851"/>
        </w:tabs>
        <w:ind w:firstLine="993"/>
        <w:jc w:val="both"/>
        <w:rPr>
          <w:rFonts w:eastAsia="Calibri"/>
          <w:lang w:eastAsia="en-US"/>
        </w:rPr>
      </w:pPr>
      <w:r w:rsidRPr="00D60CD3">
        <w:rPr>
          <w:rFonts w:eastAsia="Calibri"/>
          <w:lang w:eastAsia="en-US"/>
        </w:rPr>
        <w:t>1.</w:t>
      </w:r>
      <w:r w:rsidR="00E37CAB" w:rsidRPr="00D60CD3">
        <w:rPr>
          <w:rFonts w:eastAsia="Calibri"/>
          <w:lang w:eastAsia="en-US"/>
        </w:rPr>
        <w:t>6</w:t>
      </w:r>
      <w:r w:rsidRPr="00D60CD3">
        <w:rPr>
          <w:rFonts w:eastAsia="Calibri"/>
          <w:lang w:eastAsia="en-US"/>
        </w:rPr>
        <w:t xml:space="preserve">. Строку «ВСЕГО» </w:t>
      </w:r>
      <w:r w:rsidR="006978DD" w:rsidRPr="00D60CD3">
        <w:rPr>
          <w:rFonts w:eastAsia="Calibri"/>
          <w:lang w:eastAsia="en-US"/>
        </w:rPr>
        <w:t xml:space="preserve">подпрограммы 2 таблицы 4 </w:t>
      </w:r>
      <w:r w:rsidRPr="00D60CD3">
        <w:rPr>
          <w:rFonts w:eastAsia="Calibri"/>
          <w:lang w:eastAsia="en-US"/>
        </w:rPr>
        <w:t>раздела 7 приложения к постановлению изложить в следующей редакции:</w:t>
      </w:r>
    </w:p>
    <w:p w:rsidR="00C04922" w:rsidRPr="00D60CD3" w:rsidRDefault="00C04922" w:rsidP="00C85C92">
      <w:pPr>
        <w:ind w:firstLine="708"/>
        <w:rPr>
          <w:rFonts w:eastAsia="Calibri"/>
          <w:sz w:val="20"/>
          <w:szCs w:val="20"/>
          <w:vertAlign w:val="superscript"/>
          <w:lang w:eastAsia="en-US"/>
        </w:rPr>
      </w:pPr>
    </w:p>
    <w:tbl>
      <w:tblPr>
        <w:tblStyle w:val="ad"/>
        <w:tblW w:w="15026" w:type="dxa"/>
        <w:tblInd w:w="22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84"/>
        <w:gridCol w:w="4677"/>
        <w:gridCol w:w="1377"/>
        <w:gridCol w:w="1377"/>
        <w:gridCol w:w="1377"/>
        <w:gridCol w:w="1377"/>
        <w:gridCol w:w="1377"/>
        <w:gridCol w:w="1377"/>
        <w:gridCol w:w="1377"/>
        <w:gridCol w:w="426"/>
      </w:tblGrid>
      <w:tr w:rsidR="00D60CD3" w:rsidRPr="00D60CD3" w:rsidTr="00F3625D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309A" w:rsidRPr="00D60CD3" w:rsidRDefault="00E3309A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«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noWrap/>
            <w:hideMark/>
          </w:tcPr>
          <w:p w:rsidR="00E3309A" w:rsidRPr="00D60CD3" w:rsidRDefault="00E3309A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ВСЕГО</w:t>
            </w:r>
          </w:p>
        </w:tc>
        <w:tc>
          <w:tcPr>
            <w:tcW w:w="1377" w:type="dxa"/>
            <w:noWrap/>
            <w:hideMark/>
          </w:tcPr>
          <w:p w:rsidR="00E3309A" w:rsidRPr="00D60CD3" w:rsidRDefault="00D3128E" w:rsidP="00AD045A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11</w:t>
            </w:r>
            <w:r w:rsidR="00AD045A" w:rsidRPr="00D60CD3">
              <w:rPr>
                <w:rFonts w:ascii="Times New Roman" w:hAnsi="Times New Roman"/>
              </w:rPr>
              <w:t> 313 779,9</w:t>
            </w:r>
          </w:p>
        </w:tc>
        <w:tc>
          <w:tcPr>
            <w:tcW w:w="1377" w:type="dxa"/>
            <w:noWrap/>
            <w:hideMark/>
          </w:tcPr>
          <w:p w:rsidR="00E3309A" w:rsidRPr="00D60CD3" w:rsidRDefault="00D3128E" w:rsidP="00AD045A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5</w:t>
            </w:r>
            <w:r w:rsidR="00AD045A" w:rsidRPr="00D60CD3">
              <w:rPr>
                <w:rFonts w:ascii="Times New Roman" w:hAnsi="Times New Roman"/>
              </w:rPr>
              <w:t> 703 761,2</w:t>
            </w:r>
          </w:p>
        </w:tc>
        <w:tc>
          <w:tcPr>
            <w:tcW w:w="1377" w:type="dxa"/>
            <w:noWrap/>
            <w:hideMark/>
          </w:tcPr>
          <w:p w:rsidR="00E3309A" w:rsidRPr="00D60CD3" w:rsidRDefault="00E3309A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431 350,8</w:t>
            </w:r>
          </w:p>
        </w:tc>
        <w:tc>
          <w:tcPr>
            <w:tcW w:w="1377" w:type="dxa"/>
            <w:noWrap/>
            <w:hideMark/>
          </w:tcPr>
          <w:p w:rsidR="00E3309A" w:rsidRPr="00D60CD3" w:rsidRDefault="00E3309A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E3309A" w:rsidRPr="00D60CD3" w:rsidRDefault="00E3309A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E3309A" w:rsidRPr="00D60CD3" w:rsidRDefault="00E3309A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E3309A" w:rsidRPr="00D60CD3" w:rsidRDefault="00AD045A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17 448 891,9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309A" w:rsidRPr="00D60CD3" w:rsidRDefault="00E3309A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D60CD3">
              <w:rPr>
                <w:rFonts w:ascii="Times New Roman" w:hAnsi="Times New Roman"/>
              </w:rPr>
              <w:t>»</w:t>
            </w:r>
            <w:r w:rsidR="00F3625D" w:rsidRPr="00D60CD3">
              <w:rPr>
                <w:rFonts w:ascii="Times New Roman" w:hAnsi="Times New Roman"/>
              </w:rPr>
              <w:t>.</w:t>
            </w:r>
          </w:p>
        </w:tc>
      </w:tr>
    </w:tbl>
    <w:p w:rsidR="0089582A" w:rsidRPr="00D60CD3" w:rsidRDefault="0089582A" w:rsidP="007022A9">
      <w:pPr>
        <w:tabs>
          <w:tab w:val="left" w:pos="851"/>
        </w:tabs>
        <w:ind w:firstLine="993"/>
        <w:jc w:val="both"/>
        <w:rPr>
          <w:rFonts w:eastAsia="Calibri"/>
          <w:lang w:eastAsia="en-US"/>
        </w:rPr>
      </w:pPr>
    </w:p>
    <w:p w:rsidR="0089582A" w:rsidRPr="00D60CD3" w:rsidRDefault="0089582A" w:rsidP="007022A9">
      <w:pPr>
        <w:tabs>
          <w:tab w:val="left" w:pos="851"/>
        </w:tabs>
        <w:ind w:firstLine="993"/>
        <w:jc w:val="both"/>
        <w:rPr>
          <w:rFonts w:eastAsia="Calibri"/>
          <w:lang w:eastAsia="en-US"/>
        </w:rPr>
      </w:pPr>
    </w:p>
    <w:p w:rsidR="007022A9" w:rsidRPr="00D60CD3" w:rsidRDefault="00841C51" w:rsidP="007022A9">
      <w:pPr>
        <w:tabs>
          <w:tab w:val="left" w:pos="851"/>
        </w:tabs>
        <w:ind w:firstLine="993"/>
        <w:jc w:val="both"/>
        <w:rPr>
          <w:rFonts w:eastAsia="Calibri"/>
          <w:lang w:eastAsia="en-US"/>
        </w:rPr>
      </w:pPr>
      <w:r w:rsidRPr="00D60CD3">
        <w:rPr>
          <w:rFonts w:eastAsia="Calibri"/>
          <w:lang w:eastAsia="en-US"/>
        </w:rPr>
        <w:lastRenderedPageBreak/>
        <w:t>1</w:t>
      </w:r>
      <w:r w:rsidR="005D409D" w:rsidRPr="00D60CD3">
        <w:rPr>
          <w:rFonts w:eastAsia="Calibri"/>
          <w:lang w:eastAsia="en-US"/>
        </w:rPr>
        <w:t>.</w:t>
      </w:r>
      <w:r w:rsidR="00E37CAB" w:rsidRPr="00D60CD3">
        <w:rPr>
          <w:rFonts w:eastAsia="Calibri"/>
          <w:lang w:eastAsia="en-US"/>
        </w:rPr>
        <w:t>7</w:t>
      </w:r>
      <w:r w:rsidR="00A23462" w:rsidRPr="00D60CD3">
        <w:rPr>
          <w:rFonts w:eastAsia="Calibri"/>
          <w:lang w:eastAsia="en-US"/>
        </w:rPr>
        <w:t>.</w:t>
      </w:r>
      <w:r w:rsidR="000C7519" w:rsidRPr="00D60CD3">
        <w:rPr>
          <w:rFonts w:eastAsia="Calibri"/>
          <w:lang w:eastAsia="en-US"/>
        </w:rPr>
        <w:t xml:space="preserve"> Пункты 2</w:t>
      </w:r>
      <w:r w:rsidR="00165A4C" w:rsidRPr="00D60CD3">
        <w:rPr>
          <w:rFonts w:eastAsia="Calibri"/>
          <w:lang w:eastAsia="en-US"/>
        </w:rPr>
        <w:t>5</w:t>
      </w:r>
      <w:r w:rsidR="000C7519" w:rsidRPr="00D60CD3">
        <w:rPr>
          <w:rFonts w:eastAsia="Calibri"/>
          <w:lang w:eastAsia="en-US"/>
        </w:rPr>
        <w:t>, 2</w:t>
      </w:r>
      <w:r w:rsidR="00165A4C" w:rsidRPr="00D60CD3">
        <w:rPr>
          <w:rFonts w:eastAsia="Calibri"/>
          <w:lang w:eastAsia="en-US"/>
        </w:rPr>
        <w:t>5</w:t>
      </w:r>
      <w:r w:rsidR="000C7519" w:rsidRPr="00D60CD3">
        <w:rPr>
          <w:rFonts w:eastAsia="Calibri"/>
          <w:lang w:eastAsia="en-US"/>
        </w:rPr>
        <w:t>.1 и 2</w:t>
      </w:r>
      <w:r w:rsidR="00165A4C" w:rsidRPr="00D60CD3">
        <w:rPr>
          <w:rFonts w:eastAsia="Calibri"/>
          <w:lang w:eastAsia="en-US"/>
        </w:rPr>
        <w:t>5</w:t>
      </w:r>
      <w:r w:rsidR="000C7519" w:rsidRPr="00D60CD3">
        <w:rPr>
          <w:rFonts w:eastAsia="Calibri"/>
          <w:lang w:eastAsia="en-US"/>
        </w:rPr>
        <w:t>.2 таблицы 5 раздела 7 приложения к постановлению изложить в следующей редакции:</w:t>
      </w:r>
    </w:p>
    <w:p w:rsidR="007022A9" w:rsidRPr="00D60CD3" w:rsidRDefault="007022A9" w:rsidP="00C85C92">
      <w:pPr>
        <w:ind w:firstLine="708"/>
        <w:rPr>
          <w:rFonts w:eastAsia="Calibri"/>
          <w:sz w:val="20"/>
          <w:szCs w:val="20"/>
          <w:vertAlign w:val="superscript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9"/>
        <w:gridCol w:w="601"/>
        <w:gridCol w:w="2008"/>
        <w:gridCol w:w="2207"/>
        <w:gridCol w:w="1330"/>
        <w:gridCol w:w="1330"/>
        <w:gridCol w:w="1330"/>
        <w:gridCol w:w="1330"/>
        <w:gridCol w:w="1330"/>
        <w:gridCol w:w="1329"/>
        <w:gridCol w:w="1366"/>
        <w:gridCol w:w="509"/>
      </w:tblGrid>
      <w:tr w:rsidR="00D60CD3" w:rsidRPr="00D60CD3" w:rsidTr="008F4739">
        <w:trPr>
          <w:trHeight w:val="361"/>
        </w:trPr>
        <w:tc>
          <w:tcPr>
            <w:tcW w:w="132" w:type="pct"/>
            <w:tcBorders>
              <w:right w:val="single" w:sz="4" w:space="0" w:color="auto"/>
            </w:tcBorders>
          </w:tcPr>
          <w:p w:rsidR="00165A4C" w:rsidRPr="00D60CD3" w:rsidRDefault="00165A4C" w:rsidP="008C2D04">
            <w:pPr>
              <w:keepNext/>
              <w:spacing w:line="216" w:lineRule="auto"/>
              <w:jc w:val="right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«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D60CD3" w:rsidRDefault="00165A4C" w:rsidP="005919D8">
            <w:pPr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25</w:t>
            </w:r>
          </w:p>
          <w:p w:rsidR="00165A4C" w:rsidRPr="00D60CD3" w:rsidRDefault="00165A4C" w:rsidP="005919D8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D60CD3" w:rsidRDefault="00165A4C" w:rsidP="005919D8">
            <w:pPr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Комитет по строительству</w:t>
            </w:r>
          </w:p>
          <w:p w:rsidR="00165A4C" w:rsidRPr="00D60CD3" w:rsidRDefault="00165A4C" w:rsidP="005919D8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D60CD3" w:rsidRDefault="00165A4C" w:rsidP="005919D8">
            <w:pPr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Бюджет Санкт-Петербурга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D60CD3" w:rsidRDefault="00440F5F" w:rsidP="006C654B">
            <w:pPr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18</w:t>
            </w:r>
            <w:r w:rsidR="006C654B" w:rsidRPr="00D60CD3">
              <w:rPr>
                <w:sz w:val="20"/>
                <w:szCs w:val="20"/>
              </w:rPr>
              <w:t> 679 354,4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D60CD3" w:rsidRDefault="00440F5F" w:rsidP="006C654B">
            <w:pPr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24</w:t>
            </w:r>
            <w:r w:rsidR="006C654B" w:rsidRPr="00D60CD3">
              <w:rPr>
                <w:sz w:val="20"/>
                <w:szCs w:val="20"/>
              </w:rPr>
              <w:t> 878 673,2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D60CD3" w:rsidRDefault="00440F5F" w:rsidP="005919D8">
            <w:pPr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21 324 326,7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D60CD3" w:rsidRDefault="001A115F" w:rsidP="005919D8">
            <w:pPr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19 843 386,1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D60CD3" w:rsidRDefault="00165A4C" w:rsidP="005919D8">
            <w:pPr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20 347 794,1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D60CD3" w:rsidRDefault="00165A4C" w:rsidP="005919D8">
            <w:pPr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12 473 925,1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D60CD3" w:rsidRDefault="00440F5F" w:rsidP="00FA378D">
            <w:pPr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117</w:t>
            </w:r>
            <w:r w:rsidR="00FA378D" w:rsidRPr="00D60CD3">
              <w:rPr>
                <w:sz w:val="20"/>
                <w:szCs w:val="20"/>
              </w:rPr>
              <w:t> 547 459,6</w:t>
            </w:r>
          </w:p>
        </w:tc>
        <w:tc>
          <w:tcPr>
            <w:tcW w:w="169" w:type="pct"/>
            <w:tcBorders>
              <w:left w:val="single" w:sz="4" w:space="0" w:color="auto"/>
            </w:tcBorders>
          </w:tcPr>
          <w:p w:rsidR="00165A4C" w:rsidRPr="00D60CD3" w:rsidRDefault="00165A4C" w:rsidP="000C7519">
            <w:pPr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60CD3" w:rsidRPr="00D60CD3" w:rsidTr="008F4739">
        <w:trPr>
          <w:trHeight w:val="232"/>
        </w:trPr>
        <w:tc>
          <w:tcPr>
            <w:tcW w:w="132" w:type="pct"/>
            <w:tcBorders>
              <w:right w:val="single" w:sz="4" w:space="0" w:color="auto"/>
            </w:tcBorders>
          </w:tcPr>
          <w:p w:rsidR="00165A4C" w:rsidRPr="00D60CD3" w:rsidRDefault="00165A4C" w:rsidP="000C751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4C" w:rsidRPr="00D60CD3" w:rsidRDefault="00165A4C" w:rsidP="000C7519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4C" w:rsidRPr="00D60CD3" w:rsidRDefault="00165A4C" w:rsidP="000C7519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D60CD3" w:rsidRDefault="00165A4C" w:rsidP="000C7519">
            <w:pPr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D60CD3" w:rsidRDefault="00165A4C" w:rsidP="000C7519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1 209 445,7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D60CD3" w:rsidRDefault="00165A4C" w:rsidP="000C7519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895 156,2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D60CD3" w:rsidRDefault="00165A4C" w:rsidP="000C7519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D60CD3" w:rsidRDefault="00165A4C" w:rsidP="000C7519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D60CD3" w:rsidRDefault="00165A4C" w:rsidP="000C7519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D60CD3" w:rsidRDefault="00165A4C" w:rsidP="000C7519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D60CD3" w:rsidRDefault="00165A4C" w:rsidP="000C7519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2 104 601,9</w:t>
            </w:r>
          </w:p>
        </w:tc>
        <w:tc>
          <w:tcPr>
            <w:tcW w:w="169" w:type="pct"/>
            <w:tcBorders>
              <w:left w:val="single" w:sz="4" w:space="0" w:color="auto"/>
            </w:tcBorders>
          </w:tcPr>
          <w:p w:rsidR="00165A4C" w:rsidRPr="00D60CD3" w:rsidRDefault="00165A4C" w:rsidP="000C7519">
            <w:pPr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60CD3" w:rsidRPr="00D60CD3" w:rsidTr="008F4739">
        <w:trPr>
          <w:trHeight w:val="238"/>
        </w:trPr>
        <w:tc>
          <w:tcPr>
            <w:tcW w:w="132" w:type="pct"/>
            <w:tcBorders>
              <w:right w:val="single" w:sz="4" w:space="0" w:color="auto"/>
            </w:tcBorders>
          </w:tcPr>
          <w:p w:rsidR="00165A4C" w:rsidRPr="00D60CD3" w:rsidRDefault="00165A4C" w:rsidP="000C751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4C" w:rsidRPr="00D60CD3" w:rsidRDefault="00165A4C" w:rsidP="000C7519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4C" w:rsidRPr="00D60CD3" w:rsidRDefault="00165A4C" w:rsidP="000C7519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D60CD3" w:rsidRDefault="00165A4C" w:rsidP="000C7519">
            <w:pPr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ИТОГО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D60CD3" w:rsidRDefault="00440F5F" w:rsidP="006C654B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19</w:t>
            </w:r>
            <w:r w:rsidR="006C654B" w:rsidRPr="00D60CD3">
              <w:rPr>
                <w:sz w:val="20"/>
                <w:szCs w:val="20"/>
              </w:rPr>
              <w:t> 888 800,1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D60CD3" w:rsidRDefault="00440F5F" w:rsidP="006C654B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25</w:t>
            </w:r>
            <w:r w:rsidR="006C654B" w:rsidRPr="00D60CD3">
              <w:rPr>
                <w:sz w:val="20"/>
                <w:szCs w:val="20"/>
              </w:rPr>
              <w:t> 773 829,4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D60CD3" w:rsidRDefault="00440F5F" w:rsidP="000C7519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21 324 326,7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D60CD3" w:rsidRDefault="001A115F" w:rsidP="000B0382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19 843 386,1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D60CD3" w:rsidRDefault="00165A4C" w:rsidP="000D11BA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20 347 794,1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D60CD3" w:rsidRDefault="00165A4C" w:rsidP="000C7519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12 473 925,1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D60CD3" w:rsidRDefault="00440F5F" w:rsidP="00FA378D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119</w:t>
            </w:r>
            <w:r w:rsidR="00FA378D" w:rsidRPr="00D60CD3">
              <w:rPr>
                <w:sz w:val="20"/>
                <w:szCs w:val="20"/>
              </w:rPr>
              <w:t> 652 061,5</w:t>
            </w:r>
          </w:p>
        </w:tc>
        <w:tc>
          <w:tcPr>
            <w:tcW w:w="169" w:type="pct"/>
            <w:tcBorders>
              <w:left w:val="single" w:sz="4" w:space="0" w:color="auto"/>
            </w:tcBorders>
          </w:tcPr>
          <w:p w:rsidR="00165A4C" w:rsidRPr="00D60CD3" w:rsidRDefault="00165A4C" w:rsidP="000C7519">
            <w:pPr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60CD3" w:rsidRPr="00D60CD3" w:rsidTr="008F4739">
        <w:trPr>
          <w:trHeight w:val="346"/>
        </w:trPr>
        <w:tc>
          <w:tcPr>
            <w:tcW w:w="132" w:type="pct"/>
            <w:tcBorders>
              <w:right w:val="single" w:sz="4" w:space="0" w:color="auto"/>
            </w:tcBorders>
          </w:tcPr>
          <w:p w:rsidR="00165A4C" w:rsidRPr="00D60CD3" w:rsidRDefault="00165A4C" w:rsidP="000C751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D60CD3" w:rsidRDefault="00165A4C" w:rsidP="005919D8">
            <w:pPr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25.1</w:t>
            </w:r>
          </w:p>
          <w:p w:rsidR="00165A4C" w:rsidRPr="00D60CD3" w:rsidRDefault="00165A4C" w:rsidP="005919D8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D60CD3" w:rsidRDefault="00165A4C" w:rsidP="005919D8">
            <w:pPr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Подпрограмма 1</w:t>
            </w:r>
          </w:p>
          <w:p w:rsidR="00165A4C" w:rsidRPr="00D60CD3" w:rsidRDefault="00165A4C" w:rsidP="005919D8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D60CD3" w:rsidRDefault="00165A4C" w:rsidP="005919D8">
            <w:pPr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Бюджет Санкт-Петербурга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D60CD3" w:rsidRDefault="008F4739" w:rsidP="00770D53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4 359 665,7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D60CD3" w:rsidRDefault="008F4739" w:rsidP="00770D53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5 833 889,0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D60CD3" w:rsidRDefault="00165A4C" w:rsidP="005919D8">
            <w:pPr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3 227 938,8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D60CD3" w:rsidRDefault="00165A4C" w:rsidP="005919D8">
            <w:pPr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5 788 668,0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D60CD3" w:rsidRDefault="00165A4C" w:rsidP="005919D8">
            <w:pPr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5 898 547,4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D60CD3" w:rsidRDefault="00165A4C" w:rsidP="005919D8">
            <w:pPr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3 884 009,6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D60CD3" w:rsidRDefault="008F4739" w:rsidP="005919D8">
            <w:pPr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28 992 718,5</w:t>
            </w:r>
          </w:p>
        </w:tc>
        <w:tc>
          <w:tcPr>
            <w:tcW w:w="169" w:type="pct"/>
            <w:tcBorders>
              <w:left w:val="single" w:sz="4" w:space="0" w:color="auto"/>
            </w:tcBorders>
          </w:tcPr>
          <w:p w:rsidR="00165A4C" w:rsidRPr="00D60CD3" w:rsidRDefault="00165A4C" w:rsidP="000C7519">
            <w:pPr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60CD3" w:rsidRPr="00D60CD3" w:rsidTr="008F4739">
        <w:trPr>
          <w:trHeight w:val="307"/>
        </w:trPr>
        <w:tc>
          <w:tcPr>
            <w:tcW w:w="132" w:type="pct"/>
            <w:tcBorders>
              <w:right w:val="single" w:sz="4" w:space="0" w:color="auto"/>
            </w:tcBorders>
          </w:tcPr>
          <w:p w:rsidR="00165A4C" w:rsidRPr="00D60CD3" w:rsidRDefault="00165A4C" w:rsidP="000C751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4C" w:rsidRPr="00D60CD3" w:rsidRDefault="00165A4C" w:rsidP="000C7519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4C" w:rsidRPr="00D60CD3" w:rsidRDefault="00165A4C" w:rsidP="000C7519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D60CD3" w:rsidRDefault="00165A4C" w:rsidP="000C7519">
            <w:pPr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D60CD3" w:rsidRDefault="00165A4C" w:rsidP="000C7519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D60CD3" w:rsidRDefault="00165A4C" w:rsidP="000C7519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D60CD3" w:rsidRDefault="00165A4C" w:rsidP="000C7519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D60CD3" w:rsidRDefault="00165A4C" w:rsidP="000C7519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D60CD3" w:rsidRDefault="00165A4C" w:rsidP="000C7519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D60CD3" w:rsidRDefault="00165A4C" w:rsidP="000C7519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D60CD3" w:rsidRDefault="00165A4C" w:rsidP="000C7519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-</w:t>
            </w:r>
          </w:p>
        </w:tc>
        <w:tc>
          <w:tcPr>
            <w:tcW w:w="169" w:type="pct"/>
            <w:tcBorders>
              <w:left w:val="single" w:sz="4" w:space="0" w:color="auto"/>
            </w:tcBorders>
          </w:tcPr>
          <w:p w:rsidR="00165A4C" w:rsidRPr="00D60CD3" w:rsidRDefault="00165A4C" w:rsidP="000C7519">
            <w:pPr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60CD3" w:rsidRPr="00D60CD3" w:rsidTr="008F4739">
        <w:trPr>
          <w:trHeight w:val="284"/>
        </w:trPr>
        <w:tc>
          <w:tcPr>
            <w:tcW w:w="132" w:type="pct"/>
            <w:tcBorders>
              <w:right w:val="single" w:sz="4" w:space="0" w:color="auto"/>
            </w:tcBorders>
          </w:tcPr>
          <w:p w:rsidR="008F4739" w:rsidRPr="00D60CD3" w:rsidRDefault="008F4739" w:rsidP="000C751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39" w:rsidRPr="00D60CD3" w:rsidRDefault="008F4739" w:rsidP="000C7519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39" w:rsidRPr="00D60CD3" w:rsidRDefault="008F4739" w:rsidP="000C7519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739" w:rsidRPr="00D60CD3" w:rsidRDefault="008F4739" w:rsidP="000C7519">
            <w:pPr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ИТОГО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739" w:rsidRPr="00D60CD3" w:rsidRDefault="008F4739" w:rsidP="008F7C6C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4 359 665,7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739" w:rsidRPr="00D60CD3" w:rsidRDefault="008F4739" w:rsidP="008F7C6C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5 833 889,0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739" w:rsidRPr="00D60CD3" w:rsidRDefault="008F4739" w:rsidP="000C7519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3 227 938,8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739" w:rsidRPr="00D60CD3" w:rsidRDefault="008F4739" w:rsidP="000C7519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5 788 668,0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739" w:rsidRPr="00D60CD3" w:rsidRDefault="008F4739" w:rsidP="000C7519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5 898 547,4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739" w:rsidRPr="00D60CD3" w:rsidRDefault="008F4739" w:rsidP="000C7519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3 884 009,6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739" w:rsidRPr="00D60CD3" w:rsidRDefault="008F4739" w:rsidP="008F7C6C">
            <w:pPr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28 992 718,5</w:t>
            </w:r>
          </w:p>
        </w:tc>
        <w:tc>
          <w:tcPr>
            <w:tcW w:w="169" w:type="pct"/>
            <w:tcBorders>
              <w:left w:val="single" w:sz="4" w:space="0" w:color="auto"/>
            </w:tcBorders>
          </w:tcPr>
          <w:p w:rsidR="008F4739" w:rsidRPr="00D60CD3" w:rsidRDefault="008F4739" w:rsidP="000C7519">
            <w:pPr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60CD3" w:rsidRPr="00D60CD3" w:rsidTr="008F4739">
        <w:trPr>
          <w:trHeight w:val="378"/>
        </w:trPr>
        <w:tc>
          <w:tcPr>
            <w:tcW w:w="132" w:type="pct"/>
            <w:tcBorders>
              <w:right w:val="single" w:sz="4" w:space="0" w:color="auto"/>
            </w:tcBorders>
          </w:tcPr>
          <w:p w:rsidR="008F4739" w:rsidRPr="00D60CD3" w:rsidRDefault="008F4739" w:rsidP="000C751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739" w:rsidRPr="00D60CD3" w:rsidRDefault="008F4739" w:rsidP="005919D8">
            <w:pPr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25.2</w:t>
            </w:r>
          </w:p>
          <w:p w:rsidR="008F4739" w:rsidRPr="00D60CD3" w:rsidRDefault="008F4739" w:rsidP="005919D8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739" w:rsidRPr="00D60CD3" w:rsidRDefault="008F4739" w:rsidP="005919D8">
            <w:pPr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Подпрограмма 2</w:t>
            </w:r>
          </w:p>
          <w:p w:rsidR="008F4739" w:rsidRPr="00D60CD3" w:rsidRDefault="008F4739" w:rsidP="005919D8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739" w:rsidRPr="00D60CD3" w:rsidRDefault="008F4739" w:rsidP="005919D8">
            <w:pPr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Бюджет Санкт-Петербурга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739" w:rsidRPr="00D60CD3" w:rsidRDefault="00132C77" w:rsidP="005A558D">
            <w:pPr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14</w:t>
            </w:r>
            <w:r w:rsidR="005A558D" w:rsidRPr="00D60CD3">
              <w:rPr>
                <w:sz w:val="20"/>
                <w:szCs w:val="20"/>
              </w:rPr>
              <w:t> 319 688,7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739" w:rsidRPr="00D60CD3" w:rsidRDefault="005A558D" w:rsidP="005919D8">
            <w:pPr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19 044 784,2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739" w:rsidRPr="00D60CD3" w:rsidRDefault="00132C77" w:rsidP="005919D8">
            <w:pPr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18 096 387,9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739" w:rsidRPr="00D60CD3" w:rsidRDefault="008F4739" w:rsidP="005919D8">
            <w:pPr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14 054 718,1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739" w:rsidRPr="00D60CD3" w:rsidRDefault="008F4739" w:rsidP="005919D8">
            <w:pPr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14 449 246,7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739" w:rsidRPr="00D60CD3" w:rsidRDefault="008F4739" w:rsidP="005919D8">
            <w:pPr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8 589 915,5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739" w:rsidRPr="00D60CD3" w:rsidRDefault="00132C77" w:rsidP="005A558D">
            <w:pPr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88</w:t>
            </w:r>
            <w:r w:rsidR="005A558D" w:rsidRPr="00D60CD3">
              <w:rPr>
                <w:sz w:val="20"/>
                <w:szCs w:val="20"/>
              </w:rPr>
              <w:t> 554 741,1</w:t>
            </w:r>
          </w:p>
        </w:tc>
        <w:tc>
          <w:tcPr>
            <w:tcW w:w="169" w:type="pct"/>
            <w:tcBorders>
              <w:left w:val="single" w:sz="4" w:space="0" w:color="auto"/>
            </w:tcBorders>
          </w:tcPr>
          <w:p w:rsidR="008F4739" w:rsidRPr="00D60CD3" w:rsidRDefault="008F4739" w:rsidP="000C7519">
            <w:pPr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60CD3" w:rsidRPr="00D60CD3" w:rsidTr="008F4739">
        <w:trPr>
          <w:trHeight w:val="325"/>
        </w:trPr>
        <w:tc>
          <w:tcPr>
            <w:tcW w:w="132" w:type="pct"/>
            <w:tcBorders>
              <w:right w:val="single" w:sz="4" w:space="0" w:color="auto"/>
            </w:tcBorders>
          </w:tcPr>
          <w:p w:rsidR="008F4739" w:rsidRPr="00D60CD3" w:rsidRDefault="008F4739" w:rsidP="000C751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39" w:rsidRPr="00D60CD3" w:rsidRDefault="008F4739" w:rsidP="000C7519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39" w:rsidRPr="00D60CD3" w:rsidRDefault="008F4739" w:rsidP="000C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739" w:rsidRPr="00D60CD3" w:rsidRDefault="008F4739" w:rsidP="000C7519">
            <w:pPr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739" w:rsidRPr="00D60CD3" w:rsidRDefault="008F4739" w:rsidP="000C7519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1 209 445,7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739" w:rsidRPr="00D60CD3" w:rsidRDefault="008F4739" w:rsidP="000C7519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895 156,2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739" w:rsidRPr="00D60CD3" w:rsidRDefault="008F4739" w:rsidP="000C7519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739" w:rsidRPr="00D60CD3" w:rsidRDefault="008F4739" w:rsidP="000C7519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739" w:rsidRPr="00D60CD3" w:rsidRDefault="008F4739" w:rsidP="000C7519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739" w:rsidRPr="00D60CD3" w:rsidRDefault="008F4739" w:rsidP="000C7519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739" w:rsidRPr="00D60CD3" w:rsidRDefault="008F4739" w:rsidP="000C7519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2 104 601,9</w:t>
            </w:r>
          </w:p>
        </w:tc>
        <w:tc>
          <w:tcPr>
            <w:tcW w:w="169" w:type="pct"/>
            <w:tcBorders>
              <w:left w:val="single" w:sz="4" w:space="0" w:color="auto"/>
            </w:tcBorders>
          </w:tcPr>
          <w:p w:rsidR="008F4739" w:rsidRPr="00D60CD3" w:rsidRDefault="008F4739" w:rsidP="000C7519">
            <w:pPr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F4739" w:rsidRPr="00D60CD3" w:rsidTr="008F4739">
        <w:trPr>
          <w:trHeight w:val="132"/>
        </w:trPr>
        <w:tc>
          <w:tcPr>
            <w:tcW w:w="132" w:type="pct"/>
            <w:tcBorders>
              <w:right w:val="single" w:sz="4" w:space="0" w:color="auto"/>
            </w:tcBorders>
          </w:tcPr>
          <w:p w:rsidR="008F4739" w:rsidRPr="00D60CD3" w:rsidRDefault="008F4739" w:rsidP="000C751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39" w:rsidRPr="00D60CD3" w:rsidRDefault="008F4739" w:rsidP="000C751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39" w:rsidRPr="00D60CD3" w:rsidRDefault="008F4739" w:rsidP="000C7519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739" w:rsidRPr="00D60CD3" w:rsidRDefault="008F4739" w:rsidP="000C7519">
            <w:pPr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ИТОГО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739" w:rsidRPr="00D60CD3" w:rsidRDefault="00132C77" w:rsidP="005A558D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15</w:t>
            </w:r>
            <w:r w:rsidR="005A558D" w:rsidRPr="00D60CD3">
              <w:rPr>
                <w:sz w:val="20"/>
                <w:szCs w:val="20"/>
              </w:rPr>
              <w:t> 529 134,4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739" w:rsidRPr="00D60CD3" w:rsidRDefault="00132C77" w:rsidP="005A558D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19</w:t>
            </w:r>
            <w:r w:rsidR="005A558D" w:rsidRPr="00D60CD3">
              <w:rPr>
                <w:sz w:val="20"/>
                <w:szCs w:val="20"/>
              </w:rPr>
              <w:t> 939 940,4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739" w:rsidRPr="00D60CD3" w:rsidRDefault="00132C77" w:rsidP="000D11BA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18 096 387,9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739" w:rsidRPr="00D60CD3" w:rsidRDefault="008F4739" w:rsidP="00847BE4">
            <w:pPr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14 054 718,1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739" w:rsidRPr="00D60CD3" w:rsidRDefault="008F4739" w:rsidP="00E74F53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14 449 246,7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739" w:rsidRPr="00D60CD3" w:rsidRDefault="008F4739" w:rsidP="000C7519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8 589 915,5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739" w:rsidRPr="00D60CD3" w:rsidRDefault="00132C77" w:rsidP="006C654B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90</w:t>
            </w:r>
            <w:r w:rsidR="006C654B" w:rsidRPr="00D60CD3">
              <w:rPr>
                <w:sz w:val="20"/>
                <w:szCs w:val="20"/>
              </w:rPr>
              <w:t> 659 343,0</w:t>
            </w:r>
          </w:p>
        </w:tc>
        <w:tc>
          <w:tcPr>
            <w:tcW w:w="169" w:type="pct"/>
            <w:tcBorders>
              <w:left w:val="single" w:sz="4" w:space="0" w:color="auto"/>
            </w:tcBorders>
          </w:tcPr>
          <w:p w:rsidR="008F4739" w:rsidRPr="00D60CD3" w:rsidRDefault="008F4739" w:rsidP="008C2D04">
            <w:pPr>
              <w:jc w:val="both"/>
              <w:rPr>
                <w:spacing w:val="-20"/>
                <w:sz w:val="20"/>
                <w:szCs w:val="20"/>
              </w:rPr>
            </w:pPr>
            <w:r w:rsidRPr="00D60CD3">
              <w:rPr>
                <w:spacing w:val="-20"/>
                <w:sz w:val="15"/>
                <w:szCs w:val="15"/>
              </w:rPr>
              <w:t>».</w:t>
            </w:r>
          </w:p>
        </w:tc>
      </w:tr>
    </w:tbl>
    <w:p w:rsidR="00E140CF" w:rsidRPr="00D60CD3" w:rsidRDefault="00E140CF" w:rsidP="000C7519">
      <w:pPr>
        <w:tabs>
          <w:tab w:val="left" w:pos="851"/>
        </w:tabs>
        <w:spacing w:before="120" w:after="120"/>
        <w:ind w:firstLine="992"/>
        <w:jc w:val="both"/>
        <w:rPr>
          <w:rFonts w:eastAsia="Calibri"/>
          <w:sz w:val="20"/>
          <w:szCs w:val="20"/>
          <w:lang w:eastAsia="en-US"/>
        </w:rPr>
      </w:pPr>
    </w:p>
    <w:p w:rsidR="0089582A" w:rsidRPr="00D60CD3" w:rsidRDefault="00841C51" w:rsidP="00C85C92">
      <w:pPr>
        <w:tabs>
          <w:tab w:val="left" w:pos="851"/>
        </w:tabs>
        <w:ind w:firstLine="993"/>
        <w:jc w:val="both"/>
        <w:rPr>
          <w:rFonts w:eastAsia="Calibri"/>
          <w:lang w:eastAsia="en-US"/>
        </w:rPr>
      </w:pPr>
      <w:r w:rsidRPr="00D60CD3">
        <w:rPr>
          <w:rFonts w:eastAsia="Calibri"/>
          <w:lang w:eastAsia="en-US"/>
        </w:rPr>
        <w:t>1</w:t>
      </w:r>
      <w:r w:rsidR="005D409D" w:rsidRPr="00D60CD3">
        <w:rPr>
          <w:rFonts w:eastAsia="Calibri"/>
          <w:lang w:eastAsia="en-US"/>
        </w:rPr>
        <w:t>.</w:t>
      </w:r>
      <w:r w:rsidR="00E37CAB" w:rsidRPr="00D60CD3">
        <w:rPr>
          <w:rFonts w:eastAsia="Calibri"/>
          <w:lang w:eastAsia="en-US"/>
        </w:rPr>
        <w:t>8</w:t>
      </w:r>
      <w:r w:rsidR="000C7519" w:rsidRPr="00D60CD3">
        <w:rPr>
          <w:rFonts w:eastAsia="Calibri"/>
          <w:lang w:eastAsia="en-US"/>
        </w:rPr>
        <w:t>. Пункт 6 подраздела 8.1 раздела 8 приложения к постановлению изложить в следующей редакции:</w:t>
      </w:r>
    </w:p>
    <w:p w:rsidR="00C85C92" w:rsidRPr="00D60CD3" w:rsidRDefault="00C85C92" w:rsidP="00C85C92">
      <w:pPr>
        <w:ind w:firstLine="708"/>
        <w:rPr>
          <w:rFonts w:eastAsia="Calibri"/>
          <w:sz w:val="20"/>
          <w:szCs w:val="20"/>
          <w:vertAlign w:val="superscript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1"/>
        <w:gridCol w:w="596"/>
        <w:gridCol w:w="2822"/>
        <w:gridCol w:w="10691"/>
        <w:gridCol w:w="467"/>
      </w:tblGrid>
      <w:tr w:rsidR="000C7519" w:rsidRPr="00D60CD3" w:rsidTr="00F334CE">
        <w:trPr>
          <w:trHeight w:val="310"/>
        </w:trPr>
        <w:tc>
          <w:tcPr>
            <w:tcW w:w="134" w:type="pct"/>
            <w:tcBorders>
              <w:right w:val="single" w:sz="4" w:space="0" w:color="auto"/>
            </w:tcBorders>
          </w:tcPr>
          <w:p w:rsidR="000C7519" w:rsidRPr="00D60CD3" w:rsidRDefault="000C7519" w:rsidP="000C75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0CD3">
              <w:rPr>
                <w:rFonts w:eastAsia="Calibri"/>
                <w:sz w:val="20"/>
                <w:szCs w:val="20"/>
                <w:lang w:eastAsia="en-US"/>
              </w:rPr>
              <w:t xml:space="preserve">  «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19" w:rsidRPr="00D60CD3" w:rsidRDefault="000C7519" w:rsidP="000C75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0CD3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19" w:rsidRPr="00D60CD3" w:rsidRDefault="008B55B7" w:rsidP="000C751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60CD3">
              <w:rPr>
                <w:sz w:val="20"/>
                <w:szCs w:val="20"/>
                <w:lang w:eastAsia="en-US"/>
              </w:rPr>
              <w:t xml:space="preserve">Общий объем финансирования подпрограммы 1 </w:t>
            </w:r>
            <w:r w:rsidRPr="00D60CD3">
              <w:rPr>
                <w:sz w:val="20"/>
                <w:szCs w:val="20"/>
                <w:lang w:eastAsia="en-US"/>
              </w:rPr>
              <w:br/>
              <w:t xml:space="preserve">по источникам финансирования </w:t>
            </w:r>
            <w:r w:rsidRPr="00D60CD3">
              <w:rPr>
                <w:sz w:val="20"/>
                <w:szCs w:val="20"/>
                <w:lang w:eastAsia="en-US"/>
              </w:rPr>
              <w:br/>
              <w:t>с указанием объема финансирования, предусмотренного на реализацию региональных проектов, в том числе по годам реализации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B7" w:rsidRPr="00D60CD3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D60CD3">
              <w:rPr>
                <w:rFonts w:ascii="Times New Roman" w:hAnsi="Times New Roman" w:cs="Times New Roman"/>
              </w:rPr>
              <w:t xml:space="preserve">Общий объем финансирования подпрограммы 1 – </w:t>
            </w:r>
            <w:r w:rsidRPr="00D60CD3">
              <w:rPr>
                <w:rFonts w:ascii="Times New Roman" w:hAnsi="Times New Roman" w:cs="Times New Roman"/>
              </w:rPr>
              <w:br/>
            </w:r>
            <w:r w:rsidR="00241997" w:rsidRPr="00D60CD3">
              <w:rPr>
                <w:rFonts w:ascii="Times New Roman" w:hAnsi="Times New Roman" w:cs="Times New Roman"/>
              </w:rPr>
              <w:t>448</w:t>
            </w:r>
            <w:r w:rsidR="005F6096" w:rsidRPr="00D60CD3">
              <w:rPr>
                <w:rFonts w:ascii="Times New Roman" w:hAnsi="Times New Roman" w:cs="Times New Roman"/>
              </w:rPr>
              <w:t> 912 914,7</w:t>
            </w:r>
            <w:r w:rsidRPr="00D60C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0CD3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</w:rPr>
              <w:t>.,</w:t>
            </w:r>
          </w:p>
          <w:p w:rsidR="008B55B7" w:rsidRPr="00D60CD3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D60CD3">
              <w:rPr>
                <w:rFonts w:ascii="Times New Roman" w:hAnsi="Times New Roman" w:cs="Times New Roman"/>
              </w:rPr>
              <w:t>в том числе по годам реализации:</w:t>
            </w:r>
          </w:p>
          <w:p w:rsidR="008B55B7" w:rsidRPr="00D60CD3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D60CD3">
              <w:rPr>
                <w:rFonts w:ascii="Times New Roman" w:hAnsi="Times New Roman" w:cs="Times New Roman"/>
              </w:rPr>
              <w:t xml:space="preserve">на 2022 год – </w:t>
            </w:r>
            <w:r w:rsidR="005F6096" w:rsidRPr="00D60CD3">
              <w:rPr>
                <w:rFonts w:ascii="Times New Roman" w:hAnsi="Times New Roman" w:cs="Times New Roman"/>
              </w:rPr>
              <w:t xml:space="preserve">68 531 824,1 </w:t>
            </w:r>
            <w:proofErr w:type="spellStart"/>
            <w:r w:rsidRPr="00D60CD3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</w:rPr>
              <w:t>.;</w:t>
            </w:r>
          </w:p>
          <w:p w:rsidR="008B55B7" w:rsidRPr="00D60CD3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D60CD3">
              <w:rPr>
                <w:rFonts w:ascii="Times New Roman" w:hAnsi="Times New Roman" w:cs="Times New Roman"/>
              </w:rPr>
              <w:t xml:space="preserve">на 2023 год – </w:t>
            </w:r>
            <w:r w:rsidR="005F6096" w:rsidRPr="00D60CD3">
              <w:rPr>
                <w:rFonts w:ascii="Times New Roman" w:hAnsi="Times New Roman" w:cs="Times New Roman"/>
              </w:rPr>
              <w:t>71 376 227,</w:t>
            </w:r>
            <w:proofErr w:type="gramStart"/>
            <w:r w:rsidR="005F6096" w:rsidRPr="00D60CD3">
              <w:rPr>
                <w:rFonts w:ascii="Times New Roman" w:hAnsi="Times New Roman" w:cs="Times New Roman"/>
              </w:rPr>
              <w:t xml:space="preserve">5 </w:t>
            </w:r>
            <w:r w:rsidRPr="00D60C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0CD3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</w:rPr>
              <w:t>.</w:t>
            </w:r>
            <w:proofErr w:type="gramEnd"/>
            <w:r w:rsidRPr="00D60CD3">
              <w:rPr>
                <w:rFonts w:ascii="Times New Roman" w:hAnsi="Times New Roman" w:cs="Times New Roman"/>
              </w:rPr>
              <w:t>;</w:t>
            </w:r>
          </w:p>
          <w:p w:rsidR="008B55B7" w:rsidRPr="00D60CD3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D60CD3">
              <w:rPr>
                <w:rFonts w:ascii="Times New Roman" w:hAnsi="Times New Roman" w:cs="Times New Roman"/>
              </w:rPr>
              <w:t xml:space="preserve">на 2024 год – 71 467 294,4 </w:t>
            </w:r>
            <w:proofErr w:type="spellStart"/>
            <w:r w:rsidRPr="00D60CD3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</w:rPr>
              <w:t>.;</w:t>
            </w:r>
          </w:p>
          <w:p w:rsidR="008B55B7" w:rsidRPr="00D60CD3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D60CD3">
              <w:rPr>
                <w:rFonts w:ascii="Times New Roman" w:hAnsi="Times New Roman" w:cs="Times New Roman"/>
              </w:rPr>
              <w:t xml:space="preserve">на 2025 год – 76 825 488,7 </w:t>
            </w:r>
            <w:proofErr w:type="spellStart"/>
            <w:r w:rsidRPr="00D60CD3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</w:rPr>
              <w:t>.;</w:t>
            </w:r>
          </w:p>
          <w:p w:rsidR="008B55B7" w:rsidRPr="00D60CD3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D60CD3">
              <w:rPr>
                <w:rFonts w:ascii="Times New Roman" w:hAnsi="Times New Roman" w:cs="Times New Roman"/>
              </w:rPr>
              <w:t xml:space="preserve">на 2026 год – 79 847 529,1 </w:t>
            </w:r>
            <w:proofErr w:type="spellStart"/>
            <w:r w:rsidRPr="00D60CD3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</w:rPr>
              <w:t>.;</w:t>
            </w:r>
          </w:p>
          <w:p w:rsidR="008B55B7" w:rsidRPr="00D60CD3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D60CD3">
              <w:rPr>
                <w:rFonts w:ascii="Times New Roman" w:hAnsi="Times New Roman" w:cs="Times New Roman"/>
              </w:rPr>
              <w:t xml:space="preserve">на 2027 год – 80 864 550,9 </w:t>
            </w:r>
            <w:proofErr w:type="spellStart"/>
            <w:r w:rsidRPr="00D60CD3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</w:rPr>
              <w:t>.</w:t>
            </w:r>
          </w:p>
          <w:p w:rsidR="008B55B7" w:rsidRPr="00D60CD3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D60CD3">
              <w:rPr>
                <w:rFonts w:ascii="Times New Roman" w:hAnsi="Times New Roman" w:cs="Times New Roman"/>
              </w:rPr>
              <w:t xml:space="preserve">Общий объем финансирования подпрограммы 1 </w:t>
            </w:r>
            <w:r w:rsidRPr="00D60CD3">
              <w:rPr>
                <w:rFonts w:ascii="Times New Roman" w:hAnsi="Times New Roman" w:cs="Times New Roman"/>
              </w:rPr>
              <w:br/>
              <w:t xml:space="preserve">из федерального бюджета – 0,0 </w:t>
            </w:r>
            <w:proofErr w:type="spellStart"/>
            <w:r w:rsidRPr="00D60CD3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</w:rPr>
              <w:t>.,</w:t>
            </w:r>
          </w:p>
          <w:p w:rsidR="008B55B7" w:rsidRPr="00D60CD3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D60CD3">
              <w:rPr>
                <w:rFonts w:ascii="Times New Roman" w:hAnsi="Times New Roman" w:cs="Times New Roman"/>
              </w:rPr>
              <w:t>в том числе по годам реализации:</w:t>
            </w:r>
          </w:p>
          <w:p w:rsidR="008B55B7" w:rsidRPr="00D60CD3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D60CD3">
              <w:rPr>
                <w:rFonts w:ascii="Times New Roman" w:hAnsi="Times New Roman" w:cs="Times New Roman"/>
              </w:rPr>
              <w:t xml:space="preserve">на 2022 год – 0,0 </w:t>
            </w:r>
            <w:proofErr w:type="spellStart"/>
            <w:r w:rsidRPr="00D60CD3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</w:rPr>
              <w:t>.;</w:t>
            </w:r>
          </w:p>
          <w:p w:rsidR="008B55B7" w:rsidRPr="00D60CD3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D60CD3">
              <w:rPr>
                <w:rFonts w:ascii="Times New Roman" w:hAnsi="Times New Roman" w:cs="Times New Roman"/>
              </w:rPr>
              <w:t xml:space="preserve">на 2023 год – 0,0 </w:t>
            </w:r>
            <w:proofErr w:type="spellStart"/>
            <w:r w:rsidRPr="00D60CD3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</w:rPr>
              <w:t>.;</w:t>
            </w:r>
          </w:p>
          <w:p w:rsidR="008B55B7" w:rsidRPr="00D60CD3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D60CD3">
              <w:rPr>
                <w:rFonts w:ascii="Times New Roman" w:hAnsi="Times New Roman" w:cs="Times New Roman"/>
              </w:rPr>
              <w:t xml:space="preserve">на 2024 год – 0,0 </w:t>
            </w:r>
            <w:proofErr w:type="spellStart"/>
            <w:r w:rsidRPr="00D60CD3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</w:rPr>
              <w:t>.;</w:t>
            </w:r>
          </w:p>
          <w:p w:rsidR="008B55B7" w:rsidRPr="00D60CD3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D60CD3">
              <w:rPr>
                <w:rFonts w:ascii="Times New Roman" w:hAnsi="Times New Roman" w:cs="Times New Roman"/>
              </w:rPr>
              <w:t xml:space="preserve">на 2025 год – 0,0 </w:t>
            </w:r>
            <w:proofErr w:type="spellStart"/>
            <w:r w:rsidRPr="00D60CD3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</w:rPr>
              <w:t>.;</w:t>
            </w:r>
          </w:p>
          <w:p w:rsidR="008B55B7" w:rsidRPr="00D60CD3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D60CD3">
              <w:rPr>
                <w:rFonts w:ascii="Times New Roman" w:hAnsi="Times New Roman" w:cs="Times New Roman"/>
              </w:rPr>
              <w:t xml:space="preserve">на 2026 год – 0,0 </w:t>
            </w:r>
            <w:proofErr w:type="spellStart"/>
            <w:r w:rsidRPr="00D60CD3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</w:rPr>
              <w:t>.;</w:t>
            </w:r>
          </w:p>
          <w:p w:rsidR="008B55B7" w:rsidRPr="00D60CD3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D60CD3">
              <w:rPr>
                <w:rFonts w:ascii="Times New Roman" w:hAnsi="Times New Roman" w:cs="Times New Roman"/>
              </w:rPr>
              <w:t xml:space="preserve">на 2027 год – 0,0 </w:t>
            </w:r>
            <w:proofErr w:type="spellStart"/>
            <w:r w:rsidRPr="00D60CD3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</w:rPr>
              <w:t>.</w:t>
            </w:r>
          </w:p>
          <w:p w:rsidR="008B55B7" w:rsidRPr="00D60CD3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D60CD3">
              <w:rPr>
                <w:rFonts w:ascii="Times New Roman" w:hAnsi="Times New Roman" w:cs="Times New Roman"/>
              </w:rPr>
              <w:t xml:space="preserve">Общий объем финансирования подпрограммы 1 из бюджета Санкт-Петербурга – </w:t>
            </w:r>
            <w:r w:rsidR="00DC2B2B" w:rsidRPr="00D60CD3">
              <w:rPr>
                <w:rFonts w:ascii="Times New Roman" w:hAnsi="Times New Roman" w:cs="Times New Roman"/>
              </w:rPr>
              <w:t>448</w:t>
            </w:r>
            <w:r w:rsidR="005F6096" w:rsidRPr="00D60CD3">
              <w:rPr>
                <w:rFonts w:ascii="Times New Roman" w:hAnsi="Times New Roman" w:cs="Times New Roman"/>
              </w:rPr>
              <w:t> 912 914,7</w:t>
            </w:r>
            <w:r w:rsidRPr="00D60C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0CD3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</w:rPr>
              <w:t>.,</w:t>
            </w:r>
          </w:p>
          <w:p w:rsidR="008B55B7" w:rsidRPr="00D60CD3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D60CD3">
              <w:rPr>
                <w:rFonts w:ascii="Times New Roman" w:hAnsi="Times New Roman" w:cs="Times New Roman"/>
              </w:rPr>
              <w:t>в том числе по годам реализации:</w:t>
            </w:r>
          </w:p>
          <w:p w:rsidR="00004658" w:rsidRPr="00D60CD3" w:rsidRDefault="00004658" w:rsidP="008B55B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B55B7" w:rsidRPr="00D60CD3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D60CD3">
              <w:rPr>
                <w:rFonts w:ascii="Times New Roman" w:hAnsi="Times New Roman" w:cs="Times New Roman"/>
              </w:rPr>
              <w:lastRenderedPageBreak/>
              <w:t xml:space="preserve">на 2022 год – </w:t>
            </w:r>
            <w:r w:rsidR="00DC2B2B" w:rsidRPr="00D60CD3">
              <w:rPr>
                <w:rFonts w:ascii="Times New Roman" w:hAnsi="Times New Roman" w:cs="Times New Roman"/>
              </w:rPr>
              <w:t>68</w:t>
            </w:r>
            <w:r w:rsidR="005F6096" w:rsidRPr="00D60CD3">
              <w:rPr>
                <w:rFonts w:ascii="Times New Roman" w:hAnsi="Times New Roman" w:cs="Times New Roman"/>
              </w:rPr>
              <w:t> 531 824,1</w:t>
            </w:r>
            <w:r w:rsidRPr="00D60C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0CD3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</w:rPr>
              <w:t>.;</w:t>
            </w:r>
          </w:p>
          <w:p w:rsidR="008B55B7" w:rsidRPr="00D60CD3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D60CD3">
              <w:rPr>
                <w:rFonts w:ascii="Times New Roman" w:hAnsi="Times New Roman" w:cs="Times New Roman"/>
              </w:rPr>
              <w:t xml:space="preserve">на 2023 год – </w:t>
            </w:r>
            <w:r w:rsidR="00DC2B2B" w:rsidRPr="00D60CD3">
              <w:rPr>
                <w:rFonts w:ascii="Times New Roman" w:hAnsi="Times New Roman" w:cs="Times New Roman"/>
              </w:rPr>
              <w:t>71</w:t>
            </w:r>
            <w:r w:rsidR="005F6096" w:rsidRPr="00D60CD3">
              <w:rPr>
                <w:rFonts w:ascii="Times New Roman" w:hAnsi="Times New Roman" w:cs="Times New Roman"/>
              </w:rPr>
              <w:t> 376 227,5</w:t>
            </w:r>
            <w:r w:rsidRPr="00D60C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0CD3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</w:rPr>
              <w:t>.;</w:t>
            </w:r>
          </w:p>
          <w:p w:rsidR="008B55B7" w:rsidRPr="00D60CD3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D60CD3">
              <w:rPr>
                <w:rFonts w:ascii="Times New Roman" w:hAnsi="Times New Roman" w:cs="Times New Roman"/>
              </w:rPr>
              <w:t xml:space="preserve">на 2024 год – 71 467 294,4 </w:t>
            </w:r>
            <w:proofErr w:type="spellStart"/>
            <w:r w:rsidRPr="00D60CD3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</w:rPr>
              <w:t>.;</w:t>
            </w:r>
          </w:p>
          <w:p w:rsidR="008B55B7" w:rsidRPr="00D60CD3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D60CD3">
              <w:rPr>
                <w:rFonts w:ascii="Times New Roman" w:hAnsi="Times New Roman" w:cs="Times New Roman"/>
              </w:rPr>
              <w:t xml:space="preserve">на 2025 год – 76 825 488,7 </w:t>
            </w:r>
            <w:proofErr w:type="spellStart"/>
            <w:r w:rsidRPr="00D60CD3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</w:rPr>
              <w:t>.;</w:t>
            </w:r>
          </w:p>
          <w:p w:rsidR="008B55B7" w:rsidRPr="00D60CD3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D60CD3">
              <w:rPr>
                <w:rFonts w:ascii="Times New Roman" w:hAnsi="Times New Roman" w:cs="Times New Roman"/>
              </w:rPr>
              <w:t xml:space="preserve">на 2026 год – 79 847 529,1 </w:t>
            </w:r>
            <w:proofErr w:type="spellStart"/>
            <w:r w:rsidRPr="00D60CD3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</w:rPr>
              <w:t>.;</w:t>
            </w:r>
          </w:p>
          <w:p w:rsidR="008B55B7" w:rsidRPr="00D60CD3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D60CD3">
              <w:rPr>
                <w:rFonts w:ascii="Times New Roman" w:hAnsi="Times New Roman" w:cs="Times New Roman"/>
              </w:rPr>
              <w:t xml:space="preserve">на 2027 год – </w:t>
            </w:r>
            <w:r w:rsidR="00241997" w:rsidRPr="00D60CD3">
              <w:rPr>
                <w:rFonts w:ascii="Times New Roman" w:hAnsi="Times New Roman" w:cs="Times New Roman"/>
              </w:rPr>
              <w:t>80 864 550,9</w:t>
            </w:r>
            <w:r w:rsidRPr="00D60C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0CD3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</w:rPr>
              <w:t>.</w:t>
            </w:r>
          </w:p>
          <w:p w:rsidR="008B55B7" w:rsidRPr="00D60CD3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D60CD3">
              <w:rPr>
                <w:rFonts w:ascii="Times New Roman" w:hAnsi="Times New Roman" w:cs="Times New Roman"/>
              </w:rPr>
              <w:t xml:space="preserve">Общий объем финансирования региональных проектов </w:t>
            </w:r>
            <w:r w:rsidRPr="00D60CD3">
              <w:rPr>
                <w:rFonts w:ascii="Times New Roman" w:hAnsi="Times New Roman" w:cs="Times New Roman"/>
              </w:rPr>
              <w:br/>
              <w:t xml:space="preserve">в рамках подпрограммы – 0,0 </w:t>
            </w:r>
            <w:proofErr w:type="spellStart"/>
            <w:r w:rsidRPr="00D60CD3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</w:rPr>
              <w:t>.,</w:t>
            </w:r>
          </w:p>
          <w:p w:rsidR="008B55B7" w:rsidRPr="00D60CD3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D60CD3">
              <w:rPr>
                <w:rFonts w:ascii="Times New Roman" w:hAnsi="Times New Roman" w:cs="Times New Roman"/>
              </w:rPr>
              <w:t>в том числе по годам реализации:</w:t>
            </w:r>
          </w:p>
          <w:p w:rsidR="008B55B7" w:rsidRPr="00D60CD3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D60CD3">
              <w:rPr>
                <w:rFonts w:ascii="Times New Roman" w:hAnsi="Times New Roman" w:cs="Times New Roman"/>
              </w:rPr>
              <w:t xml:space="preserve">на 2022 год – 0,0 </w:t>
            </w:r>
            <w:proofErr w:type="spellStart"/>
            <w:r w:rsidRPr="00D60CD3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</w:rPr>
              <w:t>.;</w:t>
            </w:r>
          </w:p>
          <w:p w:rsidR="008B55B7" w:rsidRPr="00D60CD3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D60CD3">
              <w:rPr>
                <w:rFonts w:ascii="Times New Roman" w:hAnsi="Times New Roman" w:cs="Times New Roman"/>
              </w:rPr>
              <w:t xml:space="preserve">на 2023 год – 0,0 </w:t>
            </w:r>
            <w:proofErr w:type="spellStart"/>
            <w:r w:rsidRPr="00D60CD3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</w:rPr>
              <w:t>.;</w:t>
            </w:r>
          </w:p>
          <w:p w:rsidR="008B55B7" w:rsidRPr="00D60CD3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D60CD3">
              <w:rPr>
                <w:rFonts w:ascii="Times New Roman" w:hAnsi="Times New Roman" w:cs="Times New Roman"/>
              </w:rPr>
              <w:t xml:space="preserve">на 2024 год – 0,0 </w:t>
            </w:r>
            <w:proofErr w:type="spellStart"/>
            <w:r w:rsidRPr="00D60CD3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</w:rPr>
              <w:t>.;</w:t>
            </w:r>
          </w:p>
          <w:p w:rsidR="008B55B7" w:rsidRPr="00D60CD3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D60CD3">
              <w:rPr>
                <w:rFonts w:ascii="Times New Roman" w:hAnsi="Times New Roman" w:cs="Times New Roman"/>
              </w:rPr>
              <w:t xml:space="preserve">на 2025 год – 0,0 </w:t>
            </w:r>
            <w:proofErr w:type="spellStart"/>
            <w:r w:rsidRPr="00D60CD3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</w:rPr>
              <w:t>.;</w:t>
            </w:r>
          </w:p>
          <w:p w:rsidR="008B55B7" w:rsidRPr="00D60CD3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D60CD3">
              <w:rPr>
                <w:rFonts w:ascii="Times New Roman" w:hAnsi="Times New Roman" w:cs="Times New Roman"/>
              </w:rPr>
              <w:t xml:space="preserve">на 2026 год – 0,0 </w:t>
            </w:r>
            <w:proofErr w:type="spellStart"/>
            <w:r w:rsidRPr="00D60CD3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</w:rPr>
              <w:t>.;</w:t>
            </w:r>
          </w:p>
          <w:p w:rsidR="008B55B7" w:rsidRPr="00D60CD3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D60CD3">
              <w:rPr>
                <w:rFonts w:ascii="Times New Roman" w:hAnsi="Times New Roman" w:cs="Times New Roman"/>
              </w:rPr>
              <w:t xml:space="preserve">на 2027 год – 0,0 </w:t>
            </w:r>
            <w:proofErr w:type="spellStart"/>
            <w:r w:rsidRPr="00D60CD3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</w:rPr>
              <w:t>.</w:t>
            </w:r>
          </w:p>
          <w:p w:rsidR="008B55B7" w:rsidRPr="00D60CD3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D60CD3">
              <w:rPr>
                <w:rFonts w:ascii="Times New Roman" w:hAnsi="Times New Roman" w:cs="Times New Roman"/>
              </w:rPr>
              <w:t xml:space="preserve">Общий объем финансирования региональных проектов </w:t>
            </w:r>
            <w:r w:rsidRPr="00D60CD3">
              <w:rPr>
                <w:rFonts w:ascii="Times New Roman" w:hAnsi="Times New Roman" w:cs="Times New Roman"/>
              </w:rPr>
              <w:br/>
              <w:t xml:space="preserve">в рамках подпрограммы из федерального бюджета – </w:t>
            </w:r>
            <w:r w:rsidRPr="00D60CD3">
              <w:rPr>
                <w:rFonts w:ascii="Times New Roman" w:hAnsi="Times New Roman" w:cs="Times New Roman"/>
              </w:rPr>
              <w:br/>
              <w:t xml:space="preserve">0,0 </w:t>
            </w:r>
            <w:proofErr w:type="spellStart"/>
            <w:r w:rsidRPr="00D60CD3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</w:rPr>
              <w:t>.,</w:t>
            </w:r>
          </w:p>
          <w:p w:rsidR="008B55B7" w:rsidRPr="00D60CD3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D60CD3">
              <w:rPr>
                <w:rFonts w:ascii="Times New Roman" w:hAnsi="Times New Roman" w:cs="Times New Roman"/>
              </w:rPr>
              <w:t>в том числе по годам реализации:</w:t>
            </w:r>
          </w:p>
          <w:p w:rsidR="008B55B7" w:rsidRPr="00D60CD3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D60CD3">
              <w:rPr>
                <w:rFonts w:ascii="Times New Roman" w:hAnsi="Times New Roman" w:cs="Times New Roman"/>
              </w:rPr>
              <w:t xml:space="preserve">на 2022 год – 0,0 </w:t>
            </w:r>
            <w:proofErr w:type="spellStart"/>
            <w:r w:rsidRPr="00D60CD3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</w:rPr>
              <w:t>.;</w:t>
            </w:r>
          </w:p>
          <w:p w:rsidR="008B55B7" w:rsidRPr="00D60CD3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D60CD3">
              <w:rPr>
                <w:rFonts w:ascii="Times New Roman" w:hAnsi="Times New Roman" w:cs="Times New Roman"/>
              </w:rPr>
              <w:t xml:space="preserve">на 2023 год – 0,0 </w:t>
            </w:r>
            <w:proofErr w:type="spellStart"/>
            <w:r w:rsidRPr="00D60CD3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</w:rPr>
              <w:t>.;</w:t>
            </w:r>
          </w:p>
          <w:p w:rsidR="008B55B7" w:rsidRPr="00D60CD3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D60CD3">
              <w:rPr>
                <w:rFonts w:ascii="Times New Roman" w:hAnsi="Times New Roman" w:cs="Times New Roman"/>
              </w:rPr>
              <w:t xml:space="preserve">на 2024 год – 0,0 </w:t>
            </w:r>
            <w:proofErr w:type="spellStart"/>
            <w:r w:rsidRPr="00D60CD3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</w:rPr>
              <w:t>.;</w:t>
            </w:r>
          </w:p>
          <w:p w:rsidR="008B55B7" w:rsidRPr="00D60CD3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D60CD3">
              <w:rPr>
                <w:rFonts w:ascii="Times New Roman" w:hAnsi="Times New Roman" w:cs="Times New Roman"/>
              </w:rPr>
              <w:t xml:space="preserve">на 2025 год – 0,0 </w:t>
            </w:r>
            <w:proofErr w:type="spellStart"/>
            <w:r w:rsidRPr="00D60CD3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</w:rPr>
              <w:t>.;</w:t>
            </w:r>
          </w:p>
          <w:p w:rsidR="008B55B7" w:rsidRPr="00D60CD3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D60CD3">
              <w:rPr>
                <w:rFonts w:ascii="Times New Roman" w:hAnsi="Times New Roman" w:cs="Times New Roman"/>
              </w:rPr>
              <w:t xml:space="preserve">на 2026 год – 0,0 </w:t>
            </w:r>
            <w:proofErr w:type="spellStart"/>
            <w:r w:rsidRPr="00D60CD3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</w:rPr>
              <w:t>.;</w:t>
            </w:r>
          </w:p>
          <w:p w:rsidR="008B55B7" w:rsidRPr="00D60CD3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D60CD3">
              <w:rPr>
                <w:rFonts w:ascii="Times New Roman" w:hAnsi="Times New Roman" w:cs="Times New Roman"/>
              </w:rPr>
              <w:t xml:space="preserve">на 2027 год – 0,0 </w:t>
            </w:r>
            <w:proofErr w:type="spellStart"/>
            <w:r w:rsidRPr="00D60CD3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</w:rPr>
              <w:t>.</w:t>
            </w:r>
          </w:p>
          <w:p w:rsidR="008B55B7" w:rsidRPr="00D60CD3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D60CD3">
              <w:rPr>
                <w:rFonts w:ascii="Times New Roman" w:hAnsi="Times New Roman" w:cs="Times New Roman"/>
              </w:rPr>
              <w:t xml:space="preserve">Общий объем финансирования региональных проектов </w:t>
            </w:r>
            <w:r w:rsidRPr="00D60CD3">
              <w:rPr>
                <w:rFonts w:ascii="Times New Roman" w:hAnsi="Times New Roman" w:cs="Times New Roman"/>
              </w:rPr>
              <w:br/>
              <w:t xml:space="preserve">в рамках подпрограммы из бюджета Санкт-Петербурга – </w:t>
            </w:r>
            <w:r w:rsidRPr="00D60CD3">
              <w:rPr>
                <w:rFonts w:ascii="Times New Roman" w:hAnsi="Times New Roman" w:cs="Times New Roman"/>
              </w:rPr>
              <w:br/>
              <w:t xml:space="preserve">0,0 </w:t>
            </w:r>
            <w:proofErr w:type="spellStart"/>
            <w:r w:rsidRPr="00D60CD3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</w:rPr>
              <w:t>.,</w:t>
            </w:r>
          </w:p>
          <w:p w:rsidR="008B55B7" w:rsidRPr="00D60CD3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D60CD3">
              <w:rPr>
                <w:rFonts w:ascii="Times New Roman" w:hAnsi="Times New Roman" w:cs="Times New Roman"/>
              </w:rPr>
              <w:t>в том числе по годам реализации:</w:t>
            </w:r>
          </w:p>
          <w:p w:rsidR="008B55B7" w:rsidRPr="00D60CD3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D60CD3">
              <w:rPr>
                <w:rFonts w:ascii="Times New Roman" w:hAnsi="Times New Roman" w:cs="Times New Roman"/>
              </w:rPr>
              <w:t xml:space="preserve">на 2022 год – 0,0 </w:t>
            </w:r>
            <w:proofErr w:type="spellStart"/>
            <w:r w:rsidRPr="00D60CD3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</w:rPr>
              <w:t>.;</w:t>
            </w:r>
          </w:p>
          <w:p w:rsidR="008B55B7" w:rsidRPr="00D60CD3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D60CD3">
              <w:rPr>
                <w:rFonts w:ascii="Times New Roman" w:hAnsi="Times New Roman" w:cs="Times New Roman"/>
              </w:rPr>
              <w:t xml:space="preserve">на 2023 год – 0,0 </w:t>
            </w:r>
            <w:proofErr w:type="spellStart"/>
            <w:r w:rsidRPr="00D60CD3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</w:rPr>
              <w:t>.;</w:t>
            </w:r>
          </w:p>
          <w:p w:rsidR="008B55B7" w:rsidRPr="00D60CD3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D60CD3">
              <w:rPr>
                <w:rFonts w:ascii="Times New Roman" w:hAnsi="Times New Roman" w:cs="Times New Roman"/>
              </w:rPr>
              <w:t xml:space="preserve">на 2024 год – 0,0 </w:t>
            </w:r>
            <w:proofErr w:type="spellStart"/>
            <w:r w:rsidRPr="00D60CD3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</w:rPr>
              <w:t>.;</w:t>
            </w:r>
          </w:p>
          <w:p w:rsidR="008B55B7" w:rsidRPr="00D60CD3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D60CD3">
              <w:rPr>
                <w:rFonts w:ascii="Times New Roman" w:hAnsi="Times New Roman" w:cs="Times New Roman"/>
              </w:rPr>
              <w:t xml:space="preserve">на 2025 год – 0,0 </w:t>
            </w:r>
            <w:proofErr w:type="spellStart"/>
            <w:r w:rsidRPr="00D60CD3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</w:rPr>
              <w:t>.;</w:t>
            </w:r>
          </w:p>
          <w:p w:rsidR="008B55B7" w:rsidRPr="00D60CD3" w:rsidRDefault="008B55B7" w:rsidP="008B55B7">
            <w:pPr>
              <w:pStyle w:val="ConsPlusNormal"/>
              <w:rPr>
                <w:rFonts w:ascii="Times New Roman" w:hAnsi="Times New Roman" w:cs="Times New Roman"/>
              </w:rPr>
            </w:pPr>
            <w:r w:rsidRPr="00D60CD3">
              <w:rPr>
                <w:rFonts w:ascii="Times New Roman" w:hAnsi="Times New Roman" w:cs="Times New Roman"/>
              </w:rPr>
              <w:t xml:space="preserve">на 2026 год – 0,0 </w:t>
            </w:r>
            <w:proofErr w:type="spellStart"/>
            <w:r w:rsidRPr="00D60CD3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</w:rPr>
              <w:t>.;</w:t>
            </w:r>
          </w:p>
          <w:p w:rsidR="000C7519" w:rsidRPr="00D60CD3" w:rsidRDefault="008B55B7" w:rsidP="008B55B7">
            <w:pPr>
              <w:spacing w:line="216" w:lineRule="auto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  <w:lang w:eastAsia="en-US"/>
              </w:rPr>
              <w:t xml:space="preserve">на 2027 год – 0,0 </w:t>
            </w:r>
            <w:proofErr w:type="spellStart"/>
            <w:r w:rsidRPr="00D60CD3">
              <w:rPr>
                <w:sz w:val="20"/>
                <w:szCs w:val="20"/>
                <w:lang w:eastAsia="en-US"/>
              </w:rPr>
              <w:t>тыс.руб</w:t>
            </w:r>
            <w:proofErr w:type="spellEnd"/>
            <w:r w:rsidRPr="00D60CD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" w:type="pct"/>
            <w:tcBorders>
              <w:left w:val="single" w:sz="4" w:space="0" w:color="auto"/>
            </w:tcBorders>
          </w:tcPr>
          <w:p w:rsidR="000C7519" w:rsidRPr="00D60CD3" w:rsidRDefault="000C7519" w:rsidP="000C7519">
            <w:pPr>
              <w:spacing w:line="216" w:lineRule="auto"/>
              <w:rPr>
                <w:spacing w:val="-10"/>
                <w:sz w:val="20"/>
                <w:szCs w:val="20"/>
              </w:rPr>
            </w:pPr>
          </w:p>
          <w:p w:rsidR="000C7519" w:rsidRPr="00D60CD3" w:rsidRDefault="000C7519" w:rsidP="000C7519">
            <w:pPr>
              <w:spacing w:line="216" w:lineRule="auto"/>
              <w:rPr>
                <w:spacing w:val="-10"/>
                <w:sz w:val="20"/>
                <w:szCs w:val="20"/>
              </w:rPr>
            </w:pPr>
          </w:p>
          <w:p w:rsidR="000C7519" w:rsidRPr="00D60CD3" w:rsidRDefault="000C7519" w:rsidP="000C7519">
            <w:pPr>
              <w:spacing w:line="216" w:lineRule="auto"/>
              <w:rPr>
                <w:spacing w:val="-10"/>
                <w:sz w:val="20"/>
                <w:szCs w:val="20"/>
              </w:rPr>
            </w:pPr>
          </w:p>
          <w:p w:rsidR="000C7519" w:rsidRPr="00D60CD3" w:rsidRDefault="000C7519" w:rsidP="000C7519">
            <w:pPr>
              <w:spacing w:line="216" w:lineRule="auto"/>
              <w:rPr>
                <w:spacing w:val="-10"/>
                <w:sz w:val="20"/>
                <w:szCs w:val="20"/>
              </w:rPr>
            </w:pPr>
          </w:p>
          <w:p w:rsidR="000C7519" w:rsidRPr="00D60CD3" w:rsidRDefault="000C7519" w:rsidP="000C7519">
            <w:pPr>
              <w:spacing w:line="216" w:lineRule="auto"/>
              <w:rPr>
                <w:spacing w:val="-10"/>
                <w:sz w:val="20"/>
                <w:szCs w:val="20"/>
              </w:rPr>
            </w:pPr>
          </w:p>
          <w:p w:rsidR="000C7519" w:rsidRPr="00D60CD3" w:rsidRDefault="000C7519" w:rsidP="000C7519">
            <w:pPr>
              <w:spacing w:line="216" w:lineRule="auto"/>
              <w:rPr>
                <w:spacing w:val="-10"/>
                <w:sz w:val="20"/>
                <w:szCs w:val="20"/>
              </w:rPr>
            </w:pPr>
          </w:p>
          <w:p w:rsidR="000C7519" w:rsidRPr="00D60CD3" w:rsidRDefault="000C7519" w:rsidP="000C7519">
            <w:pPr>
              <w:spacing w:line="216" w:lineRule="auto"/>
              <w:rPr>
                <w:spacing w:val="-10"/>
                <w:sz w:val="20"/>
                <w:szCs w:val="20"/>
              </w:rPr>
            </w:pPr>
          </w:p>
          <w:p w:rsidR="000C7519" w:rsidRPr="00D60CD3" w:rsidRDefault="000C7519" w:rsidP="000C7519">
            <w:pPr>
              <w:spacing w:line="216" w:lineRule="auto"/>
              <w:rPr>
                <w:spacing w:val="-10"/>
                <w:sz w:val="20"/>
                <w:szCs w:val="20"/>
              </w:rPr>
            </w:pPr>
          </w:p>
          <w:p w:rsidR="000C7519" w:rsidRPr="00D60CD3" w:rsidRDefault="000C7519" w:rsidP="000C7519">
            <w:pPr>
              <w:spacing w:line="216" w:lineRule="auto"/>
              <w:rPr>
                <w:spacing w:val="-10"/>
                <w:sz w:val="20"/>
                <w:szCs w:val="20"/>
              </w:rPr>
            </w:pPr>
          </w:p>
          <w:p w:rsidR="000C7519" w:rsidRPr="00D60CD3" w:rsidRDefault="000C7519" w:rsidP="000C7519">
            <w:pPr>
              <w:spacing w:line="216" w:lineRule="auto"/>
              <w:rPr>
                <w:spacing w:val="-10"/>
                <w:sz w:val="20"/>
                <w:szCs w:val="20"/>
              </w:rPr>
            </w:pPr>
          </w:p>
          <w:p w:rsidR="000C7519" w:rsidRPr="00D60CD3" w:rsidRDefault="000C7519" w:rsidP="000C7519">
            <w:pPr>
              <w:spacing w:line="216" w:lineRule="auto"/>
              <w:rPr>
                <w:spacing w:val="-10"/>
                <w:sz w:val="20"/>
                <w:szCs w:val="20"/>
              </w:rPr>
            </w:pPr>
          </w:p>
          <w:p w:rsidR="000C7519" w:rsidRPr="00D60CD3" w:rsidRDefault="000C7519" w:rsidP="000C7519">
            <w:pPr>
              <w:spacing w:line="216" w:lineRule="auto"/>
              <w:rPr>
                <w:spacing w:val="-10"/>
                <w:sz w:val="20"/>
                <w:szCs w:val="20"/>
              </w:rPr>
            </w:pPr>
          </w:p>
          <w:p w:rsidR="000C7519" w:rsidRPr="00D60CD3" w:rsidRDefault="000C7519" w:rsidP="000C7519">
            <w:pPr>
              <w:spacing w:line="216" w:lineRule="auto"/>
              <w:rPr>
                <w:spacing w:val="-10"/>
                <w:sz w:val="20"/>
                <w:szCs w:val="20"/>
              </w:rPr>
            </w:pPr>
          </w:p>
          <w:p w:rsidR="000C7519" w:rsidRPr="00D60CD3" w:rsidRDefault="000C7519" w:rsidP="000C7519">
            <w:pPr>
              <w:spacing w:line="216" w:lineRule="auto"/>
              <w:rPr>
                <w:spacing w:val="-10"/>
                <w:sz w:val="20"/>
                <w:szCs w:val="20"/>
              </w:rPr>
            </w:pPr>
          </w:p>
          <w:p w:rsidR="000C7519" w:rsidRPr="00D60CD3" w:rsidRDefault="000C7519" w:rsidP="000C7519">
            <w:pPr>
              <w:spacing w:line="216" w:lineRule="auto"/>
              <w:rPr>
                <w:spacing w:val="-10"/>
                <w:sz w:val="20"/>
                <w:szCs w:val="20"/>
              </w:rPr>
            </w:pPr>
          </w:p>
          <w:p w:rsidR="000C7519" w:rsidRPr="00D60CD3" w:rsidRDefault="000C7519" w:rsidP="000C7519">
            <w:pPr>
              <w:spacing w:line="216" w:lineRule="auto"/>
              <w:rPr>
                <w:spacing w:val="-10"/>
                <w:sz w:val="20"/>
                <w:szCs w:val="20"/>
              </w:rPr>
            </w:pPr>
          </w:p>
          <w:p w:rsidR="000C7519" w:rsidRPr="00D60CD3" w:rsidRDefault="000C7519" w:rsidP="000C7519">
            <w:pPr>
              <w:spacing w:line="216" w:lineRule="auto"/>
              <w:rPr>
                <w:spacing w:val="-10"/>
                <w:sz w:val="20"/>
                <w:szCs w:val="20"/>
              </w:rPr>
            </w:pPr>
          </w:p>
          <w:p w:rsidR="000C7519" w:rsidRPr="00D60CD3" w:rsidRDefault="000C7519" w:rsidP="000C7519">
            <w:pPr>
              <w:spacing w:line="216" w:lineRule="auto"/>
              <w:rPr>
                <w:spacing w:val="-10"/>
                <w:sz w:val="20"/>
                <w:szCs w:val="20"/>
              </w:rPr>
            </w:pPr>
          </w:p>
          <w:p w:rsidR="000C7519" w:rsidRPr="00D60CD3" w:rsidRDefault="000C7519" w:rsidP="000C7519">
            <w:pPr>
              <w:spacing w:line="216" w:lineRule="auto"/>
              <w:rPr>
                <w:spacing w:val="-10"/>
                <w:sz w:val="20"/>
                <w:szCs w:val="20"/>
              </w:rPr>
            </w:pPr>
          </w:p>
          <w:p w:rsidR="000C7519" w:rsidRPr="00D60CD3" w:rsidRDefault="000C7519" w:rsidP="000C7519">
            <w:pPr>
              <w:spacing w:line="216" w:lineRule="auto"/>
              <w:rPr>
                <w:spacing w:val="-10"/>
                <w:sz w:val="20"/>
                <w:szCs w:val="20"/>
              </w:rPr>
            </w:pPr>
          </w:p>
          <w:p w:rsidR="000C7519" w:rsidRPr="00D60CD3" w:rsidRDefault="000C7519" w:rsidP="000C7519">
            <w:pPr>
              <w:spacing w:line="216" w:lineRule="auto"/>
              <w:rPr>
                <w:spacing w:val="-10"/>
                <w:sz w:val="20"/>
                <w:szCs w:val="20"/>
              </w:rPr>
            </w:pPr>
          </w:p>
          <w:p w:rsidR="000C7519" w:rsidRPr="00D60CD3" w:rsidRDefault="000C7519" w:rsidP="000C7519">
            <w:pPr>
              <w:spacing w:line="216" w:lineRule="auto"/>
              <w:rPr>
                <w:spacing w:val="-10"/>
                <w:sz w:val="20"/>
                <w:szCs w:val="20"/>
              </w:rPr>
            </w:pPr>
          </w:p>
          <w:p w:rsidR="000C7519" w:rsidRPr="00D60CD3" w:rsidRDefault="000C7519" w:rsidP="000C7519">
            <w:pPr>
              <w:spacing w:line="216" w:lineRule="auto"/>
              <w:rPr>
                <w:spacing w:val="-10"/>
                <w:sz w:val="20"/>
                <w:szCs w:val="20"/>
              </w:rPr>
            </w:pPr>
          </w:p>
          <w:p w:rsidR="000C7519" w:rsidRPr="00D60CD3" w:rsidRDefault="000C7519" w:rsidP="000C7519">
            <w:pPr>
              <w:spacing w:line="216" w:lineRule="auto"/>
              <w:rPr>
                <w:spacing w:val="-10"/>
                <w:sz w:val="20"/>
                <w:szCs w:val="20"/>
              </w:rPr>
            </w:pPr>
          </w:p>
          <w:p w:rsidR="00F3625D" w:rsidRPr="00D60CD3" w:rsidRDefault="000C7519" w:rsidP="000C7519">
            <w:pPr>
              <w:spacing w:line="216" w:lineRule="auto"/>
              <w:rPr>
                <w:spacing w:val="-10"/>
                <w:sz w:val="15"/>
                <w:szCs w:val="15"/>
              </w:rPr>
            </w:pPr>
            <w:r w:rsidRPr="00D60CD3">
              <w:rPr>
                <w:spacing w:val="-10"/>
                <w:sz w:val="15"/>
                <w:szCs w:val="15"/>
              </w:rPr>
              <w:t>».</w:t>
            </w:r>
          </w:p>
          <w:p w:rsidR="00F3625D" w:rsidRPr="00D60CD3" w:rsidRDefault="00F3625D" w:rsidP="00F3625D">
            <w:pPr>
              <w:rPr>
                <w:sz w:val="15"/>
                <w:szCs w:val="15"/>
              </w:rPr>
            </w:pPr>
          </w:p>
          <w:p w:rsidR="00F3625D" w:rsidRPr="00D60CD3" w:rsidRDefault="00F3625D" w:rsidP="00F3625D">
            <w:pPr>
              <w:rPr>
                <w:sz w:val="15"/>
                <w:szCs w:val="15"/>
              </w:rPr>
            </w:pPr>
          </w:p>
          <w:p w:rsidR="00F3625D" w:rsidRPr="00D60CD3" w:rsidRDefault="00F3625D" w:rsidP="00F3625D">
            <w:pPr>
              <w:rPr>
                <w:sz w:val="15"/>
                <w:szCs w:val="15"/>
              </w:rPr>
            </w:pPr>
          </w:p>
          <w:p w:rsidR="00F3625D" w:rsidRPr="00D60CD3" w:rsidRDefault="00F3625D" w:rsidP="00F3625D">
            <w:pPr>
              <w:rPr>
                <w:sz w:val="15"/>
                <w:szCs w:val="15"/>
              </w:rPr>
            </w:pPr>
          </w:p>
          <w:p w:rsidR="00F3625D" w:rsidRPr="00D60CD3" w:rsidRDefault="00F3625D" w:rsidP="00F3625D">
            <w:pPr>
              <w:rPr>
                <w:sz w:val="15"/>
                <w:szCs w:val="15"/>
              </w:rPr>
            </w:pPr>
          </w:p>
          <w:p w:rsidR="00F3625D" w:rsidRPr="00D60CD3" w:rsidRDefault="00F3625D" w:rsidP="00F3625D">
            <w:pPr>
              <w:rPr>
                <w:sz w:val="15"/>
                <w:szCs w:val="15"/>
              </w:rPr>
            </w:pPr>
          </w:p>
          <w:p w:rsidR="00F3625D" w:rsidRPr="00D60CD3" w:rsidRDefault="00F3625D" w:rsidP="00F3625D">
            <w:pPr>
              <w:rPr>
                <w:sz w:val="15"/>
                <w:szCs w:val="15"/>
              </w:rPr>
            </w:pPr>
          </w:p>
          <w:p w:rsidR="00F3625D" w:rsidRPr="00D60CD3" w:rsidRDefault="00F3625D" w:rsidP="00F3625D">
            <w:pPr>
              <w:rPr>
                <w:sz w:val="15"/>
                <w:szCs w:val="15"/>
              </w:rPr>
            </w:pPr>
          </w:p>
          <w:p w:rsidR="00F3625D" w:rsidRPr="00D60CD3" w:rsidRDefault="00F3625D" w:rsidP="00F3625D">
            <w:pPr>
              <w:rPr>
                <w:sz w:val="15"/>
                <w:szCs w:val="15"/>
              </w:rPr>
            </w:pPr>
          </w:p>
          <w:p w:rsidR="00F3625D" w:rsidRPr="00D60CD3" w:rsidRDefault="00F3625D" w:rsidP="00F3625D">
            <w:pPr>
              <w:rPr>
                <w:sz w:val="15"/>
                <w:szCs w:val="15"/>
              </w:rPr>
            </w:pPr>
          </w:p>
          <w:p w:rsidR="00F3625D" w:rsidRPr="00D60CD3" w:rsidRDefault="00F3625D" w:rsidP="00F3625D">
            <w:pPr>
              <w:rPr>
                <w:sz w:val="15"/>
                <w:szCs w:val="15"/>
              </w:rPr>
            </w:pPr>
          </w:p>
          <w:p w:rsidR="00F3625D" w:rsidRPr="00D60CD3" w:rsidRDefault="00F3625D" w:rsidP="00F3625D">
            <w:pPr>
              <w:rPr>
                <w:sz w:val="15"/>
                <w:szCs w:val="15"/>
              </w:rPr>
            </w:pPr>
          </w:p>
          <w:p w:rsidR="00F3625D" w:rsidRPr="00D60CD3" w:rsidRDefault="00F3625D" w:rsidP="00F3625D">
            <w:pPr>
              <w:rPr>
                <w:sz w:val="15"/>
                <w:szCs w:val="15"/>
              </w:rPr>
            </w:pPr>
          </w:p>
          <w:p w:rsidR="00F3625D" w:rsidRPr="00D60CD3" w:rsidRDefault="00F3625D" w:rsidP="00F3625D">
            <w:pPr>
              <w:rPr>
                <w:sz w:val="15"/>
                <w:szCs w:val="15"/>
              </w:rPr>
            </w:pPr>
          </w:p>
          <w:p w:rsidR="00F3625D" w:rsidRPr="00D60CD3" w:rsidRDefault="00F3625D" w:rsidP="00F3625D">
            <w:pPr>
              <w:rPr>
                <w:sz w:val="15"/>
                <w:szCs w:val="15"/>
              </w:rPr>
            </w:pPr>
          </w:p>
          <w:p w:rsidR="00F3625D" w:rsidRPr="00D60CD3" w:rsidRDefault="00F3625D" w:rsidP="00F3625D">
            <w:pPr>
              <w:rPr>
                <w:sz w:val="15"/>
                <w:szCs w:val="15"/>
              </w:rPr>
            </w:pPr>
          </w:p>
          <w:p w:rsidR="00F3625D" w:rsidRPr="00D60CD3" w:rsidRDefault="00F3625D" w:rsidP="00F3625D">
            <w:pPr>
              <w:rPr>
                <w:sz w:val="15"/>
                <w:szCs w:val="15"/>
              </w:rPr>
            </w:pPr>
          </w:p>
          <w:p w:rsidR="00F3625D" w:rsidRPr="00D60CD3" w:rsidRDefault="00F3625D" w:rsidP="00F3625D">
            <w:pPr>
              <w:rPr>
                <w:sz w:val="15"/>
                <w:szCs w:val="15"/>
              </w:rPr>
            </w:pPr>
          </w:p>
          <w:p w:rsidR="00F3625D" w:rsidRPr="00D60CD3" w:rsidRDefault="00F3625D" w:rsidP="00F3625D">
            <w:pPr>
              <w:rPr>
                <w:sz w:val="15"/>
                <w:szCs w:val="15"/>
              </w:rPr>
            </w:pPr>
          </w:p>
          <w:p w:rsidR="00F3625D" w:rsidRPr="00D60CD3" w:rsidRDefault="00F3625D" w:rsidP="00F3625D">
            <w:pPr>
              <w:rPr>
                <w:sz w:val="15"/>
                <w:szCs w:val="15"/>
              </w:rPr>
            </w:pPr>
          </w:p>
          <w:p w:rsidR="00F3625D" w:rsidRPr="00D60CD3" w:rsidRDefault="00F3625D" w:rsidP="00F3625D">
            <w:pPr>
              <w:rPr>
                <w:sz w:val="15"/>
                <w:szCs w:val="15"/>
              </w:rPr>
            </w:pPr>
          </w:p>
          <w:p w:rsidR="00F3625D" w:rsidRPr="00D60CD3" w:rsidRDefault="00F3625D" w:rsidP="00F3625D">
            <w:pPr>
              <w:rPr>
                <w:sz w:val="15"/>
                <w:szCs w:val="15"/>
              </w:rPr>
            </w:pPr>
          </w:p>
          <w:p w:rsidR="00F3625D" w:rsidRPr="00D60CD3" w:rsidRDefault="00F3625D" w:rsidP="00F3625D">
            <w:pPr>
              <w:rPr>
                <w:sz w:val="15"/>
                <w:szCs w:val="15"/>
              </w:rPr>
            </w:pPr>
          </w:p>
          <w:p w:rsidR="00F3625D" w:rsidRPr="00D60CD3" w:rsidRDefault="00F3625D" w:rsidP="00F3625D">
            <w:pPr>
              <w:rPr>
                <w:sz w:val="15"/>
                <w:szCs w:val="15"/>
              </w:rPr>
            </w:pPr>
          </w:p>
          <w:p w:rsidR="00F3625D" w:rsidRPr="00D60CD3" w:rsidRDefault="00F3625D" w:rsidP="00F3625D">
            <w:pPr>
              <w:rPr>
                <w:sz w:val="15"/>
                <w:szCs w:val="15"/>
              </w:rPr>
            </w:pPr>
          </w:p>
          <w:p w:rsidR="00F3625D" w:rsidRPr="00D60CD3" w:rsidRDefault="00F3625D" w:rsidP="00F3625D">
            <w:pPr>
              <w:rPr>
                <w:sz w:val="15"/>
                <w:szCs w:val="15"/>
              </w:rPr>
            </w:pPr>
          </w:p>
          <w:p w:rsidR="00F3625D" w:rsidRPr="00D60CD3" w:rsidRDefault="00F3625D" w:rsidP="00F3625D">
            <w:pPr>
              <w:rPr>
                <w:sz w:val="15"/>
                <w:szCs w:val="15"/>
              </w:rPr>
            </w:pPr>
          </w:p>
          <w:p w:rsidR="00F3625D" w:rsidRPr="00D60CD3" w:rsidRDefault="00F3625D" w:rsidP="00F3625D">
            <w:pPr>
              <w:rPr>
                <w:sz w:val="15"/>
                <w:szCs w:val="15"/>
              </w:rPr>
            </w:pPr>
          </w:p>
          <w:p w:rsidR="00F3625D" w:rsidRPr="00D60CD3" w:rsidRDefault="00F3625D" w:rsidP="00F3625D">
            <w:pPr>
              <w:rPr>
                <w:sz w:val="15"/>
                <w:szCs w:val="15"/>
              </w:rPr>
            </w:pPr>
          </w:p>
          <w:p w:rsidR="00F3625D" w:rsidRPr="00D60CD3" w:rsidRDefault="00F3625D" w:rsidP="00F3625D">
            <w:pPr>
              <w:rPr>
                <w:sz w:val="15"/>
                <w:szCs w:val="15"/>
              </w:rPr>
            </w:pPr>
          </w:p>
          <w:p w:rsidR="00F3625D" w:rsidRPr="00D60CD3" w:rsidRDefault="00F3625D" w:rsidP="00F3625D">
            <w:pPr>
              <w:rPr>
                <w:sz w:val="15"/>
                <w:szCs w:val="15"/>
              </w:rPr>
            </w:pPr>
          </w:p>
          <w:p w:rsidR="00F3625D" w:rsidRPr="00D60CD3" w:rsidRDefault="00F3625D" w:rsidP="00F3625D">
            <w:pPr>
              <w:rPr>
                <w:sz w:val="15"/>
                <w:szCs w:val="15"/>
              </w:rPr>
            </w:pPr>
          </w:p>
          <w:p w:rsidR="00F3625D" w:rsidRPr="00D60CD3" w:rsidRDefault="00F3625D" w:rsidP="00F3625D">
            <w:pPr>
              <w:rPr>
                <w:sz w:val="15"/>
                <w:szCs w:val="15"/>
              </w:rPr>
            </w:pPr>
          </w:p>
          <w:p w:rsidR="00F3625D" w:rsidRPr="00D60CD3" w:rsidRDefault="00F3625D" w:rsidP="00F3625D">
            <w:pPr>
              <w:rPr>
                <w:sz w:val="15"/>
                <w:szCs w:val="15"/>
              </w:rPr>
            </w:pPr>
          </w:p>
          <w:p w:rsidR="00F3625D" w:rsidRPr="00D60CD3" w:rsidRDefault="00F3625D" w:rsidP="00F3625D">
            <w:pPr>
              <w:rPr>
                <w:sz w:val="15"/>
                <w:szCs w:val="15"/>
              </w:rPr>
            </w:pPr>
          </w:p>
          <w:p w:rsidR="00F3625D" w:rsidRPr="00D60CD3" w:rsidRDefault="00F3625D" w:rsidP="00F3625D">
            <w:pPr>
              <w:rPr>
                <w:sz w:val="15"/>
                <w:szCs w:val="15"/>
              </w:rPr>
            </w:pPr>
          </w:p>
          <w:p w:rsidR="00F3625D" w:rsidRPr="00D60CD3" w:rsidRDefault="00F3625D" w:rsidP="00F3625D">
            <w:pPr>
              <w:rPr>
                <w:sz w:val="15"/>
                <w:szCs w:val="15"/>
              </w:rPr>
            </w:pPr>
          </w:p>
          <w:p w:rsidR="00F3625D" w:rsidRPr="00D60CD3" w:rsidRDefault="00F3625D" w:rsidP="00F3625D">
            <w:pPr>
              <w:rPr>
                <w:sz w:val="15"/>
                <w:szCs w:val="15"/>
              </w:rPr>
            </w:pPr>
          </w:p>
          <w:p w:rsidR="00F3625D" w:rsidRPr="00D60CD3" w:rsidRDefault="00F3625D" w:rsidP="00F3625D">
            <w:pPr>
              <w:rPr>
                <w:sz w:val="15"/>
                <w:szCs w:val="15"/>
              </w:rPr>
            </w:pPr>
          </w:p>
          <w:p w:rsidR="00F3625D" w:rsidRPr="00D60CD3" w:rsidRDefault="00F3625D" w:rsidP="00F3625D">
            <w:pPr>
              <w:rPr>
                <w:sz w:val="15"/>
                <w:szCs w:val="15"/>
              </w:rPr>
            </w:pPr>
          </w:p>
          <w:p w:rsidR="00F3625D" w:rsidRPr="00D60CD3" w:rsidRDefault="00F3625D" w:rsidP="00F3625D">
            <w:pPr>
              <w:rPr>
                <w:sz w:val="15"/>
                <w:szCs w:val="15"/>
              </w:rPr>
            </w:pPr>
          </w:p>
          <w:p w:rsidR="00F3625D" w:rsidRPr="00D60CD3" w:rsidRDefault="00F3625D" w:rsidP="00F3625D">
            <w:pPr>
              <w:rPr>
                <w:sz w:val="15"/>
                <w:szCs w:val="15"/>
              </w:rPr>
            </w:pPr>
          </w:p>
          <w:p w:rsidR="00CD2901" w:rsidRPr="00D60CD3" w:rsidRDefault="00CD2901" w:rsidP="00F3625D">
            <w:pPr>
              <w:rPr>
                <w:sz w:val="15"/>
                <w:szCs w:val="15"/>
              </w:rPr>
            </w:pPr>
          </w:p>
          <w:p w:rsidR="000C7519" w:rsidRPr="00D60CD3" w:rsidRDefault="00F3625D" w:rsidP="00F3625D">
            <w:pPr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».</w:t>
            </w:r>
          </w:p>
        </w:tc>
      </w:tr>
    </w:tbl>
    <w:p w:rsidR="008B55B7" w:rsidRPr="00D60CD3" w:rsidRDefault="008B55B7" w:rsidP="000C7519">
      <w:pPr>
        <w:tabs>
          <w:tab w:val="left" w:pos="851"/>
        </w:tabs>
        <w:spacing w:before="120" w:after="120"/>
        <w:ind w:firstLine="992"/>
        <w:jc w:val="both"/>
        <w:rPr>
          <w:rFonts w:eastAsia="Calibri"/>
          <w:lang w:eastAsia="en-US"/>
        </w:rPr>
      </w:pPr>
    </w:p>
    <w:p w:rsidR="008B55B7" w:rsidRPr="00D60CD3" w:rsidRDefault="008B55B7" w:rsidP="000C7519">
      <w:pPr>
        <w:tabs>
          <w:tab w:val="left" w:pos="851"/>
        </w:tabs>
        <w:spacing w:before="120" w:after="120"/>
        <w:ind w:firstLine="992"/>
        <w:jc w:val="both"/>
        <w:rPr>
          <w:rFonts w:eastAsia="Calibri"/>
          <w:lang w:eastAsia="en-US"/>
        </w:rPr>
      </w:pPr>
    </w:p>
    <w:p w:rsidR="005237CD" w:rsidRPr="00D60CD3" w:rsidRDefault="005237CD" w:rsidP="00BF0465">
      <w:pPr>
        <w:tabs>
          <w:tab w:val="left" w:pos="851"/>
        </w:tabs>
        <w:spacing w:before="120" w:after="120"/>
        <w:jc w:val="both"/>
        <w:rPr>
          <w:rFonts w:eastAsia="Calibri"/>
          <w:sz w:val="20"/>
          <w:szCs w:val="20"/>
          <w:lang w:eastAsia="en-US"/>
        </w:rPr>
      </w:pPr>
    </w:p>
    <w:p w:rsidR="000C7519" w:rsidRPr="00D60CD3" w:rsidRDefault="00841C51" w:rsidP="00C85C92">
      <w:pPr>
        <w:tabs>
          <w:tab w:val="left" w:pos="851"/>
        </w:tabs>
        <w:ind w:firstLine="993"/>
        <w:jc w:val="both"/>
        <w:rPr>
          <w:rFonts w:eastAsia="Calibri"/>
          <w:lang w:eastAsia="en-US"/>
        </w:rPr>
      </w:pPr>
      <w:r w:rsidRPr="00D60CD3">
        <w:rPr>
          <w:rFonts w:eastAsia="Calibri"/>
          <w:lang w:eastAsia="en-US"/>
        </w:rPr>
        <w:lastRenderedPageBreak/>
        <w:t>1</w:t>
      </w:r>
      <w:r w:rsidR="005D409D" w:rsidRPr="00D60CD3">
        <w:rPr>
          <w:rFonts w:eastAsia="Calibri"/>
          <w:lang w:eastAsia="en-US"/>
        </w:rPr>
        <w:t>.</w:t>
      </w:r>
      <w:r w:rsidR="00F7597D" w:rsidRPr="00D60CD3">
        <w:rPr>
          <w:rFonts w:eastAsia="Calibri"/>
          <w:lang w:eastAsia="en-US"/>
        </w:rPr>
        <w:t>9</w:t>
      </w:r>
      <w:r w:rsidR="000F3F38" w:rsidRPr="00D60CD3">
        <w:rPr>
          <w:rFonts w:eastAsia="Calibri"/>
          <w:lang w:eastAsia="en-US"/>
        </w:rPr>
        <w:t>. Пункт 2.1.3</w:t>
      </w:r>
      <w:r w:rsidR="000C7519" w:rsidRPr="00D60CD3">
        <w:rPr>
          <w:rFonts w:eastAsia="Calibri"/>
          <w:lang w:eastAsia="en-US"/>
        </w:rPr>
        <w:t xml:space="preserve"> таблицы 6 подраздела 8.3.1 раздела 8 приложения к постановлению изложить в следующей редакции:</w:t>
      </w:r>
    </w:p>
    <w:p w:rsidR="008A08E0" w:rsidRPr="00D60CD3" w:rsidRDefault="008A08E0" w:rsidP="00C85C92">
      <w:pPr>
        <w:ind w:firstLine="708"/>
        <w:rPr>
          <w:rFonts w:eastAsia="Calibri"/>
          <w:sz w:val="20"/>
          <w:szCs w:val="20"/>
          <w:vertAlign w:val="superscript"/>
          <w:lang w:eastAsia="en-US"/>
        </w:rPr>
      </w:pPr>
    </w:p>
    <w:tbl>
      <w:tblPr>
        <w:tblW w:w="5166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563"/>
        <w:gridCol w:w="1992"/>
        <w:gridCol w:w="280"/>
        <w:gridCol w:w="283"/>
        <w:gridCol w:w="710"/>
        <w:gridCol w:w="564"/>
        <w:gridCol w:w="1062"/>
        <w:gridCol w:w="1062"/>
        <w:gridCol w:w="427"/>
        <w:gridCol w:w="950"/>
        <w:gridCol w:w="953"/>
        <w:gridCol w:w="953"/>
        <w:gridCol w:w="950"/>
        <w:gridCol w:w="953"/>
        <w:gridCol w:w="953"/>
        <w:gridCol w:w="953"/>
        <w:gridCol w:w="1252"/>
        <w:gridCol w:w="283"/>
      </w:tblGrid>
      <w:tr w:rsidR="00D60CD3" w:rsidRPr="00D60CD3" w:rsidTr="00530F00">
        <w:trPr>
          <w:cantSplit/>
          <w:trHeight w:val="4381"/>
        </w:trPr>
        <w:tc>
          <w:tcPr>
            <w:tcW w:w="137" w:type="pct"/>
            <w:tcBorders>
              <w:top w:val="nil"/>
              <w:right w:val="single" w:sz="4" w:space="0" w:color="auto"/>
            </w:tcBorders>
          </w:tcPr>
          <w:p w:rsidR="00B86CA8" w:rsidRPr="00D60CD3" w:rsidRDefault="00B86CA8" w:rsidP="005611DA">
            <w:pPr>
              <w:jc w:val="right"/>
              <w:rPr>
                <w:spacing w:val="-34"/>
                <w:sz w:val="20"/>
                <w:szCs w:val="20"/>
              </w:rPr>
            </w:pPr>
            <w:r w:rsidRPr="00D60CD3">
              <w:rPr>
                <w:spacing w:val="-34"/>
                <w:sz w:val="20"/>
                <w:szCs w:val="20"/>
              </w:rPr>
              <w:t>«.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CA8" w:rsidRPr="00D60CD3" w:rsidRDefault="00B86CA8" w:rsidP="005611D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D60CD3">
              <w:rPr>
                <w:spacing w:val="-20"/>
                <w:sz w:val="18"/>
                <w:szCs w:val="18"/>
              </w:rPr>
              <w:t>2.1.</w:t>
            </w:r>
            <w:r w:rsidR="000F3F38" w:rsidRPr="00D60CD3">
              <w:rPr>
                <w:spacing w:val="-20"/>
                <w:sz w:val="18"/>
                <w:szCs w:val="18"/>
              </w:rPr>
              <w:t>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F38" w:rsidRPr="00D60CD3" w:rsidRDefault="000F3F38" w:rsidP="00221C55">
            <w:pPr>
              <w:spacing w:line="220" w:lineRule="exact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 xml:space="preserve">Строительство здания </w:t>
            </w:r>
          </w:p>
          <w:p w:rsidR="00B86CA8" w:rsidRPr="00D60CD3" w:rsidRDefault="000F3F38" w:rsidP="00221C55">
            <w:pPr>
              <w:spacing w:line="22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D60CD3">
              <w:rPr>
                <w:sz w:val="18"/>
                <w:szCs w:val="18"/>
              </w:rPr>
              <w:t xml:space="preserve">дошкольного образовательного учреждения (ДОУ), Бухарестская ул., участок 1 (территория, ограниченная ул. Димитрова, М. Бухарестской ул., Дунайским пр., Бухарестской ул., </w:t>
            </w:r>
            <w:r w:rsidR="00221C55" w:rsidRPr="00D60CD3">
              <w:rPr>
                <w:sz w:val="18"/>
                <w:szCs w:val="18"/>
              </w:rPr>
              <w:t xml:space="preserve">               </w:t>
            </w:r>
            <w:r w:rsidRPr="00D60CD3">
              <w:rPr>
                <w:sz w:val="18"/>
                <w:szCs w:val="18"/>
              </w:rPr>
              <w:t xml:space="preserve">во Фрунзенском районе; формируемый земельный участок </w:t>
            </w:r>
            <w:r w:rsidR="00221C55" w:rsidRPr="00D60CD3">
              <w:rPr>
                <w:sz w:val="18"/>
                <w:szCs w:val="18"/>
              </w:rPr>
              <w:t xml:space="preserve">             </w:t>
            </w:r>
            <w:r w:rsidRPr="00D60CD3">
              <w:rPr>
                <w:sz w:val="18"/>
                <w:szCs w:val="18"/>
              </w:rPr>
              <w:t xml:space="preserve">№ 41); </w:t>
            </w:r>
            <w:r w:rsidRPr="00D60CD3">
              <w:rPr>
                <w:sz w:val="18"/>
                <w:szCs w:val="18"/>
              </w:rPr>
              <w:br/>
              <w:t xml:space="preserve">(Южнее реки </w:t>
            </w:r>
            <w:proofErr w:type="spellStart"/>
            <w:r w:rsidRPr="00D60CD3">
              <w:rPr>
                <w:sz w:val="18"/>
                <w:szCs w:val="18"/>
              </w:rPr>
              <w:t>Волковки</w:t>
            </w:r>
            <w:proofErr w:type="spellEnd"/>
            <w:r w:rsidRPr="00D60CD3">
              <w:rPr>
                <w:sz w:val="18"/>
                <w:szCs w:val="18"/>
              </w:rPr>
              <w:t xml:space="preserve">, квартал 30, корп. 29), включая корректировку проектной </w:t>
            </w:r>
            <w:r w:rsidR="00221C55" w:rsidRPr="00D60CD3">
              <w:rPr>
                <w:sz w:val="18"/>
                <w:szCs w:val="18"/>
              </w:rPr>
              <w:t xml:space="preserve">                  документа</w:t>
            </w:r>
            <w:r w:rsidRPr="00D60CD3">
              <w:rPr>
                <w:sz w:val="18"/>
                <w:szCs w:val="18"/>
              </w:rPr>
              <w:t xml:space="preserve">ции </w:t>
            </w:r>
            <w:r w:rsidR="00221C55" w:rsidRPr="00D60CD3">
              <w:rPr>
                <w:sz w:val="18"/>
                <w:szCs w:val="18"/>
              </w:rPr>
              <w:t xml:space="preserve">             </w:t>
            </w:r>
            <w:r w:rsidRPr="00D60CD3">
              <w:rPr>
                <w:sz w:val="18"/>
                <w:szCs w:val="18"/>
              </w:rPr>
              <w:t>стадии РД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6CA8" w:rsidRPr="00D60CD3" w:rsidRDefault="00B86CA8" w:rsidP="005611DA">
            <w:pPr>
              <w:ind w:left="113" w:right="113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60CD3">
              <w:rPr>
                <w:rFonts w:eastAsiaTheme="minorHAnsi"/>
                <w:sz w:val="18"/>
                <w:szCs w:val="18"/>
                <w:lang w:eastAsia="en-US"/>
              </w:rPr>
              <w:t>Комитет по строительству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6CA8" w:rsidRPr="00D60CD3" w:rsidRDefault="00B86CA8" w:rsidP="005611DA">
            <w:pPr>
              <w:ind w:left="113" w:right="113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60CD3">
              <w:rPr>
                <w:rFonts w:eastAsiaTheme="minorHAnsi"/>
                <w:sz w:val="18"/>
                <w:szCs w:val="18"/>
                <w:lang w:eastAsia="en-US"/>
              </w:rPr>
              <w:t>220 мест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A8" w:rsidRPr="00D60CD3" w:rsidRDefault="00B86CA8" w:rsidP="005611DA">
            <w:pPr>
              <w:jc w:val="center"/>
              <w:rPr>
                <w:spacing w:val="-20"/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СМР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A8" w:rsidRPr="00D60CD3" w:rsidRDefault="00B86CA8" w:rsidP="00B86CA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60CD3">
              <w:rPr>
                <w:spacing w:val="-20"/>
                <w:sz w:val="18"/>
                <w:szCs w:val="18"/>
              </w:rPr>
              <w:t>2018 –                  2022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A8" w:rsidRPr="00D60CD3" w:rsidRDefault="000F3F38" w:rsidP="005611DA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416 631,6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A8" w:rsidRPr="00D60CD3" w:rsidRDefault="000F3F38" w:rsidP="005611DA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344 367,4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6CA8" w:rsidRPr="00D60CD3" w:rsidRDefault="00B86CA8" w:rsidP="005611DA">
            <w:pPr>
              <w:spacing w:line="192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60CD3">
              <w:rPr>
                <w:rFonts w:eastAsiaTheme="minorHAnsi"/>
                <w:sz w:val="18"/>
                <w:szCs w:val="18"/>
                <w:lang w:eastAsia="en-US"/>
              </w:rPr>
              <w:t>Бюджет Санкт</w:t>
            </w:r>
            <w:r w:rsidRPr="00D60CD3">
              <w:rPr>
                <w:rFonts w:eastAsiaTheme="minorHAnsi"/>
                <w:sz w:val="18"/>
                <w:szCs w:val="18"/>
                <w:lang w:eastAsia="en-US"/>
              </w:rPr>
              <w:noBreakHyphen/>
              <w:t>Петербурга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A8" w:rsidRPr="00D60CD3" w:rsidRDefault="00BF0465" w:rsidP="005611DA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630 775,0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A8" w:rsidRPr="00D60CD3" w:rsidRDefault="000F3F38" w:rsidP="005611DA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A8" w:rsidRPr="00D60CD3" w:rsidRDefault="000F3F38" w:rsidP="005611DA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A8" w:rsidRPr="00D60CD3" w:rsidRDefault="00B86CA8" w:rsidP="005611DA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A8" w:rsidRPr="00D60CD3" w:rsidRDefault="00B86CA8" w:rsidP="005611DA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A8" w:rsidRPr="00D60CD3" w:rsidRDefault="00B86CA8" w:rsidP="005611DA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A8" w:rsidRPr="00D60CD3" w:rsidRDefault="00BF0465" w:rsidP="005611DA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630 775,0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A8" w:rsidRPr="00D60CD3" w:rsidRDefault="000F3F38" w:rsidP="00B86CA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60CD3">
              <w:rPr>
                <w:sz w:val="18"/>
                <w:szCs w:val="18"/>
              </w:rPr>
              <w:t>Целевые показатели 1, 1.1, 1.2; индикаторы 1.2, 1.2.1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</w:tcBorders>
            <w:vAlign w:val="bottom"/>
          </w:tcPr>
          <w:p w:rsidR="00B86CA8" w:rsidRPr="00D60CD3" w:rsidRDefault="00B86CA8" w:rsidP="005611DA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86CA8" w:rsidRPr="00D60CD3" w:rsidRDefault="00B86CA8" w:rsidP="005611DA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86CA8" w:rsidRPr="00D60CD3" w:rsidRDefault="00B86CA8" w:rsidP="005611DA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86CA8" w:rsidRPr="00D60CD3" w:rsidRDefault="00B86CA8" w:rsidP="005611DA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86CA8" w:rsidRPr="00D60CD3" w:rsidRDefault="00B86CA8" w:rsidP="005611DA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86CA8" w:rsidRPr="00D60CD3" w:rsidRDefault="00B86CA8" w:rsidP="005611DA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86CA8" w:rsidRPr="00D60CD3" w:rsidRDefault="00B86CA8" w:rsidP="005611DA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86CA8" w:rsidRPr="00D60CD3" w:rsidRDefault="00B86CA8" w:rsidP="005611DA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86CA8" w:rsidRPr="00D60CD3" w:rsidRDefault="00B86CA8" w:rsidP="005611DA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86CA8" w:rsidRPr="00D60CD3" w:rsidRDefault="00B86CA8" w:rsidP="005611DA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86CA8" w:rsidRPr="00D60CD3" w:rsidRDefault="00B86CA8" w:rsidP="005611DA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86CA8" w:rsidRPr="00D60CD3" w:rsidRDefault="00B86CA8" w:rsidP="005611DA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86CA8" w:rsidRPr="00D60CD3" w:rsidRDefault="00B86CA8" w:rsidP="005611DA">
            <w:pPr>
              <w:ind w:right="-107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86CA8" w:rsidRPr="00D60CD3" w:rsidRDefault="00B86CA8" w:rsidP="005611DA">
            <w:pPr>
              <w:ind w:right="-107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86CA8" w:rsidRPr="00D60CD3" w:rsidRDefault="00B86CA8" w:rsidP="005611DA">
            <w:pPr>
              <w:ind w:right="-107"/>
              <w:rPr>
                <w:rFonts w:eastAsiaTheme="minorHAnsi"/>
                <w:sz w:val="20"/>
                <w:szCs w:val="20"/>
                <w:lang w:eastAsia="en-US"/>
              </w:rPr>
            </w:pPr>
            <w:r w:rsidRPr="00D60CD3">
              <w:rPr>
                <w:spacing w:val="-24"/>
                <w:sz w:val="20"/>
                <w:szCs w:val="20"/>
              </w:rPr>
              <w:t>»</w:t>
            </w:r>
            <w:r w:rsidRPr="00D60CD3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</w:tbl>
    <w:p w:rsidR="008A08E0" w:rsidRPr="00D60CD3" w:rsidRDefault="008A08E0" w:rsidP="007022A9">
      <w:pPr>
        <w:tabs>
          <w:tab w:val="left" w:pos="851"/>
        </w:tabs>
        <w:spacing w:before="120" w:after="120"/>
        <w:ind w:firstLine="992"/>
        <w:jc w:val="both"/>
        <w:rPr>
          <w:rFonts w:eastAsia="Calibri"/>
          <w:sz w:val="20"/>
          <w:szCs w:val="20"/>
          <w:lang w:eastAsia="en-US"/>
        </w:rPr>
      </w:pPr>
    </w:p>
    <w:p w:rsidR="007022A9" w:rsidRPr="00D60CD3" w:rsidRDefault="005D409D" w:rsidP="00C85C92">
      <w:pPr>
        <w:tabs>
          <w:tab w:val="left" w:pos="851"/>
        </w:tabs>
        <w:ind w:firstLine="993"/>
        <w:jc w:val="both"/>
        <w:rPr>
          <w:rFonts w:eastAsia="Calibri"/>
          <w:lang w:eastAsia="en-US"/>
        </w:rPr>
      </w:pPr>
      <w:r w:rsidRPr="00D60CD3">
        <w:rPr>
          <w:rFonts w:eastAsia="Calibri"/>
          <w:lang w:eastAsia="en-US"/>
        </w:rPr>
        <w:t>1.</w:t>
      </w:r>
      <w:r w:rsidR="00F7597D" w:rsidRPr="00D60CD3">
        <w:rPr>
          <w:rFonts w:eastAsia="Calibri"/>
          <w:lang w:eastAsia="en-US"/>
        </w:rPr>
        <w:t>10</w:t>
      </w:r>
      <w:r w:rsidR="00C64AEB" w:rsidRPr="00D60CD3">
        <w:rPr>
          <w:rFonts w:eastAsia="Calibri"/>
          <w:lang w:eastAsia="en-US"/>
        </w:rPr>
        <w:t>. Пункты 2.1.12 и 2.1.13 таблицы 6 подраздела 8.3.1 раздела 8 приложения к постановлению изложить в следующей редакции:</w:t>
      </w:r>
    </w:p>
    <w:p w:rsidR="008A08E0" w:rsidRPr="00D60CD3" w:rsidRDefault="008A08E0" w:rsidP="00CB614D">
      <w:pPr>
        <w:ind w:firstLine="708"/>
        <w:rPr>
          <w:rFonts w:eastAsia="Calibri"/>
          <w:sz w:val="20"/>
          <w:szCs w:val="20"/>
          <w:vertAlign w:val="superscript"/>
          <w:lang w:eastAsia="en-US"/>
        </w:rPr>
      </w:pPr>
    </w:p>
    <w:tbl>
      <w:tblPr>
        <w:tblW w:w="5115" w:type="pct"/>
        <w:tblLayout w:type="fixed"/>
        <w:tblLook w:val="04A0" w:firstRow="1" w:lastRow="0" w:firstColumn="1" w:lastColumn="0" w:noHBand="0" w:noVBand="1"/>
      </w:tblPr>
      <w:tblGrid>
        <w:gridCol w:w="288"/>
        <w:gridCol w:w="546"/>
        <w:gridCol w:w="1973"/>
        <w:gridCol w:w="314"/>
        <w:gridCol w:w="253"/>
        <w:gridCol w:w="709"/>
        <w:gridCol w:w="558"/>
        <w:gridCol w:w="1064"/>
        <w:gridCol w:w="1064"/>
        <w:gridCol w:w="425"/>
        <w:gridCol w:w="950"/>
        <w:gridCol w:w="953"/>
        <w:gridCol w:w="953"/>
        <w:gridCol w:w="950"/>
        <w:gridCol w:w="953"/>
        <w:gridCol w:w="953"/>
        <w:gridCol w:w="953"/>
        <w:gridCol w:w="1276"/>
        <w:gridCol w:w="281"/>
      </w:tblGrid>
      <w:tr w:rsidR="00D60CD3" w:rsidRPr="00D60CD3" w:rsidTr="00530F00">
        <w:trPr>
          <w:cantSplit/>
          <w:trHeight w:hRule="exact" w:val="2587"/>
        </w:trPr>
        <w:tc>
          <w:tcPr>
            <w:tcW w:w="93" w:type="pct"/>
            <w:tcBorders>
              <w:right w:val="single" w:sz="4" w:space="0" w:color="auto"/>
            </w:tcBorders>
          </w:tcPr>
          <w:p w:rsidR="00C64AEB" w:rsidRPr="00D60CD3" w:rsidRDefault="00C64AEB" w:rsidP="005919D8">
            <w:pPr>
              <w:jc w:val="center"/>
              <w:rPr>
                <w:spacing w:val="-34"/>
                <w:sz w:val="20"/>
                <w:szCs w:val="20"/>
              </w:rPr>
            </w:pPr>
            <w:r w:rsidRPr="00D60CD3">
              <w:rPr>
                <w:spacing w:val="-34"/>
                <w:sz w:val="20"/>
                <w:szCs w:val="20"/>
              </w:rPr>
              <w:t>«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EB" w:rsidRPr="00D60CD3" w:rsidRDefault="00C64AEB" w:rsidP="005919D8">
            <w:pPr>
              <w:rPr>
                <w:spacing w:val="-20"/>
                <w:sz w:val="18"/>
                <w:szCs w:val="18"/>
              </w:rPr>
            </w:pPr>
            <w:r w:rsidRPr="00D60CD3">
              <w:rPr>
                <w:spacing w:val="-20"/>
                <w:sz w:val="18"/>
                <w:szCs w:val="18"/>
              </w:rPr>
              <w:t>2.1.</w:t>
            </w:r>
            <w:r w:rsidR="005919D8" w:rsidRPr="00D60CD3">
              <w:rPr>
                <w:spacing w:val="-20"/>
                <w:sz w:val="18"/>
                <w:szCs w:val="18"/>
              </w:rPr>
              <w:t>12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9D8" w:rsidRPr="00D60CD3" w:rsidRDefault="005919D8" w:rsidP="005919D8">
            <w:pPr>
              <w:spacing w:line="220" w:lineRule="exact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 xml:space="preserve">Строительство здания </w:t>
            </w:r>
          </w:p>
          <w:p w:rsidR="00C64AEB" w:rsidRPr="00D60CD3" w:rsidRDefault="005919D8" w:rsidP="005919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 xml:space="preserve">дошкольного </w:t>
            </w:r>
            <w:r w:rsidRPr="00D60CD3">
              <w:rPr>
                <w:spacing w:val="-4"/>
                <w:sz w:val="18"/>
                <w:szCs w:val="18"/>
              </w:rPr>
              <w:t>образовательного</w:t>
            </w:r>
            <w:r w:rsidRPr="00D60CD3">
              <w:rPr>
                <w:sz w:val="18"/>
                <w:szCs w:val="18"/>
              </w:rPr>
              <w:t xml:space="preserve"> учреждения по адресу: ул. Брянцева, участок 1 (западнее </w:t>
            </w:r>
            <w:r w:rsidRPr="00D60CD3">
              <w:rPr>
                <w:sz w:val="18"/>
                <w:szCs w:val="18"/>
              </w:rPr>
              <w:br/>
              <w:t>дома № 16, литера А по ул. Ушинского), включая разработку проектной документации стадии РД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4AEB" w:rsidRPr="00D60CD3" w:rsidRDefault="00C64AEB" w:rsidP="005919D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60CD3">
              <w:rPr>
                <w:rFonts w:eastAsia="Calibri"/>
                <w:sz w:val="18"/>
                <w:szCs w:val="18"/>
                <w:lang w:eastAsia="en-US"/>
              </w:rPr>
              <w:t>Комитет по строительству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4AEB" w:rsidRPr="00D60CD3" w:rsidRDefault="005919D8" w:rsidP="005919D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60CD3">
              <w:rPr>
                <w:rFonts w:eastAsia="Calibri"/>
                <w:sz w:val="18"/>
                <w:szCs w:val="18"/>
                <w:lang w:eastAsia="en-US"/>
              </w:rPr>
              <w:t>110</w:t>
            </w:r>
            <w:r w:rsidR="00C64AEB" w:rsidRPr="00D60CD3">
              <w:rPr>
                <w:rFonts w:eastAsia="Calibri"/>
                <w:sz w:val="18"/>
                <w:szCs w:val="18"/>
                <w:lang w:eastAsia="en-US"/>
              </w:rPr>
              <w:t xml:space="preserve"> мест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B" w:rsidRPr="00D60CD3" w:rsidRDefault="00C64AEB" w:rsidP="005919D8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СМР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B" w:rsidRPr="00D60CD3" w:rsidRDefault="005919D8" w:rsidP="005919D8">
            <w:pPr>
              <w:jc w:val="center"/>
              <w:rPr>
                <w:spacing w:val="-20"/>
                <w:sz w:val="18"/>
                <w:szCs w:val="18"/>
              </w:rPr>
            </w:pPr>
            <w:r w:rsidRPr="00D60CD3">
              <w:rPr>
                <w:spacing w:val="-20"/>
                <w:sz w:val="18"/>
                <w:szCs w:val="18"/>
              </w:rPr>
              <w:t>2020</w:t>
            </w:r>
            <w:r w:rsidR="00530F00" w:rsidRPr="00D60CD3">
              <w:rPr>
                <w:spacing w:val="-20"/>
                <w:sz w:val="18"/>
                <w:szCs w:val="18"/>
              </w:rPr>
              <w:t xml:space="preserve">  </w:t>
            </w:r>
            <w:r w:rsidRPr="00D60CD3">
              <w:rPr>
                <w:spacing w:val="-20"/>
                <w:sz w:val="18"/>
                <w:szCs w:val="18"/>
              </w:rPr>
              <w:t>-</w:t>
            </w:r>
            <w:r w:rsidR="00530F00" w:rsidRPr="00D60CD3">
              <w:rPr>
                <w:spacing w:val="-20"/>
                <w:sz w:val="18"/>
                <w:szCs w:val="18"/>
              </w:rPr>
              <w:t xml:space="preserve"> </w:t>
            </w:r>
            <w:r w:rsidRPr="00D60CD3">
              <w:rPr>
                <w:spacing w:val="-20"/>
                <w:sz w:val="18"/>
                <w:szCs w:val="18"/>
              </w:rPr>
              <w:t>2022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B" w:rsidRPr="00D60CD3" w:rsidRDefault="005919D8" w:rsidP="005919D8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289</w:t>
            </w:r>
            <w:r w:rsidR="005D31C4" w:rsidRPr="00D60CD3">
              <w:rPr>
                <w:sz w:val="18"/>
                <w:szCs w:val="18"/>
              </w:rPr>
              <w:t xml:space="preserve"> </w:t>
            </w:r>
            <w:r w:rsidRPr="00D60CD3">
              <w:rPr>
                <w:sz w:val="18"/>
                <w:szCs w:val="18"/>
              </w:rPr>
              <w:t>448,8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B" w:rsidRPr="00D60CD3" w:rsidRDefault="005919D8" w:rsidP="005919D8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268</w:t>
            </w:r>
            <w:r w:rsidR="005D31C4" w:rsidRPr="00D60CD3">
              <w:rPr>
                <w:sz w:val="18"/>
                <w:szCs w:val="18"/>
              </w:rPr>
              <w:t xml:space="preserve"> </w:t>
            </w:r>
            <w:r w:rsidRPr="00D60CD3">
              <w:rPr>
                <w:sz w:val="18"/>
                <w:szCs w:val="18"/>
              </w:rPr>
              <w:t>372,4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4AEB" w:rsidRPr="00D60CD3" w:rsidRDefault="00C64AEB" w:rsidP="005919D8">
            <w:pPr>
              <w:jc w:val="center"/>
              <w:rPr>
                <w:sz w:val="18"/>
                <w:szCs w:val="18"/>
              </w:rPr>
            </w:pPr>
            <w:r w:rsidRPr="00D60CD3">
              <w:rPr>
                <w:spacing w:val="-6"/>
                <w:sz w:val="18"/>
                <w:szCs w:val="18"/>
              </w:rPr>
              <w:t>Бюджет Санкт</w:t>
            </w:r>
            <w:r w:rsidRPr="00D60CD3">
              <w:rPr>
                <w:spacing w:val="-6"/>
                <w:sz w:val="18"/>
                <w:szCs w:val="18"/>
              </w:rPr>
              <w:noBreakHyphen/>
              <w:t>Петербурга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B" w:rsidRPr="00D60CD3" w:rsidRDefault="00BF0465" w:rsidP="005919D8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401 034,0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B" w:rsidRPr="00D60CD3" w:rsidRDefault="005919D8" w:rsidP="005919D8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B" w:rsidRPr="00D60CD3" w:rsidRDefault="00C64AEB" w:rsidP="005919D8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B" w:rsidRPr="00D60CD3" w:rsidRDefault="00C64AEB" w:rsidP="005919D8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–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B" w:rsidRPr="00D60CD3" w:rsidRDefault="00C64AEB" w:rsidP="005919D8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–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B" w:rsidRPr="00D60CD3" w:rsidRDefault="00C64AEB" w:rsidP="005919D8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–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B" w:rsidRPr="00D60CD3" w:rsidRDefault="00BF0465" w:rsidP="005919D8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401 034,0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B" w:rsidRPr="00D60CD3" w:rsidRDefault="005919D8" w:rsidP="005919D8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Целевые показатели 1, 1.1, 1.2; индикаторы 1.2, 1.2.1</w:t>
            </w:r>
          </w:p>
        </w:tc>
        <w:tc>
          <w:tcPr>
            <w:tcW w:w="91" w:type="pct"/>
            <w:tcBorders>
              <w:left w:val="single" w:sz="4" w:space="0" w:color="auto"/>
            </w:tcBorders>
            <w:vAlign w:val="bottom"/>
          </w:tcPr>
          <w:p w:rsidR="00C64AEB" w:rsidRPr="00D60CD3" w:rsidRDefault="00C64AEB" w:rsidP="005919D8">
            <w:pPr>
              <w:ind w:left="-109"/>
              <w:rPr>
                <w:spacing w:val="-24"/>
                <w:sz w:val="15"/>
                <w:szCs w:val="15"/>
              </w:rPr>
            </w:pPr>
            <w:r w:rsidRPr="00D60CD3">
              <w:rPr>
                <w:spacing w:val="-24"/>
                <w:sz w:val="20"/>
                <w:szCs w:val="20"/>
              </w:rPr>
              <w:t xml:space="preserve"> </w:t>
            </w:r>
          </w:p>
        </w:tc>
      </w:tr>
      <w:tr w:rsidR="00D60CD3" w:rsidRPr="00D60CD3" w:rsidTr="00530F00">
        <w:trPr>
          <w:cantSplit/>
          <w:trHeight w:hRule="exact" w:val="2350"/>
        </w:trPr>
        <w:tc>
          <w:tcPr>
            <w:tcW w:w="93" w:type="pct"/>
            <w:tcBorders>
              <w:right w:val="single" w:sz="4" w:space="0" w:color="auto"/>
            </w:tcBorders>
          </w:tcPr>
          <w:p w:rsidR="00C64AEB" w:rsidRPr="00D60CD3" w:rsidRDefault="00C64AEB" w:rsidP="005919D8">
            <w:pPr>
              <w:jc w:val="center"/>
              <w:rPr>
                <w:spacing w:val="-34"/>
                <w:sz w:val="15"/>
                <w:szCs w:val="15"/>
              </w:rPr>
            </w:pPr>
            <w:r w:rsidRPr="00D60CD3">
              <w:rPr>
                <w:spacing w:val="-34"/>
                <w:sz w:val="15"/>
                <w:szCs w:val="15"/>
              </w:rPr>
              <w:lastRenderedPageBreak/>
              <w:t xml:space="preserve"> 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EB" w:rsidRPr="00D60CD3" w:rsidRDefault="00C64AEB" w:rsidP="005919D8">
            <w:pPr>
              <w:rPr>
                <w:spacing w:val="-20"/>
                <w:sz w:val="18"/>
                <w:szCs w:val="18"/>
              </w:rPr>
            </w:pPr>
            <w:r w:rsidRPr="00D60CD3">
              <w:rPr>
                <w:spacing w:val="-20"/>
                <w:sz w:val="18"/>
                <w:szCs w:val="18"/>
              </w:rPr>
              <w:t>2.1.1</w:t>
            </w:r>
            <w:r w:rsidR="005919D8" w:rsidRPr="00D60CD3">
              <w:rPr>
                <w:spacing w:val="-20"/>
                <w:sz w:val="18"/>
                <w:szCs w:val="18"/>
              </w:rPr>
              <w:t>3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9D8" w:rsidRPr="00D60CD3" w:rsidRDefault="005919D8" w:rsidP="005919D8">
            <w:pPr>
              <w:spacing w:line="220" w:lineRule="exact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 xml:space="preserve">Строительство здания </w:t>
            </w:r>
          </w:p>
          <w:p w:rsidR="00C64AEB" w:rsidRPr="00D60CD3" w:rsidRDefault="005919D8" w:rsidP="005919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 xml:space="preserve">дошкольного </w:t>
            </w:r>
            <w:r w:rsidRPr="00D60CD3">
              <w:rPr>
                <w:spacing w:val="-4"/>
                <w:sz w:val="18"/>
                <w:szCs w:val="18"/>
              </w:rPr>
              <w:t>образовательного</w:t>
            </w:r>
            <w:r w:rsidRPr="00D60CD3">
              <w:rPr>
                <w:sz w:val="18"/>
                <w:szCs w:val="18"/>
              </w:rPr>
              <w:t xml:space="preserve"> учреждения </w:t>
            </w:r>
            <w:r w:rsidRPr="00D60CD3">
              <w:rPr>
                <w:sz w:val="18"/>
                <w:szCs w:val="18"/>
              </w:rPr>
              <w:br/>
              <w:t xml:space="preserve">по адресу: Ленинский пр., участок 14, </w:t>
            </w:r>
            <w:r w:rsidRPr="00D60CD3">
              <w:rPr>
                <w:sz w:val="18"/>
                <w:szCs w:val="18"/>
              </w:rPr>
              <w:br/>
              <w:t>(северо-западнее пересечения с ул. Доблести)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4AEB" w:rsidRPr="00D60CD3" w:rsidRDefault="00C64AEB" w:rsidP="005919D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60CD3">
              <w:rPr>
                <w:rFonts w:eastAsia="Calibri"/>
                <w:sz w:val="18"/>
                <w:szCs w:val="18"/>
                <w:lang w:eastAsia="en-US"/>
              </w:rPr>
              <w:t>Комитет по строительству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4AEB" w:rsidRPr="00D60CD3" w:rsidRDefault="005919D8" w:rsidP="005919D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60CD3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C64AEB" w:rsidRPr="00D60CD3">
              <w:rPr>
                <w:rFonts w:eastAsia="Calibri"/>
                <w:sz w:val="18"/>
                <w:szCs w:val="18"/>
                <w:lang w:eastAsia="en-US"/>
              </w:rPr>
              <w:t>80 мест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B" w:rsidRPr="00D60CD3" w:rsidRDefault="00C64AEB" w:rsidP="005919D8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СМР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B" w:rsidRPr="00D60CD3" w:rsidRDefault="005919D8" w:rsidP="005919D8">
            <w:pPr>
              <w:jc w:val="center"/>
              <w:rPr>
                <w:spacing w:val="-20"/>
                <w:sz w:val="18"/>
                <w:szCs w:val="18"/>
              </w:rPr>
            </w:pPr>
            <w:r w:rsidRPr="00D60CD3">
              <w:rPr>
                <w:spacing w:val="-20"/>
                <w:sz w:val="18"/>
                <w:szCs w:val="18"/>
              </w:rPr>
              <w:t>2022-2023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B" w:rsidRPr="00D60CD3" w:rsidRDefault="005919D8" w:rsidP="005919D8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423 309,6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B" w:rsidRPr="00D60CD3" w:rsidRDefault="005919D8" w:rsidP="005919D8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423 309,6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4AEB" w:rsidRPr="00D60CD3" w:rsidRDefault="00C64AEB" w:rsidP="005919D8">
            <w:pPr>
              <w:jc w:val="center"/>
              <w:rPr>
                <w:sz w:val="18"/>
                <w:szCs w:val="18"/>
              </w:rPr>
            </w:pPr>
            <w:r w:rsidRPr="00D60CD3">
              <w:rPr>
                <w:spacing w:val="-6"/>
                <w:sz w:val="18"/>
                <w:szCs w:val="18"/>
              </w:rPr>
              <w:t>Бюджет Санкт</w:t>
            </w:r>
            <w:r w:rsidRPr="00D60CD3">
              <w:rPr>
                <w:spacing w:val="-6"/>
                <w:sz w:val="18"/>
                <w:szCs w:val="18"/>
              </w:rPr>
              <w:noBreakHyphen/>
              <w:t>Петербурга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B" w:rsidRPr="00D60CD3" w:rsidRDefault="00BF0465" w:rsidP="005919D8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45 145,0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B" w:rsidRPr="00D60CD3" w:rsidRDefault="00BF0465" w:rsidP="005919D8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459 779,4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B" w:rsidRPr="00D60CD3" w:rsidRDefault="00C64AEB" w:rsidP="005919D8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B" w:rsidRPr="00D60CD3" w:rsidRDefault="00C64AEB" w:rsidP="005919D8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B" w:rsidRPr="00D60CD3" w:rsidRDefault="00DA50FA" w:rsidP="005919D8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B" w:rsidRPr="00D60CD3" w:rsidRDefault="00DA50FA" w:rsidP="005919D8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B" w:rsidRPr="00D60CD3" w:rsidRDefault="00BF0465" w:rsidP="005919D8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504 924,4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B" w:rsidRPr="00D60CD3" w:rsidRDefault="005919D8" w:rsidP="005919D8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Целевые показатели 1, 1.1, 1.2; индикаторы 1.2, 1.2.1</w:t>
            </w:r>
          </w:p>
        </w:tc>
        <w:tc>
          <w:tcPr>
            <w:tcW w:w="91" w:type="pct"/>
            <w:tcBorders>
              <w:left w:val="single" w:sz="4" w:space="0" w:color="auto"/>
            </w:tcBorders>
            <w:vAlign w:val="bottom"/>
          </w:tcPr>
          <w:p w:rsidR="00C64AEB" w:rsidRPr="00D60CD3" w:rsidRDefault="00CD2901" w:rsidP="00CD2901">
            <w:pPr>
              <w:ind w:left="-33"/>
              <w:rPr>
                <w:spacing w:val="-24"/>
                <w:sz w:val="20"/>
                <w:szCs w:val="20"/>
              </w:rPr>
            </w:pPr>
            <w:r w:rsidRPr="00D60CD3">
              <w:rPr>
                <w:spacing w:val="-24"/>
                <w:sz w:val="20"/>
                <w:szCs w:val="20"/>
              </w:rPr>
              <w:t>»</w:t>
            </w:r>
          </w:p>
        </w:tc>
      </w:tr>
    </w:tbl>
    <w:p w:rsidR="00C64AEB" w:rsidRPr="00D60CD3" w:rsidRDefault="00C64AEB" w:rsidP="000C7519">
      <w:pPr>
        <w:tabs>
          <w:tab w:val="left" w:pos="851"/>
        </w:tabs>
        <w:spacing w:before="120" w:after="120"/>
        <w:ind w:left="142" w:firstLine="850"/>
        <w:jc w:val="both"/>
        <w:rPr>
          <w:rFonts w:eastAsia="Calibri"/>
          <w:sz w:val="20"/>
          <w:szCs w:val="20"/>
          <w:lang w:eastAsia="en-US"/>
        </w:rPr>
      </w:pPr>
    </w:p>
    <w:p w:rsidR="00DA50FA" w:rsidRPr="00D60CD3" w:rsidRDefault="005D409D" w:rsidP="00C85C92">
      <w:pPr>
        <w:tabs>
          <w:tab w:val="left" w:pos="851"/>
        </w:tabs>
        <w:ind w:firstLine="993"/>
        <w:jc w:val="both"/>
        <w:rPr>
          <w:rFonts w:eastAsia="Calibri"/>
          <w:lang w:eastAsia="en-US"/>
        </w:rPr>
      </w:pPr>
      <w:r w:rsidRPr="00D60CD3">
        <w:rPr>
          <w:rFonts w:eastAsia="Calibri"/>
          <w:lang w:eastAsia="en-US"/>
        </w:rPr>
        <w:t>1.</w:t>
      </w:r>
      <w:r w:rsidR="00F7597D" w:rsidRPr="00D60CD3">
        <w:rPr>
          <w:rFonts w:eastAsia="Calibri"/>
          <w:lang w:eastAsia="en-US"/>
        </w:rPr>
        <w:t>11</w:t>
      </w:r>
      <w:r w:rsidR="00BF0465" w:rsidRPr="00D60CD3">
        <w:rPr>
          <w:rFonts w:eastAsia="Calibri"/>
          <w:lang w:eastAsia="en-US"/>
        </w:rPr>
        <w:t>. Пункты 2.1.15 - 2.1.17</w:t>
      </w:r>
      <w:r w:rsidR="005919D8" w:rsidRPr="00D60CD3">
        <w:rPr>
          <w:rFonts w:eastAsia="Calibri"/>
          <w:lang w:eastAsia="en-US"/>
        </w:rPr>
        <w:t xml:space="preserve"> таблицы 6 подраздела 8.3.1 раздела 8 приложения к постановлению изложить в следующей редакции:</w:t>
      </w:r>
    </w:p>
    <w:p w:rsidR="00D4227F" w:rsidRPr="00D60CD3" w:rsidRDefault="00D4227F" w:rsidP="00CB614D">
      <w:pPr>
        <w:ind w:firstLine="708"/>
        <w:rPr>
          <w:rFonts w:eastAsia="Calibri"/>
          <w:sz w:val="20"/>
          <w:szCs w:val="20"/>
          <w:vertAlign w:val="superscript"/>
          <w:lang w:eastAsia="en-US"/>
        </w:rPr>
      </w:pPr>
    </w:p>
    <w:tbl>
      <w:tblPr>
        <w:tblW w:w="5115" w:type="pct"/>
        <w:tblLayout w:type="fixed"/>
        <w:tblLook w:val="04A0" w:firstRow="1" w:lastRow="0" w:firstColumn="1" w:lastColumn="0" w:noHBand="0" w:noVBand="1"/>
      </w:tblPr>
      <w:tblGrid>
        <w:gridCol w:w="288"/>
        <w:gridCol w:w="547"/>
        <w:gridCol w:w="1971"/>
        <w:gridCol w:w="315"/>
        <w:gridCol w:w="253"/>
        <w:gridCol w:w="709"/>
        <w:gridCol w:w="564"/>
        <w:gridCol w:w="1061"/>
        <w:gridCol w:w="1061"/>
        <w:gridCol w:w="425"/>
        <w:gridCol w:w="950"/>
        <w:gridCol w:w="953"/>
        <w:gridCol w:w="953"/>
        <w:gridCol w:w="950"/>
        <w:gridCol w:w="953"/>
        <w:gridCol w:w="953"/>
        <w:gridCol w:w="953"/>
        <w:gridCol w:w="1276"/>
        <w:gridCol w:w="281"/>
      </w:tblGrid>
      <w:tr w:rsidR="00D60CD3" w:rsidRPr="00D60CD3" w:rsidTr="00530F00">
        <w:trPr>
          <w:cantSplit/>
          <w:trHeight w:hRule="exact" w:val="3188"/>
        </w:trPr>
        <w:tc>
          <w:tcPr>
            <w:tcW w:w="93" w:type="pct"/>
            <w:tcBorders>
              <w:right w:val="single" w:sz="4" w:space="0" w:color="auto"/>
            </w:tcBorders>
          </w:tcPr>
          <w:p w:rsidR="005919D8" w:rsidRPr="00D60CD3" w:rsidRDefault="005919D8" w:rsidP="005919D8">
            <w:pPr>
              <w:jc w:val="center"/>
              <w:rPr>
                <w:spacing w:val="-34"/>
                <w:sz w:val="20"/>
                <w:szCs w:val="20"/>
              </w:rPr>
            </w:pPr>
            <w:r w:rsidRPr="00D60CD3">
              <w:rPr>
                <w:spacing w:val="-34"/>
                <w:sz w:val="20"/>
                <w:szCs w:val="20"/>
              </w:rPr>
              <w:t>«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9D8" w:rsidRPr="00D60CD3" w:rsidRDefault="005919D8" w:rsidP="005919D8">
            <w:pPr>
              <w:rPr>
                <w:spacing w:val="-20"/>
                <w:sz w:val="18"/>
                <w:szCs w:val="18"/>
              </w:rPr>
            </w:pPr>
            <w:r w:rsidRPr="00D60CD3">
              <w:rPr>
                <w:spacing w:val="-20"/>
                <w:sz w:val="18"/>
                <w:szCs w:val="18"/>
              </w:rPr>
              <w:t>2.1.15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9D8" w:rsidRPr="00D60CD3" w:rsidRDefault="00DA50FA" w:rsidP="005919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 xml:space="preserve">Строительство здания </w:t>
            </w:r>
            <w:r w:rsidRPr="00D60CD3">
              <w:rPr>
                <w:sz w:val="18"/>
                <w:szCs w:val="18"/>
              </w:rPr>
              <w:br/>
              <w:t xml:space="preserve">дошкольного </w:t>
            </w:r>
            <w:r w:rsidRPr="00D60CD3">
              <w:rPr>
                <w:spacing w:val="-4"/>
                <w:sz w:val="18"/>
                <w:szCs w:val="18"/>
              </w:rPr>
              <w:t>образовательного</w:t>
            </w:r>
            <w:r w:rsidRPr="00D60CD3">
              <w:rPr>
                <w:sz w:val="18"/>
                <w:szCs w:val="18"/>
              </w:rPr>
              <w:t xml:space="preserve"> учреждения по адресу: </w:t>
            </w:r>
            <w:proofErr w:type="gramStart"/>
            <w:r w:rsidRPr="00D60CD3">
              <w:rPr>
                <w:sz w:val="18"/>
                <w:szCs w:val="18"/>
              </w:rPr>
              <w:t>Дальне-восточный</w:t>
            </w:r>
            <w:proofErr w:type="gramEnd"/>
            <w:r w:rsidRPr="00D60CD3">
              <w:rPr>
                <w:sz w:val="18"/>
                <w:szCs w:val="18"/>
              </w:rPr>
              <w:t xml:space="preserve"> пр., участок 69 (северо-восточнее пересечения </w:t>
            </w:r>
            <w:r w:rsidRPr="00D60CD3">
              <w:rPr>
                <w:sz w:val="18"/>
                <w:szCs w:val="18"/>
              </w:rPr>
              <w:br/>
              <w:t>с улицей Еремеева), включая корректировку проектной документации стадии РД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19D8" w:rsidRPr="00D60CD3" w:rsidRDefault="005919D8" w:rsidP="005919D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60CD3">
              <w:rPr>
                <w:rFonts w:eastAsia="Calibri"/>
                <w:sz w:val="18"/>
                <w:szCs w:val="18"/>
                <w:lang w:eastAsia="en-US"/>
              </w:rPr>
              <w:t>Комитет по строительству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19D8" w:rsidRPr="00D60CD3" w:rsidRDefault="00DA50FA" w:rsidP="005919D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60CD3">
              <w:rPr>
                <w:rFonts w:eastAsia="Calibri"/>
                <w:sz w:val="18"/>
                <w:szCs w:val="18"/>
                <w:lang w:eastAsia="en-US"/>
              </w:rPr>
              <w:t>200</w:t>
            </w:r>
            <w:r w:rsidR="005919D8" w:rsidRPr="00D60CD3">
              <w:rPr>
                <w:rFonts w:eastAsia="Calibri"/>
                <w:sz w:val="18"/>
                <w:szCs w:val="18"/>
                <w:lang w:eastAsia="en-US"/>
              </w:rPr>
              <w:t xml:space="preserve"> мест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D8" w:rsidRPr="00D60CD3" w:rsidRDefault="005919D8" w:rsidP="005919D8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СМР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D8" w:rsidRPr="00D60CD3" w:rsidRDefault="00DA50FA" w:rsidP="005919D8">
            <w:pPr>
              <w:jc w:val="center"/>
              <w:rPr>
                <w:spacing w:val="-20"/>
                <w:sz w:val="18"/>
                <w:szCs w:val="18"/>
              </w:rPr>
            </w:pPr>
            <w:r w:rsidRPr="00D60CD3">
              <w:rPr>
                <w:spacing w:val="-20"/>
                <w:sz w:val="18"/>
                <w:szCs w:val="18"/>
              </w:rPr>
              <w:t>2022-2023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D8" w:rsidRPr="00D60CD3" w:rsidRDefault="00DA50FA" w:rsidP="005919D8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473 971,0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D8" w:rsidRPr="00D60CD3" w:rsidRDefault="00DA50FA" w:rsidP="005919D8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473 971,0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19D8" w:rsidRPr="00D60CD3" w:rsidRDefault="005919D8" w:rsidP="005919D8">
            <w:pPr>
              <w:jc w:val="center"/>
              <w:rPr>
                <w:sz w:val="18"/>
                <w:szCs w:val="18"/>
              </w:rPr>
            </w:pPr>
            <w:r w:rsidRPr="00D60CD3">
              <w:rPr>
                <w:spacing w:val="-6"/>
                <w:sz w:val="18"/>
                <w:szCs w:val="18"/>
              </w:rPr>
              <w:t>Бюджет Санкт</w:t>
            </w:r>
            <w:r w:rsidRPr="00D60CD3">
              <w:rPr>
                <w:spacing w:val="-6"/>
                <w:sz w:val="18"/>
                <w:szCs w:val="18"/>
              </w:rPr>
              <w:noBreakHyphen/>
              <w:t>Петербурга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D8" w:rsidRPr="00D60CD3" w:rsidRDefault="00BF0465" w:rsidP="005919D8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44 411,1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D8" w:rsidRPr="00D60CD3" w:rsidRDefault="00BF0465" w:rsidP="005919D8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510 614,5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D8" w:rsidRPr="00D60CD3" w:rsidRDefault="005919D8" w:rsidP="005919D8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D8" w:rsidRPr="00D60CD3" w:rsidRDefault="00DA50FA" w:rsidP="005919D8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D8" w:rsidRPr="00D60CD3" w:rsidRDefault="00DA50FA" w:rsidP="005919D8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D8" w:rsidRPr="00D60CD3" w:rsidRDefault="00DA50FA" w:rsidP="005919D8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D8" w:rsidRPr="00D60CD3" w:rsidRDefault="00BF0465" w:rsidP="005919D8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555 025,6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D8" w:rsidRPr="00D60CD3" w:rsidRDefault="00DA50FA" w:rsidP="005919D8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Целевые показатели 1, 1.1, 1.2; индикаторы 1.2, 1.2.1</w:t>
            </w:r>
          </w:p>
        </w:tc>
        <w:tc>
          <w:tcPr>
            <w:tcW w:w="91" w:type="pct"/>
            <w:tcBorders>
              <w:left w:val="single" w:sz="4" w:space="0" w:color="auto"/>
            </w:tcBorders>
            <w:vAlign w:val="bottom"/>
          </w:tcPr>
          <w:p w:rsidR="005919D8" w:rsidRPr="00D60CD3" w:rsidRDefault="005919D8" w:rsidP="005919D8">
            <w:pPr>
              <w:ind w:left="-109"/>
              <w:rPr>
                <w:spacing w:val="-24"/>
                <w:sz w:val="15"/>
                <w:szCs w:val="15"/>
              </w:rPr>
            </w:pPr>
            <w:r w:rsidRPr="00D60CD3">
              <w:rPr>
                <w:spacing w:val="-24"/>
                <w:sz w:val="20"/>
                <w:szCs w:val="20"/>
              </w:rPr>
              <w:t xml:space="preserve"> </w:t>
            </w:r>
          </w:p>
        </w:tc>
      </w:tr>
      <w:tr w:rsidR="00D60CD3" w:rsidRPr="00D60CD3" w:rsidTr="00530F00">
        <w:trPr>
          <w:cantSplit/>
          <w:trHeight w:hRule="exact" w:val="2019"/>
        </w:trPr>
        <w:tc>
          <w:tcPr>
            <w:tcW w:w="93" w:type="pct"/>
            <w:tcBorders>
              <w:right w:val="single" w:sz="4" w:space="0" w:color="auto"/>
            </w:tcBorders>
          </w:tcPr>
          <w:p w:rsidR="005919D8" w:rsidRPr="00D60CD3" w:rsidRDefault="005919D8" w:rsidP="005919D8">
            <w:pPr>
              <w:jc w:val="center"/>
              <w:rPr>
                <w:spacing w:val="-34"/>
                <w:sz w:val="15"/>
                <w:szCs w:val="15"/>
              </w:rPr>
            </w:pPr>
            <w:r w:rsidRPr="00D60CD3">
              <w:rPr>
                <w:spacing w:val="-34"/>
                <w:sz w:val="15"/>
                <w:szCs w:val="15"/>
              </w:rPr>
              <w:t xml:space="preserve"> 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9D8" w:rsidRPr="00D60CD3" w:rsidRDefault="005919D8" w:rsidP="005919D8">
            <w:pPr>
              <w:rPr>
                <w:spacing w:val="-20"/>
                <w:sz w:val="18"/>
                <w:szCs w:val="18"/>
              </w:rPr>
            </w:pPr>
            <w:r w:rsidRPr="00D60CD3">
              <w:rPr>
                <w:spacing w:val="-20"/>
                <w:sz w:val="18"/>
                <w:szCs w:val="18"/>
              </w:rPr>
              <w:t>2.1.16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9D8" w:rsidRPr="00D60CD3" w:rsidRDefault="00DA50FA" w:rsidP="005919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 xml:space="preserve">Строительство здания </w:t>
            </w:r>
            <w:r w:rsidRPr="00D60CD3">
              <w:rPr>
                <w:sz w:val="18"/>
                <w:szCs w:val="18"/>
              </w:rPr>
              <w:br/>
              <w:t xml:space="preserve">дошкольного </w:t>
            </w:r>
            <w:r w:rsidRPr="00D60CD3">
              <w:rPr>
                <w:spacing w:val="-4"/>
                <w:sz w:val="18"/>
                <w:szCs w:val="18"/>
              </w:rPr>
              <w:t>образовательного</w:t>
            </w:r>
            <w:r w:rsidRPr="00D60CD3">
              <w:rPr>
                <w:sz w:val="18"/>
                <w:szCs w:val="18"/>
              </w:rPr>
              <w:t xml:space="preserve"> учреждения по адресу: муниципальный округ </w:t>
            </w:r>
            <w:proofErr w:type="spellStart"/>
            <w:r w:rsidRPr="00D60CD3">
              <w:rPr>
                <w:sz w:val="18"/>
                <w:szCs w:val="18"/>
              </w:rPr>
              <w:t>Горелово</w:t>
            </w:r>
            <w:proofErr w:type="spellEnd"/>
            <w:r w:rsidRPr="00D60CD3">
              <w:rPr>
                <w:sz w:val="18"/>
                <w:szCs w:val="18"/>
              </w:rPr>
              <w:t>, Красносельское шоссе, участок 35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19D8" w:rsidRPr="00D60CD3" w:rsidRDefault="005919D8" w:rsidP="005919D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60CD3">
              <w:rPr>
                <w:rFonts w:eastAsia="Calibri"/>
                <w:sz w:val="18"/>
                <w:szCs w:val="18"/>
                <w:lang w:eastAsia="en-US"/>
              </w:rPr>
              <w:t>Комитет по строительству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19D8" w:rsidRPr="00D60CD3" w:rsidRDefault="00DA50FA" w:rsidP="005919D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60CD3">
              <w:rPr>
                <w:rFonts w:eastAsia="Calibri"/>
                <w:sz w:val="18"/>
                <w:szCs w:val="18"/>
                <w:lang w:eastAsia="en-US"/>
              </w:rPr>
              <w:t>140</w:t>
            </w:r>
            <w:r w:rsidR="005919D8" w:rsidRPr="00D60CD3">
              <w:rPr>
                <w:rFonts w:eastAsia="Calibri"/>
                <w:sz w:val="18"/>
                <w:szCs w:val="18"/>
                <w:lang w:eastAsia="en-US"/>
              </w:rPr>
              <w:t xml:space="preserve"> мест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D8" w:rsidRPr="00D60CD3" w:rsidRDefault="005919D8" w:rsidP="005919D8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СМР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D8" w:rsidRPr="00D60CD3" w:rsidRDefault="00DA50FA" w:rsidP="005919D8">
            <w:pPr>
              <w:jc w:val="center"/>
              <w:rPr>
                <w:spacing w:val="-20"/>
                <w:sz w:val="18"/>
                <w:szCs w:val="18"/>
              </w:rPr>
            </w:pPr>
            <w:r w:rsidRPr="00D60CD3">
              <w:rPr>
                <w:spacing w:val="-20"/>
                <w:sz w:val="18"/>
                <w:szCs w:val="18"/>
              </w:rPr>
              <w:t>2021-2022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D8" w:rsidRPr="00D60CD3" w:rsidRDefault="00DA50FA" w:rsidP="005919D8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372 390,4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D8" w:rsidRPr="00D60CD3" w:rsidRDefault="00DA50FA" w:rsidP="005919D8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334 009,2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19D8" w:rsidRPr="00D60CD3" w:rsidRDefault="005919D8" w:rsidP="005919D8">
            <w:pPr>
              <w:jc w:val="center"/>
              <w:rPr>
                <w:sz w:val="18"/>
                <w:szCs w:val="18"/>
              </w:rPr>
            </w:pPr>
            <w:r w:rsidRPr="00D60CD3">
              <w:rPr>
                <w:spacing w:val="-6"/>
                <w:sz w:val="18"/>
                <w:szCs w:val="18"/>
              </w:rPr>
              <w:t>Бюджет Санкт</w:t>
            </w:r>
            <w:r w:rsidRPr="00D60CD3">
              <w:rPr>
                <w:spacing w:val="-6"/>
                <w:sz w:val="18"/>
                <w:szCs w:val="18"/>
              </w:rPr>
              <w:noBreakHyphen/>
              <w:t>Петербурга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D8" w:rsidRPr="00D60CD3" w:rsidRDefault="00BF0465" w:rsidP="005919D8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532 659,6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D8" w:rsidRPr="00D60CD3" w:rsidRDefault="00DA50FA" w:rsidP="005919D8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D8" w:rsidRPr="00D60CD3" w:rsidRDefault="005919D8" w:rsidP="005919D8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D8" w:rsidRPr="00D60CD3" w:rsidRDefault="005919D8" w:rsidP="005919D8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D8" w:rsidRPr="00D60CD3" w:rsidRDefault="00DA50FA" w:rsidP="005919D8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D8" w:rsidRPr="00D60CD3" w:rsidRDefault="00DA50FA" w:rsidP="005919D8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D8" w:rsidRPr="00D60CD3" w:rsidRDefault="00BF0465" w:rsidP="005919D8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532 659,6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D8" w:rsidRPr="00D60CD3" w:rsidRDefault="00DA50FA" w:rsidP="005919D8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Целевые показатели 1, 1.1, 1.2; индикаторы 1.2, 1.2.1</w:t>
            </w:r>
          </w:p>
        </w:tc>
        <w:tc>
          <w:tcPr>
            <w:tcW w:w="91" w:type="pct"/>
            <w:tcBorders>
              <w:left w:val="single" w:sz="4" w:space="0" w:color="auto"/>
            </w:tcBorders>
            <w:vAlign w:val="bottom"/>
          </w:tcPr>
          <w:p w:rsidR="005919D8" w:rsidRPr="00D60CD3" w:rsidRDefault="005919D8" w:rsidP="005919D8">
            <w:pPr>
              <w:ind w:left="-109"/>
              <w:rPr>
                <w:spacing w:val="-24"/>
                <w:sz w:val="15"/>
                <w:szCs w:val="15"/>
              </w:rPr>
            </w:pPr>
            <w:r w:rsidRPr="00D60CD3">
              <w:rPr>
                <w:spacing w:val="-24"/>
                <w:sz w:val="20"/>
                <w:szCs w:val="20"/>
              </w:rPr>
              <w:t xml:space="preserve"> </w:t>
            </w:r>
          </w:p>
        </w:tc>
      </w:tr>
      <w:tr w:rsidR="00D60CD3" w:rsidRPr="00D60CD3" w:rsidTr="00530F00">
        <w:trPr>
          <w:cantSplit/>
          <w:trHeight w:hRule="exact" w:val="2350"/>
        </w:trPr>
        <w:tc>
          <w:tcPr>
            <w:tcW w:w="93" w:type="pct"/>
            <w:tcBorders>
              <w:right w:val="single" w:sz="4" w:space="0" w:color="auto"/>
            </w:tcBorders>
          </w:tcPr>
          <w:p w:rsidR="00BF0465" w:rsidRPr="00D60CD3" w:rsidRDefault="00BF0465" w:rsidP="005919D8">
            <w:pPr>
              <w:jc w:val="center"/>
              <w:rPr>
                <w:spacing w:val="-34"/>
                <w:sz w:val="15"/>
                <w:szCs w:val="15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465" w:rsidRPr="00D60CD3" w:rsidRDefault="00BF0465" w:rsidP="005919D8">
            <w:pPr>
              <w:rPr>
                <w:spacing w:val="-20"/>
                <w:sz w:val="18"/>
                <w:szCs w:val="18"/>
              </w:rPr>
            </w:pPr>
            <w:r w:rsidRPr="00D60CD3">
              <w:rPr>
                <w:spacing w:val="-20"/>
                <w:sz w:val="18"/>
                <w:szCs w:val="18"/>
              </w:rPr>
              <w:t>2.1.17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465" w:rsidRPr="00D60CD3" w:rsidRDefault="00BF0465" w:rsidP="00BF04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Строительство нового здания дошкольного образовательного учреждения по адресу: ул. Добровольцев, д. 18, корпус 2, литера А, включая разработку проектной документации стадии РД</w:t>
            </w:r>
          </w:p>
          <w:p w:rsidR="00BF0465" w:rsidRPr="00D60CD3" w:rsidRDefault="00BF0465" w:rsidP="005919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0465" w:rsidRPr="00D60CD3" w:rsidRDefault="00BF0465" w:rsidP="005919D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60CD3">
              <w:rPr>
                <w:rFonts w:eastAsia="Calibri"/>
                <w:sz w:val="18"/>
                <w:szCs w:val="18"/>
                <w:lang w:eastAsia="en-US"/>
              </w:rPr>
              <w:t>Комитет по строительству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0465" w:rsidRPr="00D60CD3" w:rsidRDefault="00BF0465" w:rsidP="005919D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60CD3">
              <w:rPr>
                <w:rFonts w:eastAsia="Calibri"/>
                <w:sz w:val="18"/>
                <w:szCs w:val="18"/>
                <w:lang w:eastAsia="en-US"/>
              </w:rPr>
              <w:t>220 мест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465" w:rsidRPr="00D60CD3" w:rsidRDefault="00BF0465" w:rsidP="005919D8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СМР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465" w:rsidRPr="00D60CD3" w:rsidRDefault="00BF0465" w:rsidP="005919D8">
            <w:pPr>
              <w:jc w:val="center"/>
              <w:rPr>
                <w:spacing w:val="-20"/>
                <w:sz w:val="18"/>
                <w:szCs w:val="18"/>
              </w:rPr>
            </w:pPr>
            <w:r w:rsidRPr="00D60CD3">
              <w:rPr>
                <w:spacing w:val="-20"/>
                <w:sz w:val="18"/>
                <w:szCs w:val="18"/>
              </w:rPr>
              <w:t>2020-2022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465" w:rsidRPr="00D60CD3" w:rsidRDefault="00BF0465" w:rsidP="005919D8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408 252,7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465" w:rsidRPr="00D60CD3" w:rsidRDefault="00BF0465" w:rsidP="005919D8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429,3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0465" w:rsidRPr="00D60CD3" w:rsidRDefault="00BF0465" w:rsidP="005919D8">
            <w:pPr>
              <w:jc w:val="center"/>
              <w:rPr>
                <w:spacing w:val="-6"/>
                <w:sz w:val="18"/>
                <w:szCs w:val="18"/>
              </w:rPr>
            </w:pPr>
            <w:r w:rsidRPr="00D60CD3">
              <w:rPr>
                <w:spacing w:val="-6"/>
                <w:sz w:val="18"/>
                <w:szCs w:val="18"/>
              </w:rPr>
              <w:t>Бюджет Санкт</w:t>
            </w:r>
            <w:r w:rsidRPr="00D60CD3">
              <w:rPr>
                <w:spacing w:val="-6"/>
                <w:sz w:val="18"/>
                <w:szCs w:val="18"/>
              </w:rPr>
              <w:noBreakHyphen/>
              <w:t>Петербурга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465" w:rsidRPr="00D60CD3" w:rsidRDefault="00BF0465" w:rsidP="005919D8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86 354,7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465" w:rsidRPr="00D60CD3" w:rsidRDefault="00BF0465" w:rsidP="00BF0465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465" w:rsidRPr="00D60CD3" w:rsidRDefault="00BF0465" w:rsidP="00BF0465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465" w:rsidRPr="00D60CD3" w:rsidRDefault="00BF0465" w:rsidP="00BF0465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465" w:rsidRPr="00D60CD3" w:rsidRDefault="00BF0465" w:rsidP="00BF0465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465" w:rsidRPr="00D60CD3" w:rsidRDefault="00BF0465" w:rsidP="00BF0465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465" w:rsidRPr="00D60CD3" w:rsidRDefault="00BF0465" w:rsidP="005919D8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86 354,7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465" w:rsidRPr="00D60CD3" w:rsidRDefault="00BF0465" w:rsidP="00BF04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Целевые показатели 1, 1.1, 1.2; индикаторы 1.2, 1.2.1</w:t>
            </w:r>
          </w:p>
          <w:p w:rsidR="00BF0465" w:rsidRPr="00D60CD3" w:rsidRDefault="00BF0465" w:rsidP="0059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tcBorders>
              <w:left w:val="single" w:sz="4" w:space="0" w:color="auto"/>
            </w:tcBorders>
            <w:vAlign w:val="bottom"/>
          </w:tcPr>
          <w:p w:rsidR="00BF0465" w:rsidRPr="00D60CD3" w:rsidRDefault="00BF0465" w:rsidP="005919D8">
            <w:pPr>
              <w:ind w:left="-109"/>
              <w:rPr>
                <w:spacing w:val="-24"/>
                <w:sz w:val="20"/>
                <w:szCs w:val="20"/>
              </w:rPr>
            </w:pPr>
            <w:r w:rsidRPr="00D60CD3">
              <w:rPr>
                <w:spacing w:val="-24"/>
                <w:sz w:val="20"/>
                <w:szCs w:val="20"/>
              </w:rPr>
              <w:t xml:space="preserve"> ».</w:t>
            </w:r>
          </w:p>
        </w:tc>
      </w:tr>
    </w:tbl>
    <w:p w:rsidR="006A6E39" w:rsidRPr="00D60CD3" w:rsidRDefault="006A6E39" w:rsidP="007022A9">
      <w:pPr>
        <w:tabs>
          <w:tab w:val="left" w:pos="851"/>
        </w:tabs>
        <w:spacing w:before="120" w:after="120"/>
        <w:ind w:firstLine="992"/>
        <w:jc w:val="both"/>
        <w:rPr>
          <w:rFonts w:eastAsia="Calibri"/>
          <w:sz w:val="20"/>
          <w:szCs w:val="20"/>
          <w:lang w:eastAsia="en-US"/>
        </w:rPr>
      </w:pPr>
    </w:p>
    <w:p w:rsidR="00C64AEB" w:rsidRPr="00D60CD3" w:rsidRDefault="005D409D" w:rsidP="00C85C92">
      <w:pPr>
        <w:tabs>
          <w:tab w:val="left" w:pos="851"/>
        </w:tabs>
        <w:ind w:firstLine="993"/>
        <w:jc w:val="both"/>
        <w:rPr>
          <w:rFonts w:eastAsia="Calibri"/>
          <w:lang w:eastAsia="en-US"/>
        </w:rPr>
      </w:pPr>
      <w:r w:rsidRPr="00D60CD3">
        <w:rPr>
          <w:rFonts w:eastAsia="Calibri"/>
          <w:lang w:eastAsia="en-US"/>
        </w:rPr>
        <w:t>1.1</w:t>
      </w:r>
      <w:r w:rsidR="00F7597D" w:rsidRPr="00D60CD3">
        <w:rPr>
          <w:rFonts w:eastAsia="Calibri"/>
          <w:lang w:eastAsia="en-US"/>
        </w:rPr>
        <w:t>2</w:t>
      </w:r>
      <w:r w:rsidR="005A241B" w:rsidRPr="00D60CD3">
        <w:rPr>
          <w:rFonts w:eastAsia="Calibri"/>
          <w:lang w:eastAsia="en-US"/>
        </w:rPr>
        <w:t>. Пункты 2.</w:t>
      </w:r>
      <w:r w:rsidR="006A6E39" w:rsidRPr="00D60CD3">
        <w:rPr>
          <w:rFonts w:eastAsia="Calibri"/>
          <w:lang w:eastAsia="en-US"/>
        </w:rPr>
        <w:t xml:space="preserve">1.22 - </w:t>
      </w:r>
      <w:r w:rsidR="005A241B" w:rsidRPr="00D60CD3">
        <w:rPr>
          <w:rFonts w:eastAsia="Calibri"/>
          <w:lang w:eastAsia="en-US"/>
        </w:rPr>
        <w:t>2.1.24 таблицы 6 подраздела 8.3.1 раздела 8 приложения к постановлению изложить в следующей редакции:</w:t>
      </w:r>
    </w:p>
    <w:p w:rsidR="0089582A" w:rsidRPr="00D60CD3" w:rsidRDefault="0089582A" w:rsidP="00CB614D">
      <w:pPr>
        <w:ind w:firstLine="708"/>
        <w:rPr>
          <w:rFonts w:eastAsia="Calibri"/>
          <w:sz w:val="20"/>
          <w:szCs w:val="20"/>
          <w:vertAlign w:val="superscript"/>
          <w:lang w:eastAsia="en-US"/>
        </w:rPr>
      </w:pPr>
    </w:p>
    <w:tbl>
      <w:tblPr>
        <w:tblW w:w="5115" w:type="pct"/>
        <w:tblLayout w:type="fixed"/>
        <w:tblLook w:val="04A0" w:firstRow="1" w:lastRow="0" w:firstColumn="1" w:lastColumn="0" w:noHBand="0" w:noVBand="1"/>
      </w:tblPr>
      <w:tblGrid>
        <w:gridCol w:w="288"/>
        <w:gridCol w:w="547"/>
        <w:gridCol w:w="1974"/>
        <w:gridCol w:w="315"/>
        <w:gridCol w:w="253"/>
        <w:gridCol w:w="709"/>
        <w:gridCol w:w="555"/>
        <w:gridCol w:w="1064"/>
        <w:gridCol w:w="1064"/>
        <w:gridCol w:w="425"/>
        <w:gridCol w:w="950"/>
        <w:gridCol w:w="953"/>
        <w:gridCol w:w="953"/>
        <w:gridCol w:w="950"/>
        <w:gridCol w:w="953"/>
        <w:gridCol w:w="953"/>
        <w:gridCol w:w="953"/>
        <w:gridCol w:w="1276"/>
        <w:gridCol w:w="281"/>
      </w:tblGrid>
      <w:tr w:rsidR="00D60CD3" w:rsidRPr="00D60CD3" w:rsidTr="00530F00">
        <w:trPr>
          <w:cantSplit/>
          <w:trHeight w:hRule="exact" w:val="2783"/>
        </w:trPr>
        <w:tc>
          <w:tcPr>
            <w:tcW w:w="93" w:type="pct"/>
            <w:tcBorders>
              <w:right w:val="single" w:sz="4" w:space="0" w:color="auto"/>
            </w:tcBorders>
          </w:tcPr>
          <w:p w:rsidR="00C64AEB" w:rsidRPr="00D60CD3" w:rsidRDefault="00C64AEB" w:rsidP="005919D8">
            <w:pPr>
              <w:jc w:val="center"/>
              <w:rPr>
                <w:spacing w:val="-34"/>
                <w:sz w:val="20"/>
                <w:szCs w:val="20"/>
              </w:rPr>
            </w:pPr>
            <w:r w:rsidRPr="00D60CD3">
              <w:rPr>
                <w:spacing w:val="-34"/>
                <w:sz w:val="20"/>
                <w:szCs w:val="20"/>
              </w:rPr>
              <w:t>«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EB" w:rsidRPr="00D60CD3" w:rsidRDefault="00C64AEB" w:rsidP="005919D8">
            <w:pPr>
              <w:rPr>
                <w:spacing w:val="-20"/>
                <w:sz w:val="18"/>
                <w:szCs w:val="18"/>
              </w:rPr>
            </w:pPr>
            <w:r w:rsidRPr="00D60CD3">
              <w:rPr>
                <w:spacing w:val="-20"/>
                <w:sz w:val="18"/>
                <w:szCs w:val="18"/>
              </w:rPr>
              <w:t>2.1.</w:t>
            </w:r>
            <w:r w:rsidR="005A241B" w:rsidRPr="00D60CD3">
              <w:rPr>
                <w:spacing w:val="-20"/>
                <w:sz w:val="18"/>
                <w:szCs w:val="18"/>
              </w:rPr>
              <w:t>22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AEB" w:rsidRPr="00D60CD3" w:rsidRDefault="00777DE3" w:rsidP="00777D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 xml:space="preserve">Строительство здания </w:t>
            </w:r>
            <w:r w:rsidRPr="00D60CD3">
              <w:rPr>
                <w:sz w:val="18"/>
                <w:szCs w:val="18"/>
              </w:rPr>
              <w:br/>
              <w:t xml:space="preserve">дошкольного </w:t>
            </w:r>
            <w:r w:rsidRPr="00D60CD3">
              <w:rPr>
                <w:spacing w:val="-4"/>
                <w:sz w:val="18"/>
                <w:szCs w:val="18"/>
              </w:rPr>
              <w:t>образовательного</w:t>
            </w:r>
            <w:r w:rsidRPr="00D60CD3">
              <w:rPr>
                <w:sz w:val="18"/>
                <w:szCs w:val="18"/>
              </w:rPr>
              <w:t xml:space="preserve"> учреждения на территории, ограниченной пр. Маршала Блюхера, проектируемой ул., </w:t>
            </w:r>
            <w:proofErr w:type="spellStart"/>
            <w:r w:rsidRPr="00D60CD3">
              <w:rPr>
                <w:sz w:val="18"/>
                <w:szCs w:val="18"/>
              </w:rPr>
              <w:t>Полюстровским</w:t>
            </w:r>
            <w:proofErr w:type="spellEnd"/>
            <w:r w:rsidRPr="00D60CD3">
              <w:rPr>
                <w:sz w:val="18"/>
                <w:szCs w:val="18"/>
              </w:rPr>
              <w:t xml:space="preserve"> пр., проектируемой ул., </w:t>
            </w:r>
            <w:proofErr w:type="spellStart"/>
            <w:r w:rsidRPr="00D60CD3">
              <w:rPr>
                <w:sz w:val="18"/>
                <w:szCs w:val="18"/>
              </w:rPr>
              <w:t>фомируемый</w:t>
            </w:r>
            <w:proofErr w:type="spellEnd"/>
            <w:r w:rsidRPr="00D60CD3">
              <w:rPr>
                <w:sz w:val="18"/>
                <w:szCs w:val="18"/>
              </w:rPr>
              <w:t xml:space="preserve"> земельный участок </w:t>
            </w:r>
            <w:r w:rsidRPr="00D60CD3">
              <w:rPr>
                <w:sz w:val="18"/>
                <w:szCs w:val="18"/>
              </w:rPr>
              <w:br/>
              <w:t>№ 6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4AEB" w:rsidRPr="00D60CD3" w:rsidRDefault="00C64AEB" w:rsidP="005919D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60CD3">
              <w:rPr>
                <w:rFonts w:eastAsia="Calibri"/>
                <w:sz w:val="18"/>
                <w:szCs w:val="18"/>
                <w:lang w:eastAsia="en-US"/>
              </w:rPr>
              <w:t>Комитет по строительству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4AEB" w:rsidRPr="00D60CD3" w:rsidRDefault="00777DE3" w:rsidP="005919D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60CD3">
              <w:rPr>
                <w:rFonts w:eastAsia="Calibri"/>
                <w:sz w:val="18"/>
                <w:szCs w:val="18"/>
                <w:lang w:eastAsia="en-US"/>
              </w:rPr>
              <w:t>200</w:t>
            </w:r>
            <w:r w:rsidR="00C64AEB" w:rsidRPr="00D60CD3">
              <w:rPr>
                <w:rFonts w:eastAsia="Calibri"/>
                <w:sz w:val="18"/>
                <w:szCs w:val="18"/>
                <w:lang w:eastAsia="en-US"/>
              </w:rPr>
              <w:t xml:space="preserve"> мест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B" w:rsidRPr="00D60CD3" w:rsidRDefault="00C64AEB" w:rsidP="005919D8">
            <w:pPr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СМР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B" w:rsidRPr="00D60CD3" w:rsidRDefault="00777DE3" w:rsidP="005919D8">
            <w:pPr>
              <w:jc w:val="center"/>
              <w:rPr>
                <w:spacing w:val="-20"/>
                <w:sz w:val="16"/>
                <w:szCs w:val="16"/>
              </w:rPr>
            </w:pPr>
            <w:r w:rsidRPr="00D60CD3">
              <w:rPr>
                <w:spacing w:val="-20"/>
                <w:sz w:val="16"/>
                <w:szCs w:val="16"/>
              </w:rPr>
              <w:t>2022-2023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B" w:rsidRPr="00D60CD3" w:rsidRDefault="00777DE3" w:rsidP="005919D8">
            <w:pPr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446 107,9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EB" w:rsidRPr="00D60CD3" w:rsidRDefault="00777DE3" w:rsidP="005919D8">
            <w:pPr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446 107,9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4AEB" w:rsidRPr="00D60CD3" w:rsidRDefault="00C64AEB" w:rsidP="005919D8">
            <w:pPr>
              <w:jc w:val="center"/>
              <w:rPr>
                <w:sz w:val="16"/>
                <w:szCs w:val="16"/>
              </w:rPr>
            </w:pPr>
            <w:r w:rsidRPr="00D60CD3">
              <w:rPr>
                <w:spacing w:val="-6"/>
                <w:sz w:val="16"/>
                <w:szCs w:val="16"/>
              </w:rPr>
              <w:t>Бюджет Санкт</w:t>
            </w:r>
            <w:r w:rsidRPr="00D60CD3">
              <w:rPr>
                <w:spacing w:val="-6"/>
                <w:sz w:val="16"/>
                <w:szCs w:val="16"/>
              </w:rPr>
              <w:noBreakHyphen/>
              <w:t>Петербурга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B" w:rsidRPr="00D60CD3" w:rsidRDefault="00EA247C" w:rsidP="005919D8">
            <w:pPr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38 398,9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B" w:rsidRPr="00D60CD3" w:rsidRDefault="00EA247C" w:rsidP="005919D8">
            <w:pPr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486 453,9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B" w:rsidRPr="00D60CD3" w:rsidRDefault="00777DE3" w:rsidP="005919D8">
            <w:pPr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B" w:rsidRPr="00D60CD3" w:rsidRDefault="00777DE3" w:rsidP="005919D8">
            <w:pPr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B" w:rsidRPr="00D60CD3" w:rsidRDefault="00777DE3" w:rsidP="005919D8">
            <w:pPr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B" w:rsidRPr="00D60CD3" w:rsidRDefault="00777DE3" w:rsidP="005919D8">
            <w:pPr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B" w:rsidRPr="00D60CD3" w:rsidRDefault="00777DE3" w:rsidP="005919D8">
            <w:pPr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524 852,8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AEB" w:rsidRPr="00D60CD3" w:rsidRDefault="00777DE3" w:rsidP="005919D8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Целевые показатели 1, 1.1, 1.2; индикаторы 1.2, 1.2.1</w:t>
            </w:r>
          </w:p>
        </w:tc>
        <w:tc>
          <w:tcPr>
            <w:tcW w:w="91" w:type="pct"/>
            <w:tcBorders>
              <w:left w:val="single" w:sz="4" w:space="0" w:color="auto"/>
            </w:tcBorders>
            <w:vAlign w:val="bottom"/>
          </w:tcPr>
          <w:p w:rsidR="00C64AEB" w:rsidRPr="00D60CD3" w:rsidRDefault="00C64AEB" w:rsidP="005919D8">
            <w:pPr>
              <w:ind w:left="-109"/>
              <w:rPr>
                <w:spacing w:val="-24"/>
                <w:sz w:val="15"/>
                <w:szCs w:val="15"/>
              </w:rPr>
            </w:pPr>
            <w:r w:rsidRPr="00D60CD3">
              <w:rPr>
                <w:spacing w:val="-24"/>
                <w:sz w:val="20"/>
                <w:szCs w:val="20"/>
              </w:rPr>
              <w:t xml:space="preserve"> </w:t>
            </w:r>
          </w:p>
        </w:tc>
      </w:tr>
      <w:tr w:rsidR="00D60CD3" w:rsidRPr="00D60CD3" w:rsidTr="00530F00">
        <w:trPr>
          <w:cantSplit/>
          <w:trHeight w:hRule="exact" w:val="2553"/>
        </w:trPr>
        <w:tc>
          <w:tcPr>
            <w:tcW w:w="93" w:type="pct"/>
            <w:tcBorders>
              <w:right w:val="single" w:sz="4" w:space="0" w:color="auto"/>
            </w:tcBorders>
          </w:tcPr>
          <w:p w:rsidR="005A241B" w:rsidRPr="00D60CD3" w:rsidRDefault="005A241B" w:rsidP="005919D8">
            <w:pPr>
              <w:jc w:val="center"/>
              <w:rPr>
                <w:spacing w:val="-34"/>
                <w:sz w:val="15"/>
                <w:szCs w:val="15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1B" w:rsidRPr="00D60CD3" w:rsidRDefault="005A241B" w:rsidP="0071745E">
            <w:pPr>
              <w:rPr>
                <w:spacing w:val="-20"/>
                <w:sz w:val="18"/>
                <w:szCs w:val="18"/>
              </w:rPr>
            </w:pPr>
            <w:r w:rsidRPr="00D60CD3">
              <w:rPr>
                <w:spacing w:val="-20"/>
                <w:sz w:val="18"/>
                <w:szCs w:val="18"/>
              </w:rPr>
              <w:t>2.1.23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1B" w:rsidRPr="00D60CD3" w:rsidRDefault="00777DE3" w:rsidP="005919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 xml:space="preserve">Строительство здания </w:t>
            </w:r>
            <w:r w:rsidRPr="00D60CD3">
              <w:rPr>
                <w:sz w:val="18"/>
                <w:szCs w:val="18"/>
              </w:rPr>
              <w:br/>
              <w:t xml:space="preserve">дошкольного </w:t>
            </w:r>
            <w:r w:rsidRPr="00D60CD3">
              <w:rPr>
                <w:spacing w:val="-4"/>
                <w:sz w:val="18"/>
                <w:szCs w:val="18"/>
              </w:rPr>
              <w:t>образовательного</w:t>
            </w:r>
            <w:r w:rsidRPr="00D60CD3">
              <w:rPr>
                <w:sz w:val="18"/>
                <w:szCs w:val="18"/>
              </w:rPr>
              <w:t xml:space="preserve"> учреждения </w:t>
            </w:r>
            <w:r w:rsidRPr="00D60CD3">
              <w:rPr>
                <w:sz w:val="18"/>
                <w:szCs w:val="18"/>
              </w:rPr>
              <w:br/>
              <w:t xml:space="preserve">на территории, ограниченной пр. Маршала Блюхера, проектируемой ул., </w:t>
            </w:r>
            <w:proofErr w:type="spellStart"/>
            <w:r w:rsidRPr="00D60CD3">
              <w:rPr>
                <w:sz w:val="18"/>
                <w:szCs w:val="18"/>
              </w:rPr>
              <w:t>Полюстровским</w:t>
            </w:r>
            <w:proofErr w:type="spellEnd"/>
            <w:r w:rsidRPr="00D60CD3">
              <w:rPr>
                <w:sz w:val="18"/>
                <w:szCs w:val="18"/>
              </w:rPr>
              <w:t xml:space="preserve"> пр., </w:t>
            </w:r>
            <w:r w:rsidRPr="00D60CD3">
              <w:rPr>
                <w:spacing w:val="-4"/>
                <w:sz w:val="18"/>
                <w:szCs w:val="18"/>
              </w:rPr>
              <w:t>проектируемой ул., формируемый земельный участок № 8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241B" w:rsidRPr="00D60CD3" w:rsidRDefault="00777DE3" w:rsidP="005919D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60CD3">
              <w:rPr>
                <w:rFonts w:eastAsia="Calibri"/>
                <w:sz w:val="18"/>
                <w:szCs w:val="18"/>
                <w:lang w:eastAsia="en-US"/>
              </w:rPr>
              <w:t>Комитет по строительству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241B" w:rsidRPr="00D60CD3" w:rsidRDefault="00777DE3" w:rsidP="005919D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60CD3">
              <w:rPr>
                <w:rFonts w:eastAsia="Calibri"/>
                <w:sz w:val="18"/>
                <w:szCs w:val="18"/>
                <w:lang w:eastAsia="en-US"/>
              </w:rPr>
              <w:t>200 мест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41B" w:rsidRPr="00D60CD3" w:rsidRDefault="00777DE3" w:rsidP="005919D8">
            <w:pPr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СМР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41B" w:rsidRPr="00D60CD3" w:rsidRDefault="00777DE3" w:rsidP="005919D8">
            <w:pPr>
              <w:jc w:val="center"/>
              <w:rPr>
                <w:spacing w:val="-20"/>
                <w:sz w:val="16"/>
                <w:szCs w:val="16"/>
              </w:rPr>
            </w:pPr>
            <w:r w:rsidRPr="00D60CD3">
              <w:rPr>
                <w:spacing w:val="-20"/>
                <w:sz w:val="16"/>
                <w:szCs w:val="16"/>
              </w:rPr>
              <w:t>2022-2023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41B" w:rsidRPr="00D60CD3" w:rsidRDefault="00777DE3" w:rsidP="005919D8">
            <w:pPr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445</w:t>
            </w:r>
            <w:r w:rsidR="00A2235B" w:rsidRPr="00D60CD3">
              <w:rPr>
                <w:sz w:val="16"/>
                <w:szCs w:val="16"/>
              </w:rPr>
              <w:t xml:space="preserve"> </w:t>
            </w:r>
            <w:r w:rsidRPr="00D60CD3">
              <w:rPr>
                <w:sz w:val="16"/>
                <w:szCs w:val="16"/>
              </w:rPr>
              <w:t>814,2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41B" w:rsidRPr="00D60CD3" w:rsidRDefault="00777DE3" w:rsidP="005919D8">
            <w:pPr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445</w:t>
            </w:r>
            <w:r w:rsidR="00A2235B" w:rsidRPr="00D60CD3">
              <w:rPr>
                <w:sz w:val="16"/>
                <w:szCs w:val="16"/>
              </w:rPr>
              <w:t xml:space="preserve"> </w:t>
            </w:r>
            <w:r w:rsidRPr="00D60CD3">
              <w:rPr>
                <w:sz w:val="16"/>
                <w:szCs w:val="16"/>
              </w:rPr>
              <w:t>814,2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241B" w:rsidRPr="00D60CD3" w:rsidRDefault="00777DE3" w:rsidP="005919D8">
            <w:pPr>
              <w:jc w:val="center"/>
              <w:rPr>
                <w:spacing w:val="-6"/>
                <w:sz w:val="16"/>
                <w:szCs w:val="16"/>
              </w:rPr>
            </w:pPr>
            <w:r w:rsidRPr="00D60CD3">
              <w:rPr>
                <w:spacing w:val="-6"/>
                <w:sz w:val="16"/>
                <w:szCs w:val="16"/>
              </w:rPr>
              <w:t>Бюджет Санкт</w:t>
            </w:r>
            <w:r w:rsidRPr="00D60CD3">
              <w:rPr>
                <w:spacing w:val="-6"/>
                <w:sz w:val="16"/>
                <w:szCs w:val="16"/>
              </w:rPr>
              <w:noBreakHyphen/>
              <w:t>Петербурга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1B" w:rsidRPr="00D60CD3" w:rsidRDefault="00EA247C" w:rsidP="005919D8">
            <w:pPr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38 379,4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1B" w:rsidRPr="00D60CD3" w:rsidRDefault="00EA247C" w:rsidP="005919D8">
            <w:pPr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486 369,7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1B" w:rsidRPr="00D60CD3" w:rsidRDefault="00777DE3" w:rsidP="005919D8">
            <w:pPr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1B" w:rsidRPr="00D60CD3" w:rsidRDefault="00777DE3" w:rsidP="005919D8">
            <w:pPr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1B" w:rsidRPr="00D60CD3" w:rsidRDefault="00777DE3" w:rsidP="005919D8">
            <w:pPr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1B" w:rsidRPr="00D60CD3" w:rsidRDefault="00777DE3" w:rsidP="005919D8">
            <w:pPr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1B" w:rsidRPr="00D60CD3" w:rsidRDefault="00777DE3" w:rsidP="005919D8">
            <w:pPr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524 749,1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1B" w:rsidRPr="00D60CD3" w:rsidRDefault="00777DE3" w:rsidP="005919D8">
            <w:pPr>
              <w:keepNext/>
              <w:spacing w:line="216" w:lineRule="auto"/>
              <w:jc w:val="center"/>
              <w:rPr>
                <w:spacing w:val="-6"/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Целевые показатели 1, 1.1, 1.2; индикаторы 1.2, 1.2.1</w:t>
            </w:r>
          </w:p>
        </w:tc>
        <w:tc>
          <w:tcPr>
            <w:tcW w:w="91" w:type="pct"/>
            <w:tcBorders>
              <w:left w:val="single" w:sz="4" w:space="0" w:color="auto"/>
            </w:tcBorders>
            <w:vAlign w:val="bottom"/>
          </w:tcPr>
          <w:p w:rsidR="005A241B" w:rsidRPr="00D60CD3" w:rsidRDefault="005A241B" w:rsidP="005919D8">
            <w:pPr>
              <w:ind w:left="-109"/>
              <w:rPr>
                <w:spacing w:val="-24"/>
                <w:sz w:val="20"/>
                <w:szCs w:val="20"/>
              </w:rPr>
            </w:pPr>
          </w:p>
        </w:tc>
      </w:tr>
      <w:tr w:rsidR="00D60CD3" w:rsidRPr="00D60CD3" w:rsidTr="00530F00">
        <w:trPr>
          <w:cantSplit/>
          <w:trHeight w:hRule="exact" w:val="2775"/>
        </w:trPr>
        <w:tc>
          <w:tcPr>
            <w:tcW w:w="93" w:type="pct"/>
            <w:tcBorders>
              <w:right w:val="single" w:sz="4" w:space="0" w:color="auto"/>
            </w:tcBorders>
          </w:tcPr>
          <w:p w:rsidR="00777DE3" w:rsidRPr="00D60CD3" w:rsidRDefault="00777DE3" w:rsidP="005919D8">
            <w:pPr>
              <w:jc w:val="center"/>
              <w:rPr>
                <w:spacing w:val="-34"/>
                <w:sz w:val="15"/>
                <w:szCs w:val="15"/>
              </w:rPr>
            </w:pPr>
            <w:r w:rsidRPr="00D60CD3">
              <w:rPr>
                <w:spacing w:val="-34"/>
                <w:sz w:val="15"/>
                <w:szCs w:val="15"/>
              </w:rPr>
              <w:lastRenderedPageBreak/>
              <w:t xml:space="preserve"> 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DE3" w:rsidRPr="00D60CD3" w:rsidRDefault="00777DE3" w:rsidP="005919D8">
            <w:pPr>
              <w:rPr>
                <w:spacing w:val="-20"/>
                <w:sz w:val="18"/>
                <w:szCs w:val="18"/>
              </w:rPr>
            </w:pPr>
            <w:r w:rsidRPr="00D60CD3">
              <w:rPr>
                <w:spacing w:val="-20"/>
                <w:sz w:val="18"/>
                <w:szCs w:val="18"/>
              </w:rPr>
              <w:t>2.1.24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DE3" w:rsidRPr="00D60CD3" w:rsidRDefault="00777DE3" w:rsidP="007174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 xml:space="preserve">Строительство здания дошкольного образовательного учреждения на территории, ограниченной пр. Маршала Блюхера, проектируемой ул.; </w:t>
            </w:r>
            <w:proofErr w:type="spellStart"/>
            <w:r w:rsidRPr="00D60CD3">
              <w:rPr>
                <w:sz w:val="18"/>
                <w:szCs w:val="18"/>
              </w:rPr>
              <w:t>Полюстровским</w:t>
            </w:r>
            <w:proofErr w:type="spellEnd"/>
            <w:r w:rsidRPr="00D60CD3">
              <w:rPr>
                <w:sz w:val="18"/>
                <w:szCs w:val="18"/>
              </w:rPr>
              <w:t xml:space="preserve"> пр., проектируемой ул., формируемый земельный участок № 10</w:t>
            </w:r>
          </w:p>
          <w:p w:rsidR="00777DE3" w:rsidRPr="00D60CD3" w:rsidRDefault="00777DE3" w:rsidP="007174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7DE3" w:rsidRPr="00D60CD3" w:rsidRDefault="00777DE3" w:rsidP="0071745E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60CD3">
              <w:rPr>
                <w:rFonts w:eastAsia="Calibri"/>
                <w:sz w:val="18"/>
                <w:szCs w:val="18"/>
                <w:lang w:eastAsia="en-US"/>
              </w:rPr>
              <w:t>Комитет по строительству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7DE3" w:rsidRPr="00D60CD3" w:rsidRDefault="00777DE3" w:rsidP="0071745E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60CD3">
              <w:rPr>
                <w:rFonts w:eastAsia="Calibri"/>
                <w:sz w:val="18"/>
                <w:szCs w:val="18"/>
                <w:lang w:eastAsia="en-US"/>
              </w:rPr>
              <w:t>240 мест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E3" w:rsidRPr="00D60CD3" w:rsidRDefault="00777DE3" w:rsidP="0071745E">
            <w:pPr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СМР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E3" w:rsidRPr="00D60CD3" w:rsidRDefault="00777DE3" w:rsidP="0071745E">
            <w:pPr>
              <w:jc w:val="center"/>
              <w:rPr>
                <w:spacing w:val="-20"/>
                <w:sz w:val="16"/>
                <w:szCs w:val="16"/>
              </w:rPr>
            </w:pPr>
            <w:r w:rsidRPr="00D60CD3">
              <w:rPr>
                <w:spacing w:val="-20"/>
                <w:sz w:val="16"/>
                <w:szCs w:val="16"/>
              </w:rPr>
              <w:t>2021</w:t>
            </w:r>
            <w:r w:rsidR="00530F00" w:rsidRPr="00D60CD3">
              <w:rPr>
                <w:spacing w:val="-20"/>
                <w:sz w:val="16"/>
                <w:szCs w:val="16"/>
              </w:rPr>
              <w:t xml:space="preserve">    </w:t>
            </w:r>
            <w:r w:rsidRPr="00D60CD3">
              <w:rPr>
                <w:spacing w:val="-20"/>
                <w:sz w:val="16"/>
                <w:szCs w:val="16"/>
              </w:rPr>
              <w:t xml:space="preserve">- </w:t>
            </w:r>
          </w:p>
          <w:p w:rsidR="00777DE3" w:rsidRPr="00D60CD3" w:rsidRDefault="00777DE3" w:rsidP="0071745E">
            <w:pPr>
              <w:jc w:val="center"/>
              <w:rPr>
                <w:spacing w:val="-20"/>
                <w:sz w:val="16"/>
                <w:szCs w:val="16"/>
              </w:rPr>
            </w:pPr>
            <w:r w:rsidRPr="00D60CD3">
              <w:rPr>
                <w:spacing w:val="-20"/>
                <w:sz w:val="16"/>
                <w:szCs w:val="16"/>
              </w:rPr>
              <w:t>2022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E3" w:rsidRPr="00D60CD3" w:rsidRDefault="00777DE3" w:rsidP="0071745E">
            <w:pPr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447</w:t>
            </w:r>
            <w:r w:rsidR="00A2235B" w:rsidRPr="00D60CD3">
              <w:rPr>
                <w:sz w:val="16"/>
                <w:szCs w:val="16"/>
              </w:rPr>
              <w:t xml:space="preserve"> </w:t>
            </w:r>
            <w:r w:rsidRPr="00D60CD3">
              <w:rPr>
                <w:sz w:val="16"/>
                <w:szCs w:val="16"/>
              </w:rPr>
              <w:t>847,9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E3" w:rsidRPr="00D60CD3" w:rsidRDefault="00777DE3" w:rsidP="0071745E">
            <w:pPr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376</w:t>
            </w:r>
            <w:r w:rsidR="00A2235B" w:rsidRPr="00D60CD3">
              <w:rPr>
                <w:sz w:val="16"/>
                <w:szCs w:val="16"/>
              </w:rPr>
              <w:t xml:space="preserve"> </w:t>
            </w:r>
            <w:r w:rsidRPr="00D60CD3">
              <w:rPr>
                <w:sz w:val="16"/>
                <w:szCs w:val="16"/>
              </w:rPr>
              <w:t>562,1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7DE3" w:rsidRPr="00D60CD3" w:rsidRDefault="00777DE3" w:rsidP="0071745E">
            <w:pPr>
              <w:jc w:val="center"/>
              <w:rPr>
                <w:sz w:val="16"/>
                <w:szCs w:val="16"/>
              </w:rPr>
            </w:pPr>
            <w:r w:rsidRPr="00D60CD3">
              <w:rPr>
                <w:spacing w:val="-6"/>
                <w:sz w:val="16"/>
                <w:szCs w:val="16"/>
              </w:rPr>
              <w:t>Бюджет Санкт</w:t>
            </w:r>
            <w:r w:rsidRPr="00D60CD3">
              <w:rPr>
                <w:spacing w:val="-6"/>
                <w:sz w:val="16"/>
                <w:szCs w:val="16"/>
              </w:rPr>
              <w:noBreakHyphen/>
              <w:t>Петербурга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E3" w:rsidRPr="00D60CD3" w:rsidRDefault="00EA247C" w:rsidP="0071745E">
            <w:pPr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532 491,1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E3" w:rsidRPr="00D60CD3" w:rsidRDefault="00777DE3" w:rsidP="0071745E">
            <w:pPr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E3" w:rsidRPr="00D60CD3" w:rsidRDefault="00777DE3" w:rsidP="0071745E">
            <w:pPr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E3" w:rsidRPr="00D60CD3" w:rsidRDefault="00777DE3" w:rsidP="0071745E">
            <w:pPr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E3" w:rsidRPr="00D60CD3" w:rsidRDefault="00777DE3" w:rsidP="0071745E">
            <w:pPr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E3" w:rsidRPr="00D60CD3" w:rsidRDefault="00EA247C" w:rsidP="0071745E">
            <w:pPr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E3" w:rsidRPr="00D60CD3" w:rsidRDefault="00EA247C" w:rsidP="0071745E">
            <w:pPr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532 491,1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E3" w:rsidRPr="00D60CD3" w:rsidRDefault="00777DE3" w:rsidP="0071745E">
            <w:pPr>
              <w:keepNext/>
              <w:spacing w:line="216" w:lineRule="auto"/>
              <w:jc w:val="center"/>
              <w:rPr>
                <w:spacing w:val="-6"/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Целевые показатели 1, 1.1, 1.2; индикаторы 1.2, 1.2.1</w:t>
            </w:r>
          </w:p>
          <w:p w:rsidR="00777DE3" w:rsidRPr="00D60CD3" w:rsidRDefault="00777DE3" w:rsidP="007174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tcBorders>
              <w:left w:val="single" w:sz="4" w:space="0" w:color="auto"/>
            </w:tcBorders>
            <w:vAlign w:val="bottom"/>
          </w:tcPr>
          <w:p w:rsidR="00777DE3" w:rsidRPr="00D60CD3" w:rsidRDefault="00777DE3" w:rsidP="005919D8">
            <w:pPr>
              <w:ind w:left="-109"/>
              <w:rPr>
                <w:spacing w:val="-24"/>
                <w:sz w:val="20"/>
                <w:szCs w:val="20"/>
              </w:rPr>
            </w:pPr>
            <w:r w:rsidRPr="00D60CD3">
              <w:rPr>
                <w:spacing w:val="-24"/>
                <w:sz w:val="20"/>
                <w:szCs w:val="20"/>
              </w:rPr>
              <w:t xml:space="preserve"> ».</w:t>
            </w:r>
          </w:p>
        </w:tc>
      </w:tr>
    </w:tbl>
    <w:p w:rsidR="00C64AEB" w:rsidRPr="00D60CD3" w:rsidRDefault="00C64AEB" w:rsidP="00EA247C">
      <w:pPr>
        <w:tabs>
          <w:tab w:val="left" w:pos="851"/>
        </w:tabs>
        <w:spacing w:before="120" w:after="120"/>
        <w:jc w:val="both"/>
        <w:rPr>
          <w:rFonts w:eastAsia="Calibri"/>
          <w:sz w:val="20"/>
          <w:szCs w:val="20"/>
          <w:lang w:eastAsia="en-US"/>
        </w:rPr>
      </w:pPr>
    </w:p>
    <w:p w:rsidR="007022A9" w:rsidRPr="00D60CD3" w:rsidRDefault="005D409D" w:rsidP="00C85C92">
      <w:pPr>
        <w:tabs>
          <w:tab w:val="left" w:pos="851"/>
        </w:tabs>
        <w:ind w:firstLine="993"/>
        <w:jc w:val="both"/>
        <w:rPr>
          <w:rFonts w:eastAsia="Calibri"/>
          <w:lang w:eastAsia="en-US"/>
        </w:rPr>
      </w:pPr>
      <w:r w:rsidRPr="00D60CD3">
        <w:rPr>
          <w:rFonts w:eastAsia="Calibri"/>
          <w:lang w:eastAsia="en-US"/>
        </w:rPr>
        <w:t>1.1</w:t>
      </w:r>
      <w:r w:rsidR="00F7597D" w:rsidRPr="00D60CD3">
        <w:rPr>
          <w:rFonts w:eastAsia="Calibri"/>
          <w:lang w:eastAsia="en-US"/>
        </w:rPr>
        <w:t>3</w:t>
      </w:r>
      <w:r w:rsidR="00777DE3" w:rsidRPr="00D60CD3">
        <w:rPr>
          <w:rFonts w:eastAsia="Calibri"/>
          <w:lang w:eastAsia="en-US"/>
        </w:rPr>
        <w:t>. Пункт 2.1.30 таблицы 6 подраздела 8.3.1 раздела 8 приложения к постановлению изложить в следующей редакции:</w:t>
      </w:r>
    </w:p>
    <w:p w:rsidR="0089582A" w:rsidRPr="00D60CD3" w:rsidRDefault="0089582A" w:rsidP="00CB614D">
      <w:pPr>
        <w:ind w:firstLine="708"/>
        <w:rPr>
          <w:rFonts w:eastAsia="Calibri"/>
          <w:sz w:val="20"/>
          <w:szCs w:val="20"/>
          <w:vertAlign w:val="superscript"/>
          <w:lang w:eastAsia="en-US"/>
        </w:rPr>
      </w:pPr>
    </w:p>
    <w:tbl>
      <w:tblPr>
        <w:tblW w:w="5166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428"/>
        <w:gridCol w:w="565"/>
        <w:gridCol w:w="1993"/>
        <w:gridCol w:w="280"/>
        <w:gridCol w:w="283"/>
        <w:gridCol w:w="710"/>
        <w:gridCol w:w="560"/>
        <w:gridCol w:w="1065"/>
        <w:gridCol w:w="1065"/>
        <w:gridCol w:w="423"/>
        <w:gridCol w:w="953"/>
        <w:gridCol w:w="953"/>
        <w:gridCol w:w="953"/>
        <w:gridCol w:w="953"/>
        <w:gridCol w:w="953"/>
        <w:gridCol w:w="953"/>
        <w:gridCol w:w="953"/>
        <w:gridCol w:w="1252"/>
        <w:gridCol w:w="274"/>
      </w:tblGrid>
      <w:tr w:rsidR="00D60CD3" w:rsidRPr="00D60CD3" w:rsidTr="00530F00">
        <w:trPr>
          <w:cantSplit/>
          <w:trHeight w:val="2402"/>
        </w:trPr>
        <w:tc>
          <w:tcPr>
            <w:tcW w:w="137" w:type="pct"/>
            <w:tcBorders>
              <w:top w:val="nil"/>
              <w:right w:val="single" w:sz="4" w:space="0" w:color="auto"/>
            </w:tcBorders>
          </w:tcPr>
          <w:p w:rsidR="00777DE3" w:rsidRPr="00D60CD3" w:rsidRDefault="00777DE3" w:rsidP="0071745E">
            <w:pPr>
              <w:jc w:val="right"/>
              <w:rPr>
                <w:spacing w:val="-34"/>
                <w:sz w:val="20"/>
                <w:szCs w:val="20"/>
              </w:rPr>
            </w:pPr>
            <w:r w:rsidRPr="00D60CD3">
              <w:rPr>
                <w:spacing w:val="-34"/>
                <w:sz w:val="20"/>
                <w:szCs w:val="20"/>
              </w:rPr>
              <w:t>«.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DE3" w:rsidRPr="00D60CD3" w:rsidRDefault="00777DE3" w:rsidP="0071745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D60CD3">
              <w:rPr>
                <w:spacing w:val="-20"/>
                <w:sz w:val="18"/>
                <w:szCs w:val="18"/>
              </w:rPr>
              <w:t>2.1.30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DE3" w:rsidRPr="00D60CD3" w:rsidRDefault="00717E89" w:rsidP="0071745E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D60CD3">
              <w:rPr>
                <w:sz w:val="18"/>
                <w:szCs w:val="18"/>
              </w:rPr>
              <w:t xml:space="preserve">Строительство здания </w:t>
            </w:r>
            <w:r w:rsidRPr="00D60CD3">
              <w:rPr>
                <w:sz w:val="18"/>
                <w:szCs w:val="18"/>
              </w:rPr>
              <w:br/>
              <w:t xml:space="preserve">дошкольного </w:t>
            </w:r>
            <w:r w:rsidRPr="00D60CD3">
              <w:rPr>
                <w:spacing w:val="-4"/>
                <w:sz w:val="18"/>
                <w:szCs w:val="18"/>
              </w:rPr>
              <w:t>образовательного</w:t>
            </w:r>
            <w:r w:rsidRPr="00D60CD3">
              <w:rPr>
                <w:sz w:val="18"/>
                <w:szCs w:val="18"/>
              </w:rPr>
              <w:t xml:space="preserve"> учреждения на территории, ограниченной </w:t>
            </w:r>
            <w:proofErr w:type="spellStart"/>
            <w:r w:rsidRPr="00D60CD3">
              <w:rPr>
                <w:sz w:val="18"/>
                <w:szCs w:val="18"/>
              </w:rPr>
              <w:t>Шуваловским</w:t>
            </w:r>
            <w:proofErr w:type="spellEnd"/>
            <w:r w:rsidRPr="00D60CD3">
              <w:rPr>
                <w:sz w:val="18"/>
                <w:szCs w:val="18"/>
              </w:rPr>
              <w:t xml:space="preserve"> пр., Парашютной ул., проектируемыми </w:t>
            </w:r>
            <w:r w:rsidRPr="00D60CD3">
              <w:rPr>
                <w:sz w:val="18"/>
                <w:szCs w:val="18"/>
              </w:rPr>
              <w:br/>
              <w:t xml:space="preserve">проездами, </w:t>
            </w:r>
            <w:r w:rsidRPr="00D60CD3">
              <w:rPr>
                <w:sz w:val="18"/>
                <w:szCs w:val="18"/>
              </w:rPr>
              <w:br/>
              <w:t>в Приморском районе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7DE3" w:rsidRPr="00D60CD3" w:rsidRDefault="00777DE3" w:rsidP="0071745E">
            <w:pPr>
              <w:ind w:left="113" w:right="113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60CD3">
              <w:rPr>
                <w:rFonts w:eastAsiaTheme="minorHAnsi"/>
                <w:sz w:val="18"/>
                <w:szCs w:val="18"/>
                <w:lang w:eastAsia="en-US"/>
              </w:rPr>
              <w:t>Комитет по строительству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7DE3" w:rsidRPr="00D60CD3" w:rsidRDefault="00717E89" w:rsidP="0071745E">
            <w:pPr>
              <w:ind w:left="113" w:right="113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60CD3">
              <w:rPr>
                <w:sz w:val="18"/>
                <w:szCs w:val="18"/>
              </w:rPr>
              <w:t>240 мест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E3" w:rsidRPr="00D60CD3" w:rsidRDefault="00777DE3" w:rsidP="0071745E">
            <w:pPr>
              <w:jc w:val="center"/>
              <w:rPr>
                <w:spacing w:val="-20"/>
                <w:sz w:val="18"/>
                <w:szCs w:val="18"/>
              </w:rPr>
            </w:pPr>
            <w:r w:rsidRPr="00D60CD3">
              <w:rPr>
                <w:spacing w:val="-20"/>
                <w:sz w:val="18"/>
                <w:szCs w:val="18"/>
              </w:rPr>
              <w:t>СМР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E3" w:rsidRPr="00D60CD3" w:rsidRDefault="00717E89" w:rsidP="0071745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60CD3">
              <w:rPr>
                <w:spacing w:val="-20"/>
                <w:sz w:val="16"/>
                <w:szCs w:val="16"/>
              </w:rPr>
              <w:t>2022</w:t>
            </w:r>
            <w:r w:rsidR="00530F00" w:rsidRPr="00D60CD3">
              <w:rPr>
                <w:spacing w:val="-20"/>
                <w:sz w:val="16"/>
                <w:szCs w:val="16"/>
              </w:rPr>
              <w:t xml:space="preserve">     </w:t>
            </w:r>
            <w:r w:rsidRPr="00D60CD3">
              <w:rPr>
                <w:spacing w:val="-20"/>
                <w:sz w:val="16"/>
                <w:szCs w:val="16"/>
              </w:rPr>
              <w:t>-</w:t>
            </w:r>
            <w:r w:rsidR="00530F00" w:rsidRPr="00D60CD3">
              <w:rPr>
                <w:spacing w:val="-20"/>
                <w:sz w:val="16"/>
                <w:szCs w:val="16"/>
              </w:rPr>
              <w:t xml:space="preserve">         </w:t>
            </w:r>
            <w:r w:rsidRPr="00D60CD3">
              <w:rPr>
                <w:spacing w:val="-20"/>
                <w:sz w:val="16"/>
                <w:szCs w:val="16"/>
              </w:rPr>
              <w:t>2023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E3" w:rsidRPr="00D60CD3" w:rsidRDefault="00717E89" w:rsidP="0071745E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512 568,7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E3" w:rsidRPr="00D60CD3" w:rsidRDefault="00717E89" w:rsidP="0071745E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512 568,7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7DE3" w:rsidRPr="00D60CD3" w:rsidRDefault="00777DE3" w:rsidP="0071745E">
            <w:pPr>
              <w:spacing w:line="192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60CD3">
              <w:rPr>
                <w:rFonts w:eastAsiaTheme="minorHAnsi"/>
                <w:sz w:val="18"/>
                <w:szCs w:val="18"/>
                <w:lang w:eastAsia="en-US"/>
              </w:rPr>
              <w:t>Бюджет Санкт</w:t>
            </w:r>
            <w:r w:rsidRPr="00D60CD3">
              <w:rPr>
                <w:rFonts w:eastAsiaTheme="minorHAnsi"/>
                <w:sz w:val="18"/>
                <w:szCs w:val="18"/>
                <w:lang w:eastAsia="en-US"/>
              </w:rPr>
              <w:noBreakHyphen/>
              <w:t>Петербурга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E3" w:rsidRPr="00D60CD3" w:rsidRDefault="00EA247C" w:rsidP="0071745E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39 587,1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E3" w:rsidRPr="00D60CD3" w:rsidRDefault="00EA247C" w:rsidP="0071745E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560 947,1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E3" w:rsidRPr="00D60CD3" w:rsidRDefault="00777DE3" w:rsidP="0071745E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E3" w:rsidRPr="00D60CD3" w:rsidRDefault="00777DE3" w:rsidP="0071745E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E3" w:rsidRPr="00D60CD3" w:rsidRDefault="00777DE3" w:rsidP="0071745E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E3" w:rsidRPr="00D60CD3" w:rsidRDefault="00777DE3" w:rsidP="0071745E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E3" w:rsidRPr="00D60CD3" w:rsidRDefault="00717E89" w:rsidP="0071745E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600 534,2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E3" w:rsidRPr="00D60CD3" w:rsidRDefault="00717E89" w:rsidP="0071745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60CD3">
              <w:rPr>
                <w:sz w:val="18"/>
                <w:szCs w:val="18"/>
              </w:rPr>
              <w:t>Целевые показатели 1, 1.1, 1.2; индикаторы 1.2, 1.2.1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</w:tcBorders>
            <w:vAlign w:val="bottom"/>
          </w:tcPr>
          <w:p w:rsidR="00777DE3" w:rsidRPr="00D60CD3" w:rsidRDefault="00777DE3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77DE3" w:rsidRPr="00D60CD3" w:rsidRDefault="00777DE3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77DE3" w:rsidRPr="00D60CD3" w:rsidRDefault="00777DE3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77DE3" w:rsidRPr="00D60CD3" w:rsidRDefault="00777DE3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77DE3" w:rsidRPr="00D60CD3" w:rsidRDefault="00777DE3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77DE3" w:rsidRPr="00D60CD3" w:rsidRDefault="00777DE3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77DE3" w:rsidRPr="00D60CD3" w:rsidRDefault="00777DE3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77DE3" w:rsidRPr="00D60CD3" w:rsidRDefault="00777DE3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77DE3" w:rsidRPr="00D60CD3" w:rsidRDefault="00777DE3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77DE3" w:rsidRPr="00D60CD3" w:rsidRDefault="00777DE3" w:rsidP="0071745E">
            <w:pPr>
              <w:ind w:right="-107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77DE3" w:rsidRPr="00D60CD3" w:rsidRDefault="00777DE3" w:rsidP="0071745E">
            <w:pPr>
              <w:ind w:right="-107"/>
              <w:rPr>
                <w:rFonts w:eastAsiaTheme="minorHAnsi"/>
                <w:sz w:val="20"/>
                <w:szCs w:val="20"/>
                <w:lang w:eastAsia="en-US"/>
              </w:rPr>
            </w:pPr>
            <w:r w:rsidRPr="00D60CD3">
              <w:rPr>
                <w:spacing w:val="-24"/>
                <w:sz w:val="20"/>
                <w:szCs w:val="20"/>
              </w:rPr>
              <w:t>»</w:t>
            </w:r>
            <w:r w:rsidRPr="00D60CD3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</w:tbl>
    <w:p w:rsidR="00C85C92" w:rsidRPr="00D60CD3" w:rsidRDefault="00C85C92" w:rsidP="00C85C92">
      <w:pPr>
        <w:tabs>
          <w:tab w:val="left" w:pos="851"/>
        </w:tabs>
        <w:spacing w:before="120" w:after="120"/>
        <w:jc w:val="both"/>
        <w:rPr>
          <w:rFonts w:eastAsia="Calibri"/>
          <w:sz w:val="20"/>
          <w:szCs w:val="20"/>
          <w:lang w:eastAsia="en-US"/>
        </w:rPr>
      </w:pPr>
    </w:p>
    <w:p w:rsidR="00F822F8" w:rsidRPr="00D60CD3" w:rsidRDefault="005D409D" w:rsidP="00C85C92">
      <w:pPr>
        <w:tabs>
          <w:tab w:val="left" w:pos="851"/>
        </w:tabs>
        <w:spacing w:before="120" w:after="120"/>
        <w:ind w:firstLine="992"/>
        <w:jc w:val="both"/>
        <w:rPr>
          <w:rFonts w:eastAsia="Calibri"/>
          <w:lang w:eastAsia="en-US"/>
        </w:rPr>
      </w:pPr>
      <w:r w:rsidRPr="00D60CD3">
        <w:rPr>
          <w:rFonts w:eastAsia="Calibri"/>
          <w:lang w:eastAsia="en-US"/>
        </w:rPr>
        <w:t>1.1</w:t>
      </w:r>
      <w:r w:rsidR="00F7597D" w:rsidRPr="00D60CD3">
        <w:rPr>
          <w:rFonts w:eastAsia="Calibri"/>
          <w:lang w:eastAsia="en-US"/>
        </w:rPr>
        <w:t>4</w:t>
      </w:r>
      <w:r w:rsidR="00717E89" w:rsidRPr="00D60CD3">
        <w:rPr>
          <w:rFonts w:eastAsia="Calibri"/>
          <w:lang w:eastAsia="en-US"/>
        </w:rPr>
        <w:t>. Пункт 2.1.33 таблицы 6 подраздела 8.3.1 раздела 8 приложения к постановлению изложить в следующей редакции:</w:t>
      </w:r>
    </w:p>
    <w:p w:rsidR="00C85C92" w:rsidRPr="00D60CD3" w:rsidRDefault="00C85C92" w:rsidP="00CB614D">
      <w:pPr>
        <w:ind w:firstLine="708"/>
        <w:rPr>
          <w:rFonts w:eastAsia="Calibri"/>
          <w:sz w:val="20"/>
          <w:szCs w:val="20"/>
          <w:vertAlign w:val="superscript"/>
          <w:lang w:eastAsia="en-US"/>
        </w:rPr>
      </w:pPr>
    </w:p>
    <w:tbl>
      <w:tblPr>
        <w:tblW w:w="5166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428"/>
        <w:gridCol w:w="565"/>
        <w:gridCol w:w="1993"/>
        <w:gridCol w:w="280"/>
        <w:gridCol w:w="283"/>
        <w:gridCol w:w="710"/>
        <w:gridCol w:w="560"/>
        <w:gridCol w:w="993"/>
        <w:gridCol w:w="1137"/>
        <w:gridCol w:w="423"/>
        <w:gridCol w:w="953"/>
        <w:gridCol w:w="953"/>
        <w:gridCol w:w="953"/>
        <w:gridCol w:w="953"/>
        <w:gridCol w:w="953"/>
        <w:gridCol w:w="953"/>
        <w:gridCol w:w="953"/>
        <w:gridCol w:w="1252"/>
        <w:gridCol w:w="274"/>
      </w:tblGrid>
      <w:tr w:rsidR="00D60CD3" w:rsidRPr="00D60CD3" w:rsidTr="00530F00">
        <w:trPr>
          <w:cantSplit/>
          <w:trHeight w:val="2274"/>
        </w:trPr>
        <w:tc>
          <w:tcPr>
            <w:tcW w:w="137" w:type="pct"/>
            <w:tcBorders>
              <w:top w:val="nil"/>
              <w:right w:val="single" w:sz="4" w:space="0" w:color="auto"/>
            </w:tcBorders>
          </w:tcPr>
          <w:p w:rsidR="00717E89" w:rsidRPr="00D60CD3" w:rsidRDefault="00717E89" w:rsidP="0071745E">
            <w:pPr>
              <w:jc w:val="right"/>
              <w:rPr>
                <w:spacing w:val="-34"/>
                <w:sz w:val="20"/>
                <w:szCs w:val="20"/>
              </w:rPr>
            </w:pPr>
            <w:r w:rsidRPr="00D60CD3">
              <w:rPr>
                <w:spacing w:val="-34"/>
                <w:sz w:val="20"/>
                <w:szCs w:val="20"/>
              </w:rPr>
              <w:t>«.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89" w:rsidRPr="00D60CD3" w:rsidRDefault="00717E89" w:rsidP="0071745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D60CD3">
              <w:rPr>
                <w:spacing w:val="-20"/>
                <w:sz w:val="18"/>
                <w:szCs w:val="18"/>
              </w:rPr>
              <w:t>2.1.33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89" w:rsidRPr="00D60CD3" w:rsidRDefault="00717E89" w:rsidP="0071745E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D60CD3">
              <w:rPr>
                <w:sz w:val="18"/>
                <w:szCs w:val="18"/>
              </w:rPr>
              <w:t xml:space="preserve">Строительство здания </w:t>
            </w:r>
            <w:r w:rsidRPr="00D60CD3">
              <w:rPr>
                <w:sz w:val="18"/>
                <w:szCs w:val="18"/>
              </w:rPr>
              <w:br/>
              <w:t xml:space="preserve">дошкольного образовательного </w:t>
            </w:r>
            <w:r w:rsidRPr="00D60CD3">
              <w:rPr>
                <w:sz w:val="18"/>
                <w:szCs w:val="18"/>
              </w:rPr>
              <w:br/>
              <w:t>учрежден</w:t>
            </w:r>
            <w:r w:rsidR="00E020CE" w:rsidRPr="00D60CD3">
              <w:rPr>
                <w:sz w:val="18"/>
                <w:szCs w:val="18"/>
              </w:rPr>
              <w:t xml:space="preserve">ия </w:t>
            </w:r>
            <w:r w:rsidR="00E020CE" w:rsidRPr="00D60CD3">
              <w:rPr>
                <w:sz w:val="18"/>
                <w:szCs w:val="18"/>
              </w:rPr>
              <w:br/>
              <w:t xml:space="preserve">по адресу: </w:t>
            </w:r>
            <w:proofErr w:type="spellStart"/>
            <w:r w:rsidR="00E020CE" w:rsidRPr="00D60CD3">
              <w:rPr>
                <w:sz w:val="18"/>
                <w:szCs w:val="18"/>
              </w:rPr>
              <w:t>Горелово</w:t>
            </w:r>
            <w:proofErr w:type="spellEnd"/>
            <w:r w:rsidR="00E020CE" w:rsidRPr="00D60CD3">
              <w:rPr>
                <w:sz w:val="18"/>
                <w:szCs w:val="18"/>
              </w:rPr>
              <w:t>, Красно</w:t>
            </w:r>
            <w:r w:rsidRPr="00D60CD3">
              <w:rPr>
                <w:sz w:val="18"/>
                <w:szCs w:val="18"/>
              </w:rPr>
              <w:t xml:space="preserve">сельское шоссе, д. 44, корпус 2, </w:t>
            </w:r>
            <w:r w:rsidRPr="00D60CD3">
              <w:rPr>
                <w:sz w:val="18"/>
                <w:szCs w:val="18"/>
              </w:rPr>
              <w:br/>
              <w:t>литера А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7E89" w:rsidRPr="00D60CD3" w:rsidRDefault="00717E89" w:rsidP="0071745E">
            <w:pPr>
              <w:ind w:left="113" w:right="113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60CD3">
              <w:rPr>
                <w:rFonts w:eastAsiaTheme="minorHAnsi"/>
                <w:sz w:val="18"/>
                <w:szCs w:val="18"/>
                <w:lang w:eastAsia="en-US"/>
              </w:rPr>
              <w:t>Комитет по строительству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7E89" w:rsidRPr="00D60CD3" w:rsidRDefault="00717E89" w:rsidP="0071745E">
            <w:pPr>
              <w:ind w:left="113" w:right="113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60CD3">
              <w:rPr>
                <w:sz w:val="18"/>
                <w:szCs w:val="18"/>
              </w:rPr>
              <w:t>220 мест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89" w:rsidRPr="00D60CD3" w:rsidRDefault="00717E89" w:rsidP="0071745E">
            <w:pPr>
              <w:jc w:val="center"/>
              <w:rPr>
                <w:spacing w:val="-20"/>
                <w:sz w:val="18"/>
                <w:szCs w:val="18"/>
              </w:rPr>
            </w:pPr>
            <w:r w:rsidRPr="00D60CD3">
              <w:rPr>
                <w:spacing w:val="-20"/>
                <w:sz w:val="18"/>
                <w:szCs w:val="18"/>
              </w:rPr>
              <w:t>СМР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89" w:rsidRPr="00D60CD3" w:rsidRDefault="00717E89" w:rsidP="0071745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60CD3">
              <w:rPr>
                <w:spacing w:val="-20"/>
                <w:sz w:val="16"/>
                <w:szCs w:val="16"/>
              </w:rPr>
              <w:t>2022</w:t>
            </w:r>
            <w:r w:rsidR="00530F00" w:rsidRPr="00D60CD3">
              <w:rPr>
                <w:spacing w:val="-20"/>
                <w:sz w:val="16"/>
                <w:szCs w:val="16"/>
              </w:rPr>
              <w:t xml:space="preserve">              </w:t>
            </w:r>
            <w:r w:rsidRPr="00D60CD3">
              <w:rPr>
                <w:spacing w:val="-20"/>
                <w:sz w:val="16"/>
                <w:szCs w:val="16"/>
              </w:rPr>
              <w:t>-</w:t>
            </w:r>
            <w:r w:rsidR="00530F00" w:rsidRPr="00D60CD3">
              <w:rPr>
                <w:spacing w:val="-20"/>
                <w:sz w:val="16"/>
                <w:szCs w:val="16"/>
              </w:rPr>
              <w:t xml:space="preserve">               </w:t>
            </w:r>
            <w:r w:rsidRPr="00D60CD3">
              <w:rPr>
                <w:spacing w:val="-20"/>
                <w:sz w:val="16"/>
                <w:szCs w:val="16"/>
              </w:rPr>
              <w:t>2023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89" w:rsidRPr="00D60CD3" w:rsidRDefault="00717E89" w:rsidP="0071745E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539 433,5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89" w:rsidRPr="00D60CD3" w:rsidRDefault="00717E89" w:rsidP="0071745E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539 433,5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7E89" w:rsidRPr="00D60CD3" w:rsidRDefault="00717E89" w:rsidP="0071745E">
            <w:pPr>
              <w:spacing w:line="192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60CD3">
              <w:rPr>
                <w:rFonts w:eastAsiaTheme="minorHAnsi"/>
                <w:sz w:val="18"/>
                <w:szCs w:val="18"/>
                <w:lang w:eastAsia="en-US"/>
              </w:rPr>
              <w:t>Бюджет Санкт</w:t>
            </w:r>
            <w:r w:rsidRPr="00D60CD3">
              <w:rPr>
                <w:rFonts w:eastAsiaTheme="minorHAnsi"/>
                <w:sz w:val="18"/>
                <w:szCs w:val="18"/>
                <w:lang w:eastAsia="en-US"/>
              </w:rPr>
              <w:noBreakHyphen/>
              <w:t>Петербурга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89" w:rsidRPr="00D60CD3" w:rsidRDefault="00EA247C" w:rsidP="0071745E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50 285,0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89" w:rsidRPr="00D60CD3" w:rsidRDefault="00EA247C" w:rsidP="0071745E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575 407,0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89" w:rsidRPr="00D60CD3" w:rsidRDefault="00717E89" w:rsidP="0071745E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89" w:rsidRPr="00D60CD3" w:rsidRDefault="00EA247C" w:rsidP="0071745E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89" w:rsidRPr="00D60CD3" w:rsidRDefault="00EA247C" w:rsidP="0071745E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89" w:rsidRPr="00D60CD3" w:rsidRDefault="00EA247C" w:rsidP="0071745E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89" w:rsidRPr="00D60CD3" w:rsidRDefault="00EA247C" w:rsidP="0071745E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625 692,0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89" w:rsidRPr="00D60CD3" w:rsidRDefault="00717E89" w:rsidP="0071745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60CD3">
              <w:rPr>
                <w:sz w:val="18"/>
                <w:szCs w:val="18"/>
              </w:rPr>
              <w:t>Целевые показатели 1, 1.1, 1.2; индикаторы 1.2, 1.2.1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</w:tcBorders>
            <w:vAlign w:val="bottom"/>
          </w:tcPr>
          <w:p w:rsidR="00717E89" w:rsidRPr="00D60CD3" w:rsidRDefault="00717E89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17E89" w:rsidRPr="00D60CD3" w:rsidRDefault="00717E89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17E89" w:rsidRPr="00D60CD3" w:rsidRDefault="00717E89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17E89" w:rsidRPr="00D60CD3" w:rsidRDefault="00717E89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17E89" w:rsidRPr="00D60CD3" w:rsidRDefault="00717E89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17E89" w:rsidRPr="00D60CD3" w:rsidRDefault="00717E89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17E89" w:rsidRPr="00D60CD3" w:rsidRDefault="00717E89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17E89" w:rsidRPr="00D60CD3" w:rsidRDefault="00717E89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17E89" w:rsidRPr="00D60CD3" w:rsidRDefault="00717E89" w:rsidP="0071745E">
            <w:pPr>
              <w:ind w:right="-107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17E89" w:rsidRPr="00D60CD3" w:rsidRDefault="00717E89" w:rsidP="0071745E">
            <w:pPr>
              <w:ind w:right="-107"/>
              <w:rPr>
                <w:rFonts w:eastAsiaTheme="minorHAnsi"/>
                <w:sz w:val="20"/>
                <w:szCs w:val="20"/>
                <w:lang w:eastAsia="en-US"/>
              </w:rPr>
            </w:pPr>
            <w:r w:rsidRPr="00D60CD3">
              <w:rPr>
                <w:spacing w:val="-24"/>
                <w:sz w:val="20"/>
                <w:szCs w:val="20"/>
              </w:rPr>
              <w:t>»</w:t>
            </w:r>
            <w:r w:rsidRPr="00D60CD3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</w:tbl>
    <w:p w:rsidR="00717E89" w:rsidRPr="00D60CD3" w:rsidRDefault="00576B6C" w:rsidP="00717E89">
      <w:pPr>
        <w:tabs>
          <w:tab w:val="left" w:pos="851"/>
        </w:tabs>
        <w:spacing w:before="120" w:after="120"/>
        <w:ind w:firstLine="992"/>
        <w:jc w:val="both"/>
        <w:rPr>
          <w:rFonts w:eastAsia="Calibri"/>
          <w:lang w:eastAsia="en-US"/>
        </w:rPr>
      </w:pPr>
      <w:r w:rsidRPr="00D60CD3">
        <w:rPr>
          <w:rFonts w:eastAsia="Calibri"/>
          <w:lang w:eastAsia="en-US"/>
        </w:rPr>
        <w:lastRenderedPageBreak/>
        <w:t>1.1</w:t>
      </w:r>
      <w:r w:rsidR="00F7597D" w:rsidRPr="00D60CD3">
        <w:rPr>
          <w:rFonts w:eastAsia="Calibri"/>
          <w:lang w:eastAsia="en-US"/>
        </w:rPr>
        <w:t>5</w:t>
      </w:r>
      <w:r w:rsidR="00717E89" w:rsidRPr="00D60CD3">
        <w:rPr>
          <w:rFonts w:eastAsia="Calibri"/>
          <w:lang w:eastAsia="en-US"/>
        </w:rPr>
        <w:t>. Пункт 2.1.35 таблицы 6 подраздела 8.3.1 раздела 8 приложения к постановлению изложить в следующей редакции:</w:t>
      </w:r>
    </w:p>
    <w:p w:rsidR="0089582A" w:rsidRPr="00D60CD3" w:rsidRDefault="0089582A" w:rsidP="00CB614D">
      <w:pPr>
        <w:ind w:firstLine="708"/>
        <w:rPr>
          <w:rFonts w:eastAsia="Calibri"/>
          <w:sz w:val="20"/>
          <w:szCs w:val="20"/>
          <w:vertAlign w:val="superscript"/>
          <w:lang w:eastAsia="en-US"/>
        </w:rPr>
      </w:pPr>
    </w:p>
    <w:tbl>
      <w:tblPr>
        <w:tblW w:w="5166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428"/>
        <w:gridCol w:w="565"/>
        <w:gridCol w:w="1993"/>
        <w:gridCol w:w="280"/>
        <w:gridCol w:w="283"/>
        <w:gridCol w:w="710"/>
        <w:gridCol w:w="707"/>
        <w:gridCol w:w="987"/>
        <w:gridCol w:w="996"/>
        <w:gridCol w:w="423"/>
        <w:gridCol w:w="953"/>
        <w:gridCol w:w="953"/>
        <w:gridCol w:w="953"/>
        <w:gridCol w:w="953"/>
        <w:gridCol w:w="953"/>
        <w:gridCol w:w="953"/>
        <w:gridCol w:w="953"/>
        <w:gridCol w:w="1252"/>
        <w:gridCol w:w="274"/>
      </w:tblGrid>
      <w:tr w:rsidR="00D60CD3" w:rsidRPr="00D60CD3" w:rsidTr="0071745E">
        <w:trPr>
          <w:cantSplit/>
          <w:trHeight w:val="2323"/>
        </w:trPr>
        <w:tc>
          <w:tcPr>
            <w:tcW w:w="137" w:type="pct"/>
            <w:tcBorders>
              <w:top w:val="nil"/>
              <w:right w:val="single" w:sz="4" w:space="0" w:color="auto"/>
            </w:tcBorders>
          </w:tcPr>
          <w:p w:rsidR="00717E89" w:rsidRPr="00D60CD3" w:rsidRDefault="00717E89" w:rsidP="0071745E">
            <w:pPr>
              <w:jc w:val="right"/>
              <w:rPr>
                <w:spacing w:val="-34"/>
                <w:sz w:val="20"/>
                <w:szCs w:val="20"/>
              </w:rPr>
            </w:pPr>
            <w:r w:rsidRPr="00D60CD3">
              <w:rPr>
                <w:spacing w:val="-34"/>
                <w:sz w:val="20"/>
                <w:szCs w:val="20"/>
              </w:rPr>
              <w:t>«.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89" w:rsidRPr="00D60CD3" w:rsidRDefault="00717E89" w:rsidP="0071745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D60CD3">
              <w:rPr>
                <w:spacing w:val="-20"/>
                <w:sz w:val="18"/>
                <w:szCs w:val="18"/>
              </w:rPr>
              <w:t>2.1.35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89" w:rsidRPr="00D60CD3" w:rsidRDefault="00717E89" w:rsidP="0071745E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D60CD3">
              <w:rPr>
                <w:sz w:val="18"/>
                <w:szCs w:val="18"/>
              </w:rPr>
              <w:t xml:space="preserve">Строительство здания </w:t>
            </w:r>
            <w:r w:rsidRPr="00D60CD3">
              <w:rPr>
                <w:sz w:val="18"/>
                <w:szCs w:val="18"/>
              </w:rPr>
              <w:br/>
              <w:t xml:space="preserve">дошкольного </w:t>
            </w:r>
            <w:r w:rsidRPr="00D60CD3">
              <w:rPr>
                <w:spacing w:val="-4"/>
                <w:sz w:val="18"/>
                <w:szCs w:val="18"/>
              </w:rPr>
              <w:t>образовательного</w:t>
            </w:r>
            <w:r w:rsidRPr="00D60CD3">
              <w:rPr>
                <w:sz w:val="18"/>
                <w:szCs w:val="18"/>
              </w:rPr>
              <w:t xml:space="preserve"> учреждения по адресу: </w:t>
            </w:r>
            <w:proofErr w:type="spellStart"/>
            <w:r w:rsidRPr="00D60CD3">
              <w:rPr>
                <w:sz w:val="18"/>
                <w:szCs w:val="18"/>
              </w:rPr>
              <w:t>Русановская</w:t>
            </w:r>
            <w:proofErr w:type="spellEnd"/>
            <w:r w:rsidRPr="00D60CD3">
              <w:rPr>
                <w:sz w:val="18"/>
                <w:szCs w:val="18"/>
              </w:rPr>
              <w:t xml:space="preserve"> ул., участок 4 (территория, ограниченная Октябрьской наб., проектируемым проездом, проездом № 1, административной границей Санкт-Петербурга; формируемый земельный </w:t>
            </w:r>
            <w:r w:rsidRPr="00D60CD3">
              <w:rPr>
                <w:sz w:val="18"/>
                <w:szCs w:val="18"/>
              </w:rPr>
              <w:br/>
              <w:t>участок № 39)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7E89" w:rsidRPr="00D60CD3" w:rsidRDefault="00717E89" w:rsidP="0071745E">
            <w:pPr>
              <w:ind w:left="113" w:right="113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60CD3">
              <w:rPr>
                <w:rFonts w:eastAsiaTheme="minorHAnsi"/>
                <w:sz w:val="18"/>
                <w:szCs w:val="18"/>
                <w:lang w:eastAsia="en-US"/>
              </w:rPr>
              <w:t>Комитет по строительству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7E89" w:rsidRPr="00D60CD3" w:rsidRDefault="00D7023F" w:rsidP="0071745E">
            <w:pPr>
              <w:ind w:left="113" w:right="113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60CD3">
              <w:rPr>
                <w:sz w:val="18"/>
                <w:szCs w:val="18"/>
              </w:rPr>
              <w:t>200</w:t>
            </w:r>
            <w:r w:rsidR="00717E89" w:rsidRPr="00D60CD3">
              <w:rPr>
                <w:sz w:val="18"/>
                <w:szCs w:val="18"/>
              </w:rPr>
              <w:t xml:space="preserve"> мест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89" w:rsidRPr="00D60CD3" w:rsidRDefault="00717E89" w:rsidP="0071745E">
            <w:pPr>
              <w:jc w:val="center"/>
              <w:rPr>
                <w:spacing w:val="-20"/>
                <w:sz w:val="18"/>
                <w:szCs w:val="18"/>
              </w:rPr>
            </w:pPr>
            <w:r w:rsidRPr="00D60CD3">
              <w:rPr>
                <w:spacing w:val="-20"/>
                <w:sz w:val="18"/>
                <w:szCs w:val="18"/>
              </w:rPr>
              <w:t>СМР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89" w:rsidRPr="00D60CD3" w:rsidRDefault="00717E89" w:rsidP="0071745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60CD3">
              <w:rPr>
                <w:sz w:val="18"/>
                <w:szCs w:val="18"/>
              </w:rPr>
              <w:t>2022-2023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89" w:rsidRPr="00D60CD3" w:rsidRDefault="00D7023F" w:rsidP="0071745E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442 998,7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89" w:rsidRPr="00D60CD3" w:rsidRDefault="00D7023F" w:rsidP="0071745E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442 998,7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7E89" w:rsidRPr="00D60CD3" w:rsidRDefault="00717E89" w:rsidP="0071745E">
            <w:pPr>
              <w:spacing w:line="192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60CD3">
              <w:rPr>
                <w:rFonts w:eastAsiaTheme="minorHAnsi"/>
                <w:sz w:val="18"/>
                <w:szCs w:val="18"/>
                <w:lang w:eastAsia="en-US"/>
              </w:rPr>
              <w:t>Бюджет Санкт</w:t>
            </w:r>
            <w:r w:rsidRPr="00D60CD3">
              <w:rPr>
                <w:rFonts w:eastAsiaTheme="minorHAnsi"/>
                <w:sz w:val="18"/>
                <w:szCs w:val="18"/>
                <w:lang w:eastAsia="en-US"/>
              </w:rPr>
              <w:noBreakHyphen/>
              <w:t>Петербурга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89" w:rsidRPr="00D60CD3" w:rsidRDefault="00AB1D02" w:rsidP="0071745E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37 394,9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89" w:rsidRPr="00D60CD3" w:rsidRDefault="00AB1D02" w:rsidP="0071745E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480 676,4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89" w:rsidRPr="00D60CD3" w:rsidRDefault="00717E89" w:rsidP="0071745E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89" w:rsidRPr="00D60CD3" w:rsidRDefault="00AB1D02" w:rsidP="0071745E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89" w:rsidRPr="00D60CD3" w:rsidRDefault="00AB1D02" w:rsidP="0071745E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89" w:rsidRPr="00D60CD3" w:rsidRDefault="00AB1D02" w:rsidP="0071745E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89" w:rsidRPr="00D60CD3" w:rsidRDefault="00AB1D02" w:rsidP="0071745E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518 071,3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89" w:rsidRPr="00D60CD3" w:rsidRDefault="00D7023F" w:rsidP="0071745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60CD3">
              <w:rPr>
                <w:sz w:val="18"/>
                <w:szCs w:val="18"/>
              </w:rPr>
              <w:t>Целевые показатели 1, 1.1, 1.2; индикаторы 1.2, 1.2.1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</w:tcBorders>
            <w:vAlign w:val="bottom"/>
          </w:tcPr>
          <w:p w:rsidR="00717E89" w:rsidRPr="00D60CD3" w:rsidRDefault="00717E89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17E89" w:rsidRPr="00D60CD3" w:rsidRDefault="00717E89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17E89" w:rsidRPr="00D60CD3" w:rsidRDefault="00717E89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17E89" w:rsidRPr="00D60CD3" w:rsidRDefault="00717E89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17E89" w:rsidRPr="00D60CD3" w:rsidRDefault="00717E89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17E89" w:rsidRPr="00D60CD3" w:rsidRDefault="00717E89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17E89" w:rsidRPr="00D60CD3" w:rsidRDefault="00717E89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17E89" w:rsidRPr="00D60CD3" w:rsidRDefault="00717E89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17E89" w:rsidRPr="00D60CD3" w:rsidRDefault="00717E89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17E89" w:rsidRPr="00D60CD3" w:rsidRDefault="00717E89" w:rsidP="0071745E">
            <w:pPr>
              <w:ind w:right="-107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17E89" w:rsidRPr="00D60CD3" w:rsidRDefault="00717E89" w:rsidP="0071745E">
            <w:pPr>
              <w:ind w:right="-107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17E89" w:rsidRPr="00D60CD3" w:rsidRDefault="00717E89" w:rsidP="0071745E">
            <w:pPr>
              <w:ind w:right="-107"/>
              <w:rPr>
                <w:rFonts w:eastAsiaTheme="minorHAnsi"/>
                <w:sz w:val="18"/>
                <w:szCs w:val="18"/>
                <w:lang w:eastAsia="en-US"/>
              </w:rPr>
            </w:pPr>
            <w:r w:rsidRPr="00D60CD3">
              <w:rPr>
                <w:spacing w:val="-24"/>
                <w:sz w:val="18"/>
                <w:szCs w:val="18"/>
              </w:rPr>
              <w:t>»</w:t>
            </w:r>
            <w:r w:rsidRPr="00D60CD3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</w:tr>
    </w:tbl>
    <w:p w:rsidR="00C85C92" w:rsidRPr="00D60CD3" w:rsidRDefault="00C85C92" w:rsidP="00C85C92">
      <w:pPr>
        <w:tabs>
          <w:tab w:val="left" w:pos="851"/>
        </w:tabs>
        <w:spacing w:before="120" w:after="120"/>
        <w:jc w:val="both"/>
        <w:rPr>
          <w:rFonts w:eastAsia="Calibri"/>
          <w:sz w:val="20"/>
          <w:szCs w:val="20"/>
          <w:lang w:eastAsia="en-US"/>
        </w:rPr>
      </w:pPr>
    </w:p>
    <w:p w:rsidR="00D7023F" w:rsidRPr="00D60CD3" w:rsidRDefault="00576B6C" w:rsidP="00D7023F">
      <w:pPr>
        <w:tabs>
          <w:tab w:val="left" w:pos="851"/>
        </w:tabs>
        <w:spacing w:before="120" w:after="120"/>
        <w:ind w:firstLine="992"/>
        <w:jc w:val="both"/>
        <w:rPr>
          <w:rFonts w:eastAsia="Calibri"/>
          <w:lang w:eastAsia="en-US"/>
        </w:rPr>
      </w:pPr>
      <w:r w:rsidRPr="00D60CD3">
        <w:rPr>
          <w:rFonts w:eastAsia="Calibri"/>
          <w:lang w:eastAsia="en-US"/>
        </w:rPr>
        <w:t>1.1</w:t>
      </w:r>
      <w:r w:rsidR="00F7597D" w:rsidRPr="00D60CD3">
        <w:rPr>
          <w:rFonts w:eastAsia="Calibri"/>
          <w:lang w:eastAsia="en-US"/>
        </w:rPr>
        <w:t>6</w:t>
      </w:r>
      <w:r w:rsidR="00D7023F" w:rsidRPr="00D60CD3">
        <w:rPr>
          <w:rFonts w:eastAsia="Calibri"/>
          <w:lang w:eastAsia="en-US"/>
        </w:rPr>
        <w:t>. Пункт 2.1.38 таблицы 6 подраздела 8.3.1 раздела 8 приложения к постановлению изложить в следующей редакции:</w:t>
      </w:r>
    </w:p>
    <w:p w:rsidR="00F822F8" w:rsidRPr="00D60CD3" w:rsidRDefault="00F822F8" w:rsidP="00CB614D">
      <w:pPr>
        <w:ind w:firstLine="708"/>
        <w:rPr>
          <w:rFonts w:eastAsia="Calibri"/>
          <w:sz w:val="20"/>
          <w:szCs w:val="20"/>
          <w:vertAlign w:val="superscript"/>
          <w:lang w:eastAsia="en-US"/>
        </w:rPr>
      </w:pPr>
    </w:p>
    <w:tbl>
      <w:tblPr>
        <w:tblW w:w="5166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428"/>
        <w:gridCol w:w="565"/>
        <w:gridCol w:w="1993"/>
        <w:gridCol w:w="280"/>
        <w:gridCol w:w="283"/>
        <w:gridCol w:w="710"/>
        <w:gridCol w:w="707"/>
        <w:gridCol w:w="987"/>
        <w:gridCol w:w="996"/>
        <w:gridCol w:w="423"/>
        <w:gridCol w:w="953"/>
        <w:gridCol w:w="953"/>
        <w:gridCol w:w="953"/>
        <w:gridCol w:w="953"/>
        <w:gridCol w:w="953"/>
        <w:gridCol w:w="953"/>
        <w:gridCol w:w="953"/>
        <w:gridCol w:w="1252"/>
        <w:gridCol w:w="274"/>
      </w:tblGrid>
      <w:tr w:rsidR="00D60CD3" w:rsidRPr="00D60CD3" w:rsidTr="00C85C92">
        <w:trPr>
          <w:cantSplit/>
          <w:trHeight w:val="2298"/>
        </w:trPr>
        <w:tc>
          <w:tcPr>
            <w:tcW w:w="137" w:type="pct"/>
            <w:tcBorders>
              <w:top w:val="nil"/>
              <w:right w:val="single" w:sz="4" w:space="0" w:color="auto"/>
            </w:tcBorders>
          </w:tcPr>
          <w:p w:rsidR="00D7023F" w:rsidRPr="00D60CD3" w:rsidRDefault="00D7023F" w:rsidP="0071745E">
            <w:pPr>
              <w:jc w:val="right"/>
              <w:rPr>
                <w:spacing w:val="-34"/>
                <w:sz w:val="20"/>
                <w:szCs w:val="20"/>
              </w:rPr>
            </w:pPr>
            <w:r w:rsidRPr="00D60CD3">
              <w:rPr>
                <w:spacing w:val="-34"/>
                <w:sz w:val="20"/>
                <w:szCs w:val="20"/>
              </w:rPr>
              <w:t>«.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23F" w:rsidRPr="00D60CD3" w:rsidRDefault="00D7023F" w:rsidP="0071745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D60CD3">
              <w:rPr>
                <w:spacing w:val="-20"/>
                <w:sz w:val="18"/>
                <w:szCs w:val="18"/>
              </w:rPr>
              <w:t>2.1.38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23F" w:rsidRPr="00D60CD3" w:rsidRDefault="00D7023F" w:rsidP="0071745E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D60CD3">
              <w:rPr>
                <w:sz w:val="18"/>
                <w:szCs w:val="18"/>
              </w:rPr>
              <w:t xml:space="preserve">Строительство здания </w:t>
            </w:r>
            <w:r w:rsidRPr="00D60CD3">
              <w:rPr>
                <w:sz w:val="18"/>
                <w:szCs w:val="18"/>
              </w:rPr>
              <w:br/>
              <w:t xml:space="preserve">дошкольного </w:t>
            </w:r>
            <w:r w:rsidRPr="00D60CD3">
              <w:rPr>
                <w:spacing w:val="-4"/>
                <w:sz w:val="18"/>
                <w:szCs w:val="18"/>
              </w:rPr>
              <w:t>образовательного</w:t>
            </w:r>
            <w:r w:rsidRPr="00D60CD3">
              <w:rPr>
                <w:sz w:val="18"/>
                <w:szCs w:val="18"/>
              </w:rPr>
              <w:t xml:space="preserve"> учреждения по адресу: пос. Парголово, Торфяное,</w:t>
            </w:r>
            <w:r w:rsidRPr="00D60CD3">
              <w:rPr>
                <w:sz w:val="18"/>
                <w:szCs w:val="18"/>
              </w:rPr>
              <w:br/>
            </w:r>
            <w:proofErr w:type="spellStart"/>
            <w:r w:rsidRPr="00D60CD3">
              <w:rPr>
                <w:sz w:val="18"/>
                <w:szCs w:val="18"/>
              </w:rPr>
              <w:t>Ольгинская</w:t>
            </w:r>
            <w:proofErr w:type="spellEnd"/>
            <w:r w:rsidRPr="00D60CD3">
              <w:rPr>
                <w:sz w:val="18"/>
                <w:szCs w:val="18"/>
              </w:rPr>
              <w:t xml:space="preserve"> дорога, участок 2 (северо-восточнее дома № 4, литера А, по Заречной ул.)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023F" w:rsidRPr="00D60CD3" w:rsidRDefault="00D7023F" w:rsidP="0071745E">
            <w:pPr>
              <w:ind w:left="113" w:right="113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60CD3">
              <w:rPr>
                <w:rFonts w:eastAsiaTheme="minorHAnsi"/>
                <w:sz w:val="18"/>
                <w:szCs w:val="18"/>
                <w:lang w:eastAsia="en-US"/>
              </w:rPr>
              <w:t>Комитет по строительству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023F" w:rsidRPr="00D60CD3" w:rsidRDefault="00D7023F" w:rsidP="0071745E">
            <w:pPr>
              <w:ind w:left="113" w:right="113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60CD3">
              <w:rPr>
                <w:sz w:val="18"/>
                <w:szCs w:val="18"/>
              </w:rPr>
              <w:t>220 мест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23F" w:rsidRPr="00D60CD3" w:rsidRDefault="00D7023F" w:rsidP="0071745E">
            <w:pPr>
              <w:jc w:val="center"/>
              <w:rPr>
                <w:spacing w:val="-20"/>
                <w:sz w:val="18"/>
                <w:szCs w:val="18"/>
              </w:rPr>
            </w:pPr>
            <w:r w:rsidRPr="00D60CD3">
              <w:rPr>
                <w:spacing w:val="-20"/>
                <w:sz w:val="18"/>
                <w:szCs w:val="18"/>
              </w:rPr>
              <w:t>СМР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23F" w:rsidRPr="00D60CD3" w:rsidRDefault="00D7023F" w:rsidP="0071745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60CD3">
              <w:rPr>
                <w:sz w:val="18"/>
                <w:szCs w:val="18"/>
              </w:rPr>
              <w:t>2022-2023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23F" w:rsidRPr="00D60CD3" w:rsidRDefault="00D7023F" w:rsidP="0071745E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494 563,5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23F" w:rsidRPr="00D60CD3" w:rsidRDefault="00D7023F" w:rsidP="0071745E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494 563,5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023F" w:rsidRPr="00D60CD3" w:rsidRDefault="00D7023F" w:rsidP="0071745E">
            <w:pPr>
              <w:spacing w:line="192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60CD3">
              <w:rPr>
                <w:rFonts w:eastAsiaTheme="minorHAnsi"/>
                <w:sz w:val="18"/>
                <w:szCs w:val="18"/>
                <w:lang w:eastAsia="en-US"/>
              </w:rPr>
              <w:t>Бюджет Санкт</w:t>
            </w:r>
            <w:r w:rsidRPr="00D60CD3">
              <w:rPr>
                <w:rFonts w:eastAsiaTheme="minorHAnsi"/>
                <w:sz w:val="18"/>
                <w:szCs w:val="18"/>
                <w:lang w:eastAsia="en-US"/>
              </w:rPr>
              <w:noBreakHyphen/>
              <w:t>Петербурга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3F" w:rsidRPr="00D60CD3" w:rsidRDefault="00AB1D02" w:rsidP="0071745E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60 577,4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3F" w:rsidRPr="00D60CD3" w:rsidRDefault="00AB1D02" w:rsidP="0071745E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520 858,8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3F" w:rsidRPr="00D60CD3" w:rsidRDefault="00D7023F" w:rsidP="0071745E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3F" w:rsidRPr="00D60CD3" w:rsidRDefault="00AB1D02" w:rsidP="0071745E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3F" w:rsidRPr="00D60CD3" w:rsidRDefault="00AB1D02" w:rsidP="0071745E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3F" w:rsidRPr="00D60CD3" w:rsidRDefault="00AB1D02" w:rsidP="0071745E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3F" w:rsidRPr="00D60CD3" w:rsidRDefault="00AB1D02" w:rsidP="0071745E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581 436,2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3F" w:rsidRPr="00D60CD3" w:rsidRDefault="00D7023F" w:rsidP="0071745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60CD3">
              <w:rPr>
                <w:sz w:val="18"/>
                <w:szCs w:val="18"/>
              </w:rPr>
              <w:t>Целевые показатели 1, 1.1, 1.2; индикаторы 1.2, 1.2.1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</w:tcBorders>
            <w:vAlign w:val="bottom"/>
          </w:tcPr>
          <w:p w:rsidR="00D7023F" w:rsidRPr="00D60CD3" w:rsidRDefault="00D7023F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7023F" w:rsidRPr="00D60CD3" w:rsidRDefault="00D7023F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7023F" w:rsidRPr="00D60CD3" w:rsidRDefault="00D7023F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7023F" w:rsidRPr="00D60CD3" w:rsidRDefault="00D7023F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7023F" w:rsidRPr="00D60CD3" w:rsidRDefault="00D7023F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7023F" w:rsidRPr="00D60CD3" w:rsidRDefault="00D7023F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7023F" w:rsidRPr="00D60CD3" w:rsidRDefault="00D7023F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7023F" w:rsidRPr="00D60CD3" w:rsidRDefault="00D7023F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7023F" w:rsidRPr="00D60CD3" w:rsidRDefault="00D7023F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7023F" w:rsidRPr="00D60CD3" w:rsidRDefault="00D7023F" w:rsidP="0071745E">
            <w:pPr>
              <w:ind w:right="-107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7023F" w:rsidRPr="00D60CD3" w:rsidRDefault="00D7023F" w:rsidP="0071745E">
            <w:pPr>
              <w:ind w:right="-107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7023F" w:rsidRPr="00D60CD3" w:rsidRDefault="00D7023F" w:rsidP="0071745E">
            <w:pPr>
              <w:ind w:right="-107"/>
              <w:rPr>
                <w:rFonts w:eastAsiaTheme="minorHAnsi"/>
                <w:sz w:val="18"/>
                <w:szCs w:val="18"/>
                <w:lang w:eastAsia="en-US"/>
              </w:rPr>
            </w:pPr>
            <w:r w:rsidRPr="00D60CD3">
              <w:rPr>
                <w:spacing w:val="-24"/>
                <w:sz w:val="18"/>
                <w:szCs w:val="18"/>
              </w:rPr>
              <w:t>»</w:t>
            </w:r>
            <w:r w:rsidRPr="00D60CD3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</w:tr>
    </w:tbl>
    <w:p w:rsidR="00E37CAB" w:rsidRPr="00D60CD3" w:rsidRDefault="00E37CAB" w:rsidP="00E37CAB">
      <w:pPr>
        <w:tabs>
          <w:tab w:val="left" w:pos="851"/>
        </w:tabs>
        <w:spacing w:before="120" w:after="120"/>
        <w:jc w:val="both"/>
        <w:rPr>
          <w:rFonts w:eastAsia="Calibri"/>
          <w:lang w:eastAsia="en-US"/>
        </w:rPr>
      </w:pPr>
    </w:p>
    <w:p w:rsidR="00C85C92" w:rsidRPr="00D60CD3" w:rsidRDefault="00C85C92" w:rsidP="00E37CAB">
      <w:pPr>
        <w:tabs>
          <w:tab w:val="left" w:pos="851"/>
        </w:tabs>
        <w:spacing w:before="120" w:after="120"/>
        <w:jc w:val="both"/>
        <w:rPr>
          <w:rFonts w:eastAsia="Calibri"/>
          <w:lang w:eastAsia="en-US"/>
        </w:rPr>
      </w:pPr>
    </w:p>
    <w:p w:rsidR="00C85C92" w:rsidRPr="00D60CD3" w:rsidRDefault="00C85C92" w:rsidP="00E37CAB">
      <w:pPr>
        <w:tabs>
          <w:tab w:val="left" w:pos="851"/>
        </w:tabs>
        <w:spacing w:before="120" w:after="120"/>
        <w:jc w:val="both"/>
        <w:rPr>
          <w:rFonts w:eastAsia="Calibri"/>
          <w:lang w:eastAsia="en-US"/>
        </w:rPr>
      </w:pPr>
    </w:p>
    <w:p w:rsidR="00C85C92" w:rsidRPr="00D60CD3" w:rsidRDefault="00C85C92" w:rsidP="00CB614D">
      <w:pPr>
        <w:ind w:firstLine="708"/>
        <w:rPr>
          <w:rFonts w:eastAsia="Calibri"/>
          <w:lang w:eastAsia="en-US"/>
        </w:rPr>
      </w:pPr>
    </w:p>
    <w:p w:rsidR="00CB614D" w:rsidRPr="00D60CD3" w:rsidRDefault="00CB614D" w:rsidP="00CB614D">
      <w:pPr>
        <w:ind w:firstLine="708"/>
        <w:rPr>
          <w:rFonts w:eastAsia="Calibri"/>
          <w:lang w:eastAsia="en-US"/>
        </w:rPr>
      </w:pPr>
    </w:p>
    <w:p w:rsidR="00D7023F" w:rsidRPr="00D60CD3" w:rsidRDefault="00576B6C" w:rsidP="00DF5FB5">
      <w:pPr>
        <w:tabs>
          <w:tab w:val="left" w:pos="851"/>
        </w:tabs>
        <w:spacing w:before="120" w:after="120"/>
        <w:ind w:firstLine="992"/>
        <w:jc w:val="both"/>
        <w:rPr>
          <w:rFonts w:eastAsia="Calibri"/>
          <w:lang w:eastAsia="en-US"/>
        </w:rPr>
      </w:pPr>
      <w:r w:rsidRPr="00D60CD3">
        <w:rPr>
          <w:rFonts w:eastAsia="Calibri"/>
          <w:lang w:eastAsia="en-US"/>
        </w:rPr>
        <w:lastRenderedPageBreak/>
        <w:t>1.</w:t>
      </w:r>
      <w:r w:rsidR="00F7597D" w:rsidRPr="00D60CD3">
        <w:rPr>
          <w:rFonts w:eastAsia="Calibri"/>
          <w:lang w:eastAsia="en-US"/>
        </w:rPr>
        <w:t>17</w:t>
      </w:r>
      <w:r w:rsidR="00D7023F" w:rsidRPr="00D60CD3">
        <w:rPr>
          <w:rFonts w:eastAsia="Calibri"/>
          <w:lang w:eastAsia="en-US"/>
        </w:rPr>
        <w:t>. Пункт 2.1.61 таблицы 6 подраздела 8.3.1 раздела 8 приложения к постановлению изложить в следующей редакции:</w:t>
      </w:r>
    </w:p>
    <w:p w:rsidR="0089582A" w:rsidRPr="00D60CD3" w:rsidRDefault="0089582A" w:rsidP="00CB614D">
      <w:pPr>
        <w:ind w:firstLine="708"/>
        <w:rPr>
          <w:rFonts w:eastAsia="Calibri"/>
          <w:sz w:val="20"/>
          <w:szCs w:val="20"/>
          <w:vertAlign w:val="superscript"/>
          <w:lang w:eastAsia="en-US"/>
        </w:rPr>
      </w:pPr>
    </w:p>
    <w:tbl>
      <w:tblPr>
        <w:tblW w:w="5166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428"/>
        <w:gridCol w:w="565"/>
        <w:gridCol w:w="1993"/>
        <w:gridCol w:w="280"/>
        <w:gridCol w:w="283"/>
        <w:gridCol w:w="710"/>
        <w:gridCol w:w="707"/>
        <w:gridCol w:w="987"/>
        <w:gridCol w:w="996"/>
        <w:gridCol w:w="423"/>
        <w:gridCol w:w="953"/>
        <w:gridCol w:w="953"/>
        <w:gridCol w:w="953"/>
        <w:gridCol w:w="953"/>
        <w:gridCol w:w="953"/>
        <w:gridCol w:w="953"/>
        <w:gridCol w:w="953"/>
        <w:gridCol w:w="1252"/>
        <w:gridCol w:w="274"/>
      </w:tblGrid>
      <w:tr w:rsidR="00D60CD3" w:rsidRPr="00D60CD3" w:rsidTr="0071745E">
        <w:trPr>
          <w:cantSplit/>
          <w:trHeight w:val="2323"/>
        </w:trPr>
        <w:tc>
          <w:tcPr>
            <w:tcW w:w="137" w:type="pct"/>
            <w:tcBorders>
              <w:top w:val="nil"/>
              <w:right w:val="single" w:sz="4" w:space="0" w:color="auto"/>
            </w:tcBorders>
          </w:tcPr>
          <w:p w:rsidR="00D7023F" w:rsidRPr="00D60CD3" w:rsidRDefault="00D7023F" w:rsidP="0071745E">
            <w:pPr>
              <w:jc w:val="right"/>
              <w:rPr>
                <w:spacing w:val="-34"/>
                <w:sz w:val="20"/>
                <w:szCs w:val="20"/>
              </w:rPr>
            </w:pPr>
            <w:r w:rsidRPr="00D60CD3">
              <w:rPr>
                <w:spacing w:val="-34"/>
                <w:sz w:val="20"/>
                <w:szCs w:val="20"/>
              </w:rPr>
              <w:t>«.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23F" w:rsidRPr="00D60CD3" w:rsidRDefault="00D7023F" w:rsidP="0071745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D60CD3">
              <w:rPr>
                <w:spacing w:val="-20"/>
                <w:sz w:val="18"/>
                <w:szCs w:val="18"/>
              </w:rPr>
              <w:t>2.1.61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23F" w:rsidRPr="00D60CD3" w:rsidRDefault="00D7023F" w:rsidP="0071745E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D60CD3">
              <w:rPr>
                <w:sz w:val="18"/>
                <w:szCs w:val="18"/>
              </w:rPr>
              <w:t xml:space="preserve">Строительство здания </w:t>
            </w:r>
            <w:r w:rsidRPr="00D60CD3">
              <w:rPr>
                <w:sz w:val="18"/>
                <w:szCs w:val="18"/>
              </w:rPr>
              <w:br/>
              <w:t xml:space="preserve">дошкольного образования с бассейном </w:t>
            </w:r>
            <w:r w:rsidRPr="00D60CD3">
              <w:rPr>
                <w:sz w:val="18"/>
                <w:szCs w:val="18"/>
              </w:rPr>
              <w:br/>
              <w:t>(18 этап строительства) по адресу: территория предприятия «Ручьи», участок 8 (участок 196 по проекту планировки территории), включая разработку проектной документации стадии РД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023F" w:rsidRPr="00D60CD3" w:rsidRDefault="00D7023F" w:rsidP="0071745E">
            <w:pPr>
              <w:ind w:left="113" w:right="113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60CD3">
              <w:rPr>
                <w:rFonts w:eastAsiaTheme="minorHAnsi"/>
                <w:sz w:val="18"/>
                <w:szCs w:val="18"/>
                <w:lang w:eastAsia="en-US"/>
              </w:rPr>
              <w:t>Комитет по строительству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023F" w:rsidRPr="00D60CD3" w:rsidRDefault="00D7023F" w:rsidP="0071745E">
            <w:pPr>
              <w:ind w:left="113" w:right="113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60CD3">
              <w:rPr>
                <w:sz w:val="18"/>
                <w:szCs w:val="18"/>
              </w:rPr>
              <w:t>160мест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23F" w:rsidRPr="00D60CD3" w:rsidRDefault="00D7023F" w:rsidP="0071745E">
            <w:pPr>
              <w:jc w:val="center"/>
              <w:rPr>
                <w:spacing w:val="-20"/>
                <w:sz w:val="18"/>
                <w:szCs w:val="18"/>
              </w:rPr>
            </w:pPr>
            <w:r w:rsidRPr="00D60CD3">
              <w:rPr>
                <w:spacing w:val="-20"/>
                <w:sz w:val="18"/>
                <w:szCs w:val="18"/>
              </w:rPr>
              <w:t>СМР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23F" w:rsidRPr="00D60CD3" w:rsidRDefault="00D7023F" w:rsidP="0071745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60CD3">
              <w:rPr>
                <w:sz w:val="18"/>
                <w:szCs w:val="18"/>
              </w:rPr>
              <w:t>2021-2023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23F" w:rsidRPr="00D60CD3" w:rsidRDefault="00D7023F" w:rsidP="0071745E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306 282,7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23F" w:rsidRPr="00D60CD3" w:rsidRDefault="00D7023F" w:rsidP="0071745E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288 062,2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023F" w:rsidRPr="00D60CD3" w:rsidRDefault="00D7023F" w:rsidP="0071745E">
            <w:pPr>
              <w:spacing w:line="192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60CD3">
              <w:rPr>
                <w:rFonts w:eastAsiaTheme="minorHAnsi"/>
                <w:sz w:val="18"/>
                <w:szCs w:val="18"/>
                <w:lang w:eastAsia="en-US"/>
              </w:rPr>
              <w:t>Бюджет Санкт</w:t>
            </w:r>
            <w:r w:rsidRPr="00D60CD3">
              <w:rPr>
                <w:rFonts w:eastAsiaTheme="minorHAnsi"/>
                <w:sz w:val="18"/>
                <w:szCs w:val="18"/>
                <w:lang w:eastAsia="en-US"/>
              </w:rPr>
              <w:noBreakHyphen/>
              <w:t>Петербурга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3F" w:rsidRPr="00D60CD3" w:rsidRDefault="00D7023F" w:rsidP="0071745E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236 639,7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3F" w:rsidRPr="00D60CD3" w:rsidRDefault="00AB1D02" w:rsidP="0071745E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273 693,4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3F" w:rsidRPr="00D60CD3" w:rsidRDefault="00D7023F" w:rsidP="0071745E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3F" w:rsidRPr="00D60CD3" w:rsidRDefault="00AB1D02" w:rsidP="0071745E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3F" w:rsidRPr="00D60CD3" w:rsidRDefault="00AB1D02" w:rsidP="0071745E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3F" w:rsidRPr="00D60CD3" w:rsidRDefault="00AB1D02" w:rsidP="0071745E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3F" w:rsidRPr="00D60CD3" w:rsidRDefault="00AB1D02" w:rsidP="0071745E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510 333,1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3F" w:rsidRPr="00D60CD3" w:rsidRDefault="00E76FCF" w:rsidP="0071745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60CD3">
              <w:rPr>
                <w:sz w:val="18"/>
                <w:szCs w:val="18"/>
              </w:rPr>
              <w:t>Целевые показатели 1, 1.1, 1.2; индикаторы 1.2, 1.2.1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</w:tcBorders>
            <w:vAlign w:val="bottom"/>
          </w:tcPr>
          <w:p w:rsidR="00D7023F" w:rsidRPr="00D60CD3" w:rsidRDefault="00D7023F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7023F" w:rsidRPr="00D60CD3" w:rsidRDefault="00D7023F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7023F" w:rsidRPr="00D60CD3" w:rsidRDefault="00D7023F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7023F" w:rsidRPr="00D60CD3" w:rsidRDefault="00D7023F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7023F" w:rsidRPr="00D60CD3" w:rsidRDefault="00D7023F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7023F" w:rsidRPr="00D60CD3" w:rsidRDefault="00D7023F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7023F" w:rsidRPr="00D60CD3" w:rsidRDefault="00D7023F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7023F" w:rsidRPr="00D60CD3" w:rsidRDefault="00D7023F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7023F" w:rsidRPr="00D60CD3" w:rsidRDefault="00D7023F" w:rsidP="0071745E">
            <w:pPr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7023F" w:rsidRPr="00D60CD3" w:rsidRDefault="00D7023F" w:rsidP="0071745E">
            <w:pPr>
              <w:ind w:right="-107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7023F" w:rsidRPr="00D60CD3" w:rsidRDefault="00D7023F" w:rsidP="0071745E">
            <w:pPr>
              <w:ind w:right="-107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7023F" w:rsidRPr="00D60CD3" w:rsidRDefault="00D7023F" w:rsidP="0071745E">
            <w:pPr>
              <w:ind w:right="-107"/>
              <w:rPr>
                <w:rFonts w:eastAsiaTheme="minorHAnsi"/>
                <w:sz w:val="18"/>
                <w:szCs w:val="18"/>
                <w:lang w:eastAsia="en-US"/>
              </w:rPr>
            </w:pPr>
            <w:r w:rsidRPr="00D60CD3">
              <w:rPr>
                <w:spacing w:val="-24"/>
                <w:sz w:val="18"/>
                <w:szCs w:val="18"/>
              </w:rPr>
              <w:t>»</w:t>
            </w:r>
            <w:r w:rsidRPr="00D60CD3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</w:tr>
    </w:tbl>
    <w:p w:rsidR="00C85C92" w:rsidRPr="00D60CD3" w:rsidRDefault="00C85C92" w:rsidP="00E76FCF">
      <w:pPr>
        <w:tabs>
          <w:tab w:val="left" w:pos="851"/>
        </w:tabs>
        <w:spacing w:before="120" w:after="120"/>
        <w:jc w:val="both"/>
        <w:rPr>
          <w:rFonts w:eastAsia="Calibri"/>
          <w:sz w:val="20"/>
          <w:szCs w:val="20"/>
          <w:lang w:eastAsia="en-US"/>
        </w:rPr>
      </w:pPr>
    </w:p>
    <w:p w:rsidR="000C7519" w:rsidRPr="00D60CD3" w:rsidRDefault="00841C51" w:rsidP="000C7519">
      <w:pPr>
        <w:tabs>
          <w:tab w:val="left" w:pos="851"/>
        </w:tabs>
        <w:spacing w:before="120" w:after="120"/>
        <w:ind w:left="142" w:firstLine="850"/>
        <w:jc w:val="both"/>
        <w:rPr>
          <w:rFonts w:eastAsia="Calibri"/>
          <w:lang w:eastAsia="en-US"/>
        </w:rPr>
      </w:pPr>
      <w:r w:rsidRPr="00D60CD3">
        <w:rPr>
          <w:rFonts w:eastAsia="Calibri"/>
          <w:lang w:eastAsia="en-US"/>
        </w:rPr>
        <w:t>1</w:t>
      </w:r>
      <w:r w:rsidR="00576B6C" w:rsidRPr="00D60CD3">
        <w:rPr>
          <w:rFonts w:eastAsia="Calibri"/>
          <w:lang w:eastAsia="en-US"/>
        </w:rPr>
        <w:t>.</w:t>
      </w:r>
      <w:r w:rsidR="00F7597D" w:rsidRPr="00D60CD3">
        <w:rPr>
          <w:rFonts w:eastAsia="Calibri"/>
          <w:lang w:eastAsia="en-US"/>
        </w:rPr>
        <w:t>18</w:t>
      </w:r>
      <w:r w:rsidR="000C7519" w:rsidRPr="00D60CD3">
        <w:rPr>
          <w:rFonts w:eastAsia="Calibri"/>
          <w:lang w:eastAsia="en-US"/>
        </w:rPr>
        <w:t xml:space="preserve">. Строку «ИТОГО» раздела 2.1 </w:t>
      </w:r>
      <w:r w:rsidR="00F409B1" w:rsidRPr="00D60CD3">
        <w:rPr>
          <w:rFonts w:eastAsia="Calibri"/>
          <w:lang w:eastAsia="en-US"/>
        </w:rPr>
        <w:t xml:space="preserve">и строки «ИТОГО прочие расходы развития» и «ВСЕГО проектная часть программы 1» </w:t>
      </w:r>
      <w:r w:rsidR="000C7519" w:rsidRPr="00D60CD3">
        <w:rPr>
          <w:rFonts w:eastAsia="Calibri"/>
          <w:lang w:eastAsia="en-US"/>
        </w:rPr>
        <w:t>таблицы 6 подраздела 8.3.1 раздела 8 приложения к постановлению изложить в следующей редакции:</w:t>
      </w:r>
    </w:p>
    <w:p w:rsidR="00F822F8" w:rsidRPr="00D60CD3" w:rsidRDefault="00F822F8" w:rsidP="00CB614D">
      <w:pPr>
        <w:ind w:firstLine="708"/>
        <w:rPr>
          <w:rFonts w:eastAsia="Calibri"/>
          <w:sz w:val="20"/>
          <w:szCs w:val="20"/>
          <w:vertAlign w:val="superscript"/>
          <w:lang w:eastAsia="en-US"/>
        </w:rPr>
      </w:pP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"/>
        <w:gridCol w:w="4774"/>
        <w:gridCol w:w="1323"/>
        <w:gridCol w:w="1323"/>
        <w:gridCol w:w="1323"/>
        <w:gridCol w:w="1323"/>
        <w:gridCol w:w="1323"/>
        <w:gridCol w:w="1323"/>
        <w:gridCol w:w="1323"/>
        <w:gridCol w:w="856"/>
        <w:gridCol w:w="280"/>
        <w:gridCol w:w="140"/>
      </w:tblGrid>
      <w:tr w:rsidR="00D60CD3" w:rsidRPr="00D60CD3" w:rsidTr="00F409B1">
        <w:trPr>
          <w:gridAfter w:val="1"/>
          <w:wAfter w:w="45" w:type="pct"/>
          <w:cantSplit/>
          <w:trHeight w:val="39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7519" w:rsidRPr="00D60CD3" w:rsidRDefault="000C7519" w:rsidP="000C7519">
            <w:pPr>
              <w:spacing w:line="192" w:lineRule="auto"/>
              <w:jc w:val="center"/>
              <w:rPr>
                <w:kern w:val="2"/>
                <w:sz w:val="20"/>
                <w:szCs w:val="20"/>
              </w:rPr>
            </w:pPr>
            <w:r w:rsidRPr="00D60CD3">
              <w:rPr>
                <w:kern w:val="2"/>
                <w:sz w:val="20"/>
                <w:szCs w:val="20"/>
              </w:rPr>
              <w:t xml:space="preserve">« </w:t>
            </w:r>
          </w:p>
        </w:tc>
        <w:tc>
          <w:tcPr>
            <w:tcW w:w="153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519" w:rsidRPr="00D60CD3" w:rsidRDefault="000C7519" w:rsidP="000C7519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ИТОГО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0C7519" w:rsidRPr="00D60CD3" w:rsidRDefault="000920EA" w:rsidP="000C7519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4 359 665,7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0C7519" w:rsidRPr="00D60CD3" w:rsidRDefault="000920EA" w:rsidP="005611DA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5 833 889,0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0C7519" w:rsidRPr="00D60CD3" w:rsidRDefault="00E76FCF" w:rsidP="00537BA8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3 227 938,8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0C7519" w:rsidRPr="00D60CD3" w:rsidRDefault="00E76FCF" w:rsidP="00E76FCF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5 788 668,0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0C7519" w:rsidRPr="00D60CD3" w:rsidRDefault="00E76FCF" w:rsidP="000C7519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5 898 547,4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0C7519" w:rsidRPr="00D60CD3" w:rsidRDefault="00E76FCF" w:rsidP="006F1F75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3 884 009,6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0C7519" w:rsidRPr="00D60CD3" w:rsidRDefault="00E76FCF" w:rsidP="000920EA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28</w:t>
            </w:r>
            <w:r w:rsidR="000920EA" w:rsidRPr="00D60CD3">
              <w:rPr>
                <w:sz w:val="18"/>
                <w:szCs w:val="18"/>
              </w:rPr>
              <w:t> 992 718,5</w:t>
            </w:r>
          </w:p>
        </w:tc>
        <w:tc>
          <w:tcPr>
            <w:tcW w:w="275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519" w:rsidRPr="00D60CD3" w:rsidRDefault="000C7519" w:rsidP="000C7519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Х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7519" w:rsidRPr="00D60CD3" w:rsidRDefault="000C7519" w:rsidP="000C7519">
            <w:pPr>
              <w:ind w:left="-108"/>
              <w:jc w:val="center"/>
              <w:rPr>
                <w:spacing w:val="-20"/>
                <w:sz w:val="15"/>
                <w:szCs w:val="15"/>
              </w:rPr>
            </w:pPr>
          </w:p>
        </w:tc>
      </w:tr>
      <w:tr w:rsidR="00D60CD3" w:rsidRPr="00D60CD3" w:rsidTr="008F7C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6"/>
        </w:trPr>
        <w:tc>
          <w:tcPr>
            <w:tcW w:w="80" w:type="pct"/>
            <w:tcBorders>
              <w:right w:val="single" w:sz="4" w:space="0" w:color="auto"/>
            </w:tcBorders>
          </w:tcPr>
          <w:p w:rsidR="008F4739" w:rsidRPr="00D60CD3" w:rsidRDefault="008F4739" w:rsidP="000C7519">
            <w:pPr>
              <w:spacing w:line="192" w:lineRule="auto"/>
              <w:jc w:val="right"/>
              <w:rPr>
                <w:kern w:val="2"/>
                <w:sz w:val="15"/>
                <w:szCs w:val="15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739" w:rsidRPr="00D60CD3" w:rsidRDefault="008F4739" w:rsidP="000C7519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ИТОГО прочие расходы развития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739" w:rsidRPr="00D60CD3" w:rsidRDefault="008F4739" w:rsidP="008F4739">
            <w:pPr>
              <w:jc w:val="center"/>
            </w:pPr>
            <w:r w:rsidRPr="00D60CD3">
              <w:rPr>
                <w:sz w:val="18"/>
                <w:szCs w:val="18"/>
              </w:rPr>
              <w:t>4 359 665,7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739" w:rsidRPr="00D60CD3" w:rsidRDefault="008F4739" w:rsidP="000920EA">
            <w:pPr>
              <w:jc w:val="center"/>
            </w:pPr>
            <w:r w:rsidRPr="00D60CD3">
              <w:rPr>
                <w:sz w:val="18"/>
                <w:szCs w:val="18"/>
              </w:rPr>
              <w:t>5 833 889,0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39" w:rsidRPr="00D60CD3" w:rsidRDefault="008F4739" w:rsidP="0071745E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3 227 938,8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39" w:rsidRPr="00D60CD3" w:rsidRDefault="008F4739" w:rsidP="0071745E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5 788 668,0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39" w:rsidRPr="00D60CD3" w:rsidRDefault="008F4739" w:rsidP="0071745E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5 898 547,4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39" w:rsidRPr="00D60CD3" w:rsidRDefault="008F4739" w:rsidP="0071745E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3 884 009,6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739" w:rsidRPr="00D60CD3" w:rsidRDefault="008F4739" w:rsidP="000920EA">
            <w:pPr>
              <w:jc w:val="center"/>
            </w:pPr>
            <w:r w:rsidRPr="00D60CD3">
              <w:rPr>
                <w:sz w:val="18"/>
                <w:szCs w:val="18"/>
              </w:rPr>
              <w:t>28 992 718,5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39" w:rsidRPr="00D60CD3" w:rsidRDefault="008F4739" w:rsidP="000C7519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Х</w:t>
            </w:r>
          </w:p>
        </w:tc>
        <w:tc>
          <w:tcPr>
            <w:tcW w:w="135" w:type="pct"/>
            <w:gridSpan w:val="2"/>
            <w:tcBorders>
              <w:left w:val="single" w:sz="4" w:space="0" w:color="auto"/>
            </w:tcBorders>
          </w:tcPr>
          <w:p w:rsidR="008F4739" w:rsidRPr="00D60CD3" w:rsidRDefault="008F4739" w:rsidP="000C7519">
            <w:pPr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F4739" w:rsidRPr="00D60CD3" w:rsidTr="008F7C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80" w:type="pct"/>
            <w:tcBorders>
              <w:right w:val="single" w:sz="4" w:space="0" w:color="auto"/>
            </w:tcBorders>
          </w:tcPr>
          <w:p w:rsidR="008F4739" w:rsidRPr="00D60CD3" w:rsidRDefault="008F4739" w:rsidP="000C7519">
            <w:pPr>
              <w:spacing w:line="192" w:lineRule="auto"/>
              <w:jc w:val="right"/>
              <w:rPr>
                <w:kern w:val="2"/>
                <w:sz w:val="20"/>
                <w:szCs w:val="20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739" w:rsidRPr="00D60CD3" w:rsidRDefault="008F4739" w:rsidP="000C7519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ВСЕГО проектная часть подпрограммы 1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739" w:rsidRPr="00D60CD3" w:rsidRDefault="008F4739" w:rsidP="008F4739">
            <w:pPr>
              <w:jc w:val="center"/>
            </w:pPr>
            <w:r w:rsidRPr="00D60CD3">
              <w:rPr>
                <w:sz w:val="18"/>
                <w:szCs w:val="18"/>
              </w:rPr>
              <w:t>4 359 665,7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739" w:rsidRPr="00D60CD3" w:rsidRDefault="008F4739" w:rsidP="000920EA">
            <w:pPr>
              <w:jc w:val="center"/>
            </w:pPr>
            <w:r w:rsidRPr="00D60CD3">
              <w:rPr>
                <w:sz w:val="18"/>
                <w:szCs w:val="18"/>
              </w:rPr>
              <w:t>5 833 889,0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39" w:rsidRPr="00D60CD3" w:rsidRDefault="008F4739" w:rsidP="0071745E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3 227 938,8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39" w:rsidRPr="00D60CD3" w:rsidRDefault="008F4739" w:rsidP="0071745E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5 788 668,0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39" w:rsidRPr="00D60CD3" w:rsidRDefault="008F4739" w:rsidP="0071745E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5 898 547,4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39" w:rsidRPr="00D60CD3" w:rsidRDefault="008F4739" w:rsidP="0071745E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3 884 009,6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739" w:rsidRPr="00D60CD3" w:rsidRDefault="008F4739" w:rsidP="000920EA">
            <w:pPr>
              <w:jc w:val="center"/>
            </w:pPr>
            <w:r w:rsidRPr="00D60CD3">
              <w:rPr>
                <w:sz w:val="18"/>
                <w:szCs w:val="18"/>
              </w:rPr>
              <w:t>28 992 718,5</w:t>
            </w:r>
          </w:p>
        </w:tc>
        <w:tc>
          <w:tcPr>
            <w:tcW w:w="27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739" w:rsidRPr="00D60CD3" w:rsidRDefault="008F4739" w:rsidP="000C7519">
            <w:pPr>
              <w:spacing w:line="192" w:lineRule="auto"/>
              <w:jc w:val="center"/>
              <w:rPr>
                <w:spacing w:val="-18"/>
                <w:kern w:val="2"/>
                <w:sz w:val="20"/>
                <w:szCs w:val="20"/>
              </w:rPr>
            </w:pPr>
          </w:p>
        </w:tc>
        <w:tc>
          <w:tcPr>
            <w:tcW w:w="135" w:type="pct"/>
            <w:gridSpan w:val="2"/>
            <w:tcBorders>
              <w:left w:val="single" w:sz="4" w:space="0" w:color="auto"/>
            </w:tcBorders>
            <w:vAlign w:val="bottom"/>
          </w:tcPr>
          <w:p w:rsidR="008F4739" w:rsidRPr="00D60CD3" w:rsidRDefault="008F4739" w:rsidP="000C7519">
            <w:pPr>
              <w:spacing w:line="192" w:lineRule="auto"/>
              <w:rPr>
                <w:spacing w:val="-18"/>
                <w:kern w:val="2"/>
                <w:sz w:val="20"/>
                <w:szCs w:val="20"/>
              </w:rPr>
            </w:pPr>
            <w:r w:rsidRPr="00D60CD3">
              <w:rPr>
                <w:spacing w:val="-18"/>
                <w:kern w:val="2"/>
                <w:sz w:val="20"/>
                <w:szCs w:val="20"/>
              </w:rPr>
              <w:t>».</w:t>
            </w:r>
          </w:p>
        </w:tc>
      </w:tr>
    </w:tbl>
    <w:p w:rsidR="00CB614D" w:rsidRPr="00D60CD3" w:rsidRDefault="00CB614D" w:rsidP="000920EA">
      <w:pPr>
        <w:rPr>
          <w:rFonts w:eastAsia="Calibri"/>
          <w:lang w:eastAsia="en-US"/>
        </w:rPr>
      </w:pPr>
    </w:p>
    <w:p w:rsidR="0071745E" w:rsidRPr="00D60CD3" w:rsidRDefault="00F7597D" w:rsidP="00F7597D">
      <w:pPr>
        <w:tabs>
          <w:tab w:val="left" w:pos="993"/>
          <w:tab w:val="left" w:pos="1134"/>
        </w:tabs>
        <w:ind w:firstLine="708"/>
        <w:rPr>
          <w:rFonts w:eastAsia="Calibri"/>
          <w:lang w:eastAsia="en-US"/>
        </w:rPr>
      </w:pPr>
      <w:r w:rsidRPr="00D60CD3">
        <w:rPr>
          <w:rFonts w:eastAsia="Calibri"/>
          <w:lang w:eastAsia="en-US"/>
        </w:rPr>
        <w:t xml:space="preserve">    </w:t>
      </w:r>
      <w:r w:rsidR="00841C51" w:rsidRPr="00D60CD3">
        <w:rPr>
          <w:rFonts w:eastAsia="Calibri"/>
          <w:lang w:eastAsia="en-US"/>
        </w:rPr>
        <w:t>1</w:t>
      </w:r>
      <w:r w:rsidR="00576B6C" w:rsidRPr="00D60CD3">
        <w:rPr>
          <w:rFonts w:eastAsia="Calibri"/>
          <w:lang w:eastAsia="en-US"/>
        </w:rPr>
        <w:t>.</w:t>
      </w:r>
      <w:r w:rsidRPr="00D60CD3">
        <w:rPr>
          <w:rFonts w:eastAsia="Calibri"/>
          <w:lang w:eastAsia="en-US"/>
        </w:rPr>
        <w:t>19</w:t>
      </w:r>
      <w:r w:rsidR="000C7519" w:rsidRPr="00D60CD3">
        <w:rPr>
          <w:rFonts w:eastAsia="Calibri"/>
          <w:lang w:eastAsia="en-US"/>
        </w:rPr>
        <w:t>. Пункт 6 подраздела 9.1 раздела 9 приложения к постановлению изложить в следующей редакции:</w:t>
      </w:r>
    </w:p>
    <w:p w:rsidR="00DF5FB5" w:rsidRPr="00D60CD3" w:rsidRDefault="00DF5FB5" w:rsidP="00DF5FB5">
      <w:pPr>
        <w:ind w:firstLine="708"/>
        <w:rPr>
          <w:rFonts w:eastAsia="Calibri"/>
          <w:sz w:val="20"/>
          <w:szCs w:val="20"/>
          <w:vertAlign w:val="superscript"/>
          <w:lang w:eastAsia="en-US"/>
        </w:rPr>
      </w:pP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0"/>
        <w:gridCol w:w="552"/>
        <w:gridCol w:w="2032"/>
        <w:gridCol w:w="12274"/>
        <w:gridCol w:w="425"/>
      </w:tblGrid>
      <w:tr w:rsidR="00D60CD3" w:rsidRPr="00D60CD3" w:rsidTr="00AD2DA1">
        <w:trPr>
          <w:trHeight w:val="2228"/>
        </w:trPr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7519" w:rsidRPr="00D60CD3" w:rsidRDefault="000C7519" w:rsidP="000C751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60CD3">
              <w:rPr>
                <w:rFonts w:eastAsia="Calibri"/>
                <w:sz w:val="20"/>
                <w:szCs w:val="20"/>
                <w:lang w:eastAsia="en-US"/>
              </w:rPr>
              <w:t xml:space="preserve">« </w:t>
            </w:r>
          </w:p>
        </w:tc>
        <w:tc>
          <w:tcPr>
            <w:tcW w:w="178" w:type="pct"/>
            <w:tcBorders>
              <w:left w:val="single" w:sz="4" w:space="0" w:color="auto"/>
            </w:tcBorders>
          </w:tcPr>
          <w:p w:rsidR="000C7519" w:rsidRPr="00D60CD3" w:rsidRDefault="000C7519" w:rsidP="000C75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60CD3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55" w:type="pct"/>
          </w:tcPr>
          <w:p w:rsidR="000C7519" w:rsidRPr="00D60CD3" w:rsidRDefault="0071745E" w:rsidP="000C751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D60CD3">
              <w:rPr>
                <w:sz w:val="18"/>
                <w:szCs w:val="18"/>
                <w:lang w:eastAsia="en-US"/>
              </w:rPr>
              <w:t xml:space="preserve">Общий объем финансирования подпрограммы 2 </w:t>
            </w:r>
            <w:r w:rsidRPr="00D60CD3">
              <w:rPr>
                <w:sz w:val="18"/>
                <w:szCs w:val="18"/>
                <w:lang w:eastAsia="en-US"/>
              </w:rPr>
              <w:br/>
              <w:t xml:space="preserve">по источникам финансирования </w:t>
            </w:r>
            <w:r w:rsidRPr="00D60CD3">
              <w:rPr>
                <w:sz w:val="18"/>
                <w:szCs w:val="18"/>
                <w:lang w:eastAsia="en-US"/>
              </w:rPr>
              <w:br/>
              <w:t>с указанием объема финансирования, предусмотренного на реализацию региональных проектов, в том числе по годам реализации</w:t>
            </w:r>
          </w:p>
        </w:tc>
        <w:tc>
          <w:tcPr>
            <w:tcW w:w="3956" w:type="pct"/>
            <w:tcBorders>
              <w:right w:val="single" w:sz="4" w:space="0" w:color="auto"/>
            </w:tcBorders>
          </w:tcPr>
          <w:p w:rsidR="0071745E" w:rsidRPr="00D60CD3" w:rsidRDefault="0071745E" w:rsidP="007174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Общий объем финансирования подпрограммы 2 – </w:t>
            </w:r>
            <w:r w:rsidRPr="00D60CD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E64C56" w:rsidRPr="00D60CD3">
              <w:rPr>
                <w:rFonts w:ascii="Times New Roman" w:hAnsi="Times New Roman" w:cs="Times New Roman"/>
                <w:sz w:val="18"/>
                <w:szCs w:val="18"/>
              </w:rPr>
              <w:t>645 532 236,9</w:t>
            </w:r>
            <w:r w:rsidR="00195648" w:rsidRPr="00D60CD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</w:p>
          <w:p w:rsidR="0071745E" w:rsidRPr="00D60CD3" w:rsidRDefault="0071745E" w:rsidP="007174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в том числе по годам реализации:</w:t>
            </w:r>
          </w:p>
          <w:p w:rsidR="0071745E" w:rsidRPr="00D60CD3" w:rsidRDefault="0071745E" w:rsidP="007174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на 2022 год – </w:t>
            </w:r>
            <w:r w:rsidR="00E64C56"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99 679 459,4 </w:t>
            </w:r>
            <w:proofErr w:type="spellStart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.;</w:t>
            </w:r>
          </w:p>
          <w:p w:rsidR="0071745E" w:rsidRPr="00D60CD3" w:rsidRDefault="0071745E" w:rsidP="007174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на 2023 год – </w:t>
            </w:r>
            <w:r w:rsidR="00937CA5" w:rsidRPr="00D60CD3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  <w:r w:rsidR="00E64C56" w:rsidRPr="00D60CD3">
              <w:rPr>
                <w:rFonts w:ascii="Times New Roman" w:hAnsi="Times New Roman" w:cs="Times New Roman"/>
                <w:sz w:val="18"/>
                <w:szCs w:val="18"/>
              </w:rPr>
              <w:t> 125 905,8</w:t>
            </w: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.;</w:t>
            </w:r>
          </w:p>
          <w:p w:rsidR="0071745E" w:rsidRPr="00D60CD3" w:rsidRDefault="0071745E" w:rsidP="007174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на 2024 год – </w:t>
            </w:r>
            <w:r w:rsidR="00937CA5" w:rsidRPr="00D60CD3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  <w:r w:rsidR="00E64C56" w:rsidRPr="00D60CD3">
              <w:rPr>
                <w:rFonts w:ascii="Times New Roman" w:hAnsi="Times New Roman" w:cs="Times New Roman"/>
                <w:sz w:val="18"/>
                <w:szCs w:val="18"/>
              </w:rPr>
              <w:t> 434 082,1</w:t>
            </w: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.;</w:t>
            </w:r>
          </w:p>
          <w:p w:rsidR="0071745E" w:rsidRPr="00D60CD3" w:rsidRDefault="0071745E" w:rsidP="007174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на 2025 год – </w:t>
            </w:r>
            <w:r w:rsidR="00937CA5" w:rsidRPr="00D60CD3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  <w:r w:rsidR="00E64C56"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7CA5" w:rsidRPr="00D60CD3">
              <w:rPr>
                <w:rFonts w:ascii="Times New Roman" w:hAnsi="Times New Roman" w:cs="Times New Roman"/>
                <w:sz w:val="18"/>
                <w:szCs w:val="18"/>
              </w:rPr>
              <w:t>788</w:t>
            </w:r>
            <w:r w:rsidR="00E64C56"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7CA5" w:rsidRPr="00D60CD3">
              <w:rPr>
                <w:rFonts w:ascii="Times New Roman" w:hAnsi="Times New Roman" w:cs="Times New Roman"/>
                <w:sz w:val="18"/>
                <w:szCs w:val="18"/>
              </w:rPr>
              <w:t>253,5</w:t>
            </w: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.;</w:t>
            </w:r>
          </w:p>
          <w:p w:rsidR="0071745E" w:rsidRPr="00D60CD3" w:rsidRDefault="0071745E" w:rsidP="007174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на 2026 год – 111 799 514,2 </w:t>
            </w:r>
            <w:proofErr w:type="spellStart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.;</w:t>
            </w:r>
          </w:p>
          <w:p w:rsidR="0071745E" w:rsidRPr="00D60CD3" w:rsidRDefault="0071745E" w:rsidP="007174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на 2027 год – 109 705 021,9 </w:t>
            </w:r>
            <w:proofErr w:type="spellStart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1745E" w:rsidRPr="00D60CD3" w:rsidRDefault="0071745E" w:rsidP="007174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Общий объем финансирования подпрограммы 2 </w:t>
            </w:r>
            <w:r w:rsidRPr="00D60CD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из федерального бюджета – </w:t>
            </w:r>
            <w:r w:rsidR="00937CA5" w:rsidRPr="00D60CD3">
              <w:rPr>
                <w:rFonts w:ascii="Times New Roman" w:hAnsi="Times New Roman" w:cs="Times New Roman"/>
                <w:sz w:val="18"/>
                <w:szCs w:val="18"/>
              </w:rPr>
              <w:t>12 937 654,8</w:t>
            </w: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</w:p>
          <w:p w:rsidR="0071745E" w:rsidRPr="00D60CD3" w:rsidRDefault="0071745E" w:rsidP="007174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в том числе по годам реализации:</w:t>
            </w:r>
          </w:p>
          <w:p w:rsidR="0071745E" w:rsidRPr="00D60CD3" w:rsidRDefault="0071745E" w:rsidP="007174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0C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 2022 год – </w:t>
            </w:r>
            <w:r w:rsidR="00937CA5" w:rsidRPr="00D60CD3">
              <w:rPr>
                <w:rFonts w:ascii="Times New Roman" w:hAnsi="Times New Roman" w:cs="Times New Roman"/>
                <w:sz w:val="18"/>
                <w:szCs w:val="18"/>
              </w:rPr>
              <w:t>2 832 048,7</w:t>
            </w: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.;</w:t>
            </w:r>
          </w:p>
          <w:p w:rsidR="0071745E" w:rsidRPr="00D60CD3" w:rsidRDefault="0071745E" w:rsidP="007174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на 2023 год – </w:t>
            </w:r>
            <w:r w:rsidR="00937CA5" w:rsidRPr="00D60CD3">
              <w:rPr>
                <w:rFonts w:ascii="Times New Roman" w:hAnsi="Times New Roman" w:cs="Times New Roman"/>
                <w:sz w:val="18"/>
                <w:szCs w:val="18"/>
              </w:rPr>
              <w:t>2 619 222,2</w:t>
            </w: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.;</w:t>
            </w:r>
          </w:p>
          <w:p w:rsidR="0071745E" w:rsidRPr="00D60CD3" w:rsidRDefault="0071745E" w:rsidP="007174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на 2024 год – </w:t>
            </w:r>
            <w:r w:rsidR="00937CA5" w:rsidRPr="00D60CD3">
              <w:rPr>
                <w:rFonts w:ascii="Times New Roman" w:hAnsi="Times New Roman" w:cs="Times New Roman"/>
                <w:sz w:val="18"/>
                <w:szCs w:val="18"/>
              </w:rPr>
              <w:t>1 867 798,6</w:t>
            </w: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.;</w:t>
            </w:r>
          </w:p>
          <w:p w:rsidR="0071745E" w:rsidRPr="00D60CD3" w:rsidRDefault="0071745E" w:rsidP="007174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на 2025 год – 1 798 130,9 </w:t>
            </w:r>
            <w:proofErr w:type="spellStart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.;</w:t>
            </w:r>
          </w:p>
          <w:p w:rsidR="0071745E" w:rsidRPr="00D60CD3" w:rsidRDefault="0071745E" w:rsidP="007174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на 2026 год – 1 871 854,2 </w:t>
            </w:r>
            <w:proofErr w:type="spellStart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.;</w:t>
            </w:r>
          </w:p>
          <w:p w:rsidR="0071745E" w:rsidRPr="00D60CD3" w:rsidRDefault="0071745E" w:rsidP="007174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на 2027 год – 1 948 600,2 </w:t>
            </w:r>
            <w:proofErr w:type="spellStart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1745E" w:rsidRPr="00D60CD3" w:rsidRDefault="0071745E" w:rsidP="007174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Общий объем финансирования подпрограммы 2 </w:t>
            </w:r>
            <w:r w:rsidRPr="00D60CD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из бюджета Санкт-Петербурга – </w:t>
            </w:r>
            <w:r w:rsidR="00E64C56" w:rsidRPr="00D60CD3">
              <w:rPr>
                <w:rFonts w:ascii="Times New Roman" w:hAnsi="Times New Roman" w:cs="Times New Roman"/>
                <w:sz w:val="18"/>
                <w:szCs w:val="18"/>
              </w:rPr>
              <w:t>632 594 582,</w:t>
            </w:r>
            <w:proofErr w:type="gramStart"/>
            <w:r w:rsidR="00E64C56" w:rsidRPr="00D60C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D6453"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71745E" w:rsidRPr="00D60CD3" w:rsidRDefault="0071745E" w:rsidP="007174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в том числе по годам реализации:</w:t>
            </w:r>
          </w:p>
          <w:p w:rsidR="0071745E" w:rsidRPr="00D60CD3" w:rsidRDefault="0071745E" w:rsidP="007174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на 2022 год – </w:t>
            </w:r>
            <w:r w:rsidR="00E64C56" w:rsidRPr="00D60CD3">
              <w:rPr>
                <w:rFonts w:ascii="Times New Roman" w:hAnsi="Times New Roman" w:cs="Times New Roman"/>
                <w:sz w:val="18"/>
                <w:szCs w:val="18"/>
              </w:rPr>
              <w:t>96 847 410,7</w:t>
            </w: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.;</w:t>
            </w:r>
          </w:p>
          <w:p w:rsidR="0071745E" w:rsidRPr="00D60CD3" w:rsidRDefault="0071745E" w:rsidP="007174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на 2023 год – </w:t>
            </w:r>
            <w:r w:rsidR="00937CA5" w:rsidRPr="00D60CD3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  <w:r w:rsidR="00E64C56" w:rsidRPr="00D60CD3">
              <w:rPr>
                <w:rFonts w:ascii="Times New Roman" w:hAnsi="Times New Roman" w:cs="Times New Roman"/>
                <w:sz w:val="18"/>
                <w:szCs w:val="18"/>
              </w:rPr>
              <w:t> 506 683,6</w:t>
            </w: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.;</w:t>
            </w:r>
          </w:p>
          <w:p w:rsidR="0071745E" w:rsidRPr="00D60CD3" w:rsidRDefault="0071745E" w:rsidP="007174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на 2024 год – </w:t>
            </w:r>
            <w:r w:rsidR="00937CA5" w:rsidRPr="00D60CD3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  <w:r w:rsidR="00E64C56" w:rsidRPr="00D60CD3">
              <w:rPr>
                <w:rFonts w:ascii="Times New Roman" w:hAnsi="Times New Roman" w:cs="Times New Roman"/>
                <w:sz w:val="18"/>
                <w:szCs w:val="18"/>
              </w:rPr>
              <w:t> 566 283,5</w:t>
            </w:r>
            <w:r w:rsidR="009D6453"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.;</w:t>
            </w:r>
          </w:p>
          <w:p w:rsidR="0071745E" w:rsidRPr="00D60CD3" w:rsidRDefault="0071745E" w:rsidP="007174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на 2025 год – </w:t>
            </w:r>
            <w:r w:rsidR="005C227C" w:rsidRPr="00D60CD3">
              <w:rPr>
                <w:rFonts w:ascii="Times New Roman" w:hAnsi="Times New Roman" w:cs="Times New Roman"/>
                <w:sz w:val="18"/>
                <w:szCs w:val="18"/>
              </w:rPr>
              <w:t>105 990 122,6</w:t>
            </w: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.;</w:t>
            </w:r>
          </w:p>
          <w:p w:rsidR="0071745E" w:rsidRPr="00D60CD3" w:rsidRDefault="0071745E" w:rsidP="007174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на 2026 год – 109 927 660,0 </w:t>
            </w:r>
            <w:proofErr w:type="spellStart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.;</w:t>
            </w:r>
          </w:p>
          <w:p w:rsidR="0071745E" w:rsidRPr="00D60CD3" w:rsidRDefault="0071745E" w:rsidP="007174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на 2027 год – 107 756 421,7 </w:t>
            </w:r>
            <w:proofErr w:type="spellStart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1745E" w:rsidRPr="00D60CD3" w:rsidRDefault="0071745E" w:rsidP="007174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Общий объем финансирования региональных проектов </w:t>
            </w:r>
            <w:r w:rsidRPr="00D60CD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рамках подпрограммы 2 – </w:t>
            </w:r>
            <w:r w:rsidR="00937CA5" w:rsidRPr="00D60CD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BC32EF" w:rsidRPr="00D60CD3">
              <w:rPr>
                <w:rFonts w:ascii="Times New Roman" w:hAnsi="Times New Roman" w:cs="Times New Roman"/>
                <w:sz w:val="18"/>
                <w:szCs w:val="18"/>
              </w:rPr>
              <w:t> 448 891,9</w:t>
            </w: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</w:p>
          <w:p w:rsidR="0071745E" w:rsidRPr="00D60CD3" w:rsidRDefault="0071745E" w:rsidP="007174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в том числе по годам реализации:</w:t>
            </w:r>
          </w:p>
          <w:p w:rsidR="0071745E" w:rsidRPr="00D60CD3" w:rsidRDefault="0071745E" w:rsidP="007174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на 2022 год – </w:t>
            </w:r>
            <w:r w:rsidR="00937CA5" w:rsidRPr="00D60CD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BC32EF" w:rsidRPr="00D60CD3">
              <w:rPr>
                <w:rFonts w:ascii="Times New Roman" w:hAnsi="Times New Roman" w:cs="Times New Roman"/>
                <w:sz w:val="18"/>
                <w:szCs w:val="18"/>
              </w:rPr>
              <w:t> 313 779,9</w:t>
            </w: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.;</w:t>
            </w:r>
          </w:p>
          <w:p w:rsidR="0071745E" w:rsidRPr="00D60CD3" w:rsidRDefault="0071745E" w:rsidP="007174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на 2023 год – </w:t>
            </w:r>
            <w:r w:rsidR="00937CA5" w:rsidRPr="00D60C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C32EF" w:rsidRPr="00D60CD3">
              <w:rPr>
                <w:rFonts w:ascii="Times New Roman" w:hAnsi="Times New Roman" w:cs="Times New Roman"/>
                <w:sz w:val="18"/>
                <w:szCs w:val="18"/>
              </w:rPr>
              <w:t> 703 761,2</w:t>
            </w: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.;</w:t>
            </w:r>
          </w:p>
          <w:p w:rsidR="0071745E" w:rsidRPr="00D60CD3" w:rsidRDefault="0071745E" w:rsidP="007174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на 2024 год – 431 350,8 </w:t>
            </w:r>
            <w:proofErr w:type="spellStart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.;</w:t>
            </w:r>
          </w:p>
          <w:p w:rsidR="0071745E" w:rsidRPr="00D60CD3" w:rsidRDefault="0071745E" w:rsidP="007174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на 2025 год – 0,0 </w:t>
            </w:r>
            <w:proofErr w:type="spellStart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.;</w:t>
            </w:r>
          </w:p>
          <w:p w:rsidR="0071745E" w:rsidRPr="00D60CD3" w:rsidRDefault="0071745E" w:rsidP="007174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на 2026 год – 0,0 </w:t>
            </w:r>
            <w:proofErr w:type="spellStart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.;</w:t>
            </w:r>
          </w:p>
          <w:p w:rsidR="0071745E" w:rsidRPr="00D60CD3" w:rsidRDefault="0071745E" w:rsidP="007174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на 2027 год – 0,0 </w:t>
            </w:r>
            <w:proofErr w:type="spellStart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1745E" w:rsidRPr="00D60CD3" w:rsidRDefault="0071745E" w:rsidP="007174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Общий объем финансирования региональных проектов </w:t>
            </w:r>
            <w:r w:rsidRPr="00D60CD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рамках подпрограммы 2 из федерального бюджета – </w:t>
            </w:r>
            <w:r w:rsidRPr="00D60CD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2 312 749,4 </w:t>
            </w:r>
            <w:proofErr w:type="spellStart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</w:p>
          <w:p w:rsidR="0071745E" w:rsidRPr="00D60CD3" w:rsidRDefault="0071745E" w:rsidP="007174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в том числе по годам реализации:</w:t>
            </w:r>
          </w:p>
          <w:p w:rsidR="0071745E" w:rsidRPr="00D60CD3" w:rsidRDefault="0071745E" w:rsidP="007174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на 2022 год – 1 236 291,5 </w:t>
            </w:r>
            <w:proofErr w:type="spellStart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.;</w:t>
            </w:r>
          </w:p>
          <w:p w:rsidR="0071745E" w:rsidRPr="00D60CD3" w:rsidRDefault="0071745E" w:rsidP="007174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на 2023 год – 943 782,6 </w:t>
            </w:r>
            <w:proofErr w:type="spellStart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.;</w:t>
            </w:r>
          </w:p>
          <w:p w:rsidR="0071745E" w:rsidRPr="00D60CD3" w:rsidRDefault="0071745E" w:rsidP="007174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на 2024 год – 132 675,3 </w:t>
            </w:r>
            <w:proofErr w:type="spellStart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.;</w:t>
            </w:r>
          </w:p>
          <w:p w:rsidR="0071745E" w:rsidRPr="00D60CD3" w:rsidRDefault="0071745E" w:rsidP="007174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на 2025 год – 0,0 </w:t>
            </w:r>
            <w:proofErr w:type="spellStart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.;</w:t>
            </w:r>
          </w:p>
          <w:p w:rsidR="0071745E" w:rsidRPr="00D60CD3" w:rsidRDefault="0071745E" w:rsidP="007174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на 2026 год – 0,0 </w:t>
            </w:r>
            <w:proofErr w:type="spellStart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.;</w:t>
            </w:r>
          </w:p>
          <w:p w:rsidR="0071745E" w:rsidRPr="00D60CD3" w:rsidRDefault="0071745E" w:rsidP="007174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на 2027 год – 0,0 </w:t>
            </w:r>
            <w:proofErr w:type="spellStart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1745E" w:rsidRPr="00D60CD3" w:rsidRDefault="0071745E" w:rsidP="007174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Общий объем финансирования региональных проектов </w:t>
            </w:r>
            <w:r w:rsidRPr="00D60CD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рамках подпрограммы 2 из бюджета Санкт-Петербурга – </w:t>
            </w:r>
            <w:r w:rsidRPr="00D60CD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BC32EF" w:rsidRPr="00D60CD3">
              <w:rPr>
                <w:rFonts w:ascii="Times New Roman" w:hAnsi="Times New Roman" w:cs="Times New Roman"/>
                <w:sz w:val="18"/>
                <w:szCs w:val="18"/>
              </w:rPr>
              <w:t>15 136 142,5</w:t>
            </w:r>
            <w:r w:rsidR="009D6453"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</w:p>
          <w:p w:rsidR="0071745E" w:rsidRPr="00D60CD3" w:rsidRDefault="0071745E" w:rsidP="007174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в том числе по годам реализации:</w:t>
            </w:r>
          </w:p>
          <w:p w:rsidR="0071745E" w:rsidRPr="00D60CD3" w:rsidRDefault="0071745E" w:rsidP="007174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на 2022 год – </w:t>
            </w:r>
            <w:r w:rsidR="002055E4" w:rsidRPr="00D60CD3">
              <w:rPr>
                <w:rFonts w:ascii="Times New Roman" w:hAnsi="Times New Roman" w:cs="Times New Roman"/>
                <w:sz w:val="18"/>
                <w:szCs w:val="18"/>
              </w:rPr>
              <w:t>10 077 488,4</w:t>
            </w: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.;</w:t>
            </w:r>
          </w:p>
          <w:p w:rsidR="0071745E" w:rsidRPr="00D60CD3" w:rsidRDefault="0071745E" w:rsidP="007174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на 2023 год – </w:t>
            </w:r>
            <w:r w:rsidR="002055E4" w:rsidRPr="00D60CD3">
              <w:rPr>
                <w:rFonts w:ascii="Times New Roman" w:hAnsi="Times New Roman" w:cs="Times New Roman"/>
                <w:sz w:val="18"/>
                <w:szCs w:val="18"/>
              </w:rPr>
              <w:t>4 759 978,6</w:t>
            </w: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.;</w:t>
            </w:r>
          </w:p>
          <w:p w:rsidR="0071745E" w:rsidRPr="00D60CD3" w:rsidRDefault="0071745E" w:rsidP="007174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на 2024 год – 298 675,5 </w:t>
            </w:r>
            <w:proofErr w:type="spellStart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.;</w:t>
            </w:r>
          </w:p>
          <w:p w:rsidR="0071745E" w:rsidRPr="00D60CD3" w:rsidRDefault="0071745E" w:rsidP="007174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на 2025 год – 0,0 </w:t>
            </w:r>
            <w:proofErr w:type="spellStart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.;</w:t>
            </w:r>
          </w:p>
          <w:p w:rsidR="0071745E" w:rsidRPr="00D60CD3" w:rsidRDefault="0071745E" w:rsidP="0071745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0CD3">
              <w:rPr>
                <w:rFonts w:ascii="Times New Roman" w:hAnsi="Times New Roman" w:cs="Times New Roman"/>
                <w:sz w:val="18"/>
                <w:szCs w:val="18"/>
              </w:rPr>
              <w:t xml:space="preserve">на 2026 год – 0,0 </w:t>
            </w:r>
            <w:proofErr w:type="spellStart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D60CD3">
              <w:rPr>
                <w:rFonts w:ascii="Times New Roman" w:hAnsi="Times New Roman" w:cs="Times New Roman"/>
                <w:sz w:val="18"/>
                <w:szCs w:val="18"/>
              </w:rPr>
              <w:t>.;</w:t>
            </w:r>
          </w:p>
          <w:p w:rsidR="000C7519" w:rsidRPr="00D60CD3" w:rsidRDefault="0071745E" w:rsidP="00A9008D">
            <w:pPr>
              <w:spacing w:line="238" w:lineRule="auto"/>
              <w:rPr>
                <w:spacing w:val="-6"/>
                <w:sz w:val="18"/>
                <w:szCs w:val="18"/>
              </w:rPr>
            </w:pPr>
            <w:r w:rsidRPr="00D60CD3">
              <w:rPr>
                <w:sz w:val="18"/>
                <w:szCs w:val="18"/>
                <w:lang w:eastAsia="en-US"/>
              </w:rPr>
              <w:t xml:space="preserve">на 2027 год – 0,0 </w:t>
            </w:r>
            <w:proofErr w:type="spellStart"/>
            <w:r w:rsidRPr="00D60CD3">
              <w:rPr>
                <w:sz w:val="18"/>
                <w:szCs w:val="18"/>
                <w:lang w:eastAsia="en-US"/>
              </w:rPr>
              <w:t>тыс.руб</w:t>
            </w:r>
            <w:proofErr w:type="spellEnd"/>
            <w:r w:rsidRPr="00D60CD3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7519" w:rsidRPr="00D60CD3" w:rsidRDefault="000C7519" w:rsidP="000C7519">
            <w:pPr>
              <w:rPr>
                <w:spacing w:val="-6"/>
              </w:rPr>
            </w:pPr>
          </w:p>
          <w:p w:rsidR="000C7519" w:rsidRPr="00D60CD3" w:rsidRDefault="000C7519" w:rsidP="000C7519">
            <w:pPr>
              <w:rPr>
                <w:spacing w:val="-6"/>
              </w:rPr>
            </w:pPr>
          </w:p>
          <w:p w:rsidR="000C7519" w:rsidRPr="00D60CD3" w:rsidRDefault="000C7519" w:rsidP="000C7519">
            <w:pPr>
              <w:rPr>
                <w:spacing w:val="-6"/>
              </w:rPr>
            </w:pPr>
          </w:p>
          <w:p w:rsidR="000C7519" w:rsidRPr="00D60CD3" w:rsidRDefault="000C7519" w:rsidP="000C7519">
            <w:pPr>
              <w:rPr>
                <w:spacing w:val="-6"/>
              </w:rPr>
            </w:pPr>
          </w:p>
          <w:p w:rsidR="000C7519" w:rsidRPr="00D60CD3" w:rsidRDefault="000C7519" w:rsidP="000C7519">
            <w:pPr>
              <w:rPr>
                <w:spacing w:val="-6"/>
              </w:rPr>
            </w:pPr>
          </w:p>
          <w:p w:rsidR="000C7519" w:rsidRPr="00D60CD3" w:rsidRDefault="000C7519" w:rsidP="000C7519">
            <w:pPr>
              <w:rPr>
                <w:spacing w:val="-6"/>
              </w:rPr>
            </w:pPr>
          </w:p>
          <w:p w:rsidR="000C7519" w:rsidRPr="00D60CD3" w:rsidRDefault="000C7519" w:rsidP="000C7519">
            <w:pPr>
              <w:rPr>
                <w:spacing w:val="-6"/>
              </w:rPr>
            </w:pPr>
          </w:p>
          <w:p w:rsidR="000C7519" w:rsidRPr="00D60CD3" w:rsidRDefault="000C7519" w:rsidP="000C7519">
            <w:pPr>
              <w:rPr>
                <w:spacing w:val="-6"/>
              </w:rPr>
            </w:pPr>
          </w:p>
          <w:p w:rsidR="000C7519" w:rsidRPr="00D60CD3" w:rsidRDefault="000C7519" w:rsidP="000C7519">
            <w:pPr>
              <w:rPr>
                <w:spacing w:val="-6"/>
              </w:rPr>
            </w:pPr>
          </w:p>
          <w:p w:rsidR="000C7519" w:rsidRPr="00D60CD3" w:rsidRDefault="000C7519" w:rsidP="000C7519">
            <w:pPr>
              <w:rPr>
                <w:spacing w:val="-6"/>
              </w:rPr>
            </w:pPr>
          </w:p>
          <w:p w:rsidR="000C7519" w:rsidRPr="00D60CD3" w:rsidRDefault="000C7519" w:rsidP="000C7519">
            <w:pPr>
              <w:rPr>
                <w:spacing w:val="-6"/>
              </w:rPr>
            </w:pPr>
          </w:p>
          <w:p w:rsidR="000C7519" w:rsidRPr="00D60CD3" w:rsidRDefault="000C7519" w:rsidP="000C7519">
            <w:pPr>
              <w:rPr>
                <w:spacing w:val="-6"/>
              </w:rPr>
            </w:pPr>
          </w:p>
          <w:p w:rsidR="000C7519" w:rsidRPr="00D60CD3" w:rsidRDefault="000C7519" w:rsidP="000C7519">
            <w:pPr>
              <w:rPr>
                <w:spacing w:val="-6"/>
              </w:rPr>
            </w:pPr>
          </w:p>
          <w:p w:rsidR="000C7519" w:rsidRPr="00D60CD3" w:rsidRDefault="000C7519" w:rsidP="000C7519">
            <w:pPr>
              <w:rPr>
                <w:spacing w:val="-6"/>
              </w:rPr>
            </w:pPr>
          </w:p>
          <w:p w:rsidR="000C7519" w:rsidRPr="00D60CD3" w:rsidRDefault="000C7519" w:rsidP="000C7519">
            <w:pPr>
              <w:rPr>
                <w:spacing w:val="-6"/>
              </w:rPr>
            </w:pPr>
          </w:p>
          <w:p w:rsidR="000C7519" w:rsidRPr="00D60CD3" w:rsidRDefault="000C7519" w:rsidP="000C7519">
            <w:pPr>
              <w:rPr>
                <w:spacing w:val="-6"/>
              </w:rPr>
            </w:pPr>
          </w:p>
          <w:p w:rsidR="000C7519" w:rsidRPr="00D60CD3" w:rsidRDefault="000C7519" w:rsidP="000C7519">
            <w:pPr>
              <w:rPr>
                <w:spacing w:val="-6"/>
              </w:rPr>
            </w:pPr>
          </w:p>
          <w:p w:rsidR="000C7519" w:rsidRPr="00D60CD3" w:rsidRDefault="000C7519" w:rsidP="000C7519">
            <w:pPr>
              <w:rPr>
                <w:spacing w:val="-6"/>
              </w:rPr>
            </w:pPr>
          </w:p>
          <w:p w:rsidR="000C7519" w:rsidRPr="00D60CD3" w:rsidRDefault="000C7519" w:rsidP="000C7519">
            <w:pPr>
              <w:rPr>
                <w:spacing w:val="-6"/>
              </w:rPr>
            </w:pPr>
          </w:p>
          <w:p w:rsidR="000C7519" w:rsidRPr="00D60CD3" w:rsidRDefault="000C7519" w:rsidP="000C7519">
            <w:pPr>
              <w:rPr>
                <w:spacing w:val="-6"/>
              </w:rPr>
            </w:pPr>
          </w:p>
          <w:p w:rsidR="000C7519" w:rsidRPr="00D60CD3" w:rsidRDefault="000C7519" w:rsidP="000C7519">
            <w:pPr>
              <w:rPr>
                <w:spacing w:val="-6"/>
              </w:rPr>
            </w:pPr>
          </w:p>
          <w:p w:rsidR="000C7519" w:rsidRPr="00D60CD3" w:rsidRDefault="000C7519" w:rsidP="000C7519">
            <w:pPr>
              <w:rPr>
                <w:spacing w:val="-6"/>
              </w:rPr>
            </w:pPr>
          </w:p>
          <w:p w:rsidR="000C7519" w:rsidRPr="00D60CD3" w:rsidRDefault="000C7519" w:rsidP="000C7519">
            <w:pPr>
              <w:rPr>
                <w:spacing w:val="-6"/>
              </w:rPr>
            </w:pPr>
          </w:p>
          <w:p w:rsidR="000C7519" w:rsidRPr="00D60CD3" w:rsidRDefault="000C7519" w:rsidP="000C7519">
            <w:pPr>
              <w:rPr>
                <w:spacing w:val="-6"/>
              </w:rPr>
            </w:pPr>
          </w:p>
          <w:p w:rsidR="000C7519" w:rsidRPr="00D60CD3" w:rsidRDefault="000C7519" w:rsidP="000C7519">
            <w:pPr>
              <w:rPr>
                <w:spacing w:val="-6"/>
              </w:rPr>
            </w:pPr>
          </w:p>
          <w:p w:rsidR="000C7519" w:rsidRPr="00D60CD3" w:rsidRDefault="000C7519" w:rsidP="000C7519">
            <w:pPr>
              <w:rPr>
                <w:spacing w:val="-6"/>
              </w:rPr>
            </w:pPr>
          </w:p>
          <w:p w:rsidR="000C7519" w:rsidRPr="00D60CD3" w:rsidRDefault="000C7519" w:rsidP="000C7519">
            <w:pPr>
              <w:rPr>
                <w:spacing w:val="-6"/>
              </w:rPr>
            </w:pPr>
          </w:p>
          <w:p w:rsidR="000C7519" w:rsidRPr="00D60CD3" w:rsidRDefault="000C7519" w:rsidP="000C7519">
            <w:pPr>
              <w:rPr>
                <w:spacing w:val="-6"/>
              </w:rPr>
            </w:pPr>
          </w:p>
          <w:p w:rsidR="000C7519" w:rsidRPr="00D60CD3" w:rsidRDefault="000C7519" w:rsidP="000C7519">
            <w:pPr>
              <w:rPr>
                <w:spacing w:val="-6"/>
              </w:rPr>
            </w:pPr>
          </w:p>
          <w:p w:rsidR="000C7519" w:rsidRPr="00D60CD3" w:rsidRDefault="000C7519" w:rsidP="000C7519">
            <w:pPr>
              <w:rPr>
                <w:spacing w:val="-6"/>
              </w:rPr>
            </w:pPr>
          </w:p>
          <w:p w:rsidR="000C7519" w:rsidRPr="00D60CD3" w:rsidRDefault="000C7519" w:rsidP="000C7519">
            <w:pPr>
              <w:rPr>
                <w:spacing w:val="-6"/>
              </w:rPr>
            </w:pPr>
          </w:p>
          <w:p w:rsidR="000C7519" w:rsidRPr="00D60CD3" w:rsidRDefault="000C7519" w:rsidP="000C7519">
            <w:pPr>
              <w:rPr>
                <w:spacing w:val="-6"/>
              </w:rPr>
            </w:pPr>
          </w:p>
          <w:p w:rsidR="000C7519" w:rsidRPr="00D60CD3" w:rsidRDefault="000C7519" w:rsidP="000C7519">
            <w:pPr>
              <w:rPr>
                <w:spacing w:val="-6"/>
              </w:rPr>
            </w:pPr>
          </w:p>
          <w:p w:rsidR="000C7519" w:rsidRPr="00D60CD3" w:rsidRDefault="000C7519" w:rsidP="000C7519">
            <w:pPr>
              <w:rPr>
                <w:spacing w:val="-6"/>
              </w:rPr>
            </w:pPr>
          </w:p>
          <w:p w:rsidR="0071745E" w:rsidRPr="00D60CD3" w:rsidRDefault="0071745E" w:rsidP="000C7519">
            <w:pPr>
              <w:rPr>
                <w:spacing w:val="-6"/>
              </w:rPr>
            </w:pPr>
          </w:p>
          <w:p w:rsidR="0071745E" w:rsidRPr="00D60CD3" w:rsidRDefault="0071745E" w:rsidP="000C7519">
            <w:pPr>
              <w:rPr>
                <w:spacing w:val="-6"/>
              </w:rPr>
            </w:pPr>
          </w:p>
          <w:p w:rsidR="0071745E" w:rsidRPr="00D60CD3" w:rsidRDefault="0071745E" w:rsidP="000C7519">
            <w:pPr>
              <w:rPr>
                <w:spacing w:val="-6"/>
              </w:rPr>
            </w:pPr>
          </w:p>
          <w:p w:rsidR="00AD2DA1" w:rsidRPr="00D60CD3" w:rsidRDefault="00AD2DA1" w:rsidP="000C7519">
            <w:pPr>
              <w:rPr>
                <w:spacing w:val="-6"/>
              </w:rPr>
            </w:pPr>
          </w:p>
          <w:p w:rsidR="00AD2DA1" w:rsidRPr="00D60CD3" w:rsidRDefault="00AD2DA1" w:rsidP="000C7519">
            <w:pPr>
              <w:rPr>
                <w:spacing w:val="-6"/>
              </w:rPr>
            </w:pPr>
          </w:p>
          <w:p w:rsidR="00AD2DA1" w:rsidRPr="00D60CD3" w:rsidRDefault="00AD2DA1" w:rsidP="000C7519">
            <w:pPr>
              <w:rPr>
                <w:spacing w:val="-6"/>
              </w:rPr>
            </w:pPr>
          </w:p>
          <w:p w:rsidR="00AD2DA1" w:rsidRPr="00D60CD3" w:rsidRDefault="00AD2DA1" w:rsidP="000C7519">
            <w:pPr>
              <w:rPr>
                <w:spacing w:val="-6"/>
              </w:rPr>
            </w:pPr>
          </w:p>
          <w:p w:rsidR="00CB614D" w:rsidRPr="00D60CD3" w:rsidRDefault="00CB614D" w:rsidP="000C7519">
            <w:pPr>
              <w:rPr>
                <w:spacing w:val="-6"/>
                <w:sz w:val="15"/>
                <w:szCs w:val="15"/>
              </w:rPr>
            </w:pPr>
          </w:p>
          <w:p w:rsidR="000C7519" w:rsidRPr="00D60CD3" w:rsidRDefault="000C7519" w:rsidP="000C7519">
            <w:pPr>
              <w:rPr>
                <w:spacing w:val="-6"/>
                <w:sz w:val="20"/>
                <w:szCs w:val="20"/>
              </w:rPr>
            </w:pPr>
            <w:r w:rsidRPr="00D60CD3">
              <w:rPr>
                <w:spacing w:val="-6"/>
                <w:sz w:val="20"/>
                <w:szCs w:val="20"/>
              </w:rPr>
              <w:t>».</w:t>
            </w:r>
          </w:p>
        </w:tc>
      </w:tr>
    </w:tbl>
    <w:p w:rsidR="00037C6A" w:rsidRPr="00D60CD3" w:rsidRDefault="00576B6C" w:rsidP="00DF5FB5">
      <w:pPr>
        <w:tabs>
          <w:tab w:val="left" w:pos="851"/>
        </w:tabs>
        <w:spacing w:before="60" w:after="60"/>
        <w:ind w:left="142" w:firstLine="851"/>
        <w:jc w:val="both"/>
        <w:rPr>
          <w:rFonts w:eastAsia="Calibri"/>
          <w:lang w:eastAsia="en-US"/>
        </w:rPr>
      </w:pPr>
      <w:r w:rsidRPr="00D60CD3">
        <w:rPr>
          <w:rFonts w:eastAsia="Calibri"/>
          <w:lang w:eastAsia="en-US"/>
        </w:rPr>
        <w:lastRenderedPageBreak/>
        <w:t>1.</w:t>
      </w:r>
      <w:r w:rsidR="00F7597D" w:rsidRPr="00D60CD3">
        <w:rPr>
          <w:rFonts w:eastAsia="Calibri"/>
          <w:lang w:eastAsia="en-US"/>
        </w:rPr>
        <w:t>20</w:t>
      </w:r>
      <w:r w:rsidR="00C15EB5" w:rsidRPr="00D60CD3">
        <w:rPr>
          <w:rFonts w:eastAsia="Calibri"/>
          <w:lang w:eastAsia="en-US"/>
        </w:rPr>
        <w:t>. Пункт</w:t>
      </w:r>
      <w:r w:rsidR="00CD33D9" w:rsidRPr="00D60CD3">
        <w:rPr>
          <w:rFonts w:eastAsia="Calibri"/>
          <w:lang w:eastAsia="en-US"/>
        </w:rPr>
        <w:t xml:space="preserve"> 1.1.2.1 </w:t>
      </w:r>
      <w:r w:rsidR="0071745E" w:rsidRPr="00D60CD3">
        <w:rPr>
          <w:rFonts w:eastAsia="Calibri"/>
          <w:lang w:eastAsia="en-US"/>
        </w:rPr>
        <w:t xml:space="preserve"> таблицы 8 подраздела 9.3.1 раздела 9 приложения к постановлению изложить в следующей редакции:</w:t>
      </w:r>
    </w:p>
    <w:p w:rsidR="00F822F8" w:rsidRPr="00D60CD3" w:rsidRDefault="00F822F8" w:rsidP="00C85C92">
      <w:pPr>
        <w:ind w:firstLine="708"/>
        <w:rPr>
          <w:rFonts w:eastAsia="Calibri"/>
          <w:sz w:val="20"/>
          <w:szCs w:val="20"/>
          <w:vertAlign w:val="superscript"/>
          <w:lang w:eastAsia="en-US"/>
        </w:rPr>
      </w:pPr>
    </w:p>
    <w:tbl>
      <w:tblPr>
        <w:tblStyle w:val="19"/>
        <w:tblW w:w="15537" w:type="dxa"/>
        <w:jc w:val="center"/>
        <w:tblLayout w:type="fixed"/>
        <w:tblLook w:val="04A0" w:firstRow="1" w:lastRow="0" w:firstColumn="1" w:lastColumn="0" w:noHBand="0" w:noVBand="1"/>
      </w:tblPr>
      <w:tblGrid>
        <w:gridCol w:w="390"/>
        <w:gridCol w:w="661"/>
        <w:gridCol w:w="1843"/>
        <w:gridCol w:w="567"/>
        <w:gridCol w:w="567"/>
        <w:gridCol w:w="575"/>
        <w:gridCol w:w="559"/>
        <w:gridCol w:w="850"/>
        <w:gridCol w:w="709"/>
        <w:gridCol w:w="1284"/>
        <w:gridCol w:w="850"/>
        <w:gridCol w:w="851"/>
        <w:gridCol w:w="850"/>
        <w:gridCol w:w="851"/>
        <w:gridCol w:w="850"/>
        <w:gridCol w:w="851"/>
        <w:gridCol w:w="782"/>
        <w:gridCol w:w="1276"/>
        <w:gridCol w:w="371"/>
      </w:tblGrid>
      <w:tr w:rsidR="00D60CD3" w:rsidRPr="00D60CD3" w:rsidTr="00C01353">
        <w:trPr>
          <w:trHeight w:val="20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07F" w:rsidRPr="00D60CD3" w:rsidRDefault="0062307F" w:rsidP="0071745E">
            <w:pPr>
              <w:rPr>
                <w:sz w:val="20"/>
                <w:szCs w:val="20"/>
                <w:lang w:eastAsia="en-US"/>
              </w:rPr>
            </w:pPr>
            <w:r w:rsidRPr="00D60CD3">
              <w:rPr>
                <w:sz w:val="20"/>
                <w:szCs w:val="20"/>
                <w:lang w:eastAsia="en-US"/>
              </w:rPr>
              <w:t>«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1.1.2.1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B5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Строительство здания общеобразовательной школы по </w:t>
            </w:r>
            <w:proofErr w:type="gramStart"/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адресу: </w:t>
            </w:r>
            <w:r w:rsidR="00C01353"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</w:t>
            </w:r>
            <w:proofErr w:type="gramEnd"/>
            <w:r w:rsidR="00C01353"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             </w:t>
            </w: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Санкт-Пете</w:t>
            </w:r>
            <w:r w:rsidR="00D16FAA"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рбург, </w:t>
            </w:r>
            <w:proofErr w:type="spellStart"/>
            <w:r w:rsidR="00D16FAA"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пр.Космонав</w:t>
            </w: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тов</w:t>
            </w:r>
            <w:proofErr w:type="spellEnd"/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, участок 14 (территория квартала 15, Восточнее проспекта Юрия Гагарина; </w:t>
            </w:r>
            <w:r w:rsidR="00C01353"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                              </w:t>
            </w: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ФЗУ № 13) (1100 мес</w:t>
            </w:r>
            <w:r w:rsidR="00DF5FB5"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т)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307F" w:rsidRPr="00D60CD3" w:rsidRDefault="0062307F" w:rsidP="00C01353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Комитет по строительству</w:t>
            </w:r>
          </w:p>
          <w:p w:rsidR="0062307F" w:rsidRPr="00D60CD3" w:rsidRDefault="0062307F" w:rsidP="00C01353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7F" w:rsidRPr="00D60CD3" w:rsidRDefault="0062307F" w:rsidP="00037C6A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 xml:space="preserve">1100 </w:t>
            </w: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мест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СМР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2021-2023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5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5"/>
                <w:sz w:val="16"/>
                <w:szCs w:val="16"/>
                <w:lang w:eastAsia="en-US"/>
              </w:rPr>
              <w:t>1779022,5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9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9"/>
                <w:sz w:val="16"/>
                <w:szCs w:val="16"/>
                <w:lang w:eastAsia="en-US"/>
              </w:rPr>
              <w:t>1 698 960,1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Бюджет Санкт-Петербурга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7F" w:rsidRPr="00D60CD3" w:rsidRDefault="00CD33D9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9</w:t>
            </w:r>
            <w:r w:rsidR="0062307F"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54 785,7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7F" w:rsidRPr="00D60CD3" w:rsidRDefault="00DC6148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838 800,0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7F" w:rsidRPr="00D60CD3" w:rsidRDefault="00DC6148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1793585,7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Целевой </w:t>
            </w: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 xml:space="preserve">показатель 2; </w:t>
            </w:r>
          </w:p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индикаторы 2.1, 2.2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07F" w:rsidRPr="00D60CD3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</w:tr>
      <w:tr w:rsidR="00D60CD3" w:rsidRPr="00D60CD3" w:rsidTr="00C01353">
        <w:trPr>
          <w:trHeight w:val="20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07F" w:rsidRPr="00D60CD3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17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17"/>
                <w:sz w:val="16"/>
                <w:szCs w:val="16"/>
                <w:lang w:eastAsia="en-US"/>
              </w:rPr>
              <w:t>80 931,8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215 729,9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17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17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17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17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17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17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17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17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</w:tcBorders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17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17"/>
                <w:sz w:val="16"/>
                <w:szCs w:val="16"/>
                <w:lang w:eastAsia="en-US"/>
              </w:rPr>
              <w:t>296 661,7</w:t>
            </w:r>
          </w:p>
        </w:tc>
        <w:tc>
          <w:tcPr>
            <w:tcW w:w="1276" w:type="dxa"/>
            <w:vMerge/>
            <w:tcBorders>
              <w:top w:val="single" w:sz="4" w:space="0" w:color="auto"/>
              <w:right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07F" w:rsidRPr="00D60CD3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</w:tr>
      <w:tr w:rsidR="00D60CD3" w:rsidRPr="00D60CD3" w:rsidTr="00C01353">
        <w:trPr>
          <w:trHeight w:val="874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07F" w:rsidRPr="00D60CD3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544" w:type="dxa"/>
            <w:gridSpan w:val="6"/>
            <w:tcBorders>
              <w:bottom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62307F" w:rsidRPr="00D60CD3" w:rsidRDefault="00DC6148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10</w:t>
            </w:r>
            <w:r w:rsidR="0062307F"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35 717,5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62307F" w:rsidRPr="00D60CD3" w:rsidRDefault="00DC6148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1054529,9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b/>
                <w:bCs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b/>
                <w:bCs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b/>
                <w:bCs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b/>
                <w:bCs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hideMark/>
          </w:tcPr>
          <w:p w:rsidR="0062307F" w:rsidRPr="00D60CD3" w:rsidRDefault="00DC6148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2090247,4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2DA1" w:rsidRPr="00D60CD3" w:rsidRDefault="00AD2DA1" w:rsidP="0071745E">
            <w:pPr>
              <w:rPr>
                <w:sz w:val="16"/>
                <w:szCs w:val="16"/>
                <w:lang w:eastAsia="en-US"/>
              </w:rPr>
            </w:pPr>
          </w:p>
          <w:p w:rsidR="00AD2DA1" w:rsidRPr="00D60CD3" w:rsidRDefault="00AD2DA1" w:rsidP="0071745E">
            <w:pPr>
              <w:rPr>
                <w:sz w:val="16"/>
                <w:szCs w:val="16"/>
                <w:lang w:eastAsia="en-US"/>
              </w:rPr>
            </w:pPr>
          </w:p>
          <w:p w:rsidR="00AD2DA1" w:rsidRPr="00D60CD3" w:rsidRDefault="00AD2DA1" w:rsidP="0071745E">
            <w:pPr>
              <w:rPr>
                <w:sz w:val="16"/>
                <w:szCs w:val="16"/>
                <w:lang w:eastAsia="en-US"/>
              </w:rPr>
            </w:pPr>
          </w:p>
          <w:p w:rsidR="00CD2901" w:rsidRPr="00D60CD3" w:rsidRDefault="00CD2901" w:rsidP="0071745E">
            <w:pPr>
              <w:rPr>
                <w:sz w:val="16"/>
                <w:szCs w:val="16"/>
                <w:lang w:eastAsia="en-US"/>
              </w:rPr>
            </w:pPr>
          </w:p>
          <w:p w:rsidR="0062307F" w:rsidRPr="00D60CD3" w:rsidRDefault="00AD2DA1" w:rsidP="0071745E">
            <w:pPr>
              <w:rPr>
                <w:sz w:val="20"/>
                <w:szCs w:val="20"/>
                <w:lang w:eastAsia="en-US"/>
              </w:rPr>
            </w:pPr>
            <w:r w:rsidRPr="00D60CD3">
              <w:rPr>
                <w:sz w:val="20"/>
                <w:szCs w:val="20"/>
                <w:lang w:eastAsia="en-US"/>
              </w:rPr>
              <w:t>»</w:t>
            </w:r>
            <w:r w:rsidR="00CD2901" w:rsidRPr="00D60CD3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D60CD3" w:rsidRPr="00D60CD3" w:rsidTr="00AD2DA1">
        <w:trPr>
          <w:trHeight w:val="787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C15EB5" w:rsidRPr="00D60CD3" w:rsidRDefault="00C15EB5" w:rsidP="0071745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77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2DA1" w:rsidRPr="00D60CD3" w:rsidRDefault="00AD2DA1" w:rsidP="00C15EB5">
            <w:pPr>
              <w:tabs>
                <w:tab w:val="left" w:pos="851"/>
              </w:tabs>
              <w:spacing w:before="60" w:after="6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C15EB5" w:rsidRPr="00D60CD3" w:rsidRDefault="00F7597D" w:rsidP="00AD2DA1">
            <w:pPr>
              <w:tabs>
                <w:tab w:val="left" w:pos="851"/>
              </w:tabs>
              <w:spacing w:before="60" w:after="60"/>
              <w:ind w:left="142" w:firstLine="85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D60CD3">
              <w:rPr>
                <w:rFonts w:ascii="Times New Roman" w:eastAsia="Calibri" w:hAnsi="Times New Roman"/>
                <w:lang w:eastAsia="en-US"/>
              </w:rPr>
              <w:t>1.21</w:t>
            </w:r>
            <w:r w:rsidR="00AD2DA1" w:rsidRPr="00D60CD3">
              <w:rPr>
                <w:rFonts w:ascii="Times New Roman" w:eastAsia="Calibri" w:hAnsi="Times New Roman"/>
                <w:lang w:eastAsia="en-US"/>
              </w:rPr>
              <w:t xml:space="preserve">. Пункт </w:t>
            </w:r>
            <w:r w:rsidR="00C15EB5" w:rsidRPr="00D60CD3">
              <w:rPr>
                <w:rFonts w:ascii="Times New Roman" w:eastAsia="Calibri" w:hAnsi="Times New Roman"/>
                <w:lang w:eastAsia="en-US"/>
              </w:rPr>
              <w:t>1.1.2.3 таблицы 8 подраздела 9.3.1 раздела 9 приложения к постановлению изложить в следующей редакции: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C15EB5" w:rsidRPr="00D60CD3" w:rsidRDefault="00C15EB5" w:rsidP="0071745E">
            <w:pPr>
              <w:rPr>
                <w:sz w:val="16"/>
                <w:szCs w:val="16"/>
                <w:lang w:eastAsia="en-US"/>
              </w:rPr>
            </w:pPr>
          </w:p>
        </w:tc>
      </w:tr>
      <w:tr w:rsidR="00D60CD3" w:rsidRPr="00D60CD3" w:rsidTr="00C01353">
        <w:trPr>
          <w:trHeight w:val="20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07F" w:rsidRPr="00D60CD3" w:rsidRDefault="00AD2DA1" w:rsidP="0071745E">
            <w:pPr>
              <w:rPr>
                <w:sz w:val="20"/>
                <w:szCs w:val="20"/>
                <w:lang w:eastAsia="en-US"/>
              </w:rPr>
            </w:pPr>
            <w:r w:rsidRPr="00D60CD3">
              <w:rPr>
                <w:sz w:val="20"/>
                <w:szCs w:val="20"/>
                <w:lang w:eastAsia="en-US"/>
              </w:rPr>
              <w:t>«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1.1.2.3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Строительство здания общеобразовательной школы по адресу: Санкт-</w:t>
            </w:r>
            <w:proofErr w:type="gramStart"/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Петербург, </w:t>
            </w:r>
            <w:r w:rsidR="00C01353"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</w:t>
            </w:r>
            <w:proofErr w:type="gramEnd"/>
            <w:r w:rsidR="00C01353"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   </w:t>
            </w: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пос. </w:t>
            </w:r>
            <w:proofErr w:type="spellStart"/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Шушары</w:t>
            </w:r>
            <w:proofErr w:type="spellEnd"/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Cлавянка</w:t>
            </w:r>
            <w:proofErr w:type="spellEnd"/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Колпинское</w:t>
            </w:r>
            <w:proofErr w:type="spellEnd"/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шоссе, участок 203 (</w:t>
            </w:r>
            <w:proofErr w:type="spellStart"/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cеверо</w:t>
            </w:r>
            <w:proofErr w:type="spellEnd"/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-восточнее пересечения </w:t>
            </w:r>
            <w:proofErr w:type="spellStart"/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Колпинского</w:t>
            </w:r>
            <w:proofErr w:type="spellEnd"/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шоссе и Промышленной ул.) (1375 мест)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62307F" w:rsidRPr="00D60CD3" w:rsidRDefault="0062307F" w:rsidP="00DF5FB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Комитет по строительству</w:t>
            </w:r>
          </w:p>
          <w:p w:rsidR="0062307F" w:rsidRPr="00D60CD3" w:rsidRDefault="0062307F" w:rsidP="00037C6A">
            <w:pPr>
              <w:ind w:left="113" w:right="113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hideMark/>
          </w:tcPr>
          <w:p w:rsidR="0062307F" w:rsidRPr="00D60CD3" w:rsidRDefault="0062307F" w:rsidP="00037C6A">
            <w:pPr>
              <w:ind w:left="-106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17"/>
                <w:sz w:val="16"/>
                <w:szCs w:val="16"/>
                <w:lang w:eastAsia="en-US"/>
              </w:rPr>
              <w:t xml:space="preserve">1375 </w:t>
            </w: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мест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</w:tcBorders>
            <w:hideMark/>
          </w:tcPr>
          <w:p w:rsidR="0062307F" w:rsidRPr="00D60CD3" w:rsidRDefault="0062307F" w:rsidP="00037C6A">
            <w:pPr>
              <w:ind w:right="-103" w:hanging="109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СМР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2021-2023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pacing w:val="-17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17"/>
                <w:sz w:val="16"/>
                <w:szCs w:val="16"/>
                <w:lang w:eastAsia="en-US"/>
              </w:rPr>
              <w:t>2172403,8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pacing w:val="-29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9"/>
                <w:sz w:val="16"/>
                <w:szCs w:val="16"/>
                <w:lang w:eastAsia="en-US"/>
              </w:rPr>
              <w:t>2 005 913,1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Бюджет Санкт-Петербурга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62307F" w:rsidRPr="00D60CD3" w:rsidRDefault="00DC6148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744 487,6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62307F" w:rsidRPr="00D60CD3" w:rsidRDefault="00DC6148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1433170,9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</w:tcBorders>
            <w:hideMark/>
          </w:tcPr>
          <w:p w:rsidR="0062307F" w:rsidRPr="00D60CD3" w:rsidRDefault="00177BED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2 177 658,5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Целевой </w:t>
            </w: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 xml:space="preserve">показатель 2; </w:t>
            </w:r>
          </w:p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индикаторы 2.1, 2.2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07F" w:rsidRPr="00D60CD3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</w:tr>
      <w:tr w:rsidR="00D60CD3" w:rsidRPr="00D60CD3" w:rsidTr="00C01353">
        <w:trPr>
          <w:trHeight w:val="20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07F" w:rsidRPr="00D60CD3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75" w:type="dxa"/>
            <w:vMerge/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vMerge/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84" w:type="dxa"/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850" w:type="dxa"/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93 333,6</w:t>
            </w:r>
          </w:p>
        </w:tc>
        <w:tc>
          <w:tcPr>
            <w:tcW w:w="851" w:type="dxa"/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248 787,8</w:t>
            </w:r>
          </w:p>
        </w:tc>
        <w:tc>
          <w:tcPr>
            <w:tcW w:w="850" w:type="dxa"/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82" w:type="dxa"/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342 121,4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07F" w:rsidRPr="00D60CD3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</w:tr>
      <w:tr w:rsidR="00D60CD3" w:rsidRPr="00D60CD3" w:rsidTr="00C01353">
        <w:trPr>
          <w:trHeight w:val="1260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07F" w:rsidRPr="00D60CD3" w:rsidRDefault="0062307F" w:rsidP="0071745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544" w:type="dxa"/>
            <w:gridSpan w:val="6"/>
            <w:tcBorders>
              <w:bottom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62307F" w:rsidRPr="00D60CD3" w:rsidRDefault="00DC6148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837821,2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62307F" w:rsidRPr="00D60CD3" w:rsidRDefault="00DC6148" w:rsidP="0071745E">
            <w:pPr>
              <w:jc w:val="center"/>
              <w:rPr>
                <w:rFonts w:ascii="Times New Roman" w:hAnsi="Times New Roman"/>
                <w:spacing w:val="-29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9"/>
                <w:sz w:val="16"/>
                <w:szCs w:val="16"/>
                <w:lang w:eastAsia="en-US"/>
              </w:rPr>
              <w:t>1681958,7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hideMark/>
          </w:tcPr>
          <w:p w:rsidR="0062307F" w:rsidRPr="00D60CD3" w:rsidRDefault="00177BED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2 519 779,9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14D" w:rsidRPr="00D60CD3" w:rsidRDefault="00CB614D" w:rsidP="0071745E">
            <w:pPr>
              <w:rPr>
                <w:sz w:val="20"/>
                <w:szCs w:val="20"/>
                <w:lang w:eastAsia="en-US"/>
              </w:rPr>
            </w:pPr>
          </w:p>
          <w:p w:rsidR="00CB614D" w:rsidRPr="00D60CD3" w:rsidRDefault="00CB614D" w:rsidP="0071745E">
            <w:pPr>
              <w:rPr>
                <w:sz w:val="20"/>
                <w:szCs w:val="20"/>
                <w:lang w:eastAsia="en-US"/>
              </w:rPr>
            </w:pPr>
          </w:p>
          <w:p w:rsidR="00CB614D" w:rsidRPr="00D60CD3" w:rsidRDefault="00CB614D" w:rsidP="0071745E">
            <w:pPr>
              <w:rPr>
                <w:sz w:val="20"/>
                <w:szCs w:val="20"/>
                <w:lang w:eastAsia="en-US"/>
              </w:rPr>
            </w:pPr>
          </w:p>
          <w:p w:rsidR="00CB614D" w:rsidRPr="00D60CD3" w:rsidRDefault="00CB614D" w:rsidP="0071745E">
            <w:pPr>
              <w:rPr>
                <w:sz w:val="20"/>
                <w:szCs w:val="20"/>
                <w:lang w:eastAsia="en-US"/>
              </w:rPr>
            </w:pPr>
          </w:p>
          <w:p w:rsidR="00CB614D" w:rsidRPr="00D60CD3" w:rsidRDefault="00CB614D" w:rsidP="0071745E">
            <w:pPr>
              <w:rPr>
                <w:sz w:val="20"/>
                <w:szCs w:val="20"/>
                <w:lang w:eastAsia="en-US"/>
              </w:rPr>
            </w:pPr>
          </w:p>
          <w:p w:rsidR="0062307F" w:rsidRPr="00D60CD3" w:rsidRDefault="00CB614D" w:rsidP="0071745E">
            <w:pPr>
              <w:rPr>
                <w:sz w:val="20"/>
                <w:szCs w:val="20"/>
                <w:lang w:eastAsia="en-US"/>
              </w:rPr>
            </w:pPr>
            <w:r w:rsidRPr="00D60CD3">
              <w:rPr>
                <w:sz w:val="20"/>
                <w:szCs w:val="20"/>
                <w:lang w:eastAsia="en-US"/>
              </w:rPr>
              <w:t>».</w:t>
            </w:r>
          </w:p>
        </w:tc>
      </w:tr>
      <w:tr w:rsidR="00D60CD3" w:rsidRPr="00D60CD3" w:rsidTr="001312CC">
        <w:trPr>
          <w:trHeight w:val="735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312CC" w:rsidRPr="00D60CD3" w:rsidRDefault="001312CC" w:rsidP="0071745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77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DA1" w:rsidRPr="00D60CD3" w:rsidRDefault="00AD2DA1" w:rsidP="00AD2DA1">
            <w:pPr>
              <w:tabs>
                <w:tab w:val="left" w:pos="851"/>
              </w:tabs>
              <w:spacing w:before="60" w:after="60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:rsidR="00CB614D" w:rsidRPr="00D60CD3" w:rsidRDefault="00AD2DA1" w:rsidP="00C01353">
            <w:pPr>
              <w:tabs>
                <w:tab w:val="left" w:pos="851"/>
              </w:tabs>
              <w:spacing w:before="60" w:after="60"/>
              <w:ind w:left="142" w:firstLine="85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D60CD3">
              <w:rPr>
                <w:rFonts w:ascii="Times New Roman" w:eastAsia="Calibri" w:hAnsi="Times New Roman"/>
                <w:lang w:eastAsia="en-US"/>
              </w:rPr>
              <w:t>1.2</w:t>
            </w:r>
            <w:r w:rsidR="00F7597D" w:rsidRPr="00D60CD3">
              <w:rPr>
                <w:rFonts w:ascii="Times New Roman" w:eastAsia="Calibri" w:hAnsi="Times New Roman"/>
                <w:lang w:eastAsia="en-US"/>
              </w:rPr>
              <w:t>2</w:t>
            </w:r>
            <w:r w:rsidR="00C85C92" w:rsidRPr="00D60CD3">
              <w:rPr>
                <w:rFonts w:ascii="Times New Roman" w:eastAsia="Calibri" w:hAnsi="Times New Roman"/>
                <w:lang w:eastAsia="en-US"/>
              </w:rPr>
              <w:t>. Пункты 1.1.2.5 – 1.1.2.7</w:t>
            </w:r>
            <w:r w:rsidR="001312CC" w:rsidRPr="00D60CD3">
              <w:rPr>
                <w:rFonts w:ascii="Times New Roman" w:eastAsia="Calibri" w:hAnsi="Times New Roman"/>
                <w:lang w:eastAsia="en-US"/>
              </w:rPr>
              <w:t xml:space="preserve"> таблицы 8 подраздела 9.3.1 раздела 9 приложения к постановлению изложить в следующей редакции: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1312CC" w:rsidRPr="00D60CD3" w:rsidRDefault="001312CC" w:rsidP="0071745E">
            <w:pPr>
              <w:rPr>
                <w:sz w:val="16"/>
                <w:szCs w:val="16"/>
                <w:lang w:eastAsia="en-US"/>
              </w:rPr>
            </w:pPr>
          </w:p>
        </w:tc>
      </w:tr>
      <w:tr w:rsidR="00D60CD3" w:rsidRPr="00D60CD3" w:rsidTr="00C01353">
        <w:trPr>
          <w:trHeight w:val="1055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07F" w:rsidRPr="00D60CD3" w:rsidRDefault="008F7C6C" w:rsidP="0071745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0CD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«   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1.1.2.5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hideMark/>
          </w:tcPr>
          <w:p w:rsidR="00DF5FB5" w:rsidRPr="00D60CD3" w:rsidRDefault="00D16FAA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Строительство объекта началь</w:t>
            </w:r>
            <w:r w:rsidR="0062307F"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ного и среднего общего образования, расположенного по адресу: Санкт-Петербург, Комендантский пр., участок 2 (юго-восточнее пересечения с </w:t>
            </w:r>
            <w:proofErr w:type="spellStart"/>
            <w:r w:rsidR="0062307F"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р.Каменкой</w:t>
            </w:r>
            <w:proofErr w:type="spellEnd"/>
            <w:r w:rsidR="0062307F"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), включая корректировку проектной документации стадии РД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62307F" w:rsidRPr="00D60CD3" w:rsidRDefault="0062307F" w:rsidP="00037C6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Комитет по строительству</w:t>
            </w:r>
          </w:p>
          <w:p w:rsidR="0062307F" w:rsidRPr="00D60CD3" w:rsidRDefault="0062307F" w:rsidP="00037C6A">
            <w:pPr>
              <w:ind w:left="113" w:right="113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hideMark/>
          </w:tcPr>
          <w:p w:rsidR="0062307F" w:rsidRPr="00D60CD3" w:rsidRDefault="0062307F" w:rsidP="00037C6A">
            <w:pPr>
              <w:ind w:left="-106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17"/>
                <w:sz w:val="16"/>
                <w:szCs w:val="16"/>
                <w:lang w:eastAsia="en-US"/>
              </w:rPr>
              <w:t xml:space="preserve">1375 </w:t>
            </w: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мест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</w:tcBorders>
            <w:hideMark/>
          </w:tcPr>
          <w:p w:rsidR="0062307F" w:rsidRPr="00D60CD3" w:rsidRDefault="0062307F" w:rsidP="00037C6A">
            <w:pPr>
              <w:ind w:hanging="109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СМР</w:t>
            </w:r>
          </w:p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2020-2022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1597362,1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663 767,5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Бюджет Санкт-Петербурга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62307F" w:rsidRPr="00D60CD3" w:rsidRDefault="00177BED" w:rsidP="00CB614D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1 </w:t>
            </w:r>
            <w:r w:rsidR="00CB614D"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000 430,5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</w:tcBorders>
            <w:hideMark/>
          </w:tcPr>
          <w:p w:rsidR="0062307F" w:rsidRPr="00D60CD3" w:rsidRDefault="00177BED" w:rsidP="00CB614D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1 </w:t>
            </w:r>
            <w:r w:rsidR="00CB614D"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000 430,5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Целевой </w:t>
            </w: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 xml:space="preserve">показатель 2; </w:t>
            </w:r>
          </w:p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индикаторы 2.1, 2.2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07F" w:rsidRPr="00D60CD3" w:rsidRDefault="0062307F" w:rsidP="0071745E">
            <w:pPr>
              <w:rPr>
                <w:rFonts w:ascii="Times New Roman" w:hAnsi="Times New Roman"/>
                <w:sz w:val="17"/>
                <w:szCs w:val="17"/>
                <w:lang w:eastAsia="en-US"/>
              </w:rPr>
            </w:pPr>
          </w:p>
        </w:tc>
      </w:tr>
      <w:tr w:rsidR="00D60CD3" w:rsidRPr="00D60CD3" w:rsidTr="00C01353">
        <w:trPr>
          <w:trHeight w:val="987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07F" w:rsidRPr="00D60CD3" w:rsidRDefault="0062307F" w:rsidP="0071745E">
            <w:pPr>
              <w:rPr>
                <w:rFonts w:ascii="Times New Roman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75" w:type="dxa"/>
            <w:vMerge/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vMerge/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84" w:type="dxa"/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850" w:type="dxa"/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103 157,6</w:t>
            </w:r>
          </w:p>
        </w:tc>
        <w:tc>
          <w:tcPr>
            <w:tcW w:w="851" w:type="dxa"/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82" w:type="dxa"/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103 157,6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07F" w:rsidRPr="00D60CD3" w:rsidRDefault="0062307F" w:rsidP="0071745E">
            <w:pPr>
              <w:rPr>
                <w:rFonts w:ascii="Times New Roman" w:hAnsi="Times New Roman"/>
                <w:sz w:val="17"/>
                <w:szCs w:val="17"/>
                <w:lang w:eastAsia="en-US"/>
              </w:rPr>
            </w:pPr>
          </w:p>
        </w:tc>
      </w:tr>
      <w:tr w:rsidR="00D60CD3" w:rsidRPr="00D60CD3" w:rsidTr="00C01353">
        <w:trPr>
          <w:trHeight w:val="1173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07F" w:rsidRPr="00D60CD3" w:rsidRDefault="0062307F" w:rsidP="0071745E">
            <w:pPr>
              <w:rPr>
                <w:rFonts w:ascii="Times New Roman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544" w:type="dxa"/>
            <w:gridSpan w:val="6"/>
            <w:tcBorders>
              <w:bottom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62307F" w:rsidRPr="00D60CD3" w:rsidRDefault="00177BED" w:rsidP="00CB614D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1 </w:t>
            </w:r>
            <w:r w:rsidR="00CB614D"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103 588,1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hideMark/>
          </w:tcPr>
          <w:p w:rsidR="0062307F" w:rsidRPr="00D60CD3" w:rsidRDefault="00177BED" w:rsidP="002C04D1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1</w:t>
            </w:r>
            <w:r w:rsidR="002C04D1"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 103 588,1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07F" w:rsidRPr="00D60CD3" w:rsidRDefault="0062307F" w:rsidP="0071745E">
            <w:pPr>
              <w:rPr>
                <w:rFonts w:ascii="Times New Roman" w:hAnsi="Times New Roman"/>
                <w:sz w:val="17"/>
                <w:szCs w:val="17"/>
                <w:lang w:eastAsia="en-US"/>
              </w:rPr>
            </w:pPr>
          </w:p>
        </w:tc>
      </w:tr>
      <w:tr w:rsidR="00D60CD3" w:rsidRPr="00D60CD3" w:rsidTr="00C01353">
        <w:trPr>
          <w:cantSplit/>
          <w:trHeight w:val="282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07F" w:rsidRPr="00D60CD3" w:rsidRDefault="0062307F" w:rsidP="0071745E">
            <w:pPr>
              <w:rPr>
                <w:rFonts w:ascii="Times New Roman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1.1.2.6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Строительство нового здания </w:t>
            </w:r>
          </w:p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государственного бюджетного общеобразовательного учреждения на земельном участке по адресу: г. Колпино, Тверская ул., д.13, литера 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hideMark/>
          </w:tcPr>
          <w:p w:rsidR="0062307F" w:rsidRPr="00D60CD3" w:rsidRDefault="0062307F" w:rsidP="00037C6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Комитет по строительству</w:t>
            </w:r>
          </w:p>
          <w:p w:rsidR="0062307F" w:rsidRPr="00D60CD3" w:rsidRDefault="0062307F" w:rsidP="00037C6A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 w:val="restart"/>
            <w:hideMark/>
          </w:tcPr>
          <w:p w:rsidR="0062307F" w:rsidRPr="00D60CD3" w:rsidRDefault="0062307F" w:rsidP="00037C6A">
            <w:pPr>
              <w:ind w:left="-106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550 мест</w:t>
            </w:r>
          </w:p>
        </w:tc>
        <w:tc>
          <w:tcPr>
            <w:tcW w:w="575" w:type="dxa"/>
            <w:vMerge w:val="restart"/>
            <w:hideMark/>
          </w:tcPr>
          <w:p w:rsidR="0062307F" w:rsidRPr="00D60CD3" w:rsidRDefault="0062307F" w:rsidP="00037C6A">
            <w:pPr>
              <w:ind w:hanging="109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СМР</w:t>
            </w:r>
          </w:p>
        </w:tc>
        <w:tc>
          <w:tcPr>
            <w:tcW w:w="559" w:type="dxa"/>
            <w:vMerge w:val="restart"/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2020-2023</w:t>
            </w:r>
          </w:p>
        </w:tc>
        <w:tc>
          <w:tcPr>
            <w:tcW w:w="850" w:type="dxa"/>
            <w:vMerge w:val="restart"/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1113584,0</w:t>
            </w:r>
          </w:p>
        </w:tc>
        <w:tc>
          <w:tcPr>
            <w:tcW w:w="709" w:type="dxa"/>
            <w:vMerge w:val="restart"/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804 159,0</w:t>
            </w:r>
          </w:p>
        </w:tc>
        <w:tc>
          <w:tcPr>
            <w:tcW w:w="1284" w:type="dxa"/>
            <w:vMerge w:val="restart"/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Бюджет Санкт-</w:t>
            </w:r>
          </w:p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Петербурга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62307F" w:rsidRPr="00D60CD3" w:rsidRDefault="00695630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496318,3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62307F" w:rsidRPr="00D60CD3" w:rsidRDefault="00695630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408085,1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hideMark/>
          </w:tcPr>
          <w:p w:rsidR="0062307F" w:rsidRPr="00D60CD3" w:rsidRDefault="000A070E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904403,4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Целевой показатель 2; </w:t>
            </w:r>
          </w:p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индикаторы 2.1, 2.2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07F" w:rsidRPr="00D60CD3" w:rsidRDefault="0062307F" w:rsidP="0071745E">
            <w:pPr>
              <w:rPr>
                <w:rFonts w:ascii="Times New Roman" w:hAnsi="Times New Roman"/>
                <w:sz w:val="17"/>
                <w:szCs w:val="17"/>
                <w:lang w:eastAsia="en-US"/>
              </w:rPr>
            </w:pPr>
          </w:p>
        </w:tc>
      </w:tr>
      <w:tr w:rsidR="00D60CD3" w:rsidRPr="00D60CD3" w:rsidTr="00C01353">
        <w:trPr>
          <w:trHeight w:val="70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07F" w:rsidRPr="00D60CD3" w:rsidRDefault="0062307F" w:rsidP="0071745E">
            <w:pPr>
              <w:rPr>
                <w:rFonts w:ascii="Times New Roman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</w:tcPr>
          <w:p w:rsidR="0062307F" w:rsidRPr="00D60CD3" w:rsidRDefault="0062307F" w:rsidP="0071745E">
            <w:pPr>
              <w:ind w:left="-106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75" w:type="dxa"/>
            <w:vMerge/>
          </w:tcPr>
          <w:p w:rsidR="0062307F" w:rsidRPr="00D60CD3" w:rsidRDefault="0062307F" w:rsidP="0071745E">
            <w:pPr>
              <w:ind w:hanging="109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vMerge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</w:tcPr>
          <w:p w:rsidR="0062307F" w:rsidRPr="00D60CD3" w:rsidRDefault="0062307F" w:rsidP="0071745E">
            <w:pPr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</w:tcPr>
          <w:p w:rsidR="0062307F" w:rsidRPr="00D60CD3" w:rsidRDefault="0062307F" w:rsidP="0071745E">
            <w:pPr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bottom w:val="nil"/>
            </w:tcBorders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07F" w:rsidRPr="00D60CD3" w:rsidRDefault="0062307F" w:rsidP="0071745E">
            <w:pPr>
              <w:rPr>
                <w:rFonts w:ascii="Times New Roman" w:hAnsi="Times New Roman"/>
                <w:sz w:val="17"/>
                <w:szCs w:val="17"/>
                <w:lang w:eastAsia="en-US"/>
              </w:rPr>
            </w:pPr>
          </w:p>
        </w:tc>
      </w:tr>
      <w:tr w:rsidR="00D60CD3" w:rsidRPr="00D60CD3" w:rsidTr="00C01353">
        <w:trPr>
          <w:trHeight w:val="582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07F" w:rsidRPr="00D60CD3" w:rsidRDefault="0062307F" w:rsidP="0071745E">
            <w:pPr>
              <w:rPr>
                <w:rFonts w:ascii="Times New Roman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75" w:type="dxa"/>
            <w:vMerge/>
            <w:tcBorders>
              <w:bottom w:val="nil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vMerge/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</w:tcBorders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79 421,8</w:t>
            </w:r>
          </w:p>
        </w:tc>
        <w:tc>
          <w:tcPr>
            <w:tcW w:w="851" w:type="dxa"/>
            <w:tcBorders>
              <w:top w:val="nil"/>
            </w:tcBorders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84 905,0</w:t>
            </w:r>
          </w:p>
        </w:tc>
        <w:tc>
          <w:tcPr>
            <w:tcW w:w="850" w:type="dxa"/>
            <w:tcBorders>
              <w:top w:val="nil"/>
            </w:tcBorders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82" w:type="dxa"/>
            <w:tcBorders>
              <w:top w:val="nil"/>
            </w:tcBorders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164 326,8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07F" w:rsidRPr="00D60CD3" w:rsidRDefault="0062307F" w:rsidP="0071745E">
            <w:pPr>
              <w:rPr>
                <w:rFonts w:ascii="Times New Roman" w:hAnsi="Times New Roman"/>
                <w:sz w:val="17"/>
                <w:szCs w:val="17"/>
                <w:lang w:eastAsia="en-US"/>
              </w:rPr>
            </w:pPr>
          </w:p>
        </w:tc>
      </w:tr>
      <w:tr w:rsidR="00D60CD3" w:rsidRPr="00D60CD3" w:rsidTr="00C01353">
        <w:trPr>
          <w:trHeight w:val="891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07F" w:rsidRPr="00D60CD3" w:rsidRDefault="0062307F" w:rsidP="0071745E">
            <w:pPr>
              <w:rPr>
                <w:rFonts w:ascii="Times New Roman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544" w:type="dxa"/>
            <w:gridSpan w:val="6"/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850" w:type="dxa"/>
            <w:hideMark/>
          </w:tcPr>
          <w:p w:rsidR="0062307F" w:rsidRPr="00D60CD3" w:rsidRDefault="00695630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5</w:t>
            </w:r>
            <w:r w:rsidR="00797016"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75 740,1</w:t>
            </w:r>
          </w:p>
        </w:tc>
        <w:tc>
          <w:tcPr>
            <w:tcW w:w="851" w:type="dxa"/>
            <w:hideMark/>
          </w:tcPr>
          <w:p w:rsidR="0062307F" w:rsidRPr="00D60CD3" w:rsidRDefault="00695630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4</w:t>
            </w:r>
            <w:r w:rsidR="000A070E"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92 990,1</w:t>
            </w:r>
          </w:p>
        </w:tc>
        <w:tc>
          <w:tcPr>
            <w:tcW w:w="850" w:type="dxa"/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82" w:type="dxa"/>
            <w:hideMark/>
          </w:tcPr>
          <w:p w:rsidR="0062307F" w:rsidRPr="00D60CD3" w:rsidRDefault="00C10B53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1068730,2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07F" w:rsidRPr="00D60CD3" w:rsidRDefault="0062307F" w:rsidP="0071745E">
            <w:pPr>
              <w:rPr>
                <w:rFonts w:ascii="Times New Roman" w:hAnsi="Times New Roman"/>
                <w:sz w:val="17"/>
                <w:szCs w:val="17"/>
                <w:lang w:eastAsia="en-US"/>
              </w:rPr>
            </w:pPr>
          </w:p>
        </w:tc>
      </w:tr>
      <w:tr w:rsidR="00D60CD3" w:rsidRPr="00D60CD3" w:rsidTr="00C01353">
        <w:trPr>
          <w:trHeight w:val="1905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07F" w:rsidRPr="00D60CD3" w:rsidRDefault="0062307F" w:rsidP="0071745E">
            <w:pPr>
              <w:rPr>
                <w:rFonts w:ascii="Times New Roman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1.1.2.7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Строительство нового здания государственного бюджетного общеобразовательного учреждения на земельном участке по адресу: ул. Ольги </w:t>
            </w:r>
            <w:proofErr w:type="spellStart"/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Форш</w:t>
            </w:r>
            <w:proofErr w:type="spellEnd"/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, д.9, литера А, включая разработку проектной документации стадии РД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62307F" w:rsidRPr="00D60CD3" w:rsidRDefault="0062307F" w:rsidP="00037C6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Комитет по строительству</w:t>
            </w:r>
          </w:p>
          <w:p w:rsidR="0062307F" w:rsidRPr="00D60CD3" w:rsidRDefault="0062307F" w:rsidP="00037C6A">
            <w:pPr>
              <w:ind w:left="113" w:right="113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vMerge w:val="restart"/>
            <w:hideMark/>
          </w:tcPr>
          <w:p w:rsidR="0062307F" w:rsidRPr="00D60CD3" w:rsidRDefault="0062307F" w:rsidP="00037C6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550 мест</w:t>
            </w:r>
          </w:p>
        </w:tc>
        <w:tc>
          <w:tcPr>
            <w:tcW w:w="575" w:type="dxa"/>
            <w:vMerge w:val="restart"/>
            <w:hideMark/>
          </w:tcPr>
          <w:p w:rsidR="0062307F" w:rsidRPr="00D60CD3" w:rsidRDefault="0062307F" w:rsidP="00037C6A">
            <w:pPr>
              <w:ind w:hanging="109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СМР</w:t>
            </w:r>
          </w:p>
        </w:tc>
        <w:tc>
          <w:tcPr>
            <w:tcW w:w="559" w:type="dxa"/>
            <w:vMerge w:val="restart"/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2020-2022</w:t>
            </w:r>
          </w:p>
        </w:tc>
        <w:tc>
          <w:tcPr>
            <w:tcW w:w="850" w:type="dxa"/>
            <w:vMerge w:val="restart"/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1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10"/>
                <w:sz w:val="16"/>
                <w:szCs w:val="16"/>
                <w:lang w:eastAsia="en-US"/>
              </w:rPr>
              <w:t>967175,4</w:t>
            </w:r>
          </w:p>
        </w:tc>
        <w:tc>
          <w:tcPr>
            <w:tcW w:w="709" w:type="dxa"/>
            <w:vMerge w:val="restart"/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522 518,7</w:t>
            </w:r>
          </w:p>
        </w:tc>
        <w:tc>
          <w:tcPr>
            <w:tcW w:w="1284" w:type="dxa"/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Бюджет Санкт-Петербурга</w:t>
            </w:r>
          </w:p>
        </w:tc>
        <w:tc>
          <w:tcPr>
            <w:tcW w:w="850" w:type="dxa"/>
            <w:hideMark/>
          </w:tcPr>
          <w:p w:rsidR="0062307F" w:rsidRPr="00D60CD3" w:rsidRDefault="00C10B53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1 026  926,2</w:t>
            </w:r>
          </w:p>
        </w:tc>
        <w:tc>
          <w:tcPr>
            <w:tcW w:w="851" w:type="dxa"/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82" w:type="dxa"/>
            <w:hideMark/>
          </w:tcPr>
          <w:p w:rsidR="0062307F" w:rsidRPr="00D60CD3" w:rsidRDefault="00C10B53" w:rsidP="00C10B53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 xml:space="preserve">1 026 </w:t>
            </w:r>
            <w:r w:rsidR="00797016"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 </w:t>
            </w: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926,2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Целевой </w:t>
            </w:r>
          </w:p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показатель 2; индикаторы 2.1, 2.2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07F" w:rsidRPr="00D60CD3" w:rsidRDefault="0062307F" w:rsidP="0071745E">
            <w:pPr>
              <w:rPr>
                <w:rFonts w:ascii="Times New Roman" w:hAnsi="Times New Roman"/>
                <w:sz w:val="17"/>
                <w:szCs w:val="17"/>
                <w:lang w:eastAsia="en-US"/>
              </w:rPr>
            </w:pPr>
          </w:p>
        </w:tc>
      </w:tr>
      <w:tr w:rsidR="00D60CD3" w:rsidRPr="00D60CD3" w:rsidTr="00C01353">
        <w:trPr>
          <w:trHeight w:val="20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07F" w:rsidRPr="00D60CD3" w:rsidRDefault="0062307F" w:rsidP="0071745E">
            <w:pPr>
              <w:rPr>
                <w:rFonts w:ascii="Times New Roman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75" w:type="dxa"/>
            <w:vMerge/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vMerge/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84" w:type="dxa"/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850" w:type="dxa"/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142 970,0</w:t>
            </w:r>
          </w:p>
        </w:tc>
        <w:tc>
          <w:tcPr>
            <w:tcW w:w="851" w:type="dxa"/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82" w:type="dxa"/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142 970,0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07F" w:rsidRPr="00D60CD3" w:rsidRDefault="0062307F" w:rsidP="0071745E">
            <w:pPr>
              <w:rPr>
                <w:rFonts w:ascii="Times New Roman" w:hAnsi="Times New Roman"/>
                <w:sz w:val="17"/>
                <w:szCs w:val="17"/>
                <w:lang w:eastAsia="en-US"/>
              </w:rPr>
            </w:pPr>
          </w:p>
        </w:tc>
      </w:tr>
      <w:tr w:rsidR="00D60CD3" w:rsidRPr="00D60CD3" w:rsidTr="00C01353">
        <w:trPr>
          <w:trHeight w:val="322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07F" w:rsidRPr="00D60CD3" w:rsidRDefault="0062307F" w:rsidP="0071745E">
            <w:pPr>
              <w:rPr>
                <w:rFonts w:ascii="Times New Roman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544" w:type="dxa"/>
            <w:gridSpan w:val="6"/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850" w:type="dxa"/>
            <w:hideMark/>
          </w:tcPr>
          <w:p w:rsidR="0062307F" w:rsidRPr="00D60CD3" w:rsidRDefault="00C10B53" w:rsidP="00C10B53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1 169 896,2</w:t>
            </w:r>
          </w:p>
        </w:tc>
        <w:tc>
          <w:tcPr>
            <w:tcW w:w="851" w:type="dxa"/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b/>
                <w:bCs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b/>
                <w:bCs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62307F" w:rsidRPr="00D60CD3" w:rsidRDefault="0062307F" w:rsidP="0071745E">
            <w:pPr>
              <w:jc w:val="center"/>
              <w:rPr>
                <w:rFonts w:ascii="Times New Roman" w:hAnsi="Times New Roman"/>
                <w:b/>
                <w:bCs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b/>
                <w:bCs/>
                <w:spacing w:val="-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82" w:type="dxa"/>
            <w:hideMark/>
          </w:tcPr>
          <w:p w:rsidR="0062307F" w:rsidRPr="00D60CD3" w:rsidRDefault="00C10B53" w:rsidP="0071745E">
            <w:pPr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</w:pPr>
            <w:r w:rsidRPr="00D60CD3">
              <w:rPr>
                <w:rFonts w:ascii="Times New Roman" w:hAnsi="Times New Roman"/>
                <w:spacing w:val="-20"/>
                <w:sz w:val="16"/>
                <w:szCs w:val="16"/>
                <w:lang w:eastAsia="en-US"/>
              </w:rPr>
              <w:t>1 169 896,2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hideMark/>
          </w:tcPr>
          <w:p w:rsidR="0062307F" w:rsidRPr="00D60CD3" w:rsidRDefault="0062307F" w:rsidP="0071745E">
            <w:pPr>
              <w:rPr>
                <w:rFonts w:ascii="Times New Roman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07F" w:rsidRPr="00D60CD3" w:rsidRDefault="00C10B53" w:rsidP="0071745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0CD3">
              <w:rPr>
                <w:rFonts w:ascii="Times New Roman" w:hAnsi="Times New Roman"/>
                <w:sz w:val="20"/>
                <w:szCs w:val="20"/>
                <w:lang w:eastAsia="en-US"/>
              </w:rPr>
              <w:t>».</w:t>
            </w:r>
          </w:p>
        </w:tc>
      </w:tr>
    </w:tbl>
    <w:p w:rsidR="0089582A" w:rsidRPr="00D60CD3" w:rsidRDefault="0089582A" w:rsidP="00D618AE">
      <w:pPr>
        <w:tabs>
          <w:tab w:val="left" w:pos="851"/>
        </w:tabs>
        <w:spacing w:before="120" w:after="120"/>
        <w:ind w:left="142" w:firstLine="850"/>
        <w:jc w:val="both"/>
        <w:rPr>
          <w:rFonts w:eastAsia="Calibri"/>
          <w:sz w:val="17"/>
          <w:szCs w:val="17"/>
          <w:lang w:eastAsia="en-US"/>
        </w:rPr>
      </w:pPr>
    </w:p>
    <w:p w:rsidR="00D618AE" w:rsidRPr="00D60CD3" w:rsidRDefault="00841C51" w:rsidP="00D618AE">
      <w:pPr>
        <w:tabs>
          <w:tab w:val="left" w:pos="851"/>
        </w:tabs>
        <w:spacing w:before="120" w:after="120"/>
        <w:ind w:left="142" w:firstLine="850"/>
        <w:jc w:val="both"/>
        <w:rPr>
          <w:rFonts w:eastAsia="Calibri"/>
          <w:lang w:eastAsia="en-US"/>
        </w:rPr>
      </w:pPr>
      <w:r w:rsidRPr="00D60CD3">
        <w:rPr>
          <w:rFonts w:eastAsia="Calibri"/>
          <w:lang w:eastAsia="en-US"/>
        </w:rPr>
        <w:t>1</w:t>
      </w:r>
      <w:r w:rsidR="00576B6C" w:rsidRPr="00D60CD3">
        <w:rPr>
          <w:rFonts w:eastAsia="Calibri"/>
          <w:lang w:eastAsia="en-US"/>
        </w:rPr>
        <w:t>.2</w:t>
      </w:r>
      <w:r w:rsidR="00F7597D" w:rsidRPr="00D60CD3">
        <w:rPr>
          <w:rFonts w:eastAsia="Calibri"/>
          <w:lang w:eastAsia="en-US"/>
        </w:rPr>
        <w:t>3</w:t>
      </w:r>
      <w:r w:rsidR="000C7519" w:rsidRPr="00D60CD3">
        <w:rPr>
          <w:rFonts w:eastAsia="Calibri"/>
          <w:lang w:eastAsia="en-US"/>
        </w:rPr>
        <w:t xml:space="preserve">. </w:t>
      </w:r>
      <w:r w:rsidR="00D618AE" w:rsidRPr="00D60CD3">
        <w:rPr>
          <w:rFonts w:eastAsia="Calibri"/>
          <w:lang w:eastAsia="en-US"/>
        </w:rPr>
        <w:t>Строки «ИТОГО по расходам развития» и «</w:t>
      </w:r>
      <w:r w:rsidR="00D618AE" w:rsidRPr="00D60CD3">
        <w:t>ИТОГО финансирование регионального проекта 1 НПО</w:t>
      </w:r>
      <w:r w:rsidR="00D618AE" w:rsidRPr="00D60CD3">
        <w:rPr>
          <w:rFonts w:eastAsia="Calibri"/>
          <w:lang w:eastAsia="en-US"/>
        </w:rPr>
        <w:t>» раздела 1.1.2 таблицы 8 подраздела 9.3.1 раздела 9 приложения к постановлению изложить в следующей редакции:</w:t>
      </w:r>
    </w:p>
    <w:p w:rsidR="0089582A" w:rsidRPr="00D60CD3" w:rsidRDefault="0089582A" w:rsidP="00D618AE">
      <w:pPr>
        <w:tabs>
          <w:tab w:val="left" w:pos="851"/>
        </w:tabs>
        <w:spacing w:before="120" w:after="120"/>
        <w:ind w:left="142" w:firstLine="850"/>
        <w:jc w:val="both"/>
        <w:rPr>
          <w:rFonts w:eastAsia="Calibri"/>
          <w:sz w:val="20"/>
          <w:szCs w:val="20"/>
          <w:lang w:eastAsia="en-US"/>
        </w:rPr>
      </w:pPr>
    </w:p>
    <w:tbl>
      <w:tblPr>
        <w:tblStyle w:val="ad"/>
        <w:tblW w:w="15467" w:type="dxa"/>
        <w:jc w:val="center"/>
        <w:tblLayout w:type="fixed"/>
        <w:tblLook w:val="04A0" w:firstRow="1" w:lastRow="0" w:firstColumn="1" w:lastColumn="0" w:noHBand="0" w:noVBand="1"/>
      </w:tblPr>
      <w:tblGrid>
        <w:gridCol w:w="378"/>
        <w:gridCol w:w="6308"/>
        <w:gridCol w:w="1032"/>
        <w:gridCol w:w="1033"/>
        <w:gridCol w:w="1033"/>
        <w:gridCol w:w="1032"/>
        <w:gridCol w:w="1033"/>
        <w:gridCol w:w="1033"/>
        <w:gridCol w:w="1033"/>
        <w:gridCol w:w="1276"/>
        <w:gridCol w:w="262"/>
        <w:gridCol w:w="14"/>
      </w:tblGrid>
      <w:tr w:rsidR="00D60CD3" w:rsidRPr="00D60CD3" w:rsidTr="004327C2">
        <w:trPr>
          <w:gridAfter w:val="1"/>
          <w:wAfter w:w="14" w:type="dxa"/>
          <w:trHeight w:val="21"/>
          <w:jc w:val="center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18AE" w:rsidRPr="00D60CD3" w:rsidRDefault="004327C2" w:rsidP="004327C2">
            <w:pPr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«</w:t>
            </w:r>
            <w:r w:rsidR="00152BD5" w:rsidRPr="00D60CD3">
              <w:rPr>
                <w:sz w:val="20"/>
                <w:szCs w:val="20"/>
              </w:rPr>
              <w:t xml:space="preserve">      </w:t>
            </w:r>
            <w:r w:rsidRPr="00D60CD3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6308" w:type="dxa"/>
            <w:tcBorders>
              <w:left w:val="single" w:sz="4" w:space="0" w:color="auto"/>
            </w:tcBorders>
            <w:hideMark/>
          </w:tcPr>
          <w:p w:rsidR="00D618AE" w:rsidRPr="00D60CD3" w:rsidRDefault="00D618AE" w:rsidP="00A80A62">
            <w:pPr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ИТОГО по расходам развития</w:t>
            </w:r>
          </w:p>
        </w:tc>
        <w:tc>
          <w:tcPr>
            <w:tcW w:w="1032" w:type="dxa"/>
            <w:hideMark/>
          </w:tcPr>
          <w:p w:rsidR="00D618AE" w:rsidRPr="00D60CD3" w:rsidRDefault="001F2B09" w:rsidP="00A80A62">
            <w:pPr>
              <w:jc w:val="center"/>
              <w:rPr>
                <w:spacing w:val="-25"/>
                <w:sz w:val="20"/>
                <w:szCs w:val="20"/>
              </w:rPr>
            </w:pPr>
            <w:r w:rsidRPr="00D60CD3">
              <w:rPr>
                <w:spacing w:val="-25"/>
                <w:sz w:val="20"/>
                <w:szCs w:val="20"/>
              </w:rPr>
              <w:t>11099834,9</w:t>
            </w:r>
          </w:p>
        </w:tc>
        <w:tc>
          <w:tcPr>
            <w:tcW w:w="1033" w:type="dxa"/>
            <w:hideMark/>
          </w:tcPr>
          <w:p w:rsidR="00D618AE" w:rsidRPr="00D60CD3" w:rsidRDefault="0008553A" w:rsidP="00A80A62">
            <w:pPr>
              <w:jc w:val="center"/>
              <w:rPr>
                <w:spacing w:val="-29"/>
                <w:sz w:val="20"/>
                <w:szCs w:val="20"/>
              </w:rPr>
            </w:pPr>
            <w:r w:rsidRPr="00D60CD3">
              <w:rPr>
                <w:spacing w:val="-29"/>
                <w:sz w:val="20"/>
                <w:szCs w:val="20"/>
              </w:rPr>
              <w:t>5560134,6</w:t>
            </w:r>
          </w:p>
        </w:tc>
        <w:tc>
          <w:tcPr>
            <w:tcW w:w="1033" w:type="dxa"/>
            <w:hideMark/>
          </w:tcPr>
          <w:p w:rsidR="00D618AE" w:rsidRPr="00D60CD3" w:rsidRDefault="00D618AE" w:rsidP="00A80A62">
            <w:pPr>
              <w:jc w:val="center"/>
              <w:rPr>
                <w:spacing w:val="-20"/>
                <w:sz w:val="20"/>
                <w:szCs w:val="20"/>
              </w:rPr>
            </w:pPr>
            <w:r w:rsidRPr="00D60CD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32" w:type="dxa"/>
            <w:hideMark/>
          </w:tcPr>
          <w:p w:rsidR="00D618AE" w:rsidRPr="00D60CD3" w:rsidRDefault="00D618AE" w:rsidP="00A80A62">
            <w:pPr>
              <w:jc w:val="center"/>
              <w:rPr>
                <w:spacing w:val="-20"/>
                <w:sz w:val="20"/>
                <w:szCs w:val="20"/>
              </w:rPr>
            </w:pPr>
            <w:r w:rsidRPr="00D60CD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33" w:type="dxa"/>
            <w:hideMark/>
          </w:tcPr>
          <w:p w:rsidR="00D618AE" w:rsidRPr="00D60CD3" w:rsidRDefault="00D618AE" w:rsidP="00A80A62">
            <w:pPr>
              <w:jc w:val="center"/>
              <w:rPr>
                <w:spacing w:val="-20"/>
                <w:sz w:val="20"/>
                <w:szCs w:val="20"/>
              </w:rPr>
            </w:pPr>
            <w:r w:rsidRPr="00D60CD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33" w:type="dxa"/>
            <w:hideMark/>
          </w:tcPr>
          <w:p w:rsidR="00D618AE" w:rsidRPr="00D60CD3" w:rsidRDefault="00D618AE" w:rsidP="00A80A62">
            <w:pPr>
              <w:jc w:val="center"/>
              <w:rPr>
                <w:spacing w:val="-20"/>
                <w:sz w:val="20"/>
                <w:szCs w:val="20"/>
              </w:rPr>
            </w:pPr>
            <w:r w:rsidRPr="00D60CD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33" w:type="dxa"/>
            <w:hideMark/>
          </w:tcPr>
          <w:p w:rsidR="00D618AE" w:rsidRPr="00D60CD3" w:rsidRDefault="0008553A" w:rsidP="00A80A62">
            <w:pPr>
              <w:jc w:val="center"/>
              <w:rPr>
                <w:spacing w:val="-20"/>
                <w:sz w:val="20"/>
                <w:szCs w:val="20"/>
              </w:rPr>
            </w:pPr>
            <w:r w:rsidRPr="00D60CD3">
              <w:rPr>
                <w:spacing w:val="-20"/>
                <w:sz w:val="20"/>
                <w:szCs w:val="20"/>
              </w:rPr>
              <w:t>16659969,5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hideMark/>
          </w:tcPr>
          <w:p w:rsidR="00D618AE" w:rsidRPr="00D60CD3" w:rsidRDefault="00D618AE" w:rsidP="00A80A62">
            <w:pPr>
              <w:rPr>
                <w:bCs/>
                <w:sz w:val="20"/>
                <w:szCs w:val="20"/>
              </w:rPr>
            </w:pPr>
            <w:r w:rsidRPr="00D60CD3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18AE" w:rsidRPr="00D60CD3" w:rsidRDefault="00D618AE" w:rsidP="00A80A62">
            <w:pPr>
              <w:rPr>
                <w:bCs/>
                <w:sz w:val="20"/>
                <w:szCs w:val="20"/>
              </w:rPr>
            </w:pPr>
          </w:p>
        </w:tc>
      </w:tr>
      <w:tr w:rsidR="00D60CD3" w:rsidRPr="00D60CD3" w:rsidTr="004327C2">
        <w:trPr>
          <w:trHeight w:val="296"/>
          <w:jc w:val="center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18AE" w:rsidRPr="00D60CD3" w:rsidRDefault="00D618AE" w:rsidP="00A80A62">
            <w:pPr>
              <w:rPr>
                <w:sz w:val="20"/>
                <w:szCs w:val="20"/>
              </w:rPr>
            </w:pPr>
          </w:p>
        </w:tc>
        <w:tc>
          <w:tcPr>
            <w:tcW w:w="6308" w:type="dxa"/>
            <w:tcBorders>
              <w:left w:val="single" w:sz="4" w:space="0" w:color="auto"/>
            </w:tcBorders>
            <w:hideMark/>
          </w:tcPr>
          <w:p w:rsidR="00D618AE" w:rsidRPr="00D60CD3" w:rsidRDefault="00D618AE" w:rsidP="00A80A62">
            <w:pPr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ИТОГО финансирование регионального проекта 1 НПО</w:t>
            </w:r>
          </w:p>
        </w:tc>
        <w:tc>
          <w:tcPr>
            <w:tcW w:w="1032" w:type="dxa"/>
            <w:hideMark/>
          </w:tcPr>
          <w:p w:rsidR="00D618AE" w:rsidRPr="00D60CD3" w:rsidRDefault="001F2B09" w:rsidP="00A80A62">
            <w:pPr>
              <w:jc w:val="center"/>
              <w:rPr>
                <w:spacing w:val="-25"/>
                <w:sz w:val="20"/>
                <w:szCs w:val="20"/>
              </w:rPr>
            </w:pPr>
            <w:r w:rsidRPr="00D60CD3">
              <w:rPr>
                <w:spacing w:val="-25"/>
                <w:sz w:val="20"/>
                <w:szCs w:val="20"/>
              </w:rPr>
              <w:t>11247392,7</w:t>
            </w:r>
          </w:p>
        </w:tc>
        <w:tc>
          <w:tcPr>
            <w:tcW w:w="1033" w:type="dxa"/>
            <w:hideMark/>
          </w:tcPr>
          <w:p w:rsidR="00D618AE" w:rsidRPr="00D60CD3" w:rsidRDefault="0008553A" w:rsidP="00A80A62">
            <w:pPr>
              <w:jc w:val="center"/>
              <w:rPr>
                <w:spacing w:val="-29"/>
                <w:sz w:val="20"/>
                <w:szCs w:val="20"/>
              </w:rPr>
            </w:pPr>
            <w:r w:rsidRPr="00D60CD3">
              <w:rPr>
                <w:spacing w:val="-29"/>
                <w:sz w:val="20"/>
                <w:szCs w:val="20"/>
              </w:rPr>
              <w:t>5628854,4</w:t>
            </w:r>
          </w:p>
        </w:tc>
        <w:tc>
          <w:tcPr>
            <w:tcW w:w="1033" w:type="dxa"/>
            <w:hideMark/>
          </w:tcPr>
          <w:p w:rsidR="00D618AE" w:rsidRPr="00D60CD3" w:rsidRDefault="00D618AE" w:rsidP="00A80A62">
            <w:pPr>
              <w:jc w:val="center"/>
              <w:rPr>
                <w:spacing w:val="-25"/>
                <w:sz w:val="20"/>
                <w:szCs w:val="20"/>
              </w:rPr>
            </w:pPr>
            <w:r w:rsidRPr="00D60CD3">
              <w:rPr>
                <w:spacing w:val="-25"/>
                <w:sz w:val="20"/>
                <w:szCs w:val="20"/>
              </w:rPr>
              <w:t>186 760,6</w:t>
            </w:r>
          </w:p>
        </w:tc>
        <w:tc>
          <w:tcPr>
            <w:tcW w:w="1032" w:type="dxa"/>
            <w:hideMark/>
          </w:tcPr>
          <w:p w:rsidR="00D618AE" w:rsidRPr="00D60CD3" w:rsidRDefault="00D618AE" w:rsidP="00A80A62">
            <w:pPr>
              <w:jc w:val="center"/>
              <w:rPr>
                <w:spacing w:val="-20"/>
                <w:sz w:val="20"/>
                <w:szCs w:val="20"/>
              </w:rPr>
            </w:pPr>
            <w:r w:rsidRPr="00D60CD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33" w:type="dxa"/>
            <w:hideMark/>
          </w:tcPr>
          <w:p w:rsidR="00D618AE" w:rsidRPr="00D60CD3" w:rsidRDefault="00D618AE" w:rsidP="00A80A62">
            <w:pPr>
              <w:jc w:val="center"/>
              <w:rPr>
                <w:spacing w:val="-20"/>
                <w:sz w:val="20"/>
                <w:szCs w:val="20"/>
              </w:rPr>
            </w:pPr>
            <w:r w:rsidRPr="00D60CD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33" w:type="dxa"/>
            <w:hideMark/>
          </w:tcPr>
          <w:p w:rsidR="00D618AE" w:rsidRPr="00D60CD3" w:rsidRDefault="00D618AE" w:rsidP="00A80A62">
            <w:pPr>
              <w:jc w:val="center"/>
              <w:rPr>
                <w:spacing w:val="-20"/>
                <w:sz w:val="20"/>
                <w:szCs w:val="20"/>
              </w:rPr>
            </w:pPr>
            <w:r w:rsidRPr="00D60CD3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33" w:type="dxa"/>
            <w:hideMark/>
          </w:tcPr>
          <w:p w:rsidR="00D618AE" w:rsidRPr="00D60CD3" w:rsidRDefault="0008553A" w:rsidP="00A80A62">
            <w:pPr>
              <w:jc w:val="center"/>
              <w:rPr>
                <w:spacing w:val="-20"/>
                <w:sz w:val="20"/>
                <w:szCs w:val="20"/>
              </w:rPr>
            </w:pPr>
            <w:r w:rsidRPr="00D60CD3">
              <w:rPr>
                <w:spacing w:val="-20"/>
                <w:sz w:val="20"/>
                <w:szCs w:val="20"/>
              </w:rPr>
              <w:t>17063007,7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hideMark/>
          </w:tcPr>
          <w:p w:rsidR="00D618AE" w:rsidRPr="00D60CD3" w:rsidRDefault="00D618AE" w:rsidP="00A80A62">
            <w:pPr>
              <w:rPr>
                <w:bCs/>
                <w:sz w:val="20"/>
                <w:szCs w:val="20"/>
              </w:rPr>
            </w:pPr>
            <w:r w:rsidRPr="00D60CD3">
              <w:rPr>
                <w:bCs/>
                <w:sz w:val="20"/>
                <w:szCs w:val="20"/>
              </w:rPr>
              <w:t>Х</w:t>
            </w:r>
          </w:p>
          <w:p w:rsidR="00D618AE" w:rsidRPr="00D60CD3" w:rsidRDefault="00D618AE" w:rsidP="00A80A62">
            <w:pPr>
              <w:rPr>
                <w:bCs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7926" w:rsidRPr="00D60CD3" w:rsidRDefault="00C57926" w:rsidP="00D618AE">
            <w:pPr>
              <w:ind w:right="-519"/>
              <w:rPr>
                <w:bCs/>
                <w:sz w:val="20"/>
                <w:szCs w:val="20"/>
              </w:rPr>
            </w:pPr>
          </w:p>
          <w:p w:rsidR="00D618AE" w:rsidRPr="00D60CD3" w:rsidRDefault="00D618AE" w:rsidP="00D618AE">
            <w:pPr>
              <w:ind w:right="-519"/>
              <w:rPr>
                <w:bCs/>
                <w:sz w:val="20"/>
                <w:szCs w:val="20"/>
              </w:rPr>
            </w:pPr>
            <w:r w:rsidRPr="00D60CD3">
              <w:rPr>
                <w:bCs/>
                <w:sz w:val="20"/>
                <w:szCs w:val="20"/>
              </w:rPr>
              <w:t>».</w:t>
            </w:r>
          </w:p>
        </w:tc>
      </w:tr>
    </w:tbl>
    <w:p w:rsidR="00797016" w:rsidRPr="00D60CD3" w:rsidRDefault="00797016" w:rsidP="000C7519">
      <w:pPr>
        <w:tabs>
          <w:tab w:val="left" w:pos="851"/>
        </w:tabs>
        <w:spacing w:before="60" w:after="60"/>
        <w:ind w:left="142" w:firstLine="851"/>
        <w:jc w:val="both"/>
        <w:rPr>
          <w:rFonts w:eastAsia="Calibri"/>
          <w:sz w:val="20"/>
          <w:szCs w:val="20"/>
          <w:lang w:eastAsia="en-US"/>
        </w:rPr>
      </w:pPr>
    </w:p>
    <w:p w:rsidR="001D77D3" w:rsidRPr="00D60CD3" w:rsidRDefault="00576B6C" w:rsidP="001D77D3">
      <w:pPr>
        <w:tabs>
          <w:tab w:val="left" w:pos="851"/>
        </w:tabs>
        <w:spacing w:before="120" w:after="120"/>
        <w:ind w:left="142" w:firstLine="850"/>
        <w:jc w:val="both"/>
        <w:rPr>
          <w:rFonts w:eastAsia="Calibri"/>
          <w:lang w:eastAsia="en-US"/>
        </w:rPr>
      </w:pPr>
      <w:r w:rsidRPr="00D60CD3">
        <w:rPr>
          <w:rFonts w:eastAsia="Calibri"/>
          <w:lang w:eastAsia="en-US"/>
        </w:rPr>
        <w:t>1.2</w:t>
      </w:r>
      <w:r w:rsidR="00F7597D" w:rsidRPr="00D60CD3">
        <w:rPr>
          <w:rFonts w:eastAsia="Calibri"/>
          <w:lang w:eastAsia="en-US"/>
        </w:rPr>
        <w:t>4</w:t>
      </w:r>
      <w:r w:rsidR="000A798E" w:rsidRPr="00D60CD3">
        <w:rPr>
          <w:rFonts w:eastAsia="Calibri"/>
          <w:lang w:eastAsia="en-US"/>
        </w:rPr>
        <w:t>. Строку</w:t>
      </w:r>
      <w:r w:rsidR="001D77D3" w:rsidRPr="00D60CD3">
        <w:rPr>
          <w:rFonts w:eastAsia="Calibri"/>
          <w:lang w:eastAsia="en-US"/>
        </w:rPr>
        <w:t xml:space="preserve"> «</w:t>
      </w:r>
      <w:r w:rsidR="001D77D3" w:rsidRPr="00D60CD3">
        <w:t>ИТ</w:t>
      </w:r>
      <w:r w:rsidR="000A798E" w:rsidRPr="00D60CD3">
        <w:t>ОГО финансирование региональных проектов</w:t>
      </w:r>
      <w:r w:rsidR="00F409B1" w:rsidRPr="00D60CD3">
        <w:rPr>
          <w:rFonts w:eastAsia="Calibri"/>
          <w:lang w:eastAsia="en-US"/>
        </w:rPr>
        <w:t>» раздела 1</w:t>
      </w:r>
      <w:r w:rsidR="001D77D3" w:rsidRPr="00D60CD3">
        <w:rPr>
          <w:rFonts w:eastAsia="Calibri"/>
          <w:lang w:eastAsia="en-US"/>
        </w:rPr>
        <w:t xml:space="preserve"> таблицы 8 подраздела 9.3.1 раздела 9 приложения </w:t>
      </w:r>
      <w:r w:rsidR="00F409B1" w:rsidRPr="00D60CD3">
        <w:rPr>
          <w:rFonts w:eastAsia="Calibri"/>
          <w:lang w:eastAsia="en-US"/>
        </w:rPr>
        <w:br/>
      </w:r>
      <w:r w:rsidR="001D77D3" w:rsidRPr="00D60CD3">
        <w:rPr>
          <w:rFonts w:eastAsia="Calibri"/>
          <w:lang w:eastAsia="en-US"/>
        </w:rPr>
        <w:t>к постановлению изложить в следующей редакции:</w:t>
      </w:r>
    </w:p>
    <w:p w:rsidR="0089582A" w:rsidRPr="00D60CD3" w:rsidRDefault="0089582A" w:rsidP="001D77D3">
      <w:pPr>
        <w:tabs>
          <w:tab w:val="left" w:pos="851"/>
        </w:tabs>
        <w:spacing w:before="120" w:after="120"/>
        <w:ind w:left="142" w:firstLine="850"/>
        <w:jc w:val="both"/>
        <w:rPr>
          <w:rFonts w:eastAsia="Calibri"/>
          <w:sz w:val="20"/>
          <w:szCs w:val="20"/>
          <w:lang w:eastAsia="en-US"/>
        </w:rPr>
      </w:pPr>
    </w:p>
    <w:tbl>
      <w:tblPr>
        <w:tblStyle w:val="ad"/>
        <w:tblW w:w="15758" w:type="dxa"/>
        <w:jc w:val="center"/>
        <w:tblLayout w:type="fixed"/>
        <w:tblLook w:val="04A0" w:firstRow="1" w:lastRow="0" w:firstColumn="1" w:lastColumn="0" w:noHBand="0" w:noVBand="1"/>
      </w:tblPr>
      <w:tblGrid>
        <w:gridCol w:w="595"/>
        <w:gridCol w:w="6237"/>
        <w:gridCol w:w="1032"/>
        <w:gridCol w:w="1033"/>
        <w:gridCol w:w="1033"/>
        <w:gridCol w:w="1032"/>
        <w:gridCol w:w="1033"/>
        <w:gridCol w:w="1033"/>
        <w:gridCol w:w="1033"/>
        <w:gridCol w:w="1276"/>
        <w:gridCol w:w="421"/>
      </w:tblGrid>
      <w:tr w:rsidR="00D60CD3" w:rsidRPr="00D60CD3" w:rsidTr="004327C2">
        <w:trPr>
          <w:trHeight w:val="380"/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77D3" w:rsidRPr="00D60CD3" w:rsidRDefault="001D77D3" w:rsidP="00A80A62">
            <w:pPr>
              <w:rPr>
                <w:sz w:val="15"/>
                <w:szCs w:val="15"/>
              </w:rPr>
            </w:pPr>
            <w:r w:rsidRPr="00D60CD3">
              <w:rPr>
                <w:sz w:val="15"/>
                <w:szCs w:val="15"/>
              </w:rPr>
              <w:t xml:space="preserve">  </w:t>
            </w:r>
            <w:r w:rsidR="004C0C01" w:rsidRPr="00D60CD3">
              <w:rPr>
                <w:sz w:val="15"/>
                <w:szCs w:val="15"/>
              </w:rPr>
              <w:t xml:space="preserve">     </w:t>
            </w:r>
            <w:r w:rsidRPr="00D60CD3">
              <w:rPr>
                <w:sz w:val="15"/>
                <w:szCs w:val="15"/>
              </w:rPr>
              <w:t xml:space="preserve"> «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hideMark/>
          </w:tcPr>
          <w:p w:rsidR="001D77D3" w:rsidRPr="00D60CD3" w:rsidRDefault="001D77D3" w:rsidP="00A80A62">
            <w:pPr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 xml:space="preserve">ИТОГО финансирование региональных проектов </w:t>
            </w:r>
          </w:p>
        </w:tc>
        <w:tc>
          <w:tcPr>
            <w:tcW w:w="1032" w:type="dxa"/>
            <w:hideMark/>
          </w:tcPr>
          <w:p w:rsidR="001D77D3" w:rsidRPr="00D60CD3" w:rsidRDefault="0008553A" w:rsidP="00A80A62">
            <w:pPr>
              <w:jc w:val="center"/>
              <w:rPr>
                <w:spacing w:val="-25"/>
                <w:sz w:val="20"/>
                <w:szCs w:val="20"/>
              </w:rPr>
            </w:pPr>
            <w:r w:rsidRPr="00D60CD3">
              <w:rPr>
                <w:spacing w:val="-25"/>
                <w:sz w:val="20"/>
                <w:szCs w:val="20"/>
              </w:rPr>
              <w:t>11313779,9</w:t>
            </w:r>
          </w:p>
        </w:tc>
        <w:tc>
          <w:tcPr>
            <w:tcW w:w="1033" w:type="dxa"/>
            <w:hideMark/>
          </w:tcPr>
          <w:p w:rsidR="001D77D3" w:rsidRPr="00D60CD3" w:rsidRDefault="0008553A" w:rsidP="00A80A62">
            <w:pPr>
              <w:jc w:val="center"/>
              <w:rPr>
                <w:spacing w:val="-29"/>
                <w:sz w:val="20"/>
                <w:szCs w:val="20"/>
              </w:rPr>
            </w:pPr>
            <w:r w:rsidRPr="00D60CD3">
              <w:rPr>
                <w:spacing w:val="-29"/>
                <w:sz w:val="20"/>
                <w:szCs w:val="20"/>
              </w:rPr>
              <w:t>5703761,2</w:t>
            </w:r>
          </w:p>
        </w:tc>
        <w:tc>
          <w:tcPr>
            <w:tcW w:w="1033" w:type="dxa"/>
            <w:hideMark/>
          </w:tcPr>
          <w:p w:rsidR="001D77D3" w:rsidRPr="00D60CD3" w:rsidRDefault="001D77D3" w:rsidP="00A80A62">
            <w:pPr>
              <w:jc w:val="center"/>
              <w:rPr>
                <w:spacing w:val="-20"/>
                <w:sz w:val="20"/>
                <w:szCs w:val="20"/>
              </w:rPr>
            </w:pPr>
            <w:r w:rsidRPr="00D60CD3">
              <w:rPr>
                <w:spacing w:val="-20"/>
                <w:sz w:val="20"/>
                <w:szCs w:val="20"/>
              </w:rPr>
              <w:t>431 350,8</w:t>
            </w:r>
          </w:p>
        </w:tc>
        <w:tc>
          <w:tcPr>
            <w:tcW w:w="1032" w:type="dxa"/>
            <w:hideMark/>
          </w:tcPr>
          <w:p w:rsidR="001D77D3" w:rsidRPr="00D60CD3" w:rsidRDefault="001D77D3" w:rsidP="00A80A62">
            <w:pPr>
              <w:jc w:val="center"/>
              <w:rPr>
                <w:spacing w:val="-10"/>
                <w:sz w:val="20"/>
                <w:szCs w:val="20"/>
              </w:rPr>
            </w:pPr>
            <w:r w:rsidRPr="00D60CD3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1033" w:type="dxa"/>
            <w:hideMark/>
          </w:tcPr>
          <w:p w:rsidR="001D77D3" w:rsidRPr="00D60CD3" w:rsidRDefault="001D77D3" w:rsidP="00A80A62">
            <w:pPr>
              <w:jc w:val="center"/>
              <w:rPr>
                <w:b/>
                <w:bCs/>
                <w:spacing w:val="-10"/>
                <w:sz w:val="20"/>
                <w:szCs w:val="20"/>
              </w:rPr>
            </w:pPr>
            <w:r w:rsidRPr="00D60CD3">
              <w:rPr>
                <w:b/>
                <w:bCs/>
                <w:spacing w:val="-10"/>
                <w:sz w:val="20"/>
                <w:szCs w:val="20"/>
              </w:rPr>
              <w:t>-</w:t>
            </w:r>
          </w:p>
        </w:tc>
        <w:tc>
          <w:tcPr>
            <w:tcW w:w="1033" w:type="dxa"/>
            <w:hideMark/>
          </w:tcPr>
          <w:p w:rsidR="001D77D3" w:rsidRPr="00D60CD3" w:rsidRDefault="001D77D3" w:rsidP="00A80A62">
            <w:pPr>
              <w:jc w:val="center"/>
              <w:rPr>
                <w:b/>
                <w:bCs/>
                <w:spacing w:val="-10"/>
                <w:sz w:val="20"/>
                <w:szCs w:val="20"/>
              </w:rPr>
            </w:pPr>
            <w:r w:rsidRPr="00D60CD3">
              <w:rPr>
                <w:b/>
                <w:bCs/>
                <w:spacing w:val="-10"/>
                <w:sz w:val="20"/>
                <w:szCs w:val="20"/>
              </w:rPr>
              <w:t>-</w:t>
            </w:r>
          </w:p>
        </w:tc>
        <w:tc>
          <w:tcPr>
            <w:tcW w:w="1033" w:type="dxa"/>
            <w:hideMark/>
          </w:tcPr>
          <w:p w:rsidR="001D77D3" w:rsidRPr="00D60CD3" w:rsidRDefault="0008553A" w:rsidP="00A80A62">
            <w:pPr>
              <w:jc w:val="center"/>
              <w:rPr>
                <w:spacing w:val="-25"/>
                <w:sz w:val="20"/>
                <w:szCs w:val="20"/>
              </w:rPr>
            </w:pPr>
            <w:r w:rsidRPr="00D60CD3">
              <w:rPr>
                <w:spacing w:val="-25"/>
                <w:sz w:val="20"/>
                <w:szCs w:val="20"/>
              </w:rPr>
              <w:t>17448891,9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hideMark/>
          </w:tcPr>
          <w:p w:rsidR="001D77D3" w:rsidRPr="00D60CD3" w:rsidRDefault="001D77D3" w:rsidP="00A80A62">
            <w:pPr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Х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77D3" w:rsidRPr="00D60CD3" w:rsidRDefault="004C0C01" w:rsidP="00A80A62">
            <w:pPr>
              <w:rPr>
                <w:sz w:val="15"/>
                <w:szCs w:val="15"/>
              </w:rPr>
            </w:pPr>
            <w:r w:rsidRPr="00D60CD3">
              <w:rPr>
                <w:sz w:val="15"/>
                <w:szCs w:val="15"/>
              </w:rPr>
              <w:t xml:space="preserve">   </w:t>
            </w:r>
            <w:r w:rsidR="001D77D3" w:rsidRPr="00D60CD3">
              <w:rPr>
                <w:sz w:val="15"/>
                <w:szCs w:val="15"/>
              </w:rPr>
              <w:t>»</w:t>
            </w:r>
            <w:r w:rsidRPr="00D60CD3">
              <w:rPr>
                <w:sz w:val="15"/>
                <w:szCs w:val="15"/>
              </w:rPr>
              <w:t>.</w:t>
            </w:r>
          </w:p>
        </w:tc>
      </w:tr>
    </w:tbl>
    <w:p w:rsidR="00B806A6" w:rsidRPr="00D60CD3" w:rsidRDefault="00B806A6" w:rsidP="00DF5FB5">
      <w:pPr>
        <w:tabs>
          <w:tab w:val="left" w:pos="851"/>
        </w:tabs>
        <w:spacing w:before="60" w:after="60"/>
        <w:ind w:left="142" w:firstLine="851"/>
        <w:jc w:val="both"/>
        <w:rPr>
          <w:rFonts w:eastAsia="Calibri"/>
          <w:lang w:eastAsia="en-US"/>
        </w:rPr>
      </w:pPr>
    </w:p>
    <w:p w:rsidR="00DF5FB5" w:rsidRPr="00D60CD3" w:rsidRDefault="00DF5FB5" w:rsidP="00DF5FB5">
      <w:pPr>
        <w:tabs>
          <w:tab w:val="left" w:pos="851"/>
        </w:tabs>
        <w:spacing w:before="60" w:after="60"/>
        <w:jc w:val="both"/>
        <w:rPr>
          <w:rFonts w:eastAsia="Calibri"/>
          <w:sz w:val="20"/>
          <w:szCs w:val="20"/>
          <w:lang w:eastAsia="en-US"/>
        </w:rPr>
      </w:pPr>
    </w:p>
    <w:p w:rsidR="004A1561" w:rsidRPr="00D60CD3" w:rsidRDefault="004A1561" w:rsidP="00DF5FB5">
      <w:pPr>
        <w:tabs>
          <w:tab w:val="left" w:pos="851"/>
        </w:tabs>
        <w:spacing w:before="60" w:after="60"/>
        <w:jc w:val="both"/>
        <w:rPr>
          <w:rFonts w:eastAsia="Calibri"/>
          <w:sz w:val="20"/>
          <w:szCs w:val="20"/>
          <w:lang w:eastAsia="en-US"/>
        </w:rPr>
      </w:pPr>
    </w:p>
    <w:p w:rsidR="00F7597D" w:rsidRPr="00D60CD3" w:rsidRDefault="00576B6C" w:rsidP="00F7597D">
      <w:pPr>
        <w:tabs>
          <w:tab w:val="left" w:pos="851"/>
        </w:tabs>
        <w:spacing w:before="60" w:after="60"/>
        <w:jc w:val="both"/>
        <w:rPr>
          <w:rFonts w:eastAsia="Calibri"/>
          <w:lang w:eastAsia="en-US"/>
        </w:rPr>
      </w:pPr>
      <w:r w:rsidRPr="00D60CD3">
        <w:rPr>
          <w:rFonts w:eastAsia="Calibri"/>
          <w:lang w:eastAsia="en-US"/>
        </w:rPr>
        <w:lastRenderedPageBreak/>
        <w:tab/>
      </w:r>
      <w:r w:rsidR="00F7597D" w:rsidRPr="00D60CD3">
        <w:rPr>
          <w:rFonts w:eastAsia="Calibri"/>
          <w:lang w:eastAsia="en-US"/>
        </w:rPr>
        <w:t>1.25. Пункт 2.1.4 таблицы 8 подраздела 9.3.1 раздела 9 приложения к постановлению изложить в следующей редакции:</w:t>
      </w:r>
    </w:p>
    <w:p w:rsidR="00F7597D" w:rsidRPr="00D60CD3" w:rsidRDefault="00F7597D" w:rsidP="00F7597D">
      <w:pPr>
        <w:tabs>
          <w:tab w:val="left" w:pos="851"/>
        </w:tabs>
        <w:spacing w:before="60" w:after="6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538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572"/>
        <w:gridCol w:w="2262"/>
        <w:gridCol w:w="426"/>
        <w:gridCol w:w="283"/>
        <w:gridCol w:w="711"/>
        <w:gridCol w:w="708"/>
        <w:gridCol w:w="992"/>
        <w:gridCol w:w="992"/>
        <w:gridCol w:w="282"/>
        <w:gridCol w:w="931"/>
        <w:gridCol w:w="931"/>
        <w:gridCol w:w="931"/>
        <w:gridCol w:w="931"/>
        <w:gridCol w:w="931"/>
        <w:gridCol w:w="931"/>
        <w:gridCol w:w="934"/>
        <w:gridCol w:w="1155"/>
        <w:gridCol w:w="243"/>
        <w:gridCol w:w="642"/>
      </w:tblGrid>
      <w:tr w:rsidR="00D60CD3" w:rsidRPr="00D60CD3" w:rsidTr="00071A0B">
        <w:trPr>
          <w:cantSplit/>
          <w:trHeight w:val="2835"/>
        </w:trPr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597D" w:rsidRPr="00D60CD3" w:rsidRDefault="00F7597D" w:rsidP="004875B1">
            <w:pPr>
              <w:ind w:left="-142"/>
              <w:rPr>
                <w:spacing w:val="-34"/>
                <w:sz w:val="20"/>
                <w:szCs w:val="20"/>
              </w:rPr>
            </w:pPr>
            <w:r w:rsidRPr="00D60CD3">
              <w:rPr>
                <w:spacing w:val="-34"/>
                <w:sz w:val="20"/>
                <w:szCs w:val="20"/>
              </w:rPr>
              <w:t xml:space="preserve"> </w:t>
            </w:r>
            <w:r w:rsidR="004875B1" w:rsidRPr="00D60CD3">
              <w:rPr>
                <w:spacing w:val="-34"/>
                <w:sz w:val="20"/>
                <w:szCs w:val="20"/>
              </w:rPr>
              <w:t xml:space="preserve">              « </w:t>
            </w:r>
          </w:p>
          <w:p w:rsidR="004875B1" w:rsidRPr="00D60CD3" w:rsidRDefault="004875B1" w:rsidP="004875B1">
            <w:pPr>
              <w:ind w:left="-142"/>
              <w:rPr>
                <w:spacing w:val="-34"/>
                <w:sz w:val="20"/>
                <w:szCs w:val="20"/>
              </w:rPr>
            </w:pPr>
          </w:p>
        </w:tc>
        <w:tc>
          <w:tcPr>
            <w:tcW w:w="176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F7597D" w:rsidRPr="00D60CD3" w:rsidRDefault="00F7597D" w:rsidP="00221C55">
            <w:pPr>
              <w:rPr>
                <w:spacing w:val="-20"/>
                <w:sz w:val="17"/>
                <w:szCs w:val="17"/>
              </w:rPr>
            </w:pPr>
            <w:r w:rsidRPr="00D60CD3">
              <w:rPr>
                <w:spacing w:val="-20"/>
                <w:sz w:val="17"/>
                <w:szCs w:val="17"/>
              </w:rPr>
              <w:t>2.1.4</w:t>
            </w:r>
          </w:p>
        </w:tc>
        <w:tc>
          <w:tcPr>
            <w:tcW w:w="697" w:type="pct"/>
            <w:shd w:val="clear" w:color="auto" w:fill="auto"/>
            <w:hideMark/>
          </w:tcPr>
          <w:p w:rsidR="00F7597D" w:rsidRPr="00D60CD3" w:rsidRDefault="00F7597D" w:rsidP="00F7597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 xml:space="preserve">Строительство здания общеобразовательной школы по адресу: </w:t>
            </w:r>
            <w:proofErr w:type="spellStart"/>
            <w:r w:rsidRPr="00D60CD3">
              <w:rPr>
                <w:sz w:val="16"/>
                <w:szCs w:val="16"/>
              </w:rPr>
              <w:t>Шуваловский</w:t>
            </w:r>
            <w:proofErr w:type="spellEnd"/>
            <w:r w:rsidRPr="00D60CD3">
              <w:rPr>
                <w:sz w:val="16"/>
                <w:szCs w:val="16"/>
              </w:rPr>
              <w:t xml:space="preserve"> пр., участок 104 (южная часть квартала 75А района Каменка), включая корректировку проектной документации стадии РД</w:t>
            </w:r>
          </w:p>
          <w:p w:rsidR="00F7597D" w:rsidRPr="00D60CD3" w:rsidRDefault="00F7597D" w:rsidP="00221C55">
            <w:pPr>
              <w:autoSpaceDE w:val="0"/>
              <w:autoSpaceDN w:val="0"/>
              <w:adjustRightInd w:val="0"/>
              <w:rPr>
                <w:spacing w:val="-6"/>
                <w:sz w:val="17"/>
                <w:szCs w:val="17"/>
              </w:rPr>
            </w:pPr>
          </w:p>
        </w:tc>
        <w:tc>
          <w:tcPr>
            <w:tcW w:w="131" w:type="pct"/>
            <w:shd w:val="clear" w:color="auto" w:fill="auto"/>
            <w:textDirection w:val="btLr"/>
            <w:vAlign w:val="center"/>
            <w:hideMark/>
          </w:tcPr>
          <w:p w:rsidR="00F7597D" w:rsidRPr="00D60CD3" w:rsidRDefault="00F7597D" w:rsidP="00221C55">
            <w:pPr>
              <w:ind w:left="113" w:right="113"/>
              <w:jc w:val="center"/>
              <w:rPr>
                <w:sz w:val="17"/>
                <w:szCs w:val="17"/>
              </w:rPr>
            </w:pPr>
            <w:r w:rsidRPr="00D60CD3">
              <w:rPr>
                <w:sz w:val="17"/>
                <w:szCs w:val="17"/>
              </w:rPr>
              <w:t>Комитет по строительству</w:t>
            </w:r>
          </w:p>
        </w:tc>
        <w:tc>
          <w:tcPr>
            <w:tcW w:w="87" w:type="pct"/>
            <w:shd w:val="clear" w:color="auto" w:fill="auto"/>
            <w:textDirection w:val="btLr"/>
            <w:vAlign w:val="center"/>
            <w:hideMark/>
          </w:tcPr>
          <w:p w:rsidR="00F7597D" w:rsidRPr="00D60CD3" w:rsidRDefault="00F7597D" w:rsidP="00221C55">
            <w:pPr>
              <w:ind w:left="113" w:right="113"/>
              <w:jc w:val="center"/>
              <w:rPr>
                <w:sz w:val="17"/>
                <w:szCs w:val="17"/>
              </w:rPr>
            </w:pPr>
            <w:r w:rsidRPr="00D60CD3">
              <w:rPr>
                <w:sz w:val="17"/>
                <w:szCs w:val="17"/>
              </w:rPr>
              <w:t>550 мест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7597D" w:rsidRPr="00D60CD3" w:rsidRDefault="00F7597D" w:rsidP="00221C55">
            <w:pPr>
              <w:jc w:val="center"/>
              <w:rPr>
                <w:sz w:val="17"/>
                <w:szCs w:val="17"/>
              </w:rPr>
            </w:pPr>
            <w:r w:rsidRPr="00D60CD3">
              <w:rPr>
                <w:sz w:val="17"/>
                <w:szCs w:val="17"/>
              </w:rPr>
              <w:t>СМР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F7597D" w:rsidRPr="00D60CD3" w:rsidRDefault="00F7597D" w:rsidP="00221C55">
            <w:pPr>
              <w:jc w:val="center"/>
              <w:rPr>
                <w:sz w:val="17"/>
                <w:szCs w:val="17"/>
              </w:rPr>
            </w:pPr>
            <w:r w:rsidRPr="00D60CD3">
              <w:rPr>
                <w:sz w:val="17"/>
                <w:szCs w:val="17"/>
              </w:rPr>
              <w:t>2017               -               2022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F7597D" w:rsidRPr="00D60CD3" w:rsidRDefault="00F7597D" w:rsidP="00221C55">
            <w:pPr>
              <w:jc w:val="center"/>
              <w:rPr>
                <w:sz w:val="17"/>
                <w:szCs w:val="17"/>
              </w:rPr>
            </w:pPr>
            <w:r w:rsidRPr="00D60CD3">
              <w:rPr>
                <w:sz w:val="17"/>
                <w:szCs w:val="17"/>
              </w:rPr>
              <w:t>1011328,2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F7597D" w:rsidRPr="00D60CD3" w:rsidRDefault="00F7597D" w:rsidP="00221C55">
            <w:pPr>
              <w:jc w:val="center"/>
              <w:rPr>
                <w:sz w:val="17"/>
                <w:szCs w:val="17"/>
              </w:rPr>
            </w:pPr>
            <w:r w:rsidRPr="00D60CD3">
              <w:rPr>
                <w:sz w:val="17"/>
                <w:szCs w:val="17"/>
              </w:rPr>
              <w:t>605,1</w:t>
            </w:r>
          </w:p>
        </w:tc>
        <w:tc>
          <w:tcPr>
            <w:tcW w:w="87" w:type="pct"/>
            <w:shd w:val="clear" w:color="auto" w:fill="auto"/>
            <w:textDirection w:val="btLr"/>
            <w:vAlign w:val="center"/>
            <w:hideMark/>
          </w:tcPr>
          <w:p w:rsidR="00F7597D" w:rsidRPr="00D60CD3" w:rsidRDefault="00F7597D" w:rsidP="00221C55">
            <w:pPr>
              <w:ind w:left="113" w:right="113"/>
              <w:jc w:val="center"/>
              <w:rPr>
                <w:sz w:val="17"/>
                <w:szCs w:val="17"/>
              </w:rPr>
            </w:pPr>
            <w:r w:rsidRPr="00D60CD3">
              <w:rPr>
                <w:sz w:val="17"/>
                <w:szCs w:val="17"/>
              </w:rPr>
              <w:t>Бюджет Санкт</w:t>
            </w:r>
            <w:r w:rsidRPr="00D60CD3">
              <w:rPr>
                <w:sz w:val="17"/>
                <w:szCs w:val="17"/>
              </w:rPr>
              <w:noBreakHyphen/>
              <w:t>Петербурга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F7597D" w:rsidRPr="00D60CD3" w:rsidRDefault="00F7597D" w:rsidP="00221C55">
            <w:pPr>
              <w:jc w:val="center"/>
              <w:rPr>
                <w:sz w:val="17"/>
                <w:szCs w:val="17"/>
              </w:rPr>
            </w:pPr>
            <w:r w:rsidRPr="00D60CD3">
              <w:rPr>
                <w:sz w:val="17"/>
                <w:szCs w:val="17"/>
              </w:rPr>
              <w:t>190 884,0</w:t>
            </w:r>
          </w:p>
        </w:tc>
        <w:tc>
          <w:tcPr>
            <w:tcW w:w="287" w:type="pct"/>
            <w:vAlign w:val="center"/>
          </w:tcPr>
          <w:p w:rsidR="00F7597D" w:rsidRPr="00D60CD3" w:rsidRDefault="00F7597D" w:rsidP="00221C55">
            <w:pPr>
              <w:jc w:val="center"/>
              <w:rPr>
                <w:sz w:val="17"/>
                <w:szCs w:val="17"/>
              </w:rPr>
            </w:pPr>
            <w:r w:rsidRPr="00D60CD3">
              <w:rPr>
                <w:sz w:val="17"/>
                <w:szCs w:val="17"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F7597D" w:rsidRPr="00D60CD3" w:rsidRDefault="00F7597D" w:rsidP="00221C55">
            <w:pPr>
              <w:jc w:val="center"/>
              <w:rPr>
                <w:sz w:val="17"/>
                <w:szCs w:val="17"/>
              </w:rPr>
            </w:pPr>
            <w:r w:rsidRPr="00D60CD3">
              <w:rPr>
                <w:sz w:val="17"/>
                <w:szCs w:val="17"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F7597D" w:rsidRPr="00D60CD3" w:rsidRDefault="00F7597D" w:rsidP="00221C55">
            <w:pPr>
              <w:jc w:val="center"/>
              <w:rPr>
                <w:sz w:val="17"/>
                <w:szCs w:val="17"/>
              </w:rPr>
            </w:pPr>
            <w:r w:rsidRPr="00D60CD3">
              <w:rPr>
                <w:sz w:val="17"/>
                <w:szCs w:val="17"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F7597D" w:rsidRPr="00D60CD3" w:rsidRDefault="00F7597D" w:rsidP="00221C55">
            <w:pPr>
              <w:jc w:val="center"/>
              <w:rPr>
                <w:sz w:val="17"/>
                <w:szCs w:val="17"/>
              </w:rPr>
            </w:pPr>
            <w:r w:rsidRPr="00D60CD3">
              <w:rPr>
                <w:spacing w:val="-20"/>
                <w:sz w:val="17"/>
                <w:szCs w:val="17"/>
              </w:rPr>
              <w:t>–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F7597D" w:rsidRPr="00D60CD3" w:rsidRDefault="00F7597D" w:rsidP="00221C55">
            <w:pPr>
              <w:jc w:val="center"/>
              <w:rPr>
                <w:sz w:val="17"/>
                <w:szCs w:val="17"/>
              </w:rPr>
            </w:pPr>
            <w:r w:rsidRPr="00D60CD3">
              <w:rPr>
                <w:sz w:val="17"/>
                <w:szCs w:val="17"/>
              </w:rPr>
              <w:t>–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F7597D" w:rsidRPr="00D60CD3" w:rsidRDefault="00F7597D" w:rsidP="00221C55">
            <w:pPr>
              <w:jc w:val="center"/>
              <w:rPr>
                <w:sz w:val="17"/>
                <w:szCs w:val="17"/>
              </w:rPr>
            </w:pPr>
            <w:r w:rsidRPr="00D60CD3">
              <w:rPr>
                <w:sz w:val="17"/>
                <w:szCs w:val="17"/>
              </w:rPr>
              <w:t>190 884,0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7D" w:rsidRPr="00D60CD3" w:rsidRDefault="00071A0B" w:rsidP="00221C55">
            <w:pPr>
              <w:spacing w:line="192" w:lineRule="auto"/>
              <w:jc w:val="center"/>
              <w:rPr>
                <w:sz w:val="17"/>
                <w:szCs w:val="17"/>
              </w:rPr>
            </w:pPr>
            <w:r w:rsidRPr="00D60CD3">
              <w:rPr>
                <w:spacing w:val="-10"/>
                <w:sz w:val="17"/>
                <w:szCs w:val="17"/>
              </w:rPr>
              <w:t>Целевой</w:t>
            </w:r>
            <w:r w:rsidRPr="00D60CD3">
              <w:rPr>
                <w:spacing w:val="-10"/>
                <w:sz w:val="17"/>
                <w:szCs w:val="17"/>
              </w:rPr>
              <w:br/>
              <w:t>показатель 2; индикаторы 2.1, 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97D" w:rsidRPr="00D60CD3" w:rsidRDefault="00F7597D" w:rsidP="00221C55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F7597D" w:rsidRPr="00D60CD3" w:rsidRDefault="00F7597D" w:rsidP="00221C55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F7597D" w:rsidRPr="00D60CD3" w:rsidRDefault="00F7597D" w:rsidP="00221C55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F7597D" w:rsidRPr="00D60CD3" w:rsidRDefault="00F7597D" w:rsidP="00221C55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F7597D" w:rsidRPr="00D60CD3" w:rsidRDefault="00F7597D" w:rsidP="00221C55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F7597D" w:rsidRPr="00D60CD3" w:rsidRDefault="00F7597D" w:rsidP="00221C55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F7597D" w:rsidRPr="00D60CD3" w:rsidRDefault="00F7597D" w:rsidP="00221C55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F7597D" w:rsidRPr="00D60CD3" w:rsidRDefault="00F7597D" w:rsidP="00221C55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F7597D" w:rsidRPr="00D60CD3" w:rsidRDefault="00F7597D" w:rsidP="00221C55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F7597D" w:rsidRPr="00D60CD3" w:rsidRDefault="00F7597D" w:rsidP="00221C55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F7597D" w:rsidRPr="00D60CD3" w:rsidRDefault="00F7597D" w:rsidP="00221C55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F7597D" w:rsidRPr="00D60CD3" w:rsidRDefault="00F7597D" w:rsidP="00221C55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F7597D" w:rsidRPr="00D60CD3" w:rsidRDefault="00F7597D" w:rsidP="00221C55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F7597D" w:rsidRPr="00D60CD3" w:rsidRDefault="00F7597D" w:rsidP="00221C55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F7597D" w:rsidRPr="00D60CD3" w:rsidRDefault="00F7597D" w:rsidP="00221C55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F7597D" w:rsidRPr="00D60CD3" w:rsidRDefault="00F7597D" w:rsidP="00221C55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F7597D" w:rsidRPr="00D60CD3" w:rsidRDefault="00F7597D" w:rsidP="00221C55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F7597D" w:rsidRPr="00D60CD3" w:rsidRDefault="00F7597D" w:rsidP="00221C55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F7597D" w:rsidRPr="00D60CD3" w:rsidRDefault="00F7597D" w:rsidP="00221C55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F7597D" w:rsidRPr="00D60CD3" w:rsidRDefault="00F7597D" w:rsidP="00221C55">
            <w:pPr>
              <w:spacing w:line="192" w:lineRule="auto"/>
              <w:ind w:right="-427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».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97D" w:rsidRPr="00D60CD3" w:rsidRDefault="00F7597D" w:rsidP="00221C55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F7597D" w:rsidRPr="00D60CD3" w:rsidRDefault="00F7597D" w:rsidP="00221C55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F7597D" w:rsidRPr="00D60CD3" w:rsidRDefault="00F7597D" w:rsidP="00221C55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F7597D" w:rsidRPr="00D60CD3" w:rsidRDefault="00F7597D" w:rsidP="00221C55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F7597D" w:rsidRPr="00D60CD3" w:rsidRDefault="00F7597D" w:rsidP="00221C55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F7597D" w:rsidRPr="00D60CD3" w:rsidRDefault="00F7597D" w:rsidP="00221C55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F7597D" w:rsidRPr="00D60CD3" w:rsidRDefault="00F7597D" w:rsidP="00221C55">
            <w:pPr>
              <w:spacing w:line="192" w:lineRule="auto"/>
              <w:ind w:left="-108" w:right="-427"/>
              <w:rPr>
                <w:sz w:val="17"/>
                <w:szCs w:val="17"/>
              </w:rPr>
            </w:pPr>
          </w:p>
          <w:p w:rsidR="00F7597D" w:rsidRPr="00D60CD3" w:rsidRDefault="00F7597D" w:rsidP="00221C55">
            <w:pPr>
              <w:spacing w:line="192" w:lineRule="auto"/>
              <w:ind w:left="-108" w:right="-427"/>
              <w:rPr>
                <w:sz w:val="17"/>
                <w:szCs w:val="17"/>
              </w:rPr>
            </w:pPr>
          </w:p>
          <w:p w:rsidR="00F7597D" w:rsidRPr="00D60CD3" w:rsidRDefault="00F7597D" w:rsidP="00221C55">
            <w:pPr>
              <w:spacing w:line="192" w:lineRule="auto"/>
              <w:ind w:left="-108" w:right="-427"/>
              <w:rPr>
                <w:sz w:val="17"/>
                <w:szCs w:val="17"/>
              </w:rPr>
            </w:pPr>
          </w:p>
          <w:p w:rsidR="00F7597D" w:rsidRPr="00D60CD3" w:rsidRDefault="00F7597D" w:rsidP="00221C55">
            <w:pPr>
              <w:spacing w:line="192" w:lineRule="auto"/>
              <w:ind w:left="-108" w:right="-427"/>
              <w:rPr>
                <w:sz w:val="17"/>
                <w:szCs w:val="17"/>
              </w:rPr>
            </w:pPr>
          </w:p>
          <w:p w:rsidR="00F7597D" w:rsidRPr="00D60CD3" w:rsidRDefault="00F7597D" w:rsidP="00221C55">
            <w:pPr>
              <w:spacing w:line="192" w:lineRule="auto"/>
              <w:ind w:left="-108" w:right="-427"/>
              <w:rPr>
                <w:sz w:val="17"/>
                <w:szCs w:val="17"/>
              </w:rPr>
            </w:pPr>
          </w:p>
          <w:p w:rsidR="00F7597D" w:rsidRPr="00D60CD3" w:rsidRDefault="00F7597D" w:rsidP="00221C55">
            <w:pPr>
              <w:spacing w:line="192" w:lineRule="auto"/>
              <w:ind w:left="-108" w:right="-427"/>
              <w:rPr>
                <w:sz w:val="17"/>
                <w:szCs w:val="17"/>
              </w:rPr>
            </w:pPr>
          </w:p>
          <w:p w:rsidR="00F7597D" w:rsidRPr="00D60CD3" w:rsidRDefault="00F7597D" w:rsidP="00221C55">
            <w:pPr>
              <w:spacing w:line="192" w:lineRule="auto"/>
              <w:ind w:left="-108" w:right="-427"/>
              <w:rPr>
                <w:sz w:val="17"/>
                <w:szCs w:val="17"/>
              </w:rPr>
            </w:pPr>
          </w:p>
          <w:p w:rsidR="00F7597D" w:rsidRPr="00D60CD3" w:rsidRDefault="00F7597D" w:rsidP="00221C55">
            <w:pPr>
              <w:spacing w:line="192" w:lineRule="auto"/>
              <w:ind w:left="-108" w:right="-427"/>
              <w:rPr>
                <w:sz w:val="17"/>
                <w:szCs w:val="17"/>
              </w:rPr>
            </w:pPr>
          </w:p>
          <w:p w:rsidR="00F7597D" w:rsidRPr="00D60CD3" w:rsidRDefault="00F7597D" w:rsidP="00221C55">
            <w:pPr>
              <w:spacing w:line="192" w:lineRule="auto"/>
              <w:ind w:left="-108" w:right="-427"/>
              <w:rPr>
                <w:sz w:val="17"/>
                <w:szCs w:val="17"/>
              </w:rPr>
            </w:pPr>
            <w:r w:rsidRPr="00D60CD3">
              <w:rPr>
                <w:sz w:val="17"/>
                <w:szCs w:val="17"/>
              </w:rPr>
              <w:t xml:space="preserve">   </w:t>
            </w:r>
          </w:p>
          <w:p w:rsidR="00F7597D" w:rsidRPr="00D60CD3" w:rsidRDefault="00F7597D" w:rsidP="00221C55">
            <w:pPr>
              <w:spacing w:line="192" w:lineRule="auto"/>
              <w:ind w:left="-108" w:right="-427"/>
              <w:rPr>
                <w:sz w:val="17"/>
                <w:szCs w:val="17"/>
              </w:rPr>
            </w:pPr>
            <w:r w:rsidRPr="00D60CD3">
              <w:rPr>
                <w:sz w:val="17"/>
                <w:szCs w:val="17"/>
              </w:rPr>
              <w:t xml:space="preserve">  </w:t>
            </w:r>
          </w:p>
        </w:tc>
      </w:tr>
    </w:tbl>
    <w:p w:rsidR="00F7597D" w:rsidRPr="00D60CD3" w:rsidRDefault="00F7597D" w:rsidP="0042061F">
      <w:pPr>
        <w:tabs>
          <w:tab w:val="left" w:pos="851"/>
        </w:tabs>
        <w:spacing w:before="60" w:after="60"/>
        <w:jc w:val="both"/>
        <w:rPr>
          <w:rFonts w:eastAsia="Calibri"/>
          <w:lang w:eastAsia="en-US"/>
        </w:rPr>
      </w:pPr>
    </w:p>
    <w:p w:rsidR="00A80A62" w:rsidRPr="00D60CD3" w:rsidRDefault="00F7597D" w:rsidP="0042061F">
      <w:pPr>
        <w:tabs>
          <w:tab w:val="left" w:pos="851"/>
        </w:tabs>
        <w:spacing w:before="60" w:after="60"/>
        <w:jc w:val="both"/>
        <w:rPr>
          <w:rFonts w:eastAsia="Calibri"/>
          <w:lang w:eastAsia="en-US"/>
        </w:rPr>
      </w:pPr>
      <w:r w:rsidRPr="00D60CD3">
        <w:rPr>
          <w:rFonts w:eastAsia="Calibri"/>
          <w:lang w:eastAsia="en-US"/>
        </w:rPr>
        <w:tab/>
      </w:r>
      <w:r w:rsidR="00BC000A" w:rsidRPr="00D60CD3">
        <w:rPr>
          <w:rFonts w:eastAsia="Calibri"/>
          <w:lang w:eastAsia="en-US"/>
        </w:rPr>
        <w:t>1</w:t>
      </w:r>
      <w:r w:rsidR="00576B6C" w:rsidRPr="00D60CD3">
        <w:rPr>
          <w:rFonts w:eastAsia="Calibri"/>
          <w:lang w:eastAsia="en-US"/>
        </w:rPr>
        <w:t>.2</w:t>
      </w:r>
      <w:r w:rsidRPr="00D60CD3">
        <w:rPr>
          <w:rFonts w:eastAsia="Calibri"/>
          <w:lang w:eastAsia="en-US"/>
        </w:rPr>
        <w:t>6. Пункт</w:t>
      </w:r>
      <w:r w:rsidR="008013F0" w:rsidRPr="00D60CD3">
        <w:rPr>
          <w:rFonts w:eastAsia="Calibri"/>
          <w:lang w:eastAsia="en-US"/>
        </w:rPr>
        <w:t xml:space="preserve"> 2.1.11 и </w:t>
      </w:r>
      <w:r w:rsidR="00287960" w:rsidRPr="00D60CD3">
        <w:rPr>
          <w:rFonts w:eastAsia="Calibri"/>
          <w:lang w:eastAsia="en-US"/>
        </w:rPr>
        <w:t xml:space="preserve">таблицы 8 подраздела 9.3.1 раздела 9 приложения к постановлению изложить </w:t>
      </w:r>
      <w:r w:rsidR="00C6797C" w:rsidRPr="00D60CD3">
        <w:rPr>
          <w:rFonts w:eastAsia="Calibri"/>
          <w:lang w:eastAsia="en-US"/>
        </w:rPr>
        <w:t>в</w:t>
      </w:r>
      <w:r w:rsidR="00287960" w:rsidRPr="00D60CD3">
        <w:rPr>
          <w:rFonts w:eastAsia="Calibri"/>
          <w:lang w:eastAsia="en-US"/>
        </w:rPr>
        <w:t xml:space="preserve"> следующей редакции:</w:t>
      </w:r>
    </w:p>
    <w:p w:rsidR="0042061F" w:rsidRPr="00D60CD3" w:rsidRDefault="0042061F" w:rsidP="0042061F">
      <w:pPr>
        <w:tabs>
          <w:tab w:val="left" w:pos="851"/>
        </w:tabs>
        <w:spacing w:before="60" w:after="6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542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"/>
        <w:gridCol w:w="567"/>
        <w:gridCol w:w="2277"/>
        <w:gridCol w:w="425"/>
        <w:gridCol w:w="288"/>
        <w:gridCol w:w="717"/>
        <w:gridCol w:w="713"/>
        <w:gridCol w:w="991"/>
        <w:gridCol w:w="991"/>
        <w:gridCol w:w="281"/>
        <w:gridCol w:w="929"/>
        <w:gridCol w:w="929"/>
        <w:gridCol w:w="929"/>
        <w:gridCol w:w="929"/>
        <w:gridCol w:w="929"/>
        <w:gridCol w:w="929"/>
        <w:gridCol w:w="929"/>
        <w:gridCol w:w="1135"/>
        <w:gridCol w:w="537"/>
        <w:gridCol w:w="648"/>
      </w:tblGrid>
      <w:tr w:rsidR="00D60CD3" w:rsidRPr="00D60CD3" w:rsidTr="00071A0B">
        <w:trPr>
          <w:cantSplit/>
          <w:trHeight w:val="2441"/>
        </w:trPr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2DCE" w:rsidRPr="00D60CD3" w:rsidRDefault="00CA106D" w:rsidP="00000394">
            <w:pPr>
              <w:ind w:left="-142"/>
              <w:rPr>
                <w:spacing w:val="-34"/>
                <w:sz w:val="20"/>
                <w:szCs w:val="20"/>
              </w:rPr>
            </w:pPr>
            <w:r w:rsidRPr="00D60CD3">
              <w:rPr>
                <w:spacing w:val="-34"/>
                <w:sz w:val="17"/>
                <w:szCs w:val="17"/>
              </w:rPr>
              <w:t xml:space="preserve">   </w:t>
            </w:r>
            <w:r w:rsidR="00A22DCE" w:rsidRPr="00D60CD3">
              <w:rPr>
                <w:spacing w:val="-34"/>
                <w:sz w:val="20"/>
                <w:szCs w:val="20"/>
              </w:rPr>
              <w:t>«</w:t>
            </w:r>
            <w:r w:rsidRPr="00D60CD3">
              <w:rPr>
                <w:spacing w:val="-34"/>
                <w:sz w:val="20"/>
                <w:szCs w:val="20"/>
              </w:rPr>
              <w:t xml:space="preserve">  </w:t>
            </w:r>
          </w:p>
        </w:tc>
        <w:tc>
          <w:tcPr>
            <w:tcW w:w="173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A22DCE" w:rsidRPr="00D60CD3" w:rsidRDefault="00A22DCE" w:rsidP="00287960">
            <w:pPr>
              <w:rPr>
                <w:spacing w:val="-20"/>
                <w:sz w:val="17"/>
                <w:szCs w:val="17"/>
              </w:rPr>
            </w:pPr>
            <w:r w:rsidRPr="00D60CD3">
              <w:rPr>
                <w:spacing w:val="-20"/>
                <w:sz w:val="17"/>
                <w:szCs w:val="17"/>
              </w:rPr>
              <w:t>2.1.11</w:t>
            </w:r>
          </w:p>
        </w:tc>
        <w:tc>
          <w:tcPr>
            <w:tcW w:w="696" w:type="pct"/>
            <w:shd w:val="clear" w:color="auto" w:fill="auto"/>
            <w:hideMark/>
          </w:tcPr>
          <w:p w:rsidR="00A22DCE" w:rsidRPr="00D60CD3" w:rsidRDefault="00A22DCE" w:rsidP="00287960">
            <w:pPr>
              <w:autoSpaceDE w:val="0"/>
              <w:autoSpaceDN w:val="0"/>
              <w:adjustRightInd w:val="0"/>
              <w:rPr>
                <w:spacing w:val="-6"/>
                <w:sz w:val="17"/>
                <w:szCs w:val="17"/>
              </w:rPr>
            </w:pPr>
            <w:r w:rsidRPr="00D60CD3">
              <w:rPr>
                <w:sz w:val="17"/>
                <w:szCs w:val="17"/>
              </w:rPr>
              <w:t>Строительство здания государственного бюджетного образовательного учреждения дополнительного образования для детей по адресу: город Зеленогорск, Комсомольская ул., участок 1 (северо-восточнее дома № 8, литера А по Комсомольской ул.), включая корректировку проектной документации стадии РД</w:t>
            </w:r>
          </w:p>
        </w:tc>
        <w:tc>
          <w:tcPr>
            <w:tcW w:w="130" w:type="pct"/>
            <w:shd w:val="clear" w:color="auto" w:fill="auto"/>
            <w:textDirection w:val="btLr"/>
            <w:vAlign w:val="center"/>
            <w:hideMark/>
          </w:tcPr>
          <w:p w:rsidR="00A22DCE" w:rsidRPr="00D60CD3" w:rsidRDefault="00A22DCE" w:rsidP="00000394">
            <w:pPr>
              <w:ind w:left="113" w:right="113"/>
              <w:jc w:val="center"/>
              <w:rPr>
                <w:sz w:val="17"/>
                <w:szCs w:val="17"/>
              </w:rPr>
            </w:pPr>
            <w:r w:rsidRPr="00D60CD3">
              <w:rPr>
                <w:sz w:val="17"/>
                <w:szCs w:val="17"/>
              </w:rPr>
              <w:t>Комитет по строительству</w:t>
            </w:r>
          </w:p>
        </w:tc>
        <w:tc>
          <w:tcPr>
            <w:tcW w:w="88" w:type="pct"/>
            <w:shd w:val="clear" w:color="auto" w:fill="auto"/>
            <w:textDirection w:val="btLr"/>
            <w:vAlign w:val="center"/>
            <w:hideMark/>
          </w:tcPr>
          <w:p w:rsidR="00A22DCE" w:rsidRPr="00D60CD3" w:rsidRDefault="00A22DCE" w:rsidP="00000394">
            <w:pPr>
              <w:ind w:left="113" w:right="113"/>
              <w:jc w:val="center"/>
              <w:rPr>
                <w:sz w:val="17"/>
                <w:szCs w:val="17"/>
              </w:rPr>
            </w:pPr>
            <w:r w:rsidRPr="00D60CD3">
              <w:rPr>
                <w:sz w:val="17"/>
                <w:szCs w:val="17"/>
              </w:rPr>
              <w:t>300 мест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A22DCE" w:rsidRPr="00D60CD3" w:rsidRDefault="00A22DCE" w:rsidP="00000394">
            <w:pPr>
              <w:jc w:val="center"/>
              <w:rPr>
                <w:sz w:val="17"/>
                <w:szCs w:val="17"/>
              </w:rPr>
            </w:pPr>
            <w:r w:rsidRPr="00D60CD3">
              <w:rPr>
                <w:sz w:val="17"/>
                <w:szCs w:val="17"/>
              </w:rPr>
              <w:t>СМР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A22DCE" w:rsidRPr="00D60CD3" w:rsidRDefault="00A22DCE" w:rsidP="00287960">
            <w:pPr>
              <w:jc w:val="center"/>
              <w:rPr>
                <w:sz w:val="17"/>
                <w:szCs w:val="17"/>
              </w:rPr>
            </w:pPr>
            <w:r w:rsidRPr="00D60CD3">
              <w:rPr>
                <w:sz w:val="17"/>
                <w:szCs w:val="17"/>
              </w:rPr>
              <w:t>2020                               –                       2023</w:t>
            </w: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A22DCE" w:rsidRPr="00D60CD3" w:rsidRDefault="00A22DCE" w:rsidP="00287960">
            <w:pPr>
              <w:jc w:val="center"/>
              <w:rPr>
                <w:sz w:val="17"/>
                <w:szCs w:val="17"/>
              </w:rPr>
            </w:pPr>
            <w:r w:rsidRPr="00D60CD3">
              <w:rPr>
                <w:sz w:val="17"/>
                <w:szCs w:val="17"/>
              </w:rPr>
              <w:t>428116,2</w:t>
            </w: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A22DCE" w:rsidRPr="00D60CD3" w:rsidRDefault="00A22DCE" w:rsidP="00287960">
            <w:pPr>
              <w:jc w:val="center"/>
              <w:rPr>
                <w:sz w:val="17"/>
                <w:szCs w:val="17"/>
              </w:rPr>
            </w:pPr>
            <w:r w:rsidRPr="00D60CD3">
              <w:rPr>
                <w:sz w:val="17"/>
                <w:szCs w:val="17"/>
              </w:rPr>
              <w:t>403495,7</w:t>
            </w:r>
          </w:p>
        </w:tc>
        <w:tc>
          <w:tcPr>
            <w:tcW w:w="86" w:type="pct"/>
            <w:shd w:val="clear" w:color="auto" w:fill="auto"/>
            <w:textDirection w:val="btLr"/>
            <w:vAlign w:val="center"/>
            <w:hideMark/>
          </w:tcPr>
          <w:p w:rsidR="00A22DCE" w:rsidRPr="00D60CD3" w:rsidRDefault="00A22DCE" w:rsidP="00000394">
            <w:pPr>
              <w:ind w:left="113" w:right="113"/>
              <w:jc w:val="center"/>
              <w:rPr>
                <w:sz w:val="17"/>
                <w:szCs w:val="17"/>
              </w:rPr>
            </w:pPr>
            <w:r w:rsidRPr="00D60CD3">
              <w:rPr>
                <w:sz w:val="17"/>
                <w:szCs w:val="17"/>
              </w:rPr>
              <w:t>Бюджет Санкт</w:t>
            </w:r>
            <w:r w:rsidRPr="00D60CD3">
              <w:rPr>
                <w:sz w:val="17"/>
                <w:szCs w:val="17"/>
              </w:rPr>
              <w:noBreakHyphen/>
              <w:t>Петербурга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A22DCE" w:rsidRPr="00D60CD3" w:rsidRDefault="004050DE" w:rsidP="00000394">
            <w:pPr>
              <w:jc w:val="center"/>
              <w:rPr>
                <w:sz w:val="17"/>
                <w:szCs w:val="17"/>
              </w:rPr>
            </w:pPr>
            <w:r w:rsidRPr="00D60CD3">
              <w:rPr>
                <w:sz w:val="17"/>
                <w:szCs w:val="17"/>
              </w:rPr>
              <w:t>459 558,2</w:t>
            </w:r>
          </w:p>
        </w:tc>
        <w:tc>
          <w:tcPr>
            <w:tcW w:w="284" w:type="pct"/>
            <w:vAlign w:val="center"/>
          </w:tcPr>
          <w:p w:rsidR="00A22DCE" w:rsidRPr="00D60CD3" w:rsidRDefault="004050DE" w:rsidP="000F0AD0">
            <w:pPr>
              <w:jc w:val="center"/>
              <w:rPr>
                <w:sz w:val="17"/>
                <w:szCs w:val="17"/>
              </w:rPr>
            </w:pPr>
            <w:r w:rsidRPr="00D60CD3">
              <w:rPr>
                <w:sz w:val="17"/>
                <w:szCs w:val="17"/>
              </w:rPr>
              <w:t>346 530,1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A22DCE" w:rsidRPr="00D60CD3" w:rsidRDefault="00A22DCE" w:rsidP="00000394">
            <w:pPr>
              <w:jc w:val="center"/>
              <w:rPr>
                <w:sz w:val="17"/>
                <w:szCs w:val="17"/>
              </w:rPr>
            </w:pPr>
            <w:r w:rsidRPr="00D60CD3">
              <w:rPr>
                <w:sz w:val="17"/>
                <w:szCs w:val="17"/>
              </w:rPr>
              <w:t>-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A22DCE" w:rsidRPr="00D60CD3" w:rsidRDefault="00A22DCE" w:rsidP="00000394">
            <w:pPr>
              <w:jc w:val="center"/>
              <w:rPr>
                <w:sz w:val="17"/>
                <w:szCs w:val="17"/>
              </w:rPr>
            </w:pPr>
            <w:r w:rsidRPr="00D60CD3">
              <w:rPr>
                <w:sz w:val="17"/>
                <w:szCs w:val="17"/>
              </w:rPr>
              <w:t>-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A22DCE" w:rsidRPr="00D60CD3" w:rsidRDefault="00A22DCE" w:rsidP="00000394">
            <w:pPr>
              <w:jc w:val="center"/>
              <w:rPr>
                <w:sz w:val="17"/>
                <w:szCs w:val="17"/>
              </w:rPr>
            </w:pPr>
            <w:r w:rsidRPr="00D60CD3">
              <w:rPr>
                <w:spacing w:val="-20"/>
                <w:sz w:val="17"/>
                <w:szCs w:val="17"/>
              </w:rPr>
              <w:t>–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A22DCE" w:rsidRPr="00D60CD3" w:rsidRDefault="00A22DCE" w:rsidP="00000394">
            <w:pPr>
              <w:jc w:val="center"/>
              <w:rPr>
                <w:sz w:val="17"/>
                <w:szCs w:val="17"/>
              </w:rPr>
            </w:pPr>
            <w:r w:rsidRPr="00D60CD3">
              <w:rPr>
                <w:sz w:val="17"/>
                <w:szCs w:val="17"/>
              </w:rPr>
              <w:t>–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A22DCE" w:rsidRPr="00D60CD3" w:rsidRDefault="004050DE" w:rsidP="0071728A">
            <w:pPr>
              <w:jc w:val="center"/>
              <w:rPr>
                <w:sz w:val="17"/>
                <w:szCs w:val="17"/>
              </w:rPr>
            </w:pPr>
            <w:r w:rsidRPr="00D60CD3">
              <w:rPr>
                <w:sz w:val="17"/>
                <w:szCs w:val="17"/>
              </w:rPr>
              <w:t>806 088,3</w:t>
            </w:r>
          </w:p>
        </w:tc>
        <w:tc>
          <w:tcPr>
            <w:tcW w:w="347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DCE" w:rsidRPr="00D60CD3" w:rsidRDefault="00071A0B" w:rsidP="00B97F86">
            <w:pPr>
              <w:spacing w:line="192" w:lineRule="auto"/>
              <w:jc w:val="center"/>
              <w:rPr>
                <w:spacing w:val="-10"/>
                <w:sz w:val="17"/>
                <w:szCs w:val="17"/>
              </w:rPr>
            </w:pPr>
            <w:r w:rsidRPr="00D60CD3">
              <w:rPr>
                <w:spacing w:val="-10"/>
                <w:sz w:val="17"/>
                <w:szCs w:val="17"/>
              </w:rPr>
              <w:t>Целевой</w:t>
            </w:r>
            <w:r w:rsidRPr="00D60CD3">
              <w:rPr>
                <w:spacing w:val="-10"/>
                <w:sz w:val="17"/>
                <w:szCs w:val="17"/>
              </w:rPr>
              <w:br/>
              <w:t>показатель 2; индикаторы 2.1, 2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06D" w:rsidRPr="00D60CD3" w:rsidRDefault="00CA106D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CA106D" w:rsidRPr="00D60CD3" w:rsidRDefault="00CA106D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CA106D" w:rsidRPr="00D60CD3" w:rsidRDefault="00CA106D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CA106D" w:rsidRPr="00D60CD3" w:rsidRDefault="00CA106D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CA106D" w:rsidRPr="00D60CD3" w:rsidRDefault="00CA106D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CA106D" w:rsidRPr="00D60CD3" w:rsidRDefault="00CA106D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CA106D" w:rsidRPr="00D60CD3" w:rsidRDefault="00CA106D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CA106D" w:rsidRPr="00D60CD3" w:rsidRDefault="00CA106D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CA106D" w:rsidRPr="00D60CD3" w:rsidRDefault="00CA106D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CA106D" w:rsidRPr="00D60CD3" w:rsidRDefault="00CA106D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CA106D" w:rsidRPr="00D60CD3" w:rsidRDefault="00CA106D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CA106D" w:rsidRPr="00D60CD3" w:rsidRDefault="00CA106D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CA106D" w:rsidRPr="00D60CD3" w:rsidRDefault="00CA106D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CA106D" w:rsidRPr="00D60CD3" w:rsidRDefault="00CA106D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CA106D" w:rsidRPr="00D60CD3" w:rsidRDefault="00CA106D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CA106D" w:rsidRPr="00D60CD3" w:rsidRDefault="00CA106D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CA106D" w:rsidRPr="00D60CD3" w:rsidRDefault="00CA106D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CA106D" w:rsidRPr="00D60CD3" w:rsidRDefault="00CA106D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CA106D" w:rsidRPr="00D60CD3" w:rsidRDefault="00CA106D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A22DCE" w:rsidRPr="00D60CD3" w:rsidRDefault="00CA106D" w:rsidP="00000394">
            <w:pPr>
              <w:spacing w:line="192" w:lineRule="auto"/>
              <w:ind w:right="-427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».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DCE" w:rsidRPr="00D60CD3" w:rsidRDefault="00A22DCE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A22DCE" w:rsidRPr="00D60CD3" w:rsidRDefault="00A22DCE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A22DCE" w:rsidRPr="00D60CD3" w:rsidRDefault="00A22DCE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A22DCE" w:rsidRPr="00D60CD3" w:rsidRDefault="00A22DCE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A22DCE" w:rsidRPr="00D60CD3" w:rsidRDefault="00A22DCE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A22DCE" w:rsidRPr="00D60CD3" w:rsidRDefault="00A22DCE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A22DCE" w:rsidRPr="00D60CD3" w:rsidRDefault="00A22DCE" w:rsidP="00000394">
            <w:pPr>
              <w:spacing w:line="192" w:lineRule="auto"/>
              <w:ind w:left="-108" w:right="-427"/>
              <w:rPr>
                <w:sz w:val="17"/>
                <w:szCs w:val="17"/>
              </w:rPr>
            </w:pPr>
          </w:p>
          <w:p w:rsidR="00A22DCE" w:rsidRPr="00D60CD3" w:rsidRDefault="00A22DCE" w:rsidP="00000394">
            <w:pPr>
              <w:spacing w:line="192" w:lineRule="auto"/>
              <w:ind w:left="-108" w:right="-427"/>
              <w:rPr>
                <w:sz w:val="17"/>
                <w:szCs w:val="17"/>
              </w:rPr>
            </w:pPr>
          </w:p>
          <w:p w:rsidR="00A22DCE" w:rsidRPr="00D60CD3" w:rsidRDefault="00A22DCE" w:rsidP="00000394">
            <w:pPr>
              <w:spacing w:line="192" w:lineRule="auto"/>
              <w:ind w:left="-108" w:right="-427"/>
              <w:rPr>
                <w:sz w:val="17"/>
                <w:szCs w:val="17"/>
              </w:rPr>
            </w:pPr>
          </w:p>
          <w:p w:rsidR="00A22DCE" w:rsidRPr="00D60CD3" w:rsidRDefault="00A22DCE" w:rsidP="00000394">
            <w:pPr>
              <w:spacing w:line="192" w:lineRule="auto"/>
              <w:ind w:left="-108" w:right="-427"/>
              <w:rPr>
                <w:sz w:val="17"/>
                <w:szCs w:val="17"/>
              </w:rPr>
            </w:pPr>
          </w:p>
          <w:p w:rsidR="00A22DCE" w:rsidRPr="00D60CD3" w:rsidRDefault="00A22DCE" w:rsidP="00000394">
            <w:pPr>
              <w:spacing w:line="192" w:lineRule="auto"/>
              <w:ind w:left="-108" w:right="-427"/>
              <w:rPr>
                <w:sz w:val="17"/>
                <w:szCs w:val="17"/>
              </w:rPr>
            </w:pPr>
          </w:p>
          <w:p w:rsidR="00A22DCE" w:rsidRPr="00D60CD3" w:rsidRDefault="00A22DCE" w:rsidP="00000394">
            <w:pPr>
              <w:spacing w:line="192" w:lineRule="auto"/>
              <w:ind w:left="-108" w:right="-427"/>
              <w:rPr>
                <w:sz w:val="17"/>
                <w:szCs w:val="17"/>
              </w:rPr>
            </w:pPr>
          </w:p>
          <w:p w:rsidR="00A22DCE" w:rsidRPr="00D60CD3" w:rsidRDefault="00A22DCE" w:rsidP="00000394">
            <w:pPr>
              <w:spacing w:line="192" w:lineRule="auto"/>
              <w:ind w:left="-108" w:right="-427"/>
              <w:rPr>
                <w:sz w:val="17"/>
                <w:szCs w:val="17"/>
              </w:rPr>
            </w:pPr>
          </w:p>
          <w:p w:rsidR="00A22DCE" w:rsidRPr="00D60CD3" w:rsidRDefault="00A22DCE" w:rsidP="00000394">
            <w:pPr>
              <w:spacing w:line="192" w:lineRule="auto"/>
              <w:ind w:left="-108" w:right="-427"/>
              <w:rPr>
                <w:sz w:val="17"/>
                <w:szCs w:val="17"/>
              </w:rPr>
            </w:pPr>
          </w:p>
          <w:p w:rsidR="00A22DCE" w:rsidRPr="00D60CD3" w:rsidRDefault="00A22DCE" w:rsidP="008013F0">
            <w:pPr>
              <w:spacing w:line="192" w:lineRule="auto"/>
              <w:ind w:left="-108" w:right="-427"/>
              <w:rPr>
                <w:sz w:val="17"/>
                <w:szCs w:val="17"/>
              </w:rPr>
            </w:pPr>
            <w:r w:rsidRPr="00D60CD3">
              <w:rPr>
                <w:sz w:val="17"/>
                <w:szCs w:val="17"/>
              </w:rPr>
              <w:t xml:space="preserve">   </w:t>
            </w:r>
          </w:p>
          <w:p w:rsidR="00A22DCE" w:rsidRPr="00D60CD3" w:rsidRDefault="00A22DCE" w:rsidP="008013F0">
            <w:pPr>
              <w:spacing w:line="192" w:lineRule="auto"/>
              <w:ind w:left="-108" w:right="-427"/>
              <w:rPr>
                <w:sz w:val="17"/>
                <w:szCs w:val="17"/>
              </w:rPr>
            </w:pPr>
            <w:r w:rsidRPr="00D60CD3">
              <w:rPr>
                <w:sz w:val="17"/>
                <w:szCs w:val="17"/>
              </w:rPr>
              <w:t xml:space="preserve">  </w:t>
            </w:r>
          </w:p>
        </w:tc>
      </w:tr>
    </w:tbl>
    <w:p w:rsidR="0089582A" w:rsidRPr="00D60CD3" w:rsidRDefault="0089582A" w:rsidP="00CA106D">
      <w:pPr>
        <w:tabs>
          <w:tab w:val="left" w:pos="851"/>
        </w:tabs>
        <w:spacing w:after="60"/>
        <w:jc w:val="both"/>
        <w:rPr>
          <w:rFonts w:eastAsia="Calibri"/>
          <w:lang w:eastAsia="en-US"/>
        </w:rPr>
      </w:pPr>
    </w:p>
    <w:p w:rsidR="00F7597D" w:rsidRPr="00D60CD3" w:rsidRDefault="00F7597D" w:rsidP="00CA106D">
      <w:pPr>
        <w:tabs>
          <w:tab w:val="left" w:pos="851"/>
        </w:tabs>
        <w:spacing w:after="60"/>
        <w:jc w:val="both"/>
        <w:rPr>
          <w:rFonts w:eastAsia="Calibri"/>
          <w:lang w:eastAsia="en-US"/>
        </w:rPr>
      </w:pPr>
    </w:p>
    <w:p w:rsidR="00F7597D" w:rsidRPr="00D60CD3" w:rsidRDefault="00F7597D" w:rsidP="00CA106D">
      <w:pPr>
        <w:tabs>
          <w:tab w:val="left" w:pos="851"/>
        </w:tabs>
        <w:spacing w:after="60"/>
        <w:jc w:val="both"/>
        <w:rPr>
          <w:rFonts w:eastAsia="Calibri"/>
          <w:lang w:eastAsia="en-US"/>
        </w:rPr>
      </w:pPr>
    </w:p>
    <w:p w:rsidR="00F7597D" w:rsidRPr="00D60CD3" w:rsidRDefault="00F7597D" w:rsidP="00CA106D">
      <w:pPr>
        <w:tabs>
          <w:tab w:val="left" w:pos="851"/>
        </w:tabs>
        <w:spacing w:after="60"/>
        <w:jc w:val="both"/>
        <w:rPr>
          <w:rFonts w:eastAsia="Calibri"/>
          <w:lang w:eastAsia="en-US"/>
        </w:rPr>
      </w:pPr>
    </w:p>
    <w:p w:rsidR="004875B1" w:rsidRPr="00D60CD3" w:rsidRDefault="004875B1" w:rsidP="00CA106D">
      <w:pPr>
        <w:tabs>
          <w:tab w:val="left" w:pos="851"/>
        </w:tabs>
        <w:spacing w:after="60"/>
        <w:jc w:val="both"/>
        <w:rPr>
          <w:rFonts w:eastAsia="Calibri"/>
          <w:lang w:eastAsia="en-US"/>
        </w:rPr>
      </w:pPr>
    </w:p>
    <w:p w:rsidR="00D4489D" w:rsidRPr="00D60CD3" w:rsidRDefault="00BC000A" w:rsidP="00DF5FB5">
      <w:pPr>
        <w:tabs>
          <w:tab w:val="left" w:pos="851"/>
        </w:tabs>
        <w:spacing w:after="60"/>
        <w:ind w:left="142" w:firstLine="851"/>
        <w:jc w:val="both"/>
        <w:rPr>
          <w:rFonts w:eastAsia="Calibri"/>
          <w:lang w:eastAsia="en-US"/>
        </w:rPr>
      </w:pPr>
      <w:r w:rsidRPr="00D60CD3">
        <w:rPr>
          <w:rFonts w:eastAsia="Calibri"/>
          <w:lang w:eastAsia="en-US"/>
        </w:rPr>
        <w:lastRenderedPageBreak/>
        <w:t>1</w:t>
      </w:r>
      <w:r w:rsidR="00576B6C" w:rsidRPr="00D60CD3">
        <w:rPr>
          <w:rFonts w:eastAsia="Calibri"/>
          <w:lang w:eastAsia="en-US"/>
        </w:rPr>
        <w:t>.</w:t>
      </w:r>
      <w:r w:rsidR="00C01353" w:rsidRPr="00D60CD3">
        <w:rPr>
          <w:rFonts w:eastAsia="Calibri"/>
          <w:lang w:eastAsia="en-US"/>
        </w:rPr>
        <w:t>2</w:t>
      </w:r>
      <w:r w:rsidR="00F7597D" w:rsidRPr="00D60CD3">
        <w:rPr>
          <w:rFonts w:eastAsia="Calibri"/>
          <w:lang w:eastAsia="en-US"/>
        </w:rPr>
        <w:t>7</w:t>
      </w:r>
      <w:r w:rsidR="00D4489D" w:rsidRPr="00D60CD3">
        <w:rPr>
          <w:rFonts w:eastAsia="Calibri"/>
          <w:lang w:eastAsia="en-US"/>
        </w:rPr>
        <w:t>. Пункт 2.1.30</w:t>
      </w:r>
      <w:r w:rsidR="008370D4" w:rsidRPr="00D60CD3">
        <w:rPr>
          <w:rFonts w:eastAsia="Calibri"/>
          <w:lang w:eastAsia="en-US"/>
        </w:rPr>
        <w:t xml:space="preserve"> таблицы 8 подраздела 9.3.1 раздела 9 прилож</w:t>
      </w:r>
      <w:r w:rsidR="00C6797C" w:rsidRPr="00D60CD3">
        <w:rPr>
          <w:rFonts w:eastAsia="Calibri"/>
          <w:lang w:eastAsia="en-US"/>
        </w:rPr>
        <w:t>ения к постановлению изложить в</w:t>
      </w:r>
      <w:r w:rsidR="008370D4" w:rsidRPr="00D60CD3">
        <w:rPr>
          <w:rFonts w:eastAsia="Calibri"/>
          <w:lang w:eastAsia="en-US"/>
        </w:rPr>
        <w:t xml:space="preserve"> следующей редакции:</w:t>
      </w:r>
    </w:p>
    <w:p w:rsidR="00A47B2C" w:rsidRPr="00D60CD3" w:rsidRDefault="00A47B2C" w:rsidP="00DF5FB5">
      <w:pPr>
        <w:tabs>
          <w:tab w:val="left" w:pos="851"/>
        </w:tabs>
        <w:spacing w:after="60"/>
        <w:ind w:left="142" w:firstLine="851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522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91"/>
        <w:gridCol w:w="561"/>
        <w:gridCol w:w="2126"/>
        <w:gridCol w:w="283"/>
        <w:gridCol w:w="283"/>
        <w:gridCol w:w="567"/>
        <w:gridCol w:w="709"/>
        <w:gridCol w:w="995"/>
        <w:gridCol w:w="995"/>
        <w:gridCol w:w="283"/>
        <w:gridCol w:w="992"/>
        <w:gridCol w:w="992"/>
        <w:gridCol w:w="992"/>
        <w:gridCol w:w="992"/>
        <w:gridCol w:w="992"/>
        <w:gridCol w:w="992"/>
        <w:gridCol w:w="992"/>
        <w:gridCol w:w="1153"/>
        <w:gridCol w:w="557"/>
      </w:tblGrid>
      <w:tr w:rsidR="00D60CD3" w:rsidRPr="00D60CD3" w:rsidTr="00433715">
        <w:trPr>
          <w:cantSplit/>
          <w:trHeight w:val="4111"/>
        </w:trPr>
        <w:tc>
          <w:tcPr>
            <w:tcW w:w="92" w:type="pct"/>
            <w:tcBorders>
              <w:right w:val="single" w:sz="4" w:space="0" w:color="auto"/>
            </w:tcBorders>
          </w:tcPr>
          <w:p w:rsidR="008370D4" w:rsidRPr="00D60CD3" w:rsidRDefault="008370D4" w:rsidP="00F32AE0">
            <w:pPr>
              <w:spacing w:line="192" w:lineRule="auto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 xml:space="preserve">«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D4" w:rsidRPr="00D60CD3" w:rsidRDefault="00D4489D" w:rsidP="00F32AE0">
            <w:pPr>
              <w:rPr>
                <w:spacing w:val="-20"/>
                <w:sz w:val="16"/>
                <w:szCs w:val="16"/>
              </w:rPr>
            </w:pPr>
            <w:r w:rsidRPr="00D60CD3">
              <w:rPr>
                <w:spacing w:val="-20"/>
                <w:sz w:val="16"/>
                <w:szCs w:val="16"/>
              </w:rPr>
              <w:t>2. 1.30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D4" w:rsidRPr="00D60CD3" w:rsidRDefault="008370D4" w:rsidP="00F32AE0">
            <w:pPr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 xml:space="preserve">Строительство здания общеобразовательной школы по адресу: муниципальный округ Полюстрово, </w:t>
            </w:r>
            <w:proofErr w:type="spellStart"/>
            <w:r w:rsidRPr="00D60CD3">
              <w:rPr>
                <w:sz w:val="18"/>
                <w:szCs w:val="18"/>
              </w:rPr>
              <w:t>Муринская</w:t>
            </w:r>
            <w:proofErr w:type="spellEnd"/>
            <w:r w:rsidRPr="00D60CD3">
              <w:rPr>
                <w:sz w:val="18"/>
                <w:szCs w:val="18"/>
              </w:rPr>
              <w:t xml:space="preserve"> дорога, участок 10 (территория, ограниченная Приозерским направлением </w:t>
            </w:r>
            <w:proofErr w:type="spellStart"/>
            <w:r w:rsidRPr="00D60CD3">
              <w:rPr>
                <w:sz w:val="18"/>
                <w:szCs w:val="18"/>
              </w:rPr>
              <w:t>ж.д</w:t>
            </w:r>
            <w:proofErr w:type="spellEnd"/>
            <w:r w:rsidRPr="00D60CD3">
              <w:rPr>
                <w:sz w:val="18"/>
                <w:szCs w:val="18"/>
              </w:rPr>
              <w:t xml:space="preserve">., административной границей </w:t>
            </w:r>
            <w:r w:rsidRPr="00D60CD3">
              <w:rPr>
                <w:sz w:val="18"/>
                <w:szCs w:val="18"/>
              </w:rPr>
              <w:br/>
              <w:t xml:space="preserve">Санкт-Петербурга, береговой линией </w:t>
            </w:r>
            <w:proofErr w:type="spellStart"/>
            <w:r w:rsidRPr="00D60CD3">
              <w:rPr>
                <w:sz w:val="18"/>
                <w:szCs w:val="18"/>
              </w:rPr>
              <w:t>Муринского</w:t>
            </w:r>
            <w:proofErr w:type="spellEnd"/>
            <w:r w:rsidRPr="00D60CD3">
              <w:rPr>
                <w:sz w:val="18"/>
                <w:szCs w:val="18"/>
              </w:rPr>
              <w:t xml:space="preserve"> ручья, </w:t>
            </w:r>
          </w:p>
          <w:p w:rsidR="008370D4" w:rsidRPr="00D60CD3" w:rsidRDefault="008370D4" w:rsidP="00F32AE0">
            <w:pPr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 xml:space="preserve">в Красногвардейском районе; формируемый земельный </w:t>
            </w:r>
          </w:p>
          <w:p w:rsidR="008370D4" w:rsidRPr="00D60CD3" w:rsidRDefault="008370D4" w:rsidP="00F32AE0">
            <w:pPr>
              <w:rPr>
                <w:spacing w:val="-20"/>
                <w:sz w:val="16"/>
                <w:szCs w:val="16"/>
              </w:rPr>
            </w:pPr>
            <w:r w:rsidRPr="00D60CD3">
              <w:rPr>
                <w:sz w:val="18"/>
                <w:szCs w:val="18"/>
              </w:rPr>
              <w:t>участок № 35)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70D4" w:rsidRPr="00D60CD3" w:rsidRDefault="008370D4" w:rsidP="00F32AE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Комитет по строительству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70D4" w:rsidRPr="00D60CD3" w:rsidRDefault="008370D4" w:rsidP="00F32AE0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1000  мест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D4" w:rsidRPr="00D60CD3" w:rsidRDefault="00D4489D" w:rsidP="00F32AE0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СМР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D4" w:rsidRPr="00D60CD3" w:rsidRDefault="00D4489D" w:rsidP="00F32AE0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2021-2023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D4" w:rsidRPr="00D60CD3" w:rsidRDefault="00D4489D" w:rsidP="00F32AE0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1667345,6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D4" w:rsidRPr="00D60CD3" w:rsidRDefault="00D4489D" w:rsidP="00F32AE0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1489521,8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70D4" w:rsidRPr="00D60CD3" w:rsidRDefault="008370D4" w:rsidP="00F32AE0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Бюджет  Санкт</w:t>
            </w:r>
            <w:r w:rsidRPr="00D60CD3">
              <w:rPr>
                <w:sz w:val="16"/>
                <w:szCs w:val="16"/>
              </w:rPr>
              <w:noBreakHyphen/>
              <w:t>Петербурга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D4" w:rsidRPr="00D60CD3" w:rsidRDefault="00CA106D" w:rsidP="00F32AE0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1 001 128,1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D4" w:rsidRPr="00D60CD3" w:rsidRDefault="00CA106D" w:rsidP="00F32AE0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1 010 687,8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D4" w:rsidRPr="00D60CD3" w:rsidRDefault="006F68EF" w:rsidP="00F32AE0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D4" w:rsidRPr="00D60CD3" w:rsidRDefault="006F68EF" w:rsidP="00F32AE0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D4" w:rsidRPr="00D60CD3" w:rsidRDefault="006F68EF" w:rsidP="00F32AE0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D4" w:rsidRPr="00D60CD3" w:rsidRDefault="006F68EF" w:rsidP="00F32AE0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D4" w:rsidRPr="00D60CD3" w:rsidRDefault="00115EFA" w:rsidP="00F32AE0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2 011 815,9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D4" w:rsidRPr="00D60CD3" w:rsidRDefault="008370D4" w:rsidP="00F32AE0">
            <w:pPr>
              <w:jc w:val="center"/>
              <w:rPr>
                <w:spacing w:val="-10"/>
                <w:sz w:val="16"/>
                <w:szCs w:val="16"/>
              </w:rPr>
            </w:pPr>
            <w:r w:rsidRPr="00D60CD3">
              <w:rPr>
                <w:spacing w:val="-10"/>
                <w:sz w:val="16"/>
                <w:szCs w:val="16"/>
              </w:rPr>
              <w:t xml:space="preserve">Целевой показатель 2; индикаторы </w:t>
            </w:r>
            <w:r w:rsidR="00F32AE0" w:rsidRPr="00D60CD3">
              <w:rPr>
                <w:spacing w:val="-10"/>
                <w:sz w:val="16"/>
                <w:szCs w:val="16"/>
              </w:rPr>
              <w:br/>
            </w:r>
            <w:r w:rsidRPr="00D60CD3">
              <w:rPr>
                <w:spacing w:val="-10"/>
                <w:sz w:val="16"/>
                <w:szCs w:val="16"/>
              </w:rPr>
              <w:t>2.1 и 2.2</w:t>
            </w:r>
          </w:p>
          <w:p w:rsidR="008370D4" w:rsidRPr="00D60CD3" w:rsidRDefault="008370D4" w:rsidP="00F32AE0">
            <w:pPr>
              <w:spacing w:line="192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77" w:type="pct"/>
            <w:tcBorders>
              <w:left w:val="single" w:sz="4" w:space="0" w:color="auto"/>
            </w:tcBorders>
          </w:tcPr>
          <w:p w:rsidR="00D4489D" w:rsidRPr="00D60CD3" w:rsidRDefault="00D4489D" w:rsidP="00F32AE0">
            <w:pPr>
              <w:spacing w:line="192" w:lineRule="auto"/>
              <w:rPr>
                <w:sz w:val="20"/>
                <w:szCs w:val="20"/>
              </w:rPr>
            </w:pPr>
          </w:p>
          <w:p w:rsidR="00D4489D" w:rsidRPr="00D60CD3" w:rsidRDefault="00D4489D" w:rsidP="00F32AE0">
            <w:pPr>
              <w:spacing w:line="192" w:lineRule="auto"/>
              <w:rPr>
                <w:sz w:val="20"/>
                <w:szCs w:val="20"/>
              </w:rPr>
            </w:pPr>
          </w:p>
          <w:p w:rsidR="00D4489D" w:rsidRPr="00D60CD3" w:rsidRDefault="00D4489D" w:rsidP="00F32AE0">
            <w:pPr>
              <w:spacing w:line="192" w:lineRule="auto"/>
              <w:rPr>
                <w:sz w:val="20"/>
                <w:szCs w:val="20"/>
              </w:rPr>
            </w:pPr>
          </w:p>
          <w:p w:rsidR="00D4489D" w:rsidRPr="00D60CD3" w:rsidRDefault="00D4489D" w:rsidP="00F32AE0">
            <w:pPr>
              <w:spacing w:line="192" w:lineRule="auto"/>
              <w:rPr>
                <w:sz w:val="20"/>
                <w:szCs w:val="20"/>
              </w:rPr>
            </w:pPr>
          </w:p>
          <w:p w:rsidR="00D4489D" w:rsidRPr="00D60CD3" w:rsidRDefault="00D4489D" w:rsidP="00F32AE0">
            <w:pPr>
              <w:spacing w:line="192" w:lineRule="auto"/>
              <w:rPr>
                <w:sz w:val="20"/>
                <w:szCs w:val="20"/>
              </w:rPr>
            </w:pPr>
          </w:p>
          <w:p w:rsidR="00D4489D" w:rsidRPr="00D60CD3" w:rsidRDefault="00D4489D" w:rsidP="00F32AE0">
            <w:pPr>
              <w:spacing w:line="192" w:lineRule="auto"/>
              <w:rPr>
                <w:sz w:val="20"/>
                <w:szCs w:val="20"/>
              </w:rPr>
            </w:pPr>
          </w:p>
          <w:p w:rsidR="00D4489D" w:rsidRPr="00D60CD3" w:rsidRDefault="00D4489D" w:rsidP="00F32AE0">
            <w:pPr>
              <w:spacing w:line="192" w:lineRule="auto"/>
              <w:rPr>
                <w:sz w:val="20"/>
                <w:szCs w:val="20"/>
              </w:rPr>
            </w:pPr>
          </w:p>
          <w:p w:rsidR="00D4489D" w:rsidRPr="00D60CD3" w:rsidRDefault="00D4489D" w:rsidP="00F32AE0">
            <w:pPr>
              <w:spacing w:line="192" w:lineRule="auto"/>
              <w:rPr>
                <w:sz w:val="20"/>
                <w:szCs w:val="20"/>
              </w:rPr>
            </w:pPr>
          </w:p>
          <w:p w:rsidR="00D4489D" w:rsidRPr="00D60CD3" w:rsidRDefault="00D4489D" w:rsidP="00F32AE0">
            <w:pPr>
              <w:spacing w:line="192" w:lineRule="auto"/>
              <w:rPr>
                <w:sz w:val="20"/>
                <w:szCs w:val="20"/>
              </w:rPr>
            </w:pPr>
          </w:p>
          <w:p w:rsidR="00D4489D" w:rsidRPr="00D60CD3" w:rsidRDefault="00D4489D" w:rsidP="00F32AE0">
            <w:pPr>
              <w:spacing w:line="192" w:lineRule="auto"/>
              <w:rPr>
                <w:sz w:val="20"/>
                <w:szCs w:val="20"/>
              </w:rPr>
            </w:pPr>
          </w:p>
          <w:p w:rsidR="00D4489D" w:rsidRPr="00D60CD3" w:rsidRDefault="00D4489D" w:rsidP="00F32AE0">
            <w:pPr>
              <w:spacing w:line="192" w:lineRule="auto"/>
              <w:rPr>
                <w:sz w:val="20"/>
                <w:szCs w:val="20"/>
              </w:rPr>
            </w:pPr>
          </w:p>
          <w:p w:rsidR="00D4489D" w:rsidRPr="00D60CD3" w:rsidRDefault="00D4489D" w:rsidP="00F32AE0">
            <w:pPr>
              <w:spacing w:line="192" w:lineRule="auto"/>
              <w:rPr>
                <w:sz w:val="20"/>
                <w:szCs w:val="20"/>
              </w:rPr>
            </w:pPr>
          </w:p>
          <w:p w:rsidR="00D4489D" w:rsidRPr="00D60CD3" w:rsidRDefault="00D4489D" w:rsidP="00F32AE0">
            <w:pPr>
              <w:spacing w:line="192" w:lineRule="auto"/>
              <w:rPr>
                <w:sz w:val="20"/>
                <w:szCs w:val="20"/>
              </w:rPr>
            </w:pPr>
          </w:p>
          <w:p w:rsidR="00D4489D" w:rsidRPr="00D60CD3" w:rsidRDefault="00D4489D" w:rsidP="00F32AE0">
            <w:pPr>
              <w:spacing w:line="192" w:lineRule="auto"/>
              <w:rPr>
                <w:sz w:val="20"/>
                <w:szCs w:val="20"/>
              </w:rPr>
            </w:pPr>
          </w:p>
          <w:p w:rsidR="00D4489D" w:rsidRPr="00D60CD3" w:rsidRDefault="00D4489D" w:rsidP="00F32AE0">
            <w:pPr>
              <w:spacing w:line="192" w:lineRule="auto"/>
              <w:rPr>
                <w:sz w:val="20"/>
                <w:szCs w:val="20"/>
              </w:rPr>
            </w:pPr>
          </w:p>
          <w:p w:rsidR="00D4489D" w:rsidRPr="00D60CD3" w:rsidRDefault="00D4489D" w:rsidP="00F32AE0">
            <w:pPr>
              <w:spacing w:line="192" w:lineRule="auto"/>
              <w:rPr>
                <w:sz w:val="20"/>
                <w:szCs w:val="20"/>
              </w:rPr>
            </w:pPr>
          </w:p>
          <w:p w:rsidR="0056355C" w:rsidRPr="00D60CD3" w:rsidRDefault="0056355C" w:rsidP="00F32AE0">
            <w:pPr>
              <w:spacing w:line="192" w:lineRule="auto"/>
              <w:rPr>
                <w:sz w:val="20"/>
                <w:szCs w:val="20"/>
              </w:rPr>
            </w:pPr>
          </w:p>
          <w:p w:rsidR="0056355C" w:rsidRPr="00D60CD3" w:rsidRDefault="0056355C" w:rsidP="00F32AE0">
            <w:pPr>
              <w:spacing w:line="192" w:lineRule="auto"/>
              <w:rPr>
                <w:sz w:val="20"/>
                <w:szCs w:val="20"/>
              </w:rPr>
            </w:pPr>
          </w:p>
          <w:p w:rsidR="0056355C" w:rsidRPr="00D60CD3" w:rsidRDefault="0056355C" w:rsidP="00F32AE0">
            <w:pPr>
              <w:spacing w:line="192" w:lineRule="auto"/>
              <w:rPr>
                <w:sz w:val="20"/>
                <w:szCs w:val="20"/>
              </w:rPr>
            </w:pPr>
          </w:p>
          <w:p w:rsidR="0056355C" w:rsidRPr="00D60CD3" w:rsidRDefault="0056355C" w:rsidP="00F32AE0">
            <w:pPr>
              <w:spacing w:line="192" w:lineRule="auto"/>
              <w:rPr>
                <w:sz w:val="20"/>
                <w:szCs w:val="20"/>
              </w:rPr>
            </w:pPr>
          </w:p>
          <w:p w:rsidR="0056355C" w:rsidRPr="00D60CD3" w:rsidRDefault="0056355C" w:rsidP="00F32AE0">
            <w:pPr>
              <w:spacing w:line="192" w:lineRule="auto"/>
              <w:rPr>
                <w:sz w:val="20"/>
                <w:szCs w:val="20"/>
              </w:rPr>
            </w:pPr>
          </w:p>
          <w:p w:rsidR="008370D4" w:rsidRPr="00D60CD3" w:rsidRDefault="00D4489D" w:rsidP="00F32AE0">
            <w:pPr>
              <w:spacing w:line="192" w:lineRule="auto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».</w:t>
            </w:r>
          </w:p>
        </w:tc>
      </w:tr>
    </w:tbl>
    <w:p w:rsidR="00BC000A" w:rsidRPr="00D60CD3" w:rsidRDefault="00BC000A" w:rsidP="00115EFA">
      <w:pPr>
        <w:tabs>
          <w:tab w:val="left" w:pos="851"/>
        </w:tabs>
        <w:spacing w:before="60" w:after="60"/>
        <w:jc w:val="both"/>
        <w:rPr>
          <w:rFonts w:eastAsia="Calibri"/>
          <w:sz w:val="16"/>
          <w:szCs w:val="16"/>
          <w:lang w:eastAsia="en-US"/>
        </w:rPr>
      </w:pPr>
    </w:p>
    <w:p w:rsidR="00097144" w:rsidRPr="00D60CD3" w:rsidRDefault="00BC000A" w:rsidP="00DF5FB5">
      <w:pPr>
        <w:tabs>
          <w:tab w:val="left" w:pos="851"/>
        </w:tabs>
        <w:spacing w:after="60"/>
        <w:ind w:left="142" w:firstLine="851"/>
        <w:jc w:val="both"/>
        <w:rPr>
          <w:rFonts w:eastAsia="Calibri"/>
          <w:lang w:eastAsia="en-US"/>
        </w:rPr>
      </w:pPr>
      <w:r w:rsidRPr="00D60CD3">
        <w:rPr>
          <w:rFonts w:eastAsia="Calibri"/>
          <w:lang w:eastAsia="en-US"/>
        </w:rPr>
        <w:t>1</w:t>
      </w:r>
      <w:r w:rsidR="0089010F" w:rsidRPr="00D60CD3">
        <w:rPr>
          <w:rFonts w:eastAsia="Calibri"/>
          <w:lang w:eastAsia="en-US"/>
        </w:rPr>
        <w:t>.2</w:t>
      </w:r>
      <w:r w:rsidR="00F7597D" w:rsidRPr="00D60CD3">
        <w:rPr>
          <w:rFonts w:eastAsia="Calibri"/>
          <w:lang w:eastAsia="en-US"/>
        </w:rPr>
        <w:t>8</w:t>
      </w:r>
      <w:r w:rsidR="00097144" w:rsidRPr="00D60CD3">
        <w:rPr>
          <w:rFonts w:eastAsia="Calibri"/>
          <w:lang w:eastAsia="en-US"/>
        </w:rPr>
        <w:t>. Пункт 2.1.3</w:t>
      </w:r>
      <w:r w:rsidR="004918D9" w:rsidRPr="00D60CD3">
        <w:rPr>
          <w:rFonts w:eastAsia="Calibri"/>
          <w:lang w:eastAsia="en-US"/>
        </w:rPr>
        <w:t xml:space="preserve">9 </w:t>
      </w:r>
      <w:r w:rsidR="00097144" w:rsidRPr="00D60CD3">
        <w:rPr>
          <w:rFonts w:eastAsia="Calibri"/>
          <w:lang w:eastAsia="en-US"/>
        </w:rPr>
        <w:t xml:space="preserve">и 2.1.40 </w:t>
      </w:r>
      <w:r w:rsidR="004918D9" w:rsidRPr="00D60CD3">
        <w:rPr>
          <w:rFonts w:eastAsia="Calibri"/>
          <w:lang w:eastAsia="en-US"/>
        </w:rPr>
        <w:t>таблицы 8 подраздела 9.3.1 раздела 9 прилож</w:t>
      </w:r>
      <w:r w:rsidR="00C6797C" w:rsidRPr="00D60CD3">
        <w:rPr>
          <w:rFonts w:eastAsia="Calibri"/>
          <w:lang w:eastAsia="en-US"/>
        </w:rPr>
        <w:t>ения к постановлению изложить в</w:t>
      </w:r>
      <w:r w:rsidR="004918D9" w:rsidRPr="00D60CD3">
        <w:rPr>
          <w:rFonts w:eastAsia="Calibri"/>
          <w:lang w:eastAsia="en-US"/>
        </w:rPr>
        <w:t xml:space="preserve"> следующей редакции:</w:t>
      </w:r>
    </w:p>
    <w:p w:rsidR="00321EA0" w:rsidRPr="00D60CD3" w:rsidRDefault="00321EA0" w:rsidP="00DF5FB5">
      <w:pPr>
        <w:tabs>
          <w:tab w:val="left" w:pos="851"/>
        </w:tabs>
        <w:spacing w:after="60"/>
        <w:ind w:left="142" w:firstLine="851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5166" w:type="pct"/>
        <w:tblLayout w:type="fixed"/>
        <w:tblLook w:val="04A0" w:firstRow="1" w:lastRow="0" w:firstColumn="1" w:lastColumn="0" w:noHBand="0" w:noVBand="1"/>
      </w:tblPr>
      <w:tblGrid>
        <w:gridCol w:w="278"/>
        <w:gridCol w:w="540"/>
        <w:gridCol w:w="2128"/>
        <w:gridCol w:w="284"/>
        <w:gridCol w:w="283"/>
        <w:gridCol w:w="573"/>
        <w:gridCol w:w="710"/>
        <w:gridCol w:w="987"/>
        <w:gridCol w:w="993"/>
        <w:gridCol w:w="283"/>
        <w:gridCol w:w="1012"/>
        <w:gridCol w:w="1012"/>
        <w:gridCol w:w="1012"/>
        <w:gridCol w:w="1012"/>
        <w:gridCol w:w="1012"/>
        <w:gridCol w:w="1012"/>
        <w:gridCol w:w="1012"/>
        <w:gridCol w:w="1009"/>
        <w:gridCol w:w="417"/>
      </w:tblGrid>
      <w:tr w:rsidR="00D60CD3" w:rsidRPr="00D60CD3" w:rsidTr="0089010F">
        <w:trPr>
          <w:cantSplit/>
          <w:trHeight w:val="2176"/>
        </w:trPr>
        <w:tc>
          <w:tcPr>
            <w:tcW w:w="89" w:type="pct"/>
            <w:tcBorders>
              <w:top w:val="nil"/>
              <w:right w:val="single" w:sz="4" w:space="0" w:color="auto"/>
            </w:tcBorders>
          </w:tcPr>
          <w:p w:rsidR="00097144" w:rsidRPr="00D60CD3" w:rsidRDefault="00097144" w:rsidP="003E6146">
            <w:pPr>
              <w:jc w:val="center"/>
              <w:rPr>
                <w:spacing w:val="-34"/>
                <w:sz w:val="20"/>
                <w:szCs w:val="20"/>
              </w:rPr>
            </w:pPr>
            <w:r w:rsidRPr="00D60CD3">
              <w:rPr>
                <w:spacing w:val="-34"/>
                <w:sz w:val="20"/>
                <w:szCs w:val="20"/>
              </w:rPr>
              <w:t>«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44" w:rsidRPr="00D60CD3" w:rsidRDefault="00097144" w:rsidP="003E6146">
            <w:pPr>
              <w:rPr>
                <w:spacing w:val="-20"/>
                <w:sz w:val="18"/>
                <w:szCs w:val="18"/>
              </w:rPr>
            </w:pPr>
            <w:r w:rsidRPr="00D60CD3">
              <w:rPr>
                <w:spacing w:val="-20"/>
                <w:sz w:val="16"/>
                <w:szCs w:val="16"/>
              </w:rPr>
              <w:t>2.1.39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44" w:rsidRPr="00D60CD3" w:rsidRDefault="00097144" w:rsidP="00097144">
            <w:pPr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 xml:space="preserve">Строительство здания общеобразовательной школы на территории, ограниченной пр. Маршала Блюхера, проектируемой улицей, </w:t>
            </w:r>
            <w:proofErr w:type="spellStart"/>
            <w:r w:rsidRPr="00D60CD3">
              <w:rPr>
                <w:sz w:val="18"/>
                <w:szCs w:val="18"/>
              </w:rPr>
              <w:t>Полюстровским</w:t>
            </w:r>
            <w:proofErr w:type="spellEnd"/>
            <w:r w:rsidRPr="00D60CD3">
              <w:rPr>
                <w:sz w:val="18"/>
                <w:szCs w:val="18"/>
              </w:rPr>
              <w:t xml:space="preserve"> пр., проектируемой ул.; формируемый земельный участок № 7</w:t>
            </w:r>
          </w:p>
          <w:p w:rsidR="00097144" w:rsidRPr="00D60CD3" w:rsidRDefault="00097144" w:rsidP="003E6146">
            <w:pPr>
              <w:rPr>
                <w:sz w:val="18"/>
                <w:szCs w:val="18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144" w:rsidRPr="00D60CD3" w:rsidRDefault="00097144" w:rsidP="003E6146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Комитет по строительству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144" w:rsidRPr="00D60CD3" w:rsidRDefault="00097144" w:rsidP="003E6146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1375 мест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144" w:rsidRPr="00D60CD3" w:rsidRDefault="00097144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СМР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144" w:rsidRPr="00D60CD3" w:rsidRDefault="00097144" w:rsidP="003E6146">
            <w:pPr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2022-2024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144" w:rsidRPr="00D60CD3" w:rsidRDefault="00097144" w:rsidP="003E6146">
            <w:pPr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3035599,4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144" w:rsidRPr="00D60CD3" w:rsidRDefault="00097144" w:rsidP="003E6146">
            <w:pPr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3035599,4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144" w:rsidRPr="00D60CD3" w:rsidRDefault="00097144" w:rsidP="003E6146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D60CD3">
              <w:rPr>
                <w:spacing w:val="-10"/>
                <w:sz w:val="18"/>
                <w:szCs w:val="18"/>
              </w:rPr>
              <w:t>Бюджет Санкт</w:t>
            </w:r>
            <w:r w:rsidRPr="00D60CD3">
              <w:rPr>
                <w:spacing w:val="-10"/>
                <w:sz w:val="18"/>
                <w:szCs w:val="18"/>
              </w:rPr>
              <w:noBreakHyphen/>
              <w:t>Петербурга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44" w:rsidRPr="00D60CD3" w:rsidRDefault="00115EFA" w:rsidP="003E6146">
            <w:pPr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146</w:t>
            </w:r>
            <w:r w:rsidR="00AC2332" w:rsidRPr="00D60CD3">
              <w:rPr>
                <w:sz w:val="16"/>
                <w:szCs w:val="16"/>
              </w:rPr>
              <w:t xml:space="preserve"> </w:t>
            </w:r>
            <w:r w:rsidRPr="00D60CD3">
              <w:rPr>
                <w:sz w:val="16"/>
                <w:szCs w:val="16"/>
              </w:rPr>
              <w:t>379,9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44" w:rsidRPr="00D60CD3" w:rsidRDefault="00115EFA" w:rsidP="003E6146">
            <w:pPr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893</w:t>
            </w:r>
            <w:r w:rsidR="00AC2332" w:rsidRPr="00D60CD3">
              <w:rPr>
                <w:sz w:val="16"/>
                <w:szCs w:val="16"/>
              </w:rPr>
              <w:t xml:space="preserve"> </w:t>
            </w:r>
            <w:r w:rsidRPr="00D60CD3">
              <w:rPr>
                <w:sz w:val="16"/>
                <w:szCs w:val="16"/>
              </w:rPr>
              <w:t>046,5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44" w:rsidRPr="00D60CD3" w:rsidRDefault="00AC2332" w:rsidP="003E6146">
            <w:pPr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2 423 489,8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44" w:rsidRPr="00D60CD3" w:rsidRDefault="00097144" w:rsidP="003E6146">
            <w:pPr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44" w:rsidRPr="00D60CD3" w:rsidRDefault="00097144" w:rsidP="003E6146">
            <w:pPr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44" w:rsidRPr="00D60CD3" w:rsidRDefault="00097144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44" w:rsidRPr="00D60CD3" w:rsidRDefault="00097144" w:rsidP="003E6146">
            <w:pPr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3462916,2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44" w:rsidRPr="00D60CD3" w:rsidRDefault="00097144" w:rsidP="003E6146">
            <w:pPr>
              <w:jc w:val="center"/>
              <w:rPr>
                <w:spacing w:val="-10"/>
                <w:sz w:val="18"/>
                <w:szCs w:val="18"/>
              </w:rPr>
            </w:pPr>
            <w:r w:rsidRPr="00D60CD3">
              <w:rPr>
                <w:spacing w:val="-10"/>
                <w:sz w:val="16"/>
                <w:szCs w:val="16"/>
              </w:rPr>
              <w:t xml:space="preserve">Целевой показатель 2; индикаторы </w:t>
            </w:r>
            <w:r w:rsidRPr="00D60CD3">
              <w:rPr>
                <w:spacing w:val="-10"/>
                <w:sz w:val="16"/>
                <w:szCs w:val="16"/>
              </w:rPr>
              <w:br/>
              <w:t>2.1 и 2.2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</w:tcBorders>
            <w:vAlign w:val="bottom"/>
          </w:tcPr>
          <w:p w:rsidR="00097144" w:rsidRPr="00D60CD3" w:rsidRDefault="00097144" w:rsidP="003E6146">
            <w:pPr>
              <w:ind w:right="-314"/>
              <w:jc w:val="right"/>
              <w:rPr>
                <w:sz w:val="20"/>
                <w:szCs w:val="20"/>
              </w:rPr>
            </w:pPr>
          </w:p>
          <w:p w:rsidR="00097144" w:rsidRPr="00D60CD3" w:rsidRDefault="00097144" w:rsidP="003E6146">
            <w:pPr>
              <w:ind w:right="-314"/>
              <w:jc w:val="right"/>
              <w:rPr>
                <w:sz w:val="20"/>
                <w:szCs w:val="20"/>
              </w:rPr>
            </w:pPr>
          </w:p>
          <w:p w:rsidR="00097144" w:rsidRPr="00D60CD3" w:rsidRDefault="00097144" w:rsidP="003E6146">
            <w:pPr>
              <w:ind w:right="-314"/>
              <w:jc w:val="right"/>
              <w:rPr>
                <w:sz w:val="20"/>
                <w:szCs w:val="20"/>
              </w:rPr>
            </w:pPr>
          </w:p>
          <w:p w:rsidR="00097144" w:rsidRPr="00D60CD3" w:rsidRDefault="00097144" w:rsidP="003E6146">
            <w:pPr>
              <w:ind w:right="-314"/>
              <w:jc w:val="right"/>
              <w:rPr>
                <w:sz w:val="20"/>
                <w:szCs w:val="20"/>
              </w:rPr>
            </w:pPr>
          </w:p>
          <w:p w:rsidR="00097144" w:rsidRPr="00D60CD3" w:rsidRDefault="00097144" w:rsidP="003E6146">
            <w:pPr>
              <w:ind w:right="-314"/>
              <w:jc w:val="right"/>
              <w:rPr>
                <w:sz w:val="20"/>
                <w:szCs w:val="20"/>
              </w:rPr>
            </w:pPr>
          </w:p>
          <w:p w:rsidR="00097144" w:rsidRPr="00D60CD3" w:rsidRDefault="00097144" w:rsidP="003E6146">
            <w:pPr>
              <w:ind w:right="-314"/>
              <w:rPr>
                <w:sz w:val="20"/>
                <w:szCs w:val="20"/>
              </w:rPr>
            </w:pPr>
          </w:p>
        </w:tc>
      </w:tr>
      <w:tr w:rsidR="00D60CD3" w:rsidRPr="00D60CD3" w:rsidTr="0089010F">
        <w:trPr>
          <w:cantSplit/>
          <w:trHeight w:val="2108"/>
        </w:trPr>
        <w:tc>
          <w:tcPr>
            <w:tcW w:w="89" w:type="pct"/>
            <w:tcBorders>
              <w:top w:val="nil"/>
              <w:right w:val="single" w:sz="4" w:space="0" w:color="auto"/>
            </w:tcBorders>
          </w:tcPr>
          <w:p w:rsidR="00E30CC2" w:rsidRPr="00D60CD3" w:rsidRDefault="00097144" w:rsidP="005611DA">
            <w:pPr>
              <w:jc w:val="center"/>
              <w:rPr>
                <w:spacing w:val="-34"/>
                <w:sz w:val="20"/>
                <w:szCs w:val="20"/>
              </w:rPr>
            </w:pPr>
            <w:r w:rsidRPr="00D60CD3">
              <w:rPr>
                <w:spacing w:val="-34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CC2" w:rsidRPr="00D60CD3" w:rsidRDefault="00E30CC2" w:rsidP="005611DA">
            <w:pPr>
              <w:rPr>
                <w:spacing w:val="-20"/>
                <w:sz w:val="18"/>
                <w:szCs w:val="18"/>
              </w:rPr>
            </w:pPr>
            <w:r w:rsidRPr="00D60CD3">
              <w:rPr>
                <w:spacing w:val="-20"/>
                <w:sz w:val="16"/>
                <w:szCs w:val="16"/>
              </w:rPr>
              <w:t>2.1.</w:t>
            </w:r>
            <w:r w:rsidR="00097144" w:rsidRPr="00D60CD3">
              <w:rPr>
                <w:spacing w:val="-20"/>
                <w:sz w:val="16"/>
                <w:szCs w:val="16"/>
              </w:rPr>
              <w:t>40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CC2" w:rsidRPr="00D60CD3" w:rsidRDefault="00097144" w:rsidP="005611DA">
            <w:pPr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 xml:space="preserve">Строительство здания общеобразовательной школы по адресу: пос. Парголово, Торфяное, </w:t>
            </w:r>
            <w:proofErr w:type="spellStart"/>
            <w:r w:rsidRPr="00D60CD3">
              <w:rPr>
                <w:sz w:val="18"/>
                <w:szCs w:val="18"/>
              </w:rPr>
              <w:t>Ольгинская</w:t>
            </w:r>
            <w:proofErr w:type="spellEnd"/>
            <w:r w:rsidRPr="00D60CD3">
              <w:rPr>
                <w:sz w:val="18"/>
                <w:szCs w:val="18"/>
              </w:rPr>
              <w:t xml:space="preserve"> дорога, участок 8 (северо-восточнее д. № 4, литера А, по Заречной ул.)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0CC2" w:rsidRPr="00D60CD3" w:rsidRDefault="00E30CC2" w:rsidP="00E30CC2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Комитет по строительству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0CC2" w:rsidRPr="00D60CD3" w:rsidRDefault="00097144" w:rsidP="00E30CC2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1125</w:t>
            </w:r>
            <w:r w:rsidR="00E30CC2" w:rsidRPr="00D60CD3">
              <w:rPr>
                <w:sz w:val="18"/>
                <w:szCs w:val="18"/>
              </w:rPr>
              <w:t xml:space="preserve"> мест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CC2" w:rsidRPr="00D60CD3" w:rsidRDefault="00E30CC2" w:rsidP="00E30CC2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СМР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CC2" w:rsidRPr="00D60CD3" w:rsidRDefault="00097144" w:rsidP="00E30CC2">
            <w:pPr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2022-2024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CC2" w:rsidRPr="00D60CD3" w:rsidRDefault="00097144" w:rsidP="005611DA">
            <w:pPr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2060602,4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CC2" w:rsidRPr="00D60CD3" w:rsidRDefault="00097144" w:rsidP="005611DA">
            <w:pPr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2060602,4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0CC2" w:rsidRPr="00D60CD3" w:rsidRDefault="00E30CC2" w:rsidP="005611DA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D60CD3">
              <w:rPr>
                <w:spacing w:val="-10"/>
                <w:sz w:val="18"/>
                <w:szCs w:val="18"/>
              </w:rPr>
              <w:t>Бюджет Санкт</w:t>
            </w:r>
            <w:r w:rsidRPr="00D60CD3">
              <w:rPr>
                <w:spacing w:val="-10"/>
                <w:sz w:val="18"/>
                <w:szCs w:val="18"/>
              </w:rPr>
              <w:noBreakHyphen/>
              <w:t>Петербурга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32" w:rsidRPr="00D60CD3" w:rsidRDefault="00AC2332" w:rsidP="00AC2332">
            <w:pPr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109 600,4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C2" w:rsidRPr="00D60CD3" w:rsidRDefault="00AC2332" w:rsidP="005611DA">
            <w:pPr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1 053 582,0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C2" w:rsidRPr="00D60CD3" w:rsidRDefault="00AC2332" w:rsidP="005611DA">
            <w:pPr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1 212 336,0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C2" w:rsidRPr="00D60CD3" w:rsidRDefault="00097144" w:rsidP="005611DA">
            <w:pPr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C2" w:rsidRPr="00D60CD3" w:rsidRDefault="00097144" w:rsidP="005611DA">
            <w:pPr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C2" w:rsidRPr="00D60CD3" w:rsidRDefault="00097144" w:rsidP="005611DA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C2" w:rsidRPr="00D60CD3" w:rsidRDefault="0089010F" w:rsidP="005611DA">
            <w:pPr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2375518,4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C2" w:rsidRPr="00D60CD3" w:rsidRDefault="00E30CC2" w:rsidP="005611DA">
            <w:pPr>
              <w:jc w:val="center"/>
              <w:rPr>
                <w:spacing w:val="-10"/>
                <w:sz w:val="18"/>
                <w:szCs w:val="18"/>
              </w:rPr>
            </w:pPr>
            <w:r w:rsidRPr="00D60CD3">
              <w:rPr>
                <w:spacing w:val="-10"/>
                <w:sz w:val="16"/>
                <w:szCs w:val="16"/>
              </w:rPr>
              <w:t xml:space="preserve">Целевой показатель 2; индикаторы </w:t>
            </w:r>
            <w:r w:rsidRPr="00D60CD3">
              <w:rPr>
                <w:spacing w:val="-10"/>
                <w:sz w:val="16"/>
                <w:szCs w:val="16"/>
              </w:rPr>
              <w:br/>
              <w:t>2.1 и 2.2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</w:tcBorders>
            <w:vAlign w:val="bottom"/>
          </w:tcPr>
          <w:p w:rsidR="00E30CC2" w:rsidRPr="00D60CD3" w:rsidRDefault="00E30CC2" w:rsidP="005611DA">
            <w:pPr>
              <w:ind w:right="-314"/>
              <w:jc w:val="right"/>
              <w:rPr>
                <w:sz w:val="20"/>
                <w:szCs w:val="20"/>
              </w:rPr>
            </w:pPr>
          </w:p>
          <w:p w:rsidR="00E30CC2" w:rsidRPr="00D60CD3" w:rsidRDefault="00E30CC2" w:rsidP="005611DA">
            <w:pPr>
              <w:ind w:right="-314"/>
              <w:jc w:val="right"/>
              <w:rPr>
                <w:sz w:val="20"/>
                <w:szCs w:val="20"/>
              </w:rPr>
            </w:pPr>
          </w:p>
          <w:p w:rsidR="00E30CC2" w:rsidRPr="00D60CD3" w:rsidRDefault="00E30CC2" w:rsidP="005611DA">
            <w:pPr>
              <w:ind w:right="-314"/>
              <w:jc w:val="right"/>
              <w:rPr>
                <w:sz w:val="20"/>
                <w:szCs w:val="20"/>
              </w:rPr>
            </w:pPr>
          </w:p>
          <w:p w:rsidR="00E30CC2" w:rsidRPr="00D60CD3" w:rsidRDefault="00E30CC2" w:rsidP="005611DA">
            <w:pPr>
              <w:ind w:right="-314"/>
              <w:jc w:val="right"/>
              <w:rPr>
                <w:sz w:val="20"/>
                <w:szCs w:val="20"/>
              </w:rPr>
            </w:pPr>
          </w:p>
          <w:p w:rsidR="00E30CC2" w:rsidRPr="00D60CD3" w:rsidRDefault="00E30CC2" w:rsidP="005611DA">
            <w:pPr>
              <w:ind w:right="-314"/>
              <w:jc w:val="right"/>
              <w:rPr>
                <w:sz w:val="20"/>
                <w:szCs w:val="20"/>
              </w:rPr>
            </w:pPr>
          </w:p>
          <w:p w:rsidR="00E30CC2" w:rsidRPr="00D60CD3" w:rsidRDefault="00E30CC2" w:rsidP="005611DA">
            <w:pPr>
              <w:ind w:right="-314"/>
              <w:rPr>
                <w:sz w:val="20"/>
                <w:szCs w:val="20"/>
              </w:rPr>
            </w:pPr>
          </w:p>
          <w:p w:rsidR="00E30CC2" w:rsidRPr="00D60CD3" w:rsidRDefault="00E30CC2" w:rsidP="00BC000A">
            <w:pPr>
              <w:ind w:right="-314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».</w:t>
            </w:r>
          </w:p>
        </w:tc>
      </w:tr>
    </w:tbl>
    <w:p w:rsidR="00331D55" w:rsidRPr="00D60CD3" w:rsidRDefault="00331D55" w:rsidP="00331D55">
      <w:pPr>
        <w:tabs>
          <w:tab w:val="left" w:pos="851"/>
        </w:tabs>
        <w:spacing w:after="60"/>
        <w:jc w:val="both"/>
        <w:rPr>
          <w:rFonts w:eastAsia="Calibri"/>
          <w:sz w:val="20"/>
          <w:szCs w:val="20"/>
          <w:lang w:eastAsia="en-US"/>
        </w:rPr>
      </w:pPr>
    </w:p>
    <w:p w:rsidR="00331D55" w:rsidRPr="00D60CD3" w:rsidRDefault="00C01353" w:rsidP="00DF5FB5">
      <w:pPr>
        <w:tabs>
          <w:tab w:val="left" w:pos="851"/>
        </w:tabs>
        <w:spacing w:after="60"/>
        <w:ind w:left="142" w:firstLine="851"/>
        <w:jc w:val="both"/>
        <w:rPr>
          <w:rFonts w:eastAsia="Calibri"/>
          <w:lang w:eastAsia="en-US"/>
        </w:rPr>
      </w:pPr>
      <w:r w:rsidRPr="00D60CD3">
        <w:rPr>
          <w:rFonts w:eastAsia="Calibri"/>
          <w:lang w:eastAsia="en-US"/>
        </w:rPr>
        <w:t>1.</w:t>
      </w:r>
      <w:r w:rsidR="00F7597D" w:rsidRPr="00D60CD3">
        <w:rPr>
          <w:rFonts w:eastAsia="Calibri"/>
          <w:lang w:eastAsia="en-US"/>
        </w:rPr>
        <w:t>29</w:t>
      </w:r>
      <w:r w:rsidR="00331D55" w:rsidRPr="00D60CD3">
        <w:rPr>
          <w:rFonts w:eastAsia="Calibri"/>
          <w:lang w:eastAsia="en-US"/>
        </w:rPr>
        <w:t>. Пункт 2.1.42 таблицы 8 подраздела 9.3.1 раздела 9 прилож</w:t>
      </w:r>
      <w:r w:rsidR="00C6797C" w:rsidRPr="00D60CD3">
        <w:rPr>
          <w:rFonts w:eastAsia="Calibri"/>
          <w:lang w:eastAsia="en-US"/>
        </w:rPr>
        <w:t>ения к постановлению изложить в</w:t>
      </w:r>
      <w:r w:rsidR="00331D55" w:rsidRPr="00D60CD3">
        <w:rPr>
          <w:rFonts w:eastAsia="Calibri"/>
          <w:lang w:eastAsia="en-US"/>
        </w:rPr>
        <w:t xml:space="preserve"> следующей редакции:</w:t>
      </w:r>
    </w:p>
    <w:p w:rsidR="00B806A6" w:rsidRPr="00D60CD3" w:rsidRDefault="00B806A6" w:rsidP="00DF5FB5">
      <w:pPr>
        <w:tabs>
          <w:tab w:val="left" w:pos="851"/>
        </w:tabs>
        <w:spacing w:after="60"/>
        <w:ind w:left="142" w:firstLine="851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522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91"/>
        <w:gridCol w:w="562"/>
        <w:gridCol w:w="2127"/>
        <w:gridCol w:w="284"/>
        <w:gridCol w:w="284"/>
        <w:gridCol w:w="568"/>
        <w:gridCol w:w="710"/>
        <w:gridCol w:w="995"/>
        <w:gridCol w:w="995"/>
        <w:gridCol w:w="283"/>
        <w:gridCol w:w="1011"/>
        <w:gridCol w:w="1011"/>
        <w:gridCol w:w="1011"/>
        <w:gridCol w:w="1011"/>
        <w:gridCol w:w="1011"/>
        <w:gridCol w:w="1011"/>
        <w:gridCol w:w="1011"/>
        <w:gridCol w:w="1014"/>
        <w:gridCol w:w="557"/>
      </w:tblGrid>
      <w:tr w:rsidR="00D60CD3" w:rsidRPr="00D60CD3" w:rsidTr="0089010F">
        <w:trPr>
          <w:cantSplit/>
          <w:trHeight w:val="2804"/>
        </w:trPr>
        <w:tc>
          <w:tcPr>
            <w:tcW w:w="92" w:type="pct"/>
            <w:tcBorders>
              <w:right w:val="single" w:sz="4" w:space="0" w:color="auto"/>
            </w:tcBorders>
          </w:tcPr>
          <w:p w:rsidR="00331D55" w:rsidRPr="00D60CD3" w:rsidRDefault="00331D55" w:rsidP="003E6146">
            <w:pPr>
              <w:spacing w:line="192" w:lineRule="auto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 xml:space="preserve">«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D55" w:rsidRPr="00D60CD3" w:rsidRDefault="00331D55" w:rsidP="003E6146">
            <w:pPr>
              <w:rPr>
                <w:spacing w:val="-20"/>
                <w:sz w:val="16"/>
                <w:szCs w:val="16"/>
              </w:rPr>
            </w:pPr>
            <w:r w:rsidRPr="00D60CD3">
              <w:rPr>
                <w:spacing w:val="-20"/>
                <w:sz w:val="16"/>
                <w:szCs w:val="16"/>
              </w:rPr>
              <w:t>2. 1.42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D55" w:rsidRPr="00D60CD3" w:rsidRDefault="00331D55" w:rsidP="003E6146">
            <w:pPr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Реконструкции здания Санкт-Петербургского государственного бюджетного профессионального образовательного учреждения «Колледж «Красносельский» по адресу: г. Красное Село, ул. Спирина, д. 13, литера Б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1D55" w:rsidRPr="00D60CD3" w:rsidRDefault="00331D55" w:rsidP="003E6146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Комитет по строительству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1D55" w:rsidRPr="00D60CD3" w:rsidRDefault="00331D55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450 мест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D55" w:rsidRPr="00D60CD3" w:rsidRDefault="00331D55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СМР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D55" w:rsidRPr="00D60CD3" w:rsidRDefault="00331D55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2022-2024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D55" w:rsidRPr="00D60CD3" w:rsidRDefault="00331D55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1391719,4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D55" w:rsidRPr="00D60CD3" w:rsidRDefault="00331D55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1391719,4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1D55" w:rsidRPr="00D60CD3" w:rsidRDefault="00331D55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Бюджет  Санкт</w:t>
            </w:r>
            <w:r w:rsidRPr="00D60CD3">
              <w:rPr>
                <w:sz w:val="16"/>
                <w:szCs w:val="16"/>
              </w:rPr>
              <w:noBreakHyphen/>
              <w:t>Петербурга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55" w:rsidRPr="00D60CD3" w:rsidRDefault="0089010F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117 028,6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55" w:rsidRPr="00D60CD3" w:rsidRDefault="0089010F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893 662,2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55" w:rsidRPr="00D60CD3" w:rsidRDefault="0089010F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610 401,7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55" w:rsidRPr="00D60CD3" w:rsidRDefault="006F68EF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55" w:rsidRPr="00D60CD3" w:rsidRDefault="006F68EF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55" w:rsidRPr="00D60CD3" w:rsidRDefault="006F68EF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55" w:rsidRPr="00D60CD3" w:rsidRDefault="0089010F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1 621 092,5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55" w:rsidRPr="00D60CD3" w:rsidRDefault="00331D55" w:rsidP="00331D55">
            <w:pPr>
              <w:jc w:val="center"/>
              <w:rPr>
                <w:spacing w:val="-10"/>
                <w:sz w:val="18"/>
                <w:szCs w:val="18"/>
              </w:rPr>
            </w:pPr>
            <w:r w:rsidRPr="00D60CD3">
              <w:rPr>
                <w:spacing w:val="-10"/>
                <w:sz w:val="16"/>
                <w:szCs w:val="16"/>
              </w:rPr>
              <w:t xml:space="preserve">Целевой показатель 3 </w:t>
            </w:r>
          </w:p>
        </w:tc>
        <w:tc>
          <w:tcPr>
            <w:tcW w:w="177" w:type="pct"/>
            <w:tcBorders>
              <w:left w:val="single" w:sz="4" w:space="0" w:color="auto"/>
            </w:tcBorders>
          </w:tcPr>
          <w:p w:rsidR="00331D55" w:rsidRPr="00D60CD3" w:rsidRDefault="00331D55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331D55" w:rsidRPr="00D60CD3" w:rsidRDefault="00331D55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331D55" w:rsidRPr="00D60CD3" w:rsidRDefault="00331D55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331D55" w:rsidRPr="00D60CD3" w:rsidRDefault="00331D55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331D55" w:rsidRPr="00D60CD3" w:rsidRDefault="00331D55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331D55" w:rsidRPr="00D60CD3" w:rsidRDefault="00331D55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331D55" w:rsidRPr="00D60CD3" w:rsidRDefault="00331D55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331D55" w:rsidRPr="00D60CD3" w:rsidRDefault="00331D55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331D55" w:rsidRPr="00D60CD3" w:rsidRDefault="00331D55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331D55" w:rsidRPr="00D60CD3" w:rsidRDefault="00331D55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331D55" w:rsidRPr="00D60CD3" w:rsidRDefault="00331D55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331D55" w:rsidRPr="00D60CD3" w:rsidRDefault="00331D55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331D55" w:rsidRPr="00D60CD3" w:rsidRDefault="00331D55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331D55" w:rsidRPr="00D60CD3" w:rsidRDefault="00331D55" w:rsidP="003E6146">
            <w:pPr>
              <w:spacing w:line="192" w:lineRule="auto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».</w:t>
            </w:r>
          </w:p>
        </w:tc>
      </w:tr>
    </w:tbl>
    <w:p w:rsidR="00331D55" w:rsidRPr="00D60CD3" w:rsidRDefault="00331D55" w:rsidP="00097144">
      <w:pPr>
        <w:tabs>
          <w:tab w:val="left" w:pos="851"/>
        </w:tabs>
        <w:spacing w:after="60"/>
        <w:ind w:left="142" w:firstLine="851"/>
        <w:jc w:val="both"/>
        <w:rPr>
          <w:rFonts w:eastAsia="Calibri"/>
          <w:lang w:eastAsia="en-US"/>
        </w:rPr>
      </w:pPr>
    </w:p>
    <w:p w:rsidR="00331D55" w:rsidRPr="00D60CD3" w:rsidRDefault="00F7597D" w:rsidP="00DF5FB5">
      <w:pPr>
        <w:tabs>
          <w:tab w:val="left" w:pos="851"/>
        </w:tabs>
        <w:spacing w:after="60"/>
        <w:ind w:left="142" w:firstLine="851"/>
        <w:jc w:val="both"/>
        <w:rPr>
          <w:rFonts w:eastAsia="Calibri"/>
          <w:lang w:eastAsia="en-US"/>
        </w:rPr>
      </w:pPr>
      <w:r w:rsidRPr="00D60CD3">
        <w:rPr>
          <w:rFonts w:eastAsia="Calibri"/>
          <w:lang w:eastAsia="en-US"/>
        </w:rPr>
        <w:t>1.30</w:t>
      </w:r>
      <w:r w:rsidR="00331D55" w:rsidRPr="00D60CD3">
        <w:rPr>
          <w:rFonts w:eastAsia="Calibri"/>
          <w:lang w:eastAsia="en-US"/>
        </w:rPr>
        <w:t>. Пункт 2.1.47 таблицы 8 подраздела 9.3.1 раздела 9 прилож</w:t>
      </w:r>
      <w:r w:rsidR="00C6797C" w:rsidRPr="00D60CD3">
        <w:rPr>
          <w:rFonts w:eastAsia="Calibri"/>
          <w:lang w:eastAsia="en-US"/>
        </w:rPr>
        <w:t>ения к постановлению изложить в</w:t>
      </w:r>
      <w:r w:rsidR="00331D55" w:rsidRPr="00D60CD3">
        <w:rPr>
          <w:rFonts w:eastAsia="Calibri"/>
          <w:lang w:eastAsia="en-US"/>
        </w:rPr>
        <w:t xml:space="preserve"> следующей редакции:</w:t>
      </w:r>
    </w:p>
    <w:p w:rsidR="004B2CE6" w:rsidRPr="00D60CD3" w:rsidRDefault="004B2CE6" w:rsidP="00DF5FB5">
      <w:pPr>
        <w:tabs>
          <w:tab w:val="left" w:pos="851"/>
        </w:tabs>
        <w:spacing w:after="60"/>
        <w:ind w:left="142" w:firstLine="851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522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91"/>
        <w:gridCol w:w="561"/>
        <w:gridCol w:w="2126"/>
        <w:gridCol w:w="283"/>
        <w:gridCol w:w="283"/>
        <w:gridCol w:w="567"/>
        <w:gridCol w:w="709"/>
        <w:gridCol w:w="995"/>
        <w:gridCol w:w="995"/>
        <w:gridCol w:w="283"/>
        <w:gridCol w:w="992"/>
        <w:gridCol w:w="992"/>
        <w:gridCol w:w="992"/>
        <w:gridCol w:w="992"/>
        <w:gridCol w:w="992"/>
        <w:gridCol w:w="992"/>
        <w:gridCol w:w="992"/>
        <w:gridCol w:w="1153"/>
        <w:gridCol w:w="557"/>
      </w:tblGrid>
      <w:tr w:rsidR="00D60CD3" w:rsidRPr="00D60CD3" w:rsidTr="00B806A6">
        <w:trPr>
          <w:cantSplit/>
          <w:trHeight w:val="2037"/>
        </w:trPr>
        <w:tc>
          <w:tcPr>
            <w:tcW w:w="92" w:type="pct"/>
            <w:tcBorders>
              <w:right w:val="single" w:sz="4" w:space="0" w:color="auto"/>
            </w:tcBorders>
          </w:tcPr>
          <w:p w:rsidR="00331D55" w:rsidRPr="00D60CD3" w:rsidRDefault="004B2CE6" w:rsidP="003E6146">
            <w:pPr>
              <w:spacing w:line="192" w:lineRule="auto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 xml:space="preserve"> </w:t>
            </w:r>
            <w:r w:rsidR="00331D55" w:rsidRPr="00D60CD3">
              <w:rPr>
                <w:sz w:val="20"/>
                <w:szCs w:val="20"/>
              </w:rPr>
              <w:t xml:space="preserve">«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D55" w:rsidRPr="00D60CD3" w:rsidRDefault="00331D55" w:rsidP="003E6146">
            <w:pPr>
              <w:rPr>
                <w:spacing w:val="-20"/>
                <w:sz w:val="16"/>
                <w:szCs w:val="16"/>
              </w:rPr>
            </w:pPr>
            <w:r w:rsidRPr="00D60CD3">
              <w:rPr>
                <w:spacing w:val="-20"/>
                <w:sz w:val="16"/>
                <w:szCs w:val="16"/>
              </w:rPr>
              <w:t>2. 1.47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D55" w:rsidRPr="00D60CD3" w:rsidRDefault="00331D55" w:rsidP="00331D55">
            <w:pPr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Строительство здания общего среднего образования по адресу: Санкт-Петербург, Петровский проспект, уч. 33, включая разработку проектной документации стадии РД</w:t>
            </w:r>
          </w:p>
          <w:p w:rsidR="00331D55" w:rsidRPr="00D60CD3" w:rsidRDefault="00331D55" w:rsidP="003E6146">
            <w:pPr>
              <w:rPr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1D55" w:rsidRPr="00D60CD3" w:rsidRDefault="00331D55" w:rsidP="003E6146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Комитет по строительству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1D55" w:rsidRPr="00D60CD3" w:rsidRDefault="00331D55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1100 мест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D55" w:rsidRPr="00D60CD3" w:rsidRDefault="00331D55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СМР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D55" w:rsidRPr="00D60CD3" w:rsidRDefault="00331D55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2020-2023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D55" w:rsidRPr="00D60CD3" w:rsidRDefault="00331D55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1907269,6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D55" w:rsidRPr="00D60CD3" w:rsidRDefault="00331D55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1759274,2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1D55" w:rsidRPr="00D60CD3" w:rsidRDefault="00331D55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Бюджет  Санкт</w:t>
            </w:r>
            <w:r w:rsidRPr="00D60CD3">
              <w:rPr>
                <w:sz w:val="16"/>
                <w:szCs w:val="16"/>
              </w:rPr>
              <w:noBreakHyphen/>
              <w:t>Петербурга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55" w:rsidRPr="00D60CD3" w:rsidRDefault="00006D19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1064569,3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55" w:rsidRPr="00D60CD3" w:rsidRDefault="00006D19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1128340,0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55" w:rsidRPr="00D60CD3" w:rsidRDefault="00331D55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55" w:rsidRPr="00D60CD3" w:rsidRDefault="00331D55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55" w:rsidRPr="00D60CD3" w:rsidRDefault="00331D55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55" w:rsidRPr="00D60CD3" w:rsidRDefault="00331D55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55" w:rsidRPr="00D60CD3" w:rsidRDefault="0089010F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60CD3">
              <w:rPr>
                <w:sz w:val="16"/>
                <w:szCs w:val="16"/>
              </w:rPr>
              <w:t>2192909,3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55" w:rsidRPr="00D60CD3" w:rsidRDefault="00040512" w:rsidP="003E6146">
            <w:pPr>
              <w:jc w:val="center"/>
              <w:rPr>
                <w:spacing w:val="-10"/>
                <w:sz w:val="18"/>
                <w:szCs w:val="18"/>
              </w:rPr>
            </w:pPr>
            <w:r w:rsidRPr="00D60CD3">
              <w:rPr>
                <w:spacing w:val="-10"/>
                <w:sz w:val="16"/>
                <w:szCs w:val="16"/>
              </w:rPr>
              <w:t xml:space="preserve">Целевой показатель 2; индикаторы </w:t>
            </w:r>
            <w:r w:rsidRPr="00D60CD3">
              <w:rPr>
                <w:spacing w:val="-10"/>
                <w:sz w:val="16"/>
                <w:szCs w:val="16"/>
              </w:rPr>
              <w:br/>
              <w:t>2.1 и 2.2</w:t>
            </w:r>
          </w:p>
        </w:tc>
        <w:tc>
          <w:tcPr>
            <w:tcW w:w="177" w:type="pct"/>
            <w:tcBorders>
              <w:left w:val="single" w:sz="4" w:space="0" w:color="auto"/>
            </w:tcBorders>
          </w:tcPr>
          <w:p w:rsidR="00331D55" w:rsidRPr="00D60CD3" w:rsidRDefault="00331D55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331D55" w:rsidRPr="00D60CD3" w:rsidRDefault="00331D55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331D55" w:rsidRPr="00D60CD3" w:rsidRDefault="00331D55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331D55" w:rsidRPr="00D60CD3" w:rsidRDefault="00331D55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331D55" w:rsidRPr="00D60CD3" w:rsidRDefault="00331D55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331D55" w:rsidRPr="00D60CD3" w:rsidRDefault="00331D55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331D55" w:rsidRPr="00D60CD3" w:rsidRDefault="00331D55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331D55" w:rsidRPr="00D60CD3" w:rsidRDefault="00331D55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331D55" w:rsidRPr="00D60CD3" w:rsidRDefault="00331D55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331D55" w:rsidRPr="00D60CD3" w:rsidRDefault="00331D55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331D55" w:rsidRPr="00D60CD3" w:rsidRDefault="00331D55" w:rsidP="003E6146">
            <w:pPr>
              <w:spacing w:line="192" w:lineRule="auto"/>
              <w:rPr>
                <w:sz w:val="20"/>
                <w:szCs w:val="20"/>
              </w:rPr>
            </w:pPr>
          </w:p>
          <w:p w:rsidR="00331D55" w:rsidRPr="00D60CD3" w:rsidRDefault="00331D55" w:rsidP="003E6146">
            <w:pPr>
              <w:spacing w:line="192" w:lineRule="auto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».</w:t>
            </w:r>
          </w:p>
        </w:tc>
      </w:tr>
    </w:tbl>
    <w:p w:rsidR="000C7519" w:rsidRPr="00D60CD3" w:rsidRDefault="00BC000A" w:rsidP="000C7519">
      <w:pPr>
        <w:tabs>
          <w:tab w:val="left" w:pos="851"/>
        </w:tabs>
        <w:spacing w:before="60" w:after="60"/>
        <w:ind w:left="142" w:firstLine="851"/>
        <w:jc w:val="both"/>
        <w:rPr>
          <w:rFonts w:eastAsia="Calibri"/>
          <w:lang w:eastAsia="en-US"/>
        </w:rPr>
      </w:pPr>
      <w:r w:rsidRPr="00D60CD3">
        <w:rPr>
          <w:rFonts w:eastAsia="Calibri"/>
          <w:lang w:eastAsia="en-US"/>
        </w:rPr>
        <w:lastRenderedPageBreak/>
        <w:t>1</w:t>
      </w:r>
      <w:r w:rsidR="00576B6C" w:rsidRPr="00D60CD3">
        <w:rPr>
          <w:rFonts w:eastAsia="Calibri"/>
          <w:lang w:eastAsia="en-US"/>
        </w:rPr>
        <w:t>.3</w:t>
      </w:r>
      <w:r w:rsidR="00F7597D" w:rsidRPr="00D60CD3">
        <w:rPr>
          <w:rFonts w:eastAsia="Calibri"/>
          <w:lang w:eastAsia="en-US"/>
        </w:rPr>
        <w:t>1</w:t>
      </w:r>
      <w:r w:rsidR="00F24BD6" w:rsidRPr="00D60CD3">
        <w:rPr>
          <w:rFonts w:eastAsia="Calibri"/>
          <w:lang w:eastAsia="en-US"/>
        </w:rPr>
        <w:t>. Строку «ИТОГО» раздела 2</w:t>
      </w:r>
      <w:r w:rsidR="000C7519" w:rsidRPr="00D60CD3">
        <w:rPr>
          <w:rFonts w:eastAsia="Calibri"/>
          <w:lang w:eastAsia="en-US"/>
        </w:rPr>
        <w:t xml:space="preserve"> </w:t>
      </w:r>
      <w:r w:rsidR="00D816F5">
        <w:rPr>
          <w:rFonts w:eastAsia="Calibri"/>
          <w:lang w:eastAsia="en-US"/>
        </w:rPr>
        <w:t>и с</w:t>
      </w:r>
      <w:r w:rsidR="00F409B1" w:rsidRPr="00D60CD3">
        <w:rPr>
          <w:rFonts w:eastAsia="Calibri"/>
          <w:lang w:eastAsia="en-US"/>
        </w:rPr>
        <w:t xml:space="preserve">троки «ИТОГО прочие расходы развития» и «ВСЕГО проектная часть подпрограммы 2» </w:t>
      </w:r>
      <w:r w:rsidR="00F409B1" w:rsidRPr="00D60CD3">
        <w:rPr>
          <w:rFonts w:eastAsia="Calibri"/>
          <w:lang w:eastAsia="en-US"/>
        </w:rPr>
        <w:br/>
      </w:r>
      <w:r w:rsidR="000C7519" w:rsidRPr="00D60CD3">
        <w:rPr>
          <w:rFonts w:eastAsia="Calibri"/>
          <w:lang w:eastAsia="en-US"/>
        </w:rPr>
        <w:t>таблицы 8 подраздела 9.3.1 раздела 9 приложения к постановлению изложить в следующей редакции:</w:t>
      </w:r>
    </w:p>
    <w:p w:rsidR="00B806A6" w:rsidRPr="00D60CD3" w:rsidRDefault="00B806A6" w:rsidP="000C7519">
      <w:pPr>
        <w:tabs>
          <w:tab w:val="left" w:pos="851"/>
        </w:tabs>
        <w:spacing w:before="60" w:after="60"/>
        <w:ind w:left="142" w:firstLine="851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52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"/>
        <w:gridCol w:w="3816"/>
        <w:gridCol w:w="1418"/>
        <w:gridCol w:w="1418"/>
        <w:gridCol w:w="1418"/>
        <w:gridCol w:w="1418"/>
        <w:gridCol w:w="1418"/>
        <w:gridCol w:w="1418"/>
        <w:gridCol w:w="1418"/>
        <w:gridCol w:w="1133"/>
        <w:gridCol w:w="726"/>
      </w:tblGrid>
      <w:tr w:rsidR="00D60CD3" w:rsidRPr="00D60CD3" w:rsidTr="00F409B1">
        <w:trPr>
          <w:cantSplit/>
          <w:trHeight w:val="349"/>
        </w:trPr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3613" w:rsidRPr="00D60CD3" w:rsidRDefault="00B43613" w:rsidP="000C7519">
            <w:pPr>
              <w:ind w:left="-142" w:firstLine="142"/>
              <w:jc w:val="right"/>
              <w:rPr>
                <w:kern w:val="2"/>
                <w:sz w:val="15"/>
                <w:szCs w:val="15"/>
              </w:rPr>
            </w:pPr>
            <w:r w:rsidRPr="00D60CD3">
              <w:rPr>
                <w:kern w:val="2"/>
                <w:sz w:val="15"/>
                <w:szCs w:val="15"/>
              </w:rPr>
              <w:t xml:space="preserve">«       </w:t>
            </w:r>
          </w:p>
        </w:tc>
        <w:tc>
          <w:tcPr>
            <w:tcW w:w="120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613" w:rsidRPr="00D60CD3" w:rsidRDefault="00B43613" w:rsidP="00F409B1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ИТОГО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B43613" w:rsidRPr="00D60CD3" w:rsidRDefault="00956538" w:rsidP="00A857C0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4</w:t>
            </w:r>
            <w:r w:rsidR="00A857C0" w:rsidRPr="00D60CD3">
              <w:rPr>
                <w:sz w:val="20"/>
                <w:szCs w:val="20"/>
              </w:rPr>
              <w:t> 429 299,5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B43613" w:rsidRPr="00D60CD3" w:rsidRDefault="00956538" w:rsidP="00A857C0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14</w:t>
            </w:r>
            <w:r w:rsidR="00A857C0" w:rsidRPr="00D60CD3">
              <w:rPr>
                <w:sz w:val="20"/>
                <w:szCs w:val="20"/>
              </w:rPr>
              <w:t> 379 805,8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B43613" w:rsidRPr="00D60CD3" w:rsidRDefault="00F24BD6" w:rsidP="00956538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18</w:t>
            </w:r>
            <w:r w:rsidR="00956538" w:rsidRPr="00D60CD3">
              <w:rPr>
                <w:sz w:val="20"/>
                <w:szCs w:val="20"/>
              </w:rPr>
              <w:t> 096 387,9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B43613" w:rsidRPr="00D60CD3" w:rsidRDefault="00E7206B" w:rsidP="0047547D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14</w:t>
            </w:r>
            <w:r w:rsidR="00CA108E" w:rsidRPr="00D60CD3">
              <w:rPr>
                <w:sz w:val="20"/>
                <w:szCs w:val="20"/>
              </w:rPr>
              <w:t xml:space="preserve"> </w:t>
            </w:r>
            <w:r w:rsidRPr="00D60CD3">
              <w:rPr>
                <w:sz w:val="20"/>
                <w:szCs w:val="20"/>
              </w:rPr>
              <w:t>054</w:t>
            </w:r>
            <w:r w:rsidR="00CA108E" w:rsidRPr="00D60CD3">
              <w:rPr>
                <w:sz w:val="20"/>
                <w:szCs w:val="20"/>
              </w:rPr>
              <w:t xml:space="preserve"> </w:t>
            </w:r>
            <w:r w:rsidRPr="00D60CD3">
              <w:rPr>
                <w:sz w:val="20"/>
                <w:szCs w:val="20"/>
              </w:rPr>
              <w:t>718,1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B43613" w:rsidRPr="00D60CD3" w:rsidRDefault="00F24BD6" w:rsidP="0092353F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14</w:t>
            </w:r>
            <w:r w:rsidR="007F5A32" w:rsidRPr="00D60CD3">
              <w:rPr>
                <w:sz w:val="20"/>
                <w:szCs w:val="20"/>
              </w:rPr>
              <w:t xml:space="preserve"> </w:t>
            </w:r>
            <w:r w:rsidRPr="00D60CD3">
              <w:rPr>
                <w:sz w:val="20"/>
                <w:szCs w:val="20"/>
              </w:rPr>
              <w:t>449</w:t>
            </w:r>
            <w:r w:rsidR="007F5A32" w:rsidRPr="00D60CD3">
              <w:rPr>
                <w:sz w:val="20"/>
                <w:szCs w:val="20"/>
              </w:rPr>
              <w:t xml:space="preserve"> </w:t>
            </w:r>
            <w:r w:rsidRPr="00D60CD3">
              <w:rPr>
                <w:sz w:val="20"/>
                <w:szCs w:val="20"/>
              </w:rPr>
              <w:t>246,7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B43613" w:rsidRPr="00D60CD3" w:rsidRDefault="00F24BD6" w:rsidP="00567D10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8</w:t>
            </w:r>
            <w:r w:rsidR="007F5A32" w:rsidRPr="00D60CD3">
              <w:rPr>
                <w:sz w:val="20"/>
                <w:szCs w:val="20"/>
              </w:rPr>
              <w:t xml:space="preserve"> </w:t>
            </w:r>
            <w:r w:rsidRPr="00D60CD3">
              <w:rPr>
                <w:sz w:val="20"/>
                <w:szCs w:val="20"/>
              </w:rPr>
              <w:t>589</w:t>
            </w:r>
            <w:r w:rsidR="007F5A32" w:rsidRPr="00D60CD3">
              <w:rPr>
                <w:sz w:val="20"/>
                <w:szCs w:val="20"/>
              </w:rPr>
              <w:t xml:space="preserve"> </w:t>
            </w:r>
            <w:r w:rsidRPr="00D60CD3">
              <w:rPr>
                <w:sz w:val="20"/>
                <w:szCs w:val="20"/>
              </w:rPr>
              <w:t>915,5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B43613" w:rsidRPr="00D60CD3" w:rsidRDefault="00E7206B" w:rsidP="00A857C0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73</w:t>
            </w:r>
            <w:r w:rsidR="00A857C0" w:rsidRPr="00D60CD3">
              <w:rPr>
                <w:sz w:val="20"/>
                <w:szCs w:val="20"/>
              </w:rPr>
              <w:t> 999 373,5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13" w:rsidRPr="00D60CD3" w:rsidRDefault="00B43613" w:rsidP="000C7519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Х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43613" w:rsidRPr="00D60CD3" w:rsidRDefault="00B43613" w:rsidP="000C7519">
            <w:pPr>
              <w:ind w:right="-314"/>
              <w:rPr>
                <w:spacing w:val="-20"/>
                <w:sz w:val="15"/>
                <w:szCs w:val="15"/>
              </w:rPr>
            </w:pPr>
          </w:p>
        </w:tc>
      </w:tr>
      <w:tr w:rsidR="00D60CD3" w:rsidRPr="00D60CD3" w:rsidTr="00F40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1"/>
        </w:trPr>
        <w:tc>
          <w:tcPr>
            <w:tcW w:w="82" w:type="pct"/>
            <w:tcBorders>
              <w:right w:val="single" w:sz="4" w:space="0" w:color="auto"/>
            </w:tcBorders>
            <w:vAlign w:val="center"/>
          </w:tcPr>
          <w:p w:rsidR="00D61089" w:rsidRPr="00D60CD3" w:rsidRDefault="00D61089" w:rsidP="000C7519">
            <w:pPr>
              <w:jc w:val="center"/>
              <w:rPr>
                <w:kern w:val="2"/>
                <w:sz w:val="15"/>
                <w:szCs w:val="15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089" w:rsidRPr="00D60CD3" w:rsidRDefault="00D61089" w:rsidP="000C7519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ИТОГО прочие расходы развития</w:t>
            </w:r>
          </w:p>
          <w:p w:rsidR="00D61089" w:rsidRPr="00D60CD3" w:rsidRDefault="00D61089" w:rsidP="000C75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89" w:rsidRPr="00D60CD3" w:rsidRDefault="00A857C0" w:rsidP="005B6709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4 870 844,5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89" w:rsidRPr="00D60CD3" w:rsidRDefault="0015579C" w:rsidP="00A857C0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16</w:t>
            </w:r>
            <w:r w:rsidR="00A857C0" w:rsidRPr="00D60CD3">
              <w:rPr>
                <w:sz w:val="20"/>
                <w:szCs w:val="20"/>
              </w:rPr>
              <w:t> 495 273,8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89" w:rsidRPr="00D60CD3" w:rsidRDefault="0015579C" w:rsidP="005B6709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21</w:t>
            </w:r>
            <w:r w:rsidR="005B6709" w:rsidRPr="00D60CD3">
              <w:rPr>
                <w:sz w:val="20"/>
                <w:szCs w:val="20"/>
              </w:rPr>
              <w:t> 119 989,4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89" w:rsidRPr="00D60CD3" w:rsidRDefault="00307FA4" w:rsidP="0047547D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18 467 175,1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89" w:rsidRPr="00D60CD3" w:rsidRDefault="0015579C" w:rsidP="0092353F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18</w:t>
            </w:r>
            <w:r w:rsidR="001120EF" w:rsidRPr="00D60CD3">
              <w:rPr>
                <w:sz w:val="20"/>
                <w:szCs w:val="20"/>
              </w:rPr>
              <w:t> </w:t>
            </w:r>
            <w:r w:rsidRPr="00D60CD3">
              <w:rPr>
                <w:sz w:val="20"/>
                <w:szCs w:val="20"/>
              </w:rPr>
              <w:t>867</w:t>
            </w:r>
            <w:r w:rsidR="001120EF" w:rsidRPr="00D60CD3">
              <w:rPr>
                <w:sz w:val="20"/>
                <w:szCs w:val="20"/>
              </w:rPr>
              <w:t xml:space="preserve"> </w:t>
            </w:r>
            <w:r w:rsidRPr="00D60CD3">
              <w:rPr>
                <w:sz w:val="20"/>
                <w:szCs w:val="20"/>
              </w:rPr>
              <w:t>484,5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89" w:rsidRPr="00D60CD3" w:rsidRDefault="0015579C" w:rsidP="00567D10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13</w:t>
            </w:r>
            <w:r w:rsidR="001120EF" w:rsidRPr="00D60CD3">
              <w:rPr>
                <w:sz w:val="20"/>
                <w:szCs w:val="20"/>
              </w:rPr>
              <w:t> </w:t>
            </w:r>
            <w:r w:rsidRPr="00D60CD3">
              <w:rPr>
                <w:sz w:val="20"/>
                <w:szCs w:val="20"/>
              </w:rPr>
              <w:t>013</w:t>
            </w:r>
            <w:r w:rsidR="001120EF" w:rsidRPr="00D60CD3">
              <w:rPr>
                <w:sz w:val="20"/>
                <w:szCs w:val="20"/>
              </w:rPr>
              <w:t xml:space="preserve"> </w:t>
            </w:r>
            <w:r w:rsidRPr="00D60CD3">
              <w:rPr>
                <w:sz w:val="20"/>
                <w:szCs w:val="20"/>
              </w:rPr>
              <w:t>991,6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89" w:rsidRPr="00D60CD3" w:rsidRDefault="001120EF" w:rsidP="00A857C0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92</w:t>
            </w:r>
            <w:r w:rsidR="00A857C0" w:rsidRPr="00D60CD3">
              <w:rPr>
                <w:sz w:val="20"/>
                <w:szCs w:val="20"/>
              </w:rPr>
              <w:t> 834 758,9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89" w:rsidRPr="00D60CD3" w:rsidRDefault="00D61089" w:rsidP="000C7519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Х</w:t>
            </w:r>
          </w:p>
        </w:tc>
        <w:tc>
          <w:tcPr>
            <w:tcW w:w="229" w:type="pct"/>
            <w:tcBorders>
              <w:left w:val="single" w:sz="4" w:space="0" w:color="auto"/>
            </w:tcBorders>
            <w:vAlign w:val="center"/>
          </w:tcPr>
          <w:p w:rsidR="00D61089" w:rsidRPr="00D60CD3" w:rsidRDefault="00D61089" w:rsidP="000C7519">
            <w:pPr>
              <w:jc w:val="center"/>
              <w:rPr>
                <w:spacing w:val="-20"/>
                <w:sz w:val="20"/>
                <w:szCs w:val="20"/>
              </w:rPr>
            </w:pPr>
          </w:p>
          <w:p w:rsidR="001E2C09" w:rsidRPr="00D60CD3" w:rsidRDefault="001E2C09" w:rsidP="000C7519">
            <w:pPr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60CD3" w:rsidRPr="00D60CD3" w:rsidTr="00F40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7"/>
        </w:trPr>
        <w:tc>
          <w:tcPr>
            <w:tcW w:w="82" w:type="pct"/>
            <w:tcBorders>
              <w:right w:val="single" w:sz="4" w:space="0" w:color="auto"/>
            </w:tcBorders>
            <w:vAlign w:val="center"/>
          </w:tcPr>
          <w:p w:rsidR="0015579C" w:rsidRPr="00D60CD3" w:rsidRDefault="0015579C" w:rsidP="000C7519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79C" w:rsidRPr="00D60CD3" w:rsidRDefault="0015579C" w:rsidP="000C7519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ВСЕГО проектная часть подпрограммы 2</w:t>
            </w:r>
          </w:p>
          <w:p w:rsidR="0015579C" w:rsidRPr="00D60CD3" w:rsidRDefault="0015579C" w:rsidP="000C75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9C" w:rsidRPr="00D60CD3" w:rsidRDefault="005B6709" w:rsidP="00A857C0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16</w:t>
            </w:r>
            <w:r w:rsidR="00A857C0" w:rsidRPr="00D60CD3">
              <w:rPr>
                <w:sz w:val="20"/>
                <w:szCs w:val="20"/>
              </w:rPr>
              <w:t> 184 624,4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9C" w:rsidRPr="00D60CD3" w:rsidRDefault="006145B4" w:rsidP="00A857C0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22</w:t>
            </w:r>
            <w:r w:rsidR="00A857C0" w:rsidRPr="00D60CD3">
              <w:rPr>
                <w:sz w:val="20"/>
                <w:szCs w:val="20"/>
              </w:rPr>
              <w:t> 199 035,0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9C" w:rsidRPr="00D60CD3" w:rsidRDefault="0015579C" w:rsidP="005B6709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21</w:t>
            </w:r>
            <w:r w:rsidR="005B6709" w:rsidRPr="00D60CD3">
              <w:rPr>
                <w:sz w:val="20"/>
                <w:szCs w:val="20"/>
              </w:rPr>
              <w:t> 551 340,2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9C" w:rsidRPr="00D60CD3" w:rsidRDefault="001120EF" w:rsidP="0047547D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18 467 175,1</w:t>
            </w:r>
            <w:r w:rsidR="0015579C" w:rsidRPr="00D60C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9C" w:rsidRPr="00D60CD3" w:rsidRDefault="0015579C" w:rsidP="003E6146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18</w:t>
            </w:r>
            <w:r w:rsidR="001120EF" w:rsidRPr="00D60CD3">
              <w:rPr>
                <w:sz w:val="20"/>
                <w:szCs w:val="20"/>
              </w:rPr>
              <w:t> </w:t>
            </w:r>
            <w:r w:rsidRPr="00D60CD3">
              <w:rPr>
                <w:sz w:val="20"/>
                <w:szCs w:val="20"/>
              </w:rPr>
              <w:t>867</w:t>
            </w:r>
            <w:r w:rsidR="001120EF" w:rsidRPr="00D60CD3">
              <w:rPr>
                <w:sz w:val="20"/>
                <w:szCs w:val="20"/>
              </w:rPr>
              <w:t xml:space="preserve"> </w:t>
            </w:r>
            <w:r w:rsidRPr="00D60CD3">
              <w:rPr>
                <w:sz w:val="20"/>
                <w:szCs w:val="20"/>
              </w:rPr>
              <w:t>484,5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9C" w:rsidRPr="00D60CD3" w:rsidRDefault="0015579C" w:rsidP="003E6146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13</w:t>
            </w:r>
            <w:r w:rsidR="001120EF" w:rsidRPr="00D60CD3">
              <w:rPr>
                <w:sz w:val="20"/>
                <w:szCs w:val="20"/>
              </w:rPr>
              <w:t> </w:t>
            </w:r>
            <w:r w:rsidRPr="00D60CD3">
              <w:rPr>
                <w:sz w:val="20"/>
                <w:szCs w:val="20"/>
              </w:rPr>
              <w:t>013</w:t>
            </w:r>
            <w:r w:rsidR="001120EF" w:rsidRPr="00D60CD3">
              <w:rPr>
                <w:sz w:val="20"/>
                <w:szCs w:val="20"/>
              </w:rPr>
              <w:t xml:space="preserve"> </w:t>
            </w:r>
            <w:r w:rsidRPr="00D60CD3">
              <w:rPr>
                <w:sz w:val="20"/>
                <w:szCs w:val="20"/>
              </w:rPr>
              <w:t>991,6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79C" w:rsidRPr="00D60CD3" w:rsidRDefault="0081451B" w:rsidP="00A857C0">
            <w:pPr>
              <w:jc w:val="center"/>
              <w:rPr>
                <w:sz w:val="20"/>
                <w:szCs w:val="20"/>
              </w:rPr>
            </w:pPr>
            <w:r w:rsidRPr="00D60CD3">
              <w:rPr>
                <w:sz w:val="20"/>
                <w:szCs w:val="20"/>
              </w:rPr>
              <w:t>110</w:t>
            </w:r>
            <w:r w:rsidR="00A857C0" w:rsidRPr="00D60CD3">
              <w:rPr>
                <w:sz w:val="20"/>
                <w:szCs w:val="20"/>
              </w:rPr>
              <w:t> 283 650,8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9C" w:rsidRPr="00D60CD3" w:rsidRDefault="0015579C" w:rsidP="000C7519">
            <w:pPr>
              <w:jc w:val="center"/>
              <w:rPr>
                <w:sz w:val="18"/>
                <w:szCs w:val="18"/>
              </w:rPr>
            </w:pPr>
            <w:r w:rsidRPr="00D60CD3">
              <w:rPr>
                <w:sz w:val="18"/>
                <w:szCs w:val="18"/>
              </w:rPr>
              <w:t>Х</w:t>
            </w:r>
          </w:p>
        </w:tc>
        <w:tc>
          <w:tcPr>
            <w:tcW w:w="229" w:type="pct"/>
            <w:tcBorders>
              <w:left w:val="single" w:sz="4" w:space="0" w:color="auto"/>
            </w:tcBorders>
            <w:vAlign w:val="center"/>
          </w:tcPr>
          <w:p w:rsidR="0015579C" w:rsidRPr="00D60CD3" w:rsidRDefault="0015579C" w:rsidP="000C7519">
            <w:pPr>
              <w:ind w:left="-113"/>
              <w:rPr>
                <w:spacing w:val="-18"/>
                <w:kern w:val="2"/>
                <w:sz w:val="15"/>
                <w:szCs w:val="15"/>
              </w:rPr>
            </w:pPr>
            <w:r w:rsidRPr="00D60CD3">
              <w:rPr>
                <w:spacing w:val="-18"/>
                <w:kern w:val="2"/>
                <w:sz w:val="20"/>
                <w:szCs w:val="20"/>
              </w:rPr>
              <w:t xml:space="preserve">  </w:t>
            </w:r>
            <w:r w:rsidRPr="00D60CD3">
              <w:rPr>
                <w:spacing w:val="-18"/>
                <w:kern w:val="2"/>
                <w:sz w:val="15"/>
                <w:szCs w:val="15"/>
              </w:rPr>
              <w:t>».</w:t>
            </w:r>
          </w:p>
        </w:tc>
      </w:tr>
    </w:tbl>
    <w:p w:rsidR="00B806A6" w:rsidRPr="00D60CD3" w:rsidRDefault="00B806A6" w:rsidP="002C3F0D">
      <w:pPr>
        <w:tabs>
          <w:tab w:val="left" w:pos="-284"/>
          <w:tab w:val="left" w:pos="993"/>
          <w:tab w:val="left" w:pos="1134"/>
          <w:tab w:val="left" w:pos="1418"/>
        </w:tabs>
        <w:jc w:val="both"/>
        <w:sectPr w:rsidR="00B806A6" w:rsidRPr="00D60CD3" w:rsidSect="001E2C09">
          <w:pgSz w:w="16838" w:h="11906" w:orient="landscape"/>
          <w:pgMar w:top="337" w:right="851" w:bottom="709" w:left="1134" w:header="709" w:footer="709" w:gutter="0"/>
          <w:cols w:space="708"/>
          <w:titlePg/>
          <w:docGrid w:linePitch="360"/>
        </w:sectPr>
      </w:pPr>
    </w:p>
    <w:p w:rsidR="000634F4" w:rsidRPr="00D60CD3" w:rsidRDefault="00561185" w:rsidP="000634F4">
      <w:pPr>
        <w:tabs>
          <w:tab w:val="left" w:pos="851"/>
          <w:tab w:val="left" w:pos="993"/>
        </w:tabs>
        <w:ind w:left="142" w:right="-143" w:firstLine="425"/>
        <w:jc w:val="both"/>
      </w:pPr>
      <w:r w:rsidRPr="00D60CD3">
        <w:rPr>
          <w:rFonts w:eastAsia="Calibri"/>
        </w:rPr>
        <w:lastRenderedPageBreak/>
        <w:tab/>
      </w:r>
      <w:r w:rsidR="00856279" w:rsidRPr="00D60CD3">
        <w:rPr>
          <w:rFonts w:eastAsia="Calibri"/>
          <w:szCs w:val="22"/>
          <w:lang w:eastAsia="en-US"/>
        </w:rPr>
        <w:t xml:space="preserve">2. </w:t>
      </w:r>
      <w:r w:rsidR="000634F4" w:rsidRPr="00D60CD3">
        <w:t>Контроль за выполнением постановления возлож</w:t>
      </w:r>
      <w:r w:rsidR="002441E4" w:rsidRPr="00D60CD3">
        <w:t xml:space="preserve">ить на вице-губернатора       </w:t>
      </w:r>
      <w:r w:rsidR="000634F4" w:rsidRPr="00D60CD3">
        <w:t xml:space="preserve">                   Санкт-Петербурга Линченко Н.В. </w:t>
      </w:r>
    </w:p>
    <w:p w:rsidR="000634F4" w:rsidRPr="00D60CD3" w:rsidRDefault="000634F4" w:rsidP="000634F4">
      <w:pPr>
        <w:spacing w:line="280" w:lineRule="exact"/>
        <w:ind w:firstLine="567"/>
      </w:pPr>
      <w:bookmarkStart w:id="1" w:name="Par0"/>
      <w:bookmarkEnd w:id="1"/>
    </w:p>
    <w:p w:rsidR="000634F4" w:rsidRPr="00D60CD3" w:rsidRDefault="000634F4" w:rsidP="000634F4">
      <w:pPr>
        <w:ind w:firstLine="567"/>
      </w:pPr>
    </w:p>
    <w:p w:rsidR="000634F4" w:rsidRPr="00D60CD3" w:rsidRDefault="000634F4" w:rsidP="000634F4"/>
    <w:p w:rsidR="000634F4" w:rsidRPr="00D60CD3" w:rsidRDefault="000634F4" w:rsidP="000634F4">
      <w:pPr>
        <w:rPr>
          <w:b/>
        </w:rPr>
      </w:pPr>
      <w:r w:rsidRPr="00D60CD3">
        <w:rPr>
          <w:b/>
        </w:rPr>
        <w:t xml:space="preserve">      Губернатор</w:t>
      </w:r>
    </w:p>
    <w:p w:rsidR="0000458B" w:rsidRPr="000634F4" w:rsidRDefault="000634F4" w:rsidP="000634F4">
      <w:pPr>
        <w:tabs>
          <w:tab w:val="left" w:pos="5485"/>
        </w:tabs>
        <w:ind w:right="-456"/>
        <w:rPr>
          <w:b/>
        </w:rPr>
        <w:sectPr w:rsidR="0000458B" w:rsidRPr="000634F4" w:rsidSect="000634F4">
          <w:headerReference w:type="even" r:id="rId12"/>
          <w:headerReference w:type="default" r:id="rId13"/>
          <w:headerReference w:type="first" r:id="rId14"/>
          <w:pgSz w:w="11906" w:h="16838" w:code="9"/>
          <w:pgMar w:top="851" w:right="851" w:bottom="709" w:left="1418" w:header="567" w:footer="0" w:gutter="0"/>
          <w:cols w:space="708"/>
          <w:docGrid w:linePitch="360"/>
        </w:sectPr>
      </w:pPr>
      <w:r w:rsidRPr="00D60CD3">
        <w:rPr>
          <w:b/>
        </w:rPr>
        <w:t xml:space="preserve">Санкт-Петербурга                                                                                  </w:t>
      </w:r>
      <w:r w:rsidRPr="00B82C60">
        <w:rPr>
          <w:b/>
        </w:rPr>
        <w:t xml:space="preserve">                 </w:t>
      </w:r>
      <w:r w:rsidR="00DE15BE">
        <w:rPr>
          <w:b/>
        </w:rPr>
        <w:t xml:space="preserve">  </w:t>
      </w:r>
      <w:r w:rsidR="00D60CD3">
        <w:rPr>
          <w:b/>
        </w:rPr>
        <w:t xml:space="preserve">        </w:t>
      </w:r>
      <w:proofErr w:type="spellStart"/>
      <w:r w:rsidR="00DE15BE">
        <w:rPr>
          <w:b/>
        </w:rPr>
        <w:t>А.Д.Бегло</w:t>
      </w:r>
      <w:r w:rsidR="00D60CD3">
        <w:rPr>
          <w:b/>
        </w:rPr>
        <w:t>в</w:t>
      </w:r>
      <w:proofErr w:type="spellEnd"/>
    </w:p>
    <w:p w:rsidR="00D60CD3" w:rsidRPr="00B5183D" w:rsidRDefault="00D60CD3" w:rsidP="00D60CD3">
      <w:pPr>
        <w:tabs>
          <w:tab w:val="left" w:pos="0"/>
        </w:tabs>
        <w:contextualSpacing/>
        <w:jc w:val="both"/>
        <w:rPr>
          <w:rFonts w:eastAsia="Calibri"/>
          <w:szCs w:val="22"/>
          <w:lang w:eastAsia="en-US"/>
        </w:rPr>
      </w:pPr>
    </w:p>
    <w:sectPr w:rsidR="00D60CD3" w:rsidRPr="00B5183D" w:rsidSect="00824F2F">
      <w:pgSz w:w="16838" w:h="11906" w:orient="landscape" w:code="9"/>
      <w:pgMar w:top="851" w:right="709" w:bottom="170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6A4" w:rsidRDefault="00FD46A4">
      <w:r>
        <w:separator/>
      </w:r>
    </w:p>
  </w:endnote>
  <w:endnote w:type="continuationSeparator" w:id="0">
    <w:p w:rsidR="00FD46A4" w:rsidRDefault="00FD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6A4" w:rsidRDefault="00FD46A4">
      <w:r>
        <w:separator/>
      </w:r>
    </w:p>
  </w:footnote>
  <w:footnote w:type="continuationSeparator" w:id="0">
    <w:p w:rsidR="00FD46A4" w:rsidRDefault="00FD4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6F5" w:rsidRDefault="00D816F5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16F5" w:rsidRDefault="00D816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2867781"/>
      <w:docPartObj>
        <w:docPartGallery w:val="Page Numbers (Top of Page)"/>
        <w:docPartUnique/>
      </w:docPartObj>
    </w:sdtPr>
    <w:sdtEndPr/>
    <w:sdtContent>
      <w:p w:rsidR="00D816F5" w:rsidRDefault="00D816F5">
        <w:pPr>
          <w:pStyle w:val="a3"/>
          <w:jc w:val="center"/>
        </w:pPr>
        <w:r w:rsidRPr="00A9008D">
          <w:fldChar w:fldCharType="begin"/>
        </w:r>
        <w:r w:rsidRPr="00A9008D">
          <w:instrText>PAGE   \* MERGEFORMAT</w:instrText>
        </w:r>
        <w:r w:rsidRPr="00A9008D">
          <w:fldChar w:fldCharType="separate"/>
        </w:r>
        <w:r w:rsidR="00B52E4B">
          <w:rPr>
            <w:noProof/>
          </w:rPr>
          <w:t>22</w:t>
        </w:r>
        <w:r w:rsidRPr="00A9008D">
          <w:fldChar w:fldCharType="end"/>
        </w:r>
      </w:p>
    </w:sdtContent>
  </w:sdt>
  <w:p w:rsidR="00D816F5" w:rsidRDefault="00D816F5">
    <w:pPr>
      <w:pStyle w:val="a3"/>
    </w:pPr>
  </w:p>
  <w:p w:rsidR="00D816F5" w:rsidRDefault="00D816F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6F5" w:rsidRDefault="00D816F5">
    <w:pPr>
      <w:pStyle w:val="a3"/>
      <w:jc w:val="center"/>
    </w:pPr>
  </w:p>
  <w:p w:rsidR="00D816F5" w:rsidRDefault="00D816F5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6F5" w:rsidRDefault="00D816F5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16F5" w:rsidRDefault="00D816F5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551876"/>
      <w:docPartObj>
        <w:docPartGallery w:val="Page Numbers (Top of Page)"/>
        <w:docPartUnique/>
      </w:docPartObj>
    </w:sdtPr>
    <w:sdtEndPr/>
    <w:sdtContent>
      <w:p w:rsidR="00D816F5" w:rsidRDefault="00D816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:rsidR="00D816F5" w:rsidRDefault="00D816F5" w:rsidP="0097643A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6F5" w:rsidRDefault="00D816F5">
    <w:pPr>
      <w:pStyle w:val="a3"/>
      <w:jc w:val="center"/>
    </w:pPr>
  </w:p>
  <w:p w:rsidR="00D816F5" w:rsidRDefault="00D816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51245"/>
    <w:multiLevelType w:val="multilevel"/>
    <w:tmpl w:val="52969D9C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c8664a43-d51f-4eb5-bc18-baf53b24ac94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F05FC4"/>
    <w:rsid w:val="00000394"/>
    <w:rsid w:val="00000F9D"/>
    <w:rsid w:val="0000458B"/>
    <w:rsid w:val="00004658"/>
    <w:rsid w:val="000057C8"/>
    <w:rsid w:val="00006C64"/>
    <w:rsid w:val="00006D19"/>
    <w:rsid w:val="000105A1"/>
    <w:rsid w:val="000112C2"/>
    <w:rsid w:val="000123D1"/>
    <w:rsid w:val="000139DD"/>
    <w:rsid w:val="00017718"/>
    <w:rsid w:val="00017C8A"/>
    <w:rsid w:val="00021B23"/>
    <w:rsid w:val="00022678"/>
    <w:rsid w:val="0002299D"/>
    <w:rsid w:val="0002378F"/>
    <w:rsid w:val="00023D83"/>
    <w:rsid w:val="0002416C"/>
    <w:rsid w:val="000243BA"/>
    <w:rsid w:val="00030E81"/>
    <w:rsid w:val="0003348C"/>
    <w:rsid w:val="00037C6A"/>
    <w:rsid w:val="00040512"/>
    <w:rsid w:val="0004495A"/>
    <w:rsid w:val="00044E4A"/>
    <w:rsid w:val="00045A94"/>
    <w:rsid w:val="0005040A"/>
    <w:rsid w:val="00051D98"/>
    <w:rsid w:val="000606AB"/>
    <w:rsid w:val="00062FE3"/>
    <w:rsid w:val="000634F4"/>
    <w:rsid w:val="00063904"/>
    <w:rsid w:val="00064D7C"/>
    <w:rsid w:val="00066DE3"/>
    <w:rsid w:val="00071A0B"/>
    <w:rsid w:val="00071C4D"/>
    <w:rsid w:val="0007241C"/>
    <w:rsid w:val="00072815"/>
    <w:rsid w:val="00072A2E"/>
    <w:rsid w:val="00072A65"/>
    <w:rsid w:val="0007564D"/>
    <w:rsid w:val="00080977"/>
    <w:rsid w:val="00083132"/>
    <w:rsid w:val="0008553A"/>
    <w:rsid w:val="000860DD"/>
    <w:rsid w:val="000860EC"/>
    <w:rsid w:val="00087CD0"/>
    <w:rsid w:val="000920EA"/>
    <w:rsid w:val="00094225"/>
    <w:rsid w:val="00094F4C"/>
    <w:rsid w:val="0009641E"/>
    <w:rsid w:val="00096501"/>
    <w:rsid w:val="00096506"/>
    <w:rsid w:val="00097144"/>
    <w:rsid w:val="000A070E"/>
    <w:rsid w:val="000A4975"/>
    <w:rsid w:val="000A5367"/>
    <w:rsid w:val="000A6293"/>
    <w:rsid w:val="000A62CC"/>
    <w:rsid w:val="000A798E"/>
    <w:rsid w:val="000A7E86"/>
    <w:rsid w:val="000B0382"/>
    <w:rsid w:val="000B15D2"/>
    <w:rsid w:val="000B20EC"/>
    <w:rsid w:val="000B2177"/>
    <w:rsid w:val="000B4562"/>
    <w:rsid w:val="000B6406"/>
    <w:rsid w:val="000B6930"/>
    <w:rsid w:val="000B6EB4"/>
    <w:rsid w:val="000C196E"/>
    <w:rsid w:val="000C23D8"/>
    <w:rsid w:val="000C36FE"/>
    <w:rsid w:val="000C3796"/>
    <w:rsid w:val="000C3ED1"/>
    <w:rsid w:val="000C7519"/>
    <w:rsid w:val="000D11BA"/>
    <w:rsid w:val="000D12B3"/>
    <w:rsid w:val="000D159C"/>
    <w:rsid w:val="000D1D90"/>
    <w:rsid w:val="000D2325"/>
    <w:rsid w:val="000D67B0"/>
    <w:rsid w:val="000D67F9"/>
    <w:rsid w:val="000D6B60"/>
    <w:rsid w:val="000D777D"/>
    <w:rsid w:val="000E0F78"/>
    <w:rsid w:val="000E302F"/>
    <w:rsid w:val="000E4BAD"/>
    <w:rsid w:val="000E5EA7"/>
    <w:rsid w:val="000E7397"/>
    <w:rsid w:val="000F0AD0"/>
    <w:rsid w:val="000F1894"/>
    <w:rsid w:val="000F1F5A"/>
    <w:rsid w:val="000F3F38"/>
    <w:rsid w:val="000F4511"/>
    <w:rsid w:val="000F4541"/>
    <w:rsid w:val="000F5065"/>
    <w:rsid w:val="0010253C"/>
    <w:rsid w:val="00110922"/>
    <w:rsid w:val="001120EF"/>
    <w:rsid w:val="00114148"/>
    <w:rsid w:val="00114D70"/>
    <w:rsid w:val="00115EFA"/>
    <w:rsid w:val="00122904"/>
    <w:rsid w:val="00122AEA"/>
    <w:rsid w:val="00124B9E"/>
    <w:rsid w:val="00130A7C"/>
    <w:rsid w:val="001312CC"/>
    <w:rsid w:val="00132435"/>
    <w:rsid w:val="00132C77"/>
    <w:rsid w:val="00135EF0"/>
    <w:rsid w:val="00136439"/>
    <w:rsid w:val="001410A3"/>
    <w:rsid w:val="00143C54"/>
    <w:rsid w:val="001456D5"/>
    <w:rsid w:val="001457D8"/>
    <w:rsid w:val="00146BB2"/>
    <w:rsid w:val="00147B7B"/>
    <w:rsid w:val="001503B7"/>
    <w:rsid w:val="00150EF0"/>
    <w:rsid w:val="00152BD5"/>
    <w:rsid w:val="0015525A"/>
    <w:rsid w:val="0015579C"/>
    <w:rsid w:val="00156342"/>
    <w:rsid w:val="00157F69"/>
    <w:rsid w:val="00161D40"/>
    <w:rsid w:val="00162649"/>
    <w:rsid w:val="0016339D"/>
    <w:rsid w:val="00163F56"/>
    <w:rsid w:val="00164A63"/>
    <w:rsid w:val="00165A4C"/>
    <w:rsid w:val="00165BE0"/>
    <w:rsid w:val="00166546"/>
    <w:rsid w:val="00166DB2"/>
    <w:rsid w:val="00174F49"/>
    <w:rsid w:val="00177703"/>
    <w:rsid w:val="00177BED"/>
    <w:rsid w:val="00181EF5"/>
    <w:rsid w:val="001820FB"/>
    <w:rsid w:val="00183C99"/>
    <w:rsid w:val="00186FAA"/>
    <w:rsid w:val="00190AA5"/>
    <w:rsid w:val="00190DDC"/>
    <w:rsid w:val="00190ED3"/>
    <w:rsid w:val="0019123F"/>
    <w:rsid w:val="0019124C"/>
    <w:rsid w:val="001912DF"/>
    <w:rsid w:val="001914ED"/>
    <w:rsid w:val="00191CF5"/>
    <w:rsid w:val="001934A1"/>
    <w:rsid w:val="001944A2"/>
    <w:rsid w:val="001953EF"/>
    <w:rsid w:val="00195648"/>
    <w:rsid w:val="0019630B"/>
    <w:rsid w:val="001A115F"/>
    <w:rsid w:val="001B03D9"/>
    <w:rsid w:val="001B4B5D"/>
    <w:rsid w:val="001B655C"/>
    <w:rsid w:val="001B686F"/>
    <w:rsid w:val="001C2235"/>
    <w:rsid w:val="001C4528"/>
    <w:rsid w:val="001C559D"/>
    <w:rsid w:val="001D06ED"/>
    <w:rsid w:val="001D133D"/>
    <w:rsid w:val="001D1834"/>
    <w:rsid w:val="001D354C"/>
    <w:rsid w:val="001D3CC2"/>
    <w:rsid w:val="001D77D3"/>
    <w:rsid w:val="001E13EF"/>
    <w:rsid w:val="001E2C09"/>
    <w:rsid w:val="001F15A3"/>
    <w:rsid w:val="001F1FB2"/>
    <w:rsid w:val="001F2B09"/>
    <w:rsid w:val="001F46AA"/>
    <w:rsid w:val="001F472A"/>
    <w:rsid w:val="001F79BD"/>
    <w:rsid w:val="00202F80"/>
    <w:rsid w:val="002055E4"/>
    <w:rsid w:val="00207824"/>
    <w:rsid w:val="00213992"/>
    <w:rsid w:val="00214814"/>
    <w:rsid w:val="0021684F"/>
    <w:rsid w:val="002172ED"/>
    <w:rsid w:val="00221827"/>
    <w:rsid w:val="00221A9B"/>
    <w:rsid w:val="00221C55"/>
    <w:rsid w:val="0022476F"/>
    <w:rsid w:val="0022669A"/>
    <w:rsid w:val="00226CB1"/>
    <w:rsid w:val="00226F0E"/>
    <w:rsid w:val="00232A54"/>
    <w:rsid w:val="0023635C"/>
    <w:rsid w:val="0024078B"/>
    <w:rsid w:val="00241997"/>
    <w:rsid w:val="00242DA6"/>
    <w:rsid w:val="00242E6C"/>
    <w:rsid w:val="002433A2"/>
    <w:rsid w:val="002434DE"/>
    <w:rsid w:val="00243BB6"/>
    <w:rsid w:val="002441E4"/>
    <w:rsid w:val="00247FDA"/>
    <w:rsid w:val="00250370"/>
    <w:rsid w:val="00251C73"/>
    <w:rsid w:val="0025361F"/>
    <w:rsid w:val="00253EE4"/>
    <w:rsid w:val="00254313"/>
    <w:rsid w:val="002547CC"/>
    <w:rsid w:val="002563BF"/>
    <w:rsid w:val="00261821"/>
    <w:rsid w:val="00263A57"/>
    <w:rsid w:val="002641BB"/>
    <w:rsid w:val="002655CB"/>
    <w:rsid w:val="002655E6"/>
    <w:rsid w:val="002674D7"/>
    <w:rsid w:val="00273A33"/>
    <w:rsid w:val="00280A73"/>
    <w:rsid w:val="00282FA2"/>
    <w:rsid w:val="002836A9"/>
    <w:rsid w:val="002866D6"/>
    <w:rsid w:val="00287960"/>
    <w:rsid w:val="00290508"/>
    <w:rsid w:val="002911D9"/>
    <w:rsid w:val="00292DC6"/>
    <w:rsid w:val="0029628B"/>
    <w:rsid w:val="002A39F8"/>
    <w:rsid w:val="002A6A21"/>
    <w:rsid w:val="002B1C82"/>
    <w:rsid w:val="002B2ECD"/>
    <w:rsid w:val="002B567A"/>
    <w:rsid w:val="002B68E5"/>
    <w:rsid w:val="002C04D1"/>
    <w:rsid w:val="002C0717"/>
    <w:rsid w:val="002C0A46"/>
    <w:rsid w:val="002C1799"/>
    <w:rsid w:val="002C1DDA"/>
    <w:rsid w:val="002C3F0D"/>
    <w:rsid w:val="002C4026"/>
    <w:rsid w:val="002C6874"/>
    <w:rsid w:val="002C7C15"/>
    <w:rsid w:val="002D0CDA"/>
    <w:rsid w:val="002D34B6"/>
    <w:rsid w:val="002E16C0"/>
    <w:rsid w:val="002E2956"/>
    <w:rsid w:val="002E5102"/>
    <w:rsid w:val="002E6F4D"/>
    <w:rsid w:val="002F2055"/>
    <w:rsid w:val="00300BE7"/>
    <w:rsid w:val="00303B38"/>
    <w:rsid w:val="003047B4"/>
    <w:rsid w:val="00306CDD"/>
    <w:rsid w:val="00307EEF"/>
    <w:rsid w:val="00307FA4"/>
    <w:rsid w:val="0031019B"/>
    <w:rsid w:val="00310BD1"/>
    <w:rsid w:val="003122E9"/>
    <w:rsid w:val="00313A95"/>
    <w:rsid w:val="003149BA"/>
    <w:rsid w:val="003161EE"/>
    <w:rsid w:val="00320558"/>
    <w:rsid w:val="00321EA0"/>
    <w:rsid w:val="00322ADB"/>
    <w:rsid w:val="00325750"/>
    <w:rsid w:val="00325ABD"/>
    <w:rsid w:val="00327ED3"/>
    <w:rsid w:val="00331D55"/>
    <w:rsid w:val="003326BA"/>
    <w:rsid w:val="00333B42"/>
    <w:rsid w:val="00333B78"/>
    <w:rsid w:val="00334AAF"/>
    <w:rsid w:val="00336B00"/>
    <w:rsid w:val="00336DAF"/>
    <w:rsid w:val="00343E6D"/>
    <w:rsid w:val="003449C9"/>
    <w:rsid w:val="0034694B"/>
    <w:rsid w:val="00346A42"/>
    <w:rsid w:val="00347443"/>
    <w:rsid w:val="00355876"/>
    <w:rsid w:val="003601E6"/>
    <w:rsid w:val="003620F6"/>
    <w:rsid w:val="0036439A"/>
    <w:rsid w:val="0036509C"/>
    <w:rsid w:val="003658EC"/>
    <w:rsid w:val="0036650C"/>
    <w:rsid w:val="00366FAC"/>
    <w:rsid w:val="00367C9E"/>
    <w:rsid w:val="00382E81"/>
    <w:rsid w:val="00386FA3"/>
    <w:rsid w:val="0039209C"/>
    <w:rsid w:val="00394690"/>
    <w:rsid w:val="003A2FE5"/>
    <w:rsid w:val="003A4EAA"/>
    <w:rsid w:val="003A5033"/>
    <w:rsid w:val="003A6CB0"/>
    <w:rsid w:val="003B0B47"/>
    <w:rsid w:val="003B15C5"/>
    <w:rsid w:val="003B1EE4"/>
    <w:rsid w:val="003B2134"/>
    <w:rsid w:val="003C099C"/>
    <w:rsid w:val="003C2363"/>
    <w:rsid w:val="003C2806"/>
    <w:rsid w:val="003C44E7"/>
    <w:rsid w:val="003C6E58"/>
    <w:rsid w:val="003D5540"/>
    <w:rsid w:val="003E0619"/>
    <w:rsid w:val="003E22B4"/>
    <w:rsid w:val="003E6146"/>
    <w:rsid w:val="003E68BF"/>
    <w:rsid w:val="003F0168"/>
    <w:rsid w:val="003F22E8"/>
    <w:rsid w:val="003F25D3"/>
    <w:rsid w:val="003F2EA1"/>
    <w:rsid w:val="003F5F61"/>
    <w:rsid w:val="003F6146"/>
    <w:rsid w:val="003F73D3"/>
    <w:rsid w:val="00400E52"/>
    <w:rsid w:val="00400FA1"/>
    <w:rsid w:val="0040441A"/>
    <w:rsid w:val="004050DE"/>
    <w:rsid w:val="004055BC"/>
    <w:rsid w:val="00405B1C"/>
    <w:rsid w:val="0040778F"/>
    <w:rsid w:val="004142FD"/>
    <w:rsid w:val="00415A96"/>
    <w:rsid w:val="00416346"/>
    <w:rsid w:val="00417EBC"/>
    <w:rsid w:val="00417FA2"/>
    <w:rsid w:val="0042061F"/>
    <w:rsid w:val="00422225"/>
    <w:rsid w:val="00425EBA"/>
    <w:rsid w:val="004261B6"/>
    <w:rsid w:val="00427620"/>
    <w:rsid w:val="00430541"/>
    <w:rsid w:val="004327C2"/>
    <w:rsid w:val="00433715"/>
    <w:rsid w:val="00437769"/>
    <w:rsid w:val="00440EB0"/>
    <w:rsid w:val="00440F5F"/>
    <w:rsid w:val="0044228E"/>
    <w:rsid w:val="00442458"/>
    <w:rsid w:val="00444C44"/>
    <w:rsid w:val="00445303"/>
    <w:rsid w:val="004460B4"/>
    <w:rsid w:val="00451E6A"/>
    <w:rsid w:val="00451F22"/>
    <w:rsid w:val="0045764B"/>
    <w:rsid w:val="0046072E"/>
    <w:rsid w:val="0046126D"/>
    <w:rsid w:val="0046187F"/>
    <w:rsid w:val="00462C1A"/>
    <w:rsid w:val="004731B6"/>
    <w:rsid w:val="0047547D"/>
    <w:rsid w:val="0047630A"/>
    <w:rsid w:val="004766B4"/>
    <w:rsid w:val="00476CCA"/>
    <w:rsid w:val="00481970"/>
    <w:rsid w:val="0048219D"/>
    <w:rsid w:val="004875B1"/>
    <w:rsid w:val="00490D14"/>
    <w:rsid w:val="00491081"/>
    <w:rsid w:val="004918D9"/>
    <w:rsid w:val="0049194B"/>
    <w:rsid w:val="00493631"/>
    <w:rsid w:val="004936CB"/>
    <w:rsid w:val="00495270"/>
    <w:rsid w:val="004A0868"/>
    <w:rsid w:val="004A1561"/>
    <w:rsid w:val="004A1CBA"/>
    <w:rsid w:val="004A2B5E"/>
    <w:rsid w:val="004A30E0"/>
    <w:rsid w:val="004A5B09"/>
    <w:rsid w:val="004A6172"/>
    <w:rsid w:val="004A7E16"/>
    <w:rsid w:val="004B2CE6"/>
    <w:rsid w:val="004B546F"/>
    <w:rsid w:val="004B6CF7"/>
    <w:rsid w:val="004B7128"/>
    <w:rsid w:val="004C0C01"/>
    <w:rsid w:val="004C7809"/>
    <w:rsid w:val="004D00B1"/>
    <w:rsid w:val="004D428E"/>
    <w:rsid w:val="004D5466"/>
    <w:rsid w:val="004D5B82"/>
    <w:rsid w:val="004D7740"/>
    <w:rsid w:val="004E0E39"/>
    <w:rsid w:val="004E1FA9"/>
    <w:rsid w:val="004E214F"/>
    <w:rsid w:val="004E4755"/>
    <w:rsid w:val="004E4991"/>
    <w:rsid w:val="004E504E"/>
    <w:rsid w:val="004E6E34"/>
    <w:rsid w:val="004F13EE"/>
    <w:rsid w:val="004F1B63"/>
    <w:rsid w:val="004F45A3"/>
    <w:rsid w:val="004F75F8"/>
    <w:rsid w:val="004F7D7B"/>
    <w:rsid w:val="0050056B"/>
    <w:rsid w:val="00501143"/>
    <w:rsid w:val="00501950"/>
    <w:rsid w:val="005025A0"/>
    <w:rsid w:val="00504BCA"/>
    <w:rsid w:val="00505420"/>
    <w:rsid w:val="00511206"/>
    <w:rsid w:val="00514142"/>
    <w:rsid w:val="00514152"/>
    <w:rsid w:val="005142BE"/>
    <w:rsid w:val="0051496C"/>
    <w:rsid w:val="00520298"/>
    <w:rsid w:val="00523570"/>
    <w:rsid w:val="005237CD"/>
    <w:rsid w:val="00526BC3"/>
    <w:rsid w:val="00530F00"/>
    <w:rsid w:val="00535316"/>
    <w:rsid w:val="00536C13"/>
    <w:rsid w:val="00537BA8"/>
    <w:rsid w:val="00540894"/>
    <w:rsid w:val="00542D35"/>
    <w:rsid w:val="00547030"/>
    <w:rsid w:val="00554195"/>
    <w:rsid w:val="00561185"/>
    <w:rsid w:val="005611DA"/>
    <w:rsid w:val="005615B6"/>
    <w:rsid w:val="0056355C"/>
    <w:rsid w:val="0056419E"/>
    <w:rsid w:val="00567D10"/>
    <w:rsid w:val="005712D2"/>
    <w:rsid w:val="00571D3C"/>
    <w:rsid w:val="0057356C"/>
    <w:rsid w:val="00575E00"/>
    <w:rsid w:val="00576B6C"/>
    <w:rsid w:val="0058557E"/>
    <w:rsid w:val="00585CC8"/>
    <w:rsid w:val="0059084C"/>
    <w:rsid w:val="005912B4"/>
    <w:rsid w:val="005914EF"/>
    <w:rsid w:val="005919D8"/>
    <w:rsid w:val="00591FE8"/>
    <w:rsid w:val="00593263"/>
    <w:rsid w:val="005A0389"/>
    <w:rsid w:val="005A0D72"/>
    <w:rsid w:val="005A1023"/>
    <w:rsid w:val="005A223A"/>
    <w:rsid w:val="005A241B"/>
    <w:rsid w:val="005A4ACB"/>
    <w:rsid w:val="005A558D"/>
    <w:rsid w:val="005A583F"/>
    <w:rsid w:val="005A624A"/>
    <w:rsid w:val="005B5450"/>
    <w:rsid w:val="005B6709"/>
    <w:rsid w:val="005B6D5A"/>
    <w:rsid w:val="005B738F"/>
    <w:rsid w:val="005C0744"/>
    <w:rsid w:val="005C1A83"/>
    <w:rsid w:val="005C227C"/>
    <w:rsid w:val="005C439A"/>
    <w:rsid w:val="005C679E"/>
    <w:rsid w:val="005D31C4"/>
    <w:rsid w:val="005D3FDC"/>
    <w:rsid w:val="005D409D"/>
    <w:rsid w:val="005D43B9"/>
    <w:rsid w:val="005D63E5"/>
    <w:rsid w:val="005D706C"/>
    <w:rsid w:val="005E2AEC"/>
    <w:rsid w:val="005E6D3E"/>
    <w:rsid w:val="005E76F7"/>
    <w:rsid w:val="005E7A8C"/>
    <w:rsid w:val="005F15B9"/>
    <w:rsid w:val="005F172F"/>
    <w:rsid w:val="005F2833"/>
    <w:rsid w:val="005F5E01"/>
    <w:rsid w:val="005F6096"/>
    <w:rsid w:val="00600B59"/>
    <w:rsid w:val="00601454"/>
    <w:rsid w:val="00603C51"/>
    <w:rsid w:val="00604415"/>
    <w:rsid w:val="0060569E"/>
    <w:rsid w:val="00606CC2"/>
    <w:rsid w:val="00610492"/>
    <w:rsid w:val="0061159E"/>
    <w:rsid w:val="00611FDF"/>
    <w:rsid w:val="006145B4"/>
    <w:rsid w:val="00616809"/>
    <w:rsid w:val="00617DDF"/>
    <w:rsid w:val="0062170F"/>
    <w:rsid w:val="00622639"/>
    <w:rsid w:val="00622BDE"/>
    <w:rsid w:val="0062307F"/>
    <w:rsid w:val="006238D5"/>
    <w:rsid w:val="00625526"/>
    <w:rsid w:val="00627AF1"/>
    <w:rsid w:val="00630FC9"/>
    <w:rsid w:val="00631EB8"/>
    <w:rsid w:val="00632D6F"/>
    <w:rsid w:val="00637178"/>
    <w:rsid w:val="006377C9"/>
    <w:rsid w:val="00637D27"/>
    <w:rsid w:val="00642893"/>
    <w:rsid w:val="00644BF3"/>
    <w:rsid w:val="00651193"/>
    <w:rsid w:val="0065724B"/>
    <w:rsid w:val="00661075"/>
    <w:rsid w:val="00661C56"/>
    <w:rsid w:val="0066275D"/>
    <w:rsid w:val="0066353B"/>
    <w:rsid w:val="00663F2E"/>
    <w:rsid w:val="0067165D"/>
    <w:rsid w:val="006730E5"/>
    <w:rsid w:val="00681844"/>
    <w:rsid w:val="006850BB"/>
    <w:rsid w:val="00685CDE"/>
    <w:rsid w:val="006878E1"/>
    <w:rsid w:val="006879A5"/>
    <w:rsid w:val="00691E56"/>
    <w:rsid w:val="00694A2F"/>
    <w:rsid w:val="00695123"/>
    <w:rsid w:val="00695417"/>
    <w:rsid w:val="00695630"/>
    <w:rsid w:val="006967ED"/>
    <w:rsid w:val="006978DD"/>
    <w:rsid w:val="006A2ACD"/>
    <w:rsid w:val="006A319D"/>
    <w:rsid w:val="006A547A"/>
    <w:rsid w:val="006A5F43"/>
    <w:rsid w:val="006A6E39"/>
    <w:rsid w:val="006B0FCD"/>
    <w:rsid w:val="006B119F"/>
    <w:rsid w:val="006B2E3F"/>
    <w:rsid w:val="006B70AE"/>
    <w:rsid w:val="006C2535"/>
    <w:rsid w:val="006C295A"/>
    <w:rsid w:val="006C3393"/>
    <w:rsid w:val="006C3817"/>
    <w:rsid w:val="006C6498"/>
    <w:rsid w:val="006C654B"/>
    <w:rsid w:val="006D133E"/>
    <w:rsid w:val="006D2166"/>
    <w:rsid w:val="006D2E4B"/>
    <w:rsid w:val="006D4AD6"/>
    <w:rsid w:val="006D5D0C"/>
    <w:rsid w:val="006D739E"/>
    <w:rsid w:val="006D7A5B"/>
    <w:rsid w:val="006E037C"/>
    <w:rsid w:val="006E0CFD"/>
    <w:rsid w:val="006E47E7"/>
    <w:rsid w:val="006E6077"/>
    <w:rsid w:val="006E651B"/>
    <w:rsid w:val="006E77D1"/>
    <w:rsid w:val="006F0885"/>
    <w:rsid w:val="006F0D25"/>
    <w:rsid w:val="006F119E"/>
    <w:rsid w:val="006F1F75"/>
    <w:rsid w:val="006F3A33"/>
    <w:rsid w:val="006F5F27"/>
    <w:rsid w:val="006F68EF"/>
    <w:rsid w:val="007022A9"/>
    <w:rsid w:val="00702A41"/>
    <w:rsid w:val="0070480C"/>
    <w:rsid w:val="0070539B"/>
    <w:rsid w:val="00706298"/>
    <w:rsid w:val="00712642"/>
    <w:rsid w:val="00712D3E"/>
    <w:rsid w:val="0071390B"/>
    <w:rsid w:val="007148F5"/>
    <w:rsid w:val="0071728A"/>
    <w:rsid w:val="0071745E"/>
    <w:rsid w:val="00717E52"/>
    <w:rsid w:val="00717E89"/>
    <w:rsid w:val="0072179A"/>
    <w:rsid w:val="00723C45"/>
    <w:rsid w:val="00724207"/>
    <w:rsid w:val="007256E3"/>
    <w:rsid w:val="007271B2"/>
    <w:rsid w:val="0073793C"/>
    <w:rsid w:val="00744341"/>
    <w:rsid w:val="0074443B"/>
    <w:rsid w:val="00746CE7"/>
    <w:rsid w:val="00747037"/>
    <w:rsid w:val="007473B6"/>
    <w:rsid w:val="007516AB"/>
    <w:rsid w:val="007531A6"/>
    <w:rsid w:val="0075380D"/>
    <w:rsid w:val="007561D8"/>
    <w:rsid w:val="007562B2"/>
    <w:rsid w:val="00757CD0"/>
    <w:rsid w:val="00763556"/>
    <w:rsid w:val="0076439A"/>
    <w:rsid w:val="007700F0"/>
    <w:rsid w:val="00770D53"/>
    <w:rsid w:val="0077211B"/>
    <w:rsid w:val="00773ED5"/>
    <w:rsid w:val="00774A50"/>
    <w:rsid w:val="00774F94"/>
    <w:rsid w:val="00777DE3"/>
    <w:rsid w:val="00781B06"/>
    <w:rsid w:val="00783BC7"/>
    <w:rsid w:val="00783C64"/>
    <w:rsid w:val="00785EB0"/>
    <w:rsid w:val="00790A8A"/>
    <w:rsid w:val="0079139E"/>
    <w:rsid w:val="007913D8"/>
    <w:rsid w:val="007920E5"/>
    <w:rsid w:val="00792B96"/>
    <w:rsid w:val="00793CD3"/>
    <w:rsid w:val="007947FE"/>
    <w:rsid w:val="00794AC5"/>
    <w:rsid w:val="00794C29"/>
    <w:rsid w:val="00795148"/>
    <w:rsid w:val="00795FB6"/>
    <w:rsid w:val="00797016"/>
    <w:rsid w:val="007A0247"/>
    <w:rsid w:val="007A1AFA"/>
    <w:rsid w:val="007A1E17"/>
    <w:rsid w:val="007A1F18"/>
    <w:rsid w:val="007A3556"/>
    <w:rsid w:val="007A3B5F"/>
    <w:rsid w:val="007A3E03"/>
    <w:rsid w:val="007A4CAB"/>
    <w:rsid w:val="007A5AF2"/>
    <w:rsid w:val="007B12C5"/>
    <w:rsid w:val="007B2533"/>
    <w:rsid w:val="007B27B4"/>
    <w:rsid w:val="007B357D"/>
    <w:rsid w:val="007B41B1"/>
    <w:rsid w:val="007B47B3"/>
    <w:rsid w:val="007C373B"/>
    <w:rsid w:val="007C6C5A"/>
    <w:rsid w:val="007D3FF5"/>
    <w:rsid w:val="007D6CBE"/>
    <w:rsid w:val="007E058E"/>
    <w:rsid w:val="007E75AA"/>
    <w:rsid w:val="007E7A2F"/>
    <w:rsid w:val="007F5A32"/>
    <w:rsid w:val="007F6A48"/>
    <w:rsid w:val="007F746E"/>
    <w:rsid w:val="008013F0"/>
    <w:rsid w:val="00801984"/>
    <w:rsid w:val="008036BE"/>
    <w:rsid w:val="00805ED0"/>
    <w:rsid w:val="00807599"/>
    <w:rsid w:val="0081023C"/>
    <w:rsid w:val="00811644"/>
    <w:rsid w:val="00811739"/>
    <w:rsid w:val="00812C2C"/>
    <w:rsid w:val="0081451B"/>
    <w:rsid w:val="008161C3"/>
    <w:rsid w:val="00816B9E"/>
    <w:rsid w:val="008179ED"/>
    <w:rsid w:val="008228EA"/>
    <w:rsid w:val="00823E96"/>
    <w:rsid w:val="00823FB0"/>
    <w:rsid w:val="00824110"/>
    <w:rsid w:val="00824286"/>
    <w:rsid w:val="00824F2F"/>
    <w:rsid w:val="008258D1"/>
    <w:rsid w:val="00825D38"/>
    <w:rsid w:val="0083515D"/>
    <w:rsid w:val="008370D4"/>
    <w:rsid w:val="00837FD6"/>
    <w:rsid w:val="00841C51"/>
    <w:rsid w:val="00843807"/>
    <w:rsid w:val="008464AC"/>
    <w:rsid w:val="008465C2"/>
    <w:rsid w:val="00847BE4"/>
    <w:rsid w:val="00847CE2"/>
    <w:rsid w:val="00852E3C"/>
    <w:rsid w:val="00853B0C"/>
    <w:rsid w:val="00856279"/>
    <w:rsid w:val="008604B7"/>
    <w:rsid w:val="008616EF"/>
    <w:rsid w:val="008626FB"/>
    <w:rsid w:val="0086371D"/>
    <w:rsid w:val="008642C9"/>
    <w:rsid w:val="008660AB"/>
    <w:rsid w:val="0087508E"/>
    <w:rsid w:val="008763A5"/>
    <w:rsid w:val="00881A2A"/>
    <w:rsid w:val="00882040"/>
    <w:rsid w:val="008821FE"/>
    <w:rsid w:val="00883B20"/>
    <w:rsid w:val="00884E08"/>
    <w:rsid w:val="00885DBF"/>
    <w:rsid w:val="00885ED1"/>
    <w:rsid w:val="0089010F"/>
    <w:rsid w:val="00892F05"/>
    <w:rsid w:val="00893F63"/>
    <w:rsid w:val="0089582A"/>
    <w:rsid w:val="00895B15"/>
    <w:rsid w:val="00897306"/>
    <w:rsid w:val="008A08E0"/>
    <w:rsid w:val="008A0E87"/>
    <w:rsid w:val="008A242D"/>
    <w:rsid w:val="008A2505"/>
    <w:rsid w:val="008A3179"/>
    <w:rsid w:val="008A6607"/>
    <w:rsid w:val="008A6B55"/>
    <w:rsid w:val="008B13F1"/>
    <w:rsid w:val="008B29EC"/>
    <w:rsid w:val="008B55B7"/>
    <w:rsid w:val="008B74CF"/>
    <w:rsid w:val="008C0D89"/>
    <w:rsid w:val="008C2D04"/>
    <w:rsid w:val="008C4ECA"/>
    <w:rsid w:val="008C5A80"/>
    <w:rsid w:val="008C5F07"/>
    <w:rsid w:val="008C798D"/>
    <w:rsid w:val="008D0313"/>
    <w:rsid w:val="008D0874"/>
    <w:rsid w:val="008D3519"/>
    <w:rsid w:val="008D351B"/>
    <w:rsid w:val="008D651B"/>
    <w:rsid w:val="008D793E"/>
    <w:rsid w:val="008E1515"/>
    <w:rsid w:val="008E3AB9"/>
    <w:rsid w:val="008E3B26"/>
    <w:rsid w:val="008E3B53"/>
    <w:rsid w:val="008E3F6E"/>
    <w:rsid w:val="008E65A6"/>
    <w:rsid w:val="008F28B2"/>
    <w:rsid w:val="008F4739"/>
    <w:rsid w:val="008F76BF"/>
    <w:rsid w:val="008F7C6C"/>
    <w:rsid w:val="00904829"/>
    <w:rsid w:val="009055DE"/>
    <w:rsid w:val="0090680A"/>
    <w:rsid w:val="009068D4"/>
    <w:rsid w:val="009070AF"/>
    <w:rsid w:val="00907249"/>
    <w:rsid w:val="0091090E"/>
    <w:rsid w:val="00910CA9"/>
    <w:rsid w:val="009132D2"/>
    <w:rsid w:val="0091339B"/>
    <w:rsid w:val="0091357B"/>
    <w:rsid w:val="00915994"/>
    <w:rsid w:val="00916887"/>
    <w:rsid w:val="009211EC"/>
    <w:rsid w:val="00921AC9"/>
    <w:rsid w:val="0092353F"/>
    <w:rsid w:val="0092451D"/>
    <w:rsid w:val="009247F1"/>
    <w:rsid w:val="009249CC"/>
    <w:rsid w:val="00925C03"/>
    <w:rsid w:val="00927E95"/>
    <w:rsid w:val="00930AA1"/>
    <w:rsid w:val="009340FC"/>
    <w:rsid w:val="0093455E"/>
    <w:rsid w:val="00937CA5"/>
    <w:rsid w:val="009409E5"/>
    <w:rsid w:val="00941672"/>
    <w:rsid w:val="0094520C"/>
    <w:rsid w:val="009470F6"/>
    <w:rsid w:val="00951A54"/>
    <w:rsid w:val="00952A5D"/>
    <w:rsid w:val="0095486C"/>
    <w:rsid w:val="00954B12"/>
    <w:rsid w:val="00956538"/>
    <w:rsid w:val="009566E9"/>
    <w:rsid w:val="00963283"/>
    <w:rsid w:val="00964B6E"/>
    <w:rsid w:val="00964D8B"/>
    <w:rsid w:val="0096624F"/>
    <w:rsid w:val="0096758F"/>
    <w:rsid w:val="00972825"/>
    <w:rsid w:val="00975E7E"/>
    <w:rsid w:val="0097643A"/>
    <w:rsid w:val="00976547"/>
    <w:rsid w:val="009835CD"/>
    <w:rsid w:val="009836CD"/>
    <w:rsid w:val="0098771F"/>
    <w:rsid w:val="00993045"/>
    <w:rsid w:val="00994049"/>
    <w:rsid w:val="00996A10"/>
    <w:rsid w:val="00996A1E"/>
    <w:rsid w:val="009A309F"/>
    <w:rsid w:val="009A4AF3"/>
    <w:rsid w:val="009A708B"/>
    <w:rsid w:val="009A7BB5"/>
    <w:rsid w:val="009B005F"/>
    <w:rsid w:val="009B3843"/>
    <w:rsid w:val="009B3CEE"/>
    <w:rsid w:val="009B579C"/>
    <w:rsid w:val="009B61E6"/>
    <w:rsid w:val="009C3156"/>
    <w:rsid w:val="009C4270"/>
    <w:rsid w:val="009D31CE"/>
    <w:rsid w:val="009D56E0"/>
    <w:rsid w:val="009D5AC6"/>
    <w:rsid w:val="009D6453"/>
    <w:rsid w:val="009D7F0D"/>
    <w:rsid w:val="009E0662"/>
    <w:rsid w:val="009E32DA"/>
    <w:rsid w:val="009E5A33"/>
    <w:rsid w:val="009E7D45"/>
    <w:rsid w:val="009F6334"/>
    <w:rsid w:val="00A00173"/>
    <w:rsid w:val="00A00C50"/>
    <w:rsid w:val="00A017C1"/>
    <w:rsid w:val="00A022B1"/>
    <w:rsid w:val="00A046D4"/>
    <w:rsid w:val="00A04CD2"/>
    <w:rsid w:val="00A07B48"/>
    <w:rsid w:val="00A14799"/>
    <w:rsid w:val="00A1498D"/>
    <w:rsid w:val="00A16D7E"/>
    <w:rsid w:val="00A17F7B"/>
    <w:rsid w:val="00A2235B"/>
    <w:rsid w:val="00A22DCE"/>
    <w:rsid w:val="00A23462"/>
    <w:rsid w:val="00A2753E"/>
    <w:rsid w:val="00A352F0"/>
    <w:rsid w:val="00A37C64"/>
    <w:rsid w:val="00A403B4"/>
    <w:rsid w:val="00A41CE8"/>
    <w:rsid w:val="00A41F63"/>
    <w:rsid w:val="00A43BDB"/>
    <w:rsid w:val="00A4733B"/>
    <w:rsid w:val="00A47B2C"/>
    <w:rsid w:val="00A5297E"/>
    <w:rsid w:val="00A53FE2"/>
    <w:rsid w:val="00A57F56"/>
    <w:rsid w:val="00A61B42"/>
    <w:rsid w:val="00A64831"/>
    <w:rsid w:val="00A66353"/>
    <w:rsid w:val="00A70129"/>
    <w:rsid w:val="00A725BA"/>
    <w:rsid w:val="00A732B3"/>
    <w:rsid w:val="00A73BCE"/>
    <w:rsid w:val="00A7422E"/>
    <w:rsid w:val="00A76ABA"/>
    <w:rsid w:val="00A77A58"/>
    <w:rsid w:val="00A80A62"/>
    <w:rsid w:val="00A8232A"/>
    <w:rsid w:val="00A838A5"/>
    <w:rsid w:val="00A857C0"/>
    <w:rsid w:val="00A85CED"/>
    <w:rsid w:val="00A86C2C"/>
    <w:rsid w:val="00A870ED"/>
    <w:rsid w:val="00A9008D"/>
    <w:rsid w:val="00A93A18"/>
    <w:rsid w:val="00A949BC"/>
    <w:rsid w:val="00AA0CB2"/>
    <w:rsid w:val="00AA179E"/>
    <w:rsid w:val="00AA2386"/>
    <w:rsid w:val="00AA2DDC"/>
    <w:rsid w:val="00AA4BB2"/>
    <w:rsid w:val="00AB090B"/>
    <w:rsid w:val="00AB097C"/>
    <w:rsid w:val="00AB1D02"/>
    <w:rsid w:val="00AB1EB2"/>
    <w:rsid w:val="00AB28A0"/>
    <w:rsid w:val="00AB2AC2"/>
    <w:rsid w:val="00AB423E"/>
    <w:rsid w:val="00AB4F08"/>
    <w:rsid w:val="00AB5A45"/>
    <w:rsid w:val="00AC22BD"/>
    <w:rsid w:val="00AC2332"/>
    <w:rsid w:val="00AC25C1"/>
    <w:rsid w:val="00AC5008"/>
    <w:rsid w:val="00AC53F8"/>
    <w:rsid w:val="00AC57AF"/>
    <w:rsid w:val="00AC62CB"/>
    <w:rsid w:val="00AC6CCE"/>
    <w:rsid w:val="00AC7A7B"/>
    <w:rsid w:val="00AD045A"/>
    <w:rsid w:val="00AD1E79"/>
    <w:rsid w:val="00AD2852"/>
    <w:rsid w:val="00AD2DA1"/>
    <w:rsid w:val="00AD426B"/>
    <w:rsid w:val="00AD51AD"/>
    <w:rsid w:val="00AD7BA0"/>
    <w:rsid w:val="00AE0BDC"/>
    <w:rsid w:val="00AE5533"/>
    <w:rsid w:val="00AE606F"/>
    <w:rsid w:val="00AF2AD7"/>
    <w:rsid w:val="00AF2B25"/>
    <w:rsid w:val="00AF2E85"/>
    <w:rsid w:val="00AF521B"/>
    <w:rsid w:val="00B03BA1"/>
    <w:rsid w:val="00B06233"/>
    <w:rsid w:val="00B104DF"/>
    <w:rsid w:val="00B1158E"/>
    <w:rsid w:val="00B11C8B"/>
    <w:rsid w:val="00B1553E"/>
    <w:rsid w:val="00B15848"/>
    <w:rsid w:val="00B2009D"/>
    <w:rsid w:val="00B201A0"/>
    <w:rsid w:val="00B212BE"/>
    <w:rsid w:val="00B221D1"/>
    <w:rsid w:val="00B23C6B"/>
    <w:rsid w:val="00B2471D"/>
    <w:rsid w:val="00B25566"/>
    <w:rsid w:val="00B27487"/>
    <w:rsid w:val="00B27E7A"/>
    <w:rsid w:val="00B318B1"/>
    <w:rsid w:val="00B3411F"/>
    <w:rsid w:val="00B34336"/>
    <w:rsid w:val="00B35CBD"/>
    <w:rsid w:val="00B368BE"/>
    <w:rsid w:val="00B43291"/>
    <w:rsid w:val="00B43613"/>
    <w:rsid w:val="00B47092"/>
    <w:rsid w:val="00B50242"/>
    <w:rsid w:val="00B5183D"/>
    <w:rsid w:val="00B5201C"/>
    <w:rsid w:val="00B52E4B"/>
    <w:rsid w:val="00B5363E"/>
    <w:rsid w:val="00B5385B"/>
    <w:rsid w:val="00B5783D"/>
    <w:rsid w:val="00B605E6"/>
    <w:rsid w:val="00B66274"/>
    <w:rsid w:val="00B6688C"/>
    <w:rsid w:val="00B70AD4"/>
    <w:rsid w:val="00B712DF"/>
    <w:rsid w:val="00B73738"/>
    <w:rsid w:val="00B746FF"/>
    <w:rsid w:val="00B76ACE"/>
    <w:rsid w:val="00B806A6"/>
    <w:rsid w:val="00B82D1D"/>
    <w:rsid w:val="00B83A9B"/>
    <w:rsid w:val="00B849A7"/>
    <w:rsid w:val="00B858B8"/>
    <w:rsid w:val="00B86CA8"/>
    <w:rsid w:val="00B87BC9"/>
    <w:rsid w:val="00B915F3"/>
    <w:rsid w:val="00B9228E"/>
    <w:rsid w:val="00B97F86"/>
    <w:rsid w:val="00BA45F5"/>
    <w:rsid w:val="00BA58CF"/>
    <w:rsid w:val="00BA683E"/>
    <w:rsid w:val="00BB13E1"/>
    <w:rsid w:val="00BB20BC"/>
    <w:rsid w:val="00BB618E"/>
    <w:rsid w:val="00BB674A"/>
    <w:rsid w:val="00BC000A"/>
    <w:rsid w:val="00BC0F50"/>
    <w:rsid w:val="00BC249C"/>
    <w:rsid w:val="00BC2691"/>
    <w:rsid w:val="00BC27E8"/>
    <w:rsid w:val="00BC2B0B"/>
    <w:rsid w:val="00BC32EF"/>
    <w:rsid w:val="00BC38C0"/>
    <w:rsid w:val="00BC493C"/>
    <w:rsid w:val="00BC6354"/>
    <w:rsid w:val="00BD00B4"/>
    <w:rsid w:val="00BD186E"/>
    <w:rsid w:val="00BD2745"/>
    <w:rsid w:val="00BD4361"/>
    <w:rsid w:val="00BD5024"/>
    <w:rsid w:val="00BD565A"/>
    <w:rsid w:val="00BD591A"/>
    <w:rsid w:val="00BD6DC2"/>
    <w:rsid w:val="00BD72DC"/>
    <w:rsid w:val="00BD7B02"/>
    <w:rsid w:val="00BE17BA"/>
    <w:rsid w:val="00BE1E56"/>
    <w:rsid w:val="00BE24B4"/>
    <w:rsid w:val="00BE4524"/>
    <w:rsid w:val="00BE5ADE"/>
    <w:rsid w:val="00BF0465"/>
    <w:rsid w:val="00BF731A"/>
    <w:rsid w:val="00C011E7"/>
    <w:rsid w:val="00C01353"/>
    <w:rsid w:val="00C02D93"/>
    <w:rsid w:val="00C032C4"/>
    <w:rsid w:val="00C039CC"/>
    <w:rsid w:val="00C04922"/>
    <w:rsid w:val="00C04B5E"/>
    <w:rsid w:val="00C0691C"/>
    <w:rsid w:val="00C10B53"/>
    <w:rsid w:val="00C11009"/>
    <w:rsid w:val="00C13AE8"/>
    <w:rsid w:val="00C13FAE"/>
    <w:rsid w:val="00C15B57"/>
    <w:rsid w:val="00C15EB5"/>
    <w:rsid w:val="00C16CBE"/>
    <w:rsid w:val="00C20709"/>
    <w:rsid w:val="00C20A26"/>
    <w:rsid w:val="00C23655"/>
    <w:rsid w:val="00C25CA8"/>
    <w:rsid w:val="00C265A9"/>
    <w:rsid w:val="00C26704"/>
    <w:rsid w:val="00C2734E"/>
    <w:rsid w:val="00C27AAC"/>
    <w:rsid w:val="00C27C10"/>
    <w:rsid w:val="00C307A4"/>
    <w:rsid w:val="00C30E7D"/>
    <w:rsid w:val="00C345E0"/>
    <w:rsid w:val="00C37BB0"/>
    <w:rsid w:val="00C43FD9"/>
    <w:rsid w:val="00C45ADE"/>
    <w:rsid w:val="00C466AA"/>
    <w:rsid w:val="00C52603"/>
    <w:rsid w:val="00C52684"/>
    <w:rsid w:val="00C54447"/>
    <w:rsid w:val="00C547C8"/>
    <w:rsid w:val="00C57089"/>
    <w:rsid w:val="00C57926"/>
    <w:rsid w:val="00C57A12"/>
    <w:rsid w:val="00C602C1"/>
    <w:rsid w:val="00C617F5"/>
    <w:rsid w:val="00C6423A"/>
    <w:rsid w:val="00C64AEB"/>
    <w:rsid w:val="00C6537F"/>
    <w:rsid w:val="00C66BA7"/>
    <w:rsid w:val="00C6797C"/>
    <w:rsid w:val="00C70DF6"/>
    <w:rsid w:val="00C716A5"/>
    <w:rsid w:val="00C71E08"/>
    <w:rsid w:val="00C75D05"/>
    <w:rsid w:val="00C76597"/>
    <w:rsid w:val="00C77F6B"/>
    <w:rsid w:val="00C8259A"/>
    <w:rsid w:val="00C83146"/>
    <w:rsid w:val="00C83938"/>
    <w:rsid w:val="00C85C92"/>
    <w:rsid w:val="00C85FFF"/>
    <w:rsid w:val="00C87158"/>
    <w:rsid w:val="00C9274D"/>
    <w:rsid w:val="00CA106D"/>
    <w:rsid w:val="00CA108E"/>
    <w:rsid w:val="00CA5DB2"/>
    <w:rsid w:val="00CA7DDE"/>
    <w:rsid w:val="00CB32BC"/>
    <w:rsid w:val="00CB4FF6"/>
    <w:rsid w:val="00CB614D"/>
    <w:rsid w:val="00CB63B1"/>
    <w:rsid w:val="00CB69B4"/>
    <w:rsid w:val="00CB7032"/>
    <w:rsid w:val="00CB7C5B"/>
    <w:rsid w:val="00CC0261"/>
    <w:rsid w:val="00CC4290"/>
    <w:rsid w:val="00CD2901"/>
    <w:rsid w:val="00CD33D9"/>
    <w:rsid w:val="00CE3283"/>
    <w:rsid w:val="00CE33A3"/>
    <w:rsid w:val="00CE3EEB"/>
    <w:rsid w:val="00CE4756"/>
    <w:rsid w:val="00CF2074"/>
    <w:rsid w:val="00CF36DE"/>
    <w:rsid w:val="00CF3F3D"/>
    <w:rsid w:val="00CF3FED"/>
    <w:rsid w:val="00CF5774"/>
    <w:rsid w:val="00D00B3F"/>
    <w:rsid w:val="00D02ED6"/>
    <w:rsid w:val="00D05CEB"/>
    <w:rsid w:val="00D0626F"/>
    <w:rsid w:val="00D14507"/>
    <w:rsid w:val="00D1451C"/>
    <w:rsid w:val="00D1608A"/>
    <w:rsid w:val="00D16FAA"/>
    <w:rsid w:val="00D249CA"/>
    <w:rsid w:val="00D24DDF"/>
    <w:rsid w:val="00D26EAB"/>
    <w:rsid w:val="00D30998"/>
    <w:rsid w:val="00D3128E"/>
    <w:rsid w:val="00D31546"/>
    <w:rsid w:val="00D33AAB"/>
    <w:rsid w:val="00D418A8"/>
    <w:rsid w:val="00D41CAF"/>
    <w:rsid w:val="00D4227F"/>
    <w:rsid w:val="00D4359E"/>
    <w:rsid w:val="00D4489D"/>
    <w:rsid w:val="00D44B94"/>
    <w:rsid w:val="00D44C7C"/>
    <w:rsid w:val="00D476A2"/>
    <w:rsid w:val="00D501C6"/>
    <w:rsid w:val="00D521FB"/>
    <w:rsid w:val="00D557C1"/>
    <w:rsid w:val="00D575AE"/>
    <w:rsid w:val="00D60CD3"/>
    <w:rsid w:val="00D61089"/>
    <w:rsid w:val="00D618AE"/>
    <w:rsid w:val="00D6439C"/>
    <w:rsid w:val="00D64906"/>
    <w:rsid w:val="00D7023F"/>
    <w:rsid w:val="00D71988"/>
    <w:rsid w:val="00D73C04"/>
    <w:rsid w:val="00D74318"/>
    <w:rsid w:val="00D7559A"/>
    <w:rsid w:val="00D816F5"/>
    <w:rsid w:val="00D81DA0"/>
    <w:rsid w:val="00D92B8A"/>
    <w:rsid w:val="00D92E0A"/>
    <w:rsid w:val="00D95871"/>
    <w:rsid w:val="00D95FC3"/>
    <w:rsid w:val="00D972A0"/>
    <w:rsid w:val="00D9796F"/>
    <w:rsid w:val="00DA20D7"/>
    <w:rsid w:val="00DA27EE"/>
    <w:rsid w:val="00DA29CC"/>
    <w:rsid w:val="00DA3221"/>
    <w:rsid w:val="00DA50FA"/>
    <w:rsid w:val="00DA556F"/>
    <w:rsid w:val="00DA7801"/>
    <w:rsid w:val="00DB1E89"/>
    <w:rsid w:val="00DB2EE3"/>
    <w:rsid w:val="00DB47EB"/>
    <w:rsid w:val="00DB4DDC"/>
    <w:rsid w:val="00DB599B"/>
    <w:rsid w:val="00DB5CAE"/>
    <w:rsid w:val="00DB5D39"/>
    <w:rsid w:val="00DC0E1D"/>
    <w:rsid w:val="00DC2626"/>
    <w:rsid w:val="00DC2B2B"/>
    <w:rsid w:val="00DC4BA2"/>
    <w:rsid w:val="00DC6148"/>
    <w:rsid w:val="00DD1499"/>
    <w:rsid w:val="00DD1DFD"/>
    <w:rsid w:val="00DD331B"/>
    <w:rsid w:val="00DE15BE"/>
    <w:rsid w:val="00DE3503"/>
    <w:rsid w:val="00DF0FA2"/>
    <w:rsid w:val="00DF2226"/>
    <w:rsid w:val="00DF240C"/>
    <w:rsid w:val="00DF4E93"/>
    <w:rsid w:val="00DF5FB5"/>
    <w:rsid w:val="00E00AE3"/>
    <w:rsid w:val="00E020CE"/>
    <w:rsid w:val="00E048D1"/>
    <w:rsid w:val="00E05677"/>
    <w:rsid w:val="00E07672"/>
    <w:rsid w:val="00E076C2"/>
    <w:rsid w:val="00E140CF"/>
    <w:rsid w:val="00E14137"/>
    <w:rsid w:val="00E1497A"/>
    <w:rsid w:val="00E1732D"/>
    <w:rsid w:val="00E17427"/>
    <w:rsid w:val="00E208AE"/>
    <w:rsid w:val="00E226F5"/>
    <w:rsid w:val="00E22D9F"/>
    <w:rsid w:val="00E22ED7"/>
    <w:rsid w:val="00E23091"/>
    <w:rsid w:val="00E24688"/>
    <w:rsid w:val="00E26F20"/>
    <w:rsid w:val="00E30CC2"/>
    <w:rsid w:val="00E30F26"/>
    <w:rsid w:val="00E3281B"/>
    <w:rsid w:val="00E3309A"/>
    <w:rsid w:val="00E37CAB"/>
    <w:rsid w:val="00E41EEE"/>
    <w:rsid w:val="00E42A6B"/>
    <w:rsid w:val="00E44D31"/>
    <w:rsid w:val="00E46568"/>
    <w:rsid w:val="00E50199"/>
    <w:rsid w:val="00E54109"/>
    <w:rsid w:val="00E554CE"/>
    <w:rsid w:val="00E600C6"/>
    <w:rsid w:val="00E62D67"/>
    <w:rsid w:val="00E64C56"/>
    <w:rsid w:val="00E6501E"/>
    <w:rsid w:val="00E65DE3"/>
    <w:rsid w:val="00E65F9C"/>
    <w:rsid w:val="00E6640D"/>
    <w:rsid w:val="00E666BE"/>
    <w:rsid w:val="00E668A3"/>
    <w:rsid w:val="00E66E11"/>
    <w:rsid w:val="00E67459"/>
    <w:rsid w:val="00E677C5"/>
    <w:rsid w:val="00E7206B"/>
    <w:rsid w:val="00E72485"/>
    <w:rsid w:val="00E7335F"/>
    <w:rsid w:val="00E73CB7"/>
    <w:rsid w:val="00E74B5D"/>
    <w:rsid w:val="00E74F53"/>
    <w:rsid w:val="00E753FF"/>
    <w:rsid w:val="00E760A4"/>
    <w:rsid w:val="00E76FCF"/>
    <w:rsid w:val="00E80650"/>
    <w:rsid w:val="00E8095C"/>
    <w:rsid w:val="00E80DBE"/>
    <w:rsid w:val="00E81511"/>
    <w:rsid w:val="00E84660"/>
    <w:rsid w:val="00E856F4"/>
    <w:rsid w:val="00E87F16"/>
    <w:rsid w:val="00E927E4"/>
    <w:rsid w:val="00EA007C"/>
    <w:rsid w:val="00EA0EFF"/>
    <w:rsid w:val="00EA2454"/>
    <w:rsid w:val="00EA247C"/>
    <w:rsid w:val="00EA64B2"/>
    <w:rsid w:val="00EB5F32"/>
    <w:rsid w:val="00EB68F0"/>
    <w:rsid w:val="00EC0BF2"/>
    <w:rsid w:val="00EC1ADE"/>
    <w:rsid w:val="00EC42D0"/>
    <w:rsid w:val="00EC56C4"/>
    <w:rsid w:val="00EC5A2E"/>
    <w:rsid w:val="00ED2970"/>
    <w:rsid w:val="00ED3B17"/>
    <w:rsid w:val="00ED7263"/>
    <w:rsid w:val="00ED78FD"/>
    <w:rsid w:val="00EE0B93"/>
    <w:rsid w:val="00EE2633"/>
    <w:rsid w:val="00EE4384"/>
    <w:rsid w:val="00EF081D"/>
    <w:rsid w:val="00EF24A4"/>
    <w:rsid w:val="00EF2551"/>
    <w:rsid w:val="00EF26CE"/>
    <w:rsid w:val="00EF2C85"/>
    <w:rsid w:val="00EF2DB8"/>
    <w:rsid w:val="00EF50A3"/>
    <w:rsid w:val="00F03045"/>
    <w:rsid w:val="00F0419A"/>
    <w:rsid w:val="00F04A3B"/>
    <w:rsid w:val="00F05FC4"/>
    <w:rsid w:val="00F06FCC"/>
    <w:rsid w:val="00F07CB5"/>
    <w:rsid w:val="00F109F5"/>
    <w:rsid w:val="00F14F83"/>
    <w:rsid w:val="00F176B2"/>
    <w:rsid w:val="00F2063A"/>
    <w:rsid w:val="00F23320"/>
    <w:rsid w:val="00F24BD6"/>
    <w:rsid w:val="00F268AB"/>
    <w:rsid w:val="00F26F24"/>
    <w:rsid w:val="00F32AE0"/>
    <w:rsid w:val="00F334CE"/>
    <w:rsid w:val="00F335EF"/>
    <w:rsid w:val="00F3625D"/>
    <w:rsid w:val="00F36C49"/>
    <w:rsid w:val="00F371D0"/>
    <w:rsid w:val="00F37997"/>
    <w:rsid w:val="00F409B1"/>
    <w:rsid w:val="00F50FBE"/>
    <w:rsid w:val="00F52603"/>
    <w:rsid w:val="00F52D87"/>
    <w:rsid w:val="00F5675F"/>
    <w:rsid w:val="00F65115"/>
    <w:rsid w:val="00F727DC"/>
    <w:rsid w:val="00F72C07"/>
    <w:rsid w:val="00F74F60"/>
    <w:rsid w:val="00F7597D"/>
    <w:rsid w:val="00F7644C"/>
    <w:rsid w:val="00F77283"/>
    <w:rsid w:val="00F77647"/>
    <w:rsid w:val="00F779CD"/>
    <w:rsid w:val="00F80B72"/>
    <w:rsid w:val="00F822F8"/>
    <w:rsid w:val="00F8242A"/>
    <w:rsid w:val="00F85377"/>
    <w:rsid w:val="00F869EE"/>
    <w:rsid w:val="00F86EDF"/>
    <w:rsid w:val="00F87B4F"/>
    <w:rsid w:val="00F91E29"/>
    <w:rsid w:val="00F933B4"/>
    <w:rsid w:val="00F941E8"/>
    <w:rsid w:val="00FA0C91"/>
    <w:rsid w:val="00FA1943"/>
    <w:rsid w:val="00FA378D"/>
    <w:rsid w:val="00FA46B6"/>
    <w:rsid w:val="00FA6E10"/>
    <w:rsid w:val="00FB06D9"/>
    <w:rsid w:val="00FB73EE"/>
    <w:rsid w:val="00FC0761"/>
    <w:rsid w:val="00FC0BE9"/>
    <w:rsid w:val="00FC40B2"/>
    <w:rsid w:val="00FC4811"/>
    <w:rsid w:val="00FC696E"/>
    <w:rsid w:val="00FD1A0D"/>
    <w:rsid w:val="00FD46A4"/>
    <w:rsid w:val="00FD5B87"/>
    <w:rsid w:val="00FD66E0"/>
    <w:rsid w:val="00FD7C24"/>
    <w:rsid w:val="00FE3724"/>
    <w:rsid w:val="00FE4B3A"/>
    <w:rsid w:val="00FE4C3E"/>
    <w:rsid w:val="00FE5AAC"/>
    <w:rsid w:val="00FE7798"/>
    <w:rsid w:val="00FF236D"/>
    <w:rsid w:val="00FF2B05"/>
    <w:rsid w:val="00FF5445"/>
    <w:rsid w:val="00FF781F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4596082-8A19-450A-90E2-32C8B263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2B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3F0D"/>
    <w:pPr>
      <w:keepNext/>
      <w:spacing w:after="200" w:line="276" w:lineRule="auto"/>
      <w:jc w:val="right"/>
      <w:outlineLvl w:val="0"/>
    </w:pPr>
    <w:rPr>
      <w:sz w:val="28"/>
      <w:szCs w:val="28"/>
      <w:lang w:eastAsia="en-US"/>
    </w:rPr>
  </w:style>
  <w:style w:type="paragraph" w:styleId="20">
    <w:name w:val="heading 2"/>
    <w:basedOn w:val="a"/>
    <w:next w:val="a"/>
    <w:link w:val="21"/>
    <w:qFormat/>
    <w:rsid w:val="002C3F0D"/>
    <w:pPr>
      <w:keepNext/>
      <w:spacing w:after="200" w:line="276" w:lineRule="auto"/>
      <w:jc w:val="center"/>
      <w:outlineLvl w:val="1"/>
    </w:pPr>
    <w:rPr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2C3F0D"/>
    <w:pPr>
      <w:keepNext/>
      <w:autoSpaceDE w:val="0"/>
      <w:autoSpaceDN w:val="0"/>
      <w:adjustRightInd w:val="0"/>
      <w:ind w:firstLine="675"/>
      <w:jc w:val="both"/>
      <w:outlineLvl w:val="2"/>
    </w:pPr>
    <w:rPr>
      <w:color w:val="4F81BD"/>
      <w:sz w:val="28"/>
      <w:szCs w:val="28"/>
      <w:u w:val="single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C3F0D"/>
    <w:pPr>
      <w:keepNext/>
      <w:jc w:val="center"/>
      <w:outlineLvl w:val="3"/>
    </w:pPr>
    <w:rPr>
      <w:rFonts w:eastAsia="Calibri"/>
      <w:b/>
      <w:color w:val="76923C"/>
    </w:rPr>
  </w:style>
  <w:style w:type="paragraph" w:styleId="5">
    <w:name w:val="heading 5"/>
    <w:basedOn w:val="a"/>
    <w:next w:val="a"/>
    <w:link w:val="50"/>
    <w:uiPriority w:val="9"/>
    <w:qFormat/>
    <w:rsid w:val="002C3F0D"/>
    <w:pPr>
      <w:keepNext/>
      <w:autoSpaceDE w:val="0"/>
      <w:autoSpaceDN w:val="0"/>
      <w:adjustRightInd w:val="0"/>
      <w:ind w:firstLine="675"/>
      <w:jc w:val="right"/>
      <w:outlineLvl w:val="4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2C3F0D"/>
    <w:pPr>
      <w:keepNext/>
      <w:jc w:val="center"/>
      <w:outlineLvl w:val="5"/>
    </w:pPr>
    <w:rPr>
      <w:rFonts w:eastAsia="Calibri"/>
      <w:b/>
      <w:color w:val="E36C0A"/>
    </w:rPr>
  </w:style>
  <w:style w:type="paragraph" w:styleId="7">
    <w:name w:val="heading 7"/>
    <w:basedOn w:val="a"/>
    <w:next w:val="a"/>
    <w:link w:val="70"/>
    <w:uiPriority w:val="9"/>
    <w:qFormat/>
    <w:rsid w:val="002C3F0D"/>
    <w:pPr>
      <w:keepNext/>
      <w:framePr w:hSpace="180" w:wrap="around" w:vAnchor="text" w:hAnchor="margin" w:xAlign="center" w:y="234"/>
      <w:outlineLvl w:val="6"/>
    </w:pPr>
    <w:rPr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2C3F0D"/>
    <w:pPr>
      <w:keepNext/>
      <w:jc w:val="center"/>
      <w:outlineLvl w:val="7"/>
    </w:pPr>
    <w:rPr>
      <w:rFonts w:eastAsia="Calibri"/>
      <w:b/>
    </w:rPr>
  </w:style>
  <w:style w:type="paragraph" w:styleId="9">
    <w:name w:val="heading 9"/>
    <w:basedOn w:val="a"/>
    <w:next w:val="a"/>
    <w:link w:val="90"/>
    <w:uiPriority w:val="9"/>
    <w:qFormat/>
    <w:rsid w:val="002C3F0D"/>
    <w:pPr>
      <w:keepNext/>
      <w:spacing w:after="200" w:line="276" w:lineRule="auto"/>
      <w:outlineLvl w:val="8"/>
    </w:pPr>
    <w:rPr>
      <w:b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aliases w:val="ВерхКолонтитул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character" w:customStyle="1" w:styleId="10">
    <w:name w:val="Заголовок 1 Знак"/>
    <w:link w:val="1"/>
    <w:rsid w:val="002C3F0D"/>
    <w:rPr>
      <w:sz w:val="28"/>
      <w:szCs w:val="28"/>
      <w:lang w:eastAsia="en-US"/>
    </w:rPr>
  </w:style>
  <w:style w:type="character" w:customStyle="1" w:styleId="21">
    <w:name w:val="Заголовок 2 Знак"/>
    <w:link w:val="20"/>
    <w:rsid w:val="002C3F0D"/>
    <w:rPr>
      <w:b/>
      <w:sz w:val="28"/>
      <w:szCs w:val="28"/>
      <w:lang w:eastAsia="en-US"/>
    </w:rPr>
  </w:style>
  <w:style w:type="character" w:customStyle="1" w:styleId="30">
    <w:name w:val="Заголовок 3 Знак"/>
    <w:link w:val="3"/>
    <w:rsid w:val="002C3F0D"/>
    <w:rPr>
      <w:color w:val="4F81BD"/>
      <w:sz w:val="28"/>
      <w:szCs w:val="28"/>
      <w:u w:val="single"/>
      <w:lang w:eastAsia="en-US"/>
    </w:rPr>
  </w:style>
  <w:style w:type="character" w:customStyle="1" w:styleId="40">
    <w:name w:val="Заголовок 4 Знак"/>
    <w:link w:val="4"/>
    <w:uiPriority w:val="9"/>
    <w:rsid w:val="002C3F0D"/>
    <w:rPr>
      <w:rFonts w:eastAsia="Calibri"/>
      <w:b/>
      <w:color w:val="76923C"/>
      <w:sz w:val="24"/>
      <w:szCs w:val="24"/>
    </w:rPr>
  </w:style>
  <w:style w:type="character" w:customStyle="1" w:styleId="50">
    <w:name w:val="Заголовок 5 Знак"/>
    <w:link w:val="5"/>
    <w:uiPriority w:val="9"/>
    <w:rsid w:val="002C3F0D"/>
    <w:rPr>
      <w:sz w:val="28"/>
      <w:szCs w:val="28"/>
      <w:lang w:eastAsia="en-US"/>
    </w:rPr>
  </w:style>
  <w:style w:type="character" w:customStyle="1" w:styleId="60">
    <w:name w:val="Заголовок 6 Знак"/>
    <w:link w:val="6"/>
    <w:uiPriority w:val="9"/>
    <w:rsid w:val="002C3F0D"/>
    <w:rPr>
      <w:rFonts w:eastAsia="Calibri"/>
      <w:b/>
      <w:color w:val="E36C0A"/>
      <w:sz w:val="24"/>
      <w:szCs w:val="24"/>
    </w:rPr>
  </w:style>
  <w:style w:type="character" w:customStyle="1" w:styleId="70">
    <w:name w:val="Заголовок 7 Знак"/>
    <w:link w:val="7"/>
    <w:uiPriority w:val="9"/>
    <w:rsid w:val="002C3F0D"/>
    <w:rPr>
      <w:sz w:val="28"/>
      <w:szCs w:val="28"/>
      <w:lang w:eastAsia="en-US"/>
    </w:rPr>
  </w:style>
  <w:style w:type="character" w:customStyle="1" w:styleId="80">
    <w:name w:val="Заголовок 8 Знак"/>
    <w:link w:val="8"/>
    <w:uiPriority w:val="9"/>
    <w:rsid w:val="002C3F0D"/>
    <w:rPr>
      <w:rFonts w:eastAsia="Calibri"/>
      <w:b/>
      <w:sz w:val="24"/>
      <w:szCs w:val="24"/>
    </w:rPr>
  </w:style>
  <w:style w:type="character" w:customStyle="1" w:styleId="90">
    <w:name w:val="Заголовок 9 Знак"/>
    <w:link w:val="9"/>
    <w:uiPriority w:val="9"/>
    <w:rsid w:val="002C3F0D"/>
    <w:rPr>
      <w:b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2C3F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8">
    <w:name w:val="Balloon Text"/>
    <w:basedOn w:val="a"/>
    <w:link w:val="a9"/>
    <w:uiPriority w:val="99"/>
    <w:rsid w:val="002C3F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rsid w:val="002C3F0D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2C3F0D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C3F0D"/>
    <w:rPr>
      <w:sz w:val="24"/>
      <w:szCs w:val="24"/>
    </w:rPr>
  </w:style>
  <w:style w:type="paragraph" w:customStyle="1" w:styleId="ConsPlusNonformat">
    <w:name w:val="ConsPlusNonformat"/>
    <w:uiPriority w:val="99"/>
    <w:rsid w:val="002C3F0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Без интервала1"/>
    <w:uiPriority w:val="99"/>
    <w:rsid w:val="002C3F0D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link w:val="ab"/>
    <w:uiPriority w:val="34"/>
    <w:qFormat/>
    <w:rsid w:val="002C3F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rsid w:val="002C3F0D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2C3F0D"/>
    <w:rPr>
      <w:color w:val="0000FF"/>
      <w:u w:val="single"/>
    </w:rPr>
  </w:style>
  <w:style w:type="paragraph" w:customStyle="1" w:styleId="22">
    <w:name w:val="Абзац списка2"/>
    <w:basedOn w:val="a"/>
    <w:uiPriority w:val="99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xl70">
    <w:name w:val="xl7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match">
    <w:name w:val="match"/>
    <w:rsid w:val="002C3F0D"/>
  </w:style>
  <w:style w:type="character" w:customStyle="1" w:styleId="apple-converted-space">
    <w:name w:val="apple-converted-space"/>
    <w:rsid w:val="002C3F0D"/>
  </w:style>
  <w:style w:type="table" w:styleId="ad">
    <w:name w:val="Table Grid"/>
    <w:basedOn w:val="a1"/>
    <w:uiPriority w:val="59"/>
    <w:rsid w:val="002C3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link w:val="ListParagraphChar"/>
    <w:uiPriority w:val="99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3"/>
    <w:uiPriority w:val="99"/>
    <w:locked/>
    <w:rsid w:val="002C3F0D"/>
    <w:rPr>
      <w:rFonts w:ascii="Calibri" w:hAnsi="Calibri"/>
    </w:rPr>
  </w:style>
  <w:style w:type="paragraph" w:styleId="ae">
    <w:name w:val="Body Text"/>
    <w:basedOn w:val="a"/>
    <w:link w:val="af"/>
    <w:uiPriority w:val="99"/>
    <w:rsid w:val="002C3F0D"/>
    <w:pPr>
      <w:spacing w:after="200" w:line="276" w:lineRule="auto"/>
      <w:jc w:val="center"/>
    </w:pPr>
    <w:rPr>
      <w:sz w:val="28"/>
      <w:szCs w:val="28"/>
      <w:lang w:eastAsia="en-US"/>
    </w:rPr>
  </w:style>
  <w:style w:type="character" w:customStyle="1" w:styleId="af">
    <w:name w:val="Основной текст Знак"/>
    <w:link w:val="ae"/>
    <w:uiPriority w:val="99"/>
    <w:rsid w:val="002C3F0D"/>
    <w:rPr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rsid w:val="002C3F0D"/>
    <w:pPr>
      <w:widowControl w:val="0"/>
      <w:autoSpaceDE w:val="0"/>
      <w:autoSpaceDN w:val="0"/>
      <w:adjustRightInd w:val="0"/>
      <w:spacing w:after="200" w:line="276" w:lineRule="auto"/>
      <w:ind w:firstLine="34"/>
    </w:pPr>
    <w:rPr>
      <w:color w:val="4F81BD"/>
      <w:sz w:val="28"/>
      <w:szCs w:val="28"/>
      <w:lang w:eastAsia="en-US"/>
    </w:rPr>
  </w:style>
  <w:style w:type="character" w:customStyle="1" w:styleId="af1">
    <w:name w:val="Основной текст с отступом Знак"/>
    <w:link w:val="af0"/>
    <w:uiPriority w:val="99"/>
    <w:rsid w:val="002C3F0D"/>
    <w:rPr>
      <w:color w:val="4F81BD"/>
      <w:sz w:val="28"/>
      <w:szCs w:val="28"/>
      <w:lang w:eastAsia="en-US"/>
    </w:rPr>
  </w:style>
  <w:style w:type="paragraph" w:customStyle="1" w:styleId="ConsNormal">
    <w:name w:val="ConsNormal"/>
    <w:rsid w:val="002C3F0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2500">
    <w:name w:val="Стиль по ширине Первая строка:  125 см Справа:  0 см После:  0 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Calibri"/>
      <w:szCs w:val="20"/>
    </w:rPr>
  </w:style>
  <w:style w:type="paragraph" w:styleId="23">
    <w:name w:val="Body Text Indent 2"/>
    <w:basedOn w:val="a"/>
    <w:link w:val="24"/>
    <w:rsid w:val="002C3F0D"/>
    <w:pPr>
      <w:ind w:firstLine="567"/>
      <w:jc w:val="center"/>
    </w:pPr>
    <w:rPr>
      <w:b/>
      <w:sz w:val="28"/>
      <w:szCs w:val="28"/>
      <w:lang w:eastAsia="en-US"/>
    </w:rPr>
  </w:style>
  <w:style w:type="character" w:customStyle="1" w:styleId="24">
    <w:name w:val="Основной текст с отступом 2 Знак"/>
    <w:link w:val="23"/>
    <w:rsid w:val="002C3F0D"/>
    <w:rPr>
      <w:b/>
      <w:sz w:val="28"/>
      <w:szCs w:val="28"/>
      <w:lang w:eastAsia="en-US"/>
    </w:rPr>
  </w:style>
  <w:style w:type="paragraph" w:styleId="31">
    <w:name w:val="Body Text Indent 3"/>
    <w:basedOn w:val="a"/>
    <w:link w:val="32"/>
    <w:rsid w:val="002C3F0D"/>
    <w:pPr>
      <w:tabs>
        <w:tab w:val="left" w:pos="9214"/>
      </w:tabs>
      <w:ind w:right="-1" w:firstLine="567"/>
      <w:jc w:val="both"/>
    </w:pPr>
    <w:rPr>
      <w:rFonts w:eastAsia="Calibri"/>
      <w:bCs/>
      <w:color w:val="4F81BD"/>
      <w:sz w:val="28"/>
      <w:szCs w:val="28"/>
    </w:rPr>
  </w:style>
  <w:style w:type="character" w:customStyle="1" w:styleId="32">
    <w:name w:val="Основной текст с отступом 3 Знак"/>
    <w:link w:val="31"/>
    <w:rsid w:val="002C3F0D"/>
    <w:rPr>
      <w:rFonts w:eastAsia="Calibri"/>
      <w:bCs/>
      <w:color w:val="4F81BD"/>
      <w:sz w:val="28"/>
      <w:szCs w:val="28"/>
    </w:rPr>
  </w:style>
  <w:style w:type="character" w:customStyle="1" w:styleId="25">
    <w:name w:val="Основной текст 2 Знак"/>
    <w:link w:val="26"/>
    <w:rsid w:val="002C3F0D"/>
    <w:rPr>
      <w:rFonts w:ascii="Calibri" w:hAnsi="Calibri"/>
    </w:rPr>
  </w:style>
  <w:style w:type="paragraph" w:styleId="26">
    <w:name w:val="Body Text 2"/>
    <w:basedOn w:val="a"/>
    <w:link w:val="25"/>
    <w:rsid w:val="002C3F0D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10">
    <w:name w:val="Основной текст 2 Знак1"/>
    <w:rsid w:val="002C3F0D"/>
    <w:rPr>
      <w:sz w:val="24"/>
      <w:szCs w:val="24"/>
    </w:rPr>
  </w:style>
  <w:style w:type="paragraph" w:styleId="33">
    <w:name w:val="Body Text 3"/>
    <w:basedOn w:val="a"/>
    <w:link w:val="34"/>
    <w:rsid w:val="002C3F0D"/>
    <w:pPr>
      <w:tabs>
        <w:tab w:val="left" w:pos="5670"/>
      </w:tabs>
    </w:pPr>
    <w:rPr>
      <w:color w:val="76923C"/>
      <w:sz w:val="28"/>
      <w:szCs w:val="28"/>
      <w:lang w:eastAsia="en-US"/>
    </w:rPr>
  </w:style>
  <w:style w:type="character" w:customStyle="1" w:styleId="34">
    <w:name w:val="Основной текст 3 Знак"/>
    <w:link w:val="33"/>
    <w:rsid w:val="002C3F0D"/>
    <w:rPr>
      <w:color w:val="76923C"/>
      <w:sz w:val="28"/>
      <w:szCs w:val="28"/>
      <w:lang w:eastAsia="en-US"/>
    </w:rPr>
  </w:style>
  <w:style w:type="character" w:customStyle="1" w:styleId="CharStyle111">
    <w:name w:val="Char Style 111"/>
    <w:link w:val="Style38"/>
    <w:locked/>
    <w:rsid w:val="002C3F0D"/>
    <w:rPr>
      <w:sz w:val="18"/>
      <w:shd w:val="clear" w:color="auto" w:fill="FFFFFF"/>
    </w:rPr>
  </w:style>
  <w:style w:type="paragraph" w:customStyle="1" w:styleId="Style38">
    <w:name w:val="Style 38"/>
    <w:basedOn w:val="a"/>
    <w:link w:val="CharStyle111"/>
    <w:rsid w:val="002C3F0D"/>
    <w:pPr>
      <w:widowControl w:val="0"/>
      <w:shd w:val="clear" w:color="auto" w:fill="FFFFFF"/>
      <w:spacing w:before="420" w:line="240" w:lineRule="atLeast"/>
      <w:ind w:hanging="1160"/>
      <w:jc w:val="both"/>
    </w:pPr>
    <w:rPr>
      <w:sz w:val="18"/>
      <w:szCs w:val="20"/>
    </w:rPr>
  </w:style>
  <w:style w:type="character" w:customStyle="1" w:styleId="14">
    <w:name w:val="Текст выноски Знак1"/>
    <w:semiHidden/>
    <w:rsid w:val="002C3F0D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headertext">
    <w:name w:val="headertext"/>
    <w:basedOn w:val="a"/>
    <w:uiPriority w:val="99"/>
    <w:rsid w:val="002C3F0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C3F0D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2C3F0D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customStyle="1" w:styleId="0-0750">
    <w:name w:val="Стиль по ширине Первая строка:  0 см Справа:  -075 см После:  0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af2">
    <w:name w:val=".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annotation reference"/>
    <w:unhideWhenUsed/>
    <w:rsid w:val="002C3F0D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2C3F0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2C3F0D"/>
  </w:style>
  <w:style w:type="paragraph" w:styleId="af6">
    <w:name w:val="annotation subject"/>
    <w:basedOn w:val="af4"/>
    <w:next w:val="af4"/>
    <w:link w:val="af7"/>
    <w:uiPriority w:val="99"/>
    <w:unhideWhenUsed/>
    <w:rsid w:val="002C3F0D"/>
    <w:rPr>
      <w:b/>
      <w:bCs/>
    </w:rPr>
  </w:style>
  <w:style w:type="character" w:customStyle="1" w:styleId="af7">
    <w:name w:val="Тема примечания Знак"/>
    <w:link w:val="af6"/>
    <w:uiPriority w:val="99"/>
    <w:rsid w:val="002C3F0D"/>
    <w:rPr>
      <w:b/>
      <w:bCs/>
    </w:rPr>
  </w:style>
  <w:style w:type="paragraph" w:styleId="af8">
    <w:name w:val="Revision"/>
    <w:hidden/>
    <w:uiPriority w:val="99"/>
    <w:semiHidden/>
    <w:rsid w:val="002C3F0D"/>
    <w:rPr>
      <w:sz w:val="24"/>
      <w:szCs w:val="24"/>
    </w:rPr>
  </w:style>
  <w:style w:type="character" w:customStyle="1" w:styleId="FontStyle23">
    <w:name w:val="Font Style23"/>
    <w:uiPriority w:val="99"/>
    <w:rsid w:val="002C3F0D"/>
    <w:rPr>
      <w:rFonts w:ascii="Times New Roman" w:hAnsi="Times New Roman" w:cs="Times New Roman" w:hint="default"/>
      <w:sz w:val="26"/>
      <w:szCs w:val="26"/>
    </w:rPr>
  </w:style>
  <w:style w:type="paragraph" w:customStyle="1" w:styleId="FORMATTEXT0">
    <w:name w:val=".FORMATTEXT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2C3F0D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15">
    <w:name w:val="Обычный1"/>
    <w:uiPriority w:val="99"/>
    <w:rsid w:val="002C3F0D"/>
    <w:rPr>
      <w:rFonts w:eastAsia="Calibri"/>
      <w:color w:val="000000"/>
      <w:sz w:val="24"/>
    </w:rPr>
  </w:style>
  <w:style w:type="table" w:customStyle="1" w:styleId="16">
    <w:name w:val="Стиль1"/>
    <w:basedOn w:val="a1"/>
    <w:uiPriority w:val="99"/>
    <w:rsid w:val="002C3F0D"/>
    <w:rPr>
      <w:rFonts w:ascii="Calibri" w:eastAsia="Calibri" w:hAnsi="Calibri"/>
      <w:sz w:val="22"/>
      <w:szCs w:val="22"/>
      <w:lang w:eastAsia="en-US"/>
    </w:rPr>
    <w:tblPr>
      <w:tblBorders>
        <w:insideH w:val="single" w:sz="6" w:space="0" w:color="244061"/>
      </w:tblBorders>
    </w:tblPr>
  </w:style>
  <w:style w:type="paragraph" w:customStyle="1" w:styleId="ConsPlusTitle">
    <w:name w:val="ConsPlusTitle"/>
    <w:uiPriority w:val="99"/>
    <w:rsid w:val="002C3F0D"/>
    <w:pPr>
      <w:widowControl w:val="0"/>
      <w:autoSpaceDE w:val="0"/>
      <w:autoSpaceDN w:val="0"/>
    </w:pPr>
    <w:rPr>
      <w:b/>
      <w:sz w:val="24"/>
    </w:rPr>
  </w:style>
  <w:style w:type="paragraph" w:styleId="af9">
    <w:name w:val="Normal (Web)"/>
    <w:basedOn w:val="a"/>
    <w:uiPriority w:val="99"/>
    <w:unhideWhenUsed/>
    <w:rsid w:val="002C3F0D"/>
    <w:pPr>
      <w:spacing w:before="100" w:beforeAutospacing="1" w:after="100" w:afterAutospacing="1"/>
    </w:pPr>
  </w:style>
  <w:style w:type="paragraph" w:customStyle="1" w:styleId="xl71">
    <w:name w:val="xl7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2C3F0D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character" w:styleId="afa">
    <w:name w:val="Intense Emphasis"/>
    <w:uiPriority w:val="21"/>
    <w:qFormat/>
    <w:rsid w:val="002C3F0D"/>
    <w:rPr>
      <w:b/>
      <w:bCs/>
      <w:i/>
      <w:iCs/>
      <w:color w:val="4F81BD"/>
    </w:rPr>
  </w:style>
  <w:style w:type="paragraph" w:customStyle="1" w:styleId="Default">
    <w:name w:val="Default"/>
    <w:uiPriority w:val="99"/>
    <w:rsid w:val="002C3F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b">
    <w:name w:val="FollowedHyperlink"/>
    <w:uiPriority w:val="99"/>
    <w:unhideWhenUsed/>
    <w:rsid w:val="002C3F0D"/>
    <w:rPr>
      <w:color w:val="800080"/>
      <w:u w:val="single"/>
    </w:rPr>
  </w:style>
  <w:style w:type="paragraph" w:customStyle="1" w:styleId="ConsPlusCell">
    <w:name w:val="ConsPlusCell"/>
    <w:uiPriority w:val="99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2C3F0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7">
    <w:name w:val="Основной текст (2)"/>
    <w:rsid w:val="002C3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Полужирный"/>
    <w:rsid w:val="002C3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c">
    <w:name w:val="footnote text"/>
    <w:basedOn w:val="a"/>
    <w:link w:val="afd"/>
    <w:uiPriority w:val="99"/>
    <w:unhideWhenUsed/>
    <w:rsid w:val="002C3F0D"/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сноски Знак"/>
    <w:link w:val="afc"/>
    <w:uiPriority w:val="99"/>
    <w:rsid w:val="002C3F0D"/>
    <w:rPr>
      <w:rFonts w:ascii="Calibri" w:eastAsia="Calibri" w:hAnsi="Calibri"/>
      <w:lang w:eastAsia="en-US"/>
    </w:rPr>
  </w:style>
  <w:style w:type="character" w:styleId="afe">
    <w:name w:val="footnote reference"/>
    <w:uiPriority w:val="99"/>
    <w:unhideWhenUsed/>
    <w:rsid w:val="002C3F0D"/>
    <w:rPr>
      <w:vertAlign w:val="superscript"/>
    </w:rPr>
  </w:style>
  <w:style w:type="paragraph" w:customStyle="1" w:styleId="xl98">
    <w:name w:val="xl9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2C3F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1">
    <w:name w:val="xl101"/>
    <w:basedOn w:val="a"/>
    <w:rsid w:val="002C3F0D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2C3F0D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2C3F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4">
    <w:name w:val="xl114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5">
    <w:name w:val="xl115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6">
    <w:name w:val="xl116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7">
    <w:name w:val="xl117"/>
    <w:basedOn w:val="a"/>
    <w:rsid w:val="002C3F0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2C3F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2C3F0D"/>
  </w:style>
  <w:style w:type="numbering" w:customStyle="1" w:styleId="2">
    <w:name w:val="Стиль2"/>
    <w:uiPriority w:val="99"/>
    <w:rsid w:val="002C3F0D"/>
    <w:pPr>
      <w:numPr>
        <w:numId w:val="1"/>
      </w:numPr>
    </w:pPr>
  </w:style>
  <w:style w:type="character" w:styleId="aff">
    <w:name w:val="Strong"/>
    <w:uiPriority w:val="22"/>
    <w:qFormat/>
    <w:rsid w:val="002C3F0D"/>
    <w:rPr>
      <w:b/>
      <w:bCs/>
    </w:rPr>
  </w:style>
  <w:style w:type="paragraph" w:styleId="aff0">
    <w:name w:val="No Spacing"/>
    <w:link w:val="aff1"/>
    <w:uiPriority w:val="1"/>
    <w:qFormat/>
    <w:rsid w:val="002C3F0D"/>
    <w:pPr>
      <w:widowControl w:val="0"/>
      <w:suppressAutoHyphens/>
      <w:spacing w:after="200" w:line="276" w:lineRule="auto"/>
    </w:pPr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a"/>
    <w:rsid w:val="002C3F0D"/>
    <w:pPr>
      <w:widowControl w:val="0"/>
      <w:suppressAutoHyphens/>
      <w:spacing w:after="120"/>
      <w:textAlignment w:val="baseline"/>
    </w:pPr>
    <w:rPr>
      <w:rFonts w:eastAsia="Andale Sans UI"/>
      <w:kern w:val="1"/>
      <w:lang w:val="de-DE" w:eastAsia="fa-IR" w:bidi="fa-IR"/>
    </w:rPr>
  </w:style>
  <w:style w:type="paragraph" w:styleId="18">
    <w:name w:val="toc 1"/>
    <w:basedOn w:val="a"/>
    <w:next w:val="a"/>
    <w:autoRedefine/>
    <w:uiPriority w:val="39"/>
    <w:unhideWhenUsed/>
    <w:rsid w:val="002C3F0D"/>
    <w:pPr>
      <w:tabs>
        <w:tab w:val="right" w:leader="dot" w:pos="9345"/>
      </w:tabs>
      <w:spacing w:after="40"/>
    </w:pPr>
    <w:rPr>
      <w:b/>
      <w:bCs/>
      <w:caps/>
      <w:noProof/>
    </w:rPr>
  </w:style>
  <w:style w:type="character" w:customStyle="1" w:styleId="nobr">
    <w:name w:val="nobr"/>
    <w:rsid w:val="002C3F0D"/>
  </w:style>
  <w:style w:type="paragraph" w:customStyle="1" w:styleId="35">
    <w:name w:val="Обычный3"/>
    <w:rsid w:val="002C3F0D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aff2">
    <w:name w:val="line number"/>
    <w:uiPriority w:val="99"/>
    <w:unhideWhenUsed/>
    <w:rsid w:val="002C3F0D"/>
  </w:style>
  <w:style w:type="character" w:styleId="aff3">
    <w:name w:val="Emphasis"/>
    <w:basedOn w:val="a0"/>
    <w:qFormat/>
    <w:rsid w:val="00EF26CE"/>
    <w:rPr>
      <w:i/>
      <w:iCs/>
    </w:rPr>
  </w:style>
  <w:style w:type="paragraph" w:styleId="aff4">
    <w:name w:val="Title"/>
    <w:basedOn w:val="a"/>
    <w:next w:val="a"/>
    <w:link w:val="aff5"/>
    <w:uiPriority w:val="99"/>
    <w:qFormat/>
    <w:rsid w:val="00EF26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5">
    <w:name w:val="Заголовок Знак"/>
    <w:basedOn w:val="a0"/>
    <w:link w:val="aff4"/>
    <w:uiPriority w:val="99"/>
    <w:rsid w:val="00EF26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19">
    <w:name w:val="Сетка таблицы1"/>
    <w:basedOn w:val="a1"/>
    <w:next w:val="ad"/>
    <w:rsid w:val="0071745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561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d"/>
    <w:rsid w:val="004F7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тиль11"/>
    <w:basedOn w:val="a1"/>
    <w:uiPriority w:val="99"/>
    <w:rsid w:val="004F7D7B"/>
    <w:rPr>
      <w:rFonts w:ascii="Calibri" w:eastAsia="Calibri" w:hAnsi="Calibri"/>
      <w:sz w:val="22"/>
      <w:szCs w:val="22"/>
      <w:lang w:eastAsia="en-US"/>
    </w:rPr>
    <w:tblPr>
      <w:tblBorders>
        <w:insideH w:val="single" w:sz="6" w:space="0" w:color="1F4E79"/>
      </w:tblBorders>
    </w:tblPr>
  </w:style>
  <w:style w:type="numbering" w:customStyle="1" w:styleId="211">
    <w:name w:val="Стиль21"/>
    <w:uiPriority w:val="99"/>
    <w:rsid w:val="004F7D7B"/>
  </w:style>
  <w:style w:type="table" w:customStyle="1" w:styleId="36">
    <w:name w:val="Сетка таблицы3"/>
    <w:basedOn w:val="a1"/>
    <w:next w:val="ad"/>
    <w:rsid w:val="00B5183D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B5183D"/>
    <w:rPr>
      <w:rFonts w:ascii="Arial" w:eastAsia="Calibri" w:hAnsi="Arial" w:cs="Arial"/>
      <w:lang w:eastAsia="en-US"/>
    </w:rPr>
  </w:style>
  <w:style w:type="table" w:customStyle="1" w:styleId="111">
    <w:name w:val="Сетка таблицы11"/>
    <w:basedOn w:val="a1"/>
    <w:next w:val="ad"/>
    <w:rsid w:val="00B518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Стиль211"/>
    <w:uiPriority w:val="99"/>
    <w:rsid w:val="00B5183D"/>
  </w:style>
  <w:style w:type="numbering" w:customStyle="1" w:styleId="2a">
    <w:name w:val="Нет списка2"/>
    <w:next w:val="a2"/>
    <w:uiPriority w:val="99"/>
    <w:semiHidden/>
    <w:unhideWhenUsed/>
    <w:rsid w:val="00B5183D"/>
  </w:style>
  <w:style w:type="paragraph" w:customStyle="1" w:styleId="msonormal0">
    <w:name w:val="msonormal"/>
    <w:basedOn w:val="a"/>
    <w:rsid w:val="00B5183D"/>
    <w:pPr>
      <w:spacing w:before="100" w:beforeAutospacing="1" w:after="100" w:afterAutospacing="1"/>
    </w:pPr>
    <w:rPr>
      <w:rFonts w:eastAsia="Calibri"/>
    </w:rPr>
  </w:style>
  <w:style w:type="paragraph" w:styleId="aff6">
    <w:name w:val="Normal Indent"/>
    <w:basedOn w:val="a"/>
    <w:uiPriority w:val="99"/>
    <w:unhideWhenUsed/>
    <w:rsid w:val="00B5183D"/>
    <w:pPr>
      <w:ind w:left="720" w:firstLine="720"/>
      <w:jc w:val="both"/>
    </w:pPr>
    <w:rPr>
      <w:szCs w:val="20"/>
    </w:rPr>
  </w:style>
  <w:style w:type="paragraph" w:customStyle="1" w:styleId="Heading">
    <w:name w:val="Heading"/>
    <w:uiPriority w:val="99"/>
    <w:rsid w:val="00B5183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120">
    <w:name w:val="Абзац списка12"/>
    <w:basedOn w:val="a"/>
    <w:uiPriority w:val="99"/>
    <w:rsid w:val="00B5183D"/>
    <w:pPr>
      <w:ind w:left="720"/>
      <w:contextualSpacing/>
    </w:pPr>
    <w:rPr>
      <w:rFonts w:eastAsia="Calibri"/>
    </w:rPr>
  </w:style>
  <w:style w:type="paragraph" w:customStyle="1" w:styleId="112">
    <w:name w:val="Без интервала11"/>
    <w:uiPriority w:val="99"/>
    <w:rsid w:val="00B5183D"/>
    <w:rPr>
      <w:rFonts w:ascii="Calibri" w:eastAsia="Calibri" w:hAnsi="Calibri"/>
      <w:sz w:val="22"/>
      <w:szCs w:val="22"/>
    </w:rPr>
  </w:style>
  <w:style w:type="character" w:customStyle="1" w:styleId="aff7">
    <w:name w:val="Основной текст_"/>
    <w:link w:val="1a"/>
    <w:locked/>
    <w:rsid w:val="00B5183D"/>
    <w:rPr>
      <w:sz w:val="30"/>
      <w:shd w:val="clear" w:color="auto" w:fill="FFFFFF"/>
    </w:rPr>
  </w:style>
  <w:style w:type="paragraph" w:customStyle="1" w:styleId="1a">
    <w:name w:val="Основной текст1"/>
    <w:basedOn w:val="a"/>
    <w:link w:val="aff7"/>
    <w:rsid w:val="00B5183D"/>
    <w:pPr>
      <w:shd w:val="clear" w:color="auto" w:fill="FFFFFF"/>
      <w:spacing w:before="120" w:after="360" w:line="360" w:lineRule="exact"/>
      <w:ind w:hanging="400"/>
      <w:jc w:val="both"/>
    </w:pPr>
    <w:rPr>
      <w:sz w:val="30"/>
      <w:szCs w:val="20"/>
    </w:rPr>
  </w:style>
  <w:style w:type="paragraph" w:customStyle="1" w:styleId="2b">
    <w:name w:val="Без интервала2"/>
    <w:uiPriority w:val="99"/>
    <w:rsid w:val="00B5183D"/>
    <w:rPr>
      <w:rFonts w:ascii="Calibri" w:eastAsia="Calibri" w:hAnsi="Calibri"/>
      <w:sz w:val="22"/>
      <w:szCs w:val="22"/>
    </w:rPr>
  </w:style>
  <w:style w:type="paragraph" w:customStyle="1" w:styleId="113">
    <w:name w:val="Абзац списка11"/>
    <w:basedOn w:val="a"/>
    <w:uiPriority w:val="99"/>
    <w:rsid w:val="00B5183D"/>
    <w:pPr>
      <w:ind w:left="720"/>
      <w:contextualSpacing/>
    </w:pPr>
  </w:style>
  <w:style w:type="paragraph" w:customStyle="1" w:styleId="pc">
    <w:name w:val="pc"/>
    <w:basedOn w:val="a"/>
    <w:uiPriority w:val="99"/>
    <w:rsid w:val="00B5183D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uiPriority w:val="99"/>
    <w:rsid w:val="00B5183D"/>
    <w:pPr>
      <w:spacing w:before="100" w:beforeAutospacing="1" w:after="100" w:afterAutospacing="1"/>
    </w:pPr>
    <w:rPr>
      <w:rFonts w:eastAsia="Calibri"/>
    </w:rPr>
  </w:style>
  <w:style w:type="character" w:customStyle="1" w:styleId="1b">
    <w:name w:val="Верхний колонтитул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c">
    <w:name w:val="Нижний колонтитул Знак1"/>
    <w:basedOn w:val="a0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d">
    <w:name w:val="Основной текст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e">
    <w:name w:val="Основной текст с отступом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mw-headline">
    <w:name w:val="mw-headline"/>
    <w:rsid w:val="00B5183D"/>
  </w:style>
  <w:style w:type="character" w:customStyle="1" w:styleId="msgtext">
    <w:name w:val="msgtext"/>
    <w:rsid w:val="00B5183D"/>
  </w:style>
  <w:style w:type="character" w:customStyle="1" w:styleId="bold1">
    <w:name w:val="bold1"/>
    <w:rsid w:val="00B5183D"/>
    <w:rPr>
      <w:rFonts w:ascii="Times New Roman" w:hAnsi="Times New Roman" w:cs="Times New Roman" w:hint="default"/>
      <w:b/>
      <w:bCs/>
    </w:rPr>
  </w:style>
  <w:style w:type="character" w:customStyle="1" w:styleId="FontStyle43">
    <w:name w:val="Font Style43"/>
    <w:rsid w:val="00B5183D"/>
    <w:rPr>
      <w:rFonts w:ascii="Times New Roman" w:hAnsi="Times New Roman" w:cs="Times New Roman" w:hint="default"/>
      <w:sz w:val="24"/>
      <w:szCs w:val="24"/>
    </w:rPr>
  </w:style>
  <w:style w:type="table" w:customStyle="1" w:styleId="1110">
    <w:name w:val="Сетка таблицы111"/>
    <w:basedOn w:val="a1"/>
    <w:next w:val="ad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rsid w:val="00B5183D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"/>
    <w:next w:val="a2"/>
    <w:uiPriority w:val="99"/>
    <w:semiHidden/>
    <w:unhideWhenUsed/>
    <w:rsid w:val="00B5183D"/>
  </w:style>
  <w:style w:type="paragraph" w:customStyle="1" w:styleId="xl3501">
    <w:name w:val="xl3501"/>
    <w:basedOn w:val="a"/>
    <w:rsid w:val="00B5183D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l3502">
    <w:name w:val="xl350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3">
    <w:name w:val="xl350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3504">
    <w:name w:val="xl350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5">
    <w:name w:val="xl350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06">
    <w:name w:val="xl350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7">
    <w:name w:val="xl3507"/>
    <w:basedOn w:val="a"/>
    <w:rsid w:val="00B518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8">
    <w:name w:val="xl3508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9">
    <w:name w:val="xl3509"/>
    <w:basedOn w:val="a"/>
    <w:rsid w:val="00B518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0">
    <w:name w:val="xl3510"/>
    <w:basedOn w:val="a"/>
    <w:rsid w:val="00B518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1">
    <w:name w:val="xl3511"/>
    <w:basedOn w:val="a"/>
    <w:rsid w:val="00B518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2">
    <w:name w:val="xl3512"/>
    <w:basedOn w:val="a"/>
    <w:rsid w:val="00B5183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3">
    <w:name w:val="xl3513"/>
    <w:basedOn w:val="a"/>
    <w:rsid w:val="00B5183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4">
    <w:name w:val="xl3514"/>
    <w:basedOn w:val="a"/>
    <w:rsid w:val="00B5183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5">
    <w:name w:val="xl3515"/>
    <w:basedOn w:val="a"/>
    <w:rsid w:val="00B518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6">
    <w:name w:val="xl3516"/>
    <w:basedOn w:val="a"/>
    <w:rsid w:val="00B5183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7">
    <w:name w:val="xl3517"/>
    <w:basedOn w:val="a"/>
    <w:rsid w:val="00B518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8">
    <w:name w:val="xl351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9">
    <w:name w:val="xl3519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0">
    <w:name w:val="xl3520"/>
    <w:basedOn w:val="a"/>
    <w:rsid w:val="00B518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1">
    <w:name w:val="xl3521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2">
    <w:name w:val="xl352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3">
    <w:name w:val="xl3523"/>
    <w:basedOn w:val="a"/>
    <w:rsid w:val="00B518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4">
    <w:name w:val="xl3524"/>
    <w:basedOn w:val="a"/>
    <w:rsid w:val="00B518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5">
    <w:name w:val="xl3525"/>
    <w:basedOn w:val="a"/>
    <w:rsid w:val="00B518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6">
    <w:name w:val="xl3526"/>
    <w:basedOn w:val="a"/>
    <w:rsid w:val="00B5183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7">
    <w:name w:val="xl3527"/>
    <w:basedOn w:val="a"/>
    <w:rsid w:val="00B5183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8">
    <w:name w:val="xl3528"/>
    <w:basedOn w:val="a"/>
    <w:rsid w:val="00B5183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9">
    <w:name w:val="xl3529"/>
    <w:basedOn w:val="a"/>
    <w:rsid w:val="00B518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0">
    <w:name w:val="xl3530"/>
    <w:basedOn w:val="a"/>
    <w:rsid w:val="00B5183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1">
    <w:name w:val="xl3531"/>
    <w:basedOn w:val="a"/>
    <w:rsid w:val="00B518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2">
    <w:name w:val="xl353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font5">
    <w:name w:val="font5"/>
    <w:basedOn w:val="a"/>
    <w:rsid w:val="00B5183D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6">
    <w:name w:val="font6"/>
    <w:basedOn w:val="a"/>
    <w:rsid w:val="00B5183D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7">
    <w:name w:val="font7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8">
    <w:name w:val="font8"/>
    <w:basedOn w:val="a"/>
    <w:rsid w:val="00B5183D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font9">
    <w:name w:val="font9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10">
    <w:name w:val="font10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</w:rPr>
  </w:style>
  <w:style w:type="paragraph" w:customStyle="1" w:styleId="xl3533">
    <w:name w:val="xl353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4">
    <w:name w:val="xl353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5">
    <w:name w:val="xl353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6">
    <w:name w:val="xl353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37">
    <w:name w:val="xl353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38">
    <w:name w:val="xl3538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9">
    <w:name w:val="xl353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0">
    <w:name w:val="xl354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1">
    <w:name w:val="xl3541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2">
    <w:name w:val="xl3542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3">
    <w:name w:val="xl354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4">
    <w:name w:val="xl354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5">
    <w:name w:val="xl354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46">
    <w:name w:val="xl354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7">
    <w:name w:val="xl354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8">
    <w:name w:val="xl354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49">
    <w:name w:val="xl354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0">
    <w:name w:val="xl355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1">
    <w:name w:val="xl355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2">
    <w:name w:val="xl355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3">
    <w:name w:val="xl355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54">
    <w:name w:val="xl3554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5">
    <w:name w:val="xl355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6">
    <w:name w:val="xl355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7">
    <w:name w:val="xl355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8">
    <w:name w:val="xl355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9">
    <w:name w:val="xl355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0">
    <w:name w:val="xl356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1">
    <w:name w:val="xl356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2">
    <w:name w:val="xl356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3">
    <w:name w:val="xl356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4">
    <w:name w:val="xl3564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65">
    <w:name w:val="xl35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66">
    <w:name w:val="xl3566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67">
    <w:name w:val="xl356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8">
    <w:name w:val="xl356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9">
    <w:name w:val="xl3569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70">
    <w:name w:val="xl357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71">
    <w:name w:val="xl357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2">
    <w:name w:val="xl357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3">
    <w:name w:val="xl357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4">
    <w:name w:val="xl357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5">
    <w:name w:val="xl3575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6">
    <w:name w:val="xl3576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7">
    <w:name w:val="xl3577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8">
    <w:name w:val="xl3578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79">
    <w:name w:val="xl3579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0">
    <w:name w:val="xl3580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1">
    <w:name w:val="xl358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2">
    <w:name w:val="xl3582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3">
    <w:name w:val="xl3583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4">
    <w:name w:val="xl3584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5">
    <w:name w:val="xl3585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6">
    <w:name w:val="xl358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7">
    <w:name w:val="xl358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8">
    <w:name w:val="xl3588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89">
    <w:name w:val="xl3589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0">
    <w:name w:val="xl3590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1">
    <w:name w:val="xl3591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2">
    <w:name w:val="xl3592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3">
    <w:name w:val="xl3593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4">
    <w:name w:val="xl3594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5">
    <w:name w:val="xl3595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6">
    <w:name w:val="xl3596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7">
    <w:name w:val="xl359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98">
    <w:name w:val="xl3598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9">
    <w:name w:val="xl3599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0">
    <w:name w:val="xl3600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1">
    <w:name w:val="xl3601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2">
    <w:name w:val="xl3602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603">
    <w:name w:val="xl3603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4">
    <w:name w:val="xl360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5">
    <w:name w:val="xl3605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6">
    <w:name w:val="xl3606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7">
    <w:name w:val="xl3607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8">
    <w:name w:val="xl3608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9">
    <w:name w:val="xl3609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0">
    <w:name w:val="xl3610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1">
    <w:name w:val="xl3611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2">
    <w:name w:val="xl361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3">
    <w:name w:val="xl3613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4">
    <w:name w:val="xl361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5">
    <w:name w:val="xl3615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6">
    <w:name w:val="xl3616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7">
    <w:name w:val="xl3617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8">
    <w:name w:val="xl3618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9">
    <w:name w:val="xl3619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20">
    <w:name w:val="xl3620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1">
    <w:name w:val="xl3621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2">
    <w:name w:val="xl362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23">
    <w:name w:val="xl362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4">
    <w:name w:val="xl3624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5">
    <w:name w:val="xl3625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6">
    <w:name w:val="xl3626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7">
    <w:name w:val="xl3627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8">
    <w:name w:val="xl3628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9">
    <w:name w:val="xl3629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0">
    <w:name w:val="xl3630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1">
    <w:name w:val="xl363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2">
    <w:name w:val="xl363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3">
    <w:name w:val="xl3633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4">
    <w:name w:val="xl3634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5">
    <w:name w:val="xl3635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6">
    <w:name w:val="xl3636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7">
    <w:name w:val="xl3637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8">
    <w:name w:val="xl3638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9">
    <w:name w:val="xl363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0">
    <w:name w:val="xl3640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1">
    <w:name w:val="xl3641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2">
    <w:name w:val="xl364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3">
    <w:name w:val="xl3643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4">
    <w:name w:val="xl364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5">
    <w:name w:val="xl3645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6">
    <w:name w:val="xl364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7">
    <w:name w:val="xl3647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8">
    <w:name w:val="xl3648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9">
    <w:name w:val="xl3649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0">
    <w:name w:val="xl3650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1">
    <w:name w:val="xl3651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2">
    <w:name w:val="xl3652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3">
    <w:name w:val="xl3653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4">
    <w:name w:val="xl3654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5">
    <w:name w:val="xl3655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6">
    <w:name w:val="xl365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57">
    <w:name w:val="xl3657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8">
    <w:name w:val="xl3658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9">
    <w:name w:val="xl3659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0">
    <w:name w:val="xl3660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1">
    <w:name w:val="xl366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2">
    <w:name w:val="xl3662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3">
    <w:name w:val="xl3663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4">
    <w:name w:val="xl3664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5">
    <w:name w:val="xl36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character" w:customStyle="1" w:styleId="extended-textshort">
    <w:name w:val="extended-text__short"/>
    <w:basedOn w:val="a0"/>
    <w:rsid w:val="00B5183D"/>
  </w:style>
  <w:style w:type="paragraph" w:styleId="HTML">
    <w:name w:val="HTML Preformatted"/>
    <w:basedOn w:val="a"/>
    <w:link w:val="HTML0"/>
    <w:uiPriority w:val="99"/>
    <w:unhideWhenUsed/>
    <w:rsid w:val="00B51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5183D"/>
    <w:rPr>
      <w:rFonts w:ascii="Courier New" w:hAnsi="Courier New" w:cs="Courier New"/>
    </w:rPr>
  </w:style>
  <w:style w:type="character" w:customStyle="1" w:styleId="2c">
    <w:name w:val="Основной текст (2)_"/>
    <w:rsid w:val="00B518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75pt">
    <w:name w:val="Основной текст (2) + 7;5 pt"/>
    <w:rsid w:val="00B5183D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ff1">
    <w:name w:val="Без интервала Знак"/>
    <w:link w:val="aff0"/>
    <w:uiPriority w:val="1"/>
    <w:rsid w:val="00B5183D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wbformattributevalue">
    <w:name w:val="wbform_attributevalue"/>
    <w:basedOn w:val="a0"/>
    <w:rsid w:val="00B5183D"/>
  </w:style>
  <w:style w:type="character" w:customStyle="1" w:styleId="213">
    <w:name w:val="Основной текст с отступом 2 Знак1"/>
    <w:basedOn w:val="a0"/>
    <w:uiPriority w:val="99"/>
    <w:semiHidden/>
    <w:rsid w:val="00B5183D"/>
    <w:rPr>
      <w:rFonts w:ascii="Calibri" w:eastAsia="Calibri" w:hAnsi="Calibri" w:cs="Times New Roman"/>
    </w:rPr>
  </w:style>
  <w:style w:type="character" w:customStyle="1" w:styleId="2Cambria8pt">
    <w:name w:val="Основной текст (2) + Cambria;8 pt"/>
    <w:rsid w:val="00B5183D"/>
    <w:rPr>
      <w:rFonts w:ascii="Cambria" w:eastAsia="Cambria" w:hAnsi="Cambria" w:cs="Cambri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TimesNewRoman75pt">
    <w:name w:val="Основной текст (2) + Times New Roman;7;5 pt;Не полужирный"/>
    <w:rsid w:val="00B518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p5">
    <w:name w:val="p5"/>
    <w:basedOn w:val="a"/>
    <w:rsid w:val="00B5183D"/>
    <w:pPr>
      <w:spacing w:before="100" w:beforeAutospacing="1" w:after="100" w:afterAutospacing="1"/>
      <w:jc w:val="both"/>
    </w:pPr>
  </w:style>
  <w:style w:type="paragraph" w:customStyle="1" w:styleId="141">
    <w:name w:val="Обычный + 14 пт"/>
    <w:aliases w:val="Первая строка:  1,25 см,Справа:  -0 см,Междустр.интервал: ..."/>
    <w:basedOn w:val="af0"/>
    <w:rsid w:val="00B5183D"/>
    <w:pPr>
      <w:widowControl/>
      <w:autoSpaceDE/>
      <w:autoSpaceDN/>
      <w:adjustRightInd/>
      <w:spacing w:after="0" w:line="240" w:lineRule="auto"/>
      <w:ind w:firstLine="601"/>
      <w:jc w:val="both"/>
    </w:pPr>
    <w:rPr>
      <w:color w:val="auto"/>
    </w:rPr>
  </w:style>
  <w:style w:type="character" w:customStyle="1" w:styleId="FontStyle15">
    <w:name w:val="Font Style15"/>
    <w:rsid w:val="00B5183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B5183D"/>
    <w:pPr>
      <w:widowControl w:val="0"/>
      <w:autoSpaceDE w:val="0"/>
      <w:autoSpaceDN w:val="0"/>
      <w:adjustRightInd w:val="0"/>
      <w:spacing w:line="413" w:lineRule="exact"/>
      <w:ind w:firstLine="658"/>
      <w:jc w:val="both"/>
    </w:pPr>
  </w:style>
  <w:style w:type="character" w:customStyle="1" w:styleId="FontStyle17">
    <w:name w:val="Font Style17"/>
    <w:rsid w:val="00B5183D"/>
    <w:rPr>
      <w:rFonts w:ascii="Times New Roman" w:hAnsi="Times New Roman" w:cs="Times New Roman"/>
      <w:sz w:val="26"/>
      <w:szCs w:val="26"/>
    </w:rPr>
  </w:style>
  <w:style w:type="paragraph" w:customStyle="1" w:styleId="xl22">
    <w:name w:val="xl22"/>
    <w:basedOn w:val="a"/>
    <w:rsid w:val="00B5183D"/>
    <w:pPr>
      <w:spacing w:before="100" w:beforeAutospacing="1" w:after="100" w:afterAutospacing="1"/>
      <w:jc w:val="both"/>
    </w:pPr>
    <w:rPr>
      <w:rFonts w:ascii="Arial" w:eastAsia="Arial Unicode MS" w:hAnsi="Arial" w:cs="Arial Unicode MS"/>
      <w:sz w:val="16"/>
      <w:szCs w:val="16"/>
    </w:rPr>
  </w:style>
  <w:style w:type="paragraph" w:customStyle="1" w:styleId="aff8">
    <w:name w:val="Шапка таблицы"/>
    <w:basedOn w:val="20"/>
    <w:rsid w:val="00B5183D"/>
    <w:pPr>
      <w:keepNext w:val="0"/>
      <w:spacing w:before="120" w:after="120" w:line="240" w:lineRule="auto"/>
      <w:jc w:val="left"/>
    </w:pPr>
    <w:rPr>
      <w:rFonts w:ascii="Calibri" w:hAnsi="Calibri"/>
      <w:b w:val="0"/>
      <w:bCs/>
      <w:smallCaps/>
      <w:spacing w:val="5"/>
    </w:rPr>
  </w:style>
  <w:style w:type="character" w:customStyle="1" w:styleId="apple-style-span">
    <w:name w:val="apple-style-span"/>
    <w:rsid w:val="00B5183D"/>
  </w:style>
  <w:style w:type="paragraph" w:customStyle="1" w:styleId="CharCharCharChar">
    <w:name w:val="Char Char Знак Знак Char Char"/>
    <w:basedOn w:val="a"/>
    <w:rsid w:val="00B5183D"/>
    <w:pPr>
      <w:jc w:val="both"/>
    </w:pPr>
    <w:rPr>
      <w:lang w:val="pl-PL" w:eastAsia="pl-PL"/>
    </w:rPr>
  </w:style>
  <w:style w:type="character" w:customStyle="1" w:styleId="FontStyle12">
    <w:name w:val="Font Style12"/>
    <w:rsid w:val="00B5183D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13">
    <w:name w:val="Font Style13"/>
    <w:rsid w:val="00B5183D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B5183D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214">
    <w:name w:val="Основной текст с отступом 21"/>
    <w:basedOn w:val="a"/>
    <w:rsid w:val="00B5183D"/>
    <w:pPr>
      <w:spacing w:line="360" w:lineRule="auto"/>
      <w:ind w:firstLine="567"/>
      <w:jc w:val="both"/>
    </w:pPr>
    <w:rPr>
      <w:sz w:val="26"/>
      <w:szCs w:val="20"/>
    </w:rPr>
  </w:style>
  <w:style w:type="numbering" w:customStyle="1" w:styleId="1112">
    <w:name w:val="Нет списка111"/>
    <w:next w:val="a2"/>
    <w:uiPriority w:val="99"/>
    <w:semiHidden/>
    <w:unhideWhenUsed/>
    <w:rsid w:val="00B5183D"/>
  </w:style>
  <w:style w:type="table" w:customStyle="1" w:styleId="121">
    <w:name w:val="Сетка таблицы12"/>
    <w:basedOn w:val="a1"/>
    <w:next w:val="ad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Знак"/>
    <w:basedOn w:val="a"/>
    <w:rsid w:val="00B5183D"/>
    <w:pPr>
      <w:tabs>
        <w:tab w:val="num" w:pos="360"/>
      </w:tabs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pt">
    <w:name w:val="Основной текст + 9 pt;Полужирный"/>
    <w:rsid w:val="00B5183D"/>
  </w:style>
  <w:style w:type="paragraph" w:customStyle="1" w:styleId="61">
    <w:name w:val="Основной текст6"/>
    <w:basedOn w:val="a"/>
    <w:rsid w:val="00B5183D"/>
    <w:pPr>
      <w:widowControl w:val="0"/>
      <w:shd w:val="clear" w:color="auto" w:fill="FFFFFF"/>
      <w:spacing w:before="180" w:after="480" w:line="0" w:lineRule="atLeast"/>
      <w:jc w:val="both"/>
    </w:pPr>
    <w:rPr>
      <w:spacing w:val="4"/>
      <w:sz w:val="20"/>
      <w:szCs w:val="20"/>
    </w:rPr>
  </w:style>
  <w:style w:type="table" w:customStyle="1" w:styleId="2111">
    <w:name w:val="Сетка таблицы21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">
    <w:name w:val="Светлая заливка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5">
    <w:name w:val="Светлая заливка1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7">
    <w:name w:val="Нет списка3"/>
    <w:next w:val="a2"/>
    <w:uiPriority w:val="99"/>
    <w:semiHidden/>
    <w:rsid w:val="00B5183D"/>
  </w:style>
  <w:style w:type="numbering" w:customStyle="1" w:styleId="42">
    <w:name w:val="Нет списка4"/>
    <w:next w:val="a2"/>
    <w:uiPriority w:val="99"/>
    <w:semiHidden/>
    <w:rsid w:val="00B5183D"/>
  </w:style>
  <w:style w:type="character" w:customStyle="1" w:styleId="9pt0pt">
    <w:name w:val="Основной текст + 9 pt;Интервал 0 pt"/>
    <w:rsid w:val="00B5183D"/>
    <w:rPr>
      <w:rFonts w:eastAsia="Times New Roman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pt0">
    <w:name w:val="Основной текст + 9 pt"/>
    <w:aliases w:val="Интервал 0 pt"/>
    <w:rsid w:val="00B5183D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numbering" w:customStyle="1" w:styleId="52">
    <w:name w:val="Нет списка5"/>
    <w:next w:val="a2"/>
    <w:uiPriority w:val="99"/>
    <w:semiHidden/>
    <w:rsid w:val="00B5183D"/>
  </w:style>
  <w:style w:type="paragraph" w:customStyle="1" w:styleId="1f0">
    <w:name w:val="Знак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d">
    <w:name w:val="Знак2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e">
    <w:name w:val="Знак Знак2 Знак Знак Знак Знак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t">
    <w:name w:val="ft"/>
    <w:rsid w:val="00B5183D"/>
  </w:style>
  <w:style w:type="character" w:customStyle="1" w:styleId="blk">
    <w:name w:val="blk"/>
    <w:rsid w:val="00B5183D"/>
  </w:style>
  <w:style w:type="character" w:customStyle="1" w:styleId="ep">
    <w:name w:val="ep"/>
    <w:rsid w:val="00B5183D"/>
  </w:style>
  <w:style w:type="paragraph" w:customStyle="1" w:styleId="1f1">
    <w:name w:val="Текст концевой сноски1"/>
    <w:basedOn w:val="a"/>
    <w:next w:val="affa"/>
    <w:link w:val="affb"/>
    <w:uiPriority w:val="99"/>
    <w:rsid w:val="00B5183D"/>
    <w:pPr>
      <w:jc w:val="both"/>
    </w:pPr>
    <w:rPr>
      <w:rFonts w:ascii="Cambria" w:eastAsia="MS Mincho" w:hAnsi="Cambria"/>
      <w:lang w:eastAsia="en-US"/>
    </w:rPr>
  </w:style>
  <w:style w:type="character" w:customStyle="1" w:styleId="affb">
    <w:name w:val="Текст концевой сноски Знак"/>
    <w:basedOn w:val="a0"/>
    <w:link w:val="1f1"/>
    <w:uiPriority w:val="99"/>
    <w:rsid w:val="00B5183D"/>
    <w:rPr>
      <w:rFonts w:ascii="Cambria" w:eastAsia="MS Mincho" w:hAnsi="Cambria"/>
      <w:sz w:val="24"/>
      <w:szCs w:val="24"/>
      <w:lang w:eastAsia="en-US"/>
    </w:rPr>
  </w:style>
  <w:style w:type="character" w:styleId="affc">
    <w:name w:val="endnote reference"/>
    <w:rsid w:val="00B5183D"/>
    <w:rPr>
      <w:vertAlign w:val="superscript"/>
    </w:rPr>
  </w:style>
  <w:style w:type="paragraph" w:customStyle="1" w:styleId="affd">
    <w:name w:val="Содержимое таблицы"/>
    <w:basedOn w:val="a"/>
    <w:rsid w:val="00B5183D"/>
    <w:pPr>
      <w:suppressLineNumbers/>
      <w:suppressAutoHyphens/>
      <w:jc w:val="both"/>
    </w:pPr>
    <w:rPr>
      <w:sz w:val="20"/>
      <w:szCs w:val="20"/>
      <w:lang w:eastAsia="ar-SA"/>
    </w:rPr>
  </w:style>
  <w:style w:type="paragraph" w:customStyle="1" w:styleId="rvps1401">
    <w:name w:val="rvps1401"/>
    <w:basedOn w:val="a"/>
    <w:rsid w:val="00B5183D"/>
    <w:pPr>
      <w:spacing w:after="240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FR2">
    <w:name w:val="FR2"/>
    <w:rsid w:val="00B5183D"/>
    <w:pPr>
      <w:widowControl w:val="0"/>
      <w:autoSpaceDE w:val="0"/>
      <w:autoSpaceDN w:val="0"/>
      <w:spacing w:line="260" w:lineRule="auto"/>
      <w:ind w:firstLine="720"/>
      <w:jc w:val="both"/>
    </w:pPr>
    <w:rPr>
      <w:rFonts w:ascii="Courier New" w:hAnsi="Courier New"/>
      <w:sz w:val="28"/>
      <w:szCs w:val="28"/>
    </w:rPr>
  </w:style>
  <w:style w:type="paragraph" w:customStyle="1" w:styleId="affe">
    <w:name w:val="Знак Знак Знак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2">
    <w:name w:val="Текст сноски Знак1"/>
    <w:semiHidden/>
    <w:rsid w:val="00B5183D"/>
    <w:rPr>
      <w:rFonts w:ascii="Arial" w:hAnsi="Arial" w:cs="Arial"/>
      <w:bCs/>
    </w:rPr>
  </w:style>
  <w:style w:type="paragraph" w:customStyle="1" w:styleId="Norm2">
    <w:name w:val="Norm2"/>
    <w:basedOn w:val="a"/>
    <w:rsid w:val="00B5183D"/>
    <w:pPr>
      <w:spacing w:before="60" w:after="60"/>
      <w:jc w:val="both"/>
    </w:pPr>
    <w:rPr>
      <w:rFonts w:ascii="Arial" w:hAnsi="Arial" w:cs="Arial"/>
      <w:sz w:val="18"/>
      <w:szCs w:val="18"/>
    </w:rPr>
  </w:style>
  <w:style w:type="paragraph" w:customStyle="1" w:styleId="215">
    <w:name w:val="Оглавление 21"/>
    <w:basedOn w:val="a"/>
    <w:next w:val="a"/>
    <w:autoRedefine/>
    <w:uiPriority w:val="39"/>
    <w:unhideWhenUsed/>
    <w:rsid w:val="00B5183D"/>
    <w:pPr>
      <w:spacing w:after="100" w:line="276" w:lineRule="auto"/>
      <w:ind w:left="22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312">
    <w:name w:val="Оглавление 31"/>
    <w:basedOn w:val="a"/>
    <w:next w:val="a"/>
    <w:autoRedefine/>
    <w:uiPriority w:val="39"/>
    <w:unhideWhenUsed/>
    <w:rsid w:val="00B5183D"/>
    <w:pPr>
      <w:spacing w:after="100" w:line="276" w:lineRule="auto"/>
      <w:ind w:left="44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1f3">
    <w:name w:val="Знак1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xt">
    <w:name w:val="txt"/>
    <w:basedOn w:val="a"/>
    <w:rsid w:val="00B5183D"/>
    <w:pPr>
      <w:pBdr>
        <w:top w:val="single" w:sz="4" w:space="0" w:color="DFDBC6"/>
        <w:left w:val="single" w:sz="4" w:space="0" w:color="DFDBC6"/>
        <w:bottom w:val="single" w:sz="4" w:space="0" w:color="DFDBC6"/>
        <w:right w:val="single" w:sz="4" w:space="0" w:color="DFDBC6"/>
      </w:pBdr>
      <w:shd w:val="clear" w:color="auto" w:fill="EEECE1"/>
      <w:jc w:val="both"/>
    </w:pPr>
    <w:rPr>
      <w:rFonts w:ascii="Verdana" w:hAnsi="Verdana"/>
      <w:color w:val="000000"/>
      <w:spacing w:val="6"/>
      <w:sz w:val="12"/>
      <w:szCs w:val="12"/>
    </w:rPr>
  </w:style>
  <w:style w:type="paragraph" w:customStyle="1" w:styleId="216">
    <w:name w:val="Основной текст 21"/>
    <w:basedOn w:val="a"/>
    <w:rsid w:val="00B5183D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f4">
    <w:name w:val="Текст1"/>
    <w:basedOn w:val="a"/>
    <w:rsid w:val="00B5183D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afff">
    <w:name w:val="Название  рисунков"/>
    <w:basedOn w:val="a"/>
    <w:rsid w:val="00B5183D"/>
    <w:pPr>
      <w:spacing w:before="240" w:after="120" w:line="360" w:lineRule="auto"/>
      <w:jc w:val="both"/>
    </w:pPr>
    <w:rPr>
      <w:rFonts w:ascii="Arial" w:hAnsi="Arial"/>
      <w:b/>
      <w:sz w:val="20"/>
      <w:szCs w:val="20"/>
    </w:rPr>
  </w:style>
  <w:style w:type="paragraph" w:customStyle="1" w:styleId="afff0">
    <w:name w:val="Название таблиц"/>
    <w:basedOn w:val="afff"/>
    <w:rsid w:val="00B5183D"/>
  </w:style>
  <w:style w:type="paragraph" w:customStyle="1" w:styleId="Char">
    <w:name w:val="Char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25">
    <w:name w:val="Стиль по ширине Первая строка:  125 см"/>
    <w:basedOn w:val="a"/>
    <w:rsid w:val="00B5183D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16">
    <w:name w:val="Указатель 11"/>
    <w:basedOn w:val="a"/>
    <w:next w:val="a"/>
    <w:autoRedefine/>
    <w:rsid w:val="00B5183D"/>
    <w:pPr>
      <w:ind w:left="240" w:hanging="240"/>
      <w:jc w:val="both"/>
    </w:pPr>
  </w:style>
  <w:style w:type="paragraph" w:customStyle="1" w:styleId="1f5">
    <w:name w:val="Указатель1"/>
    <w:basedOn w:val="a"/>
    <w:next w:val="afff1"/>
    <w:rsid w:val="00B5183D"/>
    <w:pPr>
      <w:suppressLineNumbers/>
      <w:suppressAutoHyphens/>
      <w:jc w:val="both"/>
    </w:pPr>
    <w:rPr>
      <w:rFonts w:ascii="Arial" w:hAnsi="Arial"/>
      <w:sz w:val="20"/>
      <w:szCs w:val="20"/>
    </w:rPr>
  </w:style>
  <w:style w:type="paragraph" w:customStyle="1" w:styleId="p2">
    <w:name w:val="p2"/>
    <w:basedOn w:val="a"/>
    <w:rsid w:val="00B5183D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z2">
    <w:name w:val="z2"/>
    <w:basedOn w:val="a"/>
    <w:rsid w:val="00B5183D"/>
    <w:pPr>
      <w:spacing w:before="100" w:beforeAutospacing="1" w:after="100" w:afterAutospacing="1"/>
      <w:jc w:val="right"/>
    </w:pPr>
    <w:rPr>
      <w:rFonts w:ascii="Arial" w:hAnsi="Arial" w:cs="Arial"/>
      <w:color w:val="1A1A1A"/>
      <w:sz w:val="20"/>
      <w:szCs w:val="20"/>
    </w:rPr>
  </w:style>
  <w:style w:type="paragraph" w:customStyle="1" w:styleId="1f6">
    <w:name w:val="Название объекта1"/>
    <w:basedOn w:val="a"/>
    <w:next w:val="a"/>
    <w:uiPriority w:val="35"/>
    <w:unhideWhenUsed/>
    <w:qFormat/>
    <w:rsid w:val="00B5183D"/>
    <w:pPr>
      <w:spacing w:after="200" w:line="276" w:lineRule="auto"/>
      <w:jc w:val="both"/>
    </w:pPr>
    <w:rPr>
      <w:rFonts w:ascii="Calibri" w:hAnsi="Calibri"/>
      <w:b/>
      <w:bCs/>
      <w:caps/>
      <w:sz w:val="16"/>
      <w:szCs w:val="16"/>
      <w:lang w:eastAsia="en-US"/>
    </w:rPr>
  </w:style>
  <w:style w:type="paragraph" w:customStyle="1" w:styleId="afff2">
    <w:name w:val="Таблица"/>
    <w:basedOn w:val="afff3"/>
    <w:rsid w:val="00B518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140" w:lineRule="exact"/>
      <w:ind w:left="0" w:firstLine="0"/>
      <w:jc w:val="both"/>
    </w:pPr>
    <w:rPr>
      <w:rFonts w:ascii="Arial" w:eastAsia="Times New Roman" w:hAnsi="Arial" w:cs="Times New Roman"/>
      <w:sz w:val="14"/>
      <w:szCs w:val="20"/>
      <w:lang w:eastAsia="en-US"/>
    </w:rPr>
  </w:style>
  <w:style w:type="paragraph" w:customStyle="1" w:styleId="1f7">
    <w:name w:val="Шапка1"/>
    <w:basedOn w:val="a"/>
    <w:next w:val="afff3"/>
    <w:link w:val="afff4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ascii="Arial" w:hAnsi="Arial"/>
      <w:lang w:eastAsia="en-US"/>
    </w:rPr>
  </w:style>
  <w:style w:type="character" w:customStyle="1" w:styleId="afff4">
    <w:name w:val="Шапка Знак"/>
    <w:basedOn w:val="a0"/>
    <w:link w:val="1f7"/>
    <w:rsid w:val="00B5183D"/>
    <w:rPr>
      <w:rFonts w:ascii="Arial" w:hAnsi="Arial"/>
      <w:sz w:val="24"/>
      <w:szCs w:val="24"/>
      <w:shd w:val="pct20" w:color="auto" w:fill="auto"/>
      <w:lang w:eastAsia="en-US"/>
    </w:rPr>
  </w:style>
  <w:style w:type="paragraph" w:customStyle="1" w:styleId="afff5">
    <w:name w:val="Таблотст"/>
    <w:basedOn w:val="afff2"/>
    <w:rsid w:val="00B5183D"/>
    <w:pPr>
      <w:ind w:left="57"/>
    </w:pPr>
  </w:style>
  <w:style w:type="paragraph" w:customStyle="1" w:styleId="2f">
    <w:name w:val="Таблотст2"/>
    <w:basedOn w:val="afff2"/>
    <w:rsid w:val="00B5183D"/>
    <w:pPr>
      <w:ind w:left="113"/>
    </w:pPr>
  </w:style>
  <w:style w:type="character" w:customStyle="1" w:styleId="hl">
    <w:name w:val="hl"/>
    <w:rsid w:val="00B5183D"/>
  </w:style>
  <w:style w:type="character" w:customStyle="1" w:styleId="googqs-tidbit-0">
    <w:name w:val="goog_qs-tidbit-0"/>
    <w:rsid w:val="00B5183D"/>
  </w:style>
  <w:style w:type="paragraph" w:customStyle="1" w:styleId="1f8">
    <w:name w:val="Знак1 Знак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MIDDLEPICT">
    <w:name w:val=".MIDDLEPICT"/>
    <w:uiPriority w:val="99"/>
    <w:rsid w:val="00B518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f0">
    <w:name w:val="Текст2"/>
    <w:basedOn w:val="a"/>
    <w:next w:val="afff6"/>
    <w:link w:val="afff7"/>
    <w:uiPriority w:val="99"/>
    <w:unhideWhenUsed/>
    <w:rsid w:val="00B5183D"/>
    <w:pPr>
      <w:jc w:val="both"/>
    </w:pPr>
    <w:rPr>
      <w:rFonts w:ascii="Calibri" w:hAnsi="Calibri"/>
      <w:sz w:val="20"/>
      <w:szCs w:val="21"/>
      <w:lang w:eastAsia="en-US"/>
    </w:rPr>
  </w:style>
  <w:style w:type="character" w:customStyle="1" w:styleId="afff7">
    <w:name w:val="Текст Знак"/>
    <w:basedOn w:val="a0"/>
    <w:link w:val="2f0"/>
    <w:uiPriority w:val="99"/>
    <w:rsid w:val="00B5183D"/>
    <w:rPr>
      <w:rFonts w:ascii="Calibri" w:hAnsi="Calibri"/>
      <w:szCs w:val="21"/>
      <w:lang w:eastAsia="en-US"/>
    </w:rPr>
  </w:style>
  <w:style w:type="numbering" w:customStyle="1" w:styleId="122">
    <w:name w:val="Нет списка12"/>
    <w:next w:val="a2"/>
    <w:semiHidden/>
    <w:rsid w:val="00B5183D"/>
  </w:style>
  <w:style w:type="table" w:customStyle="1" w:styleId="1120">
    <w:name w:val="Сетка таблицы112"/>
    <w:basedOn w:val="a1"/>
    <w:next w:val="ad"/>
    <w:rsid w:val="00B5183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1">
    <w:name w:val="Верхний колонтитул Знак2"/>
    <w:aliases w:val="ВерхКолонтитул Знак1"/>
    <w:uiPriority w:val="99"/>
    <w:semiHidden/>
    <w:rsid w:val="00B5183D"/>
    <w:rPr>
      <w:sz w:val="24"/>
      <w:szCs w:val="24"/>
    </w:rPr>
  </w:style>
  <w:style w:type="paragraph" w:customStyle="1" w:styleId="1f9">
    <w:name w:val="Обычный (веб)1"/>
    <w:basedOn w:val="a"/>
    <w:rsid w:val="00B5183D"/>
    <w:pPr>
      <w:jc w:val="both"/>
    </w:pPr>
  </w:style>
  <w:style w:type="numbering" w:customStyle="1" w:styleId="63">
    <w:name w:val="Нет списка6"/>
    <w:next w:val="a2"/>
    <w:uiPriority w:val="99"/>
    <w:semiHidden/>
    <w:unhideWhenUsed/>
    <w:rsid w:val="00B5183D"/>
  </w:style>
  <w:style w:type="numbering" w:customStyle="1" w:styleId="130">
    <w:name w:val="Нет списка13"/>
    <w:next w:val="a2"/>
    <w:semiHidden/>
    <w:rsid w:val="00B5183D"/>
  </w:style>
  <w:style w:type="table" w:customStyle="1" w:styleId="81">
    <w:name w:val="Сетка таблицы8"/>
    <w:basedOn w:val="a1"/>
    <w:next w:val="ad"/>
    <w:uiPriority w:val="59"/>
    <w:rsid w:val="00B5183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B5183D"/>
  </w:style>
  <w:style w:type="table" w:customStyle="1" w:styleId="510">
    <w:name w:val="Сетка таблицы5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">
    <w:name w:val="Нет списка21"/>
    <w:next w:val="a2"/>
    <w:uiPriority w:val="99"/>
    <w:semiHidden/>
    <w:rsid w:val="00B5183D"/>
  </w:style>
  <w:style w:type="table" w:customStyle="1" w:styleId="123">
    <w:name w:val="Светлая заливка12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3">
    <w:name w:val="Светлая заливка11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13">
    <w:name w:val="Нет списка31"/>
    <w:next w:val="a2"/>
    <w:uiPriority w:val="99"/>
    <w:semiHidden/>
    <w:rsid w:val="00B5183D"/>
  </w:style>
  <w:style w:type="numbering" w:customStyle="1" w:styleId="411">
    <w:name w:val="Нет списка41"/>
    <w:next w:val="a2"/>
    <w:uiPriority w:val="99"/>
    <w:semiHidden/>
    <w:rsid w:val="00B5183D"/>
  </w:style>
  <w:style w:type="numbering" w:customStyle="1" w:styleId="511">
    <w:name w:val="Нет списка51"/>
    <w:next w:val="a2"/>
    <w:uiPriority w:val="99"/>
    <w:semiHidden/>
    <w:rsid w:val="00B5183D"/>
  </w:style>
  <w:style w:type="numbering" w:customStyle="1" w:styleId="1210">
    <w:name w:val="Нет списка121"/>
    <w:next w:val="a2"/>
    <w:semiHidden/>
    <w:rsid w:val="00B5183D"/>
  </w:style>
  <w:style w:type="table" w:customStyle="1" w:styleId="11111">
    <w:name w:val="Сетка таблицы11111"/>
    <w:basedOn w:val="a1"/>
    <w:next w:val="ad"/>
    <w:rsid w:val="00B5183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1">
    <w:name w:val="Char Char Знак Знак Char Char1"/>
    <w:basedOn w:val="a"/>
    <w:rsid w:val="00B5183D"/>
    <w:pPr>
      <w:jc w:val="both"/>
    </w:pPr>
    <w:rPr>
      <w:lang w:val="pl-PL" w:eastAsia="pl-PL"/>
    </w:rPr>
  </w:style>
  <w:style w:type="paragraph" w:customStyle="1" w:styleId="38">
    <w:name w:val="Знак3"/>
    <w:basedOn w:val="a"/>
    <w:rsid w:val="00B5183D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218">
    <w:name w:val="Знак2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17">
    <w:name w:val="Знак1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9">
    <w:name w:val="Знак Знак2 Знак Знак Знак Знак1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нак1 Знак Знак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12">
    <w:name w:val="Основной текст с отступом 211"/>
    <w:basedOn w:val="a"/>
    <w:rsid w:val="00B5183D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2113">
    <w:name w:val="Основной текст 211"/>
    <w:basedOn w:val="a"/>
    <w:rsid w:val="00B5183D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19">
    <w:name w:val="Текст11"/>
    <w:basedOn w:val="a"/>
    <w:rsid w:val="00B5183D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xl63">
    <w:name w:val="xl63"/>
    <w:basedOn w:val="a"/>
    <w:rsid w:val="00B5183D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0"/>
      <w:szCs w:val="20"/>
    </w:rPr>
  </w:style>
  <w:style w:type="paragraph" w:customStyle="1" w:styleId="xl69">
    <w:name w:val="xl6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ConsPlusTextList1">
    <w:name w:val="ConsPlusTextList1"/>
    <w:uiPriority w:val="99"/>
    <w:rsid w:val="00B518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39">
    <w:name w:val="Основной текст3"/>
    <w:basedOn w:val="a"/>
    <w:rsid w:val="00B5183D"/>
    <w:pPr>
      <w:widowControl w:val="0"/>
      <w:shd w:val="clear" w:color="auto" w:fill="FFFFFF"/>
      <w:jc w:val="both"/>
    </w:pPr>
    <w:rPr>
      <w:sz w:val="20"/>
      <w:szCs w:val="20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B5183D"/>
  </w:style>
  <w:style w:type="numbering" w:customStyle="1" w:styleId="82">
    <w:name w:val="Нет списка8"/>
    <w:next w:val="a2"/>
    <w:uiPriority w:val="99"/>
    <w:semiHidden/>
    <w:unhideWhenUsed/>
    <w:rsid w:val="00B5183D"/>
  </w:style>
  <w:style w:type="numbering" w:customStyle="1" w:styleId="91">
    <w:name w:val="Нет списка9"/>
    <w:next w:val="a2"/>
    <w:uiPriority w:val="99"/>
    <w:semiHidden/>
    <w:unhideWhenUsed/>
    <w:rsid w:val="00B5183D"/>
  </w:style>
  <w:style w:type="table" w:customStyle="1" w:styleId="92">
    <w:name w:val="Сетка таблицы9"/>
    <w:basedOn w:val="a1"/>
    <w:next w:val="ad"/>
    <w:uiPriority w:val="3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B5183D"/>
  </w:style>
  <w:style w:type="numbering" w:customStyle="1" w:styleId="142">
    <w:name w:val="Нет списка14"/>
    <w:next w:val="a2"/>
    <w:uiPriority w:val="99"/>
    <w:semiHidden/>
    <w:unhideWhenUsed/>
    <w:rsid w:val="00B5183D"/>
  </w:style>
  <w:style w:type="table" w:customStyle="1" w:styleId="101">
    <w:name w:val="Сетка таблицы10"/>
    <w:basedOn w:val="a1"/>
    <w:next w:val="ad"/>
    <w:uiPriority w:val="3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B5183D"/>
  </w:style>
  <w:style w:type="paragraph" w:customStyle="1" w:styleId="1fa">
    <w:name w:val="Подзаголовок1"/>
    <w:basedOn w:val="a"/>
    <w:next w:val="a"/>
    <w:uiPriority w:val="11"/>
    <w:qFormat/>
    <w:rsid w:val="00B5183D"/>
    <w:pPr>
      <w:spacing w:after="720"/>
      <w:jc w:val="right"/>
    </w:pPr>
    <w:rPr>
      <w:rFonts w:ascii="Calibri Light" w:hAnsi="Calibri Light"/>
      <w:sz w:val="20"/>
      <w:szCs w:val="20"/>
      <w:lang w:eastAsia="en-US"/>
    </w:rPr>
  </w:style>
  <w:style w:type="character" w:customStyle="1" w:styleId="afff8">
    <w:name w:val="Подзаголовок Знак"/>
    <w:basedOn w:val="a0"/>
    <w:link w:val="afff9"/>
    <w:uiPriority w:val="11"/>
    <w:rsid w:val="00B5183D"/>
    <w:rPr>
      <w:rFonts w:ascii="Calibri Light" w:hAnsi="Calibri Light"/>
      <w:lang w:eastAsia="en-US"/>
    </w:rPr>
  </w:style>
  <w:style w:type="paragraph" w:customStyle="1" w:styleId="21a">
    <w:name w:val="Цитата 21"/>
    <w:basedOn w:val="a"/>
    <w:next w:val="a"/>
    <w:uiPriority w:val="29"/>
    <w:qFormat/>
    <w:rsid w:val="00B5183D"/>
    <w:pPr>
      <w:spacing w:after="200" w:line="276" w:lineRule="auto"/>
      <w:jc w:val="both"/>
    </w:pPr>
    <w:rPr>
      <w:rFonts w:ascii="Calibri" w:hAnsi="Calibri"/>
      <w:i/>
      <w:iCs/>
      <w:sz w:val="20"/>
      <w:szCs w:val="20"/>
      <w:lang w:eastAsia="en-US"/>
    </w:rPr>
  </w:style>
  <w:style w:type="character" w:customStyle="1" w:styleId="2f2">
    <w:name w:val="Цитата 2 Знак"/>
    <w:basedOn w:val="a0"/>
    <w:link w:val="2f3"/>
    <w:uiPriority w:val="29"/>
    <w:rsid w:val="00B5183D"/>
    <w:rPr>
      <w:rFonts w:ascii="Calibri" w:hAnsi="Calibri"/>
      <w:i/>
      <w:iCs/>
      <w:lang w:eastAsia="en-US"/>
    </w:rPr>
  </w:style>
  <w:style w:type="paragraph" w:customStyle="1" w:styleId="1fb">
    <w:name w:val="Выделенная цитата1"/>
    <w:basedOn w:val="a"/>
    <w:next w:val="a"/>
    <w:uiPriority w:val="30"/>
    <w:qFormat/>
    <w:rsid w:val="00B5183D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afffa">
    <w:name w:val="Выделенная цитата Знак"/>
    <w:basedOn w:val="a0"/>
    <w:link w:val="afffb"/>
    <w:uiPriority w:val="30"/>
    <w:rsid w:val="00B5183D"/>
    <w:rPr>
      <w:rFonts w:ascii="Calibri" w:hAnsi="Calibri"/>
      <w:b/>
      <w:bCs/>
      <w:i/>
      <w:iCs/>
      <w:lang w:eastAsia="en-US"/>
    </w:rPr>
  </w:style>
  <w:style w:type="character" w:styleId="afffc">
    <w:name w:val="Subtle Emphasis"/>
    <w:uiPriority w:val="19"/>
    <w:qFormat/>
    <w:rsid w:val="00B5183D"/>
    <w:rPr>
      <w:i/>
      <w:iCs/>
    </w:rPr>
  </w:style>
  <w:style w:type="character" w:styleId="afffd">
    <w:name w:val="Subtle Reference"/>
    <w:uiPriority w:val="31"/>
    <w:qFormat/>
    <w:rsid w:val="00B5183D"/>
    <w:rPr>
      <w:b/>
      <w:bCs/>
    </w:rPr>
  </w:style>
  <w:style w:type="character" w:styleId="afffe">
    <w:name w:val="Intense Reference"/>
    <w:uiPriority w:val="32"/>
    <w:qFormat/>
    <w:rsid w:val="00B5183D"/>
    <w:rPr>
      <w:b/>
      <w:bCs/>
      <w:smallCaps/>
      <w:spacing w:val="5"/>
      <w:sz w:val="22"/>
      <w:szCs w:val="22"/>
      <w:u w:val="single"/>
    </w:rPr>
  </w:style>
  <w:style w:type="character" w:customStyle="1" w:styleId="1fc">
    <w:name w:val="Название книги1"/>
    <w:uiPriority w:val="33"/>
    <w:qFormat/>
    <w:rsid w:val="00B5183D"/>
    <w:rPr>
      <w:rFonts w:ascii="Calibri Light" w:eastAsia="Times New Roman" w:hAnsi="Calibri Light" w:cs="Times New Roman"/>
      <w:i/>
      <w:iCs/>
      <w:sz w:val="20"/>
      <w:szCs w:val="20"/>
    </w:rPr>
  </w:style>
  <w:style w:type="paragraph" w:customStyle="1" w:styleId="1fd">
    <w:name w:val="Заголовок оглавления1"/>
    <w:basedOn w:val="1"/>
    <w:next w:val="a"/>
    <w:uiPriority w:val="39"/>
    <w:semiHidden/>
    <w:unhideWhenUsed/>
    <w:qFormat/>
    <w:rsid w:val="00B5183D"/>
    <w:pPr>
      <w:keepNext w:val="0"/>
      <w:spacing w:before="300" w:after="40"/>
      <w:jc w:val="left"/>
      <w:outlineLvl w:val="9"/>
    </w:pPr>
    <w:rPr>
      <w:rFonts w:ascii="Calibri" w:hAnsi="Calibri"/>
      <w:smallCaps/>
      <w:spacing w:val="5"/>
      <w:sz w:val="32"/>
      <w:szCs w:val="32"/>
    </w:rPr>
  </w:style>
  <w:style w:type="character" w:styleId="affff">
    <w:name w:val="Placeholder Text"/>
    <w:basedOn w:val="a0"/>
    <w:uiPriority w:val="99"/>
    <w:semiHidden/>
    <w:rsid w:val="00B5183D"/>
    <w:rPr>
      <w:color w:val="808080"/>
    </w:rPr>
  </w:style>
  <w:style w:type="paragraph" w:styleId="affa">
    <w:name w:val="endnote text"/>
    <w:basedOn w:val="a"/>
    <w:link w:val="1fe"/>
    <w:semiHidden/>
    <w:unhideWhenUsed/>
    <w:rsid w:val="00B5183D"/>
    <w:rPr>
      <w:sz w:val="20"/>
      <w:szCs w:val="20"/>
    </w:rPr>
  </w:style>
  <w:style w:type="character" w:customStyle="1" w:styleId="1fe">
    <w:name w:val="Текст концевой сноски Знак1"/>
    <w:basedOn w:val="a0"/>
    <w:link w:val="affa"/>
    <w:semiHidden/>
    <w:rsid w:val="00B5183D"/>
  </w:style>
  <w:style w:type="paragraph" w:styleId="1ff">
    <w:name w:val="index 1"/>
    <w:basedOn w:val="a"/>
    <w:next w:val="a"/>
    <w:autoRedefine/>
    <w:semiHidden/>
    <w:unhideWhenUsed/>
    <w:rsid w:val="00B5183D"/>
    <w:pPr>
      <w:ind w:left="240" w:hanging="240"/>
    </w:pPr>
  </w:style>
  <w:style w:type="paragraph" w:customStyle="1" w:styleId="2f4">
    <w:name w:val="Указатель2"/>
    <w:basedOn w:val="a"/>
    <w:next w:val="1ff"/>
    <w:semiHidden/>
    <w:unhideWhenUsed/>
    <w:rsid w:val="00B5183D"/>
    <w:rPr>
      <w:rFonts w:ascii="Calibri Light" w:hAnsi="Calibri Light"/>
      <w:b/>
      <w:bCs/>
    </w:rPr>
  </w:style>
  <w:style w:type="paragraph" w:customStyle="1" w:styleId="2f5">
    <w:name w:val="Шапка2"/>
    <w:basedOn w:val="a"/>
    <w:next w:val="afff3"/>
    <w:link w:val="1ff0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0"/>
      <w:szCs w:val="20"/>
    </w:rPr>
  </w:style>
  <w:style w:type="character" w:customStyle="1" w:styleId="1ff0">
    <w:name w:val="Шапка Знак1"/>
    <w:basedOn w:val="a0"/>
    <w:link w:val="2f5"/>
    <w:rsid w:val="00B5183D"/>
    <w:rPr>
      <w:rFonts w:ascii="Calibri Light" w:eastAsia="Times New Roman" w:hAnsi="Calibri Light" w:cs="Times New Roman"/>
      <w:shd w:val="pct20" w:color="auto" w:fill="auto"/>
    </w:rPr>
  </w:style>
  <w:style w:type="paragraph" w:styleId="afff6">
    <w:name w:val="Plain Text"/>
    <w:basedOn w:val="a"/>
    <w:link w:val="1ff1"/>
    <w:semiHidden/>
    <w:unhideWhenUsed/>
    <w:rsid w:val="00B5183D"/>
    <w:rPr>
      <w:rFonts w:ascii="Consolas" w:hAnsi="Consolas" w:cs="Consolas"/>
      <w:sz w:val="21"/>
      <w:szCs w:val="21"/>
    </w:rPr>
  </w:style>
  <w:style w:type="character" w:customStyle="1" w:styleId="1ff1">
    <w:name w:val="Текст Знак1"/>
    <w:basedOn w:val="a0"/>
    <w:link w:val="afff6"/>
    <w:semiHidden/>
    <w:rsid w:val="00B5183D"/>
    <w:rPr>
      <w:rFonts w:ascii="Consolas" w:hAnsi="Consolas" w:cs="Consolas"/>
      <w:sz w:val="21"/>
      <w:szCs w:val="21"/>
    </w:rPr>
  </w:style>
  <w:style w:type="paragraph" w:styleId="afff9">
    <w:name w:val="Subtitle"/>
    <w:basedOn w:val="a"/>
    <w:next w:val="a"/>
    <w:link w:val="afff8"/>
    <w:uiPriority w:val="11"/>
    <w:qFormat/>
    <w:rsid w:val="00B5183D"/>
    <w:pPr>
      <w:numPr>
        <w:ilvl w:val="1"/>
      </w:numPr>
    </w:pPr>
    <w:rPr>
      <w:rFonts w:ascii="Calibri Light" w:hAnsi="Calibri Light"/>
      <w:sz w:val="20"/>
      <w:szCs w:val="20"/>
      <w:lang w:eastAsia="en-US"/>
    </w:rPr>
  </w:style>
  <w:style w:type="character" w:customStyle="1" w:styleId="1ff2">
    <w:name w:val="Подзаголовок Знак1"/>
    <w:basedOn w:val="a0"/>
    <w:rsid w:val="00B5183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2f3">
    <w:name w:val="Quote"/>
    <w:basedOn w:val="a"/>
    <w:next w:val="a"/>
    <w:link w:val="2f2"/>
    <w:uiPriority w:val="29"/>
    <w:qFormat/>
    <w:rsid w:val="00B5183D"/>
    <w:rPr>
      <w:rFonts w:ascii="Calibri" w:hAnsi="Calibri"/>
      <w:i/>
      <w:iCs/>
      <w:sz w:val="20"/>
      <w:szCs w:val="20"/>
      <w:lang w:eastAsia="en-US"/>
    </w:rPr>
  </w:style>
  <w:style w:type="character" w:customStyle="1" w:styleId="21b">
    <w:name w:val="Цитата 2 Знак1"/>
    <w:basedOn w:val="a0"/>
    <w:uiPriority w:val="29"/>
    <w:rsid w:val="00B5183D"/>
    <w:rPr>
      <w:i/>
      <w:iCs/>
      <w:color w:val="000000" w:themeColor="text1"/>
      <w:sz w:val="24"/>
      <w:szCs w:val="24"/>
    </w:rPr>
  </w:style>
  <w:style w:type="paragraph" w:customStyle="1" w:styleId="2f6">
    <w:name w:val="Выделенная цитата2"/>
    <w:basedOn w:val="a"/>
    <w:next w:val="a"/>
    <w:uiPriority w:val="30"/>
    <w:qFormat/>
    <w:rsid w:val="00B5183D"/>
    <w:pPr>
      <w:pBdr>
        <w:bottom w:val="single" w:sz="4" w:space="4" w:color="5B9BD5"/>
      </w:pBdr>
      <w:spacing w:before="200" w:after="280"/>
      <w:ind w:left="936" w:right="936"/>
    </w:pPr>
    <w:rPr>
      <w:rFonts w:ascii="Calibri" w:hAnsi="Calibri"/>
      <w:b/>
      <w:bCs/>
      <w:i/>
      <w:iCs/>
      <w:lang w:eastAsia="en-US"/>
    </w:rPr>
  </w:style>
  <w:style w:type="character" w:customStyle="1" w:styleId="1ff3">
    <w:name w:val="Выделенная цитата Знак1"/>
    <w:basedOn w:val="a0"/>
    <w:uiPriority w:val="30"/>
    <w:rsid w:val="00B5183D"/>
    <w:rPr>
      <w:b/>
      <w:bCs/>
      <w:i/>
      <w:iCs/>
      <w:color w:val="5B9BD5"/>
    </w:rPr>
  </w:style>
  <w:style w:type="character" w:styleId="affff0">
    <w:name w:val="Book Title"/>
    <w:basedOn w:val="a0"/>
    <w:uiPriority w:val="33"/>
    <w:qFormat/>
    <w:rsid w:val="00B5183D"/>
    <w:rPr>
      <w:b/>
      <w:bCs/>
      <w:smallCaps/>
      <w:spacing w:val="5"/>
    </w:rPr>
  </w:style>
  <w:style w:type="table" w:customStyle="1" w:styleId="131">
    <w:name w:val="Сетка таблицы13"/>
    <w:basedOn w:val="a1"/>
    <w:next w:val="ad"/>
    <w:uiPriority w:val="59"/>
    <w:rsid w:val="00B518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1">
    <w:name w:val="index heading"/>
    <w:basedOn w:val="a"/>
    <w:next w:val="1ff"/>
    <w:semiHidden/>
    <w:unhideWhenUsed/>
    <w:rsid w:val="00B5183D"/>
    <w:rPr>
      <w:rFonts w:asciiTheme="majorHAnsi" w:eastAsiaTheme="majorEastAsia" w:hAnsiTheme="majorHAnsi" w:cstheme="majorBidi"/>
      <w:b/>
      <w:bCs/>
    </w:rPr>
  </w:style>
  <w:style w:type="paragraph" w:styleId="afff3">
    <w:name w:val="Message Header"/>
    <w:basedOn w:val="a"/>
    <w:link w:val="2f7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2f7">
    <w:name w:val="Шапка Знак2"/>
    <w:basedOn w:val="a0"/>
    <w:link w:val="afff3"/>
    <w:rsid w:val="00B5183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b">
    <w:name w:val="Intense Quote"/>
    <w:basedOn w:val="a"/>
    <w:next w:val="a"/>
    <w:link w:val="afffa"/>
    <w:uiPriority w:val="30"/>
    <w:qFormat/>
    <w:rsid w:val="00B5183D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2f8">
    <w:name w:val="Выделенная цитата Знак2"/>
    <w:basedOn w:val="a0"/>
    <w:uiPriority w:val="30"/>
    <w:rsid w:val="00B5183D"/>
    <w:rPr>
      <w:b/>
      <w:bCs/>
      <w:i/>
      <w:iCs/>
      <w:color w:val="5B9BD5" w:themeColor="accent1"/>
      <w:sz w:val="24"/>
      <w:szCs w:val="24"/>
    </w:rPr>
  </w:style>
  <w:style w:type="paragraph" w:customStyle="1" w:styleId="xl3666">
    <w:name w:val="xl3666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67">
    <w:name w:val="xl3667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68">
    <w:name w:val="xl3668"/>
    <w:basedOn w:val="a"/>
    <w:rsid w:val="0000458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9">
    <w:name w:val="xl366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70">
    <w:name w:val="xl3670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71">
    <w:name w:val="xl3671"/>
    <w:basedOn w:val="a"/>
    <w:rsid w:val="0000458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2">
    <w:name w:val="xl3672"/>
    <w:basedOn w:val="a"/>
    <w:rsid w:val="0000458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3">
    <w:name w:val="xl3673"/>
    <w:basedOn w:val="a"/>
    <w:rsid w:val="000045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4">
    <w:name w:val="xl3674"/>
    <w:basedOn w:val="a"/>
    <w:rsid w:val="0000458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5">
    <w:name w:val="xl3675"/>
    <w:basedOn w:val="a"/>
    <w:rsid w:val="0000458B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6">
    <w:name w:val="xl3676"/>
    <w:basedOn w:val="a"/>
    <w:rsid w:val="0000458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7">
    <w:name w:val="xl3677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8">
    <w:name w:val="xl3678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9">
    <w:name w:val="xl367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0">
    <w:name w:val="xl3680"/>
    <w:basedOn w:val="a"/>
    <w:rsid w:val="000045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1">
    <w:name w:val="xl3681"/>
    <w:basedOn w:val="a"/>
    <w:rsid w:val="000045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2">
    <w:name w:val="xl3682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3">
    <w:name w:val="xl3683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4">
    <w:name w:val="xl3684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5">
    <w:name w:val="xl3685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6">
    <w:name w:val="xl3686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7">
    <w:name w:val="xl3687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8">
    <w:name w:val="xl3688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89">
    <w:name w:val="xl368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90">
    <w:name w:val="xl3690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9"/>
      <w:szCs w:val="19"/>
    </w:rPr>
  </w:style>
  <w:style w:type="paragraph" w:customStyle="1" w:styleId="xl3691">
    <w:name w:val="xl3691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9"/>
      <w:szCs w:val="19"/>
    </w:rPr>
  </w:style>
  <w:style w:type="paragraph" w:customStyle="1" w:styleId="xl3692">
    <w:name w:val="xl3692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rova\AppData\Local\Temp\bdttmp\4b357e81-0cfe-4996-a704-9f4ccb55a28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64FE4-5744-47C1-A7E1-F619AF639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4b357e81-0cfe-4996-a704-9f4ccb55a280</Template>
  <TotalTime>0</TotalTime>
  <Pages>24</Pages>
  <Words>5024</Words>
  <Characters>28643</Characters>
  <Application>Microsoft Office Word</Application>
  <DocSecurity>4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33600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Юрьевна</dc:creator>
  <cp:lastModifiedBy>Анастасия Ляшенко</cp:lastModifiedBy>
  <cp:revision>2</cp:revision>
  <cp:lastPrinted>2022-10-11T07:08:00Z</cp:lastPrinted>
  <dcterms:created xsi:type="dcterms:W3CDTF">2022-10-12T13:46:00Z</dcterms:created>
  <dcterms:modified xsi:type="dcterms:W3CDTF">2022-10-12T13:46:00Z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c8664a43-d51f-4eb5-bc18-baf53b24ac94</vt:lpwstr>
  </property>
</Properties>
</file>