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2" w:rsidRPr="00FB09D5" w:rsidRDefault="00DD309C" w:rsidP="00FD4782">
      <w:pPr>
        <w:pStyle w:val="2"/>
        <w:spacing w:line="240" w:lineRule="auto"/>
        <w:rPr>
          <w:sz w:val="30"/>
          <w:szCs w:val="3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2pt;margin-top:3.35pt;width:54pt;height:49.05pt;z-index:251670016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28981767" r:id="rId9"/>
        </w:object>
      </w:r>
      <w:r w:rsidR="00A448EA" w:rsidRPr="00FB09D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84208D" wp14:editId="16E1AB5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6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09C" w:rsidRDefault="00DD30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208D" id="OKUD_num" o:spid="_x0000_s1026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" o:allowincell="f" filled="f" stroked="f">
                <v:textbox inset="0,0,0,0">
                  <w:txbxContent>
                    <w:p w:rsidR="00DD309C" w:rsidRDefault="00DD30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782" w:rsidRPr="00FB09D5">
        <w:rPr>
          <w:sz w:val="30"/>
          <w:szCs w:val="30"/>
        </w:rPr>
        <w:t>ПРАВИТЕЛЬСТВО САНКТ-ПЕТЕРБУРГА</w:t>
      </w:r>
    </w:p>
    <w:p w:rsidR="00FD4782" w:rsidRPr="00FB09D5" w:rsidRDefault="00FD4782" w:rsidP="00FD4782">
      <w:pPr>
        <w:pStyle w:val="3"/>
        <w:spacing w:line="240" w:lineRule="auto"/>
        <w:rPr>
          <w:sz w:val="30"/>
          <w:szCs w:val="30"/>
        </w:rPr>
      </w:pPr>
      <w:r w:rsidRPr="00FB09D5">
        <w:rPr>
          <w:sz w:val="30"/>
          <w:szCs w:val="30"/>
        </w:rPr>
        <w:t>П О С Т А Н О В Л Е Н И Е</w:t>
      </w:r>
    </w:p>
    <w:p w:rsidR="00FD4782" w:rsidRPr="00FB09D5" w:rsidRDefault="00FD4782" w:rsidP="00FD4782">
      <w:pPr>
        <w:jc w:val="center"/>
        <w:rPr>
          <w:sz w:val="16"/>
          <w:szCs w:val="20"/>
        </w:rPr>
      </w:pPr>
    </w:p>
    <w:p w:rsidR="00FD4782" w:rsidRPr="00FB09D5" w:rsidRDefault="00FD4782" w:rsidP="00FD4782">
      <w:pPr>
        <w:jc w:val="center"/>
        <w:rPr>
          <w:sz w:val="16"/>
        </w:rPr>
      </w:pPr>
    </w:p>
    <w:p w:rsidR="00FD4782" w:rsidRPr="00FB09D5" w:rsidRDefault="00FD4782" w:rsidP="00FD4782">
      <w:pPr>
        <w:pStyle w:val="a3"/>
        <w:tabs>
          <w:tab w:val="left" w:pos="708"/>
          <w:tab w:val="left" w:pos="10206"/>
          <w:tab w:val="left" w:pos="10490"/>
          <w:tab w:val="left" w:pos="10773"/>
        </w:tabs>
        <w:jc w:val="center"/>
      </w:pPr>
      <w:r w:rsidRPr="00FB09D5">
        <w:t xml:space="preserve">     _________________   </w:t>
      </w:r>
      <w:r w:rsidRPr="00FB09D5">
        <w:tab/>
      </w:r>
      <w:r w:rsidRPr="00FB09D5">
        <w:tab/>
        <w:t xml:space="preserve">                  №________________</w:t>
      </w:r>
    </w:p>
    <w:p w:rsidR="00FD4782" w:rsidRPr="00FB09D5" w:rsidRDefault="00FD4782" w:rsidP="00FD4782">
      <w:pPr>
        <w:jc w:val="center"/>
      </w:pPr>
    </w:p>
    <w:p w:rsidR="00E26F20" w:rsidRPr="00FB09D5" w:rsidRDefault="00170A38" w:rsidP="00170A38">
      <w:pPr>
        <w:jc w:val="center"/>
        <w:sectPr w:rsidR="00E26F20" w:rsidRPr="00FB09D5" w:rsidSect="0033545C">
          <w:headerReference w:type="even" r:id="rId10"/>
          <w:headerReference w:type="default" r:id="rId11"/>
          <w:pgSz w:w="11906" w:h="16838"/>
          <w:pgMar w:top="851" w:right="357" w:bottom="851" w:left="357" w:header="357" w:footer="709" w:gutter="0"/>
          <w:cols w:space="708"/>
          <w:titlePg/>
          <w:docGrid w:linePitch="360"/>
        </w:sectPr>
      </w:pPr>
      <w:r w:rsidRPr="00FB09D5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56C4D18" wp14:editId="66D6609E">
                <wp:simplePos x="0" y="0"/>
                <wp:positionH relativeFrom="column">
                  <wp:posOffset>687705</wp:posOffset>
                </wp:positionH>
                <wp:positionV relativeFrom="paragraph">
                  <wp:posOffset>154940</wp:posOffset>
                </wp:positionV>
                <wp:extent cx="3751580" cy="738505"/>
                <wp:effectExtent l="0" t="0" r="1270" b="4445"/>
                <wp:wrapTopAndBottom/>
                <wp:docPr id="7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158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09C" w:rsidRPr="00170A38" w:rsidRDefault="00DD309C" w:rsidP="00D1481F">
                            <w:pPr>
                              <w:pStyle w:val="211"/>
                              <w:tabs>
                                <w:tab w:val="left" w:pos="1418"/>
                                <w:tab w:val="left" w:pos="4678"/>
                              </w:tabs>
                              <w:ind w:right="-70" w:firstLine="0"/>
                              <w:jc w:val="left"/>
                              <w:rPr>
                                <w:bCs/>
                              </w:rPr>
                            </w:pPr>
                            <w:r w:rsidRPr="009A7717">
                              <w:rPr>
                                <w:b/>
                              </w:rPr>
                              <w:t xml:space="preserve">О </w:t>
                            </w:r>
                            <w:r w:rsidRPr="00D1481F">
                              <w:rPr>
                                <w:b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 w:rsidRPr="00D1481F">
                              <w:rPr>
                                <w:b/>
                              </w:rPr>
                              <w:t xml:space="preserve"> Правительства Санкт-Петербурга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</w:t>
                            </w:r>
                            <w:r w:rsidRPr="00D1481F">
                              <w:rPr>
                                <w:b/>
                              </w:rPr>
                              <w:t>17.06.2014 № 486</w:t>
                            </w:r>
                            <w:r w:rsidRPr="00D1481F">
                              <w:rPr>
                                <w:bCs/>
                              </w:rPr>
                              <w:br/>
                            </w:r>
                          </w:p>
                          <w:p w:rsidR="00DD309C" w:rsidRDefault="00DD309C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4D18" id="doc_name" o:spid="_x0000_s1027" style="position:absolute;left:0;text-align:left;margin-left:54.15pt;margin-top:12.2pt;width:295.4pt;height:58.1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" o:allowincell="f" filled="f" stroked="f">
                <v:textbox inset="0,0,0,0">
                  <w:txbxContent>
                    <w:p w:rsidR="00DD309C" w:rsidRPr="00170A38" w:rsidRDefault="00DD309C" w:rsidP="00D1481F">
                      <w:pPr>
                        <w:pStyle w:val="211"/>
                        <w:tabs>
                          <w:tab w:val="left" w:pos="1418"/>
                          <w:tab w:val="left" w:pos="4678"/>
                        </w:tabs>
                        <w:ind w:right="-70" w:firstLine="0"/>
                        <w:jc w:val="left"/>
                        <w:rPr>
                          <w:bCs/>
                        </w:rPr>
                      </w:pPr>
                      <w:r w:rsidRPr="009A7717">
                        <w:rPr>
                          <w:b/>
                        </w:rPr>
                        <w:t xml:space="preserve">О </w:t>
                      </w:r>
                      <w:r w:rsidRPr="00D1481F">
                        <w:rPr>
                          <w:b/>
                        </w:rPr>
                        <w:t>внесении изменений в постановлени</w:t>
                      </w:r>
                      <w:r>
                        <w:rPr>
                          <w:b/>
                        </w:rPr>
                        <w:t>е</w:t>
                      </w:r>
                      <w:r w:rsidRPr="00D1481F">
                        <w:rPr>
                          <w:b/>
                        </w:rPr>
                        <w:t xml:space="preserve"> Правительства Санкт-Петербурга </w:t>
                      </w:r>
                      <w:r>
                        <w:rPr>
                          <w:b/>
                        </w:rPr>
                        <w:br/>
                        <w:t xml:space="preserve">от </w:t>
                      </w:r>
                      <w:r w:rsidRPr="00D1481F">
                        <w:rPr>
                          <w:b/>
                        </w:rPr>
                        <w:t>17.06.2014 № 486</w:t>
                      </w:r>
                      <w:r w:rsidRPr="00D1481F">
                        <w:rPr>
                          <w:bCs/>
                        </w:rPr>
                        <w:br/>
                      </w:r>
                    </w:p>
                    <w:p w:rsidR="00DD309C" w:rsidRDefault="00DD309C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16E59" w:rsidRPr="00FB09D5" w:rsidRDefault="009F16DC" w:rsidP="000A3ED2">
      <w:pPr>
        <w:ind w:firstLine="709"/>
        <w:jc w:val="both"/>
        <w:outlineLvl w:val="0"/>
      </w:pPr>
      <w:r w:rsidRPr="00FB09D5">
        <w:rPr>
          <w:spacing w:val="-4"/>
        </w:rPr>
        <w:t xml:space="preserve">В соответствии со </w:t>
      </w:r>
      <w:hyperlink r:id="rId12" w:history="1">
        <w:r w:rsidRPr="00FB09D5">
          <w:rPr>
            <w:spacing w:val="-4"/>
          </w:rPr>
          <w:t>статьей 179</w:t>
        </w:r>
      </w:hyperlink>
      <w:r w:rsidRPr="00FB09D5">
        <w:rPr>
          <w:spacing w:val="-4"/>
        </w:rPr>
        <w:t xml:space="preserve"> Бюджетного кодекса Российской Федерации, </w:t>
      </w:r>
      <w:hyperlink r:id="rId13" w:history="1">
        <w:r w:rsidRPr="00FB09D5">
          <w:rPr>
            <w:spacing w:val="-4"/>
          </w:rPr>
          <w:t>статьей 10</w:t>
        </w:r>
      </w:hyperlink>
      <w:r w:rsidRPr="00FB09D5">
        <w:t xml:space="preserve"> </w:t>
      </w:r>
      <w:r w:rsidRPr="00FB09D5">
        <w:rPr>
          <w:spacing w:val="-6"/>
        </w:rPr>
        <w:t xml:space="preserve">Закона Санкт-Петербурга от 04.07.2007 № 371-77 «О бюджетном процессе в Санкт-Петербурге», </w:t>
      </w:r>
      <w:r w:rsidR="00714647" w:rsidRPr="00714647">
        <w:rPr>
          <w:rFonts w:eastAsia="SimSun"/>
        </w:rPr>
        <w:t>Законом Санкт-Петербурга от 24.11.2021 №</w:t>
      </w:r>
      <w:r w:rsidR="00714647" w:rsidRPr="00714647">
        <w:t xml:space="preserve"> </w:t>
      </w:r>
      <w:r w:rsidR="00714647" w:rsidRPr="00714647">
        <w:rPr>
          <w:rStyle w:val="wbformattributevalue"/>
        </w:rPr>
        <w:t>558-119</w:t>
      </w:r>
      <w:r w:rsidR="00714647" w:rsidRPr="00714647">
        <w:rPr>
          <w:rFonts w:eastAsia="SimSun"/>
        </w:rPr>
        <w:t xml:space="preserve"> «</w:t>
      </w:r>
      <w:r w:rsidR="00714647" w:rsidRPr="00714647">
        <w:rPr>
          <w:rStyle w:val="wbformattributevalue"/>
        </w:rPr>
        <w:t xml:space="preserve">О бюджете Санкт-Петербурга на 2022 год и на плановый период 2023 и 2024 годов» </w:t>
      </w:r>
      <w:r w:rsidRPr="00714647">
        <w:t xml:space="preserve"> </w:t>
      </w:r>
      <w:r w:rsidR="004C587F" w:rsidRPr="00714647">
        <w:t>и</w:t>
      </w:r>
      <w:r w:rsidRPr="00FB09D5">
        <w:t xml:space="preserve"> </w:t>
      </w:r>
      <w:hyperlink r:id="rId14" w:history="1">
        <w:r w:rsidR="00816E59" w:rsidRPr="00FB09D5">
          <w:t>постановлением</w:t>
        </w:r>
      </w:hyperlink>
      <w:r w:rsidR="00816E59" w:rsidRPr="00FB09D5">
        <w:t xml:space="preserve"> Правительства Санкт-Петербурга от 25.12.2013 № 1039</w:t>
      </w:r>
      <w:r w:rsidR="004C587F" w:rsidRPr="00FB09D5">
        <w:t xml:space="preserve"> </w:t>
      </w:r>
      <w:r w:rsidR="00816E59" w:rsidRPr="00FB09D5">
        <w:t xml:space="preserve">«О порядке принятия решений о разработке государственных программ Санкт-Петербурга, формирования, реализации и проведения оценки эффективности </w:t>
      </w:r>
      <w:r w:rsidR="002518ED">
        <w:br/>
      </w:r>
      <w:r w:rsidR="00816E59" w:rsidRPr="00FB09D5">
        <w:t>их реализации» Правительство Санкт-Петербурга</w:t>
      </w:r>
    </w:p>
    <w:p w:rsidR="00E92D14" w:rsidRDefault="00E92D14" w:rsidP="00E92D14">
      <w:pPr>
        <w:autoSpaceDE w:val="0"/>
        <w:autoSpaceDN w:val="0"/>
        <w:adjustRightInd w:val="0"/>
        <w:jc w:val="both"/>
        <w:rPr>
          <w:b/>
        </w:rPr>
      </w:pPr>
    </w:p>
    <w:p w:rsidR="00E92D14" w:rsidRDefault="00E92D14" w:rsidP="00E92D14">
      <w:pPr>
        <w:autoSpaceDE w:val="0"/>
        <w:autoSpaceDN w:val="0"/>
        <w:adjustRightInd w:val="0"/>
        <w:jc w:val="both"/>
        <w:rPr>
          <w:b/>
        </w:rPr>
      </w:pPr>
    </w:p>
    <w:p w:rsidR="00816E59" w:rsidRPr="00FB09D5" w:rsidRDefault="00816E59" w:rsidP="00E92D14">
      <w:pPr>
        <w:autoSpaceDE w:val="0"/>
        <w:autoSpaceDN w:val="0"/>
        <w:adjustRightInd w:val="0"/>
        <w:jc w:val="both"/>
        <w:rPr>
          <w:b/>
        </w:rPr>
      </w:pPr>
      <w:r w:rsidRPr="00FB09D5">
        <w:rPr>
          <w:b/>
        </w:rPr>
        <w:t>П О С Т А Н О В Л Я Е Т:</w:t>
      </w:r>
    </w:p>
    <w:p w:rsidR="000C3A8C" w:rsidRDefault="000C3A8C" w:rsidP="00C85910">
      <w:pPr>
        <w:ind w:firstLine="709"/>
        <w:jc w:val="both"/>
        <w:rPr>
          <w:rFonts w:eastAsiaTheme="minorHAnsi"/>
        </w:rPr>
      </w:pPr>
    </w:p>
    <w:p w:rsidR="00E92D14" w:rsidRPr="00FB09D5" w:rsidRDefault="00E92D14" w:rsidP="00C85910">
      <w:pPr>
        <w:ind w:firstLine="709"/>
        <w:jc w:val="both"/>
        <w:rPr>
          <w:rFonts w:eastAsiaTheme="minorHAnsi"/>
        </w:rPr>
      </w:pPr>
    </w:p>
    <w:p w:rsidR="00816E59" w:rsidRDefault="002518ED" w:rsidP="007A5912">
      <w:pPr>
        <w:tabs>
          <w:tab w:val="left" w:pos="709"/>
          <w:tab w:val="left" w:pos="1134"/>
        </w:tabs>
        <w:ind w:firstLine="567"/>
        <w:contextualSpacing/>
        <w:jc w:val="both"/>
      </w:pPr>
      <w:r>
        <w:t>1</w:t>
      </w:r>
      <w:r w:rsidR="00614CA5" w:rsidRPr="00FB09D5">
        <w:t xml:space="preserve">. </w:t>
      </w:r>
      <w:r w:rsidR="00816E59" w:rsidRPr="00FB09D5">
        <w:t xml:space="preserve">Внести в постановление Правительства Санкт-Петербурга от 17.06.2014 № 486 </w:t>
      </w:r>
      <w:r w:rsidR="00816E59" w:rsidRPr="00FB09D5">
        <w:br/>
        <w:t xml:space="preserve">«О государственной </w:t>
      </w:r>
      <w:hyperlink w:anchor="Par53" w:history="1">
        <w:r w:rsidR="00816E59" w:rsidRPr="00FB09D5">
          <w:t>программ</w:t>
        </w:r>
      </w:hyperlink>
      <w:r w:rsidR="00816E59" w:rsidRPr="00FB09D5">
        <w:t xml:space="preserve">е Санкт-Петербурга «Комплексное развитие систем коммунальной инфраструктуры, энергетики и энергосбережения в Санкт-Петербурге» </w:t>
      </w:r>
      <w:r w:rsidR="00816E59" w:rsidRPr="00FB09D5">
        <w:br/>
        <w:t>следующие изменения:</w:t>
      </w:r>
    </w:p>
    <w:p w:rsidR="007A5912" w:rsidRPr="007A5912" w:rsidRDefault="002518ED" w:rsidP="007A59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31C19">
        <w:rPr>
          <w:bCs/>
        </w:rPr>
        <w:t>1</w:t>
      </w:r>
      <w:r w:rsidRPr="00E354C4">
        <w:rPr>
          <w:bCs/>
        </w:rPr>
        <w:t>.1</w:t>
      </w:r>
      <w:r w:rsidR="007A5912">
        <w:rPr>
          <w:bCs/>
        </w:rPr>
        <w:t xml:space="preserve">. </w:t>
      </w:r>
      <w:r w:rsidR="007A5912">
        <w:rPr>
          <w:color w:val="000000" w:themeColor="text1"/>
        </w:rPr>
        <w:t>Дополнить постановление пунктом 3-1 следующего содержания:</w:t>
      </w:r>
    </w:p>
    <w:p w:rsidR="007A5912" w:rsidRDefault="007A5912" w:rsidP="007A5912">
      <w:pPr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>«</w:t>
      </w:r>
      <w:r>
        <w:rPr>
          <w:color w:val="000000" w:themeColor="text1"/>
        </w:rPr>
        <w:t xml:space="preserve">Осуществить реализацию мероприятия, указанного в </w:t>
      </w:r>
      <w:hyperlink r:id="rId15" w:history="1">
        <w:r w:rsidRPr="007A5912">
          <w:rPr>
            <w:rStyle w:val="ab"/>
            <w:color w:val="000000" w:themeColor="text1"/>
            <w:u w:val="none"/>
          </w:rPr>
          <w:t>пункте 1</w:t>
        </w:r>
      </w:hyperlink>
      <w:hyperlink r:id="rId16" w:history="1">
        <w:r w:rsidRPr="007A5912">
          <w:rPr>
            <w:rStyle w:val="ab"/>
            <w:color w:val="000000" w:themeColor="text1"/>
            <w:u w:val="none"/>
          </w:rPr>
          <w:t xml:space="preserve">.16 раздела 1 таблицы </w:t>
        </w:r>
      </w:hyperlink>
      <w:r>
        <w:rPr>
          <w:color w:val="000000" w:themeColor="text1"/>
        </w:rPr>
        <w:t xml:space="preserve">8 подпрограммы 1 государственной программы, путем предоставления государственному унитарному предприятию «Топливно-энергетический комплекс Санкт-Петербурга» </w:t>
      </w:r>
      <w:r>
        <w:rPr>
          <w:color w:val="000000" w:themeColor="text1"/>
        </w:rPr>
        <w:br/>
        <w:t xml:space="preserve">(далее – ГУП «ТЭК СПб») субсидии на осуществление капитальных вложений в объекты капитального строительства, находящиеся в государственной собственности Санкт-Петербурга </w:t>
      </w:r>
      <w:r>
        <w:rPr>
          <w:color w:val="000000" w:themeColor="text1"/>
        </w:rPr>
        <w:br/>
        <w:t xml:space="preserve">и в хозяйственном ведении ГУП «ТЭК СПб» (далее – субсидия)». </w:t>
      </w:r>
    </w:p>
    <w:p w:rsidR="002518ED" w:rsidRPr="00231C19" w:rsidRDefault="002518ED" w:rsidP="007A591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31C19">
        <w:rPr>
          <w:bCs/>
        </w:rPr>
        <w:t xml:space="preserve">1.2. </w:t>
      </w:r>
      <w:r w:rsidR="007B4AC4">
        <w:rPr>
          <w:bCs/>
        </w:rPr>
        <w:t xml:space="preserve">В </w:t>
      </w:r>
      <w:hyperlink r:id="rId17" w:history="1">
        <w:r w:rsidR="007B4AC4">
          <w:rPr>
            <w:bCs/>
          </w:rPr>
          <w:t>пункте</w:t>
        </w:r>
      </w:hyperlink>
      <w:r w:rsidR="007B4AC4">
        <w:rPr>
          <w:bCs/>
        </w:rPr>
        <w:t xml:space="preserve"> 4</w:t>
      </w:r>
      <w:r w:rsidRPr="00231C19">
        <w:rPr>
          <w:bCs/>
        </w:rPr>
        <w:t xml:space="preserve"> </w:t>
      </w:r>
      <w:r w:rsidR="00E92D14">
        <w:rPr>
          <w:bCs/>
        </w:rPr>
        <w:t xml:space="preserve">постановления </w:t>
      </w:r>
      <w:r>
        <w:rPr>
          <w:bCs/>
        </w:rPr>
        <w:t>слова</w:t>
      </w:r>
      <w:r w:rsidRPr="00231C19">
        <w:rPr>
          <w:bCs/>
        </w:rPr>
        <w:t xml:space="preserve"> </w:t>
      </w:r>
      <w:r>
        <w:rPr>
          <w:bCs/>
        </w:rPr>
        <w:t>«</w:t>
      </w:r>
      <w:r w:rsidRPr="00C81E47">
        <w:rPr>
          <w:bCs/>
        </w:rPr>
        <w:t>пунктах 2.1 - 2.</w:t>
      </w:r>
      <w:r w:rsidR="007A5912">
        <w:rPr>
          <w:bCs/>
        </w:rPr>
        <w:t>15</w:t>
      </w:r>
      <w:r w:rsidRPr="00C81E47">
        <w:rPr>
          <w:bCs/>
        </w:rPr>
        <w:t>»</w:t>
      </w:r>
      <w:r w:rsidRPr="00231C19">
        <w:rPr>
          <w:bCs/>
        </w:rPr>
        <w:t xml:space="preserve"> </w:t>
      </w:r>
      <w:r>
        <w:rPr>
          <w:bCs/>
        </w:rPr>
        <w:t xml:space="preserve">заменить словами «пунктах </w:t>
      </w:r>
      <w:r w:rsidR="00E92D14">
        <w:rPr>
          <w:bCs/>
        </w:rPr>
        <w:br/>
      </w:r>
      <w:r>
        <w:rPr>
          <w:bCs/>
        </w:rPr>
        <w:t>2.1</w:t>
      </w:r>
      <w:r w:rsidR="00E92D14">
        <w:rPr>
          <w:bCs/>
        </w:rPr>
        <w:t xml:space="preserve"> </w:t>
      </w:r>
      <w:r>
        <w:rPr>
          <w:bCs/>
        </w:rPr>
        <w:t>-</w:t>
      </w:r>
      <w:r w:rsidR="00E92D14">
        <w:rPr>
          <w:bCs/>
        </w:rPr>
        <w:t xml:space="preserve"> </w:t>
      </w:r>
      <w:r>
        <w:rPr>
          <w:bCs/>
        </w:rPr>
        <w:t>2.</w:t>
      </w:r>
      <w:r w:rsidR="007A5912">
        <w:rPr>
          <w:bCs/>
        </w:rPr>
        <w:t>16</w:t>
      </w:r>
      <w:r>
        <w:rPr>
          <w:bCs/>
        </w:rPr>
        <w:t>»</w:t>
      </w:r>
      <w:r w:rsidRPr="00231C19">
        <w:rPr>
          <w:bCs/>
        </w:rPr>
        <w:t>.</w:t>
      </w:r>
    </w:p>
    <w:p w:rsidR="00351115" w:rsidRDefault="00E92D14" w:rsidP="007A5912">
      <w:pPr>
        <w:ind w:firstLine="567"/>
        <w:jc w:val="both"/>
      </w:pPr>
      <w:r>
        <w:t>1</w:t>
      </w:r>
      <w:r w:rsidR="007B4AC4">
        <w:t>.</w:t>
      </w:r>
      <w:r>
        <w:t>3</w:t>
      </w:r>
      <w:r w:rsidR="007B4AC4">
        <w:t xml:space="preserve">. </w:t>
      </w:r>
      <w:r w:rsidR="00351115">
        <w:t xml:space="preserve">В графе 3 пункта </w:t>
      </w:r>
      <w:r w:rsidR="007B4AC4">
        <w:t>10</w:t>
      </w:r>
      <w:r w:rsidR="00351115">
        <w:t xml:space="preserve"> раздела 1</w:t>
      </w:r>
      <w:r>
        <w:t xml:space="preserve"> приложения к постановлению</w:t>
      </w:r>
      <w:r w:rsidR="00351115">
        <w:t>:</w:t>
      </w:r>
    </w:p>
    <w:p w:rsidR="00351115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 xml:space="preserve">.1. </w:t>
      </w:r>
      <w:r w:rsidR="00351115">
        <w:t xml:space="preserve">В абзаце первом </w:t>
      </w:r>
      <w:r w:rsidR="00351115">
        <w:rPr>
          <w:szCs w:val="24"/>
        </w:rPr>
        <w:t>число «</w:t>
      </w:r>
      <w:r w:rsidR="00D24293">
        <w:rPr>
          <w:szCs w:val="24"/>
        </w:rPr>
        <w:t>485 551 682,1</w:t>
      </w:r>
      <w:r w:rsidR="00351115">
        <w:rPr>
          <w:szCs w:val="24"/>
        </w:rPr>
        <w:t>» заменить числом «</w:t>
      </w:r>
      <w:r w:rsidR="00F02DB5">
        <w:rPr>
          <w:szCs w:val="24"/>
        </w:rPr>
        <w:t>477 658 914,1</w:t>
      </w:r>
      <w:r w:rsidR="00351115" w:rsidRPr="000643BE">
        <w:rPr>
          <w:szCs w:val="24"/>
        </w:rPr>
        <w:t>».</w:t>
      </w:r>
    </w:p>
    <w:p w:rsidR="00351115" w:rsidRPr="000643BE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1.3</w:t>
      </w:r>
      <w:r w:rsidR="00351115">
        <w:rPr>
          <w:szCs w:val="24"/>
        </w:rPr>
        <w:t xml:space="preserve">.2. В абзаце </w:t>
      </w:r>
      <w:r w:rsidR="00D24293">
        <w:rPr>
          <w:szCs w:val="24"/>
        </w:rPr>
        <w:t>втором</w:t>
      </w:r>
      <w:r w:rsidR="00351115">
        <w:rPr>
          <w:szCs w:val="24"/>
        </w:rPr>
        <w:t xml:space="preserve"> число «</w:t>
      </w:r>
      <w:r w:rsidR="00D24293">
        <w:rPr>
          <w:szCs w:val="24"/>
        </w:rPr>
        <w:t>69 797 108,6</w:t>
      </w:r>
      <w:r w:rsidR="00351115">
        <w:rPr>
          <w:szCs w:val="24"/>
        </w:rPr>
        <w:t>» заменить числом «</w:t>
      </w:r>
      <w:r w:rsidR="00141099">
        <w:rPr>
          <w:szCs w:val="24"/>
        </w:rPr>
        <w:t>65 162 562,</w:t>
      </w:r>
      <w:r w:rsidR="00F02DB5">
        <w:rPr>
          <w:szCs w:val="24"/>
        </w:rPr>
        <w:t>2</w:t>
      </w:r>
      <w:r w:rsidR="00351115">
        <w:rPr>
          <w:szCs w:val="24"/>
        </w:rPr>
        <w:t>».</w:t>
      </w:r>
    </w:p>
    <w:p w:rsidR="00351115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1.3</w:t>
      </w:r>
      <w:r w:rsidR="007B4AC4">
        <w:rPr>
          <w:szCs w:val="24"/>
        </w:rPr>
        <w:t>.</w:t>
      </w:r>
      <w:r w:rsidR="00351115">
        <w:rPr>
          <w:szCs w:val="24"/>
        </w:rPr>
        <w:t xml:space="preserve">3. </w:t>
      </w:r>
      <w:r w:rsidR="00351115" w:rsidRPr="000643BE">
        <w:t xml:space="preserve">В абзаце </w:t>
      </w:r>
      <w:r w:rsidR="00D24293">
        <w:t>третьем</w:t>
      </w:r>
      <w:r w:rsidR="00351115" w:rsidRPr="000643BE">
        <w:t xml:space="preserve"> </w:t>
      </w:r>
      <w:r w:rsidR="00351115" w:rsidRPr="000643BE">
        <w:rPr>
          <w:szCs w:val="24"/>
        </w:rPr>
        <w:t>число «</w:t>
      </w:r>
      <w:r w:rsidR="00D24293">
        <w:rPr>
          <w:szCs w:val="24"/>
        </w:rPr>
        <w:t>74 335 199,3</w:t>
      </w:r>
      <w:r w:rsidR="00351115" w:rsidRPr="000643BE">
        <w:rPr>
          <w:szCs w:val="24"/>
        </w:rPr>
        <w:t xml:space="preserve">» </w:t>
      </w:r>
      <w:r w:rsidR="00351115">
        <w:rPr>
          <w:szCs w:val="24"/>
        </w:rPr>
        <w:t>заменить числом</w:t>
      </w:r>
      <w:r w:rsidR="00351115" w:rsidRPr="000643BE">
        <w:rPr>
          <w:szCs w:val="24"/>
        </w:rPr>
        <w:t xml:space="preserve"> «</w:t>
      </w:r>
      <w:r w:rsidR="00D24293">
        <w:rPr>
          <w:szCs w:val="24"/>
        </w:rPr>
        <w:t>73 2</w:t>
      </w:r>
      <w:r w:rsidR="00F02DB5">
        <w:rPr>
          <w:szCs w:val="24"/>
        </w:rPr>
        <w:t>53 625,3</w:t>
      </w:r>
      <w:r w:rsidR="00351115" w:rsidRPr="000643BE">
        <w:rPr>
          <w:szCs w:val="24"/>
        </w:rPr>
        <w:t>».</w:t>
      </w:r>
    </w:p>
    <w:p w:rsidR="00351115" w:rsidRPr="00D445EC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 xml:space="preserve">.4. </w:t>
      </w:r>
      <w:r w:rsidR="00351115" w:rsidRPr="000643BE">
        <w:t xml:space="preserve">В абзаце </w:t>
      </w:r>
      <w:r w:rsidR="00D24293">
        <w:t>четвертом</w:t>
      </w:r>
      <w:r w:rsidR="00351115">
        <w:t xml:space="preserve"> </w:t>
      </w:r>
      <w:r w:rsidR="00351115" w:rsidRPr="000643BE">
        <w:rPr>
          <w:szCs w:val="24"/>
        </w:rPr>
        <w:t>число «</w:t>
      </w:r>
      <w:r w:rsidR="00D24293">
        <w:rPr>
          <w:szCs w:val="24"/>
        </w:rPr>
        <w:t>75 638 740,7</w:t>
      </w:r>
      <w:r w:rsidR="00351115" w:rsidRPr="00D445EC">
        <w:rPr>
          <w:szCs w:val="24"/>
        </w:rPr>
        <w:t>» заменить числом «</w:t>
      </w:r>
      <w:r w:rsidR="00A93B81">
        <w:rPr>
          <w:szCs w:val="24"/>
        </w:rPr>
        <w:t>73 462 093,1</w:t>
      </w:r>
      <w:r w:rsidR="00351115" w:rsidRPr="00D445EC">
        <w:rPr>
          <w:szCs w:val="24"/>
        </w:rPr>
        <w:t>».</w:t>
      </w:r>
    </w:p>
    <w:p w:rsidR="00351115" w:rsidRPr="000643BE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 xml:space="preserve">.5. </w:t>
      </w:r>
      <w:r w:rsidR="00351115">
        <w:t xml:space="preserve">В абзаце </w:t>
      </w:r>
      <w:r w:rsidR="00862C79">
        <w:t>девятом</w:t>
      </w:r>
      <w:r w:rsidR="00351115">
        <w:t xml:space="preserve"> </w:t>
      </w:r>
      <w:r w:rsidR="00351115">
        <w:rPr>
          <w:szCs w:val="24"/>
        </w:rPr>
        <w:t>число «</w:t>
      </w:r>
      <w:r w:rsidR="00D24293">
        <w:rPr>
          <w:szCs w:val="24"/>
        </w:rPr>
        <w:t>162 959 293,6</w:t>
      </w:r>
      <w:r w:rsidR="00351115">
        <w:rPr>
          <w:szCs w:val="24"/>
        </w:rPr>
        <w:t>» заменить числом «</w:t>
      </w:r>
      <w:r w:rsidR="00D24293">
        <w:rPr>
          <w:szCs w:val="24"/>
        </w:rPr>
        <w:t>155</w:t>
      </w:r>
      <w:r w:rsidR="00F02DB5">
        <w:rPr>
          <w:szCs w:val="24"/>
        </w:rPr>
        <w:t> 066 525,6</w:t>
      </w:r>
      <w:r w:rsidR="00351115" w:rsidRPr="000643BE">
        <w:rPr>
          <w:szCs w:val="24"/>
        </w:rPr>
        <w:t>».</w:t>
      </w:r>
    </w:p>
    <w:p w:rsidR="00351115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>.</w:t>
      </w:r>
      <w:r w:rsidR="00862C79">
        <w:rPr>
          <w:szCs w:val="24"/>
        </w:rPr>
        <w:t>6</w:t>
      </w:r>
      <w:r w:rsidR="00351115">
        <w:rPr>
          <w:szCs w:val="24"/>
        </w:rPr>
        <w:t xml:space="preserve">. </w:t>
      </w:r>
      <w:r w:rsidR="00351115" w:rsidRPr="000643BE">
        <w:t xml:space="preserve">В абзаце </w:t>
      </w:r>
      <w:r w:rsidR="00D24293">
        <w:t>десятом</w:t>
      </w:r>
      <w:r w:rsidR="00351115" w:rsidRPr="000643BE">
        <w:t xml:space="preserve"> </w:t>
      </w:r>
      <w:r w:rsidR="00351115" w:rsidRPr="000643BE">
        <w:rPr>
          <w:szCs w:val="24"/>
        </w:rPr>
        <w:t>число «</w:t>
      </w:r>
      <w:r w:rsidR="00D24293">
        <w:rPr>
          <w:szCs w:val="24"/>
        </w:rPr>
        <w:t>21 677 014,3</w:t>
      </w:r>
      <w:r w:rsidR="00351115" w:rsidRPr="000643BE">
        <w:rPr>
          <w:szCs w:val="24"/>
        </w:rPr>
        <w:t xml:space="preserve">» </w:t>
      </w:r>
      <w:r w:rsidR="00351115">
        <w:rPr>
          <w:szCs w:val="24"/>
        </w:rPr>
        <w:t>заменить числом</w:t>
      </w:r>
      <w:r w:rsidR="00351115" w:rsidRPr="000643BE">
        <w:rPr>
          <w:szCs w:val="24"/>
        </w:rPr>
        <w:t xml:space="preserve"> «</w:t>
      </w:r>
      <w:r w:rsidR="00D24293">
        <w:rPr>
          <w:szCs w:val="24"/>
        </w:rPr>
        <w:t>17 0</w:t>
      </w:r>
      <w:r w:rsidR="00A93B81">
        <w:rPr>
          <w:szCs w:val="24"/>
        </w:rPr>
        <w:t>42 467,</w:t>
      </w:r>
      <w:r w:rsidR="00F02DB5">
        <w:rPr>
          <w:szCs w:val="24"/>
        </w:rPr>
        <w:t>9</w:t>
      </w:r>
      <w:r w:rsidR="00351115" w:rsidRPr="000643BE">
        <w:rPr>
          <w:szCs w:val="24"/>
        </w:rPr>
        <w:t>».</w:t>
      </w:r>
    </w:p>
    <w:p w:rsidR="00351115" w:rsidRPr="00D445EC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>.</w:t>
      </w:r>
      <w:r w:rsidR="00862C79">
        <w:rPr>
          <w:szCs w:val="24"/>
        </w:rPr>
        <w:t>7</w:t>
      </w:r>
      <w:r w:rsidR="00351115">
        <w:rPr>
          <w:szCs w:val="24"/>
        </w:rPr>
        <w:t xml:space="preserve">. </w:t>
      </w:r>
      <w:r w:rsidR="00351115" w:rsidRPr="000643BE">
        <w:t xml:space="preserve">В абзаце </w:t>
      </w:r>
      <w:r w:rsidR="00D24293">
        <w:t>одиннадцатом</w:t>
      </w:r>
      <w:r w:rsidR="00351115">
        <w:t xml:space="preserve"> </w:t>
      </w:r>
      <w:r w:rsidR="00351115" w:rsidRPr="000643BE">
        <w:rPr>
          <w:szCs w:val="24"/>
        </w:rPr>
        <w:t>число «</w:t>
      </w:r>
      <w:r w:rsidR="00D24293">
        <w:rPr>
          <w:color w:val="000000" w:themeColor="text1"/>
          <w:szCs w:val="24"/>
        </w:rPr>
        <w:t>24 155 844,8</w:t>
      </w:r>
      <w:r w:rsidR="00351115" w:rsidRPr="00D445EC">
        <w:rPr>
          <w:szCs w:val="24"/>
        </w:rPr>
        <w:t>» заменить числом «</w:t>
      </w:r>
      <w:r w:rsidR="00D24293">
        <w:rPr>
          <w:szCs w:val="24"/>
        </w:rPr>
        <w:t>23</w:t>
      </w:r>
      <w:r w:rsidR="00F02DB5">
        <w:rPr>
          <w:szCs w:val="24"/>
        </w:rPr>
        <w:t> 074 270,8</w:t>
      </w:r>
      <w:r w:rsidR="00351115" w:rsidRPr="00D445EC">
        <w:rPr>
          <w:szCs w:val="24"/>
        </w:rPr>
        <w:t>».</w:t>
      </w:r>
    </w:p>
    <w:p w:rsidR="00351115" w:rsidRDefault="00E92D14" w:rsidP="007A5912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</w:t>
      </w:r>
      <w:r w:rsidR="00351115">
        <w:rPr>
          <w:szCs w:val="24"/>
        </w:rPr>
        <w:t>.</w:t>
      </w:r>
      <w:r>
        <w:rPr>
          <w:szCs w:val="24"/>
        </w:rPr>
        <w:t>3</w:t>
      </w:r>
      <w:r w:rsidR="00351115">
        <w:rPr>
          <w:szCs w:val="24"/>
        </w:rPr>
        <w:t>.</w:t>
      </w:r>
      <w:r w:rsidR="00862C79">
        <w:rPr>
          <w:szCs w:val="24"/>
        </w:rPr>
        <w:t>8</w:t>
      </w:r>
      <w:r w:rsidR="00351115">
        <w:rPr>
          <w:szCs w:val="24"/>
        </w:rPr>
        <w:t xml:space="preserve">. </w:t>
      </w:r>
      <w:r w:rsidR="00351115" w:rsidRPr="000643BE">
        <w:t xml:space="preserve">В абзаце </w:t>
      </w:r>
      <w:r w:rsidR="00D24293">
        <w:t>двенадцатом</w:t>
      </w:r>
      <w:r w:rsidR="00351115" w:rsidRPr="000643BE">
        <w:t xml:space="preserve"> </w:t>
      </w:r>
      <w:r w:rsidR="00351115" w:rsidRPr="000643BE">
        <w:rPr>
          <w:szCs w:val="24"/>
        </w:rPr>
        <w:t>число «</w:t>
      </w:r>
      <w:r w:rsidR="00D24293">
        <w:rPr>
          <w:color w:val="000000" w:themeColor="text1"/>
          <w:szCs w:val="24"/>
        </w:rPr>
        <w:t>24 164 493,9</w:t>
      </w:r>
      <w:r w:rsidR="00351115" w:rsidRPr="000643BE">
        <w:rPr>
          <w:szCs w:val="24"/>
        </w:rPr>
        <w:t xml:space="preserve">» </w:t>
      </w:r>
      <w:r w:rsidR="00351115">
        <w:rPr>
          <w:szCs w:val="24"/>
        </w:rPr>
        <w:t xml:space="preserve">заменить числом </w:t>
      </w:r>
      <w:r w:rsidR="00351115" w:rsidRPr="000643BE">
        <w:rPr>
          <w:szCs w:val="24"/>
        </w:rPr>
        <w:t>«</w:t>
      </w:r>
      <w:r w:rsidR="00A93B81">
        <w:rPr>
          <w:szCs w:val="24"/>
        </w:rPr>
        <w:t>21 987 846,3</w:t>
      </w:r>
      <w:r w:rsidR="00351115" w:rsidRPr="000643BE">
        <w:rPr>
          <w:szCs w:val="24"/>
        </w:rPr>
        <w:t>».</w:t>
      </w:r>
    </w:p>
    <w:p w:rsidR="00D71076" w:rsidRDefault="00E92D14" w:rsidP="007A5912">
      <w:pPr>
        <w:autoSpaceDE w:val="0"/>
        <w:autoSpaceDN w:val="0"/>
        <w:adjustRightInd w:val="0"/>
        <w:ind w:firstLine="567"/>
        <w:jc w:val="both"/>
      </w:pPr>
      <w:r>
        <w:t>1.</w:t>
      </w:r>
      <w:r w:rsidR="00D24293">
        <w:t>4</w:t>
      </w:r>
      <w:r w:rsidR="006347D8">
        <w:t>.</w:t>
      </w:r>
      <w:r w:rsidR="00ED5487" w:rsidRPr="00FB09D5">
        <w:t xml:space="preserve"> </w:t>
      </w:r>
      <w:r w:rsidR="00D71076">
        <w:t>В т</w:t>
      </w:r>
      <w:hyperlink r:id="rId18" w:history="1">
        <w:r w:rsidR="00D71076" w:rsidRPr="00FB09D5">
          <w:t>аблиц</w:t>
        </w:r>
        <w:r w:rsidR="00D71076">
          <w:t>е</w:t>
        </w:r>
        <w:r w:rsidR="00D71076" w:rsidRPr="00FB09D5">
          <w:t xml:space="preserve"> 4 </w:t>
        </w:r>
      </w:hyperlink>
      <w:r w:rsidR="00D71076" w:rsidRPr="00FB09D5">
        <w:t xml:space="preserve">раздела </w:t>
      </w:r>
      <w:r w:rsidR="00D71076">
        <w:t>7</w:t>
      </w:r>
      <w:r>
        <w:t xml:space="preserve"> приложения к постановлению</w:t>
      </w:r>
      <w:r w:rsidR="00D71076" w:rsidRPr="00FB09D5">
        <w:t>:</w:t>
      </w:r>
    </w:p>
    <w:p w:rsidR="00D71076" w:rsidRPr="00FB09D5" w:rsidRDefault="00E92D14" w:rsidP="007A5912">
      <w:pPr>
        <w:autoSpaceDE w:val="0"/>
        <w:autoSpaceDN w:val="0"/>
        <w:adjustRightInd w:val="0"/>
        <w:ind w:firstLine="567"/>
        <w:jc w:val="both"/>
      </w:pPr>
      <w:r>
        <w:t>1.</w:t>
      </w:r>
      <w:r w:rsidR="00D24293">
        <w:t>4</w:t>
      </w:r>
      <w:r w:rsidR="00D71076">
        <w:t>.1. Пункты 1</w:t>
      </w:r>
      <w:r>
        <w:t xml:space="preserve"> </w:t>
      </w:r>
      <w:r w:rsidR="00D71076">
        <w:t>-</w:t>
      </w:r>
      <w:r>
        <w:t xml:space="preserve"> </w:t>
      </w:r>
      <w:r w:rsidR="00D71076">
        <w:t>3 изложить в следующей редакции:</w:t>
      </w:r>
    </w:p>
    <w:p w:rsidR="001E173B" w:rsidRPr="00FB09D5" w:rsidRDefault="001E173B" w:rsidP="007A5912">
      <w:pPr>
        <w:autoSpaceDE w:val="0"/>
        <w:autoSpaceDN w:val="0"/>
        <w:adjustRightInd w:val="0"/>
        <w:ind w:firstLine="567"/>
        <w:jc w:val="both"/>
      </w:pPr>
    </w:p>
    <w:p w:rsidR="001E173B" w:rsidRPr="00FB09D5" w:rsidRDefault="001E173B" w:rsidP="00651DD6">
      <w:pPr>
        <w:autoSpaceDE w:val="0"/>
        <w:autoSpaceDN w:val="0"/>
        <w:adjustRightInd w:val="0"/>
        <w:ind w:left="540"/>
        <w:jc w:val="both"/>
        <w:sectPr w:rsidR="001E173B" w:rsidRPr="00FB09D5" w:rsidSect="003279EF">
          <w:headerReference w:type="default" r:id="rId19"/>
          <w:headerReference w:type="first" r:id="rId20"/>
          <w:type w:val="continuous"/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A91D70" w:rsidRPr="00192756" w:rsidRDefault="00A91D70" w:rsidP="00A91D70">
      <w:pPr>
        <w:spacing w:line="14" w:lineRule="exact"/>
        <w:rPr>
          <w:sz w:val="18"/>
          <w:szCs w:val="18"/>
        </w:rPr>
      </w:pPr>
    </w:p>
    <w:tbl>
      <w:tblPr>
        <w:tblW w:w="158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6"/>
        <w:gridCol w:w="569"/>
        <w:gridCol w:w="1635"/>
        <w:gridCol w:w="1418"/>
        <w:gridCol w:w="1423"/>
        <w:gridCol w:w="1023"/>
        <w:gridCol w:w="19"/>
        <w:gridCol w:w="1301"/>
        <w:gridCol w:w="8"/>
        <w:gridCol w:w="1266"/>
        <w:gridCol w:w="8"/>
        <w:gridCol w:w="1266"/>
        <w:gridCol w:w="8"/>
        <w:gridCol w:w="1266"/>
        <w:gridCol w:w="8"/>
        <w:gridCol w:w="1263"/>
        <w:gridCol w:w="8"/>
        <w:gridCol w:w="1264"/>
        <w:gridCol w:w="8"/>
        <w:gridCol w:w="1407"/>
        <w:gridCol w:w="8"/>
        <w:gridCol w:w="470"/>
      </w:tblGrid>
      <w:tr w:rsidR="0076065D" w:rsidRPr="00192756" w:rsidTr="00DB7442">
        <w:trPr>
          <w:trHeight w:val="402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jc w:val="center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«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jc w:val="center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Государственная программа</w:t>
            </w: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Default="0076065D" w:rsidP="00A91D70">
            <w:pPr>
              <w:rPr>
                <w:color w:val="000000"/>
                <w:sz w:val="18"/>
                <w:szCs w:val="18"/>
              </w:rPr>
            </w:pP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71076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387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8 837 525,</w:t>
            </w:r>
            <w:r w:rsidR="00F02DB5">
              <w:rPr>
                <w:sz w:val="18"/>
                <w:szCs w:val="18"/>
              </w:rPr>
              <w:t>9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15 934 607,8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15 136 020,3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20 578 552,8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21 819 103,5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25 749 020,9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108 054 831,2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8 837 525,</w:t>
            </w:r>
            <w:r w:rsidR="00F02DB5">
              <w:rPr>
                <w:sz w:val="18"/>
                <w:szCs w:val="18"/>
              </w:rPr>
              <w:t>9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15 934 607,8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15 136 020,3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20 578 552,8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21 819 103,5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25 749 020,9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108 054 831,2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44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8 204 942,0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7 139 663,0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6 851 826,0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8 043 797,3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8 298 377,4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   8 473 088,7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47 011 694,4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17 042 467,</w:t>
            </w:r>
            <w:r w:rsidR="00F02DB5">
              <w:rPr>
                <w:sz w:val="18"/>
                <w:szCs w:val="18"/>
              </w:rPr>
              <w:t>9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23</w:t>
            </w:r>
            <w:r w:rsidR="00F02DB5">
              <w:rPr>
                <w:sz w:val="18"/>
                <w:szCs w:val="18"/>
              </w:rPr>
              <w:t> 074 270,8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21 987 846,3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28 622 350,1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30 117 480,9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34 222 109,6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155</w:t>
            </w:r>
            <w:r w:rsidR="00F02DB5">
              <w:rPr>
                <w:sz w:val="18"/>
                <w:szCs w:val="18"/>
              </w:rPr>
              <w:t> 066 525,6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268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283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276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4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99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104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421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375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7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48 021 814,3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50 109 154,5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51 446 166,8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55 277 140,3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58 623 169,6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58 918 383,0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322 395 828,4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DB7442">
        <w:trPr>
          <w:trHeight w:val="230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A91D70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23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56 859 340,</w:t>
            </w:r>
            <w:r w:rsidR="00F02DB5">
              <w:rPr>
                <w:sz w:val="18"/>
                <w:szCs w:val="18"/>
              </w:rPr>
              <w:t>2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66</w:t>
            </w:r>
            <w:r w:rsidR="00F02DB5">
              <w:rPr>
                <w:sz w:val="18"/>
                <w:szCs w:val="18"/>
              </w:rPr>
              <w:t> 043 762,3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66 582 187,1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75 855 693,1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80 442 273,1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84 667 403,9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430 450 659,6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2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56 859 340,2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 043 762,3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66 582 187,1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75 855 693,1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80 442 273,1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84 667 403,9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430 450 659,6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99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8 303 222,0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7 209 863,0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6 879 906,0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8 043 797,3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8 298 377,4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8 473 088,7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47 208 254,5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26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F02DB5" w:rsidP="00DB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65 162 562,2</w:t>
            </w:r>
            <w:r w:rsidR="00DB7442"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73</w:t>
            </w:r>
            <w:r w:rsidR="00F02DB5">
              <w:rPr>
                <w:sz w:val="18"/>
                <w:szCs w:val="18"/>
              </w:rPr>
              <w:t> 253 625,3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73 462 093,1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83 899 490,4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88 740 650,5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93 140 492,6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DB7442" w:rsidP="00F02DB5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477</w:t>
            </w:r>
            <w:r w:rsidR="00F02DB5">
              <w:rPr>
                <w:sz w:val="18"/>
                <w:szCs w:val="18"/>
              </w:rPr>
              <w:t> 658 914,1</w:t>
            </w:r>
            <w:r w:rsidRPr="00DB74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370"/>
        </w:trPr>
        <w:tc>
          <w:tcPr>
            <w:tcW w:w="236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jc w:val="center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65D" w:rsidRPr="00192756" w:rsidRDefault="0076065D" w:rsidP="0076065D">
            <w:pPr>
              <w:jc w:val="right"/>
              <w:rPr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76065D" w:rsidRPr="00192756" w:rsidRDefault="0076065D" w:rsidP="0076065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63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3 221 762,6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3 994 642,5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3 721 753,1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5 702 621,1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5 879 524,8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7 479 036,5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29 999 340,6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205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3 221 762,6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3 994 642,5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3 721 753,1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5 702 621,1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5 879 524,8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7 479 036,5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29 999 340,6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11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481 072,9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366 183,8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267 612,8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92 107,0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26 053,1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27 121,3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1 260 150,9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83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3 702 835,5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4 360 826,3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3 989 365,9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5 794 728,1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5 905 577,9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7 506 157,8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31 259 491,5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DB7442">
        <w:trPr>
          <w:trHeight w:val="333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  <w:p w:rsidR="008A0397" w:rsidRPr="00DB7442" w:rsidRDefault="008A0397" w:rsidP="008A039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262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2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DB744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250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10 516 979,2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10 565 106,7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9 073 548,3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10 147 483,7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10 141 809,4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10 608 458,8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61 053 386,1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DB7442">
        <w:trPr>
          <w:trHeight w:val="13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6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13 738 741,8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14 559 749,2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12 795 301,4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15 850 104,8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16 021 334,2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18 087 495,3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91 052 726,7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13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13 738 741,8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14 559 749,2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12 795 301,4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15 850 104,8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16 021 334,2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18 087 495,3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91 052 726,7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8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Процессная часть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481 072,9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366 183,8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267 612,8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92 107,0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26 053,1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27 121,3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1 260 150,9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93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14 219 814,7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14 925 933,0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13 062 914,2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15 942 211,8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16 047 387,3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18 114 616,6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92 312 877,6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A0397" w:rsidRPr="00192756" w:rsidTr="0076065D">
        <w:trPr>
          <w:trHeight w:val="322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327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3 003 335,8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7 751 552,7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9 284 327,5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11 572 346,5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12 971 164,8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13 941 094,5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58 523 821,8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192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3 003 335,8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7 751 552,7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9 284 327,5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11 572 346,5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12 971 164,8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13 941 094,5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58 523 821,8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252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1 922 459,7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980 976,3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1 001 520,1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2 162 860,0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2 253 334,2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2 187 667,2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10 508 817,5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12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4 925 795,5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8 732 529,0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10 285 847,6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13 735 206,5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15 224 499,0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16 128 761,7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69 032 639,3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76065D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6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5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76065D">
        <w:trPr>
          <w:trHeight w:val="132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7 606 639,7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12 030 090,1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15 484 557,5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14 417 604,6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16 577 983,3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17 241 102,7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83 357 978,0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8A0397" w:rsidRPr="00192756" w:rsidTr="0076065D">
        <w:trPr>
          <w:trHeight w:val="110"/>
        </w:trPr>
        <w:tc>
          <w:tcPr>
            <w:tcW w:w="236" w:type="dxa"/>
            <w:tcBorders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8A03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192756" w:rsidRDefault="008A0397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 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- 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8A0397" w:rsidRPr="00DB7442" w:rsidRDefault="008A0397" w:rsidP="008A0397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5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10 609 975,5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19 781 642,8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24 768 885,0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25 989 951,1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29 549 148,1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31 182 197,2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141 881 799,8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DB7442">
        <w:trPr>
          <w:trHeight w:val="11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10 609 975,5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19 781 642,8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24 768 885,0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25 989 951,1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29 549 148,1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31 182 197,2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141 881 799,8  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176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Процессная часть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1 922 459,7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980 976,3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1 001 520,1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2 162 860,0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2 253 334,2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2 187 667,2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10 508 817,5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442" w:rsidRPr="00192756" w:rsidRDefault="00DB7442" w:rsidP="00DB74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B7442" w:rsidRPr="00192756" w:rsidTr="0076065D">
        <w:trPr>
          <w:trHeight w:val="68"/>
        </w:trPr>
        <w:tc>
          <w:tcPr>
            <w:tcW w:w="236" w:type="dxa"/>
            <w:tcBorders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2" w:rsidRPr="00192756" w:rsidRDefault="00DB7442" w:rsidP="00DB744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12 532 435,2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20 762 619,1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25 770 405,1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28 152 811,1 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31 802 482,3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33 369 864,4 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2" w:rsidRPr="00DB7442" w:rsidRDefault="00DB7442" w:rsidP="00DB744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152 390 617,3  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7442" w:rsidRPr="00F75BD8" w:rsidRDefault="00DB7442" w:rsidP="00DB7442">
            <w:pPr>
              <w:rPr>
                <w:color w:val="000000"/>
                <w:sz w:val="20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76065D" w:rsidRDefault="0076065D" w:rsidP="00D71076">
      <w:pPr>
        <w:autoSpaceDE w:val="0"/>
        <w:autoSpaceDN w:val="0"/>
        <w:adjustRightInd w:val="0"/>
        <w:ind w:firstLine="709"/>
        <w:jc w:val="both"/>
      </w:pPr>
    </w:p>
    <w:p w:rsidR="00D71076" w:rsidRDefault="00E92D14" w:rsidP="00D71076">
      <w:pPr>
        <w:autoSpaceDE w:val="0"/>
        <w:autoSpaceDN w:val="0"/>
        <w:adjustRightInd w:val="0"/>
        <w:ind w:firstLine="709"/>
        <w:jc w:val="both"/>
      </w:pPr>
      <w:r>
        <w:t>1.</w:t>
      </w:r>
      <w:r w:rsidR="007B78BA">
        <w:t>4</w:t>
      </w:r>
      <w:r w:rsidR="00D71076">
        <w:t>.2. Пункт</w:t>
      </w:r>
      <w:r w:rsidR="0076065D">
        <w:t>ы</w:t>
      </w:r>
      <w:r w:rsidR="00D71076">
        <w:t xml:space="preserve"> 5</w:t>
      </w:r>
      <w:r>
        <w:t xml:space="preserve"> </w:t>
      </w:r>
      <w:r w:rsidR="00D71076">
        <w:t>-</w:t>
      </w:r>
      <w:r>
        <w:t xml:space="preserve"> </w:t>
      </w:r>
      <w:r w:rsidR="007B78BA">
        <w:t>7</w:t>
      </w:r>
      <w:r w:rsidR="00D71076">
        <w:t xml:space="preserve"> изложить в следующей редакции:</w:t>
      </w:r>
    </w:p>
    <w:p w:rsidR="00580F97" w:rsidRPr="00FB09D5" w:rsidRDefault="00580F97" w:rsidP="00D71076">
      <w:pPr>
        <w:autoSpaceDE w:val="0"/>
        <w:autoSpaceDN w:val="0"/>
        <w:adjustRightInd w:val="0"/>
        <w:ind w:firstLine="709"/>
        <w:jc w:val="both"/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5"/>
        <w:gridCol w:w="557"/>
        <w:gridCol w:w="1559"/>
        <w:gridCol w:w="1547"/>
        <w:gridCol w:w="12"/>
        <w:gridCol w:w="1184"/>
        <w:gridCol w:w="80"/>
        <w:gridCol w:w="1146"/>
        <w:gridCol w:w="1276"/>
        <w:gridCol w:w="1275"/>
        <w:gridCol w:w="1276"/>
        <w:gridCol w:w="1276"/>
        <w:gridCol w:w="1276"/>
        <w:gridCol w:w="1275"/>
        <w:gridCol w:w="1418"/>
        <w:gridCol w:w="283"/>
      </w:tblGrid>
      <w:tr w:rsidR="0076065D" w:rsidRPr="00192756" w:rsidTr="0076065D">
        <w:trPr>
          <w:trHeight w:val="192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«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34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99 108,5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543 091,2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32 904,8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672 898,1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23 865,4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2 516 970,4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189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99 108,5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543 091,2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32 904,8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672 898,1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23 865,4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2 516 970,4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122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140 475,8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188 062,1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124 185,8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111 699,0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114 477,9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117 300,3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796 200,9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76065D">
        <w:trPr>
          <w:trHeight w:val="19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239 584,3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731 153,3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157 090,6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784 597,1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138 343,3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1 262 402,7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3 313 171,3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114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119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580F97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065D" w:rsidRPr="00192756" w:rsidTr="0076065D">
        <w:trPr>
          <w:trHeight w:val="375"/>
        </w:trPr>
        <w:tc>
          <w:tcPr>
            <w:tcW w:w="295" w:type="dxa"/>
            <w:tcBorders>
              <w:right w:val="single" w:sz="4" w:space="0" w:color="auto"/>
            </w:tcBorders>
          </w:tcPr>
          <w:p w:rsidR="0076065D" w:rsidRPr="00192756" w:rsidRDefault="0076065D" w:rsidP="0076065D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760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6065D" w:rsidRPr="00192756" w:rsidRDefault="0076065D" w:rsidP="00A91D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2D3D22">
        <w:trPr>
          <w:trHeight w:val="16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2D3D22">
        <w:trPr>
          <w:trHeight w:val="22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sz w:val="18"/>
                <w:szCs w:val="18"/>
              </w:rPr>
            </w:pPr>
            <w:r w:rsidRPr="00DB7442">
              <w:rPr>
                <w:sz w:val="18"/>
                <w:szCs w:val="18"/>
              </w:rPr>
              <w:t xml:space="preserve">98 280,0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70 200,0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DB744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DB7442">
              <w:rPr>
                <w:color w:val="000000"/>
                <w:sz w:val="18"/>
                <w:szCs w:val="18"/>
              </w:rPr>
              <w:t xml:space="preserve">28 080,0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196 560,0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70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41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3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2 372 261,8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1 914 570,0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1 946 820,0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1 987 180,0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2 029 510,0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Default="002D3D22" w:rsidP="002D3D22">
            <w:pPr>
              <w:jc w:val="right"/>
            </w:pPr>
            <w:r w:rsidRPr="009C3FB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2D3D22">
              <w:rPr>
                <w:color w:val="000000"/>
                <w:sz w:val="18"/>
                <w:szCs w:val="18"/>
              </w:rPr>
              <w:t xml:space="preserve">10 250 341,8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60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2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2 471 370,3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2 457 661,2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1 979 724,8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2 660 078,1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2 053 375,4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12 767 312,2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2 471 370,3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2 457 661,2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1 979 724,8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2 660 078,1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2 053 375,4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1 145 102,4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12 767 312,2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12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238 755,8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258 262,1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152 265,8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111 699,0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114 477,9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117 300,3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992 760,9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2 710 126,1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2 715 923,3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2 131 990,6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2 771 777,1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2 167 853,3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1 262 402,7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13 760 073,1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104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1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>42 341,</w:t>
            </w:r>
            <w:r w:rsidR="00F02DB5">
              <w:rPr>
                <w:sz w:val="18"/>
                <w:szCs w:val="18"/>
              </w:rPr>
              <w:t>6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165 826,7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02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42 341,6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165 826,7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14 009,3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20 427,8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9 415,3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9 801,4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10 203,2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72 901,5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94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56 350,9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143 912,9</w:t>
            </w:r>
            <w:r w:rsidR="002D3D22"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9 415,3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9 801,4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10 203,2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F02DB5" w:rsidP="002D3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238 728,2</w:t>
            </w:r>
            <w:r w:rsidR="002D3D22" w:rsidRPr="002D3D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2DB5" w:rsidRPr="00192756" w:rsidTr="00F02DB5">
        <w:trPr>
          <w:trHeight w:val="165"/>
        </w:trPr>
        <w:tc>
          <w:tcPr>
            <w:tcW w:w="295" w:type="dxa"/>
            <w:tcBorders>
              <w:right w:val="single" w:sz="4" w:space="0" w:color="auto"/>
            </w:tcBorders>
          </w:tcPr>
          <w:p w:rsidR="00F02DB5" w:rsidRPr="00192756" w:rsidRDefault="00F02DB5" w:rsidP="00F02DB5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>42 341,</w:t>
            </w:r>
            <w:r>
              <w:rPr>
                <w:sz w:val="18"/>
                <w:szCs w:val="18"/>
              </w:rPr>
              <w:t>6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Default="00F02DB5" w:rsidP="00F02DB5">
            <w:pPr>
              <w:jc w:val="right"/>
            </w:pPr>
            <w:r w:rsidRPr="00F97DA8">
              <w:rPr>
                <w:sz w:val="18"/>
                <w:szCs w:val="18"/>
              </w:rPr>
              <w:t>123 485,1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165 826,7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2DB5" w:rsidRPr="00192756" w:rsidTr="00F02DB5">
        <w:trPr>
          <w:trHeight w:val="375"/>
        </w:trPr>
        <w:tc>
          <w:tcPr>
            <w:tcW w:w="295" w:type="dxa"/>
            <w:tcBorders>
              <w:right w:val="single" w:sz="4" w:space="0" w:color="auto"/>
            </w:tcBorders>
          </w:tcPr>
          <w:p w:rsidR="00F02DB5" w:rsidRPr="00192756" w:rsidRDefault="00F02DB5" w:rsidP="00F02DB5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>42 341,</w:t>
            </w:r>
            <w:r>
              <w:rPr>
                <w:sz w:val="18"/>
                <w:szCs w:val="18"/>
              </w:rPr>
              <w:t>6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Default="00F02DB5" w:rsidP="00F02DB5">
            <w:pPr>
              <w:jc w:val="right"/>
            </w:pPr>
            <w:r w:rsidRPr="00F97DA8">
              <w:rPr>
                <w:sz w:val="18"/>
                <w:szCs w:val="18"/>
              </w:rPr>
              <w:t>123 485,1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165 826,7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63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14 009,3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20 427,8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9 415,3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9 801,4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10 203,2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72 901,5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2DB5" w:rsidRPr="00192756" w:rsidTr="00F02DB5">
        <w:trPr>
          <w:trHeight w:val="122"/>
        </w:trPr>
        <w:tc>
          <w:tcPr>
            <w:tcW w:w="295" w:type="dxa"/>
            <w:tcBorders>
              <w:right w:val="single" w:sz="4" w:space="0" w:color="auto"/>
            </w:tcBorders>
          </w:tcPr>
          <w:p w:rsidR="00F02DB5" w:rsidRPr="00192756" w:rsidRDefault="00F02DB5" w:rsidP="00F02DB5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B5" w:rsidRPr="00192756" w:rsidRDefault="00F02DB5" w:rsidP="00F02DB5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56 350,9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143 912,9</w:t>
            </w:r>
            <w:r w:rsidRPr="002D3D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9 044,5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9 415,3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9 801,4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10 203,2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5" w:rsidRPr="002D3D22" w:rsidRDefault="00F02DB5" w:rsidP="00F0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238 728,2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DB5" w:rsidRPr="00192756" w:rsidRDefault="00F02DB5" w:rsidP="00F02D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47C4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A347C4" w:rsidRPr="00192756" w:rsidRDefault="00A347C4" w:rsidP="00A347C4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Подпрограмма  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Бюджет Санкт-Петербурга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A347C4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C4" w:rsidRPr="00192756" w:rsidRDefault="00A347C4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347C4" w:rsidRPr="00192756" w:rsidRDefault="00A347C4" w:rsidP="00A347C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60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2 470 977,4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16 848 871,7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2 470 977,4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16 848 871,7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5 321 932,3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5 246 226,6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5 097 290,7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5 301 182,3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5 513 229,7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5 733 758,8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32 213 620,4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7 792 909,7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8 768 062,9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7 194 325,6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7 931 869,4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8 457 778,2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8 917 546,3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49 062 492,1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B51" w:rsidRPr="00192756" w:rsidTr="00F02DB5">
        <w:trPr>
          <w:trHeight w:val="104"/>
        </w:trPr>
        <w:tc>
          <w:tcPr>
            <w:tcW w:w="295" w:type="dxa"/>
            <w:tcBorders>
              <w:right w:val="single" w:sz="4" w:space="0" w:color="auto"/>
            </w:tcBorders>
          </w:tcPr>
          <w:p w:rsidR="00A06B51" w:rsidRPr="00192756" w:rsidRDefault="00A06B51" w:rsidP="00A06B51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A06B51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51" w:rsidRPr="00192756" w:rsidRDefault="00A06B51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6B51" w:rsidRPr="00192756" w:rsidRDefault="00A06B51" w:rsidP="00A06B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Расходы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2 470 977,4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16 848 871,7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2 470 977,4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3 521 836,3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2 097 034,9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2 630 687,1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2 944 548,5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3 183 787,5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16 848 871,7 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56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5 321 932,3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5 246 226,6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5 097 290,7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5 301 182,3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5 513 229,7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5 733 758,8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32 213 620,4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D3D22" w:rsidRPr="00192756" w:rsidTr="00F02DB5">
        <w:trPr>
          <w:trHeight w:val="174"/>
        </w:trPr>
        <w:tc>
          <w:tcPr>
            <w:tcW w:w="295" w:type="dxa"/>
            <w:tcBorders>
              <w:right w:val="single" w:sz="4" w:space="0" w:color="auto"/>
            </w:tcBorders>
          </w:tcPr>
          <w:p w:rsidR="002D3D22" w:rsidRPr="00192756" w:rsidRDefault="002D3D22" w:rsidP="002D3D22">
            <w:pPr>
              <w:ind w:left="-12"/>
              <w:rPr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22" w:rsidRPr="00192756" w:rsidRDefault="002D3D22" w:rsidP="002D3D22">
            <w:pPr>
              <w:rPr>
                <w:color w:val="000000"/>
                <w:sz w:val="18"/>
                <w:szCs w:val="18"/>
              </w:rPr>
            </w:pPr>
            <w:r w:rsidRPr="0019275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7 792 909,7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8 768 062,9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7 194 325,6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7 931 869,4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8 457 778,2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8 917 546,3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22" w:rsidRPr="002D3D22" w:rsidRDefault="002D3D22" w:rsidP="002D3D22">
            <w:pPr>
              <w:jc w:val="right"/>
              <w:rPr>
                <w:sz w:val="18"/>
                <w:szCs w:val="18"/>
              </w:rPr>
            </w:pPr>
            <w:r w:rsidRPr="002D3D22">
              <w:rPr>
                <w:sz w:val="18"/>
                <w:szCs w:val="18"/>
              </w:rPr>
              <w:t xml:space="preserve">49 062 492,1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D22" w:rsidRPr="00192756" w:rsidRDefault="002D3D22" w:rsidP="002D3D22">
            <w:pPr>
              <w:ind w:left="-104" w:hanging="38"/>
              <w:jc w:val="right"/>
              <w:rPr>
                <w:color w:val="000000"/>
                <w:sz w:val="18"/>
                <w:szCs w:val="18"/>
              </w:rPr>
            </w:pPr>
            <w:r w:rsidRPr="00F75BD8">
              <w:rPr>
                <w:color w:val="000000"/>
                <w:sz w:val="20"/>
                <w:szCs w:val="18"/>
              </w:rPr>
              <w:t>».</w:t>
            </w:r>
          </w:p>
        </w:tc>
      </w:tr>
    </w:tbl>
    <w:p w:rsidR="0076065D" w:rsidRDefault="00E92D14" w:rsidP="00E6759D">
      <w:pPr>
        <w:autoSpaceDE w:val="0"/>
        <w:autoSpaceDN w:val="0"/>
        <w:adjustRightInd w:val="0"/>
        <w:ind w:firstLine="567"/>
        <w:jc w:val="both"/>
      </w:pPr>
      <w:r>
        <w:t>1.</w:t>
      </w:r>
      <w:r w:rsidR="007B78BA">
        <w:t>5</w:t>
      </w:r>
      <w:r w:rsidR="0037723D">
        <w:t>.</w:t>
      </w:r>
      <w:r w:rsidR="001E173B" w:rsidRPr="00FB09D5">
        <w:t xml:space="preserve"> </w:t>
      </w:r>
      <w:r w:rsidR="00E6759D">
        <w:t xml:space="preserve">В </w:t>
      </w:r>
      <w:hyperlink r:id="rId21" w:history="1">
        <w:r w:rsidR="00E6759D">
          <w:t>т</w:t>
        </w:r>
        <w:r w:rsidR="001E173B" w:rsidRPr="00FB09D5">
          <w:t>аблиц</w:t>
        </w:r>
        <w:r w:rsidR="00E6759D">
          <w:t>е</w:t>
        </w:r>
        <w:r w:rsidR="001E173B" w:rsidRPr="00FB09D5">
          <w:t xml:space="preserve"> 5 </w:t>
        </w:r>
      </w:hyperlink>
      <w:r w:rsidR="00F86D7D">
        <w:t>раздела 7 приложения к постановлению</w:t>
      </w:r>
      <w:r w:rsidR="00E6759D">
        <w:t>:</w:t>
      </w:r>
      <w:r w:rsidR="0076065D" w:rsidRPr="0076065D">
        <w:t xml:space="preserve"> </w:t>
      </w:r>
    </w:p>
    <w:p w:rsidR="00E6759D" w:rsidRDefault="00F86D7D" w:rsidP="00E6759D">
      <w:pPr>
        <w:autoSpaceDE w:val="0"/>
        <w:autoSpaceDN w:val="0"/>
        <w:adjustRightInd w:val="0"/>
        <w:ind w:firstLine="567"/>
        <w:jc w:val="both"/>
      </w:pPr>
      <w:r>
        <w:t>1.</w:t>
      </w:r>
      <w:r w:rsidR="007B78BA">
        <w:t>5</w:t>
      </w:r>
      <w:r w:rsidR="00E6759D">
        <w:t>.1. Пункты 1</w:t>
      </w:r>
      <w:r w:rsidR="002D3D22">
        <w:t xml:space="preserve"> – 2</w:t>
      </w:r>
      <w:r w:rsidR="00E6759D">
        <w:t xml:space="preserve">.1 </w:t>
      </w:r>
      <w:r w:rsidR="00E6759D" w:rsidRPr="00FB09D5">
        <w:t>изложить в следующей редакции:</w:t>
      </w:r>
    </w:p>
    <w:p w:rsidR="00580F97" w:rsidRDefault="00580F97" w:rsidP="0076065D">
      <w:pPr>
        <w:autoSpaceDE w:val="0"/>
        <w:autoSpaceDN w:val="0"/>
        <w:adjustRightInd w:val="0"/>
        <w:ind w:firstLine="567"/>
        <w:jc w:val="both"/>
      </w:pPr>
    </w:p>
    <w:tbl>
      <w:tblPr>
        <w:tblW w:w="158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</w:tblGrid>
      <w:tr w:rsidR="002D3D22" w:rsidRPr="00F63F9B" w:rsidTr="002D3D22">
        <w:trPr>
          <w:trHeight w:val="19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5BD8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КЭиИО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15 077 666,6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21 988 710,7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20 986 326,2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26 609 490,1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28 014 146,7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32 034 442,4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144 710 782,8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127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98 280,0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28 080,0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196 560,0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9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15 175 946,6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22 058 910,7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21 014 406,2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26 609 490,1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28 014 146,7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32 034 442,4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144 907 342,8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95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3 702 835,5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4 360 826,3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3 989 365,9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5 794 728,1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5 905 577,9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7 506 157,8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31 259 491,5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3 702 835,5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4 360 826,3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3 989 365,9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5 794 728,1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5 905 577,9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7 506 157,8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31 259 491,5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0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3 003 335,8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7 770 454,0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9 284 327,5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11 722 346,5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13 121 164,8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13 941 094,5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58 842 723,1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3 003 335,8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7 770 454,0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9 284 327,5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11 722 346,5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13 121 164,8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13 941 094,5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58 842 723,1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7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239 584,3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731 153,3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157 090,6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784 597,1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138 343,3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1 262 402,7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3 313 171,3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2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98 280,0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70 200,0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28 080,0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196 560,0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337 864,3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801 353,3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185 170,6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784 597,1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138 343,3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1 262 402,7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3 509 731,3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48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14 009,3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20 427,8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9 415,3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9 801,4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10 203,2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72 901,5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14 009,3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20 427,8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9 044,5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9 415,3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9 801,4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10 203,2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72 901,5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622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7 792 909,7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8 768 062,9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7 194 325,6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7 931 869,4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8 457 778,2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8 917 546,3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49 062 492,1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276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7 792 909,7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8 768 062,9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7 194 325,6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7 931 869,4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8 457 778,2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8 917 546,3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49 062 492,1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267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324 992,0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337 786,4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352 172,1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366 533,7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381 481,1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397 038,0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2 160 003,3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324 992,0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337 786,4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352 172,1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366 533,7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381 481,1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397 038,0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2 160 003,3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192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КС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F02DB5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>42 341,</w:t>
            </w:r>
            <w:r w:rsidR="00F02DB5">
              <w:rPr>
                <w:color w:val="000000"/>
                <w:sz w:val="20"/>
                <w:szCs w:val="20"/>
              </w:rPr>
              <w:t>6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123 485,1</w:t>
            </w:r>
            <w:r w:rsidR="002D3D22"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165 826,7</w:t>
            </w:r>
            <w:r w:rsidR="002D3D22"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F02DB5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>42 341,</w:t>
            </w:r>
            <w:r w:rsidR="00F02DB5">
              <w:rPr>
                <w:color w:val="000000"/>
                <w:sz w:val="20"/>
                <w:szCs w:val="20"/>
              </w:rPr>
              <w:t>6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123 485,1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165 826,7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28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F63F9B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F02DB5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>42 341,</w:t>
            </w:r>
            <w:r w:rsidR="00F02DB5">
              <w:rPr>
                <w:color w:val="000000"/>
                <w:sz w:val="20"/>
                <w:szCs w:val="20"/>
              </w:rPr>
              <w:t>6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123 485,1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165 826,7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D3D22" w:rsidRPr="002D3D22" w:rsidRDefault="002D3D22" w:rsidP="00F02DB5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>42 341,</w:t>
            </w:r>
            <w:r w:rsidR="00F02DB5">
              <w:rPr>
                <w:color w:val="000000"/>
                <w:sz w:val="20"/>
                <w:szCs w:val="20"/>
              </w:rPr>
              <w:t>6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123 485,1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F02DB5" w:rsidP="002D3D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165 826,7</w:t>
            </w:r>
            <w:r w:rsidRPr="002D3D2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E6759D">
        <w:trPr>
          <w:trHeight w:val="5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2D3D22" w:rsidRPr="008A4B7F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3D22" w:rsidRDefault="002D3D22" w:rsidP="002D3D22">
            <w:pPr>
              <w:jc w:val="right"/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ind w:left="-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2D3D22" w:rsidRDefault="002D3D22" w:rsidP="002D3D22">
      <w:pPr>
        <w:autoSpaceDE w:val="0"/>
        <w:autoSpaceDN w:val="0"/>
        <w:adjustRightInd w:val="0"/>
        <w:ind w:firstLine="567"/>
        <w:jc w:val="both"/>
      </w:pPr>
      <w:r>
        <w:t xml:space="preserve">1.5.2. Пункты 6 и 6.1 </w:t>
      </w:r>
      <w:r w:rsidRPr="00FB09D5">
        <w:t>изложить в следующей редакции:</w:t>
      </w:r>
    </w:p>
    <w:p w:rsidR="002D3D22" w:rsidRDefault="002D3D22"/>
    <w:tbl>
      <w:tblPr>
        <w:tblW w:w="158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</w:tblGrid>
      <w:tr w:rsidR="002D3D22" w:rsidRPr="00F63F9B" w:rsidTr="002D3D22">
        <w:trPr>
          <w:trHeight w:val="56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5BD8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Администрация Калининского района Санкт-Петербурга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246 474,5  </w:t>
            </w:r>
          </w:p>
        </w:tc>
        <w:tc>
          <w:tcPr>
            <w:tcW w:w="1333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77 285,5  </w:t>
            </w:r>
          </w:p>
        </w:tc>
        <w:tc>
          <w:tcPr>
            <w:tcW w:w="1346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80 454,2  </w:t>
            </w:r>
          </w:p>
        </w:tc>
        <w:tc>
          <w:tcPr>
            <w:tcW w:w="1269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243 607,8  </w:t>
            </w:r>
          </w:p>
        </w:tc>
        <w:tc>
          <w:tcPr>
            <w:tcW w:w="1274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254 586,0  </w:t>
            </w:r>
          </w:p>
        </w:tc>
        <w:tc>
          <w:tcPr>
            <w:tcW w:w="1277" w:type="dxa"/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264 793,1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000000" w:fill="FFFFFF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1 167 201,1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246 474,5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77 285,5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80 454,2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243 607,8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254 586,0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264 793,1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1 167 201,1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35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F63F9B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246 474,5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77 285,5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80 454,2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243 607,8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254 586,0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264 793,1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1 167 201,1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2D3D22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246 474,5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77 285,5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80 454,2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243 607,8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254 586,0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264 793,1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2D3D22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1 167 201,1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2D3D22">
            <w:pPr>
              <w:ind w:left="-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2D3D22" w:rsidRDefault="002D3D22" w:rsidP="002D3D22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1.5.3. Пункты 16 и 16.1 </w:t>
      </w:r>
      <w:r w:rsidRPr="00FB09D5">
        <w:t>изложить в следующей редакции:</w:t>
      </w:r>
    </w:p>
    <w:p w:rsidR="002D3D22" w:rsidRDefault="002D3D22"/>
    <w:tbl>
      <w:tblPr>
        <w:tblW w:w="1587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97"/>
        <w:gridCol w:w="2987"/>
        <w:gridCol w:w="2268"/>
        <w:gridCol w:w="1275"/>
        <w:gridCol w:w="1333"/>
        <w:gridCol w:w="1346"/>
        <w:gridCol w:w="1269"/>
        <w:gridCol w:w="1274"/>
        <w:gridCol w:w="1277"/>
        <w:gridCol w:w="1437"/>
        <w:gridCol w:w="428"/>
      </w:tblGrid>
      <w:tr w:rsidR="002D3D22" w:rsidRPr="00F63F9B" w:rsidTr="002D3D22">
        <w:trPr>
          <w:trHeight w:val="53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5A4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5BD8">
              <w:rPr>
                <w:bCs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Администрация Петродворцового района Санкт-Петербурга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46 178,6  </w:t>
            </w:r>
          </w:p>
        </w:tc>
        <w:tc>
          <w:tcPr>
            <w:tcW w:w="1333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29 921,3  </w:t>
            </w:r>
          </w:p>
        </w:tc>
        <w:tc>
          <w:tcPr>
            <w:tcW w:w="1346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269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40 257,6  </w:t>
            </w:r>
          </w:p>
        </w:tc>
        <w:tc>
          <w:tcPr>
            <w:tcW w:w="1274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42 068,6  </w:t>
            </w:r>
          </w:p>
        </w:tc>
        <w:tc>
          <w:tcPr>
            <w:tcW w:w="1277" w:type="dxa"/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43 755,2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000000" w:fill="FFFFFF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233 329,4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3D22" w:rsidRPr="00F63F9B" w:rsidRDefault="002D3D22" w:rsidP="005A47CA">
            <w:pPr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88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46 178,6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29 921,3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40 257,6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42 068,6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43 755,2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233 329,4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5A47CA">
            <w:pPr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589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5A47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F63F9B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 xml:space="preserve">Бюджет </w:t>
            </w:r>
          </w:p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Санкт-Петербурга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46 178,6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29 921,3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40 257,6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42 068,6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43 755,2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233 329,4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5A47CA">
            <w:pPr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D3D22" w:rsidRPr="00F63F9B" w:rsidTr="002D3D22">
        <w:trPr>
          <w:trHeight w:val="33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D3D22" w:rsidRPr="00F63F9B" w:rsidRDefault="002D3D22" w:rsidP="005A47CA">
            <w:pPr>
              <w:rPr>
                <w:color w:val="000000" w:themeColor="text1"/>
                <w:sz w:val="20"/>
                <w:szCs w:val="20"/>
              </w:rPr>
            </w:pPr>
            <w:r w:rsidRPr="00F63F9B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46 178,6  </w:t>
            </w:r>
          </w:p>
        </w:tc>
        <w:tc>
          <w:tcPr>
            <w:tcW w:w="1333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29 921,3  </w:t>
            </w:r>
          </w:p>
        </w:tc>
        <w:tc>
          <w:tcPr>
            <w:tcW w:w="1346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31 148,1  </w:t>
            </w:r>
          </w:p>
        </w:tc>
        <w:tc>
          <w:tcPr>
            <w:tcW w:w="1269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40 257,6  </w:t>
            </w:r>
          </w:p>
        </w:tc>
        <w:tc>
          <w:tcPr>
            <w:tcW w:w="1274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42 068,6  </w:t>
            </w:r>
          </w:p>
        </w:tc>
        <w:tc>
          <w:tcPr>
            <w:tcW w:w="1277" w:type="dxa"/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43 755,2 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2D3D22" w:rsidRPr="002D3D22" w:rsidRDefault="002D3D22" w:rsidP="005A47CA">
            <w:pPr>
              <w:jc w:val="right"/>
              <w:rPr>
                <w:color w:val="000000"/>
                <w:sz w:val="20"/>
                <w:szCs w:val="20"/>
              </w:rPr>
            </w:pPr>
            <w:r w:rsidRPr="002D3D22">
              <w:rPr>
                <w:color w:val="000000"/>
                <w:sz w:val="20"/>
                <w:szCs w:val="20"/>
              </w:rPr>
              <w:t xml:space="preserve">233 329,4  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D22" w:rsidRPr="00F63F9B" w:rsidRDefault="002D3D22" w:rsidP="005A47C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E6759D" w:rsidRDefault="00E6759D"/>
    <w:p w:rsidR="00160A3B" w:rsidRPr="00155851" w:rsidRDefault="00F86D7D" w:rsidP="00CF07D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1 </w:t>
      </w:r>
      <w:r w:rsidR="007B78BA">
        <w:t>6</w:t>
      </w:r>
      <w:r w:rsidR="001E173B" w:rsidRPr="00155851">
        <w:t>.</w:t>
      </w:r>
      <w:r w:rsidR="00160A3B" w:rsidRPr="00155851">
        <w:t xml:space="preserve"> </w:t>
      </w:r>
      <w:r w:rsidR="00160A3B" w:rsidRPr="00155851">
        <w:rPr>
          <w:rFonts w:eastAsia="Calibri"/>
          <w:lang w:eastAsia="en-US"/>
        </w:rPr>
        <w:t xml:space="preserve">В подразделе </w:t>
      </w:r>
      <w:r w:rsidR="00693FE4" w:rsidRPr="00155851">
        <w:rPr>
          <w:rFonts w:eastAsia="Calibri"/>
          <w:lang w:eastAsia="en-US"/>
        </w:rPr>
        <w:t>8</w:t>
      </w:r>
      <w:r w:rsidR="00160A3B" w:rsidRPr="00155851">
        <w:rPr>
          <w:rFonts w:eastAsia="Calibri"/>
          <w:lang w:eastAsia="en-US"/>
        </w:rPr>
        <w:t xml:space="preserve">.1 </w:t>
      </w:r>
      <w:hyperlink r:id="rId22" w:history="1">
        <w:r w:rsidR="00160A3B" w:rsidRPr="00155851">
          <w:rPr>
            <w:rFonts w:eastAsia="Calibri"/>
            <w:lang w:eastAsia="en-US"/>
          </w:rPr>
          <w:t>раздела</w:t>
        </w:r>
      </w:hyperlink>
      <w:r w:rsidR="00160A3B" w:rsidRPr="00155851">
        <w:rPr>
          <w:rFonts w:eastAsia="Calibri"/>
          <w:lang w:eastAsia="en-US"/>
        </w:rPr>
        <w:t xml:space="preserve"> </w:t>
      </w:r>
      <w:r w:rsidR="00693FE4" w:rsidRPr="00155851">
        <w:rPr>
          <w:rFonts w:eastAsia="Calibri"/>
          <w:lang w:eastAsia="en-US"/>
        </w:rPr>
        <w:t>8</w:t>
      </w:r>
      <w:r w:rsidR="00E178D0">
        <w:rPr>
          <w:rFonts w:eastAsia="Calibri"/>
          <w:lang w:eastAsia="en-US"/>
        </w:rPr>
        <w:t xml:space="preserve"> </w:t>
      </w:r>
      <w:r w:rsidR="00E178D0">
        <w:t>приложения к постановлению</w:t>
      </w:r>
      <w:r w:rsidR="00160A3B" w:rsidRPr="00155851">
        <w:rPr>
          <w:rFonts w:eastAsia="Calibri"/>
          <w:lang w:eastAsia="en-US"/>
        </w:rPr>
        <w:t>:</w:t>
      </w:r>
    </w:p>
    <w:p w:rsidR="001E173B" w:rsidRPr="00FB09D5" w:rsidRDefault="00F86D7D" w:rsidP="00E4045F">
      <w:pPr>
        <w:autoSpaceDE w:val="0"/>
        <w:autoSpaceDN w:val="0"/>
        <w:adjustRightInd w:val="0"/>
        <w:ind w:firstLine="567"/>
        <w:jc w:val="both"/>
      </w:pPr>
      <w:r>
        <w:t>1.</w:t>
      </w:r>
      <w:r w:rsidR="007B78BA">
        <w:t>6</w:t>
      </w:r>
      <w:r w:rsidR="00160A3B" w:rsidRPr="00155851">
        <w:t>.1. В</w:t>
      </w:r>
      <w:r w:rsidR="001E173B" w:rsidRPr="00FB09D5">
        <w:t xml:space="preserve"> абзаце первом графы 3 пункта 6 число «</w:t>
      </w:r>
      <w:r w:rsidR="007B78BA">
        <w:t>99 590 447,1</w:t>
      </w:r>
      <w:r w:rsidR="001E173B" w:rsidRPr="00FB09D5">
        <w:t xml:space="preserve">» </w:t>
      </w:r>
      <w:r w:rsidR="003715BE" w:rsidRPr="00FB09D5">
        <w:t xml:space="preserve">заменить </w:t>
      </w:r>
      <w:r w:rsidR="001E173B" w:rsidRPr="00FB09D5">
        <w:t>число</w:t>
      </w:r>
      <w:r w:rsidR="003715BE" w:rsidRPr="00FB09D5">
        <w:t>м</w:t>
      </w:r>
      <w:r w:rsidR="001E173B" w:rsidRPr="00FB09D5">
        <w:t xml:space="preserve"> «</w:t>
      </w:r>
      <w:r w:rsidR="007B78BA">
        <w:t>92 312 877,6</w:t>
      </w:r>
      <w:r w:rsidR="001E173B" w:rsidRPr="00FB09D5">
        <w:t>».</w:t>
      </w:r>
    </w:p>
    <w:p w:rsidR="001E173B" w:rsidRDefault="00F86D7D" w:rsidP="001E173B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t>1.</w:t>
      </w:r>
      <w:r w:rsidR="007B78BA">
        <w:t>6</w:t>
      </w:r>
      <w:r w:rsidR="00160A3B" w:rsidRPr="00FB09D5">
        <w:t xml:space="preserve">.2. </w:t>
      </w:r>
      <w:r w:rsidR="001E173B" w:rsidRPr="00FB09D5">
        <w:t xml:space="preserve">В абзаце </w:t>
      </w:r>
      <w:r w:rsidR="00FF0D9D">
        <w:t>втором</w:t>
      </w:r>
      <w:r w:rsidR="001E173B" w:rsidRPr="00FB09D5">
        <w:t xml:space="preserve"> графы 3 пункта 6 </w:t>
      </w:r>
      <w:r w:rsidR="001E173B" w:rsidRPr="00FB09D5">
        <w:rPr>
          <w:szCs w:val="24"/>
        </w:rPr>
        <w:t>число «</w:t>
      </w:r>
      <w:r w:rsidR="00FF0D9D">
        <w:rPr>
          <w:szCs w:val="24"/>
        </w:rPr>
        <w:t>16 888 813,1</w:t>
      </w:r>
      <w:r w:rsidR="001E173B" w:rsidRPr="00FB09D5">
        <w:rPr>
          <w:szCs w:val="24"/>
        </w:rPr>
        <w:t xml:space="preserve">» </w:t>
      </w:r>
      <w:r w:rsidR="003715BE" w:rsidRPr="00FB09D5">
        <w:rPr>
          <w:szCs w:val="24"/>
        </w:rPr>
        <w:t xml:space="preserve">заменить числом </w:t>
      </w:r>
      <w:r w:rsidR="001E173B" w:rsidRPr="00FB09D5">
        <w:rPr>
          <w:szCs w:val="24"/>
        </w:rPr>
        <w:t>«</w:t>
      </w:r>
      <w:r w:rsidR="00FF0D9D">
        <w:rPr>
          <w:szCs w:val="24"/>
        </w:rPr>
        <w:t>14 219 814,7</w:t>
      </w:r>
      <w:r w:rsidR="001E173B" w:rsidRPr="00FB09D5">
        <w:rPr>
          <w:szCs w:val="24"/>
        </w:rPr>
        <w:t>».</w:t>
      </w:r>
    </w:p>
    <w:p w:rsidR="00CF07D3" w:rsidRPr="00FB09D5" w:rsidRDefault="007B78BA" w:rsidP="001E173B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>1.6</w:t>
      </w:r>
      <w:r w:rsidR="00CF07D3">
        <w:rPr>
          <w:szCs w:val="24"/>
        </w:rPr>
        <w:t xml:space="preserve">.3. В абзаце </w:t>
      </w:r>
      <w:r w:rsidR="00FF0D9D">
        <w:rPr>
          <w:szCs w:val="24"/>
        </w:rPr>
        <w:t>третьем</w:t>
      </w:r>
      <w:r w:rsidR="00CF07D3">
        <w:rPr>
          <w:szCs w:val="24"/>
        </w:rPr>
        <w:t xml:space="preserve"> графы 3 пункта 6 число «</w:t>
      </w:r>
      <w:r w:rsidR="00FF0D9D">
        <w:rPr>
          <w:szCs w:val="24"/>
        </w:rPr>
        <w:t>17 389 564,9</w:t>
      </w:r>
      <w:r w:rsidR="00CF07D3">
        <w:rPr>
          <w:szCs w:val="24"/>
        </w:rPr>
        <w:t>» заменить числом «</w:t>
      </w:r>
      <w:r w:rsidR="00FF0D9D">
        <w:rPr>
          <w:szCs w:val="24"/>
        </w:rPr>
        <w:t>14 925 933,0</w:t>
      </w:r>
      <w:r w:rsidR="00CF07D3">
        <w:rPr>
          <w:szCs w:val="24"/>
        </w:rPr>
        <w:t>».</w:t>
      </w:r>
    </w:p>
    <w:p w:rsidR="001E173B" w:rsidRPr="007B78BA" w:rsidRDefault="007B78BA" w:rsidP="007B78BA">
      <w:pPr>
        <w:pStyle w:val="af1"/>
        <w:tabs>
          <w:tab w:val="left" w:pos="142"/>
          <w:tab w:val="left" w:pos="851"/>
        </w:tabs>
        <w:ind w:left="567"/>
        <w:jc w:val="both"/>
      </w:pPr>
      <w:r>
        <w:t>1.6</w:t>
      </w:r>
      <w:r w:rsidR="00160A3B" w:rsidRPr="00FB09D5">
        <w:t>.</w:t>
      </w:r>
      <w:r w:rsidR="00CF07D3">
        <w:t>4</w:t>
      </w:r>
      <w:r w:rsidR="00160A3B" w:rsidRPr="00FB09D5">
        <w:t xml:space="preserve">. </w:t>
      </w:r>
      <w:r w:rsidR="001E173B" w:rsidRPr="00FB09D5">
        <w:t xml:space="preserve">В абзаце </w:t>
      </w:r>
      <w:r w:rsidR="00FF0D9D">
        <w:t>четвертом</w:t>
      </w:r>
      <w:r w:rsidR="001E173B" w:rsidRPr="00FB09D5">
        <w:t xml:space="preserve"> графы 3 пункта 6 </w:t>
      </w:r>
      <w:r w:rsidR="001E173B" w:rsidRPr="007B78BA">
        <w:rPr>
          <w:szCs w:val="24"/>
        </w:rPr>
        <w:t>число «</w:t>
      </w:r>
      <w:r w:rsidR="00FF0D9D">
        <w:rPr>
          <w:szCs w:val="24"/>
        </w:rPr>
        <w:t>15 207 853,4</w:t>
      </w:r>
      <w:r w:rsidR="001E173B" w:rsidRPr="007B78BA">
        <w:rPr>
          <w:szCs w:val="24"/>
        </w:rPr>
        <w:t xml:space="preserve">» </w:t>
      </w:r>
      <w:r w:rsidR="003715BE" w:rsidRPr="007B78BA">
        <w:rPr>
          <w:szCs w:val="24"/>
        </w:rPr>
        <w:t xml:space="preserve">заменить числом </w:t>
      </w:r>
      <w:r w:rsidR="001E173B" w:rsidRPr="007B78BA">
        <w:rPr>
          <w:szCs w:val="24"/>
        </w:rPr>
        <w:t>«</w:t>
      </w:r>
      <w:r w:rsidR="00FF0D9D">
        <w:rPr>
          <w:szCs w:val="24"/>
        </w:rPr>
        <w:t>13 062 914,2</w:t>
      </w:r>
      <w:r w:rsidR="001E173B" w:rsidRPr="007B78BA">
        <w:rPr>
          <w:szCs w:val="24"/>
        </w:rPr>
        <w:t>».</w:t>
      </w:r>
    </w:p>
    <w:p w:rsidR="00B106D7" w:rsidRDefault="00F86D7D" w:rsidP="00B106D7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t>1</w:t>
      </w:r>
      <w:r w:rsidR="007B78BA">
        <w:t>.6</w:t>
      </w:r>
      <w:r w:rsidR="00160A3B" w:rsidRPr="00FB09D5">
        <w:t>.</w:t>
      </w:r>
      <w:r w:rsidR="00CF07D3">
        <w:t>5.</w:t>
      </w:r>
      <w:r w:rsidR="00160A3B" w:rsidRPr="00FB09D5">
        <w:t xml:space="preserve"> </w:t>
      </w:r>
      <w:r w:rsidR="00B106D7" w:rsidRPr="00FB09D5">
        <w:t xml:space="preserve">В абзаце </w:t>
      </w:r>
      <w:r w:rsidR="00C935AB">
        <w:t>девятом</w:t>
      </w:r>
      <w:r w:rsidR="00B106D7" w:rsidRPr="00FB09D5">
        <w:t xml:space="preserve"> графы 3 пункта 6 </w:t>
      </w:r>
      <w:r w:rsidR="00B106D7" w:rsidRPr="00FB09D5">
        <w:rPr>
          <w:szCs w:val="24"/>
        </w:rPr>
        <w:t>число «</w:t>
      </w:r>
      <w:r w:rsidR="00FF0D9D">
        <w:rPr>
          <w:szCs w:val="24"/>
        </w:rPr>
        <w:t>38 537 061,0</w:t>
      </w:r>
      <w:r w:rsidR="00B106D7" w:rsidRPr="00FB09D5">
        <w:rPr>
          <w:szCs w:val="24"/>
        </w:rPr>
        <w:t xml:space="preserve">» </w:t>
      </w:r>
      <w:r w:rsidR="003715BE" w:rsidRPr="00FB09D5">
        <w:rPr>
          <w:szCs w:val="24"/>
        </w:rPr>
        <w:t xml:space="preserve">заменить числом </w:t>
      </w:r>
      <w:r w:rsidR="00B106D7" w:rsidRPr="00FB09D5">
        <w:rPr>
          <w:szCs w:val="24"/>
        </w:rPr>
        <w:t>«</w:t>
      </w:r>
      <w:r w:rsidR="00FF0D9D">
        <w:rPr>
          <w:szCs w:val="24"/>
        </w:rPr>
        <w:t>31 259 491,5</w:t>
      </w:r>
      <w:r w:rsidR="00B106D7" w:rsidRPr="00FB09D5">
        <w:rPr>
          <w:szCs w:val="24"/>
        </w:rPr>
        <w:t>».</w:t>
      </w:r>
    </w:p>
    <w:p w:rsidR="00CF07D3" w:rsidRDefault="007B78BA" w:rsidP="00CF07D3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>1.6</w:t>
      </w:r>
      <w:r w:rsidR="00CF07D3">
        <w:rPr>
          <w:szCs w:val="24"/>
        </w:rPr>
        <w:t xml:space="preserve">.6. </w:t>
      </w:r>
      <w:r w:rsidR="00CF07D3" w:rsidRPr="00FB09D5">
        <w:t xml:space="preserve">В абзаце </w:t>
      </w:r>
      <w:r w:rsidR="00FF0D9D">
        <w:t>десятом</w:t>
      </w:r>
      <w:r w:rsidR="00CF07D3">
        <w:t xml:space="preserve"> </w:t>
      </w:r>
      <w:r w:rsidR="00CF07D3" w:rsidRPr="00FB09D5">
        <w:t xml:space="preserve">графы 3 пункта 6 </w:t>
      </w:r>
      <w:r w:rsidR="00CF07D3" w:rsidRPr="00FB09D5">
        <w:rPr>
          <w:szCs w:val="24"/>
        </w:rPr>
        <w:t>число «</w:t>
      </w:r>
      <w:r w:rsidR="00FF0D9D">
        <w:rPr>
          <w:szCs w:val="24"/>
        </w:rPr>
        <w:t>6 371 833,9</w:t>
      </w:r>
      <w:r w:rsidR="00CF07D3" w:rsidRPr="00FB09D5">
        <w:rPr>
          <w:szCs w:val="24"/>
        </w:rPr>
        <w:t>» заменить числом «</w:t>
      </w:r>
      <w:r w:rsidR="00FF0D9D">
        <w:rPr>
          <w:szCs w:val="24"/>
        </w:rPr>
        <w:t>3 702 835,5</w:t>
      </w:r>
      <w:r w:rsidR="00CF07D3" w:rsidRPr="00FB09D5">
        <w:rPr>
          <w:szCs w:val="24"/>
        </w:rPr>
        <w:t>».</w:t>
      </w:r>
    </w:p>
    <w:p w:rsidR="00C935AB" w:rsidRDefault="007B78BA" w:rsidP="00C935AB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>1.6</w:t>
      </w:r>
      <w:r w:rsidR="00C935AB">
        <w:rPr>
          <w:szCs w:val="24"/>
        </w:rPr>
        <w:t xml:space="preserve">.7. </w:t>
      </w:r>
      <w:r w:rsidR="00C935AB" w:rsidRPr="00FB09D5">
        <w:t xml:space="preserve">В абзаце </w:t>
      </w:r>
      <w:r w:rsidR="00FF0D9D">
        <w:t>одиннадцатом</w:t>
      </w:r>
      <w:r w:rsidR="00C935AB">
        <w:t xml:space="preserve"> </w:t>
      </w:r>
      <w:r w:rsidR="00C935AB" w:rsidRPr="00FB09D5">
        <w:t xml:space="preserve">графы 3 пункта 6 </w:t>
      </w:r>
      <w:r w:rsidR="00C935AB" w:rsidRPr="00FB09D5">
        <w:rPr>
          <w:szCs w:val="24"/>
        </w:rPr>
        <w:t>число «</w:t>
      </w:r>
      <w:r w:rsidR="00FF0D9D">
        <w:rPr>
          <w:szCs w:val="24"/>
        </w:rPr>
        <w:t>6 824 458,2</w:t>
      </w:r>
      <w:r w:rsidR="00C935AB" w:rsidRPr="00FB09D5">
        <w:rPr>
          <w:szCs w:val="24"/>
        </w:rPr>
        <w:t>» заменить числом «</w:t>
      </w:r>
      <w:r w:rsidR="00FF0D9D">
        <w:rPr>
          <w:szCs w:val="24"/>
        </w:rPr>
        <w:t>4 360 826,3</w:t>
      </w:r>
      <w:r w:rsidR="00C935AB" w:rsidRPr="00FB09D5">
        <w:rPr>
          <w:szCs w:val="24"/>
        </w:rPr>
        <w:t>».</w:t>
      </w:r>
    </w:p>
    <w:p w:rsidR="00C935AB" w:rsidRDefault="007B78BA" w:rsidP="00C935AB">
      <w:pPr>
        <w:pStyle w:val="af1"/>
        <w:tabs>
          <w:tab w:val="left" w:pos="142"/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>1.6</w:t>
      </w:r>
      <w:r w:rsidR="00C935AB">
        <w:rPr>
          <w:szCs w:val="24"/>
        </w:rPr>
        <w:t xml:space="preserve">.8. </w:t>
      </w:r>
      <w:r w:rsidR="00C935AB" w:rsidRPr="00FB09D5">
        <w:t xml:space="preserve">В абзаце </w:t>
      </w:r>
      <w:r w:rsidR="00FF0D9D">
        <w:t>двенадцатом</w:t>
      </w:r>
      <w:r w:rsidR="00C935AB">
        <w:t xml:space="preserve"> </w:t>
      </w:r>
      <w:r w:rsidR="00C935AB" w:rsidRPr="00FB09D5">
        <w:t xml:space="preserve">графы 3 пункта 6 </w:t>
      </w:r>
      <w:r w:rsidR="00C935AB" w:rsidRPr="00FB09D5">
        <w:rPr>
          <w:szCs w:val="24"/>
        </w:rPr>
        <w:t>число «</w:t>
      </w:r>
      <w:r w:rsidR="00FF0D9D">
        <w:rPr>
          <w:szCs w:val="24"/>
        </w:rPr>
        <w:t>6 134 305,1</w:t>
      </w:r>
      <w:r w:rsidR="00C935AB" w:rsidRPr="00FB09D5">
        <w:rPr>
          <w:szCs w:val="24"/>
        </w:rPr>
        <w:t>» заменить числом «</w:t>
      </w:r>
      <w:r w:rsidR="00FF0D9D">
        <w:rPr>
          <w:szCs w:val="24"/>
        </w:rPr>
        <w:t>3 989 365,9</w:t>
      </w:r>
      <w:r w:rsidR="00C935AB" w:rsidRPr="00FB09D5">
        <w:rPr>
          <w:szCs w:val="24"/>
        </w:rPr>
        <w:t>».</w:t>
      </w:r>
    </w:p>
    <w:p w:rsidR="00FF0D9D" w:rsidRDefault="00F86D7D" w:rsidP="00FF0D9D">
      <w:pPr>
        <w:autoSpaceDE w:val="0"/>
        <w:autoSpaceDN w:val="0"/>
        <w:adjustRightInd w:val="0"/>
        <w:ind w:firstLine="567"/>
        <w:jc w:val="both"/>
      </w:pPr>
      <w:r>
        <w:t>1.</w:t>
      </w:r>
      <w:r w:rsidR="00FF0D9D">
        <w:t>7</w:t>
      </w:r>
      <w:r w:rsidR="00CF07D3">
        <w:t xml:space="preserve">. </w:t>
      </w:r>
      <w:r w:rsidR="00FF0D9D">
        <w:t xml:space="preserve">В </w:t>
      </w:r>
      <w:hyperlink r:id="rId23" w:history="1">
        <w:r w:rsidR="00FF0D9D" w:rsidRPr="00FF0D9D">
          <w:rPr>
            <w:rStyle w:val="ab"/>
            <w:color w:val="auto"/>
            <w:u w:val="none"/>
          </w:rPr>
          <w:t xml:space="preserve">таблице 8 </w:t>
        </w:r>
      </w:hyperlink>
      <w:r w:rsidR="00FF0D9D" w:rsidRPr="00FF0D9D">
        <w:rPr>
          <w:rFonts w:eastAsia="Calibri"/>
          <w:lang w:eastAsia="en-US"/>
        </w:rPr>
        <w:t xml:space="preserve"> подраздела 8.3 </w:t>
      </w:r>
      <w:hyperlink r:id="rId24" w:history="1">
        <w:r w:rsidR="00FF0D9D"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="00FF0D9D" w:rsidRPr="00FF0D9D">
        <w:rPr>
          <w:rFonts w:eastAsia="Calibri"/>
          <w:lang w:eastAsia="en-US"/>
        </w:rPr>
        <w:t xml:space="preserve"> 8</w:t>
      </w:r>
      <w:r w:rsidR="00FF0D9D" w:rsidRPr="00FF0D9D">
        <w:t xml:space="preserve"> при</w:t>
      </w:r>
      <w:r w:rsidR="00FF0D9D">
        <w:t>ложения к постановлению изложить в следующей редакции:</w:t>
      </w:r>
    </w:p>
    <w:p w:rsidR="00FF0D9D" w:rsidRDefault="00FF0D9D" w:rsidP="00FF0D9D">
      <w:pPr>
        <w:autoSpaceDE w:val="0"/>
        <w:autoSpaceDN w:val="0"/>
        <w:adjustRightInd w:val="0"/>
        <w:ind w:firstLine="567"/>
        <w:jc w:val="both"/>
      </w:pPr>
      <w:r>
        <w:t>1.7.1. Пункт 1 «Раздел 1» и пункты 1.1 – 1.3 изложить в следующей редакции:</w:t>
      </w:r>
    </w:p>
    <w:p w:rsidR="00F86D7D" w:rsidRDefault="00F86D7D" w:rsidP="003765EE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5A47CA" w:rsidRPr="00F63F9B" w:rsidTr="002B2F3C">
        <w:trPr>
          <w:trHeight w:val="18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F0D9D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0A2172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0A2172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 xml:space="preserve">РАЗДЕЛ 1 </w:t>
            </w:r>
          </w:p>
        </w:tc>
        <w:tc>
          <w:tcPr>
            <w:tcW w:w="708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5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6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3 221 762,6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3 994 642,5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3 721 753,1  </w:t>
            </w:r>
          </w:p>
        </w:tc>
        <w:tc>
          <w:tcPr>
            <w:tcW w:w="992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5 702 621,1  </w:t>
            </w:r>
          </w:p>
        </w:tc>
        <w:tc>
          <w:tcPr>
            <w:tcW w:w="991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5 879 524,8  </w:t>
            </w:r>
          </w:p>
        </w:tc>
        <w:tc>
          <w:tcPr>
            <w:tcW w:w="1133" w:type="dxa"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7 479 036,5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29 999 340,6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A47CA" w:rsidRPr="00F63F9B" w:rsidTr="002B2F3C">
        <w:trPr>
          <w:trHeight w:val="745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8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теплоснабжения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119 875,4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185 094,4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52 017,9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291 769,0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319 247,8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252 065,2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1 220 069,7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47CA" w:rsidRPr="00F63F9B" w:rsidTr="002B2F3C">
        <w:trPr>
          <w:trHeight w:val="217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8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тепловых сетей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2015-202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2 530 030,6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3 049 393,0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2 571 299,0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3 061 000,0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3 000 040,0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3 209 881,6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17 421 644,2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47CA" w:rsidRPr="00F63F9B" w:rsidTr="002B2F3C">
        <w:trPr>
          <w:trHeight w:val="21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8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</w:tcPr>
          <w:p w:rsidR="005A47CA" w:rsidRPr="00F63F9B" w:rsidRDefault="005A47CA" w:rsidP="005A47CA">
            <w:pPr>
              <w:ind w:left="-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7" w:type="dxa"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магистральны тепловых сетей</w:t>
            </w:r>
          </w:p>
        </w:tc>
        <w:tc>
          <w:tcPr>
            <w:tcW w:w="708" w:type="dxa"/>
            <w:noWrap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2022-2026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5A47CA" w:rsidRPr="00F63F9B" w:rsidRDefault="002B2F3C" w:rsidP="005A47C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9 391,3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167 871,0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104 474,3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6 921,9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138 906,2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5A47CA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427 564,7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Default="005A47CA" w:rsidP="005A47CA">
            <w:pPr>
              <w:ind w:left="-101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A47CA" w:rsidRPr="00F63F9B" w:rsidRDefault="005A47CA" w:rsidP="005A47CA">
            <w:pPr>
              <w:ind w:left="-101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1.7.2. Пункт 1.6 изложить в следующей редакции:</w:t>
      </w:r>
    </w:p>
    <w:p w:rsidR="000A2172" w:rsidRDefault="000A2172"/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5A47CA" w:rsidRPr="00F63F9B" w:rsidTr="002B2F3C">
        <w:trPr>
          <w:trHeight w:val="408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33"/>
              <w:rPr>
                <w:color w:val="000000" w:themeColor="text1"/>
                <w:sz w:val="14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центральных тепловых пунктов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15" w:type="dxa"/>
            <w:noWrap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522 575,7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326 873,1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279 706,0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350 000,0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979" w:type="dxa"/>
            <w:noWrap/>
          </w:tcPr>
          <w:p w:rsidR="005A47CA" w:rsidRPr="002B2F3C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Cs/>
                <w:sz w:val="14"/>
                <w:szCs w:val="14"/>
              </w:rPr>
              <w:t xml:space="preserve">2 079 154,8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ЦП 1</w:t>
            </w:r>
          </w:p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Default="005A47CA" w:rsidP="005A47CA">
            <w:pPr>
              <w:ind w:left="-101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A47CA" w:rsidRPr="00F63F9B" w:rsidRDefault="005A47CA" w:rsidP="005A47CA">
            <w:pPr>
              <w:ind w:left="-101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5A47CA" w:rsidRDefault="005A47CA" w:rsidP="000A2172">
      <w:pPr>
        <w:autoSpaceDE w:val="0"/>
        <w:autoSpaceDN w:val="0"/>
        <w:adjustRightInd w:val="0"/>
        <w:ind w:firstLine="567"/>
        <w:jc w:val="both"/>
      </w:pPr>
    </w:p>
    <w:p w:rsidR="005A47CA" w:rsidRDefault="005A47CA" w:rsidP="000A2172">
      <w:pPr>
        <w:autoSpaceDE w:val="0"/>
        <w:autoSpaceDN w:val="0"/>
        <w:adjustRightInd w:val="0"/>
        <w:ind w:firstLine="567"/>
        <w:jc w:val="both"/>
      </w:pPr>
    </w:p>
    <w:p w:rsidR="00414699" w:rsidRDefault="00414699" w:rsidP="000A2172">
      <w:pPr>
        <w:autoSpaceDE w:val="0"/>
        <w:autoSpaceDN w:val="0"/>
        <w:adjustRightInd w:val="0"/>
        <w:ind w:firstLine="567"/>
        <w:jc w:val="both"/>
      </w:pPr>
    </w:p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1.7.3. Пункты 1.8 и 1.9 изложить в следующей редакции:</w:t>
      </w:r>
    </w:p>
    <w:p w:rsidR="000A2172" w:rsidRDefault="000A2172"/>
    <w:tbl>
      <w:tblPr>
        <w:tblStyle w:val="a8"/>
        <w:tblW w:w="15889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</w:tblGrid>
      <w:tr w:rsidR="005A47CA" w:rsidRPr="00F63F9B" w:rsidTr="002B2F3C">
        <w:trPr>
          <w:trHeight w:val="1521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33"/>
              <w:rPr>
                <w:color w:val="000000" w:themeColor="text1"/>
                <w:sz w:val="14"/>
                <w:szCs w:val="14"/>
              </w:rPr>
            </w:pP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Реконструкция объектов теплоснабжения для переключения социальных объектов от ведомственных котельных </w:t>
            </w:r>
            <w:r w:rsid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на альтернативные источники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2020-202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  <w:hideMark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  <w:hideMark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15 000,0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36 210,3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-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10 000,0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31 607,0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158 133,0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250 950,3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ЦП 1</w:t>
            </w:r>
          </w:p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7CA" w:rsidRPr="00F63F9B" w:rsidRDefault="005A47CA" w:rsidP="005A47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47CA" w:rsidRPr="00F63F9B" w:rsidTr="002B2F3C">
        <w:trPr>
          <w:trHeight w:val="1329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7CA" w:rsidRPr="00F63F9B" w:rsidRDefault="005A47CA" w:rsidP="005A47CA">
            <w:pPr>
              <w:ind w:left="-33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.9</w:t>
            </w:r>
          </w:p>
        </w:tc>
        <w:tc>
          <w:tcPr>
            <w:tcW w:w="1557" w:type="dxa"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объектов теплоснабжения для переключения социальных объектов от ведомственных котельных </w:t>
            </w:r>
            <w:r w:rsid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на альтернативные источники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5A47CA" w:rsidRPr="00F63F9B" w:rsidRDefault="005A47CA" w:rsidP="005A47CA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  <w:hideMark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  <w:hideMark/>
          </w:tcPr>
          <w:p w:rsidR="005A47CA" w:rsidRPr="00F63F9B" w:rsidRDefault="005A47CA" w:rsidP="005A47CA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3" w:type="dxa"/>
            <w:noWrap/>
            <w:hideMark/>
          </w:tcPr>
          <w:p w:rsidR="005A47CA" w:rsidRPr="00F63F9B" w:rsidRDefault="002B2F3C" w:rsidP="005A47C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24 889,2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161 971,8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175 357,1  </w:t>
            </w:r>
          </w:p>
        </w:tc>
        <w:tc>
          <w:tcPr>
            <w:tcW w:w="992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276 840,5  </w:t>
            </w:r>
          </w:p>
        </w:tc>
        <w:tc>
          <w:tcPr>
            <w:tcW w:w="991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404 764,6  </w:t>
            </w:r>
          </w:p>
        </w:tc>
        <w:tc>
          <w:tcPr>
            <w:tcW w:w="1133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A47CA">
              <w:rPr>
                <w:rFonts w:ascii="Times New Roman" w:hAnsi="Times New Roman"/>
                <w:sz w:val="14"/>
                <w:szCs w:val="14"/>
              </w:rPr>
              <w:t xml:space="preserve">187 981,2  </w:t>
            </w:r>
          </w:p>
        </w:tc>
        <w:tc>
          <w:tcPr>
            <w:tcW w:w="979" w:type="dxa"/>
            <w:noWrap/>
          </w:tcPr>
          <w:p w:rsidR="005A47CA" w:rsidRPr="005A47CA" w:rsidRDefault="005A47CA" w:rsidP="005A47CA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A47CA">
              <w:rPr>
                <w:rFonts w:ascii="Times New Roman" w:hAnsi="Times New Roman"/>
                <w:bCs/>
                <w:sz w:val="14"/>
                <w:szCs w:val="14"/>
              </w:rPr>
              <w:t xml:space="preserve">1 231 804,4  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hideMark/>
          </w:tcPr>
          <w:p w:rsidR="005A47CA" w:rsidRPr="00F63F9B" w:rsidRDefault="005A47CA" w:rsidP="005A47C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7CA" w:rsidRPr="00F75BD8" w:rsidRDefault="005A47CA" w:rsidP="005A47CA">
            <w:pPr>
              <w:ind w:left="69" w:hanging="28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1.7.4. Пункт 1.15 изложить в следующей редакции:</w:t>
      </w:r>
    </w:p>
    <w:p w:rsidR="000A2172" w:rsidRDefault="000A2172"/>
    <w:tbl>
      <w:tblPr>
        <w:tblStyle w:val="a8"/>
        <w:tblW w:w="161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572"/>
        <w:gridCol w:w="1557"/>
        <w:gridCol w:w="708"/>
        <w:gridCol w:w="567"/>
        <w:gridCol w:w="708"/>
        <w:gridCol w:w="567"/>
        <w:gridCol w:w="994"/>
        <w:gridCol w:w="715"/>
        <w:gridCol w:w="993"/>
        <w:gridCol w:w="996"/>
        <w:gridCol w:w="991"/>
        <w:gridCol w:w="991"/>
        <w:gridCol w:w="992"/>
        <w:gridCol w:w="991"/>
        <w:gridCol w:w="1133"/>
        <w:gridCol w:w="988"/>
        <w:gridCol w:w="854"/>
        <w:gridCol w:w="427"/>
      </w:tblGrid>
      <w:tr w:rsidR="000A2172" w:rsidRPr="00F63F9B" w:rsidTr="002B2F3C">
        <w:trPr>
          <w:trHeight w:val="1173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172" w:rsidRPr="00F63F9B" w:rsidRDefault="000A2172" w:rsidP="000A2172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 </w:t>
            </w:r>
            <w:r w:rsidRPr="00FF0D9D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noWrap/>
            <w:hideMark/>
          </w:tcPr>
          <w:p w:rsidR="000A2172" w:rsidRPr="00F63F9B" w:rsidRDefault="000A2172" w:rsidP="000A2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7" w:type="dxa"/>
            <w:hideMark/>
          </w:tcPr>
          <w:p w:rsidR="000A2172" w:rsidRPr="00F63F9B" w:rsidRDefault="000A2172" w:rsidP="000A2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Предоставление бюджетных инвестиций </w:t>
            </w:r>
            <w:r w:rsid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АО «Теплосеть Санкт-Петербурга» в целях реконструкции тепловых сетей</w:t>
            </w:r>
          </w:p>
        </w:tc>
        <w:tc>
          <w:tcPr>
            <w:tcW w:w="708" w:type="dxa"/>
            <w:noWrap/>
            <w:hideMark/>
          </w:tcPr>
          <w:p w:rsidR="000A2172" w:rsidRPr="00DF25DA" w:rsidRDefault="000A2172" w:rsidP="000A2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F25D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0A2172" w:rsidRPr="00F63F9B" w:rsidRDefault="000A2172" w:rsidP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0A2172" w:rsidRPr="00F63F9B" w:rsidRDefault="000A2172" w:rsidP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0A2172" w:rsidRPr="00F63F9B" w:rsidRDefault="000A2172" w:rsidP="00B917A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</w:t>
            </w:r>
            <w:r w:rsidR="00B917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25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 w:rsidR="00B917A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4" w:type="dxa"/>
            <w:noWrap/>
          </w:tcPr>
          <w:p w:rsidR="000A2172" w:rsidRPr="00F63F9B" w:rsidRDefault="000A2172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5" w:type="dxa"/>
            <w:noWrap/>
          </w:tcPr>
          <w:p w:rsidR="000A2172" w:rsidRPr="00F63F9B" w:rsidRDefault="000A2172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0A2172" w:rsidRPr="00F63F9B" w:rsidRDefault="002B2F3C" w:rsidP="000A2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noWrap/>
          </w:tcPr>
          <w:p w:rsidR="000A2172" w:rsidRPr="00F63F9B" w:rsidRDefault="00B917AA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1" w:type="dxa"/>
            <w:noWrap/>
          </w:tcPr>
          <w:p w:rsidR="000A2172" w:rsidRPr="00F63F9B" w:rsidRDefault="000A2172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1" w:type="dxa"/>
            <w:noWrap/>
          </w:tcPr>
          <w:p w:rsidR="000A2172" w:rsidRPr="00F63F9B" w:rsidRDefault="000A2172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0A2172" w:rsidRPr="00F63F9B" w:rsidRDefault="002B2F3C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574 378,2</w:t>
            </w:r>
          </w:p>
        </w:tc>
        <w:tc>
          <w:tcPr>
            <w:tcW w:w="991" w:type="dxa"/>
            <w:noWrap/>
          </w:tcPr>
          <w:p w:rsidR="000A2172" w:rsidRPr="00F63F9B" w:rsidRDefault="002B2F3C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593 721,9</w:t>
            </w:r>
          </w:p>
        </w:tc>
        <w:tc>
          <w:tcPr>
            <w:tcW w:w="1133" w:type="dxa"/>
            <w:noWrap/>
          </w:tcPr>
          <w:p w:rsidR="000A2172" w:rsidRPr="00F63F9B" w:rsidRDefault="002B2F3C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500 000,0</w:t>
            </w:r>
          </w:p>
        </w:tc>
        <w:tc>
          <w:tcPr>
            <w:tcW w:w="988" w:type="dxa"/>
            <w:noWrap/>
          </w:tcPr>
          <w:p w:rsidR="000A2172" w:rsidRPr="00F63F9B" w:rsidRDefault="002B2F3C" w:rsidP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1 668 100,1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noWrap/>
            <w:hideMark/>
          </w:tcPr>
          <w:p w:rsidR="000A2172" w:rsidRPr="00F63F9B" w:rsidRDefault="000A2172" w:rsidP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2172" w:rsidRPr="00F75BD8" w:rsidRDefault="000A2172" w:rsidP="000A2172">
            <w:pPr>
              <w:ind w:left="-10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t>1.7.5. Дополнить пунктом 1.16 следующего содержания:</w:t>
      </w:r>
    </w:p>
    <w:p w:rsidR="002B2F3C" w:rsidRDefault="002B2F3C" w:rsidP="000A2172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174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87"/>
        <w:gridCol w:w="572"/>
        <w:gridCol w:w="1557"/>
        <w:gridCol w:w="708"/>
        <w:gridCol w:w="567"/>
        <w:gridCol w:w="575"/>
        <w:gridCol w:w="567"/>
        <w:gridCol w:w="992"/>
        <w:gridCol w:w="992"/>
        <w:gridCol w:w="851"/>
        <w:gridCol w:w="996"/>
        <w:gridCol w:w="991"/>
        <w:gridCol w:w="991"/>
        <w:gridCol w:w="992"/>
        <w:gridCol w:w="991"/>
        <w:gridCol w:w="1133"/>
        <w:gridCol w:w="979"/>
        <w:gridCol w:w="863"/>
        <w:gridCol w:w="285"/>
        <w:gridCol w:w="285"/>
      </w:tblGrid>
      <w:tr w:rsidR="000A2172" w:rsidTr="000A2172">
        <w:trPr>
          <w:trHeight w:val="1521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2172" w:rsidRDefault="000A2172">
            <w:pPr>
              <w:ind w:left="-3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ind w:left="-33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1.16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72" w:rsidRDefault="000A2172" w:rsidP="009A02D8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Субсидии ГУП «ТЭК СПб». Инженерная подготовка территории для развития турист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ко-рекреационного кластера «Остров </w:t>
            </w:r>
            <w:r w:rsidR="009A02D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ортов» (объекты теплоснабжения)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2026-2028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3 464 000,0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3 464 000,0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ind w:left="-109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0A2172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445 400,0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2B2F3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1 000 000,0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172" w:rsidRDefault="002B2F3C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1 445 400,0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F3C" w:rsidRPr="002B2F3C" w:rsidRDefault="002B2F3C" w:rsidP="002B2F3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2B2F3C" w:rsidRPr="002B2F3C" w:rsidRDefault="002B2F3C" w:rsidP="002B2F3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2B2F3C" w:rsidRPr="002B2F3C" w:rsidRDefault="002B2F3C" w:rsidP="002B2F3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B2F3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 1.1, 1.2</w:t>
            </w:r>
          </w:p>
          <w:p w:rsidR="000A2172" w:rsidRDefault="000A217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172" w:rsidRDefault="000A2172">
            <w:pPr>
              <w:ind w:left="-101" w:right="-105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A2172" w:rsidRDefault="000A2172">
            <w:pPr>
              <w:ind w:left="-101" w:right="-105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A2172" w:rsidRDefault="000A2172">
            <w:pPr>
              <w:ind w:left="-101" w:right="-105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A2172" w:rsidRDefault="000A2172">
            <w:pPr>
              <w:ind w:left="-101" w:right="-105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A2172" w:rsidRDefault="000A2172">
            <w:pPr>
              <w:ind w:left="-101" w:right="-105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A2172" w:rsidRDefault="000A2172" w:rsidP="000A2172">
            <w:pPr>
              <w:ind w:left="-138" w:right="-105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A2172" w:rsidRDefault="000A217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A2172" w:rsidRDefault="000A2172" w:rsidP="000A2172">
      <w:pPr>
        <w:ind w:firstLine="567"/>
      </w:pPr>
      <w:r>
        <w:t>1.7.6. С</w:t>
      </w:r>
      <w:r w:rsidRPr="00160BC4">
        <w:t>трок</w:t>
      </w:r>
      <w:r>
        <w:t>и</w:t>
      </w:r>
      <w:r w:rsidRPr="00160BC4">
        <w:t xml:space="preserve"> «</w:t>
      </w:r>
      <w:r w:rsidRPr="00160BC4">
        <w:rPr>
          <w:bCs/>
          <w:color w:val="000000"/>
        </w:rPr>
        <w:t>ИТОГО прочие расходы развития</w:t>
      </w:r>
      <w:r w:rsidRPr="00160BC4">
        <w:t>» и «</w:t>
      </w:r>
      <w:r w:rsidRPr="00160BC4">
        <w:rPr>
          <w:bCs/>
          <w:iCs/>
          <w:color w:val="000000"/>
        </w:rPr>
        <w:t xml:space="preserve">ВСЕГО проектная часть подпрограммы </w:t>
      </w:r>
      <w:r>
        <w:rPr>
          <w:bCs/>
          <w:iCs/>
          <w:color w:val="000000"/>
        </w:rPr>
        <w:t>1</w:t>
      </w:r>
      <w:r w:rsidRPr="00160BC4">
        <w:t xml:space="preserve">» </w:t>
      </w:r>
      <w:r w:rsidRPr="00160BC4">
        <w:rPr>
          <w:rStyle w:val="ab"/>
          <w:color w:val="auto"/>
          <w:u w:val="none"/>
        </w:rPr>
        <w:t>и</w:t>
      </w:r>
      <w:r w:rsidRPr="00160BC4">
        <w:t>зложить в следующей</w:t>
      </w:r>
      <w:r w:rsidRPr="00FB09D5">
        <w:t xml:space="preserve"> редакции:</w:t>
      </w:r>
    </w:p>
    <w:p w:rsidR="000A2172" w:rsidRDefault="000A2172" w:rsidP="000A2172">
      <w:pPr>
        <w:ind w:firstLine="567"/>
      </w:pPr>
    </w:p>
    <w:tbl>
      <w:tblPr>
        <w:tblStyle w:val="a8"/>
        <w:tblW w:w="161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7381"/>
        <w:gridCol w:w="996"/>
        <w:gridCol w:w="991"/>
        <w:gridCol w:w="991"/>
        <w:gridCol w:w="992"/>
        <w:gridCol w:w="991"/>
        <w:gridCol w:w="1133"/>
        <w:gridCol w:w="988"/>
        <w:gridCol w:w="854"/>
        <w:gridCol w:w="236"/>
        <w:gridCol w:w="191"/>
      </w:tblGrid>
      <w:tr w:rsidR="002B2F3C" w:rsidRPr="00F63F9B" w:rsidTr="00AC6380">
        <w:trPr>
          <w:gridAfter w:val="1"/>
          <w:wAfter w:w="191" w:type="dxa"/>
          <w:trHeight w:val="258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B2F3C" w:rsidRPr="00F75BD8" w:rsidRDefault="002B2F3C" w:rsidP="002B2F3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«</w:t>
            </w:r>
          </w:p>
        </w:tc>
        <w:tc>
          <w:tcPr>
            <w:tcW w:w="7381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13 738 741,8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14 559 749,2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12 795 301,4  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15 850 104,8  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16 021 334,2  </w:t>
            </w:r>
          </w:p>
        </w:tc>
        <w:tc>
          <w:tcPr>
            <w:tcW w:w="1133" w:type="dxa"/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18 087 495,3 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91 052 726,7 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2F3C" w:rsidRPr="00F63F9B" w:rsidRDefault="002B2F3C" w:rsidP="002B2F3C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</w:p>
        </w:tc>
      </w:tr>
      <w:tr w:rsidR="002B2F3C" w:rsidRPr="00F63F9B" w:rsidTr="00AC6380">
        <w:trPr>
          <w:trHeight w:val="20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F3C" w:rsidRPr="00F63F9B" w:rsidRDefault="002B2F3C" w:rsidP="002B2F3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381" w:type="dxa"/>
            <w:tcBorders>
              <w:left w:val="single" w:sz="4" w:space="0" w:color="auto"/>
            </w:tcBorders>
            <w:noWrap/>
          </w:tcPr>
          <w:p w:rsidR="002B2F3C" w:rsidRPr="00F63F9B" w:rsidRDefault="002B2F3C" w:rsidP="002B2F3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часть подпрограммы 1</w:t>
            </w:r>
          </w:p>
        </w:tc>
        <w:tc>
          <w:tcPr>
            <w:tcW w:w="996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13 738 741,8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14 559 749,2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12 795 301,4  </w:t>
            </w:r>
          </w:p>
        </w:tc>
        <w:tc>
          <w:tcPr>
            <w:tcW w:w="992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15 850 104,8  </w:t>
            </w:r>
          </w:p>
        </w:tc>
        <w:tc>
          <w:tcPr>
            <w:tcW w:w="991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16 021 334,2  </w:t>
            </w:r>
          </w:p>
        </w:tc>
        <w:tc>
          <w:tcPr>
            <w:tcW w:w="1133" w:type="dxa"/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18 087 495,3 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noWrap/>
            <w:vAlign w:val="center"/>
          </w:tcPr>
          <w:p w:rsidR="002B2F3C" w:rsidRPr="002B2F3C" w:rsidRDefault="002B2F3C" w:rsidP="002B2F3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B2F3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91 052 726,7  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2B2F3C" w:rsidRPr="00F63F9B" w:rsidRDefault="002B2F3C" w:rsidP="002B2F3C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2B2F3C" w:rsidRPr="00F63F9B" w:rsidRDefault="002B2F3C" w:rsidP="002B2F3C">
            <w:pPr>
              <w:ind w:left="-117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 xml:space="preserve"> </w:t>
            </w: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0A2172" w:rsidRDefault="000A2172" w:rsidP="000A21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1.8. Подраздел 8.4.1 раздела 8 </w:t>
      </w:r>
      <w:r>
        <w:rPr>
          <w:rFonts w:eastAsia="Calibri"/>
          <w:lang w:eastAsia="en-US"/>
        </w:rPr>
        <w:t xml:space="preserve">приложения к постановлению после абзаца четыре дополнить абзацем следующего содержания: </w:t>
      </w:r>
    </w:p>
    <w:p w:rsidR="000A2172" w:rsidRDefault="000A2172" w:rsidP="000A217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«Реализация мероприятия, указанного в пункте 1.16 </w:t>
      </w:r>
      <w:hyperlink r:id="rId25" w:history="1">
        <w:r w:rsidRPr="000A2172">
          <w:rPr>
            <w:rStyle w:val="ab"/>
            <w:color w:val="000000" w:themeColor="text1"/>
            <w:u w:val="none"/>
          </w:rPr>
          <w:t xml:space="preserve">раздела 1 таблицы </w:t>
        </w:r>
      </w:hyperlink>
      <w:r>
        <w:rPr>
          <w:color w:val="000000" w:themeColor="text1"/>
        </w:rPr>
        <w:t xml:space="preserve">8 подпрограммы 1, осуществляется КЭиИО путем предоставления </w:t>
      </w:r>
      <w:r>
        <w:rPr>
          <w:color w:val="000000" w:themeColor="text1"/>
        </w:rPr>
        <w:br/>
        <w:t xml:space="preserve">ГУП «ТЭК СПб» субсидии на осуществление капитальных вложений в объекты капитального строительства, находящиеся в государственной </w:t>
      </w:r>
      <w:r>
        <w:rPr>
          <w:color w:val="000000" w:themeColor="text1"/>
        </w:rPr>
        <w:lastRenderedPageBreak/>
        <w:t>собственности Санкт-Петербурга и в хозяйственном ведении ГУП «ТЭК СПб», в соответствии с пунктом 3-1 настоящего постановления в порядке, установленном Положением».</w:t>
      </w:r>
    </w:p>
    <w:p w:rsidR="004B4351" w:rsidRPr="00E178D0" w:rsidRDefault="00F86D7D" w:rsidP="0074693E">
      <w:pPr>
        <w:autoSpaceDE w:val="0"/>
        <w:autoSpaceDN w:val="0"/>
        <w:adjustRightInd w:val="0"/>
        <w:ind w:firstLine="567"/>
        <w:jc w:val="both"/>
      </w:pPr>
      <w:r>
        <w:t>1.9</w:t>
      </w:r>
      <w:r w:rsidR="002C67F5">
        <w:t xml:space="preserve">. </w:t>
      </w:r>
      <w:r w:rsidR="004B4351" w:rsidRPr="009902A3">
        <w:t xml:space="preserve">В подразделе </w:t>
      </w:r>
      <w:r w:rsidR="001B76EE" w:rsidRPr="009902A3">
        <w:t>9</w:t>
      </w:r>
      <w:r w:rsidR="004B4351" w:rsidRPr="009902A3">
        <w:t xml:space="preserve">.1 </w:t>
      </w:r>
      <w:hyperlink r:id="rId26" w:history="1">
        <w:r w:rsidR="004B4351" w:rsidRPr="009902A3">
          <w:t>раздела</w:t>
        </w:r>
      </w:hyperlink>
      <w:r w:rsidR="004B4351" w:rsidRPr="009902A3">
        <w:t xml:space="preserve"> </w:t>
      </w:r>
      <w:r w:rsidR="001B76EE" w:rsidRPr="00E178D0">
        <w:t>9</w:t>
      </w:r>
      <w:r w:rsidR="00E178D0" w:rsidRPr="00E178D0">
        <w:t xml:space="preserve"> приложения к постановлению</w:t>
      </w:r>
      <w:r w:rsidR="004B4351" w:rsidRPr="00E178D0">
        <w:t>:</w:t>
      </w:r>
    </w:p>
    <w:p w:rsidR="004B4351" w:rsidRPr="00FB09D5" w:rsidRDefault="00B03CAE" w:rsidP="001B76EE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4B4351" w:rsidRPr="00FB09D5">
        <w:t>.1. В абзаце первом графы 3 пункта 6 число «</w:t>
      </w:r>
      <w:r w:rsidR="0074693E">
        <w:rPr>
          <w:color w:val="000000" w:themeColor="text1"/>
        </w:rPr>
        <w:t>153 883 456,7</w:t>
      </w:r>
      <w:r w:rsidR="004B4351" w:rsidRPr="00FB09D5">
        <w:t>» заменить числом «</w:t>
      </w:r>
      <w:r w:rsidR="002B2F3C">
        <w:t>152 390 617,3</w:t>
      </w:r>
      <w:r w:rsidR="004B4351" w:rsidRPr="00FB09D5">
        <w:t>».</w:t>
      </w:r>
    </w:p>
    <w:p w:rsidR="004B4351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4B4351" w:rsidRPr="00FB09D5">
        <w:t xml:space="preserve">.2. В абзаце </w:t>
      </w:r>
      <w:r w:rsidR="0074693E">
        <w:t>втором</w:t>
      </w:r>
      <w:r w:rsidR="004B4351" w:rsidRPr="00FB09D5">
        <w:t xml:space="preserve"> графы 3 пункта 6 число «</w:t>
      </w:r>
      <w:r w:rsidR="0074693E">
        <w:rPr>
          <w:color w:val="000000" w:themeColor="text1"/>
        </w:rPr>
        <w:t>14 182 792,6</w:t>
      </w:r>
      <w:r w:rsidR="004B4351" w:rsidRPr="00FB09D5">
        <w:t>» заменить числом «</w:t>
      </w:r>
      <w:r w:rsidR="002B2F3C">
        <w:t>12 532 435,2</w:t>
      </w:r>
      <w:r w:rsidR="004B4351" w:rsidRPr="00FB09D5">
        <w:t>».</w:t>
      </w:r>
    </w:p>
    <w:p w:rsidR="00D92564" w:rsidRPr="001B76EE" w:rsidRDefault="00B03CAE" w:rsidP="0074693E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D92564" w:rsidRPr="00FB09D5">
        <w:t>.</w:t>
      </w:r>
      <w:r w:rsidR="00D92564">
        <w:t>3</w:t>
      </w:r>
      <w:r w:rsidR="00D92564" w:rsidRPr="00FB09D5">
        <w:t xml:space="preserve">. В абзаце </w:t>
      </w:r>
      <w:r w:rsidR="0074693E">
        <w:t>третьем</w:t>
      </w:r>
      <w:r w:rsidR="00D92564" w:rsidRPr="00FB09D5">
        <w:t xml:space="preserve"> графы 3 пункта 6 число «</w:t>
      </w:r>
      <w:r w:rsidR="009902A3" w:rsidRPr="00F63F9B">
        <w:rPr>
          <w:color w:val="000000" w:themeColor="text1"/>
        </w:rPr>
        <w:t>20</w:t>
      </w:r>
      <w:r w:rsidR="0074693E">
        <w:rPr>
          <w:color w:val="000000" w:themeColor="text1"/>
        </w:rPr>
        <w:t> 535 012,6</w:t>
      </w:r>
      <w:r w:rsidR="00D92564" w:rsidRPr="001B76EE">
        <w:t xml:space="preserve"> заменить числом «</w:t>
      </w:r>
      <w:r w:rsidR="002B2F3C">
        <w:t>20 762 619,1</w:t>
      </w:r>
      <w:r w:rsidR="00D92564" w:rsidRPr="001B76EE">
        <w:t>».</w:t>
      </w:r>
    </w:p>
    <w:p w:rsidR="004B4351" w:rsidRPr="001B76EE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4B4351" w:rsidRPr="00FB09D5">
        <w:t>.</w:t>
      </w:r>
      <w:r w:rsidR="00D92564">
        <w:t>5</w:t>
      </w:r>
      <w:r w:rsidR="004B4351" w:rsidRPr="00FB09D5">
        <w:t xml:space="preserve">. В абзаце </w:t>
      </w:r>
      <w:r w:rsidR="0074693E">
        <w:t>четвертом</w:t>
      </w:r>
      <w:r w:rsidR="004B4351" w:rsidRPr="00FB09D5">
        <w:t xml:space="preserve"> графы 3 пункта 6 число «</w:t>
      </w:r>
      <w:r w:rsidR="0074693E">
        <w:rPr>
          <w:color w:val="000000" w:themeColor="text1"/>
        </w:rPr>
        <w:t>25 840 493,6</w:t>
      </w:r>
      <w:r w:rsidR="004B4351" w:rsidRPr="001B76EE">
        <w:t>» заменить числом «</w:t>
      </w:r>
      <w:r w:rsidR="002B2F3C">
        <w:t>25 770 405,1</w:t>
      </w:r>
      <w:r w:rsidR="004B4351" w:rsidRPr="001B76EE">
        <w:t>».</w:t>
      </w:r>
    </w:p>
    <w:p w:rsidR="004B4351" w:rsidRPr="001B76EE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4B4351" w:rsidRPr="00FB09D5">
        <w:t>.</w:t>
      </w:r>
      <w:r w:rsidR="00D92564">
        <w:t>6</w:t>
      </w:r>
      <w:r w:rsidR="004B4351" w:rsidRPr="00FB09D5">
        <w:t xml:space="preserve">. В абзаце </w:t>
      </w:r>
      <w:r w:rsidR="0074693E">
        <w:t>восьмом</w:t>
      </w:r>
      <w:r w:rsidR="004B4351" w:rsidRPr="00FB09D5">
        <w:t xml:space="preserve"> графы 3 пункта 6 число «</w:t>
      </w:r>
      <w:r w:rsidR="0074693E">
        <w:rPr>
          <w:color w:val="000000" w:themeColor="text1"/>
        </w:rPr>
        <w:t>70 525 478,7</w:t>
      </w:r>
      <w:r w:rsidR="004B4351" w:rsidRPr="001B76EE">
        <w:t>» заменить числом «</w:t>
      </w:r>
      <w:r w:rsidR="002B2F3C">
        <w:t>69 032 639,3</w:t>
      </w:r>
      <w:r w:rsidR="004B4351" w:rsidRPr="001B76EE">
        <w:t>».</w:t>
      </w:r>
    </w:p>
    <w:p w:rsidR="00D92564" w:rsidRPr="001B76EE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D92564">
        <w:t>.7.</w:t>
      </w:r>
      <w:r w:rsidR="00D92564" w:rsidRPr="00D92564">
        <w:t xml:space="preserve"> </w:t>
      </w:r>
      <w:r w:rsidR="00D92564" w:rsidRPr="00FB09D5">
        <w:t xml:space="preserve">В абзаце </w:t>
      </w:r>
      <w:r w:rsidR="0074693E">
        <w:t>девятом</w:t>
      </w:r>
      <w:r w:rsidR="00D92564" w:rsidRPr="00FB09D5">
        <w:t xml:space="preserve"> графы 3 пункта 6 число «</w:t>
      </w:r>
      <w:r w:rsidR="0074693E">
        <w:rPr>
          <w:color w:val="000000" w:themeColor="text1"/>
        </w:rPr>
        <w:t>6 576 152,9</w:t>
      </w:r>
      <w:r w:rsidR="00D92564" w:rsidRPr="001B76EE">
        <w:t>» заменить числом «</w:t>
      </w:r>
      <w:r w:rsidR="002B2F3C">
        <w:t>4 925 795,5</w:t>
      </w:r>
      <w:r w:rsidR="00D92564" w:rsidRPr="001B76EE">
        <w:t>».</w:t>
      </w:r>
    </w:p>
    <w:p w:rsidR="00D92564" w:rsidRPr="001B76EE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D92564">
        <w:t xml:space="preserve">.8. </w:t>
      </w:r>
      <w:r w:rsidR="00D92564" w:rsidRPr="00FB09D5">
        <w:t xml:space="preserve">В абзаце </w:t>
      </w:r>
      <w:r w:rsidR="0074693E">
        <w:t>десятом</w:t>
      </w:r>
      <w:r w:rsidR="00D92564" w:rsidRPr="00FB09D5">
        <w:t xml:space="preserve"> графы 3 пункта 6 число «</w:t>
      </w:r>
      <w:r w:rsidR="0074693E">
        <w:rPr>
          <w:color w:val="000000" w:themeColor="text1"/>
        </w:rPr>
        <w:t>8 504 922,5</w:t>
      </w:r>
      <w:r w:rsidR="00D92564" w:rsidRPr="001B76EE">
        <w:t>» заменить числом «</w:t>
      </w:r>
      <w:r w:rsidR="002B2F3C">
        <w:t>8 732 529,0</w:t>
      </w:r>
      <w:r w:rsidR="00D92564" w:rsidRPr="001B76EE">
        <w:t>».</w:t>
      </w:r>
    </w:p>
    <w:p w:rsidR="00A23FA6" w:rsidRDefault="00B03CAE" w:rsidP="00C82C00">
      <w:pPr>
        <w:autoSpaceDE w:val="0"/>
        <w:autoSpaceDN w:val="0"/>
        <w:adjustRightInd w:val="0"/>
        <w:ind w:firstLine="567"/>
        <w:jc w:val="both"/>
      </w:pPr>
      <w:r>
        <w:t>1.</w:t>
      </w:r>
      <w:r w:rsidR="0074693E">
        <w:t>9</w:t>
      </w:r>
      <w:r w:rsidR="00A23FA6">
        <w:t xml:space="preserve">.9. В абзаце </w:t>
      </w:r>
      <w:r w:rsidR="0074693E">
        <w:t>одиннадцатом</w:t>
      </w:r>
      <w:r w:rsidR="00A23FA6">
        <w:t xml:space="preserve"> </w:t>
      </w:r>
      <w:r w:rsidR="00A23FA6" w:rsidRPr="00FB09D5">
        <w:t>графы 3 пункта 6 число «</w:t>
      </w:r>
      <w:r w:rsidR="0074693E">
        <w:rPr>
          <w:color w:val="000000" w:themeColor="text1"/>
        </w:rPr>
        <w:t>10 355 936,1</w:t>
      </w:r>
      <w:r w:rsidR="00A23FA6" w:rsidRPr="001B76EE">
        <w:t>» заменить числом «</w:t>
      </w:r>
      <w:r w:rsidR="0074693E">
        <w:t>10 285 847,6</w:t>
      </w:r>
      <w:r w:rsidR="00A23FA6" w:rsidRPr="001B76EE">
        <w:t>».</w:t>
      </w:r>
    </w:p>
    <w:p w:rsidR="0074693E" w:rsidRDefault="00B03CAE" w:rsidP="00DB7442">
      <w:pPr>
        <w:autoSpaceDE w:val="0"/>
        <w:autoSpaceDN w:val="0"/>
        <w:adjustRightInd w:val="0"/>
        <w:ind w:firstLine="567"/>
        <w:jc w:val="both"/>
      </w:pPr>
      <w:r>
        <w:t>1</w:t>
      </w:r>
      <w:r w:rsidR="00247A9B">
        <w:t>.1</w:t>
      </w:r>
      <w:r w:rsidR="0074693E">
        <w:t>0</w:t>
      </w:r>
      <w:r w:rsidR="00247A9B">
        <w:t xml:space="preserve">. </w:t>
      </w:r>
      <w:r w:rsidR="0074693E">
        <w:t xml:space="preserve">В </w:t>
      </w:r>
      <w:hyperlink r:id="rId27" w:history="1">
        <w:r w:rsidR="0074693E" w:rsidRPr="00FF0D9D">
          <w:rPr>
            <w:rStyle w:val="ab"/>
            <w:color w:val="auto"/>
            <w:u w:val="none"/>
          </w:rPr>
          <w:t xml:space="preserve">таблице </w:t>
        </w:r>
        <w:r w:rsidR="0074693E">
          <w:rPr>
            <w:rStyle w:val="ab"/>
            <w:color w:val="auto"/>
            <w:u w:val="none"/>
          </w:rPr>
          <w:t>9</w:t>
        </w:r>
        <w:r w:rsidR="0074693E" w:rsidRPr="00FF0D9D">
          <w:rPr>
            <w:rStyle w:val="ab"/>
            <w:color w:val="auto"/>
            <w:u w:val="none"/>
          </w:rPr>
          <w:t xml:space="preserve"> </w:t>
        </w:r>
      </w:hyperlink>
      <w:r w:rsidR="0074693E" w:rsidRPr="00FF0D9D">
        <w:rPr>
          <w:rFonts w:eastAsia="Calibri"/>
          <w:lang w:eastAsia="en-US"/>
        </w:rPr>
        <w:t xml:space="preserve"> подраздела </w:t>
      </w:r>
      <w:r w:rsidR="0074693E">
        <w:rPr>
          <w:rFonts w:eastAsia="Calibri"/>
          <w:lang w:eastAsia="en-US"/>
        </w:rPr>
        <w:t>9</w:t>
      </w:r>
      <w:r w:rsidR="0074693E" w:rsidRPr="00FF0D9D">
        <w:rPr>
          <w:rFonts w:eastAsia="Calibri"/>
          <w:lang w:eastAsia="en-US"/>
        </w:rPr>
        <w:t xml:space="preserve">.3 </w:t>
      </w:r>
      <w:hyperlink r:id="rId28" w:history="1">
        <w:r w:rsidR="0074693E"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="0074693E" w:rsidRPr="00FF0D9D">
        <w:rPr>
          <w:rFonts w:eastAsia="Calibri"/>
          <w:lang w:eastAsia="en-US"/>
        </w:rPr>
        <w:t xml:space="preserve"> </w:t>
      </w:r>
      <w:r w:rsidR="0074693E">
        <w:rPr>
          <w:rFonts w:eastAsia="Calibri"/>
          <w:lang w:eastAsia="en-US"/>
        </w:rPr>
        <w:t>9</w:t>
      </w:r>
      <w:r w:rsidR="0074693E" w:rsidRPr="00FF0D9D">
        <w:t xml:space="preserve"> при</w:t>
      </w:r>
      <w:r w:rsidR="0074693E">
        <w:t>ложения к постановлению изложить в следующей редакции:</w:t>
      </w:r>
    </w:p>
    <w:p w:rsidR="0074693E" w:rsidRDefault="0074693E" w:rsidP="0074693E">
      <w:pPr>
        <w:autoSpaceDE w:val="0"/>
        <w:autoSpaceDN w:val="0"/>
        <w:adjustRightInd w:val="0"/>
        <w:ind w:firstLine="567"/>
        <w:jc w:val="both"/>
      </w:pPr>
      <w:r w:rsidRPr="00AC6380">
        <w:t>1.10.</w:t>
      </w:r>
      <w:r>
        <w:t>1. Пункт 1 «Раздел 1» и пункт 1.1 изложить в следующей редакции:</w:t>
      </w: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51"/>
        <w:gridCol w:w="987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D71D57" w:rsidRPr="00F63F9B" w:rsidTr="00B35CDC">
        <w:trPr>
          <w:trHeight w:val="1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D57" w:rsidRPr="0074693E" w:rsidRDefault="0074693E" w:rsidP="00D71D57">
            <w:pP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noWrap/>
            <w:hideMark/>
          </w:tcPr>
          <w:p w:rsidR="00D71D57" w:rsidRPr="00F63F9B" w:rsidRDefault="00D71D57" w:rsidP="00D71D57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</w:t>
            </w:r>
            <w:r w:rsidR="00E178D0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. </w:t>
            </w: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РАЗДЕЛ 1 </w:t>
            </w:r>
          </w:p>
        </w:tc>
        <w:tc>
          <w:tcPr>
            <w:tcW w:w="709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8" w:type="dxa"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noWrap/>
            <w:hideMark/>
          </w:tcPr>
          <w:p w:rsidR="00D71D57" w:rsidRPr="00F63F9B" w:rsidRDefault="00D71D57" w:rsidP="00D71D57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87" w:type="dxa"/>
          </w:tcPr>
          <w:p w:rsidR="00D71D57" w:rsidRPr="00AC6380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1 681 594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</w:tcPr>
          <w:p w:rsidR="00D71D57" w:rsidRPr="00AC6380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2 923 038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bCs/>
                <w:iCs/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3 633 698,7</w:t>
            </w:r>
          </w:p>
        </w:tc>
        <w:tc>
          <w:tcPr>
            <w:tcW w:w="992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5 112 371,4</w:t>
            </w:r>
          </w:p>
        </w:tc>
        <w:tc>
          <w:tcPr>
            <w:tcW w:w="993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4 773 219,6</w:t>
            </w:r>
          </w:p>
        </w:tc>
        <w:tc>
          <w:tcPr>
            <w:tcW w:w="1134" w:type="dxa"/>
          </w:tcPr>
          <w:p w:rsidR="00D71D57" w:rsidRPr="00D71D57" w:rsidRDefault="00AC6380" w:rsidP="00B35CDC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</w:rPr>
              <w:t>5 480 832,3</w:t>
            </w:r>
          </w:p>
        </w:tc>
        <w:tc>
          <w:tcPr>
            <w:tcW w:w="993" w:type="dxa"/>
            <w:noWrap/>
          </w:tcPr>
          <w:p w:rsidR="00D71D57" w:rsidRPr="00F63F9B" w:rsidRDefault="00AC6380" w:rsidP="00B35CDC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23 604 754,9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D71D57" w:rsidRPr="00F63F9B" w:rsidRDefault="00D71D57" w:rsidP="00D71D5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D57" w:rsidRPr="00F63F9B" w:rsidRDefault="00D71D57" w:rsidP="00D71D5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35CDC" w:rsidRPr="00F63F9B" w:rsidTr="00B35CDC">
        <w:trPr>
          <w:trHeight w:val="11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DC" w:rsidRPr="00F63F9B" w:rsidRDefault="00B35CDC" w:rsidP="00B35CD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1475" w:type="dxa"/>
            <w:hideMark/>
          </w:tcPr>
          <w:p w:rsidR="00B35CDC" w:rsidRPr="00F63F9B" w:rsidRDefault="00B35CDC" w:rsidP="00B35CD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Проектирование строительства и(или) реконструкции объектов водоснабжения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и водоотведения</w:t>
            </w:r>
          </w:p>
        </w:tc>
        <w:tc>
          <w:tcPr>
            <w:tcW w:w="709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3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8" w:type="dxa"/>
            <w:noWrap/>
            <w:hideMark/>
          </w:tcPr>
          <w:p w:rsidR="00B35CDC" w:rsidRPr="00AC6380" w:rsidRDefault="00B35CDC" w:rsidP="00D279F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17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5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B35CDC" w:rsidRDefault="00B35CDC" w:rsidP="00B35CDC">
            <w:pPr>
              <w:ind w:left="-109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87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29 282,1</w:t>
            </w:r>
            <w:r w:rsidRPr="00D71D57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318 480,9</w:t>
            </w:r>
          </w:p>
        </w:tc>
        <w:tc>
          <w:tcPr>
            <w:tcW w:w="992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183 076,0</w:t>
            </w:r>
          </w:p>
        </w:tc>
        <w:tc>
          <w:tcPr>
            <w:tcW w:w="992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300 035,0</w:t>
            </w:r>
            <w:r w:rsidRPr="00D71D57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327 758,9</w:t>
            </w:r>
          </w:p>
        </w:tc>
        <w:tc>
          <w:tcPr>
            <w:tcW w:w="1134" w:type="dxa"/>
            <w:noWrap/>
          </w:tcPr>
          <w:p w:rsidR="00B35CDC" w:rsidRPr="00D71D57" w:rsidRDefault="00B35CDC" w:rsidP="00B35CDC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108 999,4</w:t>
            </w:r>
          </w:p>
        </w:tc>
        <w:tc>
          <w:tcPr>
            <w:tcW w:w="993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1 267 632,3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</w:t>
            </w:r>
          </w:p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2.1, 2.2, 2.3, 2.4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Pr="00F63F9B" w:rsidRDefault="00B35CDC" w:rsidP="00B35CDC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74693E" w:rsidRDefault="0074693E" w:rsidP="0074693E">
      <w:pPr>
        <w:autoSpaceDE w:val="0"/>
        <w:autoSpaceDN w:val="0"/>
        <w:adjustRightInd w:val="0"/>
        <w:ind w:firstLine="567"/>
        <w:jc w:val="both"/>
      </w:pPr>
      <w:r>
        <w:t xml:space="preserve">1.10.2. Пункт </w:t>
      </w:r>
      <w:r w:rsidR="009F008C">
        <w:t>1.2.3</w:t>
      </w:r>
      <w:r>
        <w:t xml:space="preserve"> </w:t>
      </w:r>
      <w:r w:rsidR="009F008C">
        <w:t>исключить</w:t>
      </w:r>
      <w:r>
        <w:t>:</w:t>
      </w:r>
    </w:p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1.10.3. Пункты 1.3 и 1.3.1 – 1.3.6 изложить в следующей редакции:</w:t>
      </w:r>
    </w:p>
    <w:p w:rsidR="0074693E" w:rsidRDefault="0074693E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5C630D" w:rsidRPr="00F63F9B" w:rsidTr="00604B6C">
        <w:trPr>
          <w:trHeight w:val="2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75" w:type="dxa"/>
            <w:vMerge w:val="restart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Строительство систем (объектов) водоснабжения </w:t>
            </w:r>
            <w:r w:rsidR="00604B6C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и канализования малых населенных пунктов</w:t>
            </w:r>
          </w:p>
        </w:tc>
        <w:tc>
          <w:tcPr>
            <w:tcW w:w="709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20</w:t>
            </w:r>
            <w:r w:rsidR="00D279F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17</w:t>
            </w:r>
            <w:r w:rsidR="00D279FC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-2026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845" w:type="dxa"/>
            <w:vMerge w:val="restart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42 801,3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26 212,0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74 603,6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271 259,1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13 403,1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-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428 279,1  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  <w:lang w:val="en-US"/>
              </w:rPr>
              <w:t>2017-2028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845" w:type="dxa"/>
            <w:vMerge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817 659,6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1 609 072,6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2 427 368,6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4 127 666,1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3 932 691,0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4 171 832,9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sz w:val="14"/>
                <w:szCs w:val="14"/>
              </w:rPr>
              <w:t xml:space="preserve">17 086 290,8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ind w:left="-10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en-US"/>
              </w:rPr>
              <w:t>2017-2028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 </w:t>
            </w:r>
          </w:p>
        </w:tc>
        <w:tc>
          <w:tcPr>
            <w:tcW w:w="845" w:type="dxa"/>
            <w:vMerge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860 460,9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1 635 284,6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2 501 972,2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4 398 925,2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3 946 094,1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4 171 832,9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5C63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17 514 569,9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8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.1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</w:t>
            </w:r>
            <w:r w:rsidR="00604B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канализования пос. Торики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19,1 км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2017-202</w:t>
            </w:r>
            <w:r w:rsidR="00604B6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5C630D" w:rsidRPr="00F63F9B" w:rsidRDefault="00604B6C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503 299,2</w:t>
            </w:r>
          </w:p>
        </w:tc>
        <w:tc>
          <w:tcPr>
            <w:tcW w:w="992" w:type="dxa"/>
            <w:noWrap/>
          </w:tcPr>
          <w:p w:rsidR="005C630D" w:rsidRPr="00F63F9B" w:rsidRDefault="00604B6C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134 522,2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12 000,0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122 522,2 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E6314A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E6314A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E6314A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E6314A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134 522,2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.2</w:t>
            </w:r>
          </w:p>
        </w:tc>
        <w:tc>
          <w:tcPr>
            <w:tcW w:w="1475" w:type="dxa"/>
            <w:vMerge w:val="restart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</w:t>
            </w:r>
            <w:r w:rsidR="00604B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канализования пос. Понтонный</w:t>
            </w:r>
          </w:p>
        </w:tc>
        <w:tc>
          <w:tcPr>
            <w:tcW w:w="709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27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</w:t>
            </w:r>
            <w:r w:rsidR="00604B6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19 562,0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19 562,0</w:t>
            </w:r>
          </w:p>
        </w:tc>
        <w:tc>
          <w:tcPr>
            <w:tcW w:w="845" w:type="dxa"/>
            <w:vMerge w:val="restart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19 561,9 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3428C1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3428C1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3428C1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3428C1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19 562,0  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2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 w:rsidR="00604B6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1 803 423,6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1 803 423,6</w:t>
            </w:r>
          </w:p>
        </w:tc>
        <w:tc>
          <w:tcPr>
            <w:tcW w:w="845" w:type="dxa"/>
            <w:vMerge/>
            <w:noWrap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681BB3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681BB3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199 744,5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200 000,0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20 000,0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512 507,6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932 252,1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3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2021-2028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1 822 985,6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1 822 985,6</w:t>
            </w:r>
          </w:p>
        </w:tc>
        <w:tc>
          <w:tcPr>
            <w:tcW w:w="845" w:type="dxa"/>
            <w:vMerge/>
            <w:noWrap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19 561,9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199 744,5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200 000,0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20 000,0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512 507,6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951 814,1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.3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систем водоснабжения </w:t>
            </w:r>
            <w:r w:rsidR="00604B6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канализования пос. Лисий Нос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84,5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2017-2022</w:t>
            </w:r>
          </w:p>
        </w:tc>
        <w:tc>
          <w:tcPr>
            <w:tcW w:w="992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="00604B6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48</w:t>
            </w:r>
            <w:r w:rsidR="00604B6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4 625,6</w:t>
            </w:r>
          </w:p>
        </w:tc>
        <w:tc>
          <w:tcPr>
            <w:tcW w:w="992" w:type="dxa"/>
            <w:noWrap/>
          </w:tcPr>
          <w:p w:rsidR="005C630D" w:rsidRPr="00F63F9B" w:rsidRDefault="00604B6C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130 807,4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130 807,4 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751F94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130 807,4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84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.4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систем водоснабжения и канализования пос. Саперный (2-й этап)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11,4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2019-2022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710 496,0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156 901,8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156 901,8 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161A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161A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noWrap/>
          </w:tcPr>
          <w:p w:rsidR="005C630D" w:rsidRDefault="005C630D" w:rsidP="005C630D">
            <w:pPr>
              <w:jc w:val="right"/>
            </w:pPr>
            <w:r w:rsidRPr="00161A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161A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161A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156 901,8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8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.5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систем водоснабжения и канализования пос. Горелово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 (2 этап)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67,0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 w:rsidR="009067B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-202</w:t>
            </w:r>
            <w:r w:rsidR="009067B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6 527 336,9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6 527 336,9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121 069,9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678 250,8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1 000 166,9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851 901,6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3 875 691,0  </w:t>
            </w:r>
          </w:p>
        </w:tc>
        <w:tc>
          <w:tcPr>
            <w:tcW w:w="1134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5C630D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6 527 080,2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C630D" w:rsidRPr="00F63F9B" w:rsidTr="00604B6C">
        <w:trPr>
          <w:trHeight w:val="8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30D" w:rsidRPr="00F63F9B" w:rsidRDefault="005C630D" w:rsidP="005C63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.6</w:t>
            </w:r>
          </w:p>
        </w:tc>
        <w:tc>
          <w:tcPr>
            <w:tcW w:w="1475" w:type="dxa"/>
            <w:hideMark/>
          </w:tcPr>
          <w:p w:rsidR="005C630D" w:rsidRPr="00F63F9B" w:rsidRDefault="005C630D" w:rsidP="005C63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систем водоснабжения и канализования пос. Петро-Славянка</w:t>
            </w:r>
          </w:p>
        </w:tc>
        <w:tc>
          <w:tcPr>
            <w:tcW w:w="709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45 км</w:t>
            </w:r>
          </w:p>
        </w:tc>
        <w:tc>
          <w:tcPr>
            <w:tcW w:w="709" w:type="dxa"/>
            <w:noWrap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5C630D" w:rsidRPr="00F63F9B" w:rsidRDefault="005C630D" w:rsidP="00D279F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2021-2025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3 512 349,3</w:t>
            </w:r>
          </w:p>
        </w:tc>
        <w:tc>
          <w:tcPr>
            <w:tcW w:w="992" w:type="dxa"/>
            <w:noWrap/>
          </w:tcPr>
          <w:p w:rsidR="005C630D" w:rsidRPr="00F63F9B" w:rsidRDefault="009067B9" w:rsidP="005C630D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3 512 349,3</w:t>
            </w:r>
          </w:p>
        </w:tc>
        <w:tc>
          <w:tcPr>
            <w:tcW w:w="845" w:type="dxa"/>
            <w:noWrap/>
            <w:hideMark/>
          </w:tcPr>
          <w:p w:rsidR="005C630D" w:rsidRPr="00F63F9B" w:rsidRDefault="005C630D" w:rsidP="005C630D">
            <w:pPr>
              <w:ind w:left="-10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396 880,5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808 299,6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807 055,9  </w:t>
            </w:r>
          </w:p>
        </w:tc>
        <w:tc>
          <w:tcPr>
            <w:tcW w:w="992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1 500 113,3  </w:t>
            </w:r>
          </w:p>
        </w:tc>
        <w:tc>
          <w:tcPr>
            <w:tcW w:w="993" w:type="dxa"/>
            <w:noWrap/>
          </w:tcPr>
          <w:p w:rsidR="005C630D" w:rsidRDefault="005C630D" w:rsidP="005C630D">
            <w:pPr>
              <w:jc w:val="right"/>
            </w:pPr>
            <w:r w:rsidRPr="00E20C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noWrap/>
          </w:tcPr>
          <w:p w:rsidR="005C630D" w:rsidRDefault="005C630D" w:rsidP="005C630D">
            <w:pPr>
              <w:jc w:val="right"/>
            </w:pPr>
            <w:r w:rsidRPr="00E20CDF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5C630D" w:rsidRPr="005C630D" w:rsidRDefault="005C630D" w:rsidP="005C63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5C630D">
              <w:rPr>
                <w:rFonts w:ascii="Times New Roman" w:hAnsi="Times New Roman"/>
                <w:sz w:val="14"/>
                <w:szCs w:val="14"/>
              </w:rPr>
              <w:t xml:space="preserve">3 512 349,3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5C630D" w:rsidRPr="00F63F9B" w:rsidRDefault="005C630D" w:rsidP="005C63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4, 5  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30D" w:rsidRDefault="005C630D" w:rsidP="005C630D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C630D" w:rsidRDefault="005C630D" w:rsidP="005C630D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5C630D" w:rsidRPr="00F63F9B" w:rsidRDefault="005C630D" w:rsidP="005C630D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1.10.4. Пункты 1.5 – 1.6 изложить в следующей редакции:</w:t>
      </w:r>
    </w:p>
    <w:p w:rsidR="009F008C" w:rsidRDefault="009F008C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572"/>
        <w:gridCol w:w="709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9067B9" w:rsidRPr="00F63F9B" w:rsidTr="009067B9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75" w:type="dxa"/>
            <w:hideMark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Строительство объектов водоснабжения</w:t>
            </w:r>
          </w:p>
        </w:tc>
        <w:tc>
          <w:tcPr>
            <w:tcW w:w="709" w:type="dxa"/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</w:tcPr>
          <w:p w:rsidR="009067B9" w:rsidRPr="00F63F9B" w:rsidRDefault="009067B9" w:rsidP="009067B9">
            <w:pPr>
              <w:ind w:left="-100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770 562,1  </w:t>
            </w:r>
          </w:p>
        </w:tc>
        <w:tc>
          <w:tcPr>
            <w:tcW w:w="992" w:type="dxa"/>
            <w:noWrap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260 000,0  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1 030 562,1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9067B9">
        <w:trPr>
          <w:trHeight w:val="17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.5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.1</w:t>
            </w:r>
          </w:p>
        </w:tc>
        <w:tc>
          <w:tcPr>
            <w:tcW w:w="1475" w:type="dxa"/>
            <w:hideMark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объектов водоснабжения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и водоотведения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в южной части Санкт-Петербурга. 5-й этап. ПВНС «Московская Славянка» с резервуарами чистой воды</w:t>
            </w:r>
          </w:p>
        </w:tc>
        <w:tc>
          <w:tcPr>
            <w:tcW w:w="709" w:type="dxa"/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3,7 км</w:t>
            </w: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2019-202</w:t>
            </w:r>
            <w: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9067B9" w:rsidRPr="00F63F9B" w:rsidRDefault="003D59EC" w:rsidP="009067B9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1 608 804,8</w:t>
            </w:r>
            <w:r w:rsidR="009067B9"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9067B9" w:rsidRPr="00F63F9B" w:rsidRDefault="009067B9" w:rsidP="003D59E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="003D59EC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 030 562,1</w:t>
            </w:r>
          </w:p>
        </w:tc>
        <w:tc>
          <w:tcPr>
            <w:tcW w:w="845" w:type="dxa"/>
            <w:noWrap/>
          </w:tcPr>
          <w:p w:rsidR="009067B9" w:rsidRPr="00F63F9B" w:rsidRDefault="009067B9" w:rsidP="009067B9">
            <w:pPr>
              <w:ind w:left="-10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770 562,1  </w:t>
            </w:r>
          </w:p>
        </w:tc>
        <w:tc>
          <w:tcPr>
            <w:tcW w:w="992" w:type="dxa"/>
            <w:noWrap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9067B9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260 000,0  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1 030 562,1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ЦП 1, 4, 5 </w:t>
            </w:r>
          </w:p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24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75" w:type="dxa"/>
            <w:vMerge w:val="restart"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сетей водоснабжения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и канализования</w:t>
            </w:r>
          </w:p>
        </w:tc>
        <w:tc>
          <w:tcPr>
            <w:tcW w:w="709" w:type="dxa"/>
            <w:vMerge w:val="restart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72" w:type="dxa"/>
            <w:vMerge w:val="restart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2018-2022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 w:val="restart"/>
            <w:noWrap/>
          </w:tcPr>
          <w:p w:rsidR="009067B9" w:rsidRPr="00F63F9B" w:rsidRDefault="009067B9" w:rsidP="009067B9">
            <w:pPr>
              <w:ind w:left="-100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34 100,3  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34 100,4  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3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2022-2030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21 288,8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649 358,0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856 001,3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411 411,2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700 000,0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3 638 059,3  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9067B9" w:rsidRPr="00F63F9B" w:rsidTr="00632144">
        <w:trPr>
          <w:trHeight w:val="2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</w:tcPr>
          <w:p w:rsidR="009067B9" w:rsidRPr="00F63F9B" w:rsidRDefault="009067B9" w:rsidP="009067B9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</w:tcPr>
          <w:p w:rsidR="009067B9" w:rsidRPr="00F63F9B" w:rsidRDefault="009067B9" w:rsidP="009067B9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572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noWrap/>
          </w:tcPr>
          <w:p w:rsidR="009067B9" w:rsidRPr="00F63F9B" w:rsidRDefault="009067B9" w:rsidP="003D59EC">
            <w:pPr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iCs/>
                <w:color w:val="000000" w:themeColor="text1"/>
                <w:sz w:val="14"/>
                <w:szCs w:val="14"/>
              </w:rPr>
              <w:t>2018-2030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9067B9" w:rsidRPr="00F63F9B" w:rsidRDefault="009067B9" w:rsidP="009067B9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vMerge/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21 288,9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683 458,3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856 001,3  </w:t>
            </w:r>
          </w:p>
        </w:tc>
        <w:tc>
          <w:tcPr>
            <w:tcW w:w="992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411 411,2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300 000,0  </w:t>
            </w:r>
          </w:p>
        </w:tc>
        <w:tc>
          <w:tcPr>
            <w:tcW w:w="1134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 xml:space="preserve">700 000,0  </w:t>
            </w:r>
          </w:p>
        </w:tc>
        <w:tc>
          <w:tcPr>
            <w:tcW w:w="993" w:type="dxa"/>
            <w:noWrap/>
            <w:vAlign w:val="center"/>
          </w:tcPr>
          <w:p w:rsidR="009067B9" w:rsidRPr="009067B9" w:rsidRDefault="009067B9" w:rsidP="009067B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067B9">
              <w:rPr>
                <w:rFonts w:ascii="Times New Roman" w:hAnsi="Times New Roman"/>
                <w:sz w:val="14"/>
                <w:szCs w:val="14"/>
              </w:rPr>
              <w:t>3 672 159,7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noWrap/>
          </w:tcPr>
          <w:p w:rsidR="009067B9" w:rsidRPr="00F63F9B" w:rsidRDefault="009067B9" w:rsidP="009067B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7B9" w:rsidRPr="00F63F9B" w:rsidRDefault="009067B9" w:rsidP="009067B9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1.10.5. Пункты 1.6.3 – 1.6.5 изложить в следующей редакции:</w:t>
      </w:r>
    </w:p>
    <w:p w:rsidR="009F008C" w:rsidRDefault="009F008C" w:rsidP="009F008C">
      <w:pPr>
        <w:ind w:firstLine="567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71780D" w:rsidRPr="00F63F9B" w:rsidTr="0071780D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.3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канализационных сетей для водоотведения жилых зданий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от Ольгинской КЭЧ по адресу: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Санкт-Петербург, Приморский район, Коломяги, 3-я линия 2-й половины, д. 61, литера А, литера Б, литера И, литера К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1,5 км</w:t>
            </w:r>
          </w:p>
        </w:tc>
        <w:tc>
          <w:tcPr>
            <w:tcW w:w="703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71780D" w:rsidRPr="00F63F9B" w:rsidRDefault="0071780D" w:rsidP="003D59E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2022-2023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9 251,7</w:t>
            </w:r>
          </w:p>
        </w:tc>
        <w:tc>
          <w:tcPr>
            <w:tcW w:w="855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9 251,7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B02D0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403,6  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8 848,1  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9 251,7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5</w:t>
            </w:r>
          </w:p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2.3, 2.4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1780D" w:rsidRPr="00F63F9B" w:rsidTr="0071780D">
        <w:trPr>
          <w:trHeight w:val="17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.6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.4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КНС и канализационной сети для водоотведения жилых домов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по адресу: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Санкт-Петербург,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г. Сестрорецк, Владимирский пр., д. 9, ул. Писемского, д. 2, корп. 2, 3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2,167 км </w:t>
            </w:r>
          </w:p>
        </w:tc>
        <w:tc>
          <w:tcPr>
            <w:tcW w:w="703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shd w:val="clear" w:color="auto" w:fill="auto"/>
            <w:noWrap/>
          </w:tcPr>
          <w:p w:rsidR="0071780D" w:rsidRPr="00F63F9B" w:rsidRDefault="0071780D" w:rsidP="007A6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2022-2023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48 185,1</w:t>
            </w:r>
          </w:p>
        </w:tc>
        <w:tc>
          <w:tcPr>
            <w:tcW w:w="855" w:type="dxa"/>
            <w:noWrap/>
          </w:tcPr>
          <w:p w:rsidR="0071780D" w:rsidRPr="0071780D" w:rsidRDefault="0071780D" w:rsidP="00717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48 185,1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B02D0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20 885,2  </w:t>
            </w:r>
          </w:p>
        </w:tc>
        <w:tc>
          <w:tcPr>
            <w:tcW w:w="992" w:type="dxa"/>
            <w:noWrap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27 299,9  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71780D" w:rsidRPr="00F63F9B" w:rsidRDefault="0071780D" w:rsidP="0071780D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>48 185,1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5</w:t>
            </w:r>
          </w:p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2.3, 2.4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35CDC" w:rsidRPr="00F63F9B" w:rsidTr="00B35CDC">
        <w:trPr>
          <w:trHeight w:val="9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DC" w:rsidRPr="00F63F9B" w:rsidRDefault="00B35CDC" w:rsidP="00B35CD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.5</w:t>
            </w:r>
          </w:p>
        </w:tc>
        <w:tc>
          <w:tcPr>
            <w:tcW w:w="1475" w:type="dxa"/>
            <w:hideMark/>
          </w:tcPr>
          <w:p w:rsidR="00B35CDC" w:rsidRPr="00F63F9B" w:rsidRDefault="00B35CDC" w:rsidP="00B35CDC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Строительство водоотведения </w:t>
            </w:r>
            <w:r w:rsidR="007178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от многоквартирных домов по адресу: </w:t>
            </w:r>
            <w:r w:rsidR="007178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п. Петро-Славянка, дор. </w:t>
            </w:r>
            <w:r w:rsidR="0071780D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на Петро-Славянку, д. 2 и д. 2, корп. 3</w:t>
            </w:r>
          </w:p>
        </w:tc>
        <w:tc>
          <w:tcPr>
            <w:tcW w:w="709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2,12 км </w:t>
            </w:r>
          </w:p>
        </w:tc>
        <w:tc>
          <w:tcPr>
            <w:tcW w:w="703" w:type="dxa"/>
            <w:noWrap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B35CDC" w:rsidRPr="00F63F9B" w:rsidRDefault="00B35CDC" w:rsidP="007A6172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noWrap/>
          </w:tcPr>
          <w:p w:rsidR="00B35CDC" w:rsidRPr="00F63F9B" w:rsidRDefault="0071780D" w:rsidP="00B35CD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14 331,8</w:t>
            </w:r>
          </w:p>
        </w:tc>
        <w:tc>
          <w:tcPr>
            <w:tcW w:w="855" w:type="dxa"/>
            <w:noWrap/>
          </w:tcPr>
          <w:p w:rsidR="00B35CDC" w:rsidRPr="00F63F9B" w:rsidRDefault="0071780D" w:rsidP="00B35CD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14 331,8</w:t>
            </w:r>
          </w:p>
        </w:tc>
        <w:tc>
          <w:tcPr>
            <w:tcW w:w="845" w:type="dxa"/>
            <w:noWrap/>
          </w:tcPr>
          <w:p w:rsidR="00B35CDC" w:rsidRDefault="00B35CDC" w:rsidP="00B35CDC">
            <w:pPr>
              <w:ind w:left="-100"/>
            </w:pPr>
            <w:r w:rsidRPr="00B02D0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B35CDC" w:rsidRPr="00F63F9B" w:rsidRDefault="0071780D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9 220,6</w:t>
            </w:r>
          </w:p>
        </w:tc>
        <w:tc>
          <w:tcPr>
            <w:tcW w:w="992" w:type="dxa"/>
            <w:noWrap/>
          </w:tcPr>
          <w:p w:rsidR="00B35CDC" w:rsidRPr="00F63F9B" w:rsidRDefault="0071780D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B35CDC" w:rsidRPr="00F63F9B" w:rsidRDefault="00B35CDC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B35CDC" w:rsidRPr="00F63F9B" w:rsidRDefault="0071780D" w:rsidP="00B35CD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9 220,6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5</w:t>
            </w:r>
          </w:p>
          <w:p w:rsidR="00B35CDC" w:rsidRPr="00F63F9B" w:rsidRDefault="00B35CDC" w:rsidP="00B3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2.3, 2.4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Default="00B35CDC" w:rsidP="00B35CDC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35CDC" w:rsidRPr="00F63F9B" w:rsidRDefault="00B35CDC" w:rsidP="00B35CDC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9F008C" w:rsidRDefault="009F008C" w:rsidP="009F008C">
      <w:pPr>
        <w:autoSpaceDE w:val="0"/>
        <w:autoSpaceDN w:val="0"/>
        <w:adjustRightInd w:val="0"/>
        <w:ind w:firstLine="567"/>
        <w:jc w:val="both"/>
      </w:pPr>
      <w:r>
        <w:t>1.10.6. Пункт 1.7 исключить:</w:t>
      </w:r>
    </w:p>
    <w:p w:rsidR="003F654E" w:rsidRDefault="009F008C" w:rsidP="003F654E">
      <w:pPr>
        <w:autoSpaceDE w:val="0"/>
        <w:autoSpaceDN w:val="0"/>
        <w:adjustRightInd w:val="0"/>
        <w:ind w:firstLine="567"/>
        <w:jc w:val="both"/>
      </w:pPr>
      <w:r>
        <w:t>1.10.7</w:t>
      </w:r>
      <w:r w:rsidR="003F654E">
        <w:t>. Пункт 2 «Раздел 2» и пункты 2.2. – 2.2.6 изложить в следующей редакции:</w:t>
      </w:r>
    </w:p>
    <w:p w:rsidR="009F008C" w:rsidRDefault="009F008C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567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71780D" w:rsidRPr="00F63F9B" w:rsidTr="00401A0D">
        <w:trPr>
          <w:trHeight w:val="2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rPr>
                <w:bCs/>
                <w:iCs/>
                <w:color w:val="000000" w:themeColor="text1"/>
                <w:sz w:val="14"/>
                <w:szCs w:val="14"/>
              </w:rPr>
            </w:pPr>
            <w:r w:rsidRPr="0074693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2.РАЗДЕЛ 2</w:t>
            </w:r>
          </w:p>
        </w:tc>
        <w:tc>
          <w:tcPr>
            <w:tcW w:w="709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845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1 321 741,7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4 828 513,9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5 650 628,8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6 459 975,1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8 197 945,2  </w:t>
            </w:r>
          </w:p>
        </w:tc>
        <w:tc>
          <w:tcPr>
            <w:tcW w:w="1134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8 460 262,2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iCs/>
                <w:sz w:val="14"/>
                <w:szCs w:val="14"/>
              </w:rPr>
              <w:t xml:space="preserve">34 919 066,9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71780D" w:rsidRPr="00F63F9B" w:rsidTr="00B42BA5">
        <w:trPr>
          <w:trHeight w:val="69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Реконструкция водопроводных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канализационных сетей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567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  <w:hideMark/>
          </w:tcPr>
          <w:p w:rsidR="0071780D" w:rsidRPr="00F63F9B" w:rsidRDefault="0071780D" w:rsidP="00B42BA5">
            <w:pPr>
              <w:ind w:left="-104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9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AE3D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1 121 040,7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2 980 277,7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3 123 619,9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3 278 451,6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2 961 395,1  </w:t>
            </w:r>
          </w:p>
        </w:tc>
        <w:tc>
          <w:tcPr>
            <w:tcW w:w="1134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3 301 850,9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bCs/>
                <w:sz w:val="14"/>
                <w:szCs w:val="14"/>
              </w:rPr>
              <w:t xml:space="preserve">16 766 635,9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2.1, 2.2, 2.3, 2.4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1780D" w:rsidRPr="00F63F9B" w:rsidTr="00B42BA5">
        <w:trPr>
          <w:trHeight w:val="7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80D" w:rsidRPr="00F63F9B" w:rsidRDefault="0071780D" w:rsidP="0071780D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475" w:type="dxa"/>
            <w:hideMark/>
          </w:tcPr>
          <w:p w:rsidR="0071780D" w:rsidRPr="00F63F9B" w:rsidRDefault="0071780D" w:rsidP="0071780D">
            <w:pP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 xml:space="preserve">Реконструкция ТКК для инженерно-энергетического обеспечения территорий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br/>
            </w: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709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567" w:type="dxa"/>
            <w:noWrap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71780D" w:rsidRPr="00F63F9B" w:rsidRDefault="0071780D" w:rsidP="00B42BA5">
            <w:pPr>
              <w:ind w:left="-104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20</w:t>
            </w:r>
            <w:r w:rsidR="00B42BA5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22</w:t>
            </w:r>
            <w:r w:rsidRPr="00F63F9B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-202</w:t>
            </w:r>
            <w:r w:rsidR="00B42BA5">
              <w:rPr>
                <w:rFonts w:ascii="Times New Roman" w:eastAsia="Times New Roman" w:hAnsi="Times New Roman"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71780D" w:rsidRPr="008C11D6" w:rsidRDefault="0071780D" w:rsidP="0071780D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8C11D6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71780D" w:rsidRDefault="0071780D" w:rsidP="0071780D">
            <w:pPr>
              <w:ind w:left="-100"/>
            </w:pPr>
            <w:r w:rsidRPr="00AE3D62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770 647,0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883 580,4  </w:t>
            </w:r>
          </w:p>
        </w:tc>
        <w:tc>
          <w:tcPr>
            <w:tcW w:w="992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750 000,0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1 305 694,6  </w:t>
            </w:r>
          </w:p>
        </w:tc>
        <w:tc>
          <w:tcPr>
            <w:tcW w:w="1134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iCs/>
                <w:sz w:val="14"/>
                <w:szCs w:val="14"/>
              </w:rPr>
            </w:pPr>
            <w:r w:rsidRPr="0071780D">
              <w:rPr>
                <w:rFonts w:ascii="Times New Roman" w:hAnsi="Times New Roman"/>
                <w:iCs/>
                <w:sz w:val="14"/>
                <w:szCs w:val="14"/>
              </w:rPr>
              <w:t xml:space="preserve">844 229,0  </w:t>
            </w:r>
          </w:p>
        </w:tc>
        <w:tc>
          <w:tcPr>
            <w:tcW w:w="993" w:type="dxa"/>
            <w:noWrap/>
            <w:vAlign w:val="center"/>
          </w:tcPr>
          <w:p w:rsidR="0071780D" w:rsidRPr="0071780D" w:rsidRDefault="0071780D" w:rsidP="00717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1780D">
              <w:rPr>
                <w:rFonts w:ascii="Times New Roman" w:hAnsi="Times New Roman"/>
                <w:sz w:val="14"/>
                <w:szCs w:val="14"/>
              </w:rPr>
              <w:t xml:space="preserve">4 554 151,1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71780D" w:rsidRPr="00F63F9B" w:rsidRDefault="0071780D" w:rsidP="007178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80D" w:rsidRPr="00F63F9B" w:rsidRDefault="0071780D" w:rsidP="007178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01A0D" w:rsidRPr="00F63F9B" w:rsidTr="00B42BA5">
        <w:trPr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2.2.1</w:t>
            </w:r>
          </w:p>
        </w:tc>
        <w:tc>
          <w:tcPr>
            <w:tcW w:w="1475" w:type="dxa"/>
            <w:hideMark/>
          </w:tcPr>
          <w:p w:rsidR="00401A0D" w:rsidRPr="00401A0D" w:rsidRDefault="00401A0D" w:rsidP="00401A0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Реконструкция ТКК по наб. р. Фонтанки № 18 (участок от шахты 1 до шахты 3)</w:t>
            </w:r>
          </w:p>
        </w:tc>
        <w:tc>
          <w:tcPr>
            <w:tcW w:w="709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0,89 км</w:t>
            </w:r>
          </w:p>
        </w:tc>
        <w:tc>
          <w:tcPr>
            <w:tcW w:w="567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401A0D" w:rsidRPr="00401A0D" w:rsidRDefault="00401A0D" w:rsidP="00B42BA5">
            <w:pPr>
              <w:ind w:left="-104"/>
              <w:jc w:val="center"/>
              <w:rPr>
                <w:rFonts w:ascii="Times New Roman" w:hAnsi="Times New Roman"/>
                <w:sz w:val="14"/>
                <w:szCs w:val="14"/>
                <w:highlight w:val="yellow"/>
                <w:lang w:val="en-US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2022-202</w:t>
            </w:r>
            <w:r w:rsidRPr="00401A0D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561 542,2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561 542,2  </w:t>
            </w:r>
          </w:p>
        </w:tc>
        <w:tc>
          <w:tcPr>
            <w:tcW w:w="845" w:type="dxa"/>
            <w:noWrap/>
            <w:hideMark/>
          </w:tcPr>
          <w:p w:rsidR="00401A0D" w:rsidRPr="00401A0D" w:rsidRDefault="00401A0D" w:rsidP="00401A0D">
            <w:pPr>
              <w:ind w:left="-100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149 314,1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312 228,1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  <w:lang w:val="en-US"/>
              </w:rPr>
              <w:t>99 999,</w:t>
            </w:r>
            <w:r w:rsidRPr="00401A0D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561 542,2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401A0D" w:rsidRPr="00F63F9B" w:rsidRDefault="00401A0D" w:rsidP="00401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01A0D" w:rsidRPr="00F63F9B" w:rsidTr="00B42BA5">
        <w:trPr>
          <w:trHeight w:val="7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2.2.2</w:t>
            </w:r>
          </w:p>
        </w:tc>
        <w:tc>
          <w:tcPr>
            <w:tcW w:w="1475" w:type="dxa"/>
            <w:hideMark/>
          </w:tcPr>
          <w:p w:rsidR="00401A0D" w:rsidRPr="00401A0D" w:rsidRDefault="00401A0D" w:rsidP="00401A0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ТКК № 3 по наб.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>р. Мойки в интервале 73 - шахта 29; б/с 75 - б/с 59/1</w:t>
            </w:r>
          </w:p>
        </w:tc>
        <w:tc>
          <w:tcPr>
            <w:tcW w:w="709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0,75 км</w:t>
            </w:r>
          </w:p>
        </w:tc>
        <w:tc>
          <w:tcPr>
            <w:tcW w:w="567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401A0D" w:rsidRPr="00401A0D" w:rsidRDefault="00401A0D" w:rsidP="00B42BA5">
            <w:pPr>
              <w:ind w:left="-104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233 654,9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233 654,9  </w:t>
            </w:r>
          </w:p>
        </w:tc>
        <w:tc>
          <w:tcPr>
            <w:tcW w:w="845" w:type="dxa"/>
            <w:noWrap/>
            <w:hideMark/>
          </w:tcPr>
          <w:p w:rsidR="00401A0D" w:rsidRPr="00401A0D" w:rsidRDefault="00401A0D" w:rsidP="00401A0D">
            <w:pPr>
              <w:ind w:left="-100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58 654,9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75 000,0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233 654,9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401A0D" w:rsidRPr="00F63F9B" w:rsidRDefault="00401A0D" w:rsidP="00401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01A0D" w:rsidRPr="00F63F9B" w:rsidTr="00B42BA5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2.2.3</w:t>
            </w:r>
          </w:p>
        </w:tc>
        <w:tc>
          <w:tcPr>
            <w:tcW w:w="1475" w:type="dxa"/>
            <w:hideMark/>
          </w:tcPr>
          <w:p w:rsidR="00401A0D" w:rsidRPr="00401A0D" w:rsidRDefault="00401A0D" w:rsidP="00401A0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ТКК по Большому пр.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>в интервале шахта 361 - 2б/с 360</w:t>
            </w:r>
          </w:p>
        </w:tc>
        <w:tc>
          <w:tcPr>
            <w:tcW w:w="709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0,41 км</w:t>
            </w:r>
          </w:p>
        </w:tc>
        <w:tc>
          <w:tcPr>
            <w:tcW w:w="567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401A0D" w:rsidRPr="00401A0D" w:rsidRDefault="00401A0D" w:rsidP="00B42BA5">
            <w:pPr>
              <w:ind w:left="-104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2023-2025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300 517,8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300 517,8  </w:t>
            </w:r>
          </w:p>
        </w:tc>
        <w:tc>
          <w:tcPr>
            <w:tcW w:w="845" w:type="dxa"/>
            <w:noWrap/>
            <w:hideMark/>
          </w:tcPr>
          <w:p w:rsidR="00401A0D" w:rsidRPr="00401A0D" w:rsidRDefault="00401A0D" w:rsidP="00401A0D">
            <w:pPr>
              <w:ind w:left="-100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125 517,8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75 000,0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300 517,8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401A0D" w:rsidRPr="00F63F9B" w:rsidRDefault="00401A0D" w:rsidP="00401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01A0D" w:rsidRPr="00F63F9B" w:rsidTr="00B42BA5">
        <w:trPr>
          <w:trHeight w:val="6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2.2.4</w:t>
            </w:r>
          </w:p>
        </w:tc>
        <w:tc>
          <w:tcPr>
            <w:tcW w:w="1475" w:type="dxa"/>
            <w:hideMark/>
          </w:tcPr>
          <w:p w:rsidR="00401A0D" w:rsidRPr="00401A0D" w:rsidRDefault="00401A0D" w:rsidP="00401A0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ТКК № 2 по наб. кан. Грибоедова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в интервалах шахта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52 - шахта 32; шахта 32 - шахта 12; б/с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>27 - шахта 31; шахта 53 - шахта 32</w:t>
            </w:r>
          </w:p>
        </w:tc>
        <w:tc>
          <w:tcPr>
            <w:tcW w:w="709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2 км</w:t>
            </w:r>
          </w:p>
        </w:tc>
        <w:tc>
          <w:tcPr>
            <w:tcW w:w="567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401A0D" w:rsidRPr="00401A0D" w:rsidRDefault="00401A0D" w:rsidP="00B42BA5">
            <w:pPr>
              <w:ind w:left="-104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1 030 523,9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1 030 523,9  </w:t>
            </w:r>
          </w:p>
        </w:tc>
        <w:tc>
          <w:tcPr>
            <w:tcW w:w="845" w:type="dxa"/>
            <w:noWrap/>
            <w:hideMark/>
          </w:tcPr>
          <w:p w:rsidR="00401A0D" w:rsidRPr="00401A0D" w:rsidRDefault="00401A0D" w:rsidP="00401A0D">
            <w:pPr>
              <w:ind w:left="-100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100 000,0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150 000,0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200 000,0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408 793,1</w:t>
            </w:r>
          </w:p>
        </w:tc>
        <w:tc>
          <w:tcPr>
            <w:tcW w:w="1134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171 730,8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1 030 523,9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401A0D" w:rsidRPr="00F63F9B" w:rsidRDefault="00401A0D" w:rsidP="00401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01A0D" w:rsidRPr="00F63F9B" w:rsidTr="00401A0D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2.2.5</w:t>
            </w:r>
          </w:p>
        </w:tc>
        <w:tc>
          <w:tcPr>
            <w:tcW w:w="1475" w:type="dxa"/>
            <w:hideMark/>
          </w:tcPr>
          <w:p w:rsidR="00401A0D" w:rsidRPr="00401A0D" w:rsidRDefault="00401A0D" w:rsidP="00401A0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ТКК к Белый о-в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от шахты 43 (Гапсальская ул.,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>д. 3) до шахты 44 (Белый о-в), в том числе щитовые затворы 44а, 44б</w:t>
            </w:r>
          </w:p>
        </w:tc>
        <w:tc>
          <w:tcPr>
            <w:tcW w:w="709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2,1 км</w:t>
            </w:r>
          </w:p>
        </w:tc>
        <w:tc>
          <w:tcPr>
            <w:tcW w:w="567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401A0D" w:rsidRPr="00401A0D" w:rsidRDefault="00401A0D" w:rsidP="00B42BA5">
            <w:pPr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2023-2028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1 320 271,7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1 320 271,7  </w:t>
            </w:r>
          </w:p>
        </w:tc>
        <w:tc>
          <w:tcPr>
            <w:tcW w:w="845" w:type="dxa"/>
            <w:noWrap/>
            <w:hideMark/>
          </w:tcPr>
          <w:p w:rsidR="00401A0D" w:rsidRPr="00401A0D" w:rsidRDefault="00401A0D" w:rsidP="00401A0D">
            <w:pPr>
              <w:ind w:left="-100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321 332,9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237 179,6  </w:t>
            </w:r>
          </w:p>
        </w:tc>
        <w:tc>
          <w:tcPr>
            <w:tcW w:w="992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250 000,1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346901,5</w:t>
            </w:r>
          </w:p>
        </w:tc>
        <w:tc>
          <w:tcPr>
            <w:tcW w:w="1134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162 759,2</w:t>
            </w:r>
          </w:p>
        </w:tc>
        <w:tc>
          <w:tcPr>
            <w:tcW w:w="993" w:type="dxa"/>
            <w:noWrap/>
          </w:tcPr>
          <w:p w:rsidR="00401A0D" w:rsidRPr="00401A0D" w:rsidRDefault="00401A0D" w:rsidP="00401A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1 318 173,3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401A0D" w:rsidRPr="00F63F9B" w:rsidRDefault="00401A0D" w:rsidP="00401A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ЦП1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A0D" w:rsidRPr="00F63F9B" w:rsidRDefault="00401A0D" w:rsidP="00401A0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42BA5" w:rsidRPr="00F63F9B" w:rsidTr="00401A0D">
        <w:trPr>
          <w:trHeight w:val="128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BA5" w:rsidRPr="00F63F9B" w:rsidRDefault="00B42BA5" w:rsidP="00B42BA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B42BA5" w:rsidRPr="00401A0D" w:rsidRDefault="00B42BA5" w:rsidP="00B42BA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2.2.6</w:t>
            </w:r>
          </w:p>
        </w:tc>
        <w:tc>
          <w:tcPr>
            <w:tcW w:w="1475" w:type="dxa"/>
            <w:hideMark/>
          </w:tcPr>
          <w:p w:rsidR="00B42BA5" w:rsidRPr="00401A0D" w:rsidRDefault="00B42BA5" w:rsidP="00B42BA5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 xml:space="preserve">Реконструкция ТКК по Благодатной ул., интервал шахта № 4 (угол от Благодатной ул.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 xml:space="preserve">и пр. Космонавтов) - шахта № 12 (Автовская ул., </w:t>
            </w: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br/>
              <w:t>д. 35)</w:t>
            </w:r>
          </w:p>
        </w:tc>
        <w:tc>
          <w:tcPr>
            <w:tcW w:w="709" w:type="dxa"/>
            <w:noWrap/>
            <w:hideMark/>
          </w:tcPr>
          <w:p w:rsidR="00B42BA5" w:rsidRPr="00401A0D" w:rsidRDefault="00B42BA5" w:rsidP="00B42BA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B42BA5" w:rsidRPr="00401A0D" w:rsidRDefault="00B42BA5" w:rsidP="00B42BA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eastAsia="Times New Roman" w:hAnsi="Times New Roman"/>
                <w:sz w:val="14"/>
                <w:szCs w:val="14"/>
              </w:rPr>
              <w:t> 3,46 км</w:t>
            </w:r>
          </w:p>
        </w:tc>
        <w:tc>
          <w:tcPr>
            <w:tcW w:w="567" w:type="dxa"/>
            <w:noWrap/>
          </w:tcPr>
          <w:p w:rsidR="00B42BA5" w:rsidRPr="00401A0D" w:rsidRDefault="00B42BA5" w:rsidP="00B42BA5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B42BA5" w:rsidRPr="00401A0D" w:rsidRDefault="00B42BA5" w:rsidP="00B42BA5">
            <w:pPr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2025-2027</w:t>
            </w:r>
          </w:p>
        </w:tc>
        <w:tc>
          <w:tcPr>
            <w:tcW w:w="992" w:type="dxa"/>
            <w:noWrap/>
          </w:tcPr>
          <w:p w:rsidR="00B42BA5" w:rsidRPr="00401A0D" w:rsidRDefault="00B42BA5" w:rsidP="00B42B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2 609 739,0  </w:t>
            </w:r>
          </w:p>
        </w:tc>
        <w:tc>
          <w:tcPr>
            <w:tcW w:w="992" w:type="dxa"/>
            <w:noWrap/>
          </w:tcPr>
          <w:p w:rsidR="00B42BA5" w:rsidRPr="00401A0D" w:rsidRDefault="00B42BA5" w:rsidP="00B42BA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 xml:space="preserve">2 609 739,0  </w:t>
            </w:r>
          </w:p>
        </w:tc>
        <w:tc>
          <w:tcPr>
            <w:tcW w:w="845" w:type="dxa"/>
            <w:noWrap/>
            <w:hideMark/>
          </w:tcPr>
          <w:p w:rsidR="00B42BA5" w:rsidRPr="00401A0D" w:rsidRDefault="00B42BA5" w:rsidP="00B42BA5">
            <w:pPr>
              <w:ind w:left="-10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50 000,0</w:t>
            </w:r>
          </w:p>
        </w:tc>
        <w:tc>
          <w:tcPr>
            <w:tcW w:w="993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01A0D">
              <w:rPr>
                <w:rFonts w:ascii="Times New Roman" w:hAnsi="Times New Roman"/>
                <w:sz w:val="14"/>
                <w:szCs w:val="14"/>
              </w:rPr>
              <w:t>550 000,0</w:t>
            </w:r>
          </w:p>
        </w:tc>
        <w:tc>
          <w:tcPr>
            <w:tcW w:w="1134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509 739,0</w:t>
            </w:r>
          </w:p>
        </w:tc>
        <w:tc>
          <w:tcPr>
            <w:tcW w:w="993" w:type="dxa"/>
            <w:noWrap/>
          </w:tcPr>
          <w:p w:rsidR="00B42BA5" w:rsidRPr="00401A0D" w:rsidRDefault="00B42BA5" w:rsidP="00B42BA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1 109 739,0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B42BA5" w:rsidRPr="00F63F9B" w:rsidRDefault="00B42BA5" w:rsidP="00B42B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B42BA5" w:rsidRPr="00F63F9B" w:rsidRDefault="00B42BA5" w:rsidP="00B42BA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BA5" w:rsidRDefault="00B42BA5" w:rsidP="00B42BA5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42BA5" w:rsidRDefault="00B42BA5" w:rsidP="00B42BA5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42BA5" w:rsidRDefault="00B42BA5" w:rsidP="00B42BA5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42BA5" w:rsidRDefault="00B42BA5" w:rsidP="00B42BA5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B42BA5" w:rsidRPr="00F63F9B" w:rsidRDefault="00B42BA5" w:rsidP="00B42BA5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3F654E" w:rsidRDefault="003F654E" w:rsidP="003F654E">
      <w:pPr>
        <w:autoSpaceDE w:val="0"/>
        <w:autoSpaceDN w:val="0"/>
        <w:adjustRightInd w:val="0"/>
        <w:ind w:firstLine="567"/>
        <w:jc w:val="both"/>
      </w:pPr>
      <w:r>
        <w:t>1.10.8. Пункты 2.2.7 и 2.2.8 исключить:</w:t>
      </w:r>
    </w:p>
    <w:p w:rsidR="003F654E" w:rsidRDefault="003F654E" w:rsidP="003F654E">
      <w:pPr>
        <w:autoSpaceDE w:val="0"/>
        <w:autoSpaceDN w:val="0"/>
        <w:adjustRightInd w:val="0"/>
        <w:ind w:firstLine="567"/>
        <w:jc w:val="both"/>
      </w:pPr>
      <w:r>
        <w:t>1.10.9. Пункт 2.8 изложить в следующей редакции:</w:t>
      </w:r>
    </w:p>
    <w:p w:rsidR="003F654E" w:rsidRDefault="003F654E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703"/>
        <w:gridCol w:w="568"/>
        <w:gridCol w:w="992"/>
        <w:gridCol w:w="855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0D7AC0" w:rsidRPr="00F63F9B" w:rsidTr="000D7AC0">
        <w:trPr>
          <w:trHeight w:val="3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AC0" w:rsidRPr="00D930C3" w:rsidRDefault="000D7AC0" w:rsidP="000D7AC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75" w:type="dxa"/>
            <w:hideMark/>
          </w:tcPr>
          <w:p w:rsidR="000D7AC0" w:rsidRPr="00F63F9B" w:rsidRDefault="000D7AC0" w:rsidP="000D7AC0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Приморской ПНС</w:t>
            </w:r>
          </w:p>
        </w:tc>
        <w:tc>
          <w:tcPr>
            <w:tcW w:w="709" w:type="dxa"/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380 тыс.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куб.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м/сут </w:t>
            </w:r>
          </w:p>
        </w:tc>
        <w:tc>
          <w:tcPr>
            <w:tcW w:w="703" w:type="dxa"/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8" w:type="dxa"/>
            <w:noWrap/>
          </w:tcPr>
          <w:p w:rsidR="000D7AC0" w:rsidRPr="00F63F9B" w:rsidRDefault="000D7AC0" w:rsidP="00B42BA5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2019-2022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454 024,4  </w:t>
            </w:r>
          </w:p>
        </w:tc>
        <w:tc>
          <w:tcPr>
            <w:tcW w:w="855" w:type="dxa"/>
            <w:noWrap/>
          </w:tcPr>
          <w:p w:rsidR="000D7AC0" w:rsidRPr="000D7AC0" w:rsidRDefault="000D7AC0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200 700,7  </w:t>
            </w:r>
          </w:p>
        </w:tc>
        <w:tc>
          <w:tcPr>
            <w:tcW w:w="845" w:type="dxa"/>
            <w:noWrap/>
            <w:hideMark/>
          </w:tcPr>
          <w:p w:rsidR="000D7AC0" w:rsidRPr="00F63F9B" w:rsidRDefault="000D7AC0" w:rsidP="000D7AC0">
            <w:pPr>
              <w:ind w:left="-100"/>
              <w:jc w:val="both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200 700,7  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200 700,7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2.2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Pr="00F63F9B" w:rsidRDefault="000D7AC0" w:rsidP="000D7AC0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D930C3" w:rsidRDefault="00D930C3" w:rsidP="00D930C3">
      <w:pPr>
        <w:autoSpaceDE w:val="0"/>
        <w:autoSpaceDN w:val="0"/>
        <w:adjustRightInd w:val="0"/>
        <w:ind w:firstLine="567"/>
        <w:jc w:val="both"/>
      </w:pPr>
      <w:r>
        <w:t>1.10.10. Пункт 2.1</w:t>
      </w:r>
      <w:r w:rsidR="00EB0450">
        <w:t>1</w:t>
      </w:r>
      <w:r>
        <w:t xml:space="preserve"> изложить в следующей редакции:</w:t>
      </w:r>
    </w:p>
    <w:p w:rsidR="00D930C3" w:rsidRDefault="00D930C3"/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1475"/>
        <w:gridCol w:w="709"/>
        <w:gridCol w:w="714"/>
        <w:gridCol w:w="567"/>
        <w:gridCol w:w="567"/>
        <w:gridCol w:w="992"/>
        <w:gridCol w:w="992"/>
        <w:gridCol w:w="845"/>
        <w:gridCol w:w="993"/>
        <w:gridCol w:w="992"/>
        <w:gridCol w:w="992"/>
        <w:gridCol w:w="992"/>
        <w:gridCol w:w="993"/>
        <w:gridCol w:w="1134"/>
        <w:gridCol w:w="993"/>
        <w:gridCol w:w="955"/>
        <w:gridCol w:w="467"/>
      </w:tblGrid>
      <w:tr w:rsidR="000D7AC0" w:rsidRPr="00F63F9B" w:rsidTr="00F50CE5">
        <w:trPr>
          <w:trHeight w:val="10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AC0" w:rsidRPr="00F63F9B" w:rsidRDefault="000D7AC0" w:rsidP="000D7AC0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D7AC0" w:rsidRPr="00F63F9B" w:rsidRDefault="000D7AC0" w:rsidP="000D7AC0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5" w:type="dxa"/>
          </w:tcPr>
          <w:p w:rsidR="000D7AC0" w:rsidRPr="00F63F9B" w:rsidRDefault="000D7AC0" w:rsidP="000D7AC0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системы подачи воды в западную часть Васильевского о-ва от ГВС до ТЭЦ-7 и Морской наб. Васильевского о-ва, 4-10 этап</w:t>
            </w:r>
          </w:p>
        </w:tc>
        <w:tc>
          <w:tcPr>
            <w:tcW w:w="709" w:type="dxa"/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14" w:type="dxa"/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14,4 км</w:t>
            </w:r>
          </w:p>
        </w:tc>
        <w:tc>
          <w:tcPr>
            <w:tcW w:w="567" w:type="dxa"/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noWrap/>
          </w:tcPr>
          <w:p w:rsidR="000D7AC0" w:rsidRPr="00F63F9B" w:rsidRDefault="000D7AC0" w:rsidP="00B42BA5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2021-2026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>2 867 522,4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>2 867 522,4</w:t>
            </w:r>
          </w:p>
        </w:tc>
        <w:tc>
          <w:tcPr>
            <w:tcW w:w="845" w:type="dxa"/>
            <w:noWrap/>
          </w:tcPr>
          <w:p w:rsidR="000D7AC0" w:rsidRPr="00F63F9B" w:rsidRDefault="000D7AC0" w:rsidP="000D7AC0">
            <w:pPr>
              <w:ind w:left="-1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993" w:type="dxa"/>
            <w:noWrap/>
          </w:tcPr>
          <w:p w:rsidR="000D7AC0" w:rsidRPr="000D7AC0" w:rsidRDefault="000D7AC0" w:rsidP="000D7A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0,1  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572 223,6  </w:t>
            </w:r>
          </w:p>
        </w:tc>
        <w:tc>
          <w:tcPr>
            <w:tcW w:w="992" w:type="dxa"/>
            <w:noWrap/>
          </w:tcPr>
          <w:p w:rsidR="000D7AC0" w:rsidRPr="000D7AC0" w:rsidRDefault="000D7AC0" w:rsidP="000D7A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D7AC0">
              <w:rPr>
                <w:rFonts w:ascii="Times New Roman" w:hAnsi="Times New Roman"/>
                <w:sz w:val="14"/>
                <w:szCs w:val="14"/>
              </w:rPr>
              <w:t xml:space="preserve">601 985,6  </w:t>
            </w:r>
          </w:p>
        </w:tc>
        <w:tc>
          <w:tcPr>
            <w:tcW w:w="992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</w:tcPr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D7AC0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1 174 209,3</w:t>
            </w:r>
          </w:p>
          <w:p w:rsidR="000D7AC0" w:rsidRPr="00F63F9B" w:rsidRDefault="000D7AC0" w:rsidP="000D7AC0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noWrap/>
          </w:tcPr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1, 4</w:t>
            </w:r>
          </w:p>
          <w:p w:rsidR="000D7AC0" w:rsidRPr="00F63F9B" w:rsidRDefault="000D7AC0" w:rsidP="000D7AC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 2.1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Default="000D7AC0" w:rsidP="000D7AC0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0D7AC0" w:rsidRPr="00F63F9B" w:rsidRDefault="000D7AC0" w:rsidP="000D7AC0">
            <w:pPr>
              <w:ind w:left="-209"/>
              <w:jc w:val="center"/>
              <w:rPr>
                <w:color w:val="000000" w:themeColor="text1"/>
                <w:sz w:val="14"/>
                <w:szCs w:val="14"/>
              </w:rPr>
            </w:pPr>
            <w:r w:rsidRPr="00F75BD8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EB0450" w:rsidRDefault="00D930C3" w:rsidP="00EB0450">
      <w:pPr>
        <w:autoSpaceDE w:val="0"/>
        <w:autoSpaceDN w:val="0"/>
        <w:adjustRightInd w:val="0"/>
        <w:ind w:firstLine="567"/>
        <w:jc w:val="both"/>
      </w:pPr>
      <w:r>
        <w:t xml:space="preserve">1.10.11. </w:t>
      </w:r>
      <w:r w:rsidR="00EB0450">
        <w:t>Пункт 2.13 изложить в следующей редакции:</w:t>
      </w:r>
    </w:p>
    <w:p w:rsidR="00EB0450" w:rsidRDefault="00EB0450" w:rsidP="00EB0450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6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73"/>
        <w:gridCol w:w="2551"/>
        <w:gridCol w:w="992"/>
        <w:gridCol w:w="709"/>
        <w:gridCol w:w="567"/>
        <w:gridCol w:w="567"/>
        <w:gridCol w:w="992"/>
        <w:gridCol w:w="993"/>
        <w:gridCol w:w="992"/>
        <w:gridCol w:w="425"/>
        <w:gridCol w:w="709"/>
        <w:gridCol w:w="850"/>
        <w:gridCol w:w="851"/>
        <w:gridCol w:w="850"/>
        <w:gridCol w:w="851"/>
        <w:gridCol w:w="992"/>
        <w:gridCol w:w="992"/>
        <w:gridCol w:w="752"/>
      </w:tblGrid>
      <w:tr w:rsidR="00F50CE5" w:rsidTr="00F50CE5">
        <w:trPr>
          <w:trHeight w:val="2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0CE5" w:rsidRDefault="00F50CE5" w:rsidP="00F50CE5">
            <w:pPr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E5" w:rsidRDefault="00F50CE5" w:rsidP="00F50CE5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2.13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E5" w:rsidRDefault="00F50CE5" w:rsidP="00F50CE5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Реконструкция Северной водопроводной станции с обеспечением производительности 700 тыс. м3/сут. со строительством нового блока водоподготовки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КЭиИО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700 тыс.м3/сут.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B42BA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31 604 900,0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31 604 900,0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F50CE5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1 000,0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55 000,0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500 000,0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950 000,0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950 000,0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2 456 000,0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0CE5" w:rsidRDefault="00F50CE5" w:rsidP="00F50CE5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ЦП  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50CE5" w:rsidRDefault="00F50CE5" w:rsidP="00F50CE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</w:pPr>
          </w:p>
          <w:p w:rsidR="00F50CE5" w:rsidRDefault="00F50CE5" w:rsidP="00F50CE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</w:pPr>
          </w:p>
          <w:p w:rsidR="00F50CE5" w:rsidRDefault="00F50CE5" w:rsidP="00F50CE5">
            <w:pPr>
              <w:ind w:left="-105"/>
              <w:rPr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  <w:t>».</w:t>
            </w:r>
          </w:p>
        </w:tc>
      </w:tr>
    </w:tbl>
    <w:p w:rsidR="00D930C3" w:rsidRDefault="00EB0450" w:rsidP="00D930C3">
      <w:pPr>
        <w:autoSpaceDE w:val="0"/>
        <w:autoSpaceDN w:val="0"/>
        <w:adjustRightInd w:val="0"/>
        <w:ind w:firstLine="567"/>
        <w:jc w:val="both"/>
      </w:pPr>
      <w:r>
        <w:t xml:space="preserve">1.10.12. </w:t>
      </w:r>
      <w:r w:rsidR="00D930C3">
        <w:t>Дополнить пунктом 2.16 следующего содержания:</w:t>
      </w:r>
    </w:p>
    <w:p w:rsidR="00D930C3" w:rsidRDefault="00D930C3" w:rsidP="00D930C3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2614"/>
        <w:gridCol w:w="992"/>
        <w:gridCol w:w="709"/>
        <w:gridCol w:w="567"/>
        <w:gridCol w:w="567"/>
        <w:gridCol w:w="992"/>
        <w:gridCol w:w="993"/>
        <w:gridCol w:w="992"/>
        <w:gridCol w:w="425"/>
        <w:gridCol w:w="709"/>
        <w:gridCol w:w="850"/>
        <w:gridCol w:w="851"/>
        <w:gridCol w:w="850"/>
        <w:gridCol w:w="846"/>
        <w:gridCol w:w="993"/>
        <w:gridCol w:w="955"/>
        <w:gridCol w:w="467"/>
      </w:tblGrid>
      <w:tr w:rsidR="00D930C3" w:rsidTr="00D930C3">
        <w:trPr>
          <w:trHeight w:val="3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0C3" w:rsidRDefault="00D930C3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2.16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C3" w:rsidRDefault="00D930C3" w:rsidP="009A02D8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Инженерная подготовка территории для развития турист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ко-рекреационного кластера «Остров </w:t>
            </w:r>
            <w:r w:rsidR="009A02D8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ф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ортов» (объекты водоснабжения 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br/>
              <w:t>и водоотведения)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 w:rsidP="00B42BA5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2026-2028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4 734 120,1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4 734 120,1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ind w:left="-98"/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Бюджет Санкт-Петербурга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350 000,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350 000,0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700 000,0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2.1</w:t>
            </w:r>
          </w:p>
          <w:p w:rsidR="00D930C3" w:rsidRDefault="00D930C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ЦП 2.2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0C3" w:rsidRDefault="00D930C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D930C3" w:rsidRDefault="00D930C3" w:rsidP="00D930C3">
            <w:pPr>
              <w:ind w:left="-209"/>
              <w:jc w:val="center"/>
              <w:rPr>
                <w:rFonts w:ascii="Times New Roman" w:hAnsi="Times New Roman"/>
                <w:color w:val="000000" w:themeColor="text1"/>
                <w:sz w:val="20"/>
                <w:szCs w:val="14"/>
              </w:rPr>
            </w:pPr>
          </w:p>
          <w:p w:rsidR="00D930C3" w:rsidRDefault="00D930C3" w:rsidP="00D930C3">
            <w:pPr>
              <w:ind w:left="-6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D930C3" w:rsidRDefault="00D930C3" w:rsidP="00D930C3">
      <w:pPr>
        <w:ind w:firstLine="567"/>
      </w:pPr>
      <w:r>
        <w:t>1.10.1</w:t>
      </w:r>
      <w:r w:rsidR="00EB0450">
        <w:t>3</w:t>
      </w:r>
      <w:r>
        <w:t>.  С</w:t>
      </w:r>
      <w:r w:rsidRPr="00160BC4">
        <w:t>трок</w:t>
      </w:r>
      <w:r>
        <w:t>и</w:t>
      </w:r>
      <w:r w:rsidRPr="00160BC4">
        <w:t xml:space="preserve"> «</w:t>
      </w:r>
      <w:r w:rsidRPr="00160BC4">
        <w:rPr>
          <w:bCs/>
          <w:color w:val="000000"/>
        </w:rPr>
        <w:t>ИТОГО прочие расходы развития</w:t>
      </w:r>
      <w:r w:rsidRPr="00160BC4">
        <w:t>» и «</w:t>
      </w:r>
      <w:r w:rsidRPr="00160BC4">
        <w:rPr>
          <w:bCs/>
          <w:iCs/>
          <w:color w:val="000000"/>
        </w:rPr>
        <w:t xml:space="preserve">ВСЕГО проектная часть подпрограммы </w:t>
      </w:r>
      <w:r>
        <w:rPr>
          <w:bCs/>
          <w:iCs/>
          <w:color w:val="000000"/>
        </w:rPr>
        <w:t>2</w:t>
      </w:r>
      <w:r w:rsidRPr="00160BC4">
        <w:t xml:space="preserve">» </w:t>
      </w:r>
      <w:r w:rsidRPr="00160BC4">
        <w:rPr>
          <w:rStyle w:val="ab"/>
          <w:color w:val="auto"/>
          <w:u w:val="none"/>
        </w:rPr>
        <w:t>и</w:t>
      </w:r>
      <w:r w:rsidRPr="00160BC4">
        <w:t>зложить в следующей</w:t>
      </w:r>
      <w:r w:rsidRPr="00FB09D5">
        <w:t xml:space="preserve"> редакции:</w:t>
      </w:r>
    </w:p>
    <w:p w:rsidR="00EB0450" w:rsidRDefault="00EB0450" w:rsidP="00D930C3">
      <w:pPr>
        <w:ind w:firstLine="567"/>
      </w:pPr>
    </w:p>
    <w:tbl>
      <w:tblPr>
        <w:tblStyle w:val="a8"/>
        <w:tblW w:w="161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7371"/>
        <w:gridCol w:w="993"/>
        <w:gridCol w:w="992"/>
        <w:gridCol w:w="992"/>
        <w:gridCol w:w="992"/>
        <w:gridCol w:w="993"/>
        <w:gridCol w:w="997"/>
        <w:gridCol w:w="1130"/>
        <w:gridCol w:w="955"/>
        <w:gridCol w:w="467"/>
      </w:tblGrid>
      <w:tr w:rsidR="00F50CE5" w:rsidRPr="00F63F9B" w:rsidTr="00F50CE5">
        <w:trPr>
          <w:trHeight w:val="1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E5" w:rsidRPr="00F63F9B" w:rsidRDefault="00F50CE5" w:rsidP="00F50CE5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10 609 975,5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19 781 642,8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24 768 885,0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25 989 951,1  </w:t>
            </w:r>
          </w:p>
        </w:tc>
        <w:tc>
          <w:tcPr>
            <w:tcW w:w="993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29 549 148,1  </w:t>
            </w:r>
          </w:p>
        </w:tc>
        <w:tc>
          <w:tcPr>
            <w:tcW w:w="997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31 182 197,2  </w:t>
            </w:r>
          </w:p>
        </w:tc>
        <w:tc>
          <w:tcPr>
            <w:tcW w:w="1130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141 881 799,8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E5" w:rsidRPr="00F63F9B" w:rsidRDefault="00F50CE5" w:rsidP="00F50CE5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F50CE5" w:rsidRPr="00F75BD8" w:rsidTr="00632144">
        <w:trPr>
          <w:trHeight w:val="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E5" w:rsidRPr="00F63F9B" w:rsidRDefault="00F50CE5" w:rsidP="00F50CE5">
            <w:pPr>
              <w:rPr>
                <w:b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4"/>
                <w:szCs w:val="14"/>
              </w:rPr>
              <w:t>ВСЕГО проектная часть подпрограммы 2</w:t>
            </w:r>
          </w:p>
        </w:tc>
        <w:tc>
          <w:tcPr>
            <w:tcW w:w="993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10 609 975,5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19 781 642,8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24 768 885,0  </w:t>
            </w:r>
          </w:p>
        </w:tc>
        <w:tc>
          <w:tcPr>
            <w:tcW w:w="992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25 989 951,1  </w:t>
            </w:r>
          </w:p>
        </w:tc>
        <w:tc>
          <w:tcPr>
            <w:tcW w:w="993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29 549 148,1  </w:t>
            </w:r>
          </w:p>
        </w:tc>
        <w:tc>
          <w:tcPr>
            <w:tcW w:w="997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31 182 197,2  </w:t>
            </w:r>
          </w:p>
        </w:tc>
        <w:tc>
          <w:tcPr>
            <w:tcW w:w="1130" w:type="dxa"/>
            <w:noWrap/>
            <w:vAlign w:val="center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50CE5"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  <w:t xml:space="preserve">141 881 799,8  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noWrap/>
            <w:hideMark/>
          </w:tcPr>
          <w:p w:rsidR="00F50CE5" w:rsidRPr="00F63F9B" w:rsidRDefault="00F50CE5" w:rsidP="00F50CE5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3"/>
                <w:szCs w:val="13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3"/>
                <w:szCs w:val="13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E5" w:rsidRPr="00F75BD8" w:rsidRDefault="00F50CE5" w:rsidP="00F50CE5">
            <w:pPr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</w:pPr>
            <w:r w:rsidRPr="00F75BD8">
              <w:rPr>
                <w:rFonts w:ascii="Times New Roman" w:hAnsi="Times New Roman"/>
                <w:iCs/>
                <w:color w:val="000000" w:themeColor="text1"/>
                <w:sz w:val="20"/>
                <w:szCs w:val="13"/>
              </w:rPr>
              <w:t>».</w:t>
            </w:r>
          </w:p>
        </w:tc>
      </w:tr>
    </w:tbl>
    <w:p w:rsidR="00F50CE5" w:rsidRDefault="00632144" w:rsidP="00632144">
      <w:pPr>
        <w:autoSpaceDE w:val="0"/>
        <w:autoSpaceDN w:val="0"/>
        <w:adjustRightInd w:val="0"/>
        <w:ind w:firstLine="567"/>
        <w:jc w:val="both"/>
      </w:pPr>
      <w:r>
        <w:t>1</w:t>
      </w:r>
      <w:r w:rsidR="00E15C1C">
        <w:t>.1</w:t>
      </w:r>
      <w:r w:rsidR="00D930C3">
        <w:t>1</w:t>
      </w:r>
      <w:r w:rsidR="007F1D0B" w:rsidRPr="007F1D0B">
        <w:t xml:space="preserve">. </w:t>
      </w:r>
      <w:r w:rsidR="00F50CE5">
        <w:t xml:space="preserve">В </w:t>
      </w:r>
      <w:hyperlink r:id="rId29" w:history="1">
        <w:r w:rsidR="00F50CE5" w:rsidRPr="00FF0D9D">
          <w:rPr>
            <w:rStyle w:val="ab"/>
            <w:color w:val="auto"/>
            <w:u w:val="none"/>
          </w:rPr>
          <w:t xml:space="preserve">таблице </w:t>
        </w:r>
        <w:r w:rsidR="00F50CE5">
          <w:rPr>
            <w:rStyle w:val="ab"/>
            <w:color w:val="auto"/>
            <w:u w:val="none"/>
          </w:rPr>
          <w:t>9-1</w:t>
        </w:r>
        <w:r w:rsidR="00F50CE5" w:rsidRPr="00FF0D9D">
          <w:rPr>
            <w:rStyle w:val="ab"/>
            <w:color w:val="auto"/>
            <w:u w:val="none"/>
          </w:rPr>
          <w:t xml:space="preserve"> </w:t>
        </w:r>
      </w:hyperlink>
      <w:r w:rsidR="00F50CE5" w:rsidRPr="00FF0D9D">
        <w:rPr>
          <w:rFonts w:eastAsia="Calibri"/>
          <w:lang w:eastAsia="en-US"/>
        </w:rPr>
        <w:t xml:space="preserve">подраздела </w:t>
      </w:r>
      <w:r w:rsidR="00F50CE5">
        <w:rPr>
          <w:rFonts w:eastAsia="Calibri"/>
          <w:lang w:eastAsia="en-US"/>
        </w:rPr>
        <w:t>9</w:t>
      </w:r>
      <w:r w:rsidR="00F50CE5" w:rsidRPr="00FF0D9D">
        <w:rPr>
          <w:rFonts w:eastAsia="Calibri"/>
          <w:lang w:eastAsia="en-US"/>
        </w:rPr>
        <w:t xml:space="preserve">.3 </w:t>
      </w:r>
      <w:hyperlink r:id="rId30" w:history="1">
        <w:r w:rsidR="00F50CE5" w:rsidRPr="00FF0D9D">
          <w:rPr>
            <w:rStyle w:val="ab"/>
            <w:rFonts w:eastAsia="Calibri"/>
            <w:color w:val="auto"/>
            <w:u w:val="none"/>
            <w:lang w:eastAsia="en-US"/>
          </w:rPr>
          <w:t>раздела</w:t>
        </w:r>
      </w:hyperlink>
      <w:r w:rsidR="00F50CE5" w:rsidRPr="00FF0D9D">
        <w:rPr>
          <w:rFonts w:eastAsia="Calibri"/>
          <w:lang w:eastAsia="en-US"/>
        </w:rPr>
        <w:t xml:space="preserve"> </w:t>
      </w:r>
      <w:r w:rsidR="00F50CE5">
        <w:rPr>
          <w:rFonts w:eastAsia="Calibri"/>
          <w:lang w:eastAsia="en-US"/>
        </w:rPr>
        <w:t>9</w:t>
      </w:r>
      <w:r w:rsidR="00F50CE5" w:rsidRPr="00FF0D9D">
        <w:t xml:space="preserve"> при</w:t>
      </w:r>
      <w:r w:rsidR="00F50CE5">
        <w:t>ложения к постановлению изложить в следующей редакции:</w:t>
      </w:r>
    </w:p>
    <w:p w:rsidR="00F50CE5" w:rsidRDefault="00F50CE5" w:rsidP="00F50CE5">
      <w:pPr>
        <w:autoSpaceDE w:val="0"/>
        <w:autoSpaceDN w:val="0"/>
        <w:adjustRightInd w:val="0"/>
        <w:ind w:firstLine="567"/>
        <w:jc w:val="both"/>
      </w:pPr>
      <w:r w:rsidRPr="00AC6380">
        <w:t>1.1</w:t>
      </w:r>
      <w:r>
        <w:t>1</w:t>
      </w:r>
      <w:r w:rsidRPr="00AC6380">
        <w:t>.</w:t>
      </w:r>
      <w:r>
        <w:t>1. Пункт 4 изложить в следующей редакции:</w:t>
      </w:r>
    </w:p>
    <w:tbl>
      <w:tblPr>
        <w:tblStyle w:val="a8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827"/>
        <w:gridCol w:w="1848"/>
        <w:gridCol w:w="1134"/>
        <w:gridCol w:w="988"/>
        <w:gridCol w:w="991"/>
        <w:gridCol w:w="993"/>
        <w:gridCol w:w="992"/>
        <w:gridCol w:w="993"/>
        <w:gridCol w:w="992"/>
        <w:gridCol w:w="992"/>
        <w:gridCol w:w="1276"/>
        <w:gridCol w:w="425"/>
      </w:tblGrid>
      <w:tr w:rsidR="00F50CE5" w:rsidRPr="00311316" w:rsidTr="00F50CE5">
        <w:trPr>
          <w:trHeight w:val="38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2566A7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827" w:type="dxa"/>
            <w:vAlign w:val="center"/>
          </w:tcPr>
          <w:p w:rsidR="00F50CE5" w:rsidRPr="002566A7" w:rsidRDefault="00F50CE5" w:rsidP="00F50CE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A7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848" w:type="dxa"/>
            <w:vAlign w:val="center"/>
          </w:tcPr>
          <w:p w:rsidR="00F50CE5" w:rsidRPr="002444BB" w:rsidRDefault="00F50CE5" w:rsidP="00F50CE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444BB">
              <w:rPr>
                <w:rFonts w:ascii="Times New Roman" w:hAnsi="Times New Roman"/>
                <w:color w:val="000000"/>
                <w:sz w:val="14"/>
                <w:szCs w:val="14"/>
              </w:rPr>
              <w:t>Администрация Калининского района Санкт-Петербурга</w:t>
            </w:r>
          </w:p>
        </w:tc>
        <w:tc>
          <w:tcPr>
            <w:tcW w:w="1134" w:type="dxa"/>
          </w:tcPr>
          <w:p w:rsidR="00F50CE5" w:rsidRDefault="00F50CE5" w:rsidP="00F50CE5">
            <w:r w:rsidRPr="003167D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3167D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88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246 474,5  </w:t>
            </w:r>
          </w:p>
        </w:tc>
        <w:tc>
          <w:tcPr>
            <w:tcW w:w="991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77 285,5  </w:t>
            </w:r>
          </w:p>
        </w:tc>
        <w:tc>
          <w:tcPr>
            <w:tcW w:w="993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80 454,2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243 607,8  </w:t>
            </w:r>
          </w:p>
        </w:tc>
        <w:tc>
          <w:tcPr>
            <w:tcW w:w="993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254 586,0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264 793,1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1 167 201,1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E5" w:rsidRDefault="00F50CE5" w:rsidP="00F50CE5">
            <w:pPr>
              <w:ind w:left="-3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F50CE5" w:rsidRPr="002566A7" w:rsidRDefault="00F50CE5" w:rsidP="00F50CE5">
            <w:pPr>
              <w:ind w:left="-108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689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F50CE5" w:rsidRDefault="00F50CE5" w:rsidP="00F50CE5">
      <w:pPr>
        <w:autoSpaceDE w:val="0"/>
        <w:autoSpaceDN w:val="0"/>
        <w:adjustRightInd w:val="0"/>
        <w:ind w:firstLine="567"/>
        <w:jc w:val="both"/>
      </w:pPr>
      <w:r w:rsidRPr="00AC6380">
        <w:t>1.1</w:t>
      </w:r>
      <w:r>
        <w:t>1</w:t>
      </w:r>
      <w:r w:rsidRPr="00AC6380">
        <w:t>.</w:t>
      </w:r>
      <w:r>
        <w:t>2. Пункт 14 изложить в следующей редакции:</w:t>
      </w:r>
    </w:p>
    <w:p w:rsidR="00F50CE5" w:rsidRDefault="00F50CE5"/>
    <w:tbl>
      <w:tblPr>
        <w:tblStyle w:val="a8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827"/>
        <w:gridCol w:w="1848"/>
        <w:gridCol w:w="1134"/>
        <w:gridCol w:w="988"/>
        <w:gridCol w:w="991"/>
        <w:gridCol w:w="993"/>
        <w:gridCol w:w="992"/>
        <w:gridCol w:w="993"/>
        <w:gridCol w:w="992"/>
        <w:gridCol w:w="992"/>
        <w:gridCol w:w="1276"/>
        <w:gridCol w:w="425"/>
      </w:tblGrid>
      <w:tr w:rsidR="00F50CE5" w:rsidRPr="00311316" w:rsidTr="00632144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2566A7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3827" w:type="dxa"/>
            <w:vAlign w:val="center"/>
          </w:tcPr>
          <w:p w:rsidR="00F50CE5" w:rsidRPr="002566A7" w:rsidRDefault="00F50CE5" w:rsidP="00F50CE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A7">
              <w:rPr>
                <w:rFonts w:ascii="Times New Roman" w:hAnsi="Times New Roman"/>
                <w:color w:val="000000"/>
                <w:sz w:val="14"/>
                <w:szCs w:val="14"/>
              </w:rPr>
              <w:t>Обеспечение водоотведения поверхностных сточных вод с придомовых территорий, не входящих в состав общего имущества многоквартирных домов</w:t>
            </w:r>
          </w:p>
        </w:tc>
        <w:tc>
          <w:tcPr>
            <w:tcW w:w="1848" w:type="dxa"/>
            <w:vAlign w:val="center"/>
          </w:tcPr>
          <w:p w:rsidR="00F50CE5" w:rsidRPr="002444BB" w:rsidRDefault="00F50CE5" w:rsidP="00F50CE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444BB">
              <w:rPr>
                <w:rFonts w:ascii="Times New Roman" w:hAnsi="Times New Roman"/>
                <w:color w:val="000000"/>
                <w:sz w:val="14"/>
                <w:szCs w:val="14"/>
              </w:rPr>
              <w:t>Администрация Петродворцового района Санкт-Петербурга</w:t>
            </w:r>
          </w:p>
        </w:tc>
        <w:tc>
          <w:tcPr>
            <w:tcW w:w="1134" w:type="dxa"/>
          </w:tcPr>
          <w:p w:rsidR="00F50CE5" w:rsidRDefault="00F50CE5" w:rsidP="00F50CE5">
            <w:r w:rsidRPr="003167D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3167D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88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46 178,6  </w:t>
            </w:r>
          </w:p>
        </w:tc>
        <w:tc>
          <w:tcPr>
            <w:tcW w:w="991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29 921,3  </w:t>
            </w:r>
          </w:p>
        </w:tc>
        <w:tc>
          <w:tcPr>
            <w:tcW w:w="993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31 148,1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40 257,6  </w:t>
            </w:r>
          </w:p>
        </w:tc>
        <w:tc>
          <w:tcPr>
            <w:tcW w:w="993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42 068,6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43 755,2  </w:t>
            </w:r>
          </w:p>
        </w:tc>
        <w:tc>
          <w:tcPr>
            <w:tcW w:w="992" w:type="dxa"/>
          </w:tcPr>
          <w:p w:rsidR="00F50CE5" w:rsidRPr="00F50CE5" w:rsidRDefault="00F50CE5" w:rsidP="00F50CE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50CE5">
              <w:rPr>
                <w:rFonts w:ascii="Times New Roman" w:hAnsi="Times New Roman"/>
                <w:sz w:val="14"/>
                <w:szCs w:val="14"/>
              </w:rPr>
              <w:t xml:space="preserve">233 329,4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0CE5" w:rsidRPr="002566A7" w:rsidRDefault="00F50CE5" w:rsidP="00F50CE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E5" w:rsidRDefault="00F50CE5" w:rsidP="00F50CE5">
            <w:pPr>
              <w:ind w:lef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50CE5" w:rsidRPr="002566A7" w:rsidRDefault="00F50CE5" w:rsidP="00F50CE5">
            <w:pPr>
              <w:ind w:left="-124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689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F50CE5" w:rsidRDefault="00F50CE5" w:rsidP="00F50CE5">
      <w:pPr>
        <w:autoSpaceDE w:val="0"/>
        <w:autoSpaceDN w:val="0"/>
        <w:adjustRightInd w:val="0"/>
        <w:ind w:firstLine="567"/>
        <w:jc w:val="both"/>
      </w:pPr>
      <w:r w:rsidRPr="00AC6380">
        <w:t>1.1</w:t>
      </w:r>
      <w:r>
        <w:t>1</w:t>
      </w:r>
      <w:r w:rsidRPr="00AC6380">
        <w:t>.</w:t>
      </w:r>
      <w:r>
        <w:t>3. Пункт 19 и строку «ВСЕГО процессная часть подпрограммы 2» изложить в следующей редакции:</w:t>
      </w:r>
    </w:p>
    <w:p w:rsidR="00F50CE5" w:rsidRDefault="00F50CE5"/>
    <w:tbl>
      <w:tblPr>
        <w:tblStyle w:val="a8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3827"/>
        <w:gridCol w:w="1848"/>
        <w:gridCol w:w="1134"/>
        <w:gridCol w:w="988"/>
        <w:gridCol w:w="991"/>
        <w:gridCol w:w="993"/>
        <w:gridCol w:w="992"/>
        <w:gridCol w:w="993"/>
        <w:gridCol w:w="992"/>
        <w:gridCol w:w="992"/>
        <w:gridCol w:w="1276"/>
        <w:gridCol w:w="425"/>
      </w:tblGrid>
      <w:tr w:rsidR="00B35CDC" w:rsidRPr="00311316" w:rsidTr="001031B7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CDC" w:rsidRDefault="00F50CE5" w:rsidP="00B35CD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30C3">
              <w:rPr>
                <w:rFonts w:ascii="Times New Roman" w:hAnsi="Times New Roman"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35CDC" w:rsidRPr="00632144" w:rsidRDefault="00B35CDC" w:rsidP="00B35CD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3827" w:type="dxa"/>
            <w:vAlign w:val="center"/>
          </w:tcPr>
          <w:p w:rsidR="00B35CDC" w:rsidRPr="00632144" w:rsidRDefault="00B35CDC" w:rsidP="00B35CD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32144">
              <w:rPr>
                <w:rFonts w:ascii="Times New Roman" w:hAnsi="Times New Roman"/>
                <w:color w:val="000000"/>
                <w:sz w:val="14"/>
                <w:szCs w:val="14"/>
              </w:rPr>
              <w:t>Предоставление субсидии государственному унитарному предприятию «Водоканал Санкт-Петербурга» на возмещение затрат на мероприятия по сохранению фонтанов, являющихся объектам культурного наследия</w:t>
            </w:r>
          </w:p>
        </w:tc>
        <w:tc>
          <w:tcPr>
            <w:tcW w:w="1848" w:type="dxa"/>
            <w:vAlign w:val="center"/>
          </w:tcPr>
          <w:p w:rsidR="00B35CDC" w:rsidRPr="007F6C83" w:rsidRDefault="00B35CDC" w:rsidP="00B35CDC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6C83">
              <w:rPr>
                <w:rFonts w:ascii="Times New Roman" w:hAnsi="Times New Roman"/>
                <w:color w:val="000000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:rsidR="00B35CDC" w:rsidRDefault="00B35CDC" w:rsidP="00B35CDC"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="005C630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88" w:type="dxa"/>
          </w:tcPr>
          <w:p w:rsidR="00B35CDC" w:rsidRPr="0071689D" w:rsidRDefault="00B35CDC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689D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1" w:type="dxa"/>
          </w:tcPr>
          <w:p w:rsidR="00B35CDC" w:rsidRPr="0071689D" w:rsidRDefault="00632144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689D">
              <w:rPr>
                <w:rFonts w:ascii="Times New Roman" w:hAnsi="Times New Roman"/>
                <w:color w:val="000000"/>
                <w:sz w:val="14"/>
                <w:szCs w:val="14"/>
              </w:rPr>
              <w:t>18 901,3</w:t>
            </w:r>
          </w:p>
        </w:tc>
        <w:tc>
          <w:tcPr>
            <w:tcW w:w="993" w:type="dxa"/>
          </w:tcPr>
          <w:p w:rsidR="00B35CDC" w:rsidRPr="0071689D" w:rsidRDefault="00632144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35CDC" w:rsidRPr="0071689D" w:rsidRDefault="00632144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993" w:type="dxa"/>
          </w:tcPr>
          <w:p w:rsidR="00B35CDC" w:rsidRPr="0071689D" w:rsidRDefault="00632144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150 000,0</w:t>
            </w:r>
          </w:p>
        </w:tc>
        <w:tc>
          <w:tcPr>
            <w:tcW w:w="992" w:type="dxa"/>
          </w:tcPr>
          <w:p w:rsidR="00B35CDC" w:rsidRPr="0071689D" w:rsidRDefault="00B35CDC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1689D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35CDC" w:rsidRPr="0071689D" w:rsidRDefault="00632144" w:rsidP="00B35CDC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 w:rsidR="00B35CDC" w:rsidRPr="0071689D">
              <w:rPr>
                <w:rFonts w:ascii="Times New Roman" w:hAnsi="Times New Roman"/>
                <w:color w:val="000000"/>
                <w:sz w:val="14"/>
                <w:szCs w:val="14"/>
              </w:rPr>
              <w:t>18 901,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35CDC" w:rsidRPr="002566A7" w:rsidRDefault="00B35CDC" w:rsidP="00B35CD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CDC" w:rsidRPr="002566A7" w:rsidRDefault="00B35CDC" w:rsidP="00B35CD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632144" w:rsidRPr="00DE2320" w:rsidTr="001031B7">
        <w:trPr>
          <w:trHeight w:val="2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144" w:rsidRPr="00DE2320" w:rsidRDefault="00632144" w:rsidP="0063214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6101" w:type="dxa"/>
            <w:gridSpan w:val="3"/>
            <w:tcBorders>
              <w:left w:val="single" w:sz="4" w:space="0" w:color="auto"/>
            </w:tcBorders>
          </w:tcPr>
          <w:p w:rsidR="00632144" w:rsidRPr="00DE2320" w:rsidRDefault="00632144" w:rsidP="00632144">
            <w:pPr>
              <w:rPr>
                <w:rFonts w:ascii="Times New Roman" w:hAnsi="Times New Roman"/>
                <w:b/>
                <w:bCs/>
                <w:color w:val="000000"/>
                <w:sz w:val="14"/>
              </w:rPr>
            </w:pPr>
            <w:r w:rsidRPr="00DE2320">
              <w:rPr>
                <w:rFonts w:ascii="Times New Roman" w:hAnsi="Times New Roman"/>
                <w:b/>
                <w:bCs/>
                <w:color w:val="000000"/>
                <w:sz w:val="14"/>
              </w:rPr>
              <w:t>ВСЕГО процессная часть подпрограммы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</w:rPr>
              <w:t xml:space="preserve"> 2</w:t>
            </w:r>
          </w:p>
          <w:p w:rsidR="00632144" w:rsidRPr="00DE2320" w:rsidRDefault="00632144" w:rsidP="00632144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32144" w:rsidRPr="00DE2320" w:rsidRDefault="00632144" w:rsidP="0063214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1 922 459,7  </w:t>
            </w:r>
          </w:p>
        </w:tc>
        <w:tc>
          <w:tcPr>
            <w:tcW w:w="991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980 976,3  </w:t>
            </w:r>
          </w:p>
        </w:tc>
        <w:tc>
          <w:tcPr>
            <w:tcW w:w="993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1 001 520,1  </w:t>
            </w:r>
          </w:p>
        </w:tc>
        <w:tc>
          <w:tcPr>
            <w:tcW w:w="992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2 162 860,0  </w:t>
            </w:r>
          </w:p>
        </w:tc>
        <w:tc>
          <w:tcPr>
            <w:tcW w:w="993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2 253 334,2  </w:t>
            </w:r>
          </w:p>
        </w:tc>
        <w:tc>
          <w:tcPr>
            <w:tcW w:w="992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2 187 667,2  </w:t>
            </w:r>
          </w:p>
        </w:tc>
        <w:tc>
          <w:tcPr>
            <w:tcW w:w="992" w:type="dxa"/>
          </w:tcPr>
          <w:p w:rsidR="00632144" w:rsidRPr="00632144" w:rsidRDefault="00632144" w:rsidP="00632144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214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10 508 817,5 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2144" w:rsidRPr="00DE2320" w:rsidRDefault="00632144" w:rsidP="006321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2144" w:rsidRPr="0071689D" w:rsidRDefault="00632144" w:rsidP="00632144">
            <w:pPr>
              <w:ind w:lef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689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270EC1" w:rsidRPr="001719BF" w:rsidRDefault="00D930C3" w:rsidP="001719B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Cs w:val="16"/>
        </w:rPr>
      </w:pPr>
      <w:r>
        <w:t xml:space="preserve">1.12. </w:t>
      </w:r>
      <w:r w:rsidR="00270EC1">
        <w:t>В</w:t>
      </w:r>
      <w:r w:rsidR="00270EC1" w:rsidRPr="009902A3">
        <w:t xml:space="preserve"> </w:t>
      </w:r>
      <w:r w:rsidR="00E15C1C">
        <w:t>подразделе</w:t>
      </w:r>
      <w:r w:rsidR="00270EC1">
        <w:t xml:space="preserve"> 9.4.1 раздела </w:t>
      </w:r>
      <w:r w:rsidR="00E15C1C">
        <w:t xml:space="preserve">9 </w:t>
      </w:r>
      <w:r w:rsidR="00E15C1C" w:rsidRPr="00E15C1C">
        <w:rPr>
          <w:bCs/>
          <w:color w:val="000000" w:themeColor="text1"/>
          <w:szCs w:val="16"/>
        </w:rPr>
        <w:t>приложения к постановлению</w:t>
      </w:r>
      <w:r w:rsidR="00270EC1">
        <w:t>:</w:t>
      </w:r>
    </w:p>
    <w:p w:rsidR="001719BF" w:rsidRDefault="001719BF" w:rsidP="00D930C3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Cs w:val="16"/>
        </w:rPr>
      </w:pPr>
      <w:r>
        <w:t>1.12.1. Ч</w:t>
      </w:r>
      <w:r>
        <w:rPr>
          <w:bCs/>
          <w:color w:val="000000" w:themeColor="text1"/>
          <w:szCs w:val="16"/>
        </w:rPr>
        <w:t>етвертый абзац слова «2.1 – 2.15» заменить словами «2.1 – 2.16».</w:t>
      </w:r>
    </w:p>
    <w:p w:rsidR="00270EC1" w:rsidRPr="00E178D0" w:rsidRDefault="00E15C1C" w:rsidP="001719BF">
      <w:pPr>
        <w:autoSpaceDE w:val="0"/>
        <w:autoSpaceDN w:val="0"/>
        <w:adjustRightInd w:val="0"/>
        <w:ind w:firstLine="567"/>
        <w:jc w:val="both"/>
      </w:pPr>
      <w:r>
        <w:t>1.1</w:t>
      </w:r>
      <w:r w:rsidR="001719BF">
        <w:t>2</w:t>
      </w:r>
      <w:r w:rsidR="00270EC1">
        <w:t>.</w:t>
      </w:r>
      <w:r w:rsidR="001719BF">
        <w:t>2</w:t>
      </w:r>
      <w:r w:rsidR="00270EC1">
        <w:t xml:space="preserve">. </w:t>
      </w:r>
      <w:r w:rsidR="001719BF">
        <w:t>Седьмой абзац перед словами «в пункте 2.10 (2022 год)» дополнить словами «в пунктах 2.2 и 2.2.1 (2022 год),», после слов «в пункте 2.10 (2022 год)»</w:t>
      </w:r>
      <w:r w:rsidR="001719BF" w:rsidRPr="001719BF">
        <w:t xml:space="preserve"> </w:t>
      </w:r>
      <w:r w:rsidR="001719BF">
        <w:t>дополнить словами «, в пункт</w:t>
      </w:r>
      <w:r w:rsidR="00AD1820">
        <w:t>е</w:t>
      </w:r>
      <w:r w:rsidR="001719BF">
        <w:t xml:space="preserve"> 2.</w:t>
      </w:r>
      <w:r w:rsidR="00AD1820">
        <w:t>15</w:t>
      </w:r>
      <w:r w:rsidR="001719BF">
        <w:t xml:space="preserve"> (2022 год)»</w:t>
      </w:r>
      <w:r w:rsidR="00052B9D">
        <w:t>.</w:t>
      </w:r>
    </w:p>
    <w:p w:rsidR="0086015F" w:rsidRPr="00E178D0" w:rsidRDefault="00B001DE" w:rsidP="00D930C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178D0">
        <w:rPr>
          <w:rFonts w:ascii="Times New Roman" w:hAnsi="Times New Roman" w:cs="Times New Roman"/>
          <w:sz w:val="24"/>
          <w:szCs w:val="24"/>
        </w:rPr>
        <w:t>1.1</w:t>
      </w:r>
      <w:r w:rsidR="00052B9D">
        <w:rPr>
          <w:rFonts w:ascii="Times New Roman" w:hAnsi="Times New Roman" w:cs="Times New Roman"/>
          <w:sz w:val="24"/>
          <w:szCs w:val="24"/>
        </w:rPr>
        <w:t>3</w:t>
      </w:r>
      <w:r w:rsidR="00F75BD8" w:rsidRPr="00E178D0">
        <w:rPr>
          <w:rFonts w:ascii="Times New Roman" w:hAnsi="Times New Roman" w:cs="Times New Roman"/>
          <w:sz w:val="24"/>
          <w:szCs w:val="24"/>
        </w:rPr>
        <w:t xml:space="preserve">. </w:t>
      </w:r>
      <w:r w:rsidR="0086015F" w:rsidRPr="00E178D0">
        <w:rPr>
          <w:rFonts w:ascii="Times New Roman" w:hAnsi="Times New Roman" w:cs="Times New Roman"/>
          <w:sz w:val="24"/>
          <w:szCs w:val="24"/>
        </w:rPr>
        <w:t xml:space="preserve">В подразделе 11.1 </w:t>
      </w:r>
      <w:hyperlink r:id="rId31" w:history="1">
        <w:r w:rsidR="0086015F" w:rsidRPr="00E178D0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="0086015F" w:rsidRPr="00E178D0">
        <w:rPr>
          <w:rFonts w:ascii="Times New Roman" w:hAnsi="Times New Roman" w:cs="Times New Roman"/>
          <w:sz w:val="24"/>
          <w:szCs w:val="24"/>
        </w:rPr>
        <w:t xml:space="preserve"> 11</w:t>
      </w:r>
      <w:r w:rsidRP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E178D0">
        <w:rPr>
          <w:rFonts w:ascii="Times New Roman" w:hAnsi="Times New Roman" w:cs="Times New Roman"/>
          <w:bCs/>
          <w:color w:val="000000" w:themeColor="text1"/>
          <w:sz w:val="24"/>
          <w:szCs w:val="16"/>
        </w:rPr>
        <w:t>приложения к постановлению</w:t>
      </w:r>
      <w:r w:rsidR="0086015F" w:rsidRPr="00E178D0">
        <w:rPr>
          <w:rFonts w:ascii="Times New Roman" w:hAnsi="Times New Roman" w:cs="Times New Roman"/>
          <w:sz w:val="24"/>
          <w:szCs w:val="24"/>
        </w:rPr>
        <w:t>:</w:t>
      </w:r>
    </w:p>
    <w:p w:rsidR="0086015F" w:rsidRPr="00FB09D5" w:rsidRDefault="00B001DE" w:rsidP="00D930C3">
      <w:pPr>
        <w:autoSpaceDE w:val="0"/>
        <w:autoSpaceDN w:val="0"/>
        <w:adjustRightInd w:val="0"/>
        <w:ind w:firstLine="567"/>
        <w:jc w:val="both"/>
      </w:pPr>
      <w:r w:rsidRPr="00E178D0">
        <w:t>1.1</w:t>
      </w:r>
      <w:r w:rsidR="004925EE">
        <w:t>3</w:t>
      </w:r>
      <w:r w:rsidR="0086015F" w:rsidRPr="00E178D0">
        <w:t>.1. В абзаце первом графы 3 пункта 6 число «</w:t>
      </w:r>
      <w:r w:rsidR="004925EE">
        <w:rPr>
          <w:color w:val="000000" w:themeColor="text1"/>
        </w:rPr>
        <w:t>13</w:t>
      </w:r>
      <w:r w:rsidR="00632144">
        <w:rPr>
          <w:color w:val="000000" w:themeColor="text1"/>
        </w:rPr>
        <w:t> </w:t>
      </w:r>
      <w:r w:rsidR="004925EE">
        <w:rPr>
          <w:color w:val="000000" w:themeColor="text1"/>
        </w:rPr>
        <w:t>911</w:t>
      </w:r>
      <w:r w:rsidR="00632144">
        <w:rPr>
          <w:color w:val="000000" w:themeColor="text1"/>
        </w:rPr>
        <w:t xml:space="preserve"> </w:t>
      </w:r>
      <w:r w:rsidR="004925EE">
        <w:rPr>
          <w:color w:val="000000" w:themeColor="text1"/>
        </w:rPr>
        <w:t>697,8</w:t>
      </w:r>
      <w:r w:rsidR="0086015F" w:rsidRPr="00E178D0">
        <w:t>» заменить числом «</w:t>
      </w:r>
      <w:r w:rsidR="00632144">
        <w:t>13 760 073,1</w:t>
      </w:r>
      <w:r w:rsidR="0086015F" w:rsidRPr="00E178D0">
        <w:t>».</w:t>
      </w:r>
    </w:p>
    <w:p w:rsidR="0086015F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 w:rsidRPr="00FB09D5">
        <w:t xml:space="preserve">.2. В абзаце </w:t>
      </w:r>
      <w:r w:rsidR="004925EE">
        <w:t>втором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2 915 109,8</w:t>
      </w:r>
      <w:r w:rsidR="0086015F" w:rsidRPr="00FB09D5">
        <w:t>» заменить числом «</w:t>
      </w:r>
      <w:r w:rsidR="004925EE">
        <w:t>2</w:t>
      </w:r>
      <w:r w:rsidR="00632144">
        <w:t> 710 126,1</w:t>
      </w:r>
      <w:r w:rsidR="0086015F" w:rsidRPr="00FB09D5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 w:rsidRPr="00FB09D5">
        <w:t>.</w:t>
      </w:r>
      <w:r w:rsidR="0086015F">
        <w:t>3</w:t>
      </w:r>
      <w:r w:rsidR="0086015F" w:rsidRPr="00FB09D5">
        <w:t xml:space="preserve">. В абзаце </w:t>
      </w:r>
      <w:r w:rsidR="004925EE">
        <w:t>третьем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2 649 852,9</w:t>
      </w:r>
      <w:r w:rsidR="0086015F" w:rsidRPr="001B76EE">
        <w:t>» заменить числом «</w:t>
      </w:r>
      <w:r w:rsidR="004925EE">
        <w:t>2</w:t>
      </w:r>
      <w:r w:rsidR="00632144">
        <w:t> 715 923,3</w:t>
      </w:r>
      <w:r w:rsidR="0086015F" w:rsidRPr="001B76EE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 w:rsidRPr="00FB09D5">
        <w:t>.</w:t>
      </w:r>
      <w:r w:rsidR="0086015F">
        <w:t>4</w:t>
      </w:r>
      <w:r w:rsidR="0086015F" w:rsidRPr="00FB09D5">
        <w:t xml:space="preserve">. В абзаце </w:t>
      </w:r>
      <w:r w:rsidR="004925EE">
        <w:t>четвертом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2 144 702,0</w:t>
      </w:r>
      <w:r w:rsidR="0086015F" w:rsidRPr="001B76EE">
        <w:t>» заменить числом «</w:t>
      </w:r>
      <w:r w:rsidR="00632144">
        <w:t>2 131 990,6</w:t>
      </w:r>
      <w:r w:rsidR="0086015F" w:rsidRPr="001B76EE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 w:rsidRPr="00FB09D5">
        <w:t>.</w:t>
      </w:r>
      <w:r w:rsidR="0086015F">
        <w:t>5</w:t>
      </w:r>
      <w:r w:rsidR="0086015F" w:rsidRPr="00FB09D5">
        <w:t xml:space="preserve">. В абзаце </w:t>
      </w:r>
      <w:r w:rsidR="0086015F">
        <w:t>восьмом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3 464 796,0</w:t>
      </w:r>
      <w:r w:rsidR="0086015F" w:rsidRPr="001B76EE">
        <w:t>» заменить числом «</w:t>
      </w:r>
      <w:r w:rsidR="00632144">
        <w:t>3 313 171,3</w:t>
      </w:r>
      <w:r w:rsidR="0086015F" w:rsidRPr="001B76EE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 w:rsidRPr="00FB09D5">
        <w:t>.</w:t>
      </w:r>
      <w:r w:rsidR="0086015F">
        <w:t>6</w:t>
      </w:r>
      <w:r w:rsidR="0086015F" w:rsidRPr="00FB09D5">
        <w:t xml:space="preserve">. В абзаце </w:t>
      </w:r>
      <w:r w:rsidR="004925EE">
        <w:t>девятом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444 568,0</w:t>
      </w:r>
      <w:r w:rsidR="0086015F" w:rsidRPr="001B76EE">
        <w:t>» заменить числом «</w:t>
      </w:r>
      <w:r w:rsidR="00632144">
        <w:t>239 584,3</w:t>
      </w:r>
      <w:r w:rsidR="0086015F" w:rsidRPr="001B76EE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>
        <w:t>.7.</w:t>
      </w:r>
      <w:r w:rsidR="0086015F" w:rsidRPr="00D92564">
        <w:t xml:space="preserve"> </w:t>
      </w:r>
      <w:r w:rsidR="0086015F" w:rsidRPr="00FB09D5">
        <w:t xml:space="preserve">В абзаце </w:t>
      </w:r>
      <w:r w:rsidR="004925EE">
        <w:t>десятом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665 082,9</w:t>
      </w:r>
      <w:r w:rsidR="0086015F" w:rsidRPr="001B76EE">
        <w:t>» заменить числом «</w:t>
      </w:r>
      <w:r w:rsidR="00632144">
        <w:t>731 153,3</w:t>
      </w:r>
      <w:r w:rsidR="0086015F" w:rsidRPr="001B76EE">
        <w:t>».</w:t>
      </w:r>
    </w:p>
    <w:p w:rsidR="0086015F" w:rsidRPr="001B76EE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3</w:t>
      </w:r>
      <w:r w:rsidR="0086015F">
        <w:t xml:space="preserve">.8. </w:t>
      </w:r>
      <w:r w:rsidR="0086015F" w:rsidRPr="00FB09D5">
        <w:t xml:space="preserve">В абзаце </w:t>
      </w:r>
      <w:r w:rsidR="004925EE">
        <w:t>одиннадцатом</w:t>
      </w:r>
      <w:r w:rsidR="0086015F" w:rsidRPr="00FB09D5">
        <w:t xml:space="preserve"> графы 3 пункта 6 число «</w:t>
      </w:r>
      <w:r w:rsidR="004925EE">
        <w:rPr>
          <w:color w:val="000000" w:themeColor="text1"/>
        </w:rPr>
        <w:t>169 802,0</w:t>
      </w:r>
      <w:r w:rsidR="0086015F" w:rsidRPr="001B76EE">
        <w:t>» заменить числом «</w:t>
      </w:r>
      <w:r w:rsidR="004925EE">
        <w:t>157 090,6</w:t>
      </w:r>
      <w:r w:rsidR="0086015F" w:rsidRPr="001B76EE">
        <w:t>».</w:t>
      </w:r>
    </w:p>
    <w:p w:rsidR="00CC781D" w:rsidRPr="00160BC4" w:rsidRDefault="00B001DE" w:rsidP="00D930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925EE">
        <w:rPr>
          <w:rFonts w:ascii="Times New Roman" w:hAnsi="Times New Roman" w:cs="Times New Roman"/>
          <w:sz w:val="24"/>
          <w:szCs w:val="24"/>
        </w:rPr>
        <w:t>4</w:t>
      </w:r>
      <w:r w:rsidR="00CE1433" w:rsidRPr="00160BC4">
        <w:rPr>
          <w:rFonts w:ascii="Times New Roman" w:hAnsi="Times New Roman" w:cs="Times New Roman"/>
          <w:sz w:val="24"/>
          <w:szCs w:val="24"/>
        </w:rPr>
        <w:t xml:space="preserve">. </w:t>
      </w:r>
      <w:r w:rsidR="00CC781D" w:rsidRPr="00160BC4">
        <w:rPr>
          <w:rFonts w:ascii="Times New Roman" w:hAnsi="Times New Roman" w:cs="Times New Roman"/>
          <w:sz w:val="24"/>
          <w:szCs w:val="24"/>
        </w:rPr>
        <w:t xml:space="preserve">В </w:t>
      </w:r>
      <w:hyperlink r:id="rId32" w:history="1">
        <w:r w:rsidR="00CC781D" w:rsidRPr="00160BC4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160BC4">
          <w:rPr>
            <w:rFonts w:ascii="Times New Roman" w:hAnsi="Times New Roman" w:cs="Times New Roman"/>
            <w:sz w:val="24"/>
            <w:szCs w:val="24"/>
          </w:rPr>
          <w:t>14</w:t>
        </w:r>
        <w:r w:rsidR="00CC781D" w:rsidRPr="00160BC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60BC4">
        <w:rPr>
          <w:rFonts w:ascii="Times New Roman" w:hAnsi="Times New Roman" w:cs="Times New Roman"/>
          <w:sz w:val="24"/>
          <w:szCs w:val="24"/>
        </w:rPr>
        <w:t>п</w:t>
      </w:r>
      <w:r w:rsidR="00CC49C7" w:rsidRPr="00160BC4">
        <w:rPr>
          <w:rFonts w:ascii="Times New Roman" w:hAnsi="Times New Roman" w:cs="Times New Roman"/>
          <w:sz w:val="24"/>
          <w:szCs w:val="24"/>
        </w:rPr>
        <w:t xml:space="preserve">одраздела </w:t>
      </w:r>
      <w:r w:rsidR="00160BC4">
        <w:rPr>
          <w:rFonts w:ascii="Times New Roman" w:hAnsi="Times New Roman" w:cs="Times New Roman"/>
          <w:sz w:val="24"/>
          <w:szCs w:val="24"/>
        </w:rPr>
        <w:t xml:space="preserve">11.3 раздела </w:t>
      </w:r>
      <w:r w:rsidR="00160BC4" w:rsidRPr="00B001DE">
        <w:rPr>
          <w:rFonts w:ascii="Times New Roman" w:hAnsi="Times New Roman" w:cs="Times New Roman"/>
          <w:sz w:val="24"/>
          <w:szCs w:val="24"/>
        </w:rPr>
        <w:t>11</w:t>
      </w:r>
      <w:r w:rsidRPr="00B001DE">
        <w:rPr>
          <w:rFonts w:ascii="Times New Roman" w:hAnsi="Times New Roman" w:cs="Times New Roman"/>
          <w:sz w:val="24"/>
          <w:szCs w:val="24"/>
        </w:rPr>
        <w:t xml:space="preserve"> </w:t>
      </w:r>
      <w:r w:rsidRPr="00B001DE">
        <w:rPr>
          <w:rFonts w:ascii="Times New Roman" w:hAnsi="Times New Roman" w:cs="Times New Roman"/>
          <w:bCs/>
          <w:color w:val="000000" w:themeColor="text1"/>
          <w:sz w:val="24"/>
          <w:szCs w:val="16"/>
        </w:rPr>
        <w:t>приложения к постановлению</w:t>
      </w:r>
      <w:r w:rsidR="00CC781D" w:rsidRPr="00160BC4">
        <w:rPr>
          <w:rFonts w:ascii="Times New Roman" w:hAnsi="Times New Roman" w:cs="Times New Roman"/>
          <w:sz w:val="24"/>
          <w:szCs w:val="24"/>
        </w:rPr>
        <w:t>:</w:t>
      </w:r>
    </w:p>
    <w:p w:rsidR="00CC781D" w:rsidRDefault="00B001DE" w:rsidP="00D930C3">
      <w:pPr>
        <w:autoSpaceDE w:val="0"/>
        <w:autoSpaceDN w:val="0"/>
        <w:adjustRightInd w:val="0"/>
        <w:ind w:firstLine="567"/>
        <w:jc w:val="both"/>
      </w:pPr>
      <w:r>
        <w:t>1.1</w:t>
      </w:r>
      <w:r w:rsidR="004925EE">
        <w:t>4</w:t>
      </w:r>
      <w:r w:rsidR="00186F88">
        <w:t>.1</w:t>
      </w:r>
      <w:r w:rsidR="00E332E7">
        <w:t>.</w:t>
      </w:r>
      <w:r w:rsidR="00CC781D" w:rsidRPr="00FB09D5">
        <w:t xml:space="preserve"> </w:t>
      </w:r>
      <w:r w:rsidR="00CC49C7" w:rsidRPr="00FB09D5">
        <w:t>Пункт 1</w:t>
      </w:r>
      <w:r w:rsidR="00E332E7">
        <w:t xml:space="preserve"> «Раздел 1»</w:t>
      </w:r>
      <w:r w:rsidR="00186F88">
        <w:t xml:space="preserve"> </w:t>
      </w:r>
      <w:r>
        <w:t xml:space="preserve">и </w:t>
      </w:r>
      <w:r w:rsidR="00E332E7">
        <w:t xml:space="preserve">пункты 1.1 – </w:t>
      </w:r>
      <w:r>
        <w:t>1.</w:t>
      </w:r>
      <w:r w:rsidR="00E332E7">
        <w:t>2</w:t>
      </w:r>
      <w:r w:rsidR="00CC781D" w:rsidRPr="00FB09D5">
        <w:t xml:space="preserve"> изложить в следующей редакции:</w:t>
      </w:r>
    </w:p>
    <w:p w:rsidR="00E71CE1" w:rsidRDefault="00E71CE1" w:rsidP="00D930C3">
      <w:pPr>
        <w:autoSpaceDE w:val="0"/>
        <w:autoSpaceDN w:val="0"/>
        <w:adjustRightInd w:val="0"/>
        <w:ind w:firstLine="567"/>
        <w:jc w:val="both"/>
      </w:pPr>
    </w:p>
    <w:tbl>
      <w:tblPr>
        <w:tblStyle w:val="a8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2189"/>
        <w:gridCol w:w="709"/>
        <w:gridCol w:w="567"/>
        <w:gridCol w:w="567"/>
        <w:gridCol w:w="708"/>
        <w:gridCol w:w="562"/>
        <w:gridCol w:w="572"/>
        <w:gridCol w:w="987"/>
        <w:gridCol w:w="993"/>
        <w:gridCol w:w="992"/>
        <w:gridCol w:w="992"/>
        <w:gridCol w:w="992"/>
        <w:gridCol w:w="993"/>
        <w:gridCol w:w="1134"/>
        <w:gridCol w:w="992"/>
        <w:gridCol w:w="567"/>
        <w:gridCol w:w="425"/>
      </w:tblGrid>
      <w:tr w:rsidR="00E332E7" w:rsidRPr="00F63F9B" w:rsidTr="00E332E7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05161E" w:rsidRDefault="00414699" w:rsidP="00414699">
            <w:pP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 xml:space="preserve">1. РАЗДЕЛ 1 </w:t>
            </w:r>
          </w:p>
        </w:tc>
        <w:tc>
          <w:tcPr>
            <w:tcW w:w="709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8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72" w:type="dxa"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99 108,5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543 091,2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32 904,8</w:t>
            </w:r>
          </w:p>
        </w:tc>
        <w:tc>
          <w:tcPr>
            <w:tcW w:w="992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672 898,1</w:t>
            </w:r>
          </w:p>
        </w:tc>
        <w:tc>
          <w:tcPr>
            <w:tcW w:w="993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23 865,4</w:t>
            </w:r>
          </w:p>
        </w:tc>
        <w:tc>
          <w:tcPr>
            <w:tcW w:w="1134" w:type="dxa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1 145 102,4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Cs/>
                <w:i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Cs/>
                <w:iCs/>
                <w:sz w:val="14"/>
                <w:szCs w:val="14"/>
              </w:rPr>
              <w:t>2 516 970,4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hideMark/>
          </w:tcPr>
          <w:p w:rsidR="00E332E7" w:rsidRPr="00F63F9B" w:rsidRDefault="00E332E7" w:rsidP="00E332E7">
            <w:pPr>
              <w:ind w:firstLine="567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i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E332E7" w:rsidRPr="00F63F9B" w:rsidTr="00E332E7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1.1</w:t>
            </w:r>
          </w:p>
        </w:tc>
        <w:tc>
          <w:tcPr>
            <w:tcW w:w="2189" w:type="dxa"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газоснабжения</w:t>
            </w:r>
          </w:p>
        </w:tc>
        <w:tc>
          <w:tcPr>
            <w:tcW w:w="709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8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23 255,1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45 102,9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32 904,8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12 000,0  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8 865,4  </w:t>
            </w:r>
          </w:p>
        </w:tc>
        <w:tc>
          <w:tcPr>
            <w:tcW w:w="1134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>122 128,2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E332E7" w:rsidRPr="00F63F9B" w:rsidTr="00E332E7">
        <w:trPr>
          <w:trHeight w:val="43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E332E7" w:rsidP="00E332E7">
            <w:pPr>
              <w:ind w:firstLine="56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1.2</w:t>
            </w:r>
          </w:p>
        </w:tc>
        <w:tc>
          <w:tcPr>
            <w:tcW w:w="2189" w:type="dxa"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Реконструкция объектов газораспределительных сетей</w:t>
            </w:r>
          </w:p>
        </w:tc>
        <w:tc>
          <w:tcPr>
            <w:tcW w:w="709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8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2018-202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72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57 073,7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490 408,0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354 171,6  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5 000,0  </w:t>
            </w:r>
          </w:p>
        </w:tc>
        <w:tc>
          <w:tcPr>
            <w:tcW w:w="1134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511 826,5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>1 418 479,8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Ц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П 1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 xml:space="preserve">, И </w:t>
            </w: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699" w:rsidRDefault="00414699" w:rsidP="00414699">
            <w:pPr>
              <w:ind w:left="-10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332E7" w:rsidRPr="00414699" w:rsidRDefault="00414699" w:rsidP="00414699">
            <w:pPr>
              <w:ind w:left="-10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6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E332E7" w:rsidRDefault="00E332E7" w:rsidP="00E332E7">
      <w:pPr>
        <w:autoSpaceDE w:val="0"/>
        <w:autoSpaceDN w:val="0"/>
        <w:adjustRightInd w:val="0"/>
        <w:ind w:firstLine="567"/>
        <w:jc w:val="both"/>
      </w:pPr>
    </w:p>
    <w:p w:rsidR="00E332E7" w:rsidRDefault="00E332E7" w:rsidP="00E332E7">
      <w:pPr>
        <w:autoSpaceDE w:val="0"/>
        <w:autoSpaceDN w:val="0"/>
        <w:adjustRightInd w:val="0"/>
        <w:ind w:firstLine="567"/>
        <w:jc w:val="both"/>
      </w:pPr>
      <w:r>
        <w:t>1.14.2.</w:t>
      </w:r>
      <w:r w:rsidRPr="00FB09D5">
        <w:t xml:space="preserve"> Пункт</w:t>
      </w:r>
      <w:r>
        <w:t xml:space="preserve"> 1.4</w:t>
      </w:r>
      <w:r w:rsidRPr="00FB09D5">
        <w:t xml:space="preserve"> изложить в следующей редакции:</w:t>
      </w:r>
    </w:p>
    <w:tbl>
      <w:tblPr>
        <w:tblStyle w:val="a8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10"/>
        <w:gridCol w:w="2189"/>
        <w:gridCol w:w="709"/>
        <w:gridCol w:w="567"/>
        <w:gridCol w:w="567"/>
        <w:gridCol w:w="708"/>
        <w:gridCol w:w="562"/>
        <w:gridCol w:w="572"/>
        <w:gridCol w:w="987"/>
        <w:gridCol w:w="993"/>
        <w:gridCol w:w="992"/>
        <w:gridCol w:w="992"/>
        <w:gridCol w:w="992"/>
        <w:gridCol w:w="993"/>
        <w:gridCol w:w="1134"/>
        <w:gridCol w:w="992"/>
        <w:gridCol w:w="567"/>
        <w:gridCol w:w="425"/>
      </w:tblGrid>
      <w:tr w:rsidR="00E332E7" w:rsidRPr="00F63F9B" w:rsidTr="00E332E7">
        <w:trPr>
          <w:trHeight w:val="4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414699" w:rsidP="00E332E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1.4</w:t>
            </w:r>
          </w:p>
        </w:tc>
        <w:tc>
          <w:tcPr>
            <w:tcW w:w="2189" w:type="dxa"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Строительство объектов газораспределительных сетей</w:t>
            </w:r>
          </w:p>
        </w:tc>
        <w:tc>
          <w:tcPr>
            <w:tcW w:w="709" w:type="dxa"/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567" w:type="dxa"/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8" w:type="dxa"/>
            <w:noWrap/>
            <w:hideMark/>
          </w:tcPr>
          <w:p w:rsidR="00E332E7" w:rsidRPr="00F63F9B" w:rsidRDefault="00E332E7" w:rsidP="00D323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2020-202</w:t>
            </w:r>
            <w:r w:rsidR="00D3237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E332E7" w:rsidRPr="00F63F9B" w:rsidRDefault="00E332E7" w:rsidP="00E332E7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572" w:type="dxa"/>
            <w:noWrap/>
            <w:hideMark/>
          </w:tcPr>
          <w:p w:rsidR="00E332E7" w:rsidRPr="00F63F9B" w:rsidRDefault="00E332E7" w:rsidP="00E332E7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-</w:t>
            </w:r>
          </w:p>
        </w:tc>
        <w:tc>
          <w:tcPr>
            <w:tcW w:w="987" w:type="dxa"/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18 779,7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7 580,3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332E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50 000,0  </w:t>
            </w:r>
          </w:p>
        </w:tc>
        <w:tc>
          <w:tcPr>
            <w:tcW w:w="993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5 000,0  </w:t>
            </w:r>
          </w:p>
        </w:tc>
        <w:tc>
          <w:tcPr>
            <w:tcW w:w="1134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 xml:space="preserve">252 243,1  </w:t>
            </w:r>
          </w:p>
        </w:tc>
        <w:tc>
          <w:tcPr>
            <w:tcW w:w="992" w:type="dxa"/>
            <w:noWrap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332E7">
              <w:rPr>
                <w:rFonts w:ascii="Times New Roman" w:hAnsi="Times New Roman"/>
                <w:sz w:val="14"/>
                <w:szCs w:val="14"/>
              </w:rPr>
              <w:t>333 603,1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ЦП 1,</w:t>
            </w:r>
          </w:p>
          <w:p w:rsidR="00E332E7" w:rsidRPr="00F63F9B" w:rsidRDefault="00E332E7" w:rsidP="00E332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  <w:t>И 3.1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32E7" w:rsidRPr="0005161E" w:rsidRDefault="00414699" w:rsidP="00414699">
            <w:pPr>
              <w:ind w:left="-246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</w:t>
            </w:r>
            <w:r w:rsidR="00E332E7" w:rsidRPr="0005161E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F15205" w:rsidRDefault="00B001DE" w:rsidP="00E332E7">
      <w:pPr>
        <w:ind w:firstLine="567"/>
        <w:jc w:val="both"/>
      </w:pPr>
      <w:r>
        <w:t>1.1</w:t>
      </w:r>
      <w:r w:rsidR="00E332E7">
        <w:t>4</w:t>
      </w:r>
      <w:r w:rsidR="00186F88">
        <w:t>.</w:t>
      </w:r>
      <w:r w:rsidR="00E332E7">
        <w:t>3</w:t>
      </w:r>
      <w:r w:rsidR="00F15205" w:rsidRPr="00FB09D5">
        <w:t xml:space="preserve">. </w:t>
      </w:r>
      <w:r w:rsidR="0005161E">
        <w:t>С</w:t>
      </w:r>
      <w:r w:rsidR="00160BC4" w:rsidRPr="00160BC4">
        <w:t>трок</w:t>
      </w:r>
      <w:r>
        <w:t>и</w:t>
      </w:r>
      <w:r w:rsidR="00160BC4" w:rsidRPr="00160BC4">
        <w:t xml:space="preserve"> «</w:t>
      </w:r>
      <w:r w:rsidR="00160BC4" w:rsidRPr="00160BC4">
        <w:rPr>
          <w:bCs/>
          <w:color w:val="000000"/>
        </w:rPr>
        <w:t>ИТОГО прочие расходы развития</w:t>
      </w:r>
      <w:r w:rsidR="00160BC4" w:rsidRPr="00160BC4">
        <w:t>»</w:t>
      </w:r>
      <w:r w:rsidR="00F15205" w:rsidRPr="00160BC4">
        <w:t xml:space="preserve"> </w:t>
      </w:r>
      <w:r w:rsidR="00160BC4" w:rsidRPr="00160BC4">
        <w:t>и «</w:t>
      </w:r>
      <w:r w:rsidR="00160BC4" w:rsidRPr="00160BC4">
        <w:rPr>
          <w:bCs/>
          <w:iCs/>
          <w:color w:val="000000"/>
        </w:rPr>
        <w:t>ВСЕГО проектная часть подпрограммы 4</w:t>
      </w:r>
      <w:r w:rsidR="00160BC4" w:rsidRPr="00160BC4">
        <w:t xml:space="preserve">» </w:t>
      </w:r>
      <w:r w:rsidR="00F15205" w:rsidRPr="00160BC4">
        <w:rPr>
          <w:rStyle w:val="ab"/>
          <w:color w:val="auto"/>
          <w:u w:val="none"/>
        </w:rPr>
        <w:t>и</w:t>
      </w:r>
      <w:r w:rsidR="00F15205" w:rsidRPr="00160BC4">
        <w:t>зложить в следующей</w:t>
      </w:r>
      <w:r w:rsidR="00F15205" w:rsidRPr="00FB09D5">
        <w:t xml:space="preserve"> редакции:</w:t>
      </w:r>
    </w:p>
    <w:tbl>
      <w:tblPr>
        <w:tblStyle w:val="a8"/>
        <w:tblW w:w="157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6805"/>
        <w:gridCol w:w="993"/>
        <w:gridCol w:w="992"/>
        <w:gridCol w:w="992"/>
        <w:gridCol w:w="992"/>
        <w:gridCol w:w="993"/>
        <w:gridCol w:w="1134"/>
        <w:gridCol w:w="992"/>
        <w:gridCol w:w="1133"/>
        <w:gridCol w:w="461"/>
      </w:tblGrid>
      <w:tr w:rsidR="00E332E7" w:rsidRPr="00F63F9B" w:rsidTr="00401A0D">
        <w:trPr>
          <w:trHeight w:val="21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691F4C" w:rsidRDefault="00E332E7" w:rsidP="00E332E7">
            <w:pP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6805" w:type="dxa"/>
            <w:tcBorders>
              <w:lef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2 471 370,3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2 457 661,2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1 979 724,8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2 660 078,1  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2 053 375,4  </w:t>
            </w:r>
          </w:p>
        </w:tc>
        <w:tc>
          <w:tcPr>
            <w:tcW w:w="1134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1 145 102,4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12 767 312,2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hideMark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E7" w:rsidRPr="00F63F9B" w:rsidRDefault="00E332E7" w:rsidP="00E332E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E332E7" w:rsidRPr="00691F4C" w:rsidTr="00401A0D">
        <w:trPr>
          <w:trHeight w:val="1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2E7" w:rsidRPr="00F63F9B" w:rsidRDefault="00E332E7" w:rsidP="00E332E7">
            <w:pPr>
              <w:rPr>
                <w:b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6805" w:type="dxa"/>
            <w:tcBorders>
              <w:left w:val="single" w:sz="4" w:space="0" w:color="auto"/>
            </w:tcBorders>
            <w:noWrap/>
          </w:tcPr>
          <w:p w:rsidR="00E332E7" w:rsidRPr="00F63F9B" w:rsidRDefault="00E332E7" w:rsidP="00E332E7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b/>
                <w:iCs/>
                <w:color w:val="000000" w:themeColor="text1"/>
                <w:sz w:val="14"/>
                <w:szCs w:val="14"/>
              </w:rPr>
              <w:t> </w:t>
            </w:r>
            <w:r w:rsidRPr="00F63F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4"/>
                <w:szCs w:val="14"/>
              </w:rPr>
              <w:t>ВСЕГО проектная часть подпрограммы 4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2 471 370,3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2 457 661,2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1 979 724,8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2 660 078,1  </w:t>
            </w:r>
          </w:p>
        </w:tc>
        <w:tc>
          <w:tcPr>
            <w:tcW w:w="993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2 053 375,4  </w:t>
            </w:r>
          </w:p>
        </w:tc>
        <w:tc>
          <w:tcPr>
            <w:tcW w:w="1134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1 145 102,4  </w:t>
            </w:r>
          </w:p>
        </w:tc>
        <w:tc>
          <w:tcPr>
            <w:tcW w:w="992" w:type="dxa"/>
            <w:noWrap/>
            <w:vAlign w:val="center"/>
          </w:tcPr>
          <w:p w:rsidR="00E332E7" w:rsidRPr="00E332E7" w:rsidRDefault="00E332E7" w:rsidP="00E332E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332E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12 767 312,2 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noWrap/>
          </w:tcPr>
          <w:p w:rsidR="00E332E7" w:rsidRPr="00F63F9B" w:rsidRDefault="00E332E7" w:rsidP="00E332E7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32E7" w:rsidRPr="00691F4C" w:rsidRDefault="00414699" w:rsidP="00414699">
            <w:pPr>
              <w:ind w:left="-104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</w:t>
            </w:r>
            <w:r w:rsidR="00E332E7"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414699" w:rsidRDefault="00B001DE" w:rsidP="00414699">
      <w:pPr>
        <w:autoSpaceDE w:val="0"/>
        <w:autoSpaceDN w:val="0"/>
        <w:adjustRightInd w:val="0"/>
        <w:ind w:firstLine="567"/>
        <w:jc w:val="both"/>
      </w:pPr>
      <w:r w:rsidRPr="00414699">
        <w:t>1.1</w:t>
      </w:r>
      <w:r w:rsidR="00E332E7" w:rsidRPr="00414699">
        <w:t>5</w:t>
      </w:r>
      <w:r w:rsidR="00647671" w:rsidRPr="00414699">
        <w:t>.</w:t>
      </w:r>
      <w:r w:rsidR="00691F4C" w:rsidRPr="00414699">
        <w:t xml:space="preserve"> </w:t>
      </w:r>
      <w:r w:rsidR="00647671" w:rsidRPr="00414699">
        <w:t xml:space="preserve"> </w:t>
      </w:r>
      <w:r w:rsidR="00414699" w:rsidRPr="00414699">
        <w:t xml:space="preserve">В </w:t>
      </w:r>
      <w:hyperlink r:id="rId33" w:history="1">
        <w:r w:rsidR="00414699" w:rsidRPr="00414699">
          <w:t xml:space="preserve">таблице 14-1 </w:t>
        </w:r>
      </w:hyperlink>
      <w:r w:rsidR="00414699" w:rsidRPr="00414699">
        <w:t xml:space="preserve">подраздела 11.3 раздела 11 </w:t>
      </w:r>
      <w:r w:rsidR="00414699" w:rsidRPr="00414699">
        <w:rPr>
          <w:bCs/>
          <w:color w:val="000000" w:themeColor="text1"/>
        </w:rPr>
        <w:t>приложения к постановлению</w:t>
      </w:r>
      <w:r w:rsidR="00414699" w:rsidRPr="00414699">
        <w:t xml:space="preserve">: </w:t>
      </w:r>
    </w:p>
    <w:p w:rsidR="00414699" w:rsidRDefault="00414699" w:rsidP="00414699">
      <w:pPr>
        <w:autoSpaceDE w:val="0"/>
        <w:autoSpaceDN w:val="0"/>
        <w:adjustRightInd w:val="0"/>
        <w:ind w:firstLine="567"/>
        <w:jc w:val="both"/>
      </w:pPr>
      <w:r>
        <w:t>1.15.1.</w:t>
      </w:r>
      <w:r w:rsidRPr="00FB09D5">
        <w:t xml:space="preserve"> Пункт</w:t>
      </w:r>
      <w:r>
        <w:t>ы 1 и 2</w:t>
      </w:r>
      <w:r w:rsidRPr="00FB09D5">
        <w:t xml:space="preserve"> изложить в следующей редакции:</w:t>
      </w:r>
    </w:p>
    <w:tbl>
      <w:tblPr>
        <w:tblStyle w:val="a8"/>
        <w:tblW w:w="158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9"/>
        <w:gridCol w:w="426"/>
        <w:gridCol w:w="3544"/>
        <w:gridCol w:w="1270"/>
        <w:gridCol w:w="1134"/>
        <w:gridCol w:w="992"/>
        <w:gridCol w:w="1134"/>
        <w:gridCol w:w="992"/>
        <w:gridCol w:w="992"/>
        <w:gridCol w:w="993"/>
        <w:gridCol w:w="992"/>
        <w:gridCol w:w="992"/>
        <w:gridCol w:w="1555"/>
        <w:gridCol w:w="563"/>
      </w:tblGrid>
      <w:tr w:rsidR="00BE6421" w:rsidRPr="00F63F9B" w:rsidTr="00BE6421">
        <w:trPr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421" w:rsidRPr="00F63F9B" w:rsidRDefault="00BE6421" w:rsidP="00BE642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544" w:type="dxa"/>
          </w:tcPr>
          <w:p w:rsidR="00BE6421" w:rsidRPr="00F63F9B" w:rsidRDefault="00BE6421" w:rsidP="00BE642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Предоставление субсидии на возмещение недополученных доходов организациям, осуществляющим реализацию сжиженного газа населению на территории Санкт-Петербурга</w:t>
            </w:r>
          </w:p>
        </w:tc>
        <w:tc>
          <w:tcPr>
            <w:tcW w:w="1270" w:type="dxa"/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:rsidR="00BE6421" w:rsidRPr="00F63F9B" w:rsidRDefault="00BE6421" w:rsidP="00BE642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96 555,8  </w:t>
            </w:r>
          </w:p>
        </w:tc>
        <w:tc>
          <w:tcPr>
            <w:tcW w:w="1134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78 262,1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80 265,8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67 779,0  </w:t>
            </w:r>
          </w:p>
        </w:tc>
        <w:tc>
          <w:tcPr>
            <w:tcW w:w="993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70 557,9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73 380,3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466 800,9 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6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421" w:rsidRPr="00F63F9B" w:rsidRDefault="00BE6421" w:rsidP="00BE64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E6421" w:rsidRPr="00F63F9B" w:rsidTr="00BE6421">
        <w:trPr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421" w:rsidRPr="00F63F9B" w:rsidRDefault="00BE6421" w:rsidP="00BE642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544" w:type="dxa"/>
          </w:tcPr>
          <w:p w:rsidR="00BE6421" w:rsidRPr="00F63F9B" w:rsidRDefault="00BE6421" w:rsidP="00BE642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Предоставление субсидий юридическим лицам и индивидуальным предпринимателям, осуществившим строительство объектов заправки транспортных средств природным газом, на компенсацию части затрат по строительству данных объектов</w:t>
            </w:r>
          </w:p>
        </w:tc>
        <w:tc>
          <w:tcPr>
            <w:tcW w:w="1270" w:type="dxa"/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4" w:type="dxa"/>
          </w:tcPr>
          <w:p w:rsidR="00BE6421" w:rsidRPr="00F63F9B" w:rsidRDefault="00BE6421" w:rsidP="00BE6421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43 920,0  </w:t>
            </w:r>
          </w:p>
        </w:tc>
        <w:tc>
          <w:tcPr>
            <w:tcW w:w="1134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109 800,0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43 920,0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43 920,0  </w:t>
            </w:r>
          </w:p>
        </w:tc>
        <w:tc>
          <w:tcPr>
            <w:tcW w:w="993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43 920,0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43 920,0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E6421">
              <w:rPr>
                <w:rFonts w:ascii="Times New Roman" w:hAnsi="Times New Roman"/>
                <w:sz w:val="14"/>
                <w:szCs w:val="14"/>
              </w:rPr>
              <w:t xml:space="preserve">329 400,0 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  <w:t>И 3.3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421" w:rsidRDefault="00BE6421" w:rsidP="00BE6421">
            <w:pPr>
              <w:ind w:left="-104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</w:t>
            </w:r>
          </w:p>
          <w:p w:rsidR="00BE6421" w:rsidRDefault="00BE6421" w:rsidP="00BE642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</w:p>
          <w:p w:rsidR="00BE6421" w:rsidRPr="00F63F9B" w:rsidRDefault="00BE6421" w:rsidP="00BE6421">
            <w:pPr>
              <w:ind w:left="-104"/>
              <w:rPr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 xml:space="preserve"> </w:t>
            </w: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414699" w:rsidRDefault="00414699" w:rsidP="00414699">
      <w:pPr>
        <w:autoSpaceDE w:val="0"/>
        <w:autoSpaceDN w:val="0"/>
        <w:adjustRightInd w:val="0"/>
        <w:ind w:firstLine="567"/>
        <w:jc w:val="both"/>
      </w:pPr>
      <w:r>
        <w:t>1.15.2.</w:t>
      </w:r>
      <w:r w:rsidRPr="00FB09D5">
        <w:t xml:space="preserve"> </w:t>
      </w:r>
      <w:r>
        <w:t xml:space="preserve">Строку «ВСЕГО процессная часть подпрограммы 4» </w:t>
      </w:r>
      <w:r w:rsidRPr="00FB09D5">
        <w:t>изложить в следующей редакции:</w:t>
      </w:r>
    </w:p>
    <w:tbl>
      <w:tblPr>
        <w:tblStyle w:val="a8"/>
        <w:tblW w:w="158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9"/>
        <w:gridCol w:w="6374"/>
        <w:gridCol w:w="992"/>
        <w:gridCol w:w="1134"/>
        <w:gridCol w:w="992"/>
        <w:gridCol w:w="992"/>
        <w:gridCol w:w="993"/>
        <w:gridCol w:w="992"/>
        <w:gridCol w:w="992"/>
        <w:gridCol w:w="1555"/>
        <w:gridCol w:w="563"/>
      </w:tblGrid>
      <w:tr w:rsidR="00BE6421" w:rsidRPr="00F63F9B" w:rsidTr="00BE6421">
        <w:trPr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421" w:rsidRPr="00F63F9B" w:rsidRDefault="00BE6421" w:rsidP="00BE6421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:rsidR="00BE6421" w:rsidRPr="00F63F9B" w:rsidRDefault="00BE6421" w:rsidP="00BE642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4</w:t>
            </w:r>
          </w:p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238 755,8  </w:t>
            </w:r>
          </w:p>
        </w:tc>
        <w:tc>
          <w:tcPr>
            <w:tcW w:w="1134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258 262,1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152 265,8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111 699,0  </w:t>
            </w:r>
          </w:p>
        </w:tc>
        <w:tc>
          <w:tcPr>
            <w:tcW w:w="993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114 477,9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117 300,3  </w:t>
            </w:r>
          </w:p>
        </w:tc>
        <w:tc>
          <w:tcPr>
            <w:tcW w:w="992" w:type="dxa"/>
          </w:tcPr>
          <w:p w:rsidR="00BE6421" w:rsidRPr="00BE6421" w:rsidRDefault="00BE6421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E64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992 760,9  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E6421" w:rsidRPr="00F63F9B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6421" w:rsidRPr="00691F4C" w:rsidRDefault="00BE6421" w:rsidP="00BE6421">
            <w:pPr>
              <w:ind w:left="-104"/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 xml:space="preserve"> </w:t>
            </w:r>
            <w:r w:rsidRPr="00691F4C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».</w:t>
            </w:r>
          </w:p>
        </w:tc>
      </w:tr>
    </w:tbl>
    <w:p w:rsidR="00186F88" w:rsidRPr="00FB09D5" w:rsidRDefault="00B001DE" w:rsidP="00CE14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1.1</w:t>
      </w:r>
      <w:r w:rsidR="00414699">
        <w:t>6</w:t>
      </w:r>
      <w:r w:rsidR="00186F88">
        <w:t xml:space="preserve">. </w:t>
      </w:r>
      <w:r w:rsidR="00186F88" w:rsidRPr="00FB09D5">
        <w:rPr>
          <w:rFonts w:eastAsia="Calibri"/>
          <w:lang w:eastAsia="en-US"/>
        </w:rPr>
        <w:t>В подразделе 1</w:t>
      </w:r>
      <w:r w:rsidR="00AB078C">
        <w:rPr>
          <w:rFonts w:eastAsia="Calibri"/>
          <w:lang w:eastAsia="en-US"/>
        </w:rPr>
        <w:t>2</w:t>
      </w:r>
      <w:r w:rsidR="00186F88" w:rsidRPr="00FB09D5">
        <w:rPr>
          <w:rFonts w:eastAsia="Calibri"/>
          <w:lang w:eastAsia="en-US"/>
        </w:rPr>
        <w:t xml:space="preserve">.1 </w:t>
      </w:r>
      <w:hyperlink r:id="rId34" w:history="1">
        <w:r w:rsidR="00186F88" w:rsidRPr="00FB09D5">
          <w:rPr>
            <w:rFonts w:eastAsia="Calibri"/>
            <w:lang w:eastAsia="en-US"/>
          </w:rPr>
          <w:t>раздела</w:t>
        </w:r>
      </w:hyperlink>
      <w:r w:rsidR="00186F88" w:rsidRPr="00FB09D5">
        <w:rPr>
          <w:rFonts w:eastAsia="Calibri"/>
          <w:lang w:eastAsia="en-US"/>
        </w:rPr>
        <w:t xml:space="preserve"> 1</w:t>
      </w:r>
      <w:r w:rsidR="00AB078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</w:t>
      </w:r>
      <w:r w:rsidRPr="00E15C1C">
        <w:rPr>
          <w:bCs/>
          <w:color w:val="000000" w:themeColor="text1"/>
          <w:szCs w:val="16"/>
        </w:rPr>
        <w:t>приложения к постановлению</w:t>
      </w:r>
      <w:r w:rsidR="00186F88" w:rsidRPr="00FB09D5">
        <w:rPr>
          <w:rFonts w:eastAsia="Calibri"/>
          <w:lang w:eastAsia="en-US"/>
        </w:rPr>
        <w:t>:</w:t>
      </w:r>
    </w:p>
    <w:p w:rsidR="00186F88" w:rsidRPr="00FB09D5" w:rsidRDefault="00B001DE" w:rsidP="002222EB">
      <w:pPr>
        <w:autoSpaceDE w:val="0"/>
        <w:autoSpaceDN w:val="0"/>
        <w:adjustRightInd w:val="0"/>
        <w:ind w:firstLine="709"/>
        <w:jc w:val="both"/>
      </w:pPr>
      <w:r>
        <w:t>1.1</w:t>
      </w:r>
      <w:r w:rsidR="00414699">
        <w:t>6</w:t>
      </w:r>
      <w:r w:rsidR="00186F88" w:rsidRPr="00FB09D5">
        <w:t>.1. В абзаце первом графы 3 пункта 6 число «</w:t>
      </w:r>
      <w:r w:rsidR="00BE6421">
        <w:rPr>
          <w:color w:val="000000" w:themeColor="text1"/>
        </w:rPr>
        <w:t>5245</w:t>
      </w:r>
      <w:r w:rsidR="00401A0D">
        <w:rPr>
          <w:color w:val="000000" w:themeColor="text1"/>
        </w:rPr>
        <w:t>803,7</w:t>
      </w:r>
      <w:r w:rsidR="00186F88" w:rsidRPr="00FB09D5">
        <w:t>» заменить числом «</w:t>
      </w:r>
      <w:r w:rsidR="00DD309C">
        <w:t>238 728,2</w:t>
      </w:r>
      <w:r w:rsidR="00186F88" w:rsidRPr="00FB09D5">
        <w:t>».</w:t>
      </w:r>
    </w:p>
    <w:p w:rsidR="00186F88" w:rsidRPr="00FB09D5" w:rsidRDefault="00B001DE" w:rsidP="00CE1433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 w:rsidR="00186F88" w:rsidRPr="00FB09D5">
        <w:t xml:space="preserve">.2. В абзаце </w:t>
      </w:r>
      <w:r w:rsidR="00BE6421">
        <w:t>втором</w:t>
      </w:r>
      <w:r w:rsidR="00186F88" w:rsidRPr="00FB09D5">
        <w:t xml:space="preserve"> графы 3 пункта 6 </w:t>
      </w:r>
      <w:r w:rsidR="00186F88" w:rsidRPr="00FB09D5">
        <w:rPr>
          <w:szCs w:val="24"/>
        </w:rPr>
        <w:t>число «</w:t>
      </w:r>
      <w:r w:rsidR="00BE6421">
        <w:rPr>
          <w:color w:val="000000" w:themeColor="text1"/>
          <w:szCs w:val="24"/>
        </w:rPr>
        <w:t>60 608,5</w:t>
      </w:r>
      <w:r w:rsidR="00186F88" w:rsidRPr="00FB09D5">
        <w:rPr>
          <w:szCs w:val="24"/>
        </w:rPr>
        <w:t>» заменить числом «</w:t>
      </w:r>
      <w:r w:rsidR="006F61FA">
        <w:rPr>
          <w:szCs w:val="24"/>
        </w:rPr>
        <w:t>56 350,9</w:t>
      </w:r>
      <w:r w:rsidR="00186F88" w:rsidRPr="00FB09D5">
        <w:rPr>
          <w:szCs w:val="24"/>
        </w:rPr>
        <w:t>».</w:t>
      </w:r>
    </w:p>
    <w:p w:rsidR="00691F4C" w:rsidRPr="00FB09D5" w:rsidRDefault="00B001DE" w:rsidP="00691F4C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 w:rsidR="00691F4C" w:rsidRPr="00FB09D5">
        <w:t>.</w:t>
      </w:r>
      <w:r w:rsidR="00691F4C">
        <w:t>3</w:t>
      </w:r>
      <w:r w:rsidR="00691F4C" w:rsidRPr="00FB09D5">
        <w:t xml:space="preserve">. В абзаце </w:t>
      </w:r>
      <w:r w:rsidR="00BE6421">
        <w:t>третьем</w:t>
      </w:r>
      <w:r w:rsidR="00691F4C" w:rsidRPr="00FB09D5">
        <w:t xml:space="preserve"> графы 3 пункта 6 </w:t>
      </w:r>
      <w:r w:rsidR="00691F4C" w:rsidRPr="00FB09D5">
        <w:rPr>
          <w:szCs w:val="24"/>
        </w:rPr>
        <w:t>число «</w:t>
      </w:r>
      <w:r w:rsidR="00BE6421">
        <w:rPr>
          <w:color w:val="000000" w:themeColor="text1"/>
          <w:szCs w:val="24"/>
        </w:rPr>
        <w:t>126 730,8</w:t>
      </w:r>
      <w:r w:rsidR="00691F4C" w:rsidRPr="00FB09D5">
        <w:rPr>
          <w:szCs w:val="24"/>
        </w:rPr>
        <w:t>» заменить числом «</w:t>
      </w:r>
      <w:r w:rsidR="006F61FA">
        <w:rPr>
          <w:szCs w:val="24"/>
        </w:rPr>
        <w:t>143 912,9</w:t>
      </w:r>
      <w:r w:rsidR="00691F4C" w:rsidRPr="00FB09D5">
        <w:rPr>
          <w:szCs w:val="24"/>
        </w:rPr>
        <w:t>».</w:t>
      </w:r>
    </w:p>
    <w:p w:rsidR="00691F4C" w:rsidRPr="00FB09D5" w:rsidRDefault="00B001DE" w:rsidP="00691F4C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 w:rsidR="00691F4C" w:rsidRPr="00FB09D5">
        <w:t>.</w:t>
      </w:r>
      <w:r w:rsidR="00691F4C">
        <w:t>4</w:t>
      </w:r>
      <w:r w:rsidR="00691F4C" w:rsidRPr="00FB09D5">
        <w:t xml:space="preserve">. В абзаце </w:t>
      </w:r>
      <w:r w:rsidR="00BE6421">
        <w:t>четвертом</w:t>
      </w:r>
      <w:r w:rsidR="00691F4C" w:rsidRPr="00FB09D5">
        <w:t xml:space="preserve"> графы 3 пункта 6 </w:t>
      </w:r>
      <w:r w:rsidR="00691F4C" w:rsidRPr="00FB09D5">
        <w:rPr>
          <w:szCs w:val="24"/>
        </w:rPr>
        <w:t>число «</w:t>
      </w:r>
      <w:r w:rsidR="00BE6421">
        <w:rPr>
          <w:color w:val="000000" w:themeColor="text1"/>
          <w:szCs w:val="24"/>
        </w:rPr>
        <w:t>29 044,5</w:t>
      </w:r>
      <w:r w:rsidR="00691F4C" w:rsidRPr="00FB09D5">
        <w:rPr>
          <w:szCs w:val="24"/>
        </w:rPr>
        <w:t>» заменить числом «</w:t>
      </w:r>
      <w:r w:rsidR="00BE6421">
        <w:rPr>
          <w:szCs w:val="24"/>
        </w:rPr>
        <w:t>9 044,5</w:t>
      </w:r>
      <w:r w:rsidR="00691F4C" w:rsidRPr="00FB09D5">
        <w:rPr>
          <w:szCs w:val="24"/>
        </w:rPr>
        <w:t>».</w:t>
      </w:r>
    </w:p>
    <w:p w:rsidR="00691F4C" w:rsidRPr="00FB09D5" w:rsidRDefault="00B001DE" w:rsidP="00691F4C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 w:rsidR="00691F4C" w:rsidRPr="00FB09D5">
        <w:t>.</w:t>
      </w:r>
      <w:r w:rsidR="00691F4C">
        <w:t>5</w:t>
      </w:r>
      <w:r w:rsidR="00691F4C" w:rsidRPr="00FB09D5">
        <w:t xml:space="preserve">. В абзаце </w:t>
      </w:r>
      <w:r w:rsidR="00691F4C">
        <w:t>восьмом</w:t>
      </w:r>
      <w:r w:rsidR="00691F4C" w:rsidRPr="00FB09D5">
        <w:t xml:space="preserve"> графы 3 пункта 6 </w:t>
      </w:r>
      <w:r w:rsidR="00691F4C" w:rsidRPr="00FB09D5">
        <w:rPr>
          <w:szCs w:val="24"/>
        </w:rPr>
        <w:t>число «</w:t>
      </w:r>
      <w:r w:rsidR="00BE6421">
        <w:rPr>
          <w:color w:val="000000" w:themeColor="text1"/>
          <w:szCs w:val="24"/>
        </w:rPr>
        <w:t>245 803,7</w:t>
      </w:r>
      <w:r w:rsidR="00691F4C" w:rsidRPr="00FB09D5">
        <w:rPr>
          <w:szCs w:val="24"/>
        </w:rPr>
        <w:t>» заменить числом «</w:t>
      </w:r>
      <w:r w:rsidR="006F61FA">
        <w:t>238 728,2</w:t>
      </w:r>
      <w:r w:rsidR="00691F4C" w:rsidRPr="00FB09D5">
        <w:rPr>
          <w:szCs w:val="24"/>
        </w:rPr>
        <w:t>».</w:t>
      </w:r>
    </w:p>
    <w:p w:rsidR="00691F4C" w:rsidRPr="00FB09D5" w:rsidRDefault="00B001DE" w:rsidP="00691F4C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 w:rsidR="00691F4C" w:rsidRPr="00FB09D5">
        <w:t>.</w:t>
      </w:r>
      <w:r w:rsidR="00691F4C">
        <w:t>6</w:t>
      </w:r>
      <w:r w:rsidR="00691F4C" w:rsidRPr="00FB09D5">
        <w:t xml:space="preserve">. В абзаце </w:t>
      </w:r>
      <w:r w:rsidR="00691F4C">
        <w:t>де</w:t>
      </w:r>
      <w:r w:rsidR="00BE6421">
        <w:t>вятом</w:t>
      </w:r>
      <w:r w:rsidR="00691F4C" w:rsidRPr="00FB09D5">
        <w:t xml:space="preserve"> графы 3 пункта 6 </w:t>
      </w:r>
      <w:r w:rsidR="00691F4C" w:rsidRPr="00FB09D5">
        <w:rPr>
          <w:szCs w:val="24"/>
        </w:rPr>
        <w:t>число «</w:t>
      </w:r>
      <w:r w:rsidR="00BE6421">
        <w:rPr>
          <w:color w:val="000000" w:themeColor="text1"/>
          <w:szCs w:val="24"/>
        </w:rPr>
        <w:t>60 608,5</w:t>
      </w:r>
      <w:r w:rsidR="00691F4C" w:rsidRPr="00FB09D5">
        <w:rPr>
          <w:szCs w:val="24"/>
        </w:rPr>
        <w:t>» заменить числом «</w:t>
      </w:r>
      <w:r w:rsidR="006F61FA">
        <w:rPr>
          <w:szCs w:val="24"/>
        </w:rPr>
        <w:t>56 350,9</w:t>
      </w:r>
      <w:r w:rsidR="00691F4C" w:rsidRPr="00FB09D5">
        <w:rPr>
          <w:szCs w:val="24"/>
        </w:rPr>
        <w:t>».</w:t>
      </w:r>
    </w:p>
    <w:p w:rsidR="00AB078C" w:rsidRDefault="00B001DE" w:rsidP="00CE1433">
      <w:pPr>
        <w:pStyle w:val="af1"/>
        <w:tabs>
          <w:tab w:val="left" w:pos="142"/>
          <w:tab w:val="left" w:pos="851"/>
        </w:tabs>
        <w:ind w:left="0" w:firstLine="709"/>
        <w:jc w:val="both"/>
      </w:pPr>
      <w:r>
        <w:t>1.1</w:t>
      </w:r>
      <w:r w:rsidR="00414699">
        <w:t>6</w:t>
      </w:r>
      <w:r>
        <w:t>.</w:t>
      </w:r>
      <w:r w:rsidR="00691F4C">
        <w:t>7</w:t>
      </w:r>
      <w:r w:rsidR="009E63C3">
        <w:t xml:space="preserve">. В абзаце </w:t>
      </w:r>
      <w:r w:rsidR="00BE6421">
        <w:t>десятом</w:t>
      </w:r>
      <w:r w:rsidR="009E63C3">
        <w:t xml:space="preserve"> </w:t>
      </w:r>
      <w:r w:rsidR="009E63C3" w:rsidRPr="00FB09D5">
        <w:t xml:space="preserve">графы 3 пункта 6 </w:t>
      </w:r>
      <w:r w:rsidR="009E63C3" w:rsidRPr="00FB09D5">
        <w:rPr>
          <w:szCs w:val="24"/>
        </w:rPr>
        <w:t xml:space="preserve">число </w:t>
      </w:r>
      <w:r w:rsidR="00AB078C" w:rsidRPr="00FB09D5">
        <w:t>«</w:t>
      </w:r>
      <w:r w:rsidR="00BE6421">
        <w:rPr>
          <w:color w:val="000000" w:themeColor="text1"/>
          <w:szCs w:val="24"/>
        </w:rPr>
        <w:t>126 730,8</w:t>
      </w:r>
      <w:r w:rsidR="00691F4C" w:rsidRPr="00F63F9B">
        <w:rPr>
          <w:color w:val="000000" w:themeColor="text1"/>
          <w:szCs w:val="24"/>
        </w:rPr>
        <w:t>0</w:t>
      </w:r>
      <w:r w:rsidR="00AB078C" w:rsidRPr="00FB09D5">
        <w:t>» заменить числом «</w:t>
      </w:r>
      <w:r w:rsidR="006F61FA">
        <w:rPr>
          <w:szCs w:val="24"/>
        </w:rPr>
        <w:t>143 912,9</w:t>
      </w:r>
      <w:bookmarkStart w:id="0" w:name="_GoBack"/>
      <w:bookmarkEnd w:id="0"/>
      <w:r w:rsidR="00AB078C" w:rsidRPr="00FB09D5">
        <w:t>».</w:t>
      </w:r>
    </w:p>
    <w:p w:rsidR="00AB078C" w:rsidRDefault="00B001DE" w:rsidP="00AB078C">
      <w:pPr>
        <w:pStyle w:val="af1"/>
        <w:tabs>
          <w:tab w:val="left" w:pos="142"/>
          <w:tab w:val="left" w:pos="851"/>
        </w:tabs>
        <w:ind w:left="0" w:firstLine="709"/>
        <w:jc w:val="both"/>
        <w:rPr>
          <w:szCs w:val="24"/>
        </w:rPr>
      </w:pPr>
      <w:r>
        <w:t>1.1</w:t>
      </w:r>
      <w:r w:rsidR="00414699">
        <w:t>6</w:t>
      </w:r>
      <w:r>
        <w:t>.</w:t>
      </w:r>
      <w:r w:rsidR="00691F4C">
        <w:t>8</w:t>
      </w:r>
      <w:r w:rsidR="009E63C3" w:rsidRPr="00FB09D5">
        <w:t xml:space="preserve">. В абзаце </w:t>
      </w:r>
      <w:r w:rsidR="00BE6421">
        <w:t>одиннадцатом</w:t>
      </w:r>
      <w:r w:rsidR="009E63C3" w:rsidRPr="00FB09D5">
        <w:t xml:space="preserve"> графы 3 пункта 6 </w:t>
      </w:r>
      <w:r w:rsidR="009E63C3" w:rsidRPr="00FB09D5">
        <w:rPr>
          <w:szCs w:val="24"/>
        </w:rPr>
        <w:t xml:space="preserve">число </w:t>
      </w:r>
      <w:r w:rsidR="00AB078C" w:rsidRPr="00FB09D5">
        <w:rPr>
          <w:szCs w:val="24"/>
        </w:rPr>
        <w:t>«</w:t>
      </w:r>
      <w:r w:rsidR="00BE6421">
        <w:rPr>
          <w:color w:val="000000" w:themeColor="text1"/>
          <w:szCs w:val="24"/>
        </w:rPr>
        <w:t>29 044,5</w:t>
      </w:r>
      <w:r w:rsidR="00AB078C" w:rsidRPr="00FB09D5">
        <w:rPr>
          <w:szCs w:val="24"/>
        </w:rPr>
        <w:t>» заменить числом «</w:t>
      </w:r>
      <w:r w:rsidR="00BE6421">
        <w:rPr>
          <w:szCs w:val="24"/>
        </w:rPr>
        <w:t>9 044,5</w:t>
      </w:r>
      <w:r w:rsidR="00AB078C" w:rsidRPr="00FB09D5">
        <w:rPr>
          <w:szCs w:val="24"/>
        </w:rPr>
        <w:t>».</w:t>
      </w:r>
    </w:p>
    <w:p w:rsidR="009E63C3" w:rsidRDefault="00B001DE" w:rsidP="00CE1433">
      <w:pPr>
        <w:autoSpaceDE w:val="0"/>
        <w:autoSpaceDN w:val="0"/>
        <w:adjustRightInd w:val="0"/>
        <w:ind w:firstLine="709"/>
        <w:jc w:val="both"/>
      </w:pPr>
      <w:r>
        <w:t>1.</w:t>
      </w:r>
      <w:r w:rsidR="00414699">
        <w:t>17</w:t>
      </w:r>
      <w:r w:rsidR="009E63C3">
        <w:t xml:space="preserve">. </w:t>
      </w:r>
      <w:hyperlink r:id="rId35" w:history="1">
        <w:r w:rsidR="00AB078C">
          <w:t>Т</w:t>
        </w:r>
        <w:r w:rsidR="009E63C3" w:rsidRPr="00FB09D5">
          <w:t>аблиц</w:t>
        </w:r>
        <w:r w:rsidR="00AB078C">
          <w:t>у</w:t>
        </w:r>
        <w:r w:rsidR="009E63C3" w:rsidRPr="00FB09D5">
          <w:t xml:space="preserve"> </w:t>
        </w:r>
        <w:r w:rsidR="00AB078C">
          <w:t>15</w:t>
        </w:r>
        <w:r w:rsidR="009E63C3" w:rsidRPr="00FB09D5">
          <w:t xml:space="preserve"> подраздела </w:t>
        </w:r>
        <w:r w:rsidR="009E63C3">
          <w:t>1</w:t>
        </w:r>
        <w:r w:rsidR="00AB078C">
          <w:t>2</w:t>
        </w:r>
        <w:r w:rsidR="009E63C3" w:rsidRPr="00FB09D5">
          <w:t>.</w:t>
        </w:r>
      </w:hyperlink>
      <w:r w:rsidR="00AB078C">
        <w:t>3</w:t>
      </w:r>
      <w:r w:rsidR="009E63C3" w:rsidRPr="00FB09D5">
        <w:t xml:space="preserve"> раздела </w:t>
      </w:r>
      <w:r w:rsidR="00AB078C">
        <w:t>12</w:t>
      </w:r>
      <w:r w:rsidRPr="00B001DE">
        <w:rPr>
          <w:bCs/>
          <w:color w:val="000000" w:themeColor="text1"/>
          <w:szCs w:val="16"/>
        </w:rPr>
        <w:t xml:space="preserve"> </w:t>
      </w:r>
      <w:r w:rsidRPr="00E15C1C">
        <w:rPr>
          <w:bCs/>
          <w:color w:val="000000" w:themeColor="text1"/>
          <w:szCs w:val="16"/>
        </w:rPr>
        <w:t>приложения к постановлению</w:t>
      </w:r>
      <w:r w:rsidR="00AB078C" w:rsidRPr="00AB078C">
        <w:rPr>
          <w:rStyle w:val="ab"/>
          <w:color w:val="auto"/>
          <w:u w:val="none"/>
        </w:rPr>
        <w:t xml:space="preserve"> </w:t>
      </w:r>
      <w:r w:rsidR="00AB078C" w:rsidRPr="00FB09D5">
        <w:rPr>
          <w:rStyle w:val="ab"/>
          <w:color w:val="auto"/>
          <w:u w:val="none"/>
        </w:rPr>
        <w:t>и</w:t>
      </w:r>
      <w:r w:rsidR="00AB078C" w:rsidRPr="00FB09D5">
        <w:t>зложить в следующей редакции</w:t>
      </w:r>
      <w:r w:rsidR="009E63C3" w:rsidRPr="00FB09D5">
        <w:t>:</w:t>
      </w:r>
    </w:p>
    <w:tbl>
      <w:tblPr>
        <w:tblStyle w:val="a8"/>
        <w:tblW w:w="15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847"/>
        <w:gridCol w:w="993"/>
        <w:gridCol w:w="708"/>
        <w:gridCol w:w="567"/>
        <w:gridCol w:w="709"/>
        <w:gridCol w:w="709"/>
        <w:gridCol w:w="567"/>
        <w:gridCol w:w="850"/>
        <w:gridCol w:w="709"/>
        <w:gridCol w:w="846"/>
        <w:gridCol w:w="850"/>
        <w:gridCol w:w="992"/>
        <w:gridCol w:w="993"/>
        <w:gridCol w:w="713"/>
        <w:gridCol w:w="851"/>
        <w:gridCol w:w="1559"/>
        <w:gridCol w:w="420"/>
        <w:gridCol w:w="46"/>
      </w:tblGrid>
      <w:tr w:rsidR="00B001DE" w:rsidRPr="00F63F9B" w:rsidTr="00B001DE">
        <w:trPr>
          <w:gridAfter w:val="1"/>
          <w:wAfter w:w="46" w:type="dxa"/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01DE" w:rsidRPr="00346D22" w:rsidRDefault="00B001DE" w:rsidP="00051702">
            <w:pPr>
              <w:jc w:val="center"/>
              <w:rPr>
                <w:bCs/>
                <w:color w:val="000000" w:themeColor="text1"/>
                <w:sz w:val="20"/>
                <w:szCs w:val="14"/>
              </w:rPr>
            </w:pPr>
            <w:r w:rsidRPr="00346D22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14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01DE" w:rsidRPr="00B001DE" w:rsidRDefault="00B001DE" w:rsidP="00B001DE">
            <w:pPr>
              <w:ind w:left="-57" w:right="-57"/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B001DE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Таблица 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001DE" w:rsidRPr="00F63F9B" w:rsidRDefault="00B001DE" w:rsidP="00051702">
            <w:pPr>
              <w:ind w:left="-57" w:right="-57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46D22" w:rsidRPr="00F63F9B" w:rsidTr="00135607">
        <w:trPr>
          <w:gridAfter w:val="1"/>
          <w:wAfter w:w="46" w:type="dxa"/>
          <w:trHeight w:val="8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D22" w:rsidRPr="00346D22" w:rsidRDefault="00346D22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Исполнитель, участник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B001DE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Мощность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Вид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Срок выполнения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Сметная стоимость работ (предполагаемая (предельная) стоимость работ)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3"/>
                <w:szCs w:val="13"/>
              </w:rPr>
              <w:t>Остаток сметной стоимости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14"/>
                <w:szCs w:val="14"/>
              </w:rPr>
              <w:t>Источник финансиро-вания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6D22" w:rsidRPr="00F63F9B" w:rsidRDefault="00346D2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D22" w:rsidRPr="00F63F9B" w:rsidRDefault="00346D22" w:rsidP="00051702">
            <w:pPr>
              <w:ind w:left="-57" w:right="-57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46D22" w:rsidRPr="00F63F9B" w:rsidTr="00135607">
        <w:trPr>
          <w:gridAfter w:val="1"/>
          <w:wAfter w:w="46" w:type="dxa"/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D22" w:rsidRPr="00F63F9B" w:rsidRDefault="00346D22" w:rsidP="0005170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847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346D22" w:rsidRPr="00F63F9B" w:rsidRDefault="00346D22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 w:rsidR="00BE642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846" w:type="dxa"/>
            <w:hideMark/>
          </w:tcPr>
          <w:p w:rsidR="00346D22" w:rsidRPr="00F63F9B" w:rsidRDefault="00346D22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 w:rsidR="00BE642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850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BE642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024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  <w:hideMark/>
          </w:tcPr>
          <w:p w:rsidR="00346D22" w:rsidRPr="00F63F9B" w:rsidRDefault="00BE6421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2025</w:t>
            </w:r>
            <w:r w:rsidR="00346D22"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993" w:type="dxa"/>
            <w:hideMark/>
          </w:tcPr>
          <w:p w:rsidR="00346D22" w:rsidRPr="00F63F9B" w:rsidRDefault="00346D22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 w:rsidR="00BE642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713" w:type="dxa"/>
            <w:hideMark/>
          </w:tcPr>
          <w:p w:rsidR="00346D22" w:rsidRPr="00F63F9B" w:rsidRDefault="00346D22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 w:rsidR="00BE642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  <w:tc>
          <w:tcPr>
            <w:tcW w:w="851" w:type="dxa"/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2" w:rsidRPr="00F63F9B" w:rsidRDefault="00346D22" w:rsidP="00051702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D22" w:rsidRPr="00F63F9B" w:rsidRDefault="00346D22" w:rsidP="0005170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46D22" w:rsidRPr="00F63F9B" w:rsidTr="00135607">
        <w:trPr>
          <w:gridAfter w:val="1"/>
          <w:wAfter w:w="46" w:type="dxa"/>
          <w:trHeight w:val="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D22" w:rsidRPr="00F63F9B" w:rsidRDefault="00346D22" w:rsidP="0005170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7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8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7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46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2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713" w:type="dxa"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2" w:rsidRPr="00F63F9B" w:rsidRDefault="00346D2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D22" w:rsidRPr="00F63F9B" w:rsidRDefault="00346D22" w:rsidP="0005170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46D22" w:rsidRPr="00F63F9B" w:rsidTr="00051702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D22" w:rsidRPr="00F63F9B" w:rsidRDefault="00346D22" w:rsidP="0005170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747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46D22" w:rsidRDefault="00346D22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ПРОЧИЕ РАСХОДЫ РАЗВИТИЯ</w:t>
            </w:r>
          </w:p>
          <w:p w:rsidR="00135607" w:rsidRDefault="00135607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  <w:p w:rsidR="00135607" w:rsidRPr="00F63F9B" w:rsidRDefault="00135607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D22" w:rsidRPr="00F63F9B" w:rsidRDefault="00346D22" w:rsidP="00346D2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135607" w:rsidRPr="00F63F9B" w:rsidTr="00DD309C">
        <w:trPr>
          <w:gridAfter w:val="1"/>
          <w:wAfter w:w="46" w:type="dxa"/>
          <w:trHeight w:val="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607" w:rsidRPr="00F63F9B" w:rsidRDefault="00135607" w:rsidP="00DD309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7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8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7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46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2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713" w:type="dxa"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07" w:rsidRPr="00F63F9B" w:rsidRDefault="00135607" w:rsidP="00DD309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607" w:rsidRPr="00F63F9B" w:rsidRDefault="00135607" w:rsidP="00DD309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E137C" w:rsidRPr="00F02DB5" w:rsidTr="00135607">
        <w:trPr>
          <w:gridAfter w:val="1"/>
          <w:wAfter w:w="4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37C" w:rsidRPr="000E137C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</w:tcPr>
          <w:p w:rsidR="000E137C" w:rsidRPr="00F02DB5" w:rsidRDefault="00BE6421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847" w:type="dxa"/>
          </w:tcPr>
          <w:p w:rsidR="000E137C" w:rsidRPr="00F02DB5" w:rsidRDefault="00D32373" w:rsidP="000E137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(разработка) сетей теплоснабжения и реконструкции ЦТП для строительства здания по адресу: Санкт-Петербург, город Сестрорецк, Приморское шоссе, дом 356, литера А </w:t>
            </w:r>
            <w:r w:rsidR="00135607"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(г. Сестрорецк, Приморское шоссе, 356), включая корректировку проектной документации стадии РД</w:t>
            </w:r>
          </w:p>
        </w:tc>
        <w:tc>
          <w:tcPr>
            <w:tcW w:w="993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КС</w:t>
            </w:r>
          </w:p>
        </w:tc>
        <w:tc>
          <w:tcPr>
            <w:tcW w:w="708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0E137C" w:rsidRPr="00F02DB5" w:rsidRDefault="00135607" w:rsidP="00135607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2022-2023</w:t>
            </w:r>
          </w:p>
        </w:tc>
        <w:tc>
          <w:tcPr>
            <w:tcW w:w="709" w:type="dxa"/>
            <w:noWrap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0E137C" w:rsidRPr="00F02DB5" w:rsidRDefault="004E154C" w:rsidP="00135607">
            <w:pPr>
              <w:ind w:left="-10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09" w:type="dxa"/>
          </w:tcPr>
          <w:p w:rsidR="000E137C" w:rsidRPr="00F02DB5" w:rsidRDefault="00135607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0,1</w:t>
            </w:r>
          </w:p>
        </w:tc>
        <w:tc>
          <w:tcPr>
            <w:tcW w:w="846" w:type="dxa"/>
          </w:tcPr>
          <w:p w:rsidR="000E137C" w:rsidRPr="00F02DB5" w:rsidRDefault="00135607" w:rsidP="00BE6421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109 188,9</w:t>
            </w:r>
          </w:p>
        </w:tc>
        <w:tc>
          <w:tcPr>
            <w:tcW w:w="850" w:type="dxa"/>
            <w:noWrap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E137C" w:rsidRPr="00F02DB5" w:rsidRDefault="000E137C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E137C" w:rsidRPr="00F02DB5" w:rsidRDefault="000E137C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:rsidR="000E137C" w:rsidRPr="00F02DB5" w:rsidRDefault="000E137C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0E137C" w:rsidRPr="00F02DB5" w:rsidRDefault="00135607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109 189,0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C" w:rsidRPr="00F02DB5" w:rsidRDefault="00BE6421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ЦП 1, И 4.1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0E137C" w:rsidRPr="00F02DB5" w:rsidTr="00135607">
        <w:trPr>
          <w:gridAfter w:val="1"/>
          <w:wAfter w:w="4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</w:tcPr>
          <w:p w:rsidR="000E137C" w:rsidRPr="00F02DB5" w:rsidRDefault="00BE6421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47" w:type="dxa"/>
          </w:tcPr>
          <w:p w:rsidR="000E137C" w:rsidRPr="00F02DB5" w:rsidRDefault="000E137C" w:rsidP="000E137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сетей (объектов) энергоснабжения для технологического присоединения объектов капитального строительства к сетям энергоснабжения</w:t>
            </w:r>
          </w:p>
        </w:tc>
        <w:tc>
          <w:tcPr>
            <w:tcW w:w="993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КС</w:t>
            </w:r>
          </w:p>
        </w:tc>
        <w:tc>
          <w:tcPr>
            <w:tcW w:w="708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0E137C" w:rsidRPr="00F02DB5" w:rsidRDefault="000E137C" w:rsidP="00135607">
            <w:pP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2019-202</w:t>
            </w:r>
            <w:r w:rsidR="00BE6421"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09" w:type="dxa"/>
            <w:noWrap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0E137C" w:rsidRPr="00F02DB5" w:rsidRDefault="004E154C" w:rsidP="00135607">
            <w:pPr>
              <w:ind w:left="-108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709" w:type="dxa"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42 341,5</w:t>
            </w:r>
          </w:p>
        </w:tc>
        <w:tc>
          <w:tcPr>
            <w:tcW w:w="846" w:type="dxa"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14 296,2</w:t>
            </w:r>
          </w:p>
        </w:tc>
        <w:tc>
          <w:tcPr>
            <w:tcW w:w="850" w:type="dxa"/>
            <w:noWrap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:rsidR="000E137C" w:rsidRPr="00F02DB5" w:rsidRDefault="000E137C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0E137C" w:rsidRPr="00F02DB5" w:rsidRDefault="00BE6421" w:rsidP="000E137C">
            <w:pPr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56 637,7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ЦП 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37C" w:rsidRPr="00F02DB5" w:rsidRDefault="000E137C" w:rsidP="000E137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</w:tr>
      <w:tr w:rsidR="00BE6421" w:rsidRPr="00F02DB5" w:rsidTr="004E154C">
        <w:trPr>
          <w:gridAfter w:val="1"/>
          <w:wAfter w:w="46" w:type="dxa"/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421" w:rsidRPr="00F02DB5" w:rsidRDefault="00BE6421" w:rsidP="00BE642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  <w:noWrap/>
          </w:tcPr>
          <w:p w:rsidR="00BE6421" w:rsidRPr="00F02DB5" w:rsidRDefault="00BE6421" w:rsidP="00BE642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709" w:type="dxa"/>
          </w:tcPr>
          <w:p w:rsidR="00BE6421" w:rsidRPr="00F02DB5" w:rsidRDefault="00BE6421" w:rsidP="0013560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42 341,</w:t>
            </w:r>
            <w:r w:rsidR="00135607"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6" w:type="dxa"/>
          </w:tcPr>
          <w:p w:rsidR="00BE6421" w:rsidRPr="00F02DB5" w:rsidRDefault="00135607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123 485,1</w:t>
            </w:r>
            <w:r w:rsidR="00BE6421"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noWrap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BE6421" w:rsidRPr="00F02DB5" w:rsidRDefault="00135607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165 826,7</w:t>
            </w:r>
            <w:r w:rsidR="00BE6421"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1" w:rsidRPr="00F02DB5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421" w:rsidRPr="00F02DB5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BE6421" w:rsidRPr="00F02DB5" w:rsidTr="004E154C">
        <w:trPr>
          <w:gridAfter w:val="1"/>
          <w:wAfter w:w="46" w:type="dxa"/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421" w:rsidRPr="00F02DB5" w:rsidRDefault="00BE6421" w:rsidP="00BE642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  <w:noWrap/>
          </w:tcPr>
          <w:p w:rsidR="00BE6421" w:rsidRPr="00F02DB5" w:rsidRDefault="00BE6421" w:rsidP="00BE6421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часть подпрограммы 5</w:t>
            </w:r>
          </w:p>
        </w:tc>
        <w:tc>
          <w:tcPr>
            <w:tcW w:w="709" w:type="dxa"/>
          </w:tcPr>
          <w:p w:rsidR="00BE6421" w:rsidRPr="00F02DB5" w:rsidRDefault="00BE6421" w:rsidP="0013560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42 341,</w:t>
            </w:r>
            <w:r w:rsidR="00135607"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6" w:type="dxa"/>
          </w:tcPr>
          <w:p w:rsidR="00BE6421" w:rsidRPr="00F02DB5" w:rsidRDefault="00135607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>123 485,1</w:t>
            </w:r>
            <w:r w:rsidR="00BE6421"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50" w:type="dxa"/>
            <w:noWrap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:rsidR="00BE6421" w:rsidRPr="00F02DB5" w:rsidRDefault="00BE6421" w:rsidP="00BE6421">
            <w:pPr>
              <w:jc w:val="right"/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</w:tcPr>
          <w:p w:rsidR="00BE6421" w:rsidRPr="00F02DB5" w:rsidRDefault="00135607" w:rsidP="00BE6421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02DB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165 826,7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1" w:rsidRPr="00F02DB5" w:rsidRDefault="00BE6421" w:rsidP="00BE642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421" w:rsidRPr="00F02DB5" w:rsidRDefault="00BE6421" w:rsidP="004E154C">
            <w:pPr>
              <w:ind w:left="-104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02DB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135607" w:rsidRPr="00F02DB5" w:rsidRDefault="00135607" w:rsidP="0013560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02DB5">
        <w:t xml:space="preserve">1.18. Подраздел 12.4.1 раздела 12.4 </w:t>
      </w:r>
      <w:r w:rsidRPr="00F02DB5">
        <w:rPr>
          <w:rFonts w:eastAsia="Calibri"/>
          <w:lang w:eastAsia="en-US"/>
        </w:rPr>
        <w:t xml:space="preserve">приложения к постановлению после абзаца два дополнить абзацем следующего содержания: </w:t>
      </w:r>
    </w:p>
    <w:p w:rsidR="00135607" w:rsidRDefault="00135607" w:rsidP="00135607">
      <w:pPr>
        <w:ind w:firstLine="540"/>
        <w:jc w:val="both"/>
      </w:pPr>
      <w:r w:rsidRPr="00F02DB5">
        <w:rPr>
          <w:rFonts w:eastAsia="Calibri"/>
          <w:lang w:eastAsia="en-US"/>
        </w:rPr>
        <w:t>«</w:t>
      </w:r>
      <w:r w:rsidRPr="00F02DB5">
        <w:t xml:space="preserve">Реализация мероприятия, указанного в </w:t>
      </w:r>
      <w:hyperlink r:id="rId36" w:history="1">
        <w:r w:rsidRPr="00F02DB5">
          <w:rPr>
            <w:rStyle w:val="ab"/>
            <w:color w:val="auto"/>
            <w:u w:val="none"/>
          </w:rPr>
          <w:t>пункте 1.1</w:t>
        </w:r>
      </w:hyperlink>
      <w:r w:rsidRPr="00F02DB5">
        <w:t xml:space="preserve"> (2022 год) таблицы 15 подпрограммы 5, в части проведения строительно-монтажных работ включает следующие этапы: осуществление процедуры определения подрядчиков (исполнителей) работ в соответствии с законодательством </w:t>
      </w:r>
      <w:r w:rsidRPr="00F02DB5">
        <w:br/>
        <w:t>о контрактной системе в сфере закупок для государственных нужд, заключение договоров с ресурсоснабжающими организациями, выполнение подрядчиками (исполнителями) работ по заключенным с ними государственным контрактам (договорам), приемка и оплата заказчиком выполненных работ. Приемка и оплата выполненных строительно-монтажных работ осуществляется в соответствии с условиями заключенных контрактов</w:t>
      </w:r>
      <w:r w:rsidRPr="00F02DB5">
        <w:rPr>
          <w:color w:val="000000" w:themeColor="text1"/>
        </w:rPr>
        <w:t>».</w:t>
      </w:r>
    </w:p>
    <w:p w:rsidR="00AB078C" w:rsidRPr="00FB09D5" w:rsidRDefault="00B001DE" w:rsidP="0013560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E6421">
        <w:rPr>
          <w:rFonts w:eastAsia="Calibri"/>
          <w:lang w:eastAsia="en-US"/>
        </w:rPr>
        <w:t>18</w:t>
      </w:r>
      <w:r w:rsidR="00346D22">
        <w:rPr>
          <w:rFonts w:eastAsia="Calibri"/>
          <w:lang w:eastAsia="en-US"/>
        </w:rPr>
        <w:t xml:space="preserve">. </w:t>
      </w:r>
      <w:r w:rsidR="0027320D" w:rsidRPr="00FB09D5">
        <w:rPr>
          <w:rFonts w:eastAsia="Calibri"/>
          <w:lang w:eastAsia="en-US"/>
        </w:rPr>
        <w:t>В подразделе 1</w:t>
      </w:r>
      <w:r w:rsidR="00575631">
        <w:rPr>
          <w:rFonts w:eastAsia="Calibri"/>
          <w:lang w:eastAsia="en-US"/>
        </w:rPr>
        <w:t>3</w:t>
      </w:r>
      <w:r w:rsidR="0027320D" w:rsidRPr="00FB09D5">
        <w:rPr>
          <w:rFonts w:eastAsia="Calibri"/>
          <w:lang w:eastAsia="en-US"/>
        </w:rPr>
        <w:t xml:space="preserve">.1 </w:t>
      </w:r>
      <w:hyperlink r:id="rId37" w:history="1">
        <w:r w:rsidR="0027320D" w:rsidRPr="00FB09D5">
          <w:rPr>
            <w:rFonts w:eastAsia="Calibri"/>
            <w:lang w:eastAsia="en-US"/>
          </w:rPr>
          <w:t>раздела</w:t>
        </w:r>
      </w:hyperlink>
      <w:r w:rsidR="0027320D" w:rsidRPr="00FB09D5">
        <w:rPr>
          <w:rFonts w:eastAsia="Calibri"/>
          <w:lang w:eastAsia="en-US"/>
        </w:rPr>
        <w:t xml:space="preserve"> 1</w:t>
      </w:r>
      <w:r w:rsidR="00575631">
        <w:rPr>
          <w:rFonts w:eastAsia="Calibri"/>
          <w:lang w:eastAsia="en-US"/>
        </w:rPr>
        <w:t>3</w:t>
      </w:r>
      <w:r w:rsidRPr="00B001DE">
        <w:rPr>
          <w:bCs/>
          <w:color w:val="000000" w:themeColor="text1"/>
          <w:szCs w:val="14"/>
        </w:rPr>
        <w:t xml:space="preserve"> приложения к постановлению</w:t>
      </w:r>
      <w:r w:rsidR="0027320D" w:rsidRPr="00FB09D5">
        <w:rPr>
          <w:rFonts w:eastAsia="Calibri"/>
          <w:lang w:eastAsia="en-US"/>
        </w:rPr>
        <w:t>:</w:t>
      </w:r>
    </w:p>
    <w:p w:rsidR="0027320D" w:rsidRPr="00FB09D5" w:rsidRDefault="00BE6421" w:rsidP="00135607">
      <w:pPr>
        <w:autoSpaceDE w:val="0"/>
        <w:autoSpaceDN w:val="0"/>
        <w:adjustRightInd w:val="0"/>
        <w:ind w:firstLine="567"/>
        <w:jc w:val="both"/>
      </w:pPr>
      <w:r>
        <w:t>1.18</w:t>
      </w:r>
      <w:r w:rsidR="0027320D" w:rsidRPr="00FB09D5">
        <w:t>.</w:t>
      </w:r>
      <w:r w:rsidR="00131BB9" w:rsidRPr="00FB09D5">
        <w:t>1</w:t>
      </w:r>
      <w:r w:rsidR="0027320D" w:rsidRPr="00FB09D5">
        <w:t>. В абзаце первом графы 3 пункта 6 число «</w:t>
      </w:r>
      <w:r>
        <w:rPr>
          <w:color w:val="000000" w:themeColor="text1"/>
        </w:rPr>
        <w:t>48 026 151,0</w:t>
      </w:r>
      <w:r w:rsidR="0027320D" w:rsidRPr="00FB09D5">
        <w:t>» заменить числом «</w:t>
      </w:r>
      <w:r w:rsidR="004E154C">
        <w:t>49 062 492,1</w:t>
      </w:r>
      <w:r w:rsidR="0027320D" w:rsidRPr="00FB09D5">
        <w:t>».</w:t>
      </w:r>
    </w:p>
    <w:p w:rsidR="0027320D" w:rsidRPr="00FB09D5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t>1.18</w:t>
      </w:r>
      <w:r w:rsidR="0027320D" w:rsidRPr="00FB09D5">
        <w:t>.</w:t>
      </w:r>
      <w:r w:rsidR="00131BB9" w:rsidRPr="00FB09D5">
        <w:t>2</w:t>
      </w:r>
      <w:r w:rsidR="0027320D" w:rsidRPr="00FB09D5">
        <w:t xml:space="preserve">. В абзаце </w:t>
      </w:r>
      <w:r>
        <w:t>втором</w:t>
      </w:r>
      <w:r w:rsidR="0027320D" w:rsidRPr="00FB09D5">
        <w:t xml:space="preserve"> графы 3 пункта 6 </w:t>
      </w:r>
      <w:r w:rsidR="0027320D" w:rsidRPr="00FB09D5">
        <w:rPr>
          <w:szCs w:val="24"/>
        </w:rPr>
        <w:t>число «</w:t>
      </w:r>
      <w:r w:rsidR="00346D22" w:rsidRPr="00F63F9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 898 859,0</w:t>
      </w:r>
      <w:r w:rsidR="0027320D" w:rsidRPr="00FB09D5">
        <w:rPr>
          <w:szCs w:val="24"/>
        </w:rPr>
        <w:t>» заменить числом «</w:t>
      </w:r>
      <w:r w:rsidR="004E154C">
        <w:rPr>
          <w:szCs w:val="24"/>
        </w:rPr>
        <w:t>7 792 909,7</w:t>
      </w:r>
      <w:r w:rsidR="0027320D" w:rsidRPr="00FB09D5">
        <w:rPr>
          <w:szCs w:val="24"/>
        </w:rPr>
        <w:t>».</w:t>
      </w:r>
    </w:p>
    <w:p w:rsidR="00596E41" w:rsidRPr="00FB09D5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t>1.18</w:t>
      </w:r>
      <w:r w:rsidR="0027320D" w:rsidRPr="00FB09D5">
        <w:t>.</w:t>
      </w:r>
      <w:r w:rsidR="00131BB9" w:rsidRPr="00FB09D5">
        <w:t>3</w:t>
      </w:r>
      <w:r w:rsidR="0027320D" w:rsidRPr="00FB09D5">
        <w:t xml:space="preserve">. </w:t>
      </w:r>
      <w:r w:rsidR="00596E41" w:rsidRPr="00FB09D5">
        <w:t xml:space="preserve">В абзаце </w:t>
      </w:r>
      <w:r>
        <w:t>третьем</w:t>
      </w:r>
      <w:r w:rsidR="00596E41">
        <w:t xml:space="preserve"> </w:t>
      </w:r>
      <w:r w:rsidR="00596E41" w:rsidRPr="00FB09D5">
        <w:t xml:space="preserve">графы 3 пункта 6 </w:t>
      </w:r>
      <w:r w:rsidR="00596E41" w:rsidRPr="00FB09D5">
        <w:rPr>
          <w:szCs w:val="24"/>
        </w:rPr>
        <w:t>число «</w:t>
      </w:r>
      <w:r>
        <w:rPr>
          <w:color w:val="000000" w:themeColor="text1"/>
          <w:szCs w:val="24"/>
        </w:rPr>
        <w:t>7 696 864,0</w:t>
      </w:r>
      <w:r w:rsidR="00596E41" w:rsidRPr="00FB09D5">
        <w:rPr>
          <w:szCs w:val="24"/>
        </w:rPr>
        <w:t>» заменить числом «</w:t>
      </w:r>
      <w:r w:rsidR="004E154C">
        <w:rPr>
          <w:szCs w:val="24"/>
        </w:rPr>
        <w:t>8 768 062,9</w:t>
      </w:r>
      <w:r w:rsidR="00596E41" w:rsidRPr="00FB09D5">
        <w:rPr>
          <w:szCs w:val="24"/>
        </w:rPr>
        <w:t>».</w:t>
      </w:r>
    </w:p>
    <w:p w:rsidR="0027320D" w:rsidRPr="00FB09D5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</w:pPr>
      <w:r>
        <w:t>1.18</w:t>
      </w:r>
      <w:r w:rsidR="00596E41">
        <w:t xml:space="preserve">.4. </w:t>
      </w:r>
      <w:r w:rsidR="0027320D" w:rsidRPr="00FB09D5">
        <w:t xml:space="preserve">В абзаце </w:t>
      </w:r>
      <w:r>
        <w:t>четвертом</w:t>
      </w:r>
      <w:r w:rsidR="0027320D" w:rsidRPr="00FB09D5">
        <w:t xml:space="preserve"> графы 3 пункта 6 </w:t>
      </w:r>
      <w:r w:rsidR="0027320D" w:rsidRPr="00FB09D5">
        <w:rPr>
          <w:szCs w:val="24"/>
        </w:rPr>
        <w:t xml:space="preserve">число </w:t>
      </w:r>
      <w:r w:rsidR="0027320D" w:rsidRPr="00FB09D5">
        <w:t>«</w:t>
      </w:r>
      <w:r>
        <w:rPr>
          <w:color w:val="000000" w:themeColor="text1"/>
          <w:szCs w:val="24"/>
        </w:rPr>
        <w:t>7 123 234,1</w:t>
      </w:r>
      <w:r w:rsidR="0027320D" w:rsidRPr="00FB09D5">
        <w:t>» заменить числом «</w:t>
      </w:r>
      <w:r w:rsidR="004E154C">
        <w:t>7 194 325,6</w:t>
      </w:r>
      <w:r w:rsidR="0027320D" w:rsidRPr="00FB09D5">
        <w:t>».</w:t>
      </w:r>
    </w:p>
    <w:p w:rsidR="0027320D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t>1.18</w:t>
      </w:r>
      <w:r w:rsidR="0027320D" w:rsidRPr="00FB09D5">
        <w:t>.</w:t>
      </w:r>
      <w:r w:rsidR="009A0DAF">
        <w:t>5</w:t>
      </w:r>
      <w:r w:rsidR="0027320D" w:rsidRPr="00FB09D5">
        <w:t xml:space="preserve">. В абзаце </w:t>
      </w:r>
      <w:r w:rsidR="00575631">
        <w:t>восьмом</w:t>
      </w:r>
      <w:r w:rsidR="0027320D" w:rsidRPr="00FB09D5">
        <w:t xml:space="preserve"> графы 3 пункта 6 </w:t>
      </w:r>
      <w:r w:rsidR="0027320D" w:rsidRPr="00FB09D5">
        <w:rPr>
          <w:szCs w:val="24"/>
        </w:rPr>
        <w:t>число «</w:t>
      </w:r>
      <w:r w:rsidR="004E154C" w:rsidRPr="004E154C">
        <w:rPr>
          <w:color w:val="000000" w:themeColor="text1"/>
          <w:szCs w:val="24"/>
        </w:rPr>
        <w:t>48 026 151,0</w:t>
      </w:r>
      <w:r w:rsidR="0027320D" w:rsidRPr="00FB09D5">
        <w:rPr>
          <w:szCs w:val="24"/>
        </w:rPr>
        <w:t>» заменить числом «</w:t>
      </w:r>
      <w:r w:rsidR="004E154C">
        <w:t>49 062 492,1</w:t>
      </w:r>
      <w:r w:rsidR="0027320D" w:rsidRPr="00FB09D5">
        <w:rPr>
          <w:szCs w:val="24"/>
        </w:rPr>
        <w:t>».</w:t>
      </w:r>
    </w:p>
    <w:p w:rsidR="009A0DAF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1.18</w:t>
      </w:r>
      <w:r w:rsidR="009A0DAF">
        <w:rPr>
          <w:szCs w:val="24"/>
        </w:rPr>
        <w:t xml:space="preserve">.6. </w:t>
      </w:r>
      <w:r w:rsidR="009A0DAF" w:rsidRPr="00FB09D5">
        <w:t xml:space="preserve">В абзаце </w:t>
      </w:r>
      <w:r w:rsidR="004E154C">
        <w:t>девятом</w:t>
      </w:r>
      <w:r w:rsidR="009A0DAF">
        <w:t xml:space="preserve"> </w:t>
      </w:r>
      <w:r w:rsidR="009A0DAF" w:rsidRPr="00FB09D5">
        <w:t xml:space="preserve">графы 3 пункта 6 </w:t>
      </w:r>
      <w:r w:rsidR="009A0DAF" w:rsidRPr="00FB09D5">
        <w:rPr>
          <w:szCs w:val="24"/>
        </w:rPr>
        <w:t>число «</w:t>
      </w:r>
      <w:r w:rsidR="004E154C" w:rsidRPr="004E154C">
        <w:rPr>
          <w:color w:val="000000" w:themeColor="text1"/>
          <w:szCs w:val="24"/>
        </w:rPr>
        <w:t>7 898 859,0</w:t>
      </w:r>
      <w:r w:rsidR="009A0DAF" w:rsidRPr="00FB09D5">
        <w:rPr>
          <w:szCs w:val="24"/>
        </w:rPr>
        <w:t>» заменить числом «</w:t>
      </w:r>
      <w:r w:rsidR="004E154C">
        <w:rPr>
          <w:szCs w:val="24"/>
        </w:rPr>
        <w:t>7 792 909,7</w:t>
      </w:r>
      <w:r w:rsidR="009A0DAF" w:rsidRPr="00FB09D5">
        <w:rPr>
          <w:szCs w:val="24"/>
        </w:rPr>
        <w:t>».</w:t>
      </w:r>
    </w:p>
    <w:p w:rsidR="00575631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1.18</w:t>
      </w:r>
      <w:r w:rsidR="00575631">
        <w:rPr>
          <w:szCs w:val="24"/>
        </w:rPr>
        <w:t>.7.</w:t>
      </w:r>
      <w:r w:rsidR="00575631" w:rsidRPr="00575631">
        <w:t xml:space="preserve"> </w:t>
      </w:r>
      <w:r w:rsidR="00575631" w:rsidRPr="00FB09D5">
        <w:t xml:space="preserve">В абзаце </w:t>
      </w:r>
      <w:r w:rsidR="004E154C">
        <w:t>десятом</w:t>
      </w:r>
      <w:r w:rsidR="00575631">
        <w:t xml:space="preserve"> </w:t>
      </w:r>
      <w:r w:rsidR="00575631" w:rsidRPr="00FB09D5">
        <w:t xml:space="preserve">графы 3 пункта 6 </w:t>
      </w:r>
      <w:r w:rsidR="00575631" w:rsidRPr="00FB09D5">
        <w:rPr>
          <w:szCs w:val="24"/>
        </w:rPr>
        <w:t>число «</w:t>
      </w:r>
      <w:r w:rsidR="004E154C" w:rsidRPr="004E154C">
        <w:rPr>
          <w:color w:val="000000" w:themeColor="text1"/>
          <w:szCs w:val="24"/>
        </w:rPr>
        <w:t>7 696 864,0</w:t>
      </w:r>
      <w:r w:rsidR="00575631" w:rsidRPr="00FB09D5">
        <w:rPr>
          <w:szCs w:val="24"/>
        </w:rPr>
        <w:t>» заменить числом «</w:t>
      </w:r>
      <w:r w:rsidR="004E154C">
        <w:rPr>
          <w:szCs w:val="24"/>
        </w:rPr>
        <w:t>8 768 062,9</w:t>
      </w:r>
      <w:r w:rsidR="00575631" w:rsidRPr="00FB09D5">
        <w:rPr>
          <w:szCs w:val="24"/>
        </w:rPr>
        <w:t>».</w:t>
      </w:r>
    </w:p>
    <w:p w:rsidR="00575631" w:rsidRDefault="00BE6421" w:rsidP="00135607">
      <w:pPr>
        <w:pStyle w:val="af1"/>
        <w:tabs>
          <w:tab w:val="left" w:pos="142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1.18</w:t>
      </w:r>
      <w:r w:rsidR="00575631">
        <w:rPr>
          <w:szCs w:val="24"/>
        </w:rPr>
        <w:t>.8.</w:t>
      </w:r>
      <w:r w:rsidR="00575631" w:rsidRPr="00575631">
        <w:t xml:space="preserve"> </w:t>
      </w:r>
      <w:r w:rsidR="00575631" w:rsidRPr="00FB09D5">
        <w:t xml:space="preserve">В абзаце </w:t>
      </w:r>
      <w:r w:rsidR="004E154C">
        <w:t>одиннадцатом</w:t>
      </w:r>
      <w:r w:rsidR="00575631">
        <w:t xml:space="preserve"> </w:t>
      </w:r>
      <w:r w:rsidR="00575631" w:rsidRPr="00FB09D5">
        <w:t xml:space="preserve">графы 3 пункта 6 </w:t>
      </w:r>
      <w:r w:rsidR="00575631" w:rsidRPr="00FB09D5">
        <w:rPr>
          <w:szCs w:val="24"/>
        </w:rPr>
        <w:t>число «</w:t>
      </w:r>
      <w:r w:rsidR="004E154C" w:rsidRPr="004E154C">
        <w:rPr>
          <w:color w:val="000000" w:themeColor="text1"/>
          <w:szCs w:val="24"/>
        </w:rPr>
        <w:t>7 123 234,1</w:t>
      </w:r>
      <w:r w:rsidR="00575631" w:rsidRPr="00FB09D5">
        <w:rPr>
          <w:szCs w:val="24"/>
        </w:rPr>
        <w:t>» заменить числом «</w:t>
      </w:r>
      <w:r w:rsidR="004E154C">
        <w:t>7 194 325,6</w:t>
      </w:r>
      <w:r w:rsidR="00575631" w:rsidRPr="00FB09D5">
        <w:rPr>
          <w:szCs w:val="24"/>
        </w:rPr>
        <w:t>».</w:t>
      </w:r>
    </w:p>
    <w:p w:rsidR="009A0DAF" w:rsidRDefault="00BE6421" w:rsidP="00135607">
      <w:pPr>
        <w:autoSpaceDE w:val="0"/>
        <w:autoSpaceDN w:val="0"/>
        <w:adjustRightInd w:val="0"/>
        <w:ind w:firstLine="567"/>
        <w:jc w:val="both"/>
      </w:pPr>
      <w:r>
        <w:t>1.19</w:t>
      </w:r>
      <w:r w:rsidR="00B001DE">
        <w:t>.</w:t>
      </w:r>
      <w:r w:rsidR="009A0DAF" w:rsidRPr="009A0DAF">
        <w:t xml:space="preserve"> </w:t>
      </w:r>
      <w:hyperlink r:id="rId38" w:history="1">
        <w:r w:rsidR="00575631">
          <w:t>Т</w:t>
        </w:r>
        <w:r w:rsidR="009A0DAF" w:rsidRPr="00FB09D5">
          <w:t>аблиц</w:t>
        </w:r>
        <w:r w:rsidR="00575631">
          <w:t>у</w:t>
        </w:r>
        <w:r w:rsidR="009A0DAF" w:rsidRPr="00FB09D5">
          <w:t xml:space="preserve"> </w:t>
        </w:r>
        <w:r w:rsidR="00575631">
          <w:t>16</w:t>
        </w:r>
        <w:r w:rsidR="009A0DAF" w:rsidRPr="00FB09D5">
          <w:t xml:space="preserve"> подраздела 1</w:t>
        </w:r>
      </w:hyperlink>
      <w:r w:rsidR="00575631">
        <w:t>3.3</w:t>
      </w:r>
      <w:r w:rsidR="009A0DAF" w:rsidRPr="00FB09D5">
        <w:t xml:space="preserve"> раздела </w:t>
      </w:r>
      <w:r w:rsidR="00575631">
        <w:t>13</w:t>
      </w:r>
      <w:r w:rsidR="00575631" w:rsidRPr="00575631">
        <w:rPr>
          <w:rStyle w:val="ab"/>
          <w:color w:val="auto"/>
          <w:u w:val="none"/>
        </w:rPr>
        <w:t xml:space="preserve"> </w:t>
      </w:r>
      <w:r w:rsidR="00BC4C2E" w:rsidRPr="00B001DE">
        <w:rPr>
          <w:bCs/>
          <w:color w:val="000000" w:themeColor="text1"/>
          <w:szCs w:val="14"/>
        </w:rPr>
        <w:t xml:space="preserve">приложения к постановлению </w:t>
      </w:r>
      <w:r w:rsidR="00575631" w:rsidRPr="009A0DAF">
        <w:rPr>
          <w:rStyle w:val="ab"/>
          <w:color w:val="auto"/>
          <w:u w:val="none"/>
        </w:rPr>
        <w:t>и</w:t>
      </w:r>
      <w:r w:rsidR="00575631" w:rsidRPr="009A0DAF">
        <w:t>зложить в следующей</w:t>
      </w:r>
      <w:r w:rsidR="00575631" w:rsidRPr="00FB09D5">
        <w:t xml:space="preserve"> редакции</w:t>
      </w:r>
      <w:r w:rsidR="009A0DAF" w:rsidRPr="00FB09D5">
        <w:t>:</w:t>
      </w:r>
    </w:p>
    <w:p w:rsidR="00135607" w:rsidRDefault="00135607" w:rsidP="00346D22">
      <w:pPr>
        <w:autoSpaceDE w:val="0"/>
        <w:autoSpaceDN w:val="0"/>
        <w:adjustRightInd w:val="0"/>
        <w:ind w:firstLine="709"/>
        <w:jc w:val="both"/>
      </w:pPr>
    </w:p>
    <w:p w:rsidR="00135607" w:rsidRDefault="00135607" w:rsidP="00346D22">
      <w:pPr>
        <w:autoSpaceDE w:val="0"/>
        <w:autoSpaceDN w:val="0"/>
        <w:adjustRightInd w:val="0"/>
        <w:ind w:firstLine="709"/>
        <w:jc w:val="both"/>
      </w:pPr>
    </w:p>
    <w:p w:rsidR="00135607" w:rsidRDefault="00135607" w:rsidP="00346D22">
      <w:pPr>
        <w:autoSpaceDE w:val="0"/>
        <w:autoSpaceDN w:val="0"/>
        <w:adjustRightInd w:val="0"/>
        <w:ind w:firstLine="709"/>
        <w:jc w:val="both"/>
      </w:pPr>
    </w:p>
    <w:tbl>
      <w:tblPr>
        <w:tblStyle w:val="a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75"/>
        <w:gridCol w:w="993"/>
        <w:gridCol w:w="567"/>
        <w:gridCol w:w="566"/>
        <w:gridCol w:w="709"/>
        <w:gridCol w:w="992"/>
        <w:gridCol w:w="794"/>
        <w:gridCol w:w="850"/>
        <w:gridCol w:w="913"/>
        <w:gridCol w:w="992"/>
        <w:gridCol w:w="992"/>
        <w:gridCol w:w="992"/>
        <w:gridCol w:w="993"/>
        <w:gridCol w:w="1134"/>
        <w:gridCol w:w="992"/>
        <w:gridCol w:w="956"/>
        <w:gridCol w:w="399"/>
      </w:tblGrid>
      <w:tr w:rsidR="00006CA7" w:rsidRPr="00F63F9B" w:rsidTr="00006CA7">
        <w:trPr>
          <w:trHeight w:val="56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CA7" w:rsidRPr="00332002" w:rsidRDefault="00006CA7" w:rsidP="00051702">
            <w:pPr>
              <w:jc w:val="center"/>
              <w:rPr>
                <w:bCs/>
                <w:color w:val="000000" w:themeColor="text1"/>
                <w:sz w:val="20"/>
                <w:szCs w:val="14"/>
              </w:rPr>
            </w:pPr>
            <w:r w:rsidRPr="00332002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lastRenderedPageBreak/>
              <w:t>«</w:t>
            </w:r>
          </w:p>
        </w:tc>
        <w:tc>
          <w:tcPr>
            <w:tcW w:w="151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06CA7" w:rsidRPr="00006CA7" w:rsidRDefault="00006CA7" w:rsidP="00006CA7">
            <w:pPr>
              <w:ind w:left="-57" w:right="-57"/>
              <w:jc w:val="right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006CA7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Таблицу 16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06CA7" w:rsidRPr="00F63F9B" w:rsidRDefault="00006CA7" w:rsidP="00051702">
            <w:pPr>
              <w:ind w:left="-57" w:right="-57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32002" w:rsidRPr="00F63F9B" w:rsidTr="004E154C">
        <w:trPr>
          <w:trHeight w:val="141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002" w:rsidRPr="00332002" w:rsidRDefault="00332002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№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Наименование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Исполнитель, участник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Мощ-ность объек-та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Вид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Срок выпол-нения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Сметная стоимость работ (предполагае</w:t>
            </w:r>
            <w:r w:rsidR="00006CA7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мая (предельная) стоимость работ)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Остаток сметной стоимос</w:t>
            </w:r>
            <w:r w:rsidR="004E154C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ти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ind w:left="-113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Источник финанси-рования</w:t>
            </w:r>
          </w:p>
        </w:tc>
        <w:tc>
          <w:tcPr>
            <w:tcW w:w="6016" w:type="dxa"/>
            <w:gridSpan w:val="6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Срок реализации и 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32002" w:rsidRPr="00F63F9B" w:rsidRDefault="00332002" w:rsidP="0005170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002" w:rsidRPr="00F63F9B" w:rsidRDefault="00332002" w:rsidP="00051702">
            <w:pPr>
              <w:ind w:left="-57" w:right="-57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1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75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94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13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992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992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024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2025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993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 г.</w:t>
            </w:r>
          </w:p>
        </w:tc>
        <w:tc>
          <w:tcPr>
            <w:tcW w:w="1134" w:type="dxa"/>
            <w:hideMark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  <w:vMerge/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  <w:hideMark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32002" w:rsidRPr="00F63F9B" w:rsidTr="004E154C">
        <w:trPr>
          <w:trHeight w:val="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002" w:rsidRPr="00F63F9B" w:rsidRDefault="00332002" w:rsidP="0005170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5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94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13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2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hideMark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002" w:rsidRPr="00F63F9B" w:rsidRDefault="00332002" w:rsidP="0005170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32002" w:rsidRPr="00F63F9B" w:rsidTr="00D71D57">
        <w:trPr>
          <w:trHeight w:val="1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002" w:rsidRPr="00F63F9B" w:rsidRDefault="00332002" w:rsidP="0005170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193" w:type="dxa"/>
            <w:gridSpan w:val="1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2002" w:rsidRPr="00F63F9B" w:rsidRDefault="00332002" w:rsidP="000517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 xml:space="preserve">ПРОЧИЕ РАСХОДЫ РАЗВИТИЯ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002" w:rsidRPr="00F63F9B" w:rsidRDefault="00332002" w:rsidP="00051702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Проектирование строительства и(или) реконструкции объектов наружного освещения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ПИР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4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Pr="00F63F9B" w:rsidRDefault="004E154C" w:rsidP="004E154C">
            <w:pPr>
              <w:ind w:left="-11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210 700,5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406 007,9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372 951,7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455 889,4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477 334,1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506 143,1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2 429 026,7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ЦП 1</w:t>
            </w:r>
          </w:p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объектов наружного освещения кварталов Санкт-Петербурга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732 521,4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761 493,8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640 299,8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665 911,8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692 548,3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720 250,2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4 213 025,3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объектов наружного освещения кварталов Санкт-Петербурга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9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113 301,6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281 468,2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186 087,2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312 189,0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544 623,1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539 603,0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1 977 272,1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электрических сетей (объектов) и устройств наружного освещения магистралей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4-2027</w:t>
            </w:r>
          </w:p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8018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255 697,3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220 959,6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136 736,6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142 206,1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147 894,3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153 810,1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1 057 304,0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75" w:type="dxa"/>
          </w:tcPr>
          <w:p w:rsidR="004E154C" w:rsidRDefault="004E154C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электрических сетей (объектов) и устройств наружного освещения магистралей</w:t>
            </w:r>
          </w:p>
          <w:p w:rsidR="00135607" w:rsidRPr="00F63F9B" w:rsidRDefault="00135607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2021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393 053,5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351 491,8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42 498,5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166 517,4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96 907,9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166 051,9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1 216 521,0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75" w:type="dxa"/>
          </w:tcPr>
          <w:p w:rsidR="004E154C" w:rsidRDefault="004E154C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электрических сетей (объектов) и устройств наружного освещения улиц</w:t>
            </w:r>
          </w:p>
          <w:p w:rsidR="00135607" w:rsidRPr="00F63F9B" w:rsidRDefault="00135607" w:rsidP="00135607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282 495,6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816 114,9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193 217,4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200 946,1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208 984,0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217 343,3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1 919 101,3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5.2, 5.3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75" w:type="dxa"/>
          </w:tcPr>
          <w:p w:rsidR="004E154C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Строительство электрических сетей (объектов) </w:t>
            </w: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и устройств наружного освещения улиц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46 457,2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166 633,8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E154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108 268,9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150 958,5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250 074,9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722 393,3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5.2, 5.3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D279FC">
        <w:trPr>
          <w:trHeight w:val="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D279F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75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6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94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13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992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992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hideMark/>
          </w:tcPr>
          <w:p w:rsidR="004E154C" w:rsidRPr="00F63F9B" w:rsidRDefault="004E154C" w:rsidP="00D279F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D279F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Реконструкция наружного освещения парков, садов и скверов Санкт-Петербурга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19</w:t>
            </w: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Default="004E154C" w:rsidP="004E154C">
            <w:pPr>
              <w:ind w:left="-111"/>
            </w:pP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 w:rsidRPr="003A6C6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84 377,8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93 280,9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226 976,2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236 055,3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245 497,5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255 317,4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1 141 505,1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5.2.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28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475" w:type="dxa"/>
          </w:tcPr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Строительство наружного освещения парков, садов и скверов Санкт-Петербурга</w:t>
            </w:r>
          </w:p>
        </w:tc>
        <w:tc>
          <w:tcPr>
            <w:tcW w:w="993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567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66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СМР</w:t>
            </w:r>
          </w:p>
        </w:tc>
        <w:tc>
          <w:tcPr>
            <w:tcW w:w="709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2020-202</w:t>
            </w:r>
            <w:r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92" w:type="dxa"/>
            <w:noWrap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  <w:p w:rsidR="004E154C" w:rsidRPr="00F63F9B" w:rsidRDefault="004E154C" w:rsidP="004E154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4E154C" w:rsidRPr="00F63F9B" w:rsidRDefault="004E154C" w:rsidP="004E154C">
            <w:pPr>
              <w:tabs>
                <w:tab w:val="left" w:pos="701"/>
              </w:tabs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94" w:type="dxa"/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noWrap/>
          </w:tcPr>
          <w:p w:rsidR="004E154C" w:rsidRPr="00F63F9B" w:rsidRDefault="004E154C" w:rsidP="004E154C">
            <w:pPr>
              <w:ind w:left="-11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352 372,5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424 385,4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298 267,5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342 703,1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379 800,8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375 193,6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E154C">
              <w:rPr>
                <w:rFonts w:ascii="Times New Roman" w:hAnsi="Times New Roman"/>
                <w:sz w:val="14"/>
                <w:szCs w:val="14"/>
              </w:rPr>
              <w:t xml:space="preserve">2 172 722,9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4"/>
              </w:rPr>
              <w:t>И 5.1, 5.2.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F63F9B" w:rsidRDefault="004E154C" w:rsidP="004E154C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4E154C" w:rsidRPr="00F63F9B" w:rsidTr="004E154C">
        <w:trPr>
          <w:trHeight w:val="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29" w:type="dxa"/>
            <w:gridSpan w:val="9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ИТОГО прочие расходы развития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2 470 977,4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3 521 836,3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2 097 034,9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2 630 687,1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2 944 548,5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3 183 787,5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16 848 871,7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332002" w:rsidRDefault="004E154C" w:rsidP="004E154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</w:p>
        </w:tc>
      </w:tr>
      <w:tr w:rsidR="004E154C" w:rsidRPr="00F63F9B" w:rsidTr="004E154C">
        <w:trPr>
          <w:trHeight w:val="6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54C" w:rsidRPr="00F63F9B" w:rsidRDefault="004E154C" w:rsidP="004E154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229" w:type="dxa"/>
            <w:gridSpan w:val="9"/>
            <w:tcBorders>
              <w:left w:val="single" w:sz="4" w:space="0" w:color="auto"/>
            </w:tcBorders>
            <w:noWrap/>
          </w:tcPr>
          <w:p w:rsidR="004E154C" w:rsidRPr="00F63F9B" w:rsidRDefault="004E154C" w:rsidP="004E154C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проектная ча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с</w:t>
            </w: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ть подпрограммы 6</w:t>
            </w:r>
          </w:p>
        </w:tc>
        <w:tc>
          <w:tcPr>
            <w:tcW w:w="913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2 470 977,4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3 521 836,3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2 097 034,9  </w:t>
            </w:r>
          </w:p>
        </w:tc>
        <w:tc>
          <w:tcPr>
            <w:tcW w:w="992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2 630 687,1  </w:t>
            </w:r>
          </w:p>
        </w:tc>
        <w:tc>
          <w:tcPr>
            <w:tcW w:w="993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2 944 548,5  </w:t>
            </w:r>
          </w:p>
        </w:tc>
        <w:tc>
          <w:tcPr>
            <w:tcW w:w="1134" w:type="dxa"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3 183 787,5  </w:t>
            </w:r>
          </w:p>
        </w:tc>
        <w:tc>
          <w:tcPr>
            <w:tcW w:w="992" w:type="dxa"/>
            <w:noWrap/>
          </w:tcPr>
          <w:p w:rsidR="004E154C" w:rsidRPr="004E154C" w:rsidRDefault="004E154C" w:rsidP="004E154C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E154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16 848 871,7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4E154C" w:rsidRPr="00F63F9B" w:rsidRDefault="004E154C" w:rsidP="004E154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54C" w:rsidRPr="00332002" w:rsidRDefault="004E154C" w:rsidP="004E154C">
            <w:pPr>
              <w:ind w:left="-136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</w:pPr>
            <w:r w:rsidRPr="00332002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».</w:t>
            </w:r>
          </w:p>
        </w:tc>
      </w:tr>
    </w:tbl>
    <w:p w:rsidR="004E154C" w:rsidRPr="00160BC4" w:rsidRDefault="004E154C" w:rsidP="004E15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Pr="00160BC4">
        <w:rPr>
          <w:rFonts w:ascii="Times New Roman" w:hAnsi="Times New Roman" w:cs="Times New Roman"/>
          <w:sz w:val="24"/>
          <w:szCs w:val="24"/>
        </w:rPr>
        <w:t xml:space="preserve">В </w:t>
      </w:r>
      <w:hyperlink r:id="rId39" w:history="1">
        <w:r w:rsidRPr="00160BC4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>
          <w:rPr>
            <w:rFonts w:ascii="Times New Roman" w:hAnsi="Times New Roman" w:cs="Times New Roman"/>
            <w:sz w:val="24"/>
            <w:szCs w:val="24"/>
          </w:rPr>
          <w:t>16-1</w:t>
        </w:r>
        <w:r w:rsidRPr="00160BC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п</w:t>
      </w:r>
      <w:r w:rsidRPr="00160BC4">
        <w:rPr>
          <w:rFonts w:ascii="Times New Roman" w:hAnsi="Times New Roman" w:cs="Times New Roman"/>
          <w:sz w:val="24"/>
          <w:szCs w:val="24"/>
        </w:rPr>
        <w:t xml:space="preserve">одраздела </w:t>
      </w:r>
      <w:r>
        <w:rPr>
          <w:rFonts w:ascii="Times New Roman" w:hAnsi="Times New Roman" w:cs="Times New Roman"/>
          <w:sz w:val="24"/>
          <w:szCs w:val="24"/>
        </w:rPr>
        <w:t xml:space="preserve">13.3 раздела </w:t>
      </w:r>
      <w:r w:rsidRPr="00B001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01DE">
        <w:rPr>
          <w:rFonts w:ascii="Times New Roman" w:hAnsi="Times New Roman" w:cs="Times New Roman"/>
          <w:sz w:val="24"/>
          <w:szCs w:val="24"/>
        </w:rPr>
        <w:t xml:space="preserve"> </w:t>
      </w:r>
      <w:r w:rsidRPr="00B001DE">
        <w:rPr>
          <w:rFonts w:ascii="Times New Roman" w:hAnsi="Times New Roman" w:cs="Times New Roman"/>
          <w:bCs/>
          <w:color w:val="000000" w:themeColor="text1"/>
          <w:sz w:val="24"/>
          <w:szCs w:val="16"/>
        </w:rPr>
        <w:t>приложения к постановлению</w:t>
      </w:r>
      <w:r w:rsidRPr="00160BC4">
        <w:rPr>
          <w:rFonts w:ascii="Times New Roman" w:hAnsi="Times New Roman" w:cs="Times New Roman"/>
          <w:sz w:val="24"/>
          <w:szCs w:val="24"/>
        </w:rPr>
        <w:t>:</w:t>
      </w:r>
    </w:p>
    <w:p w:rsidR="004E154C" w:rsidRDefault="004E154C" w:rsidP="004E154C">
      <w:pPr>
        <w:autoSpaceDE w:val="0"/>
        <w:autoSpaceDN w:val="0"/>
        <w:adjustRightInd w:val="0"/>
        <w:ind w:firstLine="567"/>
        <w:jc w:val="both"/>
      </w:pPr>
      <w:r>
        <w:t>1.20.1.</w:t>
      </w:r>
      <w:r w:rsidRPr="00FB09D5">
        <w:t xml:space="preserve"> Пункт </w:t>
      </w:r>
      <w:r>
        <w:t xml:space="preserve">2 и строку «ВСЕГО процессная часть подпрограммы 6» </w:t>
      </w:r>
      <w:r w:rsidRPr="00FB09D5">
        <w:t>изложить в следующей редакции:</w:t>
      </w:r>
    </w:p>
    <w:p w:rsidR="00332002" w:rsidRDefault="00332002" w:rsidP="00332002">
      <w:pPr>
        <w:autoSpaceDE w:val="0"/>
        <w:autoSpaceDN w:val="0"/>
        <w:adjustRightInd w:val="0"/>
        <w:ind w:firstLine="709"/>
        <w:jc w:val="both"/>
      </w:pPr>
    </w:p>
    <w:tbl>
      <w:tblPr>
        <w:tblStyle w:val="a8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3260"/>
        <w:gridCol w:w="1276"/>
        <w:gridCol w:w="1139"/>
        <w:gridCol w:w="1134"/>
        <w:gridCol w:w="1134"/>
        <w:gridCol w:w="1134"/>
        <w:gridCol w:w="992"/>
        <w:gridCol w:w="992"/>
        <w:gridCol w:w="992"/>
        <w:gridCol w:w="993"/>
        <w:gridCol w:w="1559"/>
        <w:gridCol w:w="420"/>
      </w:tblGrid>
      <w:tr w:rsidR="00352C0A" w:rsidRPr="00F63F9B" w:rsidTr="00D32373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C0A" w:rsidRPr="00F63F9B" w:rsidRDefault="00352C0A" w:rsidP="00352C0A">
            <w:pPr>
              <w:jc w:val="center"/>
              <w:rPr>
                <w:bCs/>
                <w:color w:val="000000" w:themeColor="text1"/>
                <w:sz w:val="14"/>
                <w:szCs w:val="16"/>
              </w:rPr>
            </w:pPr>
            <w:r w:rsidRPr="00332002">
              <w:rPr>
                <w:rFonts w:ascii="Times New Roman" w:hAnsi="Times New Roman"/>
                <w:bCs/>
                <w:color w:val="000000" w:themeColor="text1"/>
                <w:sz w:val="20"/>
                <w:szCs w:val="14"/>
              </w:rPr>
              <w:t>«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52C0A" w:rsidRPr="00F63F9B" w:rsidRDefault="00352C0A" w:rsidP="00352C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352C0A" w:rsidRPr="00F63F9B" w:rsidRDefault="00352C0A" w:rsidP="00352C0A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Предоставление субсидии ГБУ «Ленсвет» на иные цели</w:t>
            </w:r>
          </w:p>
        </w:tc>
        <w:tc>
          <w:tcPr>
            <w:tcW w:w="1276" w:type="dxa"/>
            <w:vAlign w:val="center"/>
          </w:tcPr>
          <w:p w:rsidR="00352C0A" w:rsidRPr="00F63F9B" w:rsidRDefault="00352C0A" w:rsidP="00352C0A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63F9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КЭиИО</w:t>
            </w:r>
          </w:p>
        </w:tc>
        <w:tc>
          <w:tcPr>
            <w:tcW w:w="1139" w:type="dxa"/>
          </w:tcPr>
          <w:p w:rsidR="00352C0A" w:rsidRPr="00F63F9B" w:rsidRDefault="00352C0A" w:rsidP="00352C0A">
            <w:pPr>
              <w:ind w:left="-111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Бюджет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br/>
            </w:r>
            <w:r w:rsidRPr="0091773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Санкт-Петербурга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1 255 546,1  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1 015 007,4  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763 455,5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793 993,7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825 753,5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858 783,6  </w:t>
            </w:r>
          </w:p>
        </w:tc>
        <w:tc>
          <w:tcPr>
            <w:tcW w:w="993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2C0A">
              <w:rPr>
                <w:rFonts w:ascii="Times New Roman" w:hAnsi="Times New Roman"/>
                <w:sz w:val="14"/>
                <w:szCs w:val="14"/>
              </w:rPr>
              <w:t xml:space="preserve">5 512 539,8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2C0A" w:rsidRPr="00F63F9B" w:rsidRDefault="00352C0A" w:rsidP="00352C0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</w:pPr>
            <w:r w:rsidRPr="00F63F9B"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  <w:t>ЦП 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C0A" w:rsidRPr="00F63F9B" w:rsidRDefault="00352C0A" w:rsidP="00352C0A">
            <w:pPr>
              <w:jc w:val="center"/>
              <w:rPr>
                <w:bCs/>
                <w:color w:val="000000" w:themeColor="text1"/>
                <w:sz w:val="14"/>
                <w:szCs w:val="16"/>
              </w:rPr>
            </w:pPr>
          </w:p>
        </w:tc>
      </w:tr>
      <w:tr w:rsidR="00352C0A" w:rsidRPr="00F63F9B" w:rsidTr="00D32373">
        <w:trPr>
          <w:trHeight w:val="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C0A" w:rsidRPr="00F63F9B" w:rsidRDefault="00352C0A" w:rsidP="00352C0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101" w:type="dxa"/>
            <w:gridSpan w:val="4"/>
            <w:tcBorders>
              <w:left w:val="single" w:sz="4" w:space="0" w:color="auto"/>
            </w:tcBorders>
          </w:tcPr>
          <w:p w:rsidR="00352C0A" w:rsidRPr="00F63F9B" w:rsidRDefault="00352C0A" w:rsidP="00352C0A">
            <w:pP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6"/>
              </w:rPr>
            </w:pPr>
            <w:r w:rsidRPr="00F63F9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ВСЕГО процессная часть подпрограммы 6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5 321 932,3  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5 246 226,6  </w:t>
            </w:r>
          </w:p>
        </w:tc>
        <w:tc>
          <w:tcPr>
            <w:tcW w:w="1134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5 097 290,7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5 301 182,3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5 513 229,7  </w:t>
            </w:r>
          </w:p>
        </w:tc>
        <w:tc>
          <w:tcPr>
            <w:tcW w:w="992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5 733 758,8  </w:t>
            </w:r>
          </w:p>
        </w:tc>
        <w:tc>
          <w:tcPr>
            <w:tcW w:w="993" w:type="dxa"/>
          </w:tcPr>
          <w:p w:rsidR="00352C0A" w:rsidRPr="00352C0A" w:rsidRDefault="00352C0A" w:rsidP="00352C0A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2C0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32 213 620,4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2C0A" w:rsidRPr="00F63F9B" w:rsidRDefault="00352C0A" w:rsidP="00352C0A">
            <w:pPr>
              <w:jc w:val="center"/>
              <w:rPr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C0A" w:rsidRPr="00332002" w:rsidRDefault="00352C0A" w:rsidP="00352C0A">
            <w:pPr>
              <w:ind w:left="-112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6"/>
              </w:rPr>
            </w:pPr>
            <w:r w:rsidRPr="00332002">
              <w:rPr>
                <w:rFonts w:ascii="Times New Roman" w:hAnsi="Times New Roman"/>
                <w:bCs/>
                <w:color w:val="000000" w:themeColor="text1"/>
                <w:sz w:val="20"/>
                <w:szCs w:val="16"/>
              </w:rPr>
              <w:t>».</w:t>
            </w:r>
          </w:p>
        </w:tc>
      </w:tr>
    </w:tbl>
    <w:p w:rsidR="004D090D" w:rsidRDefault="004D090D" w:rsidP="004D090D">
      <w:pPr>
        <w:pStyle w:val="af1"/>
        <w:tabs>
          <w:tab w:val="left" w:pos="142"/>
          <w:tab w:val="left" w:pos="851"/>
        </w:tabs>
        <w:ind w:left="0"/>
        <w:jc w:val="both"/>
        <w:rPr>
          <w:sz w:val="22"/>
          <w:szCs w:val="24"/>
        </w:rPr>
      </w:pPr>
    </w:p>
    <w:p w:rsidR="00B10FF2" w:rsidRPr="00FB09D5" w:rsidRDefault="00332002" w:rsidP="00332002">
      <w:pPr>
        <w:pStyle w:val="af1"/>
        <w:tabs>
          <w:tab w:val="left" w:pos="142"/>
          <w:tab w:val="left" w:pos="851"/>
        </w:tabs>
        <w:ind w:left="0" w:firstLine="709"/>
        <w:jc w:val="both"/>
      </w:pPr>
      <w:r>
        <w:t>3</w:t>
      </w:r>
      <w:r w:rsidR="00B10FF2" w:rsidRPr="00FB09D5">
        <w:t xml:space="preserve">. Контроль за выполнением постановления возложить на вице-губернатора </w:t>
      </w:r>
      <w:r w:rsidR="00B10FF2">
        <w:t>Санкт</w:t>
      </w:r>
      <w:r w:rsidR="00B10FF2" w:rsidRPr="00FB09D5">
        <w:t xml:space="preserve">-Петербурга </w:t>
      </w:r>
      <w:r>
        <w:t>Дрегваля С.Г.</w:t>
      </w:r>
    </w:p>
    <w:p w:rsidR="00B10FF2" w:rsidRPr="00FB09D5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10FF2" w:rsidRPr="00FB09D5" w:rsidRDefault="00B10FF2" w:rsidP="00B10FF2">
      <w:pPr>
        <w:widowControl w:val="0"/>
        <w:autoSpaceDE w:val="0"/>
        <w:autoSpaceDN w:val="0"/>
        <w:adjustRightInd w:val="0"/>
        <w:ind w:firstLine="709"/>
        <w:jc w:val="both"/>
      </w:pPr>
    </w:p>
    <w:p w:rsidR="00B27384" w:rsidRDefault="00B10FF2" w:rsidP="00B27384">
      <w:pPr>
        <w:ind w:firstLine="284"/>
        <w:rPr>
          <w:b/>
        </w:rPr>
      </w:pPr>
      <w:r w:rsidRPr="00FB09D5">
        <w:rPr>
          <w:b/>
        </w:rPr>
        <w:t xml:space="preserve">Губернатор </w:t>
      </w:r>
    </w:p>
    <w:p w:rsidR="00B10FF2" w:rsidRPr="00FB09D5" w:rsidRDefault="00B10FF2" w:rsidP="00B10FF2">
      <w:pPr>
        <w:rPr>
          <w:b/>
        </w:rPr>
      </w:pPr>
      <w:r w:rsidRPr="00FB09D5">
        <w:rPr>
          <w:b/>
        </w:rPr>
        <w:t>Санкт-Петербурга</w:t>
      </w:r>
      <w:r w:rsidRPr="00FB09D5">
        <w:rPr>
          <w:b/>
        </w:rPr>
        <w:tab/>
      </w:r>
      <w:r w:rsidRPr="00FB09D5">
        <w:rPr>
          <w:b/>
        </w:rPr>
        <w:tab/>
      </w:r>
      <w:r w:rsidRPr="00FB09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09D5">
        <w:rPr>
          <w:b/>
        </w:rPr>
        <w:t xml:space="preserve">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 </w:t>
      </w:r>
      <w:r w:rsidR="00B27384">
        <w:rPr>
          <w:b/>
        </w:rPr>
        <w:t xml:space="preserve">                                 </w:t>
      </w:r>
      <w:r w:rsidR="00CD2C28">
        <w:rPr>
          <w:b/>
        </w:rPr>
        <w:t xml:space="preserve">    </w:t>
      </w:r>
      <w:r w:rsidRPr="00FB09D5">
        <w:rPr>
          <w:b/>
        </w:rPr>
        <w:t>А.Д.Беглов</w:t>
      </w:r>
    </w:p>
    <w:p w:rsidR="00B10FF2" w:rsidRPr="00B10FF2" w:rsidRDefault="00B10FF2" w:rsidP="00011E9A">
      <w:pPr>
        <w:tabs>
          <w:tab w:val="left" w:pos="142"/>
          <w:tab w:val="left" w:pos="851"/>
        </w:tabs>
        <w:ind w:right="140"/>
        <w:jc w:val="right"/>
        <w:rPr>
          <w:b/>
        </w:rPr>
      </w:pPr>
    </w:p>
    <w:p w:rsidR="00F45440" w:rsidRDefault="00F45440">
      <w:r>
        <w:br w:type="page"/>
      </w:r>
    </w:p>
    <w:p w:rsidR="00F45440" w:rsidRDefault="00F45440" w:rsidP="00CC49C7">
      <w:pPr>
        <w:tabs>
          <w:tab w:val="left" w:pos="142"/>
          <w:tab w:val="left" w:pos="851"/>
        </w:tabs>
        <w:ind w:firstLine="567"/>
        <w:jc w:val="right"/>
        <w:sectPr w:rsidR="00F45440" w:rsidSect="00F86D7D">
          <w:pgSz w:w="16838" w:h="11906" w:orient="landscape"/>
          <w:pgMar w:top="993" w:right="820" w:bottom="1134" w:left="851" w:header="709" w:footer="709" w:gutter="0"/>
          <w:cols w:space="708"/>
          <w:docGrid w:linePitch="360"/>
        </w:sectPr>
      </w:pPr>
    </w:p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1C666D" w:rsidRDefault="001C666D" w:rsidP="001C666D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Pr="00352C0A" w:rsidRDefault="00352C0A" w:rsidP="00352C0A"/>
    <w:p w:rsidR="00352C0A" w:rsidRDefault="00352C0A" w:rsidP="00352C0A"/>
    <w:p w:rsidR="00352C0A" w:rsidRDefault="00352C0A" w:rsidP="00352C0A">
      <w:r>
        <w:t xml:space="preserve">Вице-губернатор </w:t>
      </w:r>
      <w:r>
        <w:br/>
        <w:t>Санкт-Петербурга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С.Г.Дрегваль</w:t>
      </w:r>
    </w:p>
    <w:p w:rsidR="00352C0A" w:rsidRDefault="00352C0A" w:rsidP="00352C0A"/>
    <w:p w:rsidR="00352C0A" w:rsidRDefault="00352C0A" w:rsidP="00352C0A"/>
    <w:p w:rsidR="00352C0A" w:rsidRDefault="00352C0A" w:rsidP="00352C0A"/>
    <w:p w:rsidR="00352C0A" w:rsidRDefault="00352C0A" w:rsidP="00352C0A">
      <w:r>
        <w:t xml:space="preserve">Председатель </w:t>
      </w:r>
    </w:p>
    <w:p w:rsidR="00352C0A" w:rsidRDefault="00352C0A" w:rsidP="00352C0A">
      <w:r>
        <w:t xml:space="preserve">Комитета по энергетике </w:t>
      </w:r>
    </w:p>
    <w:p w:rsidR="00352C0A" w:rsidRDefault="00352C0A" w:rsidP="00352C0A">
      <w:r>
        <w:t xml:space="preserve">и инженерному обеспечению                                               </w:t>
      </w:r>
      <w:r>
        <w:tab/>
        <w:t xml:space="preserve">                              С.Д.Протасов</w:t>
      </w:r>
    </w:p>
    <w:p w:rsidR="00352C0A" w:rsidRDefault="00352C0A" w:rsidP="00352C0A"/>
    <w:p w:rsidR="00352C0A" w:rsidRDefault="00352C0A" w:rsidP="00352C0A"/>
    <w:p w:rsidR="00352C0A" w:rsidRDefault="00352C0A" w:rsidP="00352C0A"/>
    <w:p w:rsidR="00352C0A" w:rsidRDefault="00352C0A" w:rsidP="00352C0A">
      <w:pPr>
        <w:outlineLvl w:val="4"/>
        <w:rPr>
          <w:bCs/>
        </w:rPr>
      </w:pPr>
      <w:r>
        <w:rPr>
          <w:bCs/>
        </w:rPr>
        <w:t>Начальник</w:t>
      </w:r>
    </w:p>
    <w:p w:rsidR="00352C0A" w:rsidRDefault="00352C0A" w:rsidP="00352C0A">
      <w:r>
        <w:t xml:space="preserve">Юридического отдела </w:t>
      </w:r>
    </w:p>
    <w:p w:rsidR="00352C0A" w:rsidRDefault="00352C0A" w:rsidP="00352C0A">
      <w:r>
        <w:t xml:space="preserve">Комитета по энергетике </w:t>
      </w:r>
    </w:p>
    <w:p w:rsidR="001C666D" w:rsidRPr="00352C0A" w:rsidRDefault="00352C0A" w:rsidP="00352C0A">
      <w:r>
        <w:t>и инженерному обеспечению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К.С.Соколов</w:t>
      </w:r>
    </w:p>
    <w:sectPr w:rsidR="001C666D" w:rsidRPr="00352C0A" w:rsidSect="004608B2">
      <w:headerReference w:type="default" r:id="rId40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DD" w:rsidRDefault="00474FDD">
      <w:r>
        <w:separator/>
      </w:r>
    </w:p>
  </w:endnote>
  <w:endnote w:type="continuationSeparator" w:id="0">
    <w:p w:rsidR="00474FDD" w:rsidRDefault="004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DD" w:rsidRDefault="00474FDD">
      <w:r>
        <w:separator/>
      </w:r>
    </w:p>
  </w:footnote>
  <w:footnote w:type="continuationSeparator" w:id="0">
    <w:p w:rsidR="00474FDD" w:rsidRDefault="0047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C" w:rsidRDefault="00DD309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09C" w:rsidRDefault="00DD3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C" w:rsidRDefault="00DD309C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D309C" w:rsidRDefault="00DD30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C" w:rsidRDefault="00DD309C" w:rsidP="00681E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F61FA">
      <w:rPr>
        <w:noProof/>
      </w:rPr>
      <w:t>16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C" w:rsidRPr="0095295F" w:rsidRDefault="00DD309C" w:rsidP="0095295F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9C" w:rsidRPr="00856BDE" w:rsidRDefault="00DD309C">
    <w:pPr>
      <w:pStyle w:val="a3"/>
      <w:jc w:val="center"/>
    </w:pPr>
  </w:p>
  <w:p w:rsidR="00DD309C" w:rsidRDefault="00DD30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E3"/>
    <w:multiLevelType w:val="multilevel"/>
    <w:tmpl w:val="59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152DB8"/>
    <w:multiLevelType w:val="hybridMultilevel"/>
    <w:tmpl w:val="F40AD694"/>
    <w:lvl w:ilvl="0" w:tplc="7B201FF8">
      <w:start w:val="1"/>
      <w:numFmt w:val="bullet"/>
      <w:pStyle w:val="7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53E43A0"/>
    <w:multiLevelType w:val="multilevel"/>
    <w:tmpl w:val="2104F6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9B051D8"/>
    <w:multiLevelType w:val="multilevel"/>
    <w:tmpl w:val="0419001F"/>
    <w:numStyleLink w:val="111111"/>
  </w:abstractNum>
  <w:abstractNum w:abstractNumId="4" w15:restartNumberingAfterBreak="0">
    <w:nsid w:val="19ED5152"/>
    <w:multiLevelType w:val="multilevel"/>
    <w:tmpl w:val="FC90A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974D6"/>
    <w:multiLevelType w:val="multilevel"/>
    <w:tmpl w:val="FB02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 w15:restartNumberingAfterBreak="0">
    <w:nsid w:val="210D341F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9D3328"/>
    <w:multiLevelType w:val="multilevel"/>
    <w:tmpl w:val="62049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1A02A0D"/>
    <w:multiLevelType w:val="hybridMultilevel"/>
    <w:tmpl w:val="B45CB8B4"/>
    <w:lvl w:ilvl="0" w:tplc="BC9408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6926F2"/>
    <w:multiLevelType w:val="multilevel"/>
    <w:tmpl w:val="D642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7D84147"/>
    <w:multiLevelType w:val="multilevel"/>
    <w:tmpl w:val="3FE8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C519A"/>
    <w:multiLevelType w:val="hybridMultilevel"/>
    <w:tmpl w:val="4D5E8ACE"/>
    <w:lvl w:ilvl="0" w:tplc="A88E0236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812807"/>
    <w:multiLevelType w:val="multilevel"/>
    <w:tmpl w:val="BA26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0C6640B"/>
    <w:multiLevelType w:val="hybridMultilevel"/>
    <w:tmpl w:val="2326AC1A"/>
    <w:lvl w:ilvl="0" w:tplc="2C22607E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50" w:hanging="360"/>
      </w:pPr>
    </w:lvl>
    <w:lvl w:ilvl="2" w:tplc="0419001B" w:tentative="1">
      <w:start w:val="1"/>
      <w:numFmt w:val="lowerRoman"/>
      <w:lvlText w:val="%3."/>
      <w:lvlJc w:val="right"/>
      <w:pPr>
        <w:ind w:left="5170" w:hanging="180"/>
      </w:pPr>
    </w:lvl>
    <w:lvl w:ilvl="3" w:tplc="0419000F" w:tentative="1">
      <w:start w:val="1"/>
      <w:numFmt w:val="decimal"/>
      <w:lvlText w:val="%4."/>
      <w:lvlJc w:val="left"/>
      <w:pPr>
        <w:ind w:left="5890" w:hanging="360"/>
      </w:pPr>
    </w:lvl>
    <w:lvl w:ilvl="4" w:tplc="04190019" w:tentative="1">
      <w:start w:val="1"/>
      <w:numFmt w:val="lowerLetter"/>
      <w:lvlText w:val="%5."/>
      <w:lvlJc w:val="left"/>
      <w:pPr>
        <w:ind w:left="6610" w:hanging="360"/>
      </w:pPr>
    </w:lvl>
    <w:lvl w:ilvl="5" w:tplc="0419001B" w:tentative="1">
      <w:start w:val="1"/>
      <w:numFmt w:val="lowerRoman"/>
      <w:lvlText w:val="%6."/>
      <w:lvlJc w:val="right"/>
      <w:pPr>
        <w:ind w:left="7330" w:hanging="180"/>
      </w:pPr>
    </w:lvl>
    <w:lvl w:ilvl="6" w:tplc="0419000F" w:tentative="1">
      <w:start w:val="1"/>
      <w:numFmt w:val="decimal"/>
      <w:lvlText w:val="%7."/>
      <w:lvlJc w:val="left"/>
      <w:pPr>
        <w:ind w:left="8050" w:hanging="360"/>
      </w:pPr>
    </w:lvl>
    <w:lvl w:ilvl="7" w:tplc="04190019" w:tentative="1">
      <w:start w:val="1"/>
      <w:numFmt w:val="lowerLetter"/>
      <w:lvlText w:val="%8."/>
      <w:lvlJc w:val="left"/>
      <w:pPr>
        <w:ind w:left="8770" w:hanging="360"/>
      </w:pPr>
    </w:lvl>
    <w:lvl w:ilvl="8" w:tplc="0419001B" w:tentative="1">
      <w:start w:val="1"/>
      <w:numFmt w:val="lowerRoman"/>
      <w:lvlText w:val="%9."/>
      <w:lvlJc w:val="right"/>
      <w:pPr>
        <w:ind w:left="9490" w:hanging="180"/>
      </w:pPr>
    </w:lvl>
  </w:abstractNum>
  <w:abstractNum w:abstractNumId="14" w15:restartNumberingAfterBreak="0">
    <w:nsid w:val="6A046EBC"/>
    <w:multiLevelType w:val="hybridMultilevel"/>
    <w:tmpl w:val="DA4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050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E7E2E65"/>
    <w:multiLevelType w:val="hybridMultilevel"/>
    <w:tmpl w:val="B53C4188"/>
    <w:lvl w:ilvl="0" w:tplc="42901B3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73E157E4"/>
    <w:multiLevelType w:val="multilevel"/>
    <w:tmpl w:val="3CA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C31D49"/>
    <w:multiLevelType w:val="hybridMultilevel"/>
    <w:tmpl w:val="6FEC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643"/>
          </w:tabs>
          <w:ind w:left="164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9"/>
          </w:tabs>
          <w:ind w:left="192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51"/>
          </w:tabs>
          <w:ind w:left="2579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71"/>
          </w:tabs>
          <w:ind w:left="3083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731"/>
          </w:tabs>
          <w:ind w:left="3587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451"/>
          </w:tabs>
          <w:ind w:left="4091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11"/>
          </w:tabs>
          <w:ind w:left="4595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531"/>
          </w:tabs>
          <w:ind w:left="5171" w:hanging="1440"/>
        </w:pPr>
        <w:rPr>
          <w:rFonts w:cs="Times New Roman"/>
        </w:rPr>
      </w:lvl>
    </w:lvlOverride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  <w:num w:numId="16">
    <w:abstractNumId w:val="17"/>
  </w:num>
  <w:num w:numId="17">
    <w:abstractNumId w:val="10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0858dd-3b58-424a-aceb-033dc29ab158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81465"/>
    <w:rsid w:val="00000D36"/>
    <w:rsid w:val="000011B5"/>
    <w:rsid w:val="0000475F"/>
    <w:rsid w:val="000068BE"/>
    <w:rsid w:val="00006CA7"/>
    <w:rsid w:val="00006F43"/>
    <w:rsid w:val="00011E9A"/>
    <w:rsid w:val="00012F50"/>
    <w:rsid w:val="0001340A"/>
    <w:rsid w:val="00015CC0"/>
    <w:rsid w:val="00021CCB"/>
    <w:rsid w:val="00026F7E"/>
    <w:rsid w:val="00030F17"/>
    <w:rsid w:val="00035CC5"/>
    <w:rsid w:val="00037737"/>
    <w:rsid w:val="000409D4"/>
    <w:rsid w:val="000435CD"/>
    <w:rsid w:val="00045275"/>
    <w:rsid w:val="00047990"/>
    <w:rsid w:val="0005161E"/>
    <w:rsid w:val="00051702"/>
    <w:rsid w:val="0005209E"/>
    <w:rsid w:val="00052B9D"/>
    <w:rsid w:val="00052E58"/>
    <w:rsid w:val="000545E2"/>
    <w:rsid w:val="00061E2D"/>
    <w:rsid w:val="00064150"/>
    <w:rsid w:val="000643BE"/>
    <w:rsid w:val="0006452C"/>
    <w:rsid w:val="000660FB"/>
    <w:rsid w:val="00071279"/>
    <w:rsid w:val="00074A80"/>
    <w:rsid w:val="00074B45"/>
    <w:rsid w:val="00076C24"/>
    <w:rsid w:val="00080066"/>
    <w:rsid w:val="00084040"/>
    <w:rsid w:val="000865C0"/>
    <w:rsid w:val="00086B25"/>
    <w:rsid w:val="000945F2"/>
    <w:rsid w:val="0009533C"/>
    <w:rsid w:val="000A2172"/>
    <w:rsid w:val="000A37CD"/>
    <w:rsid w:val="000A3ED2"/>
    <w:rsid w:val="000A691F"/>
    <w:rsid w:val="000B2BF0"/>
    <w:rsid w:val="000B44E7"/>
    <w:rsid w:val="000B67EE"/>
    <w:rsid w:val="000B68E9"/>
    <w:rsid w:val="000C01F9"/>
    <w:rsid w:val="000C30DD"/>
    <w:rsid w:val="000C3A8C"/>
    <w:rsid w:val="000C7989"/>
    <w:rsid w:val="000D3DD3"/>
    <w:rsid w:val="000D4522"/>
    <w:rsid w:val="000D51F3"/>
    <w:rsid w:val="000D5806"/>
    <w:rsid w:val="000D628E"/>
    <w:rsid w:val="000D643F"/>
    <w:rsid w:val="000D73C4"/>
    <w:rsid w:val="000D7AC0"/>
    <w:rsid w:val="000D7E9E"/>
    <w:rsid w:val="000E06E8"/>
    <w:rsid w:val="000E0F40"/>
    <w:rsid w:val="000E137C"/>
    <w:rsid w:val="000E5939"/>
    <w:rsid w:val="000E6898"/>
    <w:rsid w:val="000E79BA"/>
    <w:rsid w:val="000F1873"/>
    <w:rsid w:val="000F575B"/>
    <w:rsid w:val="00102D99"/>
    <w:rsid w:val="001031B7"/>
    <w:rsid w:val="001033F9"/>
    <w:rsid w:val="001035F9"/>
    <w:rsid w:val="00103C51"/>
    <w:rsid w:val="00105554"/>
    <w:rsid w:val="00110BC9"/>
    <w:rsid w:val="001128A1"/>
    <w:rsid w:val="001159AF"/>
    <w:rsid w:val="0012569D"/>
    <w:rsid w:val="00131BB9"/>
    <w:rsid w:val="00132BDB"/>
    <w:rsid w:val="0013461F"/>
    <w:rsid w:val="00135607"/>
    <w:rsid w:val="00141099"/>
    <w:rsid w:val="001462B4"/>
    <w:rsid w:val="00155851"/>
    <w:rsid w:val="00160A3B"/>
    <w:rsid w:val="00160BC4"/>
    <w:rsid w:val="00165056"/>
    <w:rsid w:val="00167EA0"/>
    <w:rsid w:val="00167F2B"/>
    <w:rsid w:val="00170A38"/>
    <w:rsid w:val="00170BDD"/>
    <w:rsid w:val="00170D03"/>
    <w:rsid w:val="001719BF"/>
    <w:rsid w:val="001745F9"/>
    <w:rsid w:val="001746BC"/>
    <w:rsid w:val="00181465"/>
    <w:rsid w:val="00182501"/>
    <w:rsid w:val="00182A7A"/>
    <w:rsid w:val="00186450"/>
    <w:rsid w:val="00186F88"/>
    <w:rsid w:val="00192756"/>
    <w:rsid w:val="00196DD0"/>
    <w:rsid w:val="001A0A2C"/>
    <w:rsid w:val="001A37AA"/>
    <w:rsid w:val="001A57DC"/>
    <w:rsid w:val="001B35DC"/>
    <w:rsid w:val="001B39B3"/>
    <w:rsid w:val="001B76EE"/>
    <w:rsid w:val="001C0907"/>
    <w:rsid w:val="001C2175"/>
    <w:rsid w:val="001C62B1"/>
    <w:rsid w:val="001C666D"/>
    <w:rsid w:val="001D0C80"/>
    <w:rsid w:val="001D49AA"/>
    <w:rsid w:val="001D5BEA"/>
    <w:rsid w:val="001E0CA0"/>
    <w:rsid w:val="001E173B"/>
    <w:rsid w:val="001E1EAC"/>
    <w:rsid w:val="001E25A3"/>
    <w:rsid w:val="001E434A"/>
    <w:rsid w:val="001E62CA"/>
    <w:rsid w:val="001F11FD"/>
    <w:rsid w:val="001F3E9A"/>
    <w:rsid w:val="001F4130"/>
    <w:rsid w:val="001F4342"/>
    <w:rsid w:val="001F79BD"/>
    <w:rsid w:val="001F7B93"/>
    <w:rsid w:val="002001F9"/>
    <w:rsid w:val="0021125B"/>
    <w:rsid w:val="0022001D"/>
    <w:rsid w:val="002222EB"/>
    <w:rsid w:val="002249F3"/>
    <w:rsid w:val="00226DCD"/>
    <w:rsid w:val="002305FC"/>
    <w:rsid w:val="00243EC6"/>
    <w:rsid w:val="00245084"/>
    <w:rsid w:val="00247A9B"/>
    <w:rsid w:val="002518ED"/>
    <w:rsid w:val="00253E65"/>
    <w:rsid w:val="002551AB"/>
    <w:rsid w:val="00261665"/>
    <w:rsid w:val="00261DE3"/>
    <w:rsid w:val="00264E43"/>
    <w:rsid w:val="0026516E"/>
    <w:rsid w:val="00270EC1"/>
    <w:rsid w:val="0027320D"/>
    <w:rsid w:val="00275DC8"/>
    <w:rsid w:val="002764B1"/>
    <w:rsid w:val="00280C64"/>
    <w:rsid w:val="002843AC"/>
    <w:rsid w:val="00284AD2"/>
    <w:rsid w:val="002A1E17"/>
    <w:rsid w:val="002A6CDE"/>
    <w:rsid w:val="002B16D1"/>
    <w:rsid w:val="002B2F3C"/>
    <w:rsid w:val="002B40C9"/>
    <w:rsid w:val="002B642D"/>
    <w:rsid w:val="002C1BAF"/>
    <w:rsid w:val="002C6775"/>
    <w:rsid w:val="002C67F5"/>
    <w:rsid w:val="002D3D22"/>
    <w:rsid w:val="002D40D9"/>
    <w:rsid w:val="002D4CCC"/>
    <w:rsid w:val="002D5083"/>
    <w:rsid w:val="002D6885"/>
    <w:rsid w:val="002E5AC8"/>
    <w:rsid w:val="002E5DA5"/>
    <w:rsid w:val="002E6B52"/>
    <w:rsid w:val="002F02CD"/>
    <w:rsid w:val="002F0612"/>
    <w:rsid w:val="002F232B"/>
    <w:rsid w:val="002F74E2"/>
    <w:rsid w:val="00301A40"/>
    <w:rsid w:val="00301D9A"/>
    <w:rsid w:val="003060C2"/>
    <w:rsid w:val="00307971"/>
    <w:rsid w:val="00313BF2"/>
    <w:rsid w:val="003159DE"/>
    <w:rsid w:val="003250C4"/>
    <w:rsid w:val="00325930"/>
    <w:rsid w:val="003279EF"/>
    <w:rsid w:val="00327CDE"/>
    <w:rsid w:val="00332002"/>
    <w:rsid w:val="00334A1C"/>
    <w:rsid w:val="0033545C"/>
    <w:rsid w:val="00335DCF"/>
    <w:rsid w:val="00346D22"/>
    <w:rsid w:val="00350F13"/>
    <w:rsid w:val="00351115"/>
    <w:rsid w:val="00351CBB"/>
    <w:rsid w:val="003520AA"/>
    <w:rsid w:val="00352C0A"/>
    <w:rsid w:val="003551E2"/>
    <w:rsid w:val="0036029A"/>
    <w:rsid w:val="00363883"/>
    <w:rsid w:val="0036598E"/>
    <w:rsid w:val="00367FF0"/>
    <w:rsid w:val="003715BE"/>
    <w:rsid w:val="00371EB3"/>
    <w:rsid w:val="00372D23"/>
    <w:rsid w:val="003741FF"/>
    <w:rsid w:val="00375F52"/>
    <w:rsid w:val="003765EE"/>
    <w:rsid w:val="0037723D"/>
    <w:rsid w:val="0039308A"/>
    <w:rsid w:val="00393160"/>
    <w:rsid w:val="003934B9"/>
    <w:rsid w:val="00395DA7"/>
    <w:rsid w:val="00396ADB"/>
    <w:rsid w:val="00397324"/>
    <w:rsid w:val="003A665B"/>
    <w:rsid w:val="003B0E2B"/>
    <w:rsid w:val="003C4B19"/>
    <w:rsid w:val="003C4FC1"/>
    <w:rsid w:val="003C558B"/>
    <w:rsid w:val="003C5CB7"/>
    <w:rsid w:val="003C7F72"/>
    <w:rsid w:val="003D1379"/>
    <w:rsid w:val="003D2007"/>
    <w:rsid w:val="003D357C"/>
    <w:rsid w:val="003D59EC"/>
    <w:rsid w:val="003D7852"/>
    <w:rsid w:val="003D7ADB"/>
    <w:rsid w:val="003E0F3B"/>
    <w:rsid w:val="003E24B9"/>
    <w:rsid w:val="003E68BF"/>
    <w:rsid w:val="003F25F0"/>
    <w:rsid w:val="003F36A0"/>
    <w:rsid w:val="003F5B9B"/>
    <w:rsid w:val="003F654E"/>
    <w:rsid w:val="003F7B9D"/>
    <w:rsid w:val="0040044A"/>
    <w:rsid w:val="00401A0D"/>
    <w:rsid w:val="00402215"/>
    <w:rsid w:val="00404966"/>
    <w:rsid w:val="0040672D"/>
    <w:rsid w:val="004145FB"/>
    <w:rsid w:val="00414699"/>
    <w:rsid w:val="00415B05"/>
    <w:rsid w:val="0041670B"/>
    <w:rsid w:val="0041753C"/>
    <w:rsid w:val="00424D41"/>
    <w:rsid w:val="00425757"/>
    <w:rsid w:val="004316EF"/>
    <w:rsid w:val="00432096"/>
    <w:rsid w:val="00432547"/>
    <w:rsid w:val="00434111"/>
    <w:rsid w:val="0043513F"/>
    <w:rsid w:val="00451506"/>
    <w:rsid w:val="004524AD"/>
    <w:rsid w:val="00453C2D"/>
    <w:rsid w:val="004549E7"/>
    <w:rsid w:val="004608B2"/>
    <w:rsid w:val="00465A8B"/>
    <w:rsid w:val="0046743A"/>
    <w:rsid w:val="00470546"/>
    <w:rsid w:val="00471366"/>
    <w:rsid w:val="004721BA"/>
    <w:rsid w:val="0047461C"/>
    <w:rsid w:val="00474FDD"/>
    <w:rsid w:val="004759C2"/>
    <w:rsid w:val="00476705"/>
    <w:rsid w:val="00477DE4"/>
    <w:rsid w:val="004818E6"/>
    <w:rsid w:val="00483619"/>
    <w:rsid w:val="00484AB6"/>
    <w:rsid w:val="00491353"/>
    <w:rsid w:val="004925EE"/>
    <w:rsid w:val="004A13CF"/>
    <w:rsid w:val="004A37BF"/>
    <w:rsid w:val="004A3E8C"/>
    <w:rsid w:val="004A69C2"/>
    <w:rsid w:val="004B21D0"/>
    <w:rsid w:val="004B23A8"/>
    <w:rsid w:val="004B4351"/>
    <w:rsid w:val="004B5598"/>
    <w:rsid w:val="004C22FF"/>
    <w:rsid w:val="004C587F"/>
    <w:rsid w:val="004C5E01"/>
    <w:rsid w:val="004C6449"/>
    <w:rsid w:val="004D090D"/>
    <w:rsid w:val="004D1E54"/>
    <w:rsid w:val="004D22B6"/>
    <w:rsid w:val="004D2E26"/>
    <w:rsid w:val="004D3295"/>
    <w:rsid w:val="004E154C"/>
    <w:rsid w:val="004E4F83"/>
    <w:rsid w:val="004F5915"/>
    <w:rsid w:val="004F6DC8"/>
    <w:rsid w:val="00521997"/>
    <w:rsid w:val="005273B1"/>
    <w:rsid w:val="00532494"/>
    <w:rsid w:val="00532F44"/>
    <w:rsid w:val="0054206D"/>
    <w:rsid w:val="00546384"/>
    <w:rsid w:val="00547C16"/>
    <w:rsid w:val="00547ECF"/>
    <w:rsid w:val="0056029E"/>
    <w:rsid w:val="005610D2"/>
    <w:rsid w:val="00562108"/>
    <w:rsid w:val="00565F31"/>
    <w:rsid w:val="005712D2"/>
    <w:rsid w:val="00573C25"/>
    <w:rsid w:val="00575631"/>
    <w:rsid w:val="00576AE4"/>
    <w:rsid w:val="00576C4D"/>
    <w:rsid w:val="00576F88"/>
    <w:rsid w:val="00580F97"/>
    <w:rsid w:val="005849EC"/>
    <w:rsid w:val="00585D2F"/>
    <w:rsid w:val="00586351"/>
    <w:rsid w:val="00586B41"/>
    <w:rsid w:val="00592BE5"/>
    <w:rsid w:val="0059588F"/>
    <w:rsid w:val="00595B4D"/>
    <w:rsid w:val="00596E41"/>
    <w:rsid w:val="005A47CA"/>
    <w:rsid w:val="005A664A"/>
    <w:rsid w:val="005C0918"/>
    <w:rsid w:val="005C10EC"/>
    <w:rsid w:val="005C4C97"/>
    <w:rsid w:val="005C5196"/>
    <w:rsid w:val="005C630D"/>
    <w:rsid w:val="005D1A7F"/>
    <w:rsid w:val="005E1337"/>
    <w:rsid w:val="005E1E9A"/>
    <w:rsid w:val="005E3D92"/>
    <w:rsid w:val="005E6F34"/>
    <w:rsid w:val="005E7E8A"/>
    <w:rsid w:val="005F5C9F"/>
    <w:rsid w:val="005F76C3"/>
    <w:rsid w:val="006015A1"/>
    <w:rsid w:val="006031B2"/>
    <w:rsid w:val="0060423A"/>
    <w:rsid w:val="00604B6C"/>
    <w:rsid w:val="006066ED"/>
    <w:rsid w:val="006073D6"/>
    <w:rsid w:val="00610372"/>
    <w:rsid w:val="00610526"/>
    <w:rsid w:val="00614539"/>
    <w:rsid w:val="00614CA5"/>
    <w:rsid w:val="00616442"/>
    <w:rsid w:val="006215CC"/>
    <w:rsid w:val="00621947"/>
    <w:rsid w:val="006219A5"/>
    <w:rsid w:val="00622307"/>
    <w:rsid w:val="00623119"/>
    <w:rsid w:val="006234A6"/>
    <w:rsid w:val="0062682A"/>
    <w:rsid w:val="0062744C"/>
    <w:rsid w:val="00632144"/>
    <w:rsid w:val="006347D8"/>
    <w:rsid w:val="00634F7A"/>
    <w:rsid w:val="006440CB"/>
    <w:rsid w:val="00647671"/>
    <w:rsid w:val="006505D6"/>
    <w:rsid w:val="00651DD6"/>
    <w:rsid w:val="00653EF8"/>
    <w:rsid w:val="0065441F"/>
    <w:rsid w:val="00654C7A"/>
    <w:rsid w:val="00661B74"/>
    <w:rsid w:val="0066275D"/>
    <w:rsid w:val="00670FF0"/>
    <w:rsid w:val="00672F1F"/>
    <w:rsid w:val="00673D3E"/>
    <w:rsid w:val="006750E2"/>
    <w:rsid w:val="00680071"/>
    <w:rsid w:val="00681137"/>
    <w:rsid w:val="00681ECD"/>
    <w:rsid w:val="0068255F"/>
    <w:rsid w:val="00691BC0"/>
    <w:rsid w:val="00691F4C"/>
    <w:rsid w:val="00693FE4"/>
    <w:rsid w:val="006C2535"/>
    <w:rsid w:val="006C4B4A"/>
    <w:rsid w:val="006D0E96"/>
    <w:rsid w:val="006D64BB"/>
    <w:rsid w:val="006D7586"/>
    <w:rsid w:val="006E30C2"/>
    <w:rsid w:val="006E31C0"/>
    <w:rsid w:val="006F0E20"/>
    <w:rsid w:val="006F32E0"/>
    <w:rsid w:val="006F46D5"/>
    <w:rsid w:val="006F5AC3"/>
    <w:rsid w:val="006F5BFF"/>
    <w:rsid w:val="006F61FA"/>
    <w:rsid w:val="00701BB0"/>
    <w:rsid w:val="00714647"/>
    <w:rsid w:val="00714DA0"/>
    <w:rsid w:val="00716695"/>
    <w:rsid w:val="0071689D"/>
    <w:rsid w:val="0071780D"/>
    <w:rsid w:val="00723473"/>
    <w:rsid w:val="00723C46"/>
    <w:rsid w:val="00733591"/>
    <w:rsid w:val="00737813"/>
    <w:rsid w:val="0074042E"/>
    <w:rsid w:val="00741EE9"/>
    <w:rsid w:val="007453F6"/>
    <w:rsid w:val="00746459"/>
    <w:rsid w:val="0074693E"/>
    <w:rsid w:val="0076065D"/>
    <w:rsid w:val="00761721"/>
    <w:rsid w:val="00774DE3"/>
    <w:rsid w:val="00781626"/>
    <w:rsid w:val="00787EB7"/>
    <w:rsid w:val="00790BFC"/>
    <w:rsid w:val="00790CFD"/>
    <w:rsid w:val="00793508"/>
    <w:rsid w:val="00795E3E"/>
    <w:rsid w:val="00797292"/>
    <w:rsid w:val="007A5912"/>
    <w:rsid w:val="007A6172"/>
    <w:rsid w:val="007A7113"/>
    <w:rsid w:val="007B4AC4"/>
    <w:rsid w:val="007B78BA"/>
    <w:rsid w:val="007B7A9E"/>
    <w:rsid w:val="007C0013"/>
    <w:rsid w:val="007C2CDF"/>
    <w:rsid w:val="007C4271"/>
    <w:rsid w:val="007C74B3"/>
    <w:rsid w:val="007C7AFA"/>
    <w:rsid w:val="007D1004"/>
    <w:rsid w:val="007E1E01"/>
    <w:rsid w:val="007E6502"/>
    <w:rsid w:val="007E6800"/>
    <w:rsid w:val="007F03FC"/>
    <w:rsid w:val="007F1D0B"/>
    <w:rsid w:val="007F5A11"/>
    <w:rsid w:val="007F6A48"/>
    <w:rsid w:val="007F6C83"/>
    <w:rsid w:val="00800E66"/>
    <w:rsid w:val="00813650"/>
    <w:rsid w:val="00814D32"/>
    <w:rsid w:val="00815CB5"/>
    <w:rsid w:val="00816690"/>
    <w:rsid w:val="00816E59"/>
    <w:rsid w:val="0083610B"/>
    <w:rsid w:val="00841D87"/>
    <w:rsid w:val="008444CB"/>
    <w:rsid w:val="0085175D"/>
    <w:rsid w:val="008518A5"/>
    <w:rsid w:val="00856175"/>
    <w:rsid w:val="0086015F"/>
    <w:rsid w:val="00861422"/>
    <w:rsid w:val="00862C79"/>
    <w:rsid w:val="0086766F"/>
    <w:rsid w:val="00870954"/>
    <w:rsid w:val="00871BCC"/>
    <w:rsid w:val="00876030"/>
    <w:rsid w:val="00876DBF"/>
    <w:rsid w:val="00880F6D"/>
    <w:rsid w:val="00895E34"/>
    <w:rsid w:val="00896885"/>
    <w:rsid w:val="008A0295"/>
    <w:rsid w:val="008A0397"/>
    <w:rsid w:val="008A04AE"/>
    <w:rsid w:val="008A1F60"/>
    <w:rsid w:val="008A438F"/>
    <w:rsid w:val="008A4B7F"/>
    <w:rsid w:val="008A5F40"/>
    <w:rsid w:val="008A7733"/>
    <w:rsid w:val="008B1283"/>
    <w:rsid w:val="008B2027"/>
    <w:rsid w:val="008B763E"/>
    <w:rsid w:val="008C107E"/>
    <w:rsid w:val="008C11D6"/>
    <w:rsid w:val="008C28FB"/>
    <w:rsid w:val="008C3F3C"/>
    <w:rsid w:val="008D2BC4"/>
    <w:rsid w:val="008D3519"/>
    <w:rsid w:val="008D7A0F"/>
    <w:rsid w:val="008E40DF"/>
    <w:rsid w:val="008E5483"/>
    <w:rsid w:val="008E6141"/>
    <w:rsid w:val="008F067B"/>
    <w:rsid w:val="008F1755"/>
    <w:rsid w:val="009006FC"/>
    <w:rsid w:val="009022C2"/>
    <w:rsid w:val="009025BC"/>
    <w:rsid w:val="00904AD2"/>
    <w:rsid w:val="009067B9"/>
    <w:rsid w:val="009122A1"/>
    <w:rsid w:val="00913689"/>
    <w:rsid w:val="00917EE3"/>
    <w:rsid w:val="00926335"/>
    <w:rsid w:val="00931897"/>
    <w:rsid w:val="0093455E"/>
    <w:rsid w:val="00934B79"/>
    <w:rsid w:val="00940212"/>
    <w:rsid w:val="00940DD6"/>
    <w:rsid w:val="0094159C"/>
    <w:rsid w:val="00944C1A"/>
    <w:rsid w:val="00945A6A"/>
    <w:rsid w:val="00946A02"/>
    <w:rsid w:val="0095295F"/>
    <w:rsid w:val="0095422A"/>
    <w:rsid w:val="0096328F"/>
    <w:rsid w:val="00965FE1"/>
    <w:rsid w:val="009673D9"/>
    <w:rsid w:val="00975B08"/>
    <w:rsid w:val="009772FB"/>
    <w:rsid w:val="00982B46"/>
    <w:rsid w:val="00985716"/>
    <w:rsid w:val="009902A3"/>
    <w:rsid w:val="009910AE"/>
    <w:rsid w:val="00991534"/>
    <w:rsid w:val="0099724B"/>
    <w:rsid w:val="009A02D8"/>
    <w:rsid w:val="009A0DAF"/>
    <w:rsid w:val="009A10BF"/>
    <w:rsid w:val="009A4AF3"/>
    <w:rsid w:val="009A7ACD"/>
    <w:rsid w:val="009A7F37"/>
    <w:rsid w:val="009B104B"/>
    <w:rsid w:val="009B1E18"/>
    <w:rsid w:val="009B3FF4"/>
    <w:rsid w:val="009B4121"/>
    <w:rsid w:val="009B4589"/>
    <w:rsid w:val="009C090B"/>
    <w:rsid w:val="009C73A6"/>
    <w:rsid w:val="009C7F98"/>
    <w:rsid w:val="009D1375"/>
    <w:rsid w:val="009D3956"/>
    <w:rsid w:val="009E29A3"/>
    <w:rsid w:val="009E3845"/>
    <w:rsid w:val="009E5347"/>
    <w:rsid w:val="009E63C3"/>
    <w:rsid w:val="009E6FED"/>
    <w:rsid w:val="009F008C"/>
    <w:rsid w:val="009F0C9E"/>
    <w:rsid w:val="009F16DC"/>
    <w:rsid w:val="009F3D42"/>
    <w:rsid w:val="009F5FA7"/>
    <w:rsid w:val="009F677B"/>
    <w:rsid w:val="009F739B"/>
    <w:rsid w:val="00A022B1"/>
    <w:rsid w:val="00A029E1"/>
    <w:rsid w:val="00A06B51"/>
    <w:rsid w:val="00A07500"/>
    <w:rsid w:val="00A1015D"/>
    <w:rsid w:val="00A154E1"/>
    <w:rsid w:val="00A206D1"/>
    <w:rsid w:val="00A20821"/>
    <w:rsid w:val="00A20B18"/>
    <w:rsid w:val="00A23FA6"/>
    <w:rsid w:val="00A314C2"/>
    <w:rsid w:val="00A3430D"/>
    <w:rsid w:val="00A347C4"/>
    <w:rsid w:val="00A4008F"/>
    <w:rsid w:val="00A40A59"/>
    <w:rsid w:val="00A42D1B"/>
    <w:rsid w:val="00A4424A"/>
    <w:rsid w:val="00A448EA"/>
    <w:rsid w:val="00A452F7"/>
    <w:rsid w:val="00A5385C"/>
    <w:rsid w:val="00A6169A"/>
    <w:rsid w:val="00A61B42"/>
    <w:rsid w:val="00A635EC"/>
    <w:rsid w:val="00A63C4A"/>
    <w:rsid w:val="00A659DD"/>
    <w:rsid w:val="00A70034"/>
    <w:rsid w:val="00A741DC"/>
    <w:rsid w:val="00A85B01"/>
    <w:rsid w:val="00A90230"/>
    <w:rsid w:val="00A917BF"/>
    <w:rsid w:val="00A91D70"/>
    <w:rsid w:val="00A92314"/>
    <w:rsid w:val="00A9259B"/>
    <w:rsid w:val="00A93178"/>
    <w:rsid w:val="00A93B81"/>
    <w:rsid w:val="00A9774A"/>
    <w:rsid w:val="00AA0EA7"/>
    <w:rsid w:val="00AA261D"/>
    <w:rsid w:val="00AA2F9B"/>
    <w:rsid w:val="00AA6A6D"/>
    <w:rsid w:val="00AA6E61"/>
    <w:rsid w:val="00AA727F"/>
    <w:rsid w:val="00AB078C"/>
    <w:rsid w:val="00AB110F"/>
    <w:rsid w:val="00AB1517"/>
    <w:rsid w:val="00AB2E9C"/>
    <w:rsid w:val="00AB3E36"/>
    <w:rsid w:val="00AB50F7"/>
    <w:rsid w:val="00AB5CB6"/>
    <w:rsid w:val="00AB71BD"/>
    <w:rsid w:val="00AB7322"/>
    <w:rsid w:val="00AC2451"/>
    <w:rsid w:val="00AC6179"/>
    <w:rsid w:val="00AC6380"/>
    <w:rsid w:val="00AD1820"/>
    <w:rsid w:val="00AD557A"/>
    <w:rsid w:val="00AE1348"/>
    <w:rsid w:val="00AE1B11"/>
    <w:rsid w:val="00AE371B"/>
    <w:rsid w:val="00AE70C5"/>
    <w:rsid w:val="00AF171F"/>
    <w:rsid w:val="00B001DE"/>
    <w:rsid w:val="00B00248"/>
    <w:rsid w:val="00B03CAE"/>
    <w:rsid w:val="00B054CB"/>
    <w:rsid w:val="00B106D7"/>
    <w:rsid w:val="00B10FF2"/>
    <w:rsid w:val="00B147BF"/>
    <w:rsid w:val="00B16548"/>
    <w:rsid w:val="00B21818"/>
    <w:rsid w:val="00B22204"/>
    <w:rsid w:val="00B23745"/>
    <w:rsid w:val="00B2625B"/>
    <w:rsid w:val="00B27176"/>
    <w:rsid w:val="00B27384"/>
    <w:rsid w:val="00B31140"/>
    <w:rsid w:val="00B33A17"/>
    <w:rsid w:val="00B35CDC"/>
    <w:rsid w:val="00B372CC"/>
    <w:rsid w:val="00B37FEE"/>
    <w:rsid w:val="00B428E2"/>
    <w:rsid w:val="00B42BA5"/>
    <w:rsid w:val="00B51FD4"/>
    <w:rsid w:val="00B52C1C"/>
    <w:rsid w:val="00B56F70"/>
    <w:rsid w:val="00B56FD0"/>
    <w:rsid w:val="00B605BE"/>
    <w:rsid w:val="00B620A4"/>
    <w:rsid w:val="00B64B29"/>
    <w:rsid w:val="00B712D6"/>
    <w:rsid w:val="00B75F59"/>
    <w:rsid w:val="00B77A4A"/>
    <w:rsid w:val="00B83945"/>
    <w:rsid w:val="00B83F07"/>
    <w:rsid w:val="00B8546B"/>
    <w:rsid w:val="00B90452"/>
    <w:rsid w:val="00B906E1"/>
    <w:rsid w:val="00B917AA"/>
    <w:rsid w:val="00B9294C"/>
    <w:rsid w:val="00B968B1"/>
    <w:rsid w:val="00B96EFF"/>
    <w:rsid w:val="00BA2179"/>
    <w:rsid w:val="00BA26B0"/>
    <w:rsid w:val="00BA4BF1"/>
    <w:rsid w:val="00BA5B5B"/>
    <w:rsid w:val="00BB03A8"/>
    <w:rsid w:val="00BB07B4"/>
    <w:rsid w:val="00BB1D3E"/>
    <w:rsid w:val="00BB3C4B"/>
    <w:rsid w:val="00BC4C2E"/>
    <w:rsid w:val="00BD7B38"/>
    <w:rsid w:val="00BE485F"/>
    <w:rsid w:val="00BE6421"/>
    <w:rsid w:val="00BF1834"/>
    <w:rsid w:val="00BF2F4F"/>
    <w:rsid w:val="00BF5ABD"/>
    <w:rsid w:val="00BF64B5"/>
    <w:rsid w:val="00C02789"/>
    <w:rsid w:val="00C0637B"/>
    <w:rsid w:val="00C11203"/>
    <w:rsid w:val="00C1176E"/>
    <w:rsid w:val="00C143CF"/>
    <w:rsid w:val="00C17957"/>
    <w:rsid w:val="00C223CB"/>
    <w:rsid w:val="00C25083"/>
    <w:rsid w:val="00C254A1"/>
    <w:rsid w:val="00C32EEA"/>
    <w:rsid w:val="00C363A1"/>
    <w:rsid w:val="00C51B78"/>
    <w:rsid w:val="00C52044"/>
    <w:rsid w:val="00C6335D"/>
    <w:rsid w:val="00C63D78"/>
    <w:rsid w:val="00C64F08"/>
    <w:rsid w:val="00C720BE"/>
    <w:rsid w:val="00C72571"/>
    <w:rsid w:val="00C74E9C"/>
    <w:rsid w:val="00C75884"/>
    <w:rsid w:val="00C82C00"/>
    <w:rsid w:val="00C84243"/>
    <w:rsid w:val="00C85910"/>
    <w:rsid w:val="00C85C0B"/>
    <w:rsid w:val="00C91F37"/>
    <w:rsid w:val="00C935AB"/>
    <w:rsid w:val="00C953DC"/>
    <w:rsid w:val="00C9766A"/>
    <w:rsid w:val="00CA07B0"/>
    <w:rsid w:val="00CA0AB2"/>
    <w:rsid w:val="00CA309A"/>
    <w:rsid w:val="00CB3495"/>
    <w:rsid w:val="00CB3EDB"/>
    <w:rsid w:val="00CC49C7"/>
    <w:rsid w:val="00CC6995"/>
    <w:rsid w:val="00CC6BFF"/>
    <w:rsid w:val="00CC781D"/>
    <w:rsid w:val="00CD2C28"/>
    <w:rsid w:val="00CD57DF"/>
    <w:rsid w:val="00CE112F"/>
    <w:rsid w:val="00CE1433"/>
    <w:rsid w:val="00CE6F36"/>
    <w:rsid w:val="00CF07D3"/>
    <w:rsid w:val="00CF2C6D"/>
    <w:rsid w:val="00CF5E28"/>
    <w:rsid w:val="00CF6425"/>
    <w:rsid w:val="00D034E0"/>
    <w:rsid w:val="00D05F7C"/>
    <w:rsid w:val="00D0762C"/>
    <w:rsid w:val="00D11F2E"/>
    <w:rsid w:val="00D12882"/>
    <w:rsid w:val="00D1481F"/>
    <w:rsid w:val="00D24293"/>
    <w:rsid w:val="00D279FC"/>
    <w:rsid w:val="00D32373"/>
    <w:rsid w:val="00D36565"/>
    <w:rsid w:val="00D37E63"/>
    <w:rsid w:val="00D44922"/>
    <w:rsid w:val="00D45F22"/>
    <w:rsid w:val="00D463FD"/>
    <w:rsid w:val="00D54FF0"/>
    <w:rsid w:val="00D55A82"/>
    <w:rsid w:val="00D62C16"/>
    <w:rsid w:val="00D636F3"/>
    <w:rsid w:val="00D71076"/>
    <w:rsid w:val="00D71D57"/>
    <w:rsid w:val="00D77917"/>
    <w:rsid w:val="00D81E00"/>
    <w:rsid w:val="00D87A80"/>
    <w:rsid w:val="00D87F9E"/>
    <w:rsid w:val="00D92564"/>
    <w:rsid w:val="00D92AB4"/>
    <w:rsid w:val="00D930C3"/>
    <w:rsid w:val="00D942D2"/>
    <w:rsid w:val="00D97B37"/>
    <w:rsid w:val="00DA0505"/>
    <w:rsid w:val="00DA08B1"/>
    <w:rsid w:val="00DA16EF"/>
    <w:rsid w:val="00DA4A20"/>
    <w:rsid w:val="00DB11C9"/>
    <w:rsid w:val="00DB3164"/>
    <w:rsid w:val="00DB421C"/>
    <w:rsid w:val="00DB55DE"/>
    <w:rsid w:val="00DB7442"/>
    <w:rsid w:val="00DC68C7"/>
    <w:rsid w:val="00DD167F"/>
    <w:rsid w:val="00DD2052"/>
    <w:rsid w:val="00DD309C"/>
    <w:rsid w:val="00DD38A0"/>
    <w:rsid w:val="00DD4723"/>
    <w:rsid w:val="00DE4B61"/>
    <w:rsid w:val="00DF25DA"/>
    <w:rsid w:val="00E03F5C"/>
    <w:rsid w:val="00E04973"/>
    <w:rsid w:val="00E11861"/>
    <w:rsid w:val="00E1345A"/>
    <w:rsid w:val="00E15C1C"/>
    <w:rsid w:val="00E178D0"/>
    <w:rsid w:val="00E1793C"/>
    <w:rsid w:val="00E17DC6"/>
    <w:rsid w:val="00E26F20"/>
    <w:rsid w:val="00E27CC5"/>
    <w:rsid w:val="00E30564"/>
    <w:rsid w:val="00E324AD"/>
    <w:rsid w:val="00E328D5"/>
    <w:rsid w:val="00E332E7"/>
    <w:rsid w:val="00E33F05"/>
    <w:rsid w:val="00E350C0"/>
    <w:rsid w:val="00E36152"/>
    <w:rsid w:val="00E4045F"/>
    <w:rsid w:val="00E43167"/>
    <w:rsid w:val="00E443DC"/>
    <w:rsid w:val="00E54F83"/>
    <w:rsid w:val="00E57007"/>
    <w:rsid w:val="00E61FA4"/>
    <w:rsid w:val="00E63B7A"/>
    <w:rsid w:val="00E668D0"/>
    <w:rsid w:val="00E6759D"/>
    <w:rsid w:val="00E71418"/>
    <w:rsid w:val="00E71CE1"/>
    <w:rsid w:val="00E827C3"/>
    <w:rsid w:val="00E84E5B"/>
    <w:rsid w:val="00E86207"/>
    <w:rsid w:val="00E86758"/>
    <w:rsid w:val="00E9020A"/>
    <w:rsid w:val="00E91625"/>
    <w:rsid w:val="00E92D14"/>
    <w:rsid w:val="00E94071"/>
    <w:rsid w:val="00E95EE2"/>
    <w:rsid w:val="00EA66F2"/>
    <w:rsid w:val="00EB0450"/>
    <w:rsid w:val="00EB0840"/>
    <w:rsid w:val="00EB5365"/>
    <w:rsid w:val="00EC1237"/>
    <w:rsid w:val="00EC3603"/>
    <w:rsid w:val="00EC3D29"/>
    <w:rsid w:val="00EC491B"/>
    <w:rsid w:val="00EC55DF"/>
    <w:rsid w:val="00ED5487"/>
    <w:rsid w:val="00ED77E3"/>
    <w:rsid w:val="00EE115E"/>
    <w:rsid w:val="00EE3358"/>
    <w:rsid w:val="00EE54A4"/>
    <w:rsid w:val="00EE583D"/>
    <w:rsid w:val="00EE6194"/>
    <w:rsid w:val="00EF2891"/>
    <w:rsid w:val="00EF70A4"/>
    <w:rsid w:val="00F02DB5"/>
    <w:rsid w:val="00F03045"/>
    <w:rsid w:val="00F03225"/>
    <w:rsid w:val="00F04FFA"/>
    <w:rsid w:val="00F0520D"/>
    <w:rsid w:val="00F125B3"/>
    <w:rsid w:val="00F134CC"/>
    <w:rsid w:val="00F15205"/>
    <w:rsid w:val="00F1743C"/>
    <w:rsid w:val="00F24919"/>
    <w:rsid w:val="00F312C7"/>
    <w:rsid w:val="00F323AB"/>
    <w:rsid w:val="00F35EF5"/>
    <w:rsid w:val="00F4414B"/>
    <w:rsid w:val="00F44EFC"/>
    <w:rsid w:val="00F45440"/>
    <w:rsid w:val="00F454AF"/>
    <w:rsid w:val="00F46D01"/>
    <w:rsid w:val="00F46FA1"/>
    <w:rsid w:val="00F50CE5"/>
    <w:rsid w:val="00F55A08"/>
    <w:rsid w:val="00F655F8"/>
    <w:rsid w:val="00F674B7"/>
    <w:rsid w:val="00F75141"/>
    <w:rsid w:val="00F752D8"/>
    <w:rsid w:val="00F75BD8"/>
    <w:rsid w:val="00F76610"/>
    <w:rsid w:val="00F81590"/>
    <w:rsid w:val="00F869EE"/>
    <w:rsid w:val="00F86D7D"/>
    <w:rsid w:val="00F8750F"/>
    <w:rsid w:val="00F87BE0"/>
    <w:rsid w:val="00F93F37"/>
    <w:rsid w:val="00FA138D"/>
    <w:rsid w:val="00FA2FD9"/>
    <w:rsid w:val="00FA667E"/>
    <w:rsid w:val="00FA7C0C"/>
    <w:rsid w:val="00FB09D5"/>
    <w:rsid w:val="00FB0D25"/>
    <w:rsid w:val="00FC033B"/>
    <w:rsid w:val="00FC7244"/>
    <w:rsid w:val="00FC7364"/>
    <w:rsid w:val="00FD126D"/>
    <w:rsid w:val="00FD45FE"/>
    <w:rsid w:val="00FD4782"/>
    <w:rsid w:val="00FD52DB"/>
    <w:rsid w:val="00FE1510"/>
    <w:rsid w:val="00FE1A6F"/>
    <w:rsid w:val="00FE295D"/>
    <w:rsid w:val="00FE7F68"/>
    <w:rsid w:val="00FF0BEF"/>
    <w:rsid w:val="00FF0D9D"/>
    <w:rsid w:val="00FF1AF6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4E1A1"/>
  <w15:docId w15:val="{A78C59B2-09D0-4F09-B967-F38AE58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E5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816E59"/>
    <w:pPr>
      <w:keepNext/>
      <w:spacing w:line="288" w:lineRule="auto"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816E59"/>
    <w:pPr>
      <w:keepNext/>
      <w:spacing w:line="288" w:lineRule="auto"/>
      <w:jc w:val="center"/>
      <w:outlineLvl w:val="2"/>
    </w:pPr>
    <w:rPr>
      <w:b/>
      <w:sz w:val="4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16E59"/>
    <w:pPr>
      <w:keepNext/>
      <w:widowControl w:val="0"/>
      <w:autoSpaceDE w:val="0"/>
      <w:autoSpaceDN w:val="0"/>
      <w:adjustRightInd w:val="0"/>
      <w:ind w:left="720"/>
      <w:jc w:val="both"/>
      <w:outlineLvl w:val="3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character" w:customStyle="1" w:styleId="10">
    <w:name w:val="Заголовок 1 Знак"/>
    <w:link w:val="1"/>
    <w:rsid w:val="00816E59"/>
    <w:rPr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816E59"/>
    <w:rPr>
      <w:b/>
      <w:sz w:val="36"/>
      <w:lang w:val="x-none"/>
    </w:rPr>
  </w:style>
  <w:style w:type="character" w:customStyle="1" w:styleId="30">
    <w:name w:val="Заголовок 3 Знак"/>
    <w:link w:val="3"/>
    <w:rsid w:val="00816E59"/>
    <w:rPr>
      <w:b/>
      <w:sz w:val="44"/>
      <w:lang w:val="x-none"/>
    </w:rPr>
  </w:style>
  <w:style w:type="character" w:customStyle="1" w:styleId="40">
    <w:name w:val="Заголовок 4 Знак"/>
    <w:link w:val="4"/>
    <w:rsid w:val="00816E59"/>
    <w:rPr>
      <w:sz w:val="26"/>
      <w:lang w:eastAsia="en-US"/>
    </w:rPr>
  </w:style>
  <w:style w:type="character" w:customStyle="1" w:styleId="a4">
    <w:name w:val="Верхний колонтитул Знак"/>
    <w:link w:val="a3"/>
    <w:uiPriority w:val="99"/>
    <w:rsid w:val="00816E5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16E59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16E59"/>
  </w:style>
  <w:style w:type="paragraph" w:customStyle="1" w:styleId="ConsPlusNormal">
    <w:name w:val="ConsPlusNormal"/>
    <w:rsid w:val="00816E5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16E59"/>
    <w:pPr>
      <w:spacing w:after="120"/>
      <w:ind w:left="283"/>
    </w:pPr>
    <w:rPr>
      <w:rFonts w:ascii="Baltica" w:hAnsi="Baltica"/>
      <w:szCs w:val="20"/>
    </w:rPr>
  </w:style>
  <w:style w:type="character" w:customStyle="1" w:styleId="aa">
    <w:name w:val="Основной текст с отступом Знак"/>
    <w:link w:val="a9"/>
    <w:uiPriority w:val="99"/>
    <w:rsid w:val="00816E59"/>
    <w:rPr>
      <w:rFonts w:ascii="Baltica" w:hAnsi="Baltica"/>
      <w:sz w:val="24"/>
    </w:rPr>
  </w:style>
  <w:style w:type="character" w:styleId="ab">
    <w:name w:val="Hyperlink"/>
    <w:uiPriority w:val="99"/>
    <w:unhideWhenUsed/>
    <w:rsid w:val="00816E59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816E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816E59"/>
    <w:rPr>
      <w:rFonts w:ascii="Tahoma" w:eastAsia="Calibri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816E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16E59"/>
  </w:style>
  <w:style w:type="paragraph" w:customStyle="1" w:styleId="210">
    <w:name w:val="Средняя сетка 21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816E59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44"/>
      <w:szCs w:val="44"/>
      <w:lang w:eastAsia="en-US"/>
    </w:rPr>
  </w:style>
  <w:style w:type="character" w:customStyle="1" w:styleId="af">
    <w:name w:val="Заголовок Знак"/>
    <w:link w:val="ae"/>
    <w:rsid w:val="00816E59"/>
    <w:rPr>
      <w:b/>
      <w:bCs/>
      <w:sz w:val="44"/>
      <w:szCs w:val="44"/>
      <w:shd w:val="clear" w:color="auto" w:fill="FFFFFF"/>
      <w:lang w:eastAsia="en-US"/>
    </w:rPr>
  </w:style>
  <w:style w:type="character" w:styleId="af0">
    <w:name w:val="Strong"/>
    <w:qFormat/>
    <w:rsid w:val="00816E59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816E59"/>
  </w:style>
  <w:style w:type="numbering" w:customStyle="1" w:styleId="22">
    <w:name w:val="Нет списка2"/>
    <w:next w:val="a2"/>
    <w:uiPriority w:val="99"/>
    <w:semiHidden/>
    <w:unhideWhenUsed/>
    <w:rsid w:val="00816E59"/>
  </w:style>
  <w:style w:type="paragraph" w:styleId="af1">
    <w:name w:val="List Paragraph"/>
    <w:basedOn w:val="a"/>
    <w:link w:val="af2"/>
    <w:uiPriority w:val="34"/>
    <w:qFormat/>
    <w:rsid w:val="00816E59"/>
    <w:pPr>
      <w:ind w:left="720"/>
      <w:contextualSpacing/>
    </w:pPr>
    <w:rPr>
      <w:rFonts w:eastAsia="Calibri"/>
      <w:szCs w:val="22"/>
      <w:lang w:eastAsia="en-US"/>
    </w:rPr>
  </w:style>
  <w:style w:type="character" w:styleId="af3">
    <w:name w:val="Book Title"/>
    <w:uiPriority w:val="33"/>
    <w:qFormat/>
    <w:rsid w:val="00816E59"/>
    <w:rPr>
      <w:b/>
      <w:bCs/>
      <w:smallCaps/>
      <w:spacing w:val="5"/>
    </w:rPr>
  </w:style>
  <w:style w:type="character" w:styleId="af4">
    <w:name w:val="FollowedHyperlink"/>
    <w:uiPriority w:val="99"/>
    <w:unhideWhenUsed/>
    <w:rsid w:val="00816E59"/>
    <w:rPr>
      <w:color w:val="800080"/>
      <w:u w:val="single"/>
    </w:rPr>
  </w:style>
  <w:style w:type="paragraph" w:customStyle="1" w:styleId="font5">
    <w:name w:val="font5"/>
    <w:basedOn w:val="a"/>
    <w:rsid w:val="00816E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816E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816E5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1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32">
    <w:name w:val="Стиль №3"/>
    <w:basedOn w:val="a"/>
    <w:link w:val="33"/>
    <w:autoRedefine/>
    <w:qFormat/>
    <w:rsid w:val="00816E59"/>
    <w:pPr>
      <w:ind w:right="-1" w:firstLine="567"/>
      <w:contextualSpacing/>
      <w:jc w:val="both"/>
    </w:pPr>
    <w:rPr>
      <w:bCs/>
      <w:color w:val="000000"/>
      <w:lang w:eastAsia="en-US"/>
    </w:rPr>
  </w:style>
  <w:style w:type="character" w:customStyle="1" w:styleId="33">
    <w:name w:val="Стиль №3 Знак"/>
    <w:link w:val="32"/>
    <w:locked/>
    <w:rsid w:val="00816E59"/>
    <w:rPr>
      <w:bCs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16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6E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16E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16E5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16E5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16E5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816E59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44"/>
      <w:szCs w:val="44"/>
    </w:rPr>
  </w:style>
  <w:style w:type="paragraph" w:customStyle="1" w:styleId="xl109">
    <w:name w:val="xl109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10">
    <w:name w:val="xl1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11">
    <w:name w:val="xl1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40"/>
      <w:szCs w:val="40"/>
    </w:rPr>
  </w:style>
  <w:style w:type="paragraph" w:customStyle="1" w:styleId="xl112">
    <w:name w:val="xl1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40"/>
      <w:szCs w:val="40"/>
    </w:rPr>
  </w:style>
  <w:style w:type="paragraph" w:customStyle="1" w:styleId="xl113">
    <w:name w:val="xl113"/>
    <w:basedOn w:val="a"/>
    <w:rsid w:val="00816E59"/>
    <w:pPr>
      <w:shd w:val="clear" w:color="000000" w:fill="FFFFFF"/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14">
    <w:name w:val="xl1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5">
    <w:name w:val="xl115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6">
    <w:name w:val="xl116"/>
    <w:basedOn w:val="a"/>
    <w:rsid w:val="00816E59"/>
    <w:pP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7">
    <w:name w:val="xl11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18">
    <w:name w:val="xl11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19">
    <w:name w:val="xl119"/>
    <w:basedOn w:val="a"/>
    <w:rsid w:val="00816E59"/>
    <w:pP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20">
    <w:name w:val="xl1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121">
    <w:name w:val="xl1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2">
    <w:name w:val="xl1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52"/>
      <w:szCs w:val="52"/>
    </w:rPr>
  </w:style>
  <w:style w:type="paragraph" w:customStyle="1" w:styleId="xl123">
    <w:name w:val="xl12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24">
    <w:name w:val="xl1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25">
    <w:name w:val="xl1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26">
    <w:name w:val="xl12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7">
    <w:name w:val="xl1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40"/>
      <w:szCs w:val="40"/>
    </w:rPr>
  </w:style>
  <w:style w:type="paragraph" w:customStyle="1" w:styleId="xl128">
    <w:name w:val="xl1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9">
    <w:name w:val="xl129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0">
    <w:name w:val="xl1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1">
    <w:name w:val="xl1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2">
    <w:name w:val="xl1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3">
    <w:name w:val="xl1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4">
    <w:name w:val="xl1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5">
    <w:name w:val="xl1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6">
    <w:name w:val="xl1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7">
    <w:name w:val="xl137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38">
    <w:name w:val="xl13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39">
    <w:name w:val="xl13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0">
    <w:name w:val="xl14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6"/>
      <w:szCs w:val="56"/>
    </w:rPr>
  </w:style>
  <w:style w:type="paragraph" w:customStyle="1" w:styleId="xl141">
    <w:name w:val="xl1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6"/>
      <w:szCs w:val="56"/>
    </w:rPr>
  </w:style>
  <w:style w:type="paragraph" w:customStyle="1" w:styleId="xl142">
    <w:name w:val="xl14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3">
    <w:name w:val="xl14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4">
    <w:name w:val="xl14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145">
    <w:name w:val="xl14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46">
    <w:name w:val="xl14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7">
    <w:name w:val="xl1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48">
    <w:name w:val="xl14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49">
    <w:name w:val="xl14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52"/>
      <w:szCs w:val="52"/>
    </w:rPr>
  </w:style>
  <w:style w:type="paragraph" w:customStyle="1" w:styleId="xl150">
    <w:name w:val="xl1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151">
    <w:name w:val="xl15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2">
    <w:name w:val="xl1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53">
    <w:name w:val="xl1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4">
    <w:name w:val="xl1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5">
    <w:name w:val="xl1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6">
    <w:name w:val="xl15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7">
    <w:name w:val="xl1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8">
    <w:name w:val="xl1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59">
    <w:name w:val="xl1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0">
    <w:name w:val="xl16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1">
    <w:name w:val="xl16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2">
    <w:name w:val="xl16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CCFF99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3">
    <w:name w:val="xl16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4">
    <w:name w:val="xl164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5">
    <w:name w:val="xl16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6">
    <w:name w:val="xl16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67">
    <w:name w:val="xl16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168">
    <w:name w:val="xl16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69">
    <w:name w:val="xl16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50"/>
      <w:sz w:val="52"/>
      <w:szCs w:val="52"/>
    </w:rPr>
  </w:style>
  <w:style w:type="paragraph" w:customStyle="1" w:styleId="xl170">
    <w:name w:val="xl170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1">
    <w:name w:val="xl171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2">
    <w:name w:val="xl17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3">
    <w:name w:val="xl173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74">
    <w:name w:val="xl174"/>
    <w:basedOn w:val="a"/>
    <w:rsid w:val="00816E5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75">
    <w:name w:val="xl175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6">
    <w:name w:val="xl176"/>
    <w:basedOn w:val="a"/>
    <w:rsid w:val="00816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7">
    <w:name w:val="xl177"/>
    <w:basedOn w:val="a"/>
    <w:rsid w:val="00816E5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78">
    <w:name w:val="xl17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79">
    <w:name w:val="xl17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0">
    <w:name w:val="xl180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1">
    <w:name w:val="xl18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2">
    <w:name w:val="xl182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3">
    <w:name w:val="xl18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4">
    <w:name w:val="xl18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5">
    <w:name w:val="xl18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6">
    <w:name w:val="xl18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87">
    <w:name w:val="xl187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88">
    <w:name w:val="xl18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189">
    <w:name w:val="xl18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52"/>
      <w:szCs w:val="52"/>
    </w:rPr>
  </w:style>
  <w:style w:type="paragraph" w:customStyle="1" w:styleId="xl190">
    <w:name w:val="xl19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1">
    <w:name w:val="xl19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2">
    <w:name w:val="xl19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193">
    <w:name w:val="xl19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194">
    <w:name w:val="xl19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195">
    <w:name w:val="xl19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196">
    <w:name w:val="xl19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197">
    <w:name w:val="xl19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198">
    <w:name w:val="xl19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40"/>
      <w:szCs w:val="40"/>
    </w:rPr>
  </w:style>
  <w:style w:type="paragraph" w:customStyle="1" w:styleId="xl199">
    <w:name w:val="xl19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00">
    <w:name w:val="xl200"/>
    <w:basedOn w:val="a"/>
    <w:rsid w:val="00816E59"/>
    <w:pPr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01">
    <w:name w:val="xl20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02">
    <w:name w:val="xl20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4"/>
      <w:szCs w:val="44"/>
    </w:rPr>
  </w:style>
  <w:style w:type="paragraph" w:customStyle="1" w:styleId="xl203">
    <w:name w:val="xl20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4">
    <w:name w:val="xl204"/>
    <w:basedOn w:val="a"/>
    <w:rsid w:val="00816E59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205">
    <w:name w:val="xl20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40"/>
      <w:szCs w:val="40"/>
    </w:rPr>
  </w:style>
  <w:style w:type="paragraph" w:customStyle="1" w:styleId="xl206">
    <w:name w:val="xl20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7">
    <w:name w:val="xl20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08">
    <w:name w:val="xl20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i/>
      <w:iCs/>
      <w:sz w:val="40"/>
      <w:szCs w:val="40"/>
    </w:rPr>
  </w:style>
  <w:style w:type="paragraph" w:customStyle="1" w:styleId="xl209">
    <w:name w:val="xl20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0">
    <w:name w:val="xl21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211">
    <w:name w:val="xl21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52"/>
      <w:szCs w:val="52"/>
    </w:rPr>
  </w:style>
  <w:style w:type="paragraph" w:customStyle="1" w:styleId="xl212">
    <w:name w:val="xl21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3">
    <w:name w:val="xl21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14">
    <w:name w:val="xl21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44"/>
      <w:szCs w:val="44"/>
    </w:rPr>
  </w:style>
  <w:style w:type="paragraph" w:customStyle="1" w:styleId="xl215">
    <w:name w:val="xl215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16">
    <w:name w:val="xl21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17">
    <w:name w:val="xl21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18">
    <w:name w:val="xl218"/>
    <w:basedOn w:val="a"/>
    <w:rsid w:val="00816E59"/>
    <w:pPr>
      <w:shd w:val="clear" w:color="000000" w:fill="FFFFFF"/>
      <w:spacing w:before="100" w:beforeAutospacing="1" w:after="100" w:afterAutospacing="1"/>
    </w:pPr>
    <w:rPr>
      <w:b/>
      <w:bCs/>
      <w:color w:val="FF0000"/>
      <w:sz w:val="40"/>
      <w:szCs w:val="40"/>
    </w:rPr>
  </w:style>
  <w:style w:type="paragraph" w:customStyle="1" w:styleId="xl219">
    <w:name w:val="xl21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52"/>
      <w:szCs w:val="52"/>
    </w:rPr>
  </w:style>
  <w:style w:type="paragraph" w:customStyle="1" w:styleId="xl220">
    <w:name w:val="xl22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52"/>
      <w:szCs w:val="52"/>
    </w:rPr>
  </w:style>
  <w:style w:type="paragraph" w:customStyle="1" w:styleId="xl221">
    <w:name w:val="xl22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2">
    <w:name w:val="xl22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52"/>
      <w:szCs w:val="52"/>
    </w:rPr>
  </w:style>
  <w:style w:type="paragraph" w:customStyle="1" w:styleId="xl223">
    <w:name w:val="xl223"/>
    <w:basedOn w:val="a"/>
    <w:rsid w:val="00816E59"/>
    <w:pPr>
      <w:spacing w:before="100" w:beforeAutospacing="1" w:after="100" w:afterAutospacing="1"/>
    </w:pPr>
    <w:rPr>
      <w:sz w:val="52"/>
      <w:szCs w:val="52"/>
    </w:rPr>
  </w:style>
  <w:style w:type="paragraph" w:customStyle="1" w:styleId="xl224">
    <w:name w:val="xl22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5">
    <w:name w:val="xl22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52"/>
      <w:szCs w:val="52"/>
    </w:rPr>
  </w:style>
  <w:style w:type="paragraph" w:customStyle="1" w:styleId="xl226">
    <w:name w:val="xl226"/>
    <w:basedOn w:val="a"/>
    <w:rsid w:val="00816E59"/>
    <w:pPr>
      <w:spacing w:before="100" w:beforeAutospacing="1" w:after="100" w:afterAutospacing="1"/>
    </w:pPr>
    <w:rPr>
      <w:b/>
      <w:bCs/>
      <w:sz w:val="52"/>
      <w:szCs w:val="52"/>
    </w:rPr>
  </w:style>
  <w:style w:type="paragraph" w:customStyle="1" w:styleId="xl227">
    <w:name w:val="xl22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52"/>
      <w:szCs w:val="52"/>
    </w:rPr>
  </w:style>
  <w:style w:type="paragraph" w:customStyle="1" w:styleId="xl228">
    <w:name w:val="xl22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29">
    <w:name w:val="xl229"/>
    <w:basedOn w:val="a"/>
    <w:rsid w:val="00816E5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0">
    <w:name w:val="xl23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1">
    <w:name w:val="xl23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2">
    <w:name w:val="xl23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3">
    <w:name w:val="xl23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4">
    <w:name w:val="xl23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52"/>
      <w:szCs w:val="52"/>
    </w:rPr>
  </w:style>
  <w:style w:type="paragraph" w:customStyle="1" w:styleId="xl235">
    <w:name w:val="xl23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36">
    <w:name w:val="xl236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sz w:val="52"/>
      <w:szCs w:val="52"/>
    </w:rPr>
  </w:style>
  <w:style w:type="paragraph" w:customStyle="1" w:styleId="xl237">
    <w:name w:val="xl237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8">
    <w:name w:val="xl23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39">
    <w:name w:val="xl239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0">
    <w:name w:val="xl240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1">
    <w:name w:val="xl241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52"/>
      <w:szCs w:val="52"/>
    </w:rPr>
  </w:style>
  <w:style w:type="paragraph" w:customStyle="1" w:styleId="xl242">
    <w:name w:val="xl242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3">
    <w:name w:val="xl243"/>
    <w:basedOn w:val="a"/>
    <w:rsid w:val="00816E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4">
    <w:name w:val="xl244"/>
    <w:basedOn w:val="a"/>
    <w:rsid w:val="00816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5">
    <w:name w:val="xl245"/>
    <w:basedOn w:val="a"/>
    <w:rsid w:val="00816E5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6">
    <w:name w:val="xl246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7">
    <w:name w:val="xl24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8">
    <w:name w:val="xl248"/>
    <w:basedOn w:val="a"/>
    <w:rsid w:val="00816E5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49">
    <w:name w:val="xl249"/>
    <w:basedOn w:val="a"/>
    <w:rsid w:val="00816E59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0">
    <w:name w:val="xl250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1">
    <w:name w:val="xl251"/>
    <w:basedOn w:val="a"/>
    <w:rsid w:val="00816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2">
    <w:name w:val="xl252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52"/>
      <w:szCs w:val="52"/>
    </w:rPr>
  </w:style>
  <w:style w:type="paragraph" w:customStyle="1" w:styleId="xl253">
    <w:name w:val="xl253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4">
    <w:name w:val="xl254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5">
    <w:name w:val="xl255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52"/>
      <w:szCs w:val="52"/>
    </w:rPr>
  </w:style>
  <w:style w:type="paragraph" w:customStyle="1" w:styleId="xl256">
    <w:name w:val="xl256"/>
    <w:basedOn w:val="a"/>
    <w:rsid w:val="00816E5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7">
    <w:name w:val="xl257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52"/>
      <w:szCs w:val="52"/>
    </w:rPr>
  </w:style>
  <w:style w:type="paragraph" w:customStyle="1" w:styleId="xl258">
    <w:name w:val="xl258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paragraph" w:customStyle="1" w:styleId="xl259">
    <w:name w:val="xl259"/>
    <w:basedOn w:val="a"/>
    <w:rsid w:val="0081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52"/>
      <w:szCs w:val="52"/>
    </w:rPr>
  </w:style>
  <w:style w:type="character" w:customStyle="1" w:styleId="af2">
    <w:name w:val="Абзац списка Знак"/>
    <w:link w:val="af1"/>
    <w:uiPriority w:val="34"/>
    <w:rsid w:val="00816E59"/>
    <w:rPr>
      <w:rFonts w:eastAsia="Calibri"/>
      <w:sz w:val="24"/>
      <w:szCs w:val="22"/>
      <w:lang w:eastAsia="en-US"/>
    </w:rPr>
  </w:style>
  <w:style w:type="paragraph" w:customStyle="1" w:styleId="7">
    <w:name w:val="Стиль №7"/>
    <w:basedOn w:val="a"/>
    <w:link w:val="70"/>
    <w:qFormat/>
    <w:rsid w:val="00816E59"/>
    <w:pPr>
      <w:numPr>
        <w:numId w:val="1"/>
      </w:numPr>
      <w:spacing w:line="360" w:lineRule="auto"/>
      <w:jc w:val="both"/>
    </w:pPr>
    <w:rPr>
      <w:bCs/>
      <w:color w:val="000000"/>
    </w:rPr>
  </w:style>
  <w:style w:type="character" w:customStyle="1" w:styleId="70">
    <w:name w:val="Стиль №7 Знак"/>
    <w:link w:val="7"/>
    <w:locked/>
    <w:rsid w:val="00816E59"/>
    <w:rPr>
      <w:bCs/>
      <w:color w:val="000000"/>
      <w:sz w:val="24"/>
      <w:szCs w:val="24"/>
    </w:rPr>
  </w:style>
  <w:style w:type="paragraph" w:styleId="af5">
    <w:name w:val="No Spacing"/>
    <w:uiPriority w:val="1"/>
    <w:qFormat/>
    <w:rsid w:val="00816E59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816E59"/>
    <w:pPr>
      <w:ind w:firstLine="720"/>
      <w:jc w:val="both"/>
    </w:pPr>
    <w:rPr>
      <w:rFonts w:eastAsia="Calibri"/>
    </w:rPr>
  </w:style>
  <w:style w:type="paragraph" w:customStyle="1" w:styleId="14">
    <w:name w:val="Стиль1"/>
    <w:basedOn w:val="a"/>
    <w:rsid w:val="00816E59"/>
    <w:pPr>
      <w:widowControl w:val="0"/>
      <w:ind w:firstLine="720"/>
      <w:jc w:val="both"/>
    </w:pPr>
    <w:rPr>
      <w:rFonts w:ascii="Arial" w:hAnsi="Arial"/>
      <w:snapToGrid w:val="0"/>
      <w:szCs w:val="20"/>
      <w:lang w:val="en-US"/>
    </w:rPr>
  </w:style>
  <w:style w:type="character" w:customStyle="1" w:styleId="blk">
    <w:name w:val="blk"/>
    <w:rsid w:val="00816E59"/>
  </w:style>
  <w:style w:type="numbering" w:styleId="111111">
    <w:name w:val="Outline List 2"/>
    <w:basedOn w:val="a2"/>
    <w:rsid w:val="00A1015D"/>
    <w:pPr>
      <w:numPr>
        <w:numId w:val="2"/>
      </w:numPr>
    </w:pPr>
  </w:style>
  <w:style w:type="paragraph" w:customStyle="1" w:styleId="msolistparagraphcxspfirstmailrucssattributepostfix">
    <w:name w:val="msolistparagraphcxspfirst_mailru_css_attribute_postfix"/>
    <w:basedOn w:val="a"/>
    <w:rsid w:val="00030F17"/>
    <w:pPr>
      <w:spacing w:before="100" w:beforeAutospacing="1" w:after="100" w:afterAutospacing="1"/>
    </w:pPr>
    <w:rPr>
      <w:rFonts w:eastAsiaTheme="minorHAnsi"/>
    </w:rPr>
  </w:style>
  <w:style w:type="character" w:customStyle="1" w:styleId="extended-textshort">
    <w:name w:val="extended-text__short"/>
    <w:basedOn w:val="a0"/>
    <w:rsid w:val="00313BF2"/>
  </w:style>
  <w:style w:type="character" w:styleId="af6">
    <w:name w:val="annotation reference"/>
    <w:basedOn w:val="a0"/>
    <w:uiPriority w:val="99"/>
    <w:semiHidden/>
    <w:unhideWhenUsed/>
    <w:rsid w:val="00A91D7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91D7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91D70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91D7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91D70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41">
    <w:name w:val="Сетка таблицы4"/>
    <w:basedOn w:val="a1"/>
    <w:next w:val="a8"/>
    <w:uiPriority w:val="39"/>
    <w:rsid w:val="00DE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formattributevalue">
    <w:name w:val="wbform_attributevalue"/>
    <w:basedOn w:val="a0"/>
    <w:rsid w:val="00714647"/>
  </w:style>
  <w:style w:type="paragraph" w:customStyle="1" w:styleId="headertext">
    <w:name w:val="headertext"/>
    <w:basedOn w:val="a"/>
    <w:rsid w:val="007F6C8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7F6C83"/>
    <w:pPr>
      <w:spacing w:before="100" w:beforeAutospacing="1" w:after="100" w:afterAutospacing="1"/>
    </w:pPr>
  </w:style>
  <w:style w:type="table" w:customStyle="1" w:styleId="5">
    <w:name w:val="Сетка таблицы5"/>
    <w:basedOn w:val="a1"/>
    <w:next w:val="a8"/>
    <w:uiPriority w:val="39"/>
    <w:rsid w:val="00BE4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5F587DFE98B789EDE42F6F2391ED5CD6E3D5C6FD9E1B452B3120A01AF0818B69223AB3831F5C5Bq9jEO" TargetMode="External"/><Relationship Id="rId18" Type="http://schemas.openxmlformats.org/officeDocument/2006/relationships/hyperlink" Target="consultantplus://offline/ref=E8A2E689F6CDAACC94D1AA9B733F4E59468D2755BB73E056BCA585224F2C39925382818DD0DA5AEFRFsFH" TargetMode="External"/><Relationship Id="rId26" Type="http://schemas.openxmlformats.org/officeDocument/2006/relationships/hyperlink" Target="consultantplus://offline/ref=596B3825A71ACEACCA27F80200369CB1950BD167F88CEFC7EDF7AB14EB315FCB4E98126AB1DE6117HFc5I" TargetMode="External"/><Relationship Id="rId39" Type="http://schemas.openxmlformats.org/officeDocument/2006/relationships/hyperlink" Target="consultantplus://offline/ref=E8A2E689F6CDAACC94D1AA9B733F4E59468D2755BB73E056BCA585224F2C39925382818DD0DA5AEFRFs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2E689F6CDAACC94D1AA9B733F4E59468D2755BB73E056BCA585224F2C39925382818DD0DA5AEFRFsFH" TargetMode="External"/><Relationship Id="rId34" Type="http://schemas.openxmlformats.org/officeDocument/2006/relationships/hyperlink" Target="consultantplus://offline/ref=596B3825A71ACEACCA27F80200369CB1950BD167F88CEFC7EDF7AB14EB315FCB4E98126AB1DE6117HFc5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5F587DFE98B789EDE4307E3691ED5CD6E1D3C1F69A1B452B3120A01AF0818B69223AB3831C5B54q9jAO" TargetMode="External"/><Relationship Id="rId17" Type="http://schemas.openxmlformats.org/officeDocument/2006/relationships/hyperlink" Target="consultantplus://offline/ref=4838B11F11F6334D963FDAF7FC765C777AD628923887D83C1EF96DE25363451FB90770F239F61ED97B4248832CEA3A42167EBEDB414DC252T4u9P" TargetMode="External"/><Relationship Id="rId25" Type="http://schemas.openxmlformats.org/officeDocument/2006/relationships/hyperlink" Target="https://login.consultant.ru/link/?req=doc&amp;base=SPB&amp;n=262168&amp;dst=203001&amp;field=134&amp;date=24.10.2022" TargetMode="External"/><Relationship Id="rId33" Type="http://schemas.openxmlformats.org/officeDocument/2006/relationships/hyperlink" Target="consultantplus://offline/ref=E8A2E689F6CDAACC94D1AA9B733F4E59468D2755BB73E056BCA585224F2C39925382818DD0DA5AEFRFsFH" TargetMode="External"/><Relationship Id="rId38" Type="http://schemas.openxmlformats.org/officeDocument/2006/relationships/hyperlink" Target="consultantplus://offline/ref=E8A2E689F6CDAACC94D1AA9B733F4E59468D2755BB73E056BCA585224F2C39925382818DD0DA5AEFRFs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62168&amp;dst=203001&amp;field=134&amp;date=24.10.2022" TargetMode="External"/><Relationship Id="rId20" Type="http://schemas.openxmlformats.org/officeDocument/2006/relationships/header" Target="header4.xml"/><Relationship Id="rId29" Type="http://schemas.openxmlformats.org/officeDocument/2006/relationships/hyperlink" Target="consultantplus://offline/ref=E8A2E689F6CDAACC94D1AA9B733F4E59468D2755BB73E056BCA585224F2C39925382818DD0DA5AEFRFsF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596B3825A71ACEACCA27F80200369CB1950BD167F88CEFC7EDF7AB14EB315FCB4E98126AB1DE6117HFc5I" TargetMode="External"/><Relationship Id="rId32" Type="http://schemas.openxmlformats.org/officeDocument/2006/relationships/hyperlink" Target="consultantplus://offline/ref=E8A2E689F6CDAACC94D1AA9B733F4E59468D2755BB73E056BCA585224F2C39925382818DD0DA5AEFRFsFH" TargetMode="External"/><Relationship Id="rId37" Type="http://schemas.openxmlformats.org/officeDocument/2006/relationships/hyperlink" Target="consultantplus://offline/ref=596B3825A71ACEACCA27F80200369CB1950BD167F88CEFC7EDF7AB14EB315FCB4E98126AB1DE6117HFc5I" TargetMode="Externa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62168&amp;dst=202512&amp;field=134&amp;date=24.10.2022" TargetMode="External"/><Relationship Id="rId23" Type="http://schemas.openxmlformats.org/officeDocument/2006/relationships/hyperlink" Target="consultantplus://offline/ref=E8A2E689F6CDAACC94D1AA9B733F4E59468D2755BB73E056BCA585224F2C39925382818DD0DA5AEFRFsFH" TargetMode="External"/><Relationship Id="rId28" Type="http://schemas.openxmlformats.org/officeDocument/2006/relationships/hyperlink" Target="consultantplus://offline/ref=596B3825A71ACEACCA27F80200369CB1950BD167F88CEFC7EDF7AB14EB315FCB4E98126AB1DE6117HFc5I" TargetMode="External"/><Relationship Id="rId36" Type="http://schemas.openxmlformats.org/officeDocument/2006/relationships/hyperlink" Target="https://login.consultant.ru/link/?req=doc&amp;base=SPB&amp;n=262168&amp;dst=207346&amp;field=134&amp;date=03.11.2022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596B3825A71ACEACCA27F80200369CB1950BD167F88CEFC7EDF7AB14EB315FCB4E98126AB1DE6117HFc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B5F587DFE98B789EDE42F6F2391ED5CD6E0D1C0F6901B452B3120A01AF0818B69223AB3831F595Bq9jFO" TargetMode="External"/><Relationship Id="rId22" Type="http://schemas.openxmlformats.org/officeDocument/2006/relationships/hyperlink" Target="consultantplus://offline/ref=596B3825A71ACEACCA27F80200369CB1950BD167F88CEFC7EDF7AB14EB315FCB4E98126AB1DE6117HFc5I" TargetMode="External"/><Relationship Id="rId27" Type="http://schemas.openxmlformats.org/officeDocument/2006/relationships/hyperlink" Target="consultantplus://offline/ref=E8A2E689F6CDAACC94D1AA9B733F4E59468D2755BB73E056BCA585224F2C39925382818DD0DA5AEFRFsFH" TargetMode="External"/><Relationship Id="rId30" Type="http://schemas.openxmlformats.org/officeDocument/2006/relationships/hyperlink" Target="consultantplus://offline/ref=596B3825A71ACEACCA27F80200369CB1950BD167F88CEFC7EDF7AB14EB315FCB4E98126AB1DE6117HFc5I" TargetMode="External"/><Relationship Id="rId35" Type="http://schemas.openxmlformats.org/officeDocument/2006/relationships/hyperlink" Target="consultantplus://offline/ref=E8A2E689F6CDAACC94D1AA9B733F4E59468D2755BB73E056BCA585224F2C39925382818DD0DA5AEFRFsF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ffc44306-0c3b-4692-b828-8e950020fd8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E959-FECD-4BA5-9C3C-D8EF174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ffc44306-0c3b-4692-b828-8e950020fd8c</Template>
  <TotalTime>3444</TotalTime>
  <Pages>17</Pages>
  <Words>6608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Бонченкова Кристина Игоревна</cp:lastModifiedBy>
  <cp:revision>76</cp:revision>
  <cp:lastPrinted>2022-11-03T08:56:00Z</cp:lastPrinted>
  <dcterms:created xsi:type="dcterms:W3CDTF">2020-07-29T07:55:00Z</dcterms:created>
  <dcterms:modified xsi:type="dcterms:W3CDTF">2022-11-03T08:56:00Z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620858dd-3b58-424a-aceb-033dc29ab158</vt:lpwstr>
  </property>
</Properties>
</file>