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82" w:rsidRPr="00FB09D5" w:rsidRDefault="001A1E6C" w:rsidP="00FD4782">
      <w:pPr>
        <w:pStyle w:val="2"/>
        <w:spacing w:line="240" w:lineRule="auto"/>
        <w:rPr>
          <w:sz w:val="30"/>
          <w:szCs w:val="3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9.2pt;margin-top:3.35pt;width:54pt;height:49.05pt;z-index:251670016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31736121" r:id="rId9"/>
        </w:object>
      </w:r>
      <w:r w:rsidR="0016257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6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E6C" w:rsidRDefault="001A1E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6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" o:allowincell="f" filled="f" stroked="f">
                <v:textbox inset="0,0,0,0">
                  <w:txbxContent>
                    <w:p w:rsidR="001A1E6C" w:rsidRDefault="001A1E6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782" w:rsidRPr="00FB09D5">
        <w:rPr>
          <w:sz w:val="30"/>
          <w:szCs w:val="30"/>
        </w:rPr>
        <w:t>ПРАВИТЕЛЬСТВО САНКТ-ПЕТЕРБУРГА</w:t>
      </w:r>
    </w:p>
    <w:p w:rsidR="00FD4782" w:rsidRPr="00FB09D5" w:rsidRDefault="00FD4782" w:rsidP="00FD4782">
      <w:pPr>
        <w:pStyle w:val="3"/>
        <w:spacing w:line="240" w:lineRule="auto"/>
        <w:rPr>
          <w:sz w:val="30"/>
          <w:szCs w:val="30"/>
        </w:rPr>
      </w:pPr>
      <w:r w:rsidRPr="00FB09D5">
        <w:rPr>
          <w:sz w:val="30"/>
          <w:szCs w:val="30"/>
        </w:rPr>
        <w:t>П О С Т А Н О В Л Е Н И Е</w:t>
      </w:r>
    </w:p>
    <w:p w:rsidR="00FD4782" w:rsidRPr="00FB09D5" w:rsidRDefault="00FD4782" w:rsidP="00FD4782">
      <w:pPr>
        <w:jc w:val="center"/>
        <w:rPr>
          <w:sz w:val="16"/>
          <w:szCs w:val="20"/>
        </w:rPr>
      </w:pPr>
    </w:p>
    <w:p w:rsidR="00FD4782" w:rsidRPr="00FB09D5" w:rsidRDefault="00FD4782" w:rsidP="00FD4782">
      <w:pPr>
        <w:jc w:val="center"/>
        <w:rPr>
          <w:sz w:val="16"/>
        </w:rPr>
      </w:pPr>
    </w:p>
    <w:p w:rsidR="00FD4782" w:rsidRPr="00FB09D5" w:rsidRDefault="00FD4782" w:rsidP="00FD4782">
      <w:pPr>
        <w:pStyle w:val="a3"/>
        <w:tabs>
          <w:tab w:val="left" w:pos="708"/>
          <w:tab w:val="left" w:pos="10206"/>
          <w:tab w:val="left" w:pos="10490"/>
          <w:tab w:val="left" w:pos="10773"/>
        </w:tabs>
        <w:jc w:val="center"/>
      </w:pPr>
      <w:r w:rsidRPr="00FB09D5">
        <w:t xml:space="preserve">     _________________   </w:t>
      </w:r>
      <w:r w:rsidRPr="00FB09D5">
        <w:tab/>
      </w:r>
      <w:r w:rsidRPr="00FB09D5">
        <w:tab/>
        <w:t xml:space="preserve">                  №________________</w:t>
      </w:r>
    </w:p>
    <w:p w:rsidR="00FD4782" w:rsidRPr="00FB09D5" w:rsidRDefault="00FD4782" w:rsidP="00FD4782">
      <w:pPr>
        <w:jc w:val="center"/>
      </w:pPr>
    </w:p>
    <w:p w:rsidR="00E26F20" w:rsidRPr="00FB09D5" w:rsidRDefault="0016257A" w:rsidP="00170A38">
      <w:pPr>
        <w:jc w:val="center"/>
        <w:sectPr w:rsidR="00E26F20" w:rsidRPr="00FB09D5" w:rsidSect="0033545C">
          <w:headerReference w:type="even" r:id="rId10"/>
          <w:headerReference w:type="default" r:id="rId11"/>
          <w:pgSz w:w="11906" w:h="16838"/>
          <w:pgMar w:top="851" w:right="357" w:bottom="851" w:left="357" w:header="357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154940</wp:posOffset>
                </wp:positionV>
                <wp:extent cx="3751580" cy="738505"/>
                <wp:effectExtent l="0" t="0" r="0" b="0"/>
                <wp:wrapTopAndBottom/>
                <wp:docPr id="7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158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E6C" w:rsidRPr="00170A38" w:rsidRDefault="001A1E6C" w:rsidP="00D1481F">
                            <w:pPr>
                              <w:pStyle w:val="211"/>
                              <w:tabs>
                                <w:tab w:val="left" w:pos="1418"/>
                                <w:tab w:val="left" w:pos="4678"/>
                              </w:tabs>
                              <w:ind w:right="-70" w:firstLine="0"/>
                              <w:jc w:val="left"/>
                              <w:rPr>
                                <w:bCs/>
                              </w:rPr>
                            </w:pPr>
                            <w:r w:rsidRPr="009A7717">
                              <w:rPr>
                                <w:b/>
                              </w:rPr>
                              <w:t xml:space="preserve">О </w:t>
                            </w:r>
                            <w:r w:rsidRPr="00D1481F">
                              <w:rPr>
                                <w:b/>
                              </w:rPr>
                              <w:t>внесении изменений в постановлени</w:t>
                            </w:r>
                            <w:r>
                              <w:rPr>
                                <w:b/>
                              </w:rPr>
                              <w:t>е</w:t>
                            </w:r>
                            <w:r w:rsidRPr="00D1481F">
                              <w:rPr>
                                <w:b/>
                              </w:rPr>
                              <w:t xml:space="preserve"> Правительства Санкт-Петербурга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от </w:t>
                            </w:r>
                            <w:r w:rsidRPr="00D1481F">
                              <w:rPr>
                                <w:b/>
                              </w:rPr>
                              <w:t>17.06.2014 № 486</w:t>
                            </w:r>
                            <w:r w:rsidRPr="00D1481F">
                              <w:rPr>
                                <w:bCs/>
                              </w:rPr>
                              <w:br/>
                            </w:r>
                          </w:p>
                          <w:p w:rsidR="001A1E6C" w:rsidRDefault="001A1E6C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7" style="position:absolute;left:0;text-align:left;margin-left:54.15pt;margin-top:12.2pt;width:295.4pt;height:58.1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" o:allowincell="f" filled="f" stroked="f">
                <v:textbox inset="0,0,0,0">
                  <w:txbxContent>
                    <w:p w:rsidR="001A1E6C" w:rsidRPr="00170A38" w:rsidRDefault="001A1E6C" w:rsidP="00D1481F">
                      <w:pPr>
                        <w:pStyle w:val="211"/>
                        <w:tabs>
                          <w:tab w:val="left" w:pos="1418"/>
                          <w:tab w:val="left" w:pos="4678"/>
                        </w:tabs>
                        <w:ind w:right="-70" w:firstLine="0"/>
                        <w:jc w:val="left"/>
                        <w:rPr>
                          <w:bCs/>
                        </w:rPr>
                      </w:pPr>
                      <w:r w:rsidRPr="009A7717">
                        <w:rPr>
                          <w:b/>
                        </w:rPr>
                        <w:t xml:space="preserve">О </w:t>
                      </w:r>
                      <w:r w:rsidRPr="00D1481F">
                        <w:rPr>
                          <w:b/>
                        </w:rPr>
                        <w:t>внесении изменений в постановлени</w:t>
                      </w:r>
                      <w:r>
                        <w:rPr>
                          <w:b/>
                        </w:rPr>
                        <w:t>е</w:t>
                      </w:r>
                      <w:r w:rsidRPr="00D1481F">
                        <w:rPr>
                          <w:b/>
                        </w:rPr>
                        <w:t xml:space="preserve"> Правительства Санкт-Петербурга </w:t>
                      </w:r>
                      <w:r>
                        <w:rPr>
                          <w:b/>
                        </w:rPr>
                        <w:br/>
                        <w:t xml:space="preserve">от </w:t>
                      </w:r>
                      <w:r w:rsidRPr="00D1481F">
                        <w:rPr>
                          <w:b/>
                        </w:rPr>
                        <w:t>17.06.2014 № 486</w:t>
                      </w:r>
                      <w:r w:rsidRPr="00D1481F">
                        <w:rPr>
                          <w:bCs/>
                        </w:rPr>
                        <w:br/>
                      </w:r>
                    </w:p>
                    <w:p w:rsidR="001A1E6C" w:rsidRDefault="001A1E6C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816E59" w:rsidRPr="00FB09D5" w:rsidRDefault="009F16DC" w:rsidP="00315C1F">
      <w:pPr>
        <w:ind w:firstLine="567"/>
        <w:jc w:val="both"/>
      </w:pPr>
      <w:r w:rsidRPr="00FB09D5">
        <w:rPr>
          <w:spacing w:val="-4"/>
        </w:rPr>
        <w:t xml:space="preserve">В соответствии со </w:t>
      </w:r>
      <w:hyperlink r:id="rId12" w:history="1">
        <w:r w:rsidRPr="00FB09D5">
          <w:rPr>
            <w:spacing w:val="-4"/>
          </w:rPr>
          <w:t>статьей 179</w:t>
        </w:r>
      </w:hyperlink>
      <w:r w:rsidRPr="00FB09D5">
        <w:rPr>
          <w:spacing w:val="-4"/>
        </w:rPr>
        <w:t xml:space="preserve"> Бюджетного кодекса Российской Федерации, </w:t>
      </w:r>
      <w:hyperlink r:id="rId13" w:history="1">
        <w:r w:rsidRPr="00FB09D5">
          <w:rPr>
            <w:spacing w:val="-4"/>
          </w:rPr>
          <w:t>статьей 10</w:t>
        </w:r>
      </w:hyperlink>
      <w:r w:rsidRPr="00FB09D5">
        <w:t xml:space="preserve"> </w:t>
      </w:r>
      <w:r w:rsidRPr="00FB09D5">
        <w:rPr>
          <w:spacing w:val="-6"/>
        </w:rPr>
        <w:t xml:space="preserve">Закона Санкт-Петербурга от 04.07.2007 № 371-77 «О бюджетном процессе в Санкт-Петербурге», </w:t>
      </w:r>
      <w:r w:rsidR="00714647" w:rsidRPr="00714647">
        <w:rPr>
          <w:rFonts w:eastAsia="SimSun"/>
        </w:rPr>
        <w:t xml:space="preserve">Законом Санкт-Петербурга от </w:t>
      </w:r>
      <w:r w:rsidR="00315C1F" w:rsidRPr="00315C1F">
        <w:rPr>
          <w:rFonts w:eastAsia="SimSun"/>
        </w:rPr>
        <w:t>09</w:t>
      </w:r>
      <w:r w:rsidR="00714647" w:rsidRPr="00714647">
        <w:rPr>
          <w:rFonts w:eastAsia="SimSun"/>
        </w:rPr>
        <w:t>.11.202</w:t>
      </w:r>
      <w:r w:rsidR="00315C1F" w:rsidRPr="00315C1F">
        <w:rPr>
          <w:rFonts w:eastAsia="SimSun"/>
        </w:rPr>
        <w:t>2</w:t>
      </w:r>
      <w:r w:rsidR="00714647" w:rsidRPr="00714647">
        <w:rPr>
          <w:rFonts w:eastAsia="SimSun"/>
        </w:rPr>
        <w:t xml:space="preserve"> №</w:t>
      </w:r>
      <w:r w:rsidR="00714647" w:rsidRPr="00714647">
        <w:t xml:space="preserve"> </w:t>
      </w:r>
      <w:r w:rsidR="00315C1F" w:rsidRPr="00315C1F">
        <w:t>625-100</w:t>
      </w:r>
      <w:r w:rsidR="00714647" w:rsidRPr="00714647">
        <w:rPr>
          <w:rFonts w:eastAsia="SimSun"/>
        </w:rPr>
        <w:t xml:space="preserve"> «</w:t>
      </w:r>
      <w:r w:rsidR="00315C1F">
        <w:t xml:space="preserve">О внесении изменений в закон </w:t>
      </w:r>
      <w:r w:rsidR="00315C1F">
        <w:br/>
        <w:t xml:space="preserve">Санкт-Петербурга «О бюджете Санкт-Петербурга на 2022 год и на плановый период </w:t>
      </w:r>
      <w:r w:rsidR="00315C1F">
        <w:br/>
        <w:t>2023 и 2024 годов</w:t>
      </w:r>
      <w:r w:rsidR="00714647" w:rsidRPr="00714647">
        <w:rPr>
          <w:rStyle w:val="wbformattributevalue"/>
        </w:rPr>
        <w:t xml:space="preserve">» </w:t>
      </w:r>
      <w:r w:rsidRPr="00714647">
        <w:t xml:space="preserve"> </w:t>
      </w:r>
      <w:r w:rsidR="004C587F" w:rsidRPr="00714647">
        <w:t>и</w:t>
      </w:r>
      <w:r w:rsidRPr="00FB09D5">
        <w:t xml:space="preserve"> </w:t>
      </w:r>
      <w:hyperlink r:id="rId14" w:history="1">
        <w:r w:rsidR="00816E59" w:rsidRPr="00FB09D5">
          <w:t>постановлением</w:t>
        </w:r>
      </w:hyperlink>
      <w:r w:rsidR="00816E59" w:rsidRPr="00FB09D5">
        <w:t xml:space="preserve"> Правительства Санкт-Петербурга от 25.12.2013 № 1039</w:t>
      </w:r>
      <w:r w:rsidR="004C587F" w:rsidRPr="00FB09D5">
        <w:t xml:space="preserve"> </w:t>
      </w:r>
      <w:r w:rsidR="00816E59" w:rsidRPr="00FB09D5">
        <w:t>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 Правительство Санкт-Петербурга</w:t>
      </w:r>
    </w:p>
    <w:p w:rsidR="00E92D14" w:rsidRDefault="00E92D14" w:rsidP="00E92D14">
      <w:pPr>
        <w:autoSpaceDE w:val="0"/>
        <w:autoSpaceDN w:val="0"/>
        <w:adjustRightInd w:val="0"/>
        <w:jc w:val="both"/>
        <w:rPr>
          <w:b/>
        </w:rPr>
      </w:pPr>
    </w:p>
    <w:p w:rsidR="00E92D14" w:rsidRDefault="00E92D14" w:rsidP="00E92D14">
      <w:pPr>
        <w:autoSpaceDE w:val="0"/>
        <w:autoSpaceDN w:val="0"/>
        <w:adjustRightInd w:val="0"/>
        <w:jc w:val="both"/>
        <w:rPr>
          <w:b/>
        </w:rPr>
      </w:pPr>
    </w:p>
    <w:p w:rsidR="00816E59" w:rsidRPr="00FB09D5" w:rsidRDefault="00816E59" w:rsidP="00E92D14">
      <w:pPr>
        <w:autoSpaceDE w:val="0"/>
        <w:autoSpaceDN w:val="0"/>
        <w:adjustRightInd w:val="0"/>
        <w:jc w:val="both"/>
        <w:rPr>
          <w:b/>
        </w:rPr>
      </w:pPr>
      <w:r w:rsidRPr="00FB09D5">
        <w:rPr>
          <w:b/>
        </w:rPr>
        <w:t>П О С Т А Н О В Л Я Е Т:</w:t>
      </w:r>
    </w:p>
    <w:p w:rsidR="000C3A8C" w:rsidRDefault="000C3A8C" w:rsidP="00C85910">
      <w:pPr>
        <w:ind w:firstLine="709"/>
        <w:jc w:val="both"/>
        <w:rPr>
          <w:rFonts w:eastAsiaTheme="minorHAnsi"/>
        </w:rPr>
      </w:pPr>
    </w:p>
    <w:p w:rsidR="00E92D14" w:rsidRPr="00FB09D5" w:rsidRDefault="00E92D14" w:rsidP="00C85910">
      <w:pPr>
        <w:ind w:firstLine="709"/>
        <w:jc w:val="both"/>
        <w:rPr>
          <w:rFonts w:eastAsiaTheme="minorHAnsi"/>
        </w:rPr>
      </w:pPr>
    </w:p>
    <w:p w:rsidR="00816E59" w:rsidRDefault="002518ED" w:rsidP="007A5912">
      <w:pPr>
        <w:tabs>
          <w:tab w:val="left" w:pos="709"/>
          <w:tab w:val="left" w:pos="1134"/>
        </w:tabs>
        <w:ind w:firstLine="567"/>
        <w:contextualSpacing/>
        <w:jc w:val="both"/>
      </w:pPr>
      <w:r>
        <w:t>1</w:t>
      </w:r>
      <w:r w:rsidR="00614CA5" w:rsidRPr="00FB09D5">
        <w:t xml:space="preserve">. </w:t>
      </w:r>
      <w:r w:rsidR="00816E59" w:rsidRPr="00FB09D5">
        <w:t xml:space="preserve">Внести в постановление Правительства Санкт-Петербурга от 17.06.2014 № 486 </w:t>
      </w:r>
      <w:r w:rsidR="00816E59" w:rsidRPr="00FB09D5">
        <w:br/>
        <w:t xml:space="preserve">«О государственной </w:t>
      </w:r>
      <w:hyperlink w:anchor="Par53" w:history="1">
        <w:r w:rsidR="00816E59" w:rsidRPr="00FB09D5">
          <w:t>программ</w:t>
        </w:r>
      </w:hyperlink>
      <w:r w:rsidR="00816E59" w:rsidRPr="00FB09D5">
        <w:t xml:space="preserve">е Санкт-Петербурга «Комплексное развитие систем коммунальной инфраструктуры, энергетики и энергосбережения в Санкт-Петербурге» </w:t>
      </w:r>
      <w:r w:rsidR="00816E59" w:rsidRPr="00FB09D5">
        <w:br/>
        <w:t>следующие изменения:</w:t>
      </w:r>
    </w:p>
    <w:p w:rsidR="00351115" w:rsidRDefault="00E92D14" w:rsidP="007A5912">
      <w:pPr>
        <w:ind w:firstLine="567"/>
        <w:jc w:val="both"/>
      </w:pPr>
      <w:r>
        <w:t>1</w:t>
      </w:r>
      <w:r w:rsidR="007B4AC4">
        <w:t>.</w:t>
      </w:r>
      <w:r w:rsidR="00315C1F">
        <w:t>1</w:t>
      </w:r>
      <w:r w:rsidR="007B4AC4">
        <w:t xml:space="preserve">. </w:t>
      </w:r>
      <w:r w:rsidR="00351115">
        <w:t xml:space="preserve">В графе 3 пункта </w:t>
      </w:r>
      <w:r w:rsidR="007B4AC4">
        <w:t>10</w:t>
      </w:r>
      <w:r w:rsidR="00351115">
        <w:t xml:space="preserve"> раздела 1</w:t>
      </w:r>
      <w:r>
        <w:t xml:space="preserve"> приложения к постановлению</w:t>
      </w:r>
      <w:r w:rsidR="00351115">
        <w:t>:</w:t>
      </w:r>
    </w:p>
    <w:p w:rsidR="00351115" w:rsidRDefault="00E92D14" w:rsidP="007A5912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1</w:t>
      </w:r>
      <w:r w:rsidR="00351115">
        <w:rPr>
          <w:szCs w:val="24"/>
        </w:rPr>
        <w:t>.</w:t>
      </w:r>
      <w:r w:rsidR="00315C1F">
        <w:rPr>
          <w:szCs w:val="24"/>
        </w:rPr>
        <w:t>1</w:t>
      </w:r>
      <w:r w:rsidR="00351115">
        <w:rPr>
          <w:szCs w:val="24"/>
        </w:rPr>
        <w:t xml:space="preserve">.1. </w:t>
      </w:r>
      <w:r w:rsidR="00351115">
        <w:t xml:space="preserve">В абзаце первом </w:t>
      </w:r>
      <w:r w:rsidR="00351115">
        <w:rPr>
          <w:szCs w:val="24"/>
        </w:rPr>
        <w:t>число «</w:t>
      </w:r>
      <w:r w:rsidR="00315C1F">
        <w:rPr>
          <w:szCs w:val="24"/>
        </w:rPr>
        <w:t>477 848 774,5</w:t>
      </w:r>
      <w:r w:rsidR="00351115">
        <w:rPr>
          <w:szCs w:val="24"/>
        </w:rPr>
        <w:t>» заменить числом «</w:t>
      </w:r>
      <w:r w:rsidR="00F02DB5">
        <w:rPr>
          <w:szCs w:val="24"/>
        </w:rPr>
        <w:t>477</w:t>
      </w:r>
      <w:r w:rsidR="0072135F">
        <w:rPr>
          <w:szCs w:val="24"/>
        </w:rPr>
        <w:t> 901 677,0</w:t>
      </w:r>
      <w:r w:rsidR="00351115" w:rsidRPr="000643BE">
        <w:rPr>
          <w:szCs w:val="24"/>
        </w:rPr>
        <w:t>».</w:t>
      </w:r>
    </w:p>
    <w:p w:rsidR="00351115" w:rsidRPr="000643BE" w:rsidRDefault="00E92D14" w:rsidP="007A5912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1.</w:t>
      </w:r>
      <w:r w:rsidR="00315C1F">
        <w:rPr>
          <w:szCs w:val="24"/>
        </w:rPr>
        <w:t>1</w:t>
      </w:r>
      <w:r w:rsidR="00351115">
        <w:rPr>
          <w:szCs w:val="24"/>
        </w:rPr>
        <w:t xml:space="preserve">.2. В абзаце </w:t>
      </w:r>
      <w:r w:rsidR="00D24293">
        <w:rPr>
          <w:szCs w:val="24"/>
        </w:rPr>
        <w:t>втором</w:t>
      </w:r>
      <w:r w:rsidR="00351115">
        <w:rPr>
          <w:szCs w:val="24"/>
        </w:rPr>
        <w:t xml:space="preserve"> число «</w:t>
      </w:r>
      <w:r w:rsidR="00315C1F">
        <w:rPr>
          <w:szCs w:val="24"/>
        </w:rPr>
        <w:t>65 162 562,2</w:t>
      </w:r>
      <w:r w:rsidR="00351115">
        <w:rPr>
          <w:szCs w:val="24"/>
        </w:rPr>
        <w:t>» заменить числом «</w:t>
      </w:r>
      <w:r w:rsidR="00141099">
        <w:rPr>
          <w:szCs w:val="24"/>
        </w:rPr>
        <w:t>65</w:t>
      </w:r>
      <w:r w:rsidR="0072135F">
        <w:rPr>
          <w:szCs w:val="24"/>
        </w:rPr>
        <w:t> 215 464,7</w:t>
      </w:r>
      <w:r w:rsidR="00351115">
        <w:rPr>
          <w:szCs w:val="24"/>
        </w:rPr>
        <w:t>».</w:t>
      </w:r>
    </w:p>
    <w:p w:rsidR="00D71076" w:rsidRDefault="00E92D14" w:rsidP="007A5912">
      <w:pPr>
        <w:autoSpaceDE w:val="0"/>
        <w:autoSpaceDN w:val="0"/>
        <w:adjustRightInd w:val="0"/>
        <w:ind w:firstLine="567"/>
        <w:jc w:val="both"/>
      </w:pPr>
      <w:r>
        <w:t>1.</w:t>
      </w:r>
      <w:r w:rsidR="00315C1F">
        <w:t>2</w:t>
      </w:r>
      <w:r w:rsidR="006347D8">
        <w:t>.</w:t>
      </w:r>
      <w:r w:rsidR="00ED5487" w:rsidRPr="00FB09D5">
        <w:t xml:space="preserve"> </w:t>
      </w:r>
      <w:r w:rsidR="00D71076">
        <w:t>В т</w:t>
      </w:r>
      <w:hyperlink r:id="rId15" w:history="1">
        <w:r w:rsidR="00D71076" w:rsidRPr="00FB09D5">
          <w:t>аблиц</w:t>
        </w:r>
        <w:r w:rsidR="00D71076">
          <w:t>е</w:t>
        </w:r>
        <w:r w:rsidR="00D71076" w:rsidRPr="00FB09D5">
          <w:t xml:space="preserve"> 4 </w:t>
        </w:r>
      </w:hyperlink>
      <w:r w:rsidR="00D71076" w:rsidRPr="00FB09D5">
        <w:t xml:space="preserve">раздела </w:t>
      </w:r>
      <w:r w:rsidR="00D71076">
        <w:t>7</w:t>
      </w:r>
      <w:r>
        <w:t xml:space="preserve"> приложения к постановлению</w:t>
      </w:r>
      <w:r w:rsidR="00D71076" w:rsidRPr="00FB09D5">
        <w:t>:</w:t>
      </w:r>
    </w:p>
    <w:p w:rsidR="00D71076" w:rsidRPr="00FB09D5" w:rsidRDefault="00E92D14" w:rsidP="007A5912">
      <w:pPr>
        <w:autoSpaceDE w:val="0"/>
        <w:autoSpaceDN w:val="0"/>
        <w:adjustRightInd w:val="0"/>
        <w:ind w:firstLine="567"/>
        <w:jc w:val="both"/>
      </w:pPr>
      <w:r>
        <w:t>1.</w:t>
      </w:r>
      <w:r w:rsidR="00315C1F">
        <w:t>2</w:t>
      </w:r>
      <w:r w:rsidR="00D71076">
        <w:t>.1. Пункты 1</w:t>
      </w:r>
      <w:r>
        <w:t xml:space="preserve"> </w:t>
      </w:r>
      <w:r w:rsidR="00D71076">
        <w:t>-</w:t>
      </w:r>
      <w:r>
        <w:t xml:space="preserve"> </w:t>
      </w:r>
      <w:r w:rsidR="00D71076">
        <w:t>3 изложить в следующей редакции:</w:t>
      </w:r>
    </w:p>
    <w:p w:rsidR="001E173B" w:rsidRPr="00FB09D5" w:rsidRDefault="001E173B" w:rsidP="007A5912">
      <w:pPr>
        <w:autoSpaceDE w:val="0"/>
        <w:autoSpaceDN w:val="0"/>
        <w:adjustRightInd w:val="0"/>
        <w:ind w:firstLine="567"/>
        <w:jc w:val="both"/>
      </w:pPr>
    </w:p>
    <w:p w:rsidR="001E173B" w:rsidRPr="00FB09D5" w:rsidRDefault="001E173B" w:rsidP="00651DD6">
      <w:pPr>
        <w:autoSpaceDE w:val="0"/>
        <w:autoSpaceDN w:val="0"/>
        <w:adjustRightInd w:val="0"/>
        <w:ind w:left="540"/>
        <w:jc w:val="both"/>
        <w:sectPr w:rsidR="001E173B" w:rsidRPr="00FB09D5" w:rsidSect="003279EF">
          <w:headerReference w:type="default" r:id="rId16"/>
          <w:headerReference w:type="first" r:id="rId17"/>
          <w:type w:val="continuous"/>
          <w:pgSz w:w="11906" w:h="16838"/>
          <w:pgMar w:top="709" w:right="707" w:bottom="1134" w:left="1418" w:header="709" w:footer="709" w:gutter="0"/>
          <w:cols w:space="708"/>
          <w:docGrid w:linePitch="360"/>
        </w:sectPr>
      </w:pPr>
    </w:p>
    <w:p w:rsidR="00A91D70" w:rsidRPr="00192756" w:rsidRDefault="00A91D70" w:rsidP="00A91D70">
      <w:pPr>
        <w:spacing w:line="14" w:lineRule="exact"/>
        <w:rPr>
          <w:sz w:val="18"/>
          <w:szCs w:val="18"/>
        </w:rPr>
      </w:pPr>
    </w:p>
    <w:tbl>
      <w:tblPr>
        <w:tblW w:w="158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6"/>
        <w:gridCol w:w="566"/>
        <w:gridCol w:w="1633"/>
        <w:gridCol w:w="1418"/>
        <w:gridCol w:w="1423"/>
        <w:gridCol w:w="1023"/>
        <w:gridCol w:w="19"/>
        <w:gridCol w:w="33"/>
        <w:gridCol w:w="1268"/>
        <w:gridCol w:w="8"/>
        <w:gridCol w:w="1266"/>
        <w:gridCol w:w="10"/>
        <w:gridCol w:w="1264"/>
        <w:gridCol w:w="11"/>
        <w:gridCol w:w="1263"/>
        <w:gridCol w:w="13"/>
        <w:gridCol w:w="1263"/>
        <w:gridCol w:w="8"/>
        <w:gridCol w:w="1264"/>
        <w:gridCol w:w="8"/>
        <w:gridCol w:w="1407"/>
        <w:gridCol w:w="8"/>
        <w:gridCol w:w="11"/>
        <w:gridCol w:w="459"/>
      </w:tblGrid>
      <w:tr w:rsidR="0076065D" w:rsidRPr="00192756" w:rsidTr="00080182">
        <w:trPr>
          <w:trHeight w:val="402"/>
        </w:trPr>
        <w:tc>
          <w:tcPr>
            <w:tcW w:w="236" w:type="dxa"/>
            <w:tcBorders>
              <w:right w:val="single" w:sz="4" w:space="0" w:color="auto"/>
            </w:tcBorders>
          </w:tcPr>
          <w:p w:rsidR="0076065D" w:rsidRPr="00192756" w:rsidRDefault="0076065D" w:rsidP="00A91D70">
            <w:pPr>
              <w:jc w:val="center"/>
              <w:rPr>
                <w:color w:val="000000"/>
                <w:sz w:val="18"/>
                <w:szCs w:val="18"/>
              </w:rPr>
            </w:pPr>
            <w:r w:rsidRPr="00F75BD8">
              <w:rPr>
                <w:color w:val="000000"/>
                <w:sz w:val="20"/>
                <w:szCs w:val="18"/>
              </w:rPr>
              <w:t>«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A91D70">
            <w:pPr>
              <w:jc w:val="center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Государственная программа</w:t>
            </w: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D71076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387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72135F" w:rsidP="00F02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8 890 428,4</w:t>
            </w:r>
            <w:r w:rsidR="00DB7442"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F02DB5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15 934 607,8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15 136 020,3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20 578 552,8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21 819 103,5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25 749 020,9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72135F" w:rsidP="00080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108 107 733,7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2135F" w:rsidRPr="00192756" w:rsidTr="00080182">
        <w:trPr>
          <w:trHeight w:val="375"/>
        </w:trPr>
        <w:tc>
          <w:tcPr>
            <w:tcW w:w="236" w:type="dxa"/>
            <w:tcBorders>
              <w:right w:val="single" w:sz="4" w:space="0" w:color="auto"/>
            </w:tcBorders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8 890 428,4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15 934 607,8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15 136 020,3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20 578 552,8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21 819 103,5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25 749 020,9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108 107 733,7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72135F" w:rsidRPr="00192756" w:rsidRDefault="0072135F" w:rsidP="0072135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144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   8 204 942,0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   7 139 663,0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   6 851 826,0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   8 043 797,3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   8 298 377,4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   8 473 088,7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47 011 694,4  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17</w:t>
            </w:r>
            <w:r w:rsidR="0072135F">
              <w:rPr>
                <w:sz w:val="18"/>
                <w:szCs w:val="18"/>
              </w:rPr>
              <w:t> 095 370,4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F02DB5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23</w:t>
            </w:r>
            <w:r w:rsidR="00F02DB5">
              <w:rPr>
                <w:sz w:val="18"/>
                <w:szCs w:val="18"/>
              </w:rPr>
              <w:t> 074 270,8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21 987 846,3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28 622 350,1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30 117 480,9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34 222 109,6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72135F" w:rsidP="00F02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155 119 428,1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080182">
        <w:trPr>
          <w:trHeight w:val="268"/>
        </w:trPr>
        <w:tc>
          <w:tcPr>
            <w:tcW w:w="236" w:type="dxa"/>
            <w:tcBorders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080182">
        <w:trPr>
          <w:trHeight w:val="283"/>
        </w:trPr>
        <w:tc>
          <w:tcPr>
            <w:tcW w:w="236" w:type="dxa"/>
            <w:tcBorders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080182">
        <w:trPr>
          <w:trHeight w:val="276"/>
        </w:trPr>
        <w:tc>
          <w:tcPr>
            <w:tcW w:w="236" w:type="dxa"/>
            <w:tcBorders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140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98 280,0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080182" w:rsidP="00DB74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194 400,0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080182" w:rsidP="00DB74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93 740,4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080182" w:rsidP="00DB74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386 420,4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80182" w:rsidRPr="00192756" w:rsidTr="00080182">
        <w:trPr>
          <w:trHeight w:val="199"/>
        </w:trPr>
        <w:tc>
          <w:tcPr>
            <w:tcW w:w="236" w:type="dxa"/>
            <w:tcBorders>
              <w:right w:val="single" w:sz="4" w:space="0" w:color="auto"/>
            </w:tcBorders>
          </w:tcPr>
          <w:p w:rsidR="00080182" w:rsidRPr="00192756" w:rsidRDefault="0008018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82" w:rsidRPr="00192756" w:rsidRDefault="0008018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82" w:rsidRPr="00192756" w:rsidRDefault="0008018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82" w:rsidRPr="00192756" w:rsidRDefault="0008018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2" w:rsidRPr="00192756" w:rsidRDefault="0008018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2" w:rsidRPr="00DB7442" w:rsidRDefault="0008018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98 280,0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2" w:rsidRPr="00DB7442" w:rsidRDefault="00080182" w:rsidP="00315C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194 400,0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2" w:rsidRPr="00DB7442" w:rsidRDefault="00080182" w:rsidP="00315C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93 740,4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2" w:rsidRPr="00192756" w:rsidRDefault="00080182" w:rsidP="00315C1F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2" w:rsidRPr="00192756" w:rsidRDefault="00080182" w:rsidP="00315C1F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2" w:rsidRPr="00192756" w:rsidRDefault="00080182" w:rsidP="00315C1F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2" w:rsidRPr="00192756" w:rsidRDefault="00080182" w:rsidP="00315C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386 420,4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80182" w:rsidRPr="00192756" w:rsidRDefault="0008018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080182">
        <w:trPr>
          <w:trHeight w:val="104"/>
        </w:trPr>
        <w:tc>
          <w:tcPr>
            <w:tcW w:w="236" w:type="dxa"/>
            <w:tcBorders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421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48 021 814,3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50 109 154,5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51 446 166,8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55 277 140,3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58 623 169,6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58 918 383,0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322 395 828,4  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375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48 021 814,3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50 109 154,5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51 446 166,8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55 277 140,3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58 623 169,6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58 918 383,0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322 395 828,4  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080182">
        <w:trPr>
          <w:trHeight w:val="375"/>
        </w:trPr>
        <w:tc>
          <w:tcPr>
            <w:tcW w:w="236" w:type="dxa"/>
            <w:tcBorders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175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48 021 814,3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50 109 154,5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51 446 166,8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55 277 140,3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58 623 169,6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58 918 383,0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322 395 828,4  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080182">
        <w:trPr>
          <w:trHeight w:val="230"/>
        </w:trPr>
        <w:tc>
          <w:tcPr>
            <w:tcW w:w="236" w:type="dxa"/>
            <w:tcBorders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236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56</w:t>
            </w:r>
            <w:r w:rsidR="0072135F">
              <w:rPr>
                <w:sz w:val="18"/>
                <w:szCs w:val="18"/>
              </w:rPr>
              <w:t> 912 242,7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F02DB5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66</w:t>
            </w:r>
            <w:r w:rsidR="00F02DB5">
              <w:rPr>
                <w:sz w:val="18"/>
                <w:szCs w:val="18"/>
              </w:rPr>
              <w:t> 043 762,3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66 582 187,1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75 855 693,1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80 442 273,1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84 667 403,9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080182" w:rsidP="00721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="0072135F">
              <w:rPr>
                <w:sz w:val="18"/>
                <w:szCs w:val="18"/>
              </w:rPr>
              <w:t> 503 562,1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2135F" w:rsidRPr="00192756" w:rsidTr="00080182">
        <w:trPr>
          <w:trHeight w:val="126"/>
        </w:trPr>
        <w:tc>
          <w:tcPr>
            <w:tcW w:w="236" w:type="dxa"/>
            <w:tcBorders>
              <w:right w:val="single" w:sz="4" w:space="0" w:color="auto"/>
            </w:tcBorders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 912 242,7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 043 762,3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66 582 187,1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75 855 693,1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80 442 273,1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84 667 403,9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430 503 562,1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72135F" w:rsidRPr="00192756" w:rsidRDefault="0072135F" w:rsidP="0072135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199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8 303 222,0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080182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</w:t>
            </w:r>
            <w:r w:rsidR="00DB7442" w:rsidRPr="00DB744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4 063</w:t>
            </w:r>
            <w:r w:rsidR="00DB7442" w:rsidRPr="00DB7442">
              <w:rPr>
                <w:sz w:val="18"/>
                <w:szCs w:val="18"/>
              </w:rPr>
              <w:t xml:space="preserve">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2" w:rsidRPr="00DB7442" w:rsidRDefault="00080182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6 945 566,4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8 043 797,3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8 298 377,4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8 473 088,7 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DB7442" w:rsidRDefault="00080182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47 398 114,9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260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72135F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65 215 464,7</w:t>
            </w:r>
            <w:r w:rsidR="00DB7442"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080182" w:rsidP="00F02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73 377 825,3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080182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73 527 753,5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83 899 490,4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88 740 650,5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93 140 492,6 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DB7442" w:rsidRDefault="0072135F" w:rsidP="00F02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477 901 677,0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080182">
        <w:trPr>
          <w:trHeight w:val="370"/>
        </w:trPr>
        <w:tc>
          <w:tcPr>
            <w:tcW w:w="236" w:type="dxa"/>
            <w:tcBorders>
              <w:right w:val="single" w:sz="4" w:space="0" w:color="auto"/>
            </w:tcBorders>
          </w:tcPr>
          <w:p w:rsidR="0076065D" w:rsidRPr="00192756" w:rsidRDefault="0076065D" w:rsidP="007606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76065D">
            <w:pPr>
              <w:jc w:val="center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Подпрограмма 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76065D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76065D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76065D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76065D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76065D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76065D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76065D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76065D" w:rsidRPr="00192756" w:rsidRDefault="0076065D" w:rsidP="0076065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630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08018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3 221 </w:t>
            </w:r>
            <w:r w:rsidR="00080182">
              <w:rPr>
                <w:sz w:val="18"/>
                <w:szCs w:val="18"/>
              </w:rPr>
              <w:t>009,0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3 994 642,5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3 721 753,1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5 702 621,1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5 879 524,8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7 479 036,5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080182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29 998 587,0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080182" w:rsidRPr="00192756" w:rsidTr="00080182">
        <w:trPr>
          <w:trHeight w:val="205"/>
        </w:trPr>
        <w:tc>
          <w:tcPr>
            <w:tcW w:w="236" w:type="dxa"/>
            <w:tcBorders>
              <w:right w:val="single" w:sz="4" w:space="0" w:color="auto"/>
            </w:tcBorders>
          </w:tcPr>
          <w:p w:rsidR="00080182" w:rsidRPr="00192756" w:rsidRDefault="0008018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82" w:rsidRPr="00192756" w:rsidRDefault="0008018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82" w:rsidRPr="00192756" w:rsidRDefault="0008018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82" w:rsidRPr="00192756" w:rsidRDefault="0008018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82" w:rsidRPr="00192756" w:rsidRDefault="0008018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2" w:rsidRPr="00192756" w:rsidRDefault="0008018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2" w:rsidRPr="00DB7442" w:rsidRDefault="00080182" w:rsidP="00315C1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3 221 </w:t>
            </w:r>
            <w:r>
              <w:rPr>
                <w:sz w:val="18"/>
                <w:szCs w:val="18"/>
              </w:rPr>
              <w:t>009,0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2" w:rsidRPr="00DB7442" w:rsidRDefault="00080182" w:rsidP="00315C1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3 994 642,5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2" w:rsidRPr="00DB7442" w:rsidRDefault="00080182" w:rsidP="00315C1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3 721 753,1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2" w:rsidRPr="00DB7442" w:rsidRDefault="00080182" w:rsidP="00315C1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5 702 621,1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2" w:rsidRPr="00DB7442" w:rsidRDefault="00080182" w:rsidP="00315C1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5 879 524,8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2" w:rsidRPr="00DB7442" w:rsidRDefault="00080182" w:rsidP="00315C1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7 479 036,5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2" w:rsidRPr="00DB7442" w:rsidRDefault="00080182" w:rsidP="00315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29 998 587,0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080182" w:rsidRPr="00DB7442" w:rsidRDefault="0008018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111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481 072,9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366 183,8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267 612,8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92 107,0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26 053,1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27 121,3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1 260 150,9  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183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08018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3 702 </w:t>
            </w:r>
            <w:r w:rsidR="00080182">
              <w:rPr>
                <w:sz w:val="18"/>
                <w:szCs w:val="18"/>
              </w:rPr>
              <w:t>081,9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4 360 826,3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3 989 365,9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5 794 728,1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5 905 577,9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7 506 157,8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080182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31 258 737,9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8A0397" w:rsidRPr="00192756" w:rsidTr="00080182">
        <w:trPr>
          <w:trHeight w:val="333"/>
        </w:trPr>
        <w:tc>
          <w:tcPr>
            <w:tcW w:w="236" w:type="dxa"/>
            <w:tcBorders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  <w:p w:rsidR="008A0397" w:rsidRPr="00DB7442" w:rsidRDefault="008A0397" w:rsidP="008A03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262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10 516 979,2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10 565 106,7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9 073 548,3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10 147 483,7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10 141 809,4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10 608 458,8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61 053 386,1  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126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10 516 979,2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10 565 106,7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9 073 548,3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10 147 483,7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10 141 809,4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10 608 458,8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61 053 386,1  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8A0397" w:rsidRPr="00192756" w:rsidTr="00080182">
        <w:trPr>
          <w:trHeight w:val="56"/>
        </w:trPr>
        <w:tc>
          <w:tcPr>
            <w:tcW w:w="236" w:type="dxa"/>
            <w:tcBorders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250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10 516 979,2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10 565 106,7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9 073 548,3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10 147 483,7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10 141 809,4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10 608 458,8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61 053 386,1  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8A0397" w:rsidRPr="00192756" w:rsidTr="00080182">
        <w:trPr>
          <w:trHeight w:val="136"/>
        </w:trPr>
        <w:tc>
          <w:tcPr>
            <w:tcW w:w="236" w:type="dxa"/>
            <w:tcBorders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 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68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7972E0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13 7</w:t>
            </w:r>
            <w:r w:rsidR="007972E0">
              <w:rPr>
                <w:sz w:val="18"/>
                <w:szCs w:val="18"/>
              </w:rPr>
              <w:t>37 988,2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14 559 749,2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12 795 301,4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15 850 104,8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16 021 334,2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18 087 495,3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7972E0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91 051 973,1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7972E0" w:rsidRPr="00192756" w:rsidTr="00080182">
        <w:trPr>
          <w:trHeight w:val="113"/>
        </w:trPr>
        <w:tc>
          <w:tcPr>
            <w:tcW w:w="236" w:type="dxa"/>
            <w:tcBorders>
              <w:right w:val="single" w:sz="4" w:space="0" w:color="auto"/>
            </w:tcBorders>
          </w:tcPr>
          <w:p w:rsidR="007972E0" w:rsidRPr="00192756" w:rsidRDefault="007972E0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E0" w:rsidRPr="00192756" w:rsidRDefault="007972E0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E0" w:rsidRPr="00192756" w:rsidRDefault="007972E0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E0" w:rsidRPr="00192756" w:rsidRDefault="007972E0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2E0" w:rsidRPr="00192756" w:rsidRDefault="007972E0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2E0" w:rsidRPr="00DB7442" w:rsidRDefault="007972E0" w:rsidP="00315C1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13 7</w:t>
            </w:r>
            <w:r>
              <w:rPr>
                <w:sz w:val="18"/>
                <w:szCs w:val="18"/>
              </w:rPr>
              <w:t>37 988,2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2E0" w:rsidRPr="00DB7442" w:rsidRDefault="007972E0" w:rsidP="00315C1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14 559 749,2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2E0" w:rsidRPr="00DB7442" w:rsidRDefault="007972E0" w:rsidP="00315C1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12 795 301,4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2E0" w:rsidRPr="00DB7442" w:rsidRDefault="007972E0" w:rsidP="00315C1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15 850 104,8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2E0" w:rsidRPr="00DB7442" w:rsidRDefault="007972E0" w:rsidP="00315C1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16 021 334,2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2E0" w:rsidRPr="00DB7442" w:rsidRDefault="007972E0" w:rsidP="00315C1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18 087 495,3  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2E0" w:rsidRPr="00DB7442" w:rsidRDefault="007972E0" w:rsidP="00315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91 051 973,1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7972E0" w:rsidRPr="00DB7442" w:rsidRDefault="007972E0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188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Процессная часть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481 072,9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366 183,8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267 612,8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92 107,0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26 053,1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27 121,3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1 260 150,9  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93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ВСЕГО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7972E0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14 219 061,1</w:t>
            </w:r>
            <w:r w:rsidR="00DB7442" w:rsidRPr="00DB74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14 925 933,0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13 062 914,2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15 942 211,8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16 047 387,3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18 114 616,6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DB7442" w:rsidRDefault="007972E0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92 312 124,0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A0397" w:rsidRPr="00192756" w:rsidTr="00080182">
        <w:trPr>
          <w:trHeight w:val="322"/>
        </w:trPr>
        <w:tc>
          <w:tcPr>
            <w:tcW w:w="236" w:type="dxa"/>
            <w:tcBorders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Подпрограмма 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 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</w:tcBorders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327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72135F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3 062 854,1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7 751 552,7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9 284 327,5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11 572 346,5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12 971 164,8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13 941 094,5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72135F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58 583 340,1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72135F" w:rsidRPr="00192756" w:rsidTr="00080182">
        <w:trPr>
          <w:trHeight w:val="192"/>
        </w:trPr>
        <w:tc>
          <w:tcPr>
            <w:tcW w:w="236" w:type="dxa"/>
            <w:tcBorders>
              <w:right w:val="single" w:sz="4" w:space="0" w:color="auto"/>
            </w:tcBorders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3 062 854,1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7 751 552,7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9 284 327,5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11 572 346,5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12 971 164,8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13 941 094,5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58 583 340,1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</w:tcBorders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252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1 922 459,7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980 976,3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1 001 520,1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2 162 860,0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2 253 334,2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2 187 667,2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10 508 817,5  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128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72135F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4 985 313,8</w:t>
            </w:r>
            <w:r w:rsidR="00DB7442"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8 732 529,0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10 285 847,6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13 735 206,5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15 224 499,0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16 128 761,7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72135F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69 092 157,6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8A0397" w:rsidRPr="00192756" w:rsidTr="00080182">
        <w:trPr>
          <w:trHeight w:val="56"/>
        </w:trPr>
        <w:tc>
          <w:tcPr>
            <w:tcW w:w="236" w:type="dxa"/>
            <w:tcBorders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 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</w:tcBorders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66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7 606 639,7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12 030 090,1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15 484 557,5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14 417 604,6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16 577 983,3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17 241 102,7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83 357 978,0  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58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7 606 639,7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12 030 090,1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15 484 557,5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14 417 604,6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16 577 983,3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17 241 102,7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83 357 978,0  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8A0397" w:rsidRPr="00192756" w:rsidTr="00080182">
        <w:trPr>
          <w:trHeight w:val="132"/>
        </w:trPr>
        <w:tc>
          <w:tcPr>
            <w:tcW w:w="236" w:type="dxa"/>
            <w:tcBorders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 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</w:tcBorders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56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7 606 639,7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12 030 090,1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15 484 557,5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14 417 604,6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16 577 983,3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17 241 102,7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83 357 978,0  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8A0397" w:rsidRPr="00192756" w:rsidTr="00080182">
        <w:trPr>
          <w:trHeight w:val="110"/>
        </w:trPr>
        <w:tc>
          <w:tcPr>
            <w:tcW w:w="236" w:type="dxa"/>
            <w:tcBorders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 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</w:tcBorders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56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7972E0" w:rsidP="00721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2135F">
              <w:rPr>
                <w:sz w:val="18"/>
                <w:szCs w:val="18"/>
              </w:rPr>
              <w:t> 669 493,8</w:t>
            </w:r>
            <w:r w:rsidR="00DB7442"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19 781 642,8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24 768 885,0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25 989 951,1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29 549 148,1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31 182 197,2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72135F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141 941 318,1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72135F" w:rsidRPr="00192756" w:rsidTr="00080182">
        <w:trPr>
          <w:trHeight w:val="116"/>
        </w:trPr>
        <w:tc>
          <w:tcPr>
            <w:tcW w:w="236" w:type="dxa"/>
            <w:tcBorders>
              <w:right w:val="single" w:sz="4" w:space="0" w:color="auto"/>
            </w:tcBorders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192756" w:rsidRDefault="0072135F" w:rsidP="0072135F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10 669 493,8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19 781 642,8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24 768 885,0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25 989 951,1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29 549 148,1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31 182 197,2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141 941 318,1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</w:tcBorders>
          </w:tcPr>
          <w:p w:rsidR="0072135F" w:rsidRPr="00DB7442" w:rsidRDefault="0072135F" w:rsidP="0072135F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176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Процессная часть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1 922 459,7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980 976,3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1 001 520,1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2 162 860,0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2 253 334,2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2 187 667,2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10 508 817,5  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080182">
        <w:trPr>
          <w:trHeight w:val="68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ВСЕГО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72135F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12 591 953,5</w:t>
            </w:r>
            <w:r w:rsidR="00DB7442"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20 762 619,1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25 770 405,1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28 152 811,1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31 802 482,3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33 369 864,4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42" w:rsidRPr="00DB7442" w:rsidRDefault="0072135F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152 450 135,6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B7442" w:rsidRPr="00F75BD8" w:rsidRDefault="00DB7442" w:rsidP="00DB7442">
            <w:pPr>
              <w:rPr>
                <w:color w:val="000000"/>
                <w:sz w:val="20"/>
                <w:szCs w:val="18"/>
              </w:rPr>
            </w:pPr>
            <w:r w:rsidRPr="00F75BD8">
              <w:rPr>
                <w:color w:val="000000"/>
                <w:sz w:val="20"/>
                <w:szCs w:val="18"/>
              </w:rPr>
              <w:t>».</w:t>
            </w:r>
          </w:p>
        </w:tc>
      </w:tr>
    </w:tbl>
    <w:p w:rsidR="00D71076" w:rsidRDefault="00E92D14" w:rsidP="00D71076">
      <w:pPr>
        <w:autoSpaceDE w:val="0"/>
        <w:autoSpaceDN w:val="0"/>
        <w:adjustRightInd w:val="0"/>
        <w:ind w:firstLine="709"/>
        <w:jc w:val="both"/>
      </w:pPr>
      <w:r>
        <w:t>1.</w:t>
      </w:r>
      <w:r w:rsidR="00315C1F">
        <w:t>2</w:t>
      </w:r>
      <w:r w:rsidR="00D71076">
        <w:t>.2. Пункт 5</w:t>
      </w:r>
      <w:r>
        <w:t xml:space="preserve"> </w:t>
      </w:r>
      <w:r w:rsidR="00D71076">
        <w:t>изложить в следующей редакции:</w:t>
      </w:r>
    </w:p>
    <w:p w:rsidR="00580F97" w:rsidRPr="00FB09D5" w:rsidRDefault="00580F97" w:rsidP="00D71076">
      <w:pPr>
        <w:autoSpaceDE w:val="0"/>
        <w:autoSpaceDN w:val="0"/>
        <w:adjustRightInd w:val="0"/>
        <w:ind w:firstLine="709"/>
        <w:jc w:val="both"/>
      </w:pPr>
    </w:p>
    <w:tbl>
      <w:tblPr>
        <w:tblW w:w="157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5"/>
        <w:gridCol w:w="557"/>
        <w:gridCol w:w="1559"/>
        <w:gridCol w:w="1547"/>
        <w:gridCol w:w="1276"/>
        <w:gridCol w:w="1146"/>
        <w:gridCol w:w="1276"/>
        <w:gridCol w:w="1275"/>
        <w:gridCol w:w="1276"/>
        <w:gridCol w:w="1276"/>
        <w:gridCol w:w="1276"/>
        <w:gridCol w:w="1275"/>
        <w:gridCol w:w="1418"/>
        <w:gridCol w:w="283"/>
      </w:tblGrid>
      <w:tr w:rsidR="0076065D" w:rsidRPr="00192756" w:rsidTr="0076065D">
        <w:trPr>
          <w:trHeight w:val="192"/>
        </w:trPr>
        <w:tc>
          <w:tcPr>
            <w:tcW w:w="295" w:type="dxa"/>
            <w:tcBorders>
              <w:right w:val="single" w:sz="4" w:space="0" w:color="auto"/>
            </w:tcBorders>
          </w:tcPr>
          <w:p w:rsidR="0076065D" w:rsidRPr="00192756" w:rsidRDefault="0076065D" w:rsidP="0076065D">
            <w:pPr>
              <w:ind w:left="-12"/>
              <w:rPr>
                <w:color w:val="000000"/>
                <w:sz w:val="18"/>
                <w:szCs w:val="18"/>
              </w:rPr>
            </w:pPr>
            <w:r w:rsidRPr="00F75BD8">
              <w:rPr>
                <w:color w:val="000000"/>
                <w:sz w:val="20"/>
                <w:szCs w:val="18"/>
              </w:rPr>
              <w:t>«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76065D">
        <w:trPr>
          <w:trHeight w:val="340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C648E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70 932,2</w:t>
            </w:r>
            <w:r w:rsidR="002D3D22"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543 091,2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32 904,8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672 898,1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23 865,4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1 145 102,4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C648E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2 488 785,1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648E5" w:rsidRPr="00192756" w:rsidTr="0076065D">
        <w:trPr>
          <w:trHeight w:val="189"/>
        </w:trPr>
        <w:tc>
          <w:tcPr>
            <w:tcW w:w="295" w:type="dxa"/>
            <w:tcBorders>
              <w:right w:val="single" w:sz="4" w:space="0" w:color="auto"/>
            </w:tcBorders>
          </w:tcPr>
          <w:p w:rsidR="00C648E5" w:rsidRPr="00192756" w:rsidRDefault="00C648E5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70 932,2</w:t>
            </w:r>
            <w:r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543 091,2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32 904,8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672 898,1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23 865,4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1 145 102,4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2 488 785,1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648E5" w:rsidRPr="00192756" w:rsidRDefault="00C648E5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76065D">
        <w:trPr>
          <w:trHeight w:val="122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140 475,8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188 062,1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124 185,8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111 699,0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114 477,9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117 300,3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796 200,9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76065D">
        <w:trPr>
          <w:trHeight w:val="19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C648E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211 399,0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731 153,3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157 090,6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784 597,1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138 343,3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1 262 402,7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C648E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3 284 986,0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76065D">
        <w:trPr>
          <w:trHeight w:val="114"/>
        </w:trPr>
        <w:tc>
          <w:tcPr>
            <w:tcW w:w="295" w:type="dxa"/>
            <w:tcBorders>
              <w:right w:val="single" w:sz="4" w:space="0" w:color="auto"/>
            </w:tcBorders>
          </w:tcPr>
          <w:p w:rsidR="0076065D" w:rsidRPr="00192756" w:rsidRDefault="0076065D" w:rsidP="0076065D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76065D">
        <w:trPr>
          <w:trHeight w:val="119"/>
        </w:trPr>
        <w:tc>
          <w:tcPr>
            <w:tcW w:w="295" w:type="dxa"/>
            <w:tcBorders>
              <w:right w:val="single" w:sz="4" w:space="0" w:color="auto"/>
            </w:tcBorders>
          </w:tcPr>
          <w:p w:rsidR="0076065D" w:rsidRPr="00192756" w:rsidRDefault="0076065D" w:rsidP="0076065D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580F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76065D">
        <w:trPr>
          <w:trHeight w:val="375"/>
        </w:trPr>
        <w:tc>
          <w:tcPr>
            <w:tcW w:w="295" w:type="dxa"/>
            <w:tcBorders>
              <w:right w:val="single" w:sz="4" w:space="0" w:color="auto"/>
            </w:tcBorders>
          </w:tcPr>
          <w:p w:rsidR="0076065D" w:rsidRPr="00192756" w:rsidRDefault="0076065D" w:rsidP="0076065D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2D3D22">
        <w:trPr>
          <w:trHeight w:val="160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DB7442" w:rsidRDefault="002D3D22" w:rsidP="002D3D2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98 280,0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DB744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70 200,0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DB744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28 080,0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196 560,0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2D3D22">
        <w:trPr>
          <w:trHeight w:val="220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DB7442" w:rsidRDefault="002D3D22" w:rsidP="002D3D2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98 280,0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DB744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70 200,0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DB744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28 080,0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196 560,0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347C4" w:rsidRPr="00192756" w:rsidTr="00F02DB5">
        <w:trPr>
          <w:trHeight w:val="70"/>
        </w:trPr>
        <w:tc>
          <w:tcPr>
            <w:tcW w:w="295" w:type="dxa"/>
            <w:tcBorders>
              <w:right w:val="single" w:sz="4" w:space="0" w:color="auto"/>
            </w:tcBorders>
          </w:tcPr>
          <w:p w:rsidR="00A347C4" w:rsidRPr="00192756" w:rsidRDefault="00A347C4" w:rsidP="00A347C4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141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2 372 261,8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1 914 570,0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1 946 820,0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1 987 180,0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2 029 510,0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Default="002D3D22" w:rsidP="002D3D22">
            <w:pPr>
              <w:jc w:val="right"/>
            </w:pPr>
            <w:r w:rsidRPr="009C3FB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10 250 341,8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13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2 372 261,8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1 914 570,0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1 946 820,0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1 987 180,0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2 029 510,0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Default="002D3D22" w:rsidP="002D3D22">
            <w:pPr>
              <w:jc w:val="right"/>
            </w:pPr>
            <w:r w:rsidRPr="009C3FB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10 250 341,8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347C4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A347C4" w:rsidRPr="00192756" w:rsidRDefault="00A347C4" w:rsidP="00A347C4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2 372 261,8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1 914 570,0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1 946 820,0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1 987 180,0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2 029 510,0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Default="002D3D22" w:rsidP="002D3D22">
            <w:pPr>
              <w:jc w:val="right"/>
            </w:pPr>
            <w:r w:rsidRPr="009C3FB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10 250 341,8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347C4" w:rsidRPr="00192756" w:rsidTr="00F02DB5">
        <w:trPr>
          <w:trHeight w:val="60"/>
        </w:trPr>
        <w:tc>
          <w:tcPr>
            <w:tcW w:w="295" w:type="dxa"/>
            <w:tcBorders>
              <w:right w:val="single" w:sz="4" w:space="0" w:color="auto"/>
            </w:tcBorders>
          </w:tcPr>
          <w:p w:rsidR="00A347C4" w:rsidRPr="00192756" w:rsidRDefault="00A347C4" w:rsidP="00A347C4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120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C648E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2 443 185,0</w:t>
            </w:r>
            <w:r w:rsidR="002D3D22"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2 457 661,2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1 979 724,8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2 660 078,1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2 053 375,4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1 145 102,4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C648E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12 739 126,9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648E5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C648E5" w:rsidRPr="00192756" w:rsidRDefault="00C648E5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2 443 185,0</w:t>
            </w:r>
            <w:r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2 457 661,2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1 979 724,8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2 660 078,1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2 053 375,4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1 145 102,4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12 739 126,9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648E5" w:rsidRPr="00192756" w:rsidRDefault="00C648E5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112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238 755,8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258 262,1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152 265,8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111 699,0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114 477,9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117 300,3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992 760,9 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C648E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2 681 940,8</w:t>
            </w:r>
            <w:r w:rsidR="002D3D22"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2 715 923,3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2 131 990,6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2 771 777,1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2 167 853,3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1 262 402,7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2D3D22" w:rsidRDefault="00C648E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13 731 887,8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D22" w:rsidRPr="00192756" w:rsidRDefault="00C648E5" w:rsidP="00806C10">
            <w:pPr>
              <w:ind w:left="-146"/>
              <w:jc w:val="right"/>
              <w:rPr>
                <w:color w:val="000000"/>
                <w:sz w:val="18"/>
                <w:szCs w:val="18"/>
              </w:rPr>
            </w:pPr>
            <w:r w:rsidRPr="00F75BD8">
              <w:rPr>
                <w:color w:val="000000"/>
                <w:sz w:val="20"/>
                <w:szCs w:val="18"/>
              </w:rPr>
              <w:t>».</w:t>
            </w:r>
          </w:p>
        </w:tc>
      </w:tr>
    </w:tbl>
    <w:p w:rsidR="00C648E5" w:rsidRDefault="00C648E5" w:rsidP="00C648E5">
      <w:pPr>
        <w:autoSpaceDE w:val="0"/>
        <w:autoSpaceDN w:val="0"/>
        <w:adjustRightInd w:val="0"/>
        <w:ind w:firstLine="709"/>
        <w:jc w:val="both"/>
      </w:pPr>
      <w:r>
        <w:t>1.</w:t>
      </w:r>
      <w:r w:rsidR="00315C1F">
        <w:t>2</w:t>
      </w:r>
      <w:r>
        <w:t>.</w:t>
      </w:r>
      <w:r w:rsidR="00315C1F">
        <w:t>3</w:t>
      </w:r>
      <w:r>
        <w:t>. Пункт 7 изложить в следующей редакции:</w:t>
      </w:r>
    </w:p>
    <w:p w:rsidR="00C648E5" w:rsidRDefault="00C648E5"/>
    <w:tbl>
      <w:tblPr>
        <w:tblW w:w="157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5"/>
        <w:gridCol w:w="557"/>
        <w:gridCol w:w="1559"/>
        <w:gridCol w:w="1559"/>
        <w:gridCol w:w="1184"/>
        <w:gridCol w:w="1226"/>
        <w:gridCol w:w="1276"/>
        <w:gridCol w:w="1275"/>
        <w:gridCol w:w="1276"/>
        <w:gridCol w:w="1276"/>
        <w:gridCol w:w="1276"/>
        <w:gridCol w:w="1275"/>
        <w:gridCol w:w="1418"/>
        <w:gridCol w:w="283"/>
      </w:tblGrid>
      <w:tr w:rsidR="00A347C4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A347C4" w:rsidRPr="00192756" w:rsidRDefault="00C648E5" w:rsidP="00A347C4">
            <w:pPr>
              <w:ind w:left="-12"/>
              <w:rPr>
                <w:color w:val="000000"/>
                <w:sz w:val="18"/>
                <w:szCs w:val="18"/>
              </w:rPr>
            </w:pPr>
            <w:r w:rsidRPr="00F75BD8">
              <w:rPr>
                <w:color w:val="000000"/>
                <w:sz w:val="20"/>
                <w:szCs w:val="18"/>
              </w:rPr>
              <w:t>«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Подпрограмма  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60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C648E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2 493 300,5</w:t>
            </w:r>
            <w:r w:rsidR="002D3D22"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3 521 836,3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2 097 034,9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2 630 687,1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2 944 548,5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3 183 787,5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C648E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16 871 194,8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648E5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C648E5" w:rsidRPr="00192756" w:rsidRDefault="00C648E5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2 493 300,5</w:t>
            </w:r>
            <w:r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3 521 836,3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2 097 034,9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2 630 687,1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2 944 548,5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3 183 787,5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16 871 194,8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648E5" w:rsidRPr="00192756" w:rsidRDefault="00C648E5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5 321 932,3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5 246 226,6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5 097 290,7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5 301 182,3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5 513 229,7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5 733 758,8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32 213 620,4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C648E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7 815 232,8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8 768 062,9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7 194 325,6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7 931 869,4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8 457 778,2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8 917 546,3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C648E5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49 </w:t>
            </w:r>
            <w:r w:rsidR="00C648E5">
              <w:rPr>
                <w:sz w:val="18"/>
                <w:szCs w:val="18"/>
              </w:rPr>
              <w:t>084 815,2</w:t>
            </w:r>
            <w:r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6B51" w:rsidRPr="00192756" w:rsidTr="00F02DB5">
        <w:trPr>
          <w:trHeight w:val="104"/>
        </w:trPr>
        <w:tc>
          <w:tcPr>
            <w:tcW w:w="295" w:type="dxa"/>
            <w:tcBorders>
              <w:right w:val="single" w:sz="4" w:space="0" w:color="auto"/>
            </w:tcBorders>
          </w:tcPr>
          <w:p w:rsidR="00A06B51" w:rsidRPr="00192756" w:rsidRDefault="00A06B51" w:rsidP="00A06B51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1" w:rsidRPr="00192756" w:rsidRDefault="00A06B51" w:rsidP="00A06B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1" w:rsidRPr="00192756" w:rsidRDefault="00A06B51" w:rsidP="00A06B51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1" w:rsidRPr="00192756" w:rsidRDefault="00A06B51" w:rsidP="00A06B51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1" w:rsidRPr="00192756" w:rsidRDefault="00A06B51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B51" w:rsidRPr="00192756" w:rsidRDefault="00A06B51" w:rsidP="00A06B51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B51" w:rsidRPr="00192756" w:rsidRDefault="00A06B51" w:rsidP="00A06B51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B51" w:rsidRPr="00192756" w:rsidRDefault="00A06B51" w:rsidP="00A06B51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B51" w:rsidRPr="00192756" w:rsidRDefault="00A06B51" w:rsidP="00A06B51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B51" w:rsidRPr="00192756" w:rsidRDefault="00A06B51" w:rsidP="00A06B51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B51" w:rsidRPr="00192756" w:rsidRDefault="00A06B51" w:rsidP="00A06B51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B51" w:rsidRPr="00192756" w:rsidRDefault="00A06B51" w:rsidP="00A06B51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6B51" w:rsidRPr="00192756" w:rsidRDefault="00A06B51" w:rsidP="00A06B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648E5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C648E5" w:rsidRPr="00192756" w:rsidRDefault="00C648E5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2 493 300,5</w:t>
            </w:r>
            <w:r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3 521 836,3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2 097 034,9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2 630 687,1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2 944 548,5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3 183 787,5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16 871 194,8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648E5" w:rsidRPr="00192756" w:rsidRDefault="00C648E5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648E5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C648E5" w:rsidRPr="00192756" w:rsidRDefault="00C648E5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2 493 300,5</w:t>
            </w:r>
            <w:r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3 521 836,3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2 097 034,9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2 630 687,1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2 944 548,5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3 183 787,5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16 871 194,8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648E5" w:rsidRPr="00192756" w:rsidRDefault="00C648E5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5 321 932,3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5 246 226,6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5 097 290,7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5 301 182,3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5 513 229,7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5 733 758,8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32 213 620,4 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648E5" w:rsidRPr="00192756" w:rsidTr="00F02DB5">
        <w:trPr>
          <w:trHeight w:val="174"/>
        </w:trPr>
        <w:tc>
          <w:tcPr>
            <w:tcW w:w="295" w:type="dxa"/>
            <w:tcBorders>
              <w:right w:val="single" w:sz="4" w:space="0" w:color="auto"/>
            </w:tcBorders>
          </w:tcPr>
          <w:p w:rsidR="00C648E5" w:rsidRPr="00192756" w:rsidRDefault="00C648E5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E5" w:rsidRPr="00192756" w:rsidRDefault="00C648E5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7 815 232,8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8 768 062,9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7 194 325,6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7 931 869,4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8 457 778,2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8 917 546,3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5" w:rsidRPr="002D3D22" w:rsidRDefault="00C648E5" w:rsidP="00315C1F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49 </w:t>
            </w:r>
            <w:r>
              <w:rPr>
                <w:sz w:val="18"/>
                <w:szCs w:val="18"/>
              </w:rPr>
              <w:t>084 815,2</w:t>
            </w:r>
            <w:r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48E5" w:rsidRPr="00192756" w:rsidRDefault="00C648E5" w:rsidP="002D3D22">
            <w:pPr>
              <w:ind w:left="-104" w:hanging="38"/>
              <w:jc w:val="right"/>
              <w:rPr>
                <w:color w:val="000000"/>
                <w:sz w:val="18"/>
                <w:szCs w:val="18"/>
              </w:rPr>
            </w:pPr>
            <w:r w:rsidRPr="00F75BD8">
              <w:rPr>
                <w:color w:val="000000"/>
                <w:sz w:val="20"/>
                <w:szCs w:val="18"/>
              </w:rPr>
              <w:t>».</w:t>
            </w:r>
          </w:p>
        </w:tc>
      </w:tr>
    </w:tbl>
    <w:p w:rsidR="0076065D" w:rsidRDefault="00E92D14" w:rsidP="00E6759D">
      <w:pPr>
        <w:autoSpaceDE w:val="0"/>
        <w:autoSpaceDN w:val="0"/>
        <w:adjustRightInd w:val="0"/>
        <w:ind w:firstLine="567"/>
        <w:jc w:val="both"/>
      </w:pPr>
      <w:r>
        <w:t>1.</w:t>
      </w:r>
      <w:r w:rsidR="00315C1F">
        <w:t>3</w:t>
      </w:r>
      <w:r w:rsidR="0037723D">
        <w:t>.</w:t>
      </w:r>
      <w:r w:rsidR="001E173B" w:rsidRPr="00FB09D5">
        <w:t xml:space="preserve"> </w:t>
      </w:r>
      <w:r w:rsidR="00E6759D">
        <w:t xml:space="preserve">В </w:t>
      </w:r>
      <w:hyperlink r:id="rId18" w:history="1">
        <w:r w:rsidR="00E6759D">
          <w:t>т</w:t>
        </w:r>
        <w:r w:rsidR="001E173B" w:rsidRPr="00FB09D5">
          <w:t>аблиц</w:t>
        </w:r>
        <w:r w:rsidR="00E6759D">
          <w:t>е</w:t>
        </w:r>
        <w:r w:rsidR="001E173B" w:rsidRPr="00FB09D5">
          <w:t xml:space="preserve"> 5 </w:t>
        </w:r>
      </w:hyperlink>
      <w:r w:rsidR="00F86D7D">
        <w:t>раздела 7 приложения к постановлению</w:t>
      </w:r>
      <w:r w:rsidR="00E6759D">
        <w:t>:</w:t>
      </w:r>
      <w:r w:rsidR="0076065D" w:rsidRPr="0076065D">
        <w:t xml:space="preserve"> </w:t>
      </w:r>
    </w:p>
    <w:p w:rsidR="00E6759D" w:rsidRDefault="00F86D7D" w:rsidP="00E6759D">
      <w:pPr>
        <w:autoSpaceDE w:val="0"/>
        <w:autoSpaceDN w:val="0"/>
        <w:adjustRightInd w:val="0"/>
        <w:ind w:firstLine="567"/>
        <w:jc w:val="both"/>
      </w:pPr>
      <w:r>
        <w:t>1.</w:t>
      </w:r>
      <w:r w:rsidR="00315C1F">
        <w:t>3</w:t>
      </w:r>
      <w:r w:rsidR="00E6759D">
        <w:t>.1. Пункты 1</w:t>
      </w:r>
      <w:r w:rsidR="002D3D22">
        <w:t xml:space="preserve"> – </w:t>
      </w:r>
      <w:r w:rsidR="00C648E5">
        <w:t>1.</w:t>
      </w:r>
      <w:r w:rsidR="006E69D7">
        <w:t>2</w:t>
      </w:r>
      <w:r w:rsidR="00E6759D">
        <w:t xml:space="preserve"> </w:t>
      </w:r>
      <w:r w:rsidR="00E6759D" w:rsidRPr="00FB09D5">
        <w:t>изложить в следующей редакции:</w:t>
      </w:r>
    </w:p>
    <w:p w:rsidR="00580F97" w:rsidRDefault="00580F97" w:rsidP="0076065D">
      <w:pPr>
        <w:autoSpaceDE w:val="0"/>
        <w:autoSpaceDN w:val="0"/>
        <w:adjustRightInd w:val="0"/>
        <w:ind w:firstLine="567"/>
        <w:jc w:val="both"/>
      </w:pPr>
    </w:p>
    <w:tbl>
      <w:tblPr>
        <w:tblW w:w="1587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597"/>
        <w:gridCol w:w="2987"/>
        <w:gridCol w:w="2268"/>
        <w:gridCol w:w="1275"/>
        <w:gridCol w:w="1333"/>
        <w:gridCol w:w="1346"/>
        <w:gridCol w:w="1269"/>
        <w:gridCol w:w="1274"/>
        <w:gridCol w:w="1277"/>
        <w:gridCol w:w="1437"/>
        <w:gridCol w:w="428"/>
      </w:tblGrid>
      <w:tr w:rsidR="002D3D22" w:rsidRPr="00F63F9B" w:rsidTr="002D3D22">
        <w:trPr>
          <w:trHeight w:val="196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806C10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D3D22" w:rsidRPr="00F75BD8">
              <w:rPr>
                <w:bCs/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КЭиИО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D3D22" w:rsidRPr="002D3D22" w:rsidRDefault="009D7C1C" w:rsidP="006E69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15 130 569,1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21 988 710,7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20 986 326,2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26 609 490,1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28 014 146,7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32 034 442,4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16257A" w:rsidRDefault="009D7C1C" w:rsidP="002D3D2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144 763 685,3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127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98 280,0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6E69D7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194 400,0</w:t>
            </w:r>
            <w:r w:rsidR="002D3D22"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6E69D7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93 740,4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6E69D7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386 420,4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96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6E69D7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15 243 126,9</w:t>
            </w:r>
            <w:r w:rsidR="002D3D22"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6E69D7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22 183 110,7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6E69D7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21 080 066,6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26 609 490,1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28 014 146,7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32 034 442,4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6E69D7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145 164 383,5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495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6E69D7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3 702 </w:t>
            </w:r>
            <w:r w:rsidR="006E69D7">
              <w:rPr>
                <w:color w:val="000000"/>
                <w:sz w:val="20"/>
                <w:szCs w:val="20"/>
              </w:rPr>
              <w:t>081,9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4 360 826,3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3 989 365,9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5 794 728,1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5 905 577,9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7 506 157,8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6E69D7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31 258 737,9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E69D7" w:rsidRPr="00F63F9B" w:rsidTr="002D3D22">
        <w:trPr>
          <w:trHeight w:val="33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9D7" w:rsidRPr="00F63F9B" w:rsidRDefault="006E69D7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E69D7" w:rsidRPr="00F63F9B" w:rsidRDefault="006E69D7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6E69D7" w:rsidRPr="00F63F9B" w:rsidRDefault="006E69D7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E69D7" w:rsidRPr="00F63F9B" w:rsidRDefault="006E69D7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3 702 </w:t>
            </w:r>
            <w:r>
              <w:rPr>
                <w:color w:val="000000"/>
                <w:sz w:val="20"/>
                <w:szCs w:val="20"/>
              </w:rPr>
              <w:t>081,9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33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4 360 826,3  </w:t>
            </w:r>
          </w:p>
        </w:tc>
        <w:tc>
          <w:tcPr>
            <w:tcW w:w="1346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3 989 365,9  </w:t>
            </w:r>
          </w:p>
        </w:tc>
        <w:tc>
          <w:tcPr>
            <w:tcW w:w="1269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5 794 728,1  </w:t>
            </w:r>
          </w:p>
        </w:tc>
        <w:tc>
          <w:tcPr>
            <w:tcW w:w="1274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5 905 577,9  </w:t>
            </w:r>
          </w:p>
        </w:tc>
        <w:tc>
          <w:tcPr>
            <w:tcW w:w="1277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7 506 157,8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31 258 737,9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9D7" w:rsidRPr="00F63F9B" w:rsidRDefault="006E69D7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409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6E69D7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 </w:t>
            </w:r>
            <w:r w:rsidR="006E69D7">
              <w:rPr>
                <w:color w:val="000000"/>
                <w:sz w:val="20"/>
                <w:szCs w:val="20"/>
              </w:rPr>
              <w:t>077 131,9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7 770 454,0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9 284 327,5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11 722 346,5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13 121 164,8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13 941 094,5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6E69D7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58 916 519,2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E69D7" w:rsidRPr="00F63F9B" w:rsidTr="002D3D22">
        <w:trPr>
          <w:trHeight w:val="33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9D7" w:rsidRPr="00F63F9B" w:rsidRDefault="006E69D7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E69D7" w:rsidRPr="00F63F9B" w:rsidRDefault="006E69D7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6E69D7" w:rsidRPr="00F63F9B" w:rsidRDefault="006E69D7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E69D7" w:rsidRPr="00F63F9B" w:rsidRDefault="006E69D7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 </w:t>
            </w:r>
            <w:r>
              <w:rPr>
                <w:color w:val="000000"/>
                <w:sz w:val="20"/>
                <w:szCs w:val="20"/>
              </w:rPr>
              <w:t>077 131,9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33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7 770 454,0  </w:t>
            </w:r>
          </w:p>
        </w:tc>
        <w:tc>
          <w:tcPr>
            <w:tcW w:w="1346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9 284 327,5  </w:t>
            </w:r>
          </w:p>
        </w:tc>
        <w:tc>
          <w:tcPr>
            <w:tcW w:w="1269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11 722 346,5  </w:t>
            </w:r>
          </w:p>
        </w:tc>
        <w:tc>
          <w:tcPr>
            <w:tcW w:w="1274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13 121 164,8  </w:t>
            </w:r>
          </w:p>
        </w:tc>
        <w:tc>
          <w:tcPr>
            <w:tcW w:w="1277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13 941 094,5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58 916 519,2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9D7" w:rsidRPr="00F63F9B" w:rsidRDefault="00315C1F" w:rsidP="00315C1F">
            <w:pPr>
              <w:ind w:left="-14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».</w:t>
            </w:r>
          </w:p>
        </w:tc>
      </w:tr>
    </w:tbl>
    <w:p w:rsidR="00315C1F" w:rsidRDefault="00315C1F" w:rsidP="006E69D7">
      <w:pPr>
        <w:autoSpaceDE w:val="0"/>
        <w:autoSpaceDN w:val="0"/>
        <w:adjustRightInd w:val="0"/>
        <w:ind w:firstLine="567"/>
        <w:jc w:val="both"/>
      </w:pPr>
    </w:p>
    <w:p w:rsidR="00806C10" w:rsidRDefault="00806C10" w:rsidP="006E69D7">
      <w:pPr>
        <w:autoSpaceDE w:val="0"/>
        <w:autoSpaceDN w:val="0"/>
        <w:adjustRightInd w:val="0"/>
        <w:ind w:firstLine="567"/>
        <w:jc w:val="both"/>
      </w:pPr>
    </w:p>
    <w:p w:rsidR="006E69D7" w:rsidRDefault="006E69D7" w:rsidP="006E69D7">
      <w:pPr>
        <w:autoSpaceDE w:val="0"/>
        <w:autoSpaceDN w:val="0"/>
        <w:adjustRightInd w:val="0"/>
        <w:ind w:firstLine="567"/>
        <w:jc w:val="both"/>
      </w:pPr>
      <w:r>
        <w:lastRenderedPageBreak/>
        <w:t>1.</w:t>
      </w:r>
      <w:r w:rsidR="00315C1F">
        <w:t>3</w:t>
      </w:r>
      <w:r>
        <w:t>.</w:t>
      </w:r>
      <w:r w:rsidR="00315C1F">
        <w:t>2</w:t>
      </w:r>
      <w:r>
        <w:t xml:space="preserve">. Пункты 1.3 – 1.5 </w:t>
      </w:r>
      <w:r w:rsidRPr="00FB09D5">
        <w:t>изложить в следующей редакции:</w:t>
      </w:r>
    </w:p>
    <w:p w:rsidR="006E69D7" w:rsidRDefault="006E69D7"/>
    <w:tbl>
      <w:tblPr>
        <w:tblW w:w="1587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597"/>
        <w:gridCol w:w="2987"/>
        <w:gridCol w:w="2268"/>
        <w:gridCol w:w="1275"/>
        <w:gridCol w:w="1333"/>
        <w:gridCol w:w="1346"/>
        <w:gridCol w:w="1269"/>
        <w:gridCol w:w="1274"/>
        <w:gridCol w:w="1277"/>
        <w:gridCol w:w="1437"/>
        <w:gridCol w:w="428"/>
      </w:tblGrid>
      <w:tr w:rsidR="002D3D22" w:rsidRPr="00F63F9B" w:rsidTr="002D3D22">
        <w:trPr>
          <w:trHeight w:val="337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806C10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315C1F">
              <w:rPr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Подпрограмма 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6E69D7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211 399,0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731 153,3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157 090,6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784 597,1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138 343,3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1 262 402,7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6E69D7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3 284 986,0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429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98 280,0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70 200,0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28 080,0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196 560,0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56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6E69D7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309 679,0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801 353,3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185 170,6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784 597,1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138 343,3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1 262 402,7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6E69D7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3 481 546,0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483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Подпрограмма 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14 009,3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20 427,8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9 044,5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9 415,3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9 801,4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10 203,2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72 901,5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33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14 009,3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20 427,8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9 044,5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9 415,3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9 801,4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10 203,2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72 901,5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622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Подпрограмма 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6E69D7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7 815 232,8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8 768 062,9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7 194 325,6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7 931 869,4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8 457 778,2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8 917 546,3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6E69D7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49 084 815,2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E69D7" w:rsidRPr="00F63F9B" w:rsidTr="002D3D22">
        <w:trPr>
          <w:trHeight w:val="276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9D7" w:rsidRPr="00F63F9B" w:rsidRDefault="006E69D7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E69D7" w:rsidRPr="00F63F9B" w:rsidRDefault="006E69D7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6E69D7" w:rsidRPr="00F63F9B" w:rsidRDefault="006E69D7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E69D7" w:rsidRPr="00F63F9B" w:rsidRDefault="006E69D7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7 815 232,8</w:t>
            </w:r>
          </w:p>
        </w:tc>
        <w:tc>
          <w:tcPr>
            <w:tcW w:w="1333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8 768 062,9  </w:t>
            </w:r>
          </w:p>
        </w:tc>
        <w:tc>
          <w:tcPr>
            <w:tcW w:w="1346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7 194 325,6  </w:t>
            </w:r>
          </w:p>
        </w:tc>
        <w:tc>
          <w:tcPr>
            <w:tcW w:w="1269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7 931 869,4  </w:t>
            </w:r>
          </w:p>
        </w:tc>
        <w:tc>
          <w:tcPr>
            <w:tcW w:w="1274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8 457 778,2  </w:t>
            </w:r>
          </w:p>
        </w:tc>
        <w:tc>
          <w:tcPr>
            <w:tcW w:w="1277" w:type="dxa"/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8 917 546,3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6E69D7" w:rsidRPr="002D3D22" w:rsidRDefault="006E69D7" w:rsidP="00315C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49 084 815,2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69D7" w:rsidRPr="00F63F9B" w:rsidRDefault="006E69D7" w:rsidP="00806C10">
            <w:pPr>
              <w:rPr>
                <w:color w:val="000000" w:themeColor="text1"/>
                <w:sz w:val="20"/>
                <w:szCs w:val="20"/>
              </w:rPr>
            </w:pPr>
            <w:r w:rsidRPr="00F75BD8">
              <w:rPr>
                <w:color w:val="000000"/>
                <w:sz w:val="20"/>
                <w:szCs w:val="18"/>
              </w:rPr>
              <w:t>».</w:t>
            </w:r>
          </w:p>
        </w:tc>
      </w:tr>
    </w:tbl>
    <w:p w:rsidR="00E6759D" w:rsidRDefault="00E6759D"/>
    <w:p w:rsidR="00160A3B" w:rsidRPr="00155851" w:rsidRDefault="00F86D7D" w:rsidP="00CF07D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 xml:space="preserve">1 </w:t>
      </w:r>
      <w:r w:rsidR="00315C1F">
        <w:t>4</w:t>
      </w:r>
      <w:r w:rsidR="001E173B" w:rsidRPr="00155851">
        <w:t>.</w:t>
      </w:r>
      <w:r w:rsidR="00160A3B" w:rsidRPr="00155851">
        <w:t xml:space="preserve"> </w:t>
      </w:r>
      <w:r w:rsidR="00160A3B" w:rsidRPr="00155851">
        <w:rPr>
          <w:rFonts w:eastAsia="Calibri"/>
          <w:lang w:eastAsia="en-US"/>
        </w:rPr>
        <w:t xml:space="preserve">В подразделе </w:t>
      </w:r>
      <w:r w:rsidR="00693FE4" w:rsidRPr="00155851">
        <w:rPr>
          <w:rFonts w:eastAsia="Calibri"/>
          <w:lang w:eastAsia="en-US"/>
        </w:rPr>
        <w:t>8</w:t>
      </w:r>
      <w:r w:rsidR="00160A3B" w:rsidRPr="00155851">
        <w:rPr>
          <w:rFonts w:eastAsia="Calibri"/>
          <w:lang w:eastAsia="en-US"/>
        </w:rPr>
        <w:t xml:space="preserve">.1 </w:t>
      </w:r>
      <w:hyperlink r:id="rId19" w:history="1">
        <w:r w:rsidR="00160A3B" w:rsidRPr="00155851">
          <w:rPr>
            <w:rFonts w:eastAsia="Calibri"/>
            <w:lang w:eastAsia="en-US"/>
          </w:rPr>
          <w:t>раздела</w:t>
        </w:r>
      </w:hyperlink>
      <w:r w:rsidR="00160A3B" w:rsidRPr="00155851">
        <w:rPr>
          <w:rFonts w:eastAsia="Calibri"/>
          <w:lang w:eastAsia="en-US"/>
        </w:rPr>
        <w:t xml:space="preserve"> </w:t>
      </w:r>
      <w:r w:rsidR="00693FE4" w:rsidRPr="00155851">
        <w:rPr>
          <w:rFonts w:eastAsia="Calibri"/>
          <w:lang w:eastAsia="en-US"/>
        </w:rPr>
        <w:t>8</w:t>
      </w:r>
      <w:r w:rsidR="00E178D0">
        <w:rPr>
          <w:rFonts w:eastAsia="Calibri"/>
          <w:lang w:eastAsia="en-US"/>
        </w:rPr>
        <w:t xml:space="preserve"> </w:t>
      </w:r>
      <w:r w:rsidR="00E178D0">
        <w:t>приложения к постановлению</w:t>
      </w:r>
      <w:r w:rsidR="00160A3B" w:rsidRPr="00155851">
        <w:rPr>
          <w:rFonts w:eastAsia="Calibri"/>
          <w:lang w:eastAsia="en-US"/>
        </w:rPr>
        <w:t>:</w:t>
      </w:r>
    </w:p>
    <w:p w:rsidR="001E173B" w:rsidRPr="00FB09D5" w:rsidRDefault="00F86D7D" w:rsidP="00E4045F">
      <w:pPr>
        <w:autoSpaceDE w:val="0"/>
        <w:autoSpaceDN w:val="0"/>
        <w:adjustRightInd w:val="0"/>
        <w:ind w:firstLine="567"/>
        <w:jc w:val="both"/>
      </w:pPr>
      <w:r>
        <w:t>1.</w:t>
      </w:r>
      <w:r w:rsidR="00315C1F">
        <w:t>4</w:t>
      </w:r>
      <w:r w:rsidR="00160A3B" w:rsidRPr="00155851">
        <w:t>.1. В</w:t>
      </w:r>
      <w:r w:rsidR="001E173B" w:rsidRPr="00FB09D5">
        <w:t xml:space="preserve"> абзаце первом графы 3 пункта 6 число «</w:t>
      </w:r>
      <w:r w:rsidR="006E69D7">
        <w:t>92 312 877,6</w:t>
      </w:r>
      <w:r w:rsidR="001E173B" w:rsidRPr="00FB09D5">
        <w:t xml:space="preserve">» </w:t>
      </w:r>
      <w:r w:rsidR="003715BE" w:rsidRPr="00FB09D5">
        <w:t xml:space="preserve">заменить </w:t>
      </w:r>
      <w:r w:rsidR="001E173B" w:rsidRPr="00FB09D5">
        <w:t>число</w:t>
      </w:r>
      <w:r w:rsidR="003715BE" w:rsidRPr="00FB09D5">
        <w:t>м</w:t>
      </w:r>
      <w:r w:rsidR="001E173B" w:rsidRPr="00FB09D5">
        <w:t xml:space="preserve"> «</w:t>
      </w:r>
      <w:r w:rsidR="006E69D7">
        <w:t>92 312 124,0</w:t>
      </w:r>
      <w:r w:rsidR="001E173B" w:rsidRPr="00FB09D5">
        <w:t>».</w:t>
      </w:r>
    </w:p>
    <w:p w:rsidR="001E173B" w:rsidRDefault="00F86D7D" w:rsidP="001E173B">
      <w:pPr>
        <w:pStyle w:val="af1"/>
        <w:tabs>
          <w:tab w:val="left" w:pos="142"/>
          <w:tab w:val="left" w:pos="851"/>
        </w:tabs>
        <w:ind w:left="567"/>
        <w:jc w:val="both"/>
        <w:rPr>
          <w:szCs w:val="24"/>
        </w:rPr>
      </w:pPr>
      <w:r>
        <w:t>1.</w:t>
      </w:r>
      <w:r w:rsidR="00315C1F">
        <w:t>4</w:t>
      </w:r>
      <w:r w:rsidR="00160A3B" w:rsidRPr="00FB09D5">
        <w:t xml:space="preserve">.2. </w:t>
      </w:r>
      <w:r w:rsidR="001E173B" w:rsidRPr="00FB09D5">
        <w:t xml:space="preserve">В абзаце </w:t>
      </w:r>
      <w:r w:rsidR="00FF0D9D">
        <w:t>втором</w:t>
      </w:r>
      <w:r w:rsidR="001E173B" w:rsidRPr="00FB09D5">
        <w:t xml:space="preserve"> графы 3 пункта 6 </w:t>
      </w:r>
      <w:r w:rsidR="001E173B" w:rsidRPr="00FB09D5">
        <w:rPr>
          <w:szCs w:val="24"/>
        </w:rPr>
        <w:t>число «</w:t>
      </w:r>
      <w:r w:rsidR="006E69D7">
        <w:rPr>
          <w:szCs w:val="24"/>
        </w:rPr>
        <w:t>14 219 814,7</w:t>
      </w:r>
      <w:r w:rsidR="001E173B" w:rsidRPr="00FB09D5">
        <w:rPr>
          <w:szCs w:val="24"/>
        </w:rPr>
        <w:t xml:space="preserve">» </w:t>
      </w:r>
      <w:r w:rsidR="003715BE" w:rsidRPr="00FB09D5">
        <w:rPr>
          <w:szCs w:val="24"/>
        </w:rPr>
        <w:t xml:space="preserve">заменить числом </w:t>
      </w:r>
      <w:r w:rsidR="001E173B" w:rsidRPr="00FB09D5">
        <w:rPr>
          <w:szCs w:val="24"/>
        </w:rPr>
        <w:t>«</w:t>
      </w:r>
      <w:r w:rsidR="006E69D7">
        <w:rPr>
          <w:szCs w:val="24"/>
        </w:rPr>
        <w:t>14 219 061,1</w:t>
      </w:r>
      <w:r w:rsidR="001E173B" w:rsidRPr="00FB09D5">
        <w:rPr>
          <w:szCs w:val="24"/>
        </w:rPr>
        <w:t>».</w:t>
      </w:r>
    </w:p>
    <w:p w:rsidR="00FF0D9D" w:rsidRDefault="00F86D7D" w:rsidP="00FF0D9D">
      <w:pPr>
        <w:autoSpaceDE w:val="0"/>
        <w:autoSpaceDN w:val="0"/>
        <w:adjustRightInd w:val="0"/>
        <w:ind w:firstLine="567"/>
        <w:jc w:val="both"/>
      </w:pPr>
      <w:r>
        <w:t>1.</w:t>
      </w:r>
      <w:r w:rsidR="00315C1F">
        <w:t>5</w:t>
      </w:r>
      <w:r w:rsidR="00CF07D3">
        <w:t xml:space="preserve">. </w:t>
      </w:r>
      <w:r w:rsidR="00FF0D9D">
        <w:t xml:space="preserve">В </w:t>
      </w:r>
      <w:hyperlink r:id="rId20" w:history="1">
        <w:r w:rsidR="00FF0D9D" w:rsidRPr="00FF0D9D">
          <w:rPr>
            <w:rStyle w:val="ab"/>
            <w:color w:val="auto"/>
            <w:u w:val="none"/>
          </w:rPr>
          <w:t xml:space="preserve">таблице 8 </w:t>
        </w:r>
      </w:hyperlink>
      <w:r w:rsidR="00FF0D9D" w:rsidRPr="00FF0D9D">
        <w:rPr>
          <w:rFonts w:eastAsia="Calibri"/>
          <w:lang w:eastAsia="en-US"/>
        </w:rPr>
        <w:t xml:space="preserve"> подраздела 8.3 </w:t>
      </w:r>
      <w:hyperlink r:id="rId21" w:history="1">
        <w:r w:rsidR="00FF0D9D" w:rsidRPr="00FF0D9D">
          <w:rPr>
            <w:rStyle w:val="ab"/>
            <w:rFonts w:eastAsia="Calibri"/>
            <w:color w:val="auto"/>
            <w:u w:val="none"/>
            <w:lang w:eastAsia="en-US"/>
          </w:rPr>
          <w:t>раздела</w:t>
        </w:r>
      </w:hyperlink>
      <w:r w:rsidR="00FF0D9D" w:rsidRPr="00FF0D9D">
        <w:rPr>
          <w:rFonts w:eastAsia="Calibri"/>
          <w:lang w:eastAsia="en-US"/>
        </w:rPr>
        <w:t xml:space="preserve"> 8</w:t>
      </w:r>
      <w:r w:rsidR="00FF0D9D" w:rsidRPr="00FF0D9D">
        <w:t xml:space="preserve"> при</w:t>
      </w:r>
      <w:r w:rsidR="00FF0D9D">
        <w:t>ложения к постановлению:</w:t>
      </w:r>
    </w:p>
    <w:p w:rsidR="00FF0D9D" w:rsidRDefault="00FF0D9D" w:rsidP="00FF0D9D">
      <w:pPr>
        <w:autoSpaceDE w:val="0"/>
        <w:autoSpaceDN w:val="0"/>
        <w:adjustRightInd w:val="0"/>
        <w:ind w:firstLine="567"/>
        <w:jc w:val="both"/>
      </w:pPr>
      <w:r>
        <w:t>1.</w:t>
      </w:r>
      <w:r w:rsidR="00315C1F">
        <w:t>5</w:t>
      </w:r>
      <w:r>
        <w:t>.1. Пункт</w:t>
      </w:r>
      <w:r w:rsidR="0016257A">
        <w:t>ы</w:t>
      </w:r>
      <w:r>
        <w:t xml:space="preserve"> 1</w:t>
      </w:r>
      <w:r w:rsidR="0016257A">
        <w:t xml:space="preserve"> </w:t>
      </w:r>
      <w:r>
        <w:t>– 1.</w:t>
      </w:r>
      <w:r w:rsidR="00315C1F">
        <w:t>2</w:t>
      </w:r>
      <w:r>
        <w:t xml:space="preserve"> изложить в следующей редакции:</w:t>
      </w:r>
    </w:p>
    <w:p w:rsidR="00F86D7D" w:rsidRDefault="00F86D7D" w:rsidP="003765EE">
      <w:pPr>
        <w:autoSpaceDE w:val="0"/>
        <w:autoSpaceDN w:val="0"/>
        <w:adjustRightInd w:val="0"/>
        <w:ind w:firstLine="567"/>
        <w:jc w:val="both"/>
      </w:pPr>
    </w:p>
    <w:tbl>
      <w:tblPr>
        <w:tblStyle w:val="a8"/>
        <w:tblW w:w="15889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287"/>
        <w:gridCol w:w="572"/>
        <w:gridCol w:w="1557"/>
        <w:gridCol w:w="708"/>
        <w:gridCol w:w="567"/>
        <w:gridCol w:w="708"/>
        <w:gridCol w:w="567"/>
        <w:gridCol w:w="994"/>
        <w:gridCol w:w="715"/>
        <w:gridCol w:w="993"/>
        <w:gridCol w:w="996"/>
        <w:gridCol w:w="991"/>
        <w:gridCol w:w="991"/>
        <w:gridCol w:w="992"/>
        <w:gridCol w:w="991"/>
        <w:gridCol w:w="1133"/>
        <w:gridCol w:w="979"/>
        <w:gridCol w:w="863"/>
        <w:gridCol w:w="285"/>
      </w:tblGrid>
      <w:tr w:rsidR="005A47CA" w:rsidRPr="00F63F9B" w:rsidTr="002B2F3C">
        <w:trPr>
          <w:trHeight w:val="189"/>
        </w:trPr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7CA" w:rsidRPr="00FF0D9D" w:rsidRDefault="005A47CA" w:rsidP="005A47CA">
            <w:pPr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</w:pPr>
            <w:r w:rsidRPr="00FF0D9D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hideMark/>
          </w:tcPr>
          <w:p w:rsidR="005A47CA" w:rsidRPr="000A2172" w:rsidRDefault="005A47CA" w:rsidP="005A47CA">
            <w:pP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0A2172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7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 xml:space="preserve">РАЗДЕЛ 1 </w:t>
            </w:r>
          </w:p>
        </w:tc>
        <w:tc>
          <w:tcPr>
            <w:tcW w:w="708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15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6" w:type="dxa"/>
          </w:tcPr>
          <w:p w:rsidR="005A47CA" w:rsidRPr="005A47CA" w:rsidRDefault="005A47CA" w:rsidP="00315C1F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>3 221</w:t>
            </w:r>
            <w:r w:rsidR="00315C1F">
              <w:rPr>
                <w:rFonts w:ascii="Times New Roman" w:hAnsi="Times New Roman"/>
                <w:bCs/>
                <w:sz w:val="14"/>
                <w:szCs w:val="14"/>
              </w:rPr>
              <w:t> 009,0</w:t>
            </w: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1" w:type="dxa"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3 994 642,5  </w:t>
            </w:r>
          </w:p>
        </w:tc>
        <w:tc>
          <w:tcPr>
            <w:tcW w:w="991" w:type="dxa"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3 721 753,1  </w:t>
            </w:r>
          </w:p>
        </w:tc>
        <w:tc>
          <w:tcPr>
            <w:tcW w:w="992" w:type="dxa"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5 702 621,1  </w:t>
            </w:r>
          </w:p>
        </w:tc>
        <w:tc>
          <w:tcPr>
            <w:tcW w:w="991" w:type="dxa"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5 879 524,8  </w:t>
            </w:r>
          </w:p>
        </w:tc>
        <w:tc>
          <w:tcPr>
            <w:tcW w:w="1133" w:type="dxa"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7 479 036,5  </w:t>
            </w:r>
          </w:p>
        </w:tc>
        <w:tc>
          <w:tcPr>
            <w:tcW w:w="979" w:type="dxa"/>
            <w:noWrap/>
          </w:tcPr>
          <w:p w:rsidR="005A47CA" w:rsidRPr="005A47CA" w:rsidRDefault="00315C1F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29 998 587,0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7CA" w:rsidRPr="00F63F9B" w:rsidRDefault="005A47CA" w:rsidP="005A47C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5A47CA" w:rsidRPr="00F63F9B" w:rsidTr="002B2F3C">
        <w:trPr>
          <w:trHeight w:val="745"/>
        </w:trPr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7CA" w:rsidRPr="00F63F9B" w:rsidRDefault="005A47CA" w:rsidP="005A47CA">
            <w:pPr>
              <w:ind w:left="-8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hideMark/>
          </w:tcPr>
          <w:p w:rsidR="005A47CA" w:rsidRPr="00F63F9B" w:rsidRDefault="005A47CA" w:rsidP="005A47CA">
            <w:pPr>
              <w:ind w:left="-8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1.1</w:t>
            </w:r>
          </w:p>
        </w:tc>
        <w:tc>
          <w:tcPr>
            <w:tcW w:w="1557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Проектирование строительства и(или) реконструкции объектов теплоснабжения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4" w:type="dxa"/>
            <w:noWrap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5" w:type="dxa"/>
            <w:noWrap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hideMark/>
          </w:tcPr>
          <w:p w:rsidR="005A47CA" w:rsidRPr="00F63F9B" w:rsidRDefault="002B2F3C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6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119 875,4  </w:t>
            </w:r>
          </w:p>
        </w:tc>
        <w:tc>
          <w:tcPr>
            <w:tcW w:w="991" w:type="dxa"/>
            <w:noWrap/>
          </w:tcPr>
          <w:p w:rsidR="005A47CA" w:rsidRPr="005A47CA" w:rsidRDefault="00315C1F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191 205,1</w:t>
            </w:r>
            <w:r w:rsidR="005A47CA" w:rsidRPr="005A47CA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1" w:type="dxa"/>
            <w:noWrap/>
          </w:tcPr>
          <w:p w:rsidR="005A47CA" w:rsidRPr="005A47CA" w:rsidRDefault="00315C1F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45 907,2</w:t>
            </w:r>
          </w:p>
        </w:tc>
        <w:tc>
          <w:tcPr>
            <w:tcW w:w="992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291 769,0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319 247,8  </w:t>
            </w:r>
          </w:p>
        </w:tc>
        <w:tc>
          <w:tcPr>
            <w:tcW w:w="1133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252 065,2  </w:t>
            </w:r>
          </w:p>
        </w:tc>
        <w:tc>
          <w:tcPr>
            <w:tcW w:w="979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1 220 069,7  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2.1</w:t>
            </w:r>
          </w:p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И 1.1, 1.2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7CA" w:rsidRPr="00F63F9B" w:rsidRDefault="005A47CA" w:rsidP="005A47C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A47CA" w:rsidRPr="00F63F9B" w:rsidTr="002B2F3C">
        <w:trPr>
          <w:trHeight w:val="217"/>
        </w:trPr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7CA" w:rsidRPr="00F63F9B" w:rsidRDefault="005A47CA" w:rsidP="005A47CA">
            <w:pPr>
              <w:ind w:left="-8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hideMark/>
          </w:tcPr>
          <w:p w:rsidR="005A47CA" w:rsidRPr="00F63F9B" w:rsidRDefault="005A47CA" w:rsidP="005A47CA">
            <w:pPr>
              <w:ind w:left="-8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1.2</w:t>
            </w:r>
          </w:p>
        </w:tc>
        <w:tc>
          <w:tcPr>
            <w:tcW w:w="1557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Реконструкция тепловых сетей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2015-202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4" w:type="dxa"/>
            <w:noWrap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5" w:type="dxa"/>
            <w:noWrap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hideMark/>
          </w:tcPr>
          <w:p w:rsidR="005A47CA" w:rsidRPr="00F63F9B" w:rsidRDefault="002B2F3C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6" w:type="dxa"/>
            <w:noWrap/>
          </w:tcPr>
          <w:p w:rsidR="005A47CA" w:rsidRPr="005A47CA" w:rsidRDefault="00315C1F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2 521 230,6</w:t>
            </w:r>
            <w:r w:rsidR="005A47CA" w:rsidRPr="005A47CA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3 049 393,0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2 571 299,0  </w:t>
            </w:r>
          </w:p>
        </w:tc>
        <w:tc>
          <w:tcPr>
            <w:tcW w:w="992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3 061 000,0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3 000 040,0  </w:t>
            </w:r>
          </w:p>
        </w:tc>
        <w:tc>
          <w:tcPr>
            <w:tcW w:w="1133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3 209 881,6  </w:t>
            </w:r>
          </w:p>
        </w:tc>
        <w:tc>
          <w:tcPr>
            <w:tcW w:w="979" w:type="dxa"/>
            <w:noWrap/>
          </w:tcPr>
          <w:p w:rsidR="005A47CA" w:rsidRPr="005A47CA" w:rsidRDefault="00315C1F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17 412 844,2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2.1</w:t>
            </w:r>
          </w:p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И 1.1, 1.2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F" w:rsidRDefault="00315C1F" w:rsidP="00315C1F">
            <w:pPr>
              <w:ind w:left="-144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5A47CA" w:rsidRPr="00F63F9B" w:rsidRDefault="00806C10" w:rsidP="00315C1F">
            <w:pPr>
              <w:ind w:left="-144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</w:t>
            </w:r>
            <w:r w:rsidR="00315C1F"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0A2172" w:rsidRDefault="000A2172" w:rsidP="000A2172">
      <w:pPr>
        <w:autoSpaceDE w:val="0"/>
        <w:autoSpaceDN w:val="0"/>
        <w:adjustRightInd w:val="0"/>
        <w:ind w:firstLine="567"/>
        <w:jc w:val="both"/>
      </w:pPr>
      <w:r>
        <w:t>1.</w:t>
      </w:r>
      <w:r w:rsidR="00315C1F">
        <w:t>5</w:t>
      </w:r>
      <w:r>
        <w:t>.2. Пункт 1.6 изложить в следующей редакции:</w:t>
      </w:r>
    </w:p>
    <w:p w:rsidR="000A2172" w:rsidRDefault="000A2172"/>
    <w:tbl>
      <w:tblPr>
        <w:tblStyle w:val="a8"/>
        <w:tblW w:w="15889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287"/>
        <w:gridCol w:w="572"/>
        <w:gridCol w:w="1557"/>
        <w:gridCol w:w="708"/>
        <w:gridCol w:w="567"/>
        <w:gridCol w:w="708"/>
        <w:gridCol w:w="567"/>
        <w:gridCol w:w="994"/>
        <w:gridCol w:w="715"/>
        <w:gridCol w:w="993"/>
        <w:gridCol w:w="996"/>
        <w:gridCol w:w="991"/>
        <w:gridCol w:w="991"/>
        <w:gridCol w:w="992"/>
        <w:gridCol w:w="991"/>
        <w:gridCol w:w="1133"/>
        <w:gridCol w:w="979"/>
        <w:gridCol w:w="863"/>
        <w:gridCol w:w="285"/>
      </w:tblGrid>
      <w:tr w:rsidR="005A47CA" w:rsidRPr="00F63F9B" w:rsidTr="002B2F3C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7CA" w:rsidRPr="00F63F9B" w:rsidRDefault="005A47CA" w:rsidP="005A47CA">
            <w:pPr>
              <w:ind w:left="-33"/>
              <w:rPr>
                <w:color w:val="000000" w:themeColor="text1"/>
                <w:sz w:val="14"/>
                <w:szCs w:val="14"/>
              </w:rPr>
            </w:pPr>
            <w:r w:rsidRPr="00FF0D9D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hideMark/>
          </w:tcPr>
          <w:p w:rsidR="005A47CA" w:rsidRPr="00F63F9B" w:rsidRDefault="005A47CA" w:rsidP="005A47CA">
            <w:pPr>
              <w:ind w:left="-33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7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Реконструкция центральных тепловых пунктов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:rsidR="005A47CA" w:rsidRPr="00F63F9B" w:rsidRDefault="005A47CA" w:rsidP="005A47CA">
            <w:pPr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4" w:type="dxa"/>
            <w:noWrap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715" w:type="dxa"/>
            <w:noWrap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993" w:type="dxa"/>
            <w:noWrap/>
            <w:hideMark/>
          </w:tcPr>
          <w:p w:rsidR="005A47CA" w:rsidRPr="00F63F9B" w:rsidRDefault="002B2F3C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6" w:type="dxa"/>
            <w:noWrap/>
          </w:tcPr>
          <w:p w:rsidR="005A47CA" w:rsidRPr="005A47CA" w:rsidRDefault="00315C1F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531 375,7</w:t>
            </w:r>
            <w:r w:rsidR="005A47CA" w:rsidRPr="005A47CA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326 873,1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279 706,0  </w:t>
            </w:r>
          </w:p>
        </w:tc>
        <w:tc>
          <w:tcPr>
            <w:tcW w:w="992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300 000,0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350 000,0  </w:t>
            </w:r>
          </w:p>
        </w:tc>
        <w:tc>
          <w:tcPr>
            <w:tcW w:w="1133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300 000,0  </w:t>
            </w:r>
          </w:p>
        </w:tc>
        <w:tc>
          <w:tcPr>
            <w:tcW w:w="979" w:type="dxa"/>
            <w:noWrap/>
          </w:tcPr>
          <w:p w:rsidR="005A47CA" w:rsidRPr="002B2F3C" w:rsidRDefault="00315C1F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2 087 954,8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ЦП 1</w:t>
            </w:r>
          </w:p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7CA" w:rsidRDefault="005A47CA" w:rsidP="005A47CA">
            <w:pPr>
              <w:ind w:left="-101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5A47CA" w:rsidRPr="00F63F9B" w:rsidRDefault="005A47CA" w:rsidP="005A47CA">
            <w:pPr>
              <w:ind w:left="-101"/>
              <w:jc w:val="center"/>
              <w:rPr>
                <w:color w:val="000000" w:themeColor="text1"/>
                <w:sz w:val="14"/>
                <w:szCs w:val="14"/>
              </w:rPr>
            </w:pP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0A2172" w:rsidRDefault="000A2172" w:rsidP="000A2172">
      <w:pPr>
        <w:autoSpaceDE w:val="0"/>
        <w:autoSpaceDN w:val="0"/>
        <w:adjustRightInd w:val="0"/>
        <w:ind w:firstLine="567"/>
        <w:jc w:val="both"/>
      </w:pPr>
      <w:r>
        <w:t>1.</w:t>
      </w:r>
      <w:r w:rsidR="00315C1F">
        <w:t>5</w:t>
      </w:r>
      <w:r>
        <w:t>.3. Пункт 1.9 изложить в следующей редакции:</w:t>
      </w:r>
    </w:p>
    <w:tbl>
      <w:tblPr>
        <w:tblStyle w:val="a8"/>
        <w:tblW w:w="15889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287"/>
        <w:gridCol w:w="572"/>
        <w:gridCol w:w="1557"/>
        <w:gridCol w:w="708"/>
        <w:gridCol w:w="567"/>
        <w:gridCol w:w="708"/>
        <w:gridCol w:w="567"/>
        <w:gridCol w:w="994"/>
        <w:gridCol w:w="715"/>
        <w:gridCol w:w="993"/>
        <w:gridCol w:w="996"/>
        <w:gridCol w:w="991"/>
        <w:gridCol w:w="991"/>
        <w:gridCol w:w="992"/>
        <w:gridCol w:w="991"/>
        <w:gridCol w:w="1133"/>
        <w:gridCol w:w="979"/>
        <w:gridCol w:w="863"/>
        <w:gridCol w:w="285"/>
      </w:tblGrid>
      <w:tr w:rsidR="00315C1F" w:rsidRPr="00F63F9B" w:rsidTr="002B2F3C">
        <w:trPr>
          <w:trHeight w:val="1329"/>
        </w:trPr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F" w:rsidRPr="00F63F9B" w:rsidRDefault="00315C1F" w:rsidP="00315C1F">
            <w:pPr>
              <w:ind w:left="-33"/>
              <w:rPr>
                <w:color w:val="000000" w:themeColor="text1"/>
                <w:sz w:val="14"/>
                <w:szCs w:val="14"/>
              </w:rPr>
            </w:pPr>
            <w:r w:rsidRPr="00FF0D9D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hideMark/>
          </w:tcPr>
          <w:p w:rsidR="00315C1F" w:rsidRPr="00F63F9B" w:rsidRDefault="00315C1F" w:rsidP="00315C1F">
            <w:pPr>
              <w:ind w:left="-33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.9</w:t>
            </w:r>
          </w:p>
        </w:tc>
        <w:tc>
          <w:tcPr>
            <w:tcW w:w="1557" w:type="dxa"/>
            <w:hideMark/>
          </w:tcPr>
          <w:p w:rsidR="00315C1F" w:rsidRPr="00F63F9B" w:rsidRDefault="00315C1F" w:rsidP="00315C1F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Строительство объектов теплоснабжения для переключения социальных объектов от ведомственных котельных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на альтернативные источники</w:t>
            </w:r>
          </w:p>
        </w:tc>
        <w:tc>
          <w:tcPr>
            <w:tcW w:w="708" w:type="dxa"/>
            <w:noWrap/>
            <w:hideMark/>
          </w:tcPr>
          <w:p w:rsidR="00315C1F" w:rsidRPr="00F63F9B" w:rsidRDefault="00315C1F" w:rsidP="00315C1F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:rsidR="00315C1F" w:rsidRPr="00F63F9B" w:rsidRDefault="00315C1F" w:rsidP="00315C1F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315C1F" w:rsidRPr="00F63F9B" w:rsidRDefault="00315C1F" w:rsidP="00315C1F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:rsidR="00315C1F" w:rsidRPr="00F63F9B" w:rsidRDefault="00315C1F" w:rsidP="00315C1F">
            <w:pPr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4" w:type="dxa"/>
            <w:noWrap/>
            <w:hideMark/>
          </w:tcPr>
          <w:p w:rsidR="00315C1F" w:rsidRPr="00F63F9B" w:rsidRDefault="00315C1F" w:rsidP="00315C1F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5" w:type="dxa"/>
            <w:noWrap/>
            <w:hideMark/>
          </w:tcPr>
          <w:p w:rsidR="00315C1F" w:rsidRPr="00F63F9B" w:rsidRDefault="00315C1F" w:rsidP="00315C1F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993" w:type="dxa"/>
            <w:noWrap/>
            <w:hideMark/>
          </w:tcPr>
          <w:p w:rsidR="00315C1F" w:rsidRPr="00F63F9B" w:rsidRDefault="00315C1F" w:rsidP="00315C1F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6" w:type="dxa"/>
            <w:noWrap/>
          </w:tcPr>
          <w:p w:rsidR="00315C1F" w:rsidRPr="005A47CA" w:rsidRDefault="00315C1F" w:rsidP="00315C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24 135,6</w:t>
            </w:r>
            <w:r w:rsidRPr="005A47CA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1" w:type="dxa"/>
            <w:noWrap/>
          </w:tcPr>
          <w:p w:rsidR="00315C1F" w:rsidRPr="005A47CA" w:rsidRDefault="00315C1F" w:rsidP="00315C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161 971,8  </w:t>
            </w:r>
          </w:p>
        </w:tc>
        <w:tc>
          <w:tcPr>
            <w:tcW w:w="991" w:type="dxa"/>
            <w:noWrap/>
          </w:tcPr>
          <w:p w:rsidR="00315C1F" w:rsidRPr="005A47CA" w:rsidRDefault="00315C1F" w:rsidP="00315C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175 357,1  </w:t>
            </w:r>
          </w:p>
        </w:tc>
        <w:tc>
          <w:tcPr>
            <w:tcW w:w="992" w:type="dxa"/>
            <w:noWrap/>
          </w:tcPr>
          <w:p w:rsidR="00315C1F" w:rsidRPr="005A47CA" w:rsidRDefault="00315C1F" w:rsidP="00315C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276 840,5  </w:t>
            </w:r>
          </w:p>
        </w:tc>
        <w:tc>
          <w:tcPr>
            <w:tcW w:w="991" w:type="dxa"/>
            <w:noWrap/>
          </w:tcPr>
          <w:p w:rsidR="00315C1F" w:rsidRPr="005A47CA" w:rsidRDefault="00315C1F" w:rsidP="00315C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404 764,6  </w:t>
            </w:r>
          </w:p>
        </w:tc>
        <w:tc>
          <w:tcPr>
            <w:tcW w:w="1133" w:type="dxa"/>
            <w:noWrap/>
          </w:tcPr>
          <w:p w:rsidR="00315C1F" w:rsidRPr="005A47CA" w:rsidRDefault="00315C1F" w:rsidP="00315C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187 981,2  </w:t>
            </w:r>
          </w:p>
        </w:tc>
        <w:tc>
          <w:tcPr>
            <w:tcW w:w="979" w:type="dxa"/>
            <w:noWrap/>
          </w:tcPr>
          <w:p w:rsidR="00315C1F" w:rsidRPr="005A47CA" w:rsidRDefault="00315C1F" w:rsidP="00315C1F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1 231 050,8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hideMark/>
          </w:tcPr>
          <w:p w:rsidR="00315C1F" w:rsidRPr="00F63F9B" w:rsidRDefault="00315C1F" w:rsidP="00315C1F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5C1F" w:rsidRPr="00F75BD8" w:rsidRDefault="00315C1F" w:rsidP="00315C1F">
            <w:pPr>
              <w:ind w:left="69" w:hanging="28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</w:t>
            </w: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</w:tr>
    </w:tbl>
    <w:p w:rsidR="00F01672" w:rsidRDefault="00315C1F" w:rsidP="00F01672">
      <w:pPr>
        <w:autoSpaceDE w:val="0"/>
        <w:autoSpaceDN w:val="0"/>
        <w:adjustRightInd w:val="0"/>
        <w:ind w:firstLine="567"/>
        <w:jc w:val="both"/>
      </w:pPr>
      <w:r>
        <w:lastRenderedPageBreak/>
        <w:t>1.5.4.</w:t>
      </w:r>
      <w:r w:rsidR="00F01672" w:rsidRPr="00F01672">
        <w:t xml:space="preserve"> </w:t>
      </w:r>
      <w:r w:rsidR="00F01672">
        <w:t>Пункты 1.13 и 1.13.1 изложить в следующей редакции:</w:t>
      </w:r>
    </w:p>
    <w:p w:rsidR="00F01672" w:rsidRDefault="00F01672" w:rsidP="00F01672">
      <w:pPr>
        <w:autoSpaceDE w:val="0"/>
        <w:autoSpaceDN w:val="0"/>
        <w:adjustRightInd w:val="0"/>
        <w:ind w:firstLine="567"/>
        <w:jc w:val="both"/>
      </w:pPr>
    </w:p>
    <w:tbl>
      <w:tblPr>
        <w:tblStyle w:val="a8"/>
        <w:tblW w:w="158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4"/>
        <w:gridCol w:w="576"/>
        <w:gridCol w:w="3116"/>
        <w:gridCol w:w="870"/>
        <w:gridCol w:w="548"/>
        <w:gridCol w:w="708"/>
        <w:gridCol w:w="602"/>
        <w:gridCol w:w="816"/>
        <w:gridCol w:w="850"/>
        <w:gridCol w:w="851"/>
        <w:gridCol w:w="709"/>
        <w:gridCol w:w="850"/>
        <w:gridCol w:w="709"/>
        <w:gridCol w:w="709"/>
        <w:gridCol w:w="850"/>
        <w:gridCol w:w="851"/>
        <w:gridCol w:w="850"/>
        <w:gridCol w:w="709"/>
        <w:gridCol w:w="283"/>
      </w:tblGrid>
      <w:tr w:rsidR="00F01672" w:rsidRPr="00F63F9B" w:rsidTr="00806C10">
        <w:trPr>
          <w:trHeight w:val="253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672" w:rsidRPr="0083724D" w:rsidRDefault="00F01672" w:rsidP="00806C10">
            <w:pPr>
              <w:ind w:left="-53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</w:t>
            </w:r>
            <w:r w:rsidRPr="0083724D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F01672" w:rsidRPr="00F63F9B" w:rsidRDefault="00F01672" w:rsidP="00806C10">
            <w:pPr>
              <w:ind w:left="-33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1.1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3116" w:type="dxa"/>
            <w:vMerge w:val="restart"/>
            <w:hideMark/>
          </w:tcPr>
          <w:p w:rsidR="00F01672" w:rsidRPr="00F63F9B" w:rsidRDefault="00F01672" w:rsidP="00806C1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Строительство </w:t>
            </w:r>
          </w:p>
          <w:p w:rsidR="00F01672" w:rsidRPr="00F63F9B" w:rsidRDefault="00F01672" w:rsidP="00806C1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котельных</w:t>
            </w:r>
          </w:p>
        </w:tc>
        <w:tc>
          <w:tcPr>
            <w:tcW w:w="870" w:type="dxa"/>
            <w:vMerge w:val="restart"/>
            <w:noWrap/>
            <w:hideMark/>
          </w:tcPr>
          <w:p w:rsidR="00F01672" w:rsidRPr="00F63F9B" w:rsidRDefault="00F01672" w:rsidP="00806C10">
            <w:pPr>
              <w:ind w:left="-128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48" w:type="dxa"/>
            <w:vMerge w:val="restart"/>
            <w:noWrap/>
            <w:hideMark/>
          </w:tcPr>
          <w:p w:rsidR="00F01672" w:rsidRPr="00F63F9B" w:rsidRDefault="00F01672" w:rsidP="00806C1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noWrap/>
          </w:tcPr>
          <w:p w:rsidR="00F01672" w:rsidRPr="00F63F9B" w:rsidRDefault="00F01672" w:rsidP="00806C1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602" w:type="dxa"/>
            <w:noWrap/>
          </w:tcPr>
          <w:p w:rsidR="00F01672" w:rsidRPr="00F01672" w:rsidRDefault="00F01672" w:rsidP="00806C10">
            <w:pPr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1672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2018-</w:t>
            </w:r>
            <w:r w:rsidRPr="00F01672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816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noWrap/>
            <w:hideMark/>
          </w:tcPr>
          <w:p w:rsidR="00F01672" w:rsidRPr="00F63F9B" w:rsidRDefault="00F01672" w:rsidP="00806C10">
            <w:pPr>
              <w:ind w:left="-102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709" w:type="dxa"/>
            <w:noWrap/>
          </w:tcPr>
          <w:p w:rsidR="00F01672" w:rsidRDefault="00F01672" w:rsidP="00806C10">
            <w:pPr>
              <w:jc w:val="right"/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850" w:type="dxa"/>
            <w:noWrap/>
          </w:tcPr>
          <w:p w:rsidR="00F01672" w:rsidRDefault="00F01672" w:rsidP="00806C10">
            <w:pPr>
              <w:jc w:val="right"/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709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6 110,7</w:t>
            </w:r>
          </w:p>
        </w:tc>
        <w:tc>
          <w:tcPr>
            <w:tcW w:w="709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45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45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45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6 110,9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F01672" w:rsidRPr="00F63F9B" w:rsidRDefault="00F01672" w:rsidP="00806C1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672" w:rsidRPr="00F63F9B" w:rsidRDefault="00F01672" w:rsidP="00806C1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01672" w:rsidRPr="00F63F9B" w:rsidTr="00806C10">
        <w:trPr>
          <w:trHeight w:val="253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672" w:rsidRPr="00F63F9B" w:rsidRDefault="00F01672" w:rsidP="00806C10">
            <w:pPr>
              <w:ind w:left="-33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noWrap/>
          </w:tcPr>
          <w:p w:rsidR="00F01672" w:rsidRPr="00F63F9B" w:rsidRDefault="00F01672" w:rsidP="00806C10">
            <w:pPr>
              <w:ind w:left="-33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6" w:type="dxa"/>
            <w:vMerge/>
          </w:tcPr>
          <w:p w:rsidR="00F01672" w:rsidRPr="00F63F9B" w:rsidRDefault="00F01672" w:rsidP="00806C1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dxa"/>
            <w:vMerge/>
            <w:noWrap/>
          </w:tcPr>
          <w:p w:rsidR="00F01672" w:rsidRPr="00F63F9B" w:rsidRDefault="00F01672" w:rsidP="00806C10">
            <w:pPr>
              <w:ind w:left="-128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48" w:type="dxa"/>
            <w:vMerge/>
            <w:noWrap/>
          </w:tcPr>
          <w:p w:rsidR="00F01672" w:rsidRPr="00F63F9B" w:rsidRDefault="00F01672" w:rsidP="00806C1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noWrap/>
          </w:tcPr>
          <w:p w:rsidR="00F01672" w:rsidRPr="00F63F9B" w:rsidRDefault="00F01672" w:rsidP="00806C1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602" w:type="dxa"/>
            <w:noWrap/>
          </w:tcPr>
          <w:p w:rsidR="00F01672" w:rsidRPr="00A452F7" w:rsidRDefault="00F01672" w:rsidP="00806C10">
            <w:pPr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45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2025-2027</w:t>
            </w:r>
          </w:p>
        </w:tc>
        <w:tc>
          <w:tcPr>
            <w:tcW w:w="816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vMerge/>
            <w:noWrap/>
          </w:tcPr>
          <w:p w:rsidR="00F01672" w:rsidRPr="00F63F9B" w:rsidRDefault="00F01672" w:rsidP="00806C10">
            <w:pPr>
              <w:ind w:left="-102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45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41 792,5</w:t>
            </w:r>
          </w:p>
        </w:tc>
        <w:tc>
          <w:tcPr>
            <w:tcW w:w="850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127 695,5</w:t>
            </w:r>
          </w:p>
        </w:tc>
        <w:tc>
          <w:tcPr>
            <w:tcW w:w="851" w:type="dxa"/>
            <w:noWrap/>
          </w:tcPr>
          <w:p w:rsidR="00F01672" w:rsidRPr="00A452F7" w:rsidRDefault="00F01672" w:rsidP="00806C1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149 750,8</w:t>
            </w:r>
          </w:p>
        </w:tc>
        <w:tc>
          <w:tcPr>
            <w:tcW w:w="850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319 238,8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F01672" w:rsidRPr="00F63F9B" w:rsidRDefault="00F01672" w:rsidP="00806C1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672" w:rsidRPr="00F63F9B" w:rsidRDefault="00F01672" w:rsidP="00806C1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01672" w:rsidRPr="00F63F9B" w:rsidTr="00806C10">
        <w:trPr>
          <w:trHeight w:val="253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672" w:rsidRPr="00F63F9B" w:rsidRDefault="00F01672" w:rsidP="00806C10">
            <w:pPr>
              <w:ind w:left="-33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noWrap/>
          </w:tcPr>
          <w:p w:rsidR="00F01672" w:rsidRPr="00F63F9B" w:rsidRDefault="00F01672" w:rsidP="00806C10">
            <w:pPr>
              <w:ind w:left="-33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6" w:type="dxa"/>
            <w:vMerge/>
          </w:tcPr>
          <w:p w:rsidR="00F01672" w:rsidRPr="00F63F9B" w:rsidRDefault="00F01672" w:rsidP="00806C1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dxa"/>
            <w:vMerge/>
            <w:noWrap/>
          </w:tcPr>
          <w:p w:rsidR="00F01672" w:rsidRPr="00F63F9B" w:rsidRDefault="00F01672" w:rsidP="00806C10">
            <w:pPr>
              <w:ind w:left="-128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48" w:type="dxa"/>
            <w:vMerge/>
            <w:noWrap/>
          </w:tcPr>
          <w:p w:rsidR="00F01672" w:rsidRPr="00F63F9B" w:rsidRDefault="00F01672" w:rsidP="00806C1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noWrap/>
          </w:tcPr>
          <w:p w:rsidR="00F01672" w:rsidRPr="00A452F7" w:rsidRDefault="00F01672" w:rsidP="00806C1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45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602" w:type="dxa"/>
            <w:noWrap/>
          </w:tcPr>
          <w:p w:rsidR="00F01672" w:rsidRPr="00A452F7" w:rsidRDefault="00F01672" w:rsidP="00806C10">
            <w:pPr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A45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2018-2027</w:t>
            </w:r>
          </w:p>
        </w:tc>
        <w:tc>
          <w:tcPr>
            <w:tcW w:w="816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vMerge/>
            <w:noWrap/>
          </w:tcPr>
          <w:p w:rsidR="00F01672" w:rsidRPr="00F63F9B" w:rsidRDefault="00F01672" w:rsidP="00806C10">
            <w:pPr>
              <w:ind w:left="-102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</w:tcPr>
          <w:p w:rsidR="00F01672" w:rsidRDefault="00F01672" w:rsidP="00806C10">
            <w:pPr>
              <w:jc w:val="right"/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850" w:type="dxa"/>
            <w:noWrap/>
          </w:tcPr>
          <w:p w:rsidR="00F01672" w:rsidRDefault="00F01672" w:rsidP="00806C10">
            <w:pPr>
              <w:jc w:val="right"/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709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6 110,7</w:t>
            </w:r>
          </w:p>
        </w:tc>
        <w:tc>
          <w:tcPr>
            <w:tcW w:w="709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41 792,5</w:t>
            </w:r>
          </w:p>
        </w:tc>
        <w:tc>
          <w:tcPr>
            <w:tcW w:w="850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127 695,5</w:t>
            </w:r>
          </w:p>
        </w:tc>
        <w:tc>
          <w:tcPr>
            <w:tcW w:w="851" w:type="dxa"/>
            <w:noWrap/>
          </w:tcPr>
          <w:p w:rsidR="00F01672" w:rsidRPr="00A452F7" w:rsidRDefault="00F01672" w:rsidP="00806C1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149 750,8</w:t>
            </w:r>
          </w:p>
        </w:tc>
        <w:tc>
          <w:tcPr>
            <w:tcW w:w="850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325 349,7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F01672" w:rsidRPr="00F63F9B" w:rsidRDefault="00F01672" w:rsidP="00806C1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672" w:rsidRPr="00F63F9B" w:rsidRDefault="00F01672" w:rsidP="00806C1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01672" w:rsidRPr="00F63F9B" w:rsidTr="00806C10">
        <w:trPr>
          <w:trHeight w:val="131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672" w:rsidRPr="00F63F9B" w:rsidRDefault="00F01672" w:rsidP="00806C10">
            <w:pPr>
              <w:ind w:left="-33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F01672" w:rsidRPr="00F63F9B" w:rsidRDefault="00F01672" w:rsidP="00806C10">
            <w:pPr>
              <w:ind w:left="-33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13.1</w:t>
            </w:r>
          </w:p>
        </w:tc>
        <w:tc>
          <w:tcPr>
            <w:tcW w:w="3116" w:type="dxa"/>
            <w:vMerge w:val="restart"/>
            <w:hideMark/>
          </w:tcPr>
          <w:p w:rsidR="00F01672" w:rsidRPr="00F63F9B" w:rsidRDefault="00F01672" w:rsidP="00806C1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Строительство газовой котельной для государственного общеобразовательного учреждения школы-интерната </w:t>
            </w: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№ 357 Приморского района Санкт-Петербурга «Олимпийские надежды» по адресу: Ленинградская область, пос. Тарасово, база отдыха «Маяк»</w:t>
            </w:r>
          </w:p>
        </w:tc>
        <w:tc>
          <w:tcPr>
            <w:tcW w:w="870" w:type="dxa"/>
            <w:vMerge w:val="restart"/>
            <w:noWrap/>
            <w:hideMark/>
          </w:tcPr>
          <w:p w:rsidR="00F01672" w:rsidRPr="00F63F9B" w:rsidRDefault="00F01672" w:rsidP="00806C10">
            <w:pPr>
              <w:ind w:left="-128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48" w:type="dxa"/>
            <w:vMerge w:val="restart"/>
            <w:noWrap/>
            <w:hideMark/>
          </w:tcPr>
          <w:p w:rsidR="00F01672" w:rsidRPr="00F63F9B" w:rsidRDefault="00F01672" w:rsidP="00806C1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5 МВт</w:t>
            </w:r>
          </w:p>
        </w:tc>
        <w:tc>
          <w:tcPr>
            <w:tcW w:w="708" w:type="dxa"/>
            <w:noWrap/>
            <w:hideMark/>
          </w:tcPr>
          <w:p w:rsidR="00F01672" w:rsidRPr="00F63F9B" w:rsidRDefault="00F01672" w:rsidP="00806C1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602" w:type="dxa"/>
            <w:noWrap/>
            <w:hideMark/>
          </w:tcPr>
          <w:p w:rsidR="00F01672" w:rsidRPr="00F63F9B" w:rsidRDefault="00F01672" w:rsidP="00806C10">
            <w:pPr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2018-202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16" w:type="dxa"/>
            <w:noWrap/>
          </w:tcPr>
          <w:p w:rsidR="00F01672" w:rsidRPr="00F63F9B" w:rsidRDefault="00F01672" w:rsidP="00806C10">
            <w:pPr>
              <w:ind w:hanging="8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7 158,0</w:t>
            </w:r>
          </w:p>
        </w:tc>
        <w:tc>
          <w:tcPr>
            <w:tcW w:w="850" w:type="dxa"/>
            <w:noWrap/>
          </w:tcPr>
          <w:p w:rsidR="00F01672" w:rsidRPr="00F63F9B" w:rsidRDefault="00F01672" w:rsidP="00806C10">
            <w:pPr>
              <w:ind w:hanging="8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6 110,9</w:t>
            </w:r>
          </w:p>
        </w:tc>
        <w:tc>
          <w:tcPr>
            <w:tcW w:w="851" w:type="dxa"/>
            <w:vMerge w:val="restart"/>
            <w:noWrap/>
            <w:hideMark/>
          </w:tcPr>
          <w:p w:rsidR="00F01672" w:rsidRPr="00F63F9B" w:rsidRDefault="00F01672" w:rsidP="00806C10">
            <w:pPr>
              <w:ind w:left="-102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709" w:type="dxa"/>
            <w:noWrap/>
          </w:tcPr>
          <w:p w:rsidR="00F01672" w:rsidRDefault="00F01672" w:rsidP="00806C10">
            <w:pPr>
              <w:jc w:val="right"/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850" w:type="dxa"/>
            <w:noWrap/>
          </w:tcPr>
          <w:p w:rsidR="00F01672" w:rsidRDefault="00F01672" w:rsidP="00806C10">
            <w:pPr>
              <w:jc w:val="right"/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709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6 110,7</w:t>
            </w:r>
          </w:p>
        </w:tc>
        <w:tc>
          <w:tcPr>
            <w:tcW w:w="709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6 110,9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F01672" w:rsidRPr="00F63F9B" w:rsidRDefault="00F01672" w:rsidP="00806C1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672" w:rsidRPr="00F63F9B" w:rsidRDefault="00F01672" w:rsidP="00806C1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01672" w:rsidRPr="00F63F9B" w:rsidTr="00806C10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672" w:rsidRPr="00F63F9B" w:rsidRDefault="00F01672" w:rsidP="00806C1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hideMark/>
          </w:tcPr>
          <w:p w:rsidR="00F01672" w:rsidRPr="00F63F9B" w:rsidRDefault="00F01672" w:rsidP="00806C1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16" w:type="dxa"/>
            <w:vMerge/>
            <w:hideMark/>
          </w:tcPr>
          <w:p w:rsidR="00F01672" w:rsidRPr="00F63F9B" w:rsidRDefault="00F01672" w:rsidP="00806C1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dxa"/>
            <w:vMerge/>
            <w:hideMark/>
          </w:tcPr>
          <w:p w:rsidR="00F01672" w:rsidRPr="00F63F9B" w:rsidRDefault="00F01672" w:rsidP="00806C1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48" w:type="dxa"/>
            <w:vMerge/>
            <w:hideMark/>
          </w:tcPr>
          <w:p w:rsidR="00F01672" w:rsidRPr="00F63F9B" w:rsidRDefault="00F01672" w:rsidP="00806C1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noWrap/>
            <w:hideMark/>
          </w:tcPr>
          <w:p w:rsidR="00F01672" w:rsidRPr="00F63F9B" w:rsidRDefault="00F01672" w:rsidP="00806C1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602" w:type="dxa"/>
            <w:noWrap/>
            <w:hideMark/>
          </w:tcPr>
          <w:p w:rsidR="00F01672" w:rsidRPr="00F63F9B" w:rsidRDefault="00F01672" w:rsidP="00806C1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-2027</w:t>
            </w:r>
          </w:p>
        </w:tc>
        <w:tc>
          <w:tcPr>
            <w:tcW w:w="816" w:type="dxa"/>
            <w:noWrap/>
          </w:tcPr>
          <w:p w:rsidR="00F01672" w:rsidRPr="00F63F9B" w:rsidRDefault="00F01672" w:rsidP="00806C10">
            <w:pPr>
              <w:ind w:hanging="8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319 238,8</w:t>
            </w:r>
          </w:p>
        </w:tc>
        <w:tc>
          <w:tcPr>
            <w:tcW w:w="850" w:type="dxa"/>
            <w:noWrap/>
          </w:tcPr>
          <w:p w:rsidR="00F01672" w:rsidRPr="00F63F9B" w:rsidRDefault="00F01672" w:rsidP="00806C10">
            <w:pPr>
              <w:ind w:hanging="8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319 238,8</w:t>
            </w:r>
          </w:p>
        </w:tc>
        <w:tc>
          <w:tcPr>
            <w:tcW w:w="851" w:type="dxa"/>
            <w:vMerge/>
            <w:hideMark/>
          </w:tcPr>
          <w:p w:rsidR="00F01672" w:rsidRPr="00F63F9B" w:rsidRDefault="00F01672" w:rsidP="00806C1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41 792,5</w:t>
            </w:r>
          </w:p>
        </w:tc>
        <w:tc>
          <w:tcPr>
            <w:tcW w:w="850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127 695,5</w:t>
            </w:r>
          </w:p>
        </w:tc>
        <w:tc>
          <w:tcPr>
            <w:tcW w:w="851" w:type="dxa"/>
            <w:noWrap/>
          </w:tcPr>
          <w:p w:rsidR="00F01672" w:rsidRPr="00A452F7" w:rsidRDefault="00F01672" w:rsidP="00806C1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149 750,8</w:t>
            </w:r>
          </w:p>
        </w:tc>
        <w:tc>
          <w:tcPr>
            <w:tcW w:w="850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319 238,8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hideMark/>
          </w:tcPr>
          <w:p w:rsidR="00F01672" w:rsidRPr="00F63F9B" w:rsidRDefault="00F01672" w:rsidP="00806C1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672" w:rsidRPr="00F63F9B" w:rsidRDefault="00F01672" w:rsidP="00806C1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01672" w:rsidRPr="00F63F9B" w:rsidTr="00806C10">
        <w:trPr>
          <w:trHeight w:val="360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672" w:rsidRPr="00F63F9B" w:rsidRDefault="00F01672" w:rsidP="00806C1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hideMark/>
          </w:tcPr>
          <w:p w:rsidR="00F01672" w:rsidRPr="00F63F9B" w:rsidRDefault="00F01672" w:rsidP="00806C1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16" w:type="dxa"/>
            <w:vMerge/>
            <w:hideMark/>
          </w:tcPr>
          <w:p w:rsidR="00F01672" w:rsidRPr="00F63F9B" w:rsidRDefault="00F01672" w:rsidP="00806C1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70" w:type="dxa"/>
            <w:vMerge/>
            <w:hideMark/>
          </w:tcPr>
          <w:p w:rsidR="00F01672" w:rsidRPr="00F63F9B" w:rsidRDefault="00F01672" w:rsidP="00806C1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48" w:type="dxa"/>
            <w:vMerge/>
            <w:hideMark/>
          </w:tcPr>
          <w:p w:rsidR="00F01672" w:rsidRPr="00F63F9B" w:rsidRDefault="00F01672" w:rsidP="00806C1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noWrap/>
            <w:hideMark/>
          </w:tcPr>
          <w:p w:rsidR="00F01672" w:rsidRPr="00F63F9B" w:rsidRDefault="00F01672" w:rsidP="00806C1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602" w:type="dxa"/>
            <w:noWrap/>
            <w:hideMark/>
          </w:tcPr>
          <w:p w:rsidR="00F01672" w:rsidRPr="00F63F9B" w:rsidRDefault="00F01672" w:rsidP="00806C1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2018-2027</w:t>
            </w:r>
          </w:p>
        </w:tc>
        <w:tc>
          <w:tcPr>
            <w:tcW w:w="816" w:type="dxa"/>
            <w:noWrap/>
          </w:tcPr>
          <w:p w:rsidR="00F01672" w:rsidRPr="00F63F9B" w:rsidRDefault="00F01672" w:rsidP="00806C10">
            <w:pPr>
              <w:ind w:hanging="8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326 396,8</w:t>
            </w:r>
          </w:p>
        </w:tc>
        <w:tc>
          <w:tcPr>
            <w:tcW w:w="850" w:type="dxa"/>
            <w:noWrap/>
          </w:tcPr>
          <w:p w:rsidR="00F01672" w:rsidRPr="00F63F9B" w:rsidRDefault="00F01672" w:rsidP="00806C10">
            <w:pPr>
              <w:ind w:hanging="8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326 396,8</w:t>
            </w:r>
          </w:p>
        </w:tc>
        <w:tc>
          <w:tcPr>
            <w:tcW w:w="851" w:type="dxa"/>
            <w:vMerge/>
            <w:hideMark/>
          </w:tcPr>
          <w:p w:rsidR="00F01672" w:rsidRPr="00F63F9B" w:rsidRDefault="00F01672" w:rsidP="00806C1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</w:tcPr>
          <w:p w:rsidR="00F01672" w:rsidRDefault="00F01672" w:rsidP="00806C10">
            <w:pPr>
              <w:jc w:val="right"/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850" w:type="dxa"/>
            <w:noWrap/>
          </w:tcPr>
          <w:p w:rsidR="00F01672" w:rsidRDefault="00F01672" w:rsidP="00806C10">
            <w:pPr>
              <w:jc w:val="right"/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709" w:type="dxa"/>
            <w:noWrap/>
          </w:tcPr>
          <w:p w:rsidR="00F01672" w:rsidRPr="00F63F9B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6 110,7</w:t>
            </w:r>
          </w:p>
        </w:tc>
        <w:tc>
          <w:tcPr>
            <w:tcW w:w="709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41 792,5</w:t>
            </w:r>
          </w:p>
        </w:tc>
        <w:tc>
          <w:tcPr>
            <w:tcW w:w="850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127 695,5</w:t>
            </w:r>
          </w:p>
        </w:tc>
        <w:tc>
          <w:tcPr>
            <w:tcW w:w="851" w:type="dxa"/>
            <w:noWrap/>
          </w:tcPr>
          <w:p w:rsidR="00F01672" w:rsidRPr="00A452F7" w:rsidRDefault="00F01672" w:rsidP="00806C1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149 750,8</w:t>
            </w:r>
          </w:p>
        </w:tc>
        <w:tc>
          <w:tcPr>
            <w:tcW w:w="850" w:type="dxa"/>
            <w:noWrap/>
          </w:tcPr>
          <w:p w:rsidR="00F01672" w:rsidRPr="00A452F7" w:rsidRDefault="00F01672" w:rsidP="00806C1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325 349,7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hideMark/>
          </w:tcPr>
          <w:p w:rsidR="00F01672" w:rsidRPr="00F63F9B" w:rsidRDefault="00F01672" w:rsidP="00806C1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672" w:rsidRDefault="00F01672" w:rsidP="00806C10">
            <w:pPr>
              <w:ind w:left="-107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 </w:t>
            </w:r>
          </w:p>
          <w:p w:rsidR="00F01672" w:rsidRPr="0083724D" w:rsidRDefault="00F01672" w:rsidP="00806C10">
            <w:pPr>
              <w:ind w:left="-107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  <w:r w:rsidRPr="0083724D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0A2172" w:rsidRDefault="000A2172" w:rsidP="000A2172">
      <w:pPr>
        <w:ind w:firstLine="567"/>
      </w:pPr>
      <w:r>
        <w:t>1.</w:t>
      </w:r>
      <w:r w:rsidR="00F01672">
        <w:t>5</w:t>
      </w:r>
      <w:r>
        <w:t>.</w:t>
      </w:r>
      <w:r w:rsidR="00F01672">
        <w:t>5</w:t>
      </w:r>
      <w:r>
        <w:t>. С</w:t>
      </w:r>
      <w:r w:rsidRPr="00160BC4">
        <w:t>трок</w:t>
      </w:r>
      <w:r>
        <w:t>и</w:t>
      </w:r>
      <w:r w:rsidRPr="00160BC4">
        <w:t xml:space="preserve"> «</w:t>
      </w:r>
      <w:r w:rsidRPr="00160BC4">
        <w:rPr>
          <w:bCs/>
          <w:color w:val="000000"/>
        </w:rPr>
        <w:t>ИТОГО прочие расходы развития</w:t>
      </w:r>
      <w:r w:rsidRPr="00160BC4">
        <w:t>» и «</w:t>
      </w:r>
      <w:r w:rsidRPr="00160BC4">
        <w:rPr>
          <w:bCs/>
          <w:iCs/>
          <w:color w:val="000000"/>
        </w:rPr>
        <w:t xml:space="preserve">ВСЕГО проектная часть подпрограммы </w:t>
      </w:r>
      <w:r>
        <w:rPr>
          <w:bCs/>
          <w:iCs/>
          <w:color w:val="000000"/>
        </w:rPr>
        <w:t>1</w:t>
      </w:r>
      <w:r w:rsidRPr="00160BC4">
        <w:t xml:space="preserve">» </w:t>
      </w:r>
      <w:r w:rsidRPr="00160BC4">
        <w:rPr>
          <w:rStyle w:val="ab"/>
          <w:color w:val="auto"/>
          <w:u w:val="none"/>
        </w:rPr>
        <w:t>и</w:t>
      </w:r>
      <w:r w:rsidRPr="00160BC4">
        <w:t>зложить в следующей</w:t>
      </w:r>
      <w:r w:rsidRPr="00FB09D5">
        <w:t xml:space="preserve"> редакции:</w:t>
      </w:r>
    </w:p>
    <w:p w:rsidR="000A2172" w:rsidRDefault="000A2172" w:rsidP="000A2172">
      <w:pPr>
        <w:ind w:firstLine="567"/>
      </w:pPr>
    </w:p>
    <w:tbl>
      <w:tblPr>
        <w:tblStyle w:val="a8"/>
        <w:tblW w:w="161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1"/>
        <w:gridCol w:w="7381"/>
        <w:gridCol w:w="996"/>
        <w:gridCol w:w="991"/>
        <w:gridCol w:w="991"/>
        <w:gridCol w:w="992"/>
        <w:gridCol w:w="991"/>
        <w:gridCol w:w="1133"/>
        <w:gridCol w:w="988"/>
        <w:gridCol w:w="854"/>
        <w:gridCol w:w="236"/>
        <w:gridCol w:w="191"/>
      </w:tblGrid>
      <w:tr w:rsidR="002B2F3C" w:rsidRPr="00F63F9B" w:rsidTr="00AC6380">
        <w:trPr>
          <w:gridAfter w:val="1"/>
          <w:wAfter w:w="191" w:type="dxa"/>
          <w:trHeight w:val="258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B2F3C" w:rsidRPr="00F75BD8" w:rsidRDefault="002B2F3C" w:rsidP="002B2F3C">
            <w:pPr>
              <w:ind w:left="-1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«</w:t>
            </w:r>
          </w:p>
        </w:tc>
        <w:tc>
          <w:tcPr>
            <w:tcW w:w="7381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2B2F3C" w:rsidRPr="00F63F9B" w:rsidRDefault="002B2F3C" w:rsidP="002B2F3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:rsidR="002B2F3C" w:rsidRPr="002B2F3C" w:rsidRDefault="002B2F3C" w:rsidP="00F01672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>13 73</w:t>
            </w:r>
            <w:r w:rsidR="00F01672">
              <w:rPr>
                <w:rFonts w:ascii="Times New Roman" w:hAnsi="Times New Roman"/>
                <w:b/>
                <w:bCs/>
                <w:sz w:val="14"/>
                <w:szCs w:val="14"/>
              </w:rPr>
              <w:t>7 988,2</w:t>
            </w: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14 559 749,2  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12 795 301,4 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15 850 104,8  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16 021 334,2  </w:t>
            </w:r>
          </w:p>
        </w:tc>
        <w:tc>
          <w:tcPr>
            <w:tcW w:w="1133" w:type="dxa"/>
            <w:shd w:val="clear" w:color="auto" w:fill="FFFFFF" w:themeFill="background1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18 087 495,3  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2F3C" w:rsidRPr="002B2F3C" w:rsidRDefault="00F01672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91 051 973,1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2F3C" w:rsidRPr="00F63F9B" w:rsidRDefault="002B2F3C" w:rsidP="002B2F3C">
            <w:pPr>
              <w:jc w:val="right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B2F3C" w:rsidRPr="00F63F9B" w:rsidRDefault="002B2F3C" w:rsidP="002B2F3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2B2F3C" w:rsidRPr="00F63F9B" w:rsidTr="00AC6380">
        <w:trPr>
          <w:trHeight w:val="20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3C" w:rsidRPr="00F63F9B" w:rsidRDefault="002B2F3C" w:rsidP="002B2F3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381" w:type="dxa"/>
            <w:tcBorders>
              <w:left w:val="single" w:sz="4" w:space="0" w:color="auto"/>
            </w:tcBorders>
            <w:noWrap/>
          </w:tcPr>
          <w:p w:rsidR="002B2F3C" w:rsidRPr="00F63F9B" w:rsidRDefault="002B2F3C" w:rsidP="002B2F3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ВСЕГО проектная часть подпрограммы 1</w:t>
            </w:r>
          </w:p>
        </w:tc>
        <w:tc>
          <w:tcPr>
            <w:tcW w:w="996" w:type="dxa"/>
            <w:noWrap/>
            <w:vAlign w:val="center"/>
          </w:tcPr>
          <w:p w:rsidR="002B2F3C" w:rsidRPr="002B2F3C" w:rsidRDefault="00F01672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>13 73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7 988,2</w:t>
            </w: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1" w:type="dxa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14 559 749,2  </w:t>
            </w:r>
          </w:p>
        </w:tc>
        <w:tc>
          <w:tcPr>
            <w:tcW w:w="991" w:type="dxa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12 795 301,4  </w:t>
            </w:r>
          </w:p>
        </w:tc>
        <w:tc>
          <w:tcPr>
            <w:tcW w:w="992" w:type="dxa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15 850 104,8  </w:t>
            </w:r>
          </w:p>
        </w:tc>
        <w:tc>
          <w:tcPr>
            <w:tcW w:w="991" w:type="dxa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16 021 334,2  </w:t>
            </w:r>
          </w:p>
        </w:tc>
        <w:tc>
          <w:tcPr>
            <w:tcW w:w="1133" w:type="dxa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18 087 495,3  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noWrap/>
            <w:vAlign w:val="center"/>
          </w:tcPr>
          <w:p w:rsidR="002B2F3C" w:rsidRPr="002B2F3C" w:rsidRDefault="00F01672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91 051 973,1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2B2F3C" w:rsidRPr="00F63F9B" w:rsidRDefault="002B2F3C" w:rsidP="002B2F3C">
            <w:pPr>
              <w:jc w:val="right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B2F3C" w:rsidRPr="00F63F9B" w:rsidRDefault="002B2F3C" w:rsidP="002B2F3C">
            <w:pPr>
              <w:ind w:left="-117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</w:t>
            </w: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806C10" w:rsidRPr="00E178D0" w:rsidRDefault="00806C10" w:rsidP="00806C10">
      <w:pPr>
        <w:autoSpaceDE w:val="0"/>
        <w:autoSpaceDN w:val="0"/>
        <w:adjustRightInd w:val="0"/>
        <w:ind w:firstLine="567"/>
        <w:jc w:val="both"/>
      </w:pPr>
      <w:r>
        <w:t>1.6. В</w:t>
      </w:r>
      <w:r w:rsidRPr="009902A3">
        <w:t xml:space="preserve"> </w:t>
      </w:r>
      <w:r>
        <w:t xml:space="preserve">подразделе 8.4.1 раздела 8 </w:t>
      </w:r>
      <w:r w:rsidRPr="00E15C1C">
        <w:rPr>
          <w:bCs/>
          <w:color w:val="000000" w:themeColor="text1"/>
          <w:szCs w:val="16"/>
        </w:rPr>
        <w:t>приложения к постановлению</w:t>
      </w:r>
      <w:r>
        <w:rPr>
          <w:bCs/>
          <w:color w:val="000000" w:themeColor="text1"/>
          <w:szCs w:val="16"/>
        </w:rPr>
        <w:t xml:space="preserve"> в третьем</w:t>
      </w:r>
      <w:r>
        <w:t xml:space="preserve"> абзаце слова «1.13 – 1.13.1 (2022 год)» заменить словами </w:t>
      </w:r>
      <w:r>
        <w:br/>
        <w:t>«1.13 – 1.13.1 (2022-2023 годы)».</w:t>
      </w:r>
    </w:p>
    <w:p w:rsidR="004B4351" w:rsidRPr="00E178D0" w:rsidRDefault="00F86D7D" w:rsidP="0074693E">
      <w:pPr>
        <w:autoSpaceDE w:val="0"/>
        <w:autoSpaceDN w:val="0"/>
        <w:adjustRightInd w:val="0"/>
        <w:ind w:firstLine="567"/>
        <w:jc w:val="both"/>
      </w:pPr>
      <w:r>
        <w:t>1</w:t>
      </w:r>
      <w:r w:rsidR="00806C10">
        <w:t>.7</w:t>
      </w:r>
      <w:r w:rsidR="002C67F5">
        <w:t xml:space="preserve">. </w:t>
      </w:r>
      <w:r w:rsidR="004B4351" w:rsidRPr="009902A3">
        <w:t xml:space="preserve">В подразделе </w:t>
      </w:r>
      <w:r w:rsidR="001B76EE" w:rsidRPr="009902A3">
        <w:t>9</w:t>
      </w:r>
      <w:r w:rsidR="004B4351" w:rsidRPr="009902A3">
        <w:t xml:space="preserve">.1 </w:t>
      </w:r>
      <w:hyperlink r:id="rId22" w:history="1">
        <w:r w:rsidR="004B4351" w:rsidRPr="009902A3">
          <w:t>раздела</w:t>
        </w:r>
      </w:hyperlink>
      <w:r w:rsidR="004B4351" w:rsidRPr="009902A3">
        <w:t xml:space="preserve"> </w:t>
      </w:r>
      <w:r w:rsidR="001B76EE" w:rsidRPr="00E178D0">
        <w:t>9</w:t>
      </w:r>
      <w:r w:rsidR="00E178D0" w:rsidRPr="00E178D0">
        <w:t xml:space="preserve"> приложения к постановлению</w:t>
      </w:r>
      <w:r w:rsidR="004B4351" w:rsidRPr="00E178D0">
        <w:t>:</w:t>
      </w:r>
    </w:p>
    <w:p w:rsidR="004B4351" w:rsidRPr="00FB09D5" w:rsidRDefault="00B03CAE" w:rsidP="001B76EE">
      <w:pPr>
        <w:autoSpaceDE w:val="0"/>
        <w:autoSpaceDN w:val="0"/>
        <w:adjustRightInd w:val="0"/>
        <w:ind w:firstLine="567"/>
        <w:jc w:val="both"/>
      </w:pPr>
      <w:r>
        <w:t>1.</w:t>
      </w:r>
      <w:r w:rsidR="00806C10">
        <w:t>7</w:t>
      </w:r>
      <w:r w:rsidR="004B4351" w:rsidRPr="00FB09D5">
        <w:t>.1. В абзаце первом графы 3 пункта 6 число «</w:t>
      </w:r>
      <w:r w:rsidR="00F01672">
        <w:t>152 390 617,3</w:t>
      </w:r>
      <w:r w:rsidR="004B4351" w:rsidRPr="00FB09D5">
        <w:t>» заменить числом «</w:t>
      </w:r>
      <w:r w:rsidR="00F01672">
        <w:t>152</w:t>
      </w:r>
      <w:r w:rsidR="0016257A">
        <w:t> </w:t>
      </w:r>
      <w:r w:rsidR="0016257A" w:rsidRPr="0016257A">
        <w:t>450</w:t>
      </w:r>
      <w:r w:rsidR="0016257A">
        <w:rPr>
          <w:lang w:val="en-US"/>
        </w:rPr>
        <w:t> </w:t>
      </w:r>
      <w:r w:rsidR="0016257A">
        <w:t>135,</w:t>
      </w:r>
      <w:r w:rsidR="0016257A" w:rsidRPr="0016257A">
        <w:t>6</w:t>
      </w:r>
      <w:r w:rsidR="004B4351" w:rsidRPr="00FB09D5">
        <w:t>».</w:t>
      </w:r>
    </w:p>
    <w:p w:rsidR="004B4351" w:rsidRDefault="00B03CAE" w:rsidP="00C82C00">
      <w:pPr>
        <w:autoSpaceDE w:val="0"/>
        <w:autoSpaceDN w:val="0"/>
        <w:adjustRightInd w:val="0"/>
        <w:ind w:firstLine="567"/>
        <w:jc w:val="both"/>
      </w:pPr>
      <w:r>
        <w:t>1.</w:t>
      </w:r>
      <w:r w:rsidR="00806C10">
        <w:t>7</w:t>
      </w:r>
      <w:r w:rsidR="004B4351" w:rsidRPr="00FB09D5">
        <w:t xml:space="preserve">.2. В абзаце </w:t>
      </w:r>
      <w:r w:rsidR="0074693E">
        <w:t>втором</w:t>
      </w:r>
      <w:r w:rsidR="004B4351" w:rsidRPr="00FB09D5">
        <w:t xml:space="preserve"> графы 3 пункта 6 число «</w:t>
      </w:r>
      <w:r w:rsidR="00F01672" w:rsidRPr="00F01672">
        <w:rPr>
          <w:color w:val="000000" w:themeColor="text1"/>
        </w:rPr>
        <w:t>12 532 435,2</w:t>
      </w:r>
      <w:r w:rsidR="004B4351" w:rsidRPr="00FB09D5">
        <w:t>» заменить числом «</w:t>
      </w:r>
      <w:r w:rsidR="0016257A">
        <w:t>12 591 </w:t>
      </w:r>
      <w:r w:rsidR="0016257A" w:rsidRPr="0016257A">
        <w:t>953</w:t>
      </w:r>
      <w:r w:rsidR="0016257A">
        <w:t>,5</w:t>
      </w:r>
      <w:r w:rsidR="004B4351" w:rsidRPr="00FB09D5">
        <w:t>».</w:t>
      </w:r>
    </w:p>
    <w:p w:rsidR="0074693E" w:rsidRDefault="00B03CAE" w:rsidP="00DB7442">
      <w:pPr>
        <w:autoSpaceDE w:val="0"/>
        <w:autoSpaceDN w:val="0"/>
        <w:adjustRightInd w:val="0"/>
        <w:ind w:firstLine="567"/>
        <w:jc w:val="both"/>
      </w:pPr>
      <w:r>
        <w:t>1</w:t>
      </w:r>
      <w:r w:rsidR="00247A9B">
        <w:t>.</w:t>
      </w:r>
      <w:r w:rsidR="00806C10">
        <w:t>8</w:t>
      </w:r>
      <w:r w:rsidR="00247A9B">
        <w:t xml:space="preserve">. </w:t>
      </w:r>
      <w:r w:rsidR="0074693E">
        <w:t xml:space="preserve">В </w:t>
      </w:r>
      <w:hyperlink r:id="rId23" w:history="1">
        <w:r w:rsidR="0074693E" w:rsidRPr="00FF0D9D">
          <w:rPr>
            <w:rStyle w:val="ab"/>
            <w:color w:val="auto"/>
            <w:u w:val="none"/>
          </w:rPr>
          <w:t xml:space="preserve">таблице </w:t>
        </w:r>
        <w:r w:rsidR="0074693E">
          <w:rPr>
            <w:rStyle w:val="ab"/>
            <w:color w:val="auto"/>
            <w:u w:val="none"/>
          </w:rPr>
          <w:t>9</w:t>
        </w:r>
        <w:r w:rsidR="0074693E" w:rsidRPr="00FF0D9D">
          <w:rPr>
            <w:rStyle w:val="ab"/>
            <w:color w:val="auto"/>
            <w:u w:val="none"/>
          </w:rPr>
          <w:t xml:space="preserve"> </w:t>
        </w:r>
      </w:hyperlink>
      <w:r w:rsidR="0074693E" w:rsidRPr="00FF0D9D">
        <w:rPr>
          <w:rFonts w:eastAsia="Calibri"/>
          <w:lang w:eastAsia="en-US"/>
        </w:rPr>
        <w:t xml:space="preserve"> подраздела </w:t>
      </w:r>
      <w:r w:rsidR="0074693E">
        <w:rPr>
          <w:rFonts w:eastAsia="Calibri"/>
          <w:lang w:eastAsia="en-US"/>
        </w:rPr>
        <w:t>9</w:t>
      </w:r>
      <w:r w:rsidR="0074693E" w:rsidRPr="00FF0D9D">
        <w:rPr>
          <w:rFonts w:eastAsia="Calibri"/>
          <w:lang w:eastAsia="en-US"/>
        </w:rPr>
        <w:t xml:space="preserve">.3 </w:t>
      </w:r>
      <w:hyperlink r:id="rId24" w:history="1">
        <w:r w:rsidR="0074693E" w:rsidRPr="00FF0D9D">
          <w:rPr>
            <w:rStyle w:val="ab"/>
            <w:rFonts w:eastAsia="Calibri"/>
            <w:color w:val="auto"/>
            <w:u w:val="none"/>
            <w:lang w:eastAsia="en-US"/>
          </w:rPr>
          <w:t>раздела</w:t>
        </w:r>
      </w:hyperlink>
      <w:r w:rsidR="0074693E" w:rsidRPr="00FF0D9D">
        <w:rPr>
          <w:rFonts w:eastAsia="Calibri"/>
          <w:lang w:eastAsia="en-US"/>
        </w:rPr>
        <w:t xml:space="preserve"> </w:t>
      </w:r>
      <w:r w:rsidR="0074693E">
        <w:rPr>
          <w:rFonts w:eastAsia="Calibri"/>
          <w:lang w:eastAsia="en-US"/>
        </w:rPr>
        <w:t>9</w:t>
      </w:r>
      <w:r w:rsidR="0074693E" w:rsidRPr="00FF0D9D">
        <w:t xml:space="preserve"> при</w:t>
      </w:r>
      <w:r w:rsidR="0074693E">
        <w:t>ложения к постановлению:</w:t>
      </w:r>
    </w:p>
    <w:p w:rsidR="0074693E" w:rsidRDefault="0074693E" w:rsidP="0074693E">
      <w:pPr>
        <w:autoSpaceDE w:val="0"/>
        <w:autoSpaceDN w:val="0"/>
        <w:adjustRightInd w:val="0"/>
        <w:ind w:firstLine="567"/>
        <w:jc w:val="both"/>
      </w:pPr>
      <w:r w:rsidRPr="00AC6380">
        <w:t>1.</w:t>
      </w:r>
      <w:r w:rsidR="00806C10">
        <w:t>8</w:t>
      </w:r>
      <w:r w:rsidRPr="00AC6380">
        <w:t>.</w:t>
      </w:r>
      <w:r>
        <w:t>1. Пункт</w:t>
      </w:r>
      <w:r w:rsidR="0016257A">
        <w:t>ы</w:t>
      </w:r>
      <w:r>
        <w:t xml:space="preserve"> 1 и 1.1 изложить в следующей редакции:</w:t>
      </w:r>
    </w:p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714"/>
        <w:gridCol w:w="703"/>
        <w:gridCol w:w="568"/>
        <w:gridCol w:w="992"/>
        <w:gridCol w:w="855"/>
        <w:gridCol w:w="851"/>
        <w:gridCol w:w="987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D71D57" w:rsidRPr="00F63F9B" w:rsidTr="00B35CDC">
        <w:trPr>
          <w:trHeight w:val="18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D57" w:rsidRPr="0074693E" w:rsidRDefault="0074693E" w:rsidP="00D71D57">
            <w:pPr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74693E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noWrap/>
            <w:hideMark/>
          </w:tcPr>
          <w:p w:rsidR="00D71D57" w:rsidRPr="00F63F9B" w:rsidRDefault="00D71D57" w:rsidP="00D71D57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1</w:t>
            </w:r>
            <w:r w:rsidR="00E178D0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 xml:space="preserve">. </w:t>
            </w: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 xml:space="preserve">РАЗДЕЛ 1 </w:t>
            </w:r>
          </w:p>
        </w:tc>
        <w:tc>
          <w:tcPr>
            <w:tcW w:w="709" w:type="dxa"/>
            <w:hideMark/>
          </w:tcPr>
          <w:p w:rsidR="00D71D57" w:rsidRPr="00F63F9B" w:rsidRDefault="00D71D57" w:rsidP="00D71D57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14" w:type="dxa"/>
            <w:hideMark/>
          </w:tcPr>
          <w:p w:rsidR="00D71D57" w:rsidRPr="00F63F9B" w:rsidRDefault="00D71D57" w:rsidP="00D71D57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71D57" w:rsidRPr="00F63F9B" w:rsidRDefault="00D71D57" w:rsidP="00D71D57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8" w:type="dxa"/>
            <w:hideMark/>
          </w:tcPr>
          <w:p w:rsidR="00D71D57" w:rsidRPr="00F63F9B" w:rsidRDefault="00D71D57" w:rsidP="00D71D57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noWrap/>
          </w:tcPr>
          <w:p w:rsidR="00D71D57" w:rsidRPr="00F63F9B" w:rsidRDefault="00D71D57" w:rsidP="00D71D57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855" w:type="dxa"/>
          </w:tcPr>
          <w:p w:rsidR="00D71D57" w:rsidRPr="00F63F9B" w:rsidRDefault="00D71D57" w:rsidP="00D71D57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noWrap/>
            <w:hideMark/>
          </w:tcPr>
          <w:p w:rsidR="00D71D57" w:rsidRPr="00F63F9B" w:rsidRDefault="00D71D57" w:rsidP="00D71D57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87" w:type="dxa"/>
          </w:tcPr>
          <w:p w:rsidR="00D71D57" w:rsidRDefault="0016257A" w:rsidP="00B35CDC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1 687 316,3</w:t>
            </w:r>
          </w:p>
          <w:p w:rsidR="00F01672" w:rsidRPr="00F01672" w:rsidRDefault="00F01672" w:rsidP="00B35CDC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</w:p>
        </w:tc>
        <w:tc>
          <w:tcPr>
            <w:tcW w:w="992" w:type="dxa"/>
          </w:tcPr>
          <w:p w:rsidR="00D71D57" w:rsidRPr="00AC6380" w:rsidRDefault="00AC6380" w:rsidP="00B35CDC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val="en-US"/>
              </w:rPr>
              <w:t>2 923 038</w:t>
            </w: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bCs/>
                <w:iCs/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</w:tcPr>
          <w:p w:rsidR="00D71D57" w:rsidRPr="00D71D57" w:rsidRDefault="00AC6380" w:rsidP="00B35CDC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3 633 698,7</w:t>
            </w:r>
          </w:p>
        </w:tc>
        <w:tc>
          <w:tcPr>
            <w:tcW w:w="992" w:type="dxa"/>
          </w:tcPr>
          <w:p w:rsidR="00D71D57" w:rsidRPr="00D71D57" w:rsidRDefault="00AC6380" w:rsidP="00B35CDC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5 112 371,4</w:t>
            </w:r>
          </w:p>
        </w:tc>
        <w:tc>
          <w:tcPr>
            <w:tcW w:w="993" w:type="dxa"/>
          </w:tcPr>
          <w:p w:rsidR="00D71D57" w:rsidRPr="00D71D57" w:rsidRDefault="00AC6380" w:rsidP="00B35CDC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4 773 219,6</w:t>
            </w:r>
          </w:p>
        </w:tc>
        <w:tc>
          <w:tcPr>
            <w:tcW w:w="1134" w:type="dxa"/>
          </w:tcPr>
          <w:p w:rsidR="00D71D57" w:rsidRPr="00D71D57" w:rsidRDefault="00AC6380" w:rsidP="00B35CDC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5 480 832,3</w:t>
            </w:r>
          </w:p>
        </w:tc>
        <w:tc>
          <w:tcPr>
            <w:tcW w:w="993" w:type="dxa"/>
            <w:noWrap/>
          </w:tcPr>
          <w:p w:rsidR="00D71D57" w:rsidRPr="00F63F9B" w:rsidRDefault="0016257A" w:rsidP="00B35CDC">
            <w:pPr>
              <w:jc w:val="right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23 610 477,1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D71D57" w:rsidRPr="00F63F9B" w:rsidRDefault="00D71D57" w:rsidP="00D71D57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1D57" w:rsidRPr="00F63F9B" w:rsidRDefault="00D71D57" w:rsidP="00D71D57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B35CDC" w:rsidRPr="00F63F9B" w:rsidTr="00B35CDC">
        <w:trPr>
          <w:trHeight w:val="11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CDC" w:rsidRPr="00F63F9B" w:rsidRDefault="00B35CDC" w:rsidP="00B35CD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noWrap/>
            <w:hideMark/>
          </w:tcPr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1.1</w:t>
            </w:r>
          </w:p>
        </w:tc>
        <w:tc>
          <w:tcPr>
            <w:tcW w:w="1475" w:type="dxa"/>
            <w:hideMark/>
          </w:tcPr>
          <w:p w:rsidR="00B35CDC" w:rsidRPr="00F63F9B" w:rsidRDefault="00B35CDC" w:rsidP="00B35CDC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Проектирование строительства и(или) реконструкции объектов водоснабжения 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  <w:t>и водоотведения</w:t>
            </w:r>
          </w:p>
        </w:tc>
        <w:tc>
          <w:tcPr>
            <w:tcW w:w="709" w:type="dxa"/>
            <w:noWrap/>
            <w:hideMark/>
          </w:tcPr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703" w:type="dxa"/>
            <w:noWrap/>
            <w:hideMark/>
          </w:tcPr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8" w:type="dxa"/>
            <w:noWrap/>
            <w:hideMark/>
          </w:tcPr>
          <w:p w:rsidR="00B35CDC" w:rsidRPr="00AC6380" w:rsidRDefault="00B35CDC" w:rsidP="00D279FC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val="en-US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20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17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noWrap/>
          </w:tcPr>
          <w:p w:rsidR="00B35CDC" w:rsidRPr="00F63F9B" w:rsidRDefault="00B35CDC" w:rsidP="00B35CD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5" w:type="dxa"/>
            <w:noWrap/>
          </w:tcPr>
          <w:p w:rsidR="00B35CDC" w:rsidRPr="00F63F9B" w:rsidRDefault="00B35CDC" w:rsidP="00B35CD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B35CDC" w:rsidRDefault="00B35CDC" w:rsidP="00B35CDC">
            <w:pPr>
              <w:ind w:left="-109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87" w:type="dxa"/>
            <w:noWrap/>
          </w:tcPr>
          <w:p w:rsidR="00B35CDC" w:rsidRPr="00D71D57" w:rsidRDefault="0016257A" w:rsidP="006B7833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32 959,0</w:t>
            </w:r>
          </w:p>
        </w:tc>
        <w:tc>
          <w:tcPr>
            <w:tcW w:w="992" w:type="dxa"/>
            <w:noWrap/>
          </w:tcPr>
          <w:p w:rsidR="00B35CDC" w:rsidRPr="00D71D57" w:rsidRDefault="00F01672" w:rsidP="00B35CD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309 439,6</w:t>
            </w:r>
          </w:p>
        </w:tc>
        <w:tc>
          <w:tcPr>
            <w:tcW w:w="992" w:type="dxa"/>
            <w:noWrap/>
          </w:tcPr>
          <w:p w:rsidR="00B35CDC" w:rsidRPr="00D71D57" w:rsidRDefault="00F01672" w:rsidP="00B35CD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163 937,6</w:t>
            </w:r>
          </w:p>
        </w:tc>
        <w:tc>
          <w:tcPr>
            <w:tcW w:w="992" w:type="dxa"/>
            <w:noWrap/>
          </w:tcPr>
          <w:p w:rsidR="00B35CDC" w:rsidRPr="00D71D57" w:rsidRDefault="00B35CDC" w:rsidP="00B35CD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300 035,0</w:t>
            </w:r>
            <w:r w:rsidRPr="00D71D57">
              <w:rPr>
                <w:rFonts w:ascii="Times New Roman" w:hAnsi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:rsidR="00B35CDC" w:rsidRPr="00D71D57" w:rsidRDefault="00B35CDC" w:rsidP="00B35CD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327 758,9</w:t>
            </w:r>
          </w:p>
        </w:tc>
        <w:tc>
          <w:tcPr>
            <w:tcW w:w="1134" w:type="dxa"/>
            <w:noWrap/>
          </w:tcPr>
          <w:p w:rsidR="00B35CDC" w:rsidRPr="00D71D57" w:rsidRDefault="00B35CDC" w:rsidP="00B35CD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108 999,4</w:t>
            </w:r>
          </w:p>
        </w:tc>
        <w:tc>
          <w:tcPr>
            <w:tcW w:w="993" w:type="dxa"/>
            <w:noWrap/>
          </w:tcPr>
          <w:p w:rsidR="00B35CDC" w:rsidRPr="00F63F9B" w:rsidRDefault="0016257A" w:rsidP="00B35CDC">
            <w:pPr>
              <w:jc w:val="right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1 243 129,5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4, 5</w:t>
            </w:r>
          </w:p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 2.1, 2.2, 2.3, 2.4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5CDC" w:rsidRDefault="00B35CDC" w:rsidP="00B35CDC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B35CDC" w:rsidRDefault="00B35CDC" w:rsidP="00B35CDC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B35CDC" w:rsidRDefault="00B35CDC" w:rsidP="00B35CDC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B35CDC" w:rsidRDefault="00B35CDC" w:rsidP="00B35CDC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B35CDC" w:rsidRPr="00F63F9B" w:rsidRDefault="00B35CDC" w:rsidP="00B35CDC">
            <w:pPr>
              <w:ind w:left="-209"/>
              <w:jc w:val="center"/>
              <w:rPr>
                <w:color w:val="000000" w:themeColor="text1"/>
                <w:sz w:val="14"/>
                <w:szCs w:val="14"/>
              </w:rPr>
            </w:pP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9F008C" w:rsidRDefault="009F008C" w:rsidP="009F008C">
      <w:pPr>
        <w:autoSpaceDE w:val="0"/>
        <w:autoSpaceDN w:val="0"/>
        <w:adjustRightInd w:val="0"/>
        <w:ind w:firstLine="567"/>
        <w:jc w:val="both"/>
      </w:pPr>
      <w:r>
        <w:t>1.</w:t>
      </w:r>
      <w:r w:rsidR="00806C10">
        <w:t>8</w:t>
      </w:r>
      <w:r>
        <w:t>.</w:t>
      </w:r>
      <w:r w:rsidR="0016257A">
        <w:t>2</w:t>
      </w:r>
      <w:r>
        <w:t>. Пункт 1.3 изложить в следующей редакции:</w:t>
      </w:r>
    </w:p>
    <w:p w:rsidR="0074693E" w:rsidRDefault="0074693E"/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572"/>
        <w:gridCol w:w="709"/>
        <w:gridCol w:w="567"/>
        <w:gridCol w:w="992"/>
        <w:gridCol w:w="992"/>
        <w:gridCol w:w="845"/>
        <w:gridCol w:w="993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5C630D" w:rsidRPr="00F63F9B" w:rsidTr="00604B6C">
        <w:trPr>
          <w:trHeight w:val="2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30D" w:rsidRPr="00F63F9B" w:rsidRDefault="005C630D" w:rsidP="005C630D">
            <w:pPr>
              <w:jc w:val="center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74693E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10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475" w:type="dxa"/>
            <w:vMerge w:val="restart"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 xml:space="preserve">Строительство систем (объектов) водоснабжения </w:t>
            </w:r>
            <w:r w:rsidR="00604B6C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 xml:space="preserve">и </w:t>
            </w:r>
            <w:proofErr w:type="spellStart"/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канализования</w:t>
            </w:r>
            <w:proofErr w:type="spellEnd"/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 xml:space="preserve"> малых населенных пунктов</w:t>
            </w:r>
          </w:p>
        </w:tc>
        <w:tc>
          <w:tcPr>
            <w:tcW w:w="709" w:type="dxa"/>
            <w:vMerge w:val="restart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vMerge w:val="restart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709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</w:tcPr>
          <w:p w:rsidR="005C630D" w:rsidRPr="00F63F9B" w:rsidRDefault="005C630D" w:rsidP="00D279FC">
            <w:pPr>
              <w:ind w:left="-1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20</w:t>
            </w:r>
            <w:r w:rsidR="00D279F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17</w:t>
            </w:r>
            <w:r w:rsidR="00D279FC"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-2026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 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 </w:t>
            </w:r>
          </w:p>
        </w:tc>
        <w:tc>
          <w:tcPr>
            <w:tcW w:w="845" w:type="dxa"/>
            <w:vMerge w:val="restart"/>
            <w:noWrap/>
            <w:hideMark/>
          </w:tcPr>
          <w:p w:rsidR="005C630D" w:rsidRPr="00F63F9B" w:rsidRDefault="005C630D" w:rsidP="005C630D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5C630D" w:rsidRPr="005C630D" w:rsidRDefault="0016257A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13 398,6</w:t>
            </w:r>
            <w:r w:rsidR="005C630D"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5C630D" w:rsidRPr="005C630D" w:rsidRDefault="0016257A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35 253,3</w:t>
            </w:r>
          </w:p>
        </w:tc>
        <w:tc>
          <w:tcPr>
            <w:tcW w:w="992" w:type="dxa"/>
            <w:noWrap/>
          </w:tcPr>
          <w:p w:rsidR="005C630D" w:rsidRPr="005C630D" w:rsidRDefault="0016257A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93 742,0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271 259,1 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13 403,1  </w:t>
            </w:r>
          </w:p>
        </w:tc>
        <w:tc>
          <w:tcPr>
            <w:tcW w:w="1134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:rsidR="005C630D" w:rsidRPr="005C630D" w:rsidRDefault="0016257A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427 056,1</w:t>
            </w:r>
          </w:p>
        </w:tc>
        <w:tc>
          <w:tcPr>
            <w:tcW w:w="955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4, 5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C630D" w:rsidRPr="00F63F9B" w:rsidTr="00604B6C">
        <w:trPr>
          <w:trHeight w:val="2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30D" w:rsidRPr="00F63F9B" w:rsidRDefault="005C630D" w:rsidP="005C630D">
            <w:pPr>
              <w:rPr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vMerge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5C630D" w:rsidRPr="00F63F9B" w:rsidRDefault="005C630D" w:rsidP="00D279FC">
            <w:pPr>
              <w:ind w:left="-10"/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2017-2028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845" w:type="dxa"/>
            <w:vMerge/>
            <w:hideMark/>
          </w:tcPr>
          <w:p w:rsidR="005C630D" w:rsidRPr="00F63F9B" w:rsidRDefault="005C630D" w:rsidP="005C630D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:rsidR="005C630D" w:rsidRPr="005C630D" w:rsidRDefault="0016257A" w:rsidP="0016257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823 107,6</w:t>
            </w:r>
            <w:r w:rsidR="005C630D"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1 609 072,6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2 427 368,6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4 127 666,1 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3 932 691,0  </w:t>
            </w:r>
          </w:p>
        </w:tc>
        <w:tc>
          <w:tcPr>
            <w:tcW w:w="1134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4 171 832,9  </w:t>
            </w:r>
          </w:p>
        </w:tc>
        <w:tc>
          <w:tcPr>
            <w:tcW w:w="993" w:type="dxa"/>
            <w:noWrap/>
          </w:tcPr>
          <w:p w:rsidR="005C630D" w:rsidRPr="005C630D" w:rsidRDefault="0016257A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17 091 738,8</w:t>
            </w:r>
            <w:r w:rsidR="005C630D"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30D" w:rsidRPr="00F63F9B" w:rsidRDefault="005C630D" w:rsidP="005C630D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5C630D" w:rsidRPr="00F63F9B" w:rsidTr="00604B6C">
        <w:trPr>
          <w:trHeight w:val="2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30D" w:rsidRPr="00F63F9B" w:rsidRDefault="005C630D" w:rsidP="005C630D">
            <w:pPr>
              <w:rPr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vMerge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noWrap/>
          </w:tcPr>
          <w:p w:rsidR="005C630D" w:rsidRPr="00F63F9B" w:rsidRDefault="005C630D" w:rsidP="00D279FC">
            <w:pPr>
              <w:ind w:left="-10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  <w:lang w:val="en-US"/>
              </w:rPr>
            </w:pPr>
            <w:r w:rsidRPr="00F63F9B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  <w:lang w:val="en-US"/>
              </w:rPr>
              <w:t>2017-2028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right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- 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right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- </w:t>
            </w:r>
          </w:p>
        </w:tc>
        <w:tc>
          <w:tcPr>
            <w:tcW w:w="845" w:type="dxa"/>
            <w:vMerge/>
            <w:hideMark/>
          </w:tcPr>
          <w:p w:rsidR="005C630D" w:rsidRPr="00F63F9B" w:rsidRDefault="005C630D" w:rsidP="005C630D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:rsidR="005C630D" w:rsidRPr="005C630D" w:rsidRDefault="0016257A" w:rsidP="005C63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836 506,2</w:t>
            </w:r>
          </w:p>
        </w:tc>
        <w:tc>
          <w:tcPr>
            <w:tcW w:w="992" w:type="dxa"/>
            <w:noWrap/>
          </w:tcPr>
          <w:p w:rsidR="005C630D" w:rsidRPr="005C630D" w:rsidRDefault="00F118ED" w:rsidP="0016257A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1 644 325,</w:t>
            </w:r>
            <w:r w:rsidR="0016257A">
              <w:rPr>
                <w:rFonts w:ascii="Times New Roman" w:hAnsi="Times New Roman"/>
                <w:bCs/>
                <w:iCs/>
                <w:sz w:val="14"/>
                <w:szCs w:val="14"/>
              </w:rPr>
              <w:t>9</w:t>
            </w:r>
          </w:p>
        </w:tc>
        <w:tc>
          <w:tcPr>
            <w:tcW w:w="992" w:type="dxa"/>
            <w:noWrap/>
          </w:tcPr>
          <w:p w:rsidR="005C630D" w:rsidRPr="005C630D" w:rsidRDefault="0016257A" w:rsidP="005C63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2 521 110,6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4 398 925,2 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3 946 094,1  </w:t>
            </w:r>
          </w:p>
        </w:tc>
        <w:tc>
          <w:tcPr>
            <w:tcW w:w="1134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4 171 832,9  </w:t>
            </w:r>
          </w:p>
        </w:tc>
        <w:tc>
          <w:tcPr>
            <w:tcW w:w="993" w:type="dxa"/>
            <w:noWrap/>
          </w:tcPr>
          <w:p w:rsidR="005C630D" w:rsidRPr="005C630D" w:rsidRDefault="0016257A" w:rsidP="005C63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17 518 794,9</w:t>
            </w: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30D" w:rsidRPr="00F63F9B" w:rsidRDefault="0016257A" w:rsidP="0016257A">
            <w:pPr>
              <w:ind w:left="-101"/>
              <w:rPr>
                <w:color w:val="000000" w:themeColor="text1"/>
                <w:sz w:val="14"/>
                <w:szCs w:val="14"/>
              </w:rPr>
            </w:pP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16257A" w:rsidRDefault="0016257A" w:rsidP="0016257A">
      <w:pPr>
        <w:autoSpaceDE w:val="0"/>
        <w:autoSpaceDN w:val="0"/>
        <w:adjustRightInd w:val="0"/>
        <w:ind w:firstLine="567"/>
        <w:jc w:val="both"/>
      </w:pPr>
    </w:p>
    <w:p w:rsidR="0016257A" w:rsidRDefault="0016257A" w:rsidP="0016257A">
      <w:pPr>
        <w:autoSpaceDE w:val="0"/>
        <w:autoSpaceDN w:val="0"/>
        <w:adjustRightInd w:val="0"/>
        <w:ind w:firstLine="567"/>
        <w:jc w:val="both"/>
      </w:pPr>
    </w:p>
    <w:p w:rsidR="0016257A" w:rsidRDefault="0016257A" w:rsidP="0016257A">
      <w:pPr>
        <w:autoSpaceDE w:val="0"/>
        <w:autoSpaceDN w:val="0"/>
        <w:adjustRightInd w:val="0"/>
        <w:ind w:firstLine="567"/>
        <w:jc w:val="both"/>
      </w:pPr>
    </w:p>
    <w:p w:rsidR="0016257A" w:rsidRDefault="0016257A" w:rsidP="0016257A">
      <w:pPr>
        <w:autoSpaceDE w:val="0"/>
        <w:autoSpaceDN w:val="0"/>
        <w:adjustRightInd w:val="0"/>
        <w:ind w:firstLine="567"/>
        <w:jc w:val="both"/>
      </w:pPr>
      <w:r>
        <w:lastRenderedPageBreak/>
        <w:t>1.8.3. Пункт 1.3.3 изложить в следующей редакции:</w:t>
      </w:r>
    </w:p>
    <w:p w:rsidR="0016257A" w:rsidRDefault="0016257A"/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572"/>
        <w:gridCol w:w="709"/>
        <w:gridCol w:w="567"/>
        <w:gridCol w:w="992"/>
        <w:gridCol w:w="992"/>
        <w:gridCol w:w="845"/>
        <w:gridCol w:w="993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5C630D" w:rsidRPr="00F63F9B" w:rsidTr="00604B6C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30D" w:rsidRPr="00F63F9B" w:rsidRDefault="0016257A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4693E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.3</w:t>
            </w:r>
          </w:p>
        </w:tc>
        <w:tc>
          <w:tcPr>
            <w:tcW w:w="1475" w:type="dxa"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систем водоснабжения </w:t>
            </w:r>
            <w:r w:rsidR="00604B6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и </w:t>
            </w:r>
            <w:proofErr w:type="spellStart"/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канализования</w:t>
            </w:r>
            <w:proofErr w:type="spellEnd"/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пос. Лисий Нос</w:t>
            </w:r>
          </w:p>
        </w:tc>
        <w:tc>
          <w:tcPr>
            <w:tcW w:w="709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84,5 км</w:t>
            </w:r>
          </w:p>
        </w:tc>
        <w:tc>
          <w:tcPr>
            <w:tcW w:w="709" w:type="dxa"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5C630D" w:rsidRPr="00F63F9B" w:rsidRDefault="005C630D" w:rsidP="00D279F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2017-2022</w:t>
            </w:r>
          </w:p>
        </w:tc>
        <w:tc>
          <w:tcPr>
            <w:tcW w:w="992" w:type="dxa"/>
            <w:noWrap/>
          </w:tcPr>
          <w:p w:rsidR="005C630D" w:rsidRPr="00F63F9B" w:rsidRDefault="0016257A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2 476 674,9</w:t>
            </w:r>
          </w:p>
        </w:tc>
        <w:tc>
          <w:tcPr>
            <w:tcW w:w="992" w:type="dxa"/>
            <w:noWrap/>
          </w:tcPr>
          <w:p w:rsidR="005C630D" w:rsidRPr="00F63F9B" w:rsidRDefault="0016257A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122 856,7</w:t>
            </w:r>
          </w:p>
        </w:tc>
        <w:tc>
          <w:tcPr>
            <w:tcW w:w="845" w:type="dxa"/>
            <w:noWrap/>
            <w:hideMark/>
          </w:tcPr>
          <w:p w:rsidR="005C630D" w:rsidRPr="00F63F9B" w:rsidRDefault="005C630D" w:rsidP="005C630D">
            <w:pPr>
              <w:ind w:left="-10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5C630D" w:rsidRPr="005C630D" w:rsidRDefault="0016257A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122 856,7</w:t>
            </w:r>
            <w:r w:rsidR="005C630D" w:rsidRPr="005C630D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5C630D" w:rsidRDefault="005C630D" w:rsidP="005C630D">
            <w:pPr>
              <w:jc w:val="right"/>
            </w:pPr>
            <w:r w:rsidRPr="00751F94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  <w:noWrap/>
          </w:tcPr>
          <w:p w:rsidR="005C630D" w:rsidRDefault="005C630D" w:rsidP="005C630D">
            <w:pPr>
              <w:jc w:val="right"/>
            </w:pPr>
            <w:r w:rsidRPr="00751F94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  <w:noWrap/>
          </w:tcPr>
          <w:p w:rsidR="005C630D" w:rsidRDefault="005C630D" w:rsidP="005C630D">
            <w:pPr>
              <w:jc w:val="right"/>
            </w:pPr>
            <w:r w:rsidRPr="00751F94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  <w:noWrap/>
          </w:tcPr>
          <w:p w:rsidR="005C630D" w:rsidRDefault="005C630D" w:rsidP="005C630D">
            <w:pPr>
              <w:jc w:val="right"/>
            </w:pPr>
            <w:r w:rsidRPr="00751F94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1134" w:type="dxa"/>
            <w:noWrap/>
          </w:tcPr>
          <w:p w:rsidR="005C630D" w:rsidRDefault="005C630D" w:rsidP="005C630D">
            <w:pPr>
              <w:jc w:val="right"/>
            </w:pPr>
            <w:r w:rsidRPr="00751F94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  <w:noWrap/>
          </w:tcPr>
          <w:p w:rsidR="005C630D" w:rsidRPr="005C630D" w:rsidRDefault="0016257A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122 856,7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4, 5 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C10" w:rsidRDefault="00806C10" w:rsidP="00806C10">
            <w:pPr>
              <w:ind w:left="-102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</w:t>
            </w:r>
          </w:p>
          <w:p w:rsidR="00806C10" w:rsidRDefault="00806C10" w:rsidP="00806C10">
            <w:pPr>
              <w:ind w:left="-102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806C10" w:rsidRDefault="00806C10" w:rsidP="00806C10">
            <w:pPr>
              <w:ind w:left="-102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</w:t>
            </w:r>
          </w:p>
          <w:p w:rsidR="005C630D" w:rsidRPr="00F63F9B" w:rsidRDefault="00806C10" w:rsidP="00806C10">
            <w:pPr>
              <w:ind w:left="-102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</w:t>
            </w: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BC1F7C" w:rsidRDefault="00BC1F7C" w:rsidP="00BC1F7C">
      <w:pPr>
        <w:autoSpaceDE w:val="0"/>
        <w:autoSpaceDN w:val="0"/>
        <w:adjustRightInd w:val="0"/>
        <w:ind w:firstLine="567"/>
        <w:jc w:val="both"/>
      </w:pPr>
      <w:r>
        <w:t>1.</w:t>
      </w:r>
      <w:r w:rsidR="00806C10">
        <w:t>8</w:t>
      </w:r>
      <w:r>
        <w:t>.</w:t>
      </w:r>
      <w:r w:rsidR="0016257A">
        <w:t>4</w:t>
      </w:r>
      <w:r>
        <w:t>. Пункт 1.3.</w:t>
      </w:r>
      <w:r w:rsidR="0016257A">
        <w:t>6</w:t>
      </w:r>
      <w:r>
        <w:t xml:space="preserve"> изложить в следующей редакции:</w:t>
      </w:r>
    </w:p>
    <w:p w:rsidR="00806C10" w:rsidRDefault="00806C10" w:rsidP="00BC1F7C">
      <w:pPr>
        <w:autoSpaceDE w:val="0"/>
        <w:autoSpaceDN w:val="0"/>
        <w:adjustRightInd w:val="0"/>
        <w:ind w:firstLine="567"/>
        <w:jc w:val="both"/>
      </w:pPr>
    </w:p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572"/>
        <w:gridCol w:w="709"/>
        <w:gridCol w:w="567"/>
        <w:gridCol w:w="992"/>
        <w:gridCol w:w="992"/>
        <w:gridCol w:w="845"/>
        <w:gridCol w:w="993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16257A" w:rsidRPr="00F63F9B" w:rsidTr="00BC1F7C">
        <w:trPr>
          <w:trHeight w:val="2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57A" w:rsidRPr="00F63F9B" w:rsidRDefault="0016257A" w:rsidP="00BC1F7C">
            <w:pPr>
              <w:jc w:val="center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74693E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10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16257A" w:rsidRPr="00F63F9B" w:rsidRDefault="0016257A" w:rsidP="0016257A">
            <w:pPr>
              <w:ind w:left="-108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3.6</w:t>
            </w:r>
          </w:p>
        </w:tc>
        <w:tc>
          <w:tcPr>
            <w:tcW w:w="1475" w:type="dxa"/>
            <w:vMerge w:val="restart"/>
            <w:hideMark/>
          </w:tcPr>
          <w:p w:rsidR="0016257A" w:rsidRPr="00F63F9B" w:rsidRDefault="0016257A" w:rsidP="00BC1F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16257A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систем водоснабжения и </w:t>
            </w:r>
            <w:proofErr w:type="spellStart"/>
            <w:r w:rsidRPr="0016257A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канализования</w:t>
            </w:r>
            <w:proofErr w:type="spellEnd"/>
            <w:r w:rsidRPr="0016257A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пос. Петро-Славянка</w:t>
            </w:r>
          </w:p>
        </w:tc>
        <w:tc>
          <w:tcPr>
            <w:tcW w:w="709" w:type="dxa"/>
            <w:vMerge w:val="restart"/>
            <w:noWrap/>
            <w:hideMark/>
          </w:tcPr>
          <w:p w:rsidR="0016257A" w:rsidRPr="00F63F9B" w:rsidRDefault="0016257A" w:rsidP="00BC1F7C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vMerge w:val="restart"/>
            <w:noWrap/>
            <w:hideMark/>
          </w:tcPr>
          <w:p w:rsidR="0016257A" w:rsidRPr="00F63F9B" w:rsidRDefault="0016257A" w:rsidP="0016257A">
            <w:pPr>
              <w:ind w:left="-98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45 км</w:t>
            </w:r>
          </w:p>
        </w:tc>
        <w:tc>
          <w:tcPr>
            <w:tcW w:w="709" w:type="dxa"/>
            <w:vMerge w:val="restart"/>
            <w:noWrap/>
            <w:hideMark/>
          </w:tcPr>
          <w:p w:rsidR="0016257A" w:rsidRPr="00F63F9B" w:rsidRDefault="0016257A" w:rsidP="0016257A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  <w:p w:rsidR="0016257A" w:rsidRPr="00F63F9B" w:rsidRDefault="0016257A" w:rsidP="0078071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noWrap/>
          </w:tcPr>
          <w:p w:rsidR="0016257A" w:rsidRPr="00BC1F7C" w:rsidRDefault="0016257A" w:rsidP="0078071B">
            <w:pPr>
              <w:ind w:left="-1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2021-2025</w:t>
            </w:r>
          </w:p>
        </w:tc>
        <w:tc>
          <w:tcPr>
            <w:tcW w:w="992" w:type="dxa"/>
            <w:vMerge w:val="restart"/>
            <w:noWrap/>
          </w:tcPr>
          <w:p w:rsidR="0016257A" w:rsidRPr="00F63F9B" w:rsidRDefault="0016257A" w:rsidP="0078071B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3 512 349,3</w:t>
            </w:r>
          </w:p>
        </w:tc>
        <w:tc>
          <w:tcPr>
            <w:tcW w:w="992" w:type="dxa"/>
            <w:vMerge w:val="restart"/>
            <w:noWrap/>
          </w:tcPr>
          <w:p w:rsidR="0016257A" w:rsidRPr="00F63F9B" w:rsidRDefault="0016257A" w:rsidP="0078071B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3 512 349,3</w:t>
            </w:r>
          </w:p>
        </w:tc>
        <w:tc>
          <w:tcPr>
            <w:tcW w:w="845" w:type="dxa"/>
            <w:vMerge w:val="restart"/>
            <w:noWrap/>
            <w:hideMark/>
          </w:tcPr>
          <w:p w:rsidR="0016257A" w:rsidRPr="00F63F9B" w:rsidRDefault="0016257A" w:rsidP="00BC1F7C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vMerge w:val="restart"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410 279,2</w:t>
            </w:r>
          </w:p>
        </w:tc>
        <w:tc>
          <w:tcPr>
            <w:tcW w:w="992" w:type="dxa"/>
            <w:vMerge w:val="restart"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808 299,6</w:t>
            </w:r>
          </w:p>
        </w:tc>
        <w:tc>
          <w:tcPr>
            <w:tcW w:w="992" w:type="dxa"/>
            <w:vMerge w:val="restart"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807 055,9</w:t>
            </w:r>
          </w:p>
        </w:tc>
        <w:tc>
          <w:tcPr>
            <w:tcW w:w="992" w:type="dxa"/>
            <w:vMerge w:val="restart"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1 500 113,3</w:t>
            </w:r>
          </w:p>
        </w:tc>
        <w:tc>
          <w:tcPr>
            <w:tcW w:w="993" w:type="dxa"/>
            <w:vMerge w:val="restart"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vMerge w:val="restart"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3 525 748,0</w:t>
            </w:r>
          </w:p>
        </w:tc>
        <w:tc>
          <w:tcPr>
            <w:tcW w:w="955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16257A" w:rsidRPr="00F63F9B" w:rsidRDefault="0016257A" w:rsidP="00BC1F7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4, 5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57A" w:rsidRPr="00F63F9B" w:rsidRDefault="0016257A" w:rsidP="00BC1F7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6257A" w:rsidRPr="00F63F9B" w:rsidTr="00BC1F7C">
        <w:trPr>
          <w:trHeight w:val="2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57A" w:rsidRPr="00F63F9B" w:rsidRDefault="0016257A" w:rsidP="0078071B">
            <w:pPr>
              <w:rPr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hideMark/>
          </w:tcPr>
          <w:p w:rsidR="0016257A" w:rsidRPr="00F63F9B" w:rsidRDefault="0016257A" w:rsidP="0078071B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  <w:hideMark/>
          </w:tcPr>
          <w:p w:rsidR="0016257A" w:rsidRPr="00F63F9B" w:rsidRDefault="0016257A" w:rsidP="0078071B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16257A" w:rsidRPr="00F63F9B" w:rsidRDefault="0016257A" w:rsidP="0078071B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vMerge/>
            <w:hideMark/>
          </w:tcPr>
          <w:p w:rsidR="0016257A" w:rsidRPr="00F63F9B" w:rsidRDefault="0016257A" w:rsidP="0078071B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noWrap/>
            <w:hideMark/>
          </w:tcPr>
          <w:p w:rsidR="0016257A" w:rsidRPr="00F63F9B" w:rsidRDefault="0016257A" w:rsidP="0078071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noWrap/>
          </w:tcPr>
          <w:p w:rsidR="0016257A" w:rsidRPr="00F63F9B" w:rsidRDefault="0016257A" w:rsidP="0078071B">
            <w:pPr>
              <w:ind w:left="-10"/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:rsidR="0016257A" w:rsidRPr="00F63F9B" w:rsidRDefault="0016257A" w:rsidP="0078071B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noWrap/>
          </w:tcPr>
          <w:p w:rsidR="0016257A" w:rsidRPr="00F63F9B" w:rsidRDefault="0016257A" w:rsidP="0078071B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5" w:type="dxa"/>
            <w:vMerge/>
            <w:hideMark/>
          </w:tcPr>
          <w:p w:rsidR="0016257A" w:rsidRPr="00F63F9B" w:rsidRDefault="0016257A" w:rsidP="0078071B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vMerge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hideMark/>
          </w:tcPr>
          <w:p w:rsidR="0016257A" w:rsidRPr="00F63F9B" w:rsidRDefault="0016257A" w:rsidP="0078071B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57A" w:rsidRPr="00F63F9B" w:rsidRDefault="0016257A" w:rsidP="0078071B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16257A" w:rsidRPr="00F63F9B" w:rsidTr="0016257A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57A" w:rsidRPr="00F63F9B" w:rsidRDefault="0016257A" w:rsidP="0078071B">
            <w:pPr>
              <w:rPr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hideMark/>
          </w:tcPr>
          <w:p w:rsidR="0016257A" w:rsidRPr="00F63F9B" w:rsidRDefault="0016257A" w:rsidP="0078071B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  <w:hideMark/>
          </w:tcPr>
          <w:p w:rsidR="0016257A" w:rsidRPr="00F63F9B" w:rsidRDefault="0016257A" w:rsidP="0078071B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16257A" w:rsidRPr="00F63F9B" w:rsidRDefault="0016257A" w:rsidP="0078071B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vMerge/>
            <w:hideMark/>
          </w:tcPr>
          <w:p w:rsidR="0016257A" w:rsidRPr="00F63F9B" w:rsidRDefault="0016257A" w:rsidP="0078071B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noWrap/>
            <w:hideMark/>
          </w:tcPr>
          <w:p w:rsidR="0016257A" w:rsidRPr="00F63F9B" w:rsidRDefault="0016257A" w:rsidP="0078071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noWrap/>
          </w:tcPr>
          <w:p w:rsidR="0016257A" w:rsidRPr="00F63F9B" w:rsidRDefault="0016257A" w:rsidP="0078071B">
            <w:pPr>
              <w:ind w:left="-10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:rsidR="0016257A" w:rsidRPr="00F63F9B" w:rsidRDefault="0016257A" w:rsidP="007807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noWrap/>
          </w:tcPr>
          <w:p w:rsidR="0016257A" w:rsidRPr="00F63F9B" w:rsidRDefault="0016257A" w:rsidP="007807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845" w:type="dxa"/>
            <w:vMerge/>
            <w:hideMark/>
          </w:tcPr>
          <w:p w:rsidR="0016257A" w:rsidRPr="00F63F9B" w:rsidRDefault="0016257A" w:rsidP="0078071B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vMerge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noWrap/>
          </w:tcPr>
          <w:p w:rsidR="0016257A" w:rsidRPr="005C630D" w:rsidRDefault="0016257A" w:rsidP="0078071B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hideMark/>
          </w:tcPr>
          <w:p w:rsidR="0016257A" w:rsidRPr="00F63F9B" w:rsidRDefault="0016257A" w:rsidP="0078071B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57A" w:rsidRDefault="0016257A" w:rsidP="0078071B">
            <w:pPr>
              <w:ind w:left="-70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</w:t>
            </w:r>
          </w:p>
          <w:p w:rsidR="0016257A" w:rsidRPr="00F63F9B" w:rsidRDefault="0016257A" w:rsidP="0078071B">
            <w:pPr>
              <w:ind w:left="-70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</w:t>
            </w: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78071B" w:rsidRDefault="0078071B" w:rsidP="0078071B">
      <w:pPr>
        <w:autoSpaceDE w:val="0"/>
        <w:autoSpaceDN w:val="0"/>
        <w:adjustRightInd w:val="0"/>
        <w:ind w:firstLine="567"/>
        <w:jc w:val="both"/>
      </w:pPr>
      <w:r>
        <w:t>1.</w:t>
      </w:r>
      <w:r w:rsidR="00806C10">
        <w:t>8</w:t>
      </w:r>
      <w:r>
        <w:t>.</w:t>
      </w:r>
      <w:r w:rsidR="0016257A">
        <w:t>5</w:t>
      </w:r>
      <w:r>
        <w:t>. Пункт 1.3.1</w:t>
      </w:r>
      <w:r w:rsidR="0016257A">
        <w:t>2</w:t>
      </w:r>
      <w:r>
        <w:t xml:space="preserve"> изложить в следующей редакции:</w:t>
      </w:r>
    </w:p>
    <w:p w:rsidR="00806C10" w:rsidRDefault="00806C10" w:rsidP="0078071B">
      <w:pPr>
        <w:autoSpaceDE w:val="0"/>
        <w:autoSpaceDN w:val="0"/>
        <w:adjustRightInd w:val="0"/>
        <w:ind w:firstLine="567"/>
        <w:jc w:val="both"/>
      </w:pPr>
    </w:p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572"/>
        <w:gridCol w:w="709"/>
        <w:gridCol w:w="567"/>
        <w:gridCol w:w="992"/>
        <w:gridCol w:w="992"/>
        <w:gridCol w:w="845"/>
        <w:gridCol w:w="993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F01672" w:rsidRPr="00F63F9B" w:rsidTr="004F4F42">
        <w:trPr>
          <w:trHeight w:val="2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672" w:rsidRPr="00F63F9B" w:rsidRDefault="00F01672" w:rsidP="00F01672">
            <w:pPr>
              <w:jc w:val="center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74693E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10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F01672" w:rsidRPr="00F63F9B" w:rsidRDefault="00F01672" w:rsidP="00F01672">
            <w:pPr>
              <w:ind w:left="-108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3.12</w:t>
            </w:r>
          </w:p>
        </w:tc>
        <w:tc>
          <w:tcPr>
            <w:tcW w:w="1475" w:type="dxa"/>
            <w:vMerge w:val="restart"/>
            <w:hideMark/>
          </w:tcPr>
          <w:p w:rsidR="00F01672" w:rsidRPr="00F63F9B" w:rsidRDefault="00F01672" w:rsidP="00F01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0D4E8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систем водоснабжения и </w:t>
            </w:r>
            <w:proofErr w:type="spellStart"/>
            <w:r w:rsidRPr="000D4E8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канализования</w:t>
            </w:r>
            <w:proofErr w:type="spellEnd"/>
            <w:r w:rsidRPr="000D4E8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0D4E8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пос. Кронштадтская колония</w:t>
            </w:r>
          </w:p>
        </w:tc>
        <w:tc>
          <w:tcPr>
            <w:tcW w:w="709" w:type="dxa"/>
            <w:vMerge w:val="restart"/>
            <w:noWrap/>
            <w:hideMark/>
          </w:tcPr>
          <w:p w:rsidR="00F01672" w:rsidRPr="00F63F9B" w:rsidRDefault="00F01672" w:rsidP="00F01672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vMerge w:val="restart"/>
            <w:noWrap/>
            <w:hideMark/>
          </w:tcPr>
          <w:p w:rsidR="00F01672" w:rsidRPr="00F63F9B" w:rsidRDefault="00F01672" w:rsidP="00F01672">
            <w:pPr>
              <w:ind w:left="-98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27 км</w:t>
            </w:r>
          </w:p>
        </w:tc>
        <w:tc>
          <w:tcPr>
            <w:tcW w:w="709" w:type="dxa"/>
            <w:noWrap/>
            <w:hideMark/>
          </w:tcPr>
          <w:p w:rsidR="00F01672" w:rsidRPr="00F63F9B" w:rsidRDefault="00F01672" w:rsidP="00F016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</w:tcPr>
          <w:p w:rsidR="00F01672" w:rsidRPr="00BC1F7C" w:rsidRDefault="00F01672" w:rsidP="00F01672">
            <w:pPr>
              <w:ind w:left="-1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2015-2024</w:t>
            </w:r>
          </w:p>
        </w:tc>
        <w:tc>
          <w:tcPr>
            <w:tcW w:w="992" w:type="dxa"/>
            <w:noWrap/>
          </w:tcPr>
          <w:p w:rsidR="00F01672" w:rsidRPr="0060283E" w:rsidRDefault="00F01672" w:rsidP="00F0167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21 579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6</w:t>
            </w:r>
          </w:p>
        </w:tc>
        <w:tc>
          <w:tcPr>
            <w:tcW w:w="992" w:type="dxa"/>
            <w:noWrap/>
          </w:tcPr>
          <w:p w:rsidR="00F01672" w:rsidRPr="0060283E" w:rsidRDefault="00F01672" w:rsidP="00F0167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21579,6</w:t>
            </w:r>
          </w:p>
        </w:tc>
        <w:tc>
          <w:tcPr>
            <w:tcW w:w="845" w:type="dxa"/>
            <w:vMerge w:val="restart"/>
            <w:noWrap/>
            <w:hideMark/>
          </w:tcPr>
          <w:p w:rsidR="00F01672" w:rsidRPr="00F63F9B" w:rsidRDefault="00F01672" w:rsidP="00F01672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F01672" w:rsidRPr="005C630D" w:rsidRDefault="00F01672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0,1</w:t>
            </w:r>
          </w:p>
        </w:tc>
        <w:tc>
          <w:tcPr>
            <w:tcW w:w="992" w:type="dxa"/>
            <w:noWrap/>
          </w:tcPr>
          <w:p w:rsidR="00F01672" w:rsidRPr="005C630D" w:rsidRDefault="00F01672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0,1</w:t>
            </w:r>
          </w:p>
        </w:tc>
        <w:tc>
          <w:tcPr>
            <w:tcW w:w="992" w:type="dxa"/>
            <w:noWrap/>
          </w:tcPr>
          <w:p w:rsidR="00F01672" w:rsidRPr="005C630D" w:rsidRDefault="00F01672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21 579,4</w:t>
            </w:r>
          </w:p>
        </w:tc>
        <w:tc>
          <w:tcPr>
            <w:tcW w:w="992" w:type="dxa"/>
            <w:noWrap/>
          </w:tcPr>
          <w:p w:rsidR="00F01672" w:rsidRPr="005C630D" w:rsidRDefault="00F01672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F01672" w:rsidRPr="005C630D" w:rsidRDefault="00F01672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F01672" w:rsidRPr="005C630D" w:rsidRDefault="00F01672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:rsidR="00F01672" w:rsidRPr="005C630D" w:rsidRDefault="0016257A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21 579,6</w:t>
            </w:r>
          </w:p>
        </w:tc>
        <w:tc>
          <w:tcPr>
            <w:tcW w:w="955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F01672" w:rsidRPr="00F63F9B" w:rsidRDefault="00F01672" w:rsidP="00F016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4, 5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672" w:rsidRPr="00F63F9B" w:rsidRDefault="00F01672" w:rsidP="00F0167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01672" w:rsidRPr="00F63F9B" w:rsidTr="004F4F42">
        <w:trPr>
          <w:trHeight w:val="2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672" w:rsidRPr="00F63F9B" w:rsidRDefault="00F01672" w:rsidP="00F01672">
            <w:pPr>
              <w:rPr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hideMark/>
          </w:tcPr>
          <w:p w:rsidR="00F01672" w:rsidRPr="00F63F9B" w:rsidRDefault="00F01672" w:rsidP="00F01672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  <w:hideMark/>
          </w:tcPr>
          <w:p w:rsidR="00F01672" w:rsidRPr="00F63F9B" w:rsidRDefault="00F01672" w:rsidP="00F01672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F01672" w:rsidRPr="00F63F9B" w:rsidRDefault="00F01672" w:rsidP="00F01672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vMerge/>
            <w:hideMark/>
          </w:tcPr>
          <w:p w:rsidR="00F01672" w:rsidRPr="00F63F9B" w:rsidRDefault="00F01672" w:rsidP="00F01672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  <w:hideMark/>
          </w:tcPr>
          <w:p w:rsidR="00F01672" w:rsidRPr="00F63F9B" w:rsidRDefault="00F01672" w:rsidP="00F016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F01672" w:rsidRPr="00F63F9B" w:rsidRDefault="00F01672" w:rsidP="00F01672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2024-2025</w:t>
            </w:r>
          </w:p>
        </w:tc>
        <w:tc>
          <w:tcPr>
            <w:tcW w:w="992" w:type="dxa"/>
            <w:noWrap/>
          </w:tcPr>
          <w:p w:rsidR="00F01672" w:rsidRPr="00F63F9B" w:rsidRDefault="00F01672" w:rsidP="00F0167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1 689 266,0</w:t>
            </w:r>
          </w:p>
        </w:tc>
        <w:tc>
          <w:tcPr>
            <w:tcW w:w="992" w:type="dxa"/>
            <w:noWrap/>
          </w:tcPr>
          <w:p w:rsidR="00F01672" w:rsidRPr="00F63F9B" w:rsidRDefault="00F01672" w:rsidP="00F0167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1 689 266,0</w:t>
            </w:r>
          </w:p>
        </w:tc>
        <w:tc>
          <w:tcPr>
            <w:tcW w:w="845" w:type="dxa"/>
            <w:vMerge/>
            <w:hideMark/>
          </w:tcPr>
          <w:p w:rsidR="00F01672" w:rsidRPr="00F63F9B" w:rsidRDefault="00F01672" w:rsidP="00F01672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:rsidR="00F01672" w:rsidRPr="005C630D" w:rsidRDefault="00F01672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F01672" w:rsidRPr="005C630D" w:rsidRDefault="00F01672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F01672" w:rsidRPr="005C630D" w:rsidRDefault="0016257A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313 614,8</w:t>
            </w:r>
          </w:p>
        </w:tc>
        <w:tc>
          <w:tcPr>
            <w:tcW w:w="992" w:type="dxa"/>
            <w:noWrap/>
          </w:tcPr>
          <w:p w:rsidR="00F01672" w:rsidRPr="005C630D" w:rsidRDefault="0016257A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1 375 651,2</w:t>
            </w:r>
          </w:p>
        </w:tc>
        <w:tc>
          <w:tcPr>
            <w:tcW w:w="993" w:type="dxa"/>
            <w:noWrap/>
          </w:tcPr>
          <w:p w:rsidR="00F01672" w:rsidRPr="005C630D" w:rsidRDefault="00F01672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F01672" w:rsidRPr="005C630D" w:rsidRDefault="00F01672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F01672" w:rsidRPr="005C630D" w:rsidRDefault="0016257A" w:rsidP="0016257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1 689 266,0</w:t>
            </w: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hideMark/>
          </w:tcPr>
          <w:p w:rsidR="00F01672" w:rsidRPr="00F63F9B" w:rsidRDefault="00F01672" w:rsidP="00F01672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672" w:rsidRPr="00F63F9B" w:rsidRDefault="00F01672" w:rsidP="00F01672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01672" w:rsidRPr="00F63F9B" w:rsidTr="004F4F42">
        <w:trPr>
          <w:trHeight w:val="2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672" w:rsidRPr="00F63F9B" w:rsidRDefault="00F01672" w:rsidP="00F01672">
            <w:pPr>
              <w:rPr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hideMark/>
          </w:tcPr>
          <w:p w:rsidR="00F01672" w:rsidRPr="00F63F9B" w:rsidRDefault="00F01672" w:rsidP="00F01672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  <w:hideMark/>
          </w:tcPr>
          <w:p w:rsidR="00F01672" w:rsidRPr="00F63F9B" w:rsidRDefault="00F01672" w:rsidP="00F01672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F01672" w:rsidRPr="00F63F9B" w:rsidRDefault="00F01672" w:rsidP="00F01672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vMerge/>
            <w:hideMark/>
          </w:tcPr>
          <w:p w:rsidR="00F01672" w:rsidRPr="00F63F9B" w:rsidRDefault="00F01672" w:rsidP="00F01672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  <w:hideMark/>
          </w:tcPr>
          <w:p w:rsidR="00F01672" w:rsidRPr="00F63F9B" w:rsidRDefault="00F01672" w:rsidP="00F0167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noWrap/>
          </w:tcPr>
          <w:p w:rsidR="00F01672" w:rsidRPr="0078071B" w:rsidRDefault="00F01672" w:rsidP="00F01672">
            <w:pPr>
              <w:ind w:left="-10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  <w:lang w:val="en-US"/>
              </w:rPr>
              <w:t>20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15</w:t>
            </w:r>
            <w:r w:rsidRPr="00F63F9B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  <w:lang w:val="en-US"/>
              </w:rPr>
              <w:t>-202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noWrap/>
          </w:tcPr>
          <w:p w:rsidR="00F01672" w:rsidRPr="00F63F9B" w:rsidRDefault="00F01672" w:rsidP="00F0167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1 710 845,6</w:t>
            </w:r>
          </w:p>
        </w:tc>
        <w:tc>
          <w:tcPr>
            <w:tcW w:w="992" w:type="dxa"/>
            <w:noWrap/>
          </w:tcPr>
          <w:p w:rsidR="00F01672" w:rsidRPr="00F63F9B" w:rsidRDefault="00F01672" w:rsidP="00F0167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1 710 845,6</w:t>
            </w:r>
          </w:p>
        </w:tc>
        <w:tc>
          <w:tcPr>
            <w:tcW w:w="845" w:type="dxa"/>
            <w:vMerge/>
            <w:hideMark/>
          </w:tcPr>
          <w:p w:rsidR="00F01672" w:rsidRPr="00F63F9B" w:rsidRDefault="00F01672" w:rsidP="00F01672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:rsidR="00F01672" w:rsidRPr="005C630D" w:rsidRDefault="00F01672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0,1</w:t>
            </w:r>
          </w:p>
        </w:tc>
        <w:tc>
          <w:tcPr>
            <w:tcW w:w="992" w:type="dxa"/>
            <w:noWrap/>
          </w:tcPr>
          <w:p w:rsidR="00F01672" w:rsidRPr="005C630D" w:rsidRDefault="00F01672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0,1</w:t>
            </w:r>
          </w:p>
        </w:tc>
        <w:tc>
          <w:tcPr>
            <w:tcW w:w="992" w:type="dxa"/>
            <w:noWrap/>
          </w:tcPr>
          <w:p w:rsidR="00F01672" w:rsidRPr="005C630D" w:rsidRDefault="0016257A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335 194,2</w:t>
            </w:r>
          </w:p>
        </w:tc>
        <w:tc>
          <w:tcPr>
            <w:tcW w:w="992" w:type="dxa"/>
            <w:noWrap/>
          </w:tcPr>
          <w:p w:rsidR="00F01672" w:rsidRPr="005C630D" w:rsidRDefault="0016257A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1 375 651,2</w:t>
            </w:r>
          </w:p>
        </w:tc>
        <w:tc>
          <w:tcPr>
            <w:tcW w:w="993" w:type="dxa"/>
            <w:noWrap/>
          </w:tcPr>
          <w:p w:rsidR="00F01672" w:rsidRPr="005C630D" w:rsidRDefault="00F01672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F01672" w:rsidRPr="005C630D" w:rsidRDefault="00F01672" w:rsidP="00F01672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F01672" w:rsidRPr="005C630D" w:rsidRDefault="0016257A" w:rsidP="0016257A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1 710 845,6</w:t>
            </w: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hideMark/>
          </w:tcPr>
          <w:p w:rsidR="00F01672" w:rsidRPr="00F63F9B" w:rsidRDefault="00F01672" w:rsidP="00F01672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672" w:rsidRDefault="00F01672" w:rsidP="00F01672">
            <w:pPr>
              <w:ind w:left="-70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</w:t>
            </w:r>
          </w:p>
          <w:p w:rsidR="00F01672" w:rsidRPr="00F63F9B" w:rsidRDefault="00F01672" w:rsidP="00F01672">
            <w:pPr>
              <w:ind w:left="-70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</w:t>
            </w: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16257A" w:rsidRDefault="0016257A" w:rsidP="0016257A">
      <w:pPr>
        <w:autoSpaceDE w:val="0"/>
        <w:autoSpaceDN w:val="0"/>
        <w:adjustRightInd w:val="0"/>
        <w:ind w:firstLine="567"/>
        <w:jc w:val="both"/>
      </w:pPr>
      <w:r>
        <w:t>1.8.6. Пункт 1.3.14 изложить в следующей редакции:</w:t>
      </w:r>
    </w:p>
    <w:p w:rsidR="0016257A" w:rsidRDefault="0016257A" w:rsidP="0016257A">
      <w:pPr>
        <w:autoSpaceDE w:val="0"/>
        <w:autoSpaceDN w:val="0"/>
        <w:adjustRightInd w:val="0"/>
        <w:ind w:firstLine="567"/>
        <w:jc w:val="both"/>
      </w:pPr>
    </w:p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572"/>
        <w:gridCol w:w="709"/>
        <w:gridCol w:w="567"/>
        <w:gridCol w:w="992"/>
        <w:gridCol w:w="992"/>
        <w:gridCol w:w="845"/>
        <w:gridCol w:w="993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16257A" w:rsidRPr="00F63F9B" w:rsidTr="001A1E6C">
        <w:trPr>
          <w:trHeight w:val="2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57A" w:rsidRPr="00F63F9B" w:rsidRDefault="0016257A" w:rsidP="001A1E6C">
            <w:pPr>
              <w:jc w:val="center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74693E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10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16257A" w:rsidRPr="00F63F9B" w:rsidRDefault="0016257A" w:rsidP="0016257A">
            <w:pPr>
              <w:ind w:left="-108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3.14</w:t>
            </w:r>
          </w:p>
        </w:tc>
        <w:tc>
          <w:tcPr>
            <w:tcW w:w="1475" w:type="dxa"/>
            <w:vMerge w:val="restart"/>
            <w:hideMark/>
          </w:tcPr>
          <w:p w:rsidR="0016257A" w:rsidRPr="00F63F9B" w:rsidRDefault="001A1E6C" w:rsidP="001A1E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1A1E6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систем водоснабжения и </w:t>
            </w:r>
            <w:proofErr w:type="spellStart"/>
            <w:r w:rsidRPr="001A1E6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канализования</w:t>
            </w:r>
            <w:proofErr w:type="spellEnd"/>
            <w:r w:rsidRPr="001A1E6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пос. Лисий Нос. 2 этап</w:t>
            </w:r>
          </w:p>
        </w:tc>
        <w:tc>
          <w:tcPr>
            <w:tcW w:w="709" w:type="dxa"/>
            <w:vMerge w:val="restart"/>
            <w:noWrap/>
            <w:hideMark/>
          </w:tcPr>
          <w:p w:rsidR="0016257A" w:rsidRPr="00F63F9B" w:rsidRDefault="0016257A" w:rsidP="001A1E6C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vMerge w:val="restart"/>
            <w:noWrap/>
            <w:hideMark/>
          </w:tcPr>
          <w:p w:rsidR="0016257A" w:rsidRPr="00F63F9B" w:rsidRDefault="0016257A" w:rsidP="001A1E6C">
            <w:pPr>
              <w:ind w:left="-98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</w:t>
            </w:r>
            <w:r w:rsidR="001A1E6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9,3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км</w:t>
            </w:r>
          </w:p>
        </w:tc>
        <w:tc>
          <w:tcPr>
            <w:tcW w:w="709" w:type="dxa"/>
            <w:noWrap/>
            <w:hideMark/>
          </w:tcPr>
          <w:p w:rsidR="0016257A" w:rsidRPr="00F63F9B" w:rsidRDefault="0016257A" w:rsidP="001A1E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</w:tcPr>
          <w:p w:rsidR="0016257A" w:rsidRPr="00BC1F7C" w:rsidRDefault="001A1E6C" w:rsidP="001A1E6C">
            <w:pPr>
              <w:ind w:left="-1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2019-2022</w:t>
            </w:r>
          </w:p>
        </w:tc>
        <w:tc>
          <w:tcPr>
            <w:tcW w:w="992" w:type="dxa"/>
            <w:noWrap/>
          </w:tcPr>
          <w:p w:rsidR="0016257A" w:rsidRPr="001A1E6C" w:rsidRDefault="001A1E6C" w:rsidP="001A1E6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13 398,0</w:t>
            </w:r>
          </w:p>
        </w:tc>
        <w:tc>
          <w:tcPr>
            <w:tcW w:w="992" w:type="dxa"/>
            <w:noWrap/>
          </w:tcPr>
          <w:p w:rsidR="0016257A" w:rsidRPr="001A1E6C" w:rsidRDefault="001A1E6C" w:rsidP="001A1E6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13 398,0</w:t>
            </w:r>
          </w:p>
        </w:tc>
        <w:tc>
          <w:tcPr>
            <w:tcW w:w="845" w:type="dxa"/>
            <w:vMerge w:val="restart"/>
            <w:noWrap/>
            <w:hideMark/>
          </w:tcPr>
          <w:p w:rsidR="0016257A" w:rsidRPr="00F63F9B" w:rsidRDefault="0016257A" w:rsidP="001A1E6C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16257A" w:rsidRPr="005C630D" w:rsidRDefault="001A1E6C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13 398,0</w:t>
            </w:r>
          </w:p>
        </w:tc>
        <w:tc>
          <w:tcPr>
            <w:tcW w:w="992" w:type="dxa"/>
            <w:noWrap/>
          </w:tcPr>
          <w:p w:rsidR="0016257A" w:rsidRPr="005C630D" w:rsidRDefault="001A1E6C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16257A" w:rsidRPr="005C630D" w:rsidRDefault="001A1E6C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16257A" w:rsidRPr="005C630D" w:rsidRDefault="0016257A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16257A" w:rsidRPr="005C630D" w:rsidRDefault="0016257A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16257A" w:rsidRPr="005C630D" w:rsidRDefault="0016257A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:rsidR="0016257A" w:rsidRPr="005C630D" w:rsidRDefault="001A1E6C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13 398,0</w:t>
            </w:r>
          </w:p>
        </w:tc>
        <w:tc>
          <w:tcPr>
            <w:tcW w:w="955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16257A" w:rsidRPr="00F63F9B" w:rsidRDefault="0016257A" w:rsidP="001A1E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4, 5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57A" w:rsidRPr="00F63F9B" w:rsidRDefault="0016257A" w:rsidP="001A1E6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6257A" w:rsidRPr="00F63F9B" w:rsidTr="001A1E6C">
        <w:trPr>
          <w:trHeight w:val="2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57A" w:rsidRPr="00F63F9B" w:rsidRDefault="0016257A" w:rsidP="001A1E6C">
            <w:pPr>
              <w:rPr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hideMark/>
          </w:tcPr>
          <w:p w:rsidR="0016257A" w:rsidRPr="00F63F9B" w:rsidRDefault="0016257A" w:rsidP="001A1E6C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  <w:hideMark/>
          </w:tcPr>
          <w:p w:rsidR="0016257A" w:rsidRPr="00F63F9B" w:rsidRDefault="0016257A" w:rsidP="001A1E6C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16257A" w:rsidRPr="00F63F9B" w:rsidRDefault="0016257A" w:rsidP="001A1E6C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vMerge/>
            <w:hideMark/>
          </w:tcPr>
          <w:p w:rsidR="0016257A" w:rsidRPr="00F63F9B" w:rsidRDefault="0016257A" w:rsidP="001A1E6C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  <w:hideMark/>
          </w:tcPr>
          <w:p w:rsidR="0016257A" w:rsidRPr="00F63F9B" w:rsidRDefault="0016257A" w:rsidP="001A1E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16257A" w:rsidRPr="00F63F9B" w:rsidRDefault="001A1E6C" w:rsidP="001A1E6C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2026-2027</w:t>
            </w:r>
          </w:p>
        </w:tc>
        <w:tc>
          <w:tcPr>
            <w:tcW w:w="992" w:type="dxa"/>
            <w:noWrap/>
          </w:tcPr>
          <w:p w:rsidR="0016257A" w:rsidRPr="00F63F9B" w:rsidRDefault="001A1E6C" w:rsidP="001A1E6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535 367,4</w:t>
            </w:r>
          </w:p>
        </w:tc>
        <w:tc>
          <w:tcPr>
            <w:tcW w:w="992" w:type="dxa"/>
            <w:noWrap/>
          </w:tcPr>
          <w:p w:rsidR="0016257A" w:rsidRPr="00F63F9B" w:rsidRDefault="001A1E6C" w:rsidP="001A1E6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535 367,4</w:t>
            </w:r>
          </w:p>
        </w:tc>
        <w:tc>
          <w:tcPr>
            <w:tcW w:w="845" w:type="dxa"/>
            <w:vMerge/>
            <w:hideMark/>
          </w:tcPr>
          <w:p w:rsidR="0016257A" w:rsidRPr="00F63F9B" w:rsidRDefault="0016257A" w:rsidP="001A1E6C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:rsidR="0016257A" w:rsidRPr="005C630D" w:rsidRDefault="0016257A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16257A" w:rsidRPr="005C630D" w:rsidRDefault="0016257A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16257A" w:rsidRPr="005C630D" w:rsidRDefault="001A1E6C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16257A" w:rsidRPr="005C630D" w:rsidRDefault="001A1E6C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16257A" w:rsidRPr="005C630D" w:rsidRDefault="001A1E6C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5 000,0</w:t>
            </w:r>
          </w:p>
        </w:tc>
        <w:tc>
          <w:tcPr>
            <w:tcW w:w="1134" w:type="dxa"/>
            <w:noWrap/>
          </w:tcPr>
          <w:p w:rsidR="0016257A" w:rsidRPr="005C630D" w:rsidRDefault="001A1E6C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530 367,4</w:t>
            </w:r>
          </w:p>
        </w:tc>
        <w:tc>
          <w:tcPr>
            <w:tcW w:w="993" w:type="dxa"/>
            <w:noWrap/>
          </w:tcPr>
          <w:p w:rsidR="0016257A" w:rsidRPr="005C630D" w:rsidRDefault="001A1E6C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535 367,4</w:t>
            </w: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hideMark/>
          </w:tcPr>
          <w:p w:rsidR="0016257A" w:rsidRPr="00F63F9B" w:rsidRDefault="0016257A" w:rsidP="001A1E6C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57A" w:rsidRPr="00F63F9B" w:rsidRDefault="0016257A" w:rsidP="001A1E6C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16257A" w:rsidRPr="00F63F9B" w:rsidTr="001A1E6C">
        <w:trPr>
          <w:trHeight w:val="2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57A" w:rsidRPr="00F63F9B" w:rsidRDefault="0016257A" w:rsidP="001A1E6C">
            <w:pPr>
              <w:rPr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hideMark/>
          </w:tcPr>
          <w:p w:rsidR="0016257A" w:rsidRPr="00F63F9B" w:rsidRDefault="0016257A" w:rsidP="001A1E6C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  <w:hideMark/>
          </w:tcPr>
          <w:p w:rsidR="0016257A" w:rsidRPr="00F63F9B" w:rsidRDefault="0016257A" w:rsidP="001A1E6C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16257A" w:rsidRPr="00F63F9B" w:rsidRDefault="0016257A" w:rsidP="001A1E6C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vMerge/>
            <w:hideMark/>
          </w:tcPr>
          <w:p w:rsidR="0016257A" w:rsidRPr="00F63F9B" w:rsidRDefault="0016257A" w:rsidP="001A1E6C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  <w:hideMark/>
          </w:tcPr>
          <w:p w:rsidR="0016257A" w:rsidRPr="00F63F9B" w:rsidRDefault="0016257A" w:rsidP="001A1E6C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noWrap/>
          </w:tcPr>
          <w:p w:rsidR="0016257A" w:rsidRPr="001A1E6C" w:rsidRDefault="001A1E6C" w:rsidP="001A1E6C">
            <w:pPr>
              <w:ind w:left="-10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2019-2027</w:t>
            </w:r>
          </w:p>
        </w:tc>
        <w:tc>
          <w:tcPr>
            <w:tcW w:w="992" w:type="dxa"/>
            <w:noWrap/>
          </w:tcPr>
          <w:p w:rsidR="0016257A" w:rsidRPr="00F63F9B" w:rsidRDefault="001A1E6C" w:rsidP="001A1E6C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548 765,4</w:t>
            </w:r>
          </w:p>
        </w:tc>
        <w:tc>
          <w:tcPr>
            <w:tcW w:w="992" w:type="dxa"/>
            <w:noWrap/>
          </w:tcPr>
          <w:p w:rsidR="0016257A" w:rsidRPr="00F63F9B" w:rsidRDefault="001A1E6C" w:rsidP="001A1E6C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548 765,4</w:t>
            </w:r>
          </w:p>
        </w:tc>
        <w:tc>
          <w:tcPr>
            <w:tcW w:w="845" w:type="dxa"/>
            <w:vMerge/>
            <w:hideMark/>
          </w:tcPr>
          <w:p w:rsidR="0016257A" w:rsidRPr="00F63F9B" w:rsidRDefault="0016257A" w:rsidP="001A1E6C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:rsidR="0016257A" w:rsidRPr="005C630D" w:rsidRDefault="001A1E6C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13 398,0</w:t>
            </w:r>
          </w:p>
        </w:tc>
        <w:tc>
          <w:tcPr>
            <w:tcW w:w="992" w:type="dxa"/>
            <w:noWrap/>
          </w:tcPr>
          <w:p w:rsidR="0016257A" w:rsidRPr="005C630D" w:rsidRDefault="001A1E6C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16257A" w:rsidRPr="005C630D" w:rsidRDefault="001A1E6C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16257A" w:rsidRPr="005C630D" w:rsidRDefault="001A1E6C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16257A" w:rsidRPr="005C630D" w:rsidRDefault="001A1E6C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5 000,0</w:t>
            </w:r>
          </w:p>
        </w:tc>
        <w:tc>
          <w:tcPr>
            <w:tcW w:w="1134" w:type="dxa"/>
            <w:noWrap/>
          </w:tcPr>
          <w:p w:rsidR="0016257A" w:rsidRPr="005C630D" w:rsidRDefault="001A1E6C" w:rsidP="001A1E6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530 367,4</w:t>
            </w:r>
          </w:p>
        </w:tc>
        <w:tc>
          <w:tcPr>
            <w:tcW w:w="993" w:type="dxa"/>
            <w:noWrap/>
          </w:tcPr>
          <w:p w:rsidR="0016257A" w:rsidRPr="005C630D" w:rsidRDefault="001A1E6C" w:rsidP="001A1E6C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548 765,4</w:t>
            </w: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hideMark/>
          </w:tcPr>
          <w:p w:rsidR="0016257A" w:rsidRPr="00F63F9B" w:rsidRDefault="0016257A" w:rsidP="001A1E6C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57A" w:rsidRDefault="0016257A" w:rsidP="001A1E6C">
            <w:pPr>
              <w:ind w:left="-70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</w:t>
            </w:r>
          </w:p>
          <w:p w:rsidR="0016257A" w:rsidRPr="00F63F9B" w:rsidRDefault="0016257A" w:rsidP="001A1E6C">
            <w:pPr>
              <w:ind w:left="-70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</w:t>
            </w: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9F008C" w:rsidRDefault="009F008C" w:rsidP="00BC1F7C">
      <w:pPr>
        <w:autoSpaceDE w:val="0"/>
        <w:autoSpaceDN w:val="0"/>
        <w:adjustRightInd w:val="0"/>
        <w:ind w:firstLine="567"/>
        <w:jc w:val="both"/>
      </w:pPr>
      <w:r>
        <w:t>1.</w:t>
      </w:r>
      <w:r w:rsidR="00806C10">
        <w:t>8</w:t>
      </w:r>
      <w:r>
        <w:t>.</w:t>
      </w:r>
      <w:r w:rsidR="0078071B">
        <w:t>7</w:t>
      </w:r>
      <w:r>
        <w:t>. Пункты 1.5 – 1.6 изложить в следующей редакции:</w:t>
      </w:r>
    </w:p>
    <w:p w:rsidR="00806C10" w:rsidRDefault="00806C10" w:rsidP="00BC1F7C">
      <w:pPr>
        <w:autoSpaceDE w:val="0"/>
        <w:autoSpaceDN w:val="0"/>
        <w:adjustRightInd w:val="0"/>
        <w:ind w:firstLine="567"/>
        <w:jc w:val="both"/>
      </w:pPr>
    </w:p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572"/>
        <w:gridCol w:w="709"/>
        <w:gridCol w:w="567"/>
        <w:gridCol w:w="992"/>
        <w:gridCol w:w="992"/>
        <w:gridCol w:w="845"/>
        <w:gridCol w:w="993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9067B9" w:rsidRPr="00F63F9B" w:rsidTr="009067B9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7B9" w:rsidRPr="00F63F9B" w:rsidRDefault="009067B9" w:rsidP="009067B9">
            <w:pPr>
              <w:jc w:val="center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74693E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475" w:type="dxa"/>
            <w:hideMark/>
          </w:tcPr>
          <w:p w:rsidR="009067B9" w:rsidRPr="00F63F9B" w:rsidRDefault="009067B9" w:rsidP="009067B9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Строительство объектов водоснабжения</w:t>
            </w:r>
          </w:p>
        </w:tc>
        <w:tc>
          <w:tcPr>
            <w:tcW w:w="709" w:type="dxa"/>
            <w:noWrap/>
            <w:hideMark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noWrap/>
            <w:hideMark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709" w:type="dxa"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9067B9" w:rsidRPr="00F63F9B" w:rsidRDefault="009067B9" w:rsidP="003D59E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2019-202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45" w:type="dxa"/>
            <w:noWrap/>
          </w:tcPr>
          <w:p w:rsidR="009067B9" w:rsidRPr="00F63F9B" w:rsidRDefault="009067B9" w:rsidP="009067B9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9067B9" w:rsidRPr="009067B9" w:rsidRDefault="00F01672" w:rsidP="009067B9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790 562,1</w:t>
            </w:r>
            <w:r w:rsidR="009067B9" w:rsidRPr="009067B9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9067B9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260 000,0  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9067B9" w:rsidRPr="00F63F9B" w:rsidRDefault="00F01672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1 050 562,1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7B9" w:rsidRPr="00F63F9B" w:rsidRDefault="009067B9" w:rsidP="009067B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01672" w:rsidRPr="00F63F9B" w:rsidTr="009067B9">
        <w:trPr>
          <w:trHeight w:val="17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672" w:rsidRPr="00F63F9B" w:rsidRDefault="00F01672" w:rsidP="00F01672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F01672" w:rsidRPr="00F63F9B" w:rsidRDefault="00F01672" w:rsidP="00F0167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.5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.1</w:t>
            </w:r>
          </w:p>
        </w:tc>
        <w:tc>
          <w:tcPr>
            <w:tcW w:w="1475" w:type="dxa"/>
            <w:hideMark/>
          </w:tcPr>
          <w:p w:rsidR="00F01672" w:rsidRPr="00F63F9B" w:rsidRDefault="00F01672" w:rsidP="00F01672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объектов водоснабжения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и водоотведения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в южной части Санкт-Петербурга. 5-й этап. ПВНС «Московская Славянка» с резервуарами чистой воды</w:t>
            </w:r>
          </w:p>
        </w:tc>
        <w:tc>
          <w:tcPr>
            <w:tcW w:w="709" w:type="dxa"/>
            <w:noWrap/>
            <w:hideMark/>
          </w:tcPr>
          <w:p w:rsidR="00F01672" w:rsidRPr="00F63F9B" w:rsidRDefault="00F01672" w:rsidP="00F016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noWrap/>
          </w:tcPr>
          <w:p w:rsidR="00F01672" w:rsidRPr="00F63F9B" w:rsidRDefault="00F01672" w:rsidP="00F016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3,7 км</w:t>
            </w:r>
          </w:p>
        </w:tc>
        <w:tc>
          <w:tcPr>
            <w:tcW w:w="709" w:type="dxa"/>
            <w:noWrap/>
          </w:tcPr>
          <w:p w:rsidR="00F01672" w:rsidRPr="00F63F9B" w:rsidRDefault="00F01672" w:rsidP="00F016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F01672" w:rsidRPr="00F63F9B" w:rsidRDefault="00F01672" w:rsidP="00F01672">
            <w:pPr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  <w:t>2019-202</w:t>
            </w:r>
            <w:r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noWrap/>
          </w:tcPr>
          <w:p w:rsidR="00F01672" w:rsidRPr="00F63F9B" w:rsidRDefault="00F01672" w:rsidP="00F0167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1 608 804,8</w:t>
            </w: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F01672" w:rsidRPr="00F63F9B" w:rsidRDefault="00F01672" w:rsidP="00F0167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1 030 562,1</w:t>
            </w:r>
          </w:p>
        </w:tc>
        <w:tc>
          <w:tcPr>
            <w:tcW w:w="845" w:type="dxa"/>
            <w:noWrap/>
          </w:tcPr>
          <w:p w:rsidR="00F01672" w:rsidRPr="00F63F9B" w:rsidRDefault="00F01672" w:rsidP="00F01672">
            <w:pPr>
              <w:ind w:left="-100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F01672" w:rsidRPr="009067B9" w:rsidRDefault="00F01672" w:rsidP="00F01672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790 562,1</w:t>
            </w:r>
            <w:r w:rsidRPr="009067B9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F01672" w:rsidRPr="009067B9" w:rsidRDefault="00F01672" w:rsidP="00F01672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9067B9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260 000,0  </w:t>
            </w:r>
          </w:p>
        </w:tc>
        <w:tc>
          <w:tcPr>
            <w:tcW w:w="992" w:type="dxa"/>
            <w:noWrap/>
          </w:tcPr>
          <w:p w:rsidR="00F01672" w:rsidRPr="00F63F9B" w:rsidRDefault="00F01672" w:rsidP="00F016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F01672" w:rsidRPr="00F63F9B" w:rsidRDefault="00F01672" w:rsidP="00F016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F01672" w:rsidRPr="00F63F9B" w:rsidRDefault="00F01672" w:rsidP="00F016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F01672" w:rsidRPr="00F63F9B" w:rsidRDefault="00F01672" w:rsidP="00F016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F01672" w:rsidRPr="00F63F9B" w:rsidRDefault="00F01672" w:rsidP="00F016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1 050 562,1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F01672" w:rsidRPr="00F63F9B" w:rsidRDefault="00F01672" w:rsidP="00F016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ЦП 1, 4, 5 </w:t>
            </w:r>
          </w:p>
          <w:p w:rsidR="00F01672" w:rsidRPr="00F63F9B" w:rsidRDefault="00F01672" w:rsidP="00F016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 2.1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672" w:rsidRPr="00F63F9B" w:rsidRDefault="00F01672" w:rsidP="00F0167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067B9" w:rsidRPr="00F63F9B" w:rsidTr="00632144">
        <w:trPr>
          <w:trHeight w:val="24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7B9" w:rsidRPr="00F63F9B" w:rsidRDefault="009067B9" w:rsidP="009067B9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</w:tcBorders>
          </w:tcPr>
          <w:p w:rsidR="009067B9" w:rsidRPr="00F63F9B" w:rsidRDefault="009067B9" w:rsidP="009067B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475" w:type="dxa"/>
            <w:vMerge w:val="restart"/>
          </w:tcPr>
          <w:p w:rsidR="009067B9" w:rsidRPr="00F63F9B" w:rsidRDefault="009067B9" w:rsidP="009067B9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сетей водоснабжения 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  <w:t xml:space="preserve">и </w:t>
            </w:r>
            <w:proofErr w:type="spellStart"/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канализования</w:t>
            </w:r>
            <w:proofErr w:type="spellEnd"/>
          </w:p>
        </w:tc>
        <w:tc>
          <w:tcPr>
            <w:tcW w:w="709" w:type="dxa"/>
            <w:vMerge w:val="restart"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vMerge w:val="restart"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709" w:type="dxa"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</w:tcPr>
          <w:p w:rsidR="009067B9" w:rsidRPr="00F63F9B" w:rsidRDefault="009067B9" w:rsidP="003D59EC">
            <w:pPr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  <w:t>2018-202</w:t>
            </w:r>
            <w:r w:rsidR="001A1E6C"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45" w:type="dxa"/>
            <w:vMerge w:val="restart"/>
            <w:noWrap/>
          </w:tcPr>
          <w:p w:rsidR="009067B9" w:rsidRPr="00F63F9B" w:rsidRDefault="009067B9" w:rsidP="009067B9">
            <w:pPr>
              <w:ind w:left="-100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34 100,3  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34 100,4  </w:t>
            </w:r>
          </w:p>
        </w:tc>
        <w:tc>
          <w:tcPr>
            <w:tcW w:w="955" w:type="dxa"/>
            <w:vMerge w:val="restart"/>
            <w:tcBorders>
              <w:right w:val="single" w:sz="4" w:space="0" w:color="auto"/>
            </w:tcBorders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7B9" w:rsidRPr="00F63F9B" w:rsidRDefault="009067B9" w:rsidP="009067B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067B9" w:rsidRPr="00F63F9B" w:rsidTr="00632144">
        <w:trPr>
          <w:trHeight w:val="3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7B9" w:rsidRPr="00F63F9B" w:rsidRDefault="009067B9" w:rsidP="009067B9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</w:tcPr>
          <w:p w:rsidR="009067B9" w:rsidRPr="00F63F9B" w:rsidRDefault="009067B9" w:rsidP="009067B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</w:tcPr>
          <w:p w:rsidR="009067B9" w:rsidRPr="00F63F9B" w:rsidRDefault="009067B9" w:rsidP="009067B9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vMerge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9067B9" w:rsidRPr="00F63F9B" w:rsidRDefault="009067B9" w:rsidP="003D59EC">
            <w:pPr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  <w:t>2022-2030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45" w:type="dxa"/>
            <w:vMerge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noWrap/>
            <w:vAlign w:val="center"/>
          </w:tcPr>
          <w:p w:rsidR="009067B9" w:rsidRPr="009067B9" w:rsidRDefault="001A1E6C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27 288,8</w:t>
            </w:r>
          </w:p>
        </w:tc>
        <w:tc>
          <w:tcPr>
            <w:tcW w:w="992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649 358,0  </w:t>
            </w:r>
          </w:p>
        </w:tc>
        <w:tc>
          <w:tcPr>
            <w:tcW w:w="992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856 001,3  </w:t>
            </w:r>
          </w:p>
        </w:tc>
        <w:tc>
          <w:tcPr>
            <w:tcW w:w="992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411 411,2  </w:t>
            </w:r>
          </w:p>
        </w:tc>
        <w:tc>
          <w:tcPr>
            <w:tcW w:w="993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300 000,0  </w:t>
            </w:r>
          </w:p>
        </w:tc>
        <w:tc>
          <w:tcPr>
            <w:tcW w:w="1134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700 000,0  </w:t>
            </w:r>
          </w:p>
        </w:tc>
        <w:tc>
          <w:tcPr>
            <w:tcW w:w="993" w:type="dxa"/>
            <w:noWrap/>
            <w:vAlign w:val="center"/>
          </w:tcPr>
          <w:p w:rsidR="009067B9" w:rsidRPr="009067B9" w:rsidRDefault="001A1E6C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2 944 059,3</w:t>
            </w: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7B9" w:rsidRPr="00F63F9B" w:rsidRDefault="009067B9" w:rsidP="009067B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067B9" w:rsidRPr="00F63F9B" w:rsidTr="00632144">
        <w:trPr>
          <w:trHeight w:val="23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7B9" w:rsidRPr="00F63F9B" w:rsidRDefault="009067B9" w:rsidP="009067B9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</w:tcPr>
          <w:p w:rsidR="009067B9" w:rsidRPr="00F63F9B" w:rsidRDefault="009067B9" w:rsidP="009067B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</w:tcPr>
          <w:p w:rsidR="009067B9" w:rsidRPr="00F63F9B" w:rsidRDefault="009067B9" w:rsidP="009067B9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vMerge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noWrap/>
          </w:tcPr>
          <w:p w:rsidR="009067B9" w:rsidRPr="00F63F9B" w:rsidRDefault="009067B9" w:rsidP="003D59EC">
            <w:pPr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  <w:t>2018-2030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45" w:type="dxa"/>
            <w:vMerge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noWrap/>
            <w:vAlign w:val="center"/>
          </w:tcPr>
          <w:p w:rsidR="009067B9" w:rsidRPr="009067B9" w:rsidRDefault="001A1E6C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27 288,9</w:t>
            </w:r>
          </w:p>
        </w:tc>
        <w:tc>
          <w:tcPr>
            <w:tcW w:w="992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683 458,3  </w:t>
            </w:r>
          </w:p>
        </w:tc>
        <w:tc>
          <w:tcPr>
            <w:tcW w:w="992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856 001,3  </w:t>
            </w:r>
          </w:p>
        </w:tc>
        <w:tc>
          <w:tcPr>
            <w:tcW w:w="992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411 411,2  </w:t>
            </w:r>
          </w:p>
        </w:tc>
        <w:tc>
          <w:tcPr>
            <w:tcW w:w="993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300 000,0  </w:t>
            </w:r>
          </w:p>
        </w:tc>
        <w:tc>
          <w:tcPr>
            <w:tcW w:w="1134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700 000,0  </w:t>
            </w:r>
          </w:p>
        </w:tc>
        <w:tc>
          <w:tcPr>
            <w:tcW w:w="993" w:type="dxa"/>
            <w:noWrap/>
            <w:vAlign w:val="center"/>
          </w:tcPr>
          <w:p w:rsidR="009067B9" w:rsidRPr="009067B9" w:rsidRDefault="001A1E6C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2 978 159,7</w:t>
            </w: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7B9" w:rsidRPr="00F63F9B" w:rsidRDefault="009067B9" w:rsidP="009067B9">
            <w:pPr>
              <w:ind w:left="-209"/>
              <w:jc w:val="center"/>
              <w:rPr>
                <w:color w:val="000000" w:themeColor="text1"/>
                <w:sz w:val="14"/>
                <w:szCs w:val="14"/>
              </w:rPr>
            </w:pP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806C10" w:rsidRDefault="00806C10" w:rsidP="009F008C">
      <w:pPr>
        <w:autoSpaceDE w:val="0"/>
        <w:autoSpaceDN w:val="0"/>
        <w:adjustRightInd w:val="0"/>
        <w:ind w:firstLine="567"/>
        <w:jc w:val="both"/>
      </w:pPr>
    </w:p>
    <w:p w:rsidR="009F008C" w:rsidRDefault="009F008C" w:rsidP="009F008C">
      <w:pPr>
        <w:autoSpaceDE w:val="0"/>
        <w:autoSpaceDN w:val="0"/>
        <w:adjustRightInd w:val="0"/>
        <w:ind w:firstLine="567"/>
        <w:jc w:val="both"/>
      </w:pPr>
      <w:r>
        <w:t>1.</w:t>
      </w:r>
      <w:r w:rsidR="00806C10">
        <w:t>8</w:t>
      </w:r>
      <w:r>
        <w:t>.</w:t>
      </w:r>
      <w:r w:rsidR="0078071B">
        <w:t>8</w:t>
      </w:r>
      <w:r>
        <w:t>. Пункт 1.6.</w:t>
      </w:r>
      <w:r w:rsidR="001A1E6C">
        <w:t>4</w:t>
      </w:r>
      <w:r>
        <w:t xml:space="preserve"> изложить в следующей редакции:</w:t>
      </w:r>
    </w:p>
    <w:p w:rsidR="00806C10" w:rsidRDefault="00806C10" w:rsidP="009F008C">
      <w:pPr>
        <w:autoSpaceDE w:val="0"/>
        <w:autoSpaceDN w:val="0"/>
        <w:adjustRightInd w:val="0"/>
        <w:ind w:firstLine="567"/>
        <w:jc w:val="both"/>
      </w:pPr>
    </w:p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714"/>
        <w:gridCol w:w="703"/>
        <w:gridCol w:w="568"/>
        <w:gridCol w:w="992"/>
        <w:gridCol w:w="855"/>
        <w:gridCol w:w="845"/>
        <w:gridCol w:w="993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71780D" w:rsidRPr="00F63F9B" w:rsidTr="0071780D">
        <w:trPr>
          <w:trHeight w:val="178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80D" w:rsidRPr="00F63F9B" w:rsidRDefault="001A1E6C" w:rsidP="0071780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4693E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.6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.4</w:t>
            </w:r>
          </w:p>
        </w:tc>
        <w:tc>
          <w:tcPr>
            <w:tcW w:w="1475" w:type="dxa"/>
            <w:hideMark/>
          </w:tcPr>
          <w:p w:rsidR="0071780D" w:rsidRPr="00F63F9B" w:rsidRDefault="0071780D" w:rsidP="007178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КНС и канализационной сети для водоотведения жилых домов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по адресу: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Санкт-Петербург,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г. Сестрорецк, Владимирский пр., д. 9, ул. Писемского, д. 2, корп. 2, 3</w:t>
            </w:r>
          </w:p>
        </w:tc>
        <w:tc>
          <w:tcPr>
            <w:tcW w:w="709" w:type="dxa"/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2,167 км </w:t>
            </w:r>
          </w:p>
        </w:tc>
        <w:tc>
          <w:tcPr>
            <w:tcW w:w="703" w:type="dxa"/>
            <w:noWrap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8" w:type="dxa"/>
            <w:shd w:val="clear" w:color="auto" w:fill="auto"/>
            <w:noWrap/>
          </w:tcPr>
          <w:p w:rsidR="0071780D" w:rsidRPr="00F63F9B" w:rsidRDefault="0071780D" w:rsidP="007A6172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2022-2023</w:t>
            </w:r>
          </w:p>
        </w:tc>
        <w:tc>
          <w:tcPr>
            <w:tcW w:w="992" w:type="dxa"/>
            <w:noWrap/>
          </w:tcPr>
          <w:p w:rsidR="0071780D" w:rsidRPr="0071780D" w:rsidRDefault="0071780D" w:rsidP="00717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80D">
              <w:rPr>
                <w:rFonts w:ascii="Times New Roman" w:hAnsi="Times New Roman"/>
                <w:sz w:val="14"/>
                <w:szCs w:val="14"/>
              </w:rPr>
              <w:t>48 185,1</w:t>
            </w:r>
          </w:p>
        </w:tc>
        <w:tc>
          <w:tcPr>
            <w:tcW w:w="855" w:type="dxa"/>
            <w:noWrap/>
          </w:tcPr>
          <w:p w:rsidR="0071780D" w:rsidRPr="0071780D" w:rsidRDefault="0071780D" w:rsidP="00717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80D">
              <w:rPr>
                <w:rFonts w:ascii="Times New Roman" w:hAnsi="Times New Roman"/>
                <w:sz w:val="14"/>
                <w:szCs w:val="14"/>
              </w:rPr>
              <w:t>48 185,1</w:t>
            </w:r>
          </w:p>
        </w:tc>
        <w:tc>
          <w:tcPr>
            <w:tcW w:w="845" w:type="dxa"/>
            <w:noWrap/>
            <w:hideMark/>
          </w:tcPr>
          <w:p w:rsidR="0071780D" w:rsidRDefault="0071780D" w:rsidP="0071780D">
            <w:pPr>
              <w:ind w:left="-100"/>
            </w:pPr>
            <w:r w:rsidRPr="00B02D0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71780D" w:rsidRPr="0071780D" w:rsidRDefault="001A1E6C" w:rsidP="00717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26 885,2</w:t>
            </w:r>
            <w:r w:rsidR="0071780D" w:rsidRPr="0071780D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1780D">
              <w:rPr>
                <w:rFonts w:ascii="Times New Roman" w:hAnsi="Times New Roman"/>
                <w:sz w:val="14"/>
                <w:szCs w:val="14"/>
              </w:rPr>
              <w:t xml:space="preserve">27 299,9  </w:t>
            </w:r>
          </w:p>
        </w:tc>
        <w:tc>
          <w:tcPr>
            <w:tcW w:w="992" w:type="dxa"/>
            <w:noWrap/>
          </w:tcPr>
          <w:p w:rsidR="0071780D" w:rsidRPr="00F63F9B" w:rsidRDefault="0071780D" w:rsidP="007178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71780D" w:rsidRPr="00F63F9B" w:rsidRDefault="0071780D" w:rsidP="0071780D">
            <w:pPr>
              <w:jc w:val="right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71780D" w:rsidRPr="00F63F9B" w:rsidRDefault="0071780D" w:rsidP="0071780D">
            <w:pPr>
              <w:jc w:val="right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71780D" w:rsidRPr="00F63F9B" w:rsidRDefault="0071780D" w:rsidP="007178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71780D" w:rsidRPr="00F63F9B" w:rsidRDefault="001A1E6C" w:rsidP="007178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54 185,1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5</w:t>
            </w:r>
          </w:p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 2.3, 2.4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C10" w:rsidRDefault="00806C10" w:rsidP="00806C10">
            <w:pPr>
              <w:ind w:left="-102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</w:t>
            </w:r>
          </w:p>
          <w:p w:rsidR="00806C10" w:rsidRDefault="00806C10" w:rsidP="00806C10">
            <w:pPr>
              <w:ind w:left="-102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806C10" w:rsidRDefault="00806C10" w:rsidP="00806C10">
            <w:pPr>
              <w:ind w:left="-102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806C10" w:rsidRDefault="00806C10" w:rsidP="00806C10">
            <w:pPr>
              <w:ind w:left="-102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806C10" w:rsidRDefault="00806C10" w:rsidP="00806C10">
            <w:pPr>
              <w:ind w:left="-102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806C10" w:rsidRDefault="00806C10" w:rsidP="00806C10">
            <w:pPr>
              <w:ind w:left="-102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806C10" w:rsidRDefault="00806C10" w:rsidP="00806C10">
            <w:pPr>
              <w:ind w:left="-102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71780D" w:rsidRPr="00F63F9B" w:rsidRDefault="00806C10" w:rsidP="00806C10">
            <w:pPr>
              <w:ind w:left="-102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</w:t>
            </w: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3F654E" w:rsidRDefault="0078071B" w:rsidP="003F654E">
      <w:pPr>
        <w:autoSpaceDE w:val="0"/>
        <w:autoSpaceDN w:val="0"/>
        <w:adjustRightInd w:val="0"/>
        <w:ind w:firstLine="567"/>
        <w:jc w:val="both"/>
      </w:pPr>
      <w:r>
        <w:t>1.</w:t>
      </w:r>
      <w:r w:rsidR="00806C10">
        <w:t>8</w:t>
      </w:r>
      <w:r>
        <w:t>.</w:t>
      </w:r>
      <w:r w:rsidR="00F01672">
        <w:t>9</w:t>
      </w:r>
      <w:r w:rsidR="003F654E">
        <w:t>. Пункт</w:t>
      </w:r>
      <w:r w:rsidR="001A1E6C">
        <w:t>ы</w:t>
      </w:r>
      <w:r w:rsidR="003F654E">
        <w:t xml:space="preserve"> 2 и</w:t>
      </w:r>
      <w:r w:rsidR="003F654E" w:rsidRPr="006223A3">
        <w:t xml:space="preserve"> 2.</w:t>
      </w:r>
      <w:r w:rsidR="005E4541" w:rsidRPr="006223A3">
        <w:t>1</w:t>
      </w:r>
      <w:r w:rsidR="003F654E" w:rsidRPr="006223A3">
        <w:t xml:space="preserve">. </w:t>
      </w:r>
      <w:r w:rsidR="003F654E">
        <w:t>изложить в следующей редакции:</w:t>
      </w:r>
    </w:p>
    <w:p w:rsidR="00806C10" w:rsidRDefault="00806C10" w:rsidP="003F654E">
      <w:pPr>
        <w:autoSpaceDE w:val="0"/>
        <w:autoSpaceDN w:val="0"/>
        <w:adjustRightInd w:val="0"/>
        <w:ind w:firstLine="567"/>
        <w:jc w:val="both"/>
      </w:pPr>
    </w:p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714"/>
        <w:gridCol w:w="567"/>
        <w:gridCol w:w="567"/>
        <w:gridCol w:w="992"/>
        <w:gridCol w:w="992"/>
        <w:gridCol w:w="845"/>
        <w:gridCol w:w="993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71780D" w:rsidRPr="00F63F9B" w:rsidTr="00401A0D">
        <w:trPr>
          <w:trHeight w:val="2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80D" w:rsidRPr="00F63F9B" w:rsidRDefault="0071780D" w:rsidP="0071780D">
            <w:pPr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74693E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1780D" w:rsidRPr="00F63F9B" w:rsidRDefault="0071780D" w:rsidP="007178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2.РАЗДЕЛ 2</w:t>
            </w:r>
          </w:p>
        </w:tc>
        <w:tc>
          <w:tcPr>
            <w:tcW w:w="709" w:type="dxa"/>
            <w:noWrap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14" w:type="dxa"/>
            <w:noWrap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noWrap/>
          </w:tcPr>
          <w:p w:rsidR="0071780D" w:rsidRPr="00F63F9B" w:rsidRDefault="0071780D" w:rsidP="007178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noWrap/>
          </w:tcPr>
          <w:p w:rsidR="0071780D" w:rsidRPr="00F63F9B" w:rsidRDefault="0071780D" w:rsidP="007178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845" w:type="dxa"/>
            <w:noWrap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vAlign w:val="center"/>
          </w:tcPr>
          <w:p w:rsidR="0071780D" w:rsidRPr="0071780D" w:rsidRDefault="00F01672" w:rsidP="007178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1 375 537,8</w:t>
            </w:r>
            <w:r w:rsidR="0071780D" w:rsidRPr="007178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4 828 513,9  </w:t>
            </w:r>
          </w:p>
        </w:tc>
        <w:tc>
          <w:tcPr>
            <w:tcW w:w="992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5 650 628,8  </w:t>
            </w:r>
          </w:p>
        </w:tc>
        <w:tc>
          <w:tcPr>
            <w:tcW w:w="992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6 459 975,1  </w:t>
            </w:r>
          </w:p>
        </w:tc>
        <w:tc>
          <w:tcPr>
            <w:tcW w:w="993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8 197 945,2  </w:t>
            </w:r>
          </w:p>
        </w:tc>
        <w:tc>
          <w:tcPr>
            <w:tcW w:w="1134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8 460 262,2  </w:t>
            </w:r>
          </w:p>
        </w:tc>
        <w:tc>
          <w:tcPr>
            <w:tcW w:w="993" w:type="dxa"/>
            <w:noWrap/>
            <w:vAlign w:val="center"/>
          </w:tcPr>
          <w:p w:rsidR="0071780D" w:rsidRPr="0071780D" w:rsidRDefault="00F01672" w:rsidP="007178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34 972 863,0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80D" w:rsidRPr="00F63F9B" w:rsidRDefault="0071780D" w:rsidP="0071780D">
            <w:pPr>
              <w:jc w:val="center"/>
              <w:rPr>
                <w:bCs/>
                <w:iCs/>
                <w:color w:val="000000" w:themeColor="text1"/>
                <w:sz w:val="14"/>
                <w:szCs w:val="14"/>
              </w:rPr>
            </w:pPr>
          </w:p>
        </w:tc>
      </w:tr>
      <w:tr w:rsidR="0071780D" w:rsidRPr="00F63F9B" w:rsidTr="00B42BA5">
        <w:trPr>
          <w:trHeight w:val="69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80D" w:rsidRPr="00F63F9B" w:rsidRDefault="0071780D" w:rsidP="007178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475" w:type="dxa"/>
            <w:hideMark/>
          </w:tcPr>
          <w:p w:rsidR="0071780D" w:rsidRPr="00F63F9B" w:rsidRDefault="0071780D" w:rsidP="007178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Реконструкция водопроводных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 канализационных сетей</w:t>
            </w:r>
          </w:p>
        </w:tc>
        <w:tc>
          <w:tcPr>
            <w:tcW w:w="709" w:type="dxa"/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567" w:type="dxa"/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:rsidR="0071780D" w:rsidRPr="00F63F9B" w:rsidRDefault="0071780D" w:rsidP="00B42BA5">
            <w:pPr>
              <w:ind w:left="-104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201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9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:rsidR="0071780D" w:rsidRPr="008C11D6" w:rsidRDefault="0071780D" w:rsidP="0071780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8C11D6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71780D" w:rsidRPr="008C11D6" w:rsidRDefault="0071780D" w:rsidP="0071780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8C11D6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71780D" w:rsidRDefault="0071780D" w:rsidP="0071780D">
            <w:pPr>
              <w:ind w:left="-100"/>
            </w:pPr>
            <w:r w:rsidRPr="00AE3D62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  <w:vAlign w:val="center"/>
          </w:tcPr>
          <w:p w:rsidR="0071780D" w:rsidRPr="0071780D" w:rsidRDefault="00F01672" w:rsidP="007178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1 247 592,2</w:t>
            </w:r>
            <w:r w:rsidR="0071780D" w:rsidRPr="0071780D">
              <w:rPr>
                <w:rFonts w:ascii="Times New Roman" w:hAnsi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sz w:val="14"/>
                <w:szCs w:val="14"/>
              </w:rPr>
              <w:t xml:space="preserve">2 980 277,7  </w:t>
            </w:r>
          </w:p>
        </w:tc>
        <w:tc>
          <w:tcPr>
            <w:tcW w:w="992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sz w:val="14"/>
                <w:szCs w:val="14"/>
              </w:rPr>
              <w:t xml:space="preserve">3 123 619,9  </w:t>
            </w:r>
          </w:p>
        </w:tc>
        <w:tc>
          <w:tcPr>
            <w:tcW w:w="992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sz w:val="14"/>
                <w:szCs w:val="14"/>
              </w:rPr>
              <w:t xml:space="preserve">3 278 451,6  </w:t>
            </w:r>
          </w:p>
        </w:tc>
        <w:tc>
          <w:tcPr>
            <w:tcW w:w="993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sz w:val="14"/>
                <w:szCs w:val="14"/>
              </w:rPr>
              <w:t xml:space="preserve">2 961 395,1  </w:t>
            </w:r>
          </w:p>
        </w:tc>
        <w:tc>
          <w:tcPr>
            <w:tcW w:w="1134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sz w:val="14"/>
                <w:szCs w:val="14"/>
              </w:rPr>
              <w:t xml:space="preserve">3 301 850,9  </w:t>
            </w:r>
          </w:p>
        </w:tc>
        <w:tc>
          <w:tcPr>
            <w:tcW w:w="993" w:type="dxa"/>
            <w:noWrap/>
            <w:vAlign w:val="center"/>
          </w:tcPr>
          <w:p w:rsidR="0071780D" w:rsidRPr="0071780D" w:rsidRDefault="00F01672" w:rsidP="007178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16 893 187,4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 2.1, 2.2, 2.3, 2.4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672" w:rsidRDefault="00F01672" w:rsidP="00F01672">
            <w:pPr>
              <w:ind w:left="-244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F01672" w:rsidRDefault="00F01672" w:rsidP="00F01672">
            <w:pPr>
              <w:ind w:left="-244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71780D" w:rsidRPr="00F63F9B" w:rsidRDefault="00F01672" w:rsidP="00F01672">
            <w:pPr>
              <w:ind w:left="-244"/>
              <w:jc w:val="center"/>
              <w:rPr>
                <w:color w:val="000000" w:themeColor="text1"/>
                <w:sz w:val="14"/>
                <w:szCs w:val="14"/>
              </w:rPr>
            </w:pP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3F654E" w:rsidRDefault="0078071B" w:rsidP="003F654E">
      <w:pPr>
        <w:autoSpaceDE w:val="0"/>
        <w:autoSpaceDN w:val="0"/>
        <w:adjustRightInd w:val="0"/>
        <w:ind w:firstLine="567"/>
        <w:jc w:val="both"/>
      </w:pPr>
      <w:r>
        <w:t>1.</w:t>
      </w:r>
      <w:r w:rsidR="00806C10">
        <w:t>8</w:t>
      </w:r>
      <w:r>
        <w:t>.1</w:t>
      </w:r>
      <w:r w:rsidR="00F01672">
        <w:t>0</w:t>
      </w:r>
      <w:r w:rsidR="003F654E">
        <w:t>. Пункт 2.8 изложить в следующей редакции:</w:t>
      </w:r>
    </w:p>
    <w:p w:rsidR="00806C10" w:rsidRDefault="00806C10" w:rsidP="003F654E">
      <w:pPr>
        <w:autoSpaceDE w:val="0"/>
        <w:autoSpaceDN w:val="0"/>
        <w:adjustRightInd w:val="0"/>
        <w:ind w:firstLine="567"/>
        <w:jc w:val="both"/>
      </w:pPr>
    </w:p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714"/>
        <w:gridCol w:w="703"/>
        <w:gridCol w:w="568"/>
        <w:gridCol w:w="992"/>
        <w:gridCol w:w="855"/>
        <w:gridCol w:w="845"/>
        <w:gridCol w:w="993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0D7AC0" w:rsidRPr="00F63F9B" w:rsidTr="000D7AC0">
        <w:trPr>
          <w:trHeight w:val="30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AC0" w:rsidRPr="00D930C3" w:rsidRDefault="000D7AC0" w:rsidP="000D7AC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  <w:r w:rsidRPr="00D930C3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0D7AC0" w:rsidRPr="00F63F9B" w:rsidRDefault="000D7AC0" w:rsidP="000D7A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475" w:type="dxa"/>
            <w:hideMark/>
          </w:tcPr>
          <w:p w:rsidR="000D7AC0" w:rsidRPr="00F63F9B" w:rsidRDefault="000D7AC0" w:rsidP="000D7AC0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Реконструкция Приморской ПНС</w:t>
            </w:r>
          </w:p>
        </w:tc>
        <w:tc>
          <w:tcPr>
            <w:tcW w:w="709" w:type="dxa"/>
            <w:noWrap/>
            <w:hideMark/>
          </w:tcPr>
          <w:p w:rsidR="000D7AC0" w:rsidRPr="00F63F9B" w:rsidRDefault="000D7AC0" w:rsidP="000D7A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0D7AC0" w:rsidRPr="00F63F9B" w:rsidRDefault="000D7AC0" w:rsidP="000D7A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380 </w:t>
            </w:r>
            <w:proofErr w:type="spellStart"/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тыс.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куб.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м</w:t>
            </w:r>
            <w:proofErr w:type="spellEnd"/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/</w:t>
            </w:r>
            <w:proofErr w:type="spellStart"/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сут</w:t>
            </w:r>
            <w:proofErr w:type="spellEnd"/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3" w:type="dxa"/>
            <w:noWrap/>
          </w:tcPr>
          <w:p w:rsidR="000D7AC0" w:rsidRPr="00F63F9B" w:rsidRDefault="000D7AC0" w:rsidP="000D7A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:rsidR="000D7AC0" w:rsidRPr="00F63F9B" w:rsidRDefault="000D7AC0" w:rsidP="00B42BA5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2019-2022</w:t>
            </w:r>
          </w:p>
        </w:tc>
        <w:tc>
          <w:tcPr>
            <w:tcW w:w="992" w:type="dxa"/>
            <w:noWrap/>
          </w:tcPr>
          <w:p w:rsidR="000D7AC0" w:rsidRPr="000D7AC0" w:rsidRDefault="000D7AC0" w:rsidP="000D7A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7AC0">
              <w:rPr>
                <w:rFonts w:ascii="Times New Roman" w:hAnsi="Times New Roman"/>
                <w:sz w:val="14"/>
                <w:szCs w:val="14"/>
              </w:rPr>
              <w:t xml:space="preserve">454 024,4  </w:t>
            </w:r>
          </w:p>
        </w:tc>
        <w:tc>
          <w:tcPr>
            <w:tcW w:w="855" w:type="dxa"/>
            <w:noWrap/>
          </w:tcPr>
          <w:p w:rsidR="000D7AC0" w:rsidRPr="000D7AC0" w:rsidRDefault="00F01672" w:rsidP="000D7A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127 945,3</w:t>
            </w:r>
            <w:r w:rsidR="000D7AC0" w:rsidRPr="000D7AC0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845" w:type="dxa"/>
            <w:noWrap/>
            <w:hideMark/>
          </w:tcPr>
          <w:p w:rsidR="000D7AC0" w:rsidRPr="00F63F9B" w:rsidRDefault="000D7AC0" w:rsidP="000D7AC0">
            <w:pPr>
              <w:ind w:left="-100"/>
              <w:jc w:val="both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0D7AC0" w:rsidRPr="00F63F9B" w:rsidRDefault="00F01672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127 945,3</w:t>
            </w:r>
            <w:r w:rsidR="000D7AC0" w:rsidRPr="000D7AC0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0D7AC0" w:rsidRPr="00F63F9B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0D7AC0" w:rsidRPr="00F63F9B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0D7AC0" w:rsidRPr="00F63F9B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0D7AC0" w:rsidRPr="00F63F9B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0D7AC0" w:rsidRPr="00F63F9B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0D7AC0" w:rsidRPr="00F63F9B" w:rsidRDefault="00F01672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127 945,3</w:t>
            </w:r>
            <w:r w:rsidR="000D7AC0" w:rsidRPr="000D7AC0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0D7AC0" w:rsidRPr="00F63F9B" w:rsidRDefault="000D7AC0" w:rsidP="000D7A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2.2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AC0" w:rsidRDefault="000D7AC0" w:rsidP="000D7AC0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0D7AC0" w:rsidRPr="00F63F9B" w:rsidRDefault="000D7AC0" w:rsidP="000D7AC0">
            <w:pPr>
              <w:ind w:left="-209"/>
              <w:jc w:val="center"/>
              <w:rPr>
                <w:color w:val="000000" w:themeColor="text1"/>
                <w:sz w:val="14"/>
                <w:szCs w:val="14"/>
              </w:rPr>
            </w:pP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D930C3" w:rsidRDefault="00D930C3" w:rsidP="00D930C3">
      <w:pPr>
        <w:ind w:firstLine="567"/>
      </w:pPr>
      <w:r>
        <w:t>1.</w:t>
      </w:r>
      <w:r w:rsidR="00806C10">
        <w:t>8</w:t>
      </w:r>
      <w:r>
        <w:t>.1</w:t>
      </w:r>
      <w:r w:rsidR="00F01672">
        <w:t>1</w:t>
      </w:r>
      <w:r>
        <w:t>.  С</w:t>
      </w:r>
      <w:r w:rsidRPr="00160BC4">
        <w:t>трок</w:t>
      </w:r>
      <w:r>
        <w:t>и</w:t>
      </w:r>
      <w:r w:rsidRPr="00160BC4">
        <w:t xml:space="preserve"> «</w:t>
      </w:r>
      <w:r w:rsidRPr="00160BC4">
        <w:rPr>
          <w:bCs/>
          <w:color w:val="000000"/>
        </w:rPr>
        <w:t>ИТОГО прочие расходы развития</w:t>
      </w:r>
      <w:r w:rsidRPr="00160BC4">
        <w:t>» и «</w:t>
      </w:r>
      <w:r w:rsidRPr="00160BC4">
        <w:rPr>
          <w:bCs/>
          <w:iCs/>
          <w:color w:val="000000"/>
        </w:rPr>
        <w:t xml:space="preserve">ВСЕГО проектная часть подпрограммы </w:t>
      </w:r>
      <w:r>
        <w:rPr>
          <w:bCs/>
          <w:iCs/>
          <w:color w:val="000000"/>
        </w:rPr>
        <w:t>2</w:t>
      </w:r>
      <w:r w:rsidRPr="00160BC4">
        <w:t xml:space="preserve">» </w:t>
      </w:r>
      <w:r w:rsidRPr="00160BC4">
        <w:rPr>
          <w:rStyle w:val="ab"/>
          <w:color w:val="auto"/>
          <w:u w:val="none"/>
        </w:rPr>
        <w:t>и</w:t>
      </w:r>
      <w:r w:rsidRPr="00160BC4">
        <w:t>зложить в следующей</w:t>
      </w:r>
      <w:r w:rsidRPr="00FB09D5">
        <w:t xml:space="preserve"> редакции:</w:t>
      </w:r>
    </w:p>
    <w:p w:rsidR="00806C10" w:rsidRDefault="00806C10" w:rsidP="00D930C3">
      <w:pPr>
        <w:ind w:firstLine="567"/>
      </w:pPr>
    </w:p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7371"/>
        <w:gridCol w:w="993"/>
        <w:gridCol w:w="992"/>
        <w:gridCol w:w="992"/>
        <w:gridCol w:w="992"/>
        <w:gridCol w:w="993"/>
        <w:gridCol w:w="997"/>
        <w:gridCol w:w="1130"/>
        <w:gridCol w:w="955"/>
        <w:gridCol w:w="467"/>
      </w:tblGrid>
      <w:tr w:rsidR="00F50CE5" w:rsidRPr="00F63F9B" w:rsidTr="00F50CE5">
        <w:trPr>
          <w:trHeight w:val="13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CE5" w:rsidRPr="00F63F9B" w:rsidRDefault="00F50CE5" w:rsidP="00F50C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930C3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noWrap/>
            <w:hideMark/>
          </w:tcPr>
          <w:p w:rsidR="00F50CE5" w:rsidRPr="00F63F9B" w:rsidRDefault="00F50CE5" w:rsidP="00F50CE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ИТОГО прочие расходы развития</w:t>
            </w:r>
          </w:p>
          <w:p w:rsidR="00F50CE5" w:rsidRPr="00F63F9B" w:rsidRDefault="00F50CE5" w:rsidP="00F50CE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noWrap/>
            <w:vAlign w:val="center"/>
          </w:tcPr>
          <w:p w:rsidR="00F50CE5" w:rsidRPr="00F50CE5" w:rsidRDefault="001A1E6C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10 669 493,8</w:t>
            </w:r>
          </w:p>
        </w:tc>
        <w:tc>
          <w:tcPr>
            <w:tcW w:w="992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19 781 642,8  </w:t>
            </w:r>
          </w:p>
        </w:tc>
        <w:tc>
          <w:tcPr>
            <w:tcW w:w="992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24 768 885,0  </w:t>
            </w:r>
          </w:p>
        </w:tc>
        <w:tc>
          <w:tcPr>
            <w:tcW w:w="992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25 989 951,1  </w:t>
            </w:r>
          </w:p>
        </w:tc>
        <w:tc>
          <w:tcPr>
            <w:tcW w:w="993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29 549 148,1  </w:t>
            </w:r>
          </w:p>
        </w:tc>
        <w:tc>
          <w:tcPr>
            <w:tcW w:w="997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31 182 197,2  </w:t>
            </w:r>
          </w:p>
        </w:tc>
        <w:tc>
          <w:tcPr>
            <w:tcW w:w="1130" w:type="dxa"/>
            <w:noWrap/>
            <w:vAlign w:val="center"/>
          </w:tcPr>
          <w:p w:rsidR="00F50CE5" w:rsidRPr="00F50CE5" w:rsidRDefault="001A1E6C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141 941 318,1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F50CE5" w:rsidRPr="00F63F9B" w:rsidRDefault="00F50CE5" w:rsidP="00F50CE5">
            <w:pPr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CE5" w:rsidRPr="00F63F9B" w:rsidRDefault="00F50CE5" w:rsidP="00F50CE5">
            <w:pPr>
              <w:jc w:val="right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B23B40" w:rsidRPr="00F75BD8" w:rsidTr="00632144">
        <w:trPr>
          <w:trHeight w:val="9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B40" w:rsidRPr="00F63F9B" w:rsidRDefault="00B23B40" w:rsidP="00B23B40">
            <w:pPr>
              <w:rPr>
                <w:b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noWrap/>
            <w:hideMark/>
          </w:tcPr>
          <w:p w:rsidR="00B23B40" w:rsidRPr="00F63F9B" w:rsidRDefault="00B23B40" w:rsidP="00B23B40">
            <w:pPr>
              <w:rPr>
                <w:rFonts w:ascii="Times New Roman" w:eastAsia="Times New Roman" w:hAnsi="Times New Roman"/>
                <w:b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/>
                <w:iCs/>
                <w:color w:val="000000" w:themeColor="text1"/>
                <w:sz w:val="14"/>
                <w:szCs w:val="14"/>
              </w:rPr>
              <w:t> </w:t>
            </w:r>
            <w:r w:rsidRPr="00F63F9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4"/>
                <w:szCs w:val="14"/>
              </w:rPr>
              <w:t>ВСЕГО проектная часть подпрограммы 2</w:t>
            </w:r>
          </w:p>
        </w:tc>
        <w:tc>
          <w:tcPr>
            <w:tcW w:w="993" w:type="dxa"/>
            <w:noWrap/>
            <w:vAlign w:val="center"/>
          </w:tcPr>
          <w:p w:rsidR="00B23B40" w:rsidRPr="00F50CE5" w:rsidRDefault="00B23B40" w:rsidP="00B23B40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10 669 493,8</w:t>
            </w:r>
          </w:p>
        </w:tc>
        <w:tc>
          <w:tcPr>
            <w:tcW w:w="992" w:type="dxa"/>
            <w:noWrap/>
            <w:vAlign w:val="center"/>
          </w:tcPr>
          <w:p w:rsidR="00B23B40" w:rsidRPr="00F50CE5" w:rsidRDefault="00B23B40" w:rsidP="00B23B40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19 781 642,8  </w:t>
            </w:r>
          </w:p>
        </w:tc>
        <w:tc>
          <w:tcPr>
            <w:tcW w:w="992" w:type="dxa"/>
            <w:noWrap/>
            <w:vAlign w:val="center"/>
          </w:tcPr>
          <w:p w:rsidR="00B23B40" w:rsidRPr="00F50CE5" w:rsidRDefault="00B23B40" w:rsidP="00B23B40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24 768 885,0  </w:t>
            </w:r>
          </w:p>
        </w:tc>
        <w:tc>
          <w:tcPr>
            <w:tcW w:w="992" w:type="dxa"/>
            <w:noWrap/>
            <w:vAlign w:val="center"/>
          </w:tcPr>
          <w:p w:rsidR="00B23B40" w:rsidRPr="00F50CE5" w:rsidRDefault="00B23B40" w:rsidP="00B23B40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25 989 951,1  </w:t>
            </w:r>
          </w:p>
        </w:tc>
        <w:tc>
          <w:tcPr>
            <w:tcW w:w="993" w:type="dxa"/>
            <w:noWrap/>
            <w:vAlign w:val="center"/>
          </w:tcPr>
          <w:p w:rsidR="00B23B40" w:rsidRPr="00F50CE5" w:rsidRDefault="00B23B40" w:rsidP="00B23B40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29 549 148,1  </w:t>
            </w:r>
          </w:p>
        </w:tc>
        <w:tc>
          <w:tcPr>
            <w:tcW w:w="997" w:type="dxa"/>
            <w:noWrap/>
            <w:vAlign w:val="center"/>
          </w:tcPr>
          <w:p w:rsidR="00B23B40" w:rsidRPr="00F50CE5" w:rsidRDefault="00B23B40" w:rsidP="00B23B40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31 182 197,2  </w:t>
            </w:r>
          </w:p>
        </w:tc>
        <w:tc>
          <w:tcPr>
            <w:tcW w:w="1130" w:type="dxa"/>
            <w:noWrap/>
            <w:vAlign w:val="center"/>
          </w:tcPr>
          <w:p w:rsidR="00B23B40" w:rsidRPr="00F50CE5" w:rsidRDefault="00B23B40" w:rsidP="00B23B40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>141 941 318,1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B23B40" w:rsidRPr="00F63F9B" w:rsidRDefault="00B23B40" w:rsidP="00B23B40">
            <w:pPr>
              <w:rPr>
                <w:rFonts w:ascii="Times New Roman" w:eastAsia="Times New Roman" w:hAnsi="Times New Roman"/>
                <w:b/>
                <w:iCs/>
                <w:color w:val="000000" w:themeColor="text1"/>
                <w:sz w:val="13"/>
                <w:szCs w:val="13"/>
              </w:rPr>
            </w:pPr>
            <w:r w:rsidRPr="00F63F9B">
              <w:rPr>
                <w:rFonts w:ascii="Times New Roman" w:eastAsia="Times New Roman" w:hAnsi="Times New Roman"/>
                <w:b/>
                <w:iCs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3B40" w:rsidRPr="00F75BD8" w:rsidRDefault="00B23B40" w:rsidP="00B23B40">
            <w:pPr>
              <w:rPr>
                <w:rFonts w:ascii="Times New Roman" w:hAnsi="Times New Roman"/>
                <w:iCs/>
                <w:color w:val="000000" w:themeColor="text1"/>
                <w:sz w:val="20"/>
                <w:szCs w:val="13"/>
              </w:rPr>
            </w:pPr>
            <w:r w:rsidRPr="00F75BD8">
              <w:rPr>
                <w:rFonts w:ascii="Times New Roman" w:hAnsi="Times New Roman"/>
                <w:iCs/>
                <w:color w:val="000000" w:themeColor="text1"/>
                <w:sz w:val="20"/>
                <w:szCs w:val="13"/>
              </w:rPr>
              <w:t>».</w:t>
            </w:r>
          </w:p>
        </w:tc>
      </w:tr>
    </w:tbl>
    <w:p w:rsidR="00A7669E" w:rsidRPr="00E178D0" w:rsidRDefault="00D930C3" w:rsidP="00A7669E">
      <w:pPr>
        <w:autoSpaceDE w:val="0"/>
        <w:autoSpaceDN w:val="0"/>
        <w:adjustRightInd w:val="0"/>
        <w:ind w:firstLine="567"/>
        <w:jc w:val="both"/>
      </w:pPr>
      <w:r>
        <w:t>1.</w:t>
      </w:r>
      <w:r w:rsidR="00806C10">
        <w:t>9</w:t>
      </w:r>
      <w:r>
        <w:t xml:space="preserve">. </w:t>
      </w:r>
      <w:r w:rsidR="00270EC1">
        <w:t>В</w:t>
      </w:r>
      <w:r w:rsidR="00270EC1" w:rsidRPr="009902A3">
        <w:t xml:space="preserve"> </w:t>
      </w:r>
      <w:r w:rsidR="00E15C1C">
        <w:t>подразделе</w:t>
      </w:r>
      <w:r w:rsidR="00270EC1">
        <w:t xml:space="preserve"> 9.4.1 раздела </w:t>
      </w:r>
      <w:r w:rsidR="00E15C1C">
        <w:t xml:space="preserve">9 </w:t>
      </w:r>
      <w:r w:rsidR="00E15C1C" w:rsidRPr="00E15C1C">
        <w:rPr>
          <w:bCs/>
          <w:color w:val="000000" w:themeColor="text1"/>
          <w:szCs w:val="16"/>
        </w:rPr>
        <w:t>приложения к постановлению</w:t>
      </w:r>
      <w:r w:rsidR="000A6B01">
        <w:rPr>
          <w:bCs/>
          <w:color w:val="000000" w:themeColor="text1"/>
          <w:szCs w:val="16"/>
        </w:rPr>
        <w:t xml:space="preserve"> </w:t>
      </w:r>
      <w:r w:rsidR="00A7669E">
        <w:rPr>
          <w:bCs/>
          <w:color w:val="000000" w:themeColor="text1"/>
          <w:szCs w:val="16"/>
        </w:rPr>
        <w:t>третий</w:t>
      </w:r>
      <w:r w:rsidR="00A7669E">
        <w:t xml:space="preserve"> абзац после слов «1.3.10 - 1.3.11 (2023-2024 годы)» дополнить словами «,1.3.12 (2022-2023 годы)».</w:t>
      </w:r>
    </w:p>
    <w:p w:rsidR="0086015F" w:rsidRPr="00E178D0" w:rsidRDefault="00B001DE" w:rsidP="00A7669E">
      <w:pPr>
        <w:autoSpaceDE w:val="0"/>
        <w:autoSpaceDN w:val="0"/>
        <w:adjustRightInd w:val="0"/>
        <w:ind w:firstLine="567"/>
        <w:jc w:val="both"/>
      </w:pPr>
      <w:r w:rsidRPr="00E178D0">
        <w:t>1.</w:t>
      </w:r>
      <w:r w:rsidR="00806C10">
        <w:t>10</w:t>
      </w:r>
      <w:r w:rsidR="00F75BD8" w:rsidRPr="00E178D0">
        <w:t xml:space="preserve">. </w:t>
      </w:r>
      <w:r w:rsidR="0086015F" w:rsidRPr="00E178D0">
        <w:t xml:space="preserve">В подразделе 11.1 </w:t>
      </w:r>
      <w:hyperlink r:id="rId25" w:history="1">
        <w:r w:rsidR="0086015F" w:rsidRPr="00E178D0">
          <w:t>раздела</w:t>
        </w:r>
      </w:hyperlink>
      <w:r w:rsidR="0086015F" w:rsidRPr="00E178D0">
        <w:t xml:space="preserve"> 11</w:t>
      </w:r>
      <w:r w:rsidRPr="00E178D0">
        <w:t xml:space="preserve"> </w:t>
      </w:r>
      <w:r w:rsidRPr="00E178D0">
        <w:rPr>
          <w:bCs/>
          <w:color w:val="000000" w:themeColor="text1"/>
          <w:szCs w:val="16"/>
        </w:rPr>
        <w:t>приложения к постановлению</w:t>
      </w:r>
      <w:r w:rsidR="0086015F" w:rsidRPr="00E178D0">
        <w:t>:</w:t>
      </w:r>
    </w:p>
    <w:p w:rsidR="0086015F" w:rsidRPr="00FB09D5" w:rsidRDefault="00B001DE" w:rsidP="00D930C3">
      <w:pPr>
        <w:autoSpaceDE w:val="0"/>
        <w:autoSpaceDN w:val="0"/>
        <w:adjustRightInd w:val="0"/>
        <w:ind w:firstLine="567"/>
        <w:jc w:val="both"/>
      </w:pPr>
      <w:r w:rsidRPr="00E178D0">
        <w:t>1.</w:t>
      </w:r>
      <w:r w:rsidR="00806C10">
        <w:t>10</w:t>
      </w:r>
      <w:r w:rsidR="0086015F" w:rsidRPr="00E178D0">
        <w:t>.1. В абзаце первом графы 3 пункта 6 число «</w:t>
      </w:r>
      <w:r w:rsidR="000A6B01">
        <w:t>13 760 073,1</w:t>
      </w:r>
      <w:r w:rsidR="0086015F" w:rsidRPr="00E178D0">
        <w:t>» заменить числом «</w:t>
      </w:r>
      <w:r w:rsidR="000A6B01">
        <w:t>13 731 887,8</w:t>
      </w:r>
      <w:r w:rsidR="0086015F" w:rsidRPr="00E178D0">
        <w:t>».</w:t>
      </w:r>
    </w:p>
    <w:p w:rsidR="0086015F" w:rsidRDefault="00B001DE" w:rsidP="00D930C3">
      <w:pPr>
        <w:autoSpaceDE w:val="0"/>
        <w:autoSpaceDN w:val="0"/>
        <w:adjustRightInd w:val="0"/>
        <w:ind w:firstLine="567"/>
        <w:jc w:val="both"/>
      </w:pPr>
      <w:r>
        <w:t>1.</w:t>
      </w:r>
      <w:r w:rsidR="00806C10">
        <w:t>10</w:t>
      </w:r>
      <w:r w:rsidR="0086015F" w:rsidRPr="00FB09D5">
        <w:t xml:space="preserve">.2. В абзаце </w:t>
      </w:r>
      <w:r w:rsidR="004925EE">
        <w:t>втором</w:t>
      </w:r>
      <w:r w:rsidR="0086015F" w:rsidRPr="00FB09D5">
        <w:t xml:space="preserve"> графы 3 пункта 6 число «</w:t>
      </w:r>
      <w:r w:rsidR="000A6B01">
        <w:t>2 710 126,1</w:t>
      </w:r>
      <w:r w:rsidR="0086015F" w:rsidRPr="00FB09D5">
        <w:t>» заменить числом «</w:t>
      </w:r>
      <w:r w:rsidR="000A6B01">
        <w:t>2 681 940,8</w:t>
      </w:r>
      <w:r w:rsidR="0086015F" w:rsidRPr="00FB09D5">
        <w:t>».</w:t>
      </w:r>
    </w:p>
    <w:p w:rsidR="00CC781D" w:rsidRPr="00160BC4" w:rsidRDefault="00B001DE" w:rsidP="00D930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06C10">
        <w:rPr>
          <w:rFonts w:ascii="Times New Roman" w:hAnsi="Times New Roman" w:cs="Times New Roman"/>
          <w:sz w:val="24"/>
          <w:szCs w:val="24"/>
        </w:rPr>
        <w:t>1</w:t>
      </w:r>
      <w:r w:rsidR="00CE1433" w:rsidRPr="00160BC4">
        <w:rPr>
          <w:rFonts w:ascii="Times New Roman" w:hAnsi="Times New Roman" w:cs="Times New Roman"/>
          <w:sz w:val="24"/>
          <w:szCs w:val="24"/>
        </w:rPr>
        <w:t xml:space="preserve">. </w:t>
      </w:r>
      <w:r w:rsidR="00CC781D" w:rsidRPr="00160BC4">
        <w:rPr>
          <w:rFonts w:ascii="Times New Roman" w:hAnsi="Times New Roman" w:cs="Times New Roman"/>
          <w:sz w:val="24"/>
          <w:szCs w:val="24"/>
        </w:rPr>
        <w:t xml:space="preserve">В </w:t>
      </w:r>
      <w:hyperlink r:id="rId26" w:history="1">
        <w:r w:rsidR="00CC781D" w:rsidRPr="00160BC4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  <w:r w:rsidR="00160BC4">
          <w:rPr>
            <w:rFonts w:ascii="Times New Roman" w:hAnsi="Times New Roman" w:cs="Times New Roman"/>
            <w:sz w:val="24"/>
            <w:szCs w:val="24"/>
          </w:rPr>
          <w:t>14</w:t>
        </w:r>
        <w:r w:rsidR="00CC781D" w:rsidRPr="00160BC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60BC4">
        <w:rPr>
          <w:rFonts w:ascii="Times New Roman" w:hAnsi="Times New Roman" w:cs="Times New Roman"/>
          <w:sz w:val="24"/>
          <w:szCs w:val="24"/>
        </w:rPr>
        <w:t>п</w:t>
      </w:r>
      <w:r w:rsidR="00CC49C7" w:rsidRPr="00160BC4">
        <w:rPr>
          <w:rFonts w:ascii="Times New Roman" w:hAnsi="Times New Roman" w:cs="Times New Roman"/>
          <w:sz w:val="24"/>
          <w:szCs w:val="24"/>
        </w:rPr>
        <w:t xml:space="preserve">одраздела </w:t>
      </w:r>
      <w:r w:rsidR="00160BC4">
        <w:rPr>
          <w:rFonts w:ascii="Times New Roman" w:hAnsi="Times New Roman" w:cs="Times New Roman"/>
          <w:sz w:val="24"/>
          <w:szCs w:val="24"/>
        </w:rPr>
        <w:t xml:space="preserve">11.3 раздела </w:t>
      </w:r>
      <w:r w:rsidR="00160BC4" w:rsidRPr="00B001DE">
        <w:rPr>
          <w:rFonts w:ascii="Times New Roman" w:hAnsi="Times New Roman" w:cs="Times New Roman"/>
          <w:sz w:val="24"/>
          <w:szCs w:val="24"/>
        </w:rPr>
        <w:t>11</w:t>
      </w:r>
      <w:r w:rsidRPr="00B001DE">
        <w:rPr>
          <w:rFonts w:ascii="Times New Roman" w:hAnsi="Times New Roman" w:cs="Times New Roman"/>
          <w:sz w:val="24"/>
          <w:szCs w:val="24"/>
        </w:rPr>
        <w:t xml:space="preserve"> </w:t>
      </w:r>
      <w:r w:rsidRPr="00B001DE">
        <w:rPr>
          <w:rFonts w:ascii="Times New Roman" w:hAnsi="Times New Roman" w:cs="Times New Roman"/>
          <w:bCs/>
          <w:color w:val="000000" w:themeColor="text1"/>
          <w:sz w:val="24"/>
          <w:szCs w:val="16"/>
        </w:rPr>
        <w:t>приложения к постановлению</w:t>
      </w:r>
      <w:r w:rsidR="00CC781D" w:rsidRPr="00160BC4">
        <w:rPr>
          <w:rFonts w:ascii="Times New Roman" w:hAnsi="Times New Roman" w:cs="Times New Roman"/>
          <w:sz w:val="24"/>
          <w:szCs w:val="24"/>
        </w:rPr>
        <w:t>:</w:t>
      </w:r>
    </w:p>
    <w:p w:rsidR="00CC781D" w:rsidRDefault="00B001DE" w:rsidP="00D930C3">
      <w:pPr>
        <w:autoSpaceDE w:val="0"/>
        <w:autoSpaceDN w:val="0"/>
        <w:adjustRightInd w:val="0"/>
        <w:ind w:firstLine="567"/>
        <w:jc w:val="both"/>
      </w:pPr>
      <w:r>
        <w:t>1.1</w:t>
      </w:r>
      <w:r w:rsidR="00806C10">
        <w:t>1</w:t>
      </w:r>
      <w:r w:rsidR="00186F88">
        <w:t>.1</w:t>
      </w:r>
      <w:r w:rsidR="00E332E7">
        <w:t>.</w:t>
      </w:r>
      <w:r w:rsidR="00CC781D" w:rsidRPr="00FB09D5">
        <w:t xml:space="preserve"> </w:t>
      </w:r>
      <w:r w:rsidR="00CC49C7" w:rsidRPr="00FB09D5">
        <w:t>Пункт</w:t>
      </w:r>
      <w:r w:rsidR="00B23B40">
        <w:t>ы</w:t>
      </w:r>
      <w:r w:rsidR="00CC49C7" w:rsidRPr="00FB09D5">
        <w:t xml:space="preserve"> 1</w:t>
      </w:r>
      <w:r w:rsidR="00E332E7">
        <w:t xml:space="preserve"> – </w:t>
      </w:r>
      <w:r>
        <w:t>1.</w:t>
      </w:r>
      <w:r w:rsidR="00E332E7">
        <w:t>2</w:t>
      </w:r>
      <w:r w:rsidR="00CC781D" w:rsidRPr="00FB09D5">
        <w:t xml:space="preserve"> изложить в следующей редакции:</w:t>
      </w:r>
    </w:p>
    <w:tbl>
      <w:tblPr>
        <w:tblStyle w:val="a8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2189"/>
        <w:gridCol w:w="709"/>
        <w:gridCol w:w="567"/>
        <w:gridCol w:w="567"/>
        <w:gridCol w:w="708"/>
        <w:gridCol w:w="562"/>
        <w:gridCol w:w="572"/>
        <w:gridCol w:w="987"/>
        <w:gridCol w:w="993"/>
        <w:gridCol w:w="992"/>
        <w:gridCol w:w="992"/>
        <w:gridCol w:w="992"/>
        <w:gridCol w:w="993"/>
        <w:gridCol w:w="1134"/>
        <w:gridCol w:w="992"/>
        <w:gridCol w:w="567"/>
        <w:gridCol w:w="425"/>
      </w:tblGrid>
      <w:tr w:rsidR="00E332E7" w:rsidRPr="00F63F9B" w:rsidTr="00E332E7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2E7" w:rsidRPr="0005161E" w:rsidRDefault="00414699" w:rsidP="00414699">
            <w:pP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 xml:space="preserve">1. РАЗДЕЛ 1 </w:t>
            </w:r>
          </w:p>
        </w:tc>
        <w:tc>
          <w:tcPr>
            <w:tcW w:w="709" w:type="dxa"/>
            <w:hideMark/>
          </w:tcPr>
          <w:p w:rsidR="00E332E7" w:rsidRPr="00F63F9B" w:rsidRDefault="00E332E7" w:rsidP="00E332E7">
            <w:pPr>
              <w:ind w:firstLine="567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E332E7" w:rsidRPr="00F63F9B" w:rsidRDefault="00E332E7" w:rsidP="00E332E7">
            <w:pPr>
              <w:ind w:firstLine="567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332E7" w:rsidRPr="00F63F9B" w:rsidRDefault="00E332E7" w:rsidP="00E332E7">
            <w:pPr>
              <w:ind w:firstLine="567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8" w:type="dxa"/>
            <w:hideMark/>
          </w:tcPr>
          <w:p w:rsidR="00E332E7" w:rsidRPr="00F63F9B" w:rsidRDefault="00E332E7" w:rsidP="00E332E7">
            <w:pPr>
              <w:ind w:firstLine="567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E332E7" w:rsidRPr="00F63F9B" w:rsidRDefault="00E332E7" w:rsidP="00E332E7">
            <w:pPr>
              <w:ind w:firstLine="567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72" w:type="dxa"/>
            <w:hideMark/>
          </w:tcPr>
          <w:p w:rsidR="00E332E7" w:rsidRPr="00F63F9B" w:rsidRDefault="00E332E7" w:rsidP="00E332E7">
            <w:pPr>
              <w:ind w:firstLine="567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E332E7" w:rsidRPr="00F63F9B" w:rsidRDefault="00E332E7" w:rsidP="00E332E7">
            <w:pPr>
              <w:ind w:firstLine="567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</w:tcPr>
          <w:p w:rsidR="00E332E7" w:rsidRPr="00E332E7" w:rsidRDefault="000A6B01" w:rsidP="00E332E7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70 923,2</w:t>
            </w:r>
          </w:p>
        </w:tc>
        <w:tc>
          <w:tcPr>
            <w:tcW w:w="992" w:type="dxa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Cs/>
                <w:iCs/>
                <w:sz w:val="14"/>
                <w:szCs w:val="14"/>
              </w:rPr>
              <w:t>543 091,2</w:t>
            </w:r>
          </w:p>
        </w:tc>
        <w:tc>
          <w:tcPr>
            <w:tcW w:w="992" w:type="dxa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Cs/>
                <w:iCs/>
                <w:sz w:val="14"/>
                <w:szCs w:val="14"/>
              </w:rPr>
              <w:t>32 904,8</w:t>
            </w:r>
          </w:p>
        </w:tc>
        <w:tc>
          <w:tcPr>
            <w:tcW w:w="992" w:type="dxa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Cs/>
                <w:iCs/>
                <w:sz w:val="14"/>
                <w:szCs w:val="14"/>
              </w:rPr>
              <w:t>672 898,1</w:t>
            </w:r>
          </w:p>
        </w:tc>
        <w:tc>
          <w:tcPr>
            <w:tcW w:w="993" w:type="dxa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Cs/>
                <w:iCs/>
                <w:sz w:val="14"/>
                <w:szCs w:val="14"/>
              </w:rPr>
              <w:t>23 865,4</w:t>
            </w:r>
          </w:p>
        </w:tc>
        <w:tc>
          <w:tcPr>
            <w:tcW w:w="1134" w:type="dxa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Cs/>
                <w:iCs/>
                <w:sz w:val="14"/>
                <w:szCs w:val="14"/>
              </w:rPr>
              <w:t>1 145 102,4</w:t>
            </w:r>
          </w:p>
        </w:tc>
        <w:tc>
          <w:tcPr>
            <w:tcW w:w="992" w:type="dxa"/>
            <w:noWrap/>
          </w:tcPr>
          <w:p w:rsidR="00E332E7" w:rsidRPr="00E332E7" w:rsidRDefault="000A6B01" w:rsidP="00E332E7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2 488 785,1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E332E7" w:rsidRPr="00F63F9B" w:rsidRDefault="00E332E7" w:rsidP="00E332E7">
            <w:pPr>
              <w:ind w:firstLine="567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2E7" w:rsidRPr="00F63F9B" w:rsidRDefault="00E332E7" w:rsidP="00E332E7">
            <w:pPr>
              <w:ind w:firstLine="567"/>
              <w:jc w:val="center"/>
              <w:rPr>
                <w:bCs/>
                <w:iCs/>
                <w:color w:val="000000" w:themeColor="text1"/>
                <w:sz w:val="14"/>
                <w:szCs w:val="14"/>
              </w:rPr>
            </w:pPr>
          </w:p>
        </w:tc>
      </w:tr>
      <w:tr w:rsidR="00E332E7" w:rsidRPr="00F63F9B" w:rsidTr="00E332E7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2E7" w:rsidRPr="00F63F9B" w:rsidRDefault="00E332E7" w:rsidP="00E332E7">
            <w:pPr>
              <w:ind w:firstLine="56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1.1</w:t>
            </w:r>
          </w:p>
        </w:tc>
        <w:tc>
          <w:tcPr>
            <w:tcW w:w="2189" w:type="dxa"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Проектирование строительства и(или) реконструкции объектов газоснабжения</w:t>
            </w:r>
          </w:p>
        </w:tc>
        <w:tc>
          <w:tcPr>
            <w:tcW w:w="709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708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201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7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2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2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87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E332E7" w:rsidRPr="00E332E7" w:rsidRDefault="000A6B01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15 174,6</w:t>
            </w:r>
            <w:r w:rsidR="00E332E7" w:rsidRPr="00E332E7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45 102,9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32 904,8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12 000,0  </w:t>
            </w:r>
          </w:p>
        </w:tc>
        <w:tc>
          <w:tcPr>
            <w:tcW w:w="993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8 865,4  </w:t>
            </w:r>
          </w:p>
        </w:tc>
        <w:tc>
          <w:tcPr>
            <w:tcW w:w="1134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E332E7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E332E7" w:rsidRPr="00E332E7" w:rsidRDefault="000A6B01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114 047,7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2E7" w:rsidRPr="00F63F9B" w:rsidRDefault="00E332E7" w:rsidP="00E332E7">
            <w:pPr>
              <w:ind w:firstLine="56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332E7" w:rsidRPr="00F63F9B" w:rsidTr="00E332E7">
        <w:trPr>
          <w:trHeight w:val="43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2E7" w:rsidRPr="00F63F9B" w:rsidRDefault="00E332E7" w:rsidP="00E332E7">
            <w:pPr>
              <w:ind w:firstLine="56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1.2</w:t>
            </w:r>
          </w:p>
        </w:tc>
        <w:tc>
          <w:tcPr>
            <w:tcW w:w="2189" w:type="dxa"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Реконструкция объектов газораспределительных сетей</w:t>
            </w:r>
          </w:p>
        </w:tc>
        <w:tc>
          <w:tcPr>
            <w:tcW w:w="709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8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2018-202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2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2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87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E332E7" w:rsidRPr="00E332E7" w:rsidRDefault="000A6B01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36 968,9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490 408,0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E332E7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354 171,6  </w:t>
            </w:r>
          </w:p>
        </w:tc>
        <w:tc>
          <w:tcPr>
            <w:tcW w:w="993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5 000,0  </w:t>
            </w:r>
          </w:p>
        </w:tc>
        <w:tc>
          <w:tcPr>
            <w:tcW w:w="1134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511 826,5  </w:t>
            </w:r>
          </w:p>
        </w:tc>
        <w:tc>
          <w:tcPr>
            <w:tcW w:w="992" w:type="dxa"/>
            <w:noWrap/>
          </w:tcPr>
          <w:p w:rsidR="00E332E7" w:rsidRPr="00E332E7" w:rsidRDefault="000A6B01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1 398 375,0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:rsidR="00E332E7" w:rsidRPr="00F63F9B" w:rsidRDefault="00E332E7" w:rsidP="00E332E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 1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, И 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3.1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4699" w:rsidRDefault="00414699" w:rsidP="00414699">
            <w:pPr>
              <w:ind w:left="-10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332E7" w:rsidRPr="00414699" w:rsidRDefault="00414699" w:rsidP="00414699">
            <w:pPr>
              <w:ind w:left="-10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6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</w:tr>
    </w:tbl>
    <w:p w:rsidR="00F15205" w:rsidRDefault="00B001DE" w:rsidP="00E332E7">
      <w:pPr>
        <w:ind w:firstLine="567"/>
        <w:jc w:val="both"/>
      </w:pPr>
      <w:r>
        <w:t>1.1</w:t>
      </w:r>
      <w:r w:rsidR="00806C10">
        <w:t>1</w:t>
      </w:r>
      <w:r w:rsidR="00186F88">
        <w:t>.</w:t>
      </w:r>
      <w:r w:rsidR="000A6B01">
        <w:t>2</w:t>
      </w:r>
      <w:r w:rsidR="00F15205" w:rsidRPr="00FB09D5">
        <w:t xml:space="preserve">. </w:t>
      </w:r>
      <w:r w:rsidR="0005161E">
        <w:t>С</w:t>
      </w:r>
      <w:r w:rsidR="00160BC4" w:rsidRPr="00160BC4">
        <w:t>трок</w:t>
      </w:r>
      <w:r>
        <w:t>и</w:t>
      </w:r>
      <w:r w:rsidR="00160BC4" w:rsidRPr="00160BC4">
        <w:t xml:space="preserve"> «</w:t>
      </w:r>
      <w:r w:rsidR="00160BC4" w:rsidRPr="00160BC4">
        <w:rPr>
          <w:bCs/>
          <w:color w:val="000000"/>
        </w:rPr>
        <w:t>ИТОГО прочие расходы развития</w:t>
      </w:r>
      <w:r w:rsidR="00160BC4" w:rsidRPr="00160BC4">
        <w:t>»</w:t>
      </w:r>
      <w:r w:rsidR="00F15205" w:rsidRPr="00160BC4">
        <w:t xml:space="preserve"> </w:t>
      </w:r>
      <w:r w:rsidR="00160BC4" w:rsidRPr="00160BC4">
        <w:t>и «</w:t>
      </w:r>
      <w:r w:rsidR="00160BC4" w:rsidRPr="00160BC4">
        <w:rPr>
          <w:bCs/>
          <w:iCs/>
          <w:color w:val="000000"/>
        </w:rPr>
        <w:t>ВСЕГО проектная часть подпрограммы 4</w:t>
      </w:r>
      <w:r w:rsidR="00160BC4" w:rsidRPr="00160BC4">
        <w:t xml:space="preserve">» </w:t>
      </w:r>
      <w:r w:rsidR="00F15205" w:rsidRPr="00160BC4">
        <w:rPr>
          <w:rStyle w:val="ab"/>
          <w:color w:val="auto"/>
          <w:u w:val="none"/>
        </w:rPr>
        <w:t>и</w:t>
      </w:r>
      <w:r w:rsidR="00F15205" w:rsidRPr="00160BC4">
        <w:t>зложить в следующей</w:t>
      </w:r>
      <w:r w:rsidR="00F15205" w:rsidRPr="00FB09D5">
        <w:t xml:space="preserve"> редакции:</w:t>
      </w:r>
    </w:p>
    <w:p w:rsidR="00806C10" w:rsidRDefault="00806C10" w:rsidP="00E332E7">
      <w:pPr>
        <w:ind w:firstLine="567"/>
        <w:jc w:val="both"/>
      </w:pPr>
    </w:p>
    <w:tbl>
      <w:tblPr>
        <w:tblStyle w:val="a8"/>
        <w:tblW w:w="157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6805"/>
        <w:gridCol w:w="993"/>
        <w:gridCol w:w="992"/>
        <w:gridCol w:w="992"/>
        <w:gridCol w:w="992"/>
        <w:gridCol w:w="993"/>
        <w:gridCol w:w="1134"/>
        <w:gridCol w:w="992"/>
        <w:gridCol w:w="1133"/>
        <w:gridCol w:w="461"/>
      </w:tblGrid>
      <w:tr w:rsidR="00E332E7" w:rsidRPr="00F63F9B" w:rsidTr="00401A0D">
        <w:trPr>
          <w:trHeight w:val="21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2E7" w:rsidRPr="00691F4C" w:rsidRDefault="00E332E7" w:rsidP="00E332E7">
            <w:pPr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</w:pPr>
            <w:r w:rsidRPr="00691F4C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6805" w:type="dxa"/>
            <w:tcBorders>
              <w:left w:val="single" w:sz="4" w:space="0" w:color="auto"/>
            </w:tcBorders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993" w:type="dxa"/>
            <w:noWrap/>
            <w:vAlign w:val="center"/>
          </w:tcPr>
          <w:p w:rsidR="00E332E7" w:rsidRPr="00E332E7" w:rsidRDefault="000A6B01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2 443 185,0</w:t>
            </w:r>
          </w:p>
        </w:tc>
        <w:tc>
          <w:tcPr>
            <w:tcW w:w="992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2 457 661,2  </w:t>
            </w:r>
          </w:p>
        </w:tc>
        <w:tc>
          <w:tcPr>
            <w:tcW w:w="992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1 979 724,8  </w:t>
            </w:r>
          </w:p>
        </w:tc>
        <w:tc>
          <w:tcPr>
            <w:tcW w:w="992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2 660 078,1  </w:t>
            </w:r>
          </w:p>
        </w:tc>
        <w:tc>
          <w:tcPr>
            <w:tcW w:w="993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2 053 375,4  </w:t>
            </w:r>
          </w:p>
        </w:tc>
        <w:tc>
          <w:tcPr>
            <w:tcW w:w="1134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1 145 102,4  </w:t>
            </w:r>
          </w:p>
        </w:tc>
        <w:tc>
          <w:tcPr>
            <w:tcW w:w="992" w:type="dxa"/>
            <w:noWrap/>
            <w:vAlign w:val="center"/>
          </w:tcPr>
          <w:p w:rsidR="00E332E7" w:rsidRPr="00E332E7" w:rsidRDefault="000A6B01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12 739 126,9</w:t>
            </w:r>
            <w:r w:rsidR="00E332E7"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2E7" w:rsidRPr="00F63F9B" w:rsidRDefault="00E332E7" w:rsidP="00E332E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A6B01" w:rsidRPr="00691F4C" w:rsidTr="00401A0D">
        <w:trPr>
          <w:trHeight w:val="1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B01" w:rsidRPr="00F63F9B" w:rsidRDefault="000A6B01" w:rsidP="000A6B01">
            <w:pPr>
              <w:rPr>
                <w:b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6805" w:type="dxa"/>
            <w:tcBorders>
              <w:left w:val="single" w:sz="4" w:space="0" w:color="auto"/>
            </w:tcBorders>
            <w:noWrap/>
          </w:tcPr>
          <w:p w:rsidR="000A6B01" w:rsidRPr="00F63F9B" w:rsidRDefault="000A6B01" w:rsidP="000A6B01">
            <w:pPr>
              <w:rPr>
                <w:rFonts w:ascii="Times New Roman" w:eastAsia="Times New Roman" w:hAnsi="Times New Roman"/>
                <w:b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/>
                <w:iCs/>
                <w:color w:val="000000" w:themeColor="text1"/>
                <w:sz w:val="14"/>
                <w:szCs w:val="14"/>
              </w:rPr>
              <w:t> </w:t>
            </w:r>
            <w:r w:rsidRPr="00F63F9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4"/>
                <w:szCs w:val="14"/>
              </w:rPr>
              <w:t>ВСЕГО проектная часть подпрограммы 4</w:t>
            </w:r>
          </w:p>
        </w:tc>
        <w:tc>
          <w:tcPr>
            <w:tcW w:w="993" w:type="dxa"/>
            <w:noWrap/>
            <w:vAlign w:val="center"/>
          </w:tcPr>
          <w:p w:rsidR="000A6B01" w:rsidRPr="00E332E7" w:rsidRDefault="000A6B01" w:rsidP="000A6B0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2 443 185,0</w:t>
            </w:r>
          </w:p>
        </w:tc>
        <w:tc>
          <w:tcPr>
            <w:tcW w:w="992" w:type="dxa"/>
            <w:noWrap/>
            <w:vAlign w:val="center"/>
          </w:tcPr>
          <w:p w:rsidR="000A6B01" w:rsidRPr="00E332E7" w:rsidRDefault="000A6B01" w:rsidP="000A6B0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2 457 661,2  </w:t>
            </w:r>
          </w:p>
        </w:tc>
        <w:tc>
          <w:tcPr>
            <w:tcW w:w="992" w:type="dxa"/>
            <w:noWrap/>
            <w:vAlign w:val="center"/>
          </w:tcPr>
          <w:p w:rsidR="000A6B01" w:rsidRPr="00E332E7" w:rsidRDefault="000A6B01" w:rsidP="000A6B0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1 979 724,8  </w:t>
            </w:r>
          </w:p>
        </w:tc>
        <w:tc>
          <w:tcPr>
            <w:tcW w:w="992" w:type="dxa"/>
            <w:noWrap/>
            <w:vAlign w:val="center"/>
          </w:tcPr>
          <w:p w:rsidR="000A6B01" w:rsidRPr="00E332E7" w:rsidRDefault="000A6B01" w:rsidP="000A6B0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2 660 078,1  </w:t>
            </w:r>
          </w:p>
        </w:tc>
        <w:tc>
          <w:tcPr>
            <w:tcW w:w="993" w:type="dxa"/>
            <w:noWrap/>
            <w:vAlign w:val="center"/>
          </w:tcPr>
          <w:p w:rsidR="000A6B01" w:rsidRPr="00E332E7" w:rsidRDefault="000A6B01" w:rsidP="000A6B0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2 053 375,4  </w:t>
            </w:r>
          </w:p>
        </w:tc>
        <w:tc>
          <w:tcPr>
            <w:tcW w:w="1134" w:type="dxa"/>
            <w:noWrap/>
            <w:vAlign w:val="center"/>
          </w:tcPr>
          <w:p w:rsidR="000A6B01" w:rsidRPr="00E332E7" w:rsidRDefault="000A6B01" w:rsidP="000A6B0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1 145 102,4  </w:t>
            </w:r>
          </w:p>
        </w:tc>
        <w:tc>
          <w:tcPr>
            <w:tcW w:w="992" w:type="dxa"/>
            <w:noWrap/>
            <w:vAlign w:val="center"/>
          </w:tcPr>
          <w:p w:rsidR="000A6B01" w:rsidRPr="00E332E7" w:rsidRDefault="000A6B01" w:rsidP="000A6B0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12 739 126,9</w:t>
            </w: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noWrap/>
          </w:tcPr>
          <w:p w:rsidR="000A6B01" w:rsidRPr="00F63F9B" w:rsidRDefault="000A6B01" w:rsidP="000A6B01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6B01" w:rsidRPr="00691F4C" w:rsidRDefault="000A6B01" w:rsidP="000A6B01">
            <w:pPr>
              <w:ind w:left="-104"/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 xml:space="preserve"> </w:t>
            </w:r>
            <w:r w:rsidRPr="00691F4C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AB078C" w:rsidRPr="00FB09D5" w:rsidRDefault="00B001DE" w:rsidP="0013560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BE6421">
        <w:rPr>
          <w:rFonts w:eastAsia="Calibri"/>
          <w:lang w:eastAsia="en-US"/>
        </w:rPr>
        <w:t>1</w:t>
      </w:r>
      <w:r w:rsidR="00806C10">
        <w:rPr>
          <w:rFonts w:eastAsia="Calibri"/>
          <w:lang w:eastAsia="en-US"/>
        </w:rPr>
        <w:t>2</w:t>
      </w:r>
      <w:r w:rsidR="00346D22">
        <w:rPr>
          <w:rFonts w:eastAsia="Calibri"/>
          <w:lang w:eastAsia="en-US"/>
        </w:rPr>
        <w:t xml:space="preserve">. </w:t>
      </w:r>
      <w:r w:rsidR="0027320D" w:rsidRPr="00FB09D5">
        <w:rPr>
          <w:rFonts w:eastAsia="Calibri"/>
          <w:lang w:eastAsia="en-US"/>
        </w:rPr>
        <w:t>В подразделе 1</w:t>
      </w:r>
      <w:r w:rsidR="00575631">
        <w:rPr>
          <w:rFonts w:eastAsia="Calibri"/>
          <w:lang w:eastAsia="en-US"/>
        </w:rPr>
        <w:t>3</w:t>
      </w:r>
      <w:r w:rsidR="0027320D" w:rsidRPr="00FB09D5">
        <w:rPr>
          <w:rFonts w:eastAsia="Calibri"/>
          <w:lang w:eastAsia="en-US"/>
        </w:rPr>
        <w:t xml:space="preserve">.1 </w:t>
      </w:r>
      <w:hyperlink r:id="rId27" w:history="1">
        <w:r w:rsidR="0027320D" w:rsidRPr="00FB09D5">
          <w:rPr>
            <w:rFonts w:eastAsia="Calibri"/>
            <w:lang w:eastAsia="en-US"/>
          </w:rPr>
          <w:t>раздела</w:t>
        </w:r>
      </w:hyperlink>
      <w:r w:rsidR="0027320D" w:rsidRPr="00FB09D5">
        <w:rPr>
          <w:rFonts w:eastAsia="Calibri"/>
          <w:lang w:eastAsia="en-US"/>
        </w:rPr>
        <w:t xml:space="preserve"> 1</w:t>
      </w:r>
      <w:r w:rsidR="00575631">
        <w:rPr>
          <w:rFonts w:eastAsia="Calibri"/>
          <w:lang w:eastAsia="en-US"/>
        </w:rPr>
        <w:t>3</w:t>
      </w:r>
      <w:r w:rsidRPr="00B001DE">
        <w:rPr>
          <w:bCs/>
          <w:color w:val="000000" w:themeColor="text1"/>
          <w:szCs w:val="14"/>
        </w:rPr>
        <w:t xml:space="preserve"> приложения к постановлению</w:t>
      </w:r>
      <w:r w:rsidR="0027320D" w:rsidRPr="00FB09D5">
        <w:rPr>
          <w:rFonts w:eastAsia="Calibri"/>
          <w:lang w:eastAsia="en-US"/>
        </w:rPr>
        <w:t>:</w:t>
      </w:r>
    </w:p>
    <w:p w:rsidR="0027320D" w:rsidRPr="00FB09D5" w:rsidRDefault="00BE6421" w:rsidP="00135607">
      <w:pPr>
        <w:autoSpaceDE w:val="0"/>
        <w:autoSpaceDN w:val="0"/>
        <w:adjustRightInd w:val="0"/>
        <w:ind w:firstLine="567"/>
        <w:jc w:val="both"/>
      </w:pPr>
      <w:r>
        <w:t>1.1</w:t>
      </w:r>
      <w:r w:rsidR="00806C10">
        <w:t>2</w:t>
      </w:r>
      <w:r w:rsidR="0027320D" w:rsidRPr="00FB09D5">
        <w:t>.</w:t>
      </w:r>
      <w:r w:rsidR="00131BB9" w:rsidRPr="00FB09D5">
        <w:t>1</w:t>
      </w:r>
      <w:r w:rsidR="0027320D" w:rsidRPr="00FB09D5">
        <w:t>. В абзаце первом графы 3 пункта 6 число «</w:t>
      </w:r>
      <w:r w:rsidR="000A6B01">
        <w:t>49 062 492,1</w:t>
      </w:r>
      <w:r w:rsidR="0027320D" w:rsidRPr="00FB09D5">
        <w:t>» заменить числом «</w:t>
      </w:r>
      <w:r w:rsidR="000A6B01">
        <w:t>49 084 815,2</w:t>
      </w:r>
      <w:r w:rsidR="0027320D" w:rsidRPr="00FB09D5">
        <w:t>».</w:t>
      </w:r>
    </w:p>
    <w:p w:rsidR="0027320D" w:rsidRDefault="00BE6421" w:rsidP="00135607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t>1.1</w:t>
      </w:r>
      <w:r w:rsidR="00806C10">
        <w:t>2</w:t>
      </w:r>
      <w:r w:rsidR="0027320D" w:rsidRPr="00FB09D5">
        <w:t>.</w:t>
      </w:r>
      <w:r w:rsidR="00131BB9" w:rsidRPr="00FB09D5">
        <w:t>2</w:t>
      </w:r>
      <w:r w:rsidR="0027320D" w:rsidRPr="00FB09D5">
        <w:t xml:space="preserve">. В абзаце </w:t>
      </w:r>
      <w:r>
        <w:t>втором</w:t>
      </w:r>
      <w:r w:rsidR="0027320D" w:rsidRPr="00FB09D5">
        <w:t xml:space="preserve"> графы 3 пункта 6 </w:t>
      </w:r>
      <w:r w:rsidR="0027320D" w:rsidRPr="00FB09D5">
        <w:rPr>
          <w:szCs w:val="24"/>
        </w:rPr>
        <w:t>число «</w:t>
      </w:r>
      <w:r w:rsidR="000A6B01">
        <w:rPr>
          <w:szCs w:val="24"/>
        </w:rPr>
        <w:t>7 792 909,7</w:t>
      </w:r>
      <w:r w:rsidR="0027320D" w:rsidRPr="00FB09D5">
        <w:rPr>
          <w:szCs w:val="24"/>
        </w:rPr>
        <w:t>» заменить числом «</w:t>
      </w:r>
      <w:r w:rsidR="000A6B01">
        <w:rPr>
          <w:szCs w:val="24"/>
        </w:rPr>
        <w:t>7 815 232,8</w:t>
      </w:r>
      <w:r w:rsidR="0027320D" w:rsidRPr="00FB09D5">
        <w:rPr>
          <w:szCs w:val="24"/>
        </w:rPr>
        <w:t>».</w:t>
      </w:r>
    </w:p>
    <w:p w:rsidR="000A6B01" w:rsidRDefault="000A6B01" w:rsidP="000A6B01">
      <w:pPr>
        <w:autoSpaceDE w:val="0"/>
        <w:autoSpaceDN w:val="0"/>
        <w:adjustRightInd w:val="0"/>
        <w:ind w:firstLine="567"/>
        <w:jc w:val="both"/>
      </w:pPr>
      <w:r>
        <w:t>1.1</w:t>
      </w:r>
      <w:r w:rsidR="00806C10">
        <w:t>3</w:t>
      </w:r>
      <w:r>
        <w:t xml:space="preserve">. В </w:t>
      </w:r>
      <w:hyperlink r:id="rId28" w:history="1">
        <w:r w:rsidRPr="00FF0D9D">
          <w:rPr>
            <w:rStyle w:val="ab"/>
            <w:color w:val="auto"/>
            <w:u w:val="none"/>
          </w:rPr>
          <w:t xml:space="preserve">таблице </w:t>
        </w:r>
        <w:r>
          <w:rPr>
            <w:rStyle w:val="ab"/>
            <w:color w:val="auto"/>
            <w:u w:val="none"/>
          </w:rPr>
          <w:t>16</w:t>
        </w:r>
      </w:hyperlink>
      <w:r w:rsidRPr="00FF0D9D">
        <w:rPr>
          <w:rFonts w:eastAsia="Calibri"/>
          <w:lang w:eastAsia="en-US"/>
        </w:rPr>
        <w:t xml:space="preserve"> подраздела </w:t>
      </w:r>
      <w:r>
        <w:rPr>
          <w:rFonts w:eastAsia="Calibri"/>
          <w:lang w:eastAsia="en-US"/>
        </w:rPr>
        <w:t>13</w:t>
      </w:r>
      <w:r w:rsidRPr="00FF0D9D">
        <w:rPr>
          <w:rFonts w:eastAsia="Calibri"/>
          <w:lang w:eastAsia="en-US"/>
        </w:rPr>
        <w:t xml:space="preserve">.3 </w:t>
      </w:r>
      <w:hyperlink r:id="rId29" w:history="1">
        <w:r w:rsidRPr="00FF0D9D">
          <w:rPr>
            <w:rStyle w:val="ab"/>
            <w:rFonts w:eastAsia="Calibri"/>
            <w:color w:val="auto"/>
            <w:u w:val="none"/>
            <w:lang w:eastAsia="en-US"/>
          </w:rPr>
          <w:t>раздела</w:t>
        </w:r>
      </w:hyperlink>
      <w:r w:rsidRPr="00FF0D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13</w:t>
      </w:r>
      <w:r w:rsidRPr="00FF0D9D">
        <w:t xml:space="preserve"> при</w:t>
      </w:r>
      <w:r>
        <w:t>ложения к постановлению:</w:t>
      </w:r>
    </w:p>
    <w:p w:rsidR="000A6B01" w:rsidRDefault="000A6B01" w:rsidP="000A6B01">
      <w:pPr>
        <w:autoSpaceDE w:val="0"/>
        <w:autoSpaceDN w:val="0"/>
        <w:adjustRightInd w:val="0"/>
        <w:ind w:firstLine="567"/>
        <w:jc w:val="both"/>
      </w:pPr>
      <w:r w:rsidRPr="00AC6380">
        <w:t>1.</w:t>
      </w:r>
      <w:r>
        <w:t>1</w:t>
      </w:r>
      <w:r w:rsidR="00806C10">
        <w:t>3</w:t>
      </w:r>
      <w:r w:rsidRPr="00AC6380">
        <w:t>.</w:t>
      </w:r>
      <w:r>
        <w:t>1. Пункт 1 изложить в следующей редакции:</w:t>
      </w:r>
    </w:p>
    <w:p w:rsidR="000A6B01" w:rsidRPr="00FB09D5" w:rsidRDefault="000A6B01" w:rsidP="00135607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</w:p>
    <w:tbl>
      <w:tblPr>
        <w:tblStyle w:val="a8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1475"/>
        <w:gridCol w:w="993"/>
        <w:gridCol w:w="567"/>
        <w:gridCol w:w="566"/>
        <w:gridCol w:w="709"/>
        <w:gridCol w:w="992"/>
        <w:gridCol w:w="794"/>
        <w:gridCol w:w="850"/>
        <w:gridCol w:w="913"/>
        <w:gridCol w:w="992"/>
        <w:gridCol w:w="992"/>
        <w:gridCol w:w="992"/>
        <w:gridCol w:w="993"/>
        <w:gridCol w:w="1134"/>
        <w:gridCol w:w="992"/>
        <w:gridCol w:w="956"/>
        <w:gridCol w:w="399"/>
      </w:tblGrid>
      <w:tr w:rsidR="004E154C" w:rsidRPr="00F63F9B" w:rsidTr="004E154C">
        <w:trPr>
          <w:trHeight w:val="28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0A6B01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75" w:type="dxa"/>
          </w:tcPr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Проектирование строительства и(или) реконструкции объектов наружного освещения</w:t>
            </w:r>
          </w:p>
        </w:tc>
        <w:tc>
          <w:tcPr>
            <w:tcW w:w="993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709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201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4</w:t>
            </w: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4E154C" w:rsidRPr="00F63F9B" w:rsidRDefault="004E154C" w:rsidP="004E154C">
            <w:pPr>
              <w:tabs>
                <w:tab w:val="left" w:pos="701"/>
              </w:tabs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94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4E154C" w:rsidRPr="00F63F9B" w:rsidRDefault="004E154C" w:rsidP="004E154C">
            <w:pPr>
              <w:ind w:left="-111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13" w:type="dxa"/>
          </w:tcPr>
          <w:p w:rsidR="004E154C" w:rsidRPr="004E154C" w:rsidRDefault="000A6B01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198 530,4</w:t>
            </w:r>
            <w:r w:rsidR="004E154C" w:rsidRPr="004E154C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406 007,9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372 951,7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455 889,4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477 334,1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506 143,1  </w:t>
            </w:r>
          </w:p>
        </w:tc>
        <w:tc>
          <w:tcPr>
            <w:tcW w:w="992" w:type="dxa"/>
            <w:noWrap/>
          </w:tcPr>
          <w:p w:rsidR="004E154C" w:rsidRPr="004E154C" w:rsidRDefault="000A6B01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2 416 856,6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ЦП 1</w:t>
            </w:r>
          </w:p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И 5.1, 5.2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F63F9B" w:rsidRDefault="000A6B01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691F4C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0A6B01" w:rsidRDefault="000A6B01" w:rsidP="000A6B01">
      <w:pPr>
        <w:autoSpaceDE w:val="0"/>
        <w:autoSpaceDN w:val="0"/>
        <w:adjustRightInd w:val="0"/>
        <w:ind w:firstLine="567"/>
        <w:jc w:val="both"/>
      </w:pPr>
      <w:r w:rsidRPr="00AC6380">
        <w:t>1.</w:t>
      </w:r>
      <w:r>
        <w:t>1</w:t>
      </w:r>
      <w:r w:rsidR="00806C10">
        <w:t>3</w:t>
      </w:r>
      <w:r w:rsidRPr="00AC6380">
        <w:t>.</w:t>
      </w:r>
      <w:r>
        <w:t>2. Пункт 3 изложить в следующей редакции:</w:t>
      </w:r>
    </w:p>
    <w:tbl>
      <w:tblPr>
        <w:tblStyle w:val="a8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1475"/>
        <w:gridCol w:w="993"/>
        <w:gridCol w:w="567"/>
        <w:gridCol w:w="566"/>
        <w:gridCol w:w="709"/>
        <w:gridCol w:w="992"/>
        <w:gridCol w:w="794"/>
        <w:gridCol w:w="850"/>
        <w:gridCol w:w="913"/>
        <w:gridCol w:w="992"/>
        <w:gridCol w:w="992"/>
        <w:gridCol w:w="992"/>
        <w:gridCol w:w="993"/>
        <w:gridCol w:w="1134"/>
        <w:gridCol w:w="992"/>
        <w:gridCol w:w="956"/>
        <w:gridCol w:w="399"/>
      </w:tblGrid>
      <w:tr w:rsidR="004E154C" w:rsidRPr="00F63F9B" w:rsidTr="004E154C">
        <w:trPr>
          <w:trHeight w:val="28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0A6B01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475" w:type="dxa"/>
          </w:tcPr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Строительство объектов наружного освещения кварталов Санкт-Петербурга</w:t>
            </w:r>
          </w:p>
        </w:tc>
        <w:tc>
          <w:tcPr>
            <w:tcW w:w="993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201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9</w:t>
            </w: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4E154C" w:rsidRPr="00F63F9B" w:rsidRDefault="004E154C" w:rsidP="004E154C">
            <w:pPr>
              <w:tabs>
                <w:tab w:val="left" w:pos="701"/>
              </w:tabs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94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4E154C" w:rsidRDefault="004E154C" w:rsidP="004E154C">
            <w:pPr>
              <w:ind w:left="-111"/>
            </w:pPr>
            <w:r w:rsidRPr="008018B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 w:rsidRPr="008018B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13" w:type="dxa"/>
          </w:tcPr>
          <w:p w:rsidR="004E154C" w:rsidRPr="004E154C" w:rsidRDefault="000A6B01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113 353,7</w:t>
            </w:r>
            <w:r w:rsidR="004E154C" w:rsidRPr="004E154C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281 468,2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186 087,2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312 189,0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544 623,1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539 603,0  </w:t>
            </w:r>
          </w:p>
        </w:tc>
        <w:tc>
          <w:tcPr>
            <w:tcW w:w="992" w:type="dxa"/>
            <w:noWrap/>
          </w:tcPr>
          <w:p w:rsidR="004E154C" w:rsidRPr="004E154C" w:rsidRDefault="000A6B01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1 977 324,2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И 5.1, 5.2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F63F9B" w:rsidRDefault="000A6B01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691F4C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0A6B01" w:rsidRDefault="000A6B01" w:rsidP="00806C10">
      <w:pPr>
        <w:autoSpaceDE w:val="0"/>
        <w:autoSpaceDN w:val="0"/>
        <w:adjustRightInd w:val="0"/>
        <w:ind w:firstLine="567"/>
        <w:jc w:val="both"/>
      </w:pPr>
      <w:r w:rsidRPr="00AC6380">
        <w:t>1.</w:t>
      </w:r>
      <w:r>
        <w:t>1</w:t>
      </w:r>
      <w:r w:rsidR="00806C10">
        <w:t>3</w:t>
      </w:r>
      <w:r w:rsidRPr="00AC6380">
        <w:t>.</w:t>
      </w:r>
      <w:r>
        <w:t>3. Пункты 5 и 6 изложить в следующей редакции:</w:t>
      </w:r>
    </w:p>
    <w:tbl>
      <w:tblPr>
        <w:tblStyle w:val="a8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1475"/>
        <w:gridCol w:w="993"/>
        <w:gridCol w:w="567"/>
        <w:gridCol w:w="566"/>
        <w:gridCol w:w="709"/>
        <w:gridCol w:w="992"/>
        <w:gridCol w:w="794"/>
        <w:gridCol w:w="850"/>
        <w:gridCol w:w="913"/>
        <w:gridCol w:w="992"/>
        <w:gridCol w:w="992"/>
        <w:gridCol w:w="992"/>
        <w:gridCol w:w="993"/>
        <w:gridCol w:w="1134"/>
        <w:gridCol w:w="992"/>
        <w:gridCol w:w="956"/>
        <w:gridCol w:w="399"/>
      </w:tblGrid>
      <w:tr w:rsidR="004E154C" w:rsidRPr="00F63F9B" w:rsidTr="004E154C">
        <w:trPr>
          <w:trHeight w:val="28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0A6B01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475" w:type="dxa"/>
          </w:tcPr>
          <w:p w:rsidR="004E154C" w:rsidRDefault="004E154C" w:rsidP="00135607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Строительство электрических сетей (объектов) и устройств наружного освещения магистралей</w:t>
            </w:r>
          </w:p>
          <w:p w:rsidR="00135607" w:rsidRPr="00F63F9B" w:rsidRDefault="00135607" w:rsidP="00135607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2021</w:t>
            </w: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4E154C" w:rsidRPr="00F63F9B" w:rsidRDefault="004E154C" w:rsidP="004E154C">
            <w:pPr>
              <w:tabs>
                <w:tab w:val="left" w:pos="701"/>
              </w:tabs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94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4E154C" w:rsidRDefault="004E154C" w:rsidP="004E154C">
            <w:pPr>
              <w:ind w:left="-111"/>
            </w:pPr>
            <w:r w:rsidRPr="003A6C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 w:rsidRPr="003A6C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13" w:type="dxa"/>
          </w:tcPr>
          <w:p w:rsidR="004E154C" w:rsidRPr="004E154C" w:rsidRDefault="000A6B01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396 841,4</w:t>
            </w:r>
            <w:r w:rsidR="004E154C" w:rsidRPr="004E154C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351 491,8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42 498,5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166 517,4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96 907,9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166 051,9  </w:t>
            </w:r>
          </w:p>
        </w:tc>
        <w:tc>
          <w:tcPr>
            <w:tcW w:w="992" w:type="dxa"/>
            <w:noWrap/>
          </w:tcPr>
          <w:p w:rsidR="004E154C" w:rsidRPr="004E154C" w:rsidRDefault="000A6B01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1 220 308,9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И 5.1, 5.2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4E154C" w:rsidRPr="00F63F9B" w:rsidTr="004E154C">
        <w:trPr>
          <w:trHeight w:val="28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475" w:type="dxa"/>
          </w:tcPr>
          <w:p w:rsidR="004E154C" w:rsidRDefault="004E154C" w:rsidP="00135607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Реконструкция электрических сетей (объектов) и устройств наружного освещения улиц</w:t>
            </w:r>
          </w:p>
          <w:p w:rsidR="00135607" w:rsidRPr="00F63F9B" w:rsidRDefault="00135607" w:rsidP="00135607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</w:t>
            </w: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4E154C" w:rsidRPr="00F63F9B" w:rsidRDefault="004E154C" w:rsidP="004E154C">
            <w:pPr>
              <w:tabs>
                <w:tab w:val="left" w:pos="701"/>
              </w:tabs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94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4E154C" w:rsidRDefault="004E154C" w:rsidP="004E154C">
            <w:pPr>
              <w:ind w:left="-111"/>
            </w:pPr>
            <w:r w:rsidRPr="003A6C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 w:rsidRPr="003A6C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13" w:type="dxa"/>
          </w:tcPr>
          <w:p w:rsidR="004E154C" w:rsidRPr="004E154C" w:rsidRDefault="000A6B01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294 665,7</w:t>
            </w:r>
            <w:r w:rsidR="004E154C" w:rsidRPr="004E154C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816 114,9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193 217,4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200 946,1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208 984,0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217 343,3  </w:t>
            </w:r>
          </w:p>
        </w:tc>
        <w:tc>
          <w:tcPr>
            <w:tcW w:w="992" w:type="dxa"/>
            <w:noWrap/>
          </w:tcPr>
          <w:p w:rsidR="004E154C" w:rsidRPr="004E154C" w:rsidRDefault="000A6B01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1 931 271,4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И 5.1, 5.2, 5.3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F63F9B" w:rsidRDefault="000A6B01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691F4C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B23B40" w:rsidRDefault="00B23B40" w:rsidP="000A6B01">
      <w:pPr>
        <w:autoSpaceDE w:val="0"/>
        <w:autoSpaceDN w:val="0"/>
        <w:adjustRightInd w:val="0"/>
        <w:ind w:firstLine="567"/>
        <w:jc w:val="both"/>
      </w:pPr>
    </w:p>
    <w:p w:rsidR="000A6B01" w:rsidRDefault="000A6B01" w:rsidP="000A6B01">
      <w:pPr>
        <w:autoSpaceDE w:val="0"/>
        <w:autoSpaceDN w:val="0"/>
        <w:adjustRightInd w:val="0"/>
        <w:ind w:firstLine="567"/>
        <w:jc w:val="both"/>
      </w:pPr>
      <w:bookmarkStart w:id="0" w:name="_GoBack"/>
      <w:bookmarkEnd w:id="0"/>
      <w:r w:rsidRPr="00AC6380">
        <w:t>1.</w:t>
      </w:r>
      <w:r>
        <w:t>1</w:t>
      </w:r>
      <w:r w:rsidR="00806C10">
        <w:t>3</w:t>
      </w:r>
      <w:r w:rsidRPr="00AC6380">
        <w:t>.</w:t>
      </w:r>
      <w:r>
        <w:t xml:space="preserve">4. Пункт </w:t>
      </w:r>
      <w:r w:rsidR="00806C10">
        <w:t>9</w:t>
      </w:r>
      <w:r>
        <w:t xml:space="preserve"> и С</w:t>
      </w:r>
      <w:r w:rsidRPr="00160BC4">
        <w:t>трок</w:t>
      </w:r>
      <w:r>
        <w:t>и</w:t>
      </w:r>
      <w:r w:rsidRPr="00160BC4">
        <w:t xml:space="preserve"> «</w:t>
      </w:r>
      <w:r w:rsidRPr="00160BC4">
        <w:rPr>
          <w:bCs/>
          <w:color w:val="000000"/>
        </w:rPr>
        <w:t>ИТОГО прочие расходы развития</w:t>
      </w:r>
      <w:r w:rsidRPr="00160BC4">
        <w:t>» и «</w:t>
      </w:r>
      <w:r w:rsidRPr="00160BC4">
        <w:rPr>
          <w:bCs/>
          <w:iCs/>
          <w:color w:val="000000"/>
        </w:rPr>
        <w:t xml:space="preserve">ВСЕГО проектная часть подпрограммы </w:t>
      </w:r>
      <w:r>
        <w:rPr>
          <w:bCs/>
          <w:iCs/>
          <w:color w:val="000000"/>
        </w:rPr>
        <w:t>6</w:t>
      </w:r>
      <w:r w:rsidRPr="00160BC4">
        <w:t xml:space="preserve">» </w:t>
      </w:r>
      <w:r w:rsidRPr="00160BC4">
        <w:rPr>
          <w:rStyle w:val="ab"/>
          <w:color w:val="auto"/>
          <w:u w:val="none"/>
        </w:rPr>
        <w:t>и</w:t>
      </w:r>
      <w:r w:rsidRPr="00160BC4">
        <w:t>зложить в следующей</w:t>
      </w:r>
      <w:r w:rsidRPr="00FB09D5">
        <w:t xml:space="preserve"> редакции:</w:t>
      </w:r>
    </w:p>
    <w:p w:rsidR="000A6B01" w:rsidRDefault="000A6B01" w:rsidP="000A6B01">
      <w:pPr>
        <w:autoSpaceDE w:val="0"/>
        <w:autoSpaceDN w:val="0"/>
        <w:adjustRightInd w:val="0"/>
        <w:ind w:firstLine="567"/>
        <w:jc w:val="both"/>
      </w:pPr>
    </w:p>
    <w:tbl>
      <w:tblPr>
        <w:tblStyle w:val="a8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497"/>
        <w:gridCol w:w="1417"/>
        <w:gridCol w:w="837"/>
        <w:gridCol w:w="567"/>
        <w:gridCol w:w="566"/>
        <w:gridCol w:w="709"/>
        <w:gridCol w:w="992"/>
        <w:gridCol w:w="794"/>
        <w:gridCol w:w="850"/>
        <w:gridCol w:w="913"/>
        <w:gridCol w:w="992"/>
        <w:gridCol w:w="992"/>
        <w:gridCol w:w="992"/>
        <w:gridCol w:w="993"/>
        <w:gridCol w:w="1134"/>
        <w:gridCol w:w="992"/>
        <w:gridCol w:w="956"/>
        <w:gridCol w:w="399"/>
      </w:tblGrid>
      <w:tr w:rsidR="004E154C" w:rsidRPr="00F63F9B" w:rsidTr="000A6B01">
        <w:trPr>
          <w:trHeight w:val="28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0A6B01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lastRenderedPageBreak/>
              <w:t>«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noWrap/>
          </w:tcPr>
          <w:p w:rsidR="004E154C" w:rsidRPr="00F63F9B" w:rsidRDefault="00806C10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417" w:type="dxa"/>
          </w:tcPr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Строительство наружного освещения парков, садов и скверов Санкт-Петербурга</w:t>
            </w:r>
          </w:p>
        </w:tc>
        <w:tc>
          <w:tcPr>
            <w:tcW w:w="837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2020-202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4E154C" w:rsidRPr="00F63F9B" w:rsidRDefault="004E154C" w:rsidP="004E154C">
            <w:pPr>
              <w:tabs>
                <w:tab w:val="left" w:pos="701"/>
              </w:tabs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94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4E154C" w:rsidRPr="00F63F9B" w:rsidRDefault="004E154C" w:rsidP="00806C10">
            <w:pPr>
              <w:ind w:left="-111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13" w:type="dxa"/>
          </w:tcPr>
          <w:p w:rsidR="004E154C" w:rsidRPr="004E154C" w:rsidRDefault="000A6B01" w:rsidP="00806C10">
            <w:pPr>
              <w:ind w:left="-111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370 855,6</w:t>
            </w:r>
            <w:r w:rsidR="004E154C" w:rsidRPr="004E154C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424 385,4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298 267,5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342 703,1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379 800,8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375 193,6  </w:t>
            </w:r>
          </w:p>
        </w:tc>
        <w:tc>
          <w:tcPr>
            <w:tcW w:w="992" w:type="dxa"/>
            <w:noWrap/>
          </w:tcPr>
          <w:p w:rsidR="004E154C" w:rsidRPr="004E154C" w:rsidRDefault="000A6B01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2 191 206,0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И 5.1, 5.2.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4E154C" w:rsidRPr="00F63F9B" w:rsidTr="004E154C">
        <w:trPr>
          <w:trHeight w:val="6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4E154C" w:rsidP="004E154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229" w:type="dxa"/>
            <w:gridSpan w:val="9"/>
            <w:tcBorders>
              <w:left w:val="single" w:sz="4" w:space="0" w:color="auto"/>
            </w:tcBorders>
            <w:noWrap/>
          </w:tcPr>
          <w:p w:rsidR="004E154C" w:rsidRPr="00F63F9B" w:rsidRDefault="004E154C" w:rsidP="004E154C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913" w:type="dxa"/>
          </w:tcPr>
          <w:p w:rsidR="004E154C" w:rsidRPr="004E154C" w:rsidRDefault="000A6B01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2 493 300,5</w:t>
            </w:r>
            <w:r w:rsidR="004E154C"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3 521 836,3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2 097 034,9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2 630 687,1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2 944 548,5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3 183 787,5  </w:t>
            </w:r>
          </w:p>
        </w:tc>
        <w:tc>
          <w:tcPr>
            <w:tcW w:w="992" w:type="dxa"/>
            <w:noWrap/>
          </w:tcPr>
          <w:p w:rsidR="004E154C" w:rsidRPr="004E154C" w:rsidRDefault="000A6B01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16 871 194,8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332002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</w:pPr>
          </w:p>
        </w:tc>
      </w:tr>
      <w:tr w:rsidR="000A6B01" w:rsidRPr="00F63F9B" w:rsidTr="004E154C">
        <w:trPr>
          <w:trHeight w:val="6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B01" w:rsidRPr="00F63F9B" w:rsidRDefault="000A6B01" w:rsidP="000A6B01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229" w:type="dxa"/>
            <w:gridSpan w:val="9"/>
            <w:tcBorders>
              <w:left w:val="single" w:sz="4" w:space="0" w:color="auto"/>
            </w:tcBorders>
            <w:noWrap/>
          </w:tcPr>
          <w:p w:rsidR="000A6B01" w:rsidRPr="00F63F9B" w:rsidRDefault="000A6B01" w:rsidP="000A6B01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ВСЕГО проектная ча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с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ть подпрограммы 6</w:t>
            </w:r>
          </w:p>
        </w:tc>
        <w:tc>
          <w:tcPr>
            <w:tcW w:w="913" w:type="dxa"/>
          </w:tcPr>
          <w:p w:rsidR="000A6B01" w:rsidRPr="004E154C" w:rsidRDefault="000A6B01" w:rsidP="000A6B0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2 493 300,5</w:t>
            </w: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</w:tcPr>
          <w:p w:rsidR="000A6B01" w:rsidRPr="004E154C" w:rsidRDefault="000A6B01" w:rsidP="000A6B0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3 521 836,3  </w:t>
            </w:r>
          </w:p>
        </w:tc>
        <w:tc>
          <w:tcPr>
            <w:tcW w:w="992" w:type="dxa"/>
            <w:noWrap/>
          </w:tcPr>
          <w:p w:rsidR="000A6B01" w:rsidRPr="004E154C" w:rsidRDefault="000A6B01" w:rsidP="000A6B0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2 097 034,9  </w:t>
            </w:r>
          </w:p>
        </w:tc>
        <w:tc>
          <w:tcPr>
            <w:tcW w:w="992" w:type="dxa"/>
          </w:tcPr>
          <w:p w:rsidR="000A6B01" w:rsidRPr="004E154C" w:rsidRDefault="000A6B01" w:rsidP="000A6B0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2 630 687,1  </w:t>
            </w:r>
          </w:p>
        </w:tc>
        <w:tc>
          <w:tcPr>
            <w:tcW w:w="993" w:type="dxa"/>
            <w:noWrap/>
          </w:tcPr>
          <w:p w:rsidR="000A6B01" w:rsidRPr="004E154C" w:rsidRDefault="000A6B01" w:rsidP="000A6B0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2 944 548,5  </w:t>
            </w:r>
          </w:p>
        </w:tc>
        <w:tc>
          <w:tcPr>
            <w:tcW w:w="1134" w:type="dxa"/>
          </w:tcPr>
          <w:p w:rsidR="000A6B01" w:rsidRPr="004E154C" w:rsidRDefault="000A6B01" w:rsidP="000A6B0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3 183 787,5  </w:t>
            </w:r>
          </w:p>
        </w:tc>
        <w:tc>
          <w:tcPr>
            <w:tcW w:w="992" w:type="dxa"/>
            <w:noWrap/>
          </w:tcPr>
          <w:p w:rsidR="000A6B01" w:rsidRPr="004E154C" w:rsidRDefault="000A6B01" w:rsidP="000A6B0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16 871 194,8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0A6B01" w:rsidRPr="00F63F9B" w:rsidRDefault="000A6B01" w:rsidP="000A6B0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B01" w:rsidRPr="00332002" w:rsidRDefault="000A6B01" w:rsidP="000A6B01">
            <w:pPr>
              <w:ind w:left="-136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</w:pPr>
            <w:r w:rsidRPr="00332002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806C10" w:rsidRDefault="00806C10" w:rsidP="00332002">
      <w:pPr>
        <w:pStyle w:val="af1"/>
        <w:tabs>
          <w:tab w:val="left" w:pos="142"/>
          <w:tab w:val="left" w:pos="851"/>
        </w:tabs>
        <w:ind w:left="0" w:firstLine="709"/>
        <w:jc w:val="both"/>
      </w:pPr>
    </w:p>
    <w:p w:rsidR="00B10FF2" w:rsidRPr="00FB09D5" w:rsidRDefault="000A6B01" w:rsidP="00332002">
      <w:pPr>
        <w:pStyle w:val="af1"/>
        <w:tabs>
          <w:tab w:val="left" w:pos="142"/>
          <w:tab w:val="left" w:pos="851"/>
        </w:tabs>
        <w:ind w:left="0" w:firstLine="709"/>
        <w:jc w:val="both"/>
      </w:pPr>
      <w:r>
        <w:t>2</w:t>
      </w:r>
      <w:r w:rsidR="00B10FF2" w:rsidRPr="00FB09D5">
        <w:t xml:space="preserve">. Контроль за выполнением постановления возложить на вице-губернатора </w:t>
      </w:r>
      <w:r w:rsidR="00B10FF2">
        <w:t>Санкт</w:t>
      </w:r>
      <w:r w:rsidR="00B10FF2" w:rsidRPr="00FB09D5">
        <w:t xml:space="preserve">-Петербурга </w:t>
      </w:r>
      <w:proofErr w:type="spellStart"/>
      <w:r w:rsidR="00332002">
        <w:t>Дрегваля</w:t>
      </w:r>
      <w:proofErr w:type="spellEnd"/>
      <w:r w:rsidR="00332002">
        <w:t xml:space="preserve"> С.Г.</w:t>
      </w:r>
    </w:p>
    <w:p w:rsidR="00B10FF2" w:rsidRPr="00FB09D5" w:rsidRDefault="00B10FF2" w:rsidP="00B10FF2">
      <w:pPr>
        <w:widowControl w:val="0"/>
        <w:autoSpaceDE w:val="0"/>
        <w:autoSpaceDN w:val="0"/>
        <w:adjustRightInd w:val="0"/>
        <w:ind w:firstLine="709"/>
        <w:jc w:val="both"/>
      </w:pPr>
    </w:p>
    <w:p w:rsidR="00B10FF2" w:rsidRPr="00FB09D5" w:rsidRDefault="00B10FF2" w:rsidP="00B10FF2">
      <w:pPr>
        <w:widowControl w:val="0"/>
        <w:autoSpaceDE w:val="0"/>
        <w:autoSpaceDN w:val="0"/>
        <w:adjustRightInd w:val="0"/>
        <w:ind w:firstLine="709"/>
        <w:jc w:val="both"/>
      </w:pPr>
    </w:p>
    <w:p w:rsidR="00B27384" w:rsidRDefault="00B10FF2" w:rsidP="00B27384">
      <w:pPr>
        <w:ind w:firstLine="284"/>
        <w:rPr>
          <w:b/>
        </w:rPr>
      </w:pPr>
      <w:r w:rsidRPr="00FB09D5">
        <w:rPr>
          <w:b/>
        </w:rPr>
        <w:t xml:space="preserve">Губернатор </w:t>
      </w:r>
    </w:p>
    <w:p w:rsidR="00B10FF2" w:rsidRPr="00FB09D5" w:rsidRDefault="00B10FF2" w:rsidP="00B10FF2">
      <w:pPr>
        <w:rPr>
          <w:b/>
        </w:rPr>
      </w:pPr>
      <w:r w:rsidRPr="00FB09D5">
        <w:rPr>
          <w:b/>
        </w:rPr>
        <w:t>Санкт-Петербурга</w:t>
      </w:r>
      <w:r w:rsidRPr="00FB09D5">
        <w:rPr>
          <w:b/>
        </w:rPr>
        <w:tab/>
      </w:r>
      <w:r w:rsidRPr="00FB09D5">
        <w:rPr>
          <w:b/>
        </w:rPr>
        <w:tab/>
      </w:r>
      <w:r w:rsidRPr="00FB09D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B09D5">
        <w:rPr>
          <w:b/>
        </w:rPr>
        <w:t xml:space="preserve"> </w:t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>
        <w:rPr>
          <w:b/>
        </w:rPr>
        <w:tab/>
      </w:r>
      <w:proofErr w:type="gramEnd"/>
      <w:r>
        <w:rPr>
          <w:b/>
        </w:rPr>
        <w:tab/>
        <w:t xml:space="preserve">     </w:t>
      </w:r>
      <w:r w:rsidR="00B27384">
        <w:rPr>
          <w:b/>
        </w:rPr>
        <w:t xml:space="preserve">                                 </w:t>
      </w:r>
      <w:r w:rsidR="00CD2C28">
        <w:rPr>
          <w:b/>
        </w:rPr>
        <w:t xml:space="preserve">    </w:t>
      </w:r>
      <w:proofErr w:type="spellStart"/>
      <w:r w:rsidRPr="00FB09D5">
        <w:rPr>
          <w:b/>
        </w:rPr>
        <w:t>А.Д.Беглов</w:t>
      </w:r>
      <w:proofErr w:type="spellEnd"/>
    </w:p>
    <w:p w:rsidR="00B10FF2" w:rsidRPr="00B10FF2" w:rsidRDefault="00B10FF2" w:rsidP="00011E9A">
      <w:pPr>
        <w:tabs>
          <w:tab w:val="left" w:pos="142"/>
          <w:tab w:val="left" w:pos="851"/>
        </w:tabs>
        <w:ind w:right="140"/>
        <w:jc w:val="right"/>
        <w:rPr>
          <w:b/>
        </w:rPr>
      </w:pPr>
    </w:p>
    <w:p w:rsidR="00F45440" w:rsidRDefault="00F45440">
      <w:r>
        <w:br w:type="page"/>
      </w:r>
    </w:p>
    <w:p w:rsidR="00F45440" w:rsidRDefault="00F45440" w:rsidP="00CC49C7">
      <w:pPr>
        <w:tabs>
          <w:tab w:val="left" w:pos="142"/>
          <w:tab w:val="left" w:pos="851"/>
        </w:tabs>
        <w:ind w:firstLine="567"/>
        <w:jc w:val="right"/>
        <w:sectPr w:rsidR="00F45440" w:rsidSect="00F86D7D">
          <w:pgSz w:w="16838" w:h="11906" w:orient="landscape"/>
          <w:pgMar w:top="993" w:right="820" w:bottom="1134" w:left="851" w:header="709" w:footer="709" w:gutter="0"/>
          <w:cols w:space="708"/>
          <w:docGrid w:linePitch="360"/>
        </w:sectPr>
      </w:pPr>
    </w:p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352C0A" w:rsidRPr="00352C0A" w:rsidRDefault="00352C0A" w:rsidP="00352C0A"/>
    <w:p w:rsidR="00352C0A" w:rsidRPr="00352C0A" w:rsidRDefault="00352C0A" w:rsidP="00352C0A"/>
    <w:p w:rsidR="00352C0A" w:rsidRPr="00352C0A" w:rsidRDefault="00352C0A" w:rsidP="00352C0A"/>
    <w:p w:rsidR="00352C0A" w:rsidRPr="00352C0A" w:rsidRDefault="00352C0A" w:rsidP="00352C0A"/>
    <w:p w:rsidR="00352C0A" w:rsidRPr="00352C0A" w:rsidRDefault="00352C0A" w:rsidP="00352C0A"/>
    <w:p w:rsidR="00352C0A" w:rsidRDefault="00352C0A" w:rsidP="00352C0A"/>
    <w:p w:rsidR="00352C0A" w:rsidRDefault="00352C0A" w:rsidP="00352C0A">
      <w:r>
        <w:t xml:space="preserve">Вице-губернатор </w:t>
      </w:r>
      <w:r>
        <w:br/>
        <w:t>Санкт-Петербурга</w:t>
      </w:r>
      <w:r>
        <w:tab/>
      </w:r>
      <w:r w:rsidR="000A6B01">
        <w:t xml:space="preserve">  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proofErr w:type="spellStart"/>
      <w:r w:rsidR="000A6B01">
        <w:t>А.А.Корабельников</w:t>
      </w:r>
      <w:proofErr w:type="spellEnd"/>
    </w:p>
    <w:p w:rsidR="00352C0A" w:rsidRDefault="00352C0A" w:rsidP="00352C0A"/>
    <w:p w:rsidR="00352C0A" w:rsidRDefault="00352C0A" w:rsidP="00352C0A"/>
    <w:p w:rsidR="00352C0A" w:rsidRDefault="00352C0A" w:rsidP="00352C0A"/>
    <w:p w:rsidR="00352C0A" w:rsidRDefault="00352C0A" w:rsidP="00352C0A">
      <w:r>
        <w:t xml:space="preserve">Председатель </w:t>
      </w:r>
    </w:p>
    <w:p w:rsidR="00352C0A" w:rsidRDefault="00352C0A" w:rsidP="00352C0A">
      <w:r>
        <w:t xml:space="preserve">Комитета по энергетике </w:t>
      </w:r>
    </w:p>
    <w:p w:rsidR="00352C0A" w:rsidRDefault="00352C0A" w:rsidP="00352C0A">
      <w:r>
        <w:t xml:space="preserve">и инженерному обеспечению                                               </w:t>
      </w:r>
      <w:r>
        <w:tab/>
        <w:t xml:space="preserve">                              </w:t>
      </w:r>
      <w:proofErr w:type="spellStart"/>
      <w:r>
        <w:t>С.Д.Протасов</w:t>
      </w:r>
      <w:proofErr w:type="spellEnd"/>
    </w:p>
    <w:p w:rsidR="00352C0A" w:rsidRDefault="00352C0A" w:rsidP="00352C0A"/>
    <w:p w:rsidR="00352C0A" w:rsidRDefault="00352C0A" w:rsidP="00352C0A"/>
    <w:p w:rsidR="00352C0A" w:rsidRDefault="00352C0A" w:rsidP="00352C0A"/>
    <w:p w:rsidR="00352C0A" w:rsidRDefault="00352C0A" w:rsidP="00352C0A">
      <w:pPr>
        <w:outlineLvl w:val="4"/>
        <w:rPr>
          <w:bCs/>
        </w:rPr>
      </w:pPr>
      <w:r>
        <w:rPr>
          <w:bCs/>
        </w:rPr>
        <w:t>Начальник</w:t>
      </w:r>
    </w:p>
    <w:p w:rsidR="00352C0A" w:rsidRDefault="00352C0A" w:rsidP="00352C0A">
      <w:r>
        <w:t xml:space="preserve">Юридического отдела </w:t>
      </w:r>
    </w:p>
    <w:p w:rsidR="00352C0A" w:rsidRDefault="00352C0A" w:rsidP="00352C0A">
      <w:r>
        <w:t xml:space="preserve">Комитета по энергетике </w:t>
      </w:r>
    </w:p>
    <w:p w:rsidR="001C666D" w:rsidRPr="00352C0A" w:rsidRDefault="00352C0A" w:rsidP="00352C0A">
      <w:r>
        <w:t>и инженерному обеспечению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proofErr w:type="spellStart"/>
      <w:r>
        <w:t>К.С.Соколов</w:t>
      </w:r>
      <w:proofErr w:type="spellEnd"/>
    </w:p>
    <w:sectPr w:rsidR="001C666D" w:rsidRPr="00352C0A" w:rsidSect="004608B2">
      <w:headerReference w:type="default" r:id="rId30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BC" w:rsidRDefault="008D3EBC">
      <w:r>
        <w:separator/>
      </w:r>
    </w:p>
  </w:endnote>
  <w:endnote w:type="continuationSeparator" w:id="0">
    <w:p w:rsidR="008D3EBC" w:rsidRDefault="008D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BC" w:rsidRDefault="008D3EBC">
      <w:r>
        <w:separator/>
      </w:r>
    </w:p>
  </w:footnote>
  <w:footnote w:type="continuationSeparator" w:id="0">
    <w:p w:rsidR="008D3EBC" w:rsidRDefault="008D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6C" w:rsidRDefault="001A1E6C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1E6C" w:rsidRDefault="001A1E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6C" w:rsidRDefault="001A1E6C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A1E6C" w:rsidRDefault="001A1E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6C" w:rsidRDefault="001A1E6C" w:rsidP="00681E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3B40">
      <w:rPr>
        <w:noProof/>
      </w:rPr>
      <w:t>7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6C" w:rsidRPr="0095295F" w:rsidRDefault="001A1E6C" w:rsidP="0095295F">
    <w:pPr>
      <w:pStyle w:val="a3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6C" w:rsidRPr="00856BDE" w:rsidRDefault="001A1E6C">
    <w:pPr>
      <w:pStyle w:val="a3"/>
      <w:jc w:val="center"/>
    </w:pPr>
  </w:p>
  <w:p w:rsidR="001A1E6C" w:rsidRDefault="001A1E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E3"/>
    <w:multiLevelType w:val="multilevel"/>
    <w:tmpl w:val="59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152DB8"/>
    <w:multiLevelType w:val="hybridMultilevel"/>
    <w:tmpl w:val="F40AD694"/>
    <w:lvl w:ilvl="0" w:tplc="7B201FF8">
      <w:start w:val="1"/>
      <w:numFmt w:val="bullet"/>
      <w:pStyle w:val="7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53E43A0"/>
    <w:multiLevelType w:val="multilevel"/>
    <w:tmpl w:val="2104F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9B051D8"/>
    <w:multiLevelType w:val="multilevel"/>
    <w:tmpl w:val="0419001F"/>
    <w:numStyleLink w:val="111111"/>
  </w:abstractNum>
  <w:abstractNum w:abstractNumId="4" w15:restartNumberingAfterBreak="0">
    <w:nsid w:val="19ED5152"/>
    <w:multiLevelType w:val="multilevel"/>
    <w:tmpl w:val="FC90A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C974D6"/>
    <w:multiLevelType w:val="multilevel"/>
    <w:tmpl w:val="FB020E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6" w15:restartNumberingAfterBreak="0">
    <w:nsid w:val="210D341F"/>
    <w:multiLevelType w:val="multilevel"/>
    <w:tmpl w:val="3CA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F9D3328"/>
    <w:multiLevelType w:val="multilevel"/>
    <w:tmpl w:val="62049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1A02A0D"/>
    <w:multiLevelType w:val="hybridMultilevel"/>
    <w:tmpl w:val="B45CB8B4"/>
    <w:lvl w:ilvl="0" w:tplc="BC94082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6926F2"/>
    <w:multiLevelType w:val="multilevel"/>
    <w:tmpl w:val="D6422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7D84147"/>
    <w:multiLevelType w:val="multilevel"/>
    <w:tmpl w:val="3FE8F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A5C519A"/>
    <w:multiLevelType w:val="hybridMultilevel"/>
    <w:tmpl w:val="4D5E8ACE"/>
    <w:lvl w:ilvl="0" w:tplc="A88E0236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812807"/>
    <w:multiLevelType w:val="multilevel"/>
    <w:tmpl w:val="BA26F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0C6640B"/>
    <w:multiLevelType w:val="hybridMultilevel"/>
    <w:tmpl w:val="2326AC1A"/>
    <w:lvl w:ilvl="0" w:tplc="2C22607E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450" w:hanging="360"/>
      </w:pPr>
    </w:lvl>
    <w:lvl w:ilvl="2" w:tplc="0419001B" w:tentative="1">
      <w:start w:val="1"/>
      <w:numFmt w:val="lowerRoman"/>
      <w:lvlText w:val="%3."/>
      <w:lvlJc w:val="right"/>
      <w:pPr>
        <w:ind w:left="5170" w:hanging="180"/>
      </w:pPr>
    </w:lvl>
    <w:lvl w:ilvl="3" w:tplc="0419000F" w:tentative="1">
      <w:start w:val="1"/>
      <w:numFmt w:val="decimal"/>
      <w:lvlText w:val="%4."/>
      <w:lvlJc w:val="left"/>
      <w:pPr>
        <w:ind w:left="5890" w:hanging="360"/>
      </w:pPr>
    </w:lvl>
    <w:lvl w:ilvl="4" w:tplc="04190019" w:tentative="1">
      <w:start w:val="1"/>
      <w:numFmt w:val="lowerLetter"/>
      <w:lvlText w:val="%5."/>
      <w:lvlJc w:val="left"/>
      <w:pPr>
        <w:ind w:left="6610" w:hanging="360"/>
      </w:pPr>
    </w:lvl>
    <w:lvl w:ilvl="5" w:tplc="0419001B" w:tentative="1">
      <w:start w:val="1"/>
      <w:numFmt w:val="lowerRoman"/>
      <w:lvlText w:val="%6."/>
      <w:lvlJc w:val="right"/>
      <w:pPr>
        <w:ind w:left="7330" w:hanging="180"/>
      </w:pPr>
    </w:lvl>
    <w:lvl w:ilvl="6" w:tplc="0419000F" w:tentative="1">
      <w:start w:val="1"/>
      <w:numFmt w:val="decimal"/>
      <w:lvlText w:val="%7."/>
      <w:lvlJc w:val="left"/>
      <w:pPr>
        <w:ind w:left="8050" w:hanging="360"/>
      </w:pPr>
    </w:lvl>
    <w:lvl w:ilvl="7" w:tplc="04190019" w:tentative="1">
      <w:start w:val="1"/>
      <w:numFmt w:val="lowerLetter"/>
      <w:lvlText w:val="%8."/>
      <w:lvlJc w:val="left"/>
      <w:pPr>
        <w:ind w:left="8770" w:hanging="360"/>
      </w:pPr>
    </w:lvl>
    <w:lvl w:ilvl="8" w:tplc="0419001B" w:tentative="1">
      <w:start w:val="1"/>
      <w:numFmt w:val="lowerRoman"/>
      <w:lvlText w:val="%9."/>
      <w:lvlJc w:val="right"/>
      <w:pPr>
        <w:ind w:left="9490" w:hanging="180"/>
      </w:pPr>
    </w:lvl>
  </w:abstractNum>
  <w:abstractNum w:abstractNumId="14" w15:restartNumberingAfterBreak="0">
    <w:nsid w:val="6A046EBC"/>
    <w:multiLevelType w:val="hybridMultilevel"/>
    <w:tmpl w:val="DA40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050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6E7E2E65"/>
    <w:multiLevelType w:val="hybridMultilevel"/>
    <w:tmpl w:val="B53C4188"/>
    <w:lvl w:ilvl="0" w:tplc="42901B38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73E157E4"/>
    <w:multiLevelType w:val="multilevel"/>
    <w:tmpl w:val="3CA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8C31D49"/>
    <w:multiLevelType w:val="hybridMultilevel"/>
    <w:tmpl w:val="6FEC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643"/>
          </w:tabs>
          <w:ind w:left="164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9"/>
          </w:tabs>
          <w:ind w:left="1923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51"/>
          </w:tabs>
          <w:ind w:left="2579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71"/>
          </w:tabs>
          <w:ind w:left="3083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731"/>
          </w:tabs>
          <w:ind w:left="3587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451"/>
          </w:tabs>
          <w:ind w:left="4091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811"/>
          </w:tabs>
          <w:ind w:left="4595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531"/>
          </w:tabs>
          <w:ind w:left="5171" w:hanging="1440"/>
        </w:pPr>
        <w:rPr>
          <w:rFonts w:cs="Times New Roman"/>
        </w:rPr>
      </w:lvl>
    </w:lvlOverride>
  </w:num>
  <w:num w:numId="4">
    <w:abstractNumId w:val="13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18"/>
  </w:num>
  <w:num w:numId="12">
    <w:abstractNumId w:val="7"/>
  </w:num>
  <w:num w:numId="13">
    <w:abstractNumId w:val="9"/>
  </w:num>
  <w:num w:numId="14">
    <w:abstractNumId w:val="14"/>
  </w:num>
  <w:num w:numId="15">
    <w:abstractNumId w:val="4"/>
  </w:num>
  <w:num w:numId="16">
    <w:abstractNumId w:val="17"/>
  </w:num>
  <w:num w:numId="17">
    <w:abstractNumId w:val="10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20858dd-3b58-424a-aceb-033dc29ab158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81465"/>
    <w:rsid w:val="00000D36"/>
    <w:rsid w:val="000011B5"/>
    <w:rsid w:val="0000475F"/>
    <w:rsid w:val="000068BE"/>
    <w:rsid w:val="00006CA7"/>
    <w:rsid w:val="00006F43"/>
    <w:rsid w:val="00011E9A"/>
    <w:rsid w:val="00012F50"/>
    <w:rsid w:val="0001340A"/>
    <w:rsid w:val="00015CC0"/>
    <w:rsid w:val="00021CCB"/>
    <w:rsid w:val="00026F7E"/>
    <w:rsid w:val="00030F17"/>
    <w:rsid w:val="00035CC5"/>
    <w:rsid w:val="00037737"/>
    <w:rsid w:val="000409D4"/>
    <w:rsid w:val="000435CD"/>
    <w:rsid w:val="00045275"/>
    <w:rsid w:val="00047990"/>
    <w:rsid w:val="0005161E"/>
    <w:rsid w:val="00051702"/>
    <w:rsid w:val="0005209E"/>
    <w:rsid w:val="00052B9D"/>
    <w:rsid w:val="00052E58"/>
    <w:rsid w:val="000545E2"/>
    <w:rsid w:val="00061E2D"/>
    <w:rsid w:val="00064150"/>
    <w:rsid w:val="000643BE"/>
    <w:rsid w:val="0006452C"/>
    <w:rsid w:val="000660FB"/>
    <w:rsid w:val="00071279"/>
    <w:rsid w:val="00074A80"/>
    <w:rsid w:val="00074B45"/>
    <w:rsid w:val="00076C24"/>
    <w:rsid w:val="00080066"/>
    <w:rsid w:val="00080182"/>
    <w:rsid w:val="00084040"/>
    <w:rsid w:val="000865C0"/>
    <w:rsid w:val="00086B25"/>
    <w:rsid w:val="000945F2"/>
    <w:rsid w:val="0009533C"/>
    <w:rsid w:val="000A2172"/>
    <w:rsid w:val="000A37CD"/>
    <w:rsid w:val="000A3ED2"/>
    <w:rsid w:val="000A691F"/>
    <w:rsid w:val="000A6B01"/>
    <w:rsid w:val="000B2BF0"/>
    <w:rsid w:val="000B44E7"/>
    <w:rsid w:val="000B67EE"/>
    <w:rsid w:val="000B68E9"/>
    <w:rsid w:val="000C01F9"/>
    <w:rsid w:val="000C30DD"/>
    <w:rsid w:val="000C3A8C"/>
    <w:rsid w:val="000C7989"/>
    <w:rsid w:val="000D3DD3"/>
    <w:rsid w:val="000D4522"/>
    <w:rsid w:val="000D51F3"/>
    <w:rsid w:val="000D5806"/>
    <w:rsid w:val="000D628E"/>
    <w:rsid w:val="000D643F"/>
    <w:rsid w:val="000D687C"/>
    <w:rsid w:val="000D73C4"/>
    <w:rsid w:val="000D7AC0"/>
    <w:rsid w:val="000D7E9E"/>
    <w:rsid w:val="000E06E8"/>
    <w:rsid w:val="000E0F40"/>
    <w:rsid w:val="000E137C"/>
    <w:rsid w:val="000E5939"/>
    <w:rsid w:val="000E6898"/>
    <w:rsid w:val="000E79BA"/>
    <w:rsid w:val="000F1873"/>
    <w:rsid w:val="000F575B"/>
    <w:rsid w:val="00102D99"/>
    <w:rsid w:val="001031B7"/>
    <w:rsid w:val="001033F9"/>
    <w:rsid w:val="001035F9"/>
    <w:rsid w:val="00103C51"/>
    <w:rsid w:val="00105554"/>
    <w:rsid w:val="00110BC9"/>
    <w:rsid w:val="001128A1"/>
    <w:rsid w:val="001159AF"/>
    <w:rsid w:val="0012569D"/>
    <w:rsid w:val="00131BB9"/>
    <w:rsid w:val="00132BDB"/>
    <w:rsid w:val="0013461F"/>
    <w:rsid w:val="00135607"/>
    <w:rsid w:val="00141099"/>
    <w:rsid w:val="001462B4"/>
    <w:rsid w:val="00155851"/>
    <w:rsid w:val="00160A3B"/>
    <w:rsid w:val="00160BC4"/>
    <w:rsid w:val="0016257A"/>
    <w:rsid w:val="00165056"/>
    <w:rsid w:val="00167EA0"/>
    <w:rsid w:val="00167F2B"/>
    <w:rsid w:val="00170A38"/>
    <w:rsid w:val="00170BDD"/>
    <w:rsid w:val="00170D03"/>
    <w:rsid w:val="001719BF"/>
    <w:rsid w:val="001745F9"/>
    <w:rsid w:val="001746BC"/>
    <w:rsid w:val="00181465"/>
    <w:rsid w:val="00182501"/>
    <w:rsid w:val="00182A7A"/>
    <w:rsid w:val="00186450"/>
    <w:rsid w:val="00186F88"/>
    <w:rsid w:val="00192756"/>
    <w:rsid w:val="00196DD0"/>
    <w:rsid w:val="001A0A2C"/>
    <w:rsid w:val="001A1E6C"/>
    <w:rsid w:val="001A37AA"/>
    <w:rsid w:val="001A57DC"/>
    <w:rsid w:val="001B35DC"/>
    <w:rsid w:val="001B39B3"/>
    <w:rsid w:val="001B76EE"/>
    <w:rsid w:val="001C0907"/>
    <w:rsid w:val="001C2175"/>
    <w:rsid w:val="001C62B1"/>
    <w:rsid w:val="001C666D"/>
    <w:rsid w:val="001D0C80"/>
    <w:rsid w:val="001D49AA"/>
    <w:rsid w:val="001D5BEA"/>
    <w:rsid w:val="001E0CA0"/>
    <w:rsid w:val="001E173B"/>
    <w:rsid w:val="001E1EAC"/>
    <w:rsid w:val="001E25A3"/>
    <w:rsid w:val="001E434A"/>
    <w:rsid w:val="001E62CA"/>
    <w:rsid w:val="001F11FD"/>
    <w:rsid w:val="001F3E9A"/>
    <w:rsid w:val="001F4130"/>
    <w:rsid w:val="001F4342"/>
    <w:rsid w:val="001F79BD"/>
    <w:rsid w:val="001F7B93"/>
    <w:rsid w:val="002001F9"/>
    <w:rsid w:val="0021125B"/>
    <w:rsid w:val="0022001D"/>
    <w:rsid w:val="002222EB"/>
    <w:rsid w:val="002249F3"/>
    <w:rsid w:val="00226DCD"/>
    <w:rsid w:val="002305FC"/>
    <w:rsid w:val="00243EC6"/>
    <w:rsid w:val="00245084"/>
    <w:rsid w:val="00247A9B"/>
    <w:rsid w:val="002518ED"/>
    <w:rsid w:val="00253E65"/>
    <w:rsid w:val="002551AB"/>
    <w:rsid w:val="00261665"/>
    <w:rsid w:val="00261DE3"/>
    <w:rsid w:val="00264E43"/>
    <w:rsid w:val="0026516E"/>
    <w:rsid w:val="00270EC1"/>
    <w:rsid w:val="0027320D"/>
    <w:rsid w:val="00275DC8"/>
    <w:rsid w:val="002764B1"/>
    <w:rsid w:val="00280C64"/>
    <w:rsid w:val="002843AC"/>
    <w:rsid w:val="00284AD2"/>
    <w:rsid w:val="002A1E17"/>
    <w:rsid w:val="002A6CDE"/>
    <w:rsid w:val="002B16D1"/>
    <w:rsid w:val="002B2F3C"/>
    <w:rsid w:val="002B40C9"/>
    <w:rsid w:val="002B642D"/>
    <w:rsid w:val="002C1BAF"/>
    <w:rsid w:val="002C6775"/>
    <w:rsid w:val="002C67F5"/>
    <w:rsid w:val="002D3D22"/>
    <w:rsid w:val="002D40D9"/>
    <w:rsid w:val="002D4CCC"/>
    <w:rsid w:val="002D5083"/>
    <w:rsid w:val="002D6885"/>
    <w:rsid w:val="002E5AC8"/>
    <w:rsid w:val="002E5DA5"/>
    <w:rsid w:val="002E6B52"/>
    <w:rsid w:val="002F02CD"/>
    <w:rsid w:val="002F0612"/>
    <w:rsid w:val="002F232B"/>
    <w:rsid w:val="002F74E2"/>
    <w:rsid w:val="00301A40"/>
    <w:rsid w:val="00301D9A"/>
    <w:rsid w:val="003060C2"/>
    <w:rsid w:val="00307971"/>
    <w:rsid w:val="00313BF2"/>
    <w:rsid w:val="003159DE"/>
    <w:rsid w:val="00315C1F"/>
    <w:rsid w:val="003250C4"/>
    <w:rsid w:val="00325930"/>
    <w:rsid w:val="003279EF"/>
    <w:rsid w:val="00327CDE"/>
    <w:rsid w:val="00332002"/>
    <w:rsid w:val="00334A1C"/>
    <w:rsid w:val="0033545C"/>
    <w:rsid w:val="00335DCF"/>
    <w:rsid w:val="00346D22"/>
    <w:rsid w:val="00350F13"/>
    <w:rsid w:val="00351115"/>
    <w:rsid w:val="00351CBB"/>
    <w:rsid w:val="003520AA"/>
    <w:rsid w:val="00352C0A"/>
    <w:rsid w:val="003551E2"/>
    <w:rsid w:val="0036029A"/>
    <w:rsid w:val="00363883"/>
    <w:rsid w:val="0036598E"/>
    <w:rsid w:val="00367FF0"/>
    <w:rsid w:val="003715BE"/>
    <w:rsid w:val="00371EB3"/>
    <w:rsid w:val="00372D23"/>
    <w:rsid w:val="003741FF"/>
    <w:rsid w:val="00375F52"/>
    <w:rsid w:val="003765EE"/>
    <w:rsid w:val="0037723D"/>
    <w:rsid w:val="0039308A"/>
    <w:rsid w:val="00393160"/>
    <w:rsid w:val="003934B9"/>
    <w:rsid w:val="00395DA7"/>
    <w:rsid w:val="00396ADB"/>
    <w:rsid w:val="00397324"/>
    <w:rsid w:val="003A665B"/>
    <w:rsid w:val="003B0E2B"/>
    <w:rsid w:val="003C4B19"/>
    <w:rsid w:val="003C4FC1"/>
    <w:rsid w:val="003C558B"/>
    <w:rsid w:val="003C5CB7"/>
    <w:rsid w:val="003C7F72"/>
    <w:rsid w:val="003D1379"/>
    <w:rsid w:val="003D2007"/>
    <w:rsid w:val="003D357C"/>
    <w:rsid w:val="003D59EC"/>
    <w:rsid w:val="003D7852"/>
    <w:rsid w:val="003D7ADB"/>
    <w:rsid w:val="003E0F3B"/>
    <w:rsid w:val="003E24B9"/>
    <w:rsid w:val="003E68BF"/>
    <w:rsid w:val="003F25F0"/>
    <w:rsid w:val="003F36A0"/>
    <w:rsid w:val="003F5B9B"/>
    <w:rsid w:val="003F654E"/>
    <w:rsid w:val="003F7B9D"/>
    <w:rsid w:val="0040044A"/>
    <w:rsid w:val="00401A0D"/>
    <w:rsid w:val="00402215"/>
    <w:rsid w:val="00404966"/>
    <w:rsid w:val="0040672D"/>
    <w:rsid w:val="004145FB"/>
    <w:rsid w:val="00414699"/>
    <w:rsid w:val="00415B05"/>
    <w:rsid w:val="0041670B"/>
    <w:rsid w:val="0041753C"/>
    <w:rsid w:val="00424D41"/>
    <w:rsid w:val="00425757"/>
    <w:rsid w:val="004316EF"/>
    <w:rsid w:val="00432096"/>
    <w:rsid w:val="00432547"/>
    <w:rsid w:val="00434111"/>
    <w:rsid w:val="0043513F"/>
    <w:rsid w:val="00451506"/>
    <w:rsid w:val="004524AD"/>
    <w:rsid w:val="00453C2D"/>
    <w:rsid w:val="004549E7"/>
    <w:rsid w:val="004608B2"/>
    <w:rsid w:val="00465A8B"/>
    <w:rsid w:val="0046743A"/>
    <w:rsid w:val="00470546"/>
    <w:rsid w:val="00471366"/>
    <w:rsid w:val="004721BA"/>
    <w:rsid w:val="0047461C"/>
    <w:rsid w:val="00474FDD"/>
    <w:rsid w:val="004759C2"/>
    <w:rsid w:val="00476705"/>
    <w:rsid w:val="00477DE4"/>
    <w:rsid w:val="004818E6"/>
    <w:rsid w:val="00483619"/>
    <w:rsid w:val="00484AB6"/>
    <w:rsid w:val="00491353"/>
    <w:rsid w:val="004925EE"/>
    <w:rsid w:val="004977C6"/>
    <w:rsid w:val="004A13CF"/>
    <w:rsid w:val="004A37BF"/>
    <w:rsid w:val="004A3E8C"/>
    <w:rsid w:val="004A69C2"/>
    <w:rsid w:val="004B21D0"/>
    <w:rsid w:val="004B23A8"/>
    <w:rsid w:val="004B4351"/>
    <w:rsid w:val="004B5598"/>
    <w:rsid w:val="004C22FF"/>
    <w:rsid w:val="004C587F"/>
    <w:rsid w:val="004C5E01"/>
    <w:rsid w:val="004C6449"/>
    <w:rsid w:val="004D090D"/>
    <w:rsid w:val="004D1E54"/>
    <w:rsid w:val="004D22B6"/>
    <w:rsid w:val="004D2E26"/>
    <w:rsid w:val="004D3295"/>
    <w:rsid w:val="004E154C"/>
    <w:rsid w:val="004E4F83"/>
    <w:rsid w:val="004F4F42"/>
    <w:rsid w:val="004F5915"/>
    <w:rsid w:val="004F6DC8"/>
    <w:rsid w:val="00521997"/>
    <w:rsid w:val="005273B1"/>
    <w:rsid w:val="00532494"/>
    <w:rsid w:val="00532F44"/>
    <w:rsid w:val="0054206D"/>
    <w:rsid w:val="00546384"/>
    <w:rsid w:val="00547C16"/>
    <w:rsid w:val="00547ECF"/>
    <w:rsid w:val="005516AA"/>
    <w:rsid w:val="0056029E"/>
    <w:rsid w:val="005610D2"/>
    <w:rsid w:val="00562108"/>
    <w:rsid w:val="00565F31"/>
    <w:rsid w:val="005712D2"/>
    <w:rsid w:val="00573C25"/>
    <w:rsid w:val="00575631"/>
    <w:rsid w:val="00576AE4"/>
    <w:rsid w:val="00576C4D"/>
    <w:rsid w:val="00576F88"/>
    <w:rsid w:val="00580F97"/>
    <w:rsid w:val="005849EC"/>
    <w:rsid w:val="00585D2F"/>
    <w:rsid w:val="00586351"/>
    <w:rsid w:val="00586B41"/>
    <w:rsid w:val="00592BE5"/>
    <w:rsid w:val="0059588F"/>
    <w:rsid w:val="00595B4D"/>
    <w:rsid w:val="00596E41"/>
    <w:rsid w:val="005A30AF"/>
    <w:rsid w:val="005A47CA"/>
    <w:rsid w:val="005A664A"/>
    <w:rsid w:val="005C0918"/>
    <w:rsid w:val="005C10EC"/>
    <w:rsid w:val="005C4C97"/>
    <w:rsid w:val="005C5196"/>
    <w:rsid w:val="005C630D"/>
    <w:rsid w:val="005D1A7F"/>
    <w:rsid w:val="005E1337"/>
    <w:rsid w:val="005E1E9A"/>
    <w:rsid w:val="005E3D92"/>
    <w:rsid w:val="005E4541"/>
    <w:rsid w:val="005E6F34"/>
    <w:rsid w:val="005E7E8A"/>
    <w:rsid w:val="005F5C9F"/>
    <w:rsid w:val="005F76C3"/>
    <w:rsid w:val="006015A1"/>
    <w:rsid w:val="006031B2"/>
    <w:rsid w:val="0060423A"/>
    <w:rsid w:val="00604B6C"/>
    <w:rsid w:val="006066ED"/>
    <w:rsid w:val="006073D6"/>
    <w:rsid w:val="00610372"/>
    <w:rsid w:val="00610526"/>
    <w:rsid w:val="00614539"/>
    <w:rsid w:val="00614CA5"/>
    <w:rsid w:val="00616442"/>
    <w:rsid w:val="006215CC"/>
    <w:rsid w:val="00621947"/>
    <w:rsid w:val="006219A5"/>
    <w:rsid w:val="00622307"/>
    <w:rsid w:val="006223A3"/>
    <w:rsid w:val="00623119"/>
    <w:rsid w:val="006234A6"/>
    <w:rsid w:val="0062682A"/>
    <w:rsid w:val="0062744C"/>
    <w:rsid w:val="00632144"/>
    <w:rsid w:val="006347D8"/>
    <w:rsid w:val="00634F7A"/>
    <w:rsid w:val="006440CB"/>
    <w:rsid w:val="00647671"/>
    <w:rsid w:val="006505D6"/>
    <w:rsid w:val="00651DD6"/>
    <w:rsid w:val="00653EF8"/>
    <w:rsid w:val="0065441F"/>
    <w:rsid w:val="00654C7A"/>
    <w:rsid w:val="00661B74"/>
    <w:rsid w:val="0066275D"/>
    <w:rsid w:val="00670FF0"/>
    <w:rsid w:val="00672F1F"/>
    <w:rsid w:val="00673D3E"/>
    <w:rsid w:val="006750E2"/>
    <w:rsid w:val="00680071"/>
    <w:rsid w:val="00681137"/>
    <w:rsid w:val="00681ECD"/>
    <w:rsid w:val="0068255F"/>
    <w:rsid w:val="00691BC0"/>
    <w:rsid w:val="00691F4C"/>
    <w:rsid w:val="00693FE4"/>
    <w:rsid w:val="006B7833"/>
    <w:rsid w:val="006C2535"/>
    <w:rsid w:val="006C4B4A"/>
    <w:rsid w:val="006D0E96"/>
    <w:rsid w:val="006D64BB"/>
    <w:rsid w:val="006D7586"/>
    <w:rsid w:val="006E30C2"/>
    <w:rsid w:val="006E31C0"/>
    <w:rsid w:val="006E69D7"/>
    <w:rsid w:val="006F0E20"/>
    <w:rsid w:val="006F32E0"/>
    <w:rsid w:val="006F46D5"/>
    <w:rsid w:val="006F5AC3"/>
    <w:rsid w:val="006F5BFF"/>
    <w:rsid w:val="006F61FA"/>
    <w:rsid w:val="00701BB0"/>
    <w:rsid w:val="00714647"/>
    <w:rsid w:val="00714DA0"/>
    <w:rsid w:val="00716695"/>
    <w:rsid w:val="0071689D"/>
    <w:rsid w:val="0071780D"/>
    <w:rsid w:val="0072135F"/>
    <w:rsid w:val="00723473"/>
    <w:rsid w:val="00723C46"/>
    <w:rsid w:val="00733591"/>
    <w:rsid w:val="00737813"/>
    <w:rsid w:val="0074042E"/>
    <w:rsid w:val="00741EE9"/>
    <w:rsid w:val="007453F6"/>
    <w:rsid w:val="00746459"/>
    <w:rsid w:val="0074693E"/>
    <w:rsid w:val="0076065D"/>
    <w:rsid w:val="00761721"/>
    <w:rsid w:val="00774DE3"/>
    <w:rsid w:val="0078071B"/>
    <w:rsid w:val="00781626"/>
    <w:rsid w:val="00787EB7"/>
    <w:rsid w:val="00790BFC"/>
    <w:rsid w:val="00790CFD"/>
    <w:rsid w:val="00793508"/>
    <w:rsid w:val="00795E3E"/>
    <w:rsid w:val="00797292"/>
    <w:rsid w:val="007972E0"/>
    <w:rsid w:val="007A5912"/>
    <w:rsid w:val="007A6172"/>
    <w:rsid w:val="007A7113"/>
    <w:rsid w:val="007B4AC4"/>
    <w:rsid w:val="007B78BA"/>
    <w:rsid w:val="007B7A9E"/>
    <w:rsid w:val="007C0013"/>
    <w:rsid w:val="007C2CDF"/>
    <w:rsid w:val="007C4271"/>
    <w:rsid w:val="007C74B3"/>
    <w:rsid w:val="007C7AFA"/>
    <w:rsid w:val="007D1004"/>
    <w:rsid w:val="007D2E1E"/>
    <w:rsid w:val="007E1E01"/>
    <w:rsid w:val="007E6502"/>
    <w:rsid w:val="007E6800"/>
    <w:rsid w:val="007F03FC"/>
    <w:rsid w:val="007F1D0B"/>
    <w:rsid w:val="007F5A11"/>
    <w:rsid w:val="007F6A48"/>
    <w:rsid w:val="007F6C83"/>
    <w:rsid w:val="00800E66"/>
    <w:rsid w:val="00806C10"/>
    <w:rsid w:val="00813650"/>
    <w:rsid w:val="00814D32"/>
    <w:rsid w:val="00815CB5"/>
    <w:rsid w:val="00816690"/>
    <w:rsid w:val="00816E59"/>
    <w:rsid w:val="0083610B"/>
    <w:rsid w:val="00841D87"/>
    <w:rsid w:val="008444CB"/>
    <w:rsid w:val="0085175D"/>
    <w:rsid w:val="008518A5"/>
    <w:rsid w:val="00856175"/>
    <w:rsid w:val="0086015F"/>
    <w:rsid w:val="00861422"/>
    <w:rsid w:val="00862C79"/>
    <w:rsid w:val="0086766F"/>
    <w:rsid w:val="00870954"/>
    <w:rsid w:val="00871BCC"/>
    <w:rsid w:val="00876030"/>
    <w:rsid w:val="00876DBF"/>
    <w:rsid w:val="00880F6D"/>
    <w:rsid w:val="00895E34"/>
    <w:rsid w:val="00896885"/>
    <w:rsid w:val="008A0295"/>
    <w:rsid w:val="008A0397"/>
    <w:rsid w:val="008A04AE"/>
    <w:rsid w:val="008A1F60"/>
    <w:rsid w:val="008A438F"/>
    <w:rsid w:val="008A4B7F"/>
    <w:rsid w:val="008A5F40"/>
    <w:rsid w:val="008A7733"/>
    <w:rsid w:val="008B1283"/>
    <w:rsid w:val="008B2027"/>
    <w:rsid w:val="008B763E"/>
    <w:rsid w:val="008C107E"/>
    <w:rsid w:val="008C11D6"/>
    <w:rsid w:val="008C28FB"/>
    <w:rsid w:val="008C3F3C"/>
    <w:rsid w:val="008D2BC4"/>
    <w:rsid w:val="008D3519"/>
    <w:rsid w:val="008D3EBC"/>
    <w:rsid w:val="008D7A0F"/>
    <w:rsid w:val="008E40DF"/>
    <w:rsid w:val="008E5483"/>
    <w:rsid w:val="008E6141"/>
    <w:rsid w:val="008F067B"/>
    <w:rsid w:val="008F1755"/>
    <w:rsid w:val="009006FC"/>
    <w:rsid w:val="009022C2"/>
    <w:rsid w:val="009025BC"/>
    <w:rsid w:val="00904AD2"/>
    <w:rsid w:val="009067B9"/>
    <w:rsid w:val="009122A1"/>
    <w:rsid w:val="00913689"/>
    <w:rsid w:val="00917EE3"/>
    <w:rsid w:val="00926335"/>
    <w:rsid w:val="00931897"/>
    <w:rsid w:val="0093455E"/>
    <w:rsid w:val="00934B79"/>
    <w:rsid w:val="00940212"/>
    <w:rsid w:val="00940DD6"/>
    <w:rsid w:val="0094159C"/>
    <w:rsid w:val="009419A8"/>
    <w:rsid w:val="00941D9F"/>
    <w:rsid w:val="00944C1A"/>
    <w:rsid w:val="00945A6A"/>
    <w:rsid w:val="00946A02"/>
    <w:rsid w:val="0095295F"/>
    <w:rsid w:val="0095422A"/>
    <w:rsid w:val="0096328F"/>
    <w:rsid w:val="00965FE1"/>
    <w:rsid w:val="009673D9"/>
    <w:rsid w:val="00975B08"/>
    <w:rsid w:val="009772FB"/>
    <w:rsid w:val="00982B46"/>
    <w:rsid w:val="00985716"/>
    <w:rsid w:val="009902A3"/>
    <w:rsid w:val="009910AE"/>
    <w:rsid w:val="00991534"/>
    <w:rsid w:val="0099724B"/>
    <w:rsid w:val="009A02D8"/>
    <w:rsid w:val="009A0DAF"/>
    <w:rsid w:val="009A10BF"/>
    <w:rsid w:val="009A4AF3"/>
    <w:rsid w:val="009A7ACD"/>
    <w:rsid w:val="009A7F37"/>
    <w:rsid w:val="009B104B"/>
    <w:rsid w:val="009B1E18"/>
    <w:rsid w:val="009B3FF4"/>
    <w:rsid w:val="009B4121"/>
    <w:rsid w:val="009B4589"/>
    <w:rsid w:val="009C090B"/>
    <w:rsid w:val="009C73A6"/>
    <w:rsid w:val="009C7F98"/>
    <w:rsid w:val="009D1375"/>
    <w:rsid w:val="009D3956"/>
    <w:rsid w:val="009D7C1C"/>
    <w:rsid w:val="009E29A3"/>
    <w:rsid w:val="009E3845"/>
    <w:rsid w:val="009E5347"/>
    <w:rsid w:val="009E63C3"/>
    <w:rsid w:val="009E6FED"/>
    <w:rsid w:val="009F008C"/>
    <w:rsid w:val="009F0C9E"/>
    <w:rsid w:val="009F16DC"/>
    <w:rsid w:val="009F3D42"/>
    <w:rsid w:val="009F5FA7"/>
    <w:rsid w:val="009F677B"/>
    <w:rsid w:val="009F739B"/>
    <w:rsid w:val="00A022B1"/>
    <w:rsid w:val="00A029E1"/>
    <w:rsid w:val="00A06B51"/>
    <w:rsid w:val="00A07500"/>
    <w:rsid w:val="00A1015D"/>
    <w:rsid w:val="00A154E1"/>
    <w:rsid w:val="00A206D1"/>
    <w:rsid w:val="00A20821"/>
    <w:rsid w:val="00A20B18"/>
    <w:rsid w:val="00A23FA6"/>
    <w:rsid w:val="00A314C2"/>
    <w:rsid w:val="00A3430D"/>
    <w:rsid w:val="00A347C4"/>
    <w:rsid w:val="00A4008F"/>
    <w:rsid w:val="00A40A59"/>
    <w:rsid w:val="00A42D1B"/>
    <w:rsid w:val="00A4424A"/>
    <w:rsid w:val="00A448EA"/>
    <w:rsid w:val="00A452F7"/>
    <w:rsid w:val="00A5385C"/>
    <w:rsid w:val="00A6169A"/>
    <w:rsid w:val="00A61B42"/>
    <w:rsid w:val="00A635EC"/>
    <w:rsid w:val="00A63C4A"/>
    <w:rsid w:val="00A659DD"/>
    <w:rsid w:val="00A70034"/>
    <w:rsid w:val="00A741DC"/>
    <w:rsid w:val="00A7669E"/>
    <w:rsid w:val="00A85B01"/>
    <w:rsid w:val="00A90230"/>
    <w:rsid w:val="00A917BF"/>
    <w:rsid w:val="00A91D70"/>
    <w:rsid w:val="00A92314"/>
    <w:rsid w:val="00A9259B"/>
    <w:rsid w:val="00A93178"/>
    <w:rsid w:val="00A93B81"/>
    <w:rsid w:val="00A9774A"/>
    <w:rsid w:val="00AA0EA7"/>
    <w:rsid w:val="00AA261D"/>
    <w:rsid w:val="00AA2F9B"/>
    <w:rsid w:val="00AA6A6D"/>
    <w:rsid w:val="00AA6E61"/>
    <w:rsid w:val="00AA727F"/>
    <w:rsid w:val="00AB078C"/>
    <w:rsid w:val="00AB110F"/>
    <w:rsid w:val="00AB1517"/>
    <w:rsid w:val="00AB2E9C"/>
    <w:rsid w:val="00AB3E36"/>
    <w:rsid w:val="00AB50F7"/>
    <w:rsid w:val="00AB5CB6"/>
    <w:rsid w:val="00AB71BD"/>
    <w:rsid w:val="00AB7322"/>
    <w:rsid w:val="00AC1BD3"/>
    <w:rsid w:val="00AC2451"/>
    <w:rsid w:val="00AC6179"/>
    <w:rsid w:val="00AC6380"/>
    <w:rsid w:val="00AD1820"/>
    <w:rsid w:val="00AD557A"/>
    <w:rsid w:val="00AE1348"/>
    <w:rsid w:val="00AE1B11"/>
    <w:rsid w:val="00AE371B"/>
    <w:rsid w:val="00AE70C5"/>
    <w:rsid w:val="00AF171F"/>
    <w:rsid w:val="00B001DE"/>
    <w:rsid w:val="00B00248"/>
    <w:rsid w:val="00B03CAE"/>
    <w:rsid w:val="00B054CB"/>
    <w:rsid w:val="00B106D7"/>
    <w:rsid w:val="00B10FF2"/>
    <w:rsid w:val="00B147BF"/>
    <w:rsid w:val="00B16548"/>
    <w:rsid w:val="00B21818"/>
    <w:rsid w:val="00B22204"/>
    <w:rsid w:val="00B23745"/>
    <w:rsid w:val="00B23B40"/>
    <w:rsid w:val="00B2625B"/>
    <w:rsid w:val="00B27176"/>
    <w:rsid w:val="00B27384"/>
    <w:rsid w:val="00B31140"/>
    <w:rsid w:val="00B33A17"/>
    <w:rsid w:val="00B35CDC"/>
    <w:rsid w:val="00B372CC"/>
    <w:rsid w:val="00B37FEE"/>
    <w:rsid w:val="00B428E2"/>
    <w:rsid w:val="00B42BA5"/>
    <w:rsid w:val="00B51FD4"/>
    <w:rsid w:val="00B52C1C"/>
    <w:rsid w:val="00B56F70"/>
    <w:rsid w:val="00B56FD0"/>
    <w:rsid w:val="00B605BE"/>
    <w:rsid w:val="00B620A4"/>
    <w:rsid w:val="00B64B29"/>
    <w:rsid w:val="00B712D6"/>
    <w:rsid w:val="00B75F59"/>
    <w:rsid w:val="00B77A4A"/>
    <w:rsid w:val="00B83945"/>
    <w:rsid w:val="00B83F07"/>
    <w:rsid w:val="00B8546B"/>
    <w:rsid w:val="00B90452"/>
    <w:rsid w:val="00B906E1"/>
    <w:rsid w:val="00B917AA"/>
    <w:rsid w:val="00B9294C"/>
    <w:rsid w:val="00B968B1"/>
    <w:rsid w:val="00B96EFF"/>
    <w:rsid w:val="00BA2179"/>
    <w:rsid w:val="00BA26B0"/>
    <w:rsid w:val="00BA4BF1"/>
    <w:rsid w:val="00BA5B5B"/>
    <w:rsid w:val="00BB03A8"/>
    <w:rsid w:val="00BB07B4"/>
    <w:rsid w:val="00BB1D3E"/>
    <w:rsid w:val="00BB23D7"/>
    <w:rsid w:val="00BB3C4B"/>
    <w:rsid w:val="00BC1F7C"/>
    <w:rsid w:val="00BC4C2E"/>
    <w:rsid w:val="00BC79EE"/>
    <w:rsid w:val="00BD7B38"/>
    <w:rsid w:val="00BE485F"/>
    <w:rsid w:val="00BE6421"/>
    <w:rsid w:val="00BF1834"/>
    <w:rsid w:val="00BF2F4F"/>
    <w:rsid w:val="00BF5ABD"/>
    <w:rsid w:val="00BF64B5"/>
    <w:rsid w:val="00C02789"/>
    <w:rsid w:val="00C0637B"/>
    <w:rsid w:val="00C11203"/>
    <w:rsid w:val="00C1176E"/>
    <w:rsid w:val="00C143CF"/>
    <w:rsid w:val="00C17957"/>
    <w:rsid w:val="00C223CB"/>
    <w:rsid w:val="00C25083"/>
    <w:rsid w:val="00C254A1"/>
    <w:rsid w:val="00C32EEA"/>
    <w:rsid w:val="00C363A1"/>
    <w:rsid w:val="00C51B78"/>
    <w:rsid w:val="00C52044"/>
    <w:rsid w:val="00C6335D"/>
    <w:rsid w:val="00C63D78"/>
    <w:rsid w:val="00C648E5"/>
    <w:rsid w:val="00C64F08"/>
    <w:rsid w:val="00C720BE"/>
    <w:rsid w:val="00C72571"/>
    <w:rsid w:val="00C7432B"/>
    <w:rsid w:val="00C74E9C"/>
    <w:rsid w:val="00C75884"/>
    <w:rsid w:val="00C82C00"/>
    <w:rsid w:val="00C84243"/>
    <w:rsid w:val="00C85910"/>
    <w:rsid w:val="00C85C0B"/>
    <w:rsid w:val="00C91F37"/>
    <w:rsid w:val="00C935AB"/>
    <w:rsid w:val="00C953DC"/>
    <w:rsid w:val="00C9766A"/>
    <w:rsid w:val="00CA07B0"/>
    <w:rsid w:val="00CA0AB2"/>
    <w:rsid w:val="00CA309A"/>
    <w:rsid w:val="00CA4456"/>
    <w:rsid w:val="00CB3495"/>
    <w:rsid w:val="00CB3EDB"/>
    <w:rsid w:val="00CC49C7"/>
    <w:rsid w:val="00CC6995"/>
    <w:rsid w:val="00CC6BFF"/>
    <w:rsid w:val="00CC781D"/>
    <w:rsid w:val="00CD2C28"/>
    <w:rsid w:val="00CD57DF"/>
    <w:rsid w:val="00CE112F"/>
    <w:rsid w:val="00CE1433"/>
    <w:rsid w:val="00CE6F36"/>
    <w:rsid w:val="00CF07D3"/>
    <w:rsid w:val="00CF2C6D"/>
    <w:rsid w:val="00CF5E28"/>
    <w:rsid w:val="00CF6425"/>
    <w:rsid w:val="00D034E0"/>
    <w:rsid w:val="00D05F7C"/>
    <w:rsid w:val="00D0762C"/>
    <w:rsid w:val="00D11F2E"/>
    <w:rsid w:val="00D12882"/>
    <w:rsid w:val="00D1481F"/>
    <w:rsid w:val="00D24293"/>
    <w:rsid w:val="00D279FC"/>
    <w:rsid w:val="00D32373"/>
    <w:rsid w:val="00D36565"/>
    <w:rsid w:val="00D37E63"/>
    <w:rsid w:val="00D44922"/>
    <w:rsid w:val="00D45F22"/>
    <w:rsid w:val="00D463FD"/>
    <w:rsid w:val="00D54FF0"/>
    <w:rsid w:val="00D55A82"/>
    <w:rsid w:val="00D62C16"/>
    <w:rsid w:val="00D636F3"/>
    <w:rsid w:val="00D71076"/>
    <w:rsid w:val="00D71D57"/>
    <w:rsid w:val="00D77917"/>
    <w:rsid w:val="00D81E00"/>
    <w:rsid w:val="00D87A80"/>
    <w:rsid w:val="00D87F9E"/>
    <w:rsid w:val="00D92564"/>
    <w:rsid w:val="00D92AB4"/>
    <w:rsid w:val="00D930C3"/>
    <w:rsid w:val="00D942D2"/>
    <w:rsid w:val="00D97B37"/>
    <w:rsid w:val="00DA0505"/>
    <w:rsid w:val="00DA08B1"/>
    <w:rsid w:val="00DA16EF"/>
    <w:rsid w:val="00DA4A20"/>
    <w:rsid w:val="00DB11C9"/>
    <w:rsid w:val="00DB3164"/>
    <w:rsid w:val="00DB421C"/>
    <w:rsid w:val="00DB55DE"/>
    <w:rsid w:val="00DB7442"/>
    <w:rsid w:val="00DC68C7"/>
    <w:rsid w:val="00DD167F"/>
    <w:rsid w:val="00DD2052"/>
    <w:rsid w:val="00DD309C"/>
    <w:rsid w:val="00DD38A0"/>
    <w:rsid w:val="00DD4723"/>
    <w:rsid w:val="00DE4B61"/>
    <w:rsid w:val="00DF25DA"/>
    <w:rsid w:val="00E03F5C"/>
    <w:rsid w:val="00E04973"/>
    <w:rsid w:val="00E11861"/>
    <w:rsid w:val="00E1345A"/>
    <w:rsid w:val="00E15C1C"/>
    <w:rsid w:val="00E178D0"/>
    <w:rsid w:val="00E1793C"/>
    <w:rsid w:val="00E17DC6"/>
    <w:rsid w:val="00E26F20"/>
    <w:rsid w:val="00E27CC5"/>
    <w:rsid w:val="00E30564"/>
    <w:rsid w:val="00E324AD"/>
    <w:rsid w:val="00E328D5"/>
    <w:rsid w:val="00E332E7"/>
    <w:rsid w:val="00E33F05"/>
    <w:rsid w:val="00E350C0"/>
    <w:rsid w:val="00E36152"/>
    <w:rsid w:val="00E4045F"/>
    <w:rsid w:val="00E43167"/>
    <w:rsid w:val="00E443DC"/>
    <w:rsid w:val="00E54F83"/>
    <w:rsid w:val="00E57007"/>
    <w:rsid w:val="00E61FA4"/>
    <w:rsid w:val="00E63B7A"/>
    <w:rsid w:val="00E668D0"/>
    <w:rsid w:val="00E6759D"/>
    <w:rsid w:val="00E71418"/>
    <w:rsid w:val="00E71CE1"/>
    <w:rsid w:val="00E827C3"/>
    <w:rsid w:val="00E84E5B"/>
    <w:rsid w:val="00E86207"/>
    <w:rsid w:val="00E86758"/>
    <w:rsid w:val="00E9020A"/>
    <w:rsid w:val="00E91625"/>
    <w:rsid w:val="00E92D14"/>
    <w:rsid w:val="00E94071"/>
    <w:rsid w:val="00E95EE2"/>
    <w:rsid w:val="00EA66F2"/>
    <w:rsid w:val="00EB0450"/>
    <w:rsid w:val="00EB0840"/>
    <w:rsid w:val="00EB5365"/>
    <w:rsid w:val="00EC1237"/>
    <w:rsid w:val="00EC3603"/>
    <w:rsid w:val="00EC3D29"/>
    <w:rsid w:val="00EC491B"/>
    <w:rsid w:val="00EC55DF"/>
    <w:rsid w:val="00ED5487"/>
    <w:rsid w:val="00ED77E3"/>
    <w:rsid w:val="00EE115E"/>
    <w:rsid w:val="00EE3358"/>
    <w:rsid w:val="00EE54A4"/>
    <w:rsid w:val="00EE583D"/>
    <w:rsid w:val="00EE6194"/>
    <w:rsid w:val="00EF2891"/>
    <w:rsid w:val="00EF70A4"/>
    <w:rsid w:val="00F01672"/>
    <w:rsid w:val="00F02DB5"/>
    <w:rsid w:val="00F03045"/>
    <w:rsid w:val="00F03225"/>
    <w:rsid w:val="00F04FFA"/>
    <w:rsid w:val="00F0520D"/>
    <w:rsid w:val="00F118ED"/>
    <w:rsid w:val="00F125B3"/>
    <w:rsid w:val="00F134CC"/>
    <w:rsid w:val="00F15205"/>
    <w:rsid w:val="00F1743C"/>
    <w:rsid w:val="00F24919"/>
    <w:rsid w:val="00F312C7"/>
    <w:rsid w:val="00F323AB"/>
    <w:rsid w:val="00F35EF5"/>
    <w:rsid w:val="00F4414B"/>
    <w:rsid w:val="00F44EFC"/>
    <w:rsid w:val="00F45440"/>
    <w:rsid w:val="00F454AF"/>
    <w:rsid w:val="00F46D01"/>
    <w:rsid w:val="00F46FA1"/>
    <w:rsid w:val="00F50CE5"/>
    <w:rsid w:val="00F55A08"/>
    <w:rsid w:val="00F56EA0"/>
    <w:rsid w:val="00F6278A"/>
    <w:rsid w:val="00F655F8"/>
    <w:rsid w:val="00F674B7"/>
    <w:rsid w:val="00F75141"/>
    <w:rsid w:val="00F752D8"/>
    <w:rsid w:val="00F75BD8"/>
    <w:rsid w:val="00F76610"/>
    <w:rsid w:val="00F81590"/>
    <w:rsid w:val="00F869EE"/>
    <w:rsid w:val="00F86D7D"/>
    <w:rsid w:val="00F8750F"/>
    <w:rsid w:val="00F87BE0"/>
    <w:rsid w:val="00F93F37"/>
    <w:rsid w:val="00F954ED"/>
    <w:rsid w:val="00FA138D"/>
    <w:rsid w:val="00FA2FD9"/>
    <w:rsid w:val="00FA667E"/>
    <w:rsid w:val="00FA7C0C"/>
    <w:rsid w:val="00FB09D5"/>
    <w:rsid w:val="00FB0D25"/>
    <w:rsid w:val="00FC033B"/>
    <w:rsid w:val="00FC7244"/>
    <w:rsid w:val="00FC7364"/>
    <w:rsid w:val="00FD126D"/>
    <w:rsid w:val="00FD45FE"/>
    <w:rsid w:val="00FD4782"/>
    <w:rsid w:val="00FD52DB"/>
    <w:rsid w:val="00FE1510"/>
    <w:rsid w:val="00FE1A6F"/>
    <w:rsid w:val="00FE295D"/>
    <w:rsid w:val="00FE7F68"/>
    <w:rsid w:val="00FF0BEF"/>
    <w:rsid w:val="00FF0D9D"/>
    <w:rsid w:val="00FF1AF6"/>
    <w:rsid w:val="00FF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35AC0D"/>
  <w15:docId w15:val="{0A826354-F7E9-449C-AA67-5C0EDBF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E5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qFormat/>
    <w:rsid w:val="00816E59"/>
    <w:pPr>
      <w:keepNext/>
      <w:spacing w:line="288" w:lineRule="auto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16E59"/>
    <w:pPr>
      <w:keepNext/>
      <w:spacing w:line="288" w:lineRule="auto"/>
      <w:jc w:val="center"/>
      <w:outlineLvl w:val="2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qFormat/>
    <w:rsid w:val="00816E59"/>
    <w:pPr>
      <w:keepNext/>
      <w:widowControl w:val="0"/>
      <w:autoSpaceDE w:val="0"/>
      <w:autoSpaceDN w:val="0"/>
      <w:adjustRightInd w:val="0"/>
      <w:ind w:left="720"/>
      <w:jc w:val="both"/>
      <w:outlineLvl w:val="3"/>
    </w:pPr>
    <w:rPr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816E59"/>
    <w:rPr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816E59"/>
    <w:rPr>
      <w:b/>
      <w:sz w:val="36"/>
    </w:rPr>
  </w:style>
  <w:style w:type="character" w:customStyle="1" w:styleId="30">
    <w:name w:val="Заголовок 3 Знак"/>
    <w:link w:val="3"/>
    <w:rsid w:val="00816E59"/>
    <w:rPr>
      <w:b/>
      <w:sz w:val="44"/>
    </w:rPr>
  </w:style>
  <w:style w:type="character" w:customStyle="1" w:styleId="40">
    <w:name w:val="Заголовок 4 Знак"/>
    <w:link w:val="4"/>
    <w:rsid w:val="00816E59"/>
    <w:rPr>
      <w:sz w:val="26"/>
      <w:lang w:eastAsia="en-US"/>
    </w:rPr>
  </w:style>
  <w:style w:type="character" w:customStyle="1" w:styleId="a4">
    <w:name w:val="Верхний колонтитул Знак"/>
    <w:link w:val="a3"/>
    <w:uiPriority w:val="99"/>
    <w:rsid w:val="00816E5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16E59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16E59"/>
  </w:style>
  <w:style w:type="paragraph" w:customStyle="1" w:styleId="ConsPlusNormal">
    <w:name w:val="ConsPlusNormal"/>
    <w:rsid w:val="00816E5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816E59"/>
    <w:pPr>
      <w:spacing w:after="120"/>
      <w:ind w:left="283"/>
    </w:pPr>
    <w:rPr>
      <w:rFonts w:ascii="Baltica" w:hAnsi="Baltica"/>
      <w:szCs w:val="20"/>
    </w:rPr>
  </w:style>
  <w:style w:type="character" w:customStyle="1" w:styleId="aa">
    <w:name w:val="Основной текст с отступом Знак"/>
    <w:link w:val="a9"/>
    <w:uiPriority w:val="99"/>
    <w:rsid w:val="00816E59"/>
    <w:rPr>
      <w:rFonts w:ascii="Baltica" w:hAnsi="Baltica"/>
      <w:sz w:val="24"/>
    </w:rPr>
  </w:style>
  <w:style w:type="character" w:styleId="ab">
    <w:name w:val="Hyperlink"/>
    <w:uiPriority w:val="99"/>
    <w:unhideWhenUsed/>
    <w:rsid w:val="00816E59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816E5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816E59"/>
    <w:rPr>
      <w:rFonts w:ascii="Tahoma" w:eastAsia="Calibri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16E59"/>
  </w:style>
  <w:style w:type="paragraph" w:customStyle="1" w:styleId="210">
    <w:name w:val="Средняя сетка 21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816E59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44"/>
      <w:szCs w:val="44"/>
      <w:lang w:eastAsia="en-US"/>
    </w:rPr>
  </w:style>
  <w:style w:type="character" w:customStyle="1" w:styleId="af">
    <w:name w:val="Заголовок Знак"/>
    <w:link w:val="ae"/>
    <w:rsid w:val="00816E59"/>
    <w:rPr>
      <w:b/>
      <w:bCs/>
      <w:sz w:val="44"/>
      <w:szCs w:val="44"/>
      <w:shd w:val="clear" w:color="auto" w:fill="FFFFFF"/>
      <w:lang w:eastAsia="en-US"/>
    </w:rPr>
  </w:style>
  <w:style w:type="character" w:styleId="af0">
    <w:name w:val="Strong"/>
    <w:qFormat/>
    <w:rsid w:val="00816E59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816E59"/>
  </w:style>
  <w:style w:type="numbering" w:customStyle="1" w:styleId="22">
    <w:name w:val="Нет списка2"/>
    <w:next w:val="a2"/>
    <w:uiPriority w:val="99"/>
    <w:semiHidden/>
    <w:unhideWhenUsed/>
    <w:rsid w:val="00816E59"/>
  </w:style>
  <w:style w:type="paragraph" w:styleId="af1">
    <w:name w:val="List Paragraph"/>
    <w:basedOn w:val="a"/>
    <w:link w:val="af2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character" w:styleId="af3">
    <w:name w:val="Book Title"/>
    <w:uiPriority w:val="33"/>
    <w:qFormat/>
    <w:rsid w:val="00816E59"/>
    <w:rPr>
      <w:b/>
      <w:bCs/>
      <w:smallCaps/>
      <w:spacing w:val="5"/>
    </w:rPr>
  </w:style>
  <w:style w:type="character" w:styleId="af4">
    <w:name w:val="FollowedHyperlink"/>
    <w:uiPriority w:val="99"/>
    <w:unhideWhenUsed/>
    <w:rsid w:val="00816E59"/>
    <w:rPr>
      <w:color w:val="800080"/>
      <w:u w:val="single"/>
    </w:rPr>
  </w:style>
  <w:style w:type="paragraph" w:customStyle="1" w:styleId="font5">
    <w:name w:val="font5"/>
    <w:basedOn w:val="a"/>
    <w:rsid w:val="00816E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816E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1">
    <w:name w:val="xl71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32">
    <w:name w:val="Стиль №3"/>
    <w:basedOn w:val="a"/>
    <w:link w:val="33"/>
    <w:autoRedefine/>
    <w:qFormat/>
    <w:rsid w:val="00816E59"/>
    <w:pPr>
      <w:ind w:right="-1" w:firstLine="567"/>
      <w:contextualSpacing/>
      <w:jc w:val="both"/>
    </w:pPr>
    <w:rPr>
      <w:bCs/>
      <w:color w:val="000000"/>
      <w:lang w:eastAsia="en-US"/>
    </w:rPr>
  </w:style>
  <w:style w:type="character" w:customStyle="1" w:styleId="33">
    <w:name w:val="Стиль №3 Знак"/>
    <w:link w:val="32"/>
    <w:locked/>
    <w:rsid w:val="00816E59"/>
    <w:rPr>
      <w:bCs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816E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6E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16E5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16E5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16E5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816E59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44"/>
      <w:szCs w:val="44"/>
    </w:rPr>
  </w:style>
  <w:style w:type="paragraph" w:customStyle="1" w:styleId="xl109">
    <w:name w:val="xl10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10">
    <w:name w:val="xl1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11">
    <w:name w:val="xl1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40"/>
      <w:szCs w:val="40"/>
    </w:rPr>
  </w:style>
  <w:style w:type="paragraph" w:customStyle="1" w:styleId="xl112">
    <w:name w:val="xl1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40"/>
      <w:szCs w:val="40"/>
    </w:rPr>
  </w:style>
  <w:style w:type="paragraph" w:customStyle="1" w:styleId="xl113">
    <w:name w:val="xl113"/>
    <w:basedOn w:val="a"/>
    <w:rsid w:val="00816E59"/>
    <w:pPr>
      <w:shd w:val="clear" w:color="000000" w:fill="FFFFFF"/>
      <w:spacing w:before="100" w:beforeAutospacing="1" w:after="100" w:afterAutospacing="1"/>
    </w:pPr>
    <w:rPr>
      <w:i/>
      <w:iCs/>
      <w:sz w:val="40"/>
      <w:szCs w:val="40"/>
    </w:rPr>
  </w:style>
  <w:style w:type="paragraph" w:customStyle="1" w:styleId="xl114">
    <w:name w:val="xl1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5">
    <w:name w:val="xl115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6">
    <w:name w:val="xl116"/>
    <w:basedOn w:val="a"/>
    <w:rsid w:val="00816E59"/>
    <w:pP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7">
    <w:name w:val="xl11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8">
    <w:name w:val="xl11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9">
    <w:name w:val="xl119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20">
    <w:name w:val="xl1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121">
    <w:name w:val="xl1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2">
    <w:name w:val="xl1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23">
    <w:name w:val="xl12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24">
    <w:name w:val="xl1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25">
    <w:name w:val="xl1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6">
    <w:name w:val="xl12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7">
    <w:name w:val="xl1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40"/>
      <w:szCs w:val="40"/>
    </w:rPr>
  </w:style>
  <w:style w:type="paragraph" w:customStyle="1" w:styleId="xl128">
    <w:name w:val="xl1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9">
    <w:name w:val="xl129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0">
    <w:name w:val="xl1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1">
    <w:name w:val="xl1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2">
    <w:name w:val="xl1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3">
    <w:name w:val="xl1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4">
    <w:name w:val="xl1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5">
    <w:name w:val="xl1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6">
    <w:name w:val="xl1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7">
    <w:name w:val="xl137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8">
    <w:name w:val="xl13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39">
    <w:name w:val="xl13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0">
    <w:name w:val="xl14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1">
    <w:name w:val="xl1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6"/>
      <w:szCs w:val="56"/>
    </w:rPr>
  </w:style>
  <w:style w:type="paragraph" w:customStyle="1" w:styleId="xl142">
    <w:name w:val="xl14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3">
    <w:name w:val="xl14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4">
    <w:name w:val="xl14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145">
    <w:name w:val="xl14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6">
    <w:name w:val="xl14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7">
    <w:name w:val="xl1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8">
    <w:name w:val="xl14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49">
    <w:name w:val="xl14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52"/>
      <w:szCs w:val="52"/>
    </w:rPr>
  </w:style>
  <w:style w:type="paragraph" w:customStyle="1" w:styleId="xl150">
    <w:name w:val="xl1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51">
    <w:name w:val="xl15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2">
    <w:name w:val="xl1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3">
    <w:name w:val="xl1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4">
    <w:name w:val="xl1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5">
    <w:name w:val="xl1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6">
    <w:name w:val="xl15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7">
    <w:name w:val="xl1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8">
    <w:name w:val="xl1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9">
    <w:name w:val="xl1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0">
    <w:name w:val="xl16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1">
    <w:name w:val="xl16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2">
    <w:name w:val="xl16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3">
    <w:name w:val="xl16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4">
    <w:name w:val="xl164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5">
    <w:name w:val="xl16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6">
    <w:name w:val="xl16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67">
    <w:name w:val="xl16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168">
    <w:name w:val="xl16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9">
    <w:name w:val="xl16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50"/>
      <w:sz w:val="52"/>
      <w:szCs w:val="52"/>
    </w:rPr>
  </w:style>
  <w:style w:type="paragraph" w:customStyle="1" w:styleId="xl170">
    <w:name w:val="xl17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1">
    <w:name w:val="xl17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2">
    <w:name w:val="xl17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3">
    <w:name w:val="xl17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4">
    <w:name w:val="xl174"/>
    <w:basedOn w:val="a"/>
    <w:rsid w:val="00816E5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5">
    <w:name w:val="xl175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6">
    <w:name w:val="xl17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7">
    <w:name w:val="xl177"/>
    <w:basedOn w:val="a"/>
    <w:rsid w:val="00816E59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8">
    <w:name w:val="xl17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79">
    <w:name w:val="xl1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0">
    <w:name w:val="xl180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1">
    <w:name w:val="xl1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2">
    <w:name w:val="xl18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3">
    <w:name w:val="xl1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4">
    <w:name w:val="xl1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5">
    <w:name w:val="xl1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6">
    <w:name w:val="xl18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7">
    <w:name w:val="xl187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8">
    <w:name w:val="xl1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9">
    <w:name w:val="xl1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52"/>
      <w:szCs w:val="52"/>
    </w:rPr>
  </w:style>
  <w:style w:type="paragraph" w:customStyle="1" w:styleId="xl190">
    <w:name w:val="xl1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1">
    <w:name w:val="xl1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2">
    <w:name w:val="xl1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193">
    <w:name w:val="xl1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4">
    <w:name w:val="xl1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5">
    <w:name w:val="xl19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96">
    <w:name w:val="xl19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97">
    <w:name w:val="xl19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98">
    <w:name w:val="xl19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40"/>
      <w:szCs w:val="40"/>
    </w:rPr>
  </w:style>
  <w:style w:type="paragraph" w:customStyle="1" w:styleId="xl199">
    <w:name w:val="xl19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00">
    <w:name w:val="xl200"/>
    <w:basedOn w:val="a"/>
    <w:rsid w:val="00816E59"/>
    <w:pPr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01">
    <w:name w:val="xl20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02">
    <w:name w:val="xl20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4"/>
      <w:szCs w:val="44"/>
    </w:rPr>
  </w:style>
  <w:style w:type="paragraph" w:customStyle="1" w:styleId="xl203">
    <w:name w:val="xl2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4">
    <w:name w:val="xl204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205">
    <w:name w:val="xl2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40"/>
      <w:szCs w:val="40"/>
    </w:rPr>
  </w:style>
  <w:style w:type="paragraph" w:customStyle="1" w:styleId="xl206">
    <w:name w:val="xl2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7">
    <w:name w:val="xl20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8">
    <w:name w:val="xl20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i/>
      <w:iCs/>
      <w:sz w:val="40"/>
      <w:szCs w:val="40"/>
    </w:rPr>
  </w:style>
  <w:style w:type="paragraph" w:customStyle="1" w:styleId="xl209">
    <w:name w:val="xl20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0">
    <w:name w:val="xl2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1">
    <w:name w:val="xl2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212">
    <w:name w:val="xl2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3">
    <w:name w:val="xl21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4">
    <w:name w:val="xl2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44"/>
      <w:szCs w:val="44"/>
    </w:rPr>
  </w:style>
  <w:style w:type="paragraph" w:customStyle="1" w:styleId="xl215">
    <w:name w:val="xl21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16">
    <w:name w:val="xl21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17">
    <w:name w:val="xl21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18">
    <w:name w:val="xl21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19">
    <w:name w:val="xl21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20">
    <w:name w:val="xl2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21">
    <w:name w:val="xl2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2">
    <w:name w:val="xl2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3">
    <w:name w:val="xl223"/>
    <w:basedOn w:val="a"/>
    <w:rsid w:val="00816E59"/>
    <w:pPr>
      <w:spacing w:before="100" w:beforeAutospacing="1" w:after="100" w:afterAutospacing="1"/>
    </w:pPr>
    <w:rPr>
      <w:sz w:val="52"/>
      <w:szCs w:val="52"/>
    </w:rPr>
  </w:style>
  <w:style w:type="paragraph" w:customStyle="1" w:styleId="xl224">
    <w:name w:val="xl2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5">
    <w:name w:val="xl2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6">
    <w:name w:val="xl226"/>
    <w:basedOn w:val="a"/>
    <w:rsid w:val="00816E59"/>
    <w:pPr>
      <w:spacing w:before="100" w:beforeAutospacing="1" w:after="100" w:afterAutospacing="1"/>
    </w:pPr>
    <w:rPr>
      <w:b/>
      <w:bCs/>
      <w:sz w:val="52"/>
      <w:szCs w:val="52"/>
    </w:rPr>
  </w:style>
  <w:style w:type="paragraph" w:customStyle="1" w:styleId="xl227">
    <w:name w:val="xl2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228">
    <w:name w:val="xl2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29">
    <w:name w:val="xl229"/>
    <w:basedOn w:val="a"/>
    <w:rsid w:val="00816E5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0">
    <w:name w:val="xl2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1">
    <w:name w:val="xl2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2">
    <w:name w:val="xl2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3">
    <w:name w:val="xl2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4">
    <w:name w:val="xl2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35">
    <w:name w:val="xl2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6">
    <w:name w:val="xl2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7">
    <w:name w:val="xl23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8">
    <w:name w:val="xl23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9">
    <w:name w:val="xl23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0">
    <w:name w:val="xl240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1">
    <w:name w:val="xl2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242">
    <w:name w:val="xl242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3">
    <w:name w:val="xl243"/>
    <w:basedOn w:val="a"/>
    <w:rsid w:val="00816E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4">
    <w:name w:val="xl244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5">
    <w:name w:val="xl245"/>
    <w:basedOn w:val="a"/>
    <w:rsid w:val="00816E59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6">
    <w:name w:val="xl24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7">
    <w:name w:val="xl2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8">
    <w:name w:val="xl24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9">
    <w:name w:val="xl249"/>
    <w:basedOn w:val="a"/>
    <w:rsid w:val="00816E59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0">
    <w:name w:val="xl2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1">
    <w:name w:val="xl251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2">
    <w:name w:val="xl2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3">
    <w:name w:val="xl2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4">
    <w:name w:val="xl2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5">
    <w:name w:val="xl2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256">
    <w:name w:val="xl256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7">
    <w:name w:val="xl2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52"/>
      <w:szCs w:val="52"/>
    </w:rPr>
  </w:style>
  <w:style w:type="paragraph" w:customStyle="1" w:styleId="xl258">
    <w:name w:val="xl2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9">
    <w:name w:val="xl2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character" w:customStyle="1" w:styleId="af2">
    <w:name w:val="Абзац списка Знак"/>
    <w:link w:val="af1"/>
    <w:uiPriority w:val="34"/>
    <w:rsid w:val="00816E59"/>
    <w:rPr>
      <w:rFonts w:eastAsia="Calibri"/>
      <w:sz w:val="24"/>
      <w:szCs w:val="22"/>
      <w:lang w:eastAsia="en-US"/>
    </w:rPr>
  </w:style>
  <w:style w:type="paragraph" w:customStyle="1" w:styleId="7">
    <w:name w:val="Стиль №7"/>
    <w:basedOn w:val="a"/>
    <w:link w:val="70"/>
    <w:qFormat/>
    <w:rsid w:val="00816E59"/>
    <w:pPr>
      <w:numPr>
        <w:numId w:val="1"/>
      </w:numPr>
      <w:spacing w:line="360" w:lineRule="auto"/>
      <w:jc w:val="both"/>
    </w:pPr>
    <w:rPr>
      <w:bCs/>
      <w:color w:val="000000"/>
    </w:rPr>
  </w:style>
  <w:style w:type="character" w:customStyle="1" w:styleId="70">
    <w:name w:val="Стиль №7 Знак"/>
    <w:link w:val="7"/>
    <w:locked/>
    <w:rsid w:val="00816E59"/>
    <w:rPr>
      <w:bCs/>
      <w:color w:val="000000"/>
      <w:sz w:val="24"/>
      <w:szCs w:val="24"/>
    </w:rPr>
  </w:style>
  <w:style w:type="paragraph" w:styleId="af5">
    <w:name w:val="No Spacing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uiPriority w:val="99"/>
    <w:rsid w:val="00816E59"/>
    <w:pPr>
      <w:ind w:firstLine="720"/>
      <w:jc w:val="both"/>
    </w:pPr>
    <w:rPr>
      <w:rFonts w:eastAsia="Calibri"/>
    </w:rPr>
  </w:style>
  <w:style w:type="paragraph" w:customStyle="1" w:styleId="14">
    <w:name w:val="Стиль1"/>
    <w:basedOn w:val="a"/>
    <w:rsid w:val="00816E59"/>
    <w:pPr>
      <w:widowControl w:val="0"/>
      <w:ind w:firstLine="720"/>
      <w:jc w:val="both"/>
    </w:pPr>
    <w:rPr>
      <w:rFonts w:ascii="Arial" w:hAnsi="Arial"/>
      <w:snapToGrid w:val="0"/>
      <w:szCs w:val="20"/>
      <w:lang w:val="en-US"/>
    </w:rPr>
  </w:style>
  <w:style w:type="character" w:customStyle="1" w:styleId="blk">
    <w:name w:val="blk"/>
    <w:rsid w:val="00816E59"/>
  </w:style>
  <w:style w:type="numbering" w:styleId="111111">
    <w:name w:val="Outline List 2"/>
    <w:basedOn w:val="a2"/>
    <w:rsid w:val="00A1015D"/>
    <w:pPr>
      <w:numPr>
        <w:numId w:val="2"/>
      </w:numPr>
    </w:pPr>
  </w:style>
  <w:style w:type="paragraph" w:customStyle="1" w:styleId="msolistparagraphcxspfirstmailrucssattributepostfix">
    <w:name w:val="msolistparagraphcxspfirst_mailru_css_attribute_postfix"/>
    <w:basedOn w:val="a"/>
    <w:rsid w:val="00030F17"/>
    <w:pPr>
      <w:spacing w:before="100" w:beforeAutospacing="1" w:after="100" w:afterAutospacing="1"/>
    </w:pPr>
    <w:rPr>
      <w:rFonts w:eastAsiaTheme="minorHAnsi"/>
    </w:rPr>
  </w:style>
  <w:style w:type="character" w:customStyle="1" w:styleId="extended-textshort">
    <w:name w:val="extended-text__short"/>
    <w:basedOn w:val="a0"/>
    <w:rsid w:val="00313BF2"/>
  </w:style>
  <w:style w:type="character" w:styleId="af6">
    <w:name w:val="annotation reference"/>
    <w:basedOn w:val="a0"/>
    <w:uiPriority w:val="99"/>
    <w:semiHidden/>
    <w:unhideWhenUsed/>
    <w:rsid w:val="00A91D7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91D7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91D70"/>
    <w:rPr>
      <w:rFonts w:asciiTheme="minorHAnsi" w:eastAsiaTheme="minorHAnsi" w:hAnsiTheme="minorHAnsi" w:cstheme="minorBidi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91D7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91D70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41">
    <w:name w:val="Сетка таблицы4"/>
    <w:basedOn w:val="a1"/>
    <w:next w:val="a8"/>
    <w:uiPriority w:val="39"/>
    <w:rsid w:val="00DE4B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bformattributevalue">
    <w:name w:val="wbform_attributevalue"/>
    <w:basedOn w:val="a0"/>
    <w:rsid w:val="00714647"/>
  </w:style>
  <w:style w:type="paragraph" w:customStyle="1" w:styleId="headertext">
    <w:name w:val="headertext"/>
    <w:basedOn w:val="a"/>
    <w:rsid w:val="007F6C83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7F6C83"/>
    <w:pPr>
      <w:spacing w:before="100" w:beforeAutospacing="1" w:after="100" w:afterAutospacing="1"/>
    </w:pPr>
  </w:style>
  <w:style w:type="table" w:customStyle="1" w:styleId="5">
    <w:name w:val="Сетка таблицы5"/>
    <w:basedOn w:val="a1"/>
    <w:next w:val="a8"/>
    <w:uiPriority w:val="39"/>
    <w:rsid w:val="00BE48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B5F587DFE98B789EDE42F6F2391ED5CD6E3D5C6FD9E1B452B3120A01AF0818B69223AB3831F5C5Bq9jEO" TargetMode="External"/><Relationship Id="rId18" Type="http://schemas.openxmlformats.org/officeDocument/2006/relationships/hyperlink" Target="consultantplus://offline/ref=E8A2E689F6CDAACC94D1AA9B733F4E59468D2755BB73E056BCA585224F2C39925382818DD0DA5AEFRFsFH" TargetMode="External"/><Relationship Id="rId26" Type="http://schemas.openxmlformats.org/officeDocument/2006/relationships/hyperlink" Target="consultantplus://offline/ref=E8A2E689F6CDAACC94D1AA9B733F4E59468D2755BB73E056BCA585224F2C39925382818DD0DA5AEFRFs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6B3825A71ACEACCA27F80200369CB1950BD167F88CEFC7EDF7AB14EB315FCB4E98126AB1DE6117HFc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5F587DFE98B789EDE4307E3691ED5CD6E1D3C1F69A1B452B3120A01AF0818B69223AB3831C5B54q9jAO" TargetMode="Externa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596B3825A71ACEACCA27F80200369CB1950BD167F88CEFC7EDF7AB14EB315FCB4E98126AB1DE6117HFc5I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E8A2E689F6CDAACC94D1AA9B733F4E59468D2755BB73E056BCA585224F2C39925382818DD0DA5AEFRFsFH" TargetMode="External"/><Relationship Id="rId29" Type="http://schemas.openxmlformats.org/officeDocument/2006/relationships/hyperlink" Target="consultantplus://offline/ref=596B3825A71ACEACCA27F80200369CB1950BD167F88CEFC7EDF7AB14EB315FCB4E98126AB1DE6117HFc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596B3825A71ACEACCA27F80200369CB1950BD167F88CEFC7EDF7AB14EB315FCB4E98126AB1DE6117HFc5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A2E689F6CDAACC94D1AA9B733F4E59468D2755BB73E056BCA585224F2C39925382818DD0DA5AEFRFsFH" TargetMode="External"/><Relationship Id="rId23" Type="http://schemas.openxmlformats.org/officeDocument/2006/relationships/hyperlink" Target="consultantplus://offline/ref=E8A2E689F6CDAACC94D1AA9B733F4E59468D2755BB73E056BCA585224F2C39925382818DD0DA5AEFRFsFH" TargetMode="External"/><Relationship Id="rId28" Type="http://schemas.openxmlformats.org/officeDocument/2006/relationships/hyperlink" Target="consultantplus://offline/ref=E8A2E689F6CDAACC94D1AA9B733F4E59468D2755BB73E056BCA585224F2C39925382818DD0DA5AEFRFsF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96B3825A71ACEACCA27F80200369CB1950BD167F88CEFC7EDF7AB14EB315FCB4E98126AB1DE6117HFc5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B5F587DFE98B789EDE42F6F2391ED5CD6E0D1C0F6901B452B3120A01AF0818B69223AB3831F595Bq9jFO" TargetMode="External"/><Relationship Id="rId22" Type="http://schemas.openxmlformats.org/officeDocument/2006/relationships/hyperlink" Target="consultantplus://offline/ref=596B3825A71ACEACCA27F80200369CB1950BD167F88CEFC7EDF7AB14EB315FCB4E98126AB1DE6117HFc5I" TargetMode="External"/><Relationship Id="rId27" Type="http://schemas.openxmlformats.org/officeDocument/2006/relationships/hyperlink" Target="consultantplus://offline/ref=596B3825A71ACEACCA27F80200369CB1950BD167F88CEFC7EDF7AB14EB315FCB4E98126AB1DE6117HFc5I" TargetMode="External"/><Relationship Id="rId30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ffc44306-0c3b-4692-b828-8e950020fd8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42D0-CA7F-4978-816F-D4A04E8F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ffc44306-0c3b-4692-b828-8e950020fd8c</Template>
  <TotalTime>12</TotalTime>
  <Pages>11</Pages>
  <Words>3777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Бонченкова Кристина Игоревна</cp:lastModifiedBy>
  <cp:revision>3</cp:revision>
  <cp:lastPrinted>2022-11-17T08:08:00Z</cp:lastPrinted>
  <dcterms:created xsi:type="dcterms:W3CDTF">2022-12-05T05:49:00Z</dcterms:created>
  <dcterms:modified xsi:type="dcterms:W3CDTF">2022-12-05T06:02:00Z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620858dd-3b58-424a-aceb-033dc29ab158</vt:lpwstr>
  </property>
</Properties>
</file>