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 w:val="28"/>
          <w:szCs w:val="28"/>
        </w:rPr>
        <w:id w:val="-988250515"/>
        <w:lock w:val="sdtContentLocked"/>
        <w:placeholder>
          <w:docPart w:val="4355CFDD5FE24C3BB172AC5F87106918"/>
        </w:placeholder>
        <w:group/>
      </w:sdtPr>
      <w:sdtEndPr>
        <w:rPr>
          <w:b/>
          <w:caps/>
          <w:spacing w:val="-20"/>
          <w:sz w:val="32"/>
          <w:szCs w:val="32"/>
        </w:rPr>
      </w:sdtEndPr>
      <w:sdtContent>
        <w:p w:rsidR="007D6543" w:rsidRPr="007D6543" w:rsidRDefault="007D6543" w:rsidP="00521B50">
          <w:pPr>
            <w:spacing w:line="360" w:lineRule="auto"/>
            <w:ind w:right="-2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521B50">
          <w:pPr>
            <w:pStyle w:val="2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521B50">
          <w:pPr>
            <w:pStyle w:val="2"/>
            <w:spacing w:after="0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22036C" w:rsidP="00521B50">
          <w:pPr>
            <w:spacing w:before="120"/>
            <w:ind w:right="-2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spacing w:val="-20"/>
              <w:sz w:val="32"/>
              <w:szCs w:val="32"/>
            </w:rPr>
            <w:t>П Р И К А З</w:t>
          </w:r>
        </w:p>
      </w:sdtContent>
    </w:sdt>
    <w:p w:rsidR="007D6543" w:rsidRPr="007D6543" w:rsidRDefault="007D6543" w:rsidP="00521B50">
      <w:pPr>
        <w:ind w:right="-2"/>
        <w:jc w:val="center"/>
        <w:rPr>
          <w:b/>
          <w:sz w:val="28"/>
          <w:szCs w:val="28"/>
        </w:rPr>
      </w:pPr>
    </w:p>
    <w:sdt>
      <w:sdtPr>
        <w:rPr>
          <w:rFonts w:eastAsiaTheme="minorHAnsi" w:cstheme="minorBidi"/>
          <w:sz w:val="28"/>
          <w:szCs w:val="28"/>
          <w:lang w:eastAsia="en-US"/>
        </w:rPr>
        <w:id w:val="-991254072"/>
        <w:lock w:val="sdtContentLocked"/>
        <w:placeholder>
          <w:docPart w:val="F7D2E21BA34C413792572D181F1896B5"/>
        </w:placeholder>
        <w:group/>
      </w:sdtPr>
      <w:sdtEndPr/>
      <w:sdtContent>
        <w:p w:rsidR="00F9395F" w:rsidRDefault="004113F7" w:rsidP="00602297">
          <w:pPr>
            <w:ind w:right="-2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712030535"/>
              <w:lock w:val="sdtContentLocked"/>
              <w:placeholder>
                <w:docPart w:val="F7D2E21BA34C413792572D181F1896B5"/>
              </w:placeholder>
              <w:group/>
            </w:sdtPr>
            <w:sdtEndPr/>
            <w:sdtContent>
              <w:r w:rsidR="007D6543" w:rsidRPr="007D6543">
                <w:rPr>
                  <w:sz w:val="28"/>
                  <w:szCs w:val="28"/>
                </w:rPr>
                <w:t xml:space="preserve">_______________ </w:t>
              </w:r>
              <w:r w:rsidR="007D6543">
                <w:rPr>
                  <w:sz w:val="28"/>
                  <w:szCs w:val="28"/>
                  <w:lang w:val="en-US"/>
                </w:rPr>
                <w:t xml:space="preserve"> </w:t>
              </w:r>
              <w:r w:rsidR="007D6543" w:rsidRPr="007D6543">
                <w:rPr>
                  <w:sz w:val="28"/>
                  <w:szCs w:val="28"/>
                </w:rPr>
                <w:t xml:space="preserve"> </w:t>
              </w:r>
              <w:r w:rsidR="00784BB2">
                <w:rPr>
                  <w:sz w:val="28"/>
                  <w:szCs w:val="28"/>
                  <w:lang w:val="en-US"/>
                </w:rPr>
                <w:t xml:space="preserve">           </w:t>
              </w:r>
              <w:r w:rsidR="00602297">
                <w:rPr>
                  <w:sz w:val="28"/>
                  <w:szCs w:val="28"/>
                </w:rPr>
                <w:t xml:space="preserve">         </w:t>
              </w:r>
              <w:r w:rsidR="007D6543" w:rsidRPr="007D6543">
                <w:rPr>
                  <w:sz w:val="28"/>
                  <w:szCs w:val="28"/>
                </w:rPr>
                <w:t xml:space="preserve">     </w:t>
              </w:r>
              <w:r w:rsidR="00784BB2">
                <w:rPr>
                  <w:sz w:val="28"/>
                  <w:szCs w:val="28"/>
                  <w:lang w:val="en-US"/>
                </w:rPr>
                <w:t xml:space="preserve">                     </w:t>
              </w:r>
              <w:r w:rsidR="00602297">
                <w:rPr>
                  <w:sz w:val="28"/>
                  <w:szCs w:val="28"/>
                </w:rPr>
                <w:t xml:space="preserve">                        </w:t>
              </w:r>
              <w:r w:rsidR="007D6543" w:rsidRPr="007D6543">
                <w:rPr>
                  <w:sz w:val="28"/>
                  <w:szCs w:val="28"/>
                </w:rPr>
                <w:t>№_______</w:t>
              </w:r>
              <w:r w:rsidR="008171B3">
                <w:rPr>
                  <w:sz w:val="28"/>
                  <w:szCs w:val="28"/>
                </w:rPr>
                <w:t>______</w:t>
              </w:r>
            </w:sdtContent>
          </w:sdt>
        </w:p>
        <w:p w:rsidR="003C0074" w:rsidRDefault="004113F7" w:rsidP="003C0074">
          <w:pPr>
            <w:pStyle w:val="a3"/>
            <w:tabs>
              <w:tab w:val="clear" w:pos="4677"/>
              <w:tab w:val="clear" w:pos="9355"/>
            </w:tabs>
            <w:rPr>
              <w:szCs w:val="28"/>
            </w:rPr>
          </w:pPr>
        </w:p>
      </w:sdtContent>
    </w:sdt>
    <w:p w:rsidR="006A37B6" w:rsidRDefault="006A37B6" w:rsidP="009F1E51">
      <w:pPr>
        <w:autoSpaceDE w:val="0"/>
        <w:autoSpaceDN w:val="0"/>
        <w:adjustRightInd w:val="0"/>
        <w:rPr>
          <w:b/>
          <w:bCs/>
        </w:rPr>
      </w:pPr>
    </w:p>
    <w:p w:rsidR="009F1E51" w:rsidRPr="002B332C" w:rsidRDefault="009F1E51" w:rsidP="009F1E51">
      <w:pPr>
        <w:autoSpaceDE w:val="0"/>
        <w:autoSpaceDN w:val="0"/>
        <w:adjustRightInd w:val="0"/>
        <w:rPr>
          <w:b/>
          <w:bCs/>
        </w:rPr>
      </w:pPr>
      <w:r w:rsidRPr="002B332C">
        <w:rPr>
          <w:b/>
          <w:bCs/>
        </w:rPr>
        <w:t>О внесении изменени</w:t>
      </w:r>
      <w:r w:rsidR="00273135">
        <w:rPr>
          <w:b/>
          <w:bCs/>
        </w:rPr>
        <w:t>я</w:t>
      </w:r>
      <w:r w:rsidRPr="002B332C">
        <w:rPr>
          <w:b/>
          <w:bCs/>
        </w:rPr>
        <w:t xml:space="preserve"> в приказ </w:t>
      </w:r>
    </w:p>
    <w:p w:rsidR="006245D5" w:rsidRPr="004B60B0" w:rsidRDefault="004B60B0" w:rsidP="004B60B0">
      <w:pPr>
        <w:autoSpaceDE w:val="0"/>
        <w:autoSpaceDN w:val="0"/>
        <w:adjustRightInd w:val="0"/>
        <w:rPr>
          <w:b/>
          <w:bCs/>
        </w:rPr>
      </w:pPr>
      <w:r w:rsidRPr="004B60B0">
        <w:rPr>
          <w:b/>
          <w:bCs/>
        </w:rPr>
        <w:t>от 16.12.2021 № 135-П</w:t>
      </w:r>
    </w:p>
    <w:p w:rsidR="006245D5" w:rsidRDefault="006245D5" w:rsidP="006245D5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6A37B6" w:rsidRDefault="006A37B6" w:rsidP="006245D5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6245D5" w:rsidRPr="00541391" w:rsidRDefault="004B60B0" w:rsidP="004B60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B60B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B60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B60B0">
        <w:rPr>
          <w:sz w:val="28"/>
          <w:szCs w:val="28"/>
        </w:rPr>
        <w:t xml:space="preserve"> Санкт-Петербурга от 11.05.2016 №</w:t>
      </w:r>
      <w:r>
        <w:rPr>
          <w:sz w:val="28"/>
          <w:szCs w:val="28"/>
        </w:rPr>
        <w:t> </w:t>
      </w:r>
      <w:r w:rsidRPr="004B60B0">
        <w:rPr>
          <w:sz w:val="28"/>
          <w:szCs w:val="28"/>
        </w:rPr>
        <w:t xml:space="preserve">248-44 </w:t>
      </w:r>
      <w:r>
        <w:rPr>
          <w:sz w:val="28"/>
          <w:szCs w:val="28"/>
        </w:rPr>
        <w:br/>
      </w:r>
      <w:r w:rsidRPr="004B60B0">
        <w:rPr>
          <w:sz w:val="28"/>
          <w:szCs w:val="28"/>
        </w:rPr>
        <w:t xml:space="preserve">«О представлении гражданами, претендующими на замещение </w:t>
      </w:r>
      <w:r>
        <w:rPr>
          <w:sz w:val="28"/>
          <w:szCs w:val="28"/>
        </w:rPr>
        <w:br/>
      </w:r>
      <w:r w:rsidRPr="004B60B0">
        <w:rPr>
          <w:sz w:val="28"/>
          <w:szCs w:val="28"/>
        </w:rPr>
        <w:t>должностей государственной гражда</w:t>
      </w:r>
      <w:r>
        <w:rPr>
          <w:sz w:val="28"/>
          <w:szCs w:val="28"/>
        </w:rPr>
        <w:t xml:space="preserve">нской службы Санкт-Петербурга, </w:t>
      </w:r>
      <w:r>
        <w:rPr>
          <w:sz w:val="28"/>
          <w:szCs w:val="28"/>
        </w:rPr>
        <w:br/>
      </w:r>
      <w:r w:rsidRPr="004B60B0">
        <w:rPr>
          <w:sz w:val="28"/>
          <w:szCs w:val="28"/>
        </w:rPr>
        <w:t xml:space="preserve">и государственными гражданскими служащими Санкт-Петербурга сведений </w:t>
      </w:r>
      <w:r w:rsidR="00347F63">
        <w:rPr>
          <w:sz w:val="28"/>
          <w:szCs w:val="28"/>
        </w:rPr>
        <w:br/>
      </w:r>
      <w:r w:rsidRPr="004B60B0">
        <w:rPr>
          <w:sz w:val="28"/>
          <w:szCs w:val="28"/>
        </w:rPr>
        <w:t>о доходах, расходах, об имуществе и обязательствах имущественного характера»</w:t>
      </w:r>
    </w:p>
    <w:p w:rsidR="006245D5" w:rsidRPr="00541391" w:rsidRDefault="006245D5" w:rsidP="006245D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245D5" w:rsidRPr="00541391" w:rsidRDefault="006245D5" w:rsidP="006245D5">
      <w:pPr>
        <w:autoSpaceDE w:val="0"/>
        <w:autoSpaceDN w:val="0"/>
        <w:adjustRightInd w:val="0"/>
        <w:ind w:firstLine="540"/>
        <w:jc w:val="both"/>
        <w:rPr>
          <w:b/>
          <w:spacing w:val="20"/>
          <w:sz w:val="27"/>
          <w:szCs w:val="27"/>
        </w:rPr>
      </w:pPr>
      <w:r w:rsidRPr="00541391">
        <w:rPr>
          <w:b/>
          <w:sz w:val="27"/>
          <w:szCs w:val="27"/>
        </w:rPr>
        <w:t>П Р И К А З Ы В А Ю</w:t>
      </w:r>
      <w:r w:rsidRPr="00541391">
        <w:rPr>
          <w:b/>
          <w:spacing w:val="20"/>
          <w:sz w:val="27"/>
          <w:szCs w:val="27"/>
        </w:rPr>
        <w:t>:</w:t>
      </w:r>
    </w:p>
    <w:p w:rsidR="006245D5" w:rsidRPr="00541391" w:rsidRDefault="006245D5" w:rsidP="006245D5">
      <w:pPr>
        <w:autoSpaceDE w:val="0"/>
        <w:autoSpaceDN w:val="0"/>
        <w:adjustRightInd w:val="0"/>
        <w:ind w:firstLine="540"/>
        <w:jc w:val="both"/>
        <w:rPr>
          <w:spacing w:val="20"/>
          <w:sz w:val="27"/>
          <w:szCs w:val="27"/>
        </w:rPr>
      </w:pPr>
    </w:p>
    <w:p w:rsidR="009F1E51" w:rsidRPr="00761B15" w:rsidRDefault="009F1E51" w:rsidP="009F1E51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61B15">
        <w:rPr>
          <w:sz w:val="28"/>
          <w:szCs w:val="28"/>
        </w:rPr>
        <w:t xml:space="preserve">Внести в приказ Комитета по контролю за имуществом </w:t>
      </w:r>
      <w:r>
        <w:rPr>
          <w:sz w:val="28"/>
          <w:szCs w:val="28"/>
        </w:rPr>
        <w:br/>
      </w:r>
      <w:r w:rsidRPr="00761B15">
        <w:rPr>
          <w:sz w:val="28"/>
          <w:szCs w:val="28"/>
        </w:rPr>
        <w:t xml:space="preserve">Санкт-Петербурга </w:t>
      </w:r>
      <w:r w:rsidR="00273135">
        <w:rPr>
          <w:sz w:val="28"/>
          <w:szCs w:val="28"/>
        </w:rPr>
        <w:t>от 16.12.2021 № </w:t>
      </w:r>
      <w:r w:rsidR="00273135" w:rsidRPr="00273135">
        <w:rPr>
          <w:sz w:val="28"/>
          <w:szCs w:val="28"/>
        </w:rPr>
        <w:t xml:space="preserve">135-П «О Порядке представления гражданами, претендующими на замещение должностей государственной гражданской службы Санкт-Петербурга в Комитете по контролю </w:t>
      </w:r>
      <w:r w:rsidR="00273135" w:rsidRPr="00273135">
        <w:rPr>
          <w:sz w:val="28"/>
          <w:szCs w:val="28"/>
        </w:rPr>
        <w:br/>
        <w:t xml:space="preserve">за имуществом Санкт-Петербурга, и государственными гражданскими служащими Санкт-Петербурга, замещающими должности государственной гражданской службы Санкт-Петербурга в Комитете по контролю </w:t>
      </w:r>
      <w:r w:rsidR="00273135" w:rsidRPr="00273135">
        <w:rPr>
          <w:sz w:val="28"/>
          <w:szCs w:val="28"/>
        </w:rPr>
        <w:br/>
        <w:t xml:space="preserve">за имуществом Санкт-Петербурга, сведений о доходах, расходах, </w:t>
      </w:r>
      <w:r w:rsidR="00273135" w:rsidRPr="00273135">
        <w:rPr>
          <w:sz w:val="28"/>
          <w:szCs w:val="28"/>
        </w:rPr>
        <w:br/>
        <w:t>об имуществе и обязательствах имущественного характера»</w:t>
      </w:r>
      <w:r>
        <w:rPr>
          <w:sz w:val="28"/>
          <w:szCs w:val="28"/>
        </w:rPr>
        <w:t xml:space="preserve"> (далее – Приказ)</w:t>
      </w:r>
      <w:r w:rsidRPr="00761B15">
        <w:rPr>
          <w:sz w:val="28"/>
          <w:szCs w:val="28"/>
        </w:rPr>
        <w:t xml:space="preserve"> </w:t>
      </w:r>
      <w:r w:rsidR="00273135">
        <w:rPr>
          <w:sz w:val="28"/>
          <w:szCs w:val="28"/>
        </w:rPr>
        <w:t>следующе</w:t>
      </w:r>
      <w:r>
        <w:rPr>
          <w:sz w:val="28"/>
          <w:szCs w:val="28"/>
        </w:rPr>
        <w:t>е изменени</w:t>
      </w:r>
      <w:r w:rsidR="00273135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273135" w:rsidRPr="00273135" w:rsidRDefault="00273135" w:rsidP="00273135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1E51" w:rsidRPr="009B5394">
        <w:rPr>
          <w:sz w:val="28"/>
          <w:szCs w:val="28"/>
        </w:rPr>
        <w:t>ункт 4 приложения к Приказу</w:t>
      </w:r>
      <w:r>
        <w:rPr>
          <w:sz w:val="28"/>
          <w:szCs w:val="28"/>
        </w:rPr>
        <w:t xml:space="preserve"> после слов «(далее – справка)» дополнить словами «</w:t>
      </w:r>
      <w:r w:rsidRPr="00273135">
        <w:rPr>
          <w:sz w:val="28"/>
          <w:szCs w:val="28"/>
        </w:rPr>
        <w:t>, заполненной с использованием специал</w:t>
      </w:r>
      <w:r>
        <w:rPr>
          <w:sz w:val="28"/>
          <w:szCs w:val="28"/>
        </w:rPr>
        <w:t>ьного программного обеспечения «</w:t>
      </w:r>
      <w:r w:rsidRPr="00273135">
        <w:rPr>
          <w:sz w:val="28"/>
          <w:szCs w:val="28"/>
        </w:rPr>
        <w:t>Справки БК</w:t>
      </w:r>
      <w:r>
        <w:rPr>
          <w:sz w:val="28"/>
          <w:szCs w:val="28"/>
        </w:rPr>
        <w:t>»</w:t>
      </w:r>
      <w:r w:rsidRPr="00273135">
        <w:rPr>
          <w:sz w:val="28"/>
          <w:szCs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</w:t>
      </w:r>
      <w:r>
        <w:rPr>
          <w:sz w:val="28"/>
          <w:szCs w:val="28"/>
        </w:rPr>
        <w:br/>
      </w:r>
      <w:r w:rsidRPr="00273135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</w:t>
      </w:r>
      <w:r w:rsidRPr="00273135">
        <w:rPr>
          <w:sz w:val="28"/>
          <w:szCs w:val="28"/>
        </w:rPr>
        <w:t>Интернет</w:t>
      </w:r>
      <w:r>
        <w:rPr>
          <w:sz w:val="28"/>
          <w:szCs w:val="28"/>
        </w:rPr>
        <w:t>»,».</w:t>
      </w:r>
      <w:r w:rsidRPr="00273135">
        <w:rPr>
          <w:sz w:val="28"/>
          <w:szCs w:val="28"/>
        </w:rPr>
        <w:t xml:space="preserve"> </w:t>
      </w:r>
    </w:p>
    <w:p w:rsidR="00C03447" w:rsidRDefault="00C03447" w:rsidP="009F1E51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3447">
        <w:rPr>
          <w:sz w:val="28"/>
          <w:szCs w:val="28"/>
        </w:rPr>
        <w:t xml:space="preserve">Информационно-аналитическому отделу Комитета по контролю </w:t>
      </w:r>
      <w:r w:rsidRPr="00C03447">
        <w:rPr>
          <w:sz w:val="28"/>
          <w:szCs w:val="28"/>
        </w:rPr>
        <w:br/>
        <w:t>за имуществом Санкт-Петербурга (далее – Комитет) обеспечить размещение настоящ</w:t>
      </w:r>
      <w:r w:rsidR="00BA38F0">
        <w:rPr>
          <w:sz w:val="28"/>
          <w:szCs w:val="28"/>
        </w:rPr>
        <w:t>его</w:t>
      </w:r>
      <w:r w:rsidRPr="00C03447">
        <w:rPr>
          <w:sz w:val="28"/>
          <w:szCs w:val="28"/>
        </w:rPr>
        <w:t xml:space="preserve"> приказа на веб-странице Комитета официального сайта Администрации Санкт-Петербурга в информационно-телекоммуникационной сети «Интернет» в течение трех рабочих дней с момента его издания.</w:t>
      </w:r>
    </w:p>
    <w:p w:rsidR="009F1E51" w:rsidRPr="001C362B" w:rsidRDefault="009F1E51" w:rsidP="009F1E51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0883">
        <w:rPr>
          <w:sz w:val="28"/>
          <w:szCs w:val="28"/>
        </w:rPr>
        <w:lastRenderedPageBreak/>
        <w:t xml:space="preserve">Контроль за выполнением приказа возложить </w:t>
      </w:r>
      <w:r w:rsidRPr="003E3778">
        <w:rPr>
          <w:sz w:val="28"/>
          <w:szCs w:val="28"/>
        </w:rPr>
        <w:t xml:space="preserve">на заместителя председателя </w:t>
      </w:r>
      <w:r>
        <w:rPr>
          <w:sz w:val="28"/>
          <w:szCs w:val="28"/>
        </w:rPr>
        <w:t>Комитета Смирнова Д.Ю.</w:t>
      </w:r>
    </w:p>
    <w:tbl>
      <w:tblPr>
        <w:tblStyle w:val="a7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721"/>
        <w:gridCol w:w="2126"/>
      </w:tblGrid>
      <w:tr w:rsidR="00950759" w:rsidRPr="00132AA2" w:rsidTr="00950759">
        <w:trPr>
          <w:trHeight w:hRule="exact" w:val="340"/>
        </w:trPr>
        <w:tc>
          <w:tcPr>
            <w:tcW w:w="3651" w:type="dxa"/>
          </w:tcPr>
          <w:p w:rsidR="00950759" w:rsidRPr="00132AA2" w:rsidRDefault="00950759" w:rsidP="00583D94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950759" w:rsidRPr="00132AA2" w:rsidRDefault="00950759" w:rsidP="00583D94">
            <w:pPr>
              <w:rPr>
                <w:noProof/>
              </w:rPr>
            </w:pPr>
          </w:p>
        </w:tc>
        <w:tc>
          <w:tcPr>
            <w:tcW w:w="2126" w:type="dxa"/>
          </w:tcPr>
          <w:p w:rsidR="00950759" w:rsidRPr="00132AA2" w:rsidRDefault="00950759" w:rsidP="00583D94">
            <w:pPr>
              <w:jc w:val="right"/>
              <w:rPr>
                <w:sz w:val="28"/>
                <w:szCs w:val="28"/>
              </w:rPr>
            </w:pPr>
          </w:p>
        </w:tc>
      </w:tr>
      <w:tr w:rsidR="00950759" w:rsidRPr="00FE70C3" w:rsidTr="00950759">
        <w:trPr>
          <w:trHeight w:val="1200"/>
        </w:trPr>
        <w:tc>
          <w:tcPr>
            <w:tcW w:w="3651" w:type="dxa"/>
          </w:tcPr>
          <w:p w:rsidR="00950759" w:rsidRPr="00575081" w:rsidRDefault="00950759" w:rsidP="00583D94">
            <w:pPr>
              <w:rPr>
                <w:b/>
                <w:sz w:val="28"/>
                <w:szCs w:val="28"/>
              </w:rPr>
            </w:pPr>
          </w:p>
          <w:p w:rsidR="00950759" w:rsidRPr="00575081" w:rsidRDefault="00950759" w:rsidP="00583D94">
            <w:pPr>
              <w:rPr>
                <w:b/>
                <w:sz w:val="28"/>
                <w:szCs w:val="28"/>
              </w:rPr>
            </w:pPr>
          </w:p>
          <w:p w:rsidR="00950759" w:rsidRPr="00575081" w:rsidRDefault="00132AA2" w:rsidP="00950759">
            <w:pPr>
              <w:rPr>
                <w:b/>
                <w:sz w:val="28"/>
                <w:szCs w:val="28"/>
              </w:rPr>
            </w:pPr>
            <w:r w:rsidRPr="00575081">
              <w:rPr>
                <w:b/>
                <w:sz w:val="28"/>
                <w:szCs w:val="28"/>
              </w:rPr>
              <w:t>П</w:t>
            </w:r>
            <w:r w:rsidR="00950759" w:rsidRPr="00575081">
              <w:rPr>
                <w:b/>
                <w:sz w:val="28"/>
                <w:szCs w:val="28"/>
              </w:rPr>
              <w:t>редседател</w:t>
            </w:r>
            <w:r w:rsidRPr="00575081">
              <w:rPr>
                <w:b/>
                <w:sz w:val="28"/>
                <w:szCs w:val="28"/>
              </w:rPr>
              <w:t>ь</w:t>
            </w:r>
            <w:r w:rsidR="00950759" w:rsidRPr="00575081">
              <w:rPr>
                <w:b/>
                <w:sz w:val="28"/>
                <w:szCs w:val="28"/>
              </w:rPr>
              <w:t xml:space="preserve"> Комитета</w:t>
            </w:r>
          </w:p>
        </w:tc>
        <w:tc>
          <w:tcPr>
            <w:tcW w:w="3721" w:type="dxa"/>
          </w:tcPr>
          <w:p w:rsidR="00950759" w:rsidRPr="00575081" w:rsidRDefault="00950759" w:rsidP="00583D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950759" w:rsidRPr="00575081" w:rsidRDefault="00950759" w:rsidP="00583D94">
            <w:pPr>
              <w:jc w:val="right"/>
              <w:rPr>
                <w:b/>
                <w:sz w:val="28"/>
                <w:szCs w:val="28"/>
              </w:rPr>
            </w:pPr>
          </w:p>
          <w:p w:rsidR="00950759" w:rsidRPr="00575081" w:rsidRDefault="00950759" w:rsidP="00132AA2">
            <w:pPr>
              <w:jc w:val="right"/>
              <w:rPr>
                <w:b/>
                <w:sz w:val="28"/>
                <w:szCs w:val="28"/>
              </w:rPr>
            </w:pPr>
          </w:p>
          <w:p w:rsidR="00950759" w:rsidRPr="00575081" w:rsidRDefault="009C62D3" w:rsidP="00583D94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575081">
              <w:rPr>
                <w:b/>
                <w:sz w:val="28"/>
                <w:szCs w:val="28"/>
              </w:rPr>
              <w:t>С.В.Муравьев</w:t>
            </w:r>
            <w:proofErr w:type="spellEnd"/>
          </w:p>
        </w:tc>
      </w:tr>
    </w:tbl>
    <w:p w:rsidR="003C0074" w:rsidRPr="006245D5" w:rsidRDefault="003C0074" w:rsidP="003C0074">
      <w:pPr>
        <w:pStyle w:val="a3"/>
        <w:tabs>
          <w:tab w:val="clear" w:pos="4677"/>
          <w:tab w:val="clear" w:pos="9355"/>
        </w:tabs>
        <w:rPr>
          <w:sz w:val="2"/>
          <w:szCs w:val="2"/>
          <w:lang w:val="en-US"/>
        </w:rPr>
      </w:pPr>
    </w:p>
    <w:sectPr w:rsidR="003C0074" w:rsidRPr="006245D5" w:rsidSect="00C76131">
      <w:headerReference w:type="default" r:id="rId8"/>
      <w:headerReference w:type="first" r:id="rId9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06" w:rsidRDefault="00F44006" w:rsidP="007D6543">
      <w:r>
        <w:separator/>
      </w:r>
    </w:p>
  </w:endnote>
  <w:endnote w:type="continuationSeparator" w:id="0">
    <w:p w:rsidR="00F44006" w:rsidRDefault="00F44006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06" w:rsidRDefault="00F44006" w:rsidP="007D6543">
      <w:r>
        <w:separator/>
      </w:r>
    </w:p>
  </w:footnote>
  <w:footnote w:type="continuationSeparator" w:id="0">
    <w:p w:rsidR="00F44006" w:rsidRDefault="00F44006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723590"/>
      <w:docPartObj>
        <w:docPartGallery w:val="Page Numbers (Top of Page)"/>
        <w:docPartUnique/>
      </w:docPartObj>
    </w:sdtPr>
    <w:sdtEndPr/>
    <w:sdtContent>
      <w:p w:rsidR="009F1E51" w:rsidRDefault="009F1E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3F7">
          <w:rPr>
            <w:noProof/>
          </w:rPr>
          <w:t>2</w:t>
        </w:r>
        <w:r>
          <w:fldChar w:fldCharType="end"/>
        </w:r>
      </w:p>
    </w:sdtContent>
  </w:sdt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sdt>
      <w:sdtPr>
        <w:rPr>
          <w:lang w:val="en-US"/>
        </w:rPr>
        <w:id w:val="85581453"/>
        <w:lock w:val="sdtContentLocked"/>
        <w:placeholder>
          <w:docPart w:val="4355CFDD5FE24C3BB172AC5F87106918"/>
        </w:placeholder>
        <w:group/>
      </w:sdtPr>
      <w:sdtEndPr/>
      <w:sdtContent>
        <w:tr w:rsidR="007D6543" w:rsidTr="003C0074">
          <w:trPr>
            <w:trHeight w:val="284"/>
          </w:trPr>
          <w:tc>
            <w:tcPr>
              <w:tcW w:w="9356" w:type="dxa"/>
              <w:vAlign w:val="center"/>
            </w:tcPr>
            <w:p w:rsidR="007D6543" w:rsidRPr="00152801" w:rsidRDefault="007D6543" w:rsidP="007D6543">
              <w:pPr>
                <w:pStyle w:val="a3"/>
                <w:tabs>
                  <w:tab w:val="clear" w:pos="4677"/>
                  <w:tab w:val="clear" w:pos="9355"/>
                </w:tabs>
                <w:jc w:val="center"/>
                <w:rPr>
                  <w:lang w:val="en-US"/>
                </w:rPr>
              </w:pPr>
              <w:r>
                <w:rPr>
                  <w:noProof/>
                  <w:sz w:val="20"/>
                  <w:szCs w:val="20"/>
                  <w:lang w:eastAsia="ru-RU"/>
                </w:rPr>
                <w:drawing>
                  <wp:inline distT="0" distB="0" distL="0" distR="0" wp14:anchorId="6F055228" wp14:editId="3A2DC630">
                    <wp:extent cx="609600" cy="619125"/>
                    <wp:effectExtent l="19050" t="0" r="0" b="0"/>
                    <wp:docPr id="4" name="officeArt object" descr="gerb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fficeArt object" descr="gerb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0" cy="619125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0BBC"/>
    <w:multiLevelType w:val="multilevel"/>
    <w:tmpl w:val="534E3F60"/>
    <w:lvl w:ilvl="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74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1004E8"/>
    <w:rsid w:val="001026AD"/>
    <w:rsid w:val="00105DA8"/>
    <w:rsid w:val="00107CB9"/>
    <w:rsid w:val="00115264"/>
    <w:rsid w:val="00120346"/>
    <w:rsid w:val="0012108C"/>
    <w:rsid w:val="00130086"/>
    <w:rsid w:val="00132454"/>
    <w:rsid w:val="00132AA2"/>
    <w:rsid w:val="00133A99"/>
    <w:rsid w:val="00135C46"/>
    <w:rsid w:val="00137DF2"/>
    <w:rsid w:val="0014163D"/>
    <w:rsid w:val="00151743"/>
    <w:rsid w:val="00152842"/>
    <w:rsid w:val="00156238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21E0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603B"/>
    <w:rsid w:val="00197F7E"/>
    <w:rsid w:val="001A160B"/>
    <w:rsid w:val="001A6A01"/>
    <w:rsid w:val="001B170C"/>
    <w:rsid w:val="001B2EE9"/>
    <w:rsid w:val="001B3A62"/>
    <w:rsid w:val="001B5002"/>
    <w:rsid w:val="001B7BCA"/>
    <w:rsid w:val="001C1CEC"/>
    <w:rsid w:val="001C318B"/>
    <w:rsid w:val="001C687A"/>
    <w:rsid w:val="001D03A7"/>
    <w:rsid w:val="001D063B"/>
    <w:rsid w:val="001D07A2"/>
    <w:rsid w:val="001D3D20"/>
    <w:rsid w:val="001D52E1"/>
    <w:rsid w:val="001D7C98"/>
    <w:rsid w:val="001E1E13"/>
    <w:rsid w:val="001E39E6"/>
    <w:rsid w:val="001E5374"/>
    <w:rsid w:val="001F53B0"/>
    <w:rsid w:val="001F70C9"/>
    <w:rsid w:val="001F7F77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36C"/>
    <w:rsid w:val="002209E7"/>
    <w:rsid w:val="00221DE9"/>
    <w:rsid w:val="00223522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33CF"/>
    <w:rsid w:val="00255774"/>
    <w:rsid w:val="00256E12"/>
    <w:rsid w:val="002605F8"/>
    <w:rsid w:val="0026322B"/>
    <w:rsid w:val="0027261B"/>
    <w:rsid w:val="00273135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5078"/>
    <w:rsid w:val="00296088"/>
    <w:rsid w:val="002962E4"/>
    <w:rsid w:val="002A0C5E"/>
    <w:rsid w:val="002A2DD3"/>
    <w:rsid w:val="002A34E7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5112"/>
    <w:rsid w:val="002E22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E76"/>
    <w:rsid w:val="00316A03"/>
    <w:rsid w:val="0032125C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37BF"/>
    <w:rsid w:val="00344A7A"/>
    <w:rsid w:val="00344B22"/>
    <w:rsid w:val="003468AB"/>
    <w:rsid w:val="0034698D"/>
    <w:rsid w:val="003479CA"/>
    <w:rsid w:val="00347F63"/>
    <w:rsid w:val="003544A1"/>
    <w:rsid w:val="00356617"/>
    <w:rsid w:val="0036088E"/>
    <w:rsid w:val="003623F3"/>
    <w:rsid w:val="00365448"/>
    <w:rsid w:val="0036751B"/>
    <w:rsid w:val="00367C9E"/>
    <w:rsid w:val="00370ABB"/>
    <w:rsid w:val="0037267C"/>
    <w:rsid w:val="00373357"/>
    <w:rsid w:val="0037512A"/>
    <w:rsid w:val="0037735D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6A53"/>
    <w:rsid w:val="003B0C67"/>
    <w:rsid w:val="003B0F68"/>
    <w:rsid w:val="003B4FDE"/>
    <w:rsid w:val="003B53D4"/>
    <w:rsid w:val="003C0074"/>
    <w:rsid w:val="003C099E"/>
    <w:rsid w:val="003C4C54"/>
    <w:rsid w:val="003C708C"/>
    <w:rsid w:val="003C76B4"/>
    <w:rsid w:val="003D189C"/>
    <w:rsid w:val="003D5870"/>
    <w:rsid w:val="003D5FCC"/>
    <w:rsid w:val="003D7531"/>
    <w:rsid w:val="003E4D4F"/>
    <w:rsid w:val="003E5DCA"/>
    <w:rsid w:val="003E67A5"/>
    <w:rsid w:val="003E7BED"/>
    <w:rsid w:val="003F34DB"/>
    <w:rsid w:val="00401383"/>
    <w:rsid w:val="00403972"/>
    <w:rsid w:val="00406EF8"/>
    <w:rsid w:val="004111B9"/>
    <w:rsid w:val="004113F7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813A8"/>
    <w:rsid w:val="004834C6"/>
    <w:rsid w:val="00484C78"/>
    <w:rsid w:val="00485A5F"/>
    <w:rsid w:val="00485E4F"/>
    <w:rsid w:val="0049106C"/>
    <w:rsid w:val="004930E9"/>
    <w:rsid w:val="00495BFF"/>
    <w:rsid w:val="004A1BDB"/>
    <w:rsid w:val="004A288A"/>
    <w:rsid w:val="004A3643"/>
    <w:rsid w:val="004A43E9"/>
    <w:rsid w:val="004A630D"/>
    <w:rsid w:val="004B097A"/>
    <w:rsid w:val="004B1867"/>
    <w:rsid w:val="004B2D50"/>
    <w:rsid w:val="004B35CC"/>
    <w:rsid w:val="004B5F7A"/>
    <w:rsid w:val="004B60B0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F595E"/>
    <w:rsid w:val="004F6178"/>
    <w:rsid w:val="00500061"/>
    <w:rsid w:val="00504057"/>
    <w:rsid w:val="0050418A"/>
    <w:rsid w:val="00507910"/>
    <w:rsid w:val="00510CF5"/>
    <w:rsid w:val="005128F5"/>
    <w:rsid w:val="005201A4"/>
    <w:rsid w:val="0052071D"/>
    <w:rsid w:val="005214C1"/>
    <w:rsid w:val="00521B50"/>
    <w:rsid w:val="005229D2"/>
    <w:rsid w:val="00522B2F"/>
    <w:rsid w:val="00525614"/>
    <w:rsid w:val="0052586B"/>
    <w:rsid w:val="00525B30"/>
    <w:rsid w:val="00527A10"/>
    <w:rsid w:val="005320FB"/>
    <w:rsid w:val="00533C26"/>
    <w:rsid w:val="00534E10"/>
    <w:rsid w:val="0053692A"/>
    <w:rsid w:val="00540006"/>
    <w:rsid w:val="00542E0D"/>
    <w:rsid w:val="00543AF7"/>
    <w:rsid w:val="0054449D"/>
    <w:rsid w:val="00546921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5081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76D6"/>
    <w:rsid w:val="005F0177"/>
    <w:rsid w:val="005F0C0D"/>
    <w:rsid w:val="005F3322"/>
    <w:rsid w:val="005F5F99"/>
    <w:rsid w:val="005F64B2"/>
    <w:rsid w:val="005F6EAA"/>
    <w:rsid w:val="006009D3"/>
    <w:rsid w:val="006013A3"/>
    <w:rsid w:val="00601F8D"/>
    <w:rsid w:val="00602297"/>
    <w:rsid w:val="006024EC"/>
    <w:rsid w:val="00602895"/>
    <w:rsid w:val="006050C8"/>
    <w:rsid w:val="00606C73"/>
    <w:rsid w:val="006101E2"/>
    <w:rsid w:val="006136F2"/>
    <w:rsid w:val="006151BE"/>
    <w:rsid w:val="006163B4"/>
    <w:rsid w:val="006218F2"/>
    <w:rsid w:val="00621B71"/>
    <w:rsid w:val="00621C5F"/>
    <w:rsid w:val="00622465"/>
    <w:rsid w:val="006245D5"/>
    <w:rsid w:val="00624F89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B4B"/>
    <w:rsid w:val="006445E6"/>
    <w:rsid w:val="00647693"/>
    <w:rsid w:val="006479DF"/>
    <w:rsid w:val="006514BF"/>
    <w:rsid w:val="00651D38"/>
    <w:rsid w:val="0065246C"/>
    <w:rsid w:val="0065543F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2F40"/>
    <w:rsid w:val="00683A2B"/>
    <w:rsid w:val="00685FC3"/>
    <w:rsid w:val="006901A8"/>
    <w:rsid w:val="00692D11"/>
    <w:rsid w:val="006940DD"/>
    <w:rsid w:val="00696A35"/>
    <w:rsid w:val="00696DCE"/>
    <w:rsid w:val="006A024B"/>
    <w:rsid w:val="006A2F5E"/>
    <w:rsid w:val="006A37B6"/>
    <w:rsid w:val="006A43B0"/>
    <w:rsid w:val="006A57A8"/>
    <w:rsid w:val="006A5B65"/>
    <w:rsid w:val="006B2996"/>
    <w:rsid w:val="006B577C"/>
    <w:rsid w:val="006B6AD9"/>
    <w:rsid w:val="006C00C9"/>
    <w:rsid w:val="006C4530"/>
    <w:rsid w:val="006C6414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3F37"/>
    <w:rsid w:val="006F46FF"/>
    <w:rsid w:val="006F5236"/>
    <w:rsid w:val="007048FB"/>
    <w:rsid w:val="0070544B"/>
    <w:rsid w:val="0070735B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15C4"/>
    <w:rsid w:val="00741884"/>
    <w:rsid w:val="00741C37"/>
    <w:rsid w:val="00743C9A"/>
    <w:rsid w:val="007454BD"/>
    <w:rsid w:val="00746988"/>
    <w:rsid w:val="00746B92"/>
    <w:rsid w:val="00750003"/>
    <w:rsid w:val="00750BA7"/>
    <w:rsid w:val="0075137B"/>
    <w:rsid w:val="00752916"/>
    <w:rsid w:val="00753189"/>
    <w:rsid w:val="00754651"/>
    <w:rsid w:val="0075666B"/>
    <w:rsid w:val="00757454"/>
    <w:rsid w:val="00757C06"/>
    <w:rsid w:val="00761C05"/>
    <w:rsid w:val="00762BD2"/>
    <w:rsid w:val="007657AB"/>
    <w:rsid w:val="00770508"/>
    <w:rsid w:val="00773F51"/>
    <w:rsid w:val="0077694D"/>
    <w:rsid w:val="00776E05"/>
    <w:rsid w:val="0078281A"/>
    <w:rsid w:val="0078288A"/>
    <w:rsid w:val="00784BB2"/>
    <w:rsid w:val="00784CB4"/>
    <w:rsid w:val="007858B5"/>
    <w:rsid w:val="007858F3"/>
    <w:rsid w:val="00792AA2"/>
    <w:rsid w:val="00793951"/>
    <w:rsid w:val="00797E62"/>
    <w:rsid w:val="007A4745"/>
    <w:rsid w:val="007B0144"/>
    <w:rsid w:val="007B36B0"/>
    <w:rsid w:val="007B3C7A"/>
    <w:rsid w:val="007B5129"/>
    <w:rsid w:val="007B731F"/>
    <w:rsid w:val="007C4C29"/>
    <w:rsid w:val="007D116B"/>
    <w:rsid w:val="007D1970"/>
    <w:rsid w:val="007D292F"/>
    <w:rsid w:val="007D2C97"/>
    <w:rsid w:val="007D3A0F"/>
    <w:rsid w:val="007D5828"/>
    <w:rsid w:val="007D6543"/>
    <w:rsid w:val="007D7B24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69D"/>
    <w:rsid w:val="00810CFE"/>
    <w:rsid w:val="0081129E"/>
    <w:rsid w:val="00813D95"/>
    <w:rsid w:val="008171B3"/>
    <w:rsid w:val="00820D38"/>
    <w:rsid w:val="0083348D"/>
    <w:rsid w:val="00833E73"/>
    <w:rsid w:val="008348FC"/>
    <w:rsid w:val="00834BEB"/>
    <w:rsid w:val="00834F57"/>
    <w:rsid w:val="00835DF9"/>
    <w:rsid w:val="0084595B"/>
    <w:rsid w:val="00846EC0"/>
    <w:rsid w:val="00847307"/>
    <w:rsid w:val="0086009C"/>
    <w:rsid w:val="00861440"/>
    <w:rsid w:val="008625EB"/>
    <w:rsid w:val="00864B13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3524"/>
    <w:rsid w:val="008B7419"/>
    <w:rsid w:val="008B7BF0"/>
    <w:rsid w:val="008D0785"/>
    <w:rsid w:val="008D3DCA"/>
    <w:rsid w:val="008D428B"/>
    <w:rsid w:val="008D531F"/>
    <w:rsid w:val="008D71EF"/>
    <w:rsid w:val="008E0B77"/>
    <w:rsid w:val="008E0F4F"/>
    <w:rsid w:val="008E3A74"/>
    <w:rsid w:val="008E64B2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0759"/>
    <w:rsid w:val="00952B8A"/>
    <w:rsid w:val="00956722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157C"/>
    <w:rsid w:val="00981CAB"/>
    <w:rsid w:val="00981F3D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354D"/>
    <w:rsid w:val="00995B00"/>
    <w:rsid w:val="009A1DF4"/>
    <w:rsid w:val="009A3F8F"/>
    <w:rsid w:val="009A4D1C"/>
    <w:rsid w:val="009A6EEA"/>
    <w:rsid w:val="009A74DC"/>
    <w:rsid w:val="009B47AF"/>
    <w:rsid w:val="009C285A"/>
    <w:rsid w:val="009C2B2B"/>
    <w:rsid w:val="009C5A4D"/>
    <w:rsid w:val="009C5C37"/>
    <w:rsid w:val="009C61FB"/>
    <w:rsid w:val="009C62D3"/>
    <w:rsid w:val="009C6CF0"/>
    <w:rsid w:val="009D032C"/>
    <w:rsid w:val="009D506F"/>
    <w:rsid w:val="009E0C1D"/>
    <w:rsid w:val="009E2A55"/>
    <w:rsid w:val="009E411C"/>
    <w:rsid w:val="009E5A09"/>
    <w:rsid w:val="009E646A"/>
    <w:rsid w:val="009F1E51"/>
    <w:rsid w:val="009F2C22"/>
    <w:rsid w:val="009F51A0"/>
    <w:rsid w:val="009F670B"/>
    <w:rsid w:val="009F6D2D"/>
    <w:rsid w:val="00A0023F"/>
    <w:rsid w:val="00A00AEF"/>
    <w:rsid w:val="00A11909"/>
    <w:rsid w:val="00A12D24"/>
    <w:rsid w:val="00A158A2"/>
    <w:rsid w:val="00A232D8"/>
    <w:rsid w:val="00A24D0F"/>
    <w:rsid w:val="00A25433"/>
    <w:rsid w:val="00A26E6C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B66"/>
    <w:rsid w:val="00A7405E"/>
    <w:rsid w:val="00A77040"/>
    <w:rsid w:val="00A7748F"/>
    <w:rsid w:val="00A77CC3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3A58"/>
    <w:rsid w:val="00AE424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12F08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2558"/>
    <w:rsid w:val="00B442AF"/>
    <w:rsid w:val="00B47224"/>
    <w:rsid w:val="00B50946"/>
    <w:rsid w:val="00B51213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807A5"/>
    <w:rsid w:val="00B80959"/>
    <w:rsid w:val="00B81842"/>
    <w:rsid w:val="00B831F2"/>
    <w:rsid w:val="00B83773"/>
    <w:rsid w:val="00B8471D"/>
    <w:rsid w:val="00B90418"/>
    <w:rsid w:val="00BA1C38"/>
    <w:rsid w:val="00BA38F0"/>
    <w:rsid w:val="00BA3E3F"/>
    <w:rsid w:val="00BA3F0B"/>
    <w:rsid w:val="00BB26AC"/>
    <w:rsid w:val="00BB39DC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447"/>
    <w:rsid w:val="00C03CE9"/>
    <w:rsid w:val="00C04687"/>
    <w:rsid w:val="00C13267"/>
    <w:rsid w:val="00C13D88"/>
    <w:rsid w:val="00C14A4C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65FF"/>
    <w:rsid w:val="00C51042"/>
    <w:rsid w:val="00C6033D"/>
    <w:rsid w:val="00C62EE8"/>
    <w:rsid w:val="00C63F98"/>
    <w:rsid w:val="00C67882"/>
    <w:rsid w:val="00C70792"/>
    <w:rsid w:val="00C721F0"/>
    <w:rsid w:val="00C7525B"/>
    <w:rsid w:val="00C76131"/>
    <w:rsid w:val="00C7662F"/>
    <w:rsid w:val="00C82B12"/>
    <w:rsid w:val="00C85332"/>
    <w:rsid w:val="00C85F25"/>
    <w:rsid w:val="00C875ED"/>
    <w:rsid w:val="00C902A7"/>
    <w:rsid w:val="00C90E52"/>
    <w:rsid w:val="00C93C4B"/>
    <w:rsid w:val="00C96BD4"/>
    <w:rsid w:val="00CA0A4D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384D"/>
    <w:rsid w:val="00CC6380"/>
    <w:rsid w:val="00CC7AB2"/>
    <w:rsid w:val="00CD1313"/>
    <w:rsid w:val="00CD31BB"/>
    <w:rsid w:val="00CD35BA"/>
    <w:rsid w:val="00CD3874"/>
    <w:rsid w:val="00CD4912"/>
    <w:rsid w:val="00CE2BAE"/>
    <w:rsid w:val="00CE69E0"/>
    <w:rsid w:val="00CE7E64"/>
    <w:rsid w:val="00CF199A"/>
    <w:rsid w:val="00CF25AC"/>
    <w:rsid w:val="00CF3783"/>
    <w:rsid w:val="00CF5206"/>
    <w:rsid w:val="00CF5AA6"/>
    <w:rsid w:val="00CF69B2"/>
    <w:rsid w:val="00D009AA"/>
    <w:rsid w:val="00D015EC"/>
    <w:rsid w:val="00D016B9"/>
    <w:rsid w:val="00D10E5D"/>
    <w:rsid w:val="00D12626"/>
    <w:rsid w:val="00D15C98"/>
    <w:rsid w:val="00D160CD"/>
    <w:rsid w:val="00D16E62"/>
    <w:rsid w:val="00D2483A"/>
    <w:rsid w:val="00D26DC0"/>
    <w:rsid w:val="00D27ADC"/>
    <w:rsid w:val="00D307C7"/>
    <w:rsid w:val="00D31425"/>
    <w:rsid w:val="00D3504C"/>
    <w:rsid w:val="00D371F2"/>
    <w:rsid w:val="00D405F0"/>
    <w:rsid w:val="00D430CC"/>
    <w:rsid w:val="00D43161"/>
    <w:rsid w:val="00D44135"/>
    <w:rsid w:val="00D446BA"/>
    <w:rsid w:val="00D44CE5"/>
    <w:rsid w:val="00D5113C"/>
    <w:rsid w:val="00D51826"/>
    <w:rsid w:val="00D53852"/>
    <w:rsid w:val="00D5616E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334"/>
    <w:rsid w:val="00D778D3"/>
    <w:rsid w:val="00D809EC"/>
    <w:rsid w:val="00D842B5"/>
    <w:rsid w:val="00D8608D"/>
    <w:rsid w:val="00D86CDF"/>
    <w:rsid w:val="00D91349"/>
    <w:rsid w:val="00D93E0E"/>
    <w:rsid w:val="00D978A2"/>
    <w:rsid w:val="00DA25C4"/>
    <w:rsid w:val="00DA3C00"/>
    <w:rsid w:val="00DA669C"/>
    <w:rsid w:val="00DA6827"/>
    <w:rsid w:val="00DA7351"/>
    <w:rsid w:val="00DB20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E11C9"/>
    <w:rsid w:val="00DE1401"/>
    <w:rsid w:val="00DE4932"/>
    <w:rsid w:val="00DF05FD"/>
    <w:rsid w:val="00DF2619"/>
    <w:rsid w:val="00DF3E13"/>
    <w:rsid w:val="00E00001"/>
    <w:rsid w:val="00E01DDC"/>
    <w:rsid w:val="00E03D64"/>
    <w:rsid w:val="00E05D65"/>
    <w:rsid w:val="00E07C6B"/>
    <w:rsid w:val="00E07D36"/>
    <w:rsid w:val="00E1015F"/>
    <w:rsid w:val="00E10781"/>
    <w:rsid w:val="00E135E2"/>
    <w:rsid w:val="00E20149"/>
    <w:rsid w:val="00E20392"/>
    <w:rsid w:val="00E226CD"/>
    <w:rsid w:val="00E23255"/>
    <w:rsid w:val="00E2472C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4D61"/>
    <w:rsid w:val="00E55CF3"/>
    <w:rsid w:val="00E55DD2"/>
    <w:rsid w:val="00E5711D"/>
    <w:rsid w:val="00E57378"/>
    <w:rsid w:val="00E577EC"/>
    <w:rsid w:val="00E63966"/>
    <w:rsid w:val="00E66171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D232E"/>
    <w:rsid w:val="00ED308D"/>
    <w:rsid w:val="00ED3729"/>
    <w:rsid w:val="00ED3835"/>
    <w:rsid w:val="00ED3CC3"/>
    <w:rsid w:val="00ED57F8"/>
    <w:rsid w:val="00EE1672"/>
    <w:rsid w:val="00EE20AF"/>
    <w:rsid w:val="00EE3470"/>
    <w:rsid w:val="00EE3AE7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D5A"/>
    <w:rsid w:val="00F16E3E"/>
    <w:rsid w:val="00F17D19"/>
    <w:rsid w:val="00F21561"/>
    <w:rsid w:val="00F2232E"/>
    <w:rsid w:val="00F23736"/>
    <w:rsid w:val="00F24CAC"/>
    <w:rsid w:val="00F25E5B"/>
    <w:rsid w:val="00F2758D"/>
    <w:rsid w:val="00F33AA3"/>
    <w:rsid w:val="00F356FB"/>
    <w:rsid w:val="00F44006"/>
    <w:rsid w:val="00F44EBA"/>
    <w:rsid w:val="00F51957"/>
    <w:rsid w:val="00F54807"/>
    <w:rsid w:val="00F562E1"/>
    <w:rsid w:val="00F56C0C"/>
    <w:rsid w:val="00F57F70"/>
    <w:rsid w:val="00F64A7F"/>
    <w:rsid w:val="00F666CF"/>
    <w:rsid w:val="00F71AB2"/>
    <w:rsid w:val="00F75F84"/>
    <w:rsid w:val="00F77F69"/>
    <w:rsid w:val="00F84951"/>
    <w:rsid w:val="00F852C1"/>
    <w:rsid w:val="00F9395F"/>
    <w:rsid w:val="00F968DA"/>
    <w:rsid w:val="00FA0056"/>
    <w:rsid w:val="00FA1352"/>
    <w:rsid w:val="00FA1739"/>
    <w:rsid w:val="00FA4C2F"/>
    <w:rsid w:val="00FA5464"/>
    <w:rsid w:val="00FA660C"/>
    <w:rsid w:val="00FB400A"/>
    <w:rsid w:val="00FB6563"/>
    <w:rsid w:val="00FB755D"/>
    <w:rsid w:val="00FC09E5"/>
    <w:rsid w:val="00FC1986"/>
    <w:rsid w:val="00FC1B37"/>
    <w:rsid w:val="00FC4CDF"/>
    <w:rsid w:val="00FC5BF4"/>
    <w:rsid w:val="00FC7D5A"/>
    <w:rsid w:val="00FD4EC1"/>
    <w:rsid w:val="00FD50FE"/>
    <w:rsid w:val="00FD5858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D25D452-6F01-4EE8-A8AD-DD7D5BAD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FC5BF4"/>
    <w:rPr>
      <w:color w:val="808080"/>
    </w:rPr>
  </w:style>
  <w:style w:type="paragraph" w:styleId="ab">
    <w:name w:val="List Paragraph"/>
    <w:basedOn w:val="a"/>
    <w:uiPriority w:val="34"/>
    <w:qFormat/>
    <w:rsid w:val="0062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1;&#1083;&#1072;&#1085;&#1082;&#1080;\&#1041;&#1083;&#1072;&#1085;&#1082;_&#1055;&#1056;&#1048;&#1050;&#1040;&#104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5CFDD5FE24C3BB172AC5F87106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3ECA3-DE75-4A88-B961-9419A5F3C0C5}"/>
      </w:docPartPr>
      <w:docPartBody>
        <w:p w:rsidR="0058747F" w:rsidRDefault="0089690B">
          <w:pPr>
            <w:pStyle w:val="4355CFDD5FE24C3BB172AC5F87106918"/>
          </w:pPr>
          <w:r w:rsidRPr="00C038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D2E21BA34C413792572D181F189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7641D-2405-4B12-A8A1-781350374C0F}"/>
      </w:docPartPr>
      <w:docPartBody>
        <w:p w:rsidR="0058747F" w:rsidRDefault="0089690B">
          <w:pPr>
            <w:pStyle w:val="F7D2E21BA34C413792572D181F1896B5"/>
          </w:pPr>
          <w:r w:rsidRPr="00B61DF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B"/>
    <w:rsid w:val="0058747F"/>
    <w:rsid w:val="00874F7B"/>
    <w:rsid w:val="008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F7B"/>
    <w:rPr>
      <w:color w:val="808080"/>
    </w:rPr>
  </w:style>
  <w:style w:type="paragraph" w:customStyle="1" w:styleId="4355CFDD5FE24C3BB172AC5F87106918">
    <w:name w:val="4355CFDD5FE24C3BB172AC5F87106918"/>
  </w:style>
  <w:style w:type="paragraph" w:customStyle="1" w:styleId="F7D2E21BA34C413792572D181F1896B5">
    <w:name w:val="F7D2E21BA34C413792572D181F1896B5"/>
  </w:style>
  <w:style w:type="paragraph" w:customStyle="1" w:styleId="BC6B46391E894709B24E9FD48CC854CA">
    <w:name w:val="BC6B46391E894709B24E9FD48CC854CA"/>
    <w:rsid w:val="00874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D97C-AE21-4DDA-89FB-B88912CC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Бланк_ПРИКАЗ</Template>
  <TotalTime>1</TotalTime>
  <Pages>2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Корушов Сергей Олегович</dc:creator>
  <cp:keywords/>
  <dc:description/>
  <cp:lastModifiedBy>Калинина Вера Николаевна </cp:lastModifiedBy>
  <cp:revision>2</cp:revision>
  <cp:lastPrinted>2020-09-07T08:48:00Z</cp:lastPrinted>
  <dcterms:created xsi:type="dcterms:W3CDTF">2022-12-12T15:13:00Z</dcterms:created>
  <dcterms:modified xsi:type="dcterms:W3CDTF">2022-12-12T15:13:00Z</dcterms:modified>
</cp:coreProperties>
</file>