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82" w:rsidRPr="00FB09D5" w:rsidRDefault="00F66560" w:rsidP="00FD4782">
      <w:pPr>
        <w:pStyle w:val="2"/>
        <w:spacing w:line="240" w:lineRule="auto"/>
        <w:rPr>
          <w:sz w:val="30"/>
          <w:szCs w:val="3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9.2pt;margin-top:3.35pt;width:54pt;height:49.05pt;z-index:251670016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32528102" r:id="rId9"/>
        </w:object>
      </w:r>
      <w:r w:rsidR="00A448EA" w:rsidRPr="00FB09D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B84208D" wp14:editId="16E1AB5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6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F30" w:rsidRDefault="008C4F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4208D" id="OKUD_num" o:spid="_x0000_s1026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" o:allowincell="f" filled="f" stroked="f">
                <v:textbox inset="0,0,0,0">
                  <w:txbxContent>
                    <w:p w:rsidR="008C4F30" w:rsidRDefault="008C4F3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782" w:rsidRPr="00FB09D5">
        <w:rPr>
          <w:sz w:val="30"/>
          <w:szCs w:val="30"/>
        </w:rPr>
        <w:t>ПРАВИТЕЛЬСТВО САНКТ-ПЕТЕРБУРГА</w:t>
      </w:r>
    </w:p>
    <w:p w:rsidR="00FD4782" w:rsidRPr="00FB09D5" w:rsidRDefault="00FD4782" w:rsidP="00FD4782">
      <w:pPr>
        <w:pStyle w:val="3"/>
        <w:spacing w:line="240" w:lineRule="auto"/>
        <w:rPr>
          <w:sz w:val="30"/>
          <w:szCs w:val="30"/>
        </w:rPr>
      </w:pPr>
      <w:r w:rsidRPr="00FB09D5">
        <w:rPr>
          <w:sz w:val="30"/>
          <w:szCs w:val="30"/>
        </w:rPr>
        <w:t>П О С Т А Н О В Л Е Н И Е</w:t>
      </w:r>
    </w:p>
    <w:p w:rsidR="00FD4782" w:rsidRPr="00FB09D5" w:rsidRDefault="00FD4782" w:rsidP="00FD4782">
      <w:pPr>
        <w:jc w:val="center"/>
        <w:rPr>
          <w:sz w:val="16"/>
          <w:szCs w:val="20"/>
        </w:rPr>
      </w:pPr>
    </w:p>
    <w:p w:rsidR="00FD4782" w:rsidRPr="00FB09D5" w:rsidRDefault="00FD4782" w:rsidP="00FD4782">
      <w:pPr>
        <w:jc w:val="center"/>
        <w:rPr>
          <w:sz w:val="16"/>
        </w:rPr>
      </w:pPr>
    </w:p>
    <w:p w:rsidR="00FD4782" w:rsidRPr="00FB09D5" w:rsidRDefault="00FD4782" w:rsidP="00FD4782">
      <w:pPr>
        <w:pStyle w:val="a3"/>
        <w:tabs>
          <w:tab w:val="left" w:pos="708"/>
          <w:tab w:val="left" w:pos="10206"/>
          <w:tab w:val="left" w:pos="10490"/>
          <w:tab w:val="left" w:pos="10773"/>
        </w:tabs>
        <w:jc w:val="center"/>
      </w:pPr>
      <w:r w:rsidRPr="00FB09D5">
        <w:t xml:space="preserve">     _________________   </w:t>
      </w:r>
      <w:r w:rsidRPr="00FB09D5">
        <w:tab/>
      </w:r>
      <w:r w:rsidRPr="00FB09D5">
        <w:tab/>
        <w:t xml:space="preserve">                  №________________</w:t>
      </w:r>
    </w:p>
    <w:p w:rsidR="00FD4782" w:rsidRPr="00FB09D5" w:rsidRDefault="00FD4782" w:rsidP="00FD4782">
      <w:pPr>
        <w:jc w:val="center"/>
      </w:pPr>
    </w:p>
    <w:p w:rsidR="00E26F20" w:rsidRPr="00FB09D5" w:rsidRDefault="00170A38" w:rsidP="00170A38">
      <w:pPr>
        <w:jc w:val="center"/>
        <w:sectPr w:rsidR="00E26F20" w:rsidRPr="00FB09D5" w:rsidSect="0033545C">
          <w:headerReference w:type="even" r:id="rId10"/>
          <w:headerReference w:type="default" r:id="rId11"/>
          <w:pgSz w:w="11906" w:h="16838"/>
          <w:pgMar w:top="851" w:right="357" w:bottom="851" w:left="357" w:header="357" w:footer="709" w:gutter="0"/>
          <w:cols w:space="708"/>
          <w:titlePg/>
          <w:docGrid w:linePitch="360"/>
        </w:sectPr>
      </w:pPr>
      <w:r w:rsidRPr="00FB09D5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456C4D18" wp14:editId="66D6609E">
                <wp:simplePos x="0" y="0"/>
                <wp:positionH relativeFrom="column">
                  <wp:posOffset>687705</wp:posOffset>
                </wp:positionH>
                <wp:positionV relativeFrom="paragraph">
                  <wp:posOffset>151765</wp:posOffset>
                </wp:positionV>
                <wp:extent cx="3457575" cy="600075"/>
                <wp:effectExtent l="0" t="0" r="9525" b="9525"/>
                <wp:wrapTopAndBottom/>
                <wp:docPr id="7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A24" w:rsidRDefault="008C4F30" w:rsidP="00513F95">
                            <w:pPr>
                              <w:rPr>
                                <w:b/>
                              </w:rPr>
                            </w:pPr>
                            <w:r w:rsidRPr="00087ECE">
                              <w:rPr>
                                <w:b/>
                              </w:rPr>
                              <w:t xml:space="preserve">О </w:t>
                            </w:r>
                            <w:r w:rsidRPr="00D1481F">
                              <w:rPr>
                                <w:b/>
                              </w:rPr>
                              <w:t>внесении изменений в постановлени</w:t>
                            </w:r>
                            <w:r w:rsidR="00170A24">
                              <w:rPr>
                                <w:b/>
                              </w:rPr>
                              <w:t>е Правительства Санкт-Петербурга</w:t>
                            </w:r>
                          </w:p>
                          <w:p w:rsidR="008C4F30" w:rsidRPr="00170A38" w:rsidRDefault="008C4F30" w:rsidP="00513F95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от 17.06.2014 № 487</w:t>
                            </w:r>
                            <w:r w:rsidRPr="00D1481F">
                              <w:rPr>
                                <w:bCs/>
                              </w:rPr>
                              <w:br/>
                            </w:r>
                          </w:p>
                          <w:p w:rsidR="008C4F30" w:rsidRPr="00170A38" w:rsidRDefault="008C4F30" w:rsidP="00D1481F">
                            <w:pPr>
                              <w:pStyle w:val="211"/>
                              <w:tabs>
                                <w:tab w:val="left" w:pos="1418"/>
                                <w:tab w:val="left" w:pos="4678"/>
                              </w:tabs>
                              <w:ind w:right="-70" w:firstLine="0"/>
                              <w:jc w:val="left"/>
                              <w:rPr>
                                <w:bCs/>
                              </w:rPr>
                            </w:pPr>
                            <w:r w:rsidRPr="00D1481F">
                              <w:rPr>
                                <w:bCs/>
                              </w:rPr>
                              <w:br/>
                            </w:r>
                          </w:p>
                          <w:p w:rsidR="008C4F30" w:rsidRDefault="008C4F30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C4D18" id="doc_name" o:spid="_x0000_s1027" style="position:absolute;left:0;text-align:left;margin-left:54.15pt;margin-top:11.95pt;width:272.25pt;height:47.2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" o:allowincell="f" filled="f" stroked="f">
                <v:textbox inset="0,0,0,0">
                  <w:txbxContent>
                    <w:p w:rsidR="00170A24" w:rsidRDefault="008C4F30" w:rsidP="00513F95">
                      <w:pPr>
                        <w:rPr>
                          <w:b/>
                        </w:rPr>
                      </w:pPr>
                      <w:r w:rsidRPr="00087ECE">
                        <w:rPr>
                          <w:b/>
                        </w:rPr>
                        <w:t xml:space="preserve">О </w:t>
                      </w:r>
                      <w:r w:rsidRPr="00D1481F">
                        <w:rPr>
                          <w:b/>
                        </w:rPr>
                        <w:t>внесении изменений в постановлени</w:t>
                      </w:r>
                      <w:r w:rsidR="00170A24">
                        <w:rPr>
                          <w:b/>
                        </w:rPr>
                        <w:t>е Правительства Санкт-Петербурга</w:t>
                      </w:r>
                    </w:p>
                    <w:p w:rsidR="008C4F30" w:rsidRPr="00170A38" w:rsidRDefault="008C4F30" w:rsidP="00513F95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>от 17.06.2014 № 487</w:t>
                      </w:r>
                      <w:r w:rsidRPr="00D1481F">
                        <w:rPr>
                          <w:bCs/>
                        </w:rPr>
                        <w:br/>
                      </w:r>
                    </w:p>
                    <w:p w:rsidR="008C4F30" w:rsidRPr="00170A38" w:rsidRDefault="008C4F30" w:rsidP="00D1481F">
                      <w:pPr>
                        <w:pStyle w:val="211"/>
                        <w:tabs>
                          <w:tab w:val="left" w:pos="1418"/>
                          <w:tab w:val="left" w:pos="4678"/>
                        </w:tabs>
                        <w:ind w:right="-70" w:firstLine="0"/>
                        <w:jc w:val="left"/>
                        <w:rPr>
                          <w:bCs/>
                        </w:rPr>
                      </w:pPr>
                      <w:r w:rsidRPr="00D1481F">
                        <w:rPr>
                          <w:bCs/>
                        </w:rPr>
                        <w:br/>
                      </w:r>
                    </w:p>
                    <w:p w:rsidR="008C4F30" w:rsidRDefault="008C4F30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703BCC" w:rsidRPr="00FB09D5" w:rsidRDefault="00703BCC" w:rsidP="00703BCC">
      <w:pPr>
        <w:ind w:firstLine="567"/>
        <w:jc w:val="both"/>
      </w:pPr>
      <w:r w:rsidRPr="00FB09D5">
        <w:rPr>
          <w:spacing w:val="-4"/>
        </w:rPr>
        <w:t xml:space="preserve">В соответствии со </w:t>
      </w:r>
      <w:hyperlink r:id="rId12" w:history="1">
        <w:r w:rsidRPr="00FB09D5">
          <w:rPr>
            <w:spacing w:val="-4"/>
          </w:rPr>
          <w:t>статьей 179</w:t>
        </w:r>
      </w:hyperlink>
      <w:r w:rsidRPr="00FB09D5">
        <w:rPr>
          <w:spacing w:val="-4"/>
        </w:rPr>
        <w:t xml:space="preserve"> Бюджетного кодекса Российской Федерации, </w:t>
      </w:r>
      <w:hyperlink r:id="rId13" w:history="1">
        <w:r w:rsidRPr="00FB09D5">
          <w:rPr>
            <w:spacing w:val="-4"/>
          </w:rPr>
          <w:t>статьей 10</w:t>
        </w:r>
      </w:hyperlink>
      <w:r w:rsidRPr="00FB09D5">
        <w:t xml:space="preserve"> </w:t>
      </w:r>
      <w:r w:rsidRPr="00FB09D5">
        <w:rPr>
          <w:spacing w:val="-6"/>
        </w:rPr>
        <w:t xml:space="preserve">Закона Санкт-Петербурга от 04.07.2007 № 371-77 «О бюджетном процессе в Санкт-Петербурге», </w:t>
      </w:r>
      <w:r w:rsidRPr="00714647">
        <w:rPr>
          <w:rFonts w:eastAsia="SimSun"/>
        </w:rPr>
        <w:t xml:space="preserve">Законом Санкт-Петербурга от </w:t>
      </w:r>
      <w:r w:rsidRPr="00315C1F">
        <w:rPr>
          <w:rFonts w:eastAsia="SimSun"/>
        </w:rPr>
        <w:t>09</w:t>
      </w:r>
      <w:r w:rsidRPr="00714647">
        <w:rPr>
          <w:rFonts w:eastAsia="SimSun"/>
        </w:rPr>
        <w:t>.11.202</w:t>
      </w:r>
      <w:r w:rsidRPr="00315C1F">
        <w:rPr>
          <w:rFonts w:eastAsia="SimSun"/>
        </w:rPr>
        <w:t>2</w:t>
      </w:r>
      <w:r w:rsidRPr="00714647">
        <w:rPr>
          <w:rFonts w:eastAsia="SimSun"/>
        </w:rPr>
        <w:t xml:space="preserve"> №</w:t>
      </w:r>
      <w:r w:rsidRPr="00714647">
        <w:t xml:space="preserve"> </w:t>
      </w:r>
      <w:r w:rsidRPr="00315C1F">
        <w:t>625-100</w:t>
      </w:r>
      <w:r w:rsidRPr="00714647">
        <w:rPr>
          <w:rFonts w:eastAsia="SimSun"/>
        </w:rPr>
        <w:t xml:space="preserve"> «</w:t>
      </w:r>
      <w:r>
        <w:t xml:space="preserve">О внесении изменений в закон </w:t>
      </w:r>
      <w:r>
        <w:br/>
        <w:t xml:space="preserve">Санкт-Петербурга «О бюджете Санкт-Петербурга на 2022 год и на плановый период </w:t>
      </w:r>
      <w:r>
        <w:br/>
        <w:t>2023 и 2024 годов</w:t>
      </w:r>
      <w:r w:rsidRPr="00714647">
        <w:rPr>
          <w:rStyle w:val="wbformattributevalue"/>
        </w:rPr>
        <w:t xml:space="preserve">» </w:t>
      </w:r>
      <w:r w:rsidRPr="00714647">
        <w:t xml:space="preserve"> и</w:t>
      </w:r>
      <w:r w:rsidRPr="00FB09D5">
        <w:t xml:space="preserve"> </w:t>
      </w:r>
      <w:hyperlink r:id="rId14" w:history="1">
        <w:r w:rsidRPr="00FB09D5">
          <w:t>постановлением</w:t>
        </w:r>
      </w:hyperlink>
      <w:r w:rsidRPr="00FB09D5">
        <w:t xml:space="preserve"> Правительства Санкт-Петербурга от 25.12.2013 № 1039 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реализации» Правительство Санкт-Петербурга</w:t>
      </w:r>
    </w:p>
    <w:p w:rsidR="00E92D14" w:rsidRDefault="00E92D14" w:rsidP="00513F9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92D14" w:rsidRDefault="00E92D14" w:rsidP="00513F9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816E59" w:rsidRPr="00FB09D5" w:rsidRDefault="00816E59" w:rsidP="00513F95">
      <w:pPr>
        <w:autoSpaceDE w:val="0"/>
        <w:autoSpaceDN w:val="0"/>
        <w:adjustRightInd w:val="0"/>
        <w:ind w:firstLine="567"/>
        <w:jc w:val="both"/>
        <w:rPr>
          <w:b/>
        </w:rPr>
      </w:pPr>
      <w:r w:rsidRPr="00FB09D5">
        <w:rPr>
          <w:b/>
        </w:rPr>
        <w:t>П О С Т А Н О В Л Я Е Т:</w:t>
      </w:r>
    </w:p>
    <w:p w:rsidR="000C3A8C" w:rsidRDefault="000C3A8C" w:rsidP="00513F95">
      <w:pPr>
        <w:ind w:firstLine="567"/>
        <w:jc w:val="both"/>
        <w:rPr>
          <w:rFonts w:eastAsiaTheme="minorHAnsi"/>
        </w:rPr>
      </w:pPr>
    </w:p>
    <w:p w:rsidR="00E92D14" w:rsidRPr="00FB09D5" w:rsidRDefault="00E92D14" w:rsidP="00513F95">
      <w:pPr>
        <w:ind w:firstLine="567"/>
        <w:jc w:val="both"/>
        <w:rPr>
          <w:rFonts w:eastAsiaTheme="minorHAnsi"/>
        </w:rPr>
      </w:pPr>
    </w:p>
    <w:p w:rsidR="00EA292B" w:rsidRPr="00044636" w:rsidRDefault="002518ED" w:rsidP="00EA292B">
      <w:pPr>
        <w:tabs>
          <w:tab w:val="left" w:pos="142"/>
          <w:tab w:val="left" w:pos="851"/>
        </w:tabs>
        <w:ind w:firstLine="567"/>
        <w:jc w:val="both"/>
      </w:pPr>
      <w:r>
        <w:t>1</w:t>
      </w:r>
      <w:r w:rsidR="00614CA5" w:rsidRPr="00FB09D5">
        <w:t xml:space="preserve">. </w:t>
      </w:r>
      <w:r w:rsidR="00EA292B" w:rsidRPr="00044636">
        <w:t xml:space="preserve">Внести в постановление Правительства Санкт-Петербурга от 17.06.2014 № 487 </w:t>
      </w:r>
      <w:r w:rsidR="002479B1">
        <w:br/>
      </w:r>
      <w:r w:rsidR="00EA292B" w:rsidRPr="00044636">
        <w:t>«О государственной программе Санкт-Петербурга «Благоустройство и охрана окружающей среды в Санкт-Петербурге» следующие изменения:</w:t>
      </w:r>
    </w:p>
    <w:p w:rsidR="00EA292B" w:rsidRDefault="00C27220" w:rsidP="00EA292B">
      <w:pPr>
        <w:ind w:firstLine="567"/>
        <w:jc w:val="both"/>
      </w:pPr>
      <w:r>
        <w:t>1</w:t>
      </w:r>
      <w:r w:rsidR="00EA292B" w:rsidRPr="00044636">
        <w:t>.1. В графе 3 пункта 10 раздела 1</w:t>
      </w:r>
      <w:r w:rsidR="00EA292B">
        <w:t xml:space="preserve"> приложения к постановлению:</w:t>
      </w:r>
    </w:p>
    <w:p w:rsidR="00EA292B" w:rsidRPr="00044636" w:rsidRDefault="00C27220" w:rsidP="00EA292B">
      <w:pPr>
        <w:tabs>
          <w:tab w:val="left" w:pos="142"/>
          <w:tab w:val="left" w:pos="851"/>
        </w:tabs>
        <w:ind w:firstLine="567"/>
        <w:jc w:val="both"/>
      </w:pPr>
      <w:r>
        <w:t>1</w:t>
      </w:r>
      <w:r w:rsidR="00EA292B" w:rsidRPr="00044636">
        <w:t>.1.1. В абзаце первом число «</w:t>
      </w:r>
      <w:r w:rsidR="00CB3958">
        <w:rPr>
          <w:color w:val="000000" w:themeColor="text1"/>
        </w:rPr>
        <w:t>105 983 303,7</w:t>
      </w:r>
      <w:r w:rsidR="00EA292B" w:rsidRPr="00044636">
        <w:t>» заменить числом «</w:t>
      </w:r>
      <w:r w:rsidR="00990CA3">
        <w:t>105</w:t>
      </w:r>
      <w:r w:rsidR="00606B20">
        <w:t> 644 170,3</w:t>
      </w:r>
      <w:r w:rsidR="00EA292B" w:rsidRPr="00044636">
        <w:t>».</w:t>
      </w:r>
    </w:p>
    <w:p w:rsidR="00EA292B" w:rsidRDefault="00C27220" w:rsidP="00EA292B">
      <w:pPr>
        <w:tabs>
          <w:tab w:val="left" w:pos="142"/>
          <w:tab w:val="left" w:pos="851"/>
        </w:tabs>
        <w:ind w:firstLine="567"/>
        <w:jc w:val="both"/>
      </w:pPr>
      <w:r>
        <w:t>1</w:t>
      </w:r>
      <w:r w:rsidR="00EA292B" w:rsidRPr="00044636">
        <w:t xml:space="preserve">.1.2. В абзаце </w:t>
      </w:r>
      <w:r w:rsidR="00EA292B">
        <w:t xml:space="preserve">втором </w:t>
      </w:r>
      <w:r w:rsidR="00EA292B" w:rsidRPr="00044636">
        <w:t>число «</w:t>
      </w:r>
      <w:r w:rsidR="00EA292B" w:rsidRPr="00044636">
        <w:rPr>
          <w:color w:val="000000" w:themeColor="text1"/>
        </w:rPr>
        <w:t>97</w:t>
      </w:r>
      <w:r w:rsidR="00802E11">
        <w:rPr>
          <w:color w:val="000000" w:themeColor="text1"/>
        </w:rPr>
        <w:t> 165 310,6</w:t>
      </w:r>
      <w:r w:rsidR="00EA292B" w:rsidRPr="00044636">
        <w:t>» заменить числом «</w:t>
      </w:r>
      <w:r w:rsidR="00520A2E">
        <w:t>96 826 177,2</w:t>
      </w:r>
      <w:r w:rsidR="00EA292B" w:rsidRPr="00044636">
        <w:t>».</w:t>
      </w:r>
    </w:p>
    <w:p w:rsidR="00EA292B" w:rsidRDefault="00C27220" w:rsidP="00EA292B">
      <w:pPr>
        <w:tabs>
          <w:tab w:val="left" w:pos="142"/>
          <w:tab w:val="left" w:pos="851"/>
        </w:tabs>
        <w:ind w:firstLine="567"/>
        <w:jc w:val="both"/>
      </w:pPr>
      <w:r>
        <w:t>1</w:t>
      </w:r>
      <w:r w:rsidR="00EA292B">
        <w:t>.1.3. В абзаце четвертом число «19</w:t>
      </w:r>
      <w:r w:rsidR="00C31BB4">
        <w:t> 453 469,7</w:t>
      </w:r>
      <w:r w:rsidR="00EA292B">
        <w:t>» заменить числом «19</w:t>
      </w:r>
      <w:r w:rsidR="00EC39D2">
        <w:t> 118 611,7</w:t>
      </w:r>
      <w:r w:rsidR="00EA292B">
        <w:t xml:space="preserve">». </w:t>
      </w:r>
    </w:p>
    <w:p w:rsidR="00EA70E8" w:rsidRDefault="00EA70E8" w:rsidP="00EA70E8">
      <w:pPr>
        <w:tabs>
          <w:tab w:val="left" w:pos="142"/>
          <w:tab w:val="left" w:pos="851"/>
        </w:tabs>
        <w:ind w:firstLine="567"/>
        <w:jc w:val="both"/>
      </w:pPr>
      <w:r>
        <w:t>1.1.</w:t>
      </w:r>
      <w:r w:rsidR="00D967DC">
        <w:t>4</w:t>
      </w:r>
      <w:r>
        <w:t>. В абзаце пятом число «</w:t>
      </w:r>
      <w:r w:rsidR="00BB288A">
        <w:t>20 417 696,2</w:t>
      </w:r>
      <w:r>
        <w:t>» заменить числом «</w:t>
      </w:r>
      <w:r w:rsidR="00BB288A">
        <w:t>20 368 840,4</w:t>
      </w:r>
      <w:r>
        <w:t xml:space="preserve">». </w:t>
      </w:r>
    </w:p>
    <w:p w:rsidR="00D967DC" w:rsidRDefault="00D967DC" w:rsidP="00D967DC">
      <w:pPr>
        <w:tabs>
          <w:tab w:val="left" w:pos="142"/>
          <w:tab w:val="left" w:pos="851"/>
        </w:tabs>
        <w:ind w:firstLine="567"/>
        <w:jc w:val="both"/>
      </w:pPr>
      <w:r>
        <w:t>1.1.5. В абзаце шестом число «19 677 295,6» заменить числом «19</w:t>
      </w:r>
      <w:r w:rsidR="00451309">
        <w:t xml:space="preserve"> </w:t>
      </w:r>
      <w:r>
        <w:t>7</w:t>
      </w:r>
      <w:r w:rsidR="00AA16D1">
        <w:t>2</w:t>
      </w:r>
      <w:r>
        <w:t xml:space="preserve">1 876,0». </w:t>
      </w:r>
    </w:p>
    <w:p w:rsidR="00EA292B" w:rsidRDefault="00DB0144" w:rsidP="00EA292B">
      <w:pPr>
        <w:autoSpaceDE w:val="0"/>
        <w:autoSpaceDN w:val="0"/>
        <w:adjustRightInd w:val="0"/>
        <w:ind w:firstLine="567"/>
        <w:jc w:val="both"/>
      </w:pPr>
      <w:r>
        <w:t>1</w:t>
      </w:r>
      <w:r w:rsidR="00EA292B" w:rsidRPr="00044636">
        <w:t>.2. В таблице раздела 7.1</w:t>
      </w:r>
      <w:r w:rsidR="00EA292B">
        <w:t xml:space="preserve"> раздела 7 приложения к постановлению</w:t>
      </w:r>
      <w:r w:rsidR="00EA292B" w:rsidRPr="00FB09D5">
        <w:t>:</w:t>
      </w:r>
    </w:p>
    <w:p w:rsidR="00EA292B" w:rsidRDefault="00DB0144" w:rsidP="00EA292B">
      <w:pPr>
        <w:tabs>
          <w:tab w:val="left" w:pos="142"/>
          <w:tab w:val="left" w:pos="851"/>
        </w:tabs>
        <w:ind w:firstLine="567"/>
        <w:jc w:val="both"/>
      </w:pPr>
      <w:r>
        <w:t>1</w:t>
      </w:r>
      <w:r w:rsidR="00EA292B" w:rsidRPr="00044636">
        <w:t>.2.1. Пункт 1 изложить в следующей редакции:</w:t>
      </w:r>
    </w:p>
    <w:p w:rsidR="00EA292B" w:rsidRDefault="00EA292B" w:rsidP="00513F95">
      <w:pPr>
        <w:tabs>
          <w:tab w:val="left" w:pos="709"/>
          <w:tab w:val="left" w:pos="1134"/>
        </w:tabs>
        <w:ind w:firstLine="567"/>
        <w:contextualSpacing/>
        <w:jc w:val="both"/>
      </w:pPr>
    </w:p>
    <w:p w:rsidR="00EA292B" w:rsidRDefault="00EA292B" w:rsidP="00513F95">
      <w:pPr>
        <w:tabs>
          <w:tab w:val="left" w:pos="709"/>
          <w:tab w:val="left" w:pos="1134"/>
        </w:tabs>
        <w:ind w:firstLine="567"/>
        <w:contextualSpacing/>
        <w:jc w:val="both"/>
      </w:pPr>
    </w:p>
    <w:p w:rsidR="00EA292B" w:rsidRDefault="00EA292B" w:rsidP="00513F95">
      <w:pPr>
        <w:tabs>
          <w:tab w:val="left" w:pos="709"/>
          <w:tab w:val="left" w:pos="1134"/>
        </w:tabs>
        <w:ind w:firstLine="567"/>
        <w:contextualSpacing/>
        <w:jc w:val="both"/>
      </w:pPr>
    </w:p>
    <w:p w:rsidR="00D71076" w:rsidRPr="00FB09D5" w:rsidRDefault="00D71076" w:rsidP="00513F95">
      <w:pPr>
        <w:autoSpaceDE w:val="0"/>
        <w:autoSpaceDN w:val="0"/>
        <w:adjustRightInd w:val="0"/>
        <w:ind w:firstLine="567"/>
        <w:jc w:val="both"/>
      </w:pPr>
    </w:p>
    <w:p w:rsidR="001E173B" w:rsidRPr="00FB09D5" w:rsidRDefault="001E173B" w:rsidP="00513F95">
      <w:pPr>
        <w:autoSpaceDE w:val="0"/>
        <w:autoSpaceDN w:val="0"/>
        <w:adjustRightInd w:val="0"/>
        <w:ind w:firstLine="567"/>
        <w:jc w:val="both"/>
      </w:pPr>
    </w:p>
    <w:p w:rsidR="001E173B" w:rsidRPr="00FB09D5" w:rsidRDefault="001E173B" w:rsidP="00651DD6">
      <w:pPr>
        <w:autoSpaceDE w:val="0"/>
        <w:autoSpaceDN w:val="0"/>
        <w:adjustRightInd w:val="0"/>
        <w:ind w:left="540"/>
        <w:jc w:val="both"/>
        <w:sectPr w:rsidR="001E173B" w:rsidRPr="00FB09D5" w:rsidSect="003279EF">
          <w:headerReference w:type="default" r:id="rId15"/>
          <w:headerReference w:type="first" r:id="rId16"/>
          <w:type w:val="continuous"/>
          <w:pgSz w:w="11906" w:h="16838"/>
          <w:pgMar w:top="709" w:right="707" w:bottom="1134" w:left="1418" w:header="709" w:footer="709" w:gutter="0"/>
          <w:cols w:space="708"/>
          <w:docGrid w:linePitch="360"/>
        </w:sectPr>
      </w:pPr>
    </w:p>
    <w:p w:rsidR="00A91D70" w:rsidRPr="00192756" w:rsidRDefault="00A91D70" w:rsidP="00A91D70">
      <w:pPr>
        <w:spacing w:line="14" w:lineRule="exact"/>
        <w:rPr>
          <w:sz w:val="18"/>
          <w:szCs w:val="18"/>
        </w:rPr>
      </w:pPr>
    </w:p>
    <w:p w:rsidR="00BB74E7" w:rsidRPr="00821F38" w:rsidRDefault="00BB74E7" w:rsidP="00BB74E7">
      <w:pPr>
        <w:spacing w:line="20" w:lineRule="exact"/>
        <w:rPr>
          <w:color w:val="000000" w:themeColor="text1"/>
        </w:rPr>
      </w:pPr>
    </w:p>
    <w:tbl>
      <w:tblPr>
        <w:tblW w:w="5220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284"/>
        <w:gridCol w:w="411"/>
        <w:gridCol w:w="1789"/>
        <w:gridCol w:w="1504"/>
        <w:gridCol w:w="1517"/>
        <w:gridCol w:w="1726"/>
        <w:gridCol w:w="1134"/>
        <w:gridCol w:w="1134"/>
        <w:gridCol w:w="1134"/>
        <w:gridCol w:w="1134"/>
        <w:gridCol w:w="1134"/>
        <w:gridCol w:w="1134"/>
        <w:gridCol w:w="1276"/>
        <w:gridCol w:w="523"/>
      </w:tblGrid>
      <w:tr w:rsidR="00793E63" w:rsidRPr="0078232C" w:rsidTr="0058053D">
        <w:trPr>
          <w:trHeight w:val="49"/>
        </w:trPr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E63" w:rsidRPr="0078232C" w:rsidRDefault="00793E63" w:rsidP="00793E6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20"/>
                <w:szCs w:val="18"/>
              </w:rPr>
              <w:t>«</w:t>
            </w:r>
          </w:p>
        </w:tc>
        <w:tc>
          <w:tcPr>
            <w:tcW w:w="130" w:type="pct"/>
            <w:vMerge w:val="restart"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793E63" w:rsidRPr="0078232C" w:rsidRDefault="00793E63" w:rsidP="00793E6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5" w:type="pct"/>
            <w:vMerge w:val="restart"/>
            <w:tcMar>
              <w:top w:w="28" w:type="dxa"/>
              <w:bottom w:w="57" w:type="dxa"/>
            </w:tcMar>
          </w:tcPr>
          <w:p w:rsidR="00793E63" w:rsidRPr="0078232C" w:rsidRDefault="00793E63" w:rsidP="00793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475" w:type="pct"/>
            <w:vMerge w:val="restart"/>
            <w:tcMar>
              <w:top w:w="28" w:type="dxa"/>
              <w:bottom w:w="57" w:type="dxa"/>
            </w:tcMar>
          </w:tcPr>
          <w:p w:rsidR="00793E63" w:rsidRPr="0078232C" w:rsidRDefault="00793E63" w:rsidP="00793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Бюджет </w:t>
            </w: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br/>
              <w:t>Санкт-Петербурга</w:t>
            </w:r>
          </w:p>
          <w:p w:rsidR="00793E63" w:rsidRPr="0078232C" w:rsidRDefault="00793E63" w:rsidP="00793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pct"/>
            <w:vMerge w:val="restart"/>
            <w:tcMar>
              <w:top w:w="28" w:type="dxa"/>
              <w:bottom w:w="57" w:type="dxa"/>
            </w:tcMar>
          </w:tcPr>
          <w:p w:rsidR="00793E63" w:rsidRPr="0078232C" w:rsidRDefault="00793E63" w:rsidP="00793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545" w:type="pct"/>
            <w:tcMar>
              <w:top w:w="28" w:type="dxa"/>
              <w:bottom w:w="57" w:type="dxa"/>
            </w:tcMar>
          </w:tcPr>
          <w:p w:rsidR="00793E63" w:rsidRPr="0078232C" w:rsidRDefault="00793E63" w:rsidP="00793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6 754 578,6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8 048 969,2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9 060 053,2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2 768 265,5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2 878 996,1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2 994 156,0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F234E">
              <w:rPr>
                <w:bCs/>
                <w:color w:val="000000"/>
                <w:sz w:val="18"/>
                <w:szCs w:val="18"/>
              </w:rPr>
              <w:t>32 505 018,6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793E63" w:rsidRPr="0078232C" w:rsidRDefault="00793E63" w:rsidP="00793E63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3E63" w:rsidRPr="0078232C" w:rsidTr="00F20EB6">
        <w:trPr>
          <w:trHeight w:val="249"/>
        </w:trPr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E63" w:rsidRPr="0078232C" w:rsidRDefault="00793E63" w:rsidP="00793E63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793E63" w:rsidRPr="0078232C" w:rsidRDefault="00793E63" w:rsidP="00793E63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vMerge/>
            <w:tcMar>
              <w:top w:w="28" w:type="dxa"/>
              <w:bottom w:w="57" w:type="dxa"/>
            </w:tcMar>
          </w:tcPr>
          <w:p w:rsidR="00793E63" w:rsidRPr="0078232C" w:rsidRDefault="00793E63" w:rsidP="00793E63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vMerge/>
            <w:tcMar>
              <w:top w:w="28" w:type="dxa"/>
              <w:bottom w:w="57" w:type="dxa"/>
            </w:tcMar>
          </w:tcPr>
          <w:p w:rsidR="00793E63" w:rsidRPr="0078232C" w:rsidRDefault="00793E63" w:rsidP="00793E63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pct"/>
            <w:vMerge/>
            <w:tcMar>
              <w:top w:w="28" w:type="dxa"/>
              <w:bottom w:w="57" w:type="dxa"/>
            </w:tcMar>
          </w:tcPr>
          <w:p w:rsidR="00793E63" w:rsidRPr="0078232C" w:rsidRDefault="00793E63" w:rsidP="00793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  <w:tcMar>
              <w:top w:w="28" w:type="dxa"/>
              <w:bottom w:w="57" w:type="dxa"/>
            </w:tcMar>
          </w:tcPr>
          <w:p w:rsidR="00793E63" w:rsidRPr="0078232C" w:rsidRDefault="00793E63" w:rsidP="00793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757 864,8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1 826 871,4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1 959 397,9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1 321 587,4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1 595 848,9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1 759 685,3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F234E">
              <w:rPr>
                <w:bCs/>
                <w:color w:val="000000"/>
                <w:sz w:val="18"/>
                <w:szCs w:val="18"/>
              </w:rPr>
              <w:t>9 221 255,7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793E63" w:rsidRPr="0078232C" w:rsidRDefault="00793E63" w:rsidP="00793E63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3E63" w:rsidRPr="0078232C" w:rsidTr="00F20EB6">
        <w:trPr>
          <w:trHeight w:val="108"/>
        </w:trPr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E63" w:rsidRPr="0078232C" w:rsidRDefault="00793E63" w:rsidP="00793E63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793E63" w:rsidRPr="0078232C" w:rsidRDefault="00793E63" w:rsidP="00793E63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vMerge/>
            <w:tcMar>
              <w:top w:w="28" w:type="dxa"/>
              <w:bottom w:w="57" w:type="dxa"/>
            </w:tcMar>
          </w:tcPr>
          <w:p w:rsidR="00793E63" w:rsidRPr="0078232C" w:rsidRDefault="00793E63" w:rsidP="00793E63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vMerge/>
            <w:tcMar>
              <w:top w:w="28" w:type="dxa"/>
              <w:bottom w:w="57" w:type="dxa"/>
            </w:tcMar>
          </w:tcPr>
          <w:p w:rsidR="00793E63" w:rsidRPr="0078232C" w:rsidRDefault="00793E63" w:rsidP="00793E63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pct"/>
            <w:vMerge/>
            <w:tcMar>
              <w:top w:w="28" w:type="dxa"/>
              <w:bottom w:w="57" w:type="dxa"/>
            </w:tcMar>
          </w:tcPr>
          <w:p w:rsidR="00793E63" w:rsidRPr="0078232C" w:rsidRDefault="00793E63" w:rsidP="00793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  <w:tcMar>
              <w:top w:w="28" w:type="dxa"/>
              <w:bottom w:w="57" w:type="dxa"/>
            </w:tcMar>
          </w:tcPr>
          <w:p w:rsidR="00793E63" w:rsidRPr="0078232C" w:rsidRDefault="00793E63" w:rsidP="00793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7 512 443,4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9 875 840,6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11 019 451,1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4 089 852,9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4 474 845,0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4 753 841,3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93E63" w:rsidRPr="009F234E" w:rsidRDefault="00793E63" w:rsidP="003F264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F234E">
              <w:rPr>
                <w:bCs/>
                <w:color w:val="000000"/>
                <w:sz w:val="18"/>
                <w:szCs w:val="18"/>
              </w:rPr>
              <w:t>41 726 274,3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793E63" w:rsidRPr="0078232C" w:rsidRDefault="00793E63" w:rsidP="00793E63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D622E" w:rsidRPr="0078232C" w:rsidTr="00F20EB6">
        <w:trPr>
          <w:trHeight w:val="128"/>
        </w:trPr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22E" w:rsidRPr="0078232C" w:rsidRDefault="007D622E" w:rsidP="007D622E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7D622E" w:rsidRPr="0078232C" w:rsidRDefault="007D622E" w:rsidP="007D622E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vMerge/>
            <w:tcMar>
              <w:top w:w="28" w:type="dxa"/>
              <w:bottom w:w="57" w:type="dxa"/>
            </w:tcMar>
          </w:tcPr>
          <w:p w:rsidR="007D622E" w:rsidRPr="0078232C" w:rsidRDefault="007D622E" w:rsidP="007D622E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vMerge/>
            <w:tcMar>
              <w:top w:w="28" w:type="dxa"/>
              <w:bottom w:w="57" w:type="dxa"/>
            </w:tcMar>
          </w:tcPr>
          <w:p w:rsidR="007D622E" w:rsidRPr="0078232C" w:rsidRDefault="007D622E" w:rsidP="007D622E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pct"/>
            <w:tcMar>
              <w:top w:w="28" w:type="dxa"/>
              <w:bottom w:w="57" w:type="dxa"/>
            </w:tcMar>
          </w:tcPr>
          <w:p w:rsidR="007D622E" w:rsidRPr="0078232C" w:rsidRDefault="007D622E" w:rsidP="007D622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Процессная часть</w:t>
            </w:r>
          </w:p>
        </w:tc>
        <w:tc>
          <w:tcPr>
            <w:tcW w:w="545" w:type="pct"/>
            <w:tcMar>
              <w:top w:w="28" w:type="dxa"/>
              <w:bottom w:w="57" w:type="dxa"/>
            </w:tcMar>
          </w:tcPr>
          <w:p w:rsidR="007D622E" w:rsidRPr="0078232C" w:rsidRDefault="007D622E" w:rsidP="007D622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D622E" w:rsidRPr="009F234E" w:rsidRDefault="007D622E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11 606 168,3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D622E" w:rsidRPr="009F234E" w:rsidRDefault="007D622E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10 492 999,8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D622E" w:rsidRPr="009F234E" w:rsidRDefault="007D622E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8 702 424,9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D622E" w:rsidRPr="009F234E" w:rsidRDefault="007D622E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7 441 179,0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D622E" w:rsidRPr="009F234E" w:rsidRDefault="007D622E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8 065 487,6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D622E" w:rsidRPr="009F234E" w:rsidRDefault="007D622E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8 791 643,3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D622E" w:rsidRPr="009F234E" w:rsidRDefault="007D622E" w:rsidP="003F264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F234E">
              <w:rPr>
                <w:bCs/>
                <w:color w:val="000000"/>
                <w:sz w:val="18"/>
                <w:szCs w:val="18"/>
              </w:rPr>
              <w:t>55 099 902,9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7D622E" w:rsidRPr="0078232C" w:rsidRDefault="007D622E" w:rsidP="007D622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1458" w:rsidRPr="0078232C" w:rsidTr="00F20EB6">
        <w:trPr>
          <w:trHeight w:val="20"/>
        </w:trPr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458" w:rsidRPr="0078232C" w:rsidRDefault="007A1458" w:rsidP="007A1458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7A1458" w:rsidRPr="0078232C" w:rsidRDefault="007A1458" w:rsidP="007A1458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vMerge/>
            <w:tcMar>
              <w:top w:w="28" w:type="dxa"/>
              <w:bottom w:w="57" w:type="dxa"/>
            </w:tcMar>
          </w:tcPr>
          <w:p w:rsidR="007A1458" w:rsidRPr="0078232C" w:rsidRDefault="007A1458" w:rsidP="007A1458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vMerge/>
            <w:tcMar>
              <w:top w:w="28" w:type="dxa"/>
              <w:bottom w:w="57" w:type="dxa"/>
            </w:tcMar>
          </w:tcPr>
          <w:p w:rsidR="007A1458" w:rsidRPr="0078232C" w:rsidRDefault="007A1458" w:rsidP="007A1458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pct"/>
            <w:gridSpan w:val="2"/>
            <w:tcMar>
              <w:top w:w="28" w:type="dxa"/>
              <w:bottom w:w="57" w:type="dxa"/>
            </w:tcMar>
          </w:tcPr>
          <w:p w:rsidR="007A1458" w:rsidRPr="0078232C" w:rsidRDefault="007A1458" w:rsidP="007A145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A1458" w:rsidRPr="009F234E" w:rsidRDefault="007A145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19 118 611,7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A1458" w:rsidRPr="009F234E" w:rsidRDefault="007A145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20 368 840,4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A1458" w:rsidRPr="009F234E" w:rsidRDefault="007A145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19 721 876,0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A1458" w:rsidRPr="009F234E" w:rsidRDefault="007A145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11 531 031,9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A1458" w:rsidRPr="009F234E" w:rsidRDefault="007A145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12 540 332,6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A1458" w:rsidRPr="009F234E" w:rsidRDefault="007A145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13 545 484,6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7A1458" w:rsidRPr="009F234E" w:rsidRDefault="007A145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9F234E">
              <w:rPr>
                <w:color w:val="000000"/>
                <w:sz w:val="18"/>
                <w:szCs w:val="18"/>
              </w:rPr>
              <w:t>96 826 177,2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7A1458" w:rsidRPr="0078232C" w:rsidRDefault="007A1458" w:rsidP="007A1458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72642" w:rsidRPr="0078232C" w:rsidTr="00F20EB6">
        <w:trPr>
          <w:trHeight w:val="20"/>
        </w:trPr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vMerge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vMerge w:val="restart"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479" w:type="pct"/>
            <w:vMerge w:val="restart"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545" w:type="pct"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</w:tcPr>
          <w:p w:rsidR="00BB74E7" w:rsidRPr="00FF42A3" w:rsidRDefault="00BB74E7" w:rsidP="003F264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FF42A3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4E7" w:rsidRPr="0078232C" w:rsidRDefault="00BB74E7" w:rsidP="00BB74E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72642" w:rsidRPr="0078232C" w:rsidTr="00F20EB6"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vMerge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vMerge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pct"/>
            <w:vMerge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</w:tcPr>
          <w:p w:rsidR="00BB74E7" w:rsidRPr="00FF42A3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FF42A3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4E7" w:rsidRPr="0078232C" w:rsidRDefault="00BB74E7" w:rsidP="00BB74E7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72642" w:rsidRPr="0078232C" w:rsidTr="00F20EB6">
        <w:trPr>
          <w:trHeight w:val="20"/>
        </w:trPr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vMerge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vMerge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pct"/>
            <w:vMerge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shd w:val="clear" w:color="auto" w:fill="auto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</w:tcPr>
          <w:p w:rsidR="00BB74E7" w:rsidRPr="00FF42A3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FF42A3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4E7" w:rsidRPr="0078232C" w:rsidRDefault="00BB74E7" w:rsidP="00BB74E7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72642" w:rsidRPr="0078232C" w:rsidTr="00F20EB6">
        <w:trPr>
          <w:trHeight w:val="193"/>
        </w:trPr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vMerge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vMerge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pct"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Процессная часть</w:t>
            </w:r>
          </w:p>
        </w:tc>
        <w:tc>
          <w:tcPr>
            <w:tcW w:w="545" w:type="pct"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32 533,5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45 136,3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45 065,7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941,8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979,5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1 018,7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FF42A3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FF42A3">
              <w:rPr>
                <w:color w:val="000000" w:themeColor="text1"/>
                <w:sz w:val="18"/>
                <w:szCs w:val="18"/>
              </w:rPr>
              <w:t>125 675,5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B74E7" w:rsidRPr="0078232C" w:rsidRDefault="00BB74E7" w:rsidP="00BB74E7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72642" w:rsidRPr="0078232C" w:rsidTr="00F20EB6">
        <w:trPr>
          <w:trHeight w:val="20"/>
        </w:trPr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vMerge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vMerge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pct"/>
            <w:gridSpan w:val="2"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32 533,5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45 136,3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45 065,7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941,8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979,5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1 018,7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FF42A3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FF42A3">
              <w:rPr>
                <w:color w:val="000000" w:themeColor="text1"/>
                <w:sz w:val="18"/>
                <w:szCs w:val="18"/>
              </w:rPr>
              <w:t>125 675,5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B74E7" w:rsidRPr="0078232C" w:rsidRDefault="00BB74E7" w:rsidP="00BB74E7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72642" w:rsidRPr="0078232C" w:rsidTr="00F20EB6">
        <w:trPr>
          <w:trHeight w:val="164"/>
        </w:trPr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vMerge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vMerge w:val="restart"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479" w:type="pct"/>
            <w:vMerge w:val="restart"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545" w:type="pct"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358" w:type="pct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top w:w="28" w:type="dxa"/>
              <w:bottom w:w="57" w:type="dxa"/>
            </w:tcMar>
          </w:tcPr>
          <w:p w:rsidR="00BB74E7" w:rsidRPr="0078232C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tcMar>
              <w:top w:w="28" w:type="dxa"/>
              <w:bottom w:w="57" w:type="dxa"/>
            </w:tcMar>
          </w:tcPr>
          <w:p w:rsidR="00BB74E7" w:rsidRPr="00FF42A3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FF42A3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4E7" w:rsidRPr="0078232C" w:rsidRDefault="00BB74E7" w:rsidP="00BB74E7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72642" w:rsidRPr="0078232C" w:rsidTr="00F20EB6"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vMerge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vMerge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pct"/>
            <w:vMerge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0072A2" w:rsidRDefault="00BB74E7" w:rsidP="003F264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183 701,8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0072A2" w:rsidRDefault="00BB74E7" w:rsidP="003F264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top w:w="28" w:type="dxa"/>
              <w:bottom w:w="57" w:type="dxa"/>
            </w:tcMar>
          </w:tcPr>
          <w:p w:rsidR="00BB74E7" w:rsidRPr="000072A2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top w:w="28" w:type="dxa"/>
              <w:bottom w:w="57" w:type="dxa"/>
            </w:tcMar>
          </w:tcPr>
          <w:p w:rsidR="00BB74E7" w:rsidRPr="000072A2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top w:w="28" w:type="dxa"/>
              <w:bottom w:w="57" w:type="dxa"/>
            </w:tcMar>
          </w:tcPr>
          <w:p w:rsidR="00BB74E7" w:rsidRPr="000072A2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top w:w="28" w:type="dxa"/>
              <w:bottom w:w="57" w:type="dxa"/>
            </w:tcMar>
          </w:tcPr>
          <w:p w:rsidR="00BB74E7" w:rsidRPr="000072A2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0072A2" w:rsidRDefault="00BB74E7" w:rsidP="003F264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183 701,8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B74E7" w:rsidRPr="0078232C" w:rsidRDefault="00BB74E7" w:rsidP="00BB74E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72642" w:rsidRPr="0078232C" w:rsidTr="0049250D">
        <w:trPr>
          <w:trHeight w:val="103"/>
        </w:trPr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vMerge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vMerge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pct"/>
            <w:vMerge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  <w:tcMar>
              <w:top w:w="28" w:type="dxa"/>
              <w:bottom w:w="57" w:type="dxa"/>
            </w:tcMar>
          </w:tcPr>
          <w:p w:rsidR="00BB74E7" w:rsidRPr="0078232C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0072A2" w:rsidRDefault="00BB74E7" w:rsidP="003F264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183 701,8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0072A2" w:rsidRDefault="00BB74E7" w:rsidP="003F264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top w:w="28" w:type="dxa"/>
              <w:bottom w:w="57" w:type="dxa"/>
            </w:tcMar>
          </w:tcPr>
          <w:p w:rsidR="00BB74E7" w:rsidRPr="000072A2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top w:w="28" w:type="dxa"/>
              <w:bottom w:w="57" w:type="dxa"/>
            </w:tcMar>
          </w:tcPr>
          <w:p w:rsidR="00BB74E7" w:rsidRPr="000072A2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top w:w="28" w:type="dxa"/>
              <w:bottom w:w="57" w:type="dxa"/>
            </w:tcMar>
          </w:tcPr>
          <w:p w:rsidR="00BB74E7" w:rsidRPr="000072A2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tcMar>
              <w:top w:w="28" w:type="dxa"/>
              <w:bottom w:w="57" w:type="dxa"/>
            </w:tcMar>
          </w:tcPr>
          <w:p w:rsidR="00BB74E7" w:rsidRPr="000072A2" w:rsidRDefault="00BB74E7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BB74E7" w:rsidRPr="000072A2" w:rsidRDefault="00BB74E7" w:rsidP="003F264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183 701,8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B74E7" w:rsidRPr="0078232C" w:rsidRDefault="00BB74E7" w:rsidP="00BB74E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E1006" w:rsidRPr="0078232C" w:rsidTr="00F20EB6"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006" w:rsidRPr="0078232C" w:rsidRDefault="00FE1006" w:rsidP="00FE1006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FE1006" w:rsidRPr="0078232C" w:rsidRDefault="00FE1006" w:rsidP="00FE1006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vMerge/>
            <w:tcMar>
              <w:top w:w="28" w:type="dxa"/>
              <w:bottom w:w="57" w:type="dxa"/>
            </w:tcMar>
          </w:tcPr>
          <w:p w:rsidR="00FE1006" w:rsidRPr="0078232C" w:rsidRDefault="00FE1006" w:rsidP="00FE1006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vMerge/>
            <w:tcMar>
              <w:top w:w="28" w:type="dxa"/>
              <w:bottom w:w="57" w:type="dxa"/>
            </w:tcMar>
          </w:tcPr>
          <w:p w:rsidR="00FE1006" w:rsidRPr="0078232C" w:rsidRDefault="00FE1006" w:rsidP="00FE1006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pct"/>
            <w:tcMar>
              <w:top w:w="28" w:type="dxa"/>
              <w:bottom w:w="57" w:type="dxa"/>
            </w:tcMar>
          </w:tcPr>
          <w:p w:rsidR="00FE1006" w:rsidRPr="0078232C" w:rsidRDefault="00FE1006" w:rsidP="00FE100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Процессная часть</w:t>
            </w:r>
          </w:p>
        </w:tc>
        <w:tc>
          <w:tcPr>
            <w:tcW w:w="545" w:type="pct"/>
            <w:tcMar>
              <w:top w:w="28" w:type="dxa"/>
              <w:bottom w:w="57" w:type="dxa"/>
            </w:tcMar>
          </w:tcPr>
          <w:p w:rsidR="00FE1006" w:rsidRPr="0078232C" w:rsidRDefault="00FE1006" w:rsidP="00FE100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E1006" w:rsidRPr="000072A2" w:rsidRDefault="00FE1006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463 312,1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E1006" w:rsidRPr="000072A2" w:rsidRDefault="00FE1006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3 357 924,2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E1006" w:rsidRPr="000072A2" w:rsidRDefault="00FE1006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4 687 379,5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FE1006" w:rsidRPr="000072A2" w:rsidRDefault="00FE1006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FE1006" w:rsidRPr="000072A2" w:rsidRDefault="00FE1006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FE1006" w:rsidRPr="000072A2" w:rsidRDefault="00FE1006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E1006" w:rsidRPr="000072A2" w:rsidRDefault="00FE1006" w:rsidP="003F264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072A2">
              <w:rPr>
                <w:bCs/>
                <w:color w:val="000000"/>
                <w:sz w:val="18"/>
                <w:szCs w:val="18"/>
              </w:rPr>
              <w:t>8 508 615,8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FE1006" w:rsidRPr="0078232C" w:rsidRDefault="00FE1006" w:rsidP="00FE100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4263E" w:rsidRPr="0078232C" w:rsidTr="00F20EB6"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63E" w:rsidRPr="0078232C" w:rsidRDefault="0004263E" w:rsidP="0004263E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04263E" w:rsidRPr="0078232C" w:rsidRDefault="0004263E" w:rsidP="0004263E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vMerge/>
            <w:tcMar>
              <w:top w:w="28" w:type="dxa"/>
              <w:bottom w:w="57" w:type="dxa"/>
            </w:tcMar>
          </w:tcPr>
          <w:p w:rsidR="0004263E" w:rsidRPr="0078232C" w:rsidRDefault="0004263E" w:rsidP="0004263E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vMerge/>
            <w:tcMar>
              <w:top w:w="28" w:type="dxa"/>
              <w:bottom w:w="57" w:type="dxa"/>
            </w:tcMar>
          </w:tcPr>
          <w:p w:rsidR="0004263E" w:rsidRPr="0078232C" w:rsidRDefault="0004263E" w:rsidP="0004263E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pct"/>
            <w:gridSpan w:val="2"/>
            <w:tcMar>
              <w:top w:w="28" w:type="dxa"/>
              <w:bottom w:w="57" w:type="dxa"/>
            </w:tcMar>
          </w:tcPr>
          <w:p w:rsidR="0004263E" w:rsidRPr="0078232C" w:rsidRDefault="0004263E" w:rsidP="0004263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04263E" w:rsidRPr="000072A2" w:rsidRDefault="0004263E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647 013,9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04263E" w:rsidRPr="000072A2" w:rsidRDefault="0004263E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3 357 924,2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04263E" w:rsidRPr="000072A2" w:rsidRDefault="0004263E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4 687 379,5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04263E" w:rsidRPr="000072A2" w:rsidRDefault="0004263E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04263E" w:rsidRPr="000072A2" w:rsidRDefault="0004263E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</w:tcPr>
          <w:p w:rsidR="0004263E" w:rsidRPr="000072A2" w:rsidRDefault="0004263E" w:rsidP="003F264A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0072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04263E" w:rsidRPr="000072A2" w:rsidRDefault="0004263E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8 692 317,6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04263E" w:rsidRPr="0078232C" w:rsidRDefault="0004263E" w:rsidP="000426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57B28" w:rsidRPr="0078232C" w:rsidTr="00F20EB6">
        <w:trPr>
          <w:trHeight w:val="20"/>
        </w:trPr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B28" w:rsidRPr="0078232C" w:rsidRDefault="00F57B28" w:rsidP="00F57B28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F57B28" w:rsidRPr="0078232C" w:rsidRDefault="00F57B28" w:rsidP="00F57B28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vMerge w:val="restart"/>
            <w:tcMar>
              <w:top w:w="28" w:type="dxa"/>
              <w:bottom w:w="57" w:type="dxa"/>
            </w:tcMar>
          </w:tcPr>
          <w:p w:rsidR="00F57B28" w:rsidRPr="0078232C" w:rsidRDefault="00F57B28" w:rsidP="00F57B2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475" w:type="pct"/>
            <w:vMerge w:val="restart"/>
            <w:tcMar>
              <w:top w:w="28" w:type="dxa"/>
              <w:bottom w:w="57" w:type="dxa"/>
            </w:tcMar>
          </w:tcPr>
          <w:p w:rsidR="00F57B28" w:rsidRPr="0078232C" w:rsidRDefault="00F57B28" w:rsidP="00F57B2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1024" w:type="pct"/>
            <w:gridSpan w:val="2"/>
            <w:tcMar>
              <w:top w:w="28" w:type="dxa"/>
              <w:bottom w:w="57" w:type="dxa"/>
            </w:tcMar>
          </w:tcPr>
          <w:p w:rsidR="00F57B28" w:rsidRPr="0078232C" w:rsidRDefault="00F57B28" w:rsidP="00F57B2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6 754 578,6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8 048 969,2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9 060 053,2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2 768 265,5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2 878 996,1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2 994 156,0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072A2">
              <w:rPr>
                <w:bCs/>
                <w:color w:val="000000"/>
                <w:sz w:val="18"/>
                <w:szCs w:val="18"/>
              </w:rPr>
              <w:t>32 505 018,6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F57B28" w:rsidRPr="0078232C" w:rsidRDefault="00F57B28" w:rsidP="00F57B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57B28" w:rsidRPr="0078232C" w:rsidTr="00F20EB6">
        <w:trPr>
          <w:trHeight w:val="20"/>
        </w:trPr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B28" w:rsidRPr="0078232C" w:rsidRDefault="00F57B28" w:rsidP="00F57B28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F57B28" w:rsidRPr="0078232C" w:rsidRDefault="00F57B28" w:rsidP="00F57B28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vMerge/>
            <w:tcMar>
              <w:top w:w="28" w:type="dxa"/>
              <w:bottom w:w="57" w:type="dxa"/>
            </w:tcMar>
          </w:tcPr>
          <w:p w:rsidR="00F57B28" w:rsidRPr="0078232C" w:rsidRDefault="00F57B28" w:rsidP="00F57B2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vMerge/>
            <w:tcMar>
              <w:top w:w="28" w:type="dxa"/>
              <w:bottom w:w="57" w:type="dxa"/>
            </w:tcMar>
          </w:tcPr>
          <w:p w:rsidR="00F57B28" w:rsidRPr="0078232C" w:rsidRDefault="00F57B28" w:rsidP="00F57B2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pct"/>
            <w:gridSpan w:val="2"/>
            <w:tcMar>
              <w:top w:w="28" w:type="dxa"/>
              <w:bottom w:w="57" w:type="dxa"/>
            </w:tcMar>
          </w:tcPr>
          <w:p w:rsidR="00F57B28" w:rsidRPr="0078232C" w:rsidRDefault="00F57B28" w:rsidP="00F57B2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941 566,6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1 826 871,4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1 959 397,9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1 321 587,4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1 595 848,9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1 759 685,3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072A2">
              <w:rPr>
                <w:bCs/>
                <w:color w:val="000000"/>
                <w:sz w:val="18"/>
                <w:szCs w:val="18"/>
              </w:rPr>
              <w:t>9 404 957,5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F57B28" w:rsidRPr="0078232C" w:rsidRDefault="00F57B28" w:rsidP="00F57B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57B28" w:rsidRPr="0078232C" w:rsidTr="00F20EB6">
        <w:trPr>
          <w:trHeight w:val="126"/>
        </w:trPr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B28" w:rsidRPr="0078232C" w:rsidRDefault="00F57B28" w:rsidP="00F57B28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F57B28" w:rsidRPr="0078232C" w:rsidRDefault="00F57B28" w:rsidP="00F57B28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vMerge/>
            <w:tcMar>
              <w:top w:w="28" w:type="dxa"/>
              <w:bottom w:w="57" w:type="dxa"/>
            </w:tcMar>
          </w:tcPr>
          <w:p w:rsidR="00F57B28" w:rsidRPr="0078232C" w:rsidRDefault="00F57B28" w:rsidP="00F57B2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vMerge/>
            <w:tcMar>
              <w:top w:w="28" w:type="dxa"/>
              <w:bottom w:w="57" w:type="dxa"/>
            </w:tcMar>
          </w:tcPr>
          <w:p w:rsidR="00F57B28" w:rsidRPr="0078232C" w:rsidRDefault="00F57B28" w:rsidP="00F57B2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pct"/>
            <w:gridSpan w:val="2"/>
            <w:tcMar>
              <w:top w:w="28" w:type="dxa"/>
              <w:bottom w:w="57" w:type="dxa"/>
            </w:tcMar>
          </w:tcPr>
          <w:p w:rsidR="00F57B28" w:rsidRPr="0078232C" w:rsidRDefault="00F57B28" w:rsidP="00F57B2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7 696 145,2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9 875 840,6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11 019 451,1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4 089 852,9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4 474 845,0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4 753 841,3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57B28" w:rsidRPr="000072A2" w:rsidRDefault="00F57B28" w:rsidP="003F264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072A2">
              <w:rPr>
                <w:bCs/>
                <w:color w:val="000000"/>
                <w:sz w:val="18"/>
                <w:szCs w:val="18"/>
              </w:rPr>
              <w:t>41 909 976,1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F57B28" w:rsidRPr="0078232C" w:rsidRDefault="00F57B28" w:rsidP="00F57B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F4E2D" w:rsidRPr="0078232C" w:rsidTr="00F20EB6">
        <w:trPr>
          <w:trHeight w:val="134"/>
        </w:trPr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E2D" w:rsidRPr="0078232C" w:rsidRDefault="00FF4E2D" w:rsidP="00FF4E2D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FF4E2D" w:rsidRPr="0078232C" w:rsidRDefault="00FF4E2D" w:rsidP="00FF4E2D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vMerge/>
            <w:tcMar>
              <w:top w:w="28" w:type="dxa"/>
              <w:bottom w:w="57" w:type="dxa"/>
            </w:tcMar>
          </w:tcPr>
          <w:p w:rsidR="00FF4E2D" w:rsidRPr="0078232C" w:rsidRDefault="00FF4E2D" w:rsidP="00FF4E2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pct"/>
            <w:tcMar>
              <w:top w:w="28" w:type="dxa"/>
              <w:bottom w:w="57" w:type="dxa"/>
            </w:tcMar>
          </w:tcPr>
          <w:p w:rsidR="00FF4E2D" w:rsidRPr="0078232C" w:rsidRDefault="00FF4E2D" w:rsidP="00FF4E2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Процессная часть</w:t>
            </w:r>
          </w:p>
        </w:tc>
        <w:tc>
          <w:tcPr>
            <w:tcW w:w="1024" w:type="pct"/>
            <w:gridSpan w:val="2"/>
            <w:tcMar>
              <w:top w:w="28" w:type="dxa"/>
              <w:bottom w:w="57" w:type="dxa"/>
            </w:tcMar>
          </w:tcPr>
          <w:p w:rsidR="00FF4E2D" w:rsidRPr="0078232C" w:rsidRDefault="00FF4E2D" w:rsidP="00FF4E2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F4E2D" w:rsidRPr="000072A2" w:rsidRDefault="00FF4E2D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12 102 013,9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F4E2D" w:rsidRPr="000072A2" w:rsidRDefault="00FF4E2D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13 896 060,3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F4E2D" w:rsidRPr="000072A2" w:rsidRDefault="00FF4E2D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13 434 870,1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F4E2D" w:rsidRPr="000072A2" w:rsidRDefault="00FF4E2D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7 442 120,8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F4E2D" w:rsidRPr="000072A2" w:rsidRDefault="00FF4E2D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8 066 467,1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F4E2D" w:rsidRPr="000072A2" w:rsidRDefault="00FF4E2D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8 792 662,0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F4E2D" w:rsidRPr="000072A2" w:rsidRDefault="00FF4E2D" w:rsidP="003F264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072A2">
              <w:rPr>
                <w:bCs/>
                <w:color w:val="000000"/>
                <w:sz w:val="18"/>
                <w:szCs w:val="18"/>
              </w:rPr>
              <w:t>63 734 194,2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FF4E2D" w:rsidRPr="0078232C" w:rsidRDefault="00FF4E2D" w:rsidP="00FF4E2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F4E2D" w:rsidRPr="0078232C" w:rsidTr="00F20EB6">
        <w:trPr>
          <w:trHeight w:val="20"/>
        </w:trPr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E2D" w:rsidRPr="0078232C" w:rsidRDefault="00FF4E2D" w:rsidP="00FF4E2D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FF4E2D" w:rsidRPr="0078232C" w:rsidRDefault="00FF4E2D" w:rsidP="00FF4E2D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FF4E2D" w:rsidRPr="0078232C" w:rsidRDefault="00FF4E2D" w:rsidP="00FF4E2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pct"/>
            <w:gridSpan w:val="3"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FF4E2D" w:rsidRPr="0078232C" w:rsidRDefault="00FF4E2D" w:rsidP="00FF4E2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78232C">
              <w:rPr>
                <w:rFonts w:eastAsiaTheme="minorHAnsi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F4E2D" w:rsidRPr="000072A2" w:rsidRDefault="00FF4E2D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19 798 159,1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F4E2D" w:rsidRPr="000072A2" w:rsidRDefault="00FF4E2D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23 771 900,9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F4E2D" w:rsidRPr="000072A2" w:rsidRDefault="00FF4E2D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24 454 321,2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F4E2D" w:rsidRPr="000072A2" w:rsidRDefault="00FF4E2D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11 531 973,7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F4E2D" w:rsidRPr="000072A2" w:rsidRDefault="00FF4E2D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12 541 312,1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F4E2D" w:rsidRPr="000072A2" w:rsidRDefault="00FF4E2D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13 546 503,3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F4E2D" w:rsidRPr="000072A2" w:rsidRDefault="00FF4E2D" w:rsidP="003F264A">
            <w:pPr>
              <w:jc w:val="right"/>
              <w:rPr>
                <w:color w:val="000000"/>
                <w:sz w:val="18"/>
                <w:szCs w:val="18"/>
              </w:rPr>
            </w:pPr>
            <w:r w:rsidRPr="000072A2">
              <w:rPr>
                <w:color w:val="000000"/>
                <w:sz w:val="18"/>
                <w:szCs w:val="18"/>
              </w:rPr>
              <w:t>105 644 170,3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FF4E2D" w:rsidRPr="0078232C" w:rsidRDefault="00FF4E2D" w:rsidP="00FF4E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232C">
              <w:rPr>
                <w:color w:val="000000" w:themeColor="text1"/>
                <w:sz w:val="20"/>
                <w:szCs w:val="18"/>
              </w:rPr>
              <w:t>».</w:t>
            </w:r>
          </w:p>
        </w:tc>
      </w:tr>
    </w:tbl>
    <w:p w:rsidR="00BB74E7" w:rsidRDefault="00BB74E7" w:rsidP="00BB74E7">
      <w:pPr>
        <w:tabs>
          <w:tab w:val="left" w:pos="142"/>
          <w:tab w:val="left" w:pos="851"/>
        </w:tabs>
        <w:ind w:firstLine="567"/>
        <w:jc w:val="both"/>
        <w:rPr>
          <w:highlight w:val="green"/>
        </w:rPr>
      </w:pPr>
    </w:p>
    <w:p w:rsidR="00BB74E7" w:rsidRPr="0047142E" w:rsidRDefault="00656C1B" w:rsidP="00BB74E7">
      <w:pPr>
        <w:tabs>
          <w:tab w:val="left" w:pos="142"/>
          <w:tab w:val="left" w:pos="851"/>
        </w:tabs>
        <w:ind w:firstLine="567"/>
        <w:jc w:val="both"/>
      </w:pPr>
      <w:r>
        <w:t>1</w:t>
      </w:r>
      <w:r w:rsidR="00BB74E7" w:rsidRPr="0047142E">
        <w:t>.2.2. Пункт 6 изложить в следующей редакции:</w:t>
      </w:r>
    </w:p>
    <w:p w:rsidR="00BB74E7" w:rsidRPr="00B33414" w:rsidRDefault="00BB74E7" w:rsidP="00BB74E7">
      <w:pPr>
        <w:tabs>
          <w:tab w:val="left" w:pos="142"/>
          <w:tab w:val="left" w:pos="851"/>
        </w:tabs>
        <w:ind w:left="-142"/>
        <w:jc w:val="both"/>
        <w:rPr>
          <w:highlight w:val="green"/>
        </w:rPr>
      </w:pPr>
    </w:p>
    <w:tbl>
      <w:tblPr>
        <w:tblW w:w="5240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417"/>
        <w:gridCol w:w="421"/>
        <w:gridCol w:w="1764"/>
        <w:gridCol w:w="1586"/>
        <w:gridCol w:w="1443"/>
        <w:gridCol w:w="1739"/>
        <w:gridCol w:w="1157"/>
        <w:gridCol w:w="1303"/>
        <w:gridCol w:w="1157"/>
        <w:gridCol w:w="1011"/>
        <w:gridCol w:w="1157"/>
        <w:gridCol w:w="1014"/>
        <w:gridCol w:w="1281"/>
        <w:gridCol w:w="445"/>
      </w:tblGrid>
      <w:tr w:rsidR="00FB72AE" w:rsidRPr="00325633" w:rsidTr="00CD5A8E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2AE" w:rsidRPr="0047142E" w:rsidRDefault="00FB72AE" w:rsidP="00FB72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 w:themeColor="text1"/>
                <w:sz w:val="20"/>
                <w:szCs w:val="18"/>
              </w:rPr>
            </w:pPr>
            <w:bookmarkStart w:id="0" w:name="_GoBack" w:colFirst="6" w:colLast="10"/>
            <w:r w:rsidRPr="0047142E">
              <w:rPr>
                <w:rFonts w:eastAsiaTheme="minorHAnsi"/>
                <w:color w:val="000000" w:themeColor="text1"/>
                <w:sz w:val="20"/>
                <w:szCs w:val="18"/>
              </w:rPr>
              <w:t>«</w:t>
            </w:r>
          </w:p>
        </w:tc>
        <w:tc>
          <w:tcPr>
            <w:tcW w:w="132" w:type="pct"/>
            <w:vMerge w:val="restart"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FB72AE" w:rsidRPr="0047142E" w:rsidRDefault="00FB72AE" w:rsidP="00FB72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55" w:type="pct"/>
            <w:vMerge w:val="restart"/>
            <w:tcMar>
              <w:top w:w="28" w:type="dxa"/>
              <w:bottom w:w="57" w:type="dxa"/>
            </w:tcMar>
          </w:tcPr>
          <w:p w:rsidR="00FB72AE" w:rsidRPr="0047142E" w:rsidRDefault="00FB72AE" w:rsidP="00FB72A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Подпрограмма 5</w:t>
            </w:r>
          </w:p>
        </w:tc>
        <w:tc>
          <w:tcPr>
            <w:tcW w:w="499" w:type="pct"/>
            <w:vMerge w:val="restart"/>
            <w:tcMar>
              <w:top w:w="28" w:type="dxa"/>
              <w:bottom w:w="57" w:type="dxa"/>
            </w:tcMar>
          </w:tcPr>
          <w:p w:rsidR="00FB72AE" w:rsidRPr="0047142E" w:rsidRDefault="00FB72AE" w:rsidP="00FB72A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Бюджет </w:t>
            </w: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br/>
              <w:t>Санкт-Петербурга</w:t>
            </w:r>
          </w:p>
        </w:tc>
        <w:tc>
          <w:tcPr>
            <w:tcW w:w="454" w:type="pct"/>
            <w:vMerge w:val="restart"/>
            <w:tcMar>
              <w:top w:w="28" w:type="dxa"/>
              <w:bottom w:w="57" w:type="dxa"/>
            </w:tcMar>
          </w:tcPr>
          <w:p w:rsidR="00FB72AE" w:rsidRPr="0047142E" w:rsidRDefault="00FB72AE" w:rsidP="00FB72A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547" w:type="pct"/>
            <w:tcMar>
              <w:top w:w="28" w:type="dxa"/>
              <w:bottom w:w="57" w:type="dxa"/>
            </w:tcMar>
          </w:tcPr>
          <w:p w:rsidR="00FB72AE" w:rsidRPr="0047142E" w:rsidRDefault="00FB72AE" w:rsidP="00FB72A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B72AE" w:rsidRPr="00325633" w:rsidRDefault="00FB72AE" w:rsidP="007F636D">
            <w:pPr>
              <w:jc w:val="right"/>
              <w:rPr>
                <w:color w:val="000000"/>
                <w:sz w:val="18"/>
                <w:szCs w:val="18"/>
              </w:rPr>
            </w:pPr>
            <w:r w:rsidRPr="00325633">
              <w:rPr>
                <w:color w:val="000000"/>
                <w:sz w:val="18"/>
                <w:szCs w:val="18"/>
              </w:rPr>
              <w:t>6 043 140,8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B72AE" w:rsidRPr="00325633" w:rsidRDefault="00FB72AE" w:rsidP="007F636D">
            <w:pPr>
              <w:jc w:val="right"/>
              <w:rPr>
                <w:color w:val="000000"/>
                <w:sz w:val="18"/>
                <w:szCs w:val="18"/>
              </w:rPr>
            </w:pPr>
            <w:r w:rsidRPr="00325633">
              <w:rPr>
                <w:color w:val="000000"/>
                <w:sz w:val="18"/>
                <w:szCs w:val="18"/>
              </w:rPr>
              <w:t>7 487 370,7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B72AE" w:rsidRPr="00325633" w:rsidRDefault="00FB72AE" w:rsidP="007F636D">
            <w:pPr>
              <w:jc w:val="right"/>
              <w:rPr>
                <w:color w:val="000000"/>
                <w:sz w:val="18"/>
                <w:szCs w:val="18"/>
              </w:rPr>
            </w:pPr>
            <w:r w:rsidRPr="00325633">
              <w:rPr>
                <w:color w:val="000000"/>
                <w:sz w:val="18"/>
                <w:szCs w:val="18"/>
              </w:rPr>
              <w:t>8 508 051,8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B72AE" w:rsidRPr="00325633" w:rsidRDefault="00FB72AE" w:rsidP="007F636D">
            <w:pPr>
              <w:jc w:val="right"/>
              <w:rPr>
                <w:color w:val="000000"/>
                <w:sz w:val="18"/>
                <w:szCs w:val="18"/>
              </w:rPr>
            </w:pPr>
            <w:r w:rsidRPr="00325633">
              <w:rPr>
                <w:color w:val="000000"/>
                <w:sz w:val="18"/>
                <w:szCs w:val="18"/>
              </w:rPr>
              <w:t>2 506 940,1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B72AE" w:rsidRPr="00325633" w:rsidRDefault="00FB72AE" w:rsidP="007F636D">
            <w:pPr>
              <w:jc w:val="right"/>
              <w:rPr>
                <w:color w:val="000000"/>
                <w:sz w:val="18"/>
                <w:szCs w:val="18"/>
              </w:rPr>
            </w:pPr>
            <w:r w:rsidRPr="00325633">
              <w:rPr>
                <w:color w:val="000000"/>
                <w:sz w:val="18"/>
                <w:szCs w:val="18"/>
              </w:rPr>
              <w:t>2 607 217,7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B72AE" w:rsidRPr="00325633" w:rsidRDefault="00FB72AE" w:rsidP="007F636D">
            <w:pPr>
              <w:jc w:val="right"/>
              <w:rPr>
                <w:color w:val="000000"/>
                <w:sz w:val="18"/>
                <w:szCs w:val="18"/>
              </w:rPr>
            </w:pPr>
            <w:r w:rsidRPr="00325633">
              <w:rPr>
                <w:color w:val="000000"/>
                <w:sz w:val="18"/>
                <w:szCs w:val="18"/>
              </w:rPr>
              <w:t>2 711 506,5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B72AE" w:rsidRPr="00325633" w:rsidRDefault="00FB72AE" w:rsidP="007F636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5633">
              <w:rPr>
                <w:bCs/>
                <w:color w:val="000000"/>
                <w:sz w:val="18"/>
                <w:szCs w:val="18"/>
              </w:rPr>
              <w:t>29 864 227,6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FB72AE" w:rsidRPr="00325633" w:rsidRDefault="00FB72AE" w:rsidP="00FB72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B72AE" w:rsidRPr="0047142E" w:rsidTr="00CD5A8E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2AE" w:rsidRPr="0047142E" w:rsidRDefault="00FB72AE" w:rsidP="00FB72AE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FB72AE" w:rsidRPr="0047142E" w:rsidRDefault="00FB72AE" w:rsidP="00FB72AE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28" w:type="dxa"/>
              <w:bottom w:w="57" w:type="dxa"/>
            </w:tcMar>
          </w:tcPr>
          <w:p w:rsidR="00FB72AE" w:rsidRPr="0047142E" w:rsidRDefault="00FB72AE" w:rsidP="00FB72AE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Merge/>
            <w:tcMar>
              <w:top w:w="28" w:type="dxa"/>
              <w:bottom w:w="57" w:type="dxa"/>
            </w:tcMar>
          </w:tcPr>
          <w:p w:rsidR="00FB72AE" w:rsidRPr="0047142E" w:rsidRDefault="00FB72AE" w:rsidP="00FB72AE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tcMar>
              <w:top w:w="28" w:type="dxa"/>
              <w:bottom w:w="57" w:type="dxa"/>
            </w:tcMar>
          </w:tcPr>
          <w:p w:rsidR="00FB72AE" w:rsidRPr="0047142E" w:rsidRDefault="00FB72AE" w:rsidP="00FB72A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pct"/>
            <w:tcMar>
              <w:top w:w="28" w:type="dxa"/>
              <w:bottom w:w="57" w:type="dxa"/>
            </w:tcMar>
          </w:tcPr>
          <w:p w:rsidR="00FB72AE" w:rsidRPr="0047142E" w:rsidRDefault="00FB72AE" w:rsidP="00FB72A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FB72AE" w:rsidRDefault="00FB72AE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133 347,0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FB72AE" w:rsidRDefault="00FB72AE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830 646,3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FB72AE" w:rsidRDefault="00FB72AE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1 011 111,9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FB72AE" w:rsidRDefault="00FB72AE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889 293,6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FB72AE" w:rsidRDefault="00FB72AE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1 595 848,9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FB72AE" w:rsidRDefault="00FB72AE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1 759 685,3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FB72AE" w:rsidRPr="000F39BC" w:rsidRDefault="00FB72AE" w:rsidP="007F636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F39BC">
              <w:rPr>
                <w:bCs/>
                <w:color w:val="000000"/>
                <w:sz w:val="18"/>
                <w:szCs w:val="18"/>
              </w:rPr>
              <w:t>6 219 933,0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FB72AE" w:rsidRPr="0047142E" w:rsidRDefault="00FB72AE" w:rsidP="00FB72AE">
            <w:pPr>
              <w:jc w:val="center"/>
              <w:rPr>
                <w:color w:val="000000" w:themeColor="text1"/>
                <w:sz w:val="18"/>
                <w:szCs w:val="18"/>
                <w:highlight w:val="green"/>
              </w:rPr>
            </w:pPr>
          </w:p>
        </w:tc>
      </w:tr>
      <w:tr w:rsidR="00FB72AE" w:rsidRPr="0047142E" w:rsidTr="00CD5A8E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2AE" w:rsidRPr="0047142E" w:rsidRDefault="00FB72AE" w:rsidP="00FB72AE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FB72AE" w:rsidRPr="0047142E" w:rsidRDefault="00FB72AE" w:rsidP="00FB72AE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28" w:type="dxa"/>
              <w:bottom w:w="57" w:type="dxa"/>
            </w:tcMar>
          </w:tcPr>
          <w:p w:rsidR="00FB72AE" w:rsidRPr="0047142E" w:rsidRDefault="00FB72AE" w:rsidP="00FB72AE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Merge/>
            <w:tcMar>
              <w:top w:w="28" w:type="dxa"/>
              <w:bottom w:w="57" w:type="dxa"/>
            </w:tcMar>
          </w:tcPr>
          <w:p w:rsidR="00FB72AE" w:rsidRPr="0047142E" w:rsidRDefault="00FB72AE" w:rsidP="00FB72AE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tcMar>
              <w:top w:w="28" w:type="dxa"/>
              <w:bottom w:w="57" w:type="dxa"/>
            </w:tcMar>
          </w:tcPr>
          <w:p w:rsidR="00FB72AE" w:rsidRPr="0047142E" w:rsidRDefault="00FB72AE" w:rsidP="00FB72A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pct"/>
            <w:tcMar>
              <w:top w:w="28" w:type="dxa"/>
              <w:bottom w:w="57" w:type="dxa"/>
            </w:tcMar>
          </w:tcPr>
          <w:p w:rsidR="00FB72AE" w:rsidRPr="0047142E" w:rsidRDefault="00FB72AE" w:rsidP="00FB72A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FB72AE" w:rsidRDefault="00FB72AE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6 176 487,8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FB72AE" w:rsidRDefault="00FB72AE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8 318 017,0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FB72AE" w:rsidRDefault="00FB72AE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9 519 163,7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FB72AE" w:rsidRDefault="00FB72AE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3 396 233,7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FB72AE" w:rsidRDefault="00FB72AE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4 203 066,6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FB72AE" w:rsidRDefault="00FB72AE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4 471 191,8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FB72AE" w:rsidRPr="000F39BC" w:rsidRDefault="00FB72AE" w:rsidP="007F636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F39BC">
              <w:rPr>
                <w:bCs/>
                <w:color w:val="000000"/>
                <w:sz w:val="18"/>
                <w:szCs w:val="18"/>
              </w:rPr>
              <w:t>36 084 160,6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FB72AE" w:rsidRPr="0047142E" w:rsidRDefault="00FB72AE" w:rsidP="00FB72AE">
            <w:pPr>
              <w:jc w:val="center"/>
              <w:rPr>
                <w:color w:val="000000" w:themeColor="text1"/>
                <w:sz w:val="18"/>
                <w:szCs w:val="18"/>
                <w:highlight w:val="green"/>
              </w:rPr>
            </w:pPr>
          </w:p>
        </w:tc>
      </w:tr>
      <w:tr w:rsidR="006F37A9" w:rsidRPr="0047142E" w:rsidTr="00CD5A8E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7A9" w:rsidRPr="0047142E" w:rsidRDefault="006F37A9" w:rsidP="006F37A9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6F37A9" w:rsidRPr="0047142E" w:rsidRDefault="006F37A9" w:rsidP="006F37A9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28" w:type="dxa"/>
              <w:bottom w:w="57" w:type="dxa"/>
            </w:tcMar>
          </w:tcPr>
          <w:p w:rsidR="006F37A9" w:rsidRPr="0047142E" w:rsidRDefault="006F37A9" w:rsidP="006F37A9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Merge/>
            <w:tcMar>
              <w:top w:w="28" w:type="dxa"/>
              <w:bottom w:w="57" w:type="dxa"/>
            </w:tcMar>
          </w:tcPr>
          <w:p w:rsidR="006F37A9" w:rsidRPr="0047142E" w:rsidRDefault="006F37A9" w:rsidP="006F37A9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tcMar>
              <w:top w:w="28" w:type="dxa"/>
              <w:bottom w:w="57" w:type="dxa"/>
            </w:tcMar>
          </w:tcPr>
          <w:p w:rsidR="006F37A9" w:rsidRPr="0047142E" w:rsidRDefault="006F37A9" w:rsidP="006F37A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Процессная часть</w:t>
            </w:r>
          </w:p>
        </w:tc>
        <w:tc>
          <w:tcPr>
            <w:tcW w:w="547" w:type="pct"/>
            <w:tcMar>
              <w:top w:w="28" w:type="dxa"/>
              <w:bottom w:w="57" w:type="dxa"/>
            </w:tcMar>
          </w:tcPr>
          <w:p w:rsidR="006F37A9" w:rsidRPr="0047142E" w:rsidRDefault="006F37A9" w:rsidP="006F37A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6F37A9" w:rsidRDefault="006F37A9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4 482 064,7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6F37A9" w:rsidRDefault="006F37A9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4 256 926,4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6F37A9" w:rsidRDefault="006F37A9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2 550 949,1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6F37A9" w:rsidRDefault="006F37A9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3 117 352,2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6F37A9" w:rsidRDefault="006F37A9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3 568 743,2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6F37A9" w:rsidRDefault="006F37A9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4 115 040,5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6F37A9" w:rsidRPr="000F39BC" w:rsidRDefault="006F37A9" w:rsidP="007F636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F39BC">
              <w:rPr>
                <w:bCs/>
                <w:color w:val="000000"/>
                <w:sz w:val="18"/>
                <w:szCs w:val="18"/>
              </w:rPr>
              <w:t>22 091 076,1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6F37A9" w:rsidRPr="0047142E" w:rsidRDefault="006F37A9" w:rsidP="006F37A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86FF6" w:rsidRPr="0047142E" w:rsidTr="00CD5A8E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6FF6" w:rsidRPr="0047142E" w:rsidRDefault="00286FF6" w:rsidP="00286FF6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286FF6" w:rsidRPr="0047142E" w:rsidRDefault="00286FF6" w:rsidP="00286FF6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28" w:type="dxa"/>
              <w:bottom w:w="57" w:type="dxa"/>
            </w:tcMar>
          </w:tcPr>
          <w:p w:rsidR="00286FF6" w:rsidRPr="0047142E" w:rsidRDefault="00286FF6" w:rsidP="00286FF6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Merge/>
            <w:tcMar>
              <w:top w:w="28" w:type="dxa"/>
              <w:bottom w:w="57" w:type="dxa"/>
            </w:tcMar>
          </w:tcPr>
          <w:p w:rsidR="00286FF6" w:rsidRPr="0047142E" w:rsidRDefault="00286FF6" w:rsidP="00286FF6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Mar>
              <w:top w:w="28" w:type="dxa"/>
              <w:bottom w:w="57" w:type="dxa"/>
            </w:tcMar>
          </w:tcPr>
          <w:p w:rsidR="00286FF6" w:rsidRPr="0047142E" w:rsidRDefault="00286FF6" w:rsidP="00286FF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286FF6" w:rsidRDefault="00286FF6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10 658 552,5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286FF6" w:rsidRDefault="00286FF6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12 574 943,4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286FF6" w:rsidRDefault="00286FF6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12 070 112,8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286FF6" w:rsidRDefault="00286FF6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6 513 585,9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286FF6" w:rsidRDefault="00286FF6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7 771 809,8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286FF6" w:rsidRDefault="00286FF6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8 586 232,3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286FF6" w:rsidRDefault="00286FF6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58 175 236,7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6FF6" w:rsidRDefault="00286FF6" w:rsidP="00286F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B74E7" w:rsidRPr="0047142E" w:rsidTr="00CD5A8E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Merge w:val="restart"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vMerge w:val="restart"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547" w:type="pct"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0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4E7" w:rsidRPr="0047142E" w:rsidRDefault="00BB74E7" w:rsidP="00BB74E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B74E7" w:rsidRPr="0047142E" w:rsidTr="00CD5A8E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pct"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0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4E7" w:rsidRPr="0047142E" w:rsidRDefault="00BB74E7" w:rsidP="00BB74E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B74E7" w:rsidRPr="0047142E" w:rsidTr="00CD5A8E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pct"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0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4E7" w:rsidRPr="0047142E" w:rsidRDefault="00BB74E7" w:rsidP="00BB74E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B74E7" w:rsidRPr="0047142E" w:rsidTr="00CD5A8E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Процессная часть</w:t>
            </w:r>
          </w:p>
        </w:tc>
        <w:tc>
          <w:tcPr>
            <w:tcW w:w="547" w:type="pct"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0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4E7" w:rsidRPr="0047142E" w:rsidRDefault="00BB74E7" w:rsidP="00BB74E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B74E7" w:rsidRPr="0047142E" w:rsidTr="00CD5A8E">
        <w:trPr>
          <w:trHeight w:val="304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0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4E7" w:rsidRPr="0047142E" w:rsidRDefault="00BB74E7" w:rsidP="00BB74E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B74E7" w:rsidRPr="0047142E" w:rsidTr="00CD5A8E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Merge w:val="restart"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454" w:type="pct"/>
            <w:vMerge w:val="restart"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547" w:type="pct"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contextualSpacing/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0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4E7" w:rsidRPr="0047142E" w:rsidRDefault="00BB74E7" w:rsidP="00BB74E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B74E7" w:rsidRPr="0047142E" w:rsidTr="00CD5A8E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pct"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183 701,8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183 701,8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B74E7" w:rsidRPr="0047142E" w:rsidRDefault="00BB74E7" w:rsidP="00BB74E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B74E7" w:rsidRPr="0047142E" w:rsidTr="00CD5A8E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pct"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183 701,8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4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183 701,8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B74E7" w:rsidRPr="0047142E" w:rsidRDefault="00BB74E7" w:rsidP="00BB74E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B74E7" w:rsidRPr="0047142E" w:rsidTr="00CD5A8E">
        <w:trPr>
          <w:trHeight w:val="304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Процессная часть</w:t>
            </w:r>
          </w:p>
        </w:tc>
        <w:tc>
          <w:tcPr>
            <w:tcW w:w="547" w:type="pct"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463 312,1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2 024,2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18 979,5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484 315,8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B74E7" w:rsidRPr="0047142E" w:rsidRDefault="00BB74E7" w:rsidP="00BB74E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B74E7" w:rsidRPr="0047142E" w:rsidTr="00CD5A8E"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Merge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Mar>
              <w:top w:w="28" w:type="dxa"/>
              <w:bottom w:w="57" w:type="dxa"/>
            </w:tcMar>
          </w:tcPr>
          <w:p w:rsidR="00BB74E7" w:rsidRPr="0047142E" w:rsidRDefault="00BB74E7" w:rsidP="00BB74E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647 013,9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2 024,2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18 979,5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BB74E7" w:rsidRPr="0047142E" w:rsidRDefault="00BB74E7" w:rsidP="007F63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18"/>
                <w:szCs w:val="18"/>
              </w:rPr>
              <w:t>668 017,6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B74E7" w:rsidRPr="0047142E" w:rsidRDefault="00BB74E7" w:rsidP="00BB74E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65A44" w:rsidRPr="0047142E" w:rsidTr="00CD5A8E">
        <w:trPr>
          <w:trHeight w:val="149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A44" w:rsidRPr="0047142E" w:rsidRDefault="00A65A44" w:rsidP="00A65A44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A65A44" w:rsidRPr="0047142E" w:rsidRDefault="00A65A44" w:rsidP="00A65A44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tcMar>
              <w:top w:w="28" w:type="dxa"/>
              <w:bottom w:w="57" w:type="dxa"/>
            </w:tcMar>
          </w:tcPr>
          <w:p w:rsidR="00A65A44" w:rsidRPr="0047142E" w:rsidRDefault="00A65A44" w:rsidP="00A65A4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499" w:type="pct"/>
            <w:vMerge w:val="restart"/>
            <w:tcMar>
              <w:top w:w="28" w:type="dxa"/>
              <w:bottom w:w="57" w:type="dxa"/>
            </w:tcMar>
          </w:tcPr>
          <w:p w:rsidR="00A65A44" w:rsidRPr="0047142E" w:rsidRDefault="00A65A44" w:rsidP="00A65A4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Проектная часть</w:t>
            </w:r>
          </w:p>
        </w:tc>
        <w:tc>
          <w:tcPr>
            <w:tcW w:w="1001" w:type="pct"/>
            <w:gridSpan w:val="2"/>
            <w:tcMar>
              <w:top w:w="28" w:type="dxa"/>
              <w:bottom w:w="57" w:type="dxa"/>
            </w:tcMar>
          </w:tcPr>
          <w:p w:rsidR="00A65A44" w:rsidRPr="0047142E" w:rsidRDefault="00A65A44" w:rsidP="00A65A4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Default="00A65A4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6 043 140,8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Default="00A65A4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7 487 370,7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Default="00A65A4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8 508 051,8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Default="00A65A4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2 506 940,1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Default="00A65A4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2 607 217,7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Default="00A65A4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2 711 506,5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Pr="009E17C5" w:rsidRDefault="00A65A44" w:rsidP="007F636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E17C5">
              <w:rPr>
                <w:bCs/>
                <w:color w:val="000000"/>
                <w:sz w:val="18"/>
                <w:szCs w:val="18"/>
              </w:rPr>
              <w:t>29 864 227,6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A65A44" w:rsidRPr="0047142E" w:rsidRDefault="00A65A44" w:rsidP="00A65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65A44" w:rsidRPr="0047142E" w:rsidTr="00CD5A8E">
        <w:trPr>
          <w:trHeight w:val="74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A44" w:rsidRPr="0047142E" w:rsidRDefault="00A65A44" w:rsidP="00A65A44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A65A44" w:rsidRPr="0047142E" w:rsidRDefault="00A65A44" w:rsidP="00A65A44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28" w:type="dxa"/>
              <w:bottom w:w="57" w:type="dxa"/>
            </w:tcMar>
          </w:tcPr>
          <w:p w:rsidR="00A65A44" w:rsidRPr="0047142E" w:rsidRDefault="00A65A44" w:rsidP="00A65A4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Merge/>
            <w:tcMar>
              <w:top w:w="28" w:type="dxa"/>
              <w:bottom w:w="57" w:type="dxa"/>
            </w:tcMar>
          </w:tcPr>
          <w:p w:rsidR="00A65A44" w:rsidRPr="0047142E" w:rsidRDefault="00A65A44" w:rsidP="00A65A4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Mar>
              <w:top w:w="28" w:type="dxa"/>
              <w:bottom w:w="57" w:type="dxa"/>
            </w:tcMar>
          </w:tcPr>
          <w:p w:rsidR="00A65A44" w:rsidRPr="0047142E" w:rsidRDefault="00A65A44" w:rsidP="00A65A4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Расходы развития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Default="00A65A4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317 048,8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Default="00A65A4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830 646,3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Default="00A65A4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1 011 111,9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Default="00A65A4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889 293,6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Default="00A65A4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1 595 848,9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Default="00A65A4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1 759 685,3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Pr="009E17C5" w:rsidRDefault="00A65A44" w:rsidP="007F636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E17C5">
              <w:rPr>
                <w:bCs/>
                <w:color w:val="000000"/>
                <w:sz w:val="18"/>
                <w:szCs w:val="18"/>
              </w:rPr>
              <w:t>6 403 634,8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A65A44" w:rsidRPr="0047142E" w:rsidRDefault="00A65A44" w:rsidP="00A65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65A44" w:rsidRPr="0047142E" w:rsidTr="00CD5A8E">
        <w:trPr>
          <w:trHeight w:val="135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A44" w:rsidRPr="0047142E" w:rsidRDefault="00A65A44" w:rsidP="00A65A44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A65A44" w:rsidRPr="0047142E" w:rsidRDefault="00A65A44" w:rsidP="00A65A44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28" w:type="dxa"/>
              <w:bottom w:w="57" w:type="dxa"/>
            </w:tcMar>
          </w:tcPr>
          <w:p w:rsidR="00A65A44" w:rsidRPr="0047142E" w:rsidRDefault="00A65A44" w:rsidP="00A65A4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Merge/>
            <w:tcMar>
              <w:top w:w="28" w:type="dxa"/>
              <w:bottom w:w="57" w:type="dxa"/>
            </w:tcMar>
          </w:tcPr>
          <w:p w:rsidR="00A65A44" w:rsidRPr="0047142E" w:rsidRDefault="00A65A44" w:rsidP="00A65A4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Mar>
              <w:top w:w="28" w:type="dxa"/>
              <w:bottom w:w="57" w:type="dxa"/>
            </w:tcMar>
          </w:tcPr>
          <w:p w:rsidR="00A65A44" w:rsidRPr="0047142E" w:rsidRDefault="00A65A44" w:rsidP="00A65A4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Default="00A65A4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6 360 189,6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Default="00A65A4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8 318 017,0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Default="00A65A4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9 519 163,7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Default="00A65A4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3 396 233,7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Default="00A65A4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4 203 066,6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Default="00A65A4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4 471 191,8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A65A44" w:rsidRPr="009E17C5" w:rsidRDefault="00A65A44" w:rsidP="007F636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E17C5">
              <w:rPr>
                <w:bCs/>
                <w:color w:val="000000"/>
                <w:sz w:val="18"/>
                <w:szCs w:val="18"/>
              </w:rPr>
              <w:t>36 267 862,4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A65A44" w:rsidRPr="0047142E" w:rsidRDefault="00A65A44" w:rsidP="00A65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B2D74" w:rsidRPr="0047142E" w:rsidTr="00CD5A8E">
        <w:trPr>
          <w:trHeight w:val="94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D74" w:rsidRPr="0047142E" w:rsidRDefault="00FB2D74" w:rsidP="00FB2D74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FB2D74" w:rsidRPr="0047142E" w:rsidRDefault="00FB2D74" w:rsidP="00FB2D74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28" w:type="dxa"/>
              <w:bottom w:w="57" w:type="dxa"/>
            </w:tcMar>
          </w:tcPr>
          <w:p w:rsidR="00FB2D74" w:rsidRPr="0047142E" w:rsidRDefault="00FB2D74" w:rsidP="00FB2D7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tcMar>
              <w:top w:w="28" w:type="dxa"/>
              <w:bottom w:w="57" w:type="dxa"/>
            </w:tcMar>
          </w:tcPr>
          <w:p w:rsidR="00FB2D74" w:rsidRPr="0047142E" w:rsidRDefault="00FB2D74" w:rsidP="00FB2D7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Процессная часть</w:t>
            </w:r>
          </w:p>
        </w:tc>
        <w:tc>
          <w:tcPr>
            <w:tcW w:w="1001" w:type="pct"/>
            <w:gridSpan w:val="2"/>
            <w:tcMar>
              <w:top w:w="28" w:type="dxa"/>
              <w:bottom w:w="57" w:type="dxa"/>
            </w:tcMar>
          </w:tcPr>
          <w:p w:rsidR="00FB2D74" w:rsidRPr="0047142E" w:rsidRDefault="00FB2D74" w:rsidP="00FB2D7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Текущие расходы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B2D74" w:rsidRDefault="00FB2D7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4 945 376,8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B2D74" w:rsidRDefault="00FB2D7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4 258 950,6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B2D74" w:rsidRDefault="00FB2D7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2 569 928,6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B2D74" w:rsidRDefault="00FB2D7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3 117 352,2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B2D74" w:rsidRDefault="00FB2D7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3 568 743,2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B2D74" w:rsidRDefault="00FB2D74" w:rsidP="007F63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4 115 040,5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B2D74" w:rsidRPr="009E17C5" w:rsidRDefault="00FB2D74" w:rsidP="007F636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E17C5">
              <w:rPr>
                <w:bCs/>
                <w:color w:val="000000"/>
                <w:sz w:val="18"/>
                <w:szCs w:val="18"/>
              </w:rPr>
              <w:t>22 575 391,9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FB2D74" w:rsidRPr="0047142E" w:rsidRDefault="00FB2D74" w:rsidP="00FB2D7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93ADA" w:rsidRPr="0047142E" w:rsidTr="00CD5A8E">
        <w:trPr>
          <w:trHeight w:val="20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ADA" w:rsidRPr="0047142E" w:rsidRDefault="00F93ADA" w:rsidP="00F93ADA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</w:tcBorders>
            <w:tcMar>
              <w:top w:w="28" w:type="dxa"/>
              <w:bottom w:w="57" w:type="dxa"/>
            </w:tcMar>
          </w:tcPr>
          <w:p w:rsidR="00F93ADA" w:rsidRPr="0047142E" w:rsidRDefault="00F93ADA" w:rsidP="00F93ADA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/>
            <w:tcMar>
              <w:top w:w="28" w:type="dxa"/>
              <w:bottom w:w="57" w:type="dxa"/>
            </w:tcMar>
          </w:tcPr>
          <w:p w:rsidR="00F93ADA" w:rsidRPr="0047142E" w:rsidRDefault="00F93ADA" w:rsidP="00F93ADA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pct"/>
            <w:gridSpan w:val="3"/>
            <w:tcMar>
              <w:top w:w="28" w:type="dxa"/>
              <w:bottom w:w="57" w:type="dxa"/>
            </w:tcMar>
          </w:tcPr>
          <w:p w:rsidR="00F93ADA" w:rsidRPr="0047142E" w:rsidRDefault="00F93ADA" w:rsidP="00F93ADA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7142E">
              <w:rPr>
                <w:rFonts w:eastAsiaTheme="minorHAnsi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93ADA" w:rsidRPr="00F93ADA" w:rsidRDefault="00F93ADA" w:rsidP="007F636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F93ADA">
              <w:rPr>
                <w:bCs/>
                <w:color w:val="000000"/>
                <w:sz w:val="18"/>
                <w:szCs w:val="18"/>
              </w:rPr>
              <w:t>11 305 566,4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93ADA" w:rsidRPr="00F93ADA" w:rsidRDefault="00F93ADA" w:rsidP="007F636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F93ADA">
              <w:rPr>
                <w:bCs/>
                <w:color w:val="000000"/>
                <w:sz w:val="18"/>
                <w:szCs w:val="18"/>
              </w:rPr>
              <w:t>12 576 967,6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93ADA" w:rsidRPr="00F93ADA" w:rsidRDefault="00F93ADA" w:rsidP="007F636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F93ADA">
              <w:rPr>
                <w:bCs/>
                <w:color w:val="000000"/>
                <w:sz w:val="18"/>
                <w:szCs w:val="18"/>
              </w:rPr>
              <w:t>12 089 092,3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93ADA" w:rsidRPr="00F93ADA" w:rsidRDefault="00F93ADA" w:rsidP="007F636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F93ADA">
              <w:rPr>
                <w:bCs/>
                <w:color w:val="000000"/>
                <w:sz w:val="18"/>
                <w:szCs w:val="18"/>
              </w:rPr>
              <w:t>6 513 585,9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93ADA" w:rsidRPr="00F93ADA" w:rsidRDefault="00F93ADA" w:rsidP="007F636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F93ADA">
              <w:rPr>
                <w:bCs/>
                <w:color w:val="000000"/>
                <w:sz w:val="18"/>
                <w:szCs w:val="18"/>
              </w:rPr>
              <w:t>7 771 809,8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93ADA" w:rsidRPr="00F93ADA" w:rsidRDefault="00F93ADA" w:rsidP="007F636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F93ADA">
              <w:rPr>
                <w:bCs/>
                <w:color w:val="000000"/>
                <w:sz w:val="18"/>
                <w:szCs w:val="18"/>
              </w:rPr>
              <w:t>8 586 232,3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57" w:type="dxa"/>
            </w:tcMar>
            <w:vAlign w:val="center"/>
          </w:tcPr>
          <w:p w:rsidR="00F93ADA" w:rsidRPr="00F93ADA" w:rsidRDefault="00F93ADA" w:rsidP="007F636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F93ADA">
              <w:rPr>
                <w:bCs/>
                <w:color w:val="000000"/>
                <w:sz w:val="18"/>
                <w:szCs w:val="18"/>
              </w:rPr>
              <w:t>58 843 254,3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F93ADA" w:rsidRPr="0047142E" w:rsidRDefault="00F93ADA" w:rsidP="00F93A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142E">
              <w:rPr>
                <w:color w:val="000000" w:themeColor="text1"/>
                <w:sz w:val="20"/>
                <w:szCs w:val="18"/>
              </w:rPr>
              <w:t>»</w:t>
            </w:r>
            <w:r w:rsidRPr="0047142E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bookmarkEnd w:id="0"/>
    </w:tbl>
    <w:p w:rsidR="00BB74E7" w:rsidRPr="0047142E" w:rsidRDefault="00BB74E7" w:rsidP="00BB74E7">
      <w:pPr>
        <w:tabs>
          <w:tab w:val="left" w:pos="142"/>
          <w:tab w:val="left" w:pos="851"/>
        </w:tabs>
        <w:ind w:left="-142"/>
        <w:jc w:val="both"/>
      </w:pPr>
    </w:p>
    <w:p w:rsidR="00672642" w:rsidRDefault="00672642" w:rsidP="00BB74E7">
      <w:pPr>
        <w:tabs>
          <w:tab w:val="left" w:pos="142"/>
          <w:tab w:val="left" w:pos="851"/>
        </w:tabs>
        <w:ind w:firstLine="567"/>
        <w:jc w:val="both"/>
      </w:pPr>
    </w:p>
    <w:p w:rsidR="00672642" w:rsidRDefault="00672642" w:rsidP="00BB74E7">
      <w:pPr>
        <w:tabs>
          <w:tab w:val="left" w:pos="142"/>
          <w:tab w:val="left" w:pos="851"/>
        </w:tabs>
        <w:ind w:firstLine="567"/>
        <w:jc w:val="both"/>
      </w:pPr>
    </w:p>
    <w:p w:rsidR="00672642" w:rsidRDefault="00672642" w:rsidP="00BB74E7">
      <w:pPr>
        <w:tabs>
          <w:tab w:val="left" w:pos="142"/>
          <w:tab w:val="left" w:pos="851"/>
        </w:tabs>
        <w:ind w:firstLine="567"/>
        <w:jc w:val="both"/>
      </w:pPr>
    </w:p>
    <w:p w:rsidR="00672642" w:rsidRDefault="00672642" w:rsidP="00BB74E7">
      <w:pPr>
        <w:tabs>
          <w:tab w:val="left" w:pos="142"/>
          <w:tab w:val="left" w:pos="851"/>
        </w:tabs>
        <w:ind w:firstLine="567"/>
        <w:jc w:val="both"/>
      </w:pPr>
    </w:p>
    <w:p w:rsidR="00BB74E7" w:rsidRPr="0047142E" w:rsidRDefault="00656C1B" w:rsidP="00BB74E7">
      <w:pPr>
        <w:tabs>
          <w:tab w:val="left" w:pos="142"/>
          <w:tab w:val="left" w:pos="851"/>
        </w:tabs>
        <w:ind w:firstLine="567"/>
        <w:jc w:val="both"/>
      </w:pPr>
      <w:r>
        <w:lastRenderedPageBreak/>
        <w:t>1</w:t>
      </w:r>
      <w:r w:rsidR="00BB74E7" w:rsidRPr="0047142E">
        <w:t xml:space="preserve">.3. В таблице подраздела 7.3 раздела 7 пункты 3 и 3.1 </w:t>
      </w:r>
      <w:r w:rsidR="00BB74E7">
        <w:t xml:space="preserve">приложения к постановлению </w:t>
      </w:r>
      <w:r w:rsidR="00BB74E7" w:rsidRPr="0047142E">
        <w:t>изложить в следующей редакции:</w:t>
      </w:r>
    </w:p>
    <w:p w:rsidR="00BB74E7" w:rsidRPr="00CB3B93" w:rsidRDefault="00BB74E7" w:rsidP="00BB74E7">
      <w:pPr>
        <w:tabs>
          <w:tab w:val="left" w:pos="142"/>
          <w:tab w:val="left" w:pos="851"/>
        </w:tabs>
        <w:ind w:left="-284"/>
        <w:rPr>
          <w:highlight w:val="green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1560"/>
        <w:gridCol w:w="2552"/>
        <w:gridCol w:w="1554"/>
        <w:gridCol w:w="1417"/>
        <w:gridCol w:w="1418"/>
        <w:gridCol w:w="1417"/>
        <w:gridCol w:w="1418"/>
        <w:gridCol w:w="1417"/>
        <w:gridCol w:w="1423"/>
        <w:gridCol w:w="425"/>
      </w:tblGrid>
      <w:tr w:rsidR="008F691E" w:rsidRPr="00B4203B" w:rsidTr="007A3C2B">
        <w:trPr>
          <w:trHeight w:val="70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91E" w:rsidRPr="00B4203B" w:rsidRDefault="008F691E" w:rsidP="008F691E">
            <w:pPr>
              <w:pStyle w:val="ConsPlusNormal"/>
              <w:ind w:left="-93" w:firstLine="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20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:rsidR="008F691E" w:rsidRPr="00B4203B" w:rsidRDefault="008F691E" w:rsidP="008F6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20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8F691E" w:rsidRPr="00B4203B" w:rsidRDefault="008F691E" w:rsidP="008F6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420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КЭиИО</w:t>
            </w:r>
            <w:proofErr w:type="spellEnd"/>
          </w:p>
          <w:p w:rsidR="008F691E" w:rsidRPr="00B4203B" w:rsidRDefault="008F691E" w:rsidP="008F6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8F691E" w:rsidRPr="00B4203B" w:rsidRDefault="008F691E" w:rsidP="008F6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20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F691E" w:rsidRDefault="008F691E" w:rsidP="008F691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1 160 397,7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F691E" w:rsidRDefault="008F691E" w:rsidP="008F691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2 022 879,3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F691E" w:rsidRDefault="008F691E" w:rsidP="008F691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2 061 794,8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F691E" w:rsidRDefault="008F691E" w:rsidP="008F691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2 144 999,6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F691E" w:rsidRDefault="008F691E" w:rsidP="008F691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3 228 480,3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F691E" w:rsidRDefault="008F691E" w:rsidP="008F691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3 861 169,4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8F691E" w:rsidRDefault="008F691E" w:rsidP="008F691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14 479 721,1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F691E" w:rsidRPr="00B4203B" w:rsidRDefault="008F691E" w:rsidP="008F691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641DE" w:rsidRPr="00B4203B" w:rsidTr="003A77C6">
        <w:trPr>
          <w:trHeight w:hRule="exact" w:val="279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1DE" w:rsidRPr="00B4203B" w:rsidRDefault="002641DE" w:rsidP="002641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:rsidR="002641DE" w:rsidRPr="00B4203B" w:rsidRDefault="002641DE" w:rsidP="002641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641DE" w:rsidRPr="00B4203B" w:rsidRDefault="002641DE" w:rsidP="002641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2641DE" w:rsidRPr="00B4203B" w:rsidRDefault="002641DE" w:rsidP="002641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20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1 160 397,7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2 022 879,3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2 061 794,8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2 144 999,6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3 228 480,3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3 861 169,4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14 479 721,1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2641DE" w:rsidRPr="00B4203B" w:rsidRDefault="002641DE" w:rsidP="002641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641DE" w:rsidRPr="00B4203B" w:rsidTr="003A77C6">
        <w:trPr>
          <w:trHeight w:val="123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1DE" w:rsidRPr="00B4203B" w:rsidRDefault="002641DE" w:rsidP="00264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:rsidR="002641DE" w:rsidRPr="00B4203B" w:rsidRDefault="002641DE" w:rsidP="00264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20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</w:t>
            </w:r>
            <w:r w:rsidRPr="00B420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641DE" w:rsidRPr="00B4203B" w:rsidRDefault="002641DE" w:rsidP="002641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20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5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2641DE" w:rsidRPr="00B4203B" w:rsidRDefault="002641DE" w:rsidP="002641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20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1 160 397,7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2 022 879,3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2 061 794,8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2 144 999,6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3 228 480,3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3 861 169,4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14 479 721,1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2641DE" w:rsidRPr="00B4203B" w:rsidRDefault="002641DE" w:rsidP="002641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641DE" w:rsidRPr="00B4203B" w:rsidTr="003A77C6">
        <w:trPr>
          <w:trHeight w:hRule="exact" w:val="352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1DE" w:rsidRPr="00B4203B" w:rsidRDefault="002641DE" w:rsidP="002641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:rsidR="002641DE" w:rsidRPr="00B4203B" w:rsidRDefault="002641DE" w:rsidP="002641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641DE" w:rsidRPr="00B4203B" w:rsidRDefault="002641DE" w:rsidP="002641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2641DE" w:rsidRPr="00B4203B" w:rsidRDefault="002641DE" w:rsidP="002641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20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1 160 397,7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2 022 879,3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2 061 794,8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2 144 999,6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3 228 480,3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3 861 169,4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2641DE" w:rsidRDefault="002641DE" w:rsidP="002641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14 479 721,1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2641DE" w:rsidRPr="00B4203B" w:rsidRDefault="002641DE" w:rsidP="002641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3B">
              <w:rPr>
                <w:color w:val="000000" w:themeColor="text1"/>
                <w:sz w:val="18"/>
                <w:szCs w:val="18"/>
              </w:rPr>
              <w:t>».</w:t>
            </w:r>
          </w:p>
        </w:tc>
      </w:tr>
    </w:tbl>
    <w:p w:rsidR="00672642" w:rsidRDefault="00672642" w:rsidP="00BB74E7">
      <w:pPr>
        <w:tabs>
          <w:tab w:val="left" w:pos="142"/>
          <w:tab w:val="left" w:pos="851"/>
        </w:tabs>
        <w:ind w:firstLine="567"/>
        <w:jc w:val="both"/>
      </w:pPr>
    </w:p>
    <w:p w:rsidR="00BB74E7" w:rsidRPr="00A75421" w:rsidRDefault="00656C1B" w:rsidP="00BB74E7">
      <w:pPr>
        <w:tabs>
          <w:tab w:val="left" w:pos="142"/>
          <w:tab w:val="left" w:pos="851"/>
        </w:tabs>
        <w:ind w:firstLine="567"/>
        <w:jc w:val="both"/>
      </w:pPr>
      <w:r>
        <w:t>1</w:t>
      </w:r>
      <w:r w:rsidR="00BB74E7" w:rsidRPr="00A75421">
        <w:t>.4. В графе 3 пункта 6 раздела 12</w:t>
      </w:r>
      <w:r w:rsidR="00BB74E7">
        <w:t xml:space="preserve"> приложения к постановлению</w:t>
      </w:r>
      <w:r w:rsidR="00BB74E7" w:rsidRPr="00A75421">
        <w:t>:</w:t>
      </w:r>
    </w:p>
    <w:p w:rsidR="00BB74E7" w:rsidRPr="00A75421" w:rsidRDefault="00656C1B" w:rsidP="00BB74E7">
      <w:pPr>
        <w:tabs>
          <w:tab w:val="left" w:pos="142"/>
          <w:tab w:val="left" w:pos="851"/>
        </w:tabs>
        <w:ind w:firstLine="567"/>
        <w:jc w:val="both"/>
      </w:pPr>
      <w:r>
        <w:t>1</w:t>
      </w:r>
      <w:r w:rsidR="00BB74E7" w:rsidRPr="00A75421">
        <w:t>.4.1. В абзаце первом число «</w:t>
      </w:r>
      <w:r w:rsidR="009C29F4" w:rsidRPr="00A75421">
        <w:rPr>
          <w:color w:val="000000" w:themeColor="text1"/>
        </w:rPr>
        <w:t>59 182 387,7</w:t>
      </w:r>
      <w:r w:rsidR="00BB74E7" w:rsidRPr="00A75421">
        <w:t>» заменить числом «</w:t>
      </w:r>
      <w:r w:rsidR="00DC1D5E" w:rsidRPr="00DC1D5E">
        <w:rPr>
          <w:color w:val="000000" w:themeColor="text1"/>
        </w:rPr>
        <w:t>58</w:t>
      </w:r>
      <w:r w:rsidR="008B3A78">
        <w:rPr>
          <w:color w:val="000000" w:themeColor="text1"/>
          <w:lang w:val="en-US"/>
        </w:rPr>
        <w:t> </w:t>
      </w:r>
      <w:r w:rsidR="008B3A78">
        <w:rPr>
          <w:color w:val="000000" w:themeColor="text1"/>
        </w:rPr>
        <w:t>843 254</w:t>
      </w:r>
      <w:r w:rsidR="00DC1D5E">
        <w:rPr>
          <w:color w:val="000000" w:themeColor="text1"/>
        </w:rPr>
        <w:t>,</w:t>
      </w:r>
      <w:r w:rsidR="00E869E7">
        <w:rPr>
          <w:color w:val="000000" w:themeColor="text1"/>
        </w:rPr>
        <w:t>3</w:t>
      </w:r>
      <w:r w:rsidR="00BB74E7" w:rsidRPr="00A75421">
        <w:t>», число «</w:t>
      </w:r>
      <w:r w:rsidR="009C29F4" w:rsidRPr="00A75421">
        <w:t>58 514 370,1</w:t>
      </w:r>
      <w:r w:rsidR="00BB74E7" w:rsidRPr="00A75421">
        <w:t xml:space="preserve">» заменить </w:t>
      </w:r>
      <w:r w:rsidR="00BB74E7" w:rsidRPr="00271615">
        <w:t>числом «58</w:t>
      </w:r>
      <w:r w:rsidR="007A4B01" w:rsidRPr="00271615">
        <w:t> 175</w:t>
      </w:r>
      <w:r w:rsidR="007A4B01">
        <w:t> 236,</w:t>
      </w:r>
      <w:r w:rsidR="00EC6D56">
        <w:t>7</w:t>
      </w:r>
      <w:r w:rsidR="00BB74E7" w:rsidRPr="00A75421">
        <w:t>».</w:t>
      </w:r>
    </w:p>
    <w:p w:rsidR="00BB74E7" w:rsidRDefault="00656C1B" w:rsidP="00BB74E7">
      <w:pPr>
        <w:tabs>
          <w:tab w:val="left" w:pos="142"/>
          <w:tab w:val="left" w:pos="851"/>
        </w:tabs>
        <w:ind w:firstLine="567"/>
        <w:jc w:val="both"/>
      </w:pPr>
      <w:r>
        <w:t>1</w:t>
      </w:r>
      <w:r w:rsidR="00BB74E7" w:rsidRPr="00A75421">
        <w:t>.4.2. В абзаце третьем число «</w:t>
      </w:r>
      <w:r w:rsidR="004066DF" w:rsidRPr="00A75421">
        <w:rPr>
          <w:color w:val="000000" w:themeColor="text1"/>
        </w:rPr>
        <w:t>10 993 410,5</w:t>
      </w:r>
      <w:r w:rsidR="00BB74E7" w:rsidRPr="00A75421">
        <w:t>» заменить числом «</w:t>
      </w:r>
      <w:r w:rsidR="00BF624A">
        <w:rPr>
          <w:color w:val="000000" w:themeColor="text1"/>
        </w:rPr>
        <w:t>1</w:t>
      </w:r>
      <w:r w:rsidR="009D684B">
        <w:rPr>
          <w:color w:val="000000" w:themeColor="text1"/>
        </w:rPr>
        <w:t>0 658 552,5</w:t>
      </w:r>
      <w:r w:rsidR="00BB74E7" w:rsidRPr="00A75421">
        <w:t>».</w:t>
      </w:r>
    </w:p>
    <w:p w:rsidR="00D94D98" w:rsidRDefault="00656C1B" w:rsidP="00D94D98">
      <w:pPr>
        <w:tabs>
          <w:tab w:val="left" w:pos="142"/>
          <w:tab w:val="left" w:pos="851"/>
        </w:tabs>
        <w:ind w:firstLine="567"/>
        <w:jc w:val="both"/>
      </w:pPr>
      <w:r>
        <w:t>1</w:t>
      </w:r>
      <w:r w:rsidR="00D94D98" w:rsidRPr="00A75421">
        <w:t>.4.</w:t>
      </w:r>
      <w:r w:rsidR="00F23778">
        <w:t>3</w:t>
      </w:r>
      <w:r w:rsidR="00D94D98" w:rsidRPr="00A75421">
        <w:t xml:space="preserve">. В абзаце </w:t>
      </w:r>
      <w:r w:rsidR="00D94D98">
        <w:t>четвертом</w:t>
      </w:r>
      <w:r w:rsidR="00D94D98" w:rsidRPr="00A75421">
        <w:t xml:space="preserve"> число «</w:t>
      </w:r>
      <w:r w:rsidR="00D94D98">
        <w:rPr>
          <w:color w:val="000000" w:themeColor="text1"/>
        </w:rPr>
        <w:t>12 623 799,2</w:t>
      </w:r>
      <w:r w:rsidR="00D94D98" w:rsidRPr="00A75421">
        <w:t>» заменить числом «</w:t>
      </w:r>
      <w:r w:rsidR="009D684B">
        <w:rPr>
          <w:color w:val="000000" w:themeColor="text1"/>
        </w:rPr>
        <w:t>12 574 943,4</w:t>
      </w:r>
      <w:r w:rsidR="00D94D98" w:rsidRPr="00A75421">
        <w:t>».</w:t>
      </w:r>
    </w:p>
    <w:p w:rsidR="00C3156C" w:rsidRDefault="00656C1B" w:rsidP="00C3156C">
      <w:pPr>
        <w:tabs>
          <w:tab w:val="left" w:pos="142"/>
          <w:tab w:val="left" w:pos="851"/>
        </w:tabs>
        <w:ind w:firstLine="567"/>
        <w:jc w:val="both"/>
      </w:pPr>
      <w:r>
        <w:t>1</w:t>
      </w:r>
      <w:r w:rsidR="00C3156C" w:rsidRPr="00A75421">
        <w:t>.4.</w:t>
      </w:r>
      <w:r w:rsidR="00F23778">
        <w:t>4</w:t>
      </w:r>
      <w:r w:rsidR="00C3156C" w:rsidRPr="00A75421">
        <w:t xml:space="preserve">. В абзаце </w:t>
      </w:r>
      <w:r w:rsidR="00C3156C">
        <w:t>пятом</w:t>
      </w:r>
      <w:r w:rsidR="00C3156C" w:rsidRPr="00A75421">
        <w:t xml:space="preserve"> число «</w:t>
      </w:r>
      <w:r w:rsidR="00C3156C">
        <w:rPr>
          <w:color w:val="000000" w:themeColor="text1"/>
        </w:rPr>
        <w:t>12</w:t>
      </w:r>
      <w:r w:rsidR="00152A4E">
        <w:rPr>
          <w:color w:val="000000" w:themeColor="text1"/>
        </w:rPr>
        <w:t> 025 532,4</w:t>
      </w:r>
      <w:r w:rsidR="00C3156C" w:rsidRPr="00A75421">
        <w:t>» заменить числом «</w:t>
      </w:r>
      <w:r w:rsidR="00C3156C">
        <w:rPr>
          <w:color w:val="000000" w:themeColor="text1"/>
        </w:rPr>
        <w:t>12</w:t>
      </w:r>
      <w:r w:rsidR="00D2725D">
        <w:rPr>
          <w:color w:val="000000" w:themeColor="text1"/>
        </w:rPr>
        <w:t> 070 112,8</w:t>
      </w:r>
      <w:r w:rsidR="00C3156C" w:rsidRPr="00A75421">
        <w:t>».</w:t>
      </w:r>
    </w:p>
    <w:p w:rsidR="00BB74E7" w:rsidRPr="00A75421" w:rsidRDefault="00656C1B" w:rsidP="00BB74E7">
      <w:pPr>
        <w:tabs>
          <w:tab w:val="left" w:pos="142"/>
          <w:tab w:val="left" w:pos="851"/>
        </w:tabs>
        <w:ind w:firstLine="567"/>
        <w:jc w:val="both"/>
      </w:pPr>
      <w:r>
        <w:t>1</w:t>
      </w:r>
      <w:r w:rsidR="00BB74E7" w:rsidRPr="00A75421">
        <w:t>.5. В таблице «Проектная часть» подраздела 12.2 раздела 12</w:t>
      </w:r>
      <w:r w:rsidR="00BB74E7">
        <w:t xml:space="preserve"> приложения к постановлению</w:t>
      </w:r>
      <w:r w:rsidR="00BB74E7" w:rsidRPr="00A75421">
        <w:t>:</w:t>
      </w:r>
    </w:p>
    <w:p w:rsidR="00BB74E7" w:rsidRPr="00A75421" w:rsidRDefault="00656C1B" w:rsidP="00BB74E7">
      <w:pPr>
        <w:tabs>
          <w:tab w:val="left" w:pos="142"/>
          <w:tab w:val="left" w:pos="851"/>
        </w:tabs>
        <w:ind w:firstLine="567"/>
        <w:jc w:val="both"/>
      </w:pPr>
      <w:r>
        <w:t>1</w:t>
      </w:r>
      <w:r w:rsidR="00BB74E7" w:rsidRPr="00A75421">
        <w:t>.5.1. Пункт 2.1 изложить в следующей редакции:</w:t>
      </w:r>
    </w:p>
    <w:p w:rsidR="00BB74E7" w:rsidRPr="00A75421" w:rsidRDefault="00BB74E7" w:rsidP="00BB74E7">
      <w:pPr>
        <w:tabs>
          <w:tab w:val="left" w:pos="142"/>
          <w:tab w:val="left" w:pos="851"/>
        </w:tabs>
        <w:ind w:firstLine="567"/>
        <w:jc w:val="both"/>
      </w:pPr>
    </w:p>
    <w:tbl>
      <w:tblPr>
        <w:tblW w:w="1601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1559"/>
        <w:gridCol w:w="856"/>
        <w:gridCol w:w="425"/>
        <w:gridCol w:w="709"/>
        <w:gridCol w:w="708"/>
        <w:gridCol w:w="567"/>
        <w:gridCol w:w="567"/>
        <w:gridCol w:w="993"/>
        <w:gridCol w:w="992"/>
        <w:gridCol w:w="1134"/>
        <w:gridCol w:w="992"/>
        <w:gridCol w:w="992"/>
        <w:gridCol w:w="1134"/>
        <w:gridCol w:w="993"/>
        <w:gridCol w:w="992"/>
        <w:gridCol w:w="1270"/>
        <w:gridCol w:w="425"/>
      </w:tblGrid>
      <w:tr w:rsidR="00BB74E7" w:rsidRPr="00B4203B" w:rsidTr="00672642">
        <w:trPr>
          <w:trHeight w:val="5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B4203B" w:rsidRDefault="00BB74E7" w:rsidP="00BB74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sz w:val="14"/>
                <w:szCs w:val="14"/>
              </w:rPr>
              <w:t xml:space="preserve">«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E7" w:rsidRPr="00B4203B" w:rsidRDefault="00BB74E7" w:rsidP="00BB74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4203B">
            <w:pPr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 xml:space="preserve">Реконструкция фонтанов </w:t>
            </w:r>
            <w:r w:rsidRPr="00B4203B">
              <w:rPr>
                <w:color w:val="000000" w:themeColor="text1"/>
                <w:sz w:val="14"/>
                <w:szCs w:val="14"/>
              </w:rPr>
              <w:br/>
              <w:t xml:space="preserve">и фонтанных комплексов </w:t>
            </w:r>
            <w:r w:rsidRPr="00B4203B">
              <w:rPr>
                <w:color w:val="000000" w:themeColor="text1"/>
                <w:sz w:val="14"/>
                <w:szCs w:val="14"/>
              </w:rPr>
              <w:br/>
              <w:t xml:space="preserve">и приспособление для современного использования фонтанов, являющихся объектами культурного наследия, </w:t>
            </w:r>
            <w:r w:rsidRPr="00B4203B">
              <w:rPr>
                <w:color w:val="000000" w:themeColor="text1"/>
                <w:sz w:val="14"/>
                <w:szCs w:val="14"/>
              </w:rPr>
              <w:br/>
              <w:t>в Санкт-Петербурге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E7" w:rsidRPr="00B4203B" w:rsidRDefault="00BB74E7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B4203B">
              <w:rPr>
                <w:color w:val="000000" w:themeColor="text1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4203B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ПИР</w:t>
            </w:r>
          </w:p>
          <w:p w:rsidR="00BB74E7" w:rsidRPr="00B4203B" w:rsidRDefault="00BB74E7" w:rsidP="00B4203B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2018-2026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B74E7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3E5564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27 017,4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BB74E7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43 691,0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BB74E7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47 596,0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BB74E7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BB74E7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71 539,1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BB74E7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184FF6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189 843,5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B74E7" w:rsidRPr="00B4203B" w:rsidRDefault="00BB74E7" w:rsidP="00BB74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 xml:space="preserve">Обеспеченность территории </w:t>
            </w:r>
          </w:p>
          <w:p w:rsidR="00BB74E7" w:rsidRPr="00B4203B" w:rsidRDefault="00BB74E7" w:rsidP="00BB74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 xml:space="preserve">Санкт-Петербурга объектами </w:t>
            </w:r>
            <w:r w:rsidRPr="00B4203B">
              <w:rPr>
                <w:color w:val="000000" w:themeColor="text1"/>
                <w:spacing w:val="-6"/>
                <w:sz w:val="14"/>
                <w:szCs w:val="14"/>
              </w:rPr>
              <w:t>благоустройства –</w:t>
            </w:r>
            <w:r w:rsidRPr="00B4203B">
              <w:rPr>
                <w:color w:val="000000" w:themeColor="text1"/>
                <w:sz w:val="14"/>
                <w:szCs w:val="14"/>
              </w:rPr>
              <w:t xml:space="preserve"> объектами фонтанного хозяйства</w:t>
            </w:r>
          </w:p>
          <w:p w:rsidR="00BB74E7" w:rsidRPr="00B4203B" w:rsidRDefault="00BB74E7" w:rsidP="00BB74E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B74E7" w:rsidRPr="00B4203B" w:rsidRDefault="00BB74E7" w:rsidP="00BB74E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BB74E7" w:rsidRPr="00B4203B" w:rsidRDefault="00BB74E7" w:rsidP="00BB74E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BB74E7" w:rsidRPr="00B4203B" w:rsidRDefault="00BB74E7" w:rsidP="00BB74E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BB74E7" w:rsidRPr="00B4203B" w:rsidRDefault="00BB74E7" w:rsidP="00BB74E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BB74E7" w:rsidRPr="00B4203B" w:rsidRDefault="00BB74E7" w:rsidP="00BB74E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BB74E7" w:rsidRPr="00B4203B" w:rsidRDefault="00BB74E7" w:rsidP="00BB74E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BB74E7" w:rsidRPr="00B4203B" w:rsidRDefault="00BB74E7" w:rsidP="00BB74E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BB74E7" w:rsidRPr="00B4203B" w:rsidRDefault="00BB74E7" w:rsidP="00BB74E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BB74E7" w:rsidRPr="00B4203B" w:rsidRDefault="00BB74E7" w:rsidP="00BB74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».</w:t>
            </w:r>
          </w:p>
        </w:tc>
      </w:tr>
      <w:tr w:rsidR="00BB74E7" w:rsidRPr="00B4203B" w:rsidTr="00672642">
        <w:trPr>
          <w:trHeight w:val="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B4203B" w:rsidRDefault="00BB74E7" w:rsidP="00BB74E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E7" w:rsidRPr="00B4203B" w:rsidRDefault="00BB74E7" w:rsidP="00BB74E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B74E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E7" w:rsidRPr="00B4203B" w:rsidRDefault="00BB74E7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4203B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СМР</w:t>
            </w:r>
          </w:p>
          <w:p w:rsidR="00BB74E7" w:rsidRPr="00B4203B" w:rsidRDefault="00BB74E7" w:rsidP="00B4203B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2020-2027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B74E7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8067AE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84 043,2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BB74E7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605 905,4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BB74E7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832 457,9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BB74E7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701 818,1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BB74E7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467 878,8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BB74E7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354 238,4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184FF6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3 046 341,8</w:t>
            </w: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B74E7" w:rsidRPr="00B4203B" w:rsidRDefault="00BB74E7" w:rsidP="00BB74E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B74E7" w:rsidRPr="00B4203B" w:rsidRDefault="00BB74E7" w:rsidP="00BB74E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</w:tr>
      <w:tr w:rsidR="00BB74E7" w:rsidRPr="00B4203B" w:rsidTr="00672642">
        <w:trPr>
          <w:trHeight w:val="11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4E7" w:rsidRPr="00B4203B" w:rsidRDefault="00BB74E7" w:rsidP="00BB74E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E7" w:rsidRPr="00B4203B" w:rsidRDefault="00BB74E7" w:rsidP="00BB74E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B74E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E7" w:rsidRPr="00B4203B" w:rsidRDefault="00BB74E7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4203B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2018-2027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E7" w:rsidRPr="00B4203B" w:rsidRDefault="00BB74E7" w:rsidP="00BB74E7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8067AE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111 060,6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BB74E7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649 596,4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BB74E7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880 053,9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BB74E7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701 818,1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BB74E7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539 417,9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BB74E7" w:rsidP="00B4203B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354 238,4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BB74E7" w:rsidP="00184FF6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3</w:t>
            </w:r>
            <w:r w:rsidR="00184FF6">
              <w:rPr>
                <w:iCs/>
                <w:color w:val="000000" w:themeColor="text1"/>
                <w:sz w:val="14"/>
                <w:szCs w:val="14"/>
              </w:rPr>
              <w:t> 236 185,3</w:t>
            </w: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4E7" w:rsidRPr="00B4203B" w:rsidRDefault="00BB74E7" w:rsidP="00BB74E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B74E7" w:rsidRPr="00B4203B" w:rsidRDefault="00BB74E7" w:rsidP="00BB74E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</w:tr>
    </w:tbl>
    <w:p w:rsidR="00BB74E7" w:rsidRPr="00A75421" w:rsidRDefault="00BB74E7" w:rsidP="00BB74E7">
      <w:pPr>
        <w:keepNext/>
        <w:jc w:val="right"/>
        <w:rPr>
          <w:color w:val="000000" w:themeColor="text1"/>
          <w:sz w:val="18"/>
          <w:szCs w:val="18"/>
        </w:rPr>
      </w:pPr>
      <w:r w:rsidRPr="00A7542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14F2" w:rsidRPr="00A75421" w:rsidRDefault="007714F2" w:rsidP="007714F2">
      <w:pPr>
        <w:tabs>
          <w:tab w:val="left" w:pos="142"/>
          <w:tab w:val="left" w:pos="851"/>
        </w:tabs>
        <w:ind w:firstLine="567"/>
        <w:jc w:val="both"/>
      </w:pPr>
      <w:r>
        <w:t>1</w:t>
      </w:r>
      <w:r w:rsidRPr="00A75421">
        <w:t>.5.</w:t>
      </w:r>
      <w:r>
        <w:t>2</w:t>
      </w:r>
      <w:r w:rsidRPr="00A75421">
        <w:t>. Пункт 2.</w:t>
      </w:r>
      <w:r w:rsidR="006F3349">
        <w:t>2</w:t>
      </w:r>
      <w:r w:rsidRPr="00A75421">
        <w:t xml:space="preserve"> изложить в следующей редакции:</w:t>
      </w:r>
    </w:p>
    <w:p w:rsidR="007714F2" w:rsidRPr="00A75421" w:rsidRDefault="007714F2" w:rsidP="007714F2">
      <w:pPr>
        <w:tabs>
          <w:tab w:val="left" w:pos="142"/>
          <w:tab w:val="left" w:pos="851"/>
        </w:tabs>
        <w:ind w:firstLine="567"/>
        <w:jc w:val="both"/>
      </w:pPr>
    </w:p>
    <w:tbl>
      <w:tblPr>
        <w:tblW w:w="1601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1559"/>
        <w:gridCol w:w="856"/>
        <w:gridCol w:w="425"/>
        <w:gridCol w:w="709"/>
        <w:gridCol w:w="708"/>
        <w:gridCol w:w="567"/>
        <w:gridCol w:w="567"/>
        <w:gridCol w:w="993"/>
        <w:gridCol w:w="992"/>
        <w:gridCol w:w="1134"/>
        <w:gridCol w:w="992"/>
        <w:gridCol w:w="992"/>
        <w:gridCol w:w="1134"/>
        <w:gridCol w:w="993"/>
        <w:gridCol w:w="992"/>
        <w:gridCol w:w="1270"/>
        <w:gridCol w:w="425"/>
      </w:tblGrid>
      <w:tr w:rsidR="005232D7" w:rsidRPr="00B4203B" w:rsidTr="005F1552">
        <w:trPr>
          <w:trHeight w:val="42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2D7" w:rsidRPr="00B4203B" w:rsidRDefault="005232D7" w:rsidP="005232D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sz w:val="14"/>
                <w:szCs w:val="14"/>
              </w:rPr>
              <w:t xml:space="preserve">«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2D7" w:rsidRPr="00B4203B" w:rsidRDefault="005232D7" w:rsidP="005232D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2.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7" w:rsidRPr="00BB53A1" w:rsidRDefault="005232D7" w:rsidP="005232D7">
            <w:pPr>
              <w:rPr>
                <w:sz w:val="14"/>
                <w:szCs w:val="14"/>
              </w:rPr>
            </w:pPr>
            <w:r w:rsidRPr="00BB53A1">
              <w:rPr>
                <w:sz w:val="14"/>
                <w:szCs w:val="14"/>
              </w:rPr>
              <w:t xml:space="preserve">Строительство фонтанов и фонтанных комплексов </w:t>
            </w:r>
          </w:p>
          <w:p w:rsidR="005232D7" w:rsidRPr="00B4203B" w:rsidRDefault="005232D7" w:rsidP="005232D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D7" w:rsidRPr="00B4203B" w:rsidRDefault="005232D7" w:rsidP="005232D7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B4203B">
              <w:rPr>
                <w:color w:val="000000" w:themeColor="text1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7" w:rsidRPr="00B4203B" w:rsidRDefault="005232D7" w:rsidP="005232D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7" w:rsidRPr="00B4203B" w:rsidRDefault="005232D7" w:rsidP="005232D7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ПИР</w:t>
            </w:r>
          </w:p>
          <w:p w:rsidR="005232D7" w:rsidRPr="00B4203B" w:rsidRDefault="005232D7" w:rsidP="005232D7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7" w:rsidRPr="009B6055" w:rsidRDefault="005232D7" w:rsidP="005232D7">
            <w:pPr>
              <w:jc w:val="center"/>
              <w:rPr>
                <w:sz w:val="14"/>
                <w:szCs w:val="14"/>
              </w:rPr>
            </w:pPr>
            <w:r w:rsidRPr="009B6055">
              <w:rPr>
                <w:sz w:val="14"/>
                <w:szCs w:val="14"/>
              </w:rPr>
              <w:t xml:space="preserve">2020-2023 </w:t>
            </w:r>
          </w:p>
          <w:p w:rsidR="005232D7" w:rsidRPr="009B6055" w:rsidRDefault="005232D7" w:rsidP="005232D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7" w:rsidRPr="00B4203B" w:rsidRDefault="005232D7" w:rsidP="005232D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7" w:rsidRPr="00B4203B" w:rsidRDefault="005232D7" w:rsidP="005232D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7" w:rsidRPr="00B4203B" w:rsidRDefault="005232D7" w:rsidP="005232D7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D7" w:rsidRDefault="005232D7" w:rsidP="005232D7">
            <w:pPr>
              <w:jc w:val="right"/>
            </w:pPr>
            <w:r w:rsidRPr="002F1B1D"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D7" w:rsidRDefault="005232D7" w:rsidP="005232D7">
            <w:pPr>
              <w:jc w:val="right"/>
            </w:pPr>
            <w:r w:rsidRPr="002F1B1D"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D7" w:rsidRDefault="005232D7" w:rsidP="005232D7">
            <w:pPr>
              <w:jc w:val="right"/>
            </w:pPr>
            <w:r w:rsidRPr="002F1B1D"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D7" w:rsidRPr="00B4203B" w:rsidRDefault="005232D7" w:rsidP="005232D7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D7" w:rsidRPr="00B4203B" w:rsidRDefault="00CD015E" w:rsidP="005232D7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D7" w:rsidRPr="00B4203B" w:rsidRDefault="005232D7" w:rsidP="005232D7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D7" w:rsidRPr="00B4203B" w:rsidRDefault="004651D9" w:rsidP="005232D7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232D7" w:rsidRPr="00B4203B" w:rsidRDefault="005232D7" w:rsidP="005232D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 xml:space="preserve">Обеспеченность территории </w:t>
            </w:r>
          </w:p>
          <w:p w:rsidR="005232D7" w:rsidRPr="00B4203B" w:rsidRDefault="005232D7" w:rsidP="005232D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 xml:space="preserve">Санкт-Петербурга объектами </w:t>
            </w:r>
            <w:r w:rsidRPr="00B4203B">
              <w:rPr>
                <w:color w:val="000000" w:themeColor="text1"/>
                <w:spacing w:val="-6"/>
                <w:sz w:val="14"/>
                <w:szCs w:val="14"/>
              </w:rPr>
              <w:t>благоустройства –</w:t>
            </w:r>
            <w:r w:rsidRPr="00B4203B">
              <w:rPr>
                <w:color w:val="000000" w:themeColor="text1"/>
                <w:sz w:val="14"/>
                <w:szCs w:val="14"/>
              </w:rPr>
              <w:t xml:space="preserve"> объектами фонтанного хозяйства</w:t>
            </w:r>
          </w:p>
          <w:p w:rsidR="005232D7" w:rsidRPr="00B4203B" w:rsidRDefault="005232D7" w:rsidP="005232D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5232D7" w:rsidRPr="00B4203B" w:rsidRDefault="005232D7" w:rsidP="005232D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5232D7" w:rsidRPr="00B4203B" w:rsidRDefault="005232D7" w:rsidP="005232D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5232D7" w:rsidRPr="00B4203B" w:rsidRDefault="005232D7" w:rsidP="005232D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5232D7" w:rsidRPr="00B4203B" w:rsidRDefault="005232D7" w:rsidP="005232D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5232D7" w:rsidRPr="00B4203B" w:rsidRDefault="005232D7" w:rsidP="005232D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5232D7" w:rsidRPr="00B4203B" w:rsidRDefault="005232D7" w:rsidP="005232D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5232D7" w:rsidRPr="00B4203B" w:rsidRDefault="005232D7" w:rsidP="005232D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5232D7" w:rsidRPr="00B4203B" w:rsidRDefault="005232D7" w:rsidP="005232D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5232D7" w:rsidRPr="00B4203B" w:rsidRDefault="005232D7" w:rsidP="005232D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».</w:t>
            </w:r>
          </w:p>
        </w:tc>
      </w:tr>
      <w:tr w:rsidR="005232D7" w:rsidRPr="00B4203B" w:rsidTr="006A045E">
        <w:trPr>
          <w:trHeight w:val="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2D7" w:rsidRPr="00B4203B" w:rsidRDefault="005232D7" w:rsidP="005232D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2D7" w:rsidRPr="00B4203B" w:rsidRDefault="005232D7" w:rsidP="005232D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7" w:rsidRPr="00B4203B" w:rsidRDefault="005232D7" w:rsidP="005232D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D7" w:rsidRPr="00B4203B" w:rsidRDefault="005232D7" w:rsidP="005232D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7" w:rsidRPr="00B4203B" w:rsidRDefault="005232D7" w:rsidP="005232D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7" w:rsidRPr="00B4203B" w:rsidRDefault="005232D7" w:rsidP="005232D7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СМР</w:t>
            </w:r>
          </w:p>
          <w:p w:rsidR="005232D7" w:rsidRPr="00B4203B" w:rsidRDefault="005232D7" w:rsidP="005232D7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7" w:rsidRPr="009B6055" w:rsidRDefault="005232D7" w:rsidP="005232D7">
            <w:pPr>
              <w:jc w:val="center"/>
              <w:rPr>
                <w:sz w:val="14"/>
                <w:szCs w:val="14"/>
              </w:rPr>
            </w:pPr>
            <w:r w:rsidRPr="009B6055">
              <w:rPr>
                <w:sz w:val="14"/>
                <w:szCs w:val="14"/>
              </w:rPr>
              <w:t xml:space="preserve">2024-2025 </w:t>
            </w:r>
          </w:p>
          <w:p w:rsidR="005232D7" w:rsidRPr="009B6055" w:rsidRDefault="005232D7" w:rsidP="005232D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7" w:rsidRPr="00B4203B" w:rsidRDefault="005232D7" w:rsidP="005232D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7" w:rsidRPr="00B4203B" w:rsidRDefault="005232D7" w:rsidP="005232D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7" w:rsidRPr="00B4203B" w:rsidRDefault="005232D7" w:rsidP="005232D7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D7" w:rsidRDefault="005232D7" w:rsidP="005232D7">
            <w:pPr>
              <w:jc w:val="right"/>
            </w:pPr>
            <w:r w:rsidRPr="006D4B99"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D7" w:rsidRDefault="005232D7" w:rsidP="005232D7">
            <w:pPr>
              <w:jc w:val="right"/>
            </w:pPr>
            <w:r w:rsidRPr="006D4B99"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D7" w:rsidRDefault="005232D7" w:rsidP="005232D7">
            <w:pPr>
              <w:jc w:val="right"/>
            </w:pPr>
            <w:r w:rsidRPr="006D4B99"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D7" w:rsidRPr="00B4203B" w:rsidRDefault="00CD015E" w:rsidP="005232D7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D7" w:rsidRPr="00B4203B" w:rsidRDefault="004651D9" w:rsidP="005232D7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D7" w:rsidRPr="00B4203B" w:rsidRDefault="004651D9" w:rsidP="005232D7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2D7" w:rsidRPr="00B4203B" w:rsidRDefault="004651D9" w:rsidP="005232D7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600,0</w:t>
            </w: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232D7" w:rsidRPr="00B4203B" w:rsidRDefault="005232D7" w:rsidP="005232D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5232D7" w:rsidRPr="00B4203B" w:rsidRDefault="005232D7" w:rsidP="005232D7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</w:tr>
      <w:tr w:rsidR="007714F2" w:rsidRPr="00B4203B" w:rsidTr="005F1552">
        <w:trPr>
          <w:trHeight w:val="5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4F2" w:rsidRPr="00B4203B" w:rsidRDefault="007714F2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F2" w:rsidRPr="00B4203B" w:rsidRDefault="007714F2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F2" w:rsidRPr="00B4203B" w:rsidRDefault="007714F2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F2" w:rsidRPr="00B4203B" w:rsidRDefault="007714F2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F2" w:rsidRPr="00B4203B" w:rsidRDefault="007714F2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F2" w:rsidRPr="00B4203B" w:rsidRDefault="007714F2" w:rsidP="006A045E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B3" w:rsidRPr="00BC6E78" w:rsidRDefault="00890EB3" w:rsidP="00890EB3">
            <w:pPr>
              <w:jc w:val="center"/>
              <w:rPr>
                <w:sz w:val="14"/>
                <w:szCs w:val="14"/>
              </w:rPr>
            </w:pPr>
            <w:r w:rsidRPr="00BC6E78">
              <w:rPr>
                <w:sz w:val="14"/>
                <w:szCs w:val="14"/>
              </w:rPr>
              <w:t xml:space="preserve">2020-2025 </w:t>
            </w:r>
          </w:p>
          <w:p w:rsidR="007714F2" w:rsidRPr="00B4203B" w:rsidRDefault="007714F2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F2" w:rsidRPr="00B4203B" w:rsidRDefault="007714F2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F2" w:rsidRPr="00B4203B" w:rsidRDefault="007714F2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F2" w:rsidRPr="00B4203B" w:rsidRDefault="007714F2" w:rsidP="006A045E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4F2" w:rsidRPr="00B4203B" w:rsidRDefault="00657D4E" w:rsidP="006A045E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4F2" w:rsidRPr="00B4203B" w:rsidRDefault="00657D4E" w:rsidP="00657D4E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4F2" w:rsidRPr="00B4203B" w:rsidRDefault="00657D4E" w:rsidP="00657D4E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4F2" w:rsidRPr="00B4203B" w:rsidRDefault="0048656C" w:rsidP="006A045E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4F2" w:rsidRPr="00B4203B" w:rsidRDefault="0048656C" w:rsidP="006A045E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4F2" w:rsidRPr="00B4203B" w:rsidRDefault="0048656C" w:rsidP="006A045E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4F2" w:rsidRPr="00B4203B" w:rsidRDefault="0048656C" w:rsidP="006A045E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600,0</w:t>
            </w: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4F2" w:rsidRPr="00B4203B" w:rsidRDefault="007714F2" w:rsidP="006A045E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7714F2" w:rsidRPr="00B4203B" w:rsidRDefault="007714F2" w:rsidP="006A045E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</w:tr>
    </w:tbl>
    <w:p w:rsidR="001B0AFC" w:rsidRDefault="001B0AFC" w:rsidP="00BB74E7">
      <w:pPr>
        <w:tabs>
          <w:tab w:val="left" w:pos="142"/>
          <w:tab w:val="left" w:pos="851"/>
        </w:tabs>
        <w:ind w:firstLine="567"/>
        <w:jc w:val="both"/>
      </w:pPr>
    </w:p>
    <w:p w:rsidR="00BB74E7" w:rsidRPr="00A75421" w:rsidRDefault="007714F2" w:rsidP="00BB74E7">
      <w:pPr>
        <w:tabs>
          <w:tab w:val="left" w:pos="142"/>
          <w:tab w:val="left" w:pos="851"/>
        </w:tabs>
        <w:ind w:firstLine="567"/>
        <w:jc w:val="both"/>
      </w:pPr>
      <w:r>
        <w:t>1</w:t>
      </w:r>
      <w:r w:rsidR="00BB74E7" w:rsidRPr="00A75421">
        <w:t>.5.</w:t>
      </w:r>
      <w:r>
        <w:t>3</w:t>
      </w:r>
      <w:r w:rsidR="00BB74E7" w:rsidRPr="00A75421">
        <w:t>. Пункты 3.1-3.3 изложить в следующей редакции:</w:t>
      </w:r>
    </w:p>
    <w:tbl>
      <w:tblPr>
        <w:tblpPr w:leftFromText="180" w:rightFromText="180" w:vertAnchor="text" w:horzAnchor="margin" w:tblpX="-426" w:tblpY="157"/>
        <w:tblW w:w="1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1565"/>
        <w:gridCol w:w="850"/>
        <w:gridCol w:w="425"/>
        <w:gridCol w:w="709"/>
        <w:gridCol w:w="709"/>
        <w:gridCol w:w="567"/>
        <w:gridCol w:w="567"/>
        <w:gridCol w:w="992"/>
        <w:gridCol w:w="992"/>
        <w:gridCol w:w="1134"/>
        <w:gridCol w:w="993"/>
        <w:gridCol w:w="992"/>
        <w:gridCol w:w="1134"/>
        <w:gridCol w:w="992"/>
        <w:gridCol w:w="992"/>
        <w:gridCol w:w="1276"/>
        <w:gridCol w:w="425"/>
      </w:tblGrid>
      <w:tr w:rsidR="00672642" w:rsidRPr="00A75421" w:rsidTr="00672642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642" w:rsidRPr="00A75421" w:rsidRDefault="00672642" w:rsidP="00672642">
            <w:pPr>
              <w:ind w:left="-131" w:firstLine="131"/>
              <w:jc w:val="center"/>
              <w:rPr>
                <w:color w:val="000000" w:themeColor="text1"/>
                <w:sz w:val="14"/>
                <w:szCs w:val="14"/>
              </w:rPr>
            </w:pPr>
            <w:r w:rsidRPr="00242471">
              <w:rPr>
                <w:color w:val="000000" w:themeColor="text1"/>
                <w:sz w:val="20"/>
                <w:szCs w:val="14"/>
              </w:rPr>
              <w:lastRenderedPageBreak/>
              <w:t>«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3.1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672642" w:rsidRPr="00A75421" w:rsidRDefault="00672642" w:rsidP="00B4203B">
            <w:pPr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 xml:space="preserve">Реконструкция общественных туалетов </w:t>
            </w:r>
            <w:r w:rsidRPr="00A75421">
              <w:rPr>
                <w:color w:val="000000" w:themeColor="text1"/>
                <w:sz w:val="14"/>
                <w:szCs w:val="14"/>
              </w:rPr>
              <w:br/>
              <w:t>в Санкт-Петербурге</w:t>
            </w:r>
          </w:p>
        </w:tc>
        <w:tc>
          <w:tcPr>
            <w:tcW w:w="850" w:type="dxa"/>
            <w:vMerge w:val="restart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75421">
              <w:rPr>
                <w:color w:val="000000" w:themeColor="text1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72642" w:rsidRPr="00A75421" w:rsidRDefault="00672642" w:rsidP="00B4203B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ПИР</w:t>
            </w:r>
          </w:p>
          <w:p w:rsidR="00672642" w:rsidRPr="00A75421" w:rsidRDefault="00672642" w:rsidP="00B4203B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2017-2024</w:t>
            </w:r>
          </w:p>
        </w:tc>
        <w:tc>
          <w:tcPr>
            <w:tcW w:w="567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72642" w:rsidRPr="00A75421" w:rsidRDefault="00672642" w:rsidP="00672642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524B49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bCs/>
                <w:iCs/>
                <w:color w:val="000000" w:themeColor="text1"/>
                <w:sz w:val="14"/>
                <w:szCs w:val="14"/>
              </w:rPr>
              <w:t>11 894,7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524B49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bCs/>
                <w:iCs/>
                <w:color w:val="000000" w:themeColor="text1"/>
                <w:sz w:val="14"/>
                <w:szCs w:val="14"/>
              </w:rPr>
              <w:t>29 030,6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A75421">
              <w:rPr>
                <w:bCs/>
                <w:iCs/>
                <w:color w:val="000000" w:themeColor="text1"/>
                <w:sz w:val="14"/>
                <w:szCs w:val="14"/>
              </w:rPr>
              <w:t>40 925,4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A75421">
              <w:rPr>
                <w:bCs/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A75421">
              <w:rPr>
                <w:bCs/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A75421">
              <w:rPr>
                <w:bCs/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524B49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bCs/>
                <w:iCs/>
                <w:color w:val="000000" w:themeColor="text1"/>
                <w:sz w:val="14"/>
                <w:szCs w:val="14"/>
              </w:rPr>
              <w:t>81 850,7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 xml:space="preserve">Обеспеченность территории </w:t>
            </w:r>
          </w:p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Санкт-Петербурга объектами благоустройства –общественными туалетами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642" w:rsidRDefault="00672642" w:rsidP="00672642">
            <w:pPr>
              <w:jc w:val="center"/>
              <w:rPr>
                <w:color w:val="000000" w:themeColor="text1"/>
                <w:sz w:val="20"/>
                <w:szCs w:val="14"/>
              </w:rPr>
            </w:pPr>
          </w:p>
          <w:p w:rsidR="00672642" w:rsidRDefault="00672642" w:rsidP="00672642">
            <w:pPr>
              <w:jc w:val="center"/>
              <w:rPr>
                <w:color w:val="000000" w:themeColor="text1"/>
                <w:sz w:val="20"/>
                <w:szCs w:val="14"/>
              </w:rPr>
            </w:pPr>
          </w:p>
          <w:p w:rsidR="00672642" w:rsidRDefault="00672642" w:rsidP="00672642">
            <w:pPr>
              <w:jc w:val="center"/>
              <w:rPr>
                <w:color w:val="000000" w:themeColor="text1"/>
                <w:sz w:val="20"/>
                <w:szCs w:val="14"/>
              </w:rPr>
            </w:pPr>
          </w:p>
          <w:p w:rsidR="00672642" w:rsidRDefault="00672642" w:rsidP="00672642">
            <w:pPr>
              <w:jc w:val="center"/>
              <w:rPr>
                <w:color w:val="000000" w:themeColor="text1"/>
                <w:sz w:val="20"/>
                <w:szCs w:val="14"/>
              </w:rPr>
            </w:pPr>
          </w:p>
          <w:p w:rsidR="00672642" w:rsidRDefault="00672642" w:rsidP="00672642">
            <w:pPr>
              <w:jc w:val="center"/>
              <w:rPr>
                <w:color w:val="000000" w:themeColor="text1"/>
                <w:sz w:val="20"/>
                <w:szCs w:val="14"/>
              </w:rPr>
            </w:pPr>
          </w:p>
          <w:p w:rsidR="00672642" w:rsidRDefault="00672642" w:rsidP="00672642">
            <w:pPr>
              <w:jc w:val="center"/>
              <w:rPr>
                <w:color w:val="000000" w:themeColor="text1"/>
                <w:sz w:val="20"/>
                <w:szCs w:val="14"/>
              </w:rPr>
            </w:pPr>
          </w:p>
          <w:p w:rsidR="00672642" w:rsidRDefault="00672642" w:rsidP="00672642">
            <w:pPr>
              <w:jc w:val="center"/>
              <w:rPr>
                <w:color w:val="000000" w:themeColor="text1"/>
                <w:sz w:val="20"/>
                <w:szCs w:val="14"/>
              </w:rPr>
            </w:pPr>
          </w:p>
          <w:p w:rsidR="00672642" w:rsidRDefault="00672642" w:rsidP="00672642">
            <w:pPr>
              <w:jc w:val="center"/>
              <w:rPr>
                <w:color w:val="000000" w:themeColor="text1"/>
                <w:sz w:val="20"/>
                <w:szCs w:val="14"/>
              </w:rPr>
            </w:pPr>
          </w:p>
          <w:p w:rsidR="00672642" w:rsidRDefault="00672642" w:rsidP="00672642">
            <w:pPr>
              <w:jc w:val="center"/>
              <w:rPr>
                <w:color w:val="000000" w:themeColor="text1"/>
                <w:sz w:val="20"/>
                <w:szCs w:val="14"/>
              </w:rPr>
            </w:pPr>
          </w:p>
          <w:p w:rsidR="00672642" w:rsidRDefault="00672642" w:rsidP="00672642">
            <w:pPr>
              <w:jc w:val="center"/>
              <w:rPr>
                <w:color w:val="000000" w:themeColor="text1"/>
                <w:sz w:val="20"/>
                <w:szCs w:val="14"/>
              </w:rPr>
            </w:pPr>
          </w:p>
          <w:p w:rsidR="00672642" w:rsidRDefault="00672642" w:rsidP="00672642">
            <w:pPr>
              <w:jc w:val="center"/>
              <w:rPr>
                <w:color w:val="000000" w:themeColor="text1"/>
                <w:sz w:val="20"/>
                <w:szCs w:val="14"/>
              </w:rPr>
            </w:pPr>
          </w:p>
          <w:p w:rsidR="00672642" w:rsidRDefault="00672642" w:rsidP="00672642">
            <w:pPr>
              <w:jc w:val="center"/>
              <w:rPr>
                <w:color w:val="000000" w:themeColor="text1"/>
                <w:sz w:val="20"/>
                <w:szCs w:val="14"/>
              </w:rPr>
            </w:pPr>
          </w:p>
          <w:p w:rsidR="00672642" w:rsidRDefault="00672642" w:rsidP="00672642">
            <w:pPr>
              <w:jc w:val="center"/>
              <w:rPr>
                <w:color w:val="000000" w:themeColor="text1"/>
                <w:sz w:val="20"/>
                <w:szCs w:val="14"/>
              </w:rPr>
            </w:pPr>
          </w:p>
          <w:p w:rsidR="00672642" w:rsidRDefault="00672642" w:rsidP="00672642">
            <w:pPr>
              <w:jc w:val="center"/>
              <w:rPr>
                <w:color w:val="000000" w:themeColor="text1"/>
                <w:sz w:val="20"/>
                <w:szCs w:val="14"/>
              </w:rPr>
            </w:pPr>
          </w:p>
          <w:p w:rsidR="00672642" w:rsidRDefault="00672642" w:rsidP="00672642">
            <w:pPr>
              <w:jc w:val="center"/>
              <w:rPr>
                <w:color w:val="000000" w:themeColor="text1"/>
                <w:sz w:val="20"/>
                <w:szCs w:val="14"/>
              </w:rPr>
            </w:pPr>
          </w:p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42471">
              <w:rPr>
                <w:color w:val="000000" w:themeColor="text1"/>
                <w:sz w:val="20"/>
                <w:szCs w:val="14"/>
              </w:rPr>
              <w:t>».</w:t>
            </w:r>
          </w:p>
        </w:tc>
      </w:tr>
      <w:tr w:rsidR="00672642" w:rsidRPr="00A75421" w:rsidTr="00672642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672642" w:rsidRPr="00A75421" w:rsidRDefault="00672642" w:rsidP="00B4203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672642" w:rsidRPr="00A75421" w:rsidRDefault="00672642" w:rsidP="00B4203B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СМР</w:t>
            </w:r>
          </w:p>
          <w:p w:rsidR="00672642" w:rsidRPr="00A75421" w:rsidRDefault="00672642" w:rsidP="00B4203B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2020-2027</w:t>
            </w:r>
          </w:p>
        </w:tc>
        <w:tc>
          <w:tcPr>
            <w:tcW w:w="567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:rsidR="00672642" w:rsidRPr="00A75421" w:rsidRDefault="00672642" w:rsidP="0067264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8962DB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bCs/>
                <w:iCs/>
                <w:color w:val="000000" w:themeColor="text1"/>
                <w:sz w:val="14"/>
                <w:szCs w:val="14"/>
              </w:rPr>
              <w:t>8 081,3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A75421">
              <w:rPr>
                <w:bCs/>
                <w:iCs/>
                <w:color w:val="000000" w:themeColor="text1"/>
                <w:sz w:val="14"/>
                <w:szCs w:val="14"/>
              </w:rPr>
              <w:t>108 171,0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A75421">
              <w:rPr>
                <w:bCs/>
                <w:iCs/>
                <w:color w:val="000000" w:themeColor="text1"/>
                <w:sz w:val="14"/>
                <w:szCs w:val="14"/>
              </w:rPr>
              <w:t>25 150,0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A75421">
              <w:rPr>
                <w:bCs/>
                <w:iCs/>
                <w:color w:val="000000" w:themeColor="text1"/>
                <w:sz w:val="14"/>
                <w:szCs w:val="14"/>
              </w:rPr>
              <w:t>73 678,7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A75421">
              <w:rPr>
                <w:bCs/>
                <w:iCs/>
                <w:color w:val="000000" w:themeColor="text1"/>
                <w:sz w:val="14"/>
                <w:szCs w:val="14"/>
              </w:rPr>
              <w:t>21 193,2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A75421">
              <w:rPr>
                <w:bCs/>
                <w:iCs/>
                <w:color w:val="000000" w:themeColor="text1"/>
                <w:sz w:val="14"/>
                <w:szCs w:val="14"/>
              </w:rPr>
              <w:t>11 880,9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8962DB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bCs/>
                <w:iCs/>
                <w:color w:val="000000" w:themeColor="text1"/>
                <w:sz w:val="14"/>
                <w:szCs w:val="14"/>
              </w:rPr>
              <w:t>248 155,</w:t>
            </w:r>
            <w:r w:rsidR="0006467D">
              <w:rPr>
                <w:bCs/>
                <w:i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672642" w:rsidRPr="00A75421" w:rsidTr="00672642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B4203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B4203B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2017-2027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:rsidR="00672642" w:rsidRPr="00A75421" w:rsidRDefault="00672642" w:rsidP="0067264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862DF3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bCs/>
                <w:iCs/>
                <w:color w:val="000000" w:themeColor="text1"/>
                <w:sz w:val="14"/>
                <w:szCs w:val="14"/>
              </w:rPr>
              <w:t>19 976,0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DF3" w:rsidRPr="00A75421" w:rsidRDefault="00862DF3" w:rsidP="00862DF3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bCs/>
                <w:iCs/>
                <w:color w:val="000000" w:themeColor="text1"/>
                <w:sz w:val="14"/>
                <w:szCs w:val="14"/>
              </w:rPr>
              <w:t>137</w:t>
            </w:r>
            <w:r w:rsidR="003567AD">
              <w:rPr>
                <w:bCs/>
                <w:iCs/>
                <w:color w:val="000000" w:themeColor="text1"/>
                <w:sz w:val="14"/>
                <w:szCs w:val="14"/>
              </w:rPr>
              <w:t> </w:t>
            </w:r>
            <w:r>
              <w:rPr>
                <w:bCs/>
                <w:iCs/>
                <w:color w:val="000000" w:themeColor="text1"/>
                <w:sz w:val="14"/>
                <w:szCs w:val="14"/>
              </w:rPr>
              <w:t>20</w:t>
            </w:r>
            <w:r w:rsidR="003567AD">
              <w:rPr>
                <w:bCs/>
                <w:iCs/>
                <w:color w:val="000000" w:themeColor="text1"/>
                <w:sz w:val="14"/>
                <w:szCs w:val="14"/>
              </w:rPr>
              <w:t>1,</w:t>
            </w:r>
            <w:r>
              <w:rPr>
                <w:bCs/>
                <w:i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A75421">
              <w:rPr>
                <w:bCs/>
                <w:iCs/>
                <w:color w:val="000000" w:themeColor="text1"/>
                <w:sz w:val="14"/>
                <w:szCs w:val="14"/>
              </w:rPr>
              <w:t>66 075,4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A75421">
              <w:rPr>
                <w:bCs/>
                <w:iCs/>
                <w:color w:val="000000" w:themeColor="text1"/>
                <w:sz w:val="14"/>
                <w:szCs w:val="14"/>
              </w:rPr>
              <w:t>73 678,7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A75421">
              <w:rPr>
                <w:bCs/>
                <w:iCs/>
                <w:color w:val="000000" w:themeColor="text1"/>
                <w:sz w:val="14"/>
                <w:szCs w:val="14"/>
              </w:rPr>
              <w:t>21 193,2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A75421">
              <w:rPr>
                <w:bCs/>
                <w:iCs/>
                <w:color w:val="000000" w:themeColor="text1"/>
                <w:sz w:val="14"/>
                <w:szCs w:val="14"/>
              </w:rPr>
              <w:t>11 880,9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2676BC" w:rsidP="00B4203B">
            <w:pPr>
              <w:jc w:val="right"/>
              <w:rPr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bCs/>
                <w:iCs/>
                <w:color w:val="000000" w:themeColor="text1"/>
                <w:sz w:val="14"/>
                <w:szCs w:val="14"/>
              </w:rPr>
              <w:t>330 005,8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672642" w:rsidRPr="00A75421" w:rsidTr="00672642">
        <w:trPr>
          <w:trHeight w:val="17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3.2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672642" w:rsidRPr="00A75421" w:rsidRDefault="00672642" w:rsidP="00B4203B">
            <w:pPr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Строительство общественных туалетов в Санкт-Петербурге</w:t>
            </w:r>
          </w:p>
        </w:tc>
        <w:tc>
          <w:tcPr>
            <w:tcW w:w="850" w:type="dxa"/>
            <w:vMerge w:val="restart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75421">
              <w:rPr>
                <w:color w:val="000000" w:themeColor="text1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72642" w:rsidRPr="00A75421" w:rsidRDefault="00672642" w:rsidP="00B4203B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709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2019-2023</w:t>
            </w:r>
          </w:p>
        </w:tc>
        <w:tc>
          <w:tcPr>
            <w:tcW w:w="567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72642" w:rsidRPr="00A75421" w:rsidRDefault="00672642" w:rsidP="00672642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2642" w:rsidRPr="00A75421" w:rsidRDefault="00EB43E7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2 310,0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2 552,1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EB43E7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4 862,1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Обеспеченность территории</w:t>
            </w:r>
          </w:p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 xml:space="preserve">Санкт-Петербурга объектами </w:t>
            </w:r>
            <w:r w:rsidRPr="00A75421">
              <w:rPr>
                <w:color w:val="000000" w:themeColor="text1"/>
                <w:spacing w:val="-6"/>
                <w:sz w:val="14"/>
                <w:szCs w:val="14"/>
              </w:rPr>
              <w:t>благоустройства –</w:t>
            </w:r>
            <w:r w:rsidRPr="00A75421">
              <w:rPr>
                <w:color w:val="000000" w:themeColor="text1"/>
                <w:sz w:val="14"/>
                <w:szCs w:val="14"/>
              </w:rPr>
              <w:t>общественными туалетами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672642" w:rsidRPr="00A75421" w:rsidTr="00672642">
        <w:trPr>
          <w:trHeight w:val="282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672642" w:rsidRPr="00A75421" w:rsidRDefault="00672642" w:rsidP="00B4203B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2023-2024</w:t>
            </w:r>
          </w:p>
        </w:tc>
        <w:tc>
          <w:tcPr>
            <w:tcW w:w="567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:rsidR="00672642" w:rsidRPr="00A75421" w:rsidRDefault="00672642" w:rsidP="00672642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8510B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8510B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18 018,4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8510B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8510B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18 018,5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672642" w:rsidRPr="00A75421" w:rsidTr="00672642">
        <w:trPr>
          <w:trHeight w:val="40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672642" w:rsidRPr="00A75421" w:rsidRDefault="00672642" w:rsidP="00B4203B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2019-2024</w:t>
            </w:r>
          </w:p>
        </w:tc>
        <w:tc>
          <w:tcPr>
            <w:tcW w:w="567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:rsidR="00672642" w:rsidRPr="00A75421" w:rsidRDefault="00672642" w:rsidP="00672642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C02BEB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2 310,1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C02BEB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20 570,5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C02BEB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C02BEB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22 880,6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672642" w:rsidRPr="00A75421" w:rsidTr="00672642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3.3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672642" w:rsidRPr="00A75421" w:rsidRDefault="00672642" w:rsidP="00B4203B">
            <w:pPr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Строительство объектов инженерной инфраструктуры для подключения общественных туалетов</w:t>
            </w:r>
          </w:p>
          <w:p w:rsidR="00672642" w:rsidRPr="00A75421" w:rsidRDefault="00672642" w:rsidP="00B4203B">
            <w:pPr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в Санкт-Петербурге</w:t>
            </w:r>
          </w:p>
        </w:tc>
        <w:tc>
          <w:tcPr>
            <w:tcW w:w="850" w:type="dxa"/>
            <w:vMerge w:val="restart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75421">
              <w:rPr>
                <w:color w:val="000000" w:themeColor="text1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72642" w:rsidRPr="00A75421" w:rsidRDefault="00672642" w:rsidP="00B4203B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ПИР</w:t>
            </w:r>
          </w:p>
          <w:p w:rsidR="00672642" w:rsidRPr="00A75421" w:rsidRDefault="00672642" w:rsidP="00B4203B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2019-2027</w:t>
            </w:r>
          </w:p>
        </w:tc>
        <w:tc>
          <w:tcPr>
            <w:tcW w:w="567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72642" w:rsidRPr="00A75421" w:rsidRDefault="00672642" w:rsidP="00672642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3 278,0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4 982,6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1 411,3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45 715,4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46 992,8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102 380,2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Обеспеченность территории</w:t>
            </w:r>
          </w:p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 xml:space="preserve">Санкт-Петербурга объектами </w:t>
            </w:r>
            <w:r w:rsidRPr="00A75421">
              <w:rPr>
                <w:color w:val="000000" w:themeColor="text1"/>
                <w:spacing w:val="-6"/>
                <w:sz w:val="14"/>
                <w:szCs w:val="14"/>
              </w:rPr>
              <w:t>благоустройства –</w:t>
            </w:r>
            <w:r w:rsidRPr="00A75421">
              <w:rPr>
                <w:color w:val="000000" w:themeColor="text1"/>
                <w:sz w:val="14"/>
                <w:szCs w:val="14"/>
              </w:rPr>
              <w:t>общественными туалетами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672642" w:rsidRPr="00A75421" w:rsidTr="00672642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672642" w:rsidRPr="00A75421" w:rsidRDefault="00672642" w:rsidP="00B4203B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СМР</w:t>
            </w:r>
          </w:p>
          <w:p w:rsidR="00672642" w:rsidRPr="00A75421" w:rsidRDefault="00672642" w:rsidP="00B4203B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2023-2027</w:t>
            </w:r>
          </w:p>
        </w:tc>
        <w:tc>
          <w:tcPr>
            <w:tcW w:w="567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72642" w:rsidRPr="00A75421" w:rsidRDefault="00672642" w:rsidP="0067264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2A5250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2A5250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11 785,5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89 522,4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46 573,2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2A5250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147 881,1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672642" w:rsidRPr="00A75421" w:rsidTr="00672642">
        <w:trPr>
          <w:trHeight w:val="429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B4203B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2019-2027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B420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67264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1C6E40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3 278,0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1C6E40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4 982,6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13 196,8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135 237,8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672642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 w:rsidRPr="00A75421">
              <w:rPr>
                <w:color w:val="000000" w:themeColor="text1"/>
                <w:sz w:val="14"/>
                <w:szCs w:val="14"/>
              </w:rPr>
              <w:t>93 566,0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642" w:rsidRPr="00A75421" w:rsidRDefault="001C6E40" w:rsidP="00B4203B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250 261,3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642" w:rsidRPr="00A75421" w:rsidRDefault="00672642" w:rsidP="0067264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524E33" w:rsidRDefault="00524E33" w:rsidP="00524E33">
      <w:pPr>
        <w:tabs>
          <w:tab w:val="left" w:pos="142"/>
          <w:tab w:val="left" w:pos="851"/>
        </w:tabs>
        <w:ind w:firstLine="567"/>
        <w:jc w:val="both"/>
      </w:pPr>
    </w:p>
    <w:p w:rsidR="00D552C5" w:rsidRPr="00A75421" w:rsidRDefault="00D552C5" w:rsidP="00D552C5">
      <w:pPr>
        <w:tabs>
          <w:tab w:val="left" w:pos="142"/>
          <w:tab w:val="left" w:pos="851"/>
        </w:tabs>
        <w:ind w:firstLine="567"/>
        <w:jc w:val="both"/>
      </w:pPr>
      <w:r>
        <w:t>1</w:t>
      </w:r>
      <w:r w:rsidRPr="00A75421">
        <w:t>.5.</w:t>
      </w:r>
      <w:r w:rsidR="00E956F7">
        <w:t>4</w:t>
      </w:r>
      <w:r w:rsidRPr="00A75421">
        <w:t xml:space="preserve">. Пункт </w:t>
      </w:r>
      <w:r>
        <w:t>4</w:t>
      </w:r>
      <w:r w:rsidR="00C076E8">
        <w:t>.1</w:t>
      </w:r>
      <w:r w:rsidRPr="00A75421">
        <w:t xml:space="preserve"> изложить в следующей редакции:</w:t>
      </w:r>
    </w:p>
    <w:p w:rsidR="00D552C5" w:rsidRPr="00A75421" w:rsidRDefault="00D552C5" w:rsidP="00D552C5">
      <w:pPr>
        <w:tabs>
          <w:tab w:val="left" w:pos="142"/>
          <w:tab w:val="left" w:pos="851"/>
        </w:tabs>
        <w:ind w:firstLine="567"/>
        <w:jc w:val="both"/>
      </w:pPr>
    </w:p>
    <w:tbl>
      <w:tblPr>
        <w:tblW w:w="1601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1559"/>
        <w:gridCol w:w="856"/>
        <w:gridCol w:w="425"/>
        <w:gridCol w:w="709"/>
        <w:gridCol w:w="708"/>
        <w:gridCol w:w="567"/>
        <w:gridCol w:w="567"/>
        <w:gridCol w:w="993"/>
        <w:gridCol w:w="992"/>
        <w:gridCol w:w="1134"/>
        <w:gridCol w:w="992"/>
        <w:gridCol w:w="992"/>
        <w:gridCol w:w="1134"/>
        <w:gridCol w:w="993"/>
        <w:gridCol w:w="992"/>
        <w:gridCol w:w="1270"/>
        <w:gridCol w:w="425"/>
      </w:tblGrid>
      <w:tr w:rsidR="00D552C5" w:rsidRPr="00B4203B" w:rsidTr="00492DB2">
        <w:trPr>
          <w:trHeight w:val="16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52C5" w:rsidRPr="00873491" w:rsidRDefault="00D552C5" w:rsidP="006A04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3491">
              <w:rPr>
                <w:sz w:val="20"/>
                <w:szCs w:val="20"/>
              </w:rPr>
              <w:t xml:space="preserve">«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2C5" w:rsidRPr="00B4203B" w:rsidRDefault="00C076E8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19" w:rsidRPr="00A36D19" w:rsidRDefault="00A36D19" w:rsidP="00A36D19">
            <w:pPr>
              <w:rPr>
                <w:sz w:val="14"/>
                <w:szCs w:val="14"/>
              </w:rPr>
            </w:pPr>
            <w:r w:rsidRPr="00A36D19">
              <w:rPr>
                <w:sz w:val="14"/>
                <w:szCs w:val="14"/>
              </w:rPr>
              <w:t xml:space="preserve">Строительство стационарных </w:t>
            </w:r>
            <w:proofErr w:type="spellStart"/>
            <w:r w:rsidRPr="00A36D19">
              <w:rPr>
                <w:sz w:val="14"/>
                <w:szCs w:val="14"/>
              </w:rPr>
              <w:t>снегоплавильных</w:t>
            </w:r>
            <w:proofErr w:type="spellEnd"/>
            <w:r w:rsidR="0087782A">
              <w:rPr>
                <w:sz w:val="14"/>
                <w:szCs w:val="14"/>
              </w:rPr>
              <w:t xml:space="preserve"> пунктов и стационарных инженерно-оборудованных </w:t>
            </w:r>
            <w:proofErr w:type="spellStart"/>
            <w:proofErr w:type="gramStart"/>
            <w:r w:rsidR="0087782A">
              <w:rPr>
                <w:sz w:val="14"/>
                <w:szCs w:val="14"/>
              </w:rPr>
              <w:t>снегоприемных</w:t>
            </w:r>
            <w:proofErr w:type="spellEnd"/>
            <w:r w:rsidR="0087782A">
              <w:rPr>
                <w:sz w:val="14"/>
                <w:szCs w:val="14"/>
              </w:rPr>
              <w:t xml:space="preserve"> </w:t>
            </w:r>
            <w:r w:rsidRPr="00A36D19">
              <w:rPr>
                <w:sz w:val="14"/>
                <w:szCs w:val="14"/>
              </w:rPr>
              <w:t xml:space="preserve"> пунктов</w:t>
            </w:r>
            <w:proofErr w:type="gramEnd"/>
            <w:r w:rsidRPr="00A36D19">
              <w:rPr>
                <w:sz w:val="14"/>
                <w:szCs w:val="14"/>
              </w:rPr>
              <w:t xml:space="preserve"> </w:t>
            </w:r>
          </w:p>
          <w:p w:rsidR="00D552C5" w:rsidRPr="00B4203B" w:rsidRDefault="00D552C5" w:rsidP="006A045E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C5" w:rsidRPr="00B4203B" w:rsidRDefault="00D552C5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B4203B">
              <w:rPr>
                <w:color w:val="000000" w:themeColor="text1"/>
                <w:sz w:val="14"/>
                <w:szCs w:val="14"/>
              </w:rPr>
              <w:t>КЭиИО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C5" w:rsidRPr="00B4203B" w:rsidRDefault="00D552C5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C5" w:rsidRPr="00B4203B" w:rsidRDefault="00D552C5" w:rsidP="006A045E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ПИР</w:t>
            </w:r>
          </w:p>
          <w:p w:rsidR="00D552C5" w:rsidRPr="00B4203B" w:rsidRDefault="00D552C5" w:rsidP="006A045E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C5" w:rsidRPr="009B6055" w:rsidRDefault="00D552C5" w:rsidP="006A045E">
            <w:pPr>
              <w:jc w:val="center"/>
              <w:rPr>
                <w:sz w:val="14"/>
                <w:szCs w:val="14"/>
              </w:rPr>
            </w:pPr>
            <w:r w:rsidRPr="009B6055">
              <w:rPr>
                <w:sz w:val="14"/>
                <w:szCs w:val="14"/>
              </w:rPr>
              <w:t>20</w:t>
            </w:r>
            <w:r w:rsidR="003767E0">
              <w:rPr>
                <w:sz w:val="14"/>
                <w:szCs w:val="14"/>
              </w:rPr>
              <w:t>22</w:t>
            </w:r>
            <w:r w:rsidRPr="009B6055">
              <w:rPr>
                <w:sz w:val="14"/>
                <w:szCs w:val="14"/>
              </w:rPr>
              <w:t>-202</w:t>
            </w:r>
            <w:r w:rsidR="003767E0">
              <w:rPr>
                <w:sz w:val="14"/>
                <w:szCs w:val="14"/>
              </w:rPr>
              <w:t>5</w:t>
            </w:r>
            <w:r w:rsidRPr="009B6055">
              <w:rPr>
                <w:sz w:val="14"/>
                <w:szCs w:val="14"/>
              </w:rPr>
              <w:t xml:space="preserve"> </w:t>
            </w:r>
          </w:p>
          <w:p w:rsidR="00D552C5" w:rsidRPr="009B6055" w:rsidRDefault="00D552C5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C5" w:rsidRPr="00B4203B" w:rsidRDefault="00D552C5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C5" w:rsidRPr="00B4203B" w:rsidRDefault="00D552C5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C5" w:rsidRPr="00B4203B" w:rsidRDefault="00D552C5" w:rsidP="006A045E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C5" w:rsidRDefault="00B40C9E" w:rsidP="006A045E">
            <w:pPr>
              <w:jc w:val="right"/>
            </w:pPr>
            <w:r>
              <w:rPr>
                <w:iCs/>
                <w:color w:val="000000" w:themeColor="text1"/>
                <w:sz w:val="14"/>
                <w:szCs w:val="1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C5" w:rsidRDefault="00B40C9E" w:rsidP="006A045E">
            <w:pPr>
              <w:jc w:val="right"/>
            </w:pPr>
            <w:r>
              <w:rPr>
                <w:iCs/>
                <w:color w:val="000000" w:themeColor="text1"/>
                <w:sz w:val="14"/>
                <w:szCs w:val="14"/>
              </w:rPr>
              <w:t>19 999,8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C5" w:rsidRDefault="00B40C9E" w:rsidP="006A045E">
            <w:pPr>
              <w:jc w:val="right"/>
            </w:pPr>
            <w:r>
              <w:rPr>
                <w:iCs/>
                <w:color w:val="000000" w:themeColor="text1"/>
                <w:sz w:val="14"/>
                <w:szCs w:val="14"/>
              </w:rPr>
              <w:t>60 000,0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C5" w:rsidRPr="00B4203B" w:rsidRDefault="00D552C5" w:rsidP="006A045E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C5" w:rsidRPr="00B4203B" w:rsidRDefault="00D552C5" w:rsidP="006A045E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C5" w:rsidRPr="00B4203B" w:rsidRDefault="00D552C5" w:rsidP="006A045E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 w:rsidRPr="00B4203B"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C5" w:rsidRPr="00B4203B" w:rsidRDefault="00B40C9E" w:rsidP="006A045E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80 000,0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552C5" w:rsidRPr="00B4203B" w:rsidRDefault="00D552C5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 xml:space="preserve">Обеспеченность территории </w:t>
            </w:r>
          </w:p>
          <w:p w:rsidR="00D552C5" w:rsidRPr="00B4203B" w:rsidRDefault="00D552C5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 xml:space="preserve">Санкт-Петербурга объектами </w:t>
            </w:r>
            <w:r w:rsidRPr="00B4203B">
              <w:rPr>
                <w:color w:val="000000" w:themeColor="text1"/>
                <w:spacing w:val="-6"/>
                <w:sz w:val="14"/>
                <w:szCs w:val="14"/>
              </w:rPr>
              <w:t>благоустройства –</w:t>
            </w:r>
            <w:r w:rsidRPr="00B4203B">
              <w:rPr>
                <w:color w:val="000000" w:themeColor="text1"/>
                <w:sz w:val="14"/>
                <w:szCs w:val="14"/>
              </w:rPr>
              <w:t xml:space="preserve"> объектами фонтанного хозяйства</w:t>
            </w:r>
          </w:p>
          <w:p w:rsidR="00D552C5" w:rsidRPr="00B4203B" w:rsidRDefault="00D552C5" w:rsidP="006A045E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552C5" w:rsidRPr="00B4203B" w:rsidRDefault="00D552C5" w:rsidP="006A045E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D552C5" w:rsidRPr="00B4203B" w:rsidRDefault="00D552C5" w:rsidP="006A045E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D552C5" w:rsidRPr="00B4203B" w:rsidRDefault="00D552C5" w:rsidP="006A045E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D552C5" w:rsidRPr="00B4203B" w:rsidRDefault="00D552C5" w:rsidP="006A045E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D552C5" w:rsidRPr="00B4203B" w:rsidRDefault="00D552C5" w:rsidP="006A045E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D552C5" w:rsidRPr="00B4203B" w:rsidRDefault="00D552C5" w:rsidP="006A045E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D552C5" w:rsidRPr="00B4203B" w:rsidRDefault="00D552C5" w:rsidP="006A045E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D552C5" w:rsidRPr="00B4203B" w:rsidRDefault="00D552C5" w:rsidP="006A045E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  <w:p w:rsidR="00D552C5" w:rsidRPr="00B5205D" w:rsidRDefault="00D552C5" w:rsidP="006A04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205D">
              <w:rPr>
                <w:iCs/>
                <w:color w:val="000000" w:themeColor="text1"/>
                <w:sz w:val="20"/>
                <w:szCs w:val="20"/>
              </w:rPr>
              <w:t>».</w:t>
            </w:r>
          </w:p>
        </w:tc>
      </w:tr>
      <w:tr w:rsidR="00D552C5" w:rsidRPr="00B4203B" w:rsidTr="006A045E">
        <w:trPr>
          <w:trHeight w:val="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52C5" w:rsidRPr="00B4203B" w:rsidRDefault="00D552C5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2C5" w:rsidRPr="00B4203B" w:rsidRDefault="00D552C5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C5" w:rsidRPr="00B4203B" w:rsidRDefault="00D552C5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C5" w:rsidRPr="00B4203B" w:rsidRDefault="00D552C5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C5" w:rsidRPr="00B4203B" w:rsidRDefault="00D552C5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C5" w:rsidRPr="00B4203B" w:rsidRDefault="00D552C5" w:rsidP="006A045E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СМР</w:t>
            </w:r>
          </w:p>
          <w:p w:rsidR="00D552C5" w:rsidRPr="00B4203B" w:rsidRDefault="00D552C5" w:rsidP="006A045E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C5" w:rsidRPr="009B6055" w:rsidRDefault="00D552C5" w:rsidP="006A045E">
            <w:pPr>
              <w:jc w:val="center"/>
              <w:rPr>
                <w:sz w:val="14"/>
                <w:szCs w:val="14"/>
              </w:rPr>
            </w:pPr>
            <w:r w:rsidRPr="009B6055">
              <w:rPr>
                <w:sz w:val="14"/>
                <w:szCs w:val="14"/>
              </w:rPr>
              <w:t>20</w:t>
            </w:r>
            <w:r w:rsidR="00F80748">
              <w:rPr>
                <w:sz w:val="14"/>
                <w:szCs w:val="14"/>
              </w:rPr>
              <w:t>25-2028</w:t>
            </w:r>
          </w:p>
          <w:p w:rsidR="00D552C5" w:rsidRPr="009B6055" w:rsidRDefault="00D552C5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C5" w:rsidRPr="00B4203B" w:rsidRDefault="00D552C5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C5" w:rsidRPr="00B4203B" w:rsidRDefault="00D552C5" w:rsidP="006A045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C5" w:rsidRPr="00B4203B" w:rsidRDefault="00D552C5" w:rsidP="006A045E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C5" w:rsidRDefault="00D552C5" w:rsidP="006A045E">
            <w:pPr>
              <w:jc w:val="right"/>
            </w:pPr>
            <w:r w:rsidRPr="006D4B99"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C5" w:rsidRDefault="00D552C5" w:rsidP="006A045E">
            <w:pPr>
              <w:jc w:val="right"/>
            </w:pPr>
            <w:r w:rsidRPr="006D4B99"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C5" w:rsidRDefault="00D552C5" w:rsidP="006A045E">
            <w:pPr>
              <w:jc w:val="right"/>
            </w:pPr>
            <w:r w:rsidRPr="006D4B99">
              <w:rPr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C5" w:rsidRPr="00B4203B" w:rsidRDefault="008F0FED" w:rsidP="006A045E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C5" w:rsidRPr="00B4203B" w:rsidRDefault="008F0FED" w:rsidP="006A045E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900 000,0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C5" w:rsidRPr="00B4203B" w:rsidRDefault="008F0FED" w:rsidP="006A045E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1 300 000,0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2C5" w:rsidRPr="00B4203B" w:rsidRDefault="008F0FED" w:rsidP="006A045E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2 300 000,0</w:t>
            </w: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D552C5" w:rsidRPr="00B4203B" w:rsidRDefault="00D552C5" w:rsidP="006A045E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552C5" w:rsidRPr="00B4203B" w:rsidRDefault="00D552C5" w:rsidP="006A045E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</w:tr>
      <w:tr w:rsidR="008F0FED" w:rsidRPr="00B4203B" w:rsidTr="001B3E53">
        <w:trPr>
          <w:trHeight w:val="44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FED" w:rsidRPr="00B4203B" w:rsidRDefault="008F0FED" w:rsidP="008F0FE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ED" w:rsidRPr="00B4203B" w:rsidRDefault="008F0FED" w:rsidP="008F0FE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ED" w:rsidRPr="00B4203B" w:rsidRDefault="008F0FED" w:rsidP="008F0FE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ED" w:rsidRPr="00B4203B" w:rsidRDefault="008F0FED" w:rsidP="008F0FE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ED" w:rsidRPr="00B4203B" w:rsidRDefault="008F0FED" w:rsidP="008F0FE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ED" w:rsidRPr="00B4203B" w:rsidRDefault="008F0FED" w:rsidP="008F0FED">
            <w:pPr>
              <w:ind w:left="-57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ED" w:rsidRPr="00BC6E78" w:rsidRDefault="008F0FED" w:rsidP="008F0FED">
            <w:pPr>
              <w:jc w:val="center"/>
              <w:rPr>
                <w:sz w:val="14"/>
                <w:szCs w:val="14"/>
              </w:rPr>
            </w:pPr>
            <w:r w:rsidRPr="00BC6E78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BC6E78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8</w:t>
            </w:r>
            <w:r w:rsidRPr="00BC6E78">
              <w:rPr>
                <w:sz w:val="14"/>
                <w:szCs w:val="14"/>
              </w:rPr>
              <w:t xml:space="preserve"> </w:t>
            </w:r>
          </w:p>
          <w:p w:rsidR="008F0FED" w:rsidRPr="00B4203B" w:rsidRDefault="008F0FED" w:rsidP="008F0FE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ED" w:rsidRPr="00B4203B" w:rsidRDefault="008F0FED" w:rsidP="008F0FE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ED" w:rsidRPr="00B4203B" w:rsidRDefault="008F0FED" w:rsidP="008F0FE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4203B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ED" w:rsidRPr="00B4203B" w:rsidRDefault="008F0FED" w:rsidP="008F0FED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FED" w:rsidRPr="00B4203B" w:rsidRDefault="008F0FED" w:rsidP="008F0FED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FED" w:rsidRPr="00B4203B" w:rsidRDefault="008F0FED" w:rsidP="008F0FED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19 999,8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FED" w:rsidRPr="00B4203B" w:rsidRDefault="008F0FED" w:rsidP="008F0FED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60 000,0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FED" w:rsidRPr="00B4203B" w:rsidRDefault="008F0FED" w:rsidP="008F0FED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FED" w:rsidRPr="00B4203B" w:rsidRDefault="008F0FED" w:rsidP="008F0FED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900 000,0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FED" w:rsidRPr="00B4203B" w:rsidRDefault="008F0FED" w:rsidP="008F0FED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1 300 000,0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FED" w:rsidRPr="00B4203B" w:rsidRDefault="008F0FED" w:rsidP="008F0FED">
            <w:pPr>
              <w:jc w:val="right"/>
              <w:rPr>
                <w:iCs/>
                <w:color w:val="000000" w:themeColor="text1"/>
                <w:sz w:val="14"/>
                <w:szCs w:val="14"/>
              </w:rPr>
            </w:pPr>
            <w:r>
              <w:rPr>
                <w:iCs/>
                <w:color w:val="000000" w:themeColor="text1"/>
                <w:sz w:val="14"/>
                <w:szCs w:val="14"/>
              </w:rPr>
              <w:t>2 380 000,0</w:t>
            </w: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FED" w:rsidRPr="00B4203B" w:rsidRDefault="008F0FED" w:rsidP="008F0FED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F0FED" w:rsidRPr="00B4203B" w:rsidRDefault="008F0FED" w:rsidP="008F0FED">
            <w:pPr>
              <w:jc w:val="center"/>
              <w:rPr>
                <w:iCs/>
                <w:color w:val="000000" w:themeColor="text1"/>
                <w:sz w:val="14"/>
                <w:szCs w:val="14"/>
              </w:rPr>
            </w:pPr>
          </w:p>
        </w:tc>
      </w:tr>
    </w:tbl>
    <w:p w:rsidR="00F20A21" w:rsidRDefault="00F20A21" w:rsidP="00B071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719E" w:rsidRPr="00A75421" w:rsidRDefault="00B0719E" w:rsidP="00B071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754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754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A75421">
        <w:rPr>
          <w:rFonts w:ascii="Times New Roman" w:hAnsi="Times New Roman" w:cs="Times New Roman"/>
          <w:sz w:val="24"/>
          <w:szCs w:val="24"/>
        </w:rPr>
        <w:t xml:space="preserve"> Строки «</w:t>
      </w:r>
      <w:r w:rsidRPr="001A4D65">
        <w:rPr>
          <w:rFonts w:ascii="Times New Roman" w:hAnsi="Times New Roman" w:cs="Times New Roman"/>
          <w:bCs/>
          <w:sz w:val="24"/>
          <w:szCs w:val="24"/>
        </w:rPr>
        <w:t xml:space="preserve">ИТОГО прочие расходы развития» и «ВСЕГО проектная часть подпрограммы 5» </w:t>
      </w:r>
      <w:r w:rsidRPr="001A4D6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0719E" w:rsidRPr="00A75421" w:rsidRDefault="00B0719E" w:rsidP="00B0719E">
      <w:pPr>
        <w:pStyle w:val="ConsPlusNormal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87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7372"/>
        <w:gridCol w:w="992"/>
        <w:gridCol w:w="992"/>
        <w:gridCol w:w="992"/>
        <w:gridCol w:w="993"/>
        <w:gridCol w:w="992"/>
        <w:gridCol w:w="1134"/>
        <w:gridCol w:w="1134"/>
        <w:gridCol w:w="567"/>
        <w:gridCol w:w="425"/>
      </w:tblGrid>
      <w:tr w:rsidR="00B0719E" w:rsidRPr="00A75421" w:rsidTr="00551C8C">
        <w:trPr>
          <w:trHeight w:val="16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9E" w:rsidRPr="00242471" w:rsidRDefault="00D53237" w:rsidP="006A045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242471">
              <w:rPr>
                <w:rFonts w:ascii="Times New Roman" w:hAnsi="Times New Roman"/>
                <w:bCs/>
                <w:color w:val="000000" w:themeColor="text1"/>
                <w:sz w:val="20"/>
                <w:szCs w:val="16"/>
              </w:rPr>
              <w:t>«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B0719E" w:rsidRPr="00C2500E" w:rsidRDefault="00B0719E" w:rsidP="006A045E">
            <w:pP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500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</w:rPr>
              <w:t xml:space="preserve">ИТОГО прочие расходы развития </w:t>
            </w:r>
          </w:p>
        </w:tc>
        <w:tc>
          <w:tcPr>
            <w:tcW w:w="992" w:type="dxa"/>
            <w:noWrap/>
            <w:vAlign w:val="center"/>
            <w:hideMark/>
          </w:tcPr>
          <w:p w:rsidR="00B0719E" w:rsidRPr="00C2500E" w:rsidRDefault="00B0719E" w:rsidP="000C3301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50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 w:rsidR="000C3301" w:rsidRPr="00C250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Pr="00C250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="000C3301" w:rsidRPr="00C250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048,8</w:t>
            </w:r>
          </w:p>
        </w:tc>
        <w:tc>
          <w:tcPr>
            <w:tcW w:w="992" w:type="dxa"/>
            <w:noWrap/>
            <w:vAlign w:val="center"/>
            <w:hideMark/>
          </w:tcPr>
          <w:p w:rsidR="00B0719E" w:rsidRPr="00C2500E" w:rsidRDefault="000C3301" w:rsidP="006A045E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50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830 646,3</w:t>
            </w:r>
          </w:p>
        </w:tc>
        <w:tc>
          <w:tcPr>
            <w:tcW w:w="992" w:type="dxa"/>
            <w:noWrap/>
            <w:vAlign w:val="center"/>
            <w:hideMark/>
          </w:tcPr>
          <w:p w:rsidR="00B0719E" w:rsidRPr="00C2500E" w:rsidRDefault="000C3301" w:rsidP="006A045E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50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1 011 111,9</w:t>
            </w:r>
          </w:p>
        </w:tc>
        <w:tc>
          <w:tcPr>
            <w:tcW w:w="993" w:type="dxa"/>
            <w:noWrap/>
            <w:vAlign w:val="center"/>
            <w:hideMark/>
          </w:tcPr>
          <w:p w:rsidR="00B0719E" w:rsidRPr="00C2500E" w:rsidRDefault="00B0719E" w:rsidP="006A045E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50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889 293,6</w:t>
            </w:r>
          </w:p>
        </w:tc>
        <w:tc>
          <w:tcPr>
            <w:tcW w:w="992" w:type="dxa"/>
            <w:noWrap/>
            <w:vAlign w:val="center"/>
            <w:hideMark/>
          </w:tcPr>
          <w:p w:rsidR="00B0719E" w:rsidRPr="00C2500E" w:rsidRDefault="00B0719E" w:rsidP="006A045E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50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1 595 848,9</w:t>
            </w:r>
          </w:p>
        </w:tc>
        <w:tc>
          <w:tcPr>
            <w:tcW w:w="1134" w:type="dxa"/>
            <w:noWrap/>
            <w:vAlign w:val="center"/>
            <w:hideMark/>
          </w:tcPr>
          <w:p w:rsidR="00B0719E" w:rsidRPr="00C2500E" w:rsidRDefault="00B0719E" w:rsidP="006A045E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50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1 759 685,3</w:t>
            </w:r>
          </w:p>
        </w:tc>
        <w:tc>
          <w:tcPr>
            <w:tcW w:w="1134" w:type="dxa"/>
            <w:noWrap/>
            <w:vAlign w:val="center"/>
            <w:hideMark/>
          </w:tcPr>
          <w:p w:rsidR="00B0719E" w:rsidRPr="00C2500E" w:rsidRDefault="00B0719E" w:rsidP="000C3301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50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="000C3301" w:rsidRPr="00C250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403 634,8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B0719E" w:rsidRPr="00C2500E" w:rsidRDefault="00B0719E" w:rsidP="006A045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C2500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19E" w:rsidRDefault="00B0719E" w:rsidP="006A0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0719E" w:rsidRPr="00A75421" w:rsidTr="00551C8C">
        <w:trPr>
          <w:trHeight w:val="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19E" w:rsidRPr="00A75421" w:rsidRDefault="00B0719E" w:rsidP="006A0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72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B0719E" w:rsidRPr="00C2500E" w:rsidRDefault="00B0719E" w:rsidP="006A045E">
            <w:pP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500E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</w:rPr>
              <w:t>ВСЕГО проектная часть подпрограммы 5</w:t>
            </w:r>
          </w:p>
        </w:tc>
        <w:tc>
          <w:tcPr>
            <w:tcW w:w="992" w:type="dxa"/>
            <w:noWrap/>
            <w:vAlign w:val="center"/>
            <w:hideMark/>
          </w:tcPr>
          <w:p w:rsidR="00B0719E" w:rsidRPr="00C2500E" w:rsidRDefault="00B0719E" w:rsidP="00DB0A9F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50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="00DB0A9F" w:rsidRPr="00C250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360 189,6</w:t>
            </w:r>
          </w:p>
        </w:tc>
        <w:tc>
          <w:tcPr>
            <w:tcW w:w="992" w:type="dxa"/>
            <w:noWrap/>
            <w:vAlign w:val="center"/>
            <w:hideMark/>
          </w:tcPr>
          <w:p w:rsidR="00B0719E" w:rsidRPr="00C2500E" w:rsidRDefault="009A45AD" w:rsidP="006A045E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8 318 017,0</w:t>
            </w:r>
          </w:p>
        </w:tc>
        <w:tc>
          <w:tcPr>
            <w:tcW w:w="992" w:type="dxa"/>
            <w:noWrap/>
            <w:vAlign w:val="center"/>
            <w:hideMark/>
          </w:tcPr>
          <w:p w:rsidR="00B0719E" w:rsidRPr="00C2500E" w:rsidRDefault="00DB0A9F" w:rsidP="006A045E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50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9 519 163,7</w:t>
            </w:r>
          </w:p>
        </w:tc>
        <w:tc>
          <w:tcPr>
            <w:tcW w:w="993" w:type="dxa"/>
            <w:noWrap/>
            <w:vAlign w:val="center"/>
            <w:hideMark/>
          </w:tcPr>
          <w:p w:rsidR="00B0719E" w:rsidRPr="00C2500E" w:rsidRDefault="00B0719E" w:rsidP="006A045E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50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3 396 233,7</w:t>
            </w:r>
          </w:p>
        </w:tc>
        <w:tc>
          <w:tcPr>
            <w:tcW w:w="992" w:type="dxa"/>
            <w:noWrap/>
            <w:vAlign w:val="center"/>
            <w:hideMark/>
          </w:tcPr>
          <w:p w:rsidR="00B0719E" w:rsidRPr="00C2500E" w:rsidRDefault="00B0719E" w:rsidP="006A045E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50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4 203 066,6</w:t>
            </w:r>
          </w:p>
        </w:tc>
        <w:tc>
          <w:tcPr>
            <w:tcW w:w="1134" w:type="dxa"/>
            <w:noWrap/>
            <w:vAlign w:val="center"/>
            <w:hideMark/>
          </w:tcPr>
          <w:p w:rsidR="00B0719E" w:rsidRPr="00C2500E" w:rsidRDefault="00B0719E" w:rsidP="006A045E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50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4 471 191,8</w:t>
            </w:r>
          </w:p>
        </w:tc>
        <w:tc>
          <w:tcPr>
            <w:tcW w:w="1134" w:type="dxa"/>
            <w:noWrap/>
            <w:vAlign w:val="center"/>
            <w:hideMark/>
          </w:tcPr>
          <w:p w:rsidR="00B0719E" w:rsidRPr="00C2500E" w:rsidRDefault="007B43E8" w:rsidP="00DB0A9F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36 267 862,4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B0719E" w:rsidRPr="00C2500E" w:rsidRDefault="00B0719E" w:rsidP="006A045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C2500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19E" w:rsidRPr="00242471" w:rsidRDefault="00B0719E" w:rsidP="006A045E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42471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>».</w:t>
            </w:r>
          </w:p>
        </w:tc>
      </w:tr>
    </w:tbl>
    <w:p w:rsidR="00B0719E" w:rsidRDefault="00B0719E" w:rsidP="00524E33">
      <w:pPr>
        <w:tabs>
          <w:tab w:val="left" w:pos="142"/>
          <w:tab w:val="left" w:pos="851"/>
        </w:tabs>
        <w:ind w:firstLine="567"/>
        <w:jc w:val="both"/>
      </w:pPr>
    </w:p>
    <w:p w:rsidR="00524E33" w:rsidRPr="00A75421" w:rsidRDefault="00524E33" w:rsidP="00524E33">
      <w:pPr>
        <w:tabs>
          <w:tab w:val="left" w:pos="142"/>
          <w:tab w:val="left" w:pos="851"/>
        </w:tabs>
        <w:ind w:firstLine="567"/>
        <w:jc w:val="both"/>
      </w:pPr>
      <w:r>
        <w:t>1</w:t>
      </w:r>
      <w:r w:rsidRPr="00A75421">
        <w:t>.</w:t>
      </w:r>
      <w:r w:rsidR="00011632">
        <w:t>6</w:t>
      </w:r>
      <w:r w:rsidRPr="00A75421">
        <w:t>. В таблице «Про</w:t>
      </w:r>
      <w:r w:rsidR="003940C7">
        <w:t>цессная</w:t>
      </w:r>
      <w:r w:rsidRPr="00A75421">
        <w:t xml:space="preserve"> часть» подраздела 12.2 раздела 12</w:t>
      </w:r>
      <w:r>
        <w:t xml:space="preserve"> приложения к постановлению</w:t>
      </w:r>
      <w:r w:rsidRPr="00A75421">
        <w:t>:</w:t>
      </w:r>
    </w:p>
    <w:p w:rsidR="00524E33" w:rsidRPr="00A75421" w:rsidRDefault="00524E33" w:rsidP="00524E33">
      <w:pPr>
        <w:tabs>
          <w:tab w:val="left" w:pos="142"/>
          <w:tab w:val="left" w:pos="851"/>
        </w:tabs>
        <w:ind w:firstLine="567"/>
        <w:jc w:val="both"/>
      </w:pPr>
      <w:r>
        <w:t>1</w:t>
      </w:r>
      <w:r w:rsidRPr="00A75421">
        <w:t>.</w:t>
      </w:r>
      <w:r w:rsidR="00011632">
        <w:t>6</w:t>
      </w:r>
      <w:r w:rsidRPr="00A75421">
        <w:t xml:space="preserve">.1. Пункт </w:t>
      </w:r>
      <w:r w:rsidR="00E365C6">
        <w:t>13</w:t>
      </w:r>
      <w:r w:rsidRPr="00A75421">
        <w:t xml:space="preserve"> изложить в следующей редакции:</w:t>
      </w:r>
    </w:p>
    <w:p w:rsidR="00CF08F8" w:rsidRDefault="00BB74E7" w:rsidP="00BB74E7">
      <w:pPr>
        <w:tabs>
          <w:tab w:val="left" w:pos="142"/>
          <w:tab w:val="left" w:pos="851"/>
        </w:tabs>
        <w:ind w:right="-284" w:firstLine="567"/>
        <w:jc w:val="both"/>
      </w:pPr>
      <w:r w:rsidRPr="00A75421">
        <w:t xml:space="preserve">  </w:t>
      </w:r>
    </w:p>
    <w:tbl>
      <w:tblPr>
        <w:tblStyle w:val="a8"/>
        <w:tblW w:w="1672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2835"/>
        <w:gridCol w:w="1275"/>
        <w:gridCol w:w="1418"/>
        <w:gridCol w:w="850"/>
        <w:gridCol w:w="851"/>
        <w:gridCol w:w="992"/>
        <w:gridCol w:w="851"/>
        <w:gridCol w:w="992"/>
        <w:gridCol w:w="850"/>
        <w:gridCol w:w="1134"/>
        <w:gridCol w:w="2694"/>
        <w:gridCol w:w="1134"/>
      </w:tblGrid>
      <w:tr w:rsidR="00876620" w:rsidRPr="00A75421" w:rsidTr="00CA5A5E">
        <w:trPr>
          <w:gridAfter w:val="1"/>
          <w:wAfter w:w="1134" w:type="dxa"/>
          <w:trHeight w:val="4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7DF" w:rsidRPr="00242471" w:rsidRDefault="009077DF" w:rsidP="009077DF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242471">
              <w:rPr>
                <w:rFonts w:ascii="Times New Roman" w:hAnsi="Times New Roman"/>
                <w:bCs/>
                <w:color w:val="000000" w:themeColor="text1"/>
                <w:sz w:val="20"/>
                <w:szCs w:val="16"/>
              </w:rPr>
              <w:t>«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77DF" w:rsidRPr="009077DF" w:rsidRDefault="009077DF" w:rsidP="009077D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77DF">
              <w:rPr>
                <w:rFonts w:ascii="Times New Roman" w:hAnsi="Times New Roman"/>
                <w:sz w:val="14"/>
                <w:szCs w:val="14"/>
              </w:rPr>
              <w:t xml:space="preserve">13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9077DF" w:rsidRPr="009077DF" w:rsidRDefault="009077DF" w:rsidP="009077DF">
            <w:pPr>
              <w:rPr>
                <w:rFonts w:ascii="Times New Roman" w:hAnsi="Times New Roman"/>
                <w:sz w:val="14"/>
                <w:szCs w:val="14"/>
              </w:rPr>
            </w:pPr>
            <w:r w:rsidRPr="009077DF">
              <w:rPr>
                <w:rFonts w:ascii="Times New Roman" w:hAnsi="Times New Roman"/>
                <w:sz w:val="14"/>
                <w:szCs w:val="14"/>
              </w:rPr>
              <w:t xml:space="preserve">Предоставление субсидии ГУП "Водоканал Санкт-Петербурга" на возмещение затрат </w:t>
            </w:r>
            <w:r w:rsidRPr="009077DF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на капитальный ремонт фонтанов и фонтанных комплексов Санкт-Петербурга </w:t>
            </w:r>
          </w:p>
        </w:tc>
        <w:tc>
          <w:tcPr>
            <w:tcW w:w="1275" w:type="dxa"/>
            <w:vMerge w:val="restart"/>
            <w:noWrap/>
            <w:hideMark/>
          </w:tcPr>
          <w:p w:rsidR="009077DF" w:rsidRPr="009077DF" w:rsidRDefault="009077DF" w:rsidP="009077D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077DF">
              <w:rPr>
                <w:rFonts w:ascii="Times New Roman" w:hAnsi="Times New Roman"/>
                <w:sz w:val="14"/>
                <w:szCs w:val="14"/>
              </w:rPr>
              <w:lastRenderedPageBreak/>
              <w:t>КЭиИО</w:t>
            </w:r>
            <w:proofErr w:type="spellEnd"/>
            <w:r w:rsidRPr="009077D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vMerge w:val="restart"/>
            <w:noWrap/>
            <w:hideMark/>
          </w:tcPr>
          <w:p w:rsidR="009077DF" w:rsidRPr="009077DF" w:rsidRDefault="009077DF" w:rsidP="009077D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77DF">
              <w:rPr>
                <w:rFonts w:ascii="Times New Roman" w:hAnsi="Times New Roman"/>
                <w:sz w:val="14"/>
                <w:szCs w:val="14"/>
              </w:rPr>
              <w:t xml:space="preserve">Бюджет Санкт-Петербурга </w:t>
            </w:r>
          </w:p>
        </w:tc>
        <w:tc>
          <w:tcPr>
            <w:tcW w:w="850" w:type="dxa"/>
            <w:vMerge w:val="restart"/>
            <w:noWrap/>
            <w:hideMark/>
          </w:tcPr>
          <w:p w:rsidR="009077DF" w:rsidRPr="009077DF" w:rsidRDefault="009077DF" w:rsidP="00C206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77DF">
              <w:rPr>
                <w:rFonts w:ascii="Times New Roman" w:hAnsi="Times New Roman"/>
                <w:sz w:val="14"/>
                <w:szCs w:val="14"/>
              </w:rPr>
              <w:t xml:space="preserve">141896,8 </w:t>
            </w:r>
          </w:p>
        </w:tc>
        <w:tc>
          <w:tcPr>
            <w:tcW w:w="851" w:type="dxa"/>
            <w:vMerge w:val="restart"/>
            <w:noWrap/>
            <w:hideMark/>
          </w:tcPr>
          <w:p w:rsidR="009077DF" w:rsidRPr="009077DF" w:rsidRDefault="009077DF" w:rsidP="009077D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77DF">
              <w:rPr>
                <w:rFonts w:ascii="Times New Roman" w:hAnsi="Times New Roman"/>
                <w:sz w:val="14"/>
                <w:szCs w:val="14"/>
              </w:rPr>
              <w:t xml:space="preserve">250492,3 </w:t>
            </w:r>
          </w:p>
        </w:tc>
        <w:tc>
          <w:tcPr>
            <w:tcW w:w="992" w:type="dxa"/>
            <w:vMerge w:val="restart"/>
            <w:noWrap/>
            <w:hideMark/>
          </w:tcPr>
          <w:p w:rsidR="009077DF" w:rsidRPr="009077DF" w:rsidRDefault="009077DF" w:rsidP="009077D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77DF">
              <w:rPr>
                <w:rFonts w:ascii="Times New Roman" w:hAnsi="Times New Roman"/>
                <w:sz w:val="14"/>
                <w:szCs w:val="14"/>
              </w:rPr>
              <w:t xml:space="preserve">102725,2 </w:t>
            </w:r>
          </w:p>
        </w:tc>
        <w:tc>
          <w:tcPr>
            <w:tcW w:w="851" w:type="dxa"/>
            <w:vMerge w:val="restart"/>
            <w:noWrap/>
            <w:hideMark/>
          </w:tcPr>
          <w:p w:rsidR="009077DF" w:rsidRPr="009077DF" w:rsidRDefault="009077DF" w:rsidP="009077D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77DF">
              <w:rPr>
                <w:rFonts w:ascii="Times New Roman" w:hAnsi="Times New Roman"/>
                <w:sz w:val="14"/>
                <w:szCs w:val="14"/>
              </w:rPr>
              <w:t xml:space="preserve">5837,2 </w:t>
            </w:r>
          </w:p>
        </w:tc>
        <w:tc>
          <w:tcPr>
            <w:tcW w:w="992" w:type="dxa"/>
            <w:vMerge w:val="restart"/>
          </w:tcPr>
          <w:p w:rsidR="009077DF" w:rsidRPr="009077DF" w:rsidRDefault="009077DF" w:rsidP="009077D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77DF">
              <w:rPr>
                <w:rFonts w:ascii="Times New Roman" w:hAnsi="Times New Roman"/>
                <w:sz w:val="14"/>
                <w:szCs w:val="14"/>
              </w:rPr>
              <w:t xml:space="preserve">99798,0 </w:t>
            </w:r>
          </w:p>
        </w:tc>
        <w:tc>
          <w:tcPr>
            <w:tcW w:w="850" w:type="dxa"/>
            <w:vMerge w:val="restart"/>
          </w:tcPr>
          <w:p w:rsidR="009077DF" w:rsidRPr="009077DF" w:rsidRDefault="009077DF" w:rsidP="009077DF">
            <w:pPr>
              <w:jc w:val="center"/>
              <w:rPr>
                <w:sz w:val="14"/>
                <w:szCs w:val="14"/>
              </w:rPr>
            </w:pPr>
            <w:r w:rsidRPr="009077DF">
              <w:rPr>
                <w:rFonts w:ascii="Times New Roman" w:hAnsi="Times New Roman"/>
                <w:sz w:val="14"/>
                <w:szCs w:val="14"/>
              </w:rPr>
              <w:t>486792,5</w:t>
            </w:r>
          </w:p>
        </w:tc>
        <w:tc>
          <w:tcPr>
            <w:tcW w:w="1134" w:type="dxa"/>
            <w:vMerge w:val="restart"/>
            <w:noWrap/>
            <w:hideMark/>
          </w:tcPr>
          <w:p w:rsidR="009077DF" w:rsidRPr="009077DF" w:rsidRDefault="009077DF" w:rsidP="00C206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77DF">
              <w:rPr>
                <w:rFonts w:ascii="Times New Roman" w:hAnsi="Times New Roman"/>
                <w:sz w:val="14"/>
                <w:szCs w:val="14"/>
              </w:rPr>
              <w:t>1087542,0</w:t>
            </w:r>
          </w:p>
        </w:tc>
        <w:tc>
          <w:tcPr>
            <w:tcW w:w="2694" w:type="dxa"/>
            <w:vMerge w:val="restart"/>
          </w:tcPr>
          <w:p w:rsidR="009077DF" w:rsidRPr="00396063" w:rsidRDefault="00396063" w:rsidP="009077D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96063">
              <w:rPr>
                <w:rFonts w:ascii="Times New Roman" w:hAnsi="Times New Roman"/>
                <w:sz w:val="14"/>
                <w:szCs w:val="14"/>
              </w:rPr>
              <w:t>Обеспеченность территории Санкт-Петербурга объектами благоустройства - объектами фонтанного хозяйства</w:t>
            </w:r>
          </w:p>
        </w:tc>
      </w:tr>
      <w:tr w:rsidR="00254507" w:rsidRPr="00A75421" w:rsidTr="00CA5A5E">
        <w:trPr>
          <w:trHeight w:val="4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4507" w:rsidRPr="00A75421" w:rsidRDefault="00254507" w:rsidP="0025450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07" w:rsidRPr="00A75421" w:rsidRDefault="00254507" w:rsidP="0025450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noWrap/>
            <w:vAlign w:val="center"/>
          </w:tcPr>
          <w:p w:rsidR="00254507" w:rsidRPr="00A75421" w:rsidRDefault="00254507" w:rsidP="00254507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254507" w:rsidRPr="00A75421" w:rsidRDefault="00254507" w:rsidP="00254507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254507" w:rsidRPr="00A75421" w:rsidRDefault="00254507" w:rsidP="00254507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254507" w:rsidRPr="00A75421" w:rsidRDefault="00254507" w:rsidP="00254507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254507" w:rsidRPr="00A75421" w:rsidRDefault="00254507" w:rsidP="00254507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254507" w:rsidRPr="00A75421" w:rsidRDefault="00254507" w:rsidP="00254507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254507" w:rsidRPr="00A75421" w:rsidRDefault="00254507" w:rsidP="00254507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54507" w:rsidRPr="00A75421" w:rsidRDefault="00254507" w:rsidP="00254507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4507" w:rsidRPr="00A75421" w:rsidRDefault="00254507" w:rsidP="00254507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254507" w:rsidRPr="00A75421" w:rsidRDefault="00254507" w:rsidP="00254507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254507" w:rsidRPr="00242471" w:rsidRDefault="00254507" w:rsidP="00254507">
            <w:pPr>
              <w:jc w:val="center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F023F" w:rsidRDefault="008F023F" w:rsidP="00124400">
            <w:pPr>
              <w:tabs>
                <w:tab w:val="left" w:pos="466"/>
                <w:tab w:val="left" w:pos="891"/>
              </w:tabs>
              <w:ind w:left="-566" w:firstLine="45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2F7C" w:rsidRPr="00C56A85" w:rsidRDefault="00BA2F7C" w:rsidP="00124400">
            <w:pPr>
              <w:tabs>
                <w:tab w:val="left" w:pos="466"/>
                <w:tab w:val="left" w:pos="891"/>
              </w:tabs>
              <w:ind w:left="-566" w:firstLine="456"/>
              <w:jc w:val="both"/>
              <w:rPr>
                <w:rFonts w:ascii="Times New Roman" w:hAnsi="Times New Roman"/>
              </w:rPr>
            </w:pPr>
            <w:r w:rsidRPr="008F023F">
              <w:rPr>
                <w:rFonts w:ascii="Times New Roman" w:hAnsi="Times New Roman"/>
                <w:sz w:val="20"/>
                <w:szCs w:val="20"/>
              </w:rPr>
              <w:t>»</w:t>
            </w:r>
            <w:r w:rsidRPr="00C56A85">
              <w:rPr>
                <w:rFonts w:ascii="Times New Roman" w:hAnsi="Times New Roman"/>
              </w:rPr>
              <w:t>.</w:t>
            </w:r>
          </w:p>
          <w:p w:rsidR="00254507" w:rsidRPr="00C56A85" w:rsidRDefault="00254507" w:rsidP="00254507">
            <w:pPr>
              <w:ind w:right="-25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CF08F8" w:rsidRDefault="00CF08F8" w:rsidP="00BB74E7">
      <w:pPr>
        <w:tabs>
          <w:tab w:val="left" w:pos="142"/>
          <w:tab w:val="left" w:pos="851"/>
        </w:tabs>
        <w:ind w:right="-284" w:firstLine="567"/>
        <w:jc w:val="both"/>
      </w:pPr>
    </w:p>
    <w:p w:rsidR="008455EC" w:rsidRPr="00A75421" w:rsidRDefault="008455EC" w:rsidP="008455EC">
      <w:pPr>
        <w:tabs>
          <w:tab w:val="left" w:pos="142"/>
          <w:tab w:val="left" w:pos="851"/>
        </w:tabs>
        <w:ind w:firstLine="567"/>
        <w:jc w:val="both"/>
      </w:pPr>
      <w:r>
        <w:t>1</w:t>
      </w:r>
      <w:r w:rsidRPr="00A75421">
        <w:t>.</w:t>
      </w:r>
      <w:r>
        <w:t>6</w:t>
      </w:r>
      <w:r w:rsidRPr="00A75421">
        <w:t>.</w:t>
      </w:r>
      <w:r>
        <w:t>2</w:t>
      </w:r>
      <w:r w:rsidRPr="00A75421">
        <w:t xml:space="preserve">. Пункт </w:t>
      </w:r>
      <w:r>
        <w:t>1</w:t>
      </w:r>
      <w:r w:rsidR="002C1EF9">
        <w:t>8</w:t>
      </w:r>
      <w:r w:rsidRPr="00A75421">
        <w:t xml:space="preserve"> изложить в следующей редакции:</w:t>
      </w:r>
    </w:p>
    <w:p w:rsidR="00FD3EA8" w:rsidRDefault="00FD3EA8" w:rsidP="00BB74E7">
      <w:pPr>
        <w:tabs>
          <w:tab w:val="left" w:pos="142"/>
          <w:tab w:val="left" w:pos="851"/>
        </w:tabs>
        <w:ind w:right="-284" w:firstLine="567"/>
        <w:jc w:val="both"/>
      </w:pPr>
    </w:p>
    <w:tbl>
      <w:tblPr>
        <w:tblStyle w:val="a8"/>
        <w:tblW w:w="1672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2835"/>
        <w:gridCol w:w="1275"/>
        <w:gridCol w:w="1418"/>
        <w:gridCol w:w="850"/>
        <w:gridCol w:w="851"/>
        <w:gridCol w:w="992"/>
        <w:gridCol w:w="851"/>
        <w:gridCol w:w="992"/>
        <w:gridCol w:w="992"/>
        <w:gridCol w:w="992"/>
        <w:gridCol w:w="2694"/>
        <w:gridCol w:w="1134"/>
      </w:tblGrid>
      <w:tr w:rsidR="00764C61" w:rsidRPr="00A75421" w:rsidTr="00CA5A5E">
        <w:trPr>
          <w:gridAfter w:val="1"/>
          <w:wAfter w:w="1134" w:type="dxa"/>
          <w:trHeight w:val="4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C61" w:rsidRPr="00242471" w:rsidRDefault="00764C61" w:rsidP="00764C61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242471">
              <w:rPr>
                <w:rFonts w:ascii="Times New Roman" w:hAnsi="Times New Roman"/>
                <w:bCs/>
                <w:color w:val="000000" w:themeColor="text1"/>
                <w:sz w:val="20"/>
                <w:szCs w:val="16"/>
              </w:rPr>
              <w:t>«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C61" w:rsidRPr="00764C61" w:rsidRDefault="00764C61" w:rsidP="00764C61">
            <w:pPr>
              <w:jc w:val="center"/>
              <w:divId w:val="365452940"/>
              <w:rPr>
                <w:rFonts w:ascii="Times New Roman" w:hAnsi="Times New Roman"/>
                <w:sz w:val="14"/>
                <w:szCs w:val="14"/>
              </w:rPr>
            </w:pPr>
            <w:r w:rsidRPr="00764C61">
              <w:rPr>
                <w:rFonts w:ascii="Times New Roman" w:hAnsi="Times New Roman"/>
                <w:sz w:val="14"/>
                <w:szCs w:val="14"/>
              </w:rPr>
              <w:t xml:space="preserve">18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764C61" w:rsidRPr="00764C61" w:rsidRDefault="00764C61" w:rsidP="00764C61">
            <w:pPr>
              <w:divId w:val="1257591486"/>
              <w:rPr>
                <w:rFonts w:ascii="Times New Roman" w:hAnsi="Times New Roman"/>
                <w:sz w:val="14"/>
                <w:szCs w:val="14"/>
              </w:rPr>
            </w:pPr>
            <w:r w:rsidRPr="00764C61">
              <w:rPr>
                <w:rFonts w:ascii="Times New Roman" w:hAnsi="Times New Roman"/>
                <w:sz w:val="14"/>
                <w:szCs w:val="14"/>
              </w:rPr>
              <w:t>Предоставление субсидии ГУП "Водоканал Санкт-Петербурга"</w:t>
            </w:r>
            <w:r w:rsidR="00813CE3" w:rsidRPr="009077DF">
              <w:rPr>
                <w:rFonts w:ascii="Times New Roman" w:hAnsi="Times New Roman"/>
                <w:sz w:val="14"/>
                <w:szCs w:val="14"/>
              </w:rPr>
              <w:t xml:space="preserve"> на возмещение затрат</w:t>
            </w:r>
            <w:r w:rsidRPr="00764C61">
              <w:rPr>
                <w:rFonts w:ascii="Times New Roman" w:hAnsi="Times New Roman"/>
                <w:sz w:val="14"/>
                <w:szCs w:val="14"/>
              </w:rPr>
              <w:t xml:space="preserve"> на капитальный ремонт стационарных </w:t>
            </w:r>
            <w:proofErr w:type="spellStart"/>
            <w:r w:rsidRPr="00764C61">
              <w:rPr>
                <w:rFonts w:ascii="Times New Roman" w:hAnsi="Times New Roman"/>
                <w:sz w:val="14"/>
                <w:szCs w:val="14"/>
              </w:rPr>
              <w:t>снегоплавильных</w:t>
            </w:r>
            <w:proofErr w:type="spellEnd"/>
            <w:r w:rsidRPr="00764C61">
              <w:rPr>
                <w:rFonts w:ascii="Times New Roman" w:hAnsi="Times New Roman"/>
                <w:sz w:val="14"/>
                <w:szCs w:val="14"/>
              </w:rPr>
              <w:t xml:space="preserve"> пунктов Санкт-Петербурга </w:t>
            </w:r>
          </w:p>
        </w:tc>
        <w:tc>
          <w:tcPr>
            <w:tcW w:w="1275" w:type="dxa"/>
            <w:vMerge w:val="restart"/>
            <w:noWrap/>
            <w:hideMark/>
          </w:tcPr>
          <w:p w:rsidR="00764C61" w:rsidRPr="00764C61" w:rsidRDefault="00764C61" w:rsidP="00764C61">
            <w:pPr>
              <w:jc w:val="center"/>
              <w:divId w:val="431895647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64C61">
              <w:rPr>
                <w:rFonts w:ascii="Times New Roman" w:hAnsi="Times New Roman"/>
                <w:sz w:val="14"/>
                <w:szCs w:val="14"/>
              </w:rPr>
              <w:t>КЭиИО</w:t>
            </w:r>
            <w:proofErr w:type="spellEnd"/>
            <w:r w:rsidRPr="00764C6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vMerge w:val="restart"/>
            <w:noWrap/>
            <w:hideMark/>
          </w:tcPr>
          <w:p w:rsidR="00764C61" w:rsidRPr="00764C61" w:rsidRDefault="00764C61" w:rsidP="00764C61">
            <w:pPr>
              <w:jc w:val="center"/>
              <w:divId w:val="841119893"/>
              <w:rPr>
                <w:rFonts w:ascii="Times New Roman" w:hAnsi="Times New Roman"/>
                <w:sz w:val="14"/>
                <w:szCs w:val="14"/>
              </w:rPr>
            </w:pPr>
            <w:r w:rsidRPr="00764C61">
              <w:rPr>
                <w:rFonts w:ascii="Times New Roman" w:hAnsi="Times New Roman"/>
                <w:sz w:val="14"/>
                <w:szCs w:val="14"/>
              </w:rPr>
              <w:t xml:space="preserve">Бюджет Санкт-Петербурга </w:t>
            </w:r>
          </w:p>
        </w:tc>
        <w:tc>
          <w:tcPr>
            <w:tcW w:w="850" w:type="dxa"/>
            <w:vMerge w:val="restart"/>
            <w:noWrap/>
            <w:hideMark/>
          </w:tcPr>
          <w:p w:rsidR="00764C61" w:rsidRPr="00764C61" w:rsidRDefault="00B43C83" w:rsidP="00764C61">
            <w:pPr>
              <w:jc w:val="center"/>
              <w:divId w:val="64666660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="00764C61" w:rsidRPr="00764C6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vMerge w:val="restart"/>
            <w:noWrap/>
            <w:hideMark/>
          </w:tcPr>
          <w:p w:rsidR="00764C61" w:rsidRPr="00764C61" w:rsidRDefault="00764C61" w:rsidP="00764C61">
            <w:pPr>
              <w:jc w:val="center"/>
              <w:divId w:val="721172801"/>
              <w:rPr>
                <w:rFonts w:ascii="Times New Roman" w:hAnsi="Times New Roman"/>
                <w:sz w:val="14"/>
                <w:szCs w:val="14"/>
              </w:rPr>
            </w:pPr>
            <w:r w:rsidRPr="00764C61">
              <w:rPr>
                <w:rFonts w:ascii="Times New Roman" w:hAnsi="Times New Roman"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  <w:vMerge w:val="restart"/>
            <w:noWrap/>
            <w:hideMark/>
          </w:tcPr>
          <w:p w:rsidR="00764C61" w:rsidRPr="00764C61" w:rsidRDefault="00764C61" w:rsidP="00764C61">
            <w:pPr>
              <w:jc w:val="center"/>
              <w:divId w:val="27881153"/>
              <w:rPr>
                <w:rFonts w:ascii="Times New Roman" w:hAnsi="Times New Roman"/>
                <w:sz w:val="14"/>
                <w:szCs w:val="14"/>
              </w:rPr>
            </w:pPr>
            <w:r w:rsidRPr="00764C61">
              <w:rPr>
                <w:rFonts w:ascii="Times New Roman" w:hAnsi="Times New Roman"/>
                <w:sz w:val="14"/>
                <w:szCs w:val="14"/>
              </w:rPr>
              <w:t xml:space="preserve">- </w:t>
            </w:r>
          </w:p>
        </w:tc>
        <w:tc>
          <w:tcPr>
            <w:tcW w:w="851" w:type="dxa"/>
            <w:vMerge w:val="restart"/>
            <w:noWrap/>
            <w:hideMark/>
          </w:tcPr>
          <w:p w:rsidR="00764C61" w:rsidRPr="00764C61" w:rsidRDefault="00764C61" w:rsidP="00764C61">
            <w:pPr>
              <w:jc w:val="center"/>
              <w:divId w:val="2024476257"/>
              <w:rPr>
                <w:rFonts w:ascii="Times New Roman" w:hAnsi="Times New Roman"/>
                <w:sz w:val="14"/>
                <w:szCs w:val="14"/>
              </w:rPr>
            </w:pPr>
            <w:r w:rsidRPr="00764C61">
              <w:rPr>
                <w:rFonts w:ascii="Times New Roman" w:hAnsi="Times New Roman"/>
                <w:sz w:val="14"/>
                <w:szCs w:val="14"/>
              </w:rPr>
              <w:t xml:space="preserve">64998,5 </w:t>
            </w:r>
          </w:p>
        </w:tc>
        <w:tc>
          <w:tcPr>
            <w:tcW w:w="992" w:type="dxa"/>
            <w:vMerge w:val="restart"/>
          </w:tcPr>
          <w:p w:rsidR="00764C61" w:rsidRPr="00764C61" w:rsidRDefault="00764C61" w:rsidP="00764C61">
            <w:pPr>
              <w:jc w:val="center"/>
              <w:divId w:val="488712642"/>
              <w:rPr>
                <w:rFonts w:ascii="Times New Roman" w:hAnsi="Times New Roman"/>
                <w:sz w:val="14"/>
                <w:szCs w:val="14"/>
              </w:rPr>
            </w:pPr>
            <w:r w:rsidRPr="00764C61">
              <w:rPr>
                <w:rFonts w:ascii="Times New Roman" w:hAnsi="Times New Roman"/>
                <w:sz w:val="14"/>
                <w:szCs w:val="14"/>
              </w:rPr>
              <w:t xml:space="preserve">374420,9 </w:t>
            </w:r>
          </w:p>
        </w:tc>
        <w:tc>
          <w:tcPr>
            <w:tcW w:w="992" w:type="dxa"/>
            <w:vMerge w:val="restart"/>
          </w:tcPr>
          <w:p w:rsidR="00764C61" w:rsidRPr="00764C61" w:rsidRDefault="00764C61" w:rsidP="00764C61">
            <w:pPr>
              <w:jc w:val="center"/>
              <w:divId w:val="491455728"/>
              <w:rPr>
                <w:rFonts w:ascii="Times New Roman" w:hAnsi="Times New Roman"/>
                <w:sz w:val="14"/>
                <w:szCs w:val="14"/>
              </w:rPr>
            </w:pPr>
            <w:r w:rsidRPr="00764C61">
              <w:rPr>
                <w:rFonts w:ascii="Times New Roman" w:hAnsi="Times New Roman"/>
                <w:sz w:val="14"/>
                <w:szCs w:val="14"/>
              </w:rPr>
              <w:t xml:space="preserve">405788,4 </w:t>
            </w:r>
          </w:p>
        </w:tc>
        <w:tc>
          <w:tcPr>
            <w:tcW w:w="992" w:type="dxa"/>
            <w:vMerge w:val="restart"/>
            <w:noWrap/>
            <w:hideMark/>
          </w:tcPr>
          <w:p w:rsidR="00764C61" w:rsidRPr="00764C61" w:rsidRDefault="00E62ED5" w:rsidP="00764C61">
            <w:pPr>
              <w:jc w:val="center"/>
              <w:divId w:val="508079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845 2507,8</w:t>
            </w:r>
            <w:r w:rsidR="00764C61" w:rsidRPr="00764C6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:rsidR="00764C61" w:rsidRPr="00764C61" w:rsidRDefault="00764C61" w:rsidP="00764C61">
            <w:pPr>
              <w:jc w:val="center"/>
              <w:divId w:val="1020203837"/>
              <w:rPr>
                <w:rFonts w:ascii="Times New Roman" w:hAnsi="Times New Roman"/>
                <w:sz w:val="14"/>
                <w:szCs w:val="14"/>
              </w:rPr>
            </w:pPr>
            <w:r w:rsidRPr="00764C61">
              <w:rPr>
                <w:rFonts w:ascii="Times New Roman" w:hAnsi="Times New Roman"/>
                <w:sz w:val="14"/>
                <w:szCs w:val="14"/>
              </w:rPr>
              <w:t xml:space="preserve">Выполнение запланированных объемов мероприятий, направленных на поддержание эксплуатируемого состояния объектов благоустройства Санкт-Петербурга - стационарных </w:t>
            </w:r>
            <w:proofErr w:type="spellStart"/>
            <w:r w:rsidRPr="00764C61">
              <w:rPr>
                <w:rFonts w:ascii="Times New Roman" w:hAnsi="Times New Roman"/>
                <w:sz w:val="14"/>
                <w:szCs w:val="14"/>
              </w:rPr>
              <w:t>снегоплавильных</w:t>
            </w:r>
            <w:proofErr w:type="spellEnd"/>
            <w:r w:rsidRPr="00764C61">
              <w:rPr>
                <w:rFonts w:ascii="Times New Roman" w:hAnsi="Times New Roman"/>
                <w:sz w:val="14"/>
                <w:szCs w:val="14"/>
              </w:rPr>
              <w:t xml:space="preserve"> пунктов и стационарных инженерно-оборудованных </w:t>
            </w:r>
            <w:proofErr w:type="spellStart"/>
            <w:r w:rsidRPr="00764C61">
              <w:rPr>
                <w:rFonts w:ascii="Times New Roman" w:hAnsi="Times New Roman"/>
                <w:sz w:val="14"/>
                <w:szCs w:val="14"/>
              </w:rPr>
              <w:t>снегоприемных</w:t>
            </w:r>
            <w:proofErr w:type="spellEnd"/>
            <w:r w:rsidRPr="00764C61">
              <w:rPr>
                <w:rFonts w:ascii="Times New Roman" w:hAnsi="Times New Roman"/>
                <w:sz w:val="14"/>
                <w:szCs w:val="14"/>
              </w:rPr>
              <w:t xml:space="preserve"> пунктов </w:t>
            </w:r>
          </w:p>
        </w:tc>
      </w:tr>
      <w:tr w:rsidR="008F023F" w:rsidRPr="00A75421" w:rsidTr="00CA5A5E">
        <w:trPr>
          <w:trHeight w:val="4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23F" w:rsidRPr="00A75421" w:rsidRDefault="008F023F" w:rsidP="008F023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23F" w:rsidRPr="00A75421" w:rsidRDefault="008F023F" w:rsidP="008F023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noWrap/>
            <w:vAlign w:val="center"/>
          </w:tcPr>
          <w:p w:rsidR="008F023F" w:rsidRPr="00A75421" w:rsidRDefault="008F023F" w:rsidP="008F023F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8F023F" w:rsidRPr="00A75421" w:rsidRDefault="008F023F" w:rsidP="008F023F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8F023F" w:rsidRPr="00A75421" w:rsidRDefault="008F023F" w:rsidP="008F023F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8F023F" w:rsidRPr="00A75421" w:rsidRDefault="008F023F" w:rsidP="008F023F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8F023F" w:rsidRPr="00A75421" w:rsidRDefault="008F023F" w:rsidP="008F023F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8F023F" w:rsidRPr="00A75421" w:rsidRDefault="008F023F" w:rsidP="008F023F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8F023F" w:rsidRPr="00A75421" w:rsidRDefault="008F023F" w:rsidP="008F023F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F023F" w:rsidRPr="00A75421" w:rsidRDefault="008F023F" w:rsidP="008F023F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F023F" w:rsidRPr="00A75421" w:rsidRDefault="008F023F" w:rsidP="008F023F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8F023F" w:rsidRPr="00A75421" w:rsidRDefault="008F023F" w:rsidP="008F023F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8F023F" w:rsidRPr="00242471" w:rsidRDefault="008F023F" w:rsidP="008F023F">
            <w:pPr>
              <w:jc w:val="center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F023F" w:rsidRPr="008F023F" w:rsidRDefault="008F023F" w:rsidP="008F023F">
            <w:pPr>
              <w:tabs>
                <w:tab w:val="left" w:pos="177"/>
                <w:tab w:val="left" w:pos="602"/>
              </w:tabs>
              <w:ind w:left="-566" w:firstLine="4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23F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F023F" w:rsidRPr="00C56A85" w:rsidRDefault="008F023F" w:rsidP="008F023F">
            <w:pPr>
              <w:ind w:right="-25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BB74E7" w:rsidRPr="00A75421" w:rsidRDefault="00BB74E7" w:rsidP="00BB74E7">
      <w:pPr>
        <w:tabs>
          <w:tab w:val="left" w:pos="142"/>
          <w:tab w:val="left" w:pos="851"/>
        </w:tabs>
        <w:ind w:right="-284" w:firstLine="567"/>
        <w:jc w:val="both"/>
      </w:pPr>
      <w:r w:rsidRPr="00A75421"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B74E7" w:rsidRPr="00A75421" w:rsidRDefault="005A58E6" w:rsidP="00BB74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EEE">
        <w:rPr>
          <w:rFonts w:ascii="Times New Roman" w:hAnsi="Times New Roman" w:cs="Times New Roman"/>
          <w:sz w:val="24"/>
          <w:szCs w:val="24"/>
        </w:rPr>
        <w:t>1</w:t>
      </w:r>
      <w:r w:rsidR="00BB74E7" w:rsidRPr="00866EEE">
        <w:rPr>
          <w:rFonts w:ascii="Times New Roman" w:hAnsi="Times New Roman" w:cs="Times New Roman"/>
          <w:sz w:val="24"/>
          <w:szCs w:val="24"/>
        </w:rPr>
        <w:t>.</w:t>
      </w:r>
      <w:r w:rsidR="00011632" w:rsidRPr="00866EEE">
        <w:rPr>
          <w:rFonts w:ascii="Times New Roman" w:hAnsi="Times New Roman" w:cs="Times New Roman"/>
          <w:sz w:val="24"/>
          <w:szCs w:val="24"/>
        </w:rPr>
        <w:t>6</w:t>
      </w:r>
      <w:r w:rsidR="00BB74E7" w:rsidRPr="00866EEE">
        <w:rPr>
          <w:rFonts w:ascii="Times New Roman" w:hAnsi="Times New Roman" w:cs="Times New Roman"/>
          <w:sz w:val="24"/>
          <w:szCs w:val="24"/>
        </w:rPr>
        <w:t>.</w:t>
      </w:r>
      <w:r w:rsidR="004672D0" w:rsidRPr="00866EEE">
        <w:rPr>
          <w:rFonts w:ascii="Times New Roman" w:hAnsi="Times New Roman" w:cs="Times New Roman"/>
          <w:sz w:val="24"/>
          <w:szCs w:val="24"/>
        </w:rPr>
        <w:t>3</w:t>
      </w:r>
      <w:r w:rsidR="00B4203B" w:rsidRPr="00866EEE">
        <w:rPr>
          <w:rFonts w:ascii="Times New Roman" w:hAnsi="Times New Roman" w:cs="Times New Roman"/>
          <w:sz w:val="24"/>
          <w:szCs w:val="24"/>
        </w:rPr>
        <w:t>.</w:t>
      </w:r>
      <w:r w:rsidR="00BB74E7" w:rsidRPr="00866EEE">
        <w:rPr>
          <w:rFonts w:ascii="Times New Roman" w:hAnsi="Times New Roman" w:cs="Times New Roman"/>
          <w:sz w:val="24"/>
          <w:szCs w:val="24"/>
        </w:rPr>
        <w:t xml:space="preserve"> Строк</w:t>
      </w:r>
      <w:r w:rsidR="00D62DE5" w:rsidRPr="00866EEE">
        <w:rPr>
          <w:rFonts w:ascii="Times New Roman" w:hAnsi="Times New Roman" w:cs="Times New Roman"/>
          <w:sz w:val="24"/>
          <w:szCs w:val="24"/>
        </w:rPr>
        <w:t>у</w:t>
      </w:r>
      <w:r w:rsidR="00BB74E7" w:rsidRPr="00866EEE">
        <w:rPr>
          <w:rFonts w:ascii="Times New Roman" w:hAnsi="Times New Roman" w:cs="Times New Roman"/>
          <w:sz w:val="24"/>
          <w:szCs w:val="24"/>
        </w:rPr>
        <w:t xml:space="preserve"> «</w:t>
      </w:r>
      <w:r w:rsidR="00D62DE5" w:rsidRPr="00866EEE">
        <w:rPr>
          <w:rFonts w:ascii="Times New Roman" w:hAnsi="Times New Roman" w:cs="Times New Roman"/>
          <w:bCs/>
          <w:sz w:val="24"/>
          <w:szCs w:val="24"/>
        </w:rPr>
        <w:t>ВСЕГО процессная часть подпрограммы 5</w:t>
      </w:r>
      <w:r w:rsidR="00BB74E7" w:rsidRPr="00866EE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BB74E7" w:rsidRPr="00866EE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B74E7" w:rsidRPr="00A75421" w:rsidRDefault="00BB74E7" w:rsidP="00BB74E7">
      <w:pPr>
        <w:pStyle w:val="ConsPlusNormal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87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4678"/>
        <w:gridCol w:w="1418"/>
        <w:gridCol w:w="1701"/>
        <w:gridCol w:w="1559"/>
        <w:gridCol w:w="1134"/>
        <w:gridCol w:w="1559"/>
        <w:gridCol w:w="1418"/>
        <w:gridCol w:w="1276"/>
        <w:gridCol w:w="429"/>
        <w:gridCol w:w="421"/>
      </w:tblGrid>
      <w:tr w:rsidR="001E21AD" w:rsidRPr="00A75421" w:rsidTr="000465EB">
        <w:trPr>
          <w:trHeight w:val="16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1AD" w:rsidRPr="00242471" w:rsidRDefault="001E21AD" w:rsidP="00BB74E7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242471">
              <w:rPr>
                <w:rFonts w:ascii="Times New Roman" w:hAnsi="Times New Roman"/>
                <w:bCs/>
                <w:color w:val="000000" w:themeColor="text1"/>
                <w:sz w:val="20"/>
                <w:szCs w:val="16"/>
              </w:rPr>
              <w:t>«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1E21AD" w:rsidRPr="001E21AD" w:rsidRDefault="001E21AD" w:rsidP="001E21AD">
            <w:pPr>
              <w:spacing w:before="105" w:after="105"/>
              <w:ind w:left="60" w:right="6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1E21AD">
              <w:rPr>
                <w:rFonts w:ascii="Times New Roman" w:hAnsi="Times New Roman"/>
                <w:sz w:val="16"/>
                <w:szCs w:val="16"/>
              </w:rPr>
              <w:t xml:space="preserve">ВСЕГО процессная часть подпрограммы 5 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1E21AD" w:rsidRPr="001E21AD" w:rsidRDefault="00965C0C" w:rsidP="001E21AD">
            <w:pPr>
              <w:spacing w:before="105" w:after="105"/>
              <w:ind w:left="60" w:right="6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4 945 376,8</w:t>
            </w:r>
            <w:r w:rsidR="001E21AD" w:rsidRPr="001E21A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1E21AD" w:rsidRPr="001E21AD" w:rsidRDefault="001E21AD" w:rsidP="001E21AD">
            <w:pPr>
              <w:spacing w:before="105" w:after="105"/>
              <w:ind w:left="60" w:right="6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E21AD">
              <w:rPr>
                <w:rFonts w:ascii="Times New Roman" w:hAnsi="Times New Roman"/>
                <w:sz w:val="16"/>
                <w:szCs w:val="16"/>
              </w:rPr>
              <w:t>3</w:t>
            </w:r>
            <w:r w:rsidR="000465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21AD">
              <w:rPr>
                <w:rFonts w:ascii="Times New Roman" w:hAnsi="Times New Roman"/>
                <w:sz w:val="16"/>
                <w:szCs w:val="16"/>
              </w:rPr>
              <w:t>250</w:t>
            </w:r>
            <w:r w:rsidR="000465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21AD">
              <w:rPr>
                <w:rFonts w:ascii="Times New Roman" w:hAnsi="Times New Roman"/>
                <w:sz w:val="16"/>
                <w:szCs w:val="16"/>
              </w:rPr>
              <w:t xml:space="preserve">469,7 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1E21AD" w:rsidRPr="001E21AD" w:rsidRDefault="001E21AD" w:rsidP="001E21AD">
            <w:pPr>
              <w:spacing w:before="105" w:after="105"/>
              <w:ind w:left="60" w:right="6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E21AD">
              <w:rPr>
                <w:rFonts w:ascii="Times New Roman" w:hAnsi="Times New Roman"/>
                <w:sz w:val="16"/>
                <w:szCs w:val="16"/>
              </w:rPr>
              <w:t>2</w:t>
            </w:r>
            <w:r w:rsidR="000465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21AD">
              <w:rPr>
                <w:rFonts w:ascii="Times New Roman" w:hAnsi="Times New Roman"/>
                <w:sz w:val="16"/>
                <w:szCs w:val="16"/>
              </w:rPr>
              <w:t>569</w:t>
            </w:r>
            <w:r w:rsidR="000465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21AD">
              <w:rPr>
                <w:rFonts w:ascii="Times New Roman" w:hAnsi="Times New Roman"/>
                <w:sz w:val="16"/>
                <w:szCs w:val="16"/>
              </w:rPr>
              <w:t xml:space="preserve">928,6 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1E21AD" w:rsidRPr="001E21AD" w:rsidRDefault="001E21AD" w:rsidP="001E21AD">
            <w:pPr>
              <w:spacing w:before="105" w:after="105"/>
              <w:ind w:left="60" w:right="6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E21AD">
              <w:rPr>
                <w:rFonts w:ascii="Times New Roman" w:hAnsi="Times New Roman"/>
                <w:sz w:val="16"/>
                <w:szCs w:val="16"/>
              </w:rPr>
              <w:t>3</w:t>
            </w:r>
            <w:r w:rsidR="000465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21AD">
              <w:rPr>
                <w:rFonts w:ascii="Times New Roman" w:hAnsi="Times New Roman"/>
                <w:sz w:val="16"/>
                <w:szCs w:val="16"/>
              </w:rPr>
              <w:t>117</w:t>
            </w:r>
            <w:r w:rsidR="000465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21AD">
              <w:rPr>
                <w:rFonts w:ascii="Times New Roman" w:hAnsi="Times New Roman"/>
                <w:sz w:val="16"/>
                <w:szCs w:val="16"/>
              </w:rPr>
              <w:t xml:space="preserve">352,2 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1E21AD" w:rsidRPr="001E21AD" w:rsidRDefault="001E21AD" w:rsidP="001E21AD">
            <w:pPr>
              <w:spacing w:before="105" w:after="105"/>
              <w:ind w:left="60" w:right="6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E21AD">
              <w:rPr>
                <w:rFonts w:ascii="Times New Roman" w:hAnsi="Times New Roman"/>
                <w:sz w:val="16"/>
                <w:szCs w:val="16"/>
              </w:rPr>
              <w:t>3</w:t>
            </w:r>
            <w:r w:rsidR="000465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21AD">
              <w:rPr>
                <w:rFonts w:ascii="Times New Roman" w:hAnsi="Times New Roman"/>
                <w:sz w:val="16"/>
                <w:szCs w:val="16"/>
              </w:rPr>
              <w:t>568</w:t>
            </w:r>
            <w:r w:rsidR="000465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21AD">
              <w:rPr>
                <w:rFonts w:ascii="Times New Roman" w:hAnsi="Times New Roman"/>
                <w:sz w:val="16"/>
                <w:szCs w:val="16"/>
              </w:rPr>
              <w:t xml:space="preserve">743,2 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1E21AD" w:rsidRPr="001E21AD" w:rsidRDefault="001E21AD" w:rsidP="001E21AD">
            <w:pPr>
              <w:spacing w:before="105" w:after="105"/>
              <w:ind w:left="60" w:right="6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E21AD">
              <w:rPr>
                <w:rFonts w:ascii="Times New Roman" w:hAnsi="Times New Roman"/>
                <w:sz w:val="16"/>
                <w:szCs w:val="16"/>
              </w:rPr>
              <w:t>4</w:t>
            </w:r>
            <w:r w:rsidR="000465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21AD">
              <w:rPr>
                <w:rFonts w:ascii="Times New Roman" w:hAnsi="Times New Roman"/>
                <w:sz w:val="16"/>
                <w:szCs w:val="16"/>
              </w:rPr>
              <w:t>115</w:t>
            </w:r>
            <w:r w:rsidR="000465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21AD">
              <w:rPr>
                <w:rFonts w:ascii="Times New Roman" w:hAnsi="Times New Roman"/>
                <w:sz w:val="16"/>
                <w:szCs w:val="16"/>
              </w:rPr>
              <w:t xml:space="preserve">040,5 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1E21AD" w:rsidRPr="001E21AD" w:rsidRDefault="000465EB" w:rsidP="001E21AD">
            <w:pPr>
              <w:spacing w:before="105" w:after="105"/>
              <w:ind w:left="60" w:right="6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21 566 911,0</w:t>
            </w:r>
            <w:r w:rsidR="001E21AD" w:rsidRPr="001E21A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1E21AD" w:rsidRPr="001E21AD" w:rsidRDefault="001E21AD" w:rsidP="001E21AD">
            <w:pPr>
              <w:spacing w:before="105" w:after="105"/>
              <w:ind w:left="60" w:right="6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 w:rsidRPr="001E21AD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1AD" w:rsidRDefault="001E21AD" w:rsidP="00BB74E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E21AD" w:rsidRPr="00A75421" w:rsidTr="000465EB">
        <w:trPr>
          <w:trHeight w:val="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1AD" w:rsidRPr="00A75421" w:rsidRDefault="001E21AD" w:rsidP="001E21A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noWrap/>
            <w:hideMark/>
          </w:tcPr>
          <w:p w:rsidR="001E21AD" w:rsidRPr="001E21AD" w:rsidRDefault="001E21AD" w:rsidP="001E21AD">
            <w:pPr>
              <w:divId w:val="177000079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1E21AD" w:rsidRPr="001E21AD" w:rsidRDefault="001E21AD" w:rsidP="001E21AD">
            <w:pPr>
              <w:jc w:val="center"/>
              <w:divId w:val="9964697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noWrap/>
            <w:hideMark/>
          </w:tcPr>
          <w:p w:rsidR="001E21AD" w:rsidRPr="001E21AD" w:rsidRDefault="001E21AD" w:rsidP="001E21AD">
            <w:pPr>
              <w:jc w:val="center"/>
              <w:divId w:val="29020676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noWrap/>
            <w:hideMark/>
          </w:tcPr>
          <w:p w:rsidR="001E21AD" w:rsidRPr="001E21AD" w:rsidRDefault="001E21AD" w:rsidP="001E21AD">
            <w:pPr>
              <w:jc w:val="center"/>
              <w:divId w:val="191616183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1E21AD" w:rsidRPr="001E21AD" w:rsidRDefault="001E21AD" w:rsidP="001E21AD">
            <w:pPr>
              <w:jc w:val="center"/>
              <w:divId w:val="166153967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noWrap/>
            <w:hideMark/>
          </w:tcPr>
          <w:p w:rsidR="001E21AD" w:rsidRPr="001E21AD" w:rsidRDefault="001E21AD" w:rsidP="001E21AD">
            <w:pPr>
              <w:jc w:val="center"/>
              <w:divId w:val="151298689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1E21AD" w:rsidRPr="001E21AD" w:rsidRDefault="001E21AD" w:rsidP="001E21AD">
            <w:pPr>
              <w:jc w:val="center"/>
              <w:divId w:val="2422265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noWrap/>
            <w:hideMark/>
          </w:tcPr>
          <w:p w:rsidR="001E21AD" w:rsidRPr="001E21AD" w:rsidRDefault="001E21AD" w:rsidP="001E21AD">
            <w:pPr>
              <w:jc w:val="center"/>
              <w:divId w:val="14416838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right w:val="single" w:sz="4" w:space="0" w:color="auto"/>
            </w:tcBorders>
            <w:noWrap/>
            <w:hideMark/>
          </w:tcPr>
          <w:p w:rsidR="001E21AD" w:rsidRPr="001E21AD" w:rsidRDefault="001E21AD" w:rsidP="001E21AD">
            <w:pPr>
              <w:jc w:val="center"/>
              <w:divId w:val="9462381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1AD" w:rsidRPr="00242471" w:rsidRDefault="001E21AD" w:rsidP="001E21A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42471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>».</w:t>
            </w:r>
          </w:p>
        </w:tc>
      </w:tr>
    </w:tbl>
    <w:p w:rsidR="00B27D6B" w:rsidRDefault="00B27D6B" w:rsidP="00672642">
      <w:pPr>
        <w:pStyle w:val="af1"/>
        <w:tabs>
          <w:tab w:val="left" w:pos="142"/>
          <w:tab w:val="left" w:pos="851"/>
        </w:tabs>
        <w:ind w:left="0" w:firstLine="567"/>
        <w:jc w:val="both"/>
      </w:pPr>
    </w:p>
    <w:p w:rsidR="00B10FF2" w:rsidRPr="00FB09D5" w:rsidRDefault="00EC3623" w:rsidP="00672642">
      <w:pPr>
        <w:pStyle w:val="af1"/>
        <w:tabs>
          <w:tab w:val="left" w:pos="142"/>
          <w:tab w:val="left" w:pos="851"/>
        </w:tabs>
        <w:ind w:left="0" w:firstLine="567"/>
        <w:jc w:val="both"/>
      </w:pPr>
      <w:r>
        <w:t>2</w:t>
      </w:r>
      <w:r w:rsidR="00B10FF2" w:rsidRPr="00FB09D5">
        <w:t xml:space="preserve">. Контроль за выполнением постановления возложить на вице-губернатора </w:t>
      </w:r>
      <w:r w:rsidR="00B10FF2">
        <w:t>Санкт</w:t>
      </w:r>
      <w:r w:rsidR="00B10FF2" w:rsidRPr="00FB09D5">
        <w:t xml:space="preserve">-Петербурга </w:t>
      </w:r>
      <w:proofErr w:type="spellStart"/>
      <w:r w:rsidR="00332002">
        <w:t>Дрегваля</w:t>
      </w:r>
      <w:proofErr w:type="spellEnd"/>
      <w:r w:rsidR="00332002">
        <w:t xml:space="preserve"> С.Г.</w:t>
      </w:r>
    </w:p>
    <w:p w:rsidR="00B10FF2" w:rsidRPr="00FB09D5" w:rsidRDefault="00B10FF2" w:rsidP="00B10FF2">
      <w:pPr>
        <w:widowControl w:val="0"/>
        <w:autoSpaceDE w:val="0"/>
        <w:autoSpaceDN w:val="0"/>
        <w:adjustRightInd w:val="0"/>
        <w:ind w:firstLine="709"/>
        <w:jc w:val="both"/>
      </w:pPr>
    </w:p>
    <w:p w:rsidR="00B10FF2" w:rsidRDefault="00B10FF2" w:rsidP="00B10FF2">
      <w:pPr>
        <w:widowControl w:val="0"/>
        <w:autoSpaceDE w:val="0"/>
        <w:autoSpaceDN w:val="0"/>
        <w:adjustRightInd w:val="0"/>
        <w:ind w:firstLine="709"/>
        <w:jc w:val="both"/>
      </w:pPr>
    </w:p>
    <w:p w:rsidR="00FD16F6" w:rsidRPr="00FB09D5" w:rsidRDefault="00FD16F6" w:rsidP="00B10FF2">
      <w:pPr>
        <w:widowControl w:val="0"/>
        <w:autoSpaceDE w:val="0"/>
        <w:autoSpaceDN w:val="0"/>
        <w:adjustRightInd w:val="0"/>
        <w:ind w:firstLine="709"/>
        <w:jc w:val="both"/>
      </w:pPr>
    </w:p>
    <w:p w:rsidR="00B27384" w:rsidRDefault="00B10FF2" w:rsidP="00B4203B">
      <w:pPr>
        <w:ind w:firstLine="426"/>
        <w:rPr>
          <w:b/>
        </w:rPr>
      </w:pPr>
      <w:r w:rsidRPr="00FB09D5">
        <w:rPr>
          <w:b/>
        </w:rPr>
        <w:t xml:space="preserve">Губернатор </w:t>
      </w:r>
    </w:p>
    <w:p w:rsidR="00B10FF2" w:rsidRPr="00FB09D5" w:rsidRDefault="00B10FF2" w:rsidP="00B10FF2">
      <w:pPr>
        <w:rPr>
          <w:b/>
        </w:rPr>
      </w:pPr>
      <w:r w:rsidRPr="00FB09D5">
        <w:rPr>
          <w:b/>
        </w:rPr>
        <w:t>Санкт-Петербурга</w:t>
      </w:r>
      <w:r w:rsidRPr="00FB09D5">
        <w:rPr>
          <w:b/>
        </w:rPr>
        <w:tab/>
      </w:r>
      <w:r w:rsidRPr="00FB09D5">
        <w:rPr>
          <w:b/>
        </w:rPr>
        <w:tab/>
      </w:r>
      <w:r w:rsidRPr="00FB09D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B09D5">
        <w:rPr>
          <w:b/>
        </w:rPr>
        <w:t xml:space="preserve"> </w:t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>
        <w:rPr>
          <w:b/>
        </w:rPr>
        <w:tab/>
      </w:r>
      <w:proofErr w:type="gramEnd"/>
      <w:r>
        <w:rPr>
          <w:b/>
        </w:rPr>
        <w:tab/>
        <w:t xml:space="preserve">     </w:t>
      </w:r>
      <w:r w:rsidR="00B27384">
        <w:rPr>
          <w:b/>
        </w:rPr>
        <w:t xml:space="preserve">                                 </w:t>
      </w:r>
      <w:r w:rsidR="00CD2C28">
        <w:rPr>
          <w:b/>
        </w:rPr>
        <w:t xml:space="preserve">    </w:t>
      </w:r>
      <w:proofErr w:type="spellStart"/>
      <w:r w:rsidRPr="00FB09D5">
        <w:rPr>
          <w:b/>
        </w:rPr>
        <w:t>А.Д.Беглов</w:t>
      </w:r>
      <w:proofErr w:type="spellEnd"/>
    </w:p>
    <w:p w:rsidR="00B10FF2" w:rsidRPr="00B10FF2" w:rsidRDefault="00B10FF2" w:rsidP="00011E9A">
      <w:pPr>
        <w:tabs>
          <w:tab w:val="left" w:pos="142"/>
          <w:tab w:val="left" w:pos="851"/>
        </w:tabs>
        <w:ind w:right="140"/>
        <w:jc w:val="right"/>
        <w:rPr>
          <w:b/>
        </w:rPr>
      </w:pPr>
    </w:p>
    <w:p w:rsidR="00F45440" w:rsidRDefault="00F45440">
      <w:r>
        <w:br w:type="page"/>
      </w:r>
    </w:p>
    <w:p w:rsidR="00F45440" w:rsidRDefault="00F45440" w:rsidP="00CC49C7">
      <w:pPr>
        <w:tabs>
          <w:tab w:val="left" w:pos="142"/>
          <w:tab w:val="left" w:pos="851"/>
        </w:tabs>
        <w:ind w:firstLine="567"/>
        <w:jc w:val="right"/>
        <w:sectPr w:rsidR="00F45440" w:rsidSect="00CD4204">
          <w:pgSz w:w="16838" w:h="11906" w:orient="landscape"/>
          <w:pgMar w:top="709" w:right="820" w:bottom="1134" w:left="851" w:header="709" w:footer="709" w:gutter="0"/>
          <w:cols w:space="708"/>
          <w:docGrid w:linePitch="360"/>
        </w:sectPr>
      </w:pPr>
    </w:p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692C99" w:rsidRDefault="00692C99" w:rsidP="001C666D"/>
    <w:p w:rsidR="00692C99" w:rsidRDefault="00692C99" w:rsidP="001C666D"/>
    <w:p w:rsidR="00692C99" w:rsidRDefault="00692C99" w:rsidP="001C666D"/>
    <w:p w:rsidR="00692C99" w:rsidRDefault="00692C99" w:rsidP="001C666D"/>
    <w:p w:rsidR="00692C99" w:rsidRDefault="00692C99" w:rsidP="001C666D"/>
    <w:p w:rsidR="00692C99" w:rsidRDefault="00692C99" w:rsidP="001C666D"/>
    <w:p w:rsidR="001C666D" w:rsidRDefault="001C666D" w:rsidP="001C666D"/>
    <w:p w:rsidR="00692C99" w:rsidRDefault="00692C99" w:rsidP="00692C99">
      <w:r w:rsidRPr="00BA2DE5">
        <w:t xml:space="preserve">Вице-губернатор </w:t>
      </w:r>
      <w:r w:rsidRPr="00BA2DE5">
        <w:br/>
        <w:t>Санкт-Петербурга</w:t>
      </w:r>
      <w:r w:rsidRPr="00BA2DE5">
        <w:tab/>
        <w:t xml:space="preserve">                    </w:t>
      </w:r>
      <w:r w:rsidRPr="00BA2DE5">
        <w:tab/>
      </w:r>
      <w:r w:rsidRPr="00BA2DE5">
        <w:tab/>
      </w:r>
      <w:r w:rsidRPr="00BA2DE5">
        <w:tab/>
      </w:r>
      <w:r w:rsidRPr="00BA2DE5">
        <w:tab/>
      </w:r>
      <w:r w:rsidRPr="00BA2DE5">
        <w:tab/>
        <w:t xml:space="preserve">                </w:t>
      </w:r>
      <w:r w:rsidR="00580606">
        <w:t xml:space="preserve"> </w:t>
      </w:r>
      <w:r w:rsidRPr="00BA2DE5">
        <w:t xml:space="preserve">  </w:t>
      </w:r>
      <w:r w:rsidR="006E46CE">
        <w:t xml:space="preserve">            </w:t>
      </w:r>
      <w:r>
        <w:t xml:space="preserve"> </w:t>
      </w:r>
      <w:proofErr w:type="spellStart"/>
      <w:r w:rsidR="006E46CE">
        <w:t>С.В.Казарин</w:t>
      </w:r>
      <w:proofErr w:type="spellEnd"/>
    </w:p>
    <w:p w:rsidR="00580606" w:rsidRPr="008B7782" w:rsidRDefault="00580606" w:rsidP="00692C99">
      <w:pPr>
        <w:rPr>
          <w:highlight w:val="yellow"/>
        </w:rPr>
      </w:pPr>
    </w:p>
    <w:p w:rsidR="00692C99" w:rsidRPr="008B7782" w:rsidRDefault="00692C99" w:rsidP="00692C99">
      <w:pPr>
        <w:rPr>
          <w:highlight w:val="yellow"/>
        </w:rPr>
      </w:pPr>
    </w:p>
    <w:p w:rsidR="00692C99" w:rsidRPr="008B7782" w:rsidRDefault="00692C99" w:rsidP="00692C99">
      <w:pPr>
        <w:rPr>
          <w:highlight w:val="yellow"/>
        </w:rPr>
      </w:pPr>
    </w:p>
    <w:p w:rsidR="00692C99" w:rsidRPr="00BA2DE5" w:rsidRDefault="00580606" w:rsidP="00692C99">
      <w:r>
        <w:t>П</w:t>
      </w:r>
      <w:r w:rsidR="00692C99" w:rsidRPr="00BA2DE5">
        <w:t>редседател</w:t>
      </w:r>
      <w:r>
        <w:t>ь</w:t>
      </w:r>
      <w:r w:rsidR="00692C99" w:rsidRPr="00BA2DE5">
        <w:t xml:space="preserve"> Комитета</w:t>
      </w:r>
    </w:p>
    <w:p w:rsidR="00692C99" w:rsidRPr="00A548BC" w:rsidRDefault="00692C99" w:rsidP="00692C99">
      <w:r>
        <w:t>по энергетике и инженерному обеспечению</w:t>
      </w:r>
      <w:r w:rsidRPr="00BA2DE5">
        <w:t xml:space="preserve">       </w:t>
      </w:r>
      <w:r w:rsidRPr="00BA2DE5">
        <w:tab/>
      </w:r>
      <w:r w:rsidRPr="00BA2DE5">
        <w:tab/>
        <w:t xml:space="preserve">                        </w:t>
      </w:r>
      <w:r>
        <w:t xml:space="preserve">     </w:t>
      </w:r>
      <w:r w:rsidRPr="00BA2DE5">
        <w:t xml:space="preserve"> </w:t>
      </w:r>
      <w:r>
        <w:t xml:space="preserve">            </w:t>
      </w:r>
      <w:proofErr w:type="spellStart"/>
      <w:r w:rsidR="00580606">
        <w:t>С.Д.Протасов</w:t>
      </w:r>
      <w:proofErr w:type="spellEnd"/>
    </w:p>
    <w:p w:rsidR="00692C99" w:rsidRDefault="00692C99" w:rsidP="00692C99"/>
    <w:p w:rsidR="00692C99" w:rsidRDefault="00692C99" w:rsidP="00692C99"/>
    <w:p w:rsidR="00692C99" w:rsidRPr="00A548BC" w:rsidRDefault="00692C99" w:rsidP="00692C99"/>
    <w:p w:rsidR="00692C99" w:rsidRPr="00A548BC" w:rsidRDefault="00692C99" w:rsidP="00692C99">
      <w:pPr>
        <w:outlineLvl w:val="4"/>
        <w:rPr>
          <w:bCs/>
        </w:rPr>
      </w:pPr>
      <w:r>
        <w:rPr>
          <w:bCs/>
        </w:rPr>
        <w:t>Начальник</w:t>
      </w:r>
    </w:p>
    <w:p w:rsidR="00692C99" w:rsidRPr="002218E2" w:rsidRDefault="00692C99" w:rsidP="00692C99">
      <w:r w:rsidRPr="00A548BC">
        <w:t>юридического отдела Комитета</w:t>
      </w:r>
      <w:r w:rsidRPr="00A548BC">
        <w:br/>
        <w:t>по энергетике и инженерному обеспечению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К.С.Соколов</w:t>
      </w:r>
      <w:proofErr w:type="spellEnd"/>
    </w:p>
    <w:p w:rsidR="001C666D" w:rsidRDefault="001C666D" w:rsidP="001C666D"/>
    <w:sectPr w:rsidR="001C666D" w:rsidSect="004608B2">
      <w:headerReference w:type="default" r:id="rId17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60" w:rsidRDefault="00F66560">
      <w:r>
        <w:separator/>
      </w:r>
    </w:p>
  </w:endnote>
  <w:endnote w:type="continuationSeparator" w:id="0">
    <w:p w:rsidR="00F66560" w:rsidRDefault="00F6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60" w:rsidRDefault="00F66560">
      <w:r>
        <w:separator/>
      </w:r>
    </w:p>
  </w:footnote>
  <w:footnote w:type="continuationSeparator" w:id="0">
    <w:p w:rsidR="00F66560" w:rsidRDefault="00F66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30" w:rsidRDefault="008C4F30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4F30" w:rsidRDefault="008C4F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30" w:rsidRDefault="008C4F30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C4F30" w:rsidRDefault="008C4F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30" w:rsidRDefault="008C4F30" w:rsidP="00681E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F636D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30" w:rsidRPr="0095295F" w:rsidRDefault="008C4F30" w:rsidP="0095295F">
    <w:pPr>
      <w:pStyle w:val="a3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30" w:rsidRPr="00856BDE" w:rsidRDefault="008C4F30">
    <w:pPr>
      <w:pStyle w:val="a3"/>
      <w:jc w:val="center"/>
    </w:pPr>
  </w:p>
  <w:p w:rsidR="008C4F30" w:rsidRDefault="008C4F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8E3"/>
    <w:multiLevelType w:val="multilevel"/>
    <w:tmpl w:val="59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152DB8"/>
    <w:multiLevelType w:val="hybridMultilevel"/>
    <w:tmpl w:val="F40AD694"/>
    <w:lvl w:ilvl="0" w:tplc="7B201FF8">
      <w:start w:val="1"/>
      <w:numFmt w:val="bullet"/>
      <w:pStyle w:val="7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53E43A0"/>
    <w:multiLevelType w:val="multilevel"/>
    <w:tmpl w:val="2104F6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9B051D8"/>
    <w:multiLevelType w:val="multilevel"/>
    <w:tmpl w:val="0419001F"/>
    <w:numStyleLink w:val="111111"/>
  </w:abstractNum>
  <w:abstractNum w:abstractNumId="4" w15:restartNumberingAfterBreak="0">
    <w:nsid w:val="19ED5152"/>
    <w:multiLevelType w:val="multilevel"/>
    <w:tmpl w:val="FC90A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C974D6"/>
    <w:multiLevelType w:val="multilevel"/>
    <w:tmpl w:val="FB020E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6" w15:restartNumberingAfterBreak="0">
    <w:nsid w:val="210D341F"/>
    <w:multiLevelType w:val="multilevel"/>
    <w:tmpl w:val="3CA4E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F9D3328"/>
    <w:multiLevelType w:val="multilevel"/>
    <w:tmpl w:val="62049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1A02A0D"/>
    <w:multiLevelType w:val="hybridMultilevel"/>
    <w:tmpl w:val="B45CB8B4"/>
    <w:lvl w:ilvl="0" w:tplc="BC94082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36926F2"/>
    <w:multiLevelType w:val="multilevel"/>
    <w:tmpl w:val="D6422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7D84147"/>
    <w:multiLevelType w:val="multilevel"/>
    <w:tmpl w:val="3FE8F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A5C519A"/>
    <w:multiLevelType w:val="hybridMultilevel"/>
    <w:tmpl w:val="4D5E8ACE"/>
    <w:lvl w:ilvl="0" w:tplc="A88E0236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812807"/>
    <w:multiLevelType w:val="multilevel"/>
    <w:tmpl w:val="BA26F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0C6640B"/>
    <w:multiLevelType w:val="hybridMultilevel"/>
    <w:tmpl w:val="2326AC1A"/>
    <w:lvl w:ilvl="0" w:tplc="2C22607E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450" w:hanging="360"/>
      </w:pPr>
    </w:lvl>
    <w:lvl w:ilvl="2" w:tplc="0419001B" w:tentative="1">
      <w:start w:val="1"/>
      <w:numFmt w:val="lowerRoman"/>
      <w:lvlText w:val="%3."/>
      <w:lvlJc w:val="right"/>
      <w:pPr>
        <w:ind w:left="5170" w:hanging="180"/>
      </w:pPr>
    </w:lvl>
    <w:lvl w:ilvl="3" w:tplc="0419000F" w:tentative="1">
      <w:start w:val="1"/>
      <w:numFmt w:val="decimal"/>
      <w:lvlText w:val="%4."/>
      <w:lvlJc w:val="left"/>
      <w:pPr>
        <w:ind w:left="5890" w:hanging="360"/>
      </w:pPr>
    </w:lvl>
    <w:lvl w:ilvl="4" w:tplc="04190019" w:tentative="1">
      <w:start w:val="1"/>
      <w:numFmt w:val="lowerLetter"/>
      <w:lvlText w:val="%5."/>
      <w:lvlJc w:val="left"/>
      <w:pPr>
        <w:ind w:left="6610" w:hanging="360"/>
      </w:pPr>
    </w:lvl>
    <w:lvl w:ilvl="5" w:tplc="0419001B" w:tentative="1">
      <w:start w:val="1"/>
      <w:numFmt w:val="lowerRoman"/>
      <w:lvlText w:val="%6."/>
      <w:lvlJc w:val="right"/>
      <w:pPr>
        <w:ind w:left="7330" w:hanging="180"/>
      </w:pPr>
    </w:lvl>
    <w:lvl w:ilvl="6" w:tplc="0419000F" w:tentative="1">
      <w:start w:val="1"/>
      <w:numFmt w:val="decimal"/>
      <w:lvlText w:val="%7."/>
      <w:lvlJc w:val="left"/>
      <w:pPr>
        <w:ind w:left="8050" w:hanging="360"/>
      </w:pPr>
    </w:lvl>
    <w:lvl w:ilvl="7" w:tplc="04190019" w:tentative="1">
      <w:start w:val="1"/>
      <w:numFmt w:val="lowerLetter"/>
      <w:lvlText w:val="%8."/>
      <w:lvlJc w:val="left"/>
      <w:pPr>
        <w:ind w:left="8770" w:hanging="360"/>
      </w:pPr>
    </w:lvl>
    <w:lvl w:ilvl="8" w:tplc="0419001B" w:tentative="1">
      <w:start w:val="1"/>
      <w:numFmt w:val="lowerRoman"/>
      <w:lvlText w:val="%9."/>
      <w:lvlJc w:val="right"/>
      <w:pPr>
        <w:ind w:left="9490" w:hanging="180"/>
      </w:pPr>
    </w:lvl>
  </w:abstractNum>
  <w:abstractNum w:abstractNumId="14" w15:restartNumberingAfterBreak="0">
    <w:nsid w:val="6A046EBC"/>
    <w:multiLevelType w:val="hybridMultilevel"/>
    <w:tmpl w:val="DA40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0509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6E7E2E65"/>
    <w:multiLevelType w:val="hybridMultilevel"/>
    <w:tmpl w:val="B53C4188"/>
    <w:lvl w:ilvl="0" w:tplc="42901B38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73E157E4"/>
    <w:multiLevelType w:val="multilevel"/>
    <w:tmpl w:val="3CA4E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8C31D49"/>
    <w:multiLevelType w:val="hybridMultilevel"/>
    <w:tmpl w:val="6FEC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643"/>
          </w:tabs>
          <w:ind w:left="164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9"/>
          </w:tabs>
          <w:ind w:left="1923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651"/>
          </w:tabs>
          <w:ind w:left="2579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371"/>
          </w:tabs>
          <w:ind w:left="3083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731"/>
          </w:tabs>
          <w:ind w:left="3587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451"/>
          </w:tabs>
          <w:ind w:left="4091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811"/>
          </w:tabs>
          <w:ind w:left="4595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531"/>
          </w:tabs>
          <w:ind w:left="5171" w:hanging="1440"/>
        </w:pPr>
        <w:rPr>
          <w:rFonts w:cs="Times New Roman"/>
        </w:rPr>
      </w:lvl>
    </w:lvlOverride>
  </w:num>
  <w:num w:numId="4">
    <w:abstractNumId w:val="13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18"/>
  </w:num>
  <w:num w:numId="12">
    <w:abstractNumId w:val="7"/>
  </w:num>
  <w:num w:numId="13">
    <w:abstractNumId w:val="9"/>
  </w:num>
  <w:num w:numId="14">
    <w:abstractNumId w:val="14"/>
  </w:num>
  <w:num w:numId="15">
    <w:abstractNumId w:val="4"/>
  </w:num>
  <w:num w:numId="16">
    <w:abstractNumId w:val="17"/>
  </w:num>
  <w:num w:numId="17">
    <w:abstractNumId w:val="10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20858dd-3b58-424a-aceb-033dc29ab158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181465"/>
    <w:rsid w:val="00000D36"/>
    <w:rsid w:val="000011B5"/>
    <w:rsid w:val="00001742"/>
    <w:rsid w:val="0000475F"/>
    <w:rsid w:val="000068BE"/>
    <w:rsid w:val="00006A33"/>
    <w:rsid w:val="00006CA7"/>
    <w:rsid w:val="00006F43"/>
    <w:rsid w:val="000072A2"/>
    <w:rsid w:val="00011632"/>
    <w:rsid w:val="00011E9A"/>
    <w:rsid w:val="00012F50"/>
    <w:rsid w:val="0001340A"/>
    <w:rsid w:val="00015CC0"/>
    <w:rsid w:val="000169FF"/>
    <w:rsid w:val="00017723"/>
    <w:rsid w:val="00021CCB"/>
    <w:rsid w:val="00026F7E"/>
    <w:rsid w:val="00030F17"/>
    <w:rsid w:val="00033B51"/>
    <w:rsid w:val="00035CC5"/>
    <w:rsid w:val="00037737"/>
    <w:rsid w:val="000409D4"/>
    <w:rsid w:val="0004263E"/>
    <w:rsid w:val="0004297F"/>
    <w:rsid w:val="000435CD"/>
    <w:rsid w:val="00044112"/>
    <w:rsid w:val="00045275"/>
    <w:rsid w:val="000465EB"/>
    <w:rsid w:val="00047990"/>
    <w:rsid w:val="00050D78"/>
    <w:rsid w:val="0005161E"/>
    <w:rsid w:val="00051702"/>
    <w:rsid w:val="00051BC9"/>
    <w:rsid w:val="0005209E"/>
    <w:rsid w:val="000526ED"/>
    <w:rsid w:val="00052E58"/>
    <w:rsid w:val="000545E2"/>
    <w:rsid w:val="00061E2D"/>
    <w:rsid w:val="00064150"/>
    <w:rsid w:val="000643BE"/>
    <w:rsid w:val="0006452C"/>
    <w:rsid w:val="0006467D"/>
    <w:rsid w:val="000660FB"/>
    <w:rsid w:val="00071279"/>
    <w:rsid w:val="00074A80"/>
    <w:rsid w:val="00074B45"/>
    <w:rsid w:val="00076C24"/>
    <w:rsid w:val="00077A6B"/>
    <w:rsid w:val="00080066"/>
    <w:rsid w:val="00084040"/>
    <w:rsid w:val="000865C0"/>
    <w:rsid w:val="00086B25"/>
    <w:rsid w:val="0008768C"/>
    <w:rsid w:val="000923FA"/>
    <w:rsid w:val="000945F2"/>
    <w:rsid w:val="0009533C"/>
    <w:rsid w:val="00095B60"/>
    <w:rsid w:val="000A37CD"/>
    <w:rsid w:val="000A3ED2"/>
    <w:rsid w:val="000A691F"/>
    <w:rsid w:val="000A700D"/>
    <w:rsid w:val="000B140B"/>
    <w:rsid w:val="000B2BF0"/>
    <w:rsid w:val="000B44E7"/>
    <w:rsid w:val="000B591C"/>
    <w:rsid w:val="000B67EE"/>
    <w:rsid w:val="000B68E9"/>
    <w:rsid w:val="000C01F9"/>
    <w:rsid w:val="000C04DC"/>
    <w:rsid w:val="000C30DD"/>
    <w:rsid w:val="000C3301"/>
    <w:rsid w:val="000C3A8C"/>
    <w:rsid w:val="000C7989"/>
    <w:rsid w:val="000D3DD3"/>
    <w:rsid w:val="000D4522"/>
    <w:rsid w:val="000D4AAE"/>
    <w:rsid w:val="000D51F3"/>
    <w:rsid w:val="000D5806"/>
    <w:rsid w:val="000D628E"/>
    <w:rsid w:val="000D643F"/>
    <w:rsid w:val="000D73C4"/>
    <w:rsid w:val="000D7E9E"/>
    <w:rsid w:val="000E06E8"/>
    <w:rsid w:val="000E0F40"/>
    <w:rsid w:val="000E137C"/>
    <w:rsid w:val="000E5939"/>
    <w:rsid w:val="000E61DA"/>
    <w:rsid w:val="000E6898"/>
    <w:rsid w:val="000E79BA"/>
    <w:rsid w:val="000F1873"/>
    <w:rsid w:val="000F39BC"/>
    <w:rsid w:val="000F575B"/>
    <w:rsid w:val="00102D99"/>
    <w:rsid w:val="001033F9"/>
    <w:rsid w:val="001035F9"/>
    <w:rsid w:val="00103C51"/>
    <w:rsid w:val="00105554"/>
    <w:rsid w:val="00110BC9"/>
    <w:rsid w:val="001128A1"/>
    <w:rsid w:val="001155D4"/>
    <w:rsid w:val="001159AF"/>
    <w:rsid w:val="00124400"/>
    <w:rsid w:val="0012569D"/>
    <w:rsid w:val="00131BB9"/>
    <w:rsid w:val="00132BDB"/>
    <w:rsid w:val="0013461F"/>
    <w:rsid w:val="00143D99"/>
    <w:rsid w:val="001447F9"/>
    <w:rsid w:val="001462B4"/>
    <w:rsid w:val="00152A4E"/>
    <w:rsid w:val="00155851"/>
    <w:rsid w:val="00156A5B"/>
    <w:rsid w:val="00160A3B"/>
    <w:rsid w:val="00160BC4"/>
    <w:rsid w:val="00165056"/>
    <w:rsid w:val="00167EA0"/>
    <w:rsid w:val="00167F2B"/>
    <w:rsid w:val="00170A24"/>
    <w:rsid w:val="00170A38"/>
    <w:rsid w:val="00170BDD"/>
    <w:rsid w:val="00170D03"/>
    <w:rsid w:val="001745F9"/>
    <w:rsid w:val="001746BC"/>
    <w:rsid w:val="00174DCD"/>
    <w:rsid w:val="00177100"/>
    <w:rsid w:val="00181465"/>
    <w:rsid w:val="00182501"/>
    <w:rsid w:val="00182A7A"/>
    <w:rsid w:val="00184B8A"/>
    <w:rsid w:val="00184FF6"/>
    <w:rsid w:val="001861BC"/>
    <w:rsid w:val="00186450"/>
    <w:rsid w:val="00186F88"/>
    <w:rsid w:val="00190DDE"/>
    <w:rsid w:val="00192756"/>
    <w:rsid w:val="00194848"/>
    <w:rsid w:val="00196DD0"/>
    <w:rsid w:val="001A0A2C"/>
    <w:rsid w:val="001A1540"/>
    <w:rsid w:val="001A1E90"/>
    <w:rsid w:val="001A37AA"/>
    <w:rsid w:val="001A4D65"/>
    <w:rsid w:val="001A57DC"/>
    <w:rsid w:val="001B0AFC"/>
    <w:rsid w:val="001B35DC"/>
    <w:rsid w:val="001B39B3"/>
    <w:rsid w:val="001B3E53"/>
    <w:rsid w:val="001B76EE"/>
    <w:rsid w:val="001C0907"/>
    <w:rsid w:val="001C2175"/>
    <w:rsid w:val="001C62B1"/>
    <w:rsid w:val="001C666D"/>
    <w:rsid w:val="001C6E40"/>
    <w:rsid w:val="001C742B"/>
    <w:rsid w:val="001D0C80"/>
    <w:rsid w:val="001D49AA"/>
    <w:rsid w:val="001D5BEA"/>
    <w:rsid w:val="001E0CA0"/>
    <w:rsid w:val="001E173B"/>
    <w:rsid w:val="001E1EAC"/>
    <w:rsid w:val="001E21AD"/>
    <w:rsid w:val="001E25A3"/>
    <w:rsid w:val="001E434A"/>
    <w:rsid w:val="001E62CA"/>
    <w:rsid w:val="001F11FD"/>
    <w:rsid w:val="001F3E9A"/>
    <w:rsid w:val="001F4130"/>
    <w:rsid w:val="001F4342"/>
    <w:rsid w:val="001F79BD"/>
    <w:rsid w:val="001F7B93"/>
    <w:rsid w:val="002001F9"/>
    <w:rsid w:val="0021125B"/>
    <w:rsid w:val="0022001D"/>
    <w:rsid w:val="002222EB"/>
    <w:rsid w:val="002249F3"/>
    <w:rsid w:val="00226DCD"/>
    <w:rsid w:val="00227248"/>
    <w:rsid w:val="002305FC"/>
    <w:rsid w:val="002308D5"/>
    <w:rsid w:val="00235FB2"/>
    <w:rsid w:val="00243EC6"/>
    <w:rsid w:val="00245084"/>
    <w:rsid w:val="002479B1"/>
    <w:rsid w:val="00247A9B"/>
    <w:rsid w:val="0025061D"/>
    <w:rsid w:val="002518ED"/>
    <w:rsid w:val="00253E65"/>
    <w:rsid w:val="00254507"/>
    <w:rsid w:val="002551AB"/>
    <w:rsid w:val="00261665"/>
    <w:rsid w:val="00261DE3"/>
    <w:rsid w:val="002636B9"/>
    <w:rsid w:val="002641DE"/>
    <w:rsid w:val="00264E43"/>
    <w:rsid w:val="0026516E"/>
    <w:rsid w:val="002676BC"/>
    <w:rsid w:val="00270EC1"/>
    <w:rsid w:val="00271615"/>
    <w:rsid w:val="0027320D"/>
    <w:rsid w:val="00273BB9"/>
    <w:rsid w:val="00275DC8"/>
    <w:rsid w:val="002764B1"/>
    <w:rsid w:val="00280C64"/>
    <w:rsid w:val="002843AC"/>
    <w:rsid w:val="00284AD2"/>
    <w:rsid w:val="00286FF6"/>
    <w:rsid w:val="002A1E17"/>
    <w:rsid w:val="002A5250"/>
    <w:rsid w:val="002A6CDE"/>
    <w:rsid w:val="002B16D1"/>
    <w:rsid w:val="002B40C9"/>
    <w:rsid w:val="002B642D"/>
    <w:rsid w:val="002C1BAF"/>
    <w:rsid w:val="002C1EF9"/>
    <w:rsid w:val="002C2332"/>
    <w:rsid w:val="002C3CC3"/>
    <w:rsid w:val="002C6775"/>
    <w:rsid w:val="002C67F5"/>
    <w:rsid w:val="002C747F"/>
    <w:rsid w:val="002D01B9"/>
    <w:rsid w:val="002D40D9"/>
    <w:rsid w:val="002D413F"/>
    <w:rsid w:val="002D4CCC"/>
    <w:rsid w:val="002D5083"/>
    <w:rsid w:val="002D6885"/>
    <w:rsid w:val="002E5AC8"/>
    <w:rsid w:val="002E5DA5"/>
    <w:rsid w:val="002E6B52"/>
    <w:rsid w:val="002F02CD"/>
    <w:rsid w:val="002F0612"/>
    <w:rsid w:val="002F12DF"/>
    <w:rsid w:val="002F232B"/>
    <w:rsid w:val="002F74E2"/>
    <w:rsid w:val="00301A40"/>
    <w:rsid w:val="00301D9A"/>
    <w:rsid w:val="003060C2"/>
    <w:rsid w:val="00307971"/>
    <w:rsid w:val="00313BF2"/>
    <w:rsid w:val="003159DE"/>
    <w:rsid w:val="003225A9"/>
    <w:rsid w:val="00324EAE"/>
    <w:rsid w:val="003250C4"/>
    <w:rsid w:val="00325633"/>
    <w:rsid w:val="00325930"/>
    <w:rsid w:val="003279EF"/>
    <w:rsid w:val="00327CDE"/>
    <w:rsid w:val="003309AC"/>
    <w:rsid w:val="00332002"/>
    <w:rsid w:val="00334A1C"/>
    <w:rsid w:val="0033545C"/>
    <w:rsid w:val="00335DCF"/>
    <w:rsid w:val="00346D22"/>
    <w:rsid w:val="00350F13"/>
    <w:rsid w:val="00350FF1"/>
    <w:rsid w:val="00351115"/>
    <w:rsid w:val="00351CBB"/>
    <w:rsid w:val="003520AA"/>
    <w:rsid w:val="003551E2"/>
    <w:rsid w:val="00356224"/>
    <w:rsid w:val="003567AD"/>
    <w:rsid w:val="0036029A"/>
    <w:rsid w:val="00363883"/>
    <w:rsid w:val="0036598E"/>
    <w:rsid w:val="00367FF0"/>
    <w:rsid w:val="003715BE"/>
    <w:rsid w:val="00371EB3"/>
    <w:rsid w:val="00372D23"/>
    <w:rsid w:val="003741FF"/>
    <w:rsid w:val="00375F52"/>
    <w:rsid w:val="003765EE"/>
    <w:rsid w:val="003767E0"/>
    <w:rsid w:val="0037723D"/>
    <w:rsid w:val="0039308A"/>
    <w:rsid w:val="00393160"/>
    <w:rsid w:val="003940C7"/>
    <w:rsid w:val="00395DA7"/>
    <w:rsid w:val="00396063"/>
    <w:rsid w:val="00396ADB"/>
    <w:rsid w:val="00397324"/>
    <w:rsid w:val="0039798C"/>
    <w:rsid w:val="003A665B"/>
    <w:rsid w:val="003B0E2B"/>
    <w:rsid w:val="003B104C"/>
    <w:rsid w:val="003C4B19"/>
    <w:rsid w:val="003C4FC1"/>
    <w:rsid w:val="003C558B"/>
    <w:rsid w:val="003C5CB7"/>
    <w:rsid w:val="003C7F72"/>
    <w:rsid w:val="003D1379"/>
    <w:rsid w:val="003D2007"/>
    <w:rsid w:val="003D2D51"/>
    <w:rsid w:val="003D2FF6"/>
    <w:rsid w:val="003D357C"/>
    <w:rsid w:val="003D4A85"/>
    <w:rsid w:val="003D7852"/>
    <w:rsid w:val="003D7ADB"/>
    <w:rsid w:val="003E0F3B"/>
    <w:rsid w:val="003E24B9"/>
    <w:rsid w:val="003E3027"/>
    <w:rsid w:val="003E5564"/>
    <w:rsid w:val="003E68BF"/>
    <w:rsid w:val="003F25F0"/>
    <w:rsid w:val="003F264A"/>
    <w:rsid w:val="003F36A0"/>
    <w:rsid w:val="003F5B9B"/>
    <w:rsid w:val="003F7B9D"/>
    <w:rsid w:val="0040044A"/>
    <w:rsid w:val="004007FD"/>
    <w:rsid w:val="00402215"/>
    <w:rsid w:val="00404966"/>
    <w:rsid w:val="004066DF"/>
    <w:rsid w:val="0040672D"/>
    <w:rsid w:val="00410869"/>
    <w:rsid w:val="004145FB"/>
    <w:rsid w:val="00415B05"/>
    <w:rsid w:val="0041670B"/>
    <w:rsid w:val="0041753C"/>
    <w:rsid w:val="0042205B"/>
    <w:rsid w:val="00424D41"/>
    <w:rsid w:val="00425757"/>
    <w:rsid w:val="004316EF"/>
    <w:rsid w:val="00432096"/>
    <w:rsid w:val="00432547"/>
    <w:rsid w:val="00434111"/>
    <w:rsid w:val="0043513F"/>
    <w:rsid w:val="00451309"/>
    <w:rsid w:val="00451506"/>
    <w:rsid w:val="0045227C"/>
    <w:rsid w:val="004524AD"/>
    <w:rsid w:val="00453C2D"/>
    <w:rsid w:val="004549E7"/>
    <w:rsid w:val="004608B2"/>
    <w:rsid w:val="0046138B"/>
    <w:rsid w:val="0046363E"/>
    <w:rsid w:val="004651D9"/>
    <w:rsid w:val="00465A8B"/>
    <w:rsid w:val="004672D0"/>
    <w:rsid w:val="0046743A"/>
    <w:rsid w:val="00470546"/>
    <w:rsid w:val="00471366"/>
    <w:rsid w:val="004721BA"/>
    <w:rsid w:val="00474289"/>
    <w:rsid w:val="0047461C"/>
    <w:rsid w:val="004759C2"/>
    <w:rsid w:val="00476705"/>
    <w:rsid w:val="00476F0A"/>
    <w:rsid w:val="00477DE4"/>
    <w:rsid w:val="004818E6"/>
    <w:rsid w:val="00483619"/>
    <w:rsid w:val="00484AB6"/>
    <w:rsid w:val="0048656C"/>
    <w:rsid w:val="00490795"/>
    <w:rsid w:val="00491353"/>
    <w:rsid w:val="0049250D"/>
    <w:rsid w:val="00492DB2"/>
    <w:rsid w:val="004A13CF"/>
    <w:rsid w:val="004A37BF"/>
    <w:rsid w:val="004A3E8C"/>
    <w:rsid w:val="004A69C2"/>
    <w:rsid w:val="004B21D0"/>
    <w:rsid w:val="004B23A8"/>
    <w:rsid w:val="004B4351"/>
    <w:rsid w:val="004B5598"/>
    <w:rsid w:val="004C22FF"/>
    <w:rsid w:val="004C587F"/>
    <w:rsid w:val="004C5E01"/>
    <w:rsid w:val="004C6449"/>
    <w:rsid w:val="004C7C6E"/>
    <w:rsid w:val="004D090D"/>
    <w:rsid w:val="004D1E54"/>
    <w:rsid w:val="004D1F40"/>
    <w:rsid w:val="004D22B6"/>
    <w:rsid w:val="004D2E26"/>
    <w:rsid w:val="004D3295"/>
    <w:rsid w:val="004D781D"/>
    <w:rsid w:val="004E4E9F"/>
    <w:rsid w:val="004E4F83"/>
    <w:rsid w:val="004E6099"/>
    <w:rsid w:val="004F5915"/>
    <w:rsid w:val="004F6DC8"/>
    <w:rsid w:val="00513F95"/>
    <w:rsid w:val="005158D4"/>
    <w:rsid w:val="005171BF"/>
    <w:rsid w:val="00520A2E"/>
    <w:rsid w:val="00521997"/>
    <w:rsid w:val="005232D7"/>
    <w:rsid w:val="00524B49"/>
    <w:rsid w:val="00524E33"/>
    <w:rsid w:val="0052670C"/>
    <w:rsid w:val="005273B1"/>
    <w:rsid w:val="00530FBD"/>
    <w:rsid w:val="00532254"/>
    <w:rsid w:val="00532494"/>
    <w:rsid w:val="00532F44"/>
    <w:rsid w:val="005351DE"/>
    <w:rsid w:val="005354A8"/>
    <w:rsid w:val="0054206D"/>
    <w:rsid w:val="00543537"/>
    <w:rsid w:val="00543A5D"/>
    <w:rsid w:val="00543C1F"/>
    <w:rsid w:val="00546384"/>
    <w:rsid w:val="00547C16"/>
    <w:rsid w:val="00547ECF"/>
    <w:rsid w:val="00551C8C"/>
    <w:rsid w:val="0056029E"/>
    <w:rsid w:val="0056095B"/>
    <w:rsid w:val="005610D2"/>
    <w:rsid w:val="00562108"/>
    <w:rsid w:val="00565F31"/>
    <w:rsid w:val="00566BCC"/>
    <w:rsid w:val="005712D2"/>
    <w:rsid w:val="00573C25"/>
    <w:rsid w:val="00575631"/>
    <w:rsid w:val="00576AE4"/>
    <w:rsid w:val="00576C4D"/>
    <w:rsid w:val="00576F4D"/>
    <w:rsid w:val="00576F88"/>
    <w:rsid w:val="00580606"/>
    <w:rsid w:val="00580F97"/>
    <w:rsid w:val="005849EC"/>
    <w:rsid w:val="00585D2F"/>
    <w:rsid w:val="00586351"/>
    <w:rsid w:val="00586B41"/>
    <w:rsid w:val="0059091C"/>
    <w:rsid w:val="00592BE5"/>
    <w:rsid w:val="00593072"/>
    <w:rsid w:val="0059588F"/>
    <w:rsid w:val="00595B4D"/>
    <w:rsid w:val="00596E41"/>
    <w:rsid w:val="005A27E0"/>
    <w:rsid w:val="005A549F"/>
    <w:rsid w:val="005A58E6"/>
    <w:rsid w:val="005A664A"/>
    <w:rsid w:val="005B0B91"/>
    <w:rsid w:val="005B4FAD"/>
    <w:rsid w:val="005C0828"/>
    <w:rsid w:val="005C0918"/>
    <w:rsid w:val="005C10EC"/>
    <w:rsid w:val="005C4C97"/>
    <w:rsid w:val="005C5196"/>
    <w:rsid w:val="005D1A7F"/>
    <w:rsid w:val="005D1B76"/>
    <w:rsid w:val="005E0E21"/>
    <w:rsid w:val="005E1337"/>
    <w:rsid w:val="005E1825"/>
    <w:rsid w:val="005E1E9A"/>
    <w:rsid w:val="005E3CC1"/>
    <w:rsid w:val="005E3D92"/>
    <w:rsid w:val="005E6F34"/>
    <w:rsid w:val="005E7E8A"/>
    <w:rsid w:val="005F1552"/>
    <w:rsid w:val="005F5C9F"/>
    <w:rsid w:val="005F76C3"/>
    <w:rsid w:val="005F7D69"/>
    <w:rsid w:val="006015A1"/>
    <w:rsid w:val="00602C4B"/>
    <w:rsid w:val="006031B2"/>
    <w:rsid w:val="0060335D"/>
    <w:rsid w:val="0060423A"/>
    <w:rsid w:val="006066ED"/>
    <w:rsid w:val="00606B20"/>
    <w:rsid w:val="006073D6"/>
    <w:rsid w:val="00610372"/>
    <w:rsid w:val="00610526"/>
    <w:rsid w:val="00610D0E"/>
    <w:rsid w:val="00614539"/>
    <w:rsid w:val="00614CA5"/>
    <w:rsid w:val="00616442"/>
    <w:rsid w:val="006215CC"/>
    <w:rsid w:val="00621947"/>
    <w:rsid w:val="006219A5"/>
    <w:rsid w:val="00622307"/>
    <w:rsid w:val="00623119"/>
    <w:rsid w:val="006234A6"/>
    <w:rsid w:val="0062682A"/>
    <w:rsid w:val="0062744C"/>
    <w:rsid w:val="00633B09"/>
    <w:rsid w:val="006347D8"/>
    <w:rsid w:val="00634F7A"/>
    <w:rsid w:val="006440CB"/>
    <w:rsid w:val="00644370"/>
    <w:rsid w:val="00644719"/>
    <w:rsid w:val="00647671"/>
    <w:rsid w:val="006505D6"/>
    <w:rsid w:val="00651DD6"/>
    <w:rsid w:val="00653EF8"/>
    <w:rsid w:val="0065441F"/>
    <w:rsid w:val="00654C7A"/>
    <w:rsid w:val="00656C1B"/>
    <w:rsid w:val="00657D4E"/>
    <w:rsid w:val="00661B74"/>
    <w:rsid w:val="0066275D"/>
    <w:rsid w:val="00670FF0"/>
    <w:rsid w:val="00672642"/>
    <w:rsid w:val="00672F1F"/>
    <w:rsid w:val="00673D3E"/>
    <w:rsid w:val="006750E2"/>
    <w:rsid w:val="00680071"/>
    <w:rsid w:val="00681137"/>
    <w:rsid w:val="00681ECD"/>
    <w:rsid w:val="0068255F"/>
    <w:rsid w:val="0068510B"/>
    <w:rsid w:val="00691207"/>
    <w:rsid w:val="00691BC0"/>
    <w:rsid w:val="00691BC4"/>
    <w:rsid w:val="00691F4C"/>
    <w:rsid w:val="00692C99"/>
    <w:rsid w:val="00693FE4"/>
    <w:rsid w:val="006960DB"/>
    <w:rsid w:val="006C2535"/>
    <w:rsid w:val="006C4B4A"/>
    <w:rsid w:val="006C6A01"/>
    <w:rsid w:val="006D0E96"/>
    <w:rsid w:val="006D64BB"/>
    <w:rsid w:val="006D7586"/>
    <w:rsid w:val="006E30C2"/>
    <w:rsid w:val="006E31C0"/>
    <w:rsid w:val="006E46CE"/>
    <w:rsid w:val="006F0E20"/>
    <w:rsid w:val="006F32E0"/>
    <w:rsid w:val="006F3349"/>
    <w:rsid w:val="006F37A9"/>
    <w:rsid w:val="006F3FDB"/>
    <w:rsid w:val="006F46D5"/>
    <w:rsid w:val="006F526D"/>
    <w:rsid w:val="006F5AC3"/>
    <w:rsid w:val="006F5BFF"/>
    <w:rsid w:val="00701BB0"/>
    <w:rsid w:val="00703BCC"/>
    <w:rsid w:val="00705585"/>
    <w:rsid w:val="00714647"/>
    <w:rsid w:val="00714DA0"/>
    <w:rsid w:val="00716695"/>
    <w:rsid w:val="0071689D"/>
    <w:rsid w:val="00721DF4"/>
    <w:rsid w:val="00723473"/>
    <w:rsid w:val="00723C46"/>
    <w:rsid w:val="00726852"/>
    <w:rsid w:val="00733591"/>
    <w:rsid w:val="00737813"/>
    <w:rsid w:val="00737FCC"/>
    <w:rsid w:val="0074042E"/>
    <w:rsid w:val="00741EE9"/>
    <w:rsid w:val="007453F6"/>
    <w:rsid w:val="00746459"/>
    <w:rsid w:val="00755C77"/>
    <w:rsid w:val="0076065D"/>
    <w:rsid w:val="00761721"/>
    <w:rsid w:val="00764C61"/>
    <w:rsid w:val="007714F2"/>
    <w:rsid w:val="007723B5"/>
    <w:rsid w:val="00774DE3"/>
    <w:rsid w:val="0078069D"/>
    <w:rsid w:val="00781626"/>
    <w:rsid w:val="0078232C"/>
    <w:rsid w:val="00787EB7"/>
    <w:rsid w:val="00790BFC"/>
    <w:rsid w:val="00790CFD"/>
    <w:rsid w:val="00790E72"/>
    <w:rsid w:val="00793508"/>
    <w:rsid w:val="00793E63"/>
    <w:rsid w:val="00795E3E"/>
    <w:rsid w:val="00797292"/>
    <w:rsid w:val="007A1458"/>
    <w:rsid w:val="007A4B01"/>
    <w:rsid w:val="007A7113"/>
    <w:rsid w:val="007B43E8"/>
    <w:rsid w:val="007B4AC4"/>
    <w:rsid w:val="007B7A9E"/>
    <w:rsid w:val="007C0013"/>
    <w:rsid w:val="007C1FE8"/>
    <w:rsid w:val="007C2CDF"/>
    <w:rsid w:val="007C4271"/>
    <w:rsid w:val="007C74B3"/>
    <w:rsid w:val="007C7AFA"/>
    <w:rsid w:val="007D1004"/>
    <w:rsid w:val="007D18F3"/>
    <w:rsid w:val="007D622E"/>
    <w:rsid w:val="007E1E01"/>
    <w:rsid w:val="007E6502"/>
    <w:rsid w:val="007E6800"/>
    <w:rsid w:val="007F03FC"/>
    <w:rsid w:val="007F1D0B"/>
    <w:rsid w:val="007F5A11"/>
    <w:rsid w:val="007F636D"/>
    <w:rsid w:val="007F6A48"/>
    <w:rsid w:val="007F6C83"/>
    <w:rsid w:val="00800E66"/>
    <w:rsid w:val="00802E11"/>
    <w:rsid w:val="00804B3B"/>
    <w:rsid w:val="008067AE"/>
    <w:rsid w:val="008073ED"/>
    <w:rsid w:val="008077C2"/>
    <w:rsid w:val="00813015"/>
    <w:rsid w:val="00813650"/>
    <w:rsid w:val="00813CE3"/>
    <w:rsid w:val="00814D32"/>
    <w:rsid w:val="00815CB5"/>
    <w:rsid w:val="00815E92"/>
    <w:rsid w:val="00816690"/>
    <w:rsid w:val="00816E59"/>
    <w:rsid w:val="008302D8"/>
    <w:rsid w:val="00834212"/>
    <w:rsid w:val="0083610B"/>
    <w:rsid w:val="00836C97"/>
    <w:rsid w:val="008444CB"/>
    <w:rsid w:val="00845538"/>
    <w:rsid w:val="008455EC"/>
    <w:rsid w:val="0085175D"/>
    <w:rsid w:val="008518A5"/>
    <w:rsid w:val="00854BBC"/>
    <w:rsid w:val="00856175"/>
    <w:rsid w:val="0086015F"/>
    <w:rsid w:val="00861422"/>
    <w:rsid w:val="00862C79"/>
    <w:rsid w:val="00862DF3"/>
    <w:rsid w:val="00866EEE"/>
    <w:rsid w:val="0086766F"/>
    <w:rsid w:val="008676CB"/>
    <w:rsid w:val="00870954"/>
    <w:rsid w:val="00871BCC"/>
    <w:rsid w:val="00873491"/>
    <w:rsid w:val="00876030"/>
    <w:rsid w:val="00876620"/>
    <w:rsid w:val="00876D82"/>
    <w:rsid w:val="00876DBF"/>
    <w:rsid w:val="0087782A"/>
    <w:rsid w:val="00880F6D"/>
    <w:rsid w:val="00890EB3"/>
    <w:rsid w:val="00895E34"/>
    <w:rsid w:val="00895E46"/>
    <w:rsid w:val="008962DB"/>
    <w:rsid w:val="00896885"/>
    <w:rsid w:val="008A0295"/>
    <w:rsid w:val="008A0397"/>
    <w:rsid w:val="008A04AE"/>
    <w:rsid w:val="008A1F60"/>
    <w:rsid w:val="008A438F"/>
    <w:rsid w:val="008A4B7F"/>
    <w:rsid w:val="008A5F40"/>
    <w:rsid w:val="008A7733"/>
    <w:rsid w:val="008B1283"/>
    <w:rsid w:val="008B2027"/>
    <w:rsid w:val="008B3A78"/>
    <w:rsid w:val="008B6A3D"/>
    <w:rsid w:val="008B6CD4"/>
    <w:rsid w:val="008B763E"/>
    <w:rsid w:val="008C107E"/>
    <w:rsid w:val="008C11D6"/>
    <w:rsid w:val="008C28FB"/>
    <w:rsid w:val="008C2E2F"/>
    <w:rsid w:val="008C3F3C"/>
    <w:rsid w:val="008C4F30"/>
    <w:rsid w:val="008D2BC4"/>
    <w:rsid w:val="008D3519"/>
    <w:rsid w:val="008D7A0F"/>
    <w:rsid w:val="008E40DF"/>
    <w:rsid w:val="008E4869"/>
    <w:rsid w:val="008E5483"/>
    <w:rsid w:val="008E6141"/>
    <w:rsid w:val="008F023F"/>
    <w:rsid w:val="008F067B"/>
    <w:rsid w:val="008F0FED"/>
    <w:rsid w:val="008F1755"/>
    <w:rsid w:val="008F2DAE"/>
    <w:rsid w:val="008F3D5A"/>
    <w:rsid w:val="008F691E"/>
    <w:rsid w:val="009006FC"/>
    <w:rsid w:val="009022C2"/>
    <w:rsid w:val="009025BC"/>
    <w:rsid w:val="00904AD2"/>
    <w:rsid w:val="009077DF"/>
    <w:rsid w:val="009122A1"/>
    <w:rsid w:val="00913689"/>
    <w:rsid w:val="00917EE3"/>
    <w:rsid w:val="009206A3"/>
    <w:rsid w:val="00926335"/>
    <w:rsid w:val="00931897"/>
    <w:rsid w:val="0093455E"/>
    <w:rsid w:val="00934B79"/>
    <w:rsid w:val="00940212"/>
    <w:rsid w:val="00940DD6"/>
    <w:rsid w:val="00940E86"/>
    <w:rsid w:val="0094159C"/>
    <w:rsid w:val="00944C1A"/>
    <w:rsid w:val="00945A6A"/>
    <w:rsid w:val="00946A02"/>
    <w:rsid w:val="00950DCA"/>
    <w:rsid w:val="0095295F"/>
    <w:rsid w:val="0095422A"/>
    <w:rsid w:val="0096328F"/>
    <w:rsid w:val="00965C0C"/>
    <w:rsid w:val="00965FE1"/>
    <w:rsid w:val="009673D9"/>
    <w:rsid w:val="00973CE0"/>
    <w:rsid w:val="00975B08"/>
    <w:rsid w:val="009772FB"/>
    <w:rsid w:val="009825AB"/>
    <w:rsid w:val="0098293C"/>
    <w:rsid w:val="00982B46"/>
    <w:rsid w:val="00985716"/>
    <w:rsid w:val="00986B0F"/>
    <w:rsid w:val="009902A3"/>
    <w:rsid w:val="00990CA3"/>
    <w:rsid w:val="009910AE"/>
    <w:rsid w:val="00991534"/>
    <w:rsid w:val="00992959"/>
    <w:rsid w:val="00993D84"/>
    <w:rsid w:val="0099724B"/>
    <w:rsid w:val="009A0DAF"/>
    <w:rsid w:val="009A10BF"/>
    <w:rsid w:val="009A45AD"/>
    <w:rsid w:val="009A4AF3"/>
    <w:rsid w:val="009A7ACD"/>
    <w:rsid w:val="009A7F37"/>
    <w:rsid w:val="009B104B"/>
    <w:rsid w:val="009B1E18"/>
    <w:rsid w:val="009B3FF4"/>
    <w:rsid w:val="009B4121"/>
    <w:rsid w:val="009B4589"/>
    <w:rsid w:val="009B6055"/>
    <w:rsid w:val="009B60ED"/>
    <w:rsid w:val="009C090B"/>
    <w:rsid w:val="009C28EA"/>
    <w:rsid w:val="009C29F4"/>
    <w:rsid w:val="009C73A6"/>
    <w:rsid w:val="009C743D"/>
    <w:rsid w:val="009C7F98"/>
    <w:rsid w:val="009D1375"/>
    <w:rsid w:val="009D3390"/>
    <w:rsid w:val="009D3956"/>
    <w:rsid w:val="009D63B8"/>
    <w:rsid w:val="009D684B"/>
    <w:rsid w:val="009E17C5"/>
    <w:rsid w:val="009E29A3"/>
    <w:rsid w:val="009E3845"/>
    <w:rsid w:val="009E52D5"/>
    <w:rsid w:val="009E5347"/>
    <w:rsid w:val="009E63C3"/>
    <w:rsid w:val="009E6FED"/>
    <w:rsid w:val="009F0C9E"/>
    <w:rsid w:val="009F16DC"/>
    <w:rsid w:val="009F234E"/>
    <w:rsid w:val="009F3D42"/>
    <w:rsid w:val="009F5FA7"/>
    <w:rsid w:val="009F677B"/>
    <w:rsid w:val="009F739B"/>
    <w:rsid w:val="00A022B1"/>
    <w:rsid w:val="00A029E1"/>
    <w:rsid w:val="00A06B51"/>
    <w:rsid w:val="00A07500"/>
    <w:rsid w:val="00A1015D"/>
    <w:rsid w:val="00A154E1"/>
    <w:rsid w:val="00A206D1"/>
    <w:rsid w:val="00A20821"/>
    <w:rsid w:val="00A20B18"/>
    <w:rsid w:val="00A23FA6"/>
    <w:rsid w:val="00A24DED"/>
    <w:rsid w:val="00A314C2"/>
    <w:rsid w:val="00A3430D"/>
    <w:rsid w:val="00A347C4"/>
    <w:rsid w:val="00A36D19"/>
    <w:rsid w:val="00A4008F"/>
    <w:rsid w:val="00A40A59"/>
    <w:rsid w:val="00A42D1B"/>
    <w:rsid w:val="00A4424A"/>
    <w:rsid w:val="00A448EA"/>
    <w:rsid w:val="00A452F7"/>
    <w:rsid w:val="00A5385C"/>
    <w:rsid w:val="00A6169A"/>
    <w:rsid w:val="00A61B42"/>
    <w:rsid w:val="00A635EC"/>
    <w:rsid w:val="00A63C4A"/>
    <w:rsid w:val="00A659DD"/>
    <w:rsid w:val="00A65A44"/>
    <w:rsid w:val="00A6621A"/>
    <w:rsid w:val="00A70034"/>
    <w:rsid w:val="00A741DC"/>
    <w:rsid w:val="00A7553B"/>
    <w:rsid w:val="00A80256"/>
    <w:rsid w:val="00A84114"/>
    <w:rsid w:val="00A85B01"/>
    <w:rsid w:val="00A90230"/>
    <w:rsid w:val="00A917BF"/>
    <w:rsid w:val="00A91D70"/>
    <w:rsid w:val="00A92314"/>
    <w:rsid w:val="00A9259B"/>
    <w:rsid w:val="00A93178"/>
    <w:rsid w:val="00A9774A"/>
    <w:rsid w:val="00AA0EA7"/>
    <w:rsid w:val="00AA16D1"/>
    <w:rsid w:val="00AA261D"/>
    <w:rsid w:val="00AA2F9B"/>
    <w:rsid w:val="00AA6A6D"/>
    <w:rsid w:val="00AA6E61"/>
    <w:rsid w:val="00AA727F"/>
    <w:rsid w:val="00AB078C"/>
    <w:rsid w:val="00AB110F"/>
    <w:rsid w:val="00AB1517"/>
    <w:rsid w:val="00AB2E9C"/>
    <w:rsid w:val="00AB3E36"/>
    <w:rsid w:val="00AB50F7"/>
    <w:rsid w:val="00AB5CB6"/>
    <w:rsid w:val="00AB71BD"/>
    <w:rsid w:val="00AB7322"/>
    <w:rsid w:val="00AC2451"/>
    <w:rsid w:val="00AC6179"/>
    <w:rsid w:val="00AD557A"/>
    <w:rsid w:val="00AE1348"/>
    <w:rsid w:val="00AE1B11"/>
    <w:rsid w:val="00AE371B"/>
    <w:rsid w:val="00AE70C5"/>
    <w:rsid w:val="00AF171F"/>
    <w:rsid w:val="00AF3CF0"/>
    <w:rsid w:val="00B001DE"/>
    <w:rsid w:val="00B00248"/>
    <w:rsid w:val="00B02B17"/>
    <w:rsid w:val="00B03CAE"/>
    <w:rsid w:val="00B054CB"/>
    <w:rsid w:val="00B0719E"/>
    <w:rsid w:val="00B106D7"/>
    <w:rsid w:val="00B10FF2"/>
    <w:rsid w:val="00B11066"/>
    <w:rsid w:val="00B147BF"/>
    <w:rsid w:val="00B16548"/>
    <w:rsid w:val="00B22204"/>
    <w:rsid w:val="00B23745"/>
    <w:rsid w:val="00B260EC"/>
    <w:rsid w:val="00B2625B"/>
    <w:rsid w:val="00B27176"/>
    <w:rsid w:val="00B27384"/>
    <w:rsid w:val="00B27D6B"/>
    <w:rsid w:val="00B31140"/>
    <w:rsid w:val="00B33A17"/>
    <w:rsid w:val="00B372CC"/>
    <w:rsid w:val="00B37FEE"/>
    <w:rsid w:val="00B40C9E"/>
    <w:rsid w:val="00B4203B"/>
    <w:rsid w:val="00B428E2"/>
    <w:rsid w:val="00B42AAE"/>
    <w:rsid w:val="00B43C83"/>
    <w:rsid w:val="00B51FD4"/>
    <w:rsid w:val="00B5205D"/>
    <w:rsid w:val="00B52502"/>
    <w:rsid w:val="00B52C1C"/>
    <w:rsid w:val="00B56F70"/>
    <w:rsid w:val="00B56FD0"/>
    <w:rsid w:val="00B605BE"/>
    <w:rsid w:val="00B620A4"/>
    <w:rsid w:val="00B64B29"/>
    <w:rsid w:val="00B712D6"/>
    <w:rsid w:val="00B73008"/>
    <w:rsid w:val="00B75F59"/>
    <w:rsid w:val="00B77A4A"/>
    <w:rsid w:val="00B77DB9"/>
    <w:rsid w:val="00B83945"/>
    <w:rsid w:val="00B83C03"/>
    <w:rsid w:val="00B83F07"/>
    <w:rsid w:val="00B8546B"/>
    <w:rsid w:val="00B86A9F"/>
    <w:rsid w:val="00B90452"/>
    <w:rsid w:val="00B906E1"/>
    <w:rsid w:val="00B9294C"/>
    <w:rsid w:val="00B95430"/>
    <w:rsid w:val="00B968B1"/>
    <w:rsid w:val="00B96EFF"/>
    <w:rsid w:val="00BA2179"/>
    <w:rsid w:val="00BA22D3"/>
    <w:rsid w:val="00BA26B0"/>
    <w:rsid w:val="00BA2F7C"/>
    <w:rsid w:val="00BA4BF1"/>
    <w:rsid w:val="00BA5B5B"/>
    <w:rsid w:val="00BB03A8"/>
    <w:rsid w:val="00BB07B4"/>
    <w:rsid w:val="00BB1D3E"/>
    <w:rsid w:val="00BB288A"/>
    <w:rsid w:val="00BB3C4B"/>
    <w:rsid w:val="00BB43C7"/>
    <w:rsid w:val="00BB53A1"/>
    <w:rsid w:val="00BB74E7"/>
    <w:rsid w:val="00BC06B6"/>
    <w:rsid w:val="00BC4C2E"/>
    <w:rsid w:val="00BC6E78"/>
    <w:rsid w:val="00BD172F"/>
    <w:rsid w:val="00BD242B"/>
    <w:rsid w:val="00BD7B0D"/>
    <w:rsid w:val="00BD7B38"/>
    <w:rsid w:val="00BE485F"/>
    <w:rsid w:val="00BF1834"/>
    <w:rsid w:val="00BF2F4F"/>
    <w:rsid w:val="00BF5ABD"/>
    <w:rsid w:val="00BF624A"/>
    <w:rsid w:val="00BF64B5"/>
    <w:rsid w:val="00C02789"/>
    <w:rsid w:val="00C02BEB"/>
    <w:rsid w:val="00C02CF7"/>
    <w:rsid w:val="00C0637B"/>
    <w:rsid w:val="00C076E8"/>
    <w:rsid w:val="00C11203"/>
    <w:rsid w:val="00C1176E"/>
    <w:rsid w:val="00C143CF"/>
    <w:rsid w:val="00C177CE"/>
    <w:rsid w:val="00C17957"/>
    <w:rsid w:val="00C20694"/>
    <w:rsid w:val="00C21888"/>
    <w:rsid w:val="00C223CB"/>
    <w:rsid w:val="00C2500E"/>
    <w:rsid w:val="00C25083"/>
    <w:rsid w:val="00C254A1"/>
    <w:rsid w:val="00C27220"/>
    <w:rsid w:val="00C3156C"/>
    <w:rsid w:val="00C31BB4"/>
    <w:rsid w:val="00C32EEA"/>
    <w:rsid w:val="00C353B5"/>
    <w:rsid w:val="00C363A1"/>
    <w:rsid w:val="00C51B78"/>
    <w:rsid w:val="00C52044"/>
    <w:rsid w:val="00C55CEA"/>
    <w:rsid w:val="00C56A85"/>
    <w:rsid w:val="00C6335D"/>
    <w:rsid w:val="00C63D78"/>
    <w:rsid w:val="00C64F08"/>
    <w:rsid w:val="00C7135E"/>
    <w:rsid w:val="00C720BE"/>
    <w:rsid w:val="00C72571"/>
    <w:rsid w:val="00C74E9C"/>
    <w:rsid w:val="00C75884"/>
    <w:rsid w:val="00C82C00"/>
    <w:rsid w:val="00C84243"/>
    <w:rsid w:val="00C85910"/>
    <w:rsid w:val="00C85C0B"/>
    <w:rsid w:val="00C91F37"/>
    <w:rsid w:val="00C935AB"/>
    <w:rsid w:val="00C953DC"/>
    <w:rsid w:val="00C9766A"/>
    <w:rsid w:val="00CA07B0"/>
    <w:rsid w:val="00CA0AB2"/>
    <w:rsid w:val="00CA309A"/>
    <w:rsid w:val="00CA5A5E"/>
    <w:rsid w:val="00CB2B07"/>
    <w:rsid w:val="00CB341B"/>
    <w:rsid w:val="00CB3495"/>
    <w:rsid w:val="00CB3958"/>
    <w:rsid w:val="00CB3EDB"/>
    <w:rsid w:val="00CC14A6"/>
    <w:rsid w:val="00CC49C7"/>
    <w:rsid w:val="00CC6995"/>
    <w:rsid w:val="00CC6BFF"/>
    <w:rsid w:val="00CC781D"/>
    <w:rsid w:val="00CD015E"/>
    <w:rsid w:val="00CD06B8"/>
    <w:rsid w:val="00CD2C28"/>
    <w:rsid w:val="00CD4204"/>
    <w:rsid w:val="00CD57DF"/>
    <w:rsid w:val="00CD5A8E"/>
    <w:rsid w:val="00CE112F"/>
    <w:rsid w:val="00CE1433"/>
    <w:rsid w:val="00CE6F36"/>
    <w:rsid w:val="00CF07D3"/>
    <w:rsid w:val="00CF08F8"/>
    <w:rsid w:val="00CF2C6D"/>
    <w:rsid w:val="00CF5E28"/>
    <w:rsid w:val="00CF6425"/>
    <w:rsid w:val="00D034E0"/>
    <w:rsid w:val="00D05F7C"/>
    <w:rsid w:val="00D0762C"/>
    <w:rsid w:val="00D1000C"/>
    <w:rsid w:val="00D12882"/>
    <w:rsid w:val="00D129A0"/>
    <w:rsid w:val="00D1481F"/>
    <w:rsid w:val="00D24E15"/>
    <w:rsid w:val="00D2725D"/>
    <w:rsid w:val="00D31267"/>
    <w:rsid w:val="00D36565"/>
    <w:rsid w:val="00D37E63"/>
    <w:rsid w:val="00D45F22"/>
    <w:rsid w:val="00D463FD"/>
    <w:rsid w:val="00D53237"/>
    <w:rsid w:val="00D54CAC"/>
    <w:rsid w:val="00D54FF0"/>
    <w:rsid w:val="00D552C5"/>
    <w:rsid w:val="00D55A82"/>
    <w:rsid w:val="00D5620B"/>
    <w:rsid w:val="00D602E7"/>
    <w:rsid w:val="00D62C16"/>
    <w:rsid w:val="00D62DE5"/>
    <w:rsid w:val="00D636F3"/>
    <w:rsid w:val="00D71076"/>
    <w:rsid w:val="00D716BD"/>
    <w:rsid w:val="00D71D57"/>
    <w:rsid w:val="00D77917"/>
    <w:rsid w:val="00D81E00"/>
    <w:rsid w:val="00D87A80"/>
    <w:rsid w:val="00D87F9E"/>
    <w:rsid w:val="00D92564"/>
    <w:rsid w:val="00D92AB4"/>
    <w:rsid w:val="00D939BF"/>
    <w:rsid w:val="00D942D2"/>
    <w:rsid w:val="00D94D98"/>
    <w:rsid w:val="00D967DC"/>
    <w:rsid w:val="00D97B37"/>
    <w:rsid w:val="00DA0505"/>
    <w:rsid w:val="00DA08B1"/>
    <w:rsid w:val="00DA16EF"/>
    <w:rsid w:val="00DA4A20"/>
    <w:rsid w:val="00DA7A06"/>
    <w:rsid w:val="00DB0144"/>
    <w:rsid w:val="00DB0A9F"/>
    <w:rsid w:val="00DB11C9"/>
    <w:rsid w:val="00DB3164"/>
    <w:rsid w:val="00DB421C"/>
    <w:rsid w:val="00DB55DE"/>
    <w:rsid w:val="00DC1D5E"/>
    <w:rsid w:val="00DC45BD"/>
    <w:rsid w:val="00DC68C7"/>
    <w:rsid w:val="00DC7D2F"/>
    <w:rsid w:val="00DD0641"/>
    <w:rsid w:val="00DD167F"/>
    <w:rsid w:val="00DD2052"/>
    <w:rsid w:val="00DD2A60"/>
    <w:rsid w:val="00DD38A0"/>
    <w:rsid w:val="00DD4723"/>
    <w:rsid w:val="00DE00D2"/>
    <w:rsid w:val="00DE4B61"/>
    <w:rsid w:val="00DE69AD"/>
    <w:rsid w:val="00DF25DA"/>
    <w:rsid w:val="00E01524"/>
    <w:rsid w:val="00E03F5C"/>
    <w:rsid w:val="00E04973"/>
    <w:rsid w:val="00E11861"/>
    <w:rsid w:val="00E1345A"/>
    <w:rsid w:val="00E153C8"/>
    <w:rsid w:val="00E154F6"/>
    <w:rsid w:val="00E15C1C"/>
    <w:rsid w:val="00E17756"/>
    <w:rsid w:val="00E178D0"/>
    <w:rsid w:val="00E1793C"/>
    <w:rsid w:val="00E17DC6"/>
    <w:rsid w:val="00E23F05"/>
    <w:rsid w:val="00E26F20"/>
    <w:rsid w:val="00E27CC5"/>
    <w:rsid w:val="00E30564"/>
    <w:rsid w:val="00E324AD"/>
    <w:rsid w:val="00E328D5"/>
    <w:rsid w:val="00E32E29"/>
    <w:rsid w:val="00E33F05"/>
    <w:rsid w:val="00E350C0"/>
    <w:rsid w:val="00E35993"/>
    <w:rsid w:val="00E36152"/>
    <w:rsid w:val="00E365C6"/>
    <w:rsid w:val="00E4045F"/>
    <w:rsid w:val="00E42D02"/>
    <w:rsid w:val="00E43167"/>
    <w:rsid w:val="00E443DC"/>
    <w:rsid w:val="00E54F83"/>
    <w:rsid w:val="00E57007"/>
    <w:rsid w:val="00E578B9"/>
    <w:rsid w:val="00E613AD"/>
    <w:rsid w:val="00E61FA4"/>
    <w:rsid w:val="00E62ED5"/>
    <w:rsid w:val="00E63B7A"/>
    <w:rsid w:val="00E668D0"/>
    <w:rsid w:val="00E6759D"/>
    <w:rsid w:val="00E71418"/>
    <w:rsid w:val="00E71CE1"/>
    <w:rsid w:val="00E738FB"/>
    <w:rsid w:val="00E827C3"/>
    <w:rsid w:val="00E84E5B"/>
    <w:rsid w:val="00E86207"/>
    <w:rsid w:val="00E864E1"/>
    <w:rsid w:val="00E86758"/>
    <w:rsid w:val="00E869E7"/>
    <w:rsid w:val="00E9020A"/>
    <w:rsid w:val="00E9063A"/>
    <w:rsid w:val="00E91625"/>
    <w:rsid w:val="00E92D14"/>
    <w:rsid w:val="00E92F20"/>
    <w:rsid w:val="00E956F7"/>
    <w:rsid w:val="00E95D10"/>
    <w:rsid w:val="00E95EE2"/>
    <w:rsid w:val="00EA10C6"/>
    <w:rsid w:val="00EA2693"/>
    <w:rsid w:val="00EA292B"/>
    <w:rsid w:val="00EA66F2"/>
    <w:rsid w:val="00EA70E8"/>
    <w:rsid w:val="00EB0840"/>
    <w:rsid w:val="00EB43E7"/>
    <w:rsid w:val="00EB4955"/>
    <w:rsid w:val="00EB5365"/>
    <w:rsid w:val="00EC1237"/>
    <w:rsid w:val="00EC3603"/>
    <w:rsid w:val="00EC3623"/>
    <w:rsid w:val="00EC39D2"/>
    <w:rsid w:val="00EC3D29"/>
    <w:rsid w:val="00EC491B"/>
    <w:rsid w:val="00EC55DF"/>
    <w:rsid w:val="00EC6D56"/>
    <w:rsid w:val="00ED5487"/>
    <w:rsid w:val="00ED77E3"/>
    <w:rsid w:val="00EE115E"/>
    <w:rsid w:val="00EE54A4"/>
    <w:rsid w:val="00EE583D"/>
    <w:rsid w:val="00EE6194"/>
    <w:rsid w:val="00EF266B"/>
    <w:rsid w:val="00EF2891"/>
    <w:rsid w:val="00EF70A4"/>
    <w:rsid w:val="00F03045"/>
    <w:rsid w:val="00F03225"/>
    <w:rsid w:val="00F04FFA"/>
    <w:rsid w:val="00F0520D"/>
    <w:rsid w:val="00F125B3"/>
    <w:rsid w:val="00F134CC"/>
    <w:rsid w:val="00F15205"/>
    <w:rsid w:val="00F1743C"/>
    <w:rsid w:val="00F17588"/>
    <w:rsid w:val="00F20A21"/>
    <w:rsid w:val="00F20EB6"/>
    <w:rsid w:val="00F23778"/>
    <w:rsid w:val="00F24919"/>
    <w:rsid w:val="00F275DC"/>
    <w:rsid w:val="00F312C7"/>
    <w:rsid w:val="00F323AB"/>
    <w:rsid w:val="00F32A4E"/>
    <w:rsid w:val="00F33609"/>
    <w:rsid w:val="00F34C25"/>
    <w:rsid w:val="00F35EF5"/>
    <w:rsid w:val="00F40B9F"/>
    <w:rsid w:val="00F4414B"/>
    <w:rsid w:val="00F44EFC"/>
    <w:rsid w:val="00F45440"/>
    <w:rsid w:val="00F454AF"/>
    <w:rsid w:val="00F46D01"/>
    <w:rsid w:val="00F46FA1"/>
    <w:rsid w:val="00F55A08"/>
    <w:rsid w:val="00F57B28"/>
    <w:rsid w:val="00F655F8"/>
    <w:rsid w:val="00F66560"/>
    <w:rsid w:val="00F674B7"/>
    <w:rsid w:val="00F75141"/>
    <w:rsid w:val="00F752D8"/>
    <w:rsid w:val="00F75BD8"/>
    <w:rsid w:val="00F76610"/>
    <w:rsid w:val="00F80748"/>
    <w:rsid w:val="00F81590"/>
    <w:rsid w:val="00F868E2"/>
    <w:rsid w:val="00F869EE"/>
    <w:rsid w:val="00F86D7D"/>
    <w:rsid w:val="00F8750F"/>
    <w:rsid w:val="00F87BE0"/>
    <w:rsid w:val="00F93ADA"/>
    <w:rsid w:val="00F93F37"/>
    <w:rsid w:val="00FA138D"/>
    <w:rsid w:val="00FA2A33"/>
    <w:rsid w:val="00FA2FD9"/>
    <w:rsid w:val="00FA667E"/>
    <w:rsid w:val="00FA7C0C"/>
    <w:rsid w:val="00FB09D5"/>
    <w:rsid w:val="00FB0D25"/>
    <w:rsid w:val="00FB2D74"/>
    <w:rsid w:val="00FB72AE"/>
    <w:rsid w:val="00FC033B"/>
    <w:rsid w:val="00FC7244"/>
    <w:rsid w:val="00FC7364"/>
    <w:rsid w:val="00FD126D"/>
    <w:rsid w:val="00FD16F6"/>
    <w:rsid w:val="00FD3EA8"/>
    <w:rsid w:val="00FD45FE"/>
    <w:rsid w:val="00FD4782"/>
    <w:rsid w:val="00FD52DB"/>
    <w:rsid w:val="00FE1006"/>
    <w:rsid w:val="00FE1510"/>
    <w:rsid w:val="00FE1A6F"/>
    <w:rsid w:val="00FE295D"/>
    <w:rsid w:val="00FE7F68"/>
    <w:rsid w:val="00FF0BEF"/>
    <w:rsid w:val="00FF1AF6"/>
    <w:rsid w:val="00FF42A3"/>
    <w:rsid w:val="00FF4326"/>
    <w:rsid w:val="00FF4E2D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888689"/>
  <w15:docId w15:val="{A78C59B2-09D0-4F09-B967-F38AE588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E5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lang w:eastAsia="en-US"/>
    </w:rPr>
  </w:style>
  <w:style w:type="paragraph" w:styleId="2">
    <w:name w:val="heading 2"/>
    <w:basedOn w:val="a"/>
    <w:next w:val="a"/>
    <w:link w:val="20"/>
    <w:qFormat/>
    <w:rsid w:val="00816E59"/>
    <w:pPr>
      <w:keepNext/>
      <w:spacing w:line="288" w:lineRule="auto"/>
      <w:jc w:val="center"/>
      <w:outlineLvl w:val="1"/>
    </w:pPr>
    <w:rPr>
      <w:b/>
      <w:sz w:val="36"/>
      <w:szCs w:val="20"/>
      <w:lang w:val="x-none"/>
    </w:rPr>
  </w:style>
  <w:style w:type="paragraph" w:styleId="3">
    <w:name w:val="heading 3"/>
    <w:basedOn w:val="a"/>
    <w:next w:val="a"/>
    <w:link w:val="30"/>
    <w:qFormat/>
    <w:rsid w:val="00816E59"/>
    <w:pPr>
      <w:keepNext/>
      <w:spacing w:line="288" w:lineRule="auto"/>
      <w:jc w:val="center"/>
      <w:outlineLvl w:val="2"/>
    </w:pPr>
    <w:rPr>
      <w:b/>
      <w:sz w:val="44"/>
      <w:szCs w:val="20"/>
      <w:lang w:val="x-none"/>
    </w:rPr>
  </w:style>
  <w:style w:type="paragraph" w:styleId="4">
    <w:name w:val="heading 4"/>
    <w:basedOn w:val="a"/>
    <w:next w:val="a"/>
    <w:link w:val="40"/>
    <w:qFormat/>
    <w:rsid w:val="00816E59"/>
    <w:pPr>
      <w:keepNext/>
      <w:widowControl w:val="0"/>
      <w:autoSpaceDE w:val="0"/>
      <w:autoSpaceDN w:val="0"/>
      <w:adjustRightInd w:val="0"/>
      <w:ind w:left="720"/>
      <w:jc w:val="both"/>
      <w:outlineLvl w:val="3"/>
    </w:pPr>
    <w:rPr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816E59"/>
    <w:rPr>
      <w:sz w:val="24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816E59"/>
    <w:rPr>
      <w:b/>
      <w:sz w:val="36"/>
      <w:lang w:val="x-none"/>
    </w:rPr>
  </w:style>
  <w:style w:type="character" w:customStyle="1" w:styleId="30">
    <w:name w:val="Заголовок 3 Знак"/>
    <w:link w:val="3"/>
    <w:rsid w:val="00816E59"/>
    <w:rPr>
      <w:b/>
      <w:sz w:val="44"/>
      <w:lang w:val="x-none"/>
    </w:rPr>
  </w:style>
  <w:style w:type="character" w:customStyle="1" w:styleId="40">
    <w:name w:val="Заголовок 4 Знак"/>
    <w:link w:val="4"/>
    <w:rsid w:val="00816E59"/>
    <w:rPr>
      <w:sz w:val="26"/>
      <w:lang w:eastAsia="en-US"/>
    </w:rPr>
  </w:style>
  <w:style w:type="character" w:customStyle="1" w:styleId="a4">
    <w:name w:val="Верхний колонтитул Знак"/>
    <w:link w:val="a3"/>
    <w:uiPriority w:val="99"/>
    <w:rsid w:val="00816E59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16E59"/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16E59"/>
  </w:style>
  <w:style w:type="paragraph" w:customStyle="1" w:styleId="ConsPlusNormal">
    <w:name w:val="ConsPlusNormal"/>
    <w:rsid w:val="00816E5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816E59"/>
    <w:pPr>
      <w:spacing w:after="120"/>
      <w:ind w:left="283"/>
    </w:pPr>
    <w:rPr>
      <w:rFonts w:ascii="Baltica" w:hAnsi="Baltica"/>
      <w:szCs w:val="20"/>
    </w:rPr>
  </w:style>
  <w:style w:type="character" w:customStyle="1" w:styleId="aa">
    <w:name w:val="Основной текст с отступом Знак"/>
    <w:link w:val="a9"/>
    <w:uiPriority w:val="99"/>
    <w:rsid w:val="00816E59"/>
    <w:rPr>
      <w:rFonts w:ascii="Baltica" w:hAnsi="Baltica"/>
      <w:sz w:val="24"/>
    </w:rPr>
  </w:style>
  <w:style w:type="character" w:styleId="ab">
    <w:name w:val="Hyperlink"/>
    <w:uiPriority w:val="99"/>
    <w:unhideWhenUsed/>
    <w:rsid w:val="00816E59"/>
    <w:rPr>
      <w:color w:val="0000FF"/>
      <w:u w:val="single"/>
    </w:rPr>
  </w:style>
  <w:style w:type="paragraph" w:styleId="ac">
    <w:name w:val="Balloon Text"/>
    <w:basedOn w:val="a"/>
    <w:link w:val="ad"/>
    <w:uiPriority w:val="99"/>
    <w:unhideWhenUsed/>
    <w:rsid w:val="00816E5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rsid w:val="00816E59"/>
    <w:rPr>
      <w:rFonts w:ascii="Tahoma" w:eastAsia="Calibri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16E59"/>
  </w:style>
  <w:style w:type="paragraph" w:customStyle="1" w:styleId="210">
    <w:name w:val="Средняя сетка 21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816E59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44"/>
      <w:szCs w:val="44"/>
      <w:lang w:eastAsia="en-US"/>
    </w:rPr>
  </w:style>
  <w:style w:type="character" w:customStyle="1" w:styleId="af">
    <w:name w:val="Заголовок Знак"/>
    <w:link w:val="ae"/>
    <w:rsid w:val="00816E59"/>
    <w:rPr>
      <w:b/>
      <w:bCs/>
      <w:sz w:val="44"/>
      <w:szCs w:val="44"/>
      <w:shd w:val="clear" w:color="auto" w:fill="FFFFFF"/>
      <w:lang w:eastAsia="en-US"/>
    </w:rPr>
  </w:style>
  <w:style w:type="character" w:styleId="af0">
    <w:name w:val="Strong"/>
    <w:qFormat/>
    <w:rsid w:val="00816E59"/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816E59"/>
  </w:style>
  <w:style w:type="numbering" w:customStyle="1" w:styleId="22">
    <w:name w:val="Нет списка2"/>
    <w:next w:val="a2"/>
    <w:uiPriority w:val="99"/>
    <w:semiHidden/>
    <w:unhideWhenUsed/>
    <w:rsid w:val="00816E59"/>
  </w:style>
  <w:style w:type="paragraph" w:styleId="af1">
    <w:name w:val="List Paragraph"/>
    <w:basedOn w:val="a"/>
    <w:link w:val="af2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character" w:styleId="af3">
    <w:name w:val="Book Title"/>
    <w:uiPriority w:val="33"/>
    <w:qFormat/>
    <w:rsid w:val="00816E59"/>
    <w:rPr>
      <w:b/>
      <w:bCs/>
      <w:smallCaps/>
      <w:spacing w:val="5"/>
    </w:rPr>
  </w:style>
  <w:style w:type="character" w:styleId="af4">
    <w:name w:val="FollowedHyperlink"/>
    <w:uiPriority w:val="99"/>
    <w:unhideWhenUsed/>
    <w:rsid w:val="00816E59"/>
    <w:rPr>
      <w:color w:val="800080"/>
      <w:u w:val="single"/>
    </w:rPr>
  </w:style>
  <w:style w:type="paragraph" w:customStyle="1" w:styleId="font5">
    <w:name w:val="font5"/>
    <w:basedOn w:val="a"/>
    <w:rsid w:val="00816E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816E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1">
    <w:name w:val="xl71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32">
    <w:name w:val="Стиль №3"/>
    <w:basedOn w:val="a"/>
    <w:link w:val="33"/>
    <w:autoRedefine/>
    <w:qFormat/>
    <w:rsid w:val="00816E59"/>
    <w:pPr>
      <w:ind w:right="-1" w:firstLine="567"/>
      <w:contextualSpacing/>
      <w:jc w:val="both"/>
    </w:pPr>
    <w:rPr>
      <w:bCs/>
      <w:color w:val="000000"/>
      <w:lang w:eastAsia="en-US"/>
    </w:rPr>
  </w:style>
  <w:style w:type="character" w:customStyle="1" w:styleId="33">
    <w:name w:val="Стиль №3 Знак"/>
    <w:link w:val="32"/>
    <w:locked/>
    <w:rsid w:val="00816E59"/>
    <w:rPr>
      <w:bCs/>
      <w:color w:val="000000"/>
      <w:sz w:val="24"/>
      <w:szCs w:val="24"/>
      <w:lang w:eastAsia="en-US"/>
    </w:rPr>
  </w:style>
  <w:style w:type="paragraph" w:customStyle="1" w:styleId="FORMATTEXT">
    <w:name w:val=".FORMATTEXT"/>
    <w:uiPriority w:val="99"/>
    <w:rsid w:val="00816E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16E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16E5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16E5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16E5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"/>
    <w:rsid w:val="00816E59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44"/>
      <w:szCs w:val="44"/>
    </w:rPr>
  </w:style>
  <w:style w:type="paragraph" w:customStyle="1" w:styleId="xl109">
    <w:name w:val="xl10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10">
    <w:name w:val="xl1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11">
    <w:name w:val="xl1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40"/>
      <w:szCs w:val="40"/>
    </w:rPr>
  </w:style>
  <w:style w:type="paragraph" w:customStyle="1" w:styleId="xl112">
    <w:name w:val="xl1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40"/>
      <w:szCs w:val="40"/>
    </w:rPr>
  </w:style>
  <w:style w:type="paragraph" w:customStyle="1" w:styleId="xl113">
    <w:name w:val="xl113"/>
    <w:basedOn w:val="a"/>
    <w:rsid w:val="00816E59"/>
    <w:pPr>
      <w:shd w:val="clear" w:color="000000" w:fill="FFFFFF"/>
      <w:spacing w:before="100" w:beforeAutospacing="1" w:after="100" w:afterAutospacing="1"/>
    </w:pPr>
    <w:rPr>
      <w:i/>
      <w:iCs/>
      <w:sz w:val="40"/>
      <w:szCs w:val="40"/>
    </w:rPr>
  </w:style>
  <w:style w:type="paragraph" w:customStyle="1" w:styleId="xl114">
    <w:name w:val="xl1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5">
    <w:name w:val="xl115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6">
    <w:name w:val="xl116"/>
    <w:basedOn w:val="a"/>
    <w:rsid w:val="00816E59"/>
    <w:pP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7">
    <w:name w:val="xl11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8">
    <w:name w:val="xl11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9">
    <w:name w:val="xl119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20">
    <w:name w:val="xl1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121">
    <w:name w:val="xl1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2">
    <w:name w:val="xl1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23">
    <w:name w:val="xl12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24">
    <w:name w:val="xl1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25">
    <w:name w:val="xl1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6">
    <w:name w:val="xl12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7">
    <w:name w:val="xl1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40"/>
      <w:szCs w:val="40"/>
    </w:rPr>
  </w:style>
  <w:style w:type="paragraph" w:customStyle="1" w:styleId="xl128">
    <w:name w:val="xl1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9">
    <w:name w:val="xl129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0">
    <w:name w:val="xl1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1">
    <w:name w:val="xl1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2">
    <w:name w:val="xl1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3">
    <w:name w:val="xl1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4">
    <w:name w:val="xl1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5">
    <w:name w:val="xl1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6">
    <w:name w:val="xl1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7">
    <w:name w:val="xl137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8">
    <w:name w:val="xl13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39">
    <w:name w:val="xl13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0">
    <w:name w:val="xl14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1">
    <w:name w:val="xl1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6"/>
      <w:szCs w:val="56"/>
    </w:rPr>
  </w:style>
  <w:style w:type="paragraph" w:customStyle="1" w:styleId="xl142">
    <w:name w:val="xl14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3">
    <w:name w:val="xl14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4">
    <w:name w:val="xl14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145">
    <w:name w:val="xl14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6">
    <w:name w:val="xl14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7">
    <w:name w:val="xl1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8">
    <w:name w:val="xl14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49">
    <w:name w:val="xl14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52"/>
      <w:szCs w:val="52"/>
    </w:rPr>
  </w:style>
  <w:style w:type="paragraph" w:customStyle="1" w:styleId="xl150">
    <w:name w:val="xl1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51">
    <w:name w:val="xl15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2">
    <w:name w:val="xl1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3">
    <w:name w:val="xl1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4">
    <w:name w:val="xl1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5">
    <w:name w:val="xl1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6">
    <w:name w:val="xl15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7">
    <w:name w:val="xl1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8">
    <w:name w:val="xl1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9">
    <w:name w:val="xl1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0">
    <w:name w:val="xl16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1">
    <w:name w:val="xl16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2">
    <w:name w:val="xl16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3">
    <w:name w:val="xl16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4">
    <w:name w:val="xl164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5">
    <w:name w:val="xl16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6">
    <w:name w:val="xl16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67">
    <w:name w:val="xl16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168">
    <w:name w:val="xl16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9">
    <w:name w:val="xl16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50"/>
      <w:sz w:val="52"/>
      <w:szCs w:val="52"/>
    </w:rPr>
  </w:style>
  <w:style w:type="paragraph" w:customStyle="1" w:styleId="xl170">
    <w:name w:val="xl17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1">
    <w:name w:val="xl17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2">
    <w:name w:val="xl17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3">
    <w:name w:val="xl17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4">
    <w:name w:val="xl174"/>
    <w:basedOn w:val="a"/>
    <w:rsid w:val="00816E5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5">
    <w:name w:val="xl175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6">
    <w:name w:val="xl17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7">
    <w:name w:val="xl177"/>
    <w:basedOn w:val="a"/>
    <w:rsid w:val="00816E59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8">
    <w:name w:val="xl17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79">
    <w:name w:val="xl1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0">
    <w:name w:val="xl180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1">
    <w:name w:val="xl1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2">
    <w:name w:val="xl18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3">
    <w:name w:val="xl1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4">
    <w:name w:val="xl1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5">
    <w:name w:val="xl1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6">
    <w:name w:val="xl18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7">
    <w:name w:val="xl187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8">
    <w:name w:val="xl1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9">
    <w:name w:val="xl1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52"/>
      <w:szCs w:val="52"/>
    </w:rPr>
  </w:style>
  <w:style w:type="paragraph" w:customStyle="1" w:styleId="xl190">
    <w:name w:val="xl1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1">
    <w:name w:val="xl1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2">
    <w:name w:val="xl1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193">
    <w:name w:val="xl1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4">
    <w:name w:val="xl1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5">
    <w:name w:val="xl19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96">
    <w:name w:val="xl19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97">
    <w:name w:val="xl19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98">
    <w:name w:val="xl19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40"/>
      <w:szCs w:val="40"/>
    </w:rPr>
  </w:style>
  <w:style w:type="paragraph" w:customStyle="1" w:styleId="xl199">
    <w:name w:val="xl19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00">
    <w:name w:val="xl200"/>
    <w:basedOn w:val="a"/>
    <w:rsid w:val="00816E59"/>
    <w:pPr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01">
    <w:name w:val="xl20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02">
    <w:name w:val="xl20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4"/>
      <w:szCs w:val="44"/>
    </w:rPr>
  </w:style>
  <w:style w:type="paragraph" w:customStyle="1" w:styleId="xl203">
    <w:name w:val="xl2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4">
    <w:name w:val="xl204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205">
    <w:name w:val="xl2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40"/>
      <w:szCs w:val="40"/>
    </w:rPr>
  </w:style>
  <w:style w:type="paragraph" w:customStyle="1" w:styleId="xl206">
    <w:name w:val="xl2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7">
    <w:name w:val="xl20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8">
    <w:name w:val="xl20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i/>
      <w:iCs/>
      <w:sz w:val="40"/>
      <w:szCs w:val="40"/>
    </w:rPr>
  </w:style>
  <w:style w:type="paragraph" w:customStyle="1" w:styleId="xl209">
    <w:name w:val="xl20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0">
    <w:name w:val="xl2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1">
    <w:name w:val="xl2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212">
    <w:name w:val="xl2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3">
    <w:name w:val="xl21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4">
    <w:name w:val="xl2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44"/>
      <w:szCs w:val="44"/>
    </w:rPr>
  </w:style>
  <w:style w:type="paragraph" w:customStyle="1" w:styleId="xl215">
    <w:name w:val="xl21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16">
    <w:name w:val="xl21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17">
    <w:name w:val="xl21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18">
    <w:name w:val="xl21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19">
    <w:name w:val="xl21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20">
    <w:name w:val="xl2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21">
    <w:name w:val="xl2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2">
    <w:name w:val="xl2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3">
    <w:name w:val="xl223"/>
    <w:basedOn w:val="a"/>
    <w:rsid w:val="00816E59"/>
    <w:pPr>
      <w:spacing w:before="100" w:beforeAutospacing="1" w:after="100" w:afterAutospacing="1"/>
    </w:pPr>
    <w:rPr>
      <w:sz w:val="52"/>
      <w:szCs w:val="52"/>
    </w:rPr>
  </w:style>
  <w:style w:type="paragraph" w:customStyle="1" w:styleId="xl224">
    <w:name w:val="xl2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5">
    <w:name w:val="xl2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6">
    <w:name w:val="xl226"/>
    <w:basedOn w:val="a"/>
    <w:rsid w:val="00816E59"/>
    <w:pPr>
      <w:spacing w:before="100" w:beforeAutospacing="1" w:after="100" w:afterAutospacing="1"/>
    </w:pPr>
    <w:rPr>
      <w:b/>
      <w:bCs/>
      <w:sz w:val="52"/>
      <w:szCs w:val="52"/>
    </w:rPr>
  </w:style>
  <w:style w:type="paragraph" w:customStyle="1" w:styleId="xl227">
    <w:name w:val="xl2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228">
    <w:name w:val="xl2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29">
    <w:name w:val="xl229"/>
    <w:basedOn w:val="a"/>
    <w:rsid w:val="00816E5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0">
    <w:name w:val="xl2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1">
    <w:name w:val="xl2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2">
    <w:name w:val="xl2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3">
    <w:name w:val="xl2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4">
    <w:name w:val="xl2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35">
    <w:name w:val="xl2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6">
    <w:name w:val="xl2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7">
    <w:name w:val="xl23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8">
    <w:name w:val="xl23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9">
    <w:name w:val="xl23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0">
    <w:name w:val="xl240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1">
    <w:name w:val="xl2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242">
    <w:name w:val="xl242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3">
    <w:name w:val="xl243"/>
    <w:basedOn w:val="a"/>
    <w:rsid w:val="00816E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4">
    <w:name w:val="xl244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5">
    <w:name w:val="xl245"/>
    <w:basedOn w:val="a"/>
    <w:rsid w:val="00816E59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6">
    <w:name w:val="xl24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7">
    <w:name w:val="xl2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8">
    <w:name w:val="xl24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9">
    <w:name w:val="xl249"/>
    <w:basedOn w:val="a"/>
    <w:rsid w:val="00816E59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0">
    <w:name w:val="xl2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1">
    <w:name w:val="xl251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2">
    <w:name w:val="xl2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3">
    <w:name w:val="xl2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4">
    <w:name w:val="xl2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5">
    <w:name w:val="xl2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256">
    <w:name w:val="xl256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7">
    <w:name w:val="xl2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52"/>
      <w:szCs w:val="52"/>
    </w:rPr>
  </w:style>
  <w:style w:type="paragraph" w:customStyle="1" w:styleId="xl258">
    <w:name w:val="xl2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9">
    <w:name w:val="xl2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character" w:customStyle="1" w:styleId="af2">
    <w:name w:val="Абзац списка Знак"/>
    <w:link w:val="af1"/>
    <w:uiPriority w:val="34"/>
    <w:rsid w:val="00816E59"/>
    <w:rPr>
      <w:rFonts w:eastAsia="Calibri"/>
      <w:sz w:val="24"/>
      <w:szCs w:val="22"/>
      <w:lang w:eastAsia="en-US"/>
    </w:rPr>
  </w:style>
  <w:style w:type="paragraph" w:customStyle="1" w:styleId="7">
    <w:name w:val="Стиль №7"/>
    <w:basedOn w:val="a"/>
    <w:link w:val="70"/>
    <w:qFormat/>
    <w:rsid w:val="00816E59"/>
    <w:pPr>
      <w:numPr>
        <w:numId w:val="1"/>
      </w:numPr>
      <w:spacing w:line="360" w:lineRule="auto"/>
      <w:jc w:val="both"/>
    </w:pPr>
    <w:rPr>
      <w:bCs/>
      <w:color w:val="000000"/>
    </w:rPr>
  </w:style>
  <w:style w:type="character" w:customStyle="1" w:styleId="70">
    <w:name w:val="Стиль №7 Знак"/>
    <w:link w:val="7"/>
    <w:locked/>
    <w:rsid w:val="00816E59"/>
    <w:rPr>
      <w:bCs/>
      <w:color w:val="000000"/>
      <w:sz w:val="24"/>
      <w:szCs w:val="24"/>
    </w:rPr>
  </w:style>
  <w:style w:type="paragraph" w:styleId="af5">
    <w:name w:val="No Spacing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uiPriority w:val="99"/>
    <w:rsid w:val="00816E59"/>
    <w:pPr>
      <w:ind w:firstLine="720"/>
      <w:jc w:val="both"/>
    </w:pPr>
    <w:rPr>
      <w:rFonts w:eastAsia="Calibri"/>
    </w:rPr>
  </w:style>
  <w:style w:type="paragraph" w:customStyle="1" w:styleId="14">
    <w:name w:val="Стиль1"/>
    <w:basedOn w:val="a"/>
    <w:rsid w:val="00816E59"/>
    <w:pPr>
      <w:widowControl w:val="0"/>
      <w:ind w:firstLine="720"/>
      <w:jc w:val="both"/>
    </w:pPr>
    <w:rPr>
      <w:rFonts w:ascii="Arial" w:hAnsi="Arial"/>
      <w:snapToGrid w:val="0"/>
      <w:szCs w:val="20"/>
      <w:lang w:val="en-US"/>
    </w:rPr>
  </w:style>
  <w:style w:type="character" w:customStyle="1" w:styleId="blk">
    <w:name w:val="blk"/>
    <w:rsid w:val="00816E59"/>
  </w:style>
  <w:style w:type="numbering" w:styleId="111111">
    <w:name w:val="Outline List 2"/>
    <w:basedOn w:val="a2"/>
    <w:rsid w:val="00A1015D"/>
    <w:pPr>
      <w:numPr>
        <w:numId w:val="2"/>
      </w:numPr>
    </w:pPr>
  </w:style>
  <w:style w:type="paragraph" w:customStyle="1" w:styleId="msolistparagraphcxspfirstmailrucssattributepostfix">
    <w:name w:val="msolistparagraphcxspfirst_mailru_css_attribute_postfix"/>
    <w:basedOn w:val="a"/>
    <w:rsid w:val="00030F17"/>
    <w:pPr>
      <w:spacing w:before="100" w:beforeAutospacing="1" w:after="100" w:afterAutospacing="1"/>
    </w:pPr>
    <w:rPr>
      <w:rFonts w:eastAsiaTheme="minorHAnsi"/>
    </w:rPr>
  </w:style>
  <w:style w:type="character" w:customStyle="1" w:styleId="extended-textshort">
    <w:name w:val="extended-text__short"/>
    <w:basedOn w:val="a0"/>
    <w:rsid w:val="00313BF2"/>
  </w:style>
  <w:style w:type="character" w:styleId="af6">
    <w:name w:val="annotation reference"/>
    <w:basedOn w:val="a0"/>
    <w:uiPriority w:val="99"/>
    <w:semiHidden/>
    <w:unhideWhenUsed/>
    <w:rsid w:val="00A91D7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91D7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91D70"/>
    <w:rPr>
      <w:rFonts w:asciiTheme="minorHAnsi" w:eastAsiaTheme="minorHAnsi" w:hAnsiTheme="minorHAnsi" w:cstheme="minorBidi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91D7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91D70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41">
    <w:name w:val="Сетка таблицы4"/>
    <w:basedOn w:val="a1"/>
    <w:next w:val="a8"/>
    <w:uiPriority w:val="39"/>
    <w:rsid w:val="00DE4B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bformattributevalue">
    <w:name w:val="wbform_attributevalue"/>
    <w:basedOn w:val="a0"/>
    <w:rsid w:val="00714647"/>
  </w:style>
  <w:style w:type="paragraph" w:customStyle="1" w:styleId="headertext">
    <w:name w:val="headertext"/>
    <w:basedOn w:val="a"/>
    <w:rsid w:val="007F6C83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7F6C83"/>
    <w:pPr>
      <w:spacing w:before="100" w:beforeAutospacing="1" w:after="100" w:afterAutospacing="1"/>
    </w:pPr>
  </w:style>
  <w:style w:type="table" w:customStyle="1" w:styleId="5">
    <w:name w:val="Сетка таблицы5"/>
    <w:basedOn w:val="a1"/>
    <w:next w:val="a8"/>
    <w:uiPriority w:val="39"/>
    <w:rsid w:val="00BE48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97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6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8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3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89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60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4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2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5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0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6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B5F587DFE98B789EDE42F6F2391ED5CD6E3D5C6FD9E1B452B3120A01AF0818B69223AB3831F5C5Bq9jE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5F587DFE98B789EDE4307E3691ED5CD6E1D3C1F69A1B452B3120A01AF0818B69223AB3831C5B54q9jAO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B5F587DFE98B789EDE42F6F2391ED5CD6E0D1C0F6901B452B3120A01AF0818B69223AB3831F595Bq9j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ffc44306-0c3b-4692-b828-8e950020fd8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9302-7B26-4ADF-B849-5E4097FD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ffc44306-0c3b-4692-b828-8e950020fd8c</Template>
  <TotalTime>23</TotalTime>
  <Pages>7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Баранова Наталья Геннадьевна</cp:lastModifiedBy>
  <cp:revision>37</cp:revision>
  <cp:lastPrinted>2022-12-14T09:51:00Z</cp:lastPrinted>
  <dcterms:created xsi:type="dcterms:W3CDTF">2022-12-14T09:33:00Z</dcterms:created>
  <dcterms:modified xsi:type="dcterms:W3CDTF">2022-12-14T09:57:00Z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620858dd-3b58-424a-aceb-033dc29ab158</vt:lpwstr>
  </property>
</Properties>
</file>