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FEBF6" w14:textId="7F0227DE" w:rsidR="005A1BFF" w:rsidRPr="00125CDD" w:rsidRDefault="00172EF8" w:rsidP="00125CDD">
      <w:pPr>
        <w:jc w:val="both"/>
        <w:rPr>
          <w:sz w:val="28"/>
          <w:szCs w:val="28"/>
        </w:rPr>
      </w:pPr>
      <w:r>
        <w:rPr>
          <w:sz w:val="24"/>
          <w:szCs w:val="24"/>
        </w:rPr>
        <w:object w:dxaOrig="1440" w:dyaOrig="1440" w14:anchorId="1CAE2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5pt;margin-top:0;width:54pt;height:49.05pt;z-index:251658240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2537991" r:id="rId9"/>
        </w:object>
      </w:r>
    </w:p>
    <w:p w14:paraId="00EC1802" w14:textId="77777777" w:rsidR="005A1BFF" w:rsidRPr="00161526" w:rsidRDefault="005A1BFF" w:rsidP="005A1BFF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x-none" w:eastAsia="x-none"/>
        </w:rPr>
      </w:pPr>
      <w:r w:rsidRPr="00161526">
        <w:rPr>
          <w:b/>
          <w:sz w:val="24"/>
          <w:szCs w:val="24"/>
          <w:lang w:val="x-none" w:eastAsia="x-none"/>
        </w:rPr>
        <w:t>ПРАВИТЕЛЬСТВО САНКТ-ПЕТЕРБУРГА</w:t>
      </w:r>
    </w:p>
    <w:p w14:paraId="7C61BDD2" w14:textId="77777777" w:rsidR="005A1BFF" w:rsidRPr="00161526" w:rsidRDefault="005A1BFF" w:rsidP="005A1BFF">
      <w:pPr>
        <w:jc w:val="center"/>
        <w:rPr>
          <w:b/>
          <w:sz w:val="24"/>
          <w:szCs w:val="24"/>
        </w:rPr>
      </w:pPr>
    </w:p>
    <w:p w14:paraId="4CBC0ADD" w14:textId="77777777" w:rsidR="005A1BFF" w:rsidRPr="00161526" w:rsidRDefault="005A1BFF" w:rsidP="005A1BFF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val="x-none" w:eastAsia="x-none"/>
        </w:rPr>
      </w:pPr>
      <w:r w:rsidRPr="00161526">
        <w:rPr>
          <w:b/>
          <w:sz w:val="24"/>
          <w:szCs w:val="24"/>
          <w:lang w:val="x-none" w:eastAsia="x-none"/>
        </w:rPr>
        <w:t>ПОСТАНОВЛЕНИЕ</w:t>
      </w:r>
    </w:p>
    <w:p w14:paraId="64F9A31D" w14:textId="77777777" w:rsidR="005A1BFF" w:rsidRPr="00161526" w:rsidRDefault="005A1BFF" w:rsidP="005A1BFF">
      <w:pPr>
        <w:rPr>
          <w:sz w:val="24"/>
          <w:szCs w:val="24"/>
        </w:rPr>
      </w:pPr>
    </w:p>
    <w:p w14:paraId="57F37FC7" w14:textId="32D58D3B" w:rsidR="005A1BFF" w:rsidRPr="00161526" w:rsidRDefault="005A1BFF" w:rsidP="005A1BFF">
      <w:pPr>
        <w:jc w:val="both"/>
        <w:rPr>
          <w:sz w:val="24"/>
          <w:szCs w:val="24"/>
        </w:rPr>
      </w:pPr>
      <w:r w:rsidRPr="00161526">
        <w:rPr>
          <w:sz w:val="24"/>
          <w:szCs w:val="24"/>
        </w:rPr>
        <w:t>_________________</w:t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Pr="00161526">
        <w:rPr>
          <w:sz w:val="24"/>
          <w:szCs w:val="24"/>
        </w:rPr>
        <w:tab/>
      </w:r>
      <w:r w:rsidR="000E6EFC">
        <w:rPr>
          <w:sz w:val="24"/>
          <w:szCs w:val="24"/>
        </w:rPr>
        <w:t xml:space="preserve"> </w:t>
      </w:r>
      <w:r w:rsidRPr="00161526">
        <w:rPr>
          <w:sz w:val="24"/>
          <w:szCs w:val="24"/>
        </w:rPr>
        <w:t>№ ________________</w:t>
      </w:r>
    </w:p>
    <w:p w14:paraId="4005DD71" w14:textId="77777777" w:rsidR="00AA1AC7" w:rsidRDefault="00AA1AC7" w:rsidP="00AF0493">
      <w:pPr>
        <w:ind w:firstLine="708"/>
        <w:jc w:val="both"/>
        <w:rPr>
          <w:sz w:val="28"/>
          <w:szCs w:val="28"/>
        </w:rPr>
      </w:pPr>
    </w:p>
    <w:p w14:paraId="3C0CFE1C" w14:textId="4919D3EC" w:rsidR="00AA1AC7" w:rsidRPr="00423592" w:rsidRDefault="001779FE" w:rsidP="00C52F29">
      <w:pPr>
        <w:rPr>
          <w:b/>
          <w:spacing w:val="-6"/>
          <w:sz w:val="24"/>
          <w:szCs w:val="24"/>
        </w:rPr>
      </w:pPr>
      <w:r w:rsidRPr="00423592">
        <w:rPr>
          <w:b/>
          <w:spacing w:val="-6"/>
          <w:sz w:val="24"/>
          <w:szCs w:val="24"/>
        </w:rPr>
        <w:t xml:space="preserve">О </w:t>
      </w:r>
      <w:r w:rsidR="00C52F29" w:rsidRPr="00423592">
        <w:rPr>
          <w:b/>
          <w:spacing w:val="-6"/>
          <w:sz w:val="24"/>
          <w:szCs w:val="24"/>
        </w:rPr>
        <w:t xml:space="preserve">перераспределении объемов работ, </w:t>
      </w:r>
    </w:p>
    <w:p w14:paraId="4D4EFF33" w14:textId="77777777" w:rsidR="00C52F29" w:rsidRPr="00423592" w:rsidRDefault="00C52F29" w:rsidP="00C52F29">
      <w:pPr>
        <w:rPr>
          <w:b/>
          <w:spacing w:val="-6"/>
          <w:sz w:val="24"/>
          <w:szCs w:val="24"/>
        </w:rPr>
      </w:pPr>
      <w:r w:rsidRPr="00423592">
        <w:rPr>
          <w:b/>
          <w:spacing w:val="-6"/>
          <w:sz w:val="24"/>
          <w:szCs w:val="24"/>
        </w:rPr>
        <w:t>предусмотренных Комитету по развитию</w:t>
      </w:r>
    </w:p>
    <w:p w14:paraId="7EE3DA99" w14:textId="365D8C0C" w:rsidR="00C52F29" w:rsidRPr="00423592" w:rsidRDefault="00C52F29" w:rsidP="00C52F29">
      <w:pPr>
        <w:rPr>
          <w:b/>
          <w:spacing w:val="-6"/>
          <w:sz w:val="24"/>
          <w:szCs w:val="24"/>
        </w:rPr>
      </w:pPr>
      <w:r w:rsidRPr="00423592">
        <w:rPr>
          <w:b/>
          <w:spacing w:val="-6"/>
          <w:sz w:val="24"/>
          <w:szCs w:val="24"/>
        </w:rPr>
        <w:t xml:space="preserve">транспортной инфраструктуры </w:t>
      </w:r>
    </w:p>
    <w:p w14:paraId="3DD2869F" w14:textId="67F6B5BF" w:rsidR="00C52F29" w:rsidRPr="00423592" w:rsidRDefault="00C52F29" w:rsidP="00C52F29">
      <w:pPr>
        <w:rPr>
          <w:b/>
          <w:spacing w:val="-6"/>
          <w:sz w:val="24"/>
          <w:szCs w:val="24"/>
        </w:rPr>
      </w:pPr>
      <w:r w:rsidRPr="00423592">
        <w:rPr>
          <w:b/>
          <w:spacing w:val="-6"/>
          <w:sz w:val="24"/>
          <w:szCs w:val="24"/>
        </w:rPr>
        <w:t xml:space="preserve">Санкт-Петербурга, между объектами </w:t>
      </w:r>
    </w:p>
    <w:p w14:paraId="7EA74310" w14:textId="4343D971" w:rsidR="00C52F29" w:rsidRPr="00423592" w:rsidRDefault="00423592" w:rsidP="00C52F29">
      <w:pPr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А</w:t>
      </w:r>
      <w:r w:rsidR="00C52F29" w:rsidRPr="00423592">
        <w:rPr>
          <w:b/>
          <w:spacing w:val="-6"/>
          <w:sz w:val="24"/>
          <w:szCs w:val="24"/>
        </w:rPr>
        <w:t>дресной инвестиционной программы</w:t>
      </w:r>
    </w:p>
    <w:p w14:paraId="44710342" w14:textId="5E43D2E4" w:rsidR="00C52F29" w:rsidRDefault="00B005A1" w:rsidP="00C52F29">
      <w:pPr>
        <w:rPr>
          <w:b/>
          <w:spacing w:val="-6"/>
          <w:sz w:val="24"/>
          <w:szCs w:val="24"/>
        </w:rPr>
      </w:pPr>
      <w:r w:rsidRPr="00423592">
        <w:rPr>
          <w:b/>
          <w:spacing w:val="-6"/>
          <w:sz w:val="24"/>
          <w:szCs w:val="24"/>
        </w:rPr>
        <w:t>н</w:t>
      </w:r>
      <w:r w:rsidR="00C52F29" w:rsidRPr="00423592">
        <w:rPr>
          <w:b/>
          <w:spacing w:val="-6"/>
          <w:sz w:val="24"/>
          <w:szCs w:val="24"/>
        </w:rPr>
        <w:t>а 2022 год и плановый период 2023 и 2024 годов</w:t>
      </w:r>
      <w:r w:rsidR="00423592" w:rsidRPr="00423592">
        <w:rPr>
          <w:b/>
          <w:spacing w:val="-6"/>
          <w:sz w:val="24"/>
          <w:szCs w:val="24"/>
        </w:rPr>
        <w:br/>
        <w:t xml:space="preserve"> и о внесении изменений в постановления </w:t>
      </w:r>
      <w:r w:rsidR="00423592" w:rsidRPr="00423592">
        <w:rPr>
          <w:b/>
          <w:spacing w:val="-6"/>
          <w:sz w:val="24"/>
          <w:szCs w:val="24"/>
        </w:rPr>
        <w:br/>
        <w:t xml:space="preserve">Правительства Санкт-Петербурга </w:t>
      </w:r>
      <w:r w:rsidR="00423592" w:rsidRPr="00423592">
        <w:rPr>
          <w:b/>
          <w:spacing w:val="-6"/>
          <w:sz w:val="24"/>
          <w:szCs w:val="24"/>
        </w:rPr>
        <w:br/>
        <w:t>от 30.06.2014 № 551, от 30.06.2014 № 552</w:t>
      </w:r>
    </w:p>
    <w:p w14:paraId="14CA0F84" w14:textId="77777777" w:rsidR="00C52F29" w:rsidRDefault="00C52F29" w:rsidP="00C52F29">
      <w:pPr>
        <w:rPr>
          <w:b/>
          <w:spacing w:val="-6"/>
          <w:sz w:val="24"/>
          <w:szCs w:val="24"/>
        </w:rPr>
      </w:pPr>
    </w:p>
    <w:p w14:paraId="5CA15AAD" w14:textId="77777777" w:rsidR="00423592" w:rsidRPr="00C52F29" w:rsidRDefault="00423592" w:rsidP="00C52F29">
      <w:pPr>
        <w:rPr>
          <w:b/>
          <w:spacing w:val="-6"/>
          <w:sz w:val="24"/>
          <w:szCs w:val="24"/>
        </w:rPr>
      </w:pPr>
    </w:p>
    <w:p w14:paraId="246540B6" w14:textId="6F0EC674" w:rsidR="00C52F29" w:rsidRPr="00C52F29" w:rsidRDefault="00423592" w:rsidP="00C44D50">
      <w:pPr>
        <w:pStyle w:val="ConsPlusNormal"/>
        <w:ind w:right="282" w:firstLine="540"/>
        <w:jc w:val="both"/>
        <w:rPr>
          <w:b w:val="0"/>
        </w:rPr>
      </w:pPr>
      <w:r w:rsidRPr="00423592">
        <w:rPr>
          <w:b w:val="0"/>
        </w:rPr>
        <w:t>В соответствии со статьей 179 Бюджетного кодекса Российской Федерации</w:t>
      </w:r>
      <w:r>
        <w:rPr>
          <w:b w:val="0"/>
        </w:rPr>
        <w:t xml:space="preserve">, </w:t>
      </w:r>
      <w:hyperlink r:id="rId10" w:tooltip="Закон Санкт-Петербурга от 25.11.2021 N 558-119 &quot;О бюджете Санкт-Петербурга на 2022 год и на плановый период 2023 и 2024 годов&quot; (принят ЗС СПб 24.11.2021) {КонсультантПлюс}">
        <w:r w:rsidR="00C52F29" w:rsidRPr="00C52F29">
          <w:rPr>
            <w:b w:val="0"/>
          </w:rPr>
          <w:t xml:space="preserve">пунктом 2 </w:t>
        </w:r>
        <w:r w:rsidR="00D60DAE">
          <w:rPr>
            <w:b w:val="0"/>
          </w:rPr>
          <w:br/>
        </w:r>
        <w:r w:rsidR="00C52F29" w:rsidRPr="00C52F29">
          <w:rPr>
            <w:b w:val="0"/>
          </w:rPr>
          <w:t>статьи 13</w:t>
        </w:r>
      </w:hyperlink>
      <w:r w:rsidR="00C52F29" w:rsidRPr="00C52F29">
        <w:rPr>
          <w:b w:val="0"/>
        </w:rPr>
        <w:t xml:space="preserve"> Закона Санкт-Петер</w:t>
      </w:r>
      <w:r w:rsidR="00DD6690">
        <w:rPr>
          <w:b w:val="0"/>
        </w:rPr>
        <w:t xml:space="preserve">бурга от 24.11.2021 </w:t>
      </w:r>
      <w:r>
        <w:rPr>
          <w:b w:val="0"/>
        </w:rPr>
        <w:t>№</w:t>
      </w:r>
      <w:r w:rsidR="00DD6690">
        <w:rPr>
          <w:b w:val="0"/>
        </w:rPr>
        <w:t xml:space="preserve"> 558-119</w:t>
      </w:r>
      <w:r>
        <w:rPr>
          <w:b w:val="0"/>
        </w:rPr>
        <w:t xml:space="preserve"> </w:t>
      </w:r>
      <w:r w:rsidR="00DD6690">
        <w:rPr>
          <w:b w:val="0"/>
        </w:rPr>
        <w:t>«</w:t>
      </w:r>
      <w:r w:rsidR="00C52F29" w:rsidRPr="00C52F29">
        <w:rPr>
          <w:b w:val="0"/>
        </w:rPr>
        <w:t>О бюджете Санкт-Петербурга на 2022 годи на пл</w:t>
      </w:r>
      <w:r w:rsidR="00DD6690">
        <w:rPr>
          <w:b w:val="0"/>
        </w:rPr>
        <w:t>ановый период 2023 и 2024 годов»</w:t>
      </w:r>
      <w:r>
        <w:rPr>
          <w:b w:val="0"/>
        </w:rPr>
        <w:t xml:space="preserve">, </w:t>
      </w:r>
      <w:r w:rsidRPr="00423592">
        <w:rPr>
          <w:b w:val="0"/>
        </w:rPr>
        <w:t xml:space="preserve">статьей 17 Закона Санкт-Петербурга от 04.07.2007 </w:t>
      </w:r>
      <w:r>
        <w:rPr>
          <w:b w:val="0"/>
        </w:rPr>
        <w:br/>
      </w:r>
      <w:r w:rsidRPr="00423592">
        <w:rPr>
          <w:b w:val="0"/>
        </w:rPr>
        <w:t xml:space="preserve">№ 371-77 «О бюджетном процессе в Санкт-Петербурге», постановлением Правительства </w:t>
      </w:r>
      <w:r>
        <w:rPr>
          <w:b w:val="0"/>
        </w:rPr>
        <w:br/>
      </w:r>
      <w:r w:rsidRPr="00423592">
        <w:rPr>
          <w:b w:val="0"/>
        </w:rPr>
        <w:t>Санкт-Петербурга от 25.12.2013 № 1039 «О порядке принятия решений о разработке государственных программ Санкт-Петербурга, формирования, реализации</w:t>
      </w:r>
      <w:r>
        <w:rPr>
          <w:b w:val="0"/>
        </w:rPr>
        <w:t xml:space="preserve"> </w:t>
      </w:r>
      <w:r w:rsidRPr="00423592">
        <w:rPr>
          <w:b w:val="0"/>
        </w:rPr>
        <w:t>и проведения оценки эффективности их реализации»</w:t>
      </w:r>
      <w:r w:rsidR="00C52F29" w:rsidRPr="00C52F29">
        <w:rPr>
          <w:b w:val="0"/>
        </w:rPr>
        <w:t xml:space="preserve"> Правительство Санкт-Петербурга</w:t>
      </w:r>
    </w:p>
    <w:p w14:paraId="1AC6A494" w14:textId="77777777" w:rsidR="00EF1690" w:rsidRDefault="00EF1690" w:rsidP="00C44D50">
      <w:pPr>
        <w:autoSpaceDE w:val="0"/>
        <w:autoSpaceDN w:val="0"/>
        <w:adjustRightInd w:val="0"/>
        <w:ind w:right="282" w:firstLine="567"/>
        <w:jc w:val="both"/>
        <w:rPr>
          <w:b/>
          <w:sz w:val="24"/>
          <w:szCs w:val="24"/>
        </w:rPr>
      </w:pPr>
    </w:p>
    <w:p w14:paraId="5CC0A7BC" w14:textId="21E7F1D6" w:rsidR="000D7B47" w:rsidRPr="00423592" w:rsidRDefault="000D7B47" w:rsidP="00C44D50">
      <w:pPr>
        <w:autoSpaceDE w:val="0"/>
        <w:autoSpaceDN w:val="0"/>
        <w:adjustRightInd w:val="0"/>
        <w:ind w:right="282"/>
        <w:jc w:val="both"/>
        <w:rPr>
          <w:b/>
          <w:spacing w:val="20"/>
          <w:sz w:val="24"/>
          <w:szCs w:val="24"/>
        </w:rPr>
      </w:pPr>
      <w:r w:rsidRPr="00423592">
        <w:rPr>
          <w:b/>
          <w:spacing w:val="20"/>
          <w:sz w:val="24"/>
          <w:szCs w:val="24"/>
        </w:rPr>
        <w:t>ПОСТАНОВЛЯЕТ:</w:t>
      </w:r>
    </w:p>
    <w:p w14:paraId="5A355357" w14:textId="77777777" w:rsidR="00C52F29" w:rsidRPr="00C52F29" w:rsidRDefault="00C52F29" w:rsidP="00C44D50">
      <w:pPr>
        <w:autoSpaceDE w:val="0"/>
        <w:autoSpaceDN w:val="0"/>
        <w:adjustRightInd w:val="0"/>
        <w:ind w:right="282" w:firstLine="567"/>
        <w:jc w:val="both"/>
        <w:rPr>
          <w:sz w:val="24"/>
          <w:szCs w:val="24"/>
        </w:rPr>
      </w:pPr>
    </w:p>
    <w:p w14:paraId="371CCD29" w14:textId="77777777" w:rsidR="00C44D50" w:rsidRDefault="00C52F29" w:rsidP="00C44D50">
      <w:pPr>
        <w:pStyle w:val="ConsPlusNormal"/>
        <w:numPr>
          <w:ilvl w:val="0"/>
          <w:numId w:val="29"/>
        </w:numPr>
        <w:tabs>
          <w:tab w:val="left" w:pos="993"/>
        </w:tabs>
        <w:ind w:left="0" w:right="282" w:firstLine="567"/>
        <w:jc w:val="both"/>
        <w:rPr>
          <w:b w:val="0"/>
        </w:rPr>
      </w:pPr>
      <w:r w:rsidRPr="00C44D50">
        <w:rPr>
          <w:b w:val="0"/>
        </w:rPr>
        <w:t xml:space="preserve">Произвести </w:t>
      </w:r>
      <w:hyperlink w:anchor="P30" w:tooltip="ПЕРЕРАСПРЕДЕЛЕНИЕ">
        <w:r w:rsidRPr="00C44D50">
          <w:rPr>
            <w:b w:val="0"/>
          </w:rPr>
          <w:t>перераспределение</w:t>
        </w:r>
      </w:hyperlink>
      <w:r w:rsidRPr="00C44D50">
        <w:rPr>
          <w:b w:val="0"/>
        </w:rPr>
        <w:t xml:space="preserve"> утвержденных на 2022 год объемов работ, предусмотренных Комитету по развитию транспортной инфраструктуры Санкт-Петербурга, </w:t>
      </w:r>
      <w:r w:rsidR="00C44D50" w:rsidRPr="00C44D50">
        <w:rPr>
          <w:b w:val="0"/>
        </w:rPr>
        <w:br/>
      </w:r>
      <w:r w:rsidRPr="00C44D50">
        <w:rPr>
          <w:b w:val="0"/>
        </w:rPr>
        <w:t xml:space="preserve">между объектами Адресной инвестиционной программы на 2022 год и на плановый период 2023 </w:t>
      </w:r>
      <w:r w:rsidR="00C44D50" w:rsidRPr="00C44D50">
        <w:rPr>
          <w:b w:val="0"/>
        </w:rPr>
        <w:br/>
      </w:r>
      <w:r w:rsidRPr="00C44D50">
        <w:rPr>
          <w:b w:val="0"/>
        </w:rPr>
        <w:t>и 2024 годов (</w:t>
      </w:r>
      <w:hyperlink r:id="rId11" w:tooltip="Закон Санкт-Петербурга от 25.11.2021 N 558-119 &quot;О бюджете Санкт-Петербурга на 2022 год и на плановый период 2023 и 2024 годов&quot; (принят ЗС СПб 24.11.2021) {КонсультантПлюс}">
        <w:r w:rsidRPr="00C44D50">
          <w:rPr>
            <w:b w:val="0"/>
          </w:rPr>
          <w:t>приложение 12</w:t>
        </w:r>
      </w:hyperlink>
      <w:r w:rsidR="00C44D50" w:rsidRPr="00C44D50">
        <w:rPr>
          <w:b w:val="0"/>
        </w:rPr>
        <w:t xml:space="preserve"> </w:t>
      </w:r>
      <w:r w:rsidRPr="00C44D50">
        <w:rPr>
          <w:b w:val="0"/>
        </w:rPr>
        <w:t>к Закону Санкт-Пете</w:t>
      </w:r>
      <w:r w:rsidR="00DD6690" w:rsidRPr="00C44D50">
        <w:rPr>
          <w:b w:val="0"/>
        </w:rPr>
        <w:t xml:space="preserve">рбурга от 24.11.2021 </w:t>
      </w:r>
      <w:r w:rsidR="00423592" w:rsidRPr="00C44D50">
        <w:rPr>
          <w:b w:val="0"/>
        </w:rPr>
        <w:t>№</w:t>
      </w:r>
      <w:r w:rsidR="00DD6690" w:rsidRPr="00C44D50">
        <w:rPr>
          <w:b w:val="0"/>
        </w:rPr>
        <w:t xml:space="preserve"> 558-119 «</w:t>
      </w:r>
      <w:r w:rsidRPr="00C44D50">
        <w:rPr>
          <w:b w:val="0"/>
        </w:rPr>
        <w:t>О бюджете  Санкт-Петербурга на 2022 год</w:t>
      </w:r>
      <w:r w:rsidR="00C44D50" w:rsidRPr="00C44D50">
        <w:rPr>
          <w:b w:val="0"/>
        </w:rPr>
        <w:t xml:space="preserve"> и</w:t>
      </w:r>
      <w:r w:rsidRPr="00C44D50">
        <w:rPr>
          <w:b w:val="0"/>
        </w:rPr>
        <w:t xml:space="preserve"> на плановый период 2023 и 2</w:t>
      </w:r>
      <w:r w:rsidR="00DD6690" w:rsidRPr="00C44D50">
        <w:rPr>
          <w:b w:val="0"/>
        </w:rPr>
        <w:t>024 годов»</w:t>
      </w:r>
      <w:r w:rsidR="000040B3" w:rsidRPr="00C44D50">
        <w:rPr>
          <w:b w:val="0"/>
        </w:rPr>
        <w:t>) согласно приложению.</w:t>
      </w:r>
    </w:p>
    <w:p w14:paraId="1DC69232" w14:textId="66F77230" w:rsidR="00423592" w:rsidRPr="00C44D50" w:rsidRDefault="00DC641F" w:rsidP="00C44D50">
      <w:pPr>
        <w:pStyle w:val="ConsPlusNormal"/>
        <w:numPr>
          <w:ilvl w:val="0"/>
          <w:numId w:val="29"/>
        </w:numPr>
        <w:tabs>
          <w:tab w:val="left" w:pos="993"/>
        </w:tabs>
        <w:ind w:left="0" w:right="282" w:firstLine="567"/>
        <w:jc w:val="both"/>
        <w:rPr>
          <w:b w:val="0"/>
        </w:rPr>
      </w:pPr>
      <w:r w:rsidRPr="00C44D50">
        <w:rPr>
          <w:b w:val="0"/>
        </w:rPr>
        <w:t>Внести в постановление Правительства Санкт-Петербурга от 30.06.2014 № 552 «О государственной программе Санкт-Петербурга «Развитие транспортной системы Санкт</w:t>
      </w:r>
      <w:r w:rsidRPr="00C44D50">
        <w:rPr>
          <w:b w:val="0"/>
        </w:rPr>
        <w:noBreakHyphen/>
        <w:t>Петербурга» следующие изменения</w:t>
      </w:r>
      <w:r w:rsidR="00423592" w:rsidRPr="00C44D50">
        <w:rPr>
          <w:b w:val="0"/>
        </w:rPr>
        <w:t>:</w:t>
      </w:r>
    </w:p>
    <w:p w14:paraId="438D9100" w14:textId="21C92745" w:rsidR="00DC641F" w:rsidRDefault="00DC641F" w:rsidP="00C44D50">
      <w:pPr>
        <w:pStyle w:val="ConsPlusNormal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b w:val="0"/>
        </w:rPr>
      </w:pPr>
      <w:r w:rsidRPr="00423592">
        <w:rPr>
          <w:b w:val="0"/>
        </w:rPr>
        <w:t>Пункт 10 раздела 1 приложения к постановлению изложить в следующей редакции:</w:t>
      </w:r>
    </w:p>
    <w:p w14:paraId="201D007F" w14:textId="77777777" w:rsidR="00C44D50" w:rsidRDefault="00C44D50" w:rsidP="00C44D50">
      <w:pPr>
        <w:pStyle w:val="ConsPlusNormal"/>
        <w:tabs>
          <w:tab w:val="left" w:pos="993"/>
        </w:tabs>
        <w:ind w:left="567"/>
        <w:jc w:val="both"/>
        <w:rPr>
          <w:b w:val="0"/>
        </w:rPr>
      </w:pPr>
    </w:p>
    <w:tbl>
      <w:tblPr>
        <w:tblW w:w="10764" w:type="dxa"/>
        <w:tblInd w:w="-29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10"/>
        <w:gridCol w:w="3471"/>
        <w:gridCol w:w="6107"/>
        <w:gridCol w:w="274"/>
      </w:tblGrid>
      <w:tr w:rsidR="00C44D50" w:rsidRPr="000E5ABC" w14:paraId="3A126F4D" w14:textId="59C62175" w:rsidTr="00C44D50"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65E6F" w14:textId="2E0F4589" w:rsidR="00C44D50" w:rsidRPr="00EF54D4" w:rsidRDefault="00C44D50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C05B9" w14:textId="3A983982" w:rsidR="00C44D50" w:rsidRPr="00244E35" w:rsidRDefault="00C44D50" w:rsidP="006855AC">
            <w:pPr>
              <w:jc w:val="center"/>
              <w:textAlignment w:val="baseline"/>
              <w:rPr>
                <w:sz w:val="16"/>
                <w:szCs w:val="16"/>
              </w:rPr>
            </w:pPr>
            <w:r w:rsidRPr="00244E35">
              <w:rPr>
                <w:sz w:val="16"/>
                <w:szCs w:val="16"/>
              </w:rPr>
              <w:t>10</w:t>
            </w:r>
          </w:p>
        </w:tc>
        <w:tc>
          <w:tcPr>
            <w:tcW w:w="347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68D7" w14:textId="77777777" w:rsidR="00C44D50" w:rsidRPr="00244E35" w:rsidRDefault="00C44D50" w:rsidP="006855AC">
            <w:pPr>
              <w:textAlignment w:val="baseline"/>
              <w:rPr>
                <w:sz w:val="16"/>
                <w:szCs w:val="16"/>
              </w:rPr>
            </w:pPr>
            <w:r w:rsidRPr="00244E35">
              <w:rPr>
                <w:sz w:val="16"/>
                <w:szCs w:val="16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6E9C0" w14:textId="58E02032" w:rsidR="00C44D50" w:rsidRPr="00244E35" w:rsidRDefault="00C44D50" w:rsidP="00D73588">
            <w:pPr>
              <w:textAlignment w:val="baseline"/>
              <w:rPr>
                <w:sz w:val="16"/>
                <w:szCs w:val="16"/>
              </w:rPr>
            </w:pPr>
            <w:r w:rsidRPr="00244E35">
              <w:rPr>
                <w:sz w:val="16"/>
                <w:szCs w:val="16"/>
              </w:rPr>
              <w:t>Всего: 1 862 839 976,9 тыс. руб., из них:</w:t>
            </w:r>
            <w:r w:rsidRPr="00244E35">
              <w:rPr>
                <w:sz w:val="16"/>
                <w:szCs w:val="16"/>
              </w:rPr>
              <w:br/>
              <w:t>бюджет Санкт-Петербурга,</w:t>
            </w:r>
            <w:r w:rsidRPr="00244E35">
              <w:rPr>
                <w:sz w:val="16"/>
                <w:szCs w:val="16"/>
              </w:rPr>
              <w:br/>
              <w:t xml:space="preserve">итого: 1 526 533 853,1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., в том числе:</w:t>
            </w:r>
            <w:r w:rsidRPr="00244E35">
              <w:rPr>
                <w:sz w:val="16"/>
                <w:szCs w:val="16"/>
              </w:rPr>
              <w:br/>
              <w:t xml:space="preserve">2022 год – 244 223 615,3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.;</w:t>
            </w:r>
            <w:r w:rsidRPr="00244E35">
              <w:rPr>
                <w:sz w:val="16"/>
                <w:szCs w:val="16"/>
              </w:rPr>
              <w:br/>
              <w:t xml:space="preserve">2023 год – 238 452 203,7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.;</w:t>
            </w:r>
            <w:r w:rsidRPr="00244E35">
              <w:rPr>
                <w:sz w:val="16"/>
                <w:szCs w:val="16"/>
              </w:rPr>
              <w:br/>
              <w:t xml:space="preserve">2024 год – 232 547 816,5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.;</w:t>
            </w:r>
            <w:r w:rsidRPr="00244E35">
              <w:rPr>
                <w:sz w:val="16"/>
                <w:szCs w:val="16"/>
              </w:rPr>
              <w:br/>
              <w:t xml:space="preserve">2025 год – 244 398 867,8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.;</w:t>
            </w:r>
            <w:r w:rsidRPr="00244E35">
              <w:rPr>
                <w:sz w:val="16"/>
                <w:szCs w:val="16"/>
              </w:rPr>
              <w:br/>
              <w:t xml:space="preserve">2026 год – 266 294 120,0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.;</w:t>
            </w:r>
            <w:r w:rsidRPr="00244E35">
              <w:rPr>
                <w:sz w:val="16"/>
                <w:szCs w:val="16"/>
              </w:rPr>
              <w:br/>
              <w:t xml:space="preserve">2027 год – 300 617 229,8 </w:t>
            </w:r>
            <w:proofErr w:type="spellStart"/>
            <w:r w:rsidRPr="00244E35">
              <w:rPr>
                <w:sz w:val="16"/>
                <w:szCs w:val="16"/>
              </w:rPr>
              <w:t>тыс.руб</w:t>
            </w:r>
            <w:proofErr w:type="spellEnd"/>
            <w:r w:rsidRPr="00244E35">
              <w:rPr>
                <w:sz w:val="16"/>
                <w:szCs w:val="16"/>
              </w:rPr>
              <w:t>.,</w:t>
            </w:r>
            <w:r w:rsidRPr="00244E35">
              <w:rPr>
                <w:sz w:val="16"/>
                <w:szCs w:val="16"/>
              </w:rPr>
              <w:br/>
              <w:t>федеральный бюджет,</w:t>
            </w:r>
            <w:r w:rsidRPr="00244E35">
              <w:rPr>
                <w:sz w:val="16"/>
                <w:szCs w:val="16"/>
              </w:rPr>
              <w:br/>
              <w:t>итого: 14 959 441,8 тыс. руб., в том числе:</w:t>
            </w:r>
            <w:r w:rsidRPr="00244E35">
              <w:rPr>
                <w:sz w:val="16"/>
                <w:szCs w:val="16"/>
              </w:rPr>
              <w:br/>
              <w:t>2022 год – 5 792 539,3 тыс. руб.;</w:t>
            </w:r>
            <w:r w:rsidRPr="00244E35">
              <w:rPr>
                <w:sz w:val="16"/>
                <w:szCs w:val="16"/>
              </w:rPr>
              <w:br/>
              <w:t>2023 год – 9 166 902,5 тыс. руб.,</w:t>
            </w:r>
            <w:r w:rsidRPr="00244E35">
              <w:rPr>
                <w:sz w:val="16"/>
                <w:szCs w:val="16"/>
              </w:rPr>
              <w:br/>
              <w:t>внебюджетные средства*,</w:t>
            </w:r>
            <w:r w:rsidRPr="00244E35">
              <w:rPr>
                <w:sz w:val="16"/>
                <w:szCs w:val="16"/>
              </w:rPr>
              <w:br/>
              <w:t>итого: 321 346 682,0 тыс. руб., в том числе:</w:t>
            </w:r>
            <w:r w:rsidRPr="00244E35">
              <w:rPr>
                <w:sz w:val="16"/>
                <w:szCs w:val="16"/>
              </w:rPr>
              <w:br/>
              <w:t>2022 год – 41 510 693,7 тыс. руб.;</w:t>
            </w:r>
            <w:r w:rsidRPr="00244E35">
              <w:rPr>
                <w:sz w:val="16"/>
                <w:szCs w:val="16"/>
              </w:rPr>
              <w:br/>
              <w:t>2023 год – 48 454 894,2 тыс. руб.;</w:t>
            </w:r>
            <w:r w:rsidRPr="00244E35">
              <w:rPr>
                <w:sz w:val="16"/>
                <w:szCs w:val="16"/>
              </w:rPr>
              <w:br/>
              <w:t>2024 год – 52 112 032,3 тыс. руб.;</w:t>
            </w:r>
            <w:r w:rsidRPr="00244E35">
              <w:rPr>
                <w:sz w:val="16"/>
                <w:szCs w:val="16"/>
              </w:rPr>
              <w:br/>
              <w:t>2025 год – 56 958 060,5 тыс. руб.;</w:t>
            </w:r>
            <w:r w:rsidRPr="00244E35">
              <w:rPr>
                <w:sz w:val="16"/>
                <w:szCs w:val="16"/>
              </w:rPr>
              <w:br/>
              <w:t>2026 год – 59 980 562,2 тыс. руб.;</w:t>
            </w:r>
            <w:r w:rsidRPr="00244E35">
              <w:rPr>
                <w:sz w:val="16"/>
                <w:szCs w:val="16"/>
              </w:rPr>
              <w:br/>
              <w:t>2027 год – 62 330 439,1 тыс. руб.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972DE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</w:p>
          <w:p w14:paraId="78355CC4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3234C377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2D3B743D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CE710FD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2783A908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00F859B3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295C792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71617F0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05A126B6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1256C366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2592EB23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10535158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67645636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0F4C4D22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7D37B9F6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DE5FD70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B38A141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268F2636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5CB9B929" w14:textId="77777777"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14:paraId="4AA3D9EA" w14:textId="77777777" w:rsidR="00244E35" w:rsidRDefault="00C44D50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10F7FBD6" w14:textId="77777777" w:rsidR="00244E35" w:rsidRDefault="00244E35" w:rsidP="00D73588">
            <w:pPr>
              <w:textAlignment w:val="baseline"/>
              <w:rPr>
                <w:sz w:val="14"/>
                <w:szCs w:val="14"/>
              </w:rPr>
            </w:pPr>
          </w:p>
          <w:p w14:paraId="1484F139" w14:textId="77777777" w:rsidR="00244E35" w:rsidRDefault="00244E35" w:rsidP="00D73588">
            <w:pPr>
              <w:textAlignment w:val="baseline"/>
              <w:rPr>
                <w:sz w:val="14"/>
                <w:szCs w:val="14"/>
              </w:rPr>
            </w:pPr>
          </w:p>
          <w:p w14:paraId="20FE6B1C" w14:textId="4B26DF30" w:rsidR="00C44D50" w:rsidRPr="00EF54D4" w:rsidRDefault="00244E35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C44D50">
              <w:rPr>
                <w:sz w:val="14"/>
                <w:szCs w:val="14"/>
              </w:rPr>
              <w:t xml:space="preserve"> ».</w:t>
            </w:r>
          </w:p>
        </w:tc>
      </w:tr>
    </w:tbl>
    <w:p w14:paraId="4B9A9CB7" w14:textId="77777777" w:rsidR="00DC641F" w:rsidRPr="004309BD" w:rsidRDefault="00DC641F" w:rsidP="00DC641F">
      <w:pPr>
        <w:tabs>
          <w:tab w:val="left" w:pos="1134"/>
          <w:tab w:val="left" w:pos="1276"/>
          <w:tab w:val="left" w:pos="1560"/>
        </w:tabs>
        <w:spacing w:line="276" w:lineRule="auto"/>
        <w:ind w:right="282"/>
        <w:sectPr w:rsidR="00DC641F" w:rsidRPr="004309BD" w:rsidSect="007E07C5">
          <w:headerReference w:type="even" r:id="rId12"/>
          <w:headerReference w:type="default" r:id="rId13"/>
          <w:headerReference w:type="first" r:id="rId14"/>
          <w:pgSz w:w="11906" w:h="16838"/>
          <w:pgMar w:top="567" w:right="567" w:bottom="425" w:left="851" w:header="284" w:footer="284" w:gutter="0"/>
          <w:cols w:space="720"/>
          <w:titlePg/>
          <w:docGrid w:linePitch="360"/>
        </w:sectPr>
      </w:pPr>
    </w:p>
    <w:p w14:paraId="434F0C93" w14:textId="71333D98" w:rsidR="00DC641F" w:rsidRDefault="00DC641F" w:rsidP="00A56ECD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DC641F">
        <w:rPr>
          <w:b w:val="0"/>
        </w:rPr>
        <w:lastRenderedPageBreak/>
        <w:t>Пункты 1 и 2 подраздела 7.1 раздела 7 приложения к постановлению изложить в следующей редакции:</w:t>
      </w:r>
    </w:p>
    <w:p w14:paraId="4AA22F74" w14:textId="2D4D1938" w:rsidR="00DC641F" w:rsidRDefault="00DC641F" w:rsidP="00DC641F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93"/>
        <w:gridCol w:w="1347"/>
        <w:gridCol w:w="1227"/>
        <w:gridCol w:w="1107"/>
        <w:gridCol w:w="1507"/>
        <w:gridCol w:w="1753"/>
        <w:gridCol w:w="1134"/>
        <w:gridCol w:w="1134"/>
        <w:gridCol w:w="1417"/>
        <w:gridCol w:w="1134"/>
        <w:gridCol w:w="1560"/>
        <w:gridCol w:w="1417"/>
        <w:gridCol w:w="529"/>
      </w:tblGrid>
      <w:tr w:rsidR="007C76A7" w:rsidRPr="004309BD" w14:paraId="1C366C46" w14:textId="4F6A1946" w:rsidTr="007C76A7">
        <w:tc>
          <w:tcPr>
            <w:tcW w:w="38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2C95" w14:textId="431DCEB2" w:rsidR="007C76A7" w:rsidRPr="00EF54D4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6EC9" w14:textId="5345AABD" w:rsidR="007C76A7" w:rsidRPr="00EF54D4" w:rsidRDefault="007C76A7" w:rsidP="007C76A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436C8" w14:textId="79402939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Государственная программа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66AA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 xml:space="preserve">Бюджет </w:t>
            </w:r>
            <w:r>
              <w:rPr>
                <w:sz w:val="14"/>
                <w:szCs w:val="14"/>
              </w:rPr>
              <w:br/>
            </w:r>
            <w:r w:rsidRPr="00EF54D4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653E5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D601F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D365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A807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F65C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FF8C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8D73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4636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6DA03" w14:textId="77777777" w:rsidR="007C76A7" w:rsidRPr="00EF54D4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</w:tcPr>
          <w:p w14:paraId="1644DD50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6AEB03A7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54F80358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9A5338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61B7168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7E88B11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3F2BEA56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12C9B2F2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5EE2AF40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396A1313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356A9E2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56427810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F04F09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0B8F2847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0E08E797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06A93D63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25A4B4E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3ABD4675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0A44BAFE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09C65681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18F13722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78DCC387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8460A61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208FA4A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6D76B48F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7DF9BD51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70E0D7DD" w14:textId="77777777" w:rsidR="007C76A7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33D58257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  <w:p w14:paraId="19F49132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5672F15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12A2AAEC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0583D84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2E0E077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6B4260D6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6C89D971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F67ACD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475FEBB6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45E272F8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1B61635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022DEDBC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3705FDF2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BEBECAD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24E3AFCC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4DDBDDD4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06D9FB1D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3834CFE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0F2D94BA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62AF5F23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CE1AB10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86C6D7C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72B124CE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10DDEF4C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2D31DED9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6D3EF30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22FF8A8D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4072FFB1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16C7F32F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0FC9094D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14:paraId="2E767D6E" w14:textId="77777777" w:rsidR="007C76A7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36BFF653" w14:textId="6037A242" w:rsidR="007C76A7" w:rsidRPr="00EF54D4" w:rsidRDefault="007C76A7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».</w:t>
            </w:r>
          </w:p>
        </w:tc>
      </w:tr>
      <w:tr w:rsidR="007C76A7" w:rsidRPr="002B6BB9" w14:paraId="664E26B4" w14:textId="7D599209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48255" w14:textId="12B6B01E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C3B76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8ECF7" w14:textId="4CF8F141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7A3C3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2361F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32BA3" w14:textId="77777777" w:rsidR="007C76A7" w:rsidRPr="00EF54D4" w:rsidRDefault="007C76A7" w:rsidP="00A73EF3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BDE708" w14:textId="0F5F7DE8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98 909 072,8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4D714" w14:textId="782C8E7A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96 610 341,1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CBE471" w14:textId="1B66AB5B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86 077 223,6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07BC83" w14:textId="1EB56AAD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95 122 494,0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D7B1EE" w14:textId="2BEC55C9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114 155 457,3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D19DBF" w14:textId="39B66374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142 631 784,9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9DA1A0" w14:textId="43F3131C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633 506 373,7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23D2DFD4" w14:textId="77777777" w:rsidR="007C76A7" w:rsidRDefault="007C76A7" w:rsidP="00A73EF3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3BC3BA1B" w14:textId="6BE18D79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FAE57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CC62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02F79" w14:textId="5891C01C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A1611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D4D3C" w14:textId="77777777" w:rsidR="007C76A7" w:rsidRPr="00EF54D4" w:rsidRDefault="007C76A7" w:rsidP="00A73EF3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8E670" w14:textId="77777777" w:rsidR="007C76A7" w:rsidRPr="00EF54D4" w:rsidRDefault="007C76A7" w:rsidP="00A73EF3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DD4942" w14:textId="72B9B957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98 909 072,8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50120A" w14:textId="4AAC5BB0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96 610 341,1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D0D1CA" w14:textId="2D3BB19B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86 077 223,6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0D0926" w14:textId="59E64A08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95 122 494,0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4DDAE" w14:textId="65D53780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114 155 457,3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59451C" w14:textId="1E490E45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142 631 784,9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BD2866" w14:textId="0A76FA97" w:rsidR="007C76A7" w:rsidRPr="002B6BB9" w:rsidRDefault="007C76A7" w:rsidP="00A73EF3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633 506 373,7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569FE90" w14:textId="77777777" w:rsidR="007C76A7" w:rsidRDefault="007C76A7" w:rsidP="00A73EF3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111465CB" w14:textId="0E57A35F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76A9C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03AF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1C37B" w14:textId="5D44C01D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5133D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FBE90" w14:textId="77777777" w:rsidR="007C76A7" w:rsidRPr="00EF54D4" w:rsidRDefault="007C76A7" w:rsidP="00EA018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E6505" w14:textId="77777777" w:rsidR="007C76A7" w:rsidRPr="00EF54D4" w:rsidRDefault="007C76A7" w:rsidP="00EA018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3627F6" w14:textId="482CEA85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145 314 542,5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A7FC95" w14:textId="3B558D5D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141 841 862,6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91AF68" w14:textId="5D5FA3CD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146 470 592,9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02E2FF" w14:textId="798299AE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149 276 373,8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CB5602" w14:textId="3E3840E9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152 138 662,7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AF70DB" w14:textId="34327843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157 985 444,9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894B23" w14:textId="1E2725E1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893 027 479,4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BDC8457" w14:textId="77777777" w:rsidR="007C76A7" w:rsidRDefault="007C76A7" w:rsidP="00EA018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360C7022" w14:textId="05CDE469" w:rsidTr="007C76A7">
        <w:trPr>
          <w:trHeight w:val="191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1DBAF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46FF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5B898" w14:textId="3D1920AC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767E6" w14:textId="77777777" w:rsidR="007C76A7" w:rsidRPr="00EF54D4" w:rsidRDefault="007C76A7" w:rsidP="00EA018E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9C3BD" w14:textId="77777777" w:rsidR="007C76A7" w:rsidRPr="00EF54D4" w:rsidRDefault="007C76A7" w:rsidP="00EA018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E6F3B0" w14:textId="02677462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244 223 615,3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1F9275" w14:textId="4FBCA6F8" w:rsidR="007C76A7" w:rsidRPr="00A73EF3" w:rsidRDefault="007C76A7" w:rsidP="00A73EF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238 452 203,7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428572" w14:textId="14A839B0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232 547 816,5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063252" w14:textId="5D42AE1C" w:rsidR="007C76A7" w:rsidRPr="00A73EF3" w:rsidRDefault="007C76A7" w:rsidP="00A73EF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244 398 867,8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52757" w14:textId="69640B8C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266 294 120,0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830D3F" w14:textId="5229EB6C" w:rsidR="007C76A7" w:rsidRPr="002B6BB9" w:rsidRDefault="007C76A7" w:rsidP="00EA018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300 617 229,8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9FFF28" w14:textId="32D4AB8C" w:rsidR="007C76A7" w:rsidRPr="00EA018E" w:rsidRDefault="007C76A7" w:rsidP="00EA018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1 526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533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853</w:t>
            </w:r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94CEA49" w14:textId="77777777" w:rsidR="007C76A7" w:rsidRDefault="007C76A7" w:rsidP="00EA018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7C76A7" w:rsidRPr="002B6BB9" w14:paraId="5C07DE95" w14:textId="76C4D20D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69096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254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581DD" w14:textId="1A3B5651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3DE0A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A0EE8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ABBF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AAD5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94AB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4DD8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22AC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EEAE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59F9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751B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1C6E98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3EE8E9B5" w14:textId="36F9A3A1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2DDE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176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8F190" w14:textId="36833745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8160C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2CA6A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C0852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7F40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4 622 626,4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979E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7 996 989,6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63FB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78DE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A92E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2A18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B8A6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12 619 616,0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7ED2CF4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0EE8107" w14:textId="7866D472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A9442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F7FE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50BE" w14:textId="16499864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4354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DD896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AD7DF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856A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4 622 626,4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06FC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7 996 989,6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CE07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CF8E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6439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BA0C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35FC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12 619 616,0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D8B7A0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156A9195" w14:textId="4AD5CED6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8CFA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FC01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3C325" w14:textId="4FA17F93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204C3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D67AA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E93E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DBEE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1 169 912,9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1974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1 169 912,9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5111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CEC0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7CF7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FCD6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867F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2 339 825,8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99E304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9467066" w14:textId="24ADE25D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FC2D8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2795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29768" w14:textId="247B5E6C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760C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96127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0F65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5 792 539,3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7A4B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9 166 902,5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738B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82A9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68F5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6B89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3DEC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14 959 441,8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216BB83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4200304D" w14:textId="3C8801C2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2FFC7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68E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B3F8B" w14:textId="1E155603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1B7E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9BF7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2ECD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46E7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F735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8F12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92F0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D032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F5F3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5801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27E5F55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30046EAE" w14:textId="3C031494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9BF0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586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3680F" w14:textId="6C7128E9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BD779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6167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9E24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B677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6 472 343,9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DCCC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8 896 220,5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5A1C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9 803 893,6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BD43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10 888 278,2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01B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10 510 873,9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00C4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10 643 897,1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3572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57 215 507,2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2BF817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7EF5CCE" w14:textId="77D70A65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6E38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26F9A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27A9E" w14:textId="1BBC7E35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6E66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2B413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2F38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5457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6 472 343,9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7457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8 896 220,5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FDE0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9 803 893,6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4EA6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10 888 278,2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0B4D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10 510 873,9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7D83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10 643 897,1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E333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57 215 507,2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0F94883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1243740C" w14:textId="503A23BB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841E6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C4B98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4E029" w14:textId="74C03132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842E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CB3F4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05082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D864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35 038 349,8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475B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39 558 673,7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4718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42 308 138,7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41A8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46 069 782,3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AF97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49 469 688,3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0780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51 686 542,0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9C12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264 131 174,8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89A859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28746123" w14:textId="6B0319E3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7AE7A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1D17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D480D" w14:textId="1A5CC696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1EA5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91B92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3A0C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41 510 693,7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E6E9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48 454 894,2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35E0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52 112 032,3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ADCC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56 958 060,5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58F6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59 980 562,2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AF73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62 330 439,1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C18E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321 346 682,0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E485ED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1930E1E8" w14:textId="196C580C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F41E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CF0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0DC25" w14:textId="1AD7E8D4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A3003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0C23F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8DEF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DF80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1FA8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4741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683E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EFDD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C576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18F2B19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08D53407" w14:textId="31938A54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74791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F497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147B0" w14:textId="28121A5C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805C1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7648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B398B4" w14:textId="660704E8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110 004 043,1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F5DE20" w14:textId="2E4554E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113 503 551,2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5735F7" w14:textId="00A04E3F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95 881 117,2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BDEB06" w14:textId="4871E88A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106 010 772,2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EDF1B0" w14:textId="1C5330F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124 666 331,2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DC2BB" w14:textId="789014FF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153 275 682,0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0458F2" w14:textId="06C708D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703 341 496,9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10B4FB9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001723F3" w14:textId="09FE46E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9AA9C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25D26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1A1C" w14:textId="1C793566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D6C55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1A948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581608" w14:textId="006FFD2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110 004 043,1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5219CE" w14:textId="55602FC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113 503 551,2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B4D911" w14:textId="088A152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95 881 117,2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F823DE" w14:textId="028030D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106 010 772,2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84A216" w14:textId="0E64E4B6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124 666 331,2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4B06CD" w14:textId="4D3B511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153 275 682,0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50B406" w14:textId="5D1FE0C9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703 341 496,9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E73EBC8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5C9895A1" w14:textId="20293099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AC59F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ED285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C1BEA" w14:textId="02BC6582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79526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1C2D7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DC9948" w14:textId="217F3BE8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181 522 805,2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F13DA4" w14:textId="5322A397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182 570 449,2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D6985D" w14:textId="641E488F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188 778 731,6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A0152F" w14:textId="34772A28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195 346 156,1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59670B" w14:textId="65CA7D04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201 608 351,0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D2E8F7" w14:textId="1B7A391C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209 671 986,9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4008A6" w14:textId="4B1B83E7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1 159 498 480,0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8A257BF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5DB092A3" w14:textId="170D0E16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12CB5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F72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D192E" w14:textId="522EE4D3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BFC77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61135C" w14:textId="1941002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291 526 848,3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3077C2" w14:textId="22D408BA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296 074 000,4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6EFDF5" w14:textId="32D7B28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296 074 000,4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11677D" w14:textId="01D8DDF3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301 356 928,3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BBE4D3" w14:textId="3FC016C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301 356 928,3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465841" w14:textId="3807D7E8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362 947 668,9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B49B24" w14:textId="18069355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1 8</w:t>
            </w:r>
            <w:r>
              <w:rPr>
                <w:color w:val="000000"/>
                <w:sz w:val="14"/>
                <w:szCs w:val="14"/>
              </w:rPr>
              <w:t xml:space="preserve">62 </w:t>
            </w:r>
            <w:r>
              <w:rPr>
                <w:color w:val="000000"/>
                <w:sz w:val="14"/>
                <w:szCs w:val="14"/>
                <w:lang w:val="en-US"/>
              </w:rPr>
              <w:t>839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976</w:t>
            </w:r>
            <w:r>
              <w:rPr>
                <w:color w:val="000000"/>
                <w:sz w:val="14"/>
                <w:szCs w:val="14"/>
              </w:rPr>
              <w:t>,9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D4D34F5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7C76A7" w:rsidRPr="002B6BB9" w14:paraId="11D37082" w14:textId="55F574D8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659E5" w14:textId="698F5F33" w:rsidR="007C76A7" w:rsidRPr="00EF54D4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4838" w14:textId="5158B5DC" w:rsidR="007C76A7" w:rsidRPr="00EF54D4" w:rsidRDefault="007C76A7" w:rsidP="007C76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3887F" w14:textId="58138EBA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Подпрограмма 1</w:t>
            </w:r>
          </w:p>
          <w:p w14:paraId="65F855F6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6B8CE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 xml:space="preserve">Бюджет </w:t>
            </w:r>
            <w:r>
              <w:rPr>
                <w:sz w:val="14"/>
                <w:szCs w:val="14"/>
              </w:rPr>
              <w:br/>
            </w:r>
            <w:r w:rsidRPr="00EF54D4">
              <w:rPr>
                <w:sz w:val="14"/>
                <w:szCs w:val="14"/>
              </w:rPr>
              <w:t>Санкт-Петербурга</w:t>
            </w:r>
          </w:p>
          <w:p w14:paraId="33EC62AC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21DEE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  <w:p w14:paraId="1692FBD8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452C8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876C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2A6D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209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6EC1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C00C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6A4A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2F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1001189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4894BAC7" w14:textId="15184C25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FD40F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B5D0" w14:textId="509C2FB5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7436D" w14:textId="0C7A4D3C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28FBA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0B853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C1568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BDF4AD" w14:textId="12B07E78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96 180 183,1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6045AC" w14:textId="0E51F87E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93 878 904,6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5DCA80" w14:textId="0F08EE2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83 421 656,5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2E6372" w14:textId="018E80F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87 935 821,7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A9E92E" w14:textId="7E5635D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110 251 698,7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63383D" w14:textId="3333C69B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139 798 268,5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7174A6" w14:textId="789B61BE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611 466 533,1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3371699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4F2E7D5C" w14:textId="036AD4A3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E4029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7DB1B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00C88" w14:textId="35D8C8B0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D9A9E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177BD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B6D6B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D180F5" w14:textId="66099FA6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96 180 183,1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4CFDBC" w14:textId="7199D0FA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93 878 904,6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AF011E" w14:textId="6E041A56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83 421 656,5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CAC459" w14:textId="2E6503D4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87 935 821,7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DB6C44" w14:textId="00A15DAB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110 251 698,7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D52FB1" w14:textId="2D499969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139 798 268,5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935B9E" w14:textId="3B5A5AC9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611 466 533,1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122008D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79CF08E8" w14:textId="707C0865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C1EC5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ECDB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53812" w14:textId="54BD8C79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4CF79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832FF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9128B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910EC" w14:textId="4C4AAAA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33 846 006,4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4B10F1" w14:textId="69E8885B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17 684 655,2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D5B3E9" w14:textId="2B81F92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18 247 969,5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63BAA0" w14:textId="574F04E0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17 868 535,1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FB62D2" w14:textId="35BDB01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18 539 276,4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ACBD5" w14:textId="50F746E5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19 266 447,6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3A9767" w14:textId="555585D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125 452 890,2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7A095BB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522E18FB" w14:textId="169D26D7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598DC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D353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5DB9C" w14:textId="7F053A70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69F2D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56156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53C781" w14:textId="4440D49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130 026 189,5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198099" w14:textId="37C94B56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111 563 559,8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67342A" w14:textId="0A336AEA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101 669 626,0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90D25" w14:textId="2888636E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105 804 356,8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8A0EC4" w14:textId="0B4C0E01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128 790 975,1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657C98" w14:textId="1AA9D03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159 064 716,1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69DC1D" w14:textId="0F93B847" w:rsidR="007C76A7" w:rsidRPr="004E216E" w:rsidRDefault="007C76A7" w:rsidP="001D40C7">
            <w:pPr>
              <w:jc w:val="center"/>
              <w:textAlignment w:val="baseline"/>
              <w:rPr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736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919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423</w:t>
            </w:r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7998D298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7C76A7" w:rsidRPr="002B6BB9" w14:paraId="6B09B949" w14:textId="76D3FB5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123DC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B6AC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97E1E" w14:textId="3C7ADBB6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844E1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72881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9C29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BF48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FA8E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F1D3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1113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E27F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04FE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61FA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AE11AD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18BF5400" w14:textId="68CE7095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6216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66F9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B4375" w14:textId="03ABD15C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7A26B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E9E37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786D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0BC4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4 622 626,4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398A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7 996 989,6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3321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5F29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7D72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5E6A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DAB3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12 619 616,0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6A7589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6C16D08B" w14:textId="3CFD87B8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63BB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95EC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EF920" w14:textId="0BFA5346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7FDB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C4A8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55971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529E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4 622 626,4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470C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7 996 989,6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8876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F118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F0CE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DE21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84C6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12 619 616,0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711DF35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5C5029D0" w14:textId="250CD84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B644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6E7F9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1B98C" w14:textId="0896A50F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828F2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793C5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CCDD3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0E8A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1 169 912,9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A0FB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1 169 912,9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95FB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96B2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FE30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537B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66B5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2 339 825,8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5804C0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6DFBAE0" w14:textId="15F191E5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10887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D10E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0CF1A" w14:textId="393E05C9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5EACB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D391F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5502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5 792 539,3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FAAD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9 166 902,5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93A4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D25D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422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2DF7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33B8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14 959 441,8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3D5581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D91FA93" w14:textId="6AA0A10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127DA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2C1C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28F11" w14:textId="5210C22D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753DA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876B0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E0306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6C2C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B8F6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9625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DBFF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9B728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41FE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86E0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332BF3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5E473F5F" w14:textId="3CDDA6EC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6D927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62BB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5A1D6" w14:textId="6A07205C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E3B1A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E1C4E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0973A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6836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CFA5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D8EB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9B11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C982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6CCE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F18C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FACBFD4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4F20E087" w14:textId="3147F8DD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7039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8D8F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291A7" w14:textId="4EE57CB2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A71A1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63601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C2C4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6C38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7E24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11F6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E892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1B6F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4712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6B093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2DDA7F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7A67F04A" w14:textId="6C819AA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26ED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8460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1FE3F" w14:textId="385C7912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3AB2E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AB397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88451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8F6CF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145CE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FCB2D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240F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E485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8980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635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5F9C4756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4BB3DC54" w14:textId="0969920D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A4D62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34AA8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75DDF" w14:textId="0BEC32BE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939D6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C957F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FD8F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26B0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17F8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55107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2593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5DE3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9A24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7EB7485B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49ADA694" w14:textId="585FCB7C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86E7D" w14:textId="77777777"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A9CA7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38170" w14:textId="1F34129C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958DE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2F272" w14:textId="77777777"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BE94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1889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2A28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14D42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DDCE1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F7FFA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D644C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2B6BB9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1C6C9380" w14:textId="77777777"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7C76A7" w:rsidRPr="002B6BB9" w14:paraId="256DDA57" w14:textId="0C6367A0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C55FB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80E6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B4C56" w14:textId="31186C10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C4407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A90A5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ABC416" w14:textId="189F8857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100 802 809,5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8E5809" w14:textId="36D28FBA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101 875 894,2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D41528" w14:textId="5B8248CA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83 421 656,5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3C68BD" w14:textId="0EE65DA3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87 935 821,7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8ADFE5" w14:textId="765E3D97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110 251 698,7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BC27BD" w14:textId="46C25510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139 798 268,5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4D4570" w14:textId="231232DB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624 086 149,1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D5B5793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03A2F54C" w14:textId="443B7247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E10CE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E257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7501A" w14:textId="5BBBBE49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8E82A" w14:textId="77777777" w:rsidR="007C76A7" w:rsidRPr="00EF54D4" w:rsidRDefault="007C76A7" w:rsidP="001D40C7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F6143" w14:textId="77777777" w:rsidR="007C76A7" w:rsidRPr="00EF54D4" w:rsidRDefault="007C76A7" w:rsidP="001D40C7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82FE2F" w14:textId="02971D4C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100 802 809,5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5E4FC7" w14:textId="31660ACC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101 875 894,2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27650C" w14:textId="4629632A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83 421 656,5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5C82CE" w14:textId="230B9B8D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87 935 821,7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130601" w14:textId="57525EB9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110 251 698,7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DA4728" w14:textId="02AC70A2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139 798 268,5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E8877F" w14:textId="6F198EC5" w:rsidR="007C76A7" w:rsidRPr="002B6BB9" w:rsidRDefault="007C76A7" w:rsidP="001D40C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624 086 149,1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C0D8A37" w14:textId="77777777" w:rsidR="007C76A7" w:rsidRDefault="007C76A7" w:rsidP="001D40C7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596AA7D2" w14:textId="3E7C50BF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9219A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A56DE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AE53C" w14:textId="611B0C0E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93C44" w14:textId="77777777" w:rsidR="007C76A7" w:rsidRPr="00EF54D4" w:rsidRDefault="007C76A7" w:rsidP="004E216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9ADC9" w14:textId="77777777" w:rsidR="007C76A7" w:rsidRPr="00EF54D4" w:rsidRDefault="007C76A7" w:rsidP="004E216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9CAA85" w14:textId="53301286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35 015 919,3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469A7D" w14:textId="168FEB30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18 854 568,1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A19603" w14:textId="33CB6225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18 247 969,5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04BA72" w14:textId="18926414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17 868 535,1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717A95" w14:textId="3EA03D9C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18 539 276,4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7897CB" w14:textId="5425E59B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19 266 447,6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6435A5" w14:textId="39A9CC76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127 792 716,0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0ADDC60E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C76A7" w:rsidRPr="002B6BB9" w14:paraId="05533F81" w14:textId="7903BB88" w:rsidTr="007C76A7">
        <w:trPr>
          <w:trHeight w:val="59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51BEC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565F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D2E83" w14:textId="52D35E0F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3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E2225" w14:textId="77777777" w:rsidR="007C76A7" w:rsidRPr="00EF54D4" w:rsidRDefault="007C76A7" w:rsidP="004E216E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A0B505" w14:textId="53D28CD3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135 818 728,8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D308C" w14:textId="324624E5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120 730 462,3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4C3963" w14:textId="1EC8341C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101 669 626,0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424C39" w14:textId="32F0EBC3" w:rsidR="007C76A7" w:rsidRPr="001D40C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105 804 356,8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32EEC" w14:textId="5CC2275C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128 790 975,1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DC1CA2" w14:textId="3008C5C9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159 064 716,1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4320EF" w14:textId="2A7C33DA" w:rsidR="007C76A7" w:rsidRPr="002B6BB9" w:rsidRDefault="007C76A7" w:rsidP="004E216E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751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878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/>
              </w:rPr>
              <w:t>865</w:t>
            </w:r>
            <w:r>
              <w:rPr>
                <w:color w:val="000000"/>
                <w:sz w:val="14"/>
                <w:szCs w:val="14"/>
              </w:rPr>
              <w:t>,1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7AA5BCAD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7C76A7" w:rsidRPr="002B6BB9" w14:paraId="32CF9207" w14:textId="43442857" w:rsidTr="007C76A7"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CD9AE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64C" w14:textId="77777777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7D575" w14:textId="671A23B8"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384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4BD0C" w14:textId="77777777" w:rsidR="007C76A7" w:rsidRPr="00EF54D4" w:rsidRDefault="007C76A7" w:rsidP="004E216E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56380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A72626" w14:textId="77777777" w:rsidR="007C76A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6F7B5C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C667D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54C319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CD48F5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74C5A7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14:paraId="4EFF33A8" w14:textId="77777777"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14:paraId="0D773F80" w14:textId="02391612" w:rsidR="007566F6" w:rsidRDefault="007566F6" w:rsidP="007566F6">
      <w:pPr>
        <w:pStyle w:val="ConsPlusNormal"/>
        <w:ind w:firstLine="540"/>
        <w:jc w:val="right"/>
        <w:rPr>
          <w:b w:val="0"/>
        </w:rPr>
      </w:pPr>
    </w:p>
    <w:p w14:paraId="16BB7153" w14:textId="77777777" w:rsidR="007566F6" w:rsidRDefault="007566F6" w:rsidP="006855AC">
      <w:pPr>
        <w:pStyle w:val="ConsPlusNormal"/>
        <w:ind w:firstLine="540"/>
        <w:jc w:val="both"/>
        <w:rPr>
          <w:b w:val="0"/>
        </w:rPr>
      </w:pPr>
    </w:p>
    <w:p w14:paraId="117FBDDA" w14:textId="77777777" w:rsidR="008A6BB5" w:rsidRDefault="008A6BB5" w:rsidP="006855AC">
      <w:pPr>
        <w:pStyle w:val="ConsPlusNormal"/>
        <w:ind w:firstLine="540"/>
        <w:jc w:val="both"/>
        <w:rPr>
          <w:b w:val="0"/>
        </w:rPr>
      </w:pPr>
    </w:p>
    <w:p w14:paraId="39EBFBE5" w14:textId="02771C85" w:rsidR="00DC641F" w:rsidRPr="006855AC" w:rsidRDefault="006855AC" w:rsidP="00A56ECD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6855AC">
        <w:rPr>
          <w:b w:val="0"/>
        </w:rPr>
        <w:t xml:space="preserve">Пункты </w:t>
      </w:r>
      <w:r w:rsidR="00597906">
        <w:rPr>
          <w:b w:val="0"/>
        </w:rPr>
        <w:t>2</w:t>
      </w:r>
      <w:r w:rsidRPr="006855AC">
        <w:rPr>
          <w:b w:val="0"/>
        </w:rPr>
        <w:t xml:space="preserve"> и </w:t>
      </w:r>
      <w:r w:rsidR="005F4AE2" w:rsidRPr="005F4AE2">
        <w:rPr>
          <w:b w:val="0"/>
        </w:rPr>
        <w:t>2</w:t>
      </w:r>
      <w:r w:rsidRPr="006855AC">
        <w:rPr>
          <w:b w:val="0"/>
        </w:rPr>
        <w:t>.1 подраздела 7.2 раздела 7 приложения к постановлению изложить в следующей редакции:</w:t>
      </w:r>
    </w:p>
    <w:p w14:paraId="18C27954" w14:textId="1020F5FC" w:rsidR="00DC641F" w:rsidRDefault="00A56ECD" w:rsidP="00A56ECD">
      <w:pPr>
        <w:pStyle w:val="ConsPlusNormal"/>
        <w:tabs>
          <w:tab w:val="left" w:pos="2595"/>
        </w:tabs>
        <w:ind w:firstLine="540"/>
        <w:jc w:val="both"/>
        <w:rPr>
          <w:b w:val="0"/>
        </w:rPr>
      </w:pPr>
      <w:r>
        <w:rPr>
          <w:b w:val="0"/>
        </w:rPr>
        <w:tab/>
      </w:r>
    </w:p>
    <w:tbl>
      <w:tblPr>
        <w:tblW w:w="15841" w:type="dxa"/>
        <w:tblLook w:val="04A0" w:firstRow="1" w:lastRow="0" w:firstColumn="1" w:lastColumn="0" w:noHBand="0" w:noVBand="1"/>
      </w:tblPr>
      <w:tblGrid>
        <w:gridCol w:w="340"/>
        <w:gridCol w:w="479"/>
        <w:gridCol w:w="1717"/>
        <w:gridCol w:w="2142"/>
        <w:gridCol w:w="1559"/>
        <w:gridCol w:w="1560"/>
        <w:gridCol w:w="1417"/>
        <w:gridCol w:w="1418"/>
        <w:gridCol w:w="1417"/>
        <w:gridCol w:w="1559"/>
        <w:gridCol w:w="1560"/>
        <w:gridCol w:w="673"/>
      </w:tblGrid>
      <w:tr w:rsidR="00DD05DA" w:rsidRPr="005F4AE2" w14:paraId="122B4193" w14:textId="7F3FA871" w:rsidTr="00DD05DA">
        <w:trPr>
          <w:trHeight w:val="340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D9454" w14:textId="3C157014" w:rsidR="00DD05DA" w:rsidRPr="005F4AE2" w:rsidRDefault="00DD05DA" w:rsidP="002C50B1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A72" w14:textId="77777777" w:rsidR="00DD05DA" w:rsidRPr="001806EB" w:rsidRDefault="00DD05DA" w:rsidP="002C50B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908DF75" w14:textId="77777777" w:rsidR="00DD05DA" w:rsidRPr="001806EB" w:rsidRDefault="00DD05DA" w:rsidP="002C50B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DA73A02" w14:textId="4ED587B4" w:rsidR="00DD05DA" w:rsidRPr="001806EB" w:rsidRDefault="00DD05DA" w:rsidP="002C50B1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374" w14:textId="75E284E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 xml:space="preserve">Комитет по развитию транспортной инфраструктуры </w:t>
            </w:r>
            <w:r w:rsidRPr="001806EB">
              <w:rPr>
                <w:color w:val="000000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A48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0A2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117 868 628,60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6F2" w14:textId="2096C603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97 732 961,10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18F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93 025 925,40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E5F" w14:textId="07872C06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103 317 755,70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36D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126 274 729,60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29C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149 038 671,20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7CE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687 258 671,60</w:t>
            </w:r>
          </w:p>
        </w:tc>
        <w:tc>
          <w:tcPr>
            <w:tcW w:w="673" w:type="dxa"/>
            <w:vMerge w:val="restart"/>
            <w:tcBorders>
              <w:left w:val="single" w:sz="4" w:space="0" w:color="auto"/>
            </w:tcBorders>
          </w:tcPr>
          <w:p w14:paraId="598FB54A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92ACAE5" w14:textId="404DD6A2" w:rsidR="00DD05DA" w:rsidRDefault="00DD05DA" w:rsidP="00876D83">
            <w:pPr>
              <w:tabs>
                <w:tab w:val="left" w:pos="394"/>
              </w:tabs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ab/>
            </w:r>
          </w:p>
          <w:p w14:paraId="79B6AC6C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001A78A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A85402A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FB3572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43E1402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C92500A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4157C22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747D86E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A46B0A7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F028B48" w14:textId="77777777" w:rsidR="00DD05DA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7587D08" w14:textId="27F26F02" w:rsidR="00DD05DA" w:rsidRPr="005F4AE2" w:rsidRDefault="00DD05DA" w:rsidP="00876D8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  <w:tr w:rsidR="00DD05DA" w:rsidRPr="005F4AE2" w14:paraId="7669E0B1" w14:textId="38C150F5" w:rsidTr="00DD05DA">
        <w:trPr>
          <w:trHeight w:val="340"/>
        </w:trPr>
        <w:tc>
          <w:tcPr>
            <w:tcW w:w="3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7F6212" w14:textId="43EF9711" w:rsidR="00DD05DA" w:rsidRPr="005F4AE2" w:rsidRDefault="00DD05DA" w:rsidP="002C50B1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8EF" w14:textId="77777777" w:rsidR="00DD05DA" w:rsidRPr="001806EB" w:rsidRDefault="00DD05DA" w:rsidP="002C5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2D2" w14:textId="73694873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AA9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692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5 792 539,30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E92" w14:textId="06B4A6F8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9 166 902,50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795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260" w14:textId="7C1C8331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F26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936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69B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14 959 441,80</w:t>
            </w: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14:paraId="78E85805" w14:textId="77777777" w:rsidR="00DD05DA" w:rsidRPr="005F4AE2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D05DA" w:rsidRPr="005F4AE2" w14:paraId="7BA9848D" w14:textId="0485AD15" w:rsidTr="00E504DE">
        <w:trPr>
          <w:trHeight w:val="340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2D5" w14:textId="7D456513" w:rsidR="00DD05DA" w:rsidRPr="005F4AE2" w:rsidRDefault="00DD05DA" w:rsidP="002C50B1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928" w14:textId="77777777" w:rsidR="00DD05DA" w:rsidRPr="001806EB" w:rsidRDefault="00DD05DA" w:rsidP="002C5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B06" w14:textId="7DB3B4B0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042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DF8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123 661 167,90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C57" w14:textId="5D392B51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106 899 863,60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6C0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93 025 925,40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918" w14:textId="31F6F28F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103 317 755,70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C10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126 274 729,60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14E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149 038 671,20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D81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702 218 113,40</w:t>
            </w: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14:paraId="4BD9AE00" w14:textId="77777777" w:rsidR="00DD05DA" w:rsidRPr="005F4AE2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D05DA" w:rsidRPr="005F4AE2" w14:paraId="2D757532" w14:textId="78F51F59" w:rsidTr="00E504DE">
        <w:trPr>
          <w:trHeight w:val="340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B7F" w14:textId="4F1D2896" w:rsidR="00DD05DA" w:rsidRPr="005F4AE2" w:rsidRDefault="00DD05DA" w:rsidP="002C50B1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A61" w14:textId="77777777" w:rsidR="00DD05DA" w:rsidRPr="001806EB" w:rsidRDefault="00DD05DA" w:rsidP="00D60DAE">
            <w:pPr>
              <w:rPr>
                <w:color w:val="000000"/>
                <w:sz w:val="16"/>
                <w:szCs w:val="16"/>
              </w:rPr>
            </w:pPr>
          </w:p>
          <w:p w14:paraId="26EE6415" w14:textId="77777777" w:rsidR="00DD05DA" w:rsidRPr="001806EB" w:rsidRDefault="00DD05DA" w:rsidP="00D60DAE">
            <w:pPr>
              <w:rPr>
                <w:color w:val="000000"/>
                <w:sz w:val="16"/>
                <w:szCs w:val="16"/>
              </w:rPr>
            </w:pPr>
          </w:p>
          <w:p w14:paraId="2F7D8231" w14:textId="77777777" w:rsidR="00DD05DA" w:rsidRPr="001806EB" w:rsidRDefault="00DD05DA" w:rsidP="00D60DAE">
            <w:pPr>
              <w:rPr>
                <w:color w:val="000000"/>
                <w:sz w:val="16"/>
                <w:szCs w:val="16"/>
              </w:rPr>
            </w:pPr>
          </w:p>
          <w:p w14:paraId="3A2B97A1" w14:textId="70C3F382" w:rsidR="00DD05DA" w:rsidRPr="001806EB" w:rsidRDefault="00DD05DA" w:rsidP="00D60DAE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DCB" w14:textId="7B5D023B" w:rsidR="00DD05DA" w:rsidRPr="001806EB" w:rsidRDefault="00DD05DA" w:rsidP="00D60DAE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999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F27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10 333 060,40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CA6" w14:textId="25D61D4E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12 253 502,60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235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9 164 170,40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64B" w14:textId="23B486B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6 289 994,80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952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9 936 637,10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2F9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14 408 808,90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851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62 386 174,20</w:t>
            </w: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14:paraId="5AF4D585" w14:textId="77777777" w:rsidR="00DD05DA" w:rsidRPr="005F4AE2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D05DA" w:rsidRPr="005F4AE2" w14:paraId="17B315C2" w14:textId="7DB046C0" w:rsidTr="00E504DE">
        <w:trPr>
          <w:trHeight w:val="340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ABB" w14:textId="77777777" w:rsidR="00DD05DA" w:rsidRPr="005F4AE2" w:rsidRDefault="00DD05DA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3FA" w14:textId="77777777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EA10" w14:textId="3564E19E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F25" w14:textId="77777777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549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8FF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9C8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CF8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298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54C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14D" w14:textId="7777777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14:paraId="4E5428BA" w14:textId="77777777" w:rsidR="00DD05DA" w:rsidRPr="005F4AE2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D05DA" w:rsidRPr="005F4AE2" w14:paraId="074E286E" w14:textId="0DAB3D97" w:rsidTr="00E504DE">
        <w:trPr>
          <w:trHeight w:val="340"/>
        </w:trPr>
        <w:tc>
          <w:tcPr>
            <w:tcW w:w="3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C5684B3" w14:textId="77777777" w:rsidR="00DD05DA" w:rsidRPr="005F4AE2" w:rsidRDefault="00DD05DA" w:rsidP="001D40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793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9CF9" w14:textId="2646E5E6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D0C" w14:textId="77777777" w:rsidR="00DD05DA" w:rsidRPr="001806EB" w:rsidRDefault="00DD05DA" w:rsidP="001D40C7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EDD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10 333 060,40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565" w14:textId="1A1D85D3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12 253 502,60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6C1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9 164 170,40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365" w14:textId="658D470A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6 289 994,80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5E5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9 936 637,10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19D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14 408 808,90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28E" w14:textId="77777777" w:rsidR="00DD05DA" w:rsidRPr="001806EB" w:rsidRDefault="00DD05DA" w:rsidP="001D40C7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62 386 174,20</w:t>
            </w: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14:paraId="59242EB9" w14:textId="77777777" w:rsidR="00DD05DA" w:rsidRPr="005F4AE2" w:rsidRDefault="00DD05DA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964E4F1" w14:textId="1718A402" w:rsidR="00597906" w:rsidRDefault="00597906" w:rsidP="00597906">
      <w:pPr>
        <w:pStyle w:val="ConsPlusNormal"/>
        <w:ind w:firstLine="540"/>
        <w:jc w:val="right"/>
        <w:rPr>
          <w:b w:val="0"/>
        </w:rPr>
      </w:pPr>
    </w:p>
    <w:p w14:paraId="335443C7" w14:textId="0A2D8686" w:rsidR="005F4AE2" w:rsidRPr="006855AC" w:rsidRDefault="005F4AE2" w:rsidP="00A56ECD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6855AC">
        <w:rPr>
          <w:b w:val="0"/>
        </w:rPr>
        <w:t>Пункты 5 и 5.1 подраздела 7.2 раздела 7 приложения к постановлению изложить в следующей редакции:</w:t>
      </w:r>
    </w:p>
    <w:p w14:paraId="42B90455" w14:textId="495024B4" w:rsidR="005F4AE2" w:rsidRDefault="005F4AE2" w:rsidP="005F4AE2">
      <w:pPr>
        <w:pStyle w:val="ConsPlusNormal"/>
        <w:ind w:firstLine="540"/>
        <w:jc w:val="both"/>
        <w:rPr>
          <w:b w:val="0"/>
        </w:rPr>
      </w:pPr>
    </w:p>
    <w:tbl>
      <w:tblPr>
        <w:tblW w:w="15841" w:type="dxa"/>
        <w:tblLook w:val="04A0" w:firstRow="1" w:lastRow="0" w:firstColumn="1" w:lastColumn="0" w:noHBand="0" w:noVBand="1"/>
      </w:tblPr>
      <w:tblGrid>
        <w:gridCol w:w="421"/>
        <w:gridCol w:w="430"/>
        <w:gridCol w:w="1701"/>
        <w:gridCol w:w="2126"/>
        <w:gridCol w:w="1559"/>
        <w:gridCol w:w="1560"/>
        <w:gridCol w:w="1417"/>
        <w:gridCol w:w="1418"/>
        <w:gridCol w:w="1417"/>
        <w:gridCol w:w="1610"/>
        <w:gridCol w:w="1593"/>
        <w:gridCol w:w="589"/>
      </w:tblGrid>
      <w:tr w:rsidR="00DD05DA" w:rsidRPr="005F4AE2" w14:paraId="56BEC257" w14:textId="4BE454B0" w:rsidTr="00DD05DA">
        <w:trPr>
          <w:trHeight w:val="34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7FEF4" w14:textId="48D66160" w:rsidR="00DD05DA" w:rsidRPr="005F4AE2" w:rsidRDefault="001806EB" w:rsidP="00DD05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DD05DA"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31A" w14:textId="77777777" w:rsidR="00DD05DA" w:rsidRPr="001806EB" w:rsidRDefault="00DD05DA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F6BECE1" w14:textId="77777777" w:rsidR="00DD05DA" w:rsidRPr="001806EB" w:rsidRDefault="00DD05DA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1B2BBA" w14:textId="229CE330" w:rsidR="00DD05DA" w:rsidRPr="001806EB" w:rsidRDefault="00DD05DA" w:rsidP="00876D83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AD2" w14:textId="510BB902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 xml:space="preserve">Комитет </w:t>
            </w:r>
            <w:r w:rsidRPr="001806EB">
              <w:rPr>
                <w:color w:val="000000"/>
                <w:sz w:val="16"/>
                <w:szCs w:val="16"/>
              </w:rPr>
              <w:br/>
              <w:t xml:space="preserve">по инвестициям </w:t>
            </w:r>
            <w:r w:rsidRPr="001806EB">
              <w:rPr>
                <w:color w:val="000000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E83" w14:textId="66783752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15D" w14:textId="6DCA08E6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9 402 546,10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1FC" w14:textId="56A694BF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11 710 501,70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909" w14:textId="1113ACC8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6 476 694,80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BF8" w14:textId="10A83C1D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993" w14:textId="06862474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3E2" w14:textId="6EE5B1C7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10 013 300,00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9E1" w14:textId="06474646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42 629 642,60</w:t>
            </w:r>
          </w:p>
        </w:tc>
        <w:tc>
          <w:tcPr>
            <w:tcW w:w="589" w:type="dxa"/>
            <w:vMerge w:val="restart"/>
            <w:tcBorders>
              <w:left w:val="single" w:sz="4" w:space="0" w:color="auto"/>
            </w:tcBorders>
          </w:tcPr>
          <w:p w14:paraId="37581B9E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A28412F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559782D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464107E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DD989D1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D88DAD0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63F26C4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FBF18CC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1274404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A693BAC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22316BD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72C4805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191CC2A" w14:textId="77777777" w:rsidR="00DD05DA" w:rsidRDefault="00DD05DA" w:rsidP="00876D8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  <w:tr w:rsidR="00DD05DA" w:rsidRPr="005F4AE2" w14:paraId="1AD74A3A" w14:textId="21523423" w:rsidTr="00DD05DA">
        <w:trPr>
          <w:trHeight w:val="34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26921" w14:textId="77777777" w:rsidR="00DD05DA" w:rsidRPr="005F4AE2" w:rsidRDefault="00DD05DA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021" w14:textId="77777777" w:rsidR="00DD05DA" w:rsidRPr="001806EB" w:rsidRDefault="00DD05DA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1BE8" w14:textId="31695BB5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C79" w14:textId="27C519F5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E46" w14:textId="3B45A6D5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80F" w14:textId="6D306FE5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F1D" w14:textId="4D699E2A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94E" w14:textId="6D580144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325" w14:textId="755291DF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C2A" w14:textId="1E05C690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C6A" w14:textId="20B0AC16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69A6E420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D05DA" w:rsidRPr="005F4AE2" w14:paraId="16C9C1C0" w14:textId="428A8F6B" w:rsidTr="00DD05DA">
        <w:trPr>
          <w:trHeight w:val="34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763FE" w14:textId="77777777" w:rsidR="00DD05DA" w:rsidRPr="005F4AE2" w:rsidRDefault="00DD05DA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692" w14:textId="77777777" w:rsidR="00DD05DA" w:rsidRPr="001806EB" w:rsidRDefault="00DD05DA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E7B4" w14:textId="5F41AF81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BD4" w14:textId="40279D7D" w:rsidR="00DD05DA" w:rsidRPr="001806EB" w:rsidRDefault="00DD05DA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C05" w14:textId="635DF533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9 402 546,10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B03" w14:textId="2E6A96D5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11 710 501,70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AD9" w14:textId="2AE519F3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6 476 694,80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89F" w14:textId="42D7F76B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1AB" w14:textId="730A2D34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904" w14:textId="6CF72C81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10 013 300,00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DDF" w14:textId="1C9891ED" w:rsidR="00DD05DA" w:rsidRPr="001806EB" w:rsidRDefault="00DD05DA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42 629 642,60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58ACD602" w14:textId="77777777" w:rsidR="00DD05DA" w:rsidRDefault="00DD05D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76D83" w:rsidRPr="005F4AE2" w14:paraId="6272566E" w14:textId="799AF845" w:rsidTr="00DD05DA">
        <w:trPr>
          <w:trHeight w:val="34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A9F24" w14:textId="41A01276" w:rsidR="00876D83" w:rsidRPr="005F4AE2" w:rsidRDefault="00876D83" w:rsidP="005F4AE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4D0" w14:textId="77777777" w:rsidR="00876D83" w:rsidRPr="001806EB" w:rsidRDefault="00876D83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03BA791" w14:textId="77777777" w:rsidR="00876D83" w:rsidRPr="001806EB" w:rsidRDefault="00876D83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B9854DF" w14:textId="77777777" w:rsidR="00876D83" w:rsidRPr="001806EB" w:rsidRDefault="00876D83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AC16A2C" w14:textId="77C45B16" w:rsidR="00876D83" w:rsidRPr="001806EB" w:rsidRDefault="00876D83" w:rsidP="00876D83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159" w14:textId="172CBFA9" w:rsidR="00876D83" w:rsidRPr="001806EB" w:rsidRDefault="00876D83" w:rsidP="005F4AE2">
            <w:pPr>
              <w:jc w:val="both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B67" w14:textId="64A54141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2DC" w14:textId="54546279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9 402 546,10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6F6" w14:textId="30CD9353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11 710 501,70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A91" w14:textId="7533D3F4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6 476 694,80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64B" w14:textId="0E67BB63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803" w14:textId="74C16F8A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0D7" w14:textId="3E511C34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10 013 300,00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B92" w14:textId="3604FFFA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42 629 642,60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49335E56" w14:textId="77777777" w:rsidR="00876D83" w:rsidRDefault="00876D83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76D83" w:rsidRPr="005F4AE2" w14:paraId="05B15748" w14:textId="52B6D90A" w:rsidTr="00DD05DA">
        <w:trPr>
          <w:trHeight w:val="340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14:paraId="576AA45C" w14:textId="77777777" w:rsidR="00876D83" w:rsidRPr="005F4AE2" w:rsidRDefault="00876D83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787" w14:textId="77777777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3491" w14:textId="5912E12A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BAB" w14:textId="4D79E337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36B" w14:textId="42CBD17A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09C" w14:textId="6E832C69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81E" w14:textId="2531AB04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967" w14:textId="6156C3E9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83A" w14:textId="0B59EDB4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1AC" w14:textId="7E969197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CD6" w14:textId="7CD52B13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4BB13FA1" w14:textId="77777777" w:rsidR="00876D83" w:rsidRDefault="00876D83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76D83" w:rsidRPr="005F4AE2" w14:paraId="265309C1" w14:textId="69E2EC03" w:rsidTr="00DD05DA">
        <w:trPr>
          <w:trHeight w:val="64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14:paraId="7F6E0A3E" w14:textId="77777777" w:rsidR="00876D83" w:rsidRPr="005F4AE2" w:rsidRDefault="00876D83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43C" w14:textId="77777777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E95B" w14:textId="0AA8C5C5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337" w14:textId="3FAB5DA6" w:rsidR="00876D83" w:rsidRPr="001806EB" w:rsidRDefault="00876D83" w:rsidP="005F4AE2">
            <w:pPr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F93" w14:textId="728CF728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9 402 546,10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5E3" w14:textId="0F5ECC87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11 710 501,70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D0" w14:textId="1ABA8A66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6 476 694,80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D70" w14:textId="45E0FB05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E6A" w14:textId="2D736CAE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2 513 300,00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259" w14:textId="38977696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10 013 300,00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202" w14:textId="00203C2D" w:rsidR="00876D83" w:rsidRPr="001806EB" w:rsidRDefault="00876D83" w:rsidP="005F4AE2">
            <w:pPr>
              <w:jc w:val="center"/>
              <w:rPr>
                <w:color w:val="000000"/>
                <w:sz w:val="16"/>
                <w:szCs w:val="16"/>
              </w:rPr>
            </w:pPr>
            <w:r w:rsidRPr="001806EB">
              <w:rPr>
                <w:color w:val="000000"/>
                <w:sz w:val="16"/>
                <w:szCs w:val="16"/>
              </w:rPr>
              <w:t>42 629 642,60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418517D7" w14:textId="77777777" w:rsidR="00876D83" w:rsidRDefault="00876D83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AA9FF56" w14:textId="50C89B41" w:rsidR="005F4AE2" w:rsidRDefault="005F4AE2" w:rsidP="005F4AE2">
      <w:pPr>
        <w:pStyle w:val="ConsPlusNormal"/>
        <w:ind w:firstLine="540"/>
        <w:jc w:val="right"/>
        <w:rPr>
          <w:b w:val="0"/>
        </w:rPr>
      </w:pPr>
    </w:p>
    <w:p w14:paraId="40AD1D5F" w14:textId="047FCA4D" w:rsidR="00C52F29" w:rsidRDefault="00597906" w:rsidP="00A56ECD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597906">
        <w:rPr>
          <w:b w:val="0"/>
        </w:rPr>
        <w:t>Пункт 6 подраздела 8.1 раздела 8 приложения к постановлению изложить в следующей редакции:</w:t>
      </w:r>
    </w:p>
    <w:p w14:paraId="0551981F" w14:textId="77777777" w:rsidR="00876D83" w:rsidRDefault="00876D83" w:rsidP="00876D83">
      <w:pPr>
        <w:pStyle w:val="ConsPlusNormal"/>
        <w:jc w:val="both"/>
        <w:rPr>
          <w:b w:val="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210"/>
        <w:gridCol w:w="4678"/>
        <w:gridCol w:w="8930"/>
        <w:gridCol w:w="529"/>
      </w:tblGrid>
      <w:tr w:rsidR="00876D83" w:rsidRPr="000E5ABC" w14:paraId="6FBE68B1" w14:textId="39E9DB86" w:rsidTr="00DD05DA"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B9925" w14:textId="2469AE54" w:rsidR="00876D83" w:rsidRPr="006811D2" w:rsidRDefault="00876D83" w:rsidP="00B55362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6CA" w14:textId="134AA512" w:rsidR="00876D83" w:rsidRPr="001806EB" w:rsidRDefault="00876D83" w:rsidP="00DD05DA">
            <w:pPr>
              <w:jc w:val="center"/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F1149" w14:textId="283EAE94"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 xml:space="preserve">Общий объем финансирования подпрограммы 1 </w:t>
            </w:r>
            <w:r w:rsidRPr="001806EB">
              <w:rPr>
                <w:sz w:val="16"/>
                <w:szCs w:val="16"/>
              </w:rPr>
              <w:br/>
              <w:t xml:space="preserve">по источникам финансирования, в том числе </w:t>
            </w:r>
            <w:r w:rsidRPr="001806EB">
              <w:rPr>
                <w:sz w:val="16"/>
                <w:szCs w:val="16"/>
              </w:rPr>
              <w:br/>
              <w:t>по годам реализации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DBF53" w14:textId="77777777" w:rsid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 xml:space="preserve">Всего: 751 878 865,1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., из них:</w:t>
            </w:r>
            <w:r w:rsidR="001806EB">
              <w:rPr>
                <w:sz w:val="16"/>
                <w:szCs w:val="16"/>
              </w:rPr>
              <w:t xml:space="preserve"> </w:t>
            </w:r>
          </w:p>
          <w:p w14:paraId="4F5733D7" w14:textId="79811C75"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>бюджет Санкт-Петербурга,</w:t>
            </w:r>
          </w:p>
          <w:p w14:paraId="5F6C8D41" w14:textId="5686ABEA"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 xml:space="preserve">итого: 736 919 423,3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., в том числе:</w:t>
            </w:r>
            <w:r w:rsidRPr="001806EB">
              <w:rPr>
                <w:sz w:val="16"/>
                <w:szCs w:val="16"/>
              </w:rPr>
              <w:br/>
              <w:t xml:space="preserve">2022 год – 130 026 189,5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2023 год – 111 563 559,8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2024 год – 101 669 626,0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2025 год – 105 804 356,8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2026 год – 128 790 975,1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2027 год – 159 064 716,1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.,</w:t>
            </w:r>
          </w:p>
          <w:p w14:paraId="6273E1C2" w14:textId="77777777"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>федеральный бюджет,</w:t>
            </w:r>
          </w:p>
          <w:p w14:paraId="12A8C5F1" w14:textId="77777777"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 xml:space="preserve">итого: 14 959 441,8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., в том числе:</w:t>
            </w:r>
            <w:r w:rsidRPr="001806EB">
              <w:rPr>
                <w:sz w:val="16"/>
                <w:szCs w:val="16"/>
              </w:rPr>
              <w:br/>
              <w:t xml:space="preserve">2022 год – 5 792 539,3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.;</w:t>
            </w:r>
            <w:r w:rsidRPr="001806EB">
              <w:rPr>
                <w:sz w:val="16"/>
                <w:szCs w:val="16"/>
              </w:rPr>
              <w:br/>
              <w:t xml:space="preserve">2023 год – 9 166 902,5 </w:t>
            </w:r>
            <w:proofErr w:type="spellStart"/>
            <w:r w:rsidRPr="001806EB">
              <w:rPr>
                <w:sz w:val="16"/>
                <w:szCs w:val="16"/>
              </w:rPr>
              <w:t>тыс.руб</w:t>
            </w:r>
            <w:proofErr w:type="spellEnd"/>
            <w:r w:rsidRPr="001806EB">
              <w:rPr>
                <w:sz w:val="16"/>
                <w:szCs w:val="16"/>
              </w:rPr>
              <w:t>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B4743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79E99840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1182BC76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5F84B7A2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0185A79C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7F7BB268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47783C77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6AB469D5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264D10F5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75905527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3D1FA451" w14:textId="77777777"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14:paraId="42982239" w14:textId="77777777" w:rsidR="001806EB" w:rsidRDefault="00DD05DA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19AD371E" w14:textId="77777777" w:rsidR="001806EB" w:rsidRDefault="001806EB" w:rsidP="00B55362">
            <w:pPr>
              <w:textAlignment w:val="baseline"/>
              <w:rPr>
                <w:sz w:val="14"/>
                <w:szCs w:val="14"/>
              </w:rPr>
            </w:pPr>
          </w:p>
          <w:p w14:paraId="557F84A9" w14:textId="77777777" w:rsidR="001806EB" w:rsidRDefault="001806EB" w:rsidP="00B55362">
            <w:pPr>
              <w:textAlignment w:val="baseline"/>
              <w:rPr>
                <w:sz w:val="14"/>
                <w:szCs w:val="14"/>
              </w:rPr>
            </w:pPr>
          </w:p>
          <w:p w14:paraId="5B97671D" w14:textId="18113697" w:rsidR="00876D83" w:rsidRPr="006811D2" w:rsidRDefault="001806EB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76D83">
              <w:rPr>
                <w:sz w:val="14"/>
                <w:szCs w:val="14"/>
              </w:rPr>
              <w:t>».</w:t>
            </w:r>
          </w:p>
        </w:tc>
      </w:tr>
    </w:tbl>
    <w:p w14:paraId="26E32388" w14:textId="48C18D39" w:rsidR="00597906" w:rsidRDefault="00597906" w:rsidP="006811D2">
      <w:pPr>
        <w:pStyle w:val="ConsPlusNormal"/>
        <w:ind w:firstLine="540"/>
        <w:jc w:val="right"/>
        <w:rPr>
          <w:b w:val="0"/>
        </w:rPr>
      </w:pPr>
    </w:p>
    <w:p w14:paraId="6A990D3F" w14:textId="77777777" w:rsidR="001806EB" w:rsidRDefault="001806EB" w:rsidP="001806EB">
      <w:pPr>
        <w:pStyle w:val="ConsPlusNormal"/>
        <w:ind w:left="792"/>
        <w:rPr>
          <w:b w:val="0"/>
        </w:rPr>
      </w:pPr>
    </w:p>
    <w:p w14:paraId="23C01BF6" w14:textId="77777777" w:rsidR="001806EB" w:rsidRDefault="001806EB" w:rsidP="001806EB">
      <w:pPr>
        <w:pStyle w:val="ConsPlusNormal"/>
        <w:ind w:left="792"/>
        <w:rPr>
          <w:b w:val="0"/>
        </w:rPr>
      </w:pPr>
    </w:p>
    <w:p w14:paraId="0A23C468" w14:textId="77777777" w:rsidR="00806ED1" w:rsidRDefault="00806ED1" w:rsidP="001806EB">
      <w:pPr>
        <w:pStyle w:val="ConsPlusNormal"/>
        <w:ind w:left="792"/>
        <w:rPr>
          <w:b w:val="0"/>
        </w:rPr>
      </w:pPr>
    </w:p>
    <w:p w14:paraId="19328F8B" w14:textId="77777777" w:rsidR="00806ED1" w:rsidRDefault="00806ED1" w:rsidP="001806EB">
      <w:pPr>
        <w:pStyle w:val="ConsPlusNormal"/>
        <w:ind w:left="792"/>
        <w:rPr>
          <w:b w:val="0"/>
        </w:rPr>
      </w:pPr>
    </w:p>
    <w:p w14:paraId="38A9E6D1" w14:textId="77777777" w:rsidR="007566F6" w:rsidRDefault="007566F6" w:rsidP="00B55362">
      <w:pPr>
        <w:pStyle w:val="ConsPlusNormal"/>
        <w:ind w:firstLine="540"/>
        <w:jc w:val="both"/>
        <w:rPr>
          <w:b w:val="0"/>
        </w:rPr>
      </w:pPr>
    </w:p>
    <w:p w14:paraId="453665C7" w14:textId="713F58D8" w:rsidR="00B55362" w:rsidRDefault="00B55362" w:rsidP="00361A84">
      <w:pPr>
        <w:pStyle w:val="ConsPlusNormal"/>
        <w:numPr>
          <w:ilvl w:val="1"/>
          <w:numId w:val="29"/>
        </w:numPr>
        <w:ind w:left="426" w:firstLine="484"/>
        <w:jc w:val="both"/>
        <w:rPr>
          <w:b w:val="0"/>
        </w:rPr>
      </w:pPr>
      <w:r w:rsidRPr="00B55362">
        <w:rPr>
          <w:b w:val="0"/>
        </w:rPr>
        <w:lastRenderedPageBreak/>
        <w:t xml:space="preserve">Пункты </w:t>
      </w:r>
      <w:r w:rsidR="00E930A9">
        <w:rPr>
          <w:b w:val="0"/>
        </w:rPr>
        <w:t>1</w:t>
      </w:r>
      <w:r w:rsidRPr="00B55362">
        <w:rPr>
          <w:b w:val="0"/>
        </w:rPr>
        <w:t xml:space="preserve">-3, </w:t>
      </w:r>
      <w:r w:rsidR="00E930A9">
        <w:rPr>
          <w:b w:val="0"/>
        </w:rPr>
        <w:t>7, 8</w:t>
      </w:r>
      <w:r w:rsidRPr="00B55362">
        <w:rPr>
          <w:b w:val="0"/>
        </w:rPr>
        <w:t>,</w:t>
      </w:r>
      <w:r w:rsidR="00E930A9">
        <w:rPr>
          <w:b w:val="0"/>
        </w:rPr>
        <w:t xml:space="preserve"> 11, 12,</w:t>
      </w:r>
      <w:r w:rsidRPr="00B55362">
        <w:rPr>
          <w:b w:val="0"/>
        </w:rPr>
        <w:t xml:space="preserve"> </w:t>
      </w:r>
      <w:r w:rsidR="00E930A9">
        <w:rPr>
          <w:b w:val="0"/>
        </w:rPr>
        <w:t>1</w:t>
      </w:r>
      <w:r w:rsidR="000B4923" w:rsidRPr="000B4923">
        <w:rPr>
          <w:b w:val="0"/>
        </w:rPr>
        <w:t>6</w:t>
      </w:r>
      <w:r w:rsidR="00E930A9">
        <w:rPr>
          <w:b w:val="0"/>
        </w:rPr>
        <w:t>-</w:t>
      </w:r>
      <w:r w:rsidR="000B4923" w:rsidRPr="000B4923">
        <w:rPr>
          <w:b w:val="0"/>
        </w:rPr>
        <w:t>18</w:t>
      </w:r>
      <w:r w:rsidR="000B4923">
        <w:rPr>
          <w:b w:val="0"/>
        </w:rPr>
        <w:t>,</w:t>
      </w:r>
      <w:r w:rsidR="000B4923" w:rsidRPr="000B4923">
        <w:rPr>
          <w:b w:val="0"/>
        </w:rPr>
        <w:t xml:space="preserve"> </w:t>
      </w:r>
      <w:r w:rsidR="00E930A9">
        <w:rPr>
          <w:b w:val="0"/>
        </w:rPr>
        <w:t>20</w:t>
      </w:r>
      <w:r w:rsidRPr="00B55362">
        <w:rPr>
          <w:b w:val="0"/>
        </w:rPr>
        <w:t xml:space="preserve">, </w:t>
      </w:r>
      <w:r w:rsidR="00E930A9">
        <w:rPr>
          <w:b w:val="0"/>
        </w:rPr>
        <w:t>23</w:t>
      </w:r>
      <w:r w:rsidRPr="00B55362">
        <w:rPr>
          <w:b w:val="0"/>
        </w:rPr>
        <w:t xml:space="preserve">, </w:t>
      </w:r>
      <w:r w:rsidR="00E930A9">
        <w:rPr>
          <w:b w:val="0"/>
        </w:rPr>
        <w:t>2</w:t>
      </w:r>
      <w:r w:rsidRPr="00B55362">
        <w:rPr>
          <w:b w:val="0"/>
        </w:rPr>
        <w:t>5-</w:t>
      </w:r>
      <w:r w:rsidR="00E930A9">
        <w:rPr>
          <w:b w:val="0"/>
        </w:rPr>
        <w:t>27</w:t>
      </w:r>
      <w:r w:rsidRPr="00B55362">
        <w:rPr>
          <w:b w:val="0"/>
        </w:rPr>
        <w:t xml:space="preserve">, </w:t>
      </w:r>
      <w:r w:rsidR="00E930A9">
        <w:rPr>
          <w:b w:val="0"/>
        </w:rPr>
        <w:t>29</w:t>
      </w:r>
      <w:r w:rsidRPr="00B55362">
        <w:rPr>
          <w:b w:val="0"/>
        </w:rPr>
        <w:t xml:space="preserve">, </w:t>
      </w:r>
      <w:r w:rsidR="00E930A9">
        <w:rPr>
          <w:b w:val="0"/>
        </w:rPr>
        <w:t>42,</w:t>
      </w:r>
      <w:r w:rsidRPr="00B55362">
        <w:rPr>
          <w:b w:val="0"/>
        </w:rPr>
        <w:t xml:space="preserve"> </w:t>
      </w:r>
      <w:r w:rsidR="00E930A9">
        <w:rPr>
          <w:b w:val="0"/>
        </w:rPr>
        <w:t>47-49</w:t>
      </w:r>
      <w:r w:rsidRPr="00B55362">
        <w:rPr>
          <w:b w:val="0"/>
        </w:rPr>
        <w:t xml:space="preserve">, </w:t>
      </w:r>
      <w:r w:rsidR="00E930A9">
        <w:rPr>
          <w:b w:val="0"/>
        </w:rPr>
        <w:t>58</w:t>
      </w:r>
      <w:r w:rsidRPr="00B55362">
        <w:rPr>
          <w:b w:val="0"/>
        </w:rPr>
        <w:t xml:space="preserve">, </w:t>
      </w:r>
      <w:r w:rsidR="00E930A9">
        <w:rPr>
          <w:b w:val="0"/>
        </w:rPr>
        <w:t>62-64</w:t>
      </w:r>
      <w:r w:rsidRPr="00B55362">
        <w:rPr>
          <w:b w:val="0"/>
        </w:rPr>
        <w:t xml:space="preserve">, </w:t>
      </w:r>
      <w:r w:rsidR="00E930A9">
        <w:rPr>
          <w:b w:val="0"/>
        </w:rPr>
        <w:t>6</w:t>
      </w:r>
      <w:r w:rsidR="00C35105">
        <w:rPr>
          <w:b w:val="0"/>
        </w:rPr>
        <w:t>8</w:t>
      </w:r>
      <w:r w:rsidR="00E930A9">
        <w:rPr>
          <w:b w:val="0"/>
        </w:rPr>
        <w:t>-79, 84-101, 106-111, 118, 126-128, 147, 148</w:t>
      </w:r>
      <w:r w:rsidRPr="00B55362">
        <w:rPr>
          <w:b w:val="0"/>
        </w:rPr>
        <w:t xml:space="preserve"> подраздела 8.3.1. раздела 8 приложения к постановлению изложить в следующей редакции:</w:t>
      </w:r>
    </w:p>
    <w:p w14:paraId="19DF36D9" w14:textId="77777777" w:rsidR="0029641A" w:rsidRDefault="0029641A" w:rsidP="0029641A">
      <w:pPr>
        <w:pStyle w:val="ConsPlusNormal"/>
        <w:ind w:left="910"/>
        <w:jc w:val="both"/>
        <w:rPr>
          <w:b w:val="0"/>
        </w:rPr>
      </w:pPr>
    </w:p>
    <w:p w14:paraId="73A858FD" w14:textId="1D86411C" w:rsidR="00B55362" w:rsidRPr="00361A84" w:rsidRDefault="00361A84" w:rsidP="00361A84">
      <w:pPr>
        <w:pStyle w:val="ConsPlusNormal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«</w:t>
      </w:r>
    </w:p>
    <w:tbl>
      <w:tblPr>
        <w:tblW w:w="158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4"/>
        <w:gridCol w:w="1972"/>
        <w:gridCol w:w="1218"/>
        <w:gridCol w:w="561"/>
        <w:gridCol w:w="718"/>
        <w:gridCol w:w="591"/>
        <w:gridCol w:w="1000"/>
        <w:gridCol w:w="881"/>
        <w:gridCol w:w="1065"/>
        <w:gridCol w:w="753"/>
        <w:gridCol w:w="709"/>
        <w:gridCol w:w="709"/>
        <w:gridCol w:w="850"/>
        <w:gridCol w:w="993"/>
        <w:gridCol w:w="992"/>
        <w:gridCol w:w="992"/>
        <w:gridCol w:w="992"/>
        <w:gridCol w:w="355"/>
      </w:tblGrid>
      <w:tr w:rsidR="00806ED1" w:rsidRPr="00B55362" w14:paraId="135F4BA7" w14:textId="1F4978C3" w:rsidTr="003A1426">
        <w:trPr>
          <w:trHeight w:val="4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AFA7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723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продолжения Софийской ул. до Московского шоссе</w:t>
            </w:r>
            <w:r w:rsidRPr="00B55362">
              <w:rPr>
                <w:color w:val="FF0000"/>
                <w:sz w:val="14"/>
                <w:szCs w:val="14"/>
              </w:rPr>
              <w:t xml:space="preserve"> </w:t>
            </w:r>
            <w:r w:rsidRPr="00B55362">
              <w:rPr>
                <w:color w:val="000000"/>
                <w:sz w:val="14"/>
                <w:szCs w:val="14"/>
              </w:rPr>
              <w:t>промышленной зоны «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». 4-я очередь - строительство автомобильной дороги от путепровода в районе платформы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 Петрозаводского шоссе в пос.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, строительство продолжения Софийской ул. от пересечения с автодорогой на г. Колпино до пересечения с Московским шоссе с устройством выхода в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промзону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г. Колпино. 1 пусковой комплекс</w:t>
            </w:r>
            <w:r w:rsidRPr="00B55362">
              <w:rPr>
                <w:color w:val="FF0000"/>
                <w:sz w:val="14"/>
                <w:szCs w:val="14"/>
              </w:rPr>
              <w:t xml:space="preserve"> </w:t>
            </w:r>
            <w:r w:rsidRPr="00B55362">
              <w:rPr>
                <w:color w:val="000000"/>
                <w:sz w:val="14"/>
                <w:szCs w:val="14"/>
              </w:rPr>
              <w:t>- строительство продолжения Софийской ул. от пересечения с автодорогой на г. Колпино до Заводского пр. г. Колпино: 1-й этап - основной ход с тротуарами и велодорожками; 2-й этап - местные проезды и пешеходные переходы в разных уровнях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361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FCF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4,03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B9B1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C8F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F66A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2 782 014,5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F987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594 881,0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92A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C5A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170 033,8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0E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424 847,2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24B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C6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27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1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42F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594 881,0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31E6" w14:textId="2DD1314A" w:rsidR="00806ED1" w:rsidRPr="00B55362" w:rsidRDefault="00806ED1" w:rsidP="00361A84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="00361A84">
              <w:rPr>
                <w:color w:val="000000"/>
                <w:sz w:val="14"/>
                <w:szCs w:val="14"/>
              </w:rPr>
              <w:t>5</w:t>
            </w:r>
            <w:r w:rsidRPr="00B55362">
              <w:rPr>
                <w:color w:val="000000"/>
                <w:sz w:val="14"/>
                <w:szCs w:val="14"/>
              </w:rPr>
              <w:t>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0AA982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598B00B" w14:textId="0B9CA6D4" w:rsidTr="00A544E6">
        <w:trPr>
          <w:trHeight w:val="5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C53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B102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магистрали М-32 на участке от М-49 до Приморского шоссе со строительством путепроводной развязки через ж.-д. пути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Сестрорецкого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направления с подключением к Приморскому шоссе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5FF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353B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8,11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F75E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B04F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2013-2024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9466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867 003,3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F4C1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791 652,1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78F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6D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7B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388 424,4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FF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403 217,7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4CA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2C5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A35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91E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791 652,1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4B04" w14:textId="03FD4049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B8DA8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891BFCF" w14:textId="35A31EEB" w:rsidTr="00A544E6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CC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800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91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ADCE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8B03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E09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2024-2027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4EBD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17 801 511,2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565D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17 801 511,2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265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E1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20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3E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14 567,7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25E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630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8 388 476,7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3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8 398 466,8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305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17 801 511,2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D7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DE5DC9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1B727AC9" w14:textId="064D3234" w:rsidTr="00A544E6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4BC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FA7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E8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02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CD4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6A19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2013-2027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2F4D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18 668 514,5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7E3B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18 593 163,3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E95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191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E5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388 424,4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E8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417 785,4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42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77A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8 388 476,7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7C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8 398 466,8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351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18 593 163,3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B6E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A8BAD1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2739E32F" w14:textId="3B7C07AC" w:rsidTr="00A544E6">
        <w:trPr>
          <w:trHeight w:val="10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33B5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738E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Южной ул. в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Лахте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 соединения с автомобильной дорогой вдоль восточного берега озера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Лахтинский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Разлив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EF65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C33F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1,74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FB4A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1096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2800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2 715 650,8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7C37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2 127 462,2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1942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3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137 342,2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64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D21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1 490 120,0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6C1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7C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1F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AD7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2 127 462,2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EA0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03F33C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641726C5" w14:textId="33B2B236" w:rsidTr="00A544E6">
        <w:trPr>
          <w:trHeight w:val="62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C1A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CF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автодороги М-11 «Нарва» от ж.-д. станции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Лигово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 г. Красное Село в административных границах Санкт-Петербурга. 2-й этап. Реконструкция Лиговского путепровода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32B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C43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2,92 км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5C5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0F95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8E1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4 677 774,4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9BB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635 489,6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B6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4A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635 489,6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853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4A9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7FF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E4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96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A71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635 489,6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E70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96B95A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00577687" w14:textId="5F5A5322" w:rsidTr="00A544E6">
        <w:trPr>
          <w:trHeight w:val="4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34B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F3E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10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5BC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99C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B2B9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42F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DCD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04BB" w14:textId="494651BD" w:rsidR="00806ED1" w:rsidRPr="00B55362" w:rsidRDefault="00806ED1" w:rsidP="0003491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6CB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D98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3EEE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E1FE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833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32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21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8E5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734232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6788D0DC" w14:textId="16358D46" w:rsidTr="00A544E6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C121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EFA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Петрозаводского шоссе. 2-й этап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814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6A8C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3,53 км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5534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6548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2019-2023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809A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6 900 043,4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811E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5 648 772,8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285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DC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925 432,3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3CD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3 773 340,5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C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A1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B8B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7C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FFA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4 698 772,8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5A7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F7984C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73A1B13" w14:textId="13E8AC87" w:rsidTr="0029641A">
        <w:trPr>
          <w:trHeight w:val="34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804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2E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F7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FEF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FB2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95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40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139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F394" w14:textId="08D0678D" w:rsidR="00806ED1" w:rsidRPr="00B55362" w:rsidRDefault="00806ED1" w:rsidP="00C46108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5F8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04D3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ECF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438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B3B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C6ED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62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950 000,0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E08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02F7AC7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9EB2FC8" w14:textId="188605ED" w:rsidTr="0029641A">
        <w:trPr>
          <w:trHeight w:val="5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500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7DAF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Приморского </w:t>
            </w:r>
            <w:r w:rsidRPr="00B55362">
              <w:rPr>
                <w:color w:val="000000"/>
                <w:sz w:val="14"/>
                <w:szCs w:val="14"/>
              </w:rPr>
              <w:br/>
              <w:t>шоссе. 2-й этап. Подключение делового квартала «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Лахта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-центр». </w:t>
            </w:r>
            <w:r w:rsidRPr="00B55362">
              <w:rPr>
                <w:color w:val="000000"/>
                <w:sz w:val="14"/>
                <w:szCs w:val="14"/>
              </w:rPr>
              <w:br/>
              <w:t xml:space="preserve">Этап 2.2.– строительство эстакадных съездов к Приморскому шоссе (северный съезд) и к Приморскому пр. </w:t>
            </w:r>
            <w:r w:rsidRPr="00B55362">
              <w:rPr>
                <w:color w:val="000000"/>
                <w:sz w:val="14"/>
                <w:szCs w:val="14"/>
              </w:rPr>
              <w:br/>
              <w:t>и ул. Савушкина (южный съезд)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5FA3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1D7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1,41 км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A83B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BA0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2019-2023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2D46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5 043 983,3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893B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2 506 197,5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7C1E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303" w14:textId="1E21BBF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1 326 469,2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5B4F" w14:textId="799597D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675 526,8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AAC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6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3E9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E100" w14:textId="63DF9F86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AC1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2 001 996,0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E30C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89E2292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1BBA0E3" w14:textId="15A13433" w:rsidTr="0029641A">
        <w:trPr>
          <w:trHeight w:val="73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DF3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5AD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C1C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9E0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27C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A2AF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DF8D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51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B153" w14:textId="2AFF35F0" w:rsidR="00806ED1" w:rsidRPr="00B55362" w:rsidRDefault="00806ED1" w:rsidP="00C46108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B92A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504 201,5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24F8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3E72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B1A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4633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DD61" w14:textId="14F7CCF2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BDA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504 201,5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CE8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45C575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63778DE" w14:textId="458FF4D5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D7A4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8ABE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Южной широтной магистрали. 1-й этап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5E89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7A7F" w14:textId="3FE326C0" w:rsidR="00806ED1" w:rsidRPr="00B55362" w:rsidRDefault="00806ED1" w:rsidP="00A341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  <w:r w:rsidRPr="00B5536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08</w:t>
            </w:r>
            <w:r w:rsidRPr="00B55362">
              <w:rPr>
                <w:color w:val="000000"/>
                <w:sz w:val="14"/>
                <w:szCs w:val="14"/>
              </w:rPr>
              <w:t xml:space="preserve">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33FB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F7E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EE29" w14:textId="34399F56" w:rsidR="00806ED1" w:rsidRPr="00BF4B05" w:rsidRDefault="00806ED1" w:rsidP="00BF4B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144 </w:t>
            </w:r>
            <w:r>
              <w:rPr>
                <w:color w:val="000000"/>
                <w:sz w:val="14"/>
                <w:szCs w:val="14"/>
              </w:rPr>
              <w:t>444</w:t>
            </w:r>
            <w:r w:rsidRPr="00B5536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8F7B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13 865,7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53CD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AB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13 865,7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B8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00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B4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FD1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2D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04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13 865,7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86D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EB060C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CEC4DB7" w14:textId="0F7C89A2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B97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A5E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9A5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FC3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C60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90E0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0E8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26 207 374,3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4D4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26 207 374,3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95C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AB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1 222 413,4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EA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644 103,7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001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895 803,9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08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E6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D2D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A7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17 685 294,5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FCA6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7B8C43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CB55347" w14:textId="464BA2C8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1E0D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7E1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6CE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6E40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56AD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B59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2F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7A8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E5B4" w14:textId="412ADECD" w:rsidR="00806ED1" w:rsidRPr="00B55362" w:rsidRDefault="00806ED1" w:rsidP="00C46108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1CCD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F2C2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2 620 000,0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FA48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7519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0ADC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7E67" w14:textId="77777777" w:rsidR="00806ED1" w:rsidRPr="0029641A" w:rsidRDefault="00806ED1" w:rsidP="0029641A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29641A">
              <w:rPr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FF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2 620 000,0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2475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EB0ACB8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7C69B5F" w14:textId="3ADEF56C" w:rsidTr="00A544E6">
        <w:trPr>
          <w:trHeight w:val="32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9C2B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B2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AC6C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9BDA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456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AE6D" w14:textId="72D06F05" w:rsidR="00806ED1" w:rsidRPr="00BF4B05" w:rsidRDefault="00806ED1" w:rsidP="00BF4B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2017-202</w:t>
            </w:r>
            <w:r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5481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26 351 886,4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895" w14:textId="77777777" w:rsidR="00806ED1" w:rsidRPr="00B55362" w:rsidRDefault="00806ED1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26 221 240,0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6685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9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1 236 279,1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EDA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3 264 103,7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56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895 803,9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7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E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1F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4 974 324,5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C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20 319 160,2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BE34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679FD43" w14:textId="77777777" w:rsidR="00806ED1" w:rsidRPr="00B55362" w:rsidRDefault="00806ED1" w:rsidP="00B55362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D1B30CB" w14:textId="60F5C2B0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38328" w14:textId="226A9BA1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81A7" w14:textId="6A7643AD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A341A2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spellStart"/>
            <w:r w:rsidRPr="00A341A2">
              <w:rPr>
                <w:color w:val="000000"/>
                <w:sz w:val="14"/>
                <w:szCs w:val="14"/>
              </w:rPr>
              <w:t>Русановской</w:t>
            </w:r>
            <w:proofErr w:type="spellEnd"/>
            <w:r w:rsidRPr="00A341A2">
              <w:rPr>
                <w:color w:val="000000"/>
                <w:sz w:val="14"/>
                <w:szCs w:val="14"/>
              </w:rPr>
              <w:t xml:space="preserve">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9C1B4" w14:textId="2197102A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8EEA9" w14:textId="55F24C38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B55362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5</w:t>
            </w:r>
            <w:r w:rsidRPr="00B55362">
              <w:rPr>
                <w:color w:val="000000"/>
                <w:sz w:val="14"/>
                <w:szCs w:val="14"/>
              </w:rPr>
              <w:t xml:space="preserve">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7BD3" w14:textId="7E34F4E2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0A7F" w14:textId="2B35A64A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707E" w14:textId="4439331C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32 036,8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11E" w14:textId="616A84EC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17 082,5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432BD" w14:textId="4E7A4413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 Санкт-Петербурга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6A81" w14:textId="43926DC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BBCB" w14:textId="638A8C8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6 328,4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27EC" w14:textId="553E5FC6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6605" w14:textId="54ED205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AD21" w14:textId="27FFB68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8043" w14:textId="18092C1C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69CD" w14:textId="32EDFF52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17 082,5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A0AE" w14:textId="6F68BBC3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Показатель 5;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F3AC17D" w14:textId="77777777" w:rsidR="00806ED1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75C1227" w14:textId="1C1DB34D" w:rsidTr="00A544E6">
        <w:trPr>
          <w:trHeight w:val="39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B9FB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AB2E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F159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7C5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069" w14:textId="50A36C6D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44" w14:textId="1FF812EA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56BD" w14:textId="0AFA643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1 550 992,6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68EC" w14:textId="42E3573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1 550 992,6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24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FBC0" w14:textId="2695AC8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9BB6" w14:textId="57087ED3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057" w14:textId="7BF63EF0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60AC" w14:textId="30D978AC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82DF" w14:textId="21F71F26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7D6E" w14:textId="2072C54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550 992,6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552" w14:textId="6E0711C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1 550 992,6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3C1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3A74511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91D5BA6" w14:textId="1B588B98" w:rsidTr="00A544E6">
        <w:trPr>
          <w:trHeight w:val="39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58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596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E90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CB7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6BA1" w14:textId="288361D9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C492" w14:textId="2041E918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0103" w14:textId="1B98037B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1 583 029,4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A01D" w14:textId="31CA3D48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1 568 075,1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521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7F10" w14:textId="369DC474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2B0" w14:textId="5D86730D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6 328,4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96AA" w14:textId="09F89C8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D198" w14:textId="219ABD7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AC41" w14:textId="48635BD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1302" w14:textId="26C635B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550 992,6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DB97" w14:textId="1D08AB8B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1 568 075,1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B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2EF019B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F0DC828" w14:textId="4C165C1D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541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D1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наб. Макарова с мостом через р.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Смоленку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. 1-я очередь. Участок от 2-й линии В.О. до транспортной связи через Серный о-в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6F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77B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0,79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C44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4D8" w14:textId="204478C2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2006-202</w:t>
            </w:r>
            <w:r>
              <w:rPr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6A8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24 206,7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E77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FC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8C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535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8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C84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3AB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FE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3D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5C1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0D8A2F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69942C9" w14:textId="61EFF2A8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C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30D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9F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FF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BE3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EFE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E85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  9 740 410,6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E1AD" w14:textId="2370E0F5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9 740 410,6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95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09F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EA3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6D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6D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596 670,0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60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805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EE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2 596 670,0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4E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D3D019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EE33880" w14:textId="38726FD8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C4B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034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DAF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CF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D0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5C4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2006-2028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209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9 764 617,3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E4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9 740 410,8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2D5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85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8F4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5B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7A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596 670,0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4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A0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5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2 596 670,2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C3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9398C9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4390C2D" w14:textId="4FD3052C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81E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81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транспортных развязок в районе Поклонной горы. 2-ая очередь – транспортная развязка на пересечении пр. Энгельса с Выборгским шоссе, Северным пр. и пр. Мориса Тореза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9B2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B9E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2,7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62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73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2008-2024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803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199 093,2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8E2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34 600,4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55A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6E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D8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38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14 590,4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037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A7D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4C8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3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34 600,4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1C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D7A490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6839C53" w14:textId="0750FF98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0C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916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34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2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2FB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979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2023-2029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4B1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31 352 351,0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57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31 352 351,0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E7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002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18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F1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40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6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A5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C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663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96A208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7B36F38D" w14:textId="076F426D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08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437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47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4E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B4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5B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2008-2029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D6A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31 551 444,2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4EA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31 386 951,4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7C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0B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EBF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35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14 590,4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91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E4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3C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3FB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2 234 600,4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77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253FF7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C94BB19" w14:textId="7B7CC7C7" w:rsidTr="00A544E6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347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127F" w14:textId="427A954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 xml:space="preserve">Мост Александра Невского через р. Неву. Строительство правобережного съезда с моста Александра Невского с реконструкцией </w:t>
            </w:r>
            <w:proofErr w:type="spellStart"/>
            <w:r w:rsidRPr="000B4923">
              <w:rPr>
                <w:color w:val="000000"/>
                <w:sz w:val="14"/>
                <w:szCs w:val="14"/>
              </w:rPr>
              <w:t>Малоохтинского</w:t>
            </w:r>
            <w:proofErr w:type="spellEnd"/>
            <w:r w:rsidRPr="000B4923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492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83A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0,9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8F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F9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D93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149 629,4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12F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67 436,9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242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121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62E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57 215,7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5A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10 221,1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72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D75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3A7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CB9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67 436,9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53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D09230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5044AE8" w14:textId="62921950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2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FE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C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86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415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5B1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2DB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1 295 460,5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D5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1 295 460,5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FD8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E87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37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761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F2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2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97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545 460,5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7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1 295 460,5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F4F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9E1F47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2DDB5A05" w14:textId="0C6B7FDA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543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2B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A4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D6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62E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EE4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B48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1 445 089,9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0C6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1 362 897,4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29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C3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E4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57 215,7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3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6D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94B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21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545 460,5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EC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1 362 897,4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E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1477C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6D002C61" w14:textId="1344063B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37A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C03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Советского пр.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8AF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4FB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0,85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0B6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76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EC4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21 617,7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2FF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7 433,8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244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F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C63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7 433,7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83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C8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7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071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9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7 433,8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C39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3AFBF5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3EEC7EE0" w14:textId="784CC931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82B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67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B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16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BDD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E95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1DA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6D9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4B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98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1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596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2E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22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E5C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53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1FF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4CF53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4F4D0FBE" w14:textId="10BFD1AB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29C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497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D8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25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541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093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375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421 617,7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508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407 433,8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42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F17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3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7 433,7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62E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9B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CD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3E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B52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407 433,8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95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9DB3D8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7ADB69B4" w14:textId="5AD4248E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D15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4D2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Южного шоссе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59A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B01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1,5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3A5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3F1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62D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13 264,7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A38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4 217,7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9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BE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2F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4 217,6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B8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A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54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2F1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1E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4 217,7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62B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78B447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D80E23D" w14:textId="54CF2E4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282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6E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9C1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18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703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331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B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889 655,6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CE2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889 655,6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51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A7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6C7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09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694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1C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FF6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139 655,6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5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889 655,6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8ED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B2F1C7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3E511D5" w14:textId="4964677C" w:rsidTr="0029641A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C0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2B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BAF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9E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54A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49F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E89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902 920,3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9F4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893 873,3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58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2E5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E9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4 217,6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2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4D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29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93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139 655,6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D0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893 873,3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89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BE2E0D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E3483CB" w14:textId="39D8FF1C" w:rsidTr="0029641A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DE3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26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A28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Петергофского шоссе с устройством бокового проезда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A20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108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F6E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8AD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2016-2023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C67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13 692,3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F98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6 702,3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AD9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971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7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6 702,2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CD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831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8D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005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B2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6 702,3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194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4BFAEE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E8E0FE4" w14:textId="58A6F7E4" w:rsidTr="0029641A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FC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1B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A0B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FD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75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F58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E54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110 832,1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4B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110 832,1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2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E56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B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0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A71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53D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60 832,1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A4C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D3A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110 832,1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54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880C3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72CA2EE" w14:textId="1ED2AE75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66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2A2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DC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EBC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3F9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E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2016-2026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F00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124 524,4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51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117 534,4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9C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2E1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0A8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6 702,2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5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1F7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E8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60 832,1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C5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CF6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117 534,4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8A8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7B8D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64DDA14" w14:textId="05FAEBE1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534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F4A8" w14:textId="77777777" w:rsidR="00806ED1" w:rsidRPr="00B55362" w:rsidRDefault="00806ED1" w:rsidP="00BF4B05">
            <w:pPr>
              <w:spacing w:after="240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подъездной дороги от Понтонной ул. до границы участка нового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Колпинского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кладбища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2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2D4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0,55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9B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630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77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5 517,5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610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2 074,6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16A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8E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D6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3A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9AF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0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626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E76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2 074,6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6BA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637CF6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3A37671" w14:textId="261BC8B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FB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56B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3C4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F1F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74D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2F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AE8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61 996,0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4C3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61 996,0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4F7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A4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E5A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3D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4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61 996,0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AF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A2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5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61 996,0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2CD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2F0778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48E9B59" w14:textId="2E25C4A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9F8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7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609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EA2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D8A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495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E53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67 513,5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18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64 070,6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71D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C2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1A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91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ED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61 996,0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AAE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25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9EF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64 070,6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6D7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9F6930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2D56D69" w14:textId="03749679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62B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3DC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УДС в районе станции метрополитена «Южная»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B3F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0A7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1,78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055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FA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B2F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41 134,0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8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11 022,9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DE5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CB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5A6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11 022,8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7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D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01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6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DC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11 022,9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12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ABD425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37874D2" w14:textId="39A7387C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37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7CF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FC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CD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990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44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EFD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1 546 513,8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9A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1 546 513,8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AEA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D9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1A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8A5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AD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4F2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D1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79F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1 150 000,0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FFC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F2EB2F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9709E6B" w14:textId="1D94268A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BF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D7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ED4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22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854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5A2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3DB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1 587 647,8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47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1 557 536,7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2E5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A8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DC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11 022,8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75A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DD8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40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66B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2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1 161 022,9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D80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79745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18CA9F3" w14:textId="61462019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32AE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25D0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продолжения ул. Грибоедова на участке от Львовской ул. до Фронтовой ул. 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65EA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BB8A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0,537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8ECC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1701" w14:textId="14E57980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2018 - 2023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549C" w14:textId="4C183632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8 676,8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B6F2" w14:textId="61FC3808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4 419,1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2652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11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7AE" w14:textId="3E48192A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4 419</w:t>
            </w:r>
            <w:r w:rsidRPr="0029641A">
              <w:rPr>
                <w:color w:val="000000"/>
                <w:sz w:val="14"/>
                <w:szCs w:val="14"/>
              </w:rPr>
              <w:t>,</w:t>
            </w:r>
            <w:r w:rsidRPr="0029641A">
              <w:rPr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94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2B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43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01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33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76A1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A4A3ADE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CD430FE" w14:textId="6CC1440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9BB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9C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15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41F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EE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2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2025 - 2026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12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9C2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0BD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8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8A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E21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B45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76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20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ED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BB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D5C3B5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5F70864" w14:textId="665CDD8E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3B7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1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9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833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757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91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65E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454 257,8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3F3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450 000,1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56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BE5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DDF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BFD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B81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B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0B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CE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9C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AC7AD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4AD4581" w14:textId="5AF12CF2" w:rsidTr="00A544E6">
        <w:trPr>
          <w:trHeight w:val="5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D7F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1CCD" w14:textId="69C7CBC6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Строительство улично-дорожной сети на намывных территориях в западной части Васильевского острова. 1-й этап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E60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5B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14,3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CFB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BA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2018 - 2022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4F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59 011,4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CFA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5 485,9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2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D32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68A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385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5C9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03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9B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73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5 485,9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39B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1562B8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B37B1CB" w14:textId="11D01423" w:rsidTr="00A544E6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A6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A0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5CF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9F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954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4C2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2022 - 2025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3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5 435 205,6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AED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5 435 205,6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7A5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69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14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B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989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3 375 205,6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2C1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D6D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B8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5 435 205,6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51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6A14A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E27DD97" w14:textId="24B6A44C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0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5D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0B7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86D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37C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C9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30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5 494 217,0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FF8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5 440 691,5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984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47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65 485,9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9D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B2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025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3 375 205,6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EA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ABF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F18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5 440 691,5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7F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DC9C8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E701408" w14:textId="11278974" w:rsidTr="00A544E6">
        <w:trPr>
          <w:trHeight w:val="5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9D6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76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автомобильной дороги от кольцевой автомобильной дороги вокруг Санкт-Петербурга до автомобильной дороги «Санкт-Петербург –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Матокса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»</w:t>
            </w:r>
            <w:r w:rsidRPr="00B55362">
              <w:rPr>
                <w:sz w:val="14"/>
                <w:szCs w:val="14"/>
              </w:rPr>
              <w:t xml:space="preserve"> (Участок от Пискаревского проспекта до административной границы Санкт-Петербурга)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3F8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06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0,48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CB7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4B9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2020 - 2023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35B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107 676,7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FD4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77 322,8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54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6B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22 456,6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AB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54 866,2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20F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0A4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2B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58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7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77 322,8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41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4D0EBD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179D0C4" w14:textId="4DF4D353" w:rsidTr="00A544E6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27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7E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49E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80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C12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B4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2025 - 2028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2F1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5 206 956,5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19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5 206 956,5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5E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D25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67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958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6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17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48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C6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3 950 000,0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80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45BFB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72C2578C" w14:textId="17D6FF53" w:rsidTr="00A544E6">
        <w:trPr>
          <w:trHeight w:val="5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ED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8E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446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253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3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CE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855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5 314 633,2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2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5 284 279,3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7D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66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22 456,6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E88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54 866,2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CFC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6F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4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AE3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ED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4 027 322,8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96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E0DDA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5C1A3EF" w14:textId="64867DC2" w:rsidTr="00A544E6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7B9D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348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подходов к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Цимбалинскому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путепроводу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EBC7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E645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0,3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A8A7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E25E" w14:textId="0D0D51E9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2020 - 2023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DF80" w14:textId="0E13CCF5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27 663,3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29EA" w14:textId="3196E71D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14 623,3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A583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72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8 420,3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3F07" w14:textId="2B60BDE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6 2</w:t>
            </w:r>
            <w:r w:rsidRPr="0029641A">
              <w:rPr>
                <w:color w:val="000000"/>
                <w:sz w:val="14"/>
                <w:szCs w:val="14"/>
              </w:rPr>
              <w:t>0</w:t>
            </w:r>
            <w:r w:rsidRPr="0029641A">
              <w:rPr>
                <w:color w:val="000000"/>
                <w:sz w:val="14"/>
                <w:szCs w:val="14"/>
                <w:lang w:val="en-US"/>
              </w:rPr>
              <w:t>3</w:t>
            </w:r>
            <w:r w:rsidRPr="0029641A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D0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A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2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F7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DB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8 420,3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3F7F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6936534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01FDD8B" w14:textId="2F9E3AAF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8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D6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B0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B31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6D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04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2022 - 2027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C9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10 334 546,3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594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10 334 546,3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43C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DF3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1EF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FAF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CA2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91B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A3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2 334 526,3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CA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10 334 546,3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3EE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43E074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C193F75" w14:textId="3AAA992B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D3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84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EB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A08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0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FD23" w14:textId="75E11249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2020 - 2027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E48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10 356 006,6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085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10 342 966,6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87C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4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8 430,3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8B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D8E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EAB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F9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B1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2 334 526,3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F80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10 342 966,6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0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DC2E7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5924930" w14:textId="7926D528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484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2D9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Колпинского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шоссе на участке от автодороги М-10 «Россия» до Промышленной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18B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8E3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2,29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230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D8B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FDC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19 819,4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DD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6 900,0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DA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935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15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31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1B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917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EC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6 900,0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F6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1CC4D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ADE31BC" w14:textId="75D55FD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B7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A17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FBB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3A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A59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50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504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1 411 034,8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B7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1 411 034,8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A9B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C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87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80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15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1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F4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611 034,8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F5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1 411 034,8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27D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5C9F16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49ED687D" w14:textId="7F3DD3E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B1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9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02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E8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076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4CC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A3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1 430 854,2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46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1 417 934,8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825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FB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D12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9B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73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425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CD8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611 034,8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11B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1 417 934,8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DF1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1F731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2826D142" w14:textId="033549D7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710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0F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ул. Севастьянова на участке от ул. Загородной до Межевой ул.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374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C36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3,7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495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488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2016-2023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4C4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28 514,2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E75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12 085,1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644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BA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13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12 085,0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A91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1D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21D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CC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3F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12 085,1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28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E5E7F7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13AE4A96" w14:textId="7A4DF30F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9BD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F7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DF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F0F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4C2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98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66B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1 765 958,9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F41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1 765 958,9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58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2FA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AC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ED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A9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1D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4D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715 958,9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79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1 765 958,9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9E4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B728D6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96BC94B" w14:textId="14A73AC7" w:rsidTr="0029641A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1DD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6D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45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40F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C38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172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2016-2027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5DE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1 794 473,1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4BB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1 778 044,0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75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67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51D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12 085,0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AD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944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1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18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715 958,9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01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1 778 044,0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054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E86AB0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49645FB" w14:textId="3F5BF100" w:rsidTr="0029641A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FAD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63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031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Шуваловского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пр. от Комендантского пр. до Парашютной ул.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0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DE0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A5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F1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FF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20 367,1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A76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11 378,3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BB4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022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AC4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11 378,2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B7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A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B5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1C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89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11 378,3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8F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53975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950E83B" w14:textId="485E7E6E" w:rsidTr="0029641A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76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C9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3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06B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01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455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8E8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582 943,5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3AF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582 943,5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191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FE1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7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89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B55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152 943,5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C15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430 000,0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E3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19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582 943,5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CB1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C25194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E3AE378" w14:textId="66469D8A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1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5A7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23A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AB4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DFA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AAF" w14:textId="27001702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2017-202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1D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603 310,6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BB6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594 321,8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48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CA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2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11 378,2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15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C6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152 943,5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1E9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F61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1C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594 321,8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C9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E16A98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D2E4B3B" w14:textId="067347B7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3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BF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транспортной развязки на съезде с КАД на Дачный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1D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CA0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1,7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F02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7B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DD1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23 669,7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8B6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14 106,1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F8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3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277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33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D5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22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8AB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64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14 106,1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702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F92E18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2C2B9D6" w14:textId="10E25AF9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DFB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B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78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602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54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B7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7CF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1 036 394,1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352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1 036 394,1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F2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B1C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33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EC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2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E37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3F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536 394,1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04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1 036 394,1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8F8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6C8CA0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533F311" w14:textId="6FFAC0D6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27A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9A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049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B9A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CFE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860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58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1 060 063,8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2AC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1 050 500,2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9E0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8A4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72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898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11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FF7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84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536 394,1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1D6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1 050 500,2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A1E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1C4B33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0B4923" w14:paraId="7BA3DCD3" w14:textId="721C77AF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982CF" w14:textId="6C5537A2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222E" w14:textId="65C27630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Реконструкция автомобильной дороги М-10 «Россия» (Московское шоссе) в районе транспортной развязки с трассой М-11 «Москва-Санкт-Петербург»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1687" w14:textId="703CF962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0E63" w14:textId="6E381EA8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2,0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C189" w14:textId="1817B79F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68E1" w14:textId="60EBFD2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5DD9" w14:textId="585B38A0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16 086,0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D10" w14:textId="3E98373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5 803,3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B9D8" w14:textId="79FD0F2F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 xml:space="preserve">Бюджет Санкт-Петербурга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770C" w14:textId="114F786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F08F" w14:textId="30CB0DEA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5 803,2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78B1" w14:textId="78E1A59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D081" w14:textId="0399AA8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B32B" w14:textId="392FEAD0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24FB" w14:textId="7E500B5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790B" w14:textId="5FD1253C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5 803,3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55E3" w14:textId="7C3C7D86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Показатель 5;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9285695" w14:textId="77777777" w:rsidR="00806ED1" w:rsidRPr="000B4923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0B4923" w14:paraId="187B35E6" w14:textId="2B8E732A" w:rsidTr="00A544E6">
        <w:trPr>
          <w:trHeight w:val="39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D464C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7966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02D8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C233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2567" w14:textId="4FAF16AE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9DA2" w14:textId="0B05DFE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90D" w14:textId="7B6AD6A9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1 193 864,8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8276" w14:textId="4CBA115F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1 193 864,8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DC16E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8D9F" w14:textId="56C52AFB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05DA" w14:textId="650EB580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1DAF" w14:textId="0055D2E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CA32" w14:textId="7789CFB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B151" w14:textId="7CF2CF2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190A" w14:textId="0A034AB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683 864,8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5957" w14:textId="3B562612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1 193 864,8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599B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12E4CE5A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0B4923" w14:paraId="51240884" w14:textId="6ECD2018" w:rsidTr="00A544E6">
        <w:trPr>
          <w:trHeight w:val="39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70FA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FE91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A8B1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41A2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83B" w14:textId="7F00AF31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1A3" w14:textId="584DDA71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2018-2027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5883" w14:textId="3DC213C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1 209 950,8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92AD" w14:textId="597D2390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1 199 668,1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BEB4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E0A6" w14:textId="30CA319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14D" w14:textId="57DD455F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5 803,2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9E60" w14:textId="5EBB2D5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95D4" w14:textId="4DC76F05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AE65" w14:textId="76FAFBCA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445C" w14:textId="159A6095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683 864,8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E4C" w14:textId="5E77F2B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1 199 668,1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13A2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4E552AE9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C6B61CB" w14:textId="345BFF97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913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D41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Шушарской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дор. от Петербургского шоссе до Новгородского пр.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E39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817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0D1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1B6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B45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25 443,5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174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24 159,1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653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D7C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1E5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86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BE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4E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21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A18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24 159,1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44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869209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188B4CA" w14:textId="0415224C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999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E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8E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FA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BE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CCC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080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1 188 765,9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5D9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1 188 765,9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39E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6C5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525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18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A7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275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C0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678 765,9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4A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1 188 765,9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30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9D169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0BA30F3" w14:textId="31C417FC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F0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FA9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7FC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86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227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3E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705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1 214 209,4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8BC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1 212 925,0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18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450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CC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91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4D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E4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FEE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678 765,9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D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1 212 925,0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02D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AD8FA6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FD681CF" w14:textId="010B5C26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A64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EC7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Шушарской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дор. от Новгородского пр. до Витебского пр.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98B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1A8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0,95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3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B34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F9F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8 546,8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20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2 645,1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0AD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04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8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2 645,0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E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197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16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13E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2F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2 645,1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12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BDAD4A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969F38F" w14:textId="051CE303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CD2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F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C1A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901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B9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83F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F5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585 004,3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19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585 004,3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E5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E5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13D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99B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B1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1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F6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75 004,3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A4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585 004,3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6F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03DAEF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209B3D4" w14:textId="196EE748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BE2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5B6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165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F8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72C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C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A5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593 551,1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F9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587 649,4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A21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CB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3A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2 645,0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00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BE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48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E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75 004,3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EA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587 649,4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CE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EAB7C5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E03440F" w14:textId="23CDDE83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80B1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D460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Новгородского пр. от Пушкинской ул.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Шушарской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дор.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620E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A499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3,0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88E8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E18F" w14:textId="46A368F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E40B" w14:textId="045F04CC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21 000,4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6392" w14:textId="78C6C8B8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9 391,0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F42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AF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D95C" w14:textId="2CC748EB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4 367,70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85E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C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98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72B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8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5 023,3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E3CE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BDE1751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4E7F614" w14:textId="02313C19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E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36F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93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A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A49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BA6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EBE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697 867,5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8E0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697 867,5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5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25C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4D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209 443,1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79A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83D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278 414,4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A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4D1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7A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697 867,5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EBC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5DB2B0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3DCA2A4C" w14:textId="340D8761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2D5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294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A4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AC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CAE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2FC" w14:textId="6D48FB88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2018-202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97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714 500,2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41E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702 890,8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81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AC1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803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209 443,1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BA3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89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278 414,4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A6A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EF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2F4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702 890,8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A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60F5F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C6BEC81" w14:textId="16D6DFC5" w:rsidTr="00A544E6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57C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E1A7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Ленинского пр. от Брестского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бульв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. до ул. Доблести (местные проезды)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81B6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E5E1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1,45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BC81" w14:textId="77777777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3EA" w14:textId="0DE49D44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603" w14:textId="2DF214DF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10 054,5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7F0" w14:textId="10B90712" w:rsidR="00806ED1" w:rsidRPr="00B55362" w:rsidRDefault="00806ED1" w:rsidP="000B4923">
            <w:pPr>
              <w:jc w:val="center"/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4 132,6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FA86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ECC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658,0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3B5" w14:textId="5CF7FD91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3 474,6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1B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E1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D1C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09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065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658,0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B92F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C535392" w14:textId="77777777" w:rsidR="00806ED1" w:rsidRPr="00B55362" w:rsidRDefault="00806ED1" w:rsidP="000B4923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81F876B" w14:textId="33B9DB10" w:rsidTr="00A544E6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06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FD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2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B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69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B25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961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328 519,3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D75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328 519,3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B3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9B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12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B9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99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328 519,3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C22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670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34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328 519,3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64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C15B2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E0B7E9C" w14:textId="67615F7B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F91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1D3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4E1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F8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34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8FD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50C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335 099,2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86C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329 177,3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92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DB6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67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95B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03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328 519,3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9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29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85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329 177,3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8A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D98EA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761B0CD" w14:textId="0E706F8E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7B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8B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9-го проезда (подъездная дорога к автовокзалу «Парнас»)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E4D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B50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1,25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3B0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74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34E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15 944,1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B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7 055,6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E42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F8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A1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7 055,5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67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9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81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392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9B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7 055,6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C0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A7459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AA8E1D2" w14:textId="2C9E3992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5AC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D0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7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DC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AF2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5A77" w14:textId="3FBE4DB5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2025-202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708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317 937,9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E6A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317 937,9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235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24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6A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8C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5B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98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307 937,9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98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89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317 937,9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CC2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D135A9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0002AEBA" w14:textId="7A878123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85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DF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C0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11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2F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BF00" w14:textId="633F0148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2017-202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238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333 882,0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417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324 993,5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54B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D78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66B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7 055,5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BE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22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5E5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307 937,9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1A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342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324 993,5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C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B72089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34E3DAA7" w14:textId="20C0397C" w:rsidTr="00A544E6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BC3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92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Обводного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кан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. Строительство участка северной стороны наб. Обводного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кан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. от ул. </w:t>
            </w:r>
            <w:r w:rsidRPr="00B55362">
              <w:rPr>
                <w:color w:val="000000"/>
                <w:sz w:val="14"/>
                <w:szCs w:val="14"/>
              </w:rPr>
              <w:lastRenderedPageBreak/>
              <w:t xml:space="preserve">Степана Разина до Межевого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кан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. с мостом через р.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Екатерингофку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в створе Межевого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кан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. 1-й этап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95D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 xml:space="preserve">Комитет по развитию транспортной инфраструктуры </w:t>
            </w:r>
            <w:r w:rsidRPr="00B55362">
              <w:rPr>
                <w:color w:val="000000"/>
                <w:sz w:val="14"/>
                <w:szCs w:val="14"/>
              </w:rPr>
              <w:lastRenderedPageBreak/>
              <w:t>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C14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0,687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3C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BAD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E69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54 916,8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A6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15 882,1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67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B6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D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4 763,9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C2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11 118,1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1D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FB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5A2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7CD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15 882,1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0DB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</w:t>
            </w:r>
            <w:r w:rsidRPr="00B55362">
              <w:rPr>
                <w:color w:val="000000"/>
                <w:sz w:val="14"/>
                <w:szCs w:val="14"/>
              </w:rPr>
              <w:lastRenderedPageBreak/>
              <w:t>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96A1F7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1D7F7999" w14:textId="4745F4C4" w:rsidTr="00A544E6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7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E55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90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AF8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73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8FB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9FE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812 665,3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FF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812 665,3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5C9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4F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90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DCC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34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D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08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302 665,3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7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812 665,3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7C8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1CBE9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7A41645E" w14:textId="66CBCB12" w:rsidTr="00A544E6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B6A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054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474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95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F66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C3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2012-2027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50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867 582,1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E49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828 547,4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97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FCB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2C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4 763,9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DF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11 118,1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92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9C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D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302 665,3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F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828 547,4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A2E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33A4D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9444B40" w14:textId="5EB276AD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572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F18C" w14:textId="27E94961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0B4923">
              <w:rPr>
                <w:color w:val="000000"/>
                <w:sz w:val="14"/>
                <w:szCs w:val="14"/>
              </w:rPr>
              <w:t>Реконструкция Пограничной Федоровской дор. на участке от ул. Обороны до Садовой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7B6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D55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2,191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49E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71A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2016-2023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A66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17 356,9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80A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5 265,2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77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1E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22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3 965,2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82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75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F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F51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D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5 265,2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923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F7FB04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66B5DD9" w14:textId="609B5190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DF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E2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4B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0E1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3E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E28A" w14:textId="09C77B57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2025-202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8F0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371 239,7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5FD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371 239,7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80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A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E1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A5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2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68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361 239,7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9F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2F2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371 239,7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DE2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194E8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2739AF3" w14:textId="089C625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4C5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63E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F37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951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98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CC7D" w14:textId="01220E0F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2016-202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B39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388 596,6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D1E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376 504,9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CA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682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D86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3 965,2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278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C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3C0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361 239,7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B1E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32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376 504,9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4F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275627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616090F" w14:textId="1C4F7EA5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272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087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ул. Спирина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76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1A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0,73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4D6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17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27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12 178,1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871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4 628,1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496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C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6C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4 628,0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B5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8EA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946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174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D5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4 628,1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1D0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0BA4CE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98D4C31" w14:textId="7624B59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B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8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86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258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13D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05B0" w14:textId="1E6EEB5F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2025-202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D7A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212 529,8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DE2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212 529,8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D4B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3F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6A8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D50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DC5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D6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202 529,8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DA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4CE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212 529,8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6C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9568D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DE53973" w14:textId="088759B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D0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F93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86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97B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FCF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F72F" w14:textId="11898BE5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2018-202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A34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224 707,9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FD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217 157,9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7A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44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DE5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4 628,0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9B6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8D0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72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202 529,8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2B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4B5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217 157,9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A51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B893F7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3440263" w14:textId="6B544903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BF4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D49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Колпинского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шоссе. Примыкание Северской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D36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521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1,14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30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FA5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241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17 640,4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491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10 597,6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34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A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F3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10 597,5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A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A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29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53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B6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10 597,6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069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B81EC4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C7EF871" w14:textId="62533BAF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4B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9C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9C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A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0C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9A84" w14:textId="21E7FA69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2025-202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EF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225 732,3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886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225 732,3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FA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16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C0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62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026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65B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215 732,3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E2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5A0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225 732,3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865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E25902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50409C0" w14:textId="7216F683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DC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44A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4C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3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49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20F9" w14:textId="1880F1A7" w:rsidR="00806ED1" w:rsidRPr="000B4923" w:rsidRDefault="00806ED1" w:rsidP="000B492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2018-202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F4D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243 372,7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4DE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236 329,9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505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EC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4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10 597,5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579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4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A61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215 732,3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A86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AF7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236 329,9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19D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5FBE61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773C160" w14:textId="5BB6ECC6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131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563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Приморского шоссе. 2-й этап. Подключение делового квартала «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Лахта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центр». Этап 2.3 Бобыльская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60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387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0,478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1F1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C5B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2AF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19 762,9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DFE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4 740,8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C9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ED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21F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7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2BE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F4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D7F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BD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4 740,8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AA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A661D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66C0384" w14:textId="71043CE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19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89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B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E4D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8C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6BA" w14:textId="7CF13776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AC2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104 420,1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50A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104 420,1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926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456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3AAB" w14:textId="5A42C29C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845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FB3A" w14:textId="085A1A80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104 420,1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DE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32B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BC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104 420,1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874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AA0AAC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FA11A77" w14:textId="10C3834F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AC6D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CAC3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34D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BE1C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208D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5AB" w14:textId="38D86130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2018-202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2704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124 183,0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B513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109 160,9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4D9B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F3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28B5" w14:textId="071C9733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71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0800" w14:textId="1317991D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104 420,1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C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A72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7C2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109 160,9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F7D3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7913555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4ACE0DF" w14:textId="58B7CA3B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25A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95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пешеходного перехода в районе</w:t>
            </w:r>
            <w:r w:rsidRPr="00B55362">
              <w:rPr>
                <w:color w:val="FF0000"/>
                <w:sz w:val="14"/>
                <w:szCs w:val="14"/>
              </w:rPr>
              <w:t xml:space="preserve"> </w:t>
            </w:r>
            <w:r w:rsidRPr="00B55362">
              <w:rPr>
                <w:sz w:val="14"/>
                <w:szCs w:val="14"/>
              </w:rPr>
              <w:t>жилого комплекса «</w:t>
            </w:r>
            <w:r w:rsidRPr="00B55362">
              <w:rPr>
                <w:color w:val="000000"/>
                <w:sz w:val="14"/>
                <w:szCs w:val="14"/>
              </w:rPr>
              <w:t xml:space="preserve">Новая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Охта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» через КАД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09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D7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0,33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9DA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8FB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4CD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11 650,0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54E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5 365,0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084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3A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01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056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0CF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5E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AE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A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5 365,0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E2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DD616C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0814EF9" w14:textId="3935500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AD0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62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41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EA1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DA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FB8F" w14:textId="1EE9B4B7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  <w:lang w:val="en-US"/>
              </w:rPr>
              <w:t>5</w:t>
            </w:r>
            <w:r w:rsidRPr="00B55362">
              <w:rPr>
                <w:color w:val="000000"/>
                <w:sz w:val="14"/>
                <w:szCs w:val="14"/>
              </w:rPr>
              <w:t>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72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238 978,4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1C6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238 978,4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5F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99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3BF" w14:textId="1C0CC7A8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0</w:t>
            </w:r>
            <w:r w:rsidRPr="0029641A">
              <w:rPr>
                <w:color w:val="000000"/>
                <w:sz w:val="14"/>
                <w:szCs w:val="14"/>
              </w:rPr>
              <w:t>,</w:t>
            </w:r>
            <w:r w:rsidRPr="0029641A">
              <w:rPr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C6AB" w14:textId="31543EEA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77A0" w14:textId="2C0D6520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5</w:t>
            </w:r>
            <w:r w:rsidRPr="0029641A">
              <w:rPr>
                <w:color w:val="000000"/>
                <w:sz w:val="14"/>
                <w:szCs w:val="14"/>
              </w:rPr>
              <w:t>0</w:t>
            </w:r>
            <w:r w:rsidRPr="0029641A">
              <w:rPr>
                <w:color w:val="000000"/>
                <w:sz w:val="14"/>
                <w:szCs w:val="14"/>
                <w:lang w:val="en-US"/>
              </w:rPr>
              <w:t xml:space="preserve"> 000</w:t>
            </w:r>
            <w:r w:rsidRPr="0029641A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DF02" w14:textId="1BFD272B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188 978,4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3E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EDF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238 978,4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C6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D4BCD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5028D36" w14:textId="701F057F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FF6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A40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D7B2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9777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74DD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ACF" w14:textId="1A513B1D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2018-202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3007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250 628,4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3485" w14:textId="77777777" w:rsidR="00806ED1" w:rsidRPr="00B55362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244 343,4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9BC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33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F6DD" w14:textId="451E8B12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1C48" w14:textId="501E9096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BF23" w14:textId="6D6B24A2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5</w:t>
            </w:r>
            <w:r w:rsidRPr="0029641A">
              <w:rPr>
                <w:color w:val="000000"/>
                <w:sz w:val="14"/>
                <w:szCs w:val="14"/>
              </w:rPr>
              <w:t>0</w:t>
            </w:r>
            <w:r w:rsidRPr="0029641A">
              <w:rPr>
                <w:color w:val="000000"/>
                <w:sz w:val="14"/>
                <w:szCs w:val="14"/>
                <w:lang w:val="en-US"/>
              </w:rPr>
              <w:t xml:space="preserve"> 000</w:t>
            </w:r>
            <w:r w:rsidRPr="0029641A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83E9" w14:textId="50D6771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  <w:lang w:val="en-US"/>
              </w:rPr>
              <w:t>188 978,4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49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84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244 343,4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405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122BF30" w14:textId="77777777" w:rsidR="00806ED1" w:rsidRPr="00B55362" w:rsidRDefault="00806ED1" w:rsidP="00C351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42EBCCD" w14:textId="5D0D7D8F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F87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2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ул. Александра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Товпеко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EA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0A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1,2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E8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BC9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08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6 232,3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88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5 321,5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4C6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9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70A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3F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59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6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6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02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5 321,5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D4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996D12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BA369A9" w14:textId="59E2CF2F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A8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E1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573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973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69D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A05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1D9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178 540,9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570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178 540,9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B9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38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446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F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C4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80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168 540,9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A9B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B9B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178 540,9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47B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D332E3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6372D3B" w14:textId="5F81D72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4FF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745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799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4D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469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696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82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184 773,2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4AC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183 862,4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136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9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1B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AF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AB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75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168 540,9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DC6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E24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183 862,4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2C0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327590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A9801A9" w14:textId="678EDF98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3A1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DEA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ул. Варвары Петровой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11F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6A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0,4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E9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757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E8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5 934,6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543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5 000,0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AA6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65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91F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4 817,7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2E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E49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D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0D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C0B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B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F24AE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C8126D5" w14:textId="6D4ED2C1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88F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3A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59D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7B5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0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8D2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857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56 152,2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CA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56 152,2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119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DFE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085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DB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8A3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ABA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46 152,2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5A8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CA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56 152,2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5C3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3F82C2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4222C25E" w14:textId="62C1A4C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A1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44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C6B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6C8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DE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70B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157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62 086,8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3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61 152,2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8FC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6F8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5F2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4 817,7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F01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6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1A3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46 152,2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59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3B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61 152,2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B9C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9DA9E3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8404B0E" w14:textId="12F46180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624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CDE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Станционной ул.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2C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B0A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FA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4C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EB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7 347,0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19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6 317,4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96E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22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35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6 125,9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89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22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197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4A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D07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6 317,4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053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44D23D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5BA66CF" w14:textId="5E65061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08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A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91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C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59C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6F4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A2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163 470,8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317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163 470,8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67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1EA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7D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99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72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153 470,8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F0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18D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163 470,8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2E8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4A754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8825C5F" w14:textId="025083A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E4A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78C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81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55D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8B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927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81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170 817,8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C1E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169 788,2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84F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23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4C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6 125,9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788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95F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B97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153 470,8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F64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B2B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169 788,2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80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5D7DD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6E94C19" w14:textId="2564375F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823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C8A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Клубной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83C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6F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417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348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62B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7 472,5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AF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6 351,3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E36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D1A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7DB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6 157,5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5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C0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AC0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17B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62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6 351,3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051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0AD0F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247E5E3" w14:textId="5A403E3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7E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2B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FC8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E78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FB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2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DA6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3E5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47B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603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FA4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BA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6CC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F4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216 164,6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67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2F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B0F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D9F84F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6892CF17" w14:textId="1BBBFDE6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3B9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8B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5C3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73B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02D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8C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07F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233 637,1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422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232 515,9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4D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E4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B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6 157,5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6B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6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50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216 164,6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80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83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232 515,9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6CF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6082D3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0ECE3F40" w14:textId="52BB1D20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884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43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Совхозного пр.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61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Комитет по развитию транспортной инфраструктуры </w:t>
            </w:r>
            <w:r w:rsidRPr="00B55362">
              <w:rPr>
                <w:color w:val="000000"/>
                <w:sz w:val="14"/>
                <w:szCs w:val="14"/>
              </w:rPr>
              <w:lastRenderedPageBreak/>
              <w:t>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B01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0,92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102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0DF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E6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7 912,5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C63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6 634,5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906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C5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FE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6 484,5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7AF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1E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060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07B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FB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6 634,5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004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</w:t>
            </w:r>
            <w:r w:rsidRPr="00B55362">
              <w:rPr>
                <w:color w:val="000000"/>
                <w:sz w:val="14"/>
                <w:szCs w:val="14"/>
              </w:rPr>
              <w:lastRenderedPageBreak/>
              <w:t>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F592A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779421FC" w14:textId="4ABD23E3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335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08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BB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F7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92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7C2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F96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207 142,3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E41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207 142,3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43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271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34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5E1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80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AE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197 142,3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6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089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207 142,3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C5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5168D3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7F0B9B00" w14:textId="5D3430F9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AE7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F70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6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F7C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F59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8F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03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215 054,8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F84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213 776,8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ECB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63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7E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6 484,5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D4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88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C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197 142,3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BB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1A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213 776,8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4D4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647B0E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697116B5" w14:textId="775B4039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3DE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4D7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ул. Володарского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940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E8A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0,92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F7C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68F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2020 - 2023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78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5 099,0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F25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4 225,1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8F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0C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B8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4 089,8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8E2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57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89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A0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13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4 225,1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A8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2BBB9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2B8DF95" w14:textId="76C93C6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FC8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0B5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8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EF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202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0C8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404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209 861,5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F9C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209 861,5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9A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314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129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B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59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E9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199 861,5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02D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0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209 861,5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E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11ECC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4ABE674" w14:textId="35870C1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66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425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9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CF3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B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7E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BB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214 960,5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092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214 086,6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57A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CC7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2A1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1F3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C55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84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199 861,5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16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920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214 086,6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40D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8E730B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A15A584" w14:textId="7843861C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24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61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Речного пер.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D73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00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0,3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A5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E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024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5 465,1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FA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4 499,2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3E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37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EE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498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7A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38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8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B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4 499,2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CB5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17CC6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0961149" w14:textId="3AD8E151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9BC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37E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02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49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C7B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4BB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609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49 552,4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EBE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49 552,4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F5C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AC9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A3E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16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DBC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B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39 552,4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1B3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7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49 552,4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F0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D48A3B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F035B1B" w14:textId="56BD5B4D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E4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77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F85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C1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79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76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284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55 017,5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FFA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54 051,6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ADA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81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A2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F3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31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19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39 552,4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68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D21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54 051,6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FDB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9647F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B4EEB86" w14:textId="5F6FB1E5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090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32E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улицы Третьей Пятилетки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93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53E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0,46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F8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89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396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5 100,4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F4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4 325,1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467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54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338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6F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F1F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BFE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1B6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0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4 325,1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1C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B08822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0563974" w14:textId="7075AB1E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0A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73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FAB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CFB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0C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5F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30B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42 003,0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F32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42 003,0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07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1C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3F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454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E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3A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EDB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81D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42 003,0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9CB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D328A6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F187598" w14:textId="46F41F21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10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7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465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E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6B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B7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428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47 103,4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283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46 328,1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802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49C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7F6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4 092,1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69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15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0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923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B6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46 328,1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06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E5B181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72E6530" w14:textId="27B91CA7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225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A9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Железнодорожной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053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DEB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836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8C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8C5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6 234,4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4D5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5 169,8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860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88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E0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3FE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8F3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BBA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94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F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5 169,8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B6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38CFFC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A409ACD" w14:textId="533CFEE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D12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BD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F2D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9D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E0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005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C1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249 952,5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7E1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249 952,5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E08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F9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82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F0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1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E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239 952,5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32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91B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249 952,5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19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60B07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9E52B62" w14:textId="502CC7A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46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5E2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ED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E6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29C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CAE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D3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256 186,9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844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255 122,3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2D9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A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CA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5 037,4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4B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128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DB3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239 952,5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33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649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255 122,3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07F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0F4CE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0138D18" w14:textId="2A939343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2A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E5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Полевой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E5A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C34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0F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4FF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795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8 349,0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EAC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7 250,1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9F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F9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478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7 040,5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FF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16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B13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9AE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009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7 250,1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64D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A8546A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67C5E8B" w14:textId="65F57D2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C36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759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C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57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EF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C0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ED3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615 670,3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EED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615 670,3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1F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E6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C1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7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A2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F4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605 670,3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1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17C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615 670,3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70D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5CEB8B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DBF296C" w14:textId="36909713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E4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FD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DD1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4C7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748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5BB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859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624 019,3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E2F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622 920,4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B7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3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9D7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7 040,5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BB9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50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69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605 670,3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18B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91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622 920,4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D0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4008A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CB32ECC" w14:textId="03DD489D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21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887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Садовой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7A1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E2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31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62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E45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7 460,8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FFA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6 399,9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5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7DF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E44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F0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735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3E4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09E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4A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6 399,9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BF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B37653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12421B2" w14:textId="7732889A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EF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3E2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10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F4F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F81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033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51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146 311,0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DE1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146 311,0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0ED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6EA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C6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EC8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3C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C5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371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639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146 311,0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89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8AF80C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18451C3" w14:textId="2FECC789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6C6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655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A3D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2DA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EC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ECA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E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153 771,8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FFF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152 710,9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3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8F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F74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63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E5C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5D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136 311,0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94D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E6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152 710,9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709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9AF99C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E210498" w14:textId="50AC2ECE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830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621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Школьной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DF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C31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0,35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696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93C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11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7 272,5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E6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6 136,3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1D2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30F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38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5 894,8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89B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72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E20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D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6F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6 136,3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0A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88C6CC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556F3A2" w14:textId="3E36D7C1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087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C7D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AB0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BAD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32F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8FA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0CA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46 831,0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777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46 831,0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2D0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2C8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04D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79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E1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C3F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36 831,0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AD5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695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46 831,0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628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8FFD48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3010242F" w14:textId="698897C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88F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09A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2B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0DF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053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D1B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800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54 103,5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F7F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52 967,3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8DE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96F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00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5 894,8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44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79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44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36 831,0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28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95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52 967,3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7A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833A69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C1FE8C4" w14:textId="308B3EB5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E73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93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Центральной ул.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20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B8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F46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301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016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5 531,8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EA8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4 676,8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67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89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3E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4 576,7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2D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A77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A1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A5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D24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4 676,8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304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8F17AA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9FEC39B" w14:textId="12FB046E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59E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8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129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F0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CF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5CD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5BA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1FE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0C5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C9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DC2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E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BDA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C38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216 164,6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DC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BC5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226 164,6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0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2E5A66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0F49B31" w14:textId="7F2ECC2F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05F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F42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50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ABE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0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1F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763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231 696,4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4DC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230 841,4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D0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D00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61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4 576,7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C7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89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0F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216 164,6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0B1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20F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230 841,4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7DD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15C1B7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EC3BE2D" w14:textId="059574FA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961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0043" w14:textId="6F7FAF93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C35105">
              <w:rPr>
                <w:color w:val="000000"/>
                <w:sz w:val="14"/>
                <w:szCs w:val="14"/>
              </w:rPr>
              <w:t>Строительство обхода г. Красное Село (1-й, 3-й, 4-й этап). 4-й этап.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E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78C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4,9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EC2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3C1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2013-2023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846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204 351,0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6D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30 955,0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C5B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F4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09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25 784,9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30B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9D3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1EB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47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22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30 955,0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791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1B553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F494D58" w14:textId="345B61D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951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98C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23C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EA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83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07E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68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3 000 000,0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F6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3 000 000,0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0D3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D56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8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2B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0E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458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C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5F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6F2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0C554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2480CF5B" w14:textId="1D4A01E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8C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623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70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67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273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8D2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2013-2028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9C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3 204 351,0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C5B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3 030 955,0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E7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40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7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25 784,9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97C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8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B5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1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F50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2 230 955,0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1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B3738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332AB828" w14:textId="50865589" w:rsidTr="00A544E6">
        <w:trPr>
          <w:trHeight w:val="96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FD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98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9395" w14:textId="143BD141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C35105">
              <w:rPr>
                <w:color w:val="000000"/>
                <w:sz w:val="14"/>
                <w:szCs w:val="14"/>
              </w:rPr>
              <w:t>Строительство продолжения Софийской улицы до Московского шоссе, промышленной зоны «</w:t>
            </w:r>
            <w:proofErr w:type="spellStart"/>
            <w:r w:rsidRPr="00C35105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  <w:r w:rsidRPr="00C35105">
              <w:rPr>
                <w:color w:val="000000"/>
                <w:sz w:val="14"/>
                <w:szCs w:val="14"/>
              </w:rPr>
              <w:t xml:space="preserve">» вторая очередь - строительство продолжения Софийской улицы до пересечения с </w:t>
            </w:r>
            <w:proofErr w:type="gramStart"/>
            <w:r w:rsidRPr="00C35105">
              <w:rPr>
                <w:color w:val="000000"/>
                <w:sz w:val="14"/>
                <w:szCs w:val="14"/>
              </w:rPr>
              <w:t>автодорогой  на</w:t>
            </w:r>
            <w:proofErr w:type="gramEnd"/>
            <w:r w:rsidRPr="00C35105">
              <w:rPr>
                <w:color w:val="000000"/>
                <w:sz w:val="14"/>
                <w:szCs w:val="14"/>
              </w:rPr>
              <w:t xml:space="preserve"> Колпино с устройством выхода в </w:t>
            </w:r>
            <w:proofErr w:type="spellStart"/>
            <w:r w:rsidRPr="00C35105">
              <w:rPr>
                <w:color w:val="000000"/>
                <w:sz w:val="14"/>
                <w:szCs w:val="14"/>
              </w:rPr>
              <w:t>промзону</w:t>
            </w:r>
            <w:proofErr w:type="spellEnd"/>
            <w:r w:rsidRPr="00C35105">
              <w:rPr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C35105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  <w:r w:rsidRPr="00C35105">
              <w:rPr>
                <w:color w:val="000000"/>
                <w:sz w:val="14"/>
                <w:szCs w:val="14"/>
              </w:rPr>
              <w:t xml:space="preserve">» 2ПК (Строительство автомобильной дороги пересечения с Софийской улицей на ПК 60+22 до путепровода через </w:t>
            </w:r>
            <w:proofErr w:type="spellStart"/>
            <w:r w:rsidRPr="00C35105">
              <w:rPr>
                <w:color w:val="000000"/>
                <w:sz w:val="14"/>
                <w:szCs w:val="14"/>
              </w:rPr>
              <w:t>ж.д</w:t>
            </w:r>
            <w:proofErr w:type="spellEnd"/>
            <w:r w:rsidRPr="00C35105">
              <w:rPr>
                <w:color w:val="000000"/>
                <w:sz w:val="14"/>
                <w:szCs w:val="14"/>
              </w:rPr>
              <w:t>. Санкт-Петербург-Москва (Строительство трамвайной линии)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6D6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040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24,0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357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391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61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102 463,5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A07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25 110,9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518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36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8FA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25 110,8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7F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47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4C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AD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BB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25 110,9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C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C8C38F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503D2D96" w14:textId="3A715D07" w:rsidTr="00A544E6">
        <w:trPr>
          <w:trHeight w:val="96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EF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1C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3D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366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57A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5EA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4DB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9 158 033,9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400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9 158 033,9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971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8CD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54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26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DE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606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931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DE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1 510 000,0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EA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A0AA97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58AD698E" w14:textId="7613FE7D" w:rsidTr="00A544E6">
        <w:trPr>
          <w:trHeight w:val="96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AC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89B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5D7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2C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B6E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73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C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9 260 497,4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EE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9 183 144,8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3A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C9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B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25 110,8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28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32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65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71D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CAE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1 535 110,9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CCB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816ED7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19C4D37" w14:textId="22A078A6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62D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442" w14:textId="44B2AF5C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C35105">
              <w:rPr>
                <w:color w:val="000000"/>
                <w:sz w:val="14"/>
                <w:szCs w:val="14"/>
              </w:rPr>
              <w:t xml:space="preserve">Реконструкция Заречной ул. от </w:t>
            </w:r>
            <w:proofErr w:type="spellStart"/>
            <w:r w:rsidRPr="00C35105">
              <w:rPr>
                <w:color w:val="000000"/>
                <w:sz w:val="14"/>
                <w:szCs w:val="14"/>
              </w:rPr>
              <w:t>Ольгинской</w:t>
            </w:r>
            <w:proofErr w:type="spellEnd"/>
            <w:r w:rsidRPr="00C35105">
              <w:rPr>
                <w:color w:val="000000"/>
                <w:sz w:val="14"/>
                <w:szCs w:val="14"/>
              </w:rPr>
              <w:t xml:space="preserve"> дор. до Парковой ул. и Парковой ул. от Заречной ул. до Выборгского шоссе, включая транспортный узел примыкания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160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809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1,4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818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417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F36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14 200,0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99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10 190,4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C5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283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29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3F2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FB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F9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6B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C35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10 190,4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9FC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141356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C408598" w14:textId="3DA958C6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3D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CC7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DA0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03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9DB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66A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EC5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304 358,7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66A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304 358,7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C3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3E2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590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F74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05F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8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204 358,7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DFD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879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304 358,7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53B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4BF86E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820D4D4" w14:textId="62A77BEC" w:rsidTr="00A544E6">
        <w:trPr>
          <w:trHeight w:val="37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0A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F0F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AFA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3F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B00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60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2018-2026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D4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318 558,7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EBA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314 549,1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F37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B94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F15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902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3A2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FD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204 358,7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CEF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02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314 549,1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BB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E4A006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3AE8FD5" w14:textId="07FF1A76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1D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635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надземного пешеходного перехода у ж.-д. станции «Ижоры» в пос.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Металлострой</w:t>
            </w:r>
            <w:proofErr w:type="spellEnd"/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41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EA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0,3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761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37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2017-2022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AD4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10 632,2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BCC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4 914,1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0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A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4C7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E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71E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8A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3C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E8B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4 914,1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8A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0A6D1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C2FB9E9" w14:textId="7AC2AA6C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8B5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B7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C4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B3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4E6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13E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E94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D4E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98A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67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67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595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70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A9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9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F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4C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910F00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C179380" w14:textId="39D489D1" w:rsidTr="00A544E6">
        <w:trPr>
          <w:trHeight w:val="26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14C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2CB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6B4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EB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6B8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D5FD" w14:textId="52F90B15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55362">
              <w:rPr>
                <w:color w:val="000000"/>
                <w:sz w:val="14"/>
                <w:szCs w:val="14"/>
              </w:rPr>
              <w:t>2017-202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A6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310 632,2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D8F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304 914,1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8E1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ABF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4 914,1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6D9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BB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68A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C3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E85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1F1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304 914,1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3B6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9B7F1E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BC2B653" w14:textId="10C77EF0" w:rsidTr="00A544E6">
        <w:trPr>
          <w:trHeight w:val="158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33E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3EC6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Подключение Западного скоростного диаметра (севернее развязки с Благодатной ул.) к Широтной магистрали скоростного движения с устройством транспортной развязки с Витебским пр. Подготовка территории строительства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162F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E443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 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BA5B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EAA1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2020-2025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1DD2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13 281 430,7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DA87" w14:textId="77777777" w:rsidR="00806ED1" w:rsidRPr="00B55362" w:rsidRDefault="00806ED1" w:rsidP="001D40C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9 993 390,4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53B3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A7A8" w14:textId="5331A44D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179 824,8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C9A0" w14:textId="68909829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2 504 413,0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0B1" w14:textId="068244F4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2 949 216,2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F74E" w14:textId="4FC6F15D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820 175,2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3D3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EEB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3D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6 453 629,2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87FC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05D7F20" w14:textId="77777777" w:rsidR="00806ED1" w:rsidRPr="00B55362" w:rsidRDefault="00806ED1" w:rsidP="001D40C7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0516908" w14:textId="2DE2C279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579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94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автодороги М-11 "Нарва" от ж.-д. станции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Лигово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 г. Красное Село в административных границах Санкт-Петербурга. Участок от Лиговского путепровода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Гореловского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путепровода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34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1729" w14:textId="2FD67F6E" w:rsidR="00806ED1" w:rsidRPr="00C35105" w:rsidRDefault="00806ED1" w:rsidP="00C351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  <w:lang w:val="en-US"/>
              </w:rPr>
              <w:t>7</w:t>
            </w:r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0 </w:t>
            </w:r>
            <w:r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294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6A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453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47 947,0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455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47 947,0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00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3C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14 249,8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54E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25 630,0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17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8 067,2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44D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C72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CA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48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47 947,0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B16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F4B593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5CF8B5E" w14:textId="38ABB60E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7D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F2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05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19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B7E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C72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FF8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4 346 413,1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9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4 346 413,1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83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82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A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532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23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F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C5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2 246 413,1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63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4 346 413,1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B8C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E740DC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53CA07FE" w14:textId="35416B34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8B6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209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F1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B6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8F1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EC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E99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4 394 360,1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3CE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4 394 360,1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4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92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14 249,8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DD9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25 630,0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A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8 067,2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9E7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9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DE6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2 246 413,1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0E9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4 394 360,1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29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9BA708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40B9CE2" w14:textId="707C8FB6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6CA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D9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ул. Юты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Бондаровской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от Парковой ул.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Ропшинского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шоссе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2C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C64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0,8 км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85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246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36A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20 500,0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677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20 500,0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748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7A4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2 958,3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0C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17 541,7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C67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4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72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B43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D6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299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5A225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7687EC4D" w14:textId="688CB26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519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5E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A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B5A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C00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6F0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5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208 828,8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0E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208 828,8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746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D91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4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485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C1A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208 828,8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AB9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A9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31C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208 828,8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39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8A598D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236B4FD" w14:textId="03E59ED8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CF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6DE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FE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9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A0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D3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1FB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229 328,8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9C6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229 328,8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DFA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221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2 958,3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1B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17 541,7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902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A1C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208 828,8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FE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E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914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229 328,8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A8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1B0B681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D2938C7" w14:textId="1FA3EC01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141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44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транспортной развязки на пересечении Северного пр. и ул. Руставели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234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ED3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0,7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97C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485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216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66 240,0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373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66 240,0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DC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0C6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14 785,8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5E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44 756,9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BFE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6 697,3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7E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955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9C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67C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66 240,0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55D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EA1B30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B9C6B3F" w14:textId="4C5F385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70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8F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074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18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BD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F1D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559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1 750 156,4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5A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1 750 156,4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0FE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AF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D20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5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56A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99B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DE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1 050 156,4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7F5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1 750 156,4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31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C013F0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8F4652D" w14:textId="56DC4FE1" w:rsidTr="0029641A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5F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4F9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CF7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01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E19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95D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90A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1 816 396,4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3DC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1 816 396,4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AC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17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14 785,8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00A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44 756,9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851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6 697,3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CA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0A3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60A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1 050 156,4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8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1 816 396,4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22D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5CF13E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23A91E5" w14:textId="2DEF3E4D" w:rsidTr="0029641A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1A2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lastRenderedPageBreak/>
              <w:t>109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595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Северного пр. от ул. Руставели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Шафировского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B03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6A3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3,9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B2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D5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CCE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75 421,0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CAA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75 421,0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929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F68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15 757,8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87A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49 713,3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7C0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9 949,9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926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57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BC4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B8A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75 421,0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A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E35EA4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439A2A95" w14:textId="0568E176" w:rsidTr="0029641A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9DB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213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5B3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E4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5CA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8D5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590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3 627 741,6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645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3 627 741,6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49A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88C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273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06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8B4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8F3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278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2 277 741,6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943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3 627 741,6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77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39E2C8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18224076" w14:textId="061F2DE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6DE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D26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9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65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F1D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6C4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53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3 703 162,6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64C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3 703 162,6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D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BAD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15 757,8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264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49 713,3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7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9 949,9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453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B4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AF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2 277 741,6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9E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3 703 162,6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19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52FEDB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361A84" w:rsidRPr="00B55362" w14:paraId="524C7843" w14:textId="4ABFBC01" w:rsidTr="00A544E6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9BF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6A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Васнецовского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пр. от перспективной пробивки Северного пр.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Чарушинской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ул. с путепроводом через КАД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D3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660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0,5 км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7F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63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D5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39 997,1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364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39 997,1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0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725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F93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F17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984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24 745,3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AAE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CC0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9CB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39 997,1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AC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89C5E7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56FAA094" w14:textId="61E19901" w:rsidTr="00A544E6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94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8D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9E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29B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FF7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6C5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1AB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123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584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2C0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88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26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0A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61C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ED9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E12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1F9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26B7B30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31CD76A" w14:textId="705BCA17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1F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648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A60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345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AB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025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062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389 997,1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553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389 997,1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42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D5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28C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5 431,7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37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908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174 745,3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7A0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9F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41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389 997,1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1D3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C64B73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4F7A9C1" w14:textId="0ED47665" w:rsidTr="00A544E6">
        <w:trPr>
          <w:trHeight w:val="39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5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E1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трамвайной линии на участке Северного пр. от ул. Руставели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Васнецовского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пр.,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Васнецовского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пр. от Северного пр.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Чарушинской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ул. и в границах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Муринской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дор.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B8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088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1,2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422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6A5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8BB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91 996,7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BC5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91 996,7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75C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66D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593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52 006,6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9BE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39 990,0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B4B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CB1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2B0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F7D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91 996,7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0CA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7CEBE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7A61F68" w14:textId="217DB4CD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1C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1D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C1D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7A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8D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426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D33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920 000,0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F43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920 000,0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DB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15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2B3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A7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49F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D1C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82D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D6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920 000,0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ED5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E8DE7F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30F512C" w14:textId="550A256F" w:rsidTr="00A544E6">
        <w:trPr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09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B2E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03A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B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649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79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CF7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1 011 996,7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F8B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1 011 996,7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D4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A66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80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52 006,6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DAA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39 990,0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70E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FA3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78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865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1 011 996,7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A23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14B00A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6A6AF33" w14:textId="3564944E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EC3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F2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Строительство двухуровневой развязки в створе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Порховской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ул.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1F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820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2,5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503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FA9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968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57 420,0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7AF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57 420,0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9CF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2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9 832,4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7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27 397,7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1CA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7DC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BF6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1EF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BA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57 420,0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CD5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E9A506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8272A99" w14:textId="310C2D9B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A6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81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E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9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D69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29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CA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5C1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39A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485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93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2F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8B2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D1A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B00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2A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EE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B3E5C3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7731A2B" w14:textId="626479B4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17F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F84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B9A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DB5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987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694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E7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2 057 420,0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29F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2 057 420,0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4F5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9B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9 832,4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4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27 397,7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C5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AC5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433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749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BC1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2 057 420,0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D7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39DD26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F7484CE" w14:textId="189E3F85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B96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F08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Строительство путепровода в створе Московского шоссе в г. Пушкине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166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33F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0,6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08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64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06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57 499,3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A83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57 499,3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028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59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3BE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45 639,5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F0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11 859,7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81B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7D4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172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8F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57 499,3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FB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9F7935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332483BF" w14:textId="79DBD853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C28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94D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81A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83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AA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D8F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58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70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50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DDF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6AF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C4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E17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507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9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14D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987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0206EE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223B9E5F" w14:textId="5EE732FA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00C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2D6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6F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530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75E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25D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E4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1 557 499,3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95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1 557 499,3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417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E75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E0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45 639,5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3F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11 859,7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B78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D7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C1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990 000,0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96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1 557 499,3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79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69B7AE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CC0050D" w14:textId="75C62DAE" w:rsidTr="00A544E6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6AAA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F8E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путепровода на пр. Энгельса (севернее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ж.д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>. полукольца)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35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098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7F1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7E6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289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29 356,6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CF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29 356,6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10BC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C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C7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27 208,7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A33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ADA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BC3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235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766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29 356,6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74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ED356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05CC77C" w14:textId="1CAB9605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7E2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52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2B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8A7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61A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118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EA9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4 946 011,4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837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4 946 011,4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3EB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18C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ED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13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A36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638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2C9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665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3 010 000,0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89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DA705E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83E866B" w14:textId="0B9A185B" w:rsidTr="00A544E6">
        <w:trPr>
          <w:trHeight w:val="45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8D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CCF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CA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23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ED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777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1D4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4 975 368,0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051B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4 975 368,0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30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B1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3D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27 208,7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7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CB8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7B4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F5D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2 000 000,0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D3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3 039 356,6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41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31A51FC5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09FEF010" w14:textId="26C091B3" w:rsidTr="00A544E6">
        <w:trPr>
          <w:trHeight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C1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829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Реконструкция пр. Энгельса от ул. Михаила Дудина до</w:t>
            </w:r>
            <w:r w:rsidRPr="00B55362">
              <w:rPr>
                <w:sz w:val="14"/>
                <w:szCs w:val="14"/>
              </w:rPr>
              <w:t xml:space="preserve"> КАД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2A8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0C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2,7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184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1D2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1D9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41 307,0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065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41 307,0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30C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57C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552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62E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21 306,9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3E85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4A0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0D5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24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41 307,0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C73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44A23E4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116A713E" w14:textId="1F3C9AEA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02F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E1A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7EA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4CB3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010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1E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2025-2028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5EA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4 278 257,0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2B6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4 278 257,0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E15D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9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94C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823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14A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66B7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487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73E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3 010 000,0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F08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30FCA6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A544E6" w:rsidRPr="00B55362" w14:paraId="5BA2430D" w14:textId="3FD52252" w:rsidTr="00A544E6">
        <w:trPr>
          <w:trHeight w:val="3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73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B9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9C0E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83A7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6AD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BDC1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46C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4 319 564,0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2ED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4 319 564,0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0079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52A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9D6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F110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21 306,9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E96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C2C1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3CE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6A9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3 051 307,0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F1F0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6E926726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5AC2F4A4" w14:textId="018C01F6" w:rsidTr="00A544E6">
        <w:trPr>
          <w:trHeight w:val="1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32C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A2B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Новгородского пр. от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Чудовской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ул.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Шушарской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дороги. Участок от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Вилеровского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пер. (включая перекресток с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Вилеровским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пер.) до Пушкинской улицы (включая перекресток с Пушкинской ул.)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0D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E672" w14:textId="13A46372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 км</w:t>
            </w:r>
            <w:r w:rsidRPr="00B5536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90F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FF86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B809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6 748 360,1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EA84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6 748 360,1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9B1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036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0AF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320 351,3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BA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9BC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6939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713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1 500 000,0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B5CD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5 320 361,3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4168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333F63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</w:p>
        </w:tc>
      </w:tr>
      <w:tr w:rsidR="00806ED1" w:rsidRPr="00B55362" w14:paraId="62EC9A5A" w14:textId="2B7A3AA9" w:rsidTr="00214A94">
        <w:trPr>
          <w:trHeight w:val="7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AD2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7BB4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Реконструкция Северской ул. Участок от Ростовской ул. (включая перекресток с Ростовской ул.) до </w:t>
            </w:r>
            <w:proofErr w:type="spellStart"/>
            <w:r w:rsidRPr="00B55362">
              <w:rPr>
                <w:color w:val="000000"/>
                <w:sz w:val="14"/>
                <w:szCs w:val="14"/>
              </w:rPr>
              <w:t>Колпинского</w:t>
            </w:r>
            <w:proofErr w:type="spellEnd"/>
            <w:r w:rsidRPr="00B55362">
              <w:rPr>
                <w:color w:val="000000"/>
                <w:sz w:val="14"/>
                <w:szCs w:val="14"/>
              </w:rPr>
              <w:t xml:space="preserve"> шоссе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71D2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5F6E" w14:textId="028AA288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1,2 км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C625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4258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200E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1 435 282,7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9D1D" w14:textId="77777777" w:rsidR="00806ED1" w:rsidRPr="00B55362" w:rsidRDefault="00806ED1" w:rsidP="00BF4B05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1 435 282,7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4E41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Бюджет </w:t>
            </w:r>
            <w:r w:rsidRPr="00B55362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2F4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7B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350 351,3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5792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690F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584 921,4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94E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FB8B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E4E8" w14:textId="77777777" w:rsidR="00806ED1" w:rsidRPr="0029641A" w:rsidRDefault="00806ED1" w:rsidP="0029641A">
            <w:pPr>
              <w:jc w:val="center"/>
              <w:rPr>
                <w:color w:val="000000"/>
                <w:sz w:val="14"/>
                <w:szCs w:val="14"/>
              </w:rPr>
            </w:pPr>
            <w:r w:rsidRPr="0029641A">
              <w:rPr>
                <w:color w:val="000000"/>
                <w:sz w:val="14"/>
                <w:szCs w:val="14"/>
              </w:rPr>
              <w:t>1 435 282,7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0DB" w14:textId="77777777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 xml:space="preserve">Показатель </w:t>
            </w:r>
            <w:proofErr w:type="gramStart"/>
            <w:r w:rsidRPr="00B55362">
              <w:rPr>
                <w:color w:val="000000"/>
                <w:sz w:val="14"/>
                <w:szCs w:val="14"/>
              </w:rPr>
              <w:t>5;индикатор</w:t>
            </w:r>
            <w:proofErr w:type="gramEnd"/>
            <w:r w:rsidRPr="00B55362">
              <w:rPr>
                <w:color w:val="000000"/>
                <w:sz w:val="14"/>
                <w:szCs w:val="14"/>
              </w:rPr>
              <w:t xml:space="preserve"> 1.1; индикатор 1.7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14:paraId="7DE6CC66" w14:textId="77777777" w:rsidR="00806ED1" w:rsidRDefault="00806ED1" w:rsidP="00BF4B05">
            <w:pPr>
              <w:rPr>
                <w:color w:val="000000"/>
                <w:sz w:val="14"/>
                <w:szCs w:val="14"/>
              </w:rPr>
            </w:pPr>
          </w:p>
          <w:p w14:paraId="1A3C58F9" w14:textId="77777777" w:rsidR="00806ED1" w:rsidRDefault="00806ED1" w:rsidP="00BF4B05">
            <w:pPr>
              <w:rPr>
                <w:color w:val="000000"/>
                <w:sz w:val="14"/>
                <w:szCs w:val="14"/>
              </w:rPr>
            </w:pPr>
          </w:p>
          <w:p w14:paraId="182DFBEF" w14:textId="77777777" w:rsidR="00806ED1" w:rsidRDefault="00806ED1" w:rsidP="00BF4B05">
            <w:pPr>
              <w:rPr>
                <w:color w:val="000000"/>
                <w:sz w:val="14"/>
                <w:szCs w:val="14"/>
              </w:rPr>
            </w:pPr>
          </w:p>
          <w:p w14:paraId="64ABDC6C" w14:textId="77777777" w:rsidR="00361A84" w:rsidRDefault="00361A84" w:rsidP="00BF4B05">
            <w:pPr>
              <w:rPr>
                <w:color w:val="000000"/>
                <w:sz w:val="14"/>
                <w:szCs w:val="14"/>
              </w:rPr>
            </w:pPr>
          </w:p>
          <w:p w14:paraId="6E2D8E8B" w14:textId="77777777" w:rsidR="00A544E6" w:rsidRDefault="00A544E6" w:rsidP="00BF4B05">
            <w:pPr>
              <w:rPr>
                <w:color w:val="000000"/>
                <w:sz w:val="14"/>
                <w:szCs w:val="14"/>
              </w:rPr>
            </w:pPr>
          </w:p>
          <w:p w14:paraId="0B2922C4" w14:textId="1388B079" w:rsidR="00806ED1" w:rsidRPr="00B55362" w:rsidRDefault="00806ED1" w:rsidP="00BF4B0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</w:tbl>
    <w:p w14:paraId="7E5BA799" w14:textId="09ECE014" w:rsidR="00C35105" w:rsidRDefault="00C35105" w:rsidP="00057E4A">
      <w:pPr>
        <w:pStyle w:val="ConsPlusNormal"/>
        <w:numPr>
          <w:ilvl w:val="1"/>
          <w:numId w:val="29"/>
        </w:numPr>
        <w:tabs>
          <w:tab w:val="left" w:pos="1134"/>
        </w:tabs>
        <w:spacing w:before="200"/>
        <w:ind w:firstLine="59"/>
        <w:jc w:val="both"/>
        <w:rPr>
          <w:b w:val="0"/>
        </w:rPr>
      </w:pPr>
      <w:r w:rsidRPr="00C35105">
        <w:rPr>
          <w:b w:val="0"/>
        </w:rPr>
        <w:lastRenderedPageBreak/>
        <w:t>Подраздел 8.3.1 раздела 8 приложения к постановлению дополнить пунктом 245 следующего содержания:</w:t>
      </w:r>
    </w:p>
    <w:p w14:paraId="319A812C" w14:textId="205C3904" w:rsidR="00860C51" w:rsidRDefault="00860C51" w:rsidP="00860C51">
      <w:pPr>
        <w:pStyle w:val="ConsPlusNormal"/>
        <w:ind w:firstLine="540"/>
        <w:jc w:val="both"/>
        <w:rPr>
          <w:b w:val="0"/>
        </w:r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60"/>
        <w:gridCol w:w="1344"/>
        <w:gridCol w:w="468"/>
        <w:gridCol w:w="567"/>
        <w:gridCol w:w="709"/>
        <w:gridCol w:w="425"/>
        <w:gridCol w:w="425"/>
        <w:gridCol w:w="1139"/>
        <w:gridCol w:w="1134"/>
        <w:gridCol w:w="1134"/>
        <w:gridCol w:w="993"/>
        <w:gridCol w:w="425"/>
        <w:gridCol w:w="567"/>
        <w:gridCol w:w="425"/>
        <w:gridCol w:w="1134"/>
        <w:gridCol w:w="992"/>
        <w:gridCol w:w="426"/>
      </w:tblGrid>
      <w:tr w:rsidR="00BF7D6A" w:rsidRPr="00860C51" w14:paraId="0BCC1E60" w14:textId="301143A9" w:rsidTr="0029641A">
        <w:trPr>
          <w:trHeight w:val="10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F05CFA2" w14:textId="3CAE7A90" w:rsidR="00BF7D6A" w:rsidRPr="00860C51" w:rsidRDefault="0029641A" w:rsidP="00860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BF7D6A"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31" w14:textId="028AA74A" w:rsidR="00BF7D6A" w:rsidRDefault="00BF7D6A" w:rsidP="00860C51">
            <w:pPr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245</w:t>
            </w:r>
          </w:p>
          <w:p w14:paraId="1C407E6D" w14:textId="77777777" w:rsidR="00BF7D6A" w:rsidRPr="00BF7D6A" w:rsidRDefault="00BF7D6A" w:rsidP="00BF7D6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2023" w14:textId="28847145" w:rsidR="00BF7D6A" w:rsidRPr="00BF7D6A" w:rsidRDefault="00BF7D6A" w:rsidP="00BF7D6A">
            <w:pPr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 xml:space="preserve">Расходы на реализацию концессионного соглашения </w:t>
            </w:r>
            <w:r w:rsidR="0029641A">
              <w:rPr>
                <w:color w:val="000000"/>
                <w:sz w:val="16"/>
                <w:szCs w:val="16"/>
              </w:rPr>
              <w:br/>
            </w:r>
            <w:r w:rsidRPr="00BF7D6A">
              <w:rPr>
                <w:color w:val="000000"/>
                <w:sz w:val="16"/>
                <w:szCs w:val="16"/>
              </w:rPr>
              <w:t xml:space="preserve">о создании и использовании (эксплуатации) трамвайной сети </w:t>
            </w:r>
            <w:r>
              <w:rPr>
                <w:color w:val="000000"/>
                <w:sz w:val="16"/>
                <w:szCs w:val="16"/>
              </w:rPr>
              <w:br/>
            </w:r>
            <w:r w:rsidRPr="00BF7D6A">
              <w:rPr>
                <w:color w:val="000000"/>
                <w:sz w:val="16"/>
                <w:szCs w:val="16"/>
              </w:rPr>
              <w:t>по маршруту «станция метро «</w:t>
            </w:r>
            <w:proofErr w:type="spellStart"/>
            <w:r w:rsidRPr="00BF7D6A">
              <w:rPr>
                <w:color w:val="000000"/>
                <w:sz w:val="16"/>
                <w:szCs w:val="16"/>
              </w:rPr>
              <w:t>Купчино</w:t>
            </w:r>
            <w:proofErr w:type="spellEnd"/>
            <w:r w:rsidRPr="00BF7D6A">
              <w:rPr>
                <w:color w:val="000000"/>
                <w:sz w:val="16"/>
                <w:szCs w:val="16"/>
              </w:rPr>
              <w:t xml:space="preserve">» – пос. </w:t>
            </w:r>
            <w:proofErr w:type="spellStart"/>
            <w:r w:rsidRPr="00BF7D6A">
              <w:rPr>
                <w:color w:val="000000"/>
                <w:sz w:val="16"/>
                <w:szCs w:val="16"/>
              </w:rPr>
              <w:t>Шушары</w:t>
            </w:r>
            <w:proofErr w:type="spellEnd"/>
            <w:r w:rsidRPr="00BF7D6A">
              <w:rPr>
                <w:color w:val="000000"/>
                <w:sz w:val="16"/>
                <w:szCs w:val="16"/>
              </w:rPr>
              <w:t xml:space="preserve"> – Славянка» на территории </w:t>
            </w:r>
            <w:r w:rsidR="0029641A">
              <w:rPr>
                <w:color w:val="000000"/>
                <w:sz w:val="16"/>
                <w:szCs w:val="16"/>
              </w:rPr>
              <w:br/>
            </w:r>
            <w:r w:rsidRPr="00BF7D6A">
              <w:rPr>
                <w:color w:val="000000"/>
                <w:sz w:val="16"/>
                <w:szCs w:val="16"/>
              </w:rPr>
              <w:t>Санкт-Петербурга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D7F2" w14:textId="67E9D912" w:rsidR="00BF7D6A" w:rsidRPr="00BF7D6A" w:rsidRDefault="00BF7D6A" w:rsidP="00BF7D6A">
            <w:pPr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 xml:space="preserve">Комитет </w:t>
            </w:r>
            <w:r>
              <w:rPr>
                <w:color w:val="000000"/>
                <w:sz w:val="16"/>
                <w:szCs w:val="16"/>
              </w:rPr>
              <w:br/>
            </w:r>
            <w:r w:rsidRPr="00BF7D6A">
              <w:rPr>
                <w:color w:val="000000"/>
                <w:sz w:val="16"/>
                <w:szCs w:val="16"/>
              </w:rPr>
              <w:t xml:space="preserve">по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BF7D6A">
              <w:rPr>
                <w:color w:val="000000"/>
                <w:sz w:val="16"/>
                <w:szCs w:val="16"/>
              </w:rPr>
              <w:t xml:space="preserve">нвестициям Санкт-Петербурга 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5B37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21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A5F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BF10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8668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0319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C36" w14:textId="77777777" w:rsidR="00BF7D6A" w:rsidRPr="00BF7D6A" w:rsidRDefault="00BF7D6A" w:rsidP="00860C51">
            <w:pPr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 xml:space="preserve">Бюджет </w:t>
            </w:r>
            <w:r w:rsidRPr="00BF7D6A">
              <w:rPr>
                <w:color w:val="000000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C46B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6 889 246,1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2000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9 197 201,7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5C0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3 963 394,8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0A36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B660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44FC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5A8" w14:textId="77777777" w:rsidR="00BF7D6A" w:rsidRPr="00BF7D6A" w:rsidRDefault="00BF7D6A" w:rsidP="00860C51">
            <w:pPr>
              <w:jc w:val="center"/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>20 049 842,6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D44" w14:textId="77777777" w:rsidR="00BF7D6A" w:rsidRPr="00BF7D6A" w:rsidRDefault="00BF7D6A" w:rsidP="00860C51">
            <w:pPr>
              <w:rPr>
                <w:color w:val="000000"/>
                <w:sz w:val="16"/>
                <w:szCs w:val="16"/>
              </w:rPr>
            </w:pPr>
            <w:r w:rsidRPr="00BF7D6A">
              <w:rPr>
                <w:color w:val="000000"/>
                <w:sz w:val="16"/>
                <w:szCs w:val="16"/>
              </w:rPr>
              <w:t xml:space="preserve">Индикатор 1.1.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D748FF9" w14:textId="77777777" w:rsidR="00BF7D6A" w:rsidRDefault="00BF7D6A" w:rsidP="00860C51">
            <w:pPr>
              <w:rPr>
                <w:color w:val="000000"/>
                <w:sz w:val="14"/>
                <w:szCs w:val="14"/>
              </w:rPr>
            </w:pPr>
          </w:p>
          <w:p w14:paraId="0BC42FBB" w14:textId="77777777" w:rsidR="00BF7D6A" w:rsidRDefault="00BF7D6A" w:rsidP="00860C51">
            <w:pPr>
              <w:rPr>
                <w:color w:val="000000"/>
                <w:sz w:val="14"/>
                <w:szCs w:val="14"/>
              </w:rPr>
            </w:pPr>
          </w:p>
          <w:p w14:paraId="0067DE79" w14:textId="77777777" w:rsidR="00BF7D6A" w:rsidRDefault="00BF7D6A" w:rsidP="00860C51">
            <w:pPr>
              <w:rPr>
                <w:color w:val="000000"/>
                <w:sz w:val="14"/>
                <w:szCs w:val="14"/>
              </w:rPr>
            </w:pPr>
          </w:p>
          <w:p w14:paraId="2BCE6AA7" w14:textId="77777777" w:rsidR="00BF7D6A" w:rsidRDefault="00BF7D6A" w:rsidP="00860C51">
            <w:pPr>
              <w:rPr>
                <w:color w:val="000000"/>
                <w:sz w:val="14"/>
                <w:szCs w:val="14"/>
              </w:rPr>
            </w:pPr>
          </w:p>
          <w:p w14:paraId="7431F473" w14:textId="77777777" w:rsidR="0029641A" w:rsidRDefault="0029641A" w:rsidP="00860C51">
            <w:pPr>
              <w:rPr>
                <w:color w:val="000000"/>
                <w:sz w:val="14"/>
                <w:szCs w:val="14"/>
              </w:rPr>
            </w:pPr>
          </w:p>
          <w:p w14:paraId="0CA0C0D4" w14:textId="77777777" w:rsidR="0029641A" w:rsidRDefault="0029641A" w:rsidP="00860C51">
            <w:pPr>
              <w:rPr>
                <w:color w:val="000000"/>
                <w:sz w:val="14"/>
                <w:szCs w:val="14"/>
              </w:rPr>
            </w:pPr>
          </w:p>
          <w:p w14:paraId="0E1248AE" w14:textId="77777777" w:rsidR="0029641A" w:rsidRDefault="0029641A" w:rsidP="00860C51">
            <w:pPr>
              <w:rPr>
                <w:color w:val="000000"/>
                <w:sz w:val="14"/>
                <w:szCs w:val="14"/>
              </w:rPr>
            </w:pPr>
          </w:p>
          <w:p w14:paraId="6E7AEF82" w14:textId="77777777" w:rsidR="0029641A" w:rsidRDefault="0029641A" w:rsidP="00860C51">
            <w:pPr>
              <w:rPr>
                <w:color w:val="000000"/>
                <w:sz w:val="14"/>
                <w:szCs w:val="14"/>
              </w:rPr>
            </w:pPr>
          </w:p>
          <w:p w14:paraId="215D7CAB" w14:textId="019AF6BE" w:rsidR="00BF7D6A" w:rsidRDefault="00BF7D6A" w:rsidP="00860C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  <w:p w14:paraId="30F87DEA" w14:textId="77777777" w:rsidR="00BF7D6A" w:rsidRPr="00BF7D6A" w:rsidRDefault="00BF7D6A" w:rsidP="00BF7D6A">
            <w:pPr>
              <w:rPr>
                <w:sz w:val="14"/>
                <w:szCs w:val="14"/>
              </w:rPr>
            </w:pPr>
          </w:p>
        </w:tc>
      </w:tr>
    </w:tbl>
    <w:p w14:paraId="64EEC214" w14:textId="7B1A61D3" w:rsidR="00860C51" w:rsidRDefault="00860C51" w:rsidP="00860C51">
      <w:pPr>
        <w:pStyle w:val="ConsPlusNormal"/>
        <w:ind w:firstLine="540"/>
        <w:jc w:val="right"/>
        <w:rPr>
          <w:b w:val="0"/>
        </w:rPr>
      </w:pPr>
    </w:p>
    <w:p w14:paraId="26EA3CDF" w14:textId="0BEA5354" w:rsidR="001806EB" w:rsidRDefault="001806EB" w:rsidP="00057E4A">
      <w:pPr>
        <w:pStyle w:val="ConsPlusNormal"/>
        <w:numPr>
          <w:ilvl w:val="1"/>
          <w:numId w:val="29"/>
        </w:numPr>
        <w:tabs>
          <w:tab w:val="left" w:pos="993"/>
        </w:tabs>
        <w:ind w:left="284" w:right="111" w:firstLine="567"/>
        <w:jc w:val="both"/>
        <w:rPr>
          <w:b w:val="0"/>
        </w:rPr>
      </w:pPr>
      <w:r w:rsidRPr="006811D2">
        <w:rPr>
          <w:b w:val="0"/>
        </w:rPr>
        <w:t>Строки «</w:t>
      </w:r>
      <w:r w:rsidRPr="006811D2">
        <w:rPr>
          <w:b w:val="0"/>
          <w:lang w:eastAsia="ru-RU"/>
        </w:rPr>
        <w:t>ИТОГО прочие расходы развития</w:t>
      </w:r>
      <w:r w:rsidRPr="006811D2">
        <w:rPr>
          <w:b w:val="0"/>
        </w:rPr>
        <w:t xml:space="preserve">», «ВСЕГО проектная часть подпрограммы 1» подраздела 8.3.1 раздела 8 приложения </w:t>
      </w:r>
      <w:r w:rsidR="00BF7D6A">
        <w:rPr>
          <w:b w:val="0"/>
        </w:rPr>
        <w:t>к</w:t>
      </w:r>
      <w:r w:rsidRPr="006811D2">
        <w:rPr>
          <w:b w:val="0"/>
        </w:rPr>
        <w:t> постановлению изложить в следующей редакции:</w:t>
      </w:r>
    </w:p>
    <w:p w14:paraId="3B7BDD22" w14:textId="77777777" w:rsidR="0029641A" w:rsidRDefault="0029641A" w:rsidP="0029641A">
      <w:pPr>
        <w:pStyle w:val="ConsPlusNormal"/>
        <w:tabs>
          <w:tab w:val="left" w:pos="993"/>
        </w:tabs>
        <w:ind w:left="851" w:right="111"/>
        <w:jc w:val="both"/>
        <w:rPr>
          <w:b w:val="0"/>
        </w:rPr>
      </w:pPr>
    </w:p>
    <w:tbl>
      <w:tblPr>
        <w:tblStyle w:val="ac"/>
        <w:tblW w:w="16301" w:type="dxa"/>
        <w:tblInd w:w="-5" w:type="dxa"/>
        <w:tblLook w:val="04A0" w:firstRow="1" w:lastRow="0" w:firstColumn="1" w:lastColumn="0" w:noHBand="0" w:noVBand="1"/>
      </w:tblPr>
      <w:tblGrid>
        <w:gridCol w:w="431"/>
        <w:gridCol w:w="2688"/>
        <w:gridCol w:w="1701"/>
        <w:gridCol w:w="2126"/>
        <w:gridCol w:w="1843"/>
        <w:gridCol w:w="1984"/>
        <w:gridCol w:w="1701"/>
        <w:gridCol w:w="1423"/>
        <w:gridCol w:w="987"/>
        <w:gridCol w:w="850"/>
        <w:gridCol w:w="567"/>
      </w:tblGrid>
      <w:tr w:rsidR="00057E4A" w:rsidRPr="002E2158" w14:paraId="66AFF7B3" w14:textId="7937B9A0" w:rsidTr="0029641A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F9059" w14:textId="2A5C9435" w:rsidR="00BF7D6A" w:rsidRPr="002E2158" w:rsidRDefault="0029641A" w:rsidP="00806ED1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BF7D6A">
              <w:rPr>
                <w:sz w:val="14"/>
                <w:szCs w:val="14"/>
              </w:rPr>
              <w:t>«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hideMark/>
          </w:tcPr>
          <w:p w14:paraId="13E86AD1" w14:textId="1205890E" w:rsidR="00BF7D6A" w:rsidRPr="00B962F7" w:rsidRDefault="00BF7D6A" w:rsidP="00806ED1">
            <w:pPr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1701" w:type="dxa"/>
            <w:hideMark/>
          </w:tcPr>
          <w:p w14:paraId="56569869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100 802 809,5</w:t>
            </w:r>
          </w:p>
        </w:tc>
        <w:tc>
          <w:tcPr>
            <w:tcW w:w="2126" w:type="dxa"/>
            <w:hideMark/>
          </w:tcPr>
          <w:p w14:paraId="5321E5BC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101 875 894,2</w:t>
            </w:r>
          </w:p>
        </w:tc>
        <w:tc>
          <w:tcPr>
            <w:tcW w:w="1843" w:type="dxa"/>
            <w:hideMark/>
          </w:tcPr>
          <w:p w14:paraId="56774539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83 421 656,5</w:t>
            </w:r>
          </w:p>
        </w:tc>
        <w:tc>
          <w:tcPr>
            <w:tcW w:w="1984" w:type="dxa"/>
            <w:hideMark/>
          </w:tcPr>
          <w:p w14:paraId="38A77313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87 935 821,7</w:t>
            </w:r>
          </w:p>
        </w:tc>
        <w:tc>
          <w:tcPr>
            <w:tcW w:w="1701" w:type="dxa"/>
            <w:hideMark/>
          </w:tcPr>
          <w:p w14:paraId="0AF671CD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110 251 698,7</w:t>
            </w:r>
          </w:p>
        </w:tc>
        <w:tc>
          <w:tcPr>
            <w:tcW w:w="1423" w:type="dxa"/>
            <w:hideMark/>
          </w:tcPr>
          <w:p w14:paraId="2B788D68" w14:textId="77777777" w:rsidR="00BF7D6A" w:rsidRPr="00B962F7" w:rsidRDefault="00BF7D6A" w:rsidP="00806ED1">
            <w:pPr>
              <w:ind w:left="-130" w:right="-91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139 798 268,5</w:t>
            </w:r>
          </w:p>
        </w:tc>
        <w:tc>
          <w:tcPr>
            <w:tcW w:w="987" w:type="dxa"/>
            <w:hideMark/>
          </w:tcPr>
          <w:p w14:paraId="4AD590A5" w14:textId="77777777" w:rsidR="00BF7D6A" w:rsidRPr="00B962F7" w:rsidRDefault="00BF7D6A" w:rsidP="00806ED1">
            <w:pPr>
              <w:ind w:left="-130" w:right="-130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624 086 149,1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E1AD6D0" w14:textId="77777777" w:rsidR="00BF7D6A" w:rsidRPr="00B962F7" w:rsidRDefault="00BF7D6A" w:rsidP="00806ED1">
            <w:pPr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AA70B" w14:textId="77777777" w:rsidR="00BF7D6A" w:rsidRDefault="00BF7D6A" w:rsidP="00806ED1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14:paraId="455D91F8" w14:textId="77777777" w:rsidR="00057E4A" w:rsidRDefault="00057E4A" w:rsidP="00057E4A">
            <w:pPr>
              <w:textAlignment w:val="baseline"/>
              <w:rPr>
                <w:sz w:val="14"/>
                <w:szCs w:val="14"/>
              </w:rPr>
            </w:pPr>
          </w:p>
          <w:p w14:paraId="69D924D6" w14:textId="2347C058" w:rsidR="00BF7D6A" w:rsidRPr="002E2158" w:rsidRDefault="00BF7D6A" w:rsidP="00057E4A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».</w:t>
            </w:r>
          </w:p>
        </w:tc>
      </w:tr>
      <w:tr w:rsidR="00057E4A" w:rsidRPr="002E2158" w14:paraId="7C4C9F8C" w14:textId="4A670D5E" w:rsidTr="0029641A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041EE" w14:textId="77777777" w:rsidR="00BF7D6A" w:rsidRPr="002E2158" w:rsidRDefault="00BF7D6A" w:rsidP="00806ED1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hideMark/>
          </w:tcPr>
          <w:p w14:paraId="07BE7DE6" w14:textId="2CF18E8F" w:rsidR="00BF7D6A" w:rsidRPr="00B962F7" w:rsidRDefault="00BF7D6A" w:rsidP="00806ED1">
            <w:pPr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1701" w:type="dxa"/>
            <w:hideMark/>
          </w:tcPr>
          <w:p w14:paraId="31F09B4D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100 802 809,5</w:t>
            </w:r>
          </w:p>
        </w:tc>
        <w:tc>
          <w:tcPr>
            <w:tcW w:w="2126" w:type="dxa"/>
            <w:hideMark/>
          </w:tcPr>
          <w:p w14:paraId="76829C08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101 875 894,2</w:t>
            </w:r>
          </w:p>
        </w:tc>
        <w:tc>
          <w:tcPr>
            <w:tcW w:w="1843" w:type="dxa"/>
            <w:hideMark/>
          </w:tcPr>
          <w:p w14:paraId="0BA8CE8E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83 421 656,5</w:t>
            </w:r>
          </w:p>
        </w:tc>
        <w:tc>
          <w:tcPr>
            <w:tcW w:w="1984" w:type="dxa"/>
            <w:hideMark/>
          </w:tcPr>
          <w:p w14:paraId="6608C393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87 935 821,7</w:t>
            </w:r>
          </w:p>
        </w:tc>
        <w:tc>
          <w:tcPr>
            <w:tcW w:w="1701" w:type="dxa"/>
            <w:hideMark/>
          </w:tcPr>
          <w:p w14:paraId="7943BBC3" w14:textId="77777777" w:rsidR="00BF7D6A" w:rsidRPr="00B962F7" w:rsidRDefault="00BF7D6A" w:rsidP="00806ED1">
            <w:pPr>
              <w:ind w:left="-53" w:right="-91" w:hanging="13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110 251 698,7</w:t>
            </w:r>
          </w:p>
        </w:tc>
        <w:tc>
          <w:tcPr>
            <w:tcW w:w="1423" w:type="dxa"/>
            <w:hideMark/>
          </w:tcPr>
          <w:p w14:paraId="36870E1E" w14:textId="77777777" w:rsidR="00BF7D6A" w:rsidRPr="00B962F7" w:rsidRDefault="00BF7D6A" w:rsidP="00806ED1">
            <w:pPr>
              <w:ind w:left="-130" w:right="-91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139 798 268,5</w:t>
            </w:r>
          </w:p>
        </w:tc>
        <w:tc>
          <w:tcPr>
            <w:tcW w:w="987" w:type="dxa"/>
            <w:hideMark/>
          </w:tcPr>
          <w:p w14:paraId="76356C7D" w14:textId="77777777" w:rsidR="00BF7D6A" w:rsidRPr="00B962F7" w:rsidRDefault="00BF7D6A" w:rsidP="00806ED1">
            <w:pPr>
              <w:ind w:left="-130" w:right="-130"/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color w:val="000000"/>
                <w:sz w:val="16"/>
                <w:szCs w:val="16"/>
              </w:rPr>
              <w:t>624 086 149,1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A8FDE35" w14:textId="77777777" w:rsidR="00BF7D6A" w:rsidRPr="00B962F7" w:rsidRDefault="00BF7D6A" w:rsidP="00806ED1">
            <w:pPr>
              <w:jc w:val="center"/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8B101" w14:textId="77777777" w:rsidR="00BF7D6A" w:rsidRPr="002E2158" w:rsidRDefault="00BF7D6A" w:rsidP="00806ED1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</w:tbl>
    <w:p w14:paraId="0F601B54" w14:textId="77777777" w:rsidR="00057E4A" w:rsidRDefault="006333D0" w:rsidP="00806ED1">
      <w:pPr>
        <w:pStyle w:val="ConsPlusNormal"/>
        <w:numPr>
          <w:ilvl w:val="1"/>
          <w:numId w:val="29"/>
        </w:numPr>
        <w:spacing w:before="200"/>
        <w:ind w:left="284" w:right="111" w:firstLine="540"/>
        <w:jc w:val="both"/>
        <w:rPr>
          <w:b w:val="0"/>
        </w:rPr>
      </w:pPr>
      <w:r w:rsidRPr="00057E4A">
        <w:rPr>
          <w:b w:val="0"/>
        </w:rPr>
        <w:t>Пункт 8.3.3.1 подраздела 8.3.3 раздела 8 приложения к постановлению дополнить абзацем следующего содержания:</w:t>
      </w:r>
    </w:p>
    <w:p w14:paraId="6ECDD95F" w14:textId="7505188A" w:rsidR="006333D0" w:rsidRPr="00057E4A" w:rsidRDefault="006333D0" w:rsidP="00057E4A">
      <w:pPr>
        <w:pStyle w:val="ConsPlusNormal"/>
        <w:spacing w:before="200"/>
        <w:ind w:left="284" w:right="111" w:firstLine="567"/>
        <w:jc w:val="both"/>
        <w:rPr>
          <w:b w:val="0"/>
        </w:rPr>
      </w:pPr>
      <w:r w:rsidRPr="00057E4A">
        <w:rPr>
          <w:b w:val="0"/>
        </w:rPr>
        <w:t xml:space="preserve">«По пункту 245 таблицы 1 реализация мероприятия осуществляется Комитетом по инвестициям Санкт-Петербурга на основании </w:t>
      </w:r>
      <w:r w:rsidR="00057E4A" w:rsidRPr="00057E4A">
        <w:rPr>
          <w:b w:val="0"/>
        </w:rPr>
        <w:br/>
      </w:r>
      <w:r w:rsidRPr="00057E4A">
        <w:rPr>
          <w:b w:val="0"/>
        </w:rPr>
        <w:t xml:space="preserve">концессионного соглашения от 11.10.2019 № 52-с о создании и использовании (эксплуатации) трамвайной сети по маршруту </w:t>
      </w:r>
      <w:r w:rsidR="00057E4A" w:rsidRPr="00057E4A">
        <w:rPr>
          <w:b w:val="0"/>
        </w:rPr>
        <w:br/>
      </w:r>
      <w:r w:rsidRPr="00057E4A">
        <w:rPr>
          <w:b w:val="0"/>
        </w:rPr>
        <w:t>«станция метро «</w:t>
      </w:r>
      <w:proofErr w:type="spellStart"/>
      <w:r w:rsidRPr="00057E4A">
        <w:rPr>
          <w:b w:val="0"/>
        </w:rPr>
        <w:t>Купчино</w:t>
      </w:r>
      <w:proofErr w:type="spellEnd"/>
      <w:r w:rsidRPr="00057E4A">
        <w:rPr>
          <w:b w:val="0"/>
        </w:rPr>
        <w:t xml:space="preserve">» - пос. </w:t>
      </w:r>
      <w:proofErr w:type="spellStart"/>
      <w:r w:rsidRPr="00057E4A">
        <w:rPr>
          <w:b w:val="0"/>
        </w:rPr>
        <w:t>Шушары</w:t>
      </w:r>
      <w:proofErr w:type="spellEnd"/>
      <w:r w:rsidRPr="00057E4A">
        <w:rPr>
          <w:b w:val="0"/>
        </w:rPr>
        <w:t xml:space="preserve"> – Славянка» на территории Санкт-Петербурга.».</w:t>
      </w:r>
    </w:p>
    <w:p w14:paraId="5FCED29F" w14:textId="02B385EF" w:rsidR="001F723A" w:rsidRDefault="001F723A" w:rsidP="00057E4A">
      <w:pPr>
        <w:pStyle w:val="ConsPlusNormal"/>
        <w:numPr>
          <w:ilvl w:val="0"/>
          <w:numId w:val="29"/>
        </w:numPr>
        <w:tabs>
          <w:tab w:val="left" w:pos="1134"/>
        </w:tabs>
        <w:spacing w:before="200"/>
        <w:ind w:right="111" w:firstLine="491"/>
        <w:jc w:val="both"/>
        <w:rPr>
          <w:b w:val="0"/>
        </w:rPr>
      </w:pPr>
      <w:r w:rsidRPr="00DC641F">
        <w:rPr>
          <w:b w:val="0"/>
        </w:rPr>
        <w:t>Внести в постановление Правительства Санкт-Петербурга от 30.06.2014 № 55</w:t>
      </w:r>
      <w:r>
        <w:rPr>
          <w:b w:val="0"/>
        </w:rPr>
        <w:t>1</w:t>
      </w:r>
      <w:r w:rsidRPr="00DC641F">
        <w:rPr>
          <w:b w:val="0"/>
        </w:rPr>
        <w:t xml:space="preserve"> «О государственной программе Санкт-Петербурга «</w:t>
      </w:r>
      <w:r w:rsidRPr="001F723A">
        <w:rPr>
          <w:b w:val="0"/>
        </w:rPr>
        <w:t>Экономическое и социальное развитие территорий Санкт-Петербурга</w:t>
      </w:r>
      <w:r w:rsidRPr="00DC641F">
        <w:rPr>
          <w:b w:val="0"/>
        </w:rPr>
        <w:t>» следующие изменения</w:t>
      </w:r>
      <w:r w:rsidR="00057E4A">
        <w:rPr>
          <w:b w:val="0"/>
        </w:rPr>
        <w:t>:</w:t>
      </w:r>
    </w:p>
    <w:p w14:paraId="1C731101" w14:textId="581EE569" w:rsidR="001F723A" w:rsidRDefault="001F723A" w:rsidP="00B962F7">
      <w:pPr>
        <w:pStyle w:val="ConsPlusNormal"/>
        <w:numPr>
          <w:ilvl w:val="1"/>
          <w:numId w:val="29"/>
        </w:numPr>
        <w:spacing w:before="200"/>
        <w:ind w:firstLine="59"/>
        <w:jc w:val="both"/>
        <w:rPr>
          <w:b w:val="0"/>
        </w:rPr>
      </w:pPr>
      <w:r w:rsidRPr="00DC641F">
        <w:rPr>
          <w:b w:val="0"/>
        </w:rPr>
        <w:t>Пункт 10 раздела 1 приложения к постановлению изложить в следующей редакции:</w:t>
      </w:r>
    </w:p>
    <w:p w14:paraId="0721EE47" w14:textId="77777777" w:rsidR="00607A50" w:rsidRDefault="00607A50" w:rsidP="00607A50">
      <w:pPr>
        <w:pStyle w:val="ConsPlusNormal"/>
        <w:ind w:left="851"/>
        <w:jc w:val="both"/>
        <w:rPr>
          <w:b w:val="0"/>
        </w:rPr>
      </w:pPr>
    </w:p>
    <w:tbl>
      <w:tblPr>
        <w:tblW w:w="16302" w:type="dxa"/>
        <w:tblInd w:w="-147" w:type="dxa"/>
        <w:tblLook w:val="04A0" w:firstRow="1" w:lastRow="0" w:firstColumn="1" w:lastColumn="0" w:noHBand="0" w:noVBand="1"/>
      </w:tblPr>
      <w:tblGrid>
        <w:gridCol w:w="378"/>
        <w:gridCol w:w="501"/>
        <w:gridCol w:w="5075"/>
        <w:gridCol w:w="9922"/>
        <w:gridCol w:w="426"/>
      </w:tblGrid>
      <w:tr w:rsidR="00B962F7" w:rsidRPr="001F723A" w14:paraId="4BD2BFF0" w14:textId="4F0BD272" w:rsidTr="00607A50">
        <w:trPr>
          <w:trHeight w:val="1516"/>
        </w:trPr>
        <w:tc>
          <w:tcPr>
            <w:tcW w:w="378" w:type="dxa"/>
            <w:tcBorders>
              <w:right w:val="single" w:sz="4" w:space="0" w:color="auto"/>
            </w:tcBorders>
          </w:tcPr>
          <w:p w14:paraId="1B0D07A2" w14:textId="6B53632D" w:rsidR="00B962F7" w:rsidRPr="001F723A" w:rsidRDefault="00B962F7" w:rsidP="001F723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«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383" w14:textId="4FE298EE" w:rsidR="00B962F7" w:rsidRPr="00607A50" w:rsidRDefault="00B962F7" w:rsidP="001F723A">
            <w:pPr>
              <w:jc w:val="center"/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59D" w14:textId="77777777" w:rsidR="00B962F7" w:rsidRPr="00607A50" w:rsidRDefault="00B962F7" w:rsidP="001F723A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0D4" w14:textId="3A44A57E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 xml:space="preserve">Общий объем финансирования государственной программы за счет средств бюджета Санкт-Петербурга составляет </w:t>
            </w:r>
            <w:r w:rsidRPr="00607A50">
              <w:rPr>
                <w:color w:val="000000"/>
                <w:sz w:val="18"/>
                <w:szCs w:val="18"/>
              </w:rPr>
              <w:br/>
              <w:t>138 688081,8 тыс. руб., в том числе по годам реализации:</w:t>
            </w:r>
          </w:p>
          <w:p w14:paraId="4200BE7C" w14:textId="77777777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2022 г. - 13 764 300,0 тыс. руб.;</w:t>
            </w:r>
          </w:p>
          <w:p w14:paraId="3198811A" w14:textId="77777777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2023 г. - 20 639 834,9 тыс. руб.;</w:t>
            </w:r>
          </w:p>
          <w:p w14:paraId="429D850F" w14:textId="77777777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2024 г. - 19 933 075,5 тыс. руб.;</w:t>
            </w:r>
          </w:p>
          <w:p w14:paraId="30065649" w14:textId="77777777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2025 г. - 24947395,8 тыс. руб.;</w:t>
            </w:r>
          </w:p>
          <w:p w14:paraId="7E28ED15" w14:textId="77777777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2026 г. - 25542853,9 тыс. руб.;</w:t>
            </w:r>
          </w:p>
          <w:p w14:paraId="41288DBF" w14:textId="031C322C" w:rsidR="00B962F7" w:rsidRPr="00607A50" w:rsidRDefault="00B962F7" w:rsidP="00C5561E">
            <w:pPr>
              <w:rPr>
                <w:color w:val="000000"/>
                <w:sz w:val="18"/>
                <w:szCs w:val="18"/>
              </w:rPr>
            </w:pPr>
            <w:r w:rsidRPr="00607A50">
              <w:rPr>
                <w:color w:val="000000"/>
                <w:sz w:val="18"/>
                <w:szCs w:val="18"/>
              </w:rPr>
              <w:t>2027 г. - 28167104,0 тыс. руб.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9E1979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73441C08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16F46063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382264A5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1A7BEE01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1F664A99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324885D5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23430357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47A3F057" w14:textId="77777777" w:rsidR="00B962F7" w:rsidRDefault="00B962F7" w:rsidP="00C5561E">
            <w:pPr>
              <w:rPr>
                <w:color w:val="000000"/>
                <w:sz w:val="16"/>
                <w:szCs w:val="16"/>
              </w:rPr>
            </w:pPr>
          </w:p>
          <w:p w14:paraId="139545B2" w14:textId="3783100C" w:rsidR="00B962F7" w:rsidRPr="00B962F7" w:rsidRDefault="00B962F7" w:rsidP="00C55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».</w:t>
            </w:r>
          </w:p>
        </w:tc>
      </w:tr>
    </w:tbl>
    <w:p w14:paraId="21270B3F" w14:textId="7AF6E1D0" w:rsidR="001F723A" w:rsidRPr="00214A94" w:rsidRDefault="001F723A" w:rsidP="00214A94">
      <w:pPr>
        <w:pStyle w:val="ad"/>
        <w:numPr>
          <w:ilvl w:val="1"/>
          <w:numId w:val="29"/>
        </w:numPr>
        <w:ind w:firstLine="59"/>
        <w:rPr>
          <w:sz w:val="24"/>
          <w:szCs w:val="24"/>
        </w:rPr>
      </w:pPr>
      <w:r w:rsidRPr="00214A94">
        <w:rPr>
          <w:sz w:val="24"/>
          <w:szCs w:val="24"/>
        </w:rPr>
        <w:br w:type="page"/>
      </w:r>
      <w:r w:rsidRPr="00214A94">
        <w:rPr>
          <w:sz w:val="24"/>
          <w:szCs w:val="24"/>
        </w:rPr>
        <w:lastRenderedPageBreak/>
        <w:t>Пункты 1 и 3 таблицы 4 раздела 7 приложения к постановлению изложить в следующей редакции:</w:t>
      </w:r>
    </w:p>
    <w:p w14:paraId="71E72F6C" w14:textId="3AA29F05" w:rsidR="001F723A" w:rsidRDefault="001F723A" w:rsidP="001F723A">
      <w:pPr>
        <w:pStyle w:val="ConsPlusNormal"/>
        <w:ind w:firstLine="540"/>
        <w:jc w:val="both"/>
        <w:rPr>
          <w:b w:val="0"/>
        </w:rPr>
      </w:pPr>
    </w:p>
    <w:tbl>
      <w:tblPr>
        <w:tblW w:w="15642" w:type="dxa"/>
        <w:tblInd w:w="-5" w:type="dxa"/>
        <w:tblLook w:val="04A0" w:firstRow="1" w:lastRow="0" w:firstColumn="1" w:lastColumn="0" w:noHBand="0" w:noVBand="1"/>
      </w:tblPr>
      <w:tblGrid>
        <w:gridCol w:w="286"/>
        <w:gridCol w:w="356"/>
        <w:gridCol w:w="1773"/>
        <w:gridCol w:w="1823"/>
        <w:gridCol w:w="1351"/>
        <w:gridCol w:w="56"/>
        <w:gridCol w:w="17"/>
        <w:gridCol w:w="28"/>
        <w:gridCol w:w="1397"/>
        <w:gridCol w:w="1055"/>
        <w:gridCol w:w="1110"/>
        <w:gridCol w:w="1243"/>
        <w:gridCol w:w="1134"/>
        <w:gridCol w:w="1276"/>
        <w:gridCol w:w="1275"/>
        <w:gridCol w:w="1134"/>
        <w:gridCol w:w="328"/>
      </w:tblGrid>
      <w:tr w:rsidR="00180B2C" w:rsidRPr="001F723A" w14:paraId="77611BFD" w14:textId="72A51DB0" w:rsidTr="009774DA">
        <w:trPr>
          <w:trHeight w:val="227"/>
        </w:trPr>
        <w:tc>
          <w:tcPr>
            <w:tcW w:w="286" w:type="dxa"/>
            <w:vMerge w:val="restart"/>
            <w:tcBorders>
              <w:right w:val="single" w:sz="4" w:space="0" w:color="auto"/>
            </w:tcBorders>
            <w:shd w:val="clear" w:color="000000" w:fill="FFFFFF"/>
            <w:hideMark/>
          </w:tcPr>
          <w:p w14:paraId="1B7989F8" w14:textId="745D2EB1" w:rsidR="00180B2C" w:rsidRPr="001F723A" w:rsidRDefault="00180B2C" w:rsidP="001F723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«</w:t>
            </w:r>
          </w:p>
          <w:p w14:paraId="20AEBE4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AC71CD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3AB070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33A638E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209EC5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1BDAB5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46212D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178FEA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A34236A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D3F8808" w14:textId="77777777" w:rsidR="00180B2C" w:rsidRPr="001F723A" w:rsidRDefault="00180B2C" w:rsidP="001F723A">
            <w:pPr>
              <w:jc w:val="right"/>
              <w:rPr>
                <w:color w:val="000000"/>
                <w:sz w:val="14"/>
                <w:szCs w:val="14"/>
              </w:rPr>
            </w:pPr>
          </w:p>
          <w:p w14:paraId="29524B50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51FFC9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7297C4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D927B34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78D3C94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059C69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F23897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15E279A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0A5417C" w14:textId="1421F25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BA28" w14:textId="35D52A9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 </w:t>
            </w:r>
            <w:r>
              <w:rPr>
                <w:color w:val="000000"/>
                <w:sz w:val="14"/>
                <w:szCs w:val="14"/>
              </w:rPr>
              <w:t>1</w:t>
            </w:r>
          </w:p>
          <w:p w14:paraId="25594FFF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E5EBDB4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3A09AF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365402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E5B1D3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87D9DC6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61AB55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BFCCA96" w14:textId="39AC4AA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B33DEBF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Государственная программа</w:t>
            </w:r>
          </w:p>
          <w:p w14:paraId="0FF5300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C3FA8D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13D6ACB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C36BF0A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B4BE5E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9BFD81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FD29A6A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D7AB23E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714D747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593A81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CA375E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5EE338B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E3C508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BF4C5C5" w14:textId="7AEA671E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853D1E9" w14:textId="18B70213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Бюджет Санкт-Петербурга 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2A8AC17" w14:textId="46E6D6D0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BD08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AB1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046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865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838B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123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E1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61F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 w:val="restart"/>
            <w:tcBorders>
              <w:left w:val="single" w:sz="4" w:space="0" w:color="auto"/>
            </w:tcBorders>
            <w:shd w:val="clear" w:color="000000" w:fill="FFFFFF"/>
          </w:tcPr>
          <w:p w14:paraId="5270305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FC042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3371D2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65959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827AAF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4D60CDC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2B832EF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F86BA9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EB0FC7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6D12D7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1CA8487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14AF56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3B53965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A67D4E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C5F4309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D9B950D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4B1D2F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4F70CE4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4B68BC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A1C2795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527490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F28AF5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6DA64E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35CFD4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16C87A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B9CA767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3CEC175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DE07154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6689CD4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655277E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5BD8C245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5A1C56F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A1FEA2C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567725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C99B9EA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07DFEB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CA212A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0B2EF95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B9DE937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408C4C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F71484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7EDB02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48C313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1482143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730AF8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1C9A92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06A127B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053DB1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C07E1B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569CD7D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6FD2938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923507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0AD1C5B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C9A959C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16A47E1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25546426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192BE60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59E4808" w14:textId="77777777" w:rsidR="00180B2C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370EED6" w14:textId="276B1778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  <w:tr w:rsidR="00180B2C" w:rsidRPr="001F723A" w14:paraId="4410F2DE" w14:textId="5E875D89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69C4D185" w14:textId="6D39B72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C240" w14:textId="691F1DBD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DD80F82" w14:textId="7A0A60E3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4D7A42E" w14:textId="706ABC32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23CB" w14:textId="4510C27C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0D98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5AD0" w14:textId="3E0F8A3D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10 712 224,9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81D4" w14:textId="5EC2327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17 708 491,8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788F" w14:textId="7D76FA61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17 018 961,6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D7EC" w14:textId="6A7F03A3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27 643 199,0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47A3" w14:textId="263E29C3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22 401 289,8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F5F5" w14:textId="3483013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24 897 341,4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8542" w14:textId="23B5CB9B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120 381 508,5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A1C29CA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9E092C7" w14:textId="757BD5C3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70362B11" w14:textId="1D43E91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209D6" w14:textId="2A8FF852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5803E38" w14:textId="54FF13AA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3DFBE44" w14:textId="45165428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FAF7" w14:textId="2FEFDA70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9B6B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0881" w14:textId="01F30D58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10 712 224,9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EBEA" w14:textId="73EB1283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17 708 491,8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72E9" w14:textId="4A00B0ED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17 018 961,6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14B5" w14:textId="16DC986C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27 643 199,0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4936" w14:textId="76752016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22 401 289,8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4DFF" w14:textId="3579705D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24 897 341,4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FE03" w14:textId="204BF17B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120 381 508,5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AC4A090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B3F6156" w14:textId="54507E91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28DF229" w14:textId="15F239F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BC664" w14:textId="6E62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CA6CBF6" w14:textId="7247318F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5EB69D9" w14:textId="6DEBF365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5645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3D88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412F" w14:textId="54D83191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3 052 075,1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A13" w14:textId="644E573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2 931 343,1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4CD3" w14:textId="7C54647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2 914 113,9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049C" w14:textId="7626AE9F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3 023 078,7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92DD" w14:textId="1057E17C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3 141 564,1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F8FC" w14:textId="2D7BEC2D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3 269 762,6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A714" w14:textId="1D2B9693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18 331 937,5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F145ABE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76E2E8AE" w14:textId="3AE9EB3D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623034B2" w14:textId="3F8FB16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0D7D" w14:textId="31F369D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6C047CF" w14:textId="2D3D0828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8A0C" w14:textId="33360C04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D16A" w14:textId="0A743DB6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9737" w14:textId="1DDAFFDA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13 764 300,0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EC4C" w14:textId="17ED4819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20 639 834,9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1F36" w14:textId="114C285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19 933 075,5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4157" w14:textId="450286FE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30 666 277,7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A7EF" w14:textId="1157E0A9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25 542 853,9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42EE" w14:textId="39869E9A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28 167 104,0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8CC3" w14:textId="729FE0E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138 713 446,0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AF25030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1066F57E" w14:textId="7CFB10C8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EE929BF" w14:textId="043FB21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5653A" w14:textId="58FC377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C095263" w14:textId="03E0DCB5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0820746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275DE6B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867DB1B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34D8D9A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CAA8498" w14:textId="713E0AE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4AD92E3" w14:textId="20CBD5B0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D5DF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A9D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C70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A35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438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4BF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2BF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4A4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46BFD69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5E72306E" w14:textId="48977A14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786515A4" w14:textId="2075E6E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98F2" w14:textId="45E1898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4CC6244" w14:textId="18CA25B5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FE2A930" w14:textId="50726B0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7226" w14:textId="50BA078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023C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76F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99E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12C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5BE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46D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07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07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76331F5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DD96ED4" w14:textId="224630C9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DAECC54" w14:textId="7A5760E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DA54" w14:textId="2AD1CCE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9CB7B6" w14:textId="735A4B0B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4089DF" w14:textId="21D6408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182A" w14:textId="2880528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C950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FBE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678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1F4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997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A24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75A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399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79CA635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C815175" w14:textId="6450DB29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BEE94DE" w14:textId="16E539A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9E4C" w14:textId="4650919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32E9702" w14:textId="624049AD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D6419EA" w14:textId="02D9238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1F51" w14:textId="77777777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432F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5D5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581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B4B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5B7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E58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AC4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09E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CF4B1B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125F2561" w14:textId="2251F8E5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37BF70A1" w14:textId="76E157C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E96B" w14:textId="4D6BB30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4ED87B7" w14:textId="5739125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22C9" w14:textId="055A3D2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123B" w14:textId="7D866095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343B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8A4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E31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A0E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C82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AB9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239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DC62D0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2674271D" w14:textId="76B94199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E87DE65" w14:textId="4F6CA58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9BA73" w14:textId="335E950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6E2C12B" w14:textId="582487B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711A27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Внебюджетные средства</w:t>
            </w:r>
          </w:p>
          <w:p w14:paraId="7A92FE8E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43C7E80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FCDEA8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4195DF9" w14:textId="29AA80B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C36DAA5" w14:textId="6F5C66F6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C6D4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998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495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BB5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064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579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2EB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42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C167A4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28FE1A0" w14:textId="455EAF38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03E5C0F" w14:textId="6E028B2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5BCD" w14:textId="4247316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887A044" w14:textId="1684D8F0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61C0D8B" w14:textId="79D18CC0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407A38" w14:textId="15F2093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7F52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69D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637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26C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0DF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76C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417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C97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5C74C99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2D914A2" w14:textId="076776D0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30B8F2CB" w14:textId="181051A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F9995" w14:textId="1E7CB1AD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B43B688" w14:textId="142D5F2C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FBE4B3B" w14:textId="0486922B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0FBE" w14:textId="0867B10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C8DB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7BC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9C2B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08C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3DA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834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9FB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264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745B6D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3A76C44F" w14:textId="3883650A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862B9C0" w14:textId="69AD82FB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97673" w14:textId="5EB672E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941ED52" w14:textId="68AF2A4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13A50F0" w14:textId="41FEDF0B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BB1D" w14:textId="77777777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1CA7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253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CE5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13DB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79E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2F0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8AB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554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3C806C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23DC92EE" w14:textId="4BB9BBF7" w:rsidTr="009774D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00E14F93" w14:textId="04327BA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5EF06" w14:textId="2527BF4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C1B2" w14:textId="07D10051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6C812" w14:textId="6C2778AE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E4AD" w14:textId="0BA2CAB1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21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4E0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506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3AB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658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FCC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1BE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F6CD63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774DA" w:rsidRPr="001F723A" w14:paraId="79794217" w14:textId="7D639E06" w:rsidTr="00DF33F8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66ECCAAA" w14:textId="11CF6578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D8887" w14:textId="33A89F1C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43BA895" w14:textId="777777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</w:t>
            </w:r>
          </w:p>
          <w:p w14:paraId="2FBF4FF8" w14:textId="777777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96BB00A" w14:textId="777777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34D4C66" w14:textId="777777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7C2B39E" w14:textId="777777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0AE9D87" w14:textId="1778939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73D46BF" w14:textId="25DE3D21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A841" w14:textId="77777777" w:rsidR="009774DA" w:rsidRPr="001F723A" w:rsidRDefault="009774DA" w:rsidP="009774D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  <w:p w14:paraId="5109D0E7" w14:textId="6EB543F0" w:rsidR="009774DA" w:rsidRPr="001F723A" w:rsidRDefault="009774DA" w:rsidP="008330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5AF26" w14:textId="0CF5B6D5" w:rsidR="009774DA" w:rsidRPr="001F723A" w:rsidRDefault="009774DA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1E7E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B1DF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99A4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1C6B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07AB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F9F3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960E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71B25166" w14:textId="77777777" w:rsidR="009774DA" w:rsidRPr="001F723A" w:rsidRDefault="009774DA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774DA" w:rsidRPr="001F723A" w14:paraId="53ED76E6" w14:textId="60E9B4C2" w:rsidTr="00DF33F8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8605BA5" w14:textId="77AE3FC3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7699" w14:textId="15DC8829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7CFA95F" w14:textId="28D1E71E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438A" w14:textId="6CCEF43D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8418" w14:textId="5A7CBB79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5639" w14:textId="3D0BD93E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10 712 224,9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A9D1" w14:textId="508A3040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17 708 491,8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79FD" w14:textId="57F5CC26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17 018 961,6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831" w14:textId="6E6AA79C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27 643 199,0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2C01" w14:textId="62F5C16B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22 401 289,8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F1C9" w14:textId="60980FCB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24 897 341,4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9A8B" w14:textId="367E0B64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120 381 508,5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0C85650" w14:textId="77777777" w:rsidR="009774D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774DA" w:rsidRPr="001F723A" w14:paraId="435435C0" w14:textId="20A3FAC1" w:rsidTr="00DF33F8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2ECEA12" w14:textId="03020772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73C6E" w14:textId="0E8FEFBD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E1D4D27" w14:textId="0B998BF1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F213" w14:textId="566502D9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6055B" w14:textId="7C2B1BD1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7B3A" w14:textId="210F8F8C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10 712 224,9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53FC" w14:textId="1ADFBBCD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17 708 491,8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C450" w14:textId="3B2404D3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17 018 961,6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FBC5" w14:textId="15557AD4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27 643 199,0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6BB6" w14:textId="77D577F5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22 401 289,8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956" w14:textId="52DE0E5E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24 897 341,4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A127" w14:textId="657AF436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120 381 508,5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4DD780BA" w14:textId="77777777" w:rsidR="009774D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774DA" w:rsidRPr="001F723A" w14:paraId="6BAEF421" w14:textId="5F7230E7" w:rsidTr="00DF33F8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3781EDE3" w14:textId="159C3766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EE5D6" w14:textId="6A3612F3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94C52C7" w14:textId="2DFA5C68" w:rsidR="009774DA" w:rsidRPr="001F723A" w:rsidRDefault="009774DA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83D1" w14:textId="78B7C42A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14ECD" w14:textId="0AA660EC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1040" w14:textId="0F0D8595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3 052 075,1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31CF" w14:textId="31FDE0C0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2 931 343,1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B69" w14:textId="718EE3B2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2 914 113,9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413C" w14:textId="5C1B391B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3 023 078,7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FB0" w14:textId="667BE44A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3 141 564,1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1432" w14:textId="0EEEB286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3 269 762,6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CA61" w14:textId="155110C4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18 331 937,5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ACB0175" w14:textId="77777777" w:rsidR="009774D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774DA" w:rsidRPr="001F723A" w14:paraId="4B9AD384" w14:textId="1903C2CB" w:rsidTr="00DF33F8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4AF755B" w14:textId="187BEB77" w:rsidR="009774DA" w:rsidRPr="001F723A" w:rsidRDefault="009774DA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890CC" w14:textId="15C8D566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3D95" w14:textId="166E2F69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6157" w14:textId="7F961571" w:rsidR="009774DA" w:rsidRPr="001F723A" w:rsidRDefault="009774DA" w:rsidP="00C5561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0279" w14:textId="7E7D71AD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13 764 300,0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BAD1" w14:textId="7BAD5212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20 639 834,9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C1F" w14:textId="002256A5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19 933 075,5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9CB9" w14:textId="2196B93B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30 666 277,7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262C" w14:textId="5556522E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25 542 853,9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2BF8" w14:textId="4BAF59EB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28 167 104,0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9599" w14:textId="15596659" w:rsidR="009774DA" w:rsidRPr="001F723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138 713 446,0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40549EB1" w14:textId="77777777" w:rsidR="009774DA" w:rsidRDefault="009774DA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173AFAE0" w14:textId="0958C7F1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23A21339" w14:textId="7D8A6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63C2" w14:textId="3D6E6F4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3</w:t>
            </w:r>
          </w:p>
          <w:p w14:paraId="375CD56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F72C426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0DBE4CE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EE5AE8B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C65E02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B549028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62B288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0BE55E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DB14CFE" w14:textId="10F33640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1456DE7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Подпрограмма 3</w:t>
            </w:r>
          </w:p>
          <w:p w14:paraId="7F95EB97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57BF44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F57C59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5437A90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8C197F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5F0AF2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4D7C811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C7187AE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A6EF1C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D3D674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7AF294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5CEEAD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E13615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5E35E2C" w14:textId="088930E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7D96DF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Бюджет Санкт-Петербурга</w:t>
            </w:r>
          </w:p>
          <w:p w14:paraId="1B5C2CC5" w14:textId="77777777" w:rsidR="00180B2C" w:rsidRPr="001F723A" w:rsidRDefault="00180B2C" w:rsidP="00433663">
            <w:pPr>
              <w:ind w:left="-108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A2E301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8F8013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5EA0BD23" w14:textId="7D5304B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784CAEB" w14:textId="46D17889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8618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0FB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1CB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9EC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18C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226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667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FBC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DFB21A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290C49FE" w14:textId="1646A085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2253C31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71C18" w14:textId="44711AFD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7BDB1D1" w14:textId="75A04A0B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35B6463" w14:textId="5844F0DF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EC0D" w14:textId="084E749B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9080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8048" w14:textId="1EC8E1D1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98 808,2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EE59" w14:textId="5D9C24D8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4 749 163,7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9BE9" w14:textId="55F3627D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6 153 058,3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E960" w14:textId="6E398644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667" w14:textId="5E72D772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05AF" w14:textId="4002D509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E35D" w14:textId="4FE100DC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17 986 863,1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E88BF2C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A5D128C" w14:textId="4F1ABEF2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0688AD68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F5BA1" w14:textId="0AAC1405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BEB1ED5" w14:textId="41B1B88E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60AA813" w14:textId="0F46D83D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9A73" w14:textId="60E22683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F46F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2B2D" w14:textId="1D91EB19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98 808,2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49EC" w14:textId="2BFABFE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4 749 163,7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9DC7" w14:textId="05AE888F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6 153 058,3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BA3A" w14:textId="4DC06474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223B" w14:textId="24427CD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FF23" w14:textId="136F5B6A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A30E" w14:textId="109DC5BB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17 986 863,1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501C1A16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5638DDD6" w14:textId="6121A577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863E098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631E" w14:textId="110DC5A4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3F06313" w14:textId="52FFFB61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15760B" w14:textId="090984FB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48EF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B07E" w14:textId="77777777" w:rsidR="00180B2C" w:rsidRPr="001F723A" w:rsidRDefault="00180B2C" w:rsidP="00C5561E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D067" w14:textId="062FCA0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19 152,3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D85C" w14:textId="2BD8D0C7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19 937,6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0C34" w14:textId="7B0B96DE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E501" w14:textId="6E7D64D5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4775" w14:textId="155EA04A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2327" w14:textId="7F09B2E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6C3B" w14:textId="16BD6F6B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127 225,6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62D5C083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38796CB3" w14:textId="3D474C37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3E45A668" w14:textId="77777777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342BE" w14:textId="37C93D69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44515C" w14:textId="4F19F41D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20433" w14:textId="67EA0BE0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3015" w14:textId="77F66AA6" w:rsidR="00180B2C" w:rsidRPr="001F723A" w:rsidRDefault="00180B2C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7443" w14:textId="010B5780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117 960,5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17FC" w14:textId="4B385587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4 769 101,3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2319" w14:textId="70FFB70B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6 173 813,4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35FE" w14:textId="27BE7558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7 007 418,2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4F28" w14:textId="6C3E203E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6B01" w14:textId="7688CE15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C50E" w14:textId="4BA6F851" w:rsidR="00180B2C" w:rsidRPr="001F723A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18 114 088,7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73439FA9" w14:textId="77777777" w:rsidR="00180B2C" w:rsidRDefault="00180B2C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79E4101" w14:textId="045113C1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66B13849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D4DD" w14:textId="510923D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931E0D9" w14:textId="0218900E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ECC764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Федеральный бюджет</w:t>
            </w:r>
          </w:p>
          <w:p w14:paraId="54E15A41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45043C2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64442A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398BD85F" w14:textId="33BD6D4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4F891CC" w14:textId="6FF78112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1E6C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CA8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BCB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6F2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DC0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AD2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CF8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A0F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56F823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370B091" w14:textId="11E46808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6A4F2F3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0A765" w14:textId="6342D9A8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E9293F9" w14:textId="01E6B52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8439FD6" w14:textId="23F5265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578945" w14:textId="51B3307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DC35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A35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078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D39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D98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57E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70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20A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277B6C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5B19BE2E" w14:textId="45ABA8CA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A87B54C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28018" w14:textId="6847835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68F542" w14:textId="49CE8AF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E95A4F8" w14:textId="14AF84C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67638" w14:textId="1BCA108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F7B2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27BA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F00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EDC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855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491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6D9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08D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6577259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A868764" w14:textId="26E9613B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2E3FFFD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1D7E3" w14:textId="52F8CF9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CE3C588" w14:textId="5BA9CC1E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91DB05F" w14:textId="4D40CDE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0EAB" w14:textId="77777777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8E04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E56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71D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62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F0F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182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734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569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6243CC5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2EAD26EF" w14:textId="5E029FAF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7C292EE4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4EB6F" w14:textId="2887C8A5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C8CE93" w14:textId="0F92FFFF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C1A8" w14:textId="61A868D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B15C" w14:textId="4C860262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CBF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CA9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758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628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0F9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B8B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52C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5B4EF5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491402A" w14:textId="294FA71E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0C8A1657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70B9" w14:textId="6836774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8E03124" w14:textId="41406B89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805ACE0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Внебюджетные средства</w:t>
            </w:r>
          </w:p>
          <w:p w14:paraId="0CC60AF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249F1CF7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0726FFE8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1BC9F3F1" w14:textId="7E342864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DA0316E" w14:textId="52D66B03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0A5F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CE4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607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EF9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0A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EF2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9C1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EDA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6FCAE5B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0FE6465" w14:textId="55DA8F31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692C6BF5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767F2" w14:textId="3DCC7EE2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B3B7CD7" w14:textId="0BD4DBCC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4311A58" w14:textId="2C3B3FA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ACCA4CC" w14:textId="5DEDEA3E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DF48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975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915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7AF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3C3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69C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33A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A6D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3CB42730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6F489F8A" w14:textId="665034DA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418283D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E570C" w14:textId="407142B0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03E57D4" w14:textId="28A4D15A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2BC2C38" w14:textId="2FF9268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92FC5" w14:textId="502A89A8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60B9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6FF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8A55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C7C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028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15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8FF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3E16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E0875EC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0C201B71" w14:textId="15A0B9B3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4AF552AB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D7142" w14:textId="1B313CC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48EE232" w14:textId="0F3FE60C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8885D3F" w14:textId="7A4A0DE6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25DC" w14:textId="77777777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38F2" w14:textId="77777777" w:rsidR="00180B2C" w:rsidRPr="001F723A" w:rsidRDefault="00180B2C" w:rsidP="001F723A">
            <w:pPr>
              <w:ind w:firstLineChars="100" w:firstLine="140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757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BF4D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D6D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0F8E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BAC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A92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3758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5200CF2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80B2C" w:rsidRPr="001F723A" w14:paraId="447A2CD6" w14:textId="041733A8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C1CE2B0" w14:textId="7777777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963E4" w14:textId="4B4473D7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F141" w14:textId="23187FE5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12C6" w14:textId="413196A3" w:rsidR="00180B2C" w:rsidRPr="001F723A" w:rsidRDefault="00180B2C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31C1" w14:textId="4FC3C6E8" w:rsidR="00180B2C" w:rsidRPr="001F723A" w:rsidRDefault="00180B2C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A203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325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3679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B31F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8D11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B917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8132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9256184" w14:textId="77777777" w:rsidR="00180B2C" w:rsidRPr="001F723A" w:rsidRDefault="00180B2C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A05B4" w:rsidRPr="001F723A" w14:paraId="6A62DB1E" w14:textId="7A1AC23E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5350511C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6E722" w14:textId="47BA5B60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CFDA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</w:t>
            </w:r>
          </w:p>
          <w:p w14:paraId="5163E18B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FD07B5E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C19B83C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AC78FBF" w14:textId="77777777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64E7CB28" w14:textId="01BDD601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  <w:p w14:paraId="7A4DE684" w14:textId="2B69AD8D" w:rsidR="000A05B4" w:rsidRPr="001F723A" w:rsidRDefault="000A05B4" w:rsidP="001F723A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1497" w14:textId="77777777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Проектная часть</w:t>
            </w:r>
          </w:p>
          <w:p w14:paraId="2A7B25D5" w14:textId="1925FDB0" w:rsidR="000A05B4" w:rsidRPr="001F723A" w:rsidRDefault="000A05B4" w:rsidP="008330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2612" w14:textId="7111A523" w:rsidR="000A05B4" w:rsidRPr="001F723A" w:rsidRDefault="000A05B4" w:rsidP="00833056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7E46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EF1D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0168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C367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3157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B82A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E9C4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6F9AB4B0" w14:textId="77777777" w:rsidR="000A05B4" w:rsidRPr="001F723A" w:rsidRDefault="000A05B4" w:rsidP="001F72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A05B4" w:rsidRPr="001F723A" w14:paraId="21D27CBD" w14:textId="1D12C0FF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2BF09615" w14:textId="77777777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D02B6" w14:textId="49430A57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F20F" w14:textId="20350755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6BDD" w14:textId="344540F6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1B7E" w14:textId="5FD9F508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Расходы развития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6B98" w14:textId="3BED2BDA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98 808,2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7041" w14:textId="7473FFA8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4 749 163,7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17E0" w14:textId="76ECB479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6 153 058,3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B0F0" w14:textId="0059CE29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B0C5" w14:textId="03BBB742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3748" w14:textId="580C5EEF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8418" w14:textId="1AC71473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17 986 863,1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7382B041" w14:textId="77777777" w:rsidR="000A05B4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A05B4" w:rsidRPr="001F723A" w14:paraId="00CD614E" w14:textId="77B0A199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19756F7F" w14:textId="77777777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2758" w14:textId="1494545F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B069" w14:textId="1AC5147F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E22B" w14:textId="5F4FCC13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547C5" w14:textId="1354DFD4" w:rsidR="000A05B4" w:rsidRPr="001F723A" w:rsidRDefault="000A05B4" w:rsidP="00C5561E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9CC" w14:textId="539709DE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98 808,2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136A" w14:textId="31721756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4 749 163,7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088" w14:textId="7AFE3B32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6 153 058,3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4852" w14:textId="43AE54F8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2F62" w14:textId="6E07BE1B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81EA" w14:textId="50CEE366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DA81" w14:textId="2CCE6B22" w:rsidR="000A05B4" w:rsidRPr="001F723A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17 986 863,1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4E3471AD" w14:textId="77777777" w:rsidR="000A05B4" w:rsidRDefault="000A05B4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A05B4" w:rsidRPr="001F723A" w14:paraId="27D30F36" w14:textId="4CF9E6DE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741CEBF0" w14:textId="77777777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AA07" w14:textId="364AF16E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4C35" w14:textId="2236E9A2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BC2A" w14:textId="2FADB7E8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Процессная часть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20C2C" w14:textId="7E849E38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Текущие расходы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AA29" w14:textId="028D76DD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19 152,3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A6E2" w14:textId="44CDA8F4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19 937,6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0A97" w14:textId="017AEEF0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F834" w14:textId="3250AB2C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C951" w14:textId="79021B89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0DF4" w14:textId="26147F60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2833" w14:textId="45827BAA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127 225,6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2A1AB781" w14:textId="77777777" w:rsidR="000A05B4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A05B4" w:rsidRPr="001F723A" w14:paraId="057E3A04" w14:textId="5DFE9612" w:rsidTr="0029641A">
        <w:trPr>
          <w:trHeight w:val="227"/>
        </w:trPr>
        <w:tc>
          <w:tcPr>
            <w:tcW w:w="286" w:type="dxa"/>
            <w:vMerge/>
            <w:tcBorders>
              <w:right w:val="single" w:sz="4" w:space="0" w:color="auto"/>
            </w:tcBorders>
            <w:shd w:val="clear" w:color="000000" w:fill="FFFFFF"/>
            <w:hideMark/>
          </w:tcPr>
          <w:p w14:paraId="752F6537" w14:textId="77777777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B468F" w14:textId="2068F298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0A1C" w14:textId="40487D0E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CB8FD" w14:textId="37F26704" w:rsidR="000A05B4" w:rsidRPr="001F723A" w:rsidRDefault="000A05B4" w:rsidP="00433663">
            <w:pPr>
              <w:rPr>
                <w:color w:val="000000"/>
                <w:sz w:val="14"/>
                <w:szCs w:val="14"/>
              </w:rPr>
            </w:pPr>
            <w:r w:rsidRPr="001F723A">
              <w:rPr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99A6" w14:textId="3B311E3A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117 960,5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6A0C" w14:textId="4385E8B2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4 769 101,3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01D5" w14:textId="4EAE3DD4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6 173 813,4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4069" w14:textId="070A0119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7 007 418,2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FBE5" w14:textId="0B6E3DCE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22 448,7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74DA" w14:textId="4F6C720A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C848" w14:textId="0A033455" w:rsidR="000A05B4" w:rsidRPr="001F723A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18 114 088,7</w:t>
            </w:r>
          </w:p>
        </w:tc>
        <w:tc>
          <w:tcPr>
            <w:tcW w:w="328" w:type="dxa"/>
            <w:vMerge/>
            <w:tcBorders>
              <w:left w:val="single" w:sz="4" w:space="0" w:color="auto"/>
            </w:tcBorders>
            <w:shd w:val="clear" w:color="000000" w:fill="FFFFFF"/>
          </w:tcPr>
          <w:p w14:paraId="0AD011F3" w14:textId="77777777" w:rsidR="000A05B4" w:rsidRDefault="000A05B4" w:rsidP="004336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5D6D817" w14:textId="0BBB67D3" w:rsidR="001F723A" w:rsidRDefault="001F723A" w:rsidP="001F723A">
      <w:pPr>
        <w:pStyle w:val="ConsPlusNormal"/>
        <w:ind w:firstLine="540"/>
        <w:jc w:val="right"/>
        <w:rPr>
          <w:b w:val="0"/>
        </w:rPr>
      </w:pPr>
    </w:p>
    <w:p w14:paraId="5B730067" w14:textId="5E6EA07E" w:rsidR="001F723A" w:rsidRDefault="001F723A" w:rsidP="007566F6">
      <w:pPr>
        <w:pStyle w:val="ConsPlusNormal"/>
        <w:ind w:firstLine="540"/>
        <w:rPr>
          <w:b w:val="0"/>
        </w:rPr>
      </w:pPr>
    </w:p>
    <w:p w14:paraId="3B3E2E3D" w14:textId="5DAF9665" w:rsidR="00833056" w:rsidRPr="006855AC" w:rsidRDefault="00833056" w:rsidP="00A11A28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6855AC">
        <w:rPr>
          <w:b w:val="0"/>
        </w:rPr>
        <w:lastRenderedPageBreak/>
        <w:t>Пункты 5</w:t>
      </w:r>
      <w:r w:rsidR="001C474F">
        <w:rPr>
          <w:b w:val="0"/>
        </w:rPr>
        <w:t>,</w:t>
      </w:r>
      <w:r w:rsidRPr="006855AC">
        <w:rPr>
          <w:b w:val="0"/>
        </w:rPr>
        <w:t xml:space="preserve"> 5.1</w:t>
      </w:r>
      <w:r w:rsidR="001C474F">
        <w:rPr>
          <w:b w:val="0"/>
        </w:rPr>
        <w:t xml:space="preserve"> и 5.2</w:t>
      </w:r>
      <w:r w:rsidRPr="006855AC">
        <w:rPr>
          <w:b w:val="0"/>
        </w:rPr>
        <w:t xml:space="preserve"> </w:t>
      </w:r>
      <w:r w:rsidR="00124A07">
        <w:rPr>
          <w:b w:val="0"/>
        </w:rPr>
        <w:t>таблицы 5</w:t>
      </w:r>
      <w:r w:rsidRPr="006855AC">
        <w:rPr>
          <w:b w:val="0"/>
        </w:rPr>
        <w:t xml:space="preserve"> раздела 7 приложения к постановлению изложить в следующей редакции:</w:t>
      </w:r>
    </w:p>
    <w:p w14:paraId="1F25FA80" w14:textId="77777777" w:rsidR="00A11A28" w:rsidRDefault="00A11A28" w:rsidP="00A11A28">
      <w:pPr>
        <w:pStyle w:val="ConsPlusNormal"/>
        <w:jc w:val="both"/>
        <w:rPr>
          <w:b w:val="0"/>
        </w:rPr>
      </w:pPr>
    </w:p>
    <w:tbl>
      <w:tblPr>
        <w:tblW w:w="16307" w:type="dxa"/>
        <w:tblInd w:w="-5" w:type="dxa"/>
        <w:tblLook w:val="04A0" w:firstRow="1" w:lastRow="0" w:firstColumn="1" w:lastColumn="0" w:noHBand="0" w:noVBand="1"/>
      </w:tblPr>
      <w:tblGrid>
        <w:gridCol w:w="404"/>
        <w:gridCol w:w="543"/>
        <w:gridCol w:w="1508"/>
        <w:gridCol w:w="2189"/>
        <w:gridCol w:w="1457"/>
        <w:gridCol w:w="1417"/>
        <w:gridCol w:w="1559"/>
        <w:gridCol w:w="1843"/>
        <w:gridCol w:w="1559"/>
        <w:gridCol w:w="1560"/>
        <w:gridCol w:w="1842"/>
        <w:gridCol w:w="426"/>
      </w:tblGrid>
      <w:tr w:rsidR="00A11A28" w:rsidRPr="00124A07" w14:paraId="41A8DAD1" w14:textId="2FD6E0AB" w:rsidTr="00D925FC">
        <w:trPr>
          <w:trHeight w:val="580"/>
        </w:trPr>
        <w:tc>
          <w:tcPr>
            <w:tcW w:w="404" w:type="dxa"/>
            <w:vMerge w:val="restart"/>
            <w:tcBorders>
              <w:right w:val="single" w:sz="4" w:space="0" w:color="auto"/>
            </w:tcBorders>
          </w:tcPr>
          <w:p w14:paraId="4030FB1B" w14:textId="0DEA4A6D" w:rsidR="00A11A28" w:rsidRDefault="00A11A28" w:rsidP="00C5561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«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1F2" w14:textId="1690912C" w:rsidR="00A11A28" w:rsidRPr="00BE3319" w:rsidRDefault="00A11A28" w:rsidP="00C5561E">
            <w:pPr>
              <w:jc w:val="both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8C6" w14:textId="4D935E34" w:rsidR="00A11A28" w:rsidRPr="00BE3319" w:rsidRDefault="00A11A28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КРТИ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ED2" w14:textId="6D58C2F2" w:rsidR="00A11A28" w:rsidRPr="00BE3319" w:rsidRDefault="00A11A28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5A7" w14:textId="458246D6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66 018,4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8B5" w14:textId="23137ADC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4 716 630,2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4B5" w14:textId="360FC598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5 998 092,5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C23" w14:textId="527CDDD6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5 718 881,9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006" w14:textId="7CF059A2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0B2" w14:textId="6F07D401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053" w14:textId="00768E30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16 499 623,0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1FFC2D47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861C3E7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9A536DB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2364367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6C4AA12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1BD64B5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CD4A5E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3AAF775" w14:textId="77777777" w:rsid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27170E3" w14:textId="77777777" w:rsidR="00BE3319" w:rsidRDefault="00BE3319" w:rsidP="00A11A28">
            <w:pPr>
              <w:rPr>
                <w:color w:val="000000"/>
                <w:sz w:val="16"/>
                <w:szCs w:val="16"/>
              </w:rPr>
            </w:pPr>
          </w:p>
          <w:p w14:paraId="55046B9C" w14:textId="77777777" w:rsidR="00BE3319" w:rsidRDefault="00BE3319" w:rsidP="00A11A28">
            <w:pPr>
              <w:rPr>
                <w:color w:val="000000"/>
                <w:sz w:val="16"/>
                <w:szCs w:val="16"/>
              </w:rPr>
            </w:pPr>
          </w:p>
          <w:p w14:paraId="6175D6BD" w14:textId="7BDE37B5" w:rsidR="00A11A28" w:rsidRPr="00A11A28" w:rsidRDefault="00A11A28" w:rsidP="00A11A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».</w:t>
            </w:r>
          </w:p>
        </w:tc>
      </w:tr>
      <w:tr w:rsidR="00A11A28" w:rsidRPr="00124A07" w14:paraId="3514AB34" w14:textId="00BBE99B" w:rsidTr="00D925FC">
        <w:trPr>
          <w:trHeight w:val="744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14:paraId="342ECE46" w14:textId="77777777" w:rsidR="00A11A28" w:rsidRDefault="00A11A28" w:rsidP="00C5561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587" w14:textId="321E007E" w:rsidR="00A11A28" w:rsidRPr="00BE3319" w:rsidRDefault="00A11A28" w:rsidP="00C5561E">
            <w:pPr>
              <w:jc w:val="both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819" w14:textId="35884C1E" w:rsidR="00A11A28" w:rsidRPr="00BE3319" w:rsidRDefault="00A11A28" w:rsidP="00C5561E">
            <w:pPr>
              <w:jc w:val="both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FCB" w14:textId="013BA7CB" w:rsidR="00A11A28" w:rsidRPr="00BE3319" w:rsidRDefault="00A11A28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A21" w14:textId="0D5A4D49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D1F" w14:textId="0FFCA5D4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3C1" w14:textId="42069B4A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679" w14:textId="5F1ED699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51C" w14:textId="679A66B6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541" w14:textId="5D87DA6F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F89" w14:textId="36A514BE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3FD83B9" w14:textId="77777777" w:rsidR="00A11A28" w:rsidRP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1A28" w:rsidRPr="00124A07" w14:paraId="17A505D2" w14:textId="6FB334AF" w:rsidTr="00D925FC">
        <w:trPr>
          <w:trHeight w:val="752"/>
        </w:trPr>
        <w:tc>
          <w:tcPr>
            <w:tcW w:w="404" w:type="dxa"/>
            <w:vMerge/>
            <w:tcBorders>
              <w:right w:val="single" w:sz="4" w:space="0" w:color="auto"/>
            </w:tcBorders>
          </w:tcPr>
          <w:p w14:paraId="418A00EF" w14:textId="77777777" w:rsidR="00A11A28" w:rsidRDefault="00A11A28" w:rsidP="00C5561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AF6" w14:textId="02AC2601" w:rsidR="00A11A28" w:rsidRPr="00BE3319" w:rsidRDefault="00A11A28" w:rsidP="00C5561E">
            <w:pPr>
              <w:jc w:val="both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DBE" w14:textId="7D3520EF" w:rsidR="00A11A28" w:rsidRPr="00BE3319" w:rsidRDefault="00A11A28" w:rsidP="00C5561E">
            <w:pPr>
              <w:jc w:val="both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491" w14:textId="68A0BD2F" w:rsidR="00A11A28" w:rsidRPr="00BE3319" w:rsidRDefault="00A11A28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E67" w14:textId="0641F01B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65 998,4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315" w14:textId="15400C66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4 716 630,2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946" w14:textId="0BC73DD1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5 998 092,5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AF5" w14:textId="5F8EDD39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5 718 881,9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B65" w14:textId="04FF03E9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29F" w14:textId="7B98740D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8B1" w14:textId="4A88635D" w:rsidR="00A11A28" w:rsidRPr="00BE3319" w:rsidRDefault="00A11A28" w:rsidP="00C5561E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16 499 603,0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8F91921" w14:textId="77777777" w:rsidR="00A11A28" w:rsidRPr="00A11A28" w:rsidRDefault="00A11A28" w:rsidP="00C55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046D35C" w14:textId="77777777" w:rsidR="00BE3319" w:rsidRDefault="00BE3319" w:rsidP="00BE3319">
      <w:pPr>
        <w:pStyle w:val="ConsPlusNormal"/>
        <w:ind w:left="851"/>
        <w:jc w:val="both"/>
        <w:rPr>
          <w:b w:val="0"/>
        </w:rPr>
      </w:pPr>
    </w:p>
    <w:p w14:paraId="2226336D" w14:textId="5C845932" w:rsidR="00833056" w:rsidRDefault="00833056" w:rsidP="00BE3319">
      <w:pPr>
        <w:pStyle w:val="ConsPlusNormal"/>
        <w:numPr>
          <w:ilvl w:val="1"/>
          <w:numId w:val="29"/>
        </w:numPr>
        <w:ind w:left="794" w:firstLine="57"/>
        <w:jc w:val="both"/>
        <w:rPr>
          <w:b w:val="0"/>
        </w:rPr>
      </w:pPr>
      <w:r w:rsidRPr="00597906">
        <w:rPr>
          <w:b w:val="0"/>
        </w:rPr>
        <w:t xml:space="preserve">Пункт 6 раздела </w:t>
      </w:r>
      <w:r w:rsidR="00124A07">
        <w:rPr>
          <w:b w:val="0"/>
        </w:rPr>
        <w:t>16</w:t>
      </w:r>
      <w:r w:rsidRPr="00597906">
        <w:rPr>
          <w:b w:val="0"/>
        </w:rPr>
        <w:t xml:space="preserve"> приложения к постановлению изложить в следующей редакции:</w:t>
      </w:r>
    </w:p>
    <w:p w14:paraId="2E8F952B" w14:textId="4856B6A2" w:rsidR="00833056" w:rsidRDefault="00833056" w:rsidP="00833056">
      <w:pPr>
        <w:pStyle w:val="ConsPlusNormal"/>
        <w:ind w:firstLine="540"/>
        <w:jc w:val="both"/>
        <w:rPr>
          <w:b w:val="0"/>
        </w:rPr>
      </w:pPr>
    </w:p>
    <w:tbl>
      <w:tblPr>
        <w:tblW w:w="16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"/>
        <w:gridCol w:w="1604"/>
        <w:gridCol w:w="4280"/>
        <w:gridCol w:w="9615"/>
        <w:gridCol w:w="284"/>
        <w:gridCol w:w="142"/>
      </w:tblGrid>
      <w:tr w:rsidR="00BE3319" w:rsidRPr="00124A07" w14:paraId="1491F560" w14:textId="03935D18" w:rsidTr="00C7022C">
        <w:trPr>
          <w:gridAfter w:val="1"/>
          <w:wAfter w:w="142" w:type="dxa"/>
          <w:trHeight w:val="445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A1963" w14:textId="4A0BD387" w:rsidR="00BE3319" w:rsidRPr="00A11A28" w:rsidRDefault="00BE3319" w:rsidP="00124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«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678" w14:textId="77777777" w:rsidR="00BE3319" w:rsidRPr="00BE3319" w:rsidRDefault="00BE3319" w:rsidP="00124A07">
            <w:pPr>
              <w:rPr>
                <w:color w:val="000000"/>
                <w:sz w:val="18"/>
                <w:szCs w:val="18"/>
              </w:rPr>
            </w:pPr>
          </w:p>
          <w:p w14:paraId="2E98850D" w14:textId="77777777" w:rsidR="00BE3319" w:rsidRPr="00BE3319" w:rsidRDefault="00BE3319" w:rsidP="00124A07">
            <w:pPr>
              <w:rPr>
                <w:color w:val="000000"/>
                <w:sz w:val="18"/>
                <w:szCs w:val="18"/>
              </w:rPr>
            </w:pPr>
          </w:p>
          <w:p w14:paraId="2C34FF4B" w14:textId="77777777" w:rsidR="00BE3319" w:rsidRPr="00BE3319" w:rsidRDefault="00BE3319" w:rsidP="00124A07">
            <w:pPr>
              <w:rPr>
                <w:color w:val="000000"/>
                <w:sz w:val="18"/>
                <w:szCs w:val="18"/>
              </w:rPr>
            </w:pPr>
          </w:p>
          <w:p w14:paraId="0D5E277A" w14:textId="00C1CF03" w:rsidR="00BE3319" w:rsidRPr="00BE3319" w:rsidRDefault="00BE3319" w:rsidP="00722502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</w:t>
            </w:r>
          </w:p>
          <w:p w14:paraId="1F8706AA" w14:textId="1A176D98" w:rsidR="00BE3319" w:rsidRPr="00BE3319" w:rsidRDefault="00BE3319" w:rsidP="00BE3319">
            <w:pPr>
              <w:rPr>
                <w:sz w:val="18"/>
                <w:szCs w:val="18"/>
              </w:rPr>
            </w:pPr>
          </w:p>
          <w:p w14:paraId="0FD41ECA" w14:textId="77777777" w:rsidR="00BE3319" w:rsidRPr="00BE3319" w:rsidRDefault="00BE3319" w:rsidP="00BE331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1FE" w14:textId="42BECB2B" w:rsidR="00BE3319" w:rsidRPr="00BE3319" w:rsidRDefault="00BE3319" w:rsidP="00124A07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 xml:space="preserve">Общий объем финансирования подпрограммы 3 </w:t>
            </w:r>
            <w:r w:rsidRPr="00BE3319">
              <w:rPr>
                <w:color w:val="000000"/>
                <w:sz w:val="18"/>
                <w:szCs w:val="18"/>
              </w:rPr>
              <w:br/>
              <w:t>по источникам финансирования с указанием объема финансирования, предусмотренного на реализацию региональн</w:t>
            </w:r>
            <w:bookmarkStart w:id="0" w:name="_GoBack"/>
            <w:bookmarkEnd w:id="0"/>
            <w:r w:rsidRPr="00BE3319">
              <w:rPr>
                <w:color w:val="000000"/>
                <w:sz w:val="18"/>
                <w:szCs w:val="18"/>
              </w:rPr>
              <w:t>ых проектов, в том числе по годам реализации</w:t>
            </w:r>
          </w:p>
        </w:tc>
        <w:tc>
          <w:tcPr>
            <w:tcW w:w="9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905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Общий объем финансирования подпрограммы 3 за счет средств бюджета Санкт-Петербурга составляет 18 088 724,5 тыс. руб., в том числе по годам реализации:</w:t>
            </w:r>
          </w:p>
          <w:p w14:paraId="22012F37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2022 г. - 117 960,5 тыс. руб.;</w:t>
            </w:r>
          </w:p>
          <w:p w14:paraId="227D2820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2023 г. - 4 769 101,3 тыс. руб.;</w:t>
            </w:r>
          </w:p>
          <w:p w14:paraId="3679109E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2024 г. - 6 173 813,4 тыс. руб.;</w:t>
            </w:r>
          </w:p>
          <w:p w14:paraId="5D7F51B1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2025 г. - 7 007 418,2 тыс. руб.;</w:t>
            </w:r>
          </w:p>
          <w:p w14:paraId="786DDA66" w14:textId="77777777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2026 г. - 22 448,7 тыс. руб.;</w:t>
            </w:r>
          </w:p>
          <w:p w14:paraId="3A70CDBF" w14:textId="296078DC" w:rsidR="00BE3319" w:rsidRPr="00BE3319" w:rsidRDefault="00BE3319" w:rsidP="00C5561E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2027 г. - 23 346,6 тыс. 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7671259" w14:textId="77777777" w:rsidR="00BE3319" w:rsidRPr="00A11A28" w:rsidRDefault="00BE3319" w:rsidP="00C5561E">
            <w:pPr>
              <w:rPr>
                <w:color w:val="000000"/>
                <w:sz w:val="16"/>
                <w:szCs w:val="16"/>
              </w:rPr>
            </w:pPr>
          </w:p>
        </w:tc>
      </w:tr>
      <w:tr w:rsidR="00BE3319" w:rsidRPr="00124A07" w14:paraId="52A93F25" w14:textId="5837B5C0" w:rsidTr="00C7022C">
        <w:trPr>
          <w:trHeight w:val="1392"/>
        </w:trPr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EFEDD" w14:textId="0D7BFCFF" w:rsidR="00BE3319" w:rsidRPr="00A11A28" w:rsidRDefault="00BE3319" w:rsidP="00124A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129" w14:textId="77777777" w:rsidR="00BE3319" w:rsidRDefault="00BE3319" w:rsidP="00124A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9AC" w14:textId="77777777" w:rsidR="00BE3319" w:rsidRPr="00A11A28" w:rsidRDefault="00BE3319" w:rsidP="00124A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64EA" w14:textId="77777777" w:rsidR="00BE3319" w:rsidRPr="00A11A28" w:rsidRDefault="00BE3319" w:rsidP="00C55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7743D36B" w14:textId="77777777" w:rsidR="00BE3319" w:rsidRDefault="00BE3319" w:rsidP="00C5561E">
            <w:pPr>
              <w:rPr>
                <w:color w:val="000000"/>
                <w:sz w:val="16"/>
                <w:szCs w:val="16"/>
              </w:rPr>
            </w:pPr>
          </w:p>
          <w:p w14:paraId="0012B9AB" w14:textId="77777777" w:rsidR="00BE3319" w:rsidRDefault="00BE3319" w:rsidP="00C5561E">
            <w:pPr>
              <w:rPr>
                <w:color w:val="000000"/>
                <w:sz w:val="16"/>
                <w:szCs w:val="16"/>
              </w:rPr>
            </w:pPr>
          </w:p>
          <w:p w14:paraId="69698A18" w14:textId="77777777" w:rsidR="00BE3319" w:rsidRDefault="00BE3319" w:rsidP="00C5561E">
            <w:pPr>
              <w:rPr>
                <w:color w:val="000000"/>
                <w:sz w:val="16"/>
                <w:szCs w:val="16"/>
              </w:rPr>
            </w:pPr>
          </w:p>
          <w:p w14:paraId="08311575" w14:textId="77777777" w:rsidR="00BE3319" w:rsidRDefault="00BE3319" w:rsidP="00C5561E">
            <w:pPr>
              <w:rPr>
                <w:color w:val="000000"/>
                <w:sz w:val="16"/>
                <w:szCs w:val="16"/>
              </w:rPr>
            </w:pPr>
          </w:p>
          <w:p w14:paraId="28263C41" w14:textId="77777777" w:rsidR="00BE3319" w:rsidRDefault="00BE3319" w:rsidP="00C5561E">
            <w:pPr>
              <w:rPr>
                <w:color w:val="000000"/>
                <w:sz w:val="16"/>
                <w:szCs w:val="16"/>
              </w:rPr>
            </w:pPr>
          </w:p>
          <w:p w14:paraId="455630C8" w14:textId="77777777" w:rsidR="0029641A" w:rsidRDefault="0029641A" w:rsidP="00C5561E">
            <w:pPr>
              <w:rPr>
                <w:color w:val="000000"/>
                <w:sz w:val="16"/>
                <w:szCs w:val="16"/>
              </w:rPr>
            </w:pPr>
          </w:p>
          <w:p w14:paraId="6C446349" w14:textId="6EDB89D6" w:rsidR="00BE3319" w:rsidRPr="00A11A28" w:rsidRDefault="00BE3319" w:rsidP="00C55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».</w:t>
            </w:r>
          </w:p>
        </w:tc>
      </w:tr>
    </w:tbl>
    <w:p w14:paraId="550FDC10" w14:textId="41A94D87" w:rsidR="00833056" w:rsidRDefault="00833056" w:rsidP="00A11A28">
      <w:pPr>
        <w:pStyle w:val="ConsPlusNormal"/>
        <w:ind w:firstLine="540"/>
        <w:jc w:val="center"/>
        <w:rPr>
          <w:b w:val="0"/>
        </w:rPr>
      </w:pPr>
    </w:p>
    <w:p w14:paraId="40F6E407" w14:textId="5D96A385" w:rsidR="00124A07" w:rsidRDefault="00124A07" w:rsidP="00511BD6">
      <w:pPr>
        <w:pStyle w:val="ConsPlusNormal"/>
        <w:numPr>
          <w:ilvl w:val="1"/>
          <w:numId w:val="29"/>
        </w:numPr>
        <w:ind w:firstLine="59"/>
        <w:jc w:val="both"/>
        <w:rPr>
          <w:b w:val="0"/>
        </w:rPr>
      </w:pPr>
      <w:r w:rsidRPr="00B55362">
        <w:rPr>
          <w:b w:val="0"/>
        </w:rPr>
        <w:t xml:space="preserve">Пункты </w:t>
      </w:r>
      <w:r>
        <w:rPr>
          <w:b w:val="0"/>
        </w:rPr>
        <w:t>1</w:t>
      </w:r>
      <w:r w:rsidRPr="00B55362">
        <w:rPr>
          <w:b w:val="0"/>
        </w:rPr>
        <w:t>-</w:t>
      </w:r>
      <w:r w:rsidR="00A84055">
        <w:rPr>
          <w:b w:val="0"/>
        </w:rPr>
        <w:t>6</w:t>
      </w:r>
      <w:r w:rsidRPr="00B55362">
        <w:rPr>
          <w:b w:val="0"/>
        </w:rPr>
        <w:t xml:space="preserve"> подраздела </w:t>
      </w:r>
      <w:r w:rsidR="00A84055">
        <w:rPr>
          <w:b w:val="0"/>
        </w:rPr>
        <w:t>1</w:t>
      </w:r>
      <w:r w:rsidRPr="00B55362">
        <w:rPr>
          <w:b w:val="0"/>
        </w:rPr>
        <w:t xml:space="preserve">8.1 раздела </w:t>
      </w:r>
      <w:r w:rsidR="00A84055">
        <w:rPr>
          <w:b w:val="0"/>
        </w:rPr>
        <w:t>1</w:t>
      </w:r>
      <w:r w:rsidRPr="00B55362">
        <w:rPr>
          <w:b w:val="0"/>
        </w:rPr>
        <w:t>8 приложения к постановлению изложить в следующей редакции:</w:t>
      </w:r>
    </w:p>
    <w:p w14:paraId="5A96B06A" w14:textId="29A5ED8B" w:rsidR="00124A07" w:rsidRDefault="00124A07" w:rsidP="00124A07">
      <w:pPr>
        <w:pStyle w:val="ConsPlusNormal"/>
        <w:ind w:firstLine="540"/>
        <w:jc w:val="both"/>
        <w:rPr>
          <w:b w:val="0"/>
        </w:rPr>
      </w:pPr>
    </w:p>
    <w:tbl>
      <w:tblPr>
        <w:tblW w:w="160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6"/>
        <w:gridCol w:w="851"/>
        <w:gridCol w:w="566"/>
        <w:gridCol w:w="709"/>
        <w:gridCol w:w="851"/>
        <w:gridCol w:w="992"/>
        <w:gridCol w:w="992"/>
        <w:gridCol w:w="762"/>
        <w:gridCol w:w="788"/>
        <w:gridCol w:w="899"/>
        <w:gridCol w:w="899"/>
        <w:gridCol w:w="899"/>
        <w:gridCol w:w="788"/>
        <w:gridCol w:w="782"/>
        <w:gridCol w:w="851"/>
        <w:gridCol w:w="1134"/>
        <w:gridCol w:w="425"/>
      </w:tblGrid>
      <w:tr w:rsidR="002B03A9" w:rsidRPr="00E573D8" w14:paraId="747E8299" w14:textId="61A1766A" w:rsidTr="00AE4D60">
        <w:trPr>
          <w:trHeight w:val="680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29C8ECC1" w14:textId="662AC98A" w:rsidR="00AE4D60" w:rsidRDefault="00AE4D60" w:rsidP="00C556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«</w:t>
            </w:r>
          </w:p>
          <w:p w14:paraId="0BA70EFC" w14:textId="77777777" w:rsidR="00AE4D60" w:rsidRPr="00AE4D60" w:rsidRDefault="00AE4D60" w:rsidP="00AE4D60">
            <w:pPr>
              <w:rPr>
                <w:sz w:val="14"/>
                <w:szCs w:val="14"/>
              </w:rPr>
            </w:pPr>
          </w:p>
          <w:p w14:paraId="69EB7590" w14:textId="77777777" w:rsidR="00AE4D60" w:rsidRPr="00AE4D60" w:rsidRDefault="00AE4D60" w:rsidP="00AE4D60">
            <w:pPr>
              <w:rPr>
                <w:sz w:val="14"/>
                <w:szCs w:val="14"/>
              </w:rPr>
            </w:pPr>
          </w:p>
          <w:p w14:paraId="1282A1CE" w14:textId="0909FB85" w:rsidR="00AE4D60" w:rsidRDefault="00AE4D60" w:rsidP="00AE4D60">
            <w:pPr>
              <w:rPr>
                <w:sz w:val="14"/>
                <w:szCs w:val="14"/>
              </w:rPr>
            </w:pPr>
          </w:p>
          <w:p w14:paraId="5F02C780" w14:textId="08AC5D75" w:rsidR="00AE4D60" w:rsidRDefault="00AE4D60" w:rsidP="00AE4D60">
            <w:pPr>
              <w:rPr>
                <w:sz w:val="14"/>
                <w:szCs w:val="14"/>
              </w:rPr>
            </w:pPr>
          </w:p>
          <w:p w14:paraId="578A10D1" w14:textId="77777777" w:rsidR="002B03A9" w:rsidRPr="00AE4D60" w:rsidRDefault="002B03A9" w:rsidP="00AE4D60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C296" w14:textId="15D65F8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CEEF" w14:textId="77777777" w:rsidR="002B03A9" w:rsidRPr="00E573D8" w:rsidRDefault="002B03A9" w:rsidP="00C5561E">
            <w:pPr>
              <w:spacing w:after="240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Строительство объектов дорожной инфраструктуры на территории кварталов 7 и 8 в границах территории, ограниченной ул. Литке,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Цитадельским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шоссе, проектируемым проездом N 2, береговой линией Невской губы, проектируемым проездом N 4, ул. Адмирала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Грейга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>, проектируемым проездом N 5, проектируемым проездом N 6, Кронштадтским шоссе, в г. Кронштадте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638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9DB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3,4 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CE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B00C" w14:textId="5BB35F1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2016-2023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7CF3" w14:textId="2A8DF3D6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44 215,6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3FC9" w14:textId="2579AF19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23 554,0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BCC4" w14:textId="77777777" w:rsidR="002B03A9" w:rsidRPr="00E573D8" w:rsidRDefault="002B03A9" w:rsidP="002B03A9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6E4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14 365,5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EFFB" w14:textId="7EDBF159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9 188,5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62B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F4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95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2A8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17A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14 365,5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DAE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0A48A674" w14:textId="3D97A4B5" w:rsidR="007F0F84" w:rsidRDefault="007F0F84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7C8B97F" w14:textId="77777777" w:rsidR="007F0F84" w:rsidRPr="007F0F84" w:rsidRDefault="007F0F84" w:rsidP="007F0F84">
            <w:pPr>
              <w:rPr>
                <w:sz w:val="14"/>
                <w:szCs w:val="14"/>
              </w:rPr>
            </w:pPr>
          </w:p>
          <w:p w14:paraId="33FF7624" w14:textId="77777777" w:rsidR="007F0F84" w:rsidRPr="007F0F84" w:rsidRDefault="007F0F84" w:rsidP="007F0F84">
            <w:pPr>
              <w:rPr>
                <w:sz w:val="14"/>
                <w:szCs w:val="14"/>
              </w:rPr>
            </w:pPr>
          </w:p>
          <w:p w14:paraId="1DA215F3" w14:textId="77777777" w:rsidR="007F0F84" w:rsidRPr="007F0F84" w:rsidRDefault="007F0F84" w:rsidP="007F0F84">
            <w:pPr>
              <w:rPr>
                <w:sz w:val="14"/>
                <w:szCs w:val="14"/>
              </w:rPr>
            </w:pPr>
          </w:p>
          <w:p w14:paraId="5BBCB632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1A68C54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1D626F80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45C341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4046AE0B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28FC079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0FD7D20E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5A20C5F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14C1759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5CC852CE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0C1D90D7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54A401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C890D0A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0C6274D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2CDE99C1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2BD405A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15AA239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D0E4357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573A4A41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23F7DF2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08CFA10E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20625E8B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8D1C6C5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22C3705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3EB8E44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5619BC7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345F670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4AFFB2C2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4E79A00E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2AFE2249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2762541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39802D8B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055FFBF3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4E515392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20FFEE05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155AF176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5CEE05D2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32622DD8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B85882A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4CC5A526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555D803D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7F0D9167" w14:textId="77777777" w:rsidR="007F0F84" w:rsidRDefault="007F0F84" w:rsidP="007F0F84">
            <w:pPr>
              <w:rPr>
                <w:sz w:val="14"/>
                <w:szCs w:val="14"/>
              </w:rPr>
            </w:pPr>
          </w:p>
          <w:p w14:paraId="635432C5" w14:textId="65367361" w:rsidR="002B03A9" w:rsidRPr="007F0F84" w:rsidRDefault="007F0F84" w:rsidP="007F0F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».</w:t>
            </w:r>
          </w:p>
        </w:tc>
      </w:tr>
      <w:tr w:rsidR="002B03A9" w:rsidRPr="00E573D8" w14:paraId="5134DC1C" w14:textId="20265528" w:rsidTr="00AE4D60">
        <w:trPr>
          <w:trHeight w:val="68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F65BF26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2F5" w14:textId="1C2F784A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FB9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10F6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C0B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186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AC8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2B02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D5C1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4 550 000,0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017D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F0FA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51F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908 000,0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F8FB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1 132 000,0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A367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2 509 990,0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7AD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8D8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DDF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4 550 000,0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0F6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99DAF07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601E47EE" w14:textId="31509508" w:rsidTr="00AE4D60">
        <w:trPr>
          <w:trHeight w:val="68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3101605A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9D7" w14:textId="5D6302DF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DFB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F034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BEA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81F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B741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2016-2025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2915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4 585 027,1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6C1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4 564 365,5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98EF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D51A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14 375,5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1CD7" w14:textId="62CA1D89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917 188,5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2825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1 132 000,0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C438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2 509 990,0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7BB4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653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6EE4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4 564 365,5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F845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B72268D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7196F2CB" w14:textId="653DD679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BF8DC9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5FA3" w14:textId="1CDA30D8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B273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Цитадельского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шоссе на участке от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Цитадельской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дор. до ул. Адмирала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Грейга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D57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3C6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4DD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4ECA" w14:textId="6AF6F8AA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48A3" w14:textId="025F92F4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21 060,8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8A54" w14:textId="2441D954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11 099,9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8EB0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A51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7 087,0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0AD" w14:textId="5C104E84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4 012,9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D571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2EF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58B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E57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7AD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7 087,0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2E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059C57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5E5463B0" w14:textId="5EFA049B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F4A8BA3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9E3" w14:textId="45335BAE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51EC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9703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247C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6D1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95C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89EB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F72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1 370 000,0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E62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9B2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73E0" w14:textId="53DE8671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700 000,0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152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669 990,0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EBD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177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A00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036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1 370 000,0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6E3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88F90F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0E1C272C" w14:textId="76BA1C37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F56A84F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2ED4" w14:textId="49DBE6DF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5755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2F6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8236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529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75B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D78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1 387 047,9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709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1 377 087,0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308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0D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7 097,0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6A48" w14:textId="7DAC169E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704 012,9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12E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669 990,0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7A4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2AF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4E0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258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1 377 087,0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94B8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CD94FC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114E457B" w14:textId="17D78C59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F1D2366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6BAB" w14:textId="6A83E172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712A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Реконструкция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Цитадельского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шоссе на участке от ул. Гидростроителей до ул. Литке с подключением к КЗС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1D44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9EB6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1,1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59E6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A5B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387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20 662,6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0A2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13 990,9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91C0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7D5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13 990,9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D25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6C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A41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F7A7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ABEA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1FB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13 990,9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5BD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32FE522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20A01833" w14:textId="1F76290A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34BFF9A1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2FCB" w14:textId="2BE3DF5D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2362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5FFC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415A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0EB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11A6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CE7D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346 000,0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92A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346 000,0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3F9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747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865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67 200,0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723E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278 790,0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F8F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5564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9B4B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6E67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346 000,0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48D0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3111663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04DB24AA" w14:textId="11949ED2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85D3C3B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EB1" w14:textId="43D86849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2EB0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ED3B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B5C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AD7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BB98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69E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366 662,6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316A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359 990,9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9D6F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A6C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14 000,9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D354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67 200,0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E991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278 790,0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22C3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9E6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2E72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A8D9" w14:textId="77777777" w:rsidR="002B03A9" w:rsidRPr="00E573D8" w:rsidRDefault="002B03A9" w:rsidP="00124A07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359 990,9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7A14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D9DA360" w14:textId="77777777" w:rsidR="002B03A9" w:rsidRPr="00E573D8" w:rsidRDefault="002B03A9" w:rsidP="00124A07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7F55EB6A" w14:textId="73915F7B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9FF704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79A" w14:textId="4BDC697E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C17B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Реконструкция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Цитадельской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дор. от Кронштадтского шоссе до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Цитадельского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шоссе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39B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30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1,0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370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A099" w14:textId="63F46099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F43D" w14:textId="50E6580C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19 236,8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5CA" w14:textId="575C8205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10 546,5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B7F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36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7 414,1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8DF8" w14:textId="3979A47F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3 132,4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34F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BC3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F1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EED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E99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7 414,1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981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B08E81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2D6D64C5" w14:textId="0FBBD415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1E2D41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B89" w14:textId="4782BCCA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B24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F301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22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391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A13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728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1 205 677,0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894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1 205 677,0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DDC7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009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73D" w14:textId="788CAE7A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239 135,0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7E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338 746,6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642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627 785,4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3EF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EA1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1B5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1 205 677,0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03B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3C3DF6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575FAD23" w14:textId="7C5F4278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7082ABB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9DD3" w14:textId="75EF62A0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93B3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1104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C23C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45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273B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E0EB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1 221 781,4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731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1 213 091,1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D30F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A58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7 424,1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76B8" w14:textId="6D6F3F90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242 267,4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7E0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338 746,6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F4A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627 785,4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BA61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03E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F85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1 213 091,1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3E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D85E8A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5C523667" w14:textId="453C5B6A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C10B6F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317" w14:textId="1F5C28F8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47F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Реконструкция Кронштадтского шоссе от КЗС до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Цитадельской</w:t>
            </w:r>
            <w:proofErr w:type="spellEnd"/>
            <w:r w:rsidRPr="00E573D8">
              <w:rPr>
                <w:color w:val="000000"/>
                <w:sz w:val="14"/>
                <w:szCs w:val="14"/>
              </w:rPr>
              <w:t xml:space="preserve"> дор.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D5C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32E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2,0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1D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6F77" w14:textId="1158A908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F389" w14:textId="2C7C5FF2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30 296,2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74D" w14:textId="621C9734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16 231,9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383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8E9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11 615,2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07CE" w14:textId="43219EE6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4 616,7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3D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3E0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BC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1CF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133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11 615,2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C70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78BC341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416BD164" w14:textId="07CE74FA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ED09BB6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59B" w14:textId="08474785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637F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01B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6B6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77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DC2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329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A41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3 250 000,0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135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F7A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C132" w14:textId="688044D4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1 308 000,0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AD8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1 941 990,0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AEF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B2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BC7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DA4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3 250 000,0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65A2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66A3E90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2D678843" w14:textId="04EEE672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5C59A15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C57D" w14:textId="73F23C4D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648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5B3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9B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065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31DC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9611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3 275 679,5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FF8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3 261 615,2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2FD0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5B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11 625,2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7DBF" w14:textId="1977B6EB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1 312 616,7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DCA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1 941 990,0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E65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628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7B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14E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3 261 615,2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655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C0B4581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20DF2703" w14:textId="37765881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AA9B87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4642" w14:textId="58B4DAC3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3C99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Строительство пешеходной набережной от Морского портового комплекса до сквера "Инчхон"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A5B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КРТИ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C85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4,0 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F62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ADEC" w14:textId="784BC241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7B0" w14:textId="7185A66E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27 734,2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2590" w14:textId="7A78388E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15 879,4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0238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Бюджет </w:t>
            </w:r>
            <w:r w:rsidRPr="00E573D8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F065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11 465,7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0232" w14:textId="3B90048C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4 413,7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182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376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7B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E3F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64C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11 465,7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CA4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 xml:space="preserve">Численность туристов, посещающих о. </w:t>
            </w:r>
            <w:proofErr w:type="spellStart"/>
            <w:r w:rsidRPr="00E573D8">
              <w:rPr>
                <w:color w:val="000000"/>
                <w:sz w:val="14"/>
                <w:szCs w:val="14"/>
              </w:rPr>
              <w:t>Котлин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22E2341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25B97ECD" w14:textId="4F0B5F03" w:rsidTr="00AE4D60">
        <w:trPr>
          <w:trHeight w:val="34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51BE6B6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5A2F" w14:textId="4C156612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8A7B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627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2C0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FC8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027B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2022-2025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213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5 686 623,4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2B5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5 686 623,4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0D41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6B5B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3563" w14:textId="0FA8C46D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1 468 931,0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DAB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1 636 575,9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6A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2 581 106,5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AEDE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73D0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9B0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5 686 623,4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1252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248CD3C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  <w:tr w:rsidR="002B03A9" w:rsidRPr="00E573D8" w14:paraId="4712AD37" w14:textId="3DF633CA" w:rsidTr="00AE4D60">
        <w:trPr>
          <w:trHeight w:val="23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094378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3BFD" w14:textId="7A6EB9B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37A0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9904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0886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A464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748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2021-2025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37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5 709 943,9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BC8D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5 698 089,1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226D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61B9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11 475,7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E3E7" w14:textId="64CE8C12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C5561E">
              <w:rPr>
                <w:color w:val="000000"/>
                <w:sz w:val="14"/>
                <w:szCs w:val="14"/>
              </w:rPr>
              <w:t>1 473 344,7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EBC2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1 636 575,9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5F53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2 581 106,5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1B7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AD06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761A" w14:textId="77777777" w:rsidR="002B03A9" w:rsidRPr="00E573D8" w:rsidRDefault="002B03A9" w:rsidP="00C5561E">
            <w:pPr>
              <w:jc w:val="center"/>
              <w:rPr>
                <w:color w:val="000000"/>
                <w:sz w:val="14"/>
                <w:szCs w:val="14"/>
              </w:rPr>
            </w:pPr>
            <w:r w:rsidRPr="00E573D8">
              <w:rPr>
                <w:color w:val="000000"/>
                <w:sz w:val="14"/>
                <w:szCs w:val="14"/>
              </w:rPr>
              <w:t>5 698 089,1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A2C2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92DA0AE" w14:textId="77777777" w:rsidR="002B03A9" w:rsidRPr="00E573D8" w:rsidRDefault="002B03A9" w:rsidP="00C5561E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6D5514F2" w14:textId="377E98C9" w:rsidR="006A5161" w:rsidRDefault="00806C5F" w:rsidP="006A5161">
      <w:pPr>
        <w:tabs>
          <w:tab w:val="left" w:pos="1134"/>
          <w:tab w:val="left" w:pos="1276"/>
          <w:tab w:val="center" w:pos="7782"/>
        </w:tabs>
        <w:spacing w:line="276" w:lineRule="auto"/>
        <w:ind w:right="282"/>
      </w:pPr>
      <w:r>
        <w:t xml:space="preserve">  </w:t>
      </w:r>
    </w:p>
    <w:p w14:paraId="0866C6AF" w14:textId="726BD5B3" w:rsidR="001C474F" w:rsidRPr="001C474F" w:rsidRDefault="001C474F" w:rsidP="00AE4D60">
      <w:pPr>
        <w:pStyle w:val="ad"/>
        <w:numPr>
          <w:ilvl w:val="1"/>
          <w:numId w:val="29"/>
        </w:numPr>
        <w:tabs>
          <w:tab w:val="left" w:pos="1134"/>
          <w:tab w:val="left" w:pos="1276"/>
          <w:tab w:val="center" w:pos="1418"/>
        </w:tabs>
        <w:ind w:left="426" w:right="111" w:firstLine="567"/>
        <w:jc w:val="both"/>
        <w:rPr>
          <w:sz w:val="24"/>
          <w:szCs w:val="24"/>
        </w:rPr>
      </w:pPr>
      <w:r w:rsidRPr="001C474F">
        <w:rPr>
          <w:sz w:val="24"/>
          <w:szCs w:val="24"/>
        </w:rPr>
        <w:t xml:space="preserve">Строки «ИТОГО прочие расходы развития», «ВСЕГО проектная часть подпрограммы 3» подраздела 18.1 раздела 18 приложения </w:t>
      </w:r>
      <w:r w:rsidR="00AE4D60">
        <w:rPr>
          <w:sz w:val="24"/>
          <w:szCs w:val="24"/>
        </w:rPr>
        <w:br/>
      </w:r>
      <w:r w:rsidRPr="001C474F">
        <w:rPr>
          <w:sz w:val="24"/>
          <w:szCs w:val="24"/>
        </w:rPr>
        <w:t>к постановлению изложить в следующей редакции:</w:t>
      </w:r>
    </w:p>
    <w:p w14:paraId="1F9BD8F5" w14:textId="77777777" w:rsidR="001C474F" w:rsidRDefault="001C474F" w:rsidP="006A5161">
      <w:pPr>
        <w:tabs>
          <w:tab w:val="left" w:pos="1134"/>
          <w:tab w:val="left" w:pos="1276"/>
          <w:tab w:val="center" w:pos="7782"/>
        </w:tabs>
        <w:spacing w:line="276" w:lineRule="auto"/>
        <w:ind w:right="282"/>
      </w:pPr>
    </w:p>
    <w:tbl>
      <w:tblPr>
        <w:tblW w:w="16590" w:type="dxa"/>
        <w:tblInd w:w="-5" w:type="dxa"/>
        <w:tblLook w:val="04A0" w:firstRow="1" w:lastRow="0" w:firstColumn="1" w:lastColumn="0" w:noHBand="0" w:noVBand="1"/>
      </w:tblPr>
      <w:tblGrid>
        <w:gridCol w:w="448"/>
        <w:gridCol w:w="3526"/>
        <w:gridCol w:w="1701"/>
        <w:gridCol w:w="1843"/>
        <w:gridCol w:w="1701"/>
        <w:gridCol w:w="1559"/>
        <w:gridCol w:w="1276"/>
        <w:gridCol w:w="1276"/>
        <w:gridCol w:w="1423"/>
        <w:gridCol w:w="987"/>
        <w:gridCol w:w="850"/>
      </w:tblGrid>
      <w:tr w:rsidR="001C474F" w:rsidRPr="00124A07" w14:paraId="6684E850" w14:textId="77777777" w:rsidTr="00AE4D60">
        <w:trPr>
          <w:trHeight w:val="429"/>
        </w:trPr>
        <w:tc>
          <w:tcPr>
            <w:tcW w:w="448" w:type="dxa"/>
            <w:tcBorders>
              <w:right w:val="single" w:sz="4" w:space="0" w:color="auto"/>
            </w:tcBorders>
          </w:tcPr>
          <w:p w14:paraId="591F204E" w14:textId="40B65543" w:rsidR="001C474F" w:rsidRPr="00BE3319" w:rsidRDefault="0029641A" w:rsidP="00330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1C474F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277B" w14:textId="77777777" w:rsidR="001C474F" w:rsidRPr="00BE3319" w:rsidRDefault="001C474F" w:rsidP="0033059C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56AC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98 808,2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FF25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4 749 163,7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EF41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6 153 058,3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6F05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6 985 832,9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0DED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0149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0C3C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17 986 863,1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34E8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B23A3B1" w14:textId="77777777" w:rsidR="001C474F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14B76FF" w14:textId="77777777" w:rsidR="001C474F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720E93C" w14:textId="77777777" w:rsidR="001C474F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4A0590C" w14:textId="77777777" w:rsidR="001C474F" w:rsidRPr="00BE3319" w:rsidRDefault="001C474F" w:rsidP="00330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».</w:t>
            </w:r>
          </w:p>
        </w:tc>
      </w:tr>
      <w:tr w:rsidR="001C474F" w:rsidRPr="00124A07" w14:paraId="66F60823" w14:textId="77777777" w:rsidTr="00AE4D60">
        <w:trPr>
          <w:trHeight w:val="429"/>
        </w:trPr>
        <w:tc>
          <w:tcPr>
            <w:tcW w:w="448" w:type="dxa"/>
            <w:tcBorders>
              <w:right w:val="single" w:sz="4" w:space="0" w:color="auto"/>
            </w:tcBorders>
          </w:tcPr>
          <w:p w14:paraId="13D145CB" w14:textId="77777777" w:rsidR="001C474F" w:rsidRPr="00BE3319" w:rsidRDefault="001C474F" w:rsidP="00330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3278" w14:textId="77777777" w:rsidR="001C474F" w:rsidRPr="00BE3319" w:rsidRDefault="001C474F" w:rsidP="0033059C">
            <w:pPr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ВСЕГО проектная часть подпрограммы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087F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98 808,2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75A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4 749 163,7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ADF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6 153 058,3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B92D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6 985 832,9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6DC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E2A7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D424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17 986 863,1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611C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  <w:r w:rsidRPr="00BE331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C146F12" w14:textId="77777777" w:rsidR="001C474F" w:rsidRPr="00BE3319" w:rsidRDefault="001C474F" w:rsidP="003305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8DEDF09" w14:textId="77777777" w:rsidR="001C474F" w:rsidRDefault="001C474F" w:rsidP="006A5161">
      <w:pPr>
        <w:tabs>
          <w:tab w:val="left" w:pos="1134"/>
          <w:tab w:val="left" w:pos="1276"/>
          <w:tab w:val="center" w:pos="7782"/>
        </w:tabs>
        <w:spacing w:line="276" w:lineRule="auto"/>
        <w:ind w:right="282"/>
        <w:sectPr w:rsidR="001C474F" w:rsidSect="0029641A">
          <w:pgSz w:w="16838" w:h="11906" w:orient="landscape"/>
          <w:pgMar w:top="425" w:right="567" w:bottom="284" w:left="425" w:header="284" w:footer="284" w:gutter="0"/>
          <w:cols w:space="720"/>
          <w:docGrid w:linePitch="360"/>
        </w:sectPr>
      </w:pPr>
    </w:p>
    <w:p w14:paraId="2C7B3020" w14:textId="701F27E5" w:rsidR="007566F6" w:rsidRPr="00417EB8" w:rsidRDefault="001F723A" w:rsidP="00806C5F">
      <w:pPr>
        <w:pStyle w:val="ConsPlusNormal"/>
        <w:ind w:left="426" w:right="142" w:firstLine="850"/>
        <w:jc w:val="both"/>
        <w:rPr>
          <w:b w:val="0"/>
        </w:rPr>
      </w:pPr>
      <w:r>
        <w:rPr>
          <w:b w:val="0"/>
        </w:rPr>
        <w:lastRenderedPageBreak/>
        <w:t>4</w:t>
      </w:r>
      <w:r w:rsidR="007566F6" w:rsidRPr="00417EB8">
        <w:rPr>
          <w:b w:val="0"/>
        </w:rPr>
        <w:t>. Комитету финансов Санкт-Петербурга принять меры к исполнению пункта</w:t>
      </w:r>
      <w:r w:rsidR="00CB7510">
        <w:rPr>
          <w:b w:val="0"/>
        </w:rPr>
        <w:t xml:space="preserve"> </w:t>
      </w:r>
      <w:r w:rsidR="007566F6" w:rsidRPr="00417EB8">
        <w:rPr>
          <w:b w:val="0"/>
        </w:rPr>
        <w:t>1 постановления.</w:t>
      </w:r>
    </w:p>
    <w:p w14:paraId="20BC06E1" w14:textId="36CAFB4C" w:rsidR="00C52F29" w:rsidRPr="00DC641F" w:rsidRDefault="001F723A" w:rsidP="00CB7510">
      <w:pPr>
        <w:pStyle w:val="ConsPlusNormal"/>
        <w:ind w:left="425" w:right="142" w:firstLine="851"/>
        <w:jc w:val="both"/>
        <w:rPr>
          <w:b w:val="0"/>
        </w:rPr>
      </w:pPr>
      <w:r>
        <w:rPr>
          <w:b w:val="0"/>
        </w:rPr>
        <w:t>5</w:t>
      </w:r>
      <w:r w:rsidR="00C52F29" w:rsidRPr="00597906">
        <w:rPr>
          <w:b w:val="0"/>
        </w:rPr>
        <w:t>. Контроль за выполнением постановления возложить</w:t>
      </w:r>
      <w:r w:rsidR="00C52F29" w:rsidRPr="00DC641F">
        <w:rPr>
          <w:b w:val="0"/>
        </w:rPr>
        <w:t xml:space="preserve"> на вице-губернатора </w:t>
      </w:r>
      <w:r w:rsidR="00C52F29" w:rsidRPr="00DC641F">
        <w:rPr>
          <w:b w:val="0"/>
        </w:rPr>
        <w:br/>
        <w:t>Санкт-Петербурга Линченко Н.В.</w:t>
      </w:r>
    </w:p>
    <w:p w14:paraId="28A9CCA0" w14:textId="77777777" w:rsidR="00791270" w:rsidRPr="000F1BDE" w:rsidRDefault="00791270" w:rsidP="00CB7510">
      <w:pPr>
        <w:ind w:left="426" w:right="141" w:firstLine="851"/>
        <w:jc w:val="both"/>
        <w:rPr>
          <w:sz w:val="24"/>
          <w:szCs w:val="24"/>
        </w:rPr>
      </w:pPr>
    </w:p>
    <w:p w14:paraId="6DD54A0E" w14:textId="77777777" w:rsidR="006B75B5" w:rsidRPr="000F1BDE" w:rsidRDefault="006B75B5" w:rsidP="00CB7510">
      <w:pPr>
        <w:ind w:left="426" w:right="141" w:firstLine="851"/>
        <w:jc w:val="both"/>
        <w:rPr>
          <w:sz w:val="24"/>
          <w:szCs w:val="24"/>
        </w:rPr>
      </w:pPr>
      <w:r w:rsidRPr="000F1BDE">
        <w:rPr>
          <w:sz w:val="24"/>
          <w:szCs w:val="24"/>
        </w:rPr>
        <w:t xml:space="preserve"> </w:t>
      </w:r>
    </w:p>
    <w:p w14:paraId="2A86FD63" w14:textId="77777777" w:rsidR="007928D1" w:rsidRPr="000F1BDE" w:rsidRDefault="007928D1" w:rsidP="00CB7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ind w:left="426" w:right="141" w:firstLine="851"/>
        <w:jc w:val="both"/>
        <w:rPr>
          <w:sz w:val="24"/>
          <w:szCs w:val="24"/>
        </w:rPr>
      </w:pPr>
    </w:p>
    <w:p w14:paraId="17B39403" w14:textId="18B20F73" w:rsidR="001A52A4" w:rsidRPr="000F1BDE" w:rsidRDefault="00CB7510" w:rsidP="00CB7510">
      <w:pPr>
        <w:pStyle w:val="a3"/>
        <w:ind w:left="426" w:right="141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      </w:t>
      </w:r>
      <w:r w:rsidR="004D483E" w:rsidRPr="000F1BDE">
        <w:rPr>
          <w:rFonts w:cs="Calibri"/>
          <w:b/>
          <w:sz w:val="24"/>
          <w:szCs w:val="24"/>
          <w:lang w:eastAsia="en-US"/>
        </w:rPr>
        <w:t>Губернатор</w:t>
      </w:r>
      <w:r w:rsidR="000F1BDE">
        <w:rPr>
          <w:rFonts w:cs="Calibri"/>
          <w:b/>
          <w:sz w:val="24"/>
          <w:szCs w:val="24"/>
          <w:lang w:eastAsia="en-US"/>
        </w:rPr>
        <w:t xml:space="preserve"> </w:t>
      </w:r>
    </w:p>
    <w:p w14:paraId="4E6EC99E" w14:textId="179DB4D8" w:rsidR="006E5EB1" w:rsidRDefault="004D483E" w:rsidP="00CB7510">
      <w:pPr>
        <w:pStyle w:val="a3"/>
        <w:tabs>
          <w:tab w:val="clear" w:pos="9072"/>
        </w:tabs>
        <w:ind w:left="426" w:right="141"/>
        <w:rPr>
          <w:rFonts w:cs="Calibri"/>
          <w:b/>
          <w:sz w:val="24"/>
          <w:szCs w:val="24"/>
          <w:lang w:eastAsia="en-US"/>
        </w:rPr>
      </w:pPr>
      <w:r w:rsidRPr="000F1BDE">
        <w:rPr>
          <w:rFonts w:cs="Calibri"/>
          <w:b/>
          <w:sz w:val="24"/>
          <w:szCs w:val="24"/>
          <w:lang w:eastAsia="en-US"/>
        </w:rPr>
        <w:t>Санкт-Петербурга</w:t>
      </w:r>
      <w:r w:rsidR="000040B3">
        <w:rPr>
          <w:rFonts w:cs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CB7510">
        <w:rPr>
          <w:rFonts w:cs="Calibri"/>
          <w:b/>
          <w:sz w:val="24"/>
          <w:szCs w:val="24"/>
          <w:lang w:eastAsia="en-US"/>
        </w:rPr>
        <w:t xml:space="preserve">           </w:t>
      </w:r>
      <w:proofErr w:type="spellStart"/>
      <w:r w:rsidR="00CB7510">
        <w:rPr>
          <w:rFonts w:cs="Calibri"/>
          <w:b/>
          <w:sz w:val="24"/>
          <w:szCs w:val="24"/>
          <w:lang w:eastAsia="en-US"/>
        </w:rPr>
        <w:t>А.Д.</w:t>
      </w:r>
      <w:r w:rsidR="00E152EA" w:rsidRPr="000F1BDE">
        <w:rPr>
          <w:rFonts w:cs="Calibri"/>
          <w:b/>
          <w:sz w:val="24"/>
          <w:szCs w:val="24"/>
          <w:lang w:eastAsia="en-US"/>
        </w:rPr>
        <w:t>Беглов</w:t>
      </w:r>
      <w:proofErr w:type="spellEnd"/>
    </w:p>
    <w:p w14:paraId="0256185A" w14:textId="48C43539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A3AB1E9" w14:textId="424B272D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582ACC67" w14:textId="080C0DF0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517F6B01" w14:textId="7C2DAE37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7F8172FB" w14:textId="64020195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3C03A8A4" w14:textId="5FB7A570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352A7D6" w14:textId="662B6093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2924D40D" w14:textId="04B3FCEC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07FAAE13" w14:textId="7E67F5F1"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14:paraId="63F13ABB" w14:textId="77777777" w:rsidR="00C52F29" w:rsidRPr="000F1BDE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sectPr w:rsidR="00C52F29" w:rsidRPr="000F1BDE" w:rsidSect="00417EB8">
      <w:headerReference w:type="default" r:id="rId15"/>
      <w:footerReference w:type="even" r:id="rId16"/>
      <w:pgSz w:w="11907" w:h="16840" w:code="9"/>
      <w:pgMar w:top="709" w:right="567" w:bottom="993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247B2" w14:textId="77777777" w:rsidR="00172EF8" w:rsidRDefault="00172EF8">
      <w:r>
        <w:separator/>
      </w:r>
    </w:p>
  </w:endnote>
  <w:endnote w:type="continuationSeparator" w:id="0">
    <w:p w14:paraId="3D88B2A1" w14:textId="77777777" w:rsidR="00172EF8" w:rsidRDefault="001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6F1E" w14:textId="1F787C5C" w:rsidR="00433663" w:rsidRDefault="00433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14:paraId="02AD9D21" w14:textId="77777777" w:rsidR="00433663" w:rsidRDefault="004336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9642" w14:textId="77777777" w:rsidR="00172EF8" w:rsidRDefault="00172EF8">
      <w:r>
        <w:separator/>
      </w:r>
    </w:p>
  </w:footnote>
  <w:footnote w:type="continuationSeparator" w:id="0">
    <w:p w14:paraId="760A6A13" w14:textId="77777777" w:rsidR="00172EF8" w:rsidRDefault="0017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15997"/>
      <w:docPartObj>
        <w:docPartGallery w:val="Page Numbers (Top of Page)"/>
        <w:docPartUnique/>
      </w:docPartObj>
    </w:sdtPr>
    <w:sdtEndPr/>
    <w:sdtContent>
      <w:p w14:paraId="38930A4A" w14:textId="6C86E076" w:rsidR="00433663" w:rsidRDefault="004336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45065B7" w14:textId="77777777" w:rsidR="00433663" w:rsidRDefault="004336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663816"/>
      <w:docPartObj>
        <w:docPartGallery w:val="Page Numbers (Top of Page)"/>
        <w:docPartUnique/>
      </w:docPartObj>
    </w:sdtPr>
    <w:sdtEndPr/>
    <w:sdtContent>
      <w:p w14:paraId="7E50B12E" w14:textId="33721961" w:rsidR="00433663" w:rsidRDefault="004336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02">
          <w:rPr>
            <w:noProof/>
          </w:rPr>
          <w:t>13</w:t>
        </w:r>
        <w:r>
          <w:fldChar w:fldCharType="end"/>
        </w:r>
      </w:p>
    </w:sdtContent>
  </w:sdt>
  <w:p w14:paraId="049603C2" w14:textId="77777777" w:rsidR="00433663" w:rsidRDefault="004336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FA905" w14:textId="044059AE" w:rsidR="00433663" w:rsidRDefault="00433663">
    <w:pPr>
      <w:pStyle w:val="a6"/>
      <w:jc w:val="center"/>
    </w:pPr>
  </w:p>
  <w:p w14:paraId="3085A17F" w14:textId="77777777" w:rsidR="00433663" w:rsidRDefault="0043366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195323"/>
      <w:docPartObj>
        <w:docPartGallery w:val="Page Numbers (Top of Page)"/>
        <w:docPartUnique/>
      </w:docPartObj>
    </w:sdtPr>
    <w:sdtEndPr/>
    <w:sdtContent>
      <w:p w14:paraId="3870430E" w14:textId="521B0953" w:rsidR="00433663" w:rsidRDefault="004336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02">
          <w:rPr>
            <w:noProof/>
          </w:rPr>
          <w:t>16</w:t>
        </w:r>
        <w:r>
          <w:fldChar w:fldCharType="end"/>
        </w:r>
      </w:p>
    </w:sdtContent>
  </w:sdt>
  <w:p w14:paraId="4E3EFCD4" w14:textId="7C921F3B" w:rsidR="00433663" w:rsidRDefault="00433663" w:rsidP="00AA1AC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282"/>
    <w:multiLevelType w:val="multilevel"/>
    <w:tmpl w:val="055C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1428A"/>
    <w:multiLevelType w:val="hybridMultilevel"/>
    <w:tmpl w:val="E800DE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324CE4"/>
    <w:multiLevelType w:val="hybridMultilevel"/>
    <w:tmpl w:val="561CC106"/>
    <w:lvl w:ilvl="0" w:tplc="D5245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2D37"/>
    <w:multiLevelType w:val="hybridMultilevel"/>
    <w:tmpl w:val="C3D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E0372"/>
    <w:multiLevelType w:val="hybridMultilevel"/>
    <w:tmpl w:val="959C0FC4"/>
    <w:lvl w:ilvl="0" w:tplc="307EE1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41"/>
    <w:multiLevelType w:val="hybridMultilevel"/>
    <w:tmpl w:val="66ECEACC"/>
    <w:lvl w:ilvl="0" w:tplc="108E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E4482A"/>
    <w:multiLevelType w:val="hybridMultilevel"/>
    <w:tmpl w:val="488CAADA"/>
    <w:lvl w:ilvl="0" w:tplc="307EE1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65F2C"/>
    <w:multiLevelType w:val="hybridMultilevel"/>
    <w:tmpl w:val="C0F03356"/>
    <w:lvl w:ilvl="0" w:tplc="2444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5A55B9"/>
    <w:multiLevelType w:val="multilevel"/>
    <w:tmpl w:val="4634C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C037EA"/>
    <w:multiLevelType w:val="multilevel"/>
    <w:tmpl w:val="5644C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12D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D7192E"/>
    <w:multiLevelType w:val="hybridMultilevel"/>
    <w:tmpl w:val="71D09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68C1"/>
    <w:multiLevelType w:val="hybridMultilevel"/>
    <w:tmpl w:val="690A4288"/>
    <w:lvl w:ilvl="0" w:tplc="B30A1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B030F7"/>
    <w:multiLevelType w:val="multilevel"/>
    <w:tmpl w:val="3AF41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F4AF7"/>
    <w:multiLevelType w:val="hybridMultilevel"/>
    <w:tmpl w:val="F782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57D88"/>
    <w:multiLevelType w:val="hybridMultilevel"/>
    <w:tmpl w:val="53868B5E"/>
    <w:lvl w:ilvl="0" w:tplc="FD704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347AF1"/>
    <w:multiLevelType w:val="hybridMultilevel"/>
    <w:tmpl w:val="5D04B838"/>
    <w:lvl w:ilvl="0" w:tplc="D39EE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C22F1A"/>
    <w:multiLevelType w:val="multilevel"/>
    <w:tmpl w:val="B5F64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663E93"/>
    <w:multiLevelType w:val="hybridMultilevel"/>
    <w:tmpl w:val="10420784"/>
    <w:lvl w:ilvl="0" w:tplc="22A6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6D3545"/>
    <w:multiLevelType w:val="multilevel"/>
    <w:tmpl w:val="BA54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0923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F326F1"/>
    <w:multiLevelType w:val="hybridMultilevel"/>
    <w:tmpl w:val="6960F74C"/>
    <w:lvl w:ilvl="0" w:tplc="60FACA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2350A0B"/>
    <w:multiLevelType w:val="hybridMultilevel"/>
    <w:tmpl w:val="60028D7A"/>
    <w:lvl w:ilvl="0" w:tplc="CB6A3FC8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0D5785"/>
    <w:multiLevelType w:val="hybridMultilevel"/>
    <w:tmpl w:val="9C063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4D5AE7"/>
    <w:multiLevelType w:val="hybridMultilevel"/>
    <w:tmpl w:val="441E89D2"/>
    <w:lvl w:ilvl="0" w:tplc="307EE1C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1263A0"/>
    <w:multiLevelType w:val="hybridMultilevel"/>
    <w:tmpl w:val="2CF8839E"/>
    <w:lvl w:ilvl="0" w:tplc="BD829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1309F"/>
    <w:multiLevelType w:val="hybridMultilevel"/>
    <w:tmpl w:val="AF1E7F5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64D806C0"/>
    <w:multiLevelType w:val="multilevel"/>
    <w:tmpl w:val="4D343BF0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9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4E57A25"/>
    <w:multiLevelType w:val="multilevel"/>
    <w:tmpl w:val="86B68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1D4159"/>
    <w:multiLevelType w:val="hybridMultilevel"/>
    <w:tmpl w:val="7EB8EBCE"/>
    <w:lvl w:ilvl="0" w:tplc="0D8034FE">
      <w:start w:val="1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20277D"/>
    <w:multiLevelType w:val="hybridMultilevel"/>
    <w:tmpl w:val="CA64F2F8"/>
    <w:lvl w:ilvl="0" w:tplc="DAEC3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376705"/>
    <w:multiLevelType w:val="hybridMultilevel"/>
    <w:tmpl w:val="14F2DE9C"/>
    <w:lvl w:ilvl="0" w:tplc="AB324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FA3D14"/>
    <w:multiLevelType w:val="multilevel"/>
    <w:tmpl w:val="B5F64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3B1B7E"/>
    <w:multiLevelType w:val="multilevel"/>
    <w:tmpl w:val="3AF41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B5578F7"/>
    <w:multiLevelType w:val="hybridMultilevel"/>
    <w:tmpl w:val="AF98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02B4D"/>
    <w:multiLevelType w:val="hybridMultilevel"/>
    <w:tmpl w:val="DB304264"/>
    <w:lvl w:ilvl="0" w:tplc="307EE1C6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FB41E1"/>
    <w:multiLevelType w:val="hybridMultilevel"/>
    <w:tmpl w:val="3204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74B8A"/>
    <w:multiLevelType w:val="hybridMultilevel"/>
    <w:tmpl w:val="5DBED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28"/>
  </w:num>
  <w:num w:numId="5">
    <w:abstractNumId w:val="35"/>
  </w:num>
  <w:num w:numId="6">
    <w:abstractNumId w:val="12"/>
  </w:num>
  <w:num w:numId="7">
    <w:abstractNumId w:val="23"/>
  </w:num>
  <w:num w:numId="8">
    <w:abstractNumId w:val="8"/>
  </w:num>
  <w:num w:numId="9">
    <w:abstractNumId w:val="26"/>
  </w:num>
  <w:num w:numId="10">
    <w:abstractNumId w:val="13"/>
  </w:num>
  <w:num w:numId="11">
    <w:abstractNumId w:val="16"/>
  </w:num>
  <w:num w:numId="12">
    <w:abstractNumId w:val="17"/>
  </w:num>
  <w:num w:numId="13">
    <w:abstractNumId w:val="27"/>
  </w:num>
  <w:num w:numId="14">
    <w:abstractNumId w:val="19"/>
  </w:num>
  <w:num w:numId="15">
    <w:abstractNumId w:val="6"/>
  </w:num>
  <w:num w:numId="16">
    <w:abstractNumId w:val="34"/>
  </w:num>
  <w:num w:numId="17">
    <w:abstractNumId w:val="14"/>
  </w:num>
  <w:num w:numId="18">
    <w:abstractNumId w:val="2"/>
  </w:num>
  <w:num w:numId="19">
    <w:abstractNumId w:val="29"/>
  </w:num>
  <w:num w:numId="20">
    <w:abstractNumId w:val="20"/>
  </w:num>
  <w:num w:numId="21">
    <w:abstractNumId w:val="1"/>
  </w:num>
  <w:num w:numId="22">
    <w:abstractNumId w:val="31"/>
  </w:num>
  <w:num w:numId="23">
    <w:abstractNumId w:val="5"/>
  </w:num>
  <w:num w:numId="24">
    <w:abstractNumId w:val="25"/>
  </w:num>
  <w:num w:numId="25">
    <w:abstractNumId w:val="36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0"/>
  </w:num>
  <w:num w:numId="31">
    <w:abstractNumId w:val="11"/>
  </w:num>
  <w:num w:numId="32">
    <w:abstractNumId w:val="9"/>
  </w:num>
  <w:num w:numId="33">
    <w:abstractNumId w:val="4"/>
  </w:num>
  <w:num w:numId="34">
    <w:abstractNumId w:val="21"/>
  </w:num>
  <w:num w:numId="35">
    <w:abstractNumId w:val="0"/>
  </w:num>
  <w:num w:numId="36">
    <w:abstractNumId w:val="24"/>
  </w:num>
  <w:num w:numId="37">
    <w:abstractNumId w:val="18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C"/>
    <w:rsid w:val="000009E4"/>
    <w:rsid w:val="00000FA3"/>
    <w:rsid w:val="00002CE8"/>
    <w:rsid w:val="000040B3"/>
    <w:rsid w:val="000102EE"/>
    <w:rsid w:val="00012999"/>
    <w:rsid w:val="00013FC6"/>
    <w:rsid w:val="0002217A"/>
    <w:rsid w:val="0002327D"/>
    <w:rsid w:val="00031F42"/>
    <w:rsid w:val="00032233"/>
    <w:rsid w:val="00034912"/>
    <w:rsid w:val="00037272"/>
    <w:rsid w:val="00037336"/>
    <w:rsid w:val="00037850"/>
    <w:rsid w:val="00041A04"/>
    <w:rsid w:val="00041A27"/>
    <w:rsid w:val="00047C3F"/>
    <w:rsid w:val="00050A18"/>
    <w:rsid w:val="00050F35"/>
    <w:rsid w:val="000514D3"/>
    <w:rsid w:val="000538D7"/>
    <w:rsid w:val="00053B86"/>
    <w:rsid w:val="00053FF2"/>
    <w:rsid w:val="00055A68"/>
    <w:rsid w:val="00056A6C"/>
    <w:rsid w:val="00056D4E"/>
    <w:rsid w:val="00056E6F"/>
    <w:rsid w:val="00057C7A"/>
    <w:rsid w:val="00057E4A"/>
    <w:rsid w:val="000633EA"/>
    <w:rsid w:val="000634D8"/>
    <w:rsid w:val="0006468A"/>
    <w:rsid w:val="00065581"/>
    <w:rsid w:val="00065A52"/>
    <w:rsid w:val="00065B57"/>
    <w:rsid w:val="00066820"/>
    <w:rsid w:val="00067F48"/>
    <w:rsid w:val="00071447"/>
    <w:rsid w:val="000736BB"/>
    <w:rsid w:val="0007407B"/>
    <w:rsid w:val="000752CA"/>
    <w:rsid w:val="00076513"/>
    <w:rsid w:val="00077598"/>
    <w:rsid w:val="00080D61"/>
    <w:rsid w:val="00081413"/>
    <w:rsid w:val="00081B17"/>
    <w:rsid w:val="00084076"/>
    <w:rsid w:val="00084D01"/>
    <w:rsid w:val="0008514F"/>
    <w:rsid w:val="0008651A"/>
    <w:rsid w:val="0008687B"/>
    <w:rsid w:val="000874DB"/>
    <w:rsid w:val="0009255D"/>
    <w:rsid w:val="00093958"/>
    <w:rsid w:val="00093E49"/>
    <w:rsid w:val="00095814"/>
    <w:rsid w:val="00095912"/>
    <w:rsid w:val="00095F18"/>
    <w:rsid w:val="00097404"/>
    <w:rsid w:val="000A05B4"/>
    <w:rsid w:val="000A3E7B"/>
    <w:rsid w:val="000A4946"/>
    <w:rsid w:val="000A4F57"/>
    <w:rsid w:val="000A61B4"/>
    <w:rsid w:val="000A6453"/>
    <w:rsid w:val="000B4923"/>
    <w:rsid w:val="000C0179"/>
    <w:rsid w:val="000C0E3F"/>
    <w:rsid w:val="000C565B"/>
    <w:rsid w:val="000C7297"/>
    <w:rsid w:val="000D2EB0"/>
    <w:rsid w:val="000D7B47"/>
    <w:rsid w:val="000E3D2D"/>
    <w:rsid w:val="000E6EFC"/>
    <w:rsid w:val="000F0A4E"/>
    <w:rsid w:val="000F1BDE"/>
    <w:rsid w:val="000F25E7"/>
    <w:rsid w:val="000F3287"/>
    <w:rsid w:val="000F51FD"/>
    <w:rsid w:val="000F555E"/>
    <w:rsid w:val="000F7534"/>
    <w:rsid w:val="001005E8"/>
    <w:rsid w:val="0010211F"/>
    <w:rsid w:val="001031DC"/>
    <w:rsid w:val="0010552F"/>
    <w:rsid w:val="00105B3E"/>
    <w:rsid w:val="001101F6"/>
    <w:rsid w:val="00111E92"/>
    <w:rsid w:val="001149E4"/>
    <w:rsid w:val="001156CE"/>
    <w:rsid w:val="00116260"/>
    <w:rsid w:val="00117549"/>
    <w:rsid w:val="00120447"/>
    <w:rsid w:val="0012148A"/>
    <w:rsid w:val="00122822"/>
    <w:rsid w:val="00124A07"/>
    <w:rsid w:val="00124DBB"/>
    <w:rsid w:val="00125CDD"/>
    <w:rsid w:val="001278B1"/>
    <w:rsid w:val="001322A6"/>
    <w:rsid w:val="00134753"/>
    <w:rsid w:val="0013480E"/>
    <w:rsid w:val="00137C5F"/>
    <w:rsid w:val="00137FFE"/>
    <w:rsid w:val="00140589"/>
    <w:rsid w:val="00141A43"/>
    <w:rsid w:val="00141C42"/>
    <w:rsid w:val="00142770"/>
    <w:rsid w:val="00146FD0"/>
    <w:rsid w:val="00152F7C"/>
    <w:rsid w:val="00154D1C"/>
    <w:rsid w:val="00154D7F"/>
    <w:rsid w:val="00156B80"/>
    <w:rsid w:val="00157C50"/>
    <w:rsid w:val="001606ED"/>
    <w:rsid w:val="00160C13"/>
    <w:rsid w:val="00160CB2"/>
    <w:rsid w:val="00161F76"/>
    <w:rsid w:val="00163294"/>
    <w:rsid w:val="00163496"/>
    <w:rsid w:val="00167341"/>
    <w:rsid w:val="00172716"/>
    <w:rsid w:val="00172EF8"/>
    <w:rsid w:val="00173DA1"/>
    <w:rsid w:val="001779FE"/>
    <w:rsid w:val="001805C3"/>
    <w:rsid w:val="001806EB"/>
    <w:rsid w:val="00180B2C"/>
    <w:rsid w:val="0018222D"/>
    <w:rsid w:val="001847EA"/>
    <w:rsid w:val="00186A3D"/>
    <w:rsid w:val="00187BC2"/>
    <w:rsid w:val="0019200A"/>
    <w:rsid w:val="00192579"/>
    <w:rsid w:val="0019479E"/>
    <w:rsid w:val="0019502D"/>
    <w:rsid w:val="001951B7"/>
    <w:rsid w:val="001963D1"/>
    <w:rsid w:val="001A1214"/>
    <w:rsid w:val="001A1DE6"/>
    <w:rsid w:val="001A40AF"/>
    <w:rsid w:val="001A4C9C"/>
    <w:rsid w:val="001A4D35"/>
    <w:rsid w:val="001A52A4"/>
    <w:rsid w:val="001A56A8"/>
    <w:rsid w:val="001A60D4"/>
    <w:rsid w:val="001A74C0"/>
    <w:rsid w:val="001A789A"/>
    <w:rsid w:val="001B3595"/>
    <w:rsid w:val="001B48E2"/>
    <w:rsid w:val="001B50E5"/>
    <w:rsid w:val="001B6981"/>
    <w:rsid w:val="001B7764"/>
    <w:rsid w:val="001C0E88"/>
    <w:rsid w:val="001C474F"/>
    <w:rsid w:val="001C71AB"/>
    <w:rsid w:val="001D39BD"/>
    <w:rsid w:val="001D40C7"/>
    <w:rsid w:val="001D44A4"/>
    <w:rsid w:val="001D5354"/>
    <w:rsid w:val="001D6C4C"/>
    <w:rsid w:val="001D70F6"/>
    <w:rsid w:val="001D7779"/>
    <w:rsid w:val="001E19C3"/>
    <w:rsid w:val="001E1E13"/>
    <w:rsid w:val="001E4542"/>
    <w:rsid w:val="001E5F46"/>
    <w:rsid w:val="001E6B9C"/>
    <w:rsid w:val="001F05A2"/>
    <w:rsid w:val="001F0BD2"/>
    <w:rsid w:val="001F15F1"/>
    <w:rsid w:val="001F3787"/>
    <w:rsid w:val="001F47A3"/>
    <w:rsid w:val="001F5BD6"/>
    <w:rsid w:val="001F615B"/>
    <w:rsid w:val="001F723A"/>
    <w:rsid w:val="001F727A"/>
    <w:rsid w:val="00200237"/>
    <w:rsid w:val="00200891"/>
    <w:rsid w:val="002017AE"/>
    <w:rsid w:val="00205AF8"/>
    <w:rsid w:val="00205C3D"/>
    <w:rsid w:val="002068F2"/>
    <w:rsid w:val="002069C1"/>
    <w:rsid w:val="00206DD6"/>
    <w:rsid w:val="002075B4"/>
    <w:rsid w:val="00207C99"/>
    <w:rsid w:val="0021344D"/>
    <w:rsid w:val="00214916"/>
    <w:rsid w:val="00214A94"/>
    <w:rsid w:val="0021607E"/>
    <w:rsid w:val="002175B1"/>
    <w:rsid w:val="00220D44"/>
    <w:rsid w:val="00220D9D"/>
    <w:rsid w:val="00221E07"/>
    <w:rsid w:val="00222424"/>
    <w:rsid w:val="00223EFA"/>
    <w:rsid w:val="0022437F"/>
    <w:rsid w:val="00224B8B"/>
    <w:rsid w:val="00225A7D"/>
    <w:rsid w:val="00230996"/>
    <w:rsid w:val="00230EBF"/>
    <w:rsid w:val="00231C4B"/>
    <w:rsid w:val="0023339D"/>
    <w:rsid w:val="002333C6"/>
    <w:rsid w:val="0023541C"/>
    <w:rsid w:val="00241C10"/>
    <w:rsid w:val="002423BB"/>
    <w:rsid w:val="0024288C"/>
    <w:rsid w:val="00243789"/>
    <w:rsid w:val="00244D3C"/>
    <w:rsid w:val="00244E35"/>
    <w:rsid w:val="00245AEE"/>
    <w:rsid w:val="00245EB8"/>
    <w:rsid w:val="0025036D"/>
    <w:rsid w:val="00250454"/>
    <w:rsid w:val="00251494"/>
    <w:rsid w:val="002524F2"/>
    <w:rsid w:val="002532B0"/>
    <w:rsid w:val="00254597"/>
    <w:rsid w:val="002548F3"/>
    <w:rsid w:val="00254EC9"/>
    <w:rsid w:val="00256946"/>
    <w:rsid w:val="00261250"/>
    <w:rsid w:val="00264FCF"/>
    <w:rsid w:val="00270059"/>
    <w:rsid w:val="0027393A"/>
    <w:rsid w:val="00277742"/>
    <w:rsid w:val="00280091"/>
    <w:rsid w:val="002811AA"/>
    <w:rsid w:val="002827B8"/>
    <w:rsid w:val="0028341C"/>
    <w:rsid w:val="00283B9C"/>
    <w:rsid w:val="0028626B"/>
    <w:rsid w:val="00291AA9"/>
    <w:rsid w:val="00292D13"/>
    <w:rsid w:val="00293581"/>
    <w:rsid w:val="00293E57"/>
    <w:rsid w:val="0029496C"/>
    <w:rsid w:val="00294EB5"/>
    <w:rsid w:val="0029641A"/>
    <w:rsid w:val="002977F6"/>
    <w:rsid w:val="002A10D7"/>
    <w:rsid w:val="002A2A30"/>
    <w:rsid w:val="002A7A6A"/>
    <w:rsid w:val="002B03A9"/>
    <w:rsid w:val="002B0A80"/>
    <w:rsid w:val="002B1714"/>
    <w:rsid w:val="002B4256"/>
    <w:rsid w:val="002B67A8"/>
    <w:rsid w:val="002B6FEC"/>
    <w:rsid w:val="002C1500"/>
    <w:rsid w:val="002C3908"/>
    <w:rsid w:val="002C50B1"/>
    <w:rsid w:val="002C624E"/>
    <w:rsid w:val="002C65B2"/>
    <w:rsid w:val="002C69B6"/>
    <w:rsid w:val="002C6E6C"/>
    <w:rsid w:val="002D0961"/>
    <w:rsid w:val="002E0595"/>
    <w:rsid w:val="002E1179"/>
    <w:rsid w:val="002E4268"/>
    <w:rsid w:val="002F079D"/>
    <w:rsid w:val="002F16D3"/>
    <w:rsid w:val="002F2EB2"/>
    <w:rsid w:val="002F426C"/>
    <w:rsid w:val="002F5388"/>
    <w:rsid w:val="002F5707"/>
    <w:rsid w:val="002F650D"/>
    <w:rsid w:val="002F7700"/>
    <w:rsid w:val="0030161E"/>
    <w:rsid w:val="00304AA3"/>
    <w:rsid w:val="00306151"/>
    <w:rsid w:val="003117FC"/>
    <w:rsid w:val="00312FE3"/>
    <w:rsid w:val="00314CC7"/>
    <w:rsid w:val="00314CE5"/>
    <w:rsid w:val="00320A78"/>
    <w:rsid w:val="003220BA"/>
    <w:rsid w:val="0032339D"/>
    <w:rsid w:val="00324303"/>
    <w:rsid w:val="00324884"/>
    <w:rsid w:val="00325C01"/>
    <w:rsid w:val="00326842"/>
    <w:rsid w:val="00335305"/>
    <w:rsid w:val="003371DE"/>
    <w:rsid w:val="003416F4"/>
    <w:rsid w:val="00342E74"/>
    <w:rsid w:val="00345848"/>
    <w:rsid w:val="003504B6"/>
    <w:rsid w:val="003504DF"/>
    <w:rsid w:val="0035276D"/>
    <w:rsid w:val="003548C1"/>
    <w:rsid w:val="00355C2D"/>
    <w:rsid w:val="00357EBD"/>
    <w:rsid w:val="00361931"/>
    <w:rsid w:val="00361A84"/>
    <w:rsid w:val="00363AD0"/>
    <w:rsid w:val="00365000"/>
    <w:rsid w:val="00365205"/>
    <w:rsid w:val="003708A7"/>
    <w:rsid w:val="00370A0E"/>
    <w:rsid w:val="00372905"/>
    <w:rsid w:val="003731D2"/>
    <w:rsid w:val="00374504"/>
    <w:rsid w:val="00375C48"/>
    <w:rsid w:val="00380AD1"/>
    <w:rsid w:val="0038102F"/>
    <w:rsid w:val="00381FCE"/>
    <w:rsid w:val="00382A8A"/>
    <w:rsid w:val="003848A5"/>
    <w:rsid w:val="00384A2B"/>
    <w:rsid w:val="00384F66"/>
    <w:rsid w:val="00384F8F"/>
    <w:rsid w:val="00386496"/>
    <w:rsid w:val="00386C8D"/>
    <w:rsid w:val="003873D7"/>
    <w:rsid w:val="003875D9"/>
    <w:rsid w:val="003879BF"/>
    <w:rsid w:val="00390675"/>
    <w:rsid w:val="00392A67"/>
    <w:rsid w:val="003966DD"/>
    <w:rsid w:val="00397673"/>
    <w:rsid w:val="003A1426"/>
    <w:rsid w:val="003A1CAB"/>
    <w:rsid w:val="003A2CF6"/>
    <w:rsid w:val="003A41B8"/>
    <w:rsid w:val="003A6625"/>
    <w:rsid w:val="003B018E"/>
    <w:rsid w:val="003B0BAF"/>
    <w:rsid w:val="003B1AC9"/>
    <w:rsid w:val="003B22C0"/>
    <w:rsid w:val="003B576D"/>
    <w:rsid w:val="003B59D4"/>
    <w:rsid w:val="003B60FE"/>
    <w:rsid w:val="003B698E"/>
    <w:rsid w:val="003B7189"/>
    <w:rsid w:val="003B7468"/>
    <w:rsid w:val="003C0DD5"/>
    <w:rsid w:val="003C4A77"/>
    <w:rsid w:val="003C4AE5"/>
    <w:rsid w:val="003C5704"/>
    <w:rsid w:val="003C6694"/>
    <w:rsid w:val="003D1D29"/>
    <w:rsid w:val="003D448C"/>
    <w:rsid w:val="003D771B"/>
    <w:rsid w:val="003E0731"/>
    <w:rsid w:val="003E0F09"/>
    <w:rsid w:val="003E2613"/>
    <w:rsid w:val="003E2D57"/>
    <w:rsid w:val="003E3E23"/>
    <w:rsid w:val="003F092E"/>
    <w:rsid w:val="003F16F6"/>
    <w:rsid w:val="003F2BE9"/>
    <w:rsid w:val="003F417F"/>
    <w:rsid w:val="003F463E"/>
    <w:rsid w:val="003F629A"/>
    <w:rsid w:val="00401146"/>
    <w:rsid w:val="00403FC3"/>
    <w:rsid w:val="00404997"/>
    <w:rsid w:val="004053A4"/>
    <w:rsid w:val="004053CA"/>
    <w:rsid w:val="00406826"/>
    <w:rsid w:val="00412A8D"/>
    <w:rsid w:val="00413AFA"/>
    <w:rsid w:val="00416C88"/>
    <w:rsid w:val="00417EB8"/>
    <w:rsid w:val="0042099E"/>
    <w:rsid w:val="00420B50"/>
    <w:rsid w:val="00423592"/>
    <w:rsid w:val="004248FF"/>
    <w:rsid w:val="004258EE"/>
    <w:rsid w:val="004260FB"/>
    <w:rsid w:val="004264FF"/>
    <w:rsid w:val="00426D9F"/>
    <w:rsid w:val="0043052B"/>
    <w:rsid w:val="0043350F"/>
    <w:rsid w:val="00433663"/>
    <w:rsid w:val="004340C2"/>
    <w:rsid w:val="00435717"/>
    <w:rsid w:val="00435DEA"/>
    <w:rsid w:val="00435F2B"/>
    <w:rsid w:val="004419D9"/>
    <w:rsid w:val="00442D14"/>
    <w:rsid w:val="0044358A"/>
    <w:rsid w:val="00444882"/>
    <w:rsid w:val="00444A58"/>
    <w:rsid w:val="00445BD5"/>
    <w:rsid w:val="004533E7"/>
    <w:rsid w:val="00455477"/>
    <w:rsid w:val="00455BA5"/>
    <w:rsid w:val="00457791"/>
    <w:rsid w:val="00461E5D"/>
    <w:rsid w:val="00462C95"/>
    <w:rsid w:val="00464475"/>
    <w:rsid w:val="00466822"/>
    <w:rsid w:val="004710FA"/>
    <w:rsid w:val="00473B88"/>
    <w:rsid w:val="00484FC4"/>
    <w:rsid w:val="004876A6"/>
    <w:rsid w:val="00492197"/>
    <w:rsid w:val="00493107"/>
    <w:rsid w:val="0049400A"/>
    <w:rsid w:val="00496FD5"/>
    <w:rsid w:val="0049758D"/>
    <w:rsid w:val="004A0B41"/>
    <w:rsid w:val="004A1092"/>
    <w:rsid w:val="004A16BA"/>
    <w:rsid w:val="004A2A7C"/>
    <w:rsid w:val="004A4808"/>
    <w:rsid w:val="004A65F8"/>
    <w:rsid w:val="004A70B1"/>
    <w:rsid w:val="004A7BAB"/>
    <w:rsid w:val="004B253A"/>
    <w:rsid w:val="004B2BFE"/>
    <w:rsid w:val="004B476F"/>
    <w:rsid w:val="004B4C5F"/>
    <w:rsid w:val="004B74C8"/>
    <w:rsid w:val="004B790F"/>
    <w:rsid w:val="004C078D"/>
    <w:rsid w:val="004C3412"/>
    <w:rsid w:val="004C3A37"/>
    <w:rsid w:val="004C3EC0"/>
    <w:rsid w:val="004C5AD9"/>
    <w:rsid w:val="004C6D9C"/>
    <w:rsid w:val="004C7370"/>
    <w:rsid w:val="004D0F73"/>
    <w:rsid w:val="004D3E5F"/>
    <w:rsid w:val="004D483E"/>
    <w:rsid w:val="004D5FAA"/>
    <w:rsid w:val="004D797A"/>
    <w:rsid w:val="004D7EF9"/>
    <w:rsid w:val="004E216E"/>
    <w:rsid w:val="004E4ACD"/>
    <w:rsid w:val="004E75D9"/>
    <w:rsid w:val="004F4445"/>
    <w:rsid w:val="004F45E2"/>
    <w:rsid w:val="004F4840"/>
    <w:rsid w:val="004F5F78"/>
    <w:rsid w:val="004F67F0"/>
    <w:rsid w:val="004F7C22"/>
    <w:rsid w:val="00500683"/>
    <w:rsid w:val="00502016"/>
    <w:rsid w:val="00504C01"/>
    <w:rsid w:val="005057A1"/>
    <w:rsid w:val="00505D3E"/>
    <w:rsid w:val="0050657C"/>
    <w:rsid w:val="005077DD"/>
    <w:rsid w:val="00511BD6"/>
    <w:rsid w:val="005166B7"/>
    <w:rsid w:val="00520052"/>
    <w:rsid w:val="0052185F"/>
    <w:rsid w:val="00522ED6"/>
    <w:rsid w:val="0052338D"/>
    <w:rsid w:val="00524F71"/>
    <w:rsid w:val="00525299"/>
    <w:rsid w:val="00527FE3"/>
    <w:rsid w:val="00532FF0"/>
    <w:rsid w:val="0053476E"/>
    <w:rsid w:val="00534E96"/>
    <w:rsid w:val="00541496"/>
    <w:rsid w:val="00542736"/>
    <w:rsid w:val="00543536"/>
    <w:rsid w:val="00543816"/>
    <w:rsid w:val="00545D5C"/>
    <w:rsid w:val="00545F5A"/>
    <w:rsid w:val="0054636C"/>
    <w:rsid w:val="005468B1"/>
    <w:rsid w:val="0054745B"/>
    <w:rsid w:val="00550802"/>
    <w:rsid w:val="00551B76"/>
    <w:rsid w:val="00551F87"/>
    <w:rsid w:val="0055279A"/>
    <w:rsid w:val="00554261"/>
    <w:rsid w:val="0055480F"/>
    <w:rsid w:val="00554B62"/>
    <w:rsid w:val="00555B1E"/>
    <w:rsid w:val="00557864"/>
    <w:rsid w:val="005604C3"/>
    <w:rsid w:val="00560CD7"/>
    <w:rsid w:val="00561701"/>
    <w:rsid w:val="005628A8"/>
    <w:rsid w:val="00563A6B"/>
    <w:rsid w:val="005646F5"/>
    <w:rsid w:val="00565D05"/>
    <w:rsid w:val="00566B32"/>
    <w:rsid w:val="00567A5B"/>
    <w:rsid w:val="00567E4E"/>
    <w:rsid w:val="00567FD7"/>
    <w:rsid w:val="00570A52"/>
    <w:rsid w:val="00573D7B"/>
    <w:rsid w:val="00574B54"/>
    <w:rsid w:val="00576004"/>
    <w:rsid w:val="005762E6"/>
    <w:rsid w:val="005806B3"/>
    <w:rsid w:val="005841E2"/>
    <w:rsid w:val="005842F7"/>
    <w:rsid w:val="00585BDC"/>
    <w:rsid w:val="00586DEC"/>
    <w:rsid w:val="00591050"/>
    <w:rsid w:val="005919BC"/>
    <w:rsid w:val="00592F72"/>
    <w:rsid w:val="00594C1A"/>
    <w:rsid w:val="00595274"/>
    <w:rsid w:val="00597906"/>
    <w:rsid w:val="005A18EC"/>
    <w:rsid w:val="005A19B0"/>
    <w:rsid w:val="005A1BFF"/>
    <w:rsid w:val="005A2594"/>
    <w:rsid w:val="005A309B"/>
    <w:rsid w:val="005A31EB"/>
    <w:rsid w:val="005A3EC6"/>
    <w:rsid w:val="005A40C0"/>
    <w:rsid w:val="005A45E6"/>
    <w:rsid w:val="005A65F7"/>
    <w:rsid w:val="005A6ADB"/>
    <w:rsid w:val="005A6D59"/>
    <w:rsid w:val="005B1518"/>
    <w:rsid w:val="005B4AE4"/>
    <w:rsid w:val="005B55F1"/>
    <w:rsid w:val="005B59CD"/>
    <w:rsid w:val="005C08F1"/>
    <w:rsid w:val="005C1627"/>
    <w:rsid w:val="005D0969"/>
    <w:rsid w:val="005D0B4E"/>
    <w:rsid w:val="005D1ED3"/>
    <w:rsid w:val="005D201C"/>
    <w:rsid w:val="005D66AB"/>
    <w:rsid w:val="005E190D"/>
    <w:rsid w:val="005E1CD4"/>
    <w:rsid w:val="005E487D"/>
    <w:rsid w:val="005E5461"/>
    <w:rsid w:val="005E6A0C"/>
    <w:rsid w:val="005E78E9"/>
    <w:rsid w:val="005F4501"/>
    <w:rsid w:val="005F4AE2"/>
    <w:rsid w:val="005F6E4E"/>
    <w:rsid w:val="005F758F"/>
    <w:rsid w:val="00600656"/>
    <w:rsid w:val="006023AD"/>
    <w:rsid w:val="00604B2A"/>
    <w:rsid w:val="00606267"/>
    <w:rsid w:val="00607A50"/>
    <w:rsid w:val="006104F1"/>
    <w:rsid w:val="006113B3"/>
    <w:rsid w:val="00611D2D"/>
    <w:rsid w:val="0061206E"/>
    <w:rsid w:val="0061246D"/>
    <w:rsid w:val="00614CC4"/>
    <w:rsid w:val="00615849"/>
    <w:rsid w:val="0061672B"/>
    <w:rsid w:val="00620F37"/>
    <w:rsid w:val="0062665D"/>
    <w:rsid w:val="0063276B"/>
    <w:rsid w:val="006333D0"/>
    <w:rsid w:val="00635EC5"/>
    <w:rsid w:val="00636D34"/>
    <w:rsid w:val="00636FA3"/>
    <w:rsid w:val="0064511B"/>
    <w:rsid w:val="006451BA"/>
    <w:rsid w:val="006505E4"/>
    <w:rsid w:val="00652E52"/>
    <w:rsid w:val="0065498C"/>
    <w:rsid w:val="0065534E"/>
    <w:rsid w:val="00655BA1"/>
    <w:rsid w:val="00657158"/>
    <w:rsid w:val="0066250A"/>
    <w:rsid w:val="00664AB2"/>
    <w:rsid w:val="00665F33"/>
    <w:rsid w:val="006670D4"/>
    <w:rsid w:val="00667711"/>
    <w:rsid w:val="0067038A"/>
    <w:rsid w:val="00677C47"/>
    <w:rsid w:val="006811D2"/>
    <w:rsid w:val="00681F56"/>
    <w:rsid w:val="00683395"/>
    <w:rsid w:val="006855AC"/>
    <w:rsid w:val="006859FD"/>
    <w:rsid w:val="00685C65"/>
    <w:rsid w:val="00686218"/>
    <w:rsid w:val="00692B87"/>
    <w:rsid w:val="00694B8F"/>
    <w:rsid w:val="006969B6"/>
    <w:rsid w:val="00696BD3"/>
    <w:rsid w:val="0069736A"/>
    <w:rsid w:val="006974F7"/>
    <w:rsid w:val="006A2918"/>
    <w:rsid w:val="006A304D"/>
    <w:rsid w:val="006A43E8"/>
    <w:rsid w:val="006A5161"/>
    <w:rsid w:val="006A575C"/>
    <w:rsid w:val="006A7070"/>
    <w:rsid w:val="006B09EF"/>
    <w:rsid w:val="006B1289"/>
    <w:rsid w:val="006B3ED7"/>
    <w:rsid w:val="006B474B"/>
    <w:rsid w:val="006B47C8"/>
    <w:rsid w:val="006B73C6"/>
    <w:rsid w:val="006B75B5"/>
    <w:rsid w:val="006C5846"/>
    <w:rsid w:val="006C6620"/>
    <w:rsid w:val="006C6FCE"/>
    <w:rsid w:val="006D07F9"/>
    <w:rsid w:val="006D0D0A"/>
    <w:rsid w:val="006D29E4"/>
    <w:rsid w:val="006D2B94"/>
    <w:rsid w:val="006D4FAE"/>
    <w:rsid w:val="006D5A32"/>
    <w:rsid w:val="006D5B30"/>
    <w:rsid w:val="006D5BFF"/>
    <w:rsid w:val="006E14EB"/>
    <w:rsid w:val="006E14F3"/>
    <w:rsid w:val="006E18A6"/>
    <w:rsid w:val="006E580C"/>
    <w:rsid w:val="006E5D36"/>
    <w:rsid w:val="006E5EB1"/>
    <w:rsid w:val="006F1032"/>
    <w:rsid w:val="006F2FC7"/>
    <w:rsid w:val="006F39B4"/>
    <w:rsid w:val="006F67FD"/>
    <w:rsid w:val="00701322"/>
    <w:rsid w:val="00702A7B"/>
    <w:rsid w:val="00703146"/>
    <w:rsid w:val="00703F45"/>
    <w:rsid w:val="007041AE"/>
    <w:rsid w:val="00705131"/>
    <w:rsid w:val="00707E30"/>
    <w:rsid w:val="00711243"/>
    <w:rsid w:val="00711B20"/>
    <w:rsid w:val="00713597"/>
    <w:rsid w:val="00714675"/>
    <w:rsid w:val="00715DC4"/>
    <w:rsid w:val="00720BA0"/>
    <w:rsid w:val="00721FE9"/>
    <w:rsid w:val="007220D9"/>
    <w:rsid w:val="007221F7"/>
    <w:rsid w:val="00722502"/>
    <w:rsid w:val="0072400F"/>
    <w:rsid w:val="00726388"/>
    <w:rsid w:val="0072735D"/>
    <w:rsid w:val="00745927"/>
    <w:rsid w:val="00751F01"/>
    <w:rsid w:val="00752145"/>
    <w:rsid w:val="0075627D"/>
    <w:rsid w:val="007566F6"/>
    <w:rsid w:val="0076153B"/>
    <w:rsid w:val="00762D72"/>
    <w:rsid w:val="007637BC"/>
    <w:rsid w:val="00766291"/>
    <w:rsid w:val="007711C4"/>
    <w:rsid w:val="0077155C"/>
    <w:rsid w:val="007747EB"/>
    <w:rsid w:val="00775148"/>
    <w:rsid w:val="00775895"/>
    <w:rsid w:val="00775D6A"/>
    <w:rsid w:val="00775F3E"/>
    <w:rsid w:val="00776D57"/>
    <w:rsid w:val="007811FF"/>
    <w:rsid w:val="00783601"/>
    <w:rsid w:val="007874C1"/>
    <w:rsid w:val="007877D1"/>
    <w:rsid w:val="00791270"/>
    <w:rsid w:val="00791DC5"/>
    <w:rsid w:val="007928D1"/>
    <w:rsid w:val="00792FB4"/>
    <w:rsid w:val="007942B2"/>
    <w:rsid w:val="0079452A"/>
    <w:rsid w:val="00795837"/>
    <w:rsid w:val="007964AC"/>
    <w:rsid w:val="0079792F"/>
    <w:rsid w:val="007A2185"/>
    <w:rsid w:val="007A40E4"/>
    <w:rsid w:val="007A4AB1"/>
    <w:rsid w:val="007A57B5"/>
    <w:rsid w:val="007A5CA2"/>
    <w:rsid w:val="007A6858"/>
    <w:rsid w:val="007B2523"/>
    <w:rsid w:val="007B39D7"/>
    <w:rsid w:val="007B3A10"/>
    <w:rsid w:val="007B3ED5"/>
    <w:rsid w:val="007B4047"/>
    <w:rsid w:val="007C0099"/>
    <w:rsid w:val="007C0870"/>
    <w:rsid w:val="007C24C3"/>
    <w:rsid w:val="007C3E10"/>
    <w:rsid w:val="007C650F"/>
    <w:rsid w:val="007C6A8C"/>
    <w:rsid w:val="007C76A7"/>
    <w:rsid w:val="007C7817"/>
    <w:rsid w:val="007C7A7D"/>
    <w:rsid w:val="007C7F71"/>
    <w:rsid w:val="007D2D4C"/>
    <w:rsid w:val="007D2E09"/>
    <w:rsid w:val="007D4927"/>
    <w:rsid w:val="007D5DBA"/>
    <w:rsid w:val="007D7E05"/>
    <w:rsid w:val="007E07C5"/>
    <w:rsid w:val="007E279E"/>
    <w:rsid w:val="007E5CF8"/>
    <w:rsid w:val="007E61EA"/>
    <w:rsid w:val="007E6944"/>
    <w:rsid w:val="007F0000"/>
    <w:rsid w:val="007F0EF8"/>
    <w:rsid w:val="007F0F84"/>
    <w:rsid w:val="007F1752"/>
    <w:rsid w:val="007F44EB"/>
    <w:rsid w:val="007F5102"/>
    <w:rsid w:val="00800588"/>
    <w:rsid w:val="008054BC"/>
    <w:rsid w:val="0080594B"/>
    <w:rsid w:val="00806C5F"/>
    <w:rsid w:val="00806ED1"/>
    <w:rsid w:val="00807288"/>
    <w:rsid w:val="008140BA"/>
    <w:rsid w:val="00814591"/>
    <w:rsid w:val="008149B6"/>
    <w:rsid w:val="0081558D"/>
    <w:rsid w:val="0081586A"/>
    <w:rsid w:val="008161BE"/>
    <w:rsid w:val="008173B1"/>
    <w:rsid w:val="008200B2"/>
    <w:rsid w:val="00822F08"/>
    <w:rsid w:val="00824A66"/>
    <w:rsid w:val="00832407"/>
    <w:rsid w:val="0083296F"/>
    <w:rsid w:val="00832A3E"/>
    <w:rsid w:val="00833056"/>
    <w:rsid w:val="0083700C"/>
    <w:rsid w:val="00840644"/>
    <w:rsid w:val="00841650"/>
    <w:rsid w:val="00844FD7"/>
    <w:rsid w:val="00845874"/>
    <w:rsid w:val="008463AD"/>
    <w:rsid w:val="00847E43"/>
    <w:rsid w:val="00856347"/>
    <w:rsid w:val="00857A30"/>
    <w:rsid w:val="00860C51"/>
    <w:rsid w:val="0086159D"/>
    <w:rsid w:val="00862557"/>
    <w:rsid w:val="00864207"/>
    <w:rsid w:val="00871738"/>
    <w:rsid w:val="00874A9C"/>
    <w:rsid w:val="00874B43"/>
    <w:rsid w:val="00875399"/>
    <w:rsid w:val="00875891"/>
    <w:rsid w:val="008767F9"/>
    <w:rsid w:val="00876D83"/>
    <w:rsid w:val="00877C60"/>
    <w:rsid w:val="00884563"/>
    <w:rsid w:val="008948A3"/>
    <w:rsid w:val="00896AF1"/>
    <w:rsid w:val="008A14BC"/>
    <w:rsid w:val="008A1A26"/>
    <w:rsid w:val="008A35AB"/>
    <w:rsid w:val="008A43F8"/>
    <w:rsid w:val="008A5FE9"/>
    <w:rsid w:val="008A6BB5"/>
    <w:rsid w:val="008A7FE0"/>
    <w:rsid w:val="008B2B18"/>
    <w:rsid w:val="008B34FC"/>
    <w:rsid w:val="008B4904"/>
    <w:rsid w:val="008B5944"/>
    <w:rsid w:val="008B7C76"/>
    <w:rsid w:val="008B7E8F"/>
    <w:rsid w:val="008C0B06"/>
    <w:rsid w:val="008C1105"/>
    <w:rsid w:val="008C2814"/>
    <w:rsid w:val="008C31E7"/>
    <w:rsid w:val="008C4027"/>
    <w:rsid w:val="008C4A4E"/>
    <w:rsid w:val="008D0584"/>
    <w:rsid w:val="008D0B3B"/>
    <w:rsid w:val="008D1894"/>
    <w:rsid w:val="008D48AC"/>
    <w:rsid w:val="008D5A68"/>
    <w:rsid w:val="008D6CAC"/>
    <w:rsid w:val="008E1FC7"/>
    <w:rsid w:val="008E24B7"/>
    <w:rsid w:val="008E422C"/>
    <w:rsid w:val="008E4921"/>
    <w:rsid w:val="008E5F4D"/>
    <w:rsid w:val="008E7A9D"/>
    <w:rsid w:val="008F033F"/>
    <w:rsid w:val="008F22A0"/>
    <w:rsid w:val="008F5719"/>
    <w:rsid w:val="0090197B"/>
    <w:rsid w:val="00901B78"/>
    <w:rsid w:val="00903B97"/>
    <w:rsid w:val="00904E29"/>
    <w:rsid w:val="00906876"/>
    <w:rsid w:val="0091195E"/>
    <w:rsid w:val="00912B4C"/>
    <w:rsid w:val="00913C9F"/>
    <w:rsid w:val="0091469B"/>
    <w:rsid w:val="00916A53"/>
    <w:rsid w:val="0091713C"/>
    <w:rsid w:val="00920ADF"/>
    <w:rsid w:val="009218FB"/>
    <w:rsid w:val="0092487F"/>
    <w:rsid w:val="009357C8"/>
    <w:rsid w:val="009371A7"/>
    <w:rsid w:val="00941238"/>
    <w:rsid w:val="0094156B"/>
    <w:rsid w:val="00942371"/>
    <w:rsid w:val="00951B0A"/>
    <w:rsid w:val="009532E2"/>
    <w:rsid w:val="009543C2"/>
    <w:rsid w:val="009602CF"/>
    <w:rsid w:val="009604EC"/>
    <w:rsid w:val="00961775"/>
    <w:rsid w:val="00961D4B"/>
    <w:rsid w:val="00963B8D"/>
    <w:rsid w:val="0096498A"/>
    <w:rsid w:val="00965214"/>
    <w:rsid w:val="00965696"/>
    <w:rsid w:val="00967C0F"/>
    <w:rsid w:val="00967CFB"/>
    <w:rsid w:val="00973FB9"/>
    <w:rsid w:val="0097485D"/>
    <w:rsid w:val="00976C6B"/>
    <w:rsid w:val="00976DCC"/>
    <w:rsid w:val="009774DA"/>
    <w:rsid w:val="009815B5"/>
    <w:rsid w:val="00982C3D"/>
    <w:rsid w:val="00990FA2"/>
    <w:rsid w:val="0099124F"/>
    <w:rsid w:val="00991EF7"/>
    <w:rsid w:val="00995725"/>
    <w:rsid w:val="00995ACA"/>
    <w:rsid w:val="009979D7"/>
    <w:rsid w:val="00997CB2"/>
    <w:rsid w:val="00997D54"/>
    <w:rsid w:val="009A115E"/>
    <w:rsid w:val="009A15AE"/>
    <w:rsid w:val="009A16B1"/>
    <w:rsid w:val="009A18E3"/>
    <w:rsid w:val="009A1B23"/>
    <w:rsid w:val="009A47EA"/>
    <w:rsid w:val="009A48E8"/>
    <w:rsid w:val="009A4BF0"/>
    <w:rsid w:val="009A4D78"/>
    <w:rsid w:val="009A6BAE"/>
    <w:rsid w:val="009A7341"/>
    <w:rsid w:val="009B067A"/>
    <w:rsid w:val="009B1F9D"/>
    <w:rsid w:val="009B56FC"/>
    <w:rsid w:val="009B5825"/>
    <w:rsid w:val="009C0D77"/>
    <w:rsid w:val="009C59D2"/>
    <w:rsid w:val="009C67EA"/>
    <w:rsid w:val="009D0525"/>
    <w:rsid w:val="009D0C25"/>
    <w:rsid w:val="009D2B8E"/>
    <w:rsid w:val="009D465B"/>
    <w:rsid w:val="009D67B0"/>
    <w:rsid w:val="009E2318"/>
    <w:rsid w:val="009E2D48"/>
    <w:rsid w:val="009E3047"/>
    <w:rsid w:val="009E5005"/>
    <w:rsid w:val="009E7E8B"/>
    <w:rsid w:val="009F2F1E"/>
    <w:rsid w:val="009F4116"/>
    <w:rsid w:val="009F7540"/>
    <w:rsid w:val="00A01C5B"/>
    <w:rsid w:val="00A01C9A"/>
    <w:rsid w:val="00A05E0D"/>
    <w:rsid w:val="00A07C85"/>
    <w:rsid w:val="00A11A28"/>
    <w:rsid w:val="00A12638"/>
    <w:rsid w:val="00A13031"/>
    <w:rsid w:val="00A14C9D"/>
    <w:rsid w:val="00A160F1"/>
    <w:rsid w:val="00A20595"/>
    <w:rsid w:val="00A259CD"/>
    <w:rsid w:val="00A278AE"/>
    <w:rsid w:val="00A341A2"/>
    <w:rsid w:val="00A343E9"/>
    <w:rsid w:val="00A3576C"/>
    <w:rsid w:val="00A36566"/>
    <w:rsid w:val="00A426D4"/>
    <w:rsid w:val="00A42E48"/>
    <w:rsid w:val="00A43724"/>
    <w:rsid w:val="00A47B5E"/>
    <w:rsid w:val="00A51945"/>
    <w:rsid w:val="00A52DF9"/>
    <w:rsid w:val="00A5332E"/>
    <w:rsid w:val="00A544E6"/>
    <w:rsid w:val="00A5541D"/>
    <w:rsid w:val="00A55DE5"/>
    <w:rsid w:val="00A56E89"/>
    <w:rsid w:val="00A56E92"/>
    <w:rsid w:val="00A56ECD"/>
    <w:rsid w:val="00A57B85"/>
    <w:rsid w:val="00A57F45"/>
    <w:rsid w:val="00A60AFC"/>
    <w:rsid w:val="00A62F6C"/>
    <w:rsid w:val="00A65EC7"/>
    <w:rsid w:val="00A673F0"/>
    <w:rsid w:val="00A675B6"/>
    <w:rsid w:val="00A715DF"/>
    <w:rsid w:val="00A73667"/>
    <w:rsid w:val="00A73EF3"/>
    <w:rsid w:val="00A7558B"/>
    <w:rsid w:val="00A810F1"/>
    <w:rsid w:val="00A82466"/>
    <w:rsid w:val="00A82AF1"/>
    <w:rsid w:val="00A84055"/>
    <w:rsid w:val="00A85E5A"/>
    <w:rsid w:val="00A91B22"/>
    <w:rsid w:val="00A9453A"/>
    <w:rsid w:val="00A96039"/>
    <w:rsid w:val="00A9746A"/>
    <w:rsid w:val="00AA1AC7"/>
    <w:rsid w:val="00AA2D3E"/>
    <w:rsid w:val="00AB004C"/>
    <w:rsid w:val="00AB215E"/>
    <w:rsid w:val="00AB4D36"/>
    <w:rsid w:val="00AB56E1"/>
    <w:rsid w:val="00AB5AC8"/>
    <w:rsid w:val="00AB74AC"/>
    <w:rsid w:val="00AC09CC"/>
    <w:rsid w:val="00AC290E"/>
    <w:rsid w:val="00AC3D5A"/>
    <w:rsid w:val="00AC6960"/>
    <w:rsid w:val="00AC6F03"/>
    <w:rsid w:val="00AC7242"/>
    <w:rsid w:val="00AD1511"/>
    <w:rsid w:val="00AD3BF3"/>
    <w:rsid w:val="00AD57AA"/>
    <w:rsid w:val="00AD5CDA"/>
    <w:rsid w:val="00AD6081"/>
    <w:rsid w:val="00AD777C"/>
    <w:rsid w:val="00AE2EE3"/>
    <w:rsid w:val="00AE3F87"/>
    <w:rsid w:val="00AE4D60"/>
    <w:rsid w:val="00AE50C3"/>
    <w:rsid w:val="00AE5D46"/>
    <w:rsid w:val="00AF0493"/>
    <w:rsid w:val="00AF4263"/>
    <w:rsid w:val="00AF536D"/>
    <w:rsid w:val="00AF6061"/>
    <w:rsid w:val="00AF7D41"/>
    <w:rsid w:val="00B005A1"/>
    <w:rsid w:val="00B02ED9"/>
    <w:rsid w:val="00B0425A"/>
    <w:rsid w:val="00B0632B"/>
    <w:rsid w:val="00B12900"/>
    <w:rsid w:val="00B14344"/>
    <w:rsid w:val="00B14EC0"/>
    <w:rsid w:val="00B150BE"/>
    <w:rsid w:val="00B171B0"/>
    <w:rsid w:val="00B21959"/>
    <w:rsid w:val="00B239D0"/>
    <w:rsid w:val="00B27E4E"/>
    <w:rsid w:val="00B30EF6"/>
    <w:rsid w:val="00B332B9"/>
    <w:rsid w:val="00B33C06"/>
    <w:rsid w:val="00B33E05"/>
    <w:rsid w:val="00B34596"/>
    <w:rsid w:val="00B40762"/>
    <w:rsid w:val="00B44A31"/>
    <w:rsid w:val="00B46394"/>
    <w:rsid w:val="00B47094"/>
    <w:rsid w:val="00B53203"/>
    <w:rsid w:val="00B54457"/>
    <w:rsid w:val="00B550A8"/>
    <w:rsid w:val="00B55362"/>
    <w:rsid w:val="00B60807"/>
    <w:rsid w:val="00B61B3C"/>
    <w:rsid w:val="00B625CF"/>
    <w:rsid w:val="00B634D1"/>
    <w:rsid w:val="00B66E77"/>
    <w:rsid w:val="00B705E0"/>
    <w:rsid w:val="00B732C2"/>
    <w:rsid w:val="00B75224"/>
    <w:rsid w:val="00B7593D"/>
    <w:rsid w:val="00B75B12"/>
    <w:rsid w:val="00B764FD"/>
    <w:rsid w:val="00B76FC5"/>
    <w:rsid w:val="00B80C32"/>
    <w:rsid w:val="00B8251D"/>
    <w:rsid w:val="00B84550"/>
    <w:rsid w:val="00B84887"/>
    <w:rsid w:val="00B95F81"/>
    <w:rsid w:val="00B962F7"/>
    <w:rsid w:val="00BA03FF"/>
    <w:rsid w:val="00BA164A"/>
    <w:rsid w:val="00BA36BF"/>
    <w:rsid w:val="00BA6028"/>
    <w:rsid w:val="00BB1359"/>
    <w:rsid w:val="00BB222E"/>
    <w:rsid w:val="00BB393C"/>
    <w:rsid w:val="00BB4D0B"/>
    <w:rsid w:val="00BB4DF7"/>
    <w:rsid w:val="00BB6417"/>
    <w:rsid w:val="00BB698E"/>
    <w:rsid w:val="00BC0ADD"/>
    <w:rsid w:val="00BC2954"/>
    <w:rsid w:val="00BC3408"/>
    <w:rsid w:val="00BC5417"/>
    <w:rsid w:val="00BC6879"/>
    <w:rsid w:val="00BC7ED1"/>
    <w:rsid w:val="00BD02DF"/>
    <w:rsid w:val="00BD08F4"/>
    <w:rsid w:val="00BD1045"/>
    <w:rsid w:val="00BD18EC"/>
    <w:rsid w:val="00BD317E"/>
    <w:rsid w:val="00BD6D6E"/>
    <w:rsid w:val="00BE0044"/>
    <w:rsid w:val="00BE075E"/>
    <w:rsid w:val="00BE1412"/>
    <w:rsid w:val="00BE2364"/>
    <w:rsid w:val="00BE3319"/>
    <w:rsid w:val="00BE7E1C"/>
    <w:rsid w:val="00BF166A"/>
    <w:rsid w:val="00BF175F"/>
    <w:rsid w:val="00BF1A52"/>
    <w:rsid w:val="00BF4B05"/>
    <w:rsid w:val="00BF54F7"/>
    <w:rsid w:val="00BF662C"/>
    <w:rsid w:val="00BF7D6A"/>
    <w:rsid w:val="00C010E6"/>
    <w:rsid w:val="00C04FA6"/>
    <w:rsid w:val="00C04FE9"/>
    <w:rsid w:val="00C06B95"/>
    <w:rsid w:val="00C075E8"/>
    <w:rsid w:val="00C12D3E"/>
    <w:rsid w:val="00C14125"/>
    <w:rsid w:val="00C1659F"/>
    <w:rsid w:val="00C166B2"/>
    <w:rsid w:val="00C16C89"/>
    <w:rsid w:val="00C22448"/>
    <w:rsid w:val="00C2757A"/>
    <w:rsid w:val="00C277CB"/>
    <w:rsid w:val="00C320A1"/>
    <w:rsid w:val="00C35105"/>
    <w:rsid w:val="00C37448"/>
    <w:rsid w:val="00C400C8"/>
    <w:rsid w:val="00C42278"/>
    <w:rsid w:val="00C4258F"/>
    <w:rsid w:val="00C42FF7"/>
    <w:rsid w:val="00C449E3"/>
    <w:rsid w:val="00C44D50"/>
    <w:rsid w:val="00C46108"/>
    <w:rsid w:val="00C46328"/>
    <w:rsid w:val="00C50331"/>
    <w:rsid w:val="00C50E8F"/>
    <w:rsid w:val="00C52F29"/>
    <w:rsid w:val="00C5561E"/>
    <w:rsid w:val="00C572A4"/>
    <w:rsid w:val="00C609BF"/>
    <w:rsid w:val="00C61A66"/>
    <w:rsid w:val="00C63D95"/>
    <w:rsid w:val="00C7022C"/>
    <w:rsid w:val="00C72548"/>
    <w:rsid w:val="00C7257E"/>
    <w:rsid w:val="00C730A0"/>
    <w:rsid w:val="00C735E2"/>
    <w:rsid w:val="00C7712D"/>
    <w:rsid w:val="00C80041"/>
    <w:rsid w:val="00C824EE"/>
    <w:rsid w:val="00C82503"/>
    <w:rsid w:val="00C82E48"/>
    <w:rsid w:val="00C83200"/>
    <w:rsid w:val="00C87907"/>
    <w:rsid w:val="00C87D2E"/>
    <w:rsid w:val="00C9125B"/>
    <w:rsid w:val="00C928B6"/>
    <w:rsid w:val="00C936C6"/>
    <w:rsid w:val="00C94D7B"/>
    <w:rsid w:val="00C9508F"/>
    <w:rsid w:val="00C9563E"/>
    <w:rsid w:val="00C97998"/>
    <w:rsid w:val="00CA06AE"/>
    <w:rsid w:val="00CA3C2E"/>
    <w:rsid w:val="00CA4A85"/>
    <w:rsid w:val="00CA4C28"/>
    <w:rsid w:val="00CA4EFF"/>
    <w:rsid w:val="00CA5DE4"/>
    <w:rsid w:val="00CA6CFF"/>
    <w:rsid w:val="00CB24BC"/>
    <w:rsid w:val="00CB630F"/>
    <w:rsid w:val="00CB66DE"/>
    <w:rsid w:val="00CB7510"/>
    <w:rsid w:val="00CC2E31"/>
    <w:rsid w:val="00CC4990"/>
    <w:rsid w:val="00CC49FC"/>
    <w:rsid w:val="00CC5485"/>
    <w:rsid w:val="00CC5691"/>
    <w:rsid w:val="00CC638F"/>
    <w:rsid w:val="00CC6AD7"/>
    <w:rsid w:val="00CC7669"/>
    <w:rsid w:val="00CD1322"/>
    <w:rsid w:val="00CD1668"/>
    <w:rsid w:val="00CD2D19"/>
    <w:rsid w:val="00CD3674"/>
    <w:rsid w:val="00CD3948"/>
    <w:rsid w:val="00CE0CC6"/>
    <w:rsid w:val="00CE0E22"/>
    <w:rsid w:val="00CE3D67"/>
    <w:rsid w:val="00CE421F"/>
    <w:rsid w:val="00CE5855"/>
    <w:rsid w:val="00CE770D"/>
    <w:rsid w:val="00CF0A3A"/>
    <w:rsid w:val="00CF1319"/>
    <w:rsid w:val="00CF167D"/>
    <w:rsid w:val="00CF348E"/>
    <w:rsid w:val="00CF3A86"/>
    <w:rsid w:val="00CF3F11"/>
    <w:rsid w:val="00CF462B"/>
    <w:rsid w:val="00CF468E"/>
    <w:rsid w:val="00CF5113"/>
    <w:rsid w:val="00CF6937"/>
    <w:rsid w:val="00CF6D80"/>
    <w:rsid w:val="00D000FF"/>
    <w:rsid w:val="00D00701"/>
    <w:rsid w:val="00D00915"/>
    <w:rsid w:val="00D01C4E"/>
    <w:rsid w:val="00D0725B"/>
    <w:rsid w:val="00D07823"/>
    <w:rsid w:val="00D10220"/>
    <w:rsid w:val="00D10454"/>
    <w:rsid w:val="00D16141"/>
    <w:rsid w:val="00D178ED"/>
    <w:rsid w:val="00D223B5"/>
    <w:rsid w:val="00D2253E"/>
    <w:rsid w:val="00D228AF"/>
    <w:rsid w:val="00D24007"/>
    <w:rsid w:val="00D24E32"/>
    <w:rsid w:val="00D262B2"/>
    <w:rsid w:val="00D265BD"/>
    <w:rsid w:val="00D30ABC"/>
    <w:rsid w:val="00D31D4F"/>
    <w:rsid w:val="00D32375"/>
    <w:rsid w:val="00D32B37"/>
    <w:rsid w:val="00D33D95"/>
    <w:rsid w:val="00D3551C"/>
    <w:rsid w:val="00D37C89"/>
    <w:rsid w:val="00D40BD1"/>
    <w:rsid w:val="00D40C6A"/>
    <w:rsid w:val="00D41815"/>
    <w:rsid w:val="00D422FE"/>
    <w:rsid w:val="00D42492"/>
    <w:rsid w:val="00D44BF6"/>
    <w:rsid w:val="00D456FC"/>
    <w:rsid w:val="00D51215"/>
    <w:rsid w:val="00D52E7F"/>
    <w:rsid w:val="00D56BDD"/>
    <w:rsid w:val="00D57303"/>
    <w:rsid w:val="00D60182"/>
    <w:rsid w:val="00D60188"/>
    <w:rsid w:val="00D60A15"/>
    <w:rsid w:val="00D60DAE"/>
    <w:rsid w:val="00D6101B"/>
    <w:rsid w:val="00D625C9"/>
    <w:rsid w:val="00D6428A"/>
    <w:rsid w:val="00D707E0"/>
    <w:rsid w:val="00D71F90"/>
    <w:rsid w:val="00D733B3"/>
    <w:rsid w:val="00D73588"/>
    <w:rsid w:val="00D73DD8"/>
    <w:rsid w:val="00D7564B"/>
    <w:rsid w:val="00D85294"/>
    <w:rsid w:val="00D87742"/>
    <w:rsid w:val="00D91018"/>
    <w:rsid w:val="00D925FC"/>
    <w:rsid w:val="00D928ED"/>
    <w:rsid w:val="00D92C5E"/>
    <w:rsid w:val="00D96B28"/>
    <w:rsid w:val="00DA20F2"/>
    <w:rsid w:val="00DA4B1E"/>
    <w:rsid w:val="00DA7BBB"/>
    <w:rsid w:val="00DB002F"/>
    <w:rsid w:val="00DB1FB2"/>
    <w:rsid w:val="00DB2054"/>
    <w:rsid w:val="00DB35A2"/>
    <w:rsid w:val="00DB3A48"/>
    <w:rsid w:val="00DB5319"/>
    <w:rsid w:val="00DB6A49"/>
    <w:rsid w:val="00DC641F"/>
    <w:rsid w:val="00DD05DA"/>
    <w:rsid w:val="00DD09F0"/>
    <w:rsid w:val="00DD0A24"/>
    <w:rsid w:val="00DD1A28"/>
    <w:rsid w:val="00DD24C7"/>
    <w:rsid w:val="00DD2ECB"/>
    <w:rsid w:val="00DD3071"/>
    <w:rsid w:val="00DD6584"/>
    <w:rsid w:val="00DD6690"/>
    <w:rsid w:val="00DD6818"/>
    <w:rsid w:val="00DD6CF2"/>
    <w:rsid w:val="00DE2516"/>
    <w:rsid w:val="00DE3F86"/>
    <w:rsid w:val="00DE5533"/>
    <w:rsid w:val="00DE6F5A"/>
    <w:rsid w:val="00DF1E83"/>
    <w:rsid w:val="00E005E4"/>
    <w:rsid w:val="00E00FBE"/>
    <w:rsid w:val="00E01135"/>
    <w:rsid w:val="00E028C7"/>
    <w:rsid w:val="00E0454F"/>
    <w:rsid w:val="00E074EE"/>
    <w:rsid w:val="00E12E4F"/>
    <w:rsid w:val="00E13815"/>
    <w:rsid w:val="00E152EA"/>
    <w:rsid w:val="00E222D1"/>
    <w:rsid w:val="00E22B52"/>
    <w:rsid w:val="00E2348E"/>
    <w:rsid w:val="00E2455D"/>
    <w:rsid w:val="00E25742"/>
    <w:rsid w:val="00E2599F"/>
    <w:rsid w:val="00E26AD3"/>
    <w:rsid w:val="00E30BA5"/>
    <w:rsid w:val="00E34470"/>
    <w:rsid w:val="00E3645C"/>
    <w:rsid w:val="00E367AC"/>
    <w:rsid w:val="00E418EE"/>
    <w:rsid w:val="00E43D3E"/>
    <w:rsid w:val="00E44491"/>
    <w:rsid w:val="00E44AD5"/>
    <w:rsid w:val="00E46CFC"/>
    <w:rsid w:val="00E50331"/>
    <w:rsid w:val="00E504DE"/>
    <w:rsid w:val="00E51285"/>
    <w:rsid w:val="00E518E4"/>
    <w:rsid w:val="00E51C6D"/>
    <w:rsid w:val="00E51EDD"/>
    <w:rsid w:val="00E522B5"/>
    <w:rsid w:val="00E5303B"/>
    <w:rsid w:val="00E531B9"/>
    <w:rsid w:val="00E54E46"/>
    <w:rsid w:val="00E573D8"/>
    <w:rsid w:val="00E60CC0"/>
    <w:rsid w:val="00E61E1F"/>
    <w:rsid w:val="00E63D62"/>
    <w:rsid w:val="00E66C96"/>
    <w:rsid w:val="00E71F2A"/>
    <w:rsid w:val="00E72CD2"/>
    <w:rsid w:val="00E72F28"/>
    <w:rsid w:val="00E7302E"/>
    <w:rsid w:val="00E733F8"/>
    <w:rsid w:val="00E75916"/>
    <w:rsid w:val="00E76816"/>
    <w:rsid w:val="00E84E2C"/>
    <w:rsid w:val="00E86267"/>
    <w:rsid w:val="00E90146"/>
    <w:rsid w:val="00E91765"/>
    <w:rsid w:val="00E91B71"/>
    <w:rsid w:val="00E91EB3"/>
    <w:rsid w:val="00E930A9"/>
    <w:rsid w:val="00E93964"/>
    <w:rsid w:val="00E942AE"/>
    <w:rsid w:val="00E96C2A"/>
    <w:rsid w:val="00E9785C"/>
    <w:rsid w:val="00EA018E"/>
    <w:rsid w:val="00EA6727"/>
    <w:rsid w:val="00EB0891"/>
    <w:rsid w:val="00EB1F35"/>
    <w:rsid w:val="00EB23B5"/>
    <w:rsid w:val="00EB5AFC"/>
    <w:rsid w:val="00EB6436"/>
    <w:rsid w:val="00EB6979"/>
    <w:rsid w:val="00EB6C9C"/>
    <w:rsid w:val="00EB7A12"/>
    <w:rsid w:val="00EC2D99"/>
    <w:rsid w:val="00EC596B"/>
    <w:rsid w:val="00EC6DD9"/>
    <w:rsid w:val="00EC6FC3"/>
    <w:rsid w:val="00EC7A0C"/>
    <w:rsid w:val="00ED1923"/>
    <w:rsid w:val="00ED2D2D"/>
    <w:rsid w:val="00ED4EE9"/>
    <w:rsid w:val="00ED783A"/>
    <w:rsid w:val="00ED7AE7"/>
    <w:rsid w:val="00EE0004"/>
    <w:rsid w:val="00EE00A5"/>
    <w:rsid w:val="00EE06C3"/>
    <w:rsid w:val="00EE0AB2"/>
    <w:rsid w:val="00EE11B1"/>
    <w:rsid w:val="00EE15AD"/>
    <w:rsid w:val="00EE2D1A"/>
    <w:rsid w:val="00EE3D3F"/>
    <w:rsid w:val="00EE4036"/>
    <w:rsid w:val="00EE4DE9"/>
    <w:rsid w:val="00EF1690"/>
    <w:rsid w:val="00EF3401"/>
    <w:rsid w:val="00EF6F86"/>
    <w:rsid w:val="00F011A5"/>
    <w:rsid w:val="00F01241"/>
    <w:rsid w:val="00F02CA0"/>
    <w:rsid w:val="00F075D4"/>
    <w:rsid w:val="00F10B22"/>
    <w:rsid w:val="00F10BA6"/>
    <w:rsid w:val="00F11FA3"/>
    <w:rsid w:val="00F13D09"/>
    <w:rsid w:val="00F17EC6"/>
    <w:rsid w:val="00F20224"/>
    <w:rsid w:val="00F20910"/>
    <w:rsid w:val="00F21B93"/>
    <w:rsid w:val="00F238ED"/>
    <w:rsid w:val="00F2478B"/>
    <w:rsid w:val="00F25695"/>
    <w:rsid w:val="00F27581"/>
    <w:rsid w:val="00F34AC3"/>
    <w:rsid w:val="00F440FD"/>
    <w:rsid w:val="00F4477B"/>
    <w:rsid w:val="00F44D10"/>
    <w:rsid w:val="00F46DE8"/>
    <w:rsid w:val="00F50847"/>
    <w:rsid w:val="00F50CE5"/>
    <w:rsid w:val="00F517D0"/>
    <w:rsid w:val="00F527B6"/>
    <w:rsid w:val="00F527B7"/>
    <w:rsid w:val="00F543B3"/>
    <w:rsid w:val="00F603E4"/>
    <w:rsid w:val="00F60764"/>
    <w:rsid w:val="00F612F5"/>
    <w:rsid w:val="00F61CB6"/>
    <w:rsid w:val="00F62941"/>
    <w:rsid w:val="00F631FC"/>
    <w:rsid w:val="00F6789B"/>
    <w:rsid w:val="00F70945"/>
    <w:rsid w:val="00F71421"/>
    <w:rsid w:val="00F7189A"/>
    <w:rsid w:val="00F75A8A"/>
    <w:rsid w:val="00F80AEA"/>
    <w:rsid w:val="00F80CF7"/>
    <w:rsid w:val="00F8341B"/>
    <w:rsid w:val="00F85342"/>
    <w:rsid w:val="00F869F3"/>
    <w:rsid w:val="00F912C2"/>
    <w:rsid w:val="00F94782"/>
    <w:rsid w:val="00F95A7B"/>
    <w:rsid w:val="00F95C88"/>
    <w:rsid w:val="00F95E81"/>
    <w:rsid w:val="00F96334"/>
    <w:rsid w:val="00F96755"/>
    <w:rsid w:val="00FA16BC"/>
    <w:rsid w:val="00FA18C1"/>
    <w:rsid w:val="00FA25E4"/>
    <w:rsid w:val="00FA47EE"/>
    <w:rsid w:val="00FA788A"/>
    <w:rsid w:val="00FA7FDE"/>
    <w:rsid w:val="00FB0EDE"/>
    <w:rsid w:val="00FB33EB"/>
    <w:rsid w:val="00FB4B94"/>
    <w:rsid w:val="00FB5103"/>
    <w:rsid w:val="00FB5E5F"/>
    <w:rsid w:val="00FB627B"/>
    <w:rsid w:val="00FC171B"/>
    <w:rsid w:val="00FC1F6D"/>
    <w:rsid w:val="00FC21E4"/>
    <w:rsid w:val="00FC28F0"/>
    <w:rsid w:val="00FC51C7"/>
    <w:rsid w:val="00FC525F"/>
    <w:rsid w:val="00FC5FBF"/>
    <w:rsid w:val="00FD0A82"/>
    <w:rsid w:val="00FD260B"/>
    <w:rsid w:val="00FD2750"/>
    <w:rsid w:val="00FD47DB"/>
    <w:rsid w:val="00FD5F68"/>
    <w:rsid w:val="00FE033F"/>
    <w:rsid w:val="00FE0EB6"/>
    <w:rsid w:val="00FE1203"/>
    <w:rsid w:val="00FE1E47"/>
    <w:rsid w:val="00FE38E4"/>
    <w:rsid w:val="00FE4E46"/>
    <w:rsid w:val="00FF00EF"/>
    <w:rsid w:val="00FF58E0"/>
    <w:rsid w:val="00FF5AD7"/>
    <w:rsid w:val="00FF5CA2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4FA58"/>
  <w15:chartTrackingRefBased/>
  <w15:docId w15:val="{DD731C76-CA72-494C-BD31-FF3E2C6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90"/>
  </w:style>
  <w:style w:type="paragraph" w:styleId="1">
    <w:name w:val="heading 1"/>
    <w:basedOn w:val="a"/>
    <w:next w:val="a"/>
    <w:qFormat/>
    <w:rsid w:val="009A6BAE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Абзац14"/>
    <w:basedOn w:val="a"/>
    <w:pPr>
      <w:spacing w:before="120" w:after="120"/>
      <w:ind w:firstLine="1134"/>
      <w:jc w:val="both"/>
    </w:pPr>
    <w:rPr>
      <w:rFonts w:ascii="Baltica" w:hAnsi="Baltica"/>
      <w:sz w:val="28"/>
    </w:rPr>
  </w:style>
  <w:style w:type="paragraph" w:customStyle="1" w:styleId="140">
    <w:name w:val="Балтика 14"/>
    <w:basedOn w:val="14"/>
    <w:pPr>
      <w:ind w:firstLine="0"/>
    </w:pPr>
  </w:style>
  <w:style w:type="paragraph" w:customStyle="1" w:styleId="214">
    <w:name w:val="Отступ2_14"/>
    <w:basedOn w:val="14"/>
    <w:pPr>
      <w:ind w:left="1134" w:firstLine="0"/>
    </w:p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F86"/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styleId="a8">
    <w:name w:val="Hyperlink"/>
    <w:uiPriority w:val="99"/>
    <w:rsid w:val="00551F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93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41AE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rsid w:val="009D465B"/>
    <w:rPr>
      <w:color w:val="800080"/>
      <w:u w:val="single"/>
    </w:rPr>
  </w:style>
  <w:style w:type="table" w:styleId="ac">
    <w:name w:val="Table Grid"/>
    <w:basedOn w:val="a1"/>
    <w:rsid w:val="0022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200A"/>
    <w:pPr>
      <w:ind w:left="720"/>
      <w:contextualSpacing/>
    </w:pPr>
  </w:style>
  <w:style w:type="paragraph" w:customStyle="1" w:styleId="Default">
    <w:name w:val="Default"/>
    <w:rsid w:val="00F50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F70945"/>
  </w:style>
  <w:style w:type="paragraph" w:styleId="af">
    <w:name w:val="footnote text"/>
    <w:basedOn w:val="a"/>
    <w:link w:val="af0"/>
    <w:uiPriority w:val="99"/>
    <w:rsid w:val="007747EB"/>
  </w:style>
  <w:style w:type="character" w:customStyle="1" w:styleId="af0">
    <w:name w:val="Текст сноски Знак"/>
    <w:basedOn w:val="a0"/>
    <w:link w:val="af"/>
    <w:uiPriority w:val="99"/>
    <w:rsid w:val="007747EB"/>
  </w:style>
  <w:style w:type="paragraph" w:customStyle="1" w:styleId="ConsPlusNormal">
    <w:name w:val="ConsPlusNormal"/>
    <w:rsid w:val="00420B50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Title">
    <w:name w:val="ConsPlusTitle"/>
    <w:rsid w:val="00C52F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5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A697CAC58D9670A0A9AF201944BADD8F55115448F81C1BE5710B8DCCC487BA1EEAA8739315D8B02AF266DDB002E3B4C922C1EDB743F1Dk44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15A697CAC58D9670A0A9AF201944BADD8F55115448F81C1BE5710B8DCCC487BA1EEAA873F33598F01AF266DDB002E3B4C922C1EDB743F1Dk445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44;&#1080;&#1088;&#1077;&#1082;&#1094;&#1080;&#1103;-&#1087;&#1080;&#1089;&#1100;&#1084;&#1086;-&#1091;&#1075;&#1086;&#1083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6021-CB0F-4CA3-BCC5-1B3367F2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Дирекция-письмо-уголок</Template>
  <TotalTime>248</TotalTime>
  <Pages>1</Pages>
  <Words>7938</Words>
  <Characters>45251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53083</CharactersWithSpaces>
  <SharedDoc>false</SharedDoc>
  <HLinks>
    <vt:vector size="12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http://gudts.krti.gov.spb.ru/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mailto:dts@mail.wplus.net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Сытниченко Андрей Андреевич</dc:creator>
  <cp:keywords/>
  <cp:lastModifiedBy>Рыбчинская Лина Андреевна</cp:lastModifiedBy>
  <cp:revision>47</cp:revision>
  <cp:lastPrinted>2022-12-14T10:40:00Z</cp:lastPrinted>
  <dcterms:created xsi:type="dcterms:W3CDTF">2022-12-14T06:57:00Z</dcterms:created>
  <dcterms:modified xsi:type="dcterms:W3CDTF">2022-12-14T12:47:00Z</dcterms:modified>
</cp:coreProperties>
</file>