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82" w:rsidRDefault="00514F39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2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5731849" r:id="rId9"/>
        </w:object>
      </w:r>
      <w:r w:rsidR="00A448E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9B9" w:rsidRDefault="00842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8429B9" w:rsidRDefault="008429B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1C38B2">
        <w:rPr>
          <w:sz w:val="30"/>
          <w:szCs w:val="30"/>
        </w:rPr>
        <w:t>ПРАВИТЕЛЬСТВО САНКТ-ПЕТЕРБУРГА</w:t>
      </w:r>
    </w:p>
    <w:p w:rsidR="00672520" w:rsidRPr="00672520" w:rsidRDefault="00672520" w:rsidP="00672520">
      <w:pPr>
        <w:rPr>
          <w:lang w:val="x-none"/>
        </w:rPr>
      </w:pPr>
    </w:p>
    <w:p w:rsidR="00FD4782" w:rsidRPr="001C38B2" w:rsidRDefault="00FD4782" w:rsidP="00FD4782">
      <w:pPr>
        <w:pStyle w:val="3"/>
        <w:spacing w:line="240" w:lineRule="auto"/>
        <w:rPr>
          <w:sz w:val="30"/>
          <w:szCs w:val="30"/>
        </w:rPr>
      </w:pPr>
      <w:r w:rsidRPr="001C38B2">
        <w:rPr>
          <w:sz w:val="30"/>
          <w:szCs w:val="30"/>
        </w:rPr>
        <w:t>П О С Т А Н О В Л Е Н И Е</w:t>
      </w:r>
    </w:p>
    <w:p w:rsidR="00FD4782" w:rsidRPr="001C38B2" w:rsidRDefault="00FD4782" w:rsidP="00FD4782">
      <w:pPr>
        <w:jc w:val="center"/>
        <w:rPr>
          <w:sz w:val="16"/>
          <w:szCs w:val="20"/>
        </w:rPr>
      </w:pPr>
    </w:p>
    <w:p w:rsidR="00FD4782" w:rsidRPr="001C38B2" w:rsidRDefault="00FD4782" w:rsidP="00FD4782">
      <w:pPr>
        <w:jc w:val="center"/>
        <w:rPr>
          <w:sz w:val="16"/>
        </w:rPr>
      </w:pPr>
    </w:p>
    <w:p w:rsidR="00FD4782" w:rsidRPr="001C38B2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>
        <w:t xml:space="preserve">     </w:t>
      </w:r>
      <w:r w:rsidRPr="001C38B2">
        <w:t xml:space="preserve">_________________   </w:t>
      </w:r>
      <w:r w:rsidRPr="001C38B2">
        <w:tab/>
      </w:r>
      <w:r w:rsidRPr="001C38B2">
        <w:tab/>
        <w:t xml:space="preserve">         </w:t>
      </w:r>
      <w:r>
        <w:t xml:space="preserve">    </w:t>
      </w:r>
      <w:r w:rsidRPr="001C38B2">
        <w:t xml:space="preserve"> </w:t>
      </w:r>
      <w:r>
        <w:t xml:space="preserve">    </w:t>
      </w:r>
      <w:r w:rsidRPr="001C38B2">
        <w:t>№________________</w:t>
      </w:r>
    </w:p>
    <w:p w:rsidR="00FD4782" w:rsidRPr="001C38B2" w:rsidRDefault="00FD4782" w:rsidP="00FD4782">
      <w:pPr>
        <w:jc w:val="center"/>
      </w:pPr>
    </w:p>
    <w:p w:rsidR="001C6463" w:rsidRDefault="001C6463" w:rsidP="009F16DC">
      <w:pPr>
        <w:ind w:firstLine="709"/>
        <w:jc w:val="both"/>
        <w:outlineLvl w:val="0"/>
        <w:rPr>
          <w:spacing w:val="-4"/>
        </w:rPr>
      </w:pPr>
    </w:p>
    <w:p w:rsidR="002C23E3" w:rsidRPr="0060078A" w:rsidRDefault="002C23E3" w:rsidP="00324404">
      <w:pPr>
        <w:pStyle w:val="ConsTitle"/>
        <w:widowControl/>
        <w:ind w:right="4534"/>
        <w:rPr>
          <w:rFonts w:ascii="Times New Roman" w:hAnsi="Times New Roman" w:cs="Times New Roman"/>
          <w:sz w:val="24"/>
          <w:szCs w:val="24"/>
        </w:rPr>
      </w:pPr>
      <w:r w:rsidRPr="0060078A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bookmarkStart w:id="0" w:name="OLE_LINK5"/>
      <w:r w:rsidRPr="0060078A">
        <w:rPr>
          <w:rFonts w:ascii="Times New Roman" w:hAnsi="Times New Roman" w:cs="Times New Roman"/>
          <w:sz w:val="24"/>
          <w:szCs w:val="24"/>
        </w:rPr>
        <w:t xml:space="preserve">государственному унитарному предприятию «Водоканал </w:t>
      </w:r>
      <w:r>
        <w:rPr>
          <w:rFonts w:ascii="Times New Roman" w:hAnsi="Times New Roman" w:cs="Times New Roman"/>
          <w:sz w:val="24"/>
          <w:szCs w:val="24"/>
        </w:rPr>
        <w:br/>
      </w:r>
      <w:r w:rsidRPr="0060078A">
        <w:rPr>
          <w:rFonts w:ascii="Times New Roman" w:hAnsi="Times New Roman" w:cs="Times New Roman"/>
          <w:sz w:val="24"/>
          <w:szCs w:val="24"/>
        </w:rPr>
        <w:t xml:space="preserve">Санкт-Петербурга» </w:t>
      </w:r>
      <w:bookmarkEnd w:id="0"/>
      <w:r w:rsidRPr="0060078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03D7">
        <w:rPr>
          <w:rFonts w:ascii="Times New Roman" w:hAnsi="Times New Roman" w:cs="Times New Roman"/>
          <w:sz w:val="24"/>
          <w:szCs w:val="24"/>
        </w:rPr>
        <w:t>3</w:t>
      </w:r>
      <w:r w:rsidRPr="0060078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78A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br/>
      </w:r>
      <w:r w:rsidRPr="0060078A">
        <w:rPr>
          <w:rFonts w:ascii="Times New Roman" w:hAnsi="Times New Roman" w:cs="Times New Roman"/>
          <w:sz w:val="24"/>
          <w:szCs w:val="24"/>
        </w:rPr>
        <w:t>на возмещение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78A">
        <w:rPr>
          <w:rFonts w:ascii="Times New Roman" w:hAnsi="Times New Roman" w:cs="Times New Roman"/>
          <w:sz w:val="24"/>
          <w:szCs w:val="24"/>
        </w:rPr>
        <w:t xml:space="preserve">на </w:t>
      </w:r>
      <w:r w:rsidR="00CA6F7E">
        <w:rPr>
          <w:rFonts w:ascii="Times New Roman" w:hAnsi="Times New Roman" w:cs="Times New Roman"/>
          <w:sz w:val="24"/>
          <w:szCs w:val="24"/>
        </w:rPr>
        <w:t>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B7A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r>
        <w:rPr>
          <w:rFonts w:ascii="Times New Roman" w:hAnsi="Times New Roman" w:cs="Times New Roman"/>
          <w:sz w:val="24"/>
          <w:szCs w:val="24"/>
        </w:rPr>
        <w:t xml:space="preserve">снегоплавильных пунктов </w:t>
      </w:r>
      <w:r w:rsidRPr="0060078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75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E3" w:rsidRDefault="002C23E3" w:rsidP="009F16DC">
      <w:pPr>
        <w:ind w:firstLine="709"/>
        <w:jc w:val="both"/>
        <w:outlineLvl w:val="0"/>
        <w:rPr>
          <w:spacing w:val="-4"/>
        </w:rPr>
      </w:pPr>
    </w:p>
    <w:p w:rsidR="00B2139E" w:rsidRDefault="00037521" w:rsidP="00E04B5A">
      <w:pPr>
        <w:ind w:firstLine="709"/>
        <w:jc w:val="both"/>
      </w:pPr>
      <w:r w:rsidRPr="0060078A">
        <w:t xml:space="preserve">В соответствии с Бюджетным кодексом Российской Федерации, </w:t>
      </w:r>
      <w:r w:rsidR="00A20541" w:rsidRPr="008C5675"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</w:t>
      </w:r>
      <w:r w:rsidR="00A20541">
        <w:t>м</w:t>
      </w:r>
      <w:r w:rsidR="00A20541" w:rsidRPr="008C5675">
        <w:t xml:space="preserve">, индивидуальным предпринимателям, а также физическим </w:t>
      </w:r>
      <w:r w:rsidR="00324404">
        <w:br/>
      </w:r>
      <w:r w:rsidR="00A20541" w:rsidRPr="008C5675">
        <w:t>лицам</w:t>
      </w:r>
      <w:r w:rsidR="00A20541">
        <w:t xml:space="preserve"> </w:t>
      </w:r>
      <w:r w:rsidR="00A20541" w:rsidRPr="008C5675">
        <w:t>– производителям товаров, работ, услуг</w:t>
      </w:r>
      <w:r w:rsidR="00A20541">
        <w:t xml:space="preserve">, </w:t>
      </w:r>
      <w:r w:rsidR="00A20541" w:rsidRPr="008C5675">
        <w:t>утвержденными постановлением Правительства Российской Федерации</w:t>
      </w:r>
      <w:r w:rsidR="00A20541">
        <w:t xml:space="preserve"> </w:t>
      </w:r>
      <w:r w:rsidR="00A20541" w:rsidRPr="008C5675">
        <w:t>от 18.09.2020 № 1492</w:t>
      </w:r>
      <w:r w:rsidR="00A20541">
        <w:t xml:space="preserve"> «Об </w:t>
      </w:r>
      <w:r w:rsidR="00A20541" w:rsidRPr="008C5675">
        <w:t>общи</w:t>
      </w:r>
      <w:r w:rsidR="00A20541">
        <w:t>х</w:t>
      </w:r>
      <w:r w:rsidR="00A20541" w:rsidRPr="008C5675">
        <w:t xml:space="preserve"> требования</w:t>
      </w:r>
      <w:r w:rsidR="00A20541">
        <w:t>х</w:t>
      </w:r>
      <w:r w:rsidR="00A20541" w:rsidRPr="008C5675">
        <w:t xml:space="preserve"> </w:t>
      </w:r>
      <w:r w:rsidR="00324404">
        <w:br/>
      </w:r>
      <w:r w:rsidR="00A20541" w:rsidRPr="008C5675"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</w:t>
      </w:r>
      <w:r w:rsidR="00A20541">
        <w:t>м</w:t>
      </w:r>
      <w:r w:rsidR="00A20541" w:rsidRPr="008C5675">
        <w:t>, индивидуальным предпринимателям, а также физическим лицам</w:t>
      </w:r>
      <w:r w:rsidR="00A20541">
        <w:t xml:space="preserve"> </w:t>
      </w:r>
      <w:r w:rsidR="00A20541" w:rsidRPr="008C5675">
        <w:t>– производителям товаров, работ, услуг</w:t>
      </w:r>
      <w:r w:rsidR="00A20541">
        <w:t>, и о признании утратившими силу некоторых актов Правительства Российской Федерации</w:t>
      </w:r>
      <w:r w:rsidR="00A20541" w:rsidRPr="00445E9C">
        <w:t xml:space="preserve"> </w:t>
      </w:r>
      <w:r w:rsidR="00A20541">
        <w:t>и отдельных положений некоторых актов Правительства Российской Федерации» (далее – общие требования)</w:t>
      </w:r>
      <w:r w:rsidR="005E591C">
        <w:t>,</w:t>
      </w:r>
      <w:bookmarkStart w:id="1" w:name="_GoBack"/>
      <w:bookmarkEnd w:id="1"/>
      <w:r w:rsidR="00A20541">
        <w:t xml:space="preserve"> </w:t>
      </w:r>
      <w:r w:rsidRPr="0060078A">
        <w:t>Законом</w:t>
      </w:r>
      <w:r w:rsidR="00324404">
        <w:t xml:space="preserve"> </w:t>
      </w:r>
      <w:r w:rsidRPr="0060078A">
        <w:t xml:space="preserve">Санкт-Петербурга </w:t>
      </w:r>
      <w:r w:rsidR="00324404">
        <w:br/>
      </w:r>
      <w:r w:rsidR="00802AAD" w:rsidRPr="00B148ED">
        <w:t xml:space="preserve">от </w:t>
      </w:r>
      <w:r w:rsidR="00802AAD">
        <w:t>2</w:t>
      </w:r>
      <w:r w:rsidR="006F6A34">
        <w:t>3</w:t>
      </w:r>
      <w:r w:rsidR="00802AAD" w:rsidRPr="00FD44DB">
        <w:t>.11.202</w:t>
      </w:r>
      <w:r w:rsidR="00802AAD">
        <w:t>2 № 666</w:t>
      </w:r>
      <w:r w:rsidR="00802AAD" w:rsidRPr="00FD44DB">
        <w:t>-1</w:t>
      </w:r>
      <w:r w:rsidR="00802AAD">
        <w:t>04</w:t>
      </w:r>
      <w:r w:rsidR="00802AAD" w:rsidRPr="0060078A">
        <w:t xml:space="preserve"> </w:t>
      </w:r>
      <w:r w:rsidRPr="0060078A">
        <w:t>«О бюджете Санкт-Петербурга на 20</w:t>
      </w:r>
      <w:r>
        <w:t>2</w:t>
      </w:r>
      <w:r w:rsidR="00802AAD">
        <w:t>3</w:t>
      </w:r>
      <w:r w:rsidRPr="0060078A">
        <w:t xml:space="preserve"> год</w:t>
      </w:r>
      <w:r w:rsidR="00324404">
        <w:t xml:space="preserve"> </w:t>
      </w:r>
      <w:r w:rsidRPr="0060078A">
        <w:t>и на плановый период</w:t>
      </w:r>
      <w:r>
        <w:t xml:space="preserve"> </w:t>
      </w:r>
      <w:r w:rsidRPr="0060078A">
        <w:t>20</w:t>
      </w:r>
      <w:r>
        <w:t>2</w:t>
      </w:r>
      <w:r w:rsidR="00802AAD">
        <w:t>4</w:t>
      </w:r>
      <w:r>
        <w:t xml:space="preserve"> и 202</w:t>
      </w:r>
      <w:r w:rsidR="00802AAD">
        <w:t>5</w:t>
      </w:r>
      <w:r w:rsidRPr="0060078A">
        <w:t xml:space="preserve"> годов»</w:t>
      </w:r>
      <w:r>
        <w:t xml:space="preserve">, </w:t>
      </w:r>
      <w:r w:rsidRPr="0060078A">
        <w:t>Законом</w:t>
      </w:r>
      <w:r>
        <w:t xml:space="preserve"> </w:t>
      </w:r>
      <w:r w:rsidRPr="0060078A">
        <w:t>Санкт-Петербурга от 26.04.2006 № 223-35</w:t>
      </w:r>
      <w:r>
        <w:t xml:space="preserve"> </w:t>
      </w:r>
      <w:r w:rsidR="00324404">
        <w:br/>
      </w:r>
      <w:r w:rsidRPr="0060078A">
        <w:t>«О государственных унитарных предприятиях</w:t>
      </w:r>
      <w:r>
        <w:t xml:space="preserve"> </w:t>
      </w:r>
      <w:r w:rsidRPr="0060078A">
        <w:t>Санкт-Петербурга, государственных учреждениях</w:t>
      </w:r>
      <w:r>
        <w:t xml:space="preserve"> </w:t>
      </w:r>
      <w:r w:rsidRPr="0060078A">
        <w:t>Санкт-Петербурга и иных коммерческих</w:t>
      </w:r>
      <w:r>
        <w:t xml:space="preserve"> </w:t>
      </w:r>
      <w:r w:rsidRPr="0060078A">
        <w:t>и некоммерческих организациях, учредителем (участником, акционером, членом) которых является</w:t>
      </w:r>
      <w:r>
        <w:t xml:space="preserve"> </w:t>
      </w:r>
      <w:r w:rsidRPr="0060078A">
        <w:t>Санкт-Петербург»</w:t>
      </w:r>
      <w:r>
        <w:t>,</w:t>
      </w:r>
      <w:r w:rsidRPr="0060078A">
        <w:t xml:space="preserve"> постановлением</w:t>
      </w:r>
      <w:r>
        <w:t xml:space="preserve"> </w:t>
      </w:r>
      <w:r w:rsidRPr="0060078A">
        <w:t>Правительства Санкт-Петербурга от 17.06.2014 № 487</w:t>
      </w:r>
      <w:r>
        <w:t xml:space="preserve"> </w:t>
      </w:r>
      <w:r w:rsidR="00324404">
        <w:br/>
      </w:r>
      <w:r w:rsidRPr="0060078A">
        <w:t>«О государственной программе Санкт-Петербурга «Благоустройство и охрана окружающей среды</w:t>
      </w:r>
      <w:r>
        <w:t xml:space="preserve"> </w:t>
      </w:r>
      <w:r w:rsidRPr="0060078A">
        <w:t>в Санкт-Петербурге»</w:t>
      </w:r>
      <w:r w:rsidRPr="008C5675">
        <w:t>,</w:t>
      </w:r>
      <w:r w:rsidR="005C258F">
        <w:t xml:space="preserve"> </w:t>
      </w:r>
      <w:r w:rsidRPr="0060078A">
        <w:t>Правительство Санкт-Петербурга</w:t>
      </w:r>
    </w:p>
    <w:p w:rsidR="00037521" w:rsidRPr="0033545C" w:rsidRDefault="00037521" w:rsidP="00816E59">
      <w:pPr>
        <w:autoSpaceDE w:val="0"/>
        <w:autoSpaceDN w:val="0"/>
        <w:adjustRightInd w:val="0"/>
        <w:ind w:left="284" w:firstLine="567"/>
        <w:jc w:val="both"/>
      </w:pPr>
    </w:p>
    <w:p w:rsidR="00816E59" w:rsidRPr="00816E59" w:rsidRDefault="00816E59" w:rsidP="00816E59">
      <w:pPr>
        <w:autoSpaceDE w:val="0"/>
        <w:autoSpaceDN w:val="0"/>
        <w:adjustRightInd w:val="0"/>
        <w:ind w:left="142"/>
        <w:jc w:val="both"/>
        <w:rPr>
          <w:b/>
        </w:rPr>
      </w:pPr>
      <w:r w:rsidRPr="00816E59">
        <w:rPr>
          <w:b/>
        </w:rPr>
        <w:t>П</w:t>
      </w:r>
      <w:r>
        <w:rPr>
          <w:b/>
        </w:rPr>
        <w:t xml:space="preserve"> </w:t>
      </w:r>
      <w:r w:rsidRPr="00816E59">
        <w:rPr>
          <w:b/>
        </w:rPr>
        <w:t>О</w:t>
      </w:r>
      <w:r>
        <w:rPr>
          <w:b/>
        </w:rPr>
        <w:t xml:space="preserve"> </w:t>
      </w:r>
      <w:r w:rsidRPr="00816E59">
        <w:rPr>
          <w:b/>
        </w:rPr>
        <w:t>С</w:t>
      </w:r>
      <w:r>
        <w:rPr>
          <w:b/>
        </w:rPr>
        <w:t xml:space="preserve"> </w:t>
      </w:r>
      <w:r w:rsidRPr="00816E59">
        <w:rPr>
          <w:b/>
        </w:rPr>
        <w:t>Т</w:t>
      </w:r>
      <w:r>
        <w:rPr>
          <w:b/>
        </w:rPr>
        <w:t xml:space="preserve"> </w:t>
      </w:r>
      <w:r w:rsidRPr="00816E59">
        <w:rPr>
          <w:b/>
        </w:rPr>
        <w:t>А</w:t>
      </w:r>
      <w:r>
        <w:rPr>
          <w:b/>
        </w:rPr>
        <w:t xml:space="preserve"> </w:t>
      </w:r>
      <w:r w:rsidRPr="00816E59">
        <w:rPr>
          <w:b/>
        </w:rPr>
        <w:t>Н</w:t>
      </w:r>
      <w:r>
        <w:rPr>
          <w:b/>
        </w:rPr>
        <w:t xml:space="preserve"> </w:t>
      </w:r>
      <w:r w:rsidRPr="00816E59">
        <w:rPr>
          <w:b/>
        </w:rPr>
        <w:t>О</w:t>
      </w:r>
      <w:r>
        <w:rPr>
          <w:b/>
        </w:rPr>
        <w:t xml:space="preserve"> </w:t>
      </w:r>
      <w:r w:rsidRPr="00816E59">
        <w:rPr>
          <w:b/>
        </w:rPr>
        <w:t>В</w:t>
      </w:r>
      <w:r>
        <w:rPr>
          <w:b/>
        </w:rPr>
        <w:t xml:space="preserve"> </w:t>
      </w:r>
      <w:r w:rsidRPr="00816E59">
        <w:rPr>
          <w:b/>
        </w:rPr>
        <w:t>Л</w:t>
      </w:r>
      <w:r>
        <w:rPr>
          <w:b/>
        </w:rPr>
        <w:t xml:space="preserve"> </w:t>
      </w:r>
      <w:r w:rsidRPr="00816E59">
        <w:rPr>
          <w:b/>
        </w:rPr>
        <w:t>Я</w:t>
      </w:r>
      <w:r>
        <w:rPr>
          <w:b/>
        </w:rPr>
        <w:t xml:space="preserve"> </w:t>
      </w:r>
      <w:r w:rsidRPr="00816E59">
        <w:rPr>
          <w:b/>
        </w:rPr>
        <w:t>Е</w:t>
      </w:r>
      <w:r>
        <w:rPr>
          <w:b/>
        </w:rPr>
        <w:t xml:space="preserve"> </w:t>
      </w:r>
      <w:r w:rsidRPr="00816E59">
        <w:rPr>
          <w:b/>
        </w:rPr>
        <w:t>Т:</w:t>
      </w:r>
    </w:p>
    <w:p w:rsidR="00816E59" w:rsidRDefault="00816E59" w:rsidP="00816E59">
      <w:pPr>
        <w:autoSpaceDE w:val="0"/>
        <w:autoSpaceDN w:val="0"/>
        <w:adjustRightInd w:val="0"/>
        <w:ind w:left="142" w:firstLine="709"/>
        <w:jc w:val="both"/>
      </w:pPr>
    </w:p>
    <w:p w:rsidR="001C3A8E" w:rsidRDefault="001C3A8E" w:rsidP="00D1308E">
      <w:pPr>
        <w:pStyle w:val="af1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>
        <w:t>Утвердить Порядок предоставления государственному унитарному предприятию «Водоканал Санкт-Петербурга» в 20</w:t>
      </w:r>
      <w:r w:rsidR="00C35CC7">
        <w:t>2</w:t>
      </w:r>
      <w:r w:rsidR="00802AAD">
        <w:t>3</w:t>
      </w:r>
      <w:r>
        <w:t xml:space="preserve"> году субсидии на возмещение затрат на </w:t>
      </w:r>
      <w:r w:rsidR="00E06D23">
        <w:t xml:space="preserve">капитальный ремонт </w:t>
      </w:r>
      <w:r w:rsidR="00585C93">
        <w:t>стационарных снегоплавильных пунктов</w:t>
      </w:r>
      <w:r w:rsidR="00E06D23">
        <w:t xml:space="preserve"> </w:t>
      </w:r>
      <w:r w:rsidR="00324404">
        <w:br/>
      </w:r>
      <w:r>
        <w:t xml:space="preserve">Санкт-Петербурга (далее </w:t>
      </w:r>
      <w:r w:rsidR="00E64367">
        <w:t>–</w:t>
      </w:r>
      <w:r>
        <w:t xml:space="preserve"> Порядок)</w:t>
      </w:r>
      <w:r w:rsidR="006F6A34">
        <w:t>,</w:t>
      </w:r>
      <w:r w:rsidR="00CA5AC7">
        <w:t xml:space="preserve"> </w:t>
      </w:r>
      <w:r w:rsidR="00B978BA">
        <w:t>согласно приложению.</w:t>
      </w:r>
    </w:p>
    <w:p w:rsidR="00CD7924" w:rsidRPr="0036634D" w:rsidRDefault="007B3FEE" w:rsidP="00CD7924">
      <w:pPr>
        <w:pStyle w:val="af1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 w:rsidRPr="00FD44DB">
        <w:rPr>
          <w:szCs w:val="24"/>
        </w:rPr>
        <w:t xml:space="preserve">Комитету по энергетике и инженерному обеспечению </w:t>
      </w:r>
      <w:r>
        <w:rPr>
          <w:szCs w:val="24"/>
        </w:rPr>
        <w:t>в</w:t>
      </w:r>
      <w:r w:rsidRPr="00FD44DB">
        <w:rPr>
          <w:szCs w:val="24"/>
        </w:rPr>
        <w:t xml:space="preserve"> соответствии </w:t>
      </w:r>
      <w:r w:rsidR="00E04B5A">
        <w:rPr>
          <w:szCs w:val="24"/>
        </w:rPr>
        <w:br/>
      </w:r>
      <w:r w:rsidRPr="00FD44DB">
        <w:rPr>
          <w:szCs w:val="24"/>
        </w:rPr>
        <w:t xml:space="preserve">с </w:t>
      </w:r>
      <w:hyperlink r:id="rId10" w:history="1">
        <w:r w:rsidR="00445E9C" w:rsidRPr="00FD44DB">
          <w:rPr>
            <w:szCs w:val="24"/>
          </w:rPr>
          <w:t>подпунктом 2 пункта 2 статьи 78</w:t>
        </w:r>
      </w:hyperlink>
      <w:r w:rsidR="00445E9C" w:rsidRPr="00FD44DB">
        <w:rPr>
          <w:szCs w:val="24"/>
        </w:rPr>
        <w:t xml:space="preserve"> Бюджетного кодекса Российской Федерации</w:t>
      </w:r>
      <w:r w:rsidR="00445E9C">
        <w:rPr>
          <w:szCs w:val="24"/>
        </w:rPr>
        <w:t xml:space="preserve">, </w:t>
      </w:r>
      <w:r>
        <w:rPr>
          <w:szCs w:val="24"/>
        </w:rPr>
        <w:t>общими требованиями и</w:t>
      </w:r>
      <w:r w:rsidRPr="00FD44DB">
        <w:rPr>
          <w:szCs w:val="24"/>
        </w:rPr>
        <w:t xml:space="preserve"> </w:t>
      </w:r>
      <w:r>
        <w:rPr>
          <w:szCs w:val="24"/>
        </w:rPr>
        <w:t xml:space="preserve">в целях реализации Порядка </w:t>
      </w:r>
      <w:r w:rsidRPr="00FD44DB">
        <w:rPr>
          <w:szCs w:val="24"/>
        </w:rPr>
        <w:t>принять правов</w:t>
      </w:r>
      <w:r w:rsidR="00E04B5A">
        <w:rPr>
          <w:szCs w:val="24"/>
        </w:rPr>
        <w:t>ые</w:t>
      </w:r>
      <w:r w:rsidRPr="00FD44DB">
        <w:rPr>
          <w:szCs w:val="24"/>
        </w:rPr>
        <w:t xml:space="preserve"> акт</w:t>
      </w:r>
      <w:r w:rsidR="00E04B5A">
        <w:rPr>
          <w:szCs w:val="24"/>
        </w:rPr>
        <w:t>ы, регулирующие</w:t>
      </w:r>
      <w:r w:rsidRPr="00FD44DB">
        <w:rPr>
          <w:szCs w:val="24"/>
        </w:rPr>
        <w:t xml:space="preserve"> отдельные вопросы предоставления субсидии в соответствии с Порядком </w:t>
      </w:r>
      <w:r w:rsidR="00324404">
        <w:rPr>
          <w:szCs w:val="24"/>
        </w:rPr>
        <w:br/>
      </w:r>
      <w:r w:rsidRPr="00FD44DB">
        <w:rPr>
          <w:szCs w:val="24"/>
        </w:rPr>
        <w:t>(далее - субсидия), которым</w:t>
      </w:r>
      <w:r w:rsidR="00E04B5A">
        <w:rPr>
          <w:szCs w:val="24"/>
        </w:rPr>
        <w:t>и</w:t>
      </w:r>
      <w:r w:rsidRPr="00FD44DB">
        <w:rPr>
          <w:szCs w:val="24"/>
        </w:rPr>
        <w:t xml:space="preserve"> установить</w:t>
      </w:r>
      <w:r w:rsidR="004E4CFC" w:rsidRPr="0036634D">
        <w:t>:</w:t>
      </w:r>
    </w:p>
    <w:p w:rsidR="00E81B7A" w:rsidRDefault="002C23E3" w:rsidP="002C23E3">
      <w:pPr>
        <w:pStyle w:val="af1"/>
        <w:tabs>
          <w:tab w:val="left" w:pos="709"/>
          <w:tab w:val="left" w:pos="993"/>
        </w:tabs>
        <w:ind w:left="709"/>
        <w:jc w:val="both"/>
      </w:pPr>
      <w:r>
        <w:t>2.1. В месячный срок</w:t>
      </w:r>
      <w:r w:rsidR="00E81B7A">
        <w:t>:</w:t>
      </w:r>
    </w:p>
    <w:p w:rsidR="00E81B7A" w:rsidRDefault="00E81B7A" w:rsidP="00E81B7A">
      <w:pPr>
        <w:pStyle w:val="af1"/>
        <w:tabs>
          <w:tab w:val="left" w:pos="993"/>
        </w:tabs>
        <w:ind w:left="0" w:firstLine="709"/>
        <w:jc w:val="both"/>
      </w:pPr>
      <w:r>
        <w:lastRenderedPageBreak/>
        <w:t xml:space="preserve">адресный перечень стационарных снегоплавильных пунктов Санкт-Петербурга </w:t>
      </w:r>
      <w:r w:rsidR="00F031AE">
        <w:br/>
        <w:t>в отношении которых в 202</w:t>
      </w:r>
      <w:r w:rsidR="00802AAD">
        <w:t>3</w:t>
      </w:r>
      <w:r w:rsidR="00F031AE">
        <w:t xml:space="preserve"> году планируется осуществить</w:t>
      </w:r>
      <w:r>
        <w:t xml:space="preserve"> проектировани</w:t>
      </w:r>
      <w:r w:rsidR="00F031AE">
        <w:t>е</w:t>
      </w:r>
      <w:r>
        <w:t xml:space="preserve"> </w:t>
      </w:r>
      <w:r w:rsidR="00B33B4A">
        <w:t xml:space="preserve">капитального ремонта </w:t>
      </w:r>
      <w:r w:rsidR="00F031AE">
        <w:t>и капитальный</w:t>
      </w:r>
      <w:r>
        <w:t xml:space="preserve"> ремонт (далее – адресный перечень);</w:t>
      </w:r>
    </w:p>
    <w:p w:rsidR="00E81B7A" w:rsidRDefault="00E81B7A" w:rsidP="00E81B7A">
      <w:pPr>
        <w:pStyle w:val="af1"/>
        <w:tabs>
          <w:tab w:val="left" w:pos="851"/>
          <w:tab w:val="left" w:pos="993"/>
        </w:tabs>
        <w:ind w:left="0" w:firstLine="709"/>
        <w:jc w:val="both"/>
      </w:pPr>
      <w:r>
        <w:t xml:space="preserve">предельный размер возмещения затрат, возмещаемых за счет субсидии, </w:t>
      </w:r>
      <w:r w:rsidR="00324404">
        <w:br/>
      </w:r>
      <w:r>
        <w:t>по каждому объекту</w:t>
      </w:r>
      <w:r w:rsidR="00A958E0">
        <w:t>, указанному в адресном перечне;</w:t>
      </w:r>
    </w:p>
    <w:p w:rsidR="00A958E0" w:rsidRPr="0036634D" w:rsidRDefault="00A958E0" w:rsidP="00E81B7A">
      <w:pPr>
        <w:pStyle w:val="af1"/>
        <w:tabs>
          <w:tab w:val="left" w:pos="851"/>
          <w:tab w:val="left" w:pos="993"/>
        </w:tabs>
        <w:ind w:left="0" w:firstLine="709"/>
        <w:jc w:val="both"/>
      </w:pPr>
      <w:r w:rsidRPr="00A958E0">
        <w:t>форму про</w:t>
      </w:r>
      <w:r>
        <w:t>токола о выплате части субсидии.</w:t>
      </w:r>
    </w:p>
    <w:p w:rsidR="00CD7924" w:rsidRDefault="007B3FEE" w:rsidP="009A4184">
      <w:pPr>
        <w:pStyle w:val="af1"/>
        <w:numPr>
          <w:ilvl w:val="1"/>
          <w:numId w:val="7"/>
        </w:numPr>
        <w:tabs>
          <w:tab w:val="left" w:pos="851"/>
          <w:tab w:val="left" w:pos="1134"/>
        </w:tabs>
        <w:ind w:left="0" w:firstLine="709"/>
        <w:jc w:val="both"/>
      </w:pPr>
      <w:r>
        <w:rPr>
          <w:szCs w:val="24"/>
        </w:rPr>
        <w:t>Не позднее 01.10.202</w:t>
      </w:r>
      <w:r w:rsidR="00802AAD">
        <w:rPr>
          <w:szCs w:val="24"/>
        </w:rPr>
        <w:t>3</w:t>
      </w:r>
      <w:r>
        <w:rPr>
          <w:szCs w:val="24"/>
        </w:rPr>
        <w:t xml:space="preserve"> </w:t>
      </w:r>
      <w:r w:rsidRPr="00FD44DB">
        <w:rPr>
          <w:szCs w:val="24"/>
        </w:rPr>
        <w:t>сроки и период проведения провер</w:t>
      </w:r>
      <w:r>
        <w:rPr>
          <w:szCs w:val="24"/>
        </w:rPr>
        <w:t>о</w:t>
      </w:r>
      <w:r w:rsidRPr="00FD44DB">
        <w:rPr>
          <w:szCs w:val="24"/>
        </w:rPr>
        <w:t xml:space="preserve">к соблюдения получателем субсидии </w:t>
      </w:r>
      <w:r>
        <w:rPr>
          <w:szCs w:val="24"/>
        </w:rPr>
        <w:t>порядка</w:t>
      </w:r>
      <w:r w:rsidRPr="00FD44DB">
        <w:rPr>
          <w:szCs w:val="24"/>
        </w:rPr>
        <w:t xml:space="preserve"> </w:t>
      </w:r>
      <w:r>
        <w:rPr>
          <w:szCs w:val="24"/>
        </w:rPr>
        <w:t xml:space="preserve">и </w:t>
      </w:r>
      <w:r w:rsidRPr="00FD44DB">
        <w:rPr>
          <w:szCs w:val="24"/>
        </w:rPr>
        <w:t xml:space="preserve">условий </w:t>
      </w:r>
      <w:r>
        <w:rPr>
          <w:szCs w:val="24"/>
        </w:rPr>
        <w:t>предоставления субсидии, в том числе в части достижения результата предоставления субсидии</w:t>
      </w:r>
      <w:r w:rsidR="00CD7924" w:rsidRPr="0036634D">
        <w:t>.</w:t>
      </w:r>
    </w:p>
    <w:p w:rsidR="00AA5B6A" w:rsidRPr="00B03432" w:rsidRDefault="00207791" w:rsidP="004A52B6">
      <w:pPr>
        <w:pStyle w:val="af1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ind w:left="0" w:firstLine="709"/>
        <w:jc w:val="both"/>
      </w:pPr>
      <w:r w:rsidRPr="00B03432">
        <w:t xml:space="preserve">Контроль за выполнением постановления возложить на вице-губернатора </w:t>
      </w:r>
      <w:r w:rsidR="002C23E3">
        <w:br/>
      </w:r>
      <w:r w:rsidRPr="00B03432">
        <w:t xml:space="preserve">Санкт-Петербурга </w:t>
      </w:r>
      <w:proofErr w:type="spellStart"/>
      <w:r w:rsidR="00C176E8">
        <w:rPr>
          <w:szCs w:val="24"/>
        </w:rPr>
        <w:t>Дрегваля</w:t>
      </w:r>
      <w:proofErr w:type="spellEnd"/>
      <w:r w:rsidR="00C176E8">
        <w:rPr>
          <w:szCs w:val="24"/>
        </w:rPr>
        <w:t xml:space="preserve"> С.Г</w:t>
      </w:r>
      <w:r w:rsidR="00C176E8" w:rsidRPr="00F03A09">
        <w:rPr>
          <w:szCs w:val="24"/>
        </w:rPr>
        <w:t>.</w:t>
      </w:r>
    </w:p>
    <w:p w:rsidR="00AA5B6A" w:rsidRDefault="00AA5B6A" w:rsidP="003B34BA">
      <w:pPr>
        <w:pStyle w:val="af1"/>
        <w:tabs>
          <w:tab w:val="left" w:pos="709"/>
        </w:tabs>
        <w:ind w:left="0" w:firstLine="709"/>
        <w:jc w:val="both"/>
      </w:pPr>
    </w:p>
    <w:p w:rsidR="00E64367" w:rsidRDefault="00E64367" w:rsidP="003B34BA">
      <w:pPr>
        <w:pStyle w:val="af1"/>
        <w:tabs>
          <w:tab w:val="left" w:pos="709"/>
        </w:tabs>
        <w:ind w:left="0" w:firstLine="709"/>
        <w:jc w:val="both"/>
      </w:pPr>
    </w:p>
    <w:p w:rsidR="00E64367" w:rsidRDefault="00E64367" w:rsidP="003B34BA">
      <w:pPr>
        <w:pStyle w:val="af1"/>
        <w:tabs>
          <w:tab w:val="left" w:pos="709"/>
        </w:tabs>
        <w:ind w:left="0" w:firstLine="709"/>
        <w:jc w:val="both"/>
      </w:pPr>
    </w:p>
    <w:p w:rsidR="00E64367" w:rsidRDefault="00E64367" w:rsidP="001E7636">
      <w:pPr>
        <w:pStyle w:val="af1"/>
        <w:tabs>
          <w:tab w:val="left" w:pos="709"/>
        </w:tabs>
        <w:ind w:left="0" w:firstLine="284"/>
        <w:jc w:val="both"/>
        <w:rPr>
          <w:b/>
        </w:rPr>
      </w:pPr>
      <w:r>
        <w:rPr>
          <w:b/>
        </w:rPr>
        <w:t xml:space="preserve">      </w:t>
      </w:r>
      <w:r w:rsidR="006D64EF" w:rsidRPr="006D64EF">
        <w:rPr>
          <w:b/>
        </w:rPr>
        <w:t xml:space="preserve">Губернатор </w:t>
      </w:r>
    </w:p>
    <w:p w:rsidR="00D8482A" w:rsidRPr="00A568C7" w:rsidRDefault="006D64EF" w:rsidP="001E7636">
      <w:pPr>
        <w:pStyle w:val="af1"/>
        <w:tabs>
          <w:tab w:val="left" w:pos="709"/>
        </w:tabs>
        <w:ind w:left="426"/>
        <w:jc w:val="both"/>
        <w:rPr>
          <w:b/>
        </w:rPr>
      </w:pPr>
      <w:r w:rsidRPr="006D64EF">
        <w:rPr>
          <w:b/>
        </w:rPr>
        <w:t>Санкт-Петербурга</w:t>
      </w:r>
      <w:r w:rsidR="00E64367">
        <w:rPr>
          <w:b/>
        </w:rPr>
        <w:tab/>
        <w:t xml:space="preserve">         </w:t>
      </w:r>
      <w:r>
        <w:rPr>
          <w:b/>
        </w:rPr>
        <w:t xml:space="preserve">                                                    </w:t>
      </w:r>
      <w:r w:rsidR="00324404">
        <w:rPr>
          <w:b/>
        </w:rPr>
        <w:t xml:space="preserve">                      </w:t>
      </w:r>
      <w:proofErr w:type="spellStart"/>
      <w:r>
        <w:rPr>
          <w:b/>
        </w:rPr>
        <w:t>А.Д.Беглов</w:t>
      </w:r>
      <w:proofErr w:type="spellEnd"/>
    </w:p>
    <w:sectPr w:rsidR="00D8482A" w:rsidRPr="00A568C7" w:rsidSect="00324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39" w:rsidRDefault="00514F39">
      <w:r>
        <w:separator/>
      </w:r>
    </w:p>
  </w:endnote>
  <w:endnote w:type="continuationSeparator" w:id="0">
    <w:p w:rsidR="00514F39" w:rsidRDefault="0051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0B" w:rsidRDefault="00A676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0B" w:rsidRDefault="00A676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0B" w:rsidRDefault="00A67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39" w:rsidRDefault="00514F39">
      <w:r>
        <w:separator/>
      </w:r>
    </w:p>
  </w:footnote>
  <w:footnote w:type="continuationSeparator" w:id="0">
    <w:p w:rsidR="00514F39" w:rsidRDefault="0051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0B" w:rsidRDefault="00A67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211722"/>
      <w:docPartObj>
        <w:docPartGallery w:val="Page Numbers (Top of Page)"/>
        <w:docPartUnique/>
      </w:docPartObj>
    </w:sdtPr>
    <w:sdtEndPr/>
    <w:sdtContent>
      <w:p w:rsidR="00A6760B" w:rsidRDefault="00A676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91C">
          <w:rPr>
            <w:noProof/>
          </w:rPr>
          <w:t>2</w:t>
        </w:r>
        <w:r>
          <w:fldChar w:fldCharType="end"/>
        </w:r>
      </w:p>
    </w:sdtContent>
  </w:sdt>
  <w:p w:rsidR="008429B9" w:rsidRDefault="008429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0B" w:rsidRDefault="00A67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9B051D8"/>
    <w:multiLevelType w:val="multilevel"/>
    <w:tmpl w:val="0419001F"/>
    <w:numStyleLink w:val="111111"/>
  </w:abstractNum>
  <w:abstractNum w:abstractNumId="4">
    <w:nsid w:val="54835D5B"/>
    <w:multiLevelType w:val="multilevel"/>
    <w:tmpl w:val="451834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6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11B5"/>
    <w:rsid w:val="0000475F"/>
    <w:rsid w:val="000061D1"/>
    <w:rsid w:val="000068BE"/>
    <w:rsid w:val="00025C02"/>
    <w:rsid w:val="00026490"/>
    <w:rsid w:val="00026F7E"/>
    <w:rsid w:val="00030F17"/>
    <w:rsid w:val="000315F1"/>
    <w:rsid w:val="00035CC5"/>
    <w:rsid w:val="00037521"/>
    <w:rsid w:val="00037737"/>
    <w:rsid w:val="00052E58"/>
    <w:rsid w:val="00064150"/>
    <w:rsid w:val="000643BE"/>
    <w:rsid w:val="000660FB"/>
    <w:rsid w:val="00071279"/>
    <w:rsid w:val="00072AF7"/>
    <w:rsid w:val="00074097"/>
    <w:rsid w:val="00074A80"/>
    <w:rsid w:val="00076C24"/>
    <w:rsid w:val="0008425D"/>
    <w:rsid w:val="000865C0"/>
    <w:rsid w:val="00094394"/>
    <w:rsid w:val="00094964"/>
    <w:rsid w:val="0009533C"/>
    <w:rsid w:val="000A691F"/>
    <w:rsid w:val="000A786C"/>
    <w:rsid w:val="000B2BF0"/>
    <w:rsid w:val="000B44E7"/>
    <w:rsid w:val="000C01F9"/>
    <w:rsid w:val="000C30DD"/>
    <w:rsid w:val="000C3A8C"/>
    <w:rsid w:val="000C3D01"/>
    <w:rsid w:val="000D2A0A"/>
    <w:rsid w:val="000D3DD3"/>
    <w:rsid w:val="000D51F3"/>
    <w:rsid w:val="000D628E"/>
    <w:rsid w:val="000D643F"/>
    <w:rsid w:val="000D73C4"/>
    <w:rsid w:val="000E06E8"/>
    <w:rsid w:val="000E0F40"/>
    <w:rsid w:val="000E2A6F"/>
    <w:rsid w:val="000E5939"/>
    <w:rsid w:val="000F1069"/>
    <w:rsid w:val="001001E6"/>
    <w:rsid w:val="00102D99"/>
    <w:rsid w:val="001033F9"/>
    <w:rsid w:val="001035F9"/>
    <w:rsid w:val="001128A1"/>
    <w:rsid w:val="001206E8"/>
    <w:rsid w:val="0012569D"/>
    <w:rsid w:val="00132333"/>
    <w:rsid w:val="00132BDB"/>
    <w:rsid w:val="0013461F"/>
    <w:rsid w:val="00136A19"/>
    <w:rsid w:val="001462B4"/>
    <w:rsid w:val="00160A3B"/>
    <w:rsid w:val="00167EA0"/>
    <w:rsid w:val="00170A38"/>
    <w:rsid w:val="00170D03"/>
    <w:rsid w:val="0017320A"/>
    <w:rsid w:val="001745F9"/>
    <w:rsid w:val="001746BC"/>
    <w:rsid w:val="00177ADC"/>
    <w:rsid w:val="00181465"/>
    <w:rsid w:val="001824C8"/>
    <w:rsid w:val="00184A89"/>
    <w:rsid w:val="001A14C9"/>
    <w:rsid w:val="001B35DC"/>
    <w:rsid w:val="001B39B3"/>
    <w:rsid w:val="001C2175"/>
    <w:rsid w:val="001C3A8E"/>
    <w:rsid w:val="001C62B1"/>
    <w:rsid w:val="001C6463"/>
    <w:rsid w:val="001D0C80"/>
    <w:rsid w:val="001E173B"/>
    <w:rsid w:val="001E1EAC"/>
    <w:rsid w:val="001E25A3"/>
    <w:rsid w:val="001E434A"/>
    <w:rsid w:val="001E6F3E"/>
    <w:rsid w:val="001E7636"/>
    <w:rsid w:val="001F0BFE"/>
    <w:rsid w:val="001F11FD"/>
    <w:rsid w:val="001F21BB"/>
    <w:rsid w:val="001F4130"/>
    <w:rsid w:val="001F4342"/>
    <w:rsid w:val="001F79BD"/>
    <w:rsid w:val="002001F9"/>
    <w:rsid w:val="00201F9A"/>
    <w:rsid w:val="00204CA9"/>
    <w:rsid w:val="00205A03"/>
    <w:rsid w:val="00207791"/>
    <w:rsid w:val="00212DB6"/>
    <w:rsid w:val="00215928"/>
    <w:rsid w:val="002178E8"/>
    <w:rsid w:val="0022001D"/>
    <w:rsid w:val="002305FC"/>
    <w:rsid w:val="00234DFD"/>
    <w:rsid w:val="00243EC6"/>
    <w:rsid w:val="00245F93"/>
    <w:rsid w:val="00246989"/>
    <w:rsid w:val="002572C6"/>
    <w:rsid w:val="002626B8"/>
    <w:rsid w:val="00264E43"/>
    <w:rsid w:val="00271097"/>
    <w:rsid w:val="0027320D"/>
    <w:rsid w:val="00275DC8"/>
    <w:rsid w:val="002764B1"/>
    <w:rsid w:val="002903CE"/>
    <w:rsid w:val="002920AF"/>
    <w:rsid w:val="0029403D"/>
    <w:rsid w:val="002A1E17"/>
    <w:rsid w:val="002A521F"/>
    <w:rsid w:val="002B16D1"/>
    <w:rsid w:val="002B2169"/>
    <w:rsid w:val="002B40C9"/>
    <w:rsid w:val="002C23E3"/>
    <w:rsid w:val="002C4DFB"/>
    <w:rsid w:val="002C5B7C"/>
    <w:rsid w:val="002C62D8"/>
    <w:rsid w:val="002C6775"/>
    <w:rsid w:val="002D1CE8"/>
    <w:rsid w:val="002D4CCC"/>
    <w:rsid w:val="002D5083"/>
    <w:rsid w:val="002D6885"/>
    <w:rsid w:val="002E32FB"/>
    <w:rsid w:val="002E5263"/>
    <w:rsid w:val="002E5AC8"/>
    <w:rsid w:val="002E5DA5"/>
    <w:rsid w:val="002F02CD"/>
    <w:rsid w:val="002F3596"/>
    <w:rsid w:val="00301A40"/>
    <w:rsid w:val="00301D9A"/>
    <w:rsid w:val="00307971"/>
    <w:rsid w:val="003205C5"/>
    <w:rsid w:val="003233A1"/>
    <w:rsid w:val="00324190"/>
    <w:rsid w:val="00324404"/>
    <w:rsid w:val="00325930"/>
    <w:rsid w:val="003279EF"/>
    <w:rsid w:val="00327CDE"/>
    <w:rsid w:val="00334A1C"/>
    <w:rsid w:val="0033545C"/>
    <w:rsid w:val="00335962"/>
    <w:rsid w:val="00342663"/>
    <w:rsid w:val="00343359"/>
    <w:rsid w:val="00350F13"/>
    <w:rsid w:val="00351CBB"/>
    <w:rsid w:val="0036158B"/>
    <w:rsid w:val="00363883"/>
    <w:rsid w:val="0036598E"/>
    <w:rsid w:val="0036634D"/>
    <w:rsid w:val="00367FF0"/>
    <w:rsid w:val="003715BE"/>
    <w:rsid w:val="00371EB3"/>
    <w:rsid w:val="00372642"/>
    <w:rsid w:val="003741FF"/>
    <w:rsid w:val="00375F52"/>
    <w:rsid w:val="00393160"/>
    <w:rsid w:val="0039445E"/>
    <w:rsid w:val="00397324"/>
    <w:rsid w:val="003978A0"/>
    <w:rsid w:val="003A5D8B"/>
    <w:rsid w:val="003A665B"/>
    <w:rsid w:val="003B2770"/>
    <w:rsid w:val="003B34BA"/>
    <w:rsid w:val="003B7363"/>
    <w:rsid w:val="003C3E23"/>
    <w:rsid w:val="003C4B19"/>
    <w:rsid w:val="003C4FC1"/>
    <w:rsid w:val="003C7F72"/>
    <w:rsid w:val="003D3609"/>
    <w:rsid w:val="003D7852"/>
    <w:rsid w:val="003D7ADB"/>
    <w:rsid w:val="003E0F3B"/>
    <w:rsid w:val="003E5D60"/>
    <w:rsid w:val="003E68BF"/>
    <w:rsid w:val="003F25F0"/>
    <w:rsid w:val="003F6FDB"/>
    <w:rsid w:val="003F7B9D"/>
    <w:rsid w:val="00402215"/>
    <w:rsid w:val="00404966"/>
    <w:rsid w:val="00412C71"/>
    <w:rsid w:val="00415B05"/>
    <w:rsid w:val="00415B5D"/>
    <w:rsid w:val="00425757"/>
    <w:rsid w:val="00431C43"/>
    <w:rsid w:val="00432096"/>
    <w:rsid w:val="00434111"/>
    <w:rsid w:val="00445E9C"/>
    <w:rsid w:val="00451506"/>
    <w:rsid w:val="004524AD"/>
    <w:rsid w:val="004602AE"/>
    <w:rsid w:val="00465A8B"/>
    <w:rsid w:val="00471366"/>
    <w:rsid w:val="004721BA"/>
    <w:rsid w:val="004759C2"/>
    <w:rsid w:val="00484AB6"/>
    <w:rsid w:val="00486A70"/>
    <w:rsid w:val="00491353"/>
    <w:rsid w:val="00491540"/>
    <w:rsid w:val="00491E19"/>
    <w:rsid w:val="0049456F"/>
    <w:rsid w:val="00495C6C"/>
    <w:rsid w:val="004A1D61"/>
    <w:rsid w:val="004A3E8C"/>
    <w:rsid w:val="004A52B6"/>
    <w:rsid w:val="004A5336"/>
    <w:rsid w:val="004B1747"/>
    <w:rsid w:val="004B23A8"/>
    <w:rsid w:val="004B4351"/>
    <w:rsid w:val="004B5378"/>
    <w:rsid w:val="004C22FF"/>
    <w:rsid w:val="004C456F"/>
    <w:rsid w:val="004C587F"/>
    <w:rsid w:val="004C5E01"/>
    <w:rsid w:val="004C6449"/>
    <w:rsid w:val="004D3295"/>
    <w:rsid w:val="004E4CFC"/>
    <w:rsid w:val="004E4F83"/>
    <w:rsid w:val="004F5915"/>
    <w:rsid w:val="004F6DC8"/>
    <w:rsid w:val="00501F61"/>
    <w:rsid w:val="0050548D"/>
    <w:rsid w:val="00514F39"/>
    <w:rsid w:val="005273B1"/>
    <w:rsid w:val="00532F44"/>
    <w:rsid w:val="0054425F"/>
    <w:rsid w:val="005447CC"/>
    <w:rsid w:val="00547C16"/>
    <w:rsid w:val="00547ECF"/>
    <w:rsid w:val="00552D93"/>
    <w:rsid w:val="00553EAE"/>
    <w:rsid w:val="0056029E"/>
    <w:rsid w:val="005610D2"/>
    <w:rsid w:val="0056232D"/>
    <w:rsid w:val="005648D4"/>
    <w:rsid w:val="00565F31"/>
    <w:rsid w:val="005712D2"/>
    <w:rsid w:val="00573C25"/>
    <w:rsid w:val="00576AE4"/>
    <w:rsid w:val="00576C4D"/>
    <w:rsid w:val="00580E21"/>
    <w:rsid w:val="00583D10"/>
    <w:rsid w:val="005849EC"/>
    <w:rsid w:val="00585C93"/>
    <w:rsid w:val="00586351"/>
    <w:rsid w:val="00593966"/>
    <w:rsid w:val="0059588F"/>
    <w:rsid w:val="00595B4D"/>
    <w:rsid w:val="005C1F48"/>
    <w:rsid w:val="005C258F"/>
    <w:rsid w:val="005C4C97"/>
    <w:rsid w:val="005D131C"/>
    <w:rsid w:val="005D1A7F"/>
    <w:rsid w:val="005D418F"/>
    <w:rsid w:val="005E1E9A"/>
    <w:rsid w:val="005E2E84"/>
    <w:rsid w:val="005E3D92"/>
    <w:rsid w:val="005E591C"/>
    <w:rsid w:val="005E6F34"/>
    <w:rsid w:val="005F0F60"/>
    <w:rsid w:val="005F5C9F"/>
    <w:rsid w:val="006018D4"/>
    <w:rsid w:val="006031B2"/>
    <w:rsid w:val="0060445B"/>
    <w:rsid w:val="0060785D"/>
    <w:rsid w:val="00614512"/>
    <w:rsid w:val="00614539"/>
    <w:rsid w:val="00614CA5"/>
    <w:rsid w:val="006219A5"/>
    <w:rsid w:val="00622307"/>
    <w:rsid w:val="00623119"/>
    <w:rsid w:val="0062744C"/>
    <w:rsid w:val="00635E6E"/>
    <w:rsid w:val="00643225"/>
    <w:rsid w:val="006505D6"/>
    <w:rsid w:val="00651DD6"/>
    <w:rsid w:val="00653D3B"/>
    <w:rsid w:val="00653EF8"/>
    <w:rsid w:val="0065441F"/>
    <w:rsid w:val="00656B98"/>
    <w:rsid w:val="00660697"/>
    <w:rsid w:val="0066275D"/>
    <w:rsid w:val="00670FF0"/>
    <w:rsid w:val="00672520"/>
    <w:rsid w:val="00672F1F"/>
    <w:rsid w:val="00673D3E"/>
    <w:rsid w:val="006750E2"/>
    <w:rsid w:val="00680071"/>
    <w:rsid w:val="00681137"/>
    <w:rsid w:val="00681ECD"/>
    <w:rsid w:val="0068255F"/>
    <w:rsid w:val="00691BC0"/>
    <w:rsid w:val="0069389C"/>
    <w:rsid w:val="00696CBE"/>
    <w:rsid w:val="006A7F55"/>
    <w:rsid w:val="006C2535"/>
    <w:rsid w:val="006C5947"/>
    <w:rsid w:val="006D0484"/>
    <w:rsid w:val="006D64EF"/>
    <w:rsid w:val="006D766A"/>
    <w:rsid w:val="006E1DD7"/>
    <w:rsid w:val="006E30C2"/>
    <w:rsid w:val="006E31C0"/>
    <w:rsid w:val="006F0E20"/>
    <w:rsid w:val="006F46D5"/>
    <w:rsid w:val="006F5AC3"/>
    <w:rsid w:val="006F5BFF"/>
    <w:rsid w:val="006F6A34"/>
    <w:rsid w:val="007034CE"/>
    <w:rsid w:val="00703C9B"/>
    <w:rsid w:val="007040B9"/>
    <w:rsid w:val="00705480"/>
    <w:rsid w:val="00714DA0"/>
    <w:rsid w:val="00715794"/>
    <w:rsid w:val="00716695"/>
    <w:rsid w:val="00723C46"/>
    <w:rsid w:val="00733591"/>
    <w:rsid w:val="0074042E"/>
    <w:rsid w:val="00746459"/>
    <w:rsid w:val="00746788"/>
    <w:rsid w:val="007558E7"/>
    <w:rsid w:val="00757799"/>
    <w:rsid w:val="00764EFE"/>
    <w:rsid w:val="00777EC8"/>
    <w:rsid w:val="00781626"/>
    <w:rsid w:val="00783BB1"/>
    <w:rsid w:val="00787EB7"/>
    <w:rsid w:val="00790BFC"/>
    <w:rsid w:val="00790CFD"/>
    <w:rsid w:val="00793508"/>
    <w:rsid w:val="00794BFA"/>
    <w:rsid w:val="007953F4"/>
    <w:rsid w:val="007A3085"/>
    <w:rsid w:val="007A53AE"/>
    <w:rsid w:val="007A59D2"/>
    <w:rsid w:val="007A7113"/>
    <w:rsid w:val="007B3FEE"/>
    <w:rsid w:val="007B7A9E"/>
    <w:rsid w:val="007C0013"/>
    <w:rsid w:val="007C2520"/>
    <w:rsid w:val="007C2CDF"/>
    <w:rsid w:val="007C74B3"/>
    <w:rsid w:val="007C7AFA"/>
    <w:rsid w:val="007D1004"/>
    <w:rsid w:val="007D374C"/>
    <w:rsid w:val="007D3CDB"/>
    <w:rsid w:val="007E1E01"/>
    <w:rsid w:val="007E52C6"/>
    <w:rsid w:val="007E5370"/>
    <w:rsid w:val="007E6502"/>
    <w:rsid w:val="007E6800"/>
    <w:rsid w:val="007F03FC"/>
    <w:rsid w:val="007F29A6"/>
    <w:rsid w:val="007F36D7"/>
    <w:rsid w:val="007F5A11"/>
    <w:rsid w:val="007F6A48"/>
    <w:rsid w:val="00802AAD"/>
    <w:rsid w:val="00803F25"/>
    <w:rsid w:val="00804AE0"/>
    <w:rsid w:val="00810976"/>
    <w:rsid w:val="00810A66"/>
    <w:rsid w:val="00813650"/>
    <w:rsid w:val="00815CB5"/>
    <w:rsid w:val="00816690"/>
    <w:rsid w:val="00816E59"/>
    <w:rsid w:val="00832422"/>
    <w:rsid w:val="0083610B"/>
    <w:rsid w:val="008429B9"/>
    <w:rsid w:val="008444CB"/>
    <w:rsid w:val="00856175"/>
    <w:rsid w:val="00856C74"/>
    <w:rsid w:val="00864352"/>
    <w:rsid w:val="0086766F"/>
    <w:rsid w:val="00870954"/>
    <w:rsid w:val="00871BCC"/>
    <w:rsid w:val="00895E34"/>
    <w:rsid w:val="00896885"/>
    <w:rsid w:val="008A0295"/>
    <w:rsid w:val="008A04AE"/>
    <w:rsid w:val="008A1F60"/>
    <w:rsid w:val="008A2208"/>
    <w:rsid w:val="008A438F"/>
    <w:rsid w:val="008B2027"/>
    <w:rsid w:val="008B4271"/>
    <w:rsid w:val="008B4C05"/>
    <w:rsid w:val="008C107E"/>
    <w:rsid w:val="008C19BF"/>
    <w:rsid w:val="008C42A8"/>
    <w:rsid w:val="008D2BC4"/>
    <w:rsid w:val="008D3519"/>
    <w:rsid w:val="008D7A0F"/>
    <w:rsid w:val="008E2C94"/>
    <w:rsid w:val="008E5483"/>
    <w:rsid w:val="008E6141"/>
    <w:rsid w:val="008E6F93"/>
    <w:rsid w:val="008F067B"/>
    <w:rsid w:val="008F1755"/>
    <w:rsid w:val="008F26C2"/>
    <w:rsid w:val="008F324D"/>
    <w:rsid w:val="008F3C9E"/>
    <w:rsid w:val="009006FC"/>
    <w:rsid w:val="009025BC"/>
    <w:rsid w:val="00904AD2"/>
    <w:rsid w:val="009122A1"/>
    <w:rsid w:val="00913689"/>
    <w:rsid w:val="00926335"/>
    <w:rsid w:val="00926F22"/>
    <w:rsid w:val="00927B47"/>
    <w:rsid w:val="00927C90"/>
    <w:rsid w:val="00931897"/>
    <w:rsid w:val="0093455E"/>
    <w:rsid w:val="0093482D"/>
    <w:rsid w:val="00934B79"/>
    <w:rsid w:val="00940212"/>
    <w:rsid w:val="00940DD6"/>
    <w:rsid w:val="00944C1A"/>
    <w:rsid w:val="00945A6A"/>
    <w:rsid w:val="00946A02"/>
    <w:rsid w:val="0095295F"/>
    <w:rsid w:val="0095422A"/>
    <w:rsid w:val="00957B2C"/>
    <w:rsid w:val="009673D9"/>
    <w:rsid w:val="00975B08"/>
    <w:rsid w:val="00977EF8"/>
    <w:rsid w:val="00990F77"/>
    <w:rsid w:val="009910AE"/>
    <w:rsid w:val="00991534"/>
    <w:rsid w:val="0099724B"/>
    <w:rsid w:val="009A4184"/>
    <w:rsid w:val="009A4AF3"/>
    <w:rsid w:val="009A5FEE"/>
    <w:rsid w:val="009A7ACD"/>
    <w:rsid w:val="009A7F37"/>
    <w:rsid w:val="009B1E18"/>
    <w:rsid w:val="009B4121"/>
    <w:rsid w:val="009B78F5"/>
    <w:rsid w:val="009C054F"/>
    <w:rsid w:val="009C71B0"/>
    <w:rsid w:val="009C7F98"/>
    <w:rsid w:val="009D1375"/>
    <w:rsid w:val="009D2271"/>
    <w:rsid w:val="009D29D9"/>
    <w:rsid w:val="009D3557"/>
    <w:rsid w:val="009D3956"/>
    <w:rsid w:val="009D4A60"/>
    <w:rsid w:val="009D5F91"/>
    <w:rsid w:val="009D6907"/>
    <w:rsid w:val="009E0CD8"/>
    <w:rsid w:val="009E2B6A"/>
    <w:rsid w:val="009E3845"/>
    <w:rsid w:val="009E6FED"/>
    <w:rsid w:val="009F0C9E"/>
    <w:rsid w:val="009F16DC"/>
    <w:rsid w:val="009F3D42"/>
    <w:rsid w:val="009F5D40"/>
    <w:rsid w:val="009F5FA7"/>
    <w:rsid w:val="009F677B"/>
    <w:rsid w:val="009F739B"/>
    <w:rsid w:val="00A022B1"/>
    <w:rsid w:val="00A029E1"/>
    <w:rsid w:val="00A1015D"/>
    <w:rsid w:val="00A132FB"/>
    <w:rsid w:val="00A20541"/>
    <w:rsid w:val="00A206D1"/>
    <w:rsid w:val="00A20821"/>
    <w:rsid w:val="00A20B18"/>
    <w:rsid w:val="00A2461C"/>
    <w:rsid w:val="00A26F61"/>
    <w:rsid w:val="00A3430D"/>
    <w:rsid w:val="00A4008F"/>
    <w:rsid w:val="00A40A59"/>
    <w:rsid w:val="00A4424A"/>
    <w:rsid w:val="00A448EA"/>
    <w:rsid w:val="00A529C8"/>
    <w:rsid w:val="00A5385C"/>
    <w:rsid w:val="00A5399E"/>
    <w:rsid w:val="00A568C7"/>
    <w:rsid w:val="00A612C1"/>
    <w:rsid w:val="00A6169A"/>
    <w:rsid w:val="00A61B42"/>
    <w:rsid w:val="00A659DD"/>
    <w:rsid w:val="00A6760B"/>
    <w:rsid w:val="00A70034"/>
    <w:rsid w:val="00A7129D"/>
    <w:rsid w:val="00A74BC9"/>
    <w:rsid w:val="00A826D2"/>
    <w:rsid w:val="00A836BD"/>
    <w:rsid w:val="00A85B01"/>
    <w:rsid w:val="00A90148"/>
    <w:rsid w:val="00A92314"/>
    <w:rsid w:val="00A9259B"/>
    <w:rsid w:val="00A958E0"/>
    <w:rsid w:val="00A9774A"/>
    <w:rsid w:val="00A97FAC"/>
    <w:rsid w:val="00AA03D7"/>
    <w:rsid w:val="00AA0EA7"/>
    <w:rsid w:val="00AA261D"/>
    <w:rsid w:val="00AA2F9B"/>
    <w:rsid w:val="00AA5B6A"/>
    <w:rsid w:val="00AA6A6D"/>
    <w:rsid w:val="00AA6E61"/>
    <w:rsid w:val="00AA727F"/>
    <w:rsid w:val="00AB110F"/>
    <w:rsid w:val="00AB5CB6"/>
    <w:rsid w:val="00AB71BD"/>
    <w:rsid w:val="00AC7CD7"/>
    <w:rsid w:val="00AD557A"/>
    <w:rsid w:val="00AE0934"/>
    <w:rsid w:val="00AE1348"/>
    <w:rsid w:val="00AE263B"/>
    <w:rsid w:val="00AE371B"/>
    <w:rsid w:val="00AE5579"/>
    <w:rsid w:val="00AE70C5"/>
    <w:rsid w:val="00B00248"/>
    <w:rsid w:val="00B01FCE"/>
    <w:rsid w:val="00B03432"/>
    <w:rsid w:val="00B106D7"/>
    <w:rsid w:val="00B16BD3"/>
    <w:rsid w:val="00B2139E"/>
    <w:rsid w:val="00B21696"/>
    <w:rsid w:val="00B27176"/>
    <w:rsid w:val="00B33A17"/>
    <w:rsid w:val="00B33B4A"/>
    <w:rsid w:val="00B372CC"/>
    <w:rsid w:val="00B51FD4"/>
    <w:rsid w:val="00B527C1"/>
    <w:rsid w:val="00B52C1C"/>
    <w:rsid w:val="00B56434"/>
    <w:rsid w:val="00B56FD0"/>
    <w:rsid w:val="00B605BE"/>
    <w:rsid w:val="00B620A4"/>
    <w:rsid w:val="00B66EA5"/>
    <w:rsid w:val="00B77A4A"/>
    <w:rsid w:val="00B8546B"/>
    <w:rsid w:val="00B90452"/>
    <w:rsid w:val="00B906E1"/>
    <w:rsid w:val="00B9294C"/>
    <w:rsid w:val="00B93311"/>
    <w:rsid w:val="00B94FEC"/>
    <w:rsid w:val="00B968B1"/>
    <w:rsid w:val="00B96EFF"/>
    <w:rsid w:val="00B978BA"/>
    <w:rsid w:val="00BA2179"/>
    <w:rsid w:val="00BA5B5B"/>
    <w:rsid w:val="00BB0E8F"/>
    <w:rsid w:val="00BB329B"/>
    <w:rsid w:val="00BB3C4B"/>
    <w:rsid w:val="00BC0529"/>
    <w:rsid w:val="00BD7B38"/>
    <w:rsid w:val="00BE20ED"/>
    <w:rsid w:val="00BF2F4F"/>
    <w:rsid w:val="00C01ADE"/>
    <w:rsid w:val="00C11203"/>
    <w:rsid w:val="00C1176E"/>
    <w:rsid w:val="00C15A78"/>
    <w:rsid w:val="00C176E8"/>
    <w:rsid w:val="00C25083"/>
    <w:rsid w:val="00C253B9"/>
    <w:rsid w:val="00C254A1"/>
    <w:rsid w:val="00C35CC7"/>
    <w:rsid w:val="00C43B9B"/>
    <w:rsid w:val="00C51B78"/>
    <w:rsid w:val="00C52044"/>
    <w:rsid w:val="00C6335D"/>
    <w:rsid w:val="00C63D78"/>
    <w:rsid w:val="00C6646D"/>
    <w:rsid w:val="00C703AC"/>
    <w:rsid w:val="00C75884"/>
    <w:rsid w:val="00C84243"/>
    <w:rsid w:val="00C85910"/>
    <w:rsid w:val="00C87E33"/>
    <w:rsid w:val="00C9766A"/>
    <w:rsid w:val="00CA16A9"/>
    <w:rsid w:val="00CA5AC7"/>
    <w:rsid w:val="00CA6F7E"/>
    <w:rsid w:val="00CB1736"/>
    <w:rsid w:val="00CC49C7"/>
    <w:rsid w:val="00CC60D9"/>
    <w:rsid w:val="00CC6BFF"/>
    <w:rsid w:val="00CC781D"/>
    <w:rsid w:val="00CD57DF"/>
    <w:rsid w:val="00CD7924"/>
    <w:rsid w:val="00CD7E7B"/>
    <w:rsid w:val="00CE1E17"/>
    <w:rsid w:val="00CF2860"/>
    <w:rsid w:val="00CF2C6D"/>
    <w:rsid w:val="00CF2C8A"/>
    <w:rsid w:val="00CF5E28"/>
    <w:rsid w:val="00CF620F"/>
    <w:rsid w:val="00CF6425"/>
    <w:rsid w:val="00D024E6"/>
    <w:rsid w:val="00D034E0"/>
    <w:rsid w:val="00D0442B"/>
    <w:rsid w:val="00D05A93"/>
    <w:rsid w:val="00D05F7C"/>
    <w:rsid w:val="00D12882"/>
    <w:rsid w:val="00D1308E"/>
    <w:rsid w:val="00D1481F"/>
    <w:rsid w:val="00D16FE5"/>
    <w:rsid w:val="00D36565"/>
    <w:rsid w:val="00D41B41"/>
    <w:rsid w:val="00D46249"/>
    <w:rsid w:val="00D56935"/>
    <w:rsid w:val="00D8482A"/>
    <w:rsid w:val="00D87F9E"/>
    <w:rsid w:val="00D92224"/>
    <w:rsid w:val="00D942D2"/>
    <w:rsid w:val="00D97B37"/>
    <w:rsid w:val="00DA16EF"/>
    <w:rsid w:val="00DB11C9"/>
    <w:rsid w:val="00DB3164"/>
    <w:rsid w:val="00DB421C"/>
    <w:rsid w:val="00DB55DE"/>
    <w:rsid w:val="00DB6B8F"/>
    <w:rsid w:val="00DC68C7"/>
    <w:rsid w:val="00DD2052"/>
    <w:rsid w:val="00DD416D"/>
    <w:rsid w:val="00DD4BE5"/>
    <w:rsid w:val="00DF67DC"/>
    <w:rsid w:val="00E01EDF"/>
    <w:rsid w:val="00E04B5A"/>
    <w:rsid w:val="00E06D23"/>
    <w:rsid w:val="00E11861"/>
    <w:rsid w:val="00E1793C"/>
    <w:rsid w:val="00E17DC6"/>
    <w:rsid w:val="00E257A0"/>
    <w:rsid w:val="00E26F20"/>
    <w:rsid w:val="00E27CC5"/>
    <w:rsid w:val="00E30564"/>
    <w:rsid w:val="00E324AD"/>
    <w:rsid w:val="00E36152"/>
    <w:rsid w:val="00E4045F"/>
    <w:rsid w:val="00E45594"/>
    <w:rsid w:val="00E46496"/>
    <w:rsid w:val="00E5477E"/>
    <w:rsid w:val="00E54F83"/>
    <w:rsid w:val="00E61FA4"/>
    <w:rsid w:val="00E64367"/>
    <w:rsid w:val="00E66872"/>
    <w:rsid w:val="00E668D0"/>
    <w:rsid w:val="00E71418"/>
    <w:rsid w:val="00E75C73"/>
    <w:rsid w:val="00E81831"/>
    <w:rsid w:val="00E81B7A"/>
    <w:rsid w:val="00E827C3"/>
    <w:rsid w:val="00E84E5B"/>
    <w:rsid w:val="00E856E1"/>
    <w:rsid w:val="00E86758"/>
    <w:rsid w:val="00E91625"/>
    <w:rsid w:val="00E92AF3"/>
    <w:rsid w:val="00E93F90"/>
    <w:rsid w:val="00E95EE2"/>
    <w:rsid w:val="00E975D2"/>
    <w:rsid w:val="00EA1219"/>
    <w:rsid w:val="00EA5CB5"/>
    <w:rsid w:val="00EB3E29"/>
    <w:rsid w:val="00EB5365"/>
    <w:rsid w:val="00EB7E83"/>
    <w:rsid w:val="00EC1237"/>
    <w:rsid w:val="00EC3603"/>
    <w:rsid w:val="00EC3D29"/>
    <w:rsid w:val="00ED5487"/>
    <w:rsid w:val="00ED54A1"/>
    <w:rsid w:val="00EE115E"/>
    <w:rsid w:val="00EE367F"/>
    <w:rsid w:val="00EE54A4"/>
    <w:rsid w:val="00EE583D"/>
    <w:rsid w:val="00EE6194"/>
    <w:rsid w:val="00EE7D32"/>
    <w:rsid w:val="00EE7EF5"/>
    <w:rsid w:val="00EF4E72"/>
    <w:rsid w:val="00EF67DB"/>
    <w:rsid w:val="00EF7BAF"/>
    <w:rsid w:val="00F015AE"/>
    <w:rsid w:val="00F01DC1"/>
    <w:rsid w:val="00F03045"/>
    <w:rsid w:val="00F031AE"/>
    <w:rsid w:val="00F04FFA"/>
    <w:rsid w:val="00F125B3"/>
    <w:rsid w:val="00F1743C"/>
    <w:rsid w:val="00F25398"/>
    <w:rsid w:val="00F306EA"/>
    <w:rsid w:val="00F4329A"/>
    <w:rsid w:val="00F4414B"/>
    <w:rsid w:val="00F454AF"/>
    <w:rsid w:val="00F46D01"/>
    <w:rsid w:val="00F47488"/>
    <w:rsid w:val="00F47B25"/>
    <w:rsid w:val="00F55A08"/>
    <w:rsid w:val="00F6503A"/>
    <w:rsid w:val="00F655F8"/>
    <w:rsid w:val="00F80552"/>
    <w:rsid w:val="00F81590"/>
    <w:rsid w:val="00F84256"/>
    <w:rsid w:val="00F869EE"/>
    <w:rsid w:val="00FA2FD9"/>
    <w:rsid w:val="00FB7AD8"/>
    <w:rsid w:val="00FC033B"/>
    <w:rsid w:val="00FC7244"/>
    <w:rsid w:val="00FD45FE"/>
    <w:rsid w:val="00FD4782"/>
    <w:rsid w:val="00FD5057"/>
    <w:rsid w:val="00FD6340"/>
    <w:rsid w:val="00FE1715"/>
    <w:rsid w:val="00FE1A6F"/>
    <w:rsid w:val="00FE295D"/>
    <w:rsid w:val="00FE5CB1"/>
    <w:rsid w:val="00FE7F68"/>
    <w:rsid w:val="00FF1AF6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2442FC-47D3-4273-BE50-47F16907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Название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Bodytext">
    <w:name w:val="Body text_"/>
    <w:link w:val="23"/>
    <w:locked/>
    <w:rsid w:val="004C456F"/>
    <w:rPr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C456F"/>
    <w:pPr>
      <w:widowControl w:val="0"/>
      <w:shd w:val="clear" w:color="auto" w:fill="FFFFFF"/>
      <w:spacing w:before="240" w:after="360" w:line="240" w:lineRule="atLeast"/>
      <w:jc w:val="both"/>
    </w:pPr>
    <w:rPr>
      <w:sz w:val="20"/>
      <w:szCs w:val="20"/>
    </w:rPr>
  </w:style>
  <w:style w:type="paragraph" w:customStyle="1" w:styleId="ConsTitle">
    <w:name w:val="ConsTitle"/>
    <w:rsid w:val="002C23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30.surp-spb.ru/cgi/online.cgi?req=doc&amp;base=LAW&amp;n=355977&amp;date=15.12.2021&amp;dst=103399&amp;fie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EB69-FF04-4421-97ED-255D1FA2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Марина Анатольевна</dc:creator>
  <cp:keywords/>
  <dc:description/>
  <cp:lastModifiedBy>Ирина Анатольевна Бакута</cp:lastModifiedBy>
  <cp:revision>5</cp:revision>
  <cp:lastPrinted>2022-04-29T11:52:00Z</cp:lastPrinted>
  <dcterms:created xsi:type="dcterms:W3CDTF">2023-01-18T14:08:00Z</dcterms:created>
  <dcterms:modified xsi:type="dcterms:W3CDTF">2023-01-20T11:58:00Z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