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28" w:rsidRPr="00065451" w:rsidRDefault="00C5442A" w:rsidP="000275DC">
      <w:pPr>
        <w:spacing w:line="264" w:lineRule="auto"/>
        <w:ind w:left="-142" w:right="-2" w:firstLine="851"/>
        <w:jc w:val="both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107950" distL="114300" distR="114300" simplePos="0" relativeHeight="251657728" behindDoc="0" locked="0" layoutInCell="0" allowOverlap="1" wp14:anchorId="0BA86557" wp14:editId="56447CB1">
                <wp:simplePos x="0" y="0"/>
                <wp:positionH relativeFrom="column">
                  <wp:posOffset>67945</wp:posOffset>
                </wp:positionH>
                <wp:positionV relativeFrom="paragraph">
                  <wp:posOffset>2118360</wp:posOffset>
                </wp:positionV>
                <wp:extent cx="3021965" cy="680085"/>
                <wp:effectExtent l="0" t="0" r="6985" b="5715"/>
                <wp:wrapTopAndBottom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239" w:rsidRPr="0087236A" w:rsidRDefault="00405239" w:rsidP="003B19F0">
                            <w:pPr>
                              <w:pStyle w:val="11"/>
                            </w:pPr>
                            <w:r w:rsidRPr="00303CCF">
                              <w:t xml:space="preserve">О </w:t>
                            </w:r>
                            <w:r>
                              <w:t xml:space="preserve">внесении изменений в постановление </w:t>
                            </w:r>
                            <w:r w:rsidRPr="0087236A">
                              <w:t>Правительства Санкт-Петербурга</w:t>
                            </w:r>
                          </w:p>
                          <w:p w:rsidR="00405239" w:rsidRPr="0087236A" w:rsidRDefault="00405239" w:rsidP="003B19F0">
                            <w:pPr>
                              <w:rPr>
                                <w:b/>
                              </w:rPr>
                            </w:pPr>
                            <w:r w:rsidRPr="0087236A">
                              <w:rPr>
                                <w:b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</w:rPr>
                              <w:t>17</w:t>
                            </w:r>
                            <w:r w:rsidRPr="0087236A">
                              <w:rPr>
                                <w:b/>
                              </w:rPr>
                              <w:t xml:space="preserve">.06.2014 № </w:t>
                            </w:r>
                            <w:r>
                              <w:rPr>
                                <w:b/>
                              </w:rPr>
                              <w:t>488</w:t>
                            </w:r>
                          </w:p>
                          <w:p w:rsidR="00405239" w:rsidRDefault="00405239" w:rsidP="001A7082">
                            <w:pPr>
                              <w:pStyle w:val="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left:0;text-align:left;margin-left:5.35pt;margin-top:166.8pt;width:237.95pt;height:53.5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" o:allowincell="f" filled="f" stroked="f">
                <v:textbox inset="0,0,0,0">
                  <w:txbxContent>
                    <w:p w:rsidR="00405239" w:rsidRPr="0087236A" w:rsidRDefault="00405239" w:rsidP="003B19F0">
                      <w:pPr>
                        <w:pStyle w:val="11"/>
                      </w:pPr>
                      <w:r w:rsidRPr="00303CCF">
                        <w:t xml:space="preserve">О </w:t>
                      </w:r>
                      <w:r>
                        <w:t xml:space="preserve">внесении изменений в постановление </w:t>
                      </w:r>
                      <w:r w:rsidRPr="0087236A">
                        <w:t>Правительства Санкт-Петербурга</w:t>
                      </w:r>
                    </w:p>
                    <w:p w:rsidR="00405239" w:rsidRPr="0087236A" w:rsidRDefault="00405239" w:rsidP="003B19F0">
                      <w:pPr>
                        <w:rPr>
                          <w:b/>
                        </w:rPr>
                      </w:pPr>
                      <w:r w:rsidRPr="0087236A">
                        <w:rPr>
                          <w:b/>
                        </w:rPr>
                        <w:t xml:space="preserve">от </w:t>
                      </w:r>
                      <w:r>
                        <w:rPr>
                          <w:b/>
                        </w:rPr>
                        <w:t>17</w:t>
                      </w:r>
                      <w:r w:rsidRPr="0087236A">
                        <w:rPr>
                          <w:b/>
                        </w:rPr>
                        <w:t xml:space="preserve">.06.2014 № </w:t>
                      </w:r>
                      <w:r>
                        <w:rPr>
                          <w:b/>
                        </w:rPr>
                        <w:t>488</w:t>
                      </w:r>
                    </w:p>
                    <w:p w:rsidR="00405239" w:rsidRDefault="00405239" w:rsidP="001A7082">
                      <w:pPr>
                        <w:pStyle w:val="11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12C38">
        <w:rPr>
          <w:noProof/>
        </w:rPr>
        <w:drawing>
          <wp:anchor distT="0" distB="107950" distL="114300" distR="114300" simplePos="0" relativeHeight="251656704" behindDoc="0" locked="0" layoutInCell="0" allowOverlap="1" wp14:anchorId="1C707416" wp14:editId="2122250B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7030085" cy="23025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5F3E18D" wp14:editId="6820ADCB">
                <wp:simplePos x="0" y="0"/>
                <wp:positionH relativeFrom="column">
                  <wp:posOffset>5623560</wp:posOffset>
                </wp:positionH>
                <wp:positionV relativeFrom="paragraph">
                  <wp:posOffset>1263650</wp:posOffset>
                </wp:positionV>
                <wp:extent cx="1270000" cy="137160"/>
                <wp:effectExtent l="0" t="0" r="0" b="15240"/>
                <wp:wrapNone/>
                <wp:docPr id="1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239" w:rsidRDefault="004052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left:0;text-align:left;margin-left:442.8pt;margin-top:99.5pt;width:100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" o:allowincell="f" filled="f" stroked="f">
                <v:textbox inset="0,0,0,0">
                  <w:txbxContent>
                    <w:p w:rsidR="00405239" w:rsidRDefault="004052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75DC">
        <w:rPr>
          <w:noProof/>
        </w:rPr>
        <w:t>В соответствии с Законом Санкт-Петербурга от 23.11.2022 № 666-104 «О бюджете Санкт-Петербурга на 2023 год и на плановый период 2024 и 2025 годов», постановлением Правительства Санкт-Петербурга от 15</w:t>
      </w:r>
      <w:r w:rsidR="000275DC" w:rsidRPr="00065451">
        <w:rPr>
          <w:noProof/>
        </w:rPr>
        <w:t xml:space="preserve">.12.2022 № 1228 «О пообъектном распределении бюджетных ассигнований на осуществление капитальных вложений в существующие </w:t>
      </w:r>
      <w:r w:rsidR="000275DC" w:rsidRPr="00065451">
        <w:rPr>
          <w:noProof/>
        </w:rPr>
        <w:br/>
        <w:t xml:space="preserve">и создаваемые объекты капитального строительства государственной собственности </w:t>
      </w:r>
      <w:r w:rsidR="000275DC" w:rsidRPr="00065451">
        <w:rPr>
          <w:noProof/>
        </w:rPr>
        <w:br/>
        <w:t xml:space="preserve">Санкт-Петербурга и на приобретение объектов недвижимого имущества в государственную собственность Санкт-Петербурга на 2023 год и на плановый период 2024 и 2025 годов» </w:t>
      </w:r>
      <w:r w:rsidR="000275DC" w:rsidRPr="00065451">
        <w:rPr>
          <w:noProof/>
        </w:rPr>
        <w:br/>
        <w:t>и постановлением Правительства Санкт-Петербурга 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 Правительство Санкт-Петербурга</w:t>
      </w:r>
    </w:p>
    <w:p w:rsidR="007D2828" w:rsidRPr="00065451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065451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  <w:r w:rsidRPr="00065451">
        <w:rPr>
          <w:b/>
          <w:szCs w:val="23"/>
        </w:rPr>
        <w:t>П О С Т А Н О В Л Я Е Т:</w:t>
      </w:r>
    </w:p>
    <w:p w:rsidR="007D2828" w:rsidRPr="00065451" w:rsidRDefault="007D2828" w:rsidP="007D2828">
      <w:pPr>
        <w:spacing w:line="264" w:lineRule="auto"/>
        <w:ind w:left="-142" w:right="-284" w:firstLine="425"/>
        <w:jc w:val="both"/>
        <w:rPr>
          <w:rFonts w:eastAsia="Calibri"/>
          <w:lang w:eastAsia="en-US"/>
        </w:rPr>
      </w:pPr>
    </w:p>
    <w:p w:rsidR="007D2828" w:rsidRPr="00065451" w:rsidRDefault="007D2828" w:rsidP="00437ADB">
      <w:pPr>
        <w:spacing w:line="264" w:lineRule="auto"/>
        <w:ind w:left="-142" w:right="-2" w:firstLine="709"/>
        <w:jc w:val="both"/>
      </w:pPr>
      <w:r w:rsidRPr="00065451">
        <w:rPr>
          <w:rFonts w:eastAsia="Calibri"/>
          <w:lang w:eastAsia="en-US"/>
        </w:rPr>
        <w:t>1. В</w:t>
      </w:r>
      <w:r w:rsidRPr="00065451">
        <w:t xml:space="preserve">нести в постановление Правительства Санкт-Петербурга от </w:t>
      </w:r>
      <w:r w:rsidR="00766E1A" w:rsidRPr="00065451">
        <w:t>17</w:t>
      </w:r>
      <w:r w:rsidRPr="00065451">
        <w:t xml:space="preserve">.06.2014 № </w:t>
      </w:r>
      <w:r w:rsidR="00766E1A" w:rsidRPr="00065451">
        <w:t>488</w:t>
      </w:r>
      <w:r w:rsidRPr="00065451">
        <w:br/>
        <w:t xml:space="preserve">«О государственной программе Санкт-Петербурга «Развитие </w:t>
      </w:r>
      <w:r w:rsidR="00766E1A" w:rsidRPr="00065451">
        <w:rPr>
          <w:spacing w:val="-4"/>
        </w:rPr>
        <w:t xml:space="preserve">сферы культуры </w:t>
      </w:r>
      <w:r w:rsidR="00766E1A" w:rsidRPr="00065451">
        <w:rPr>
          <w:spacing w:val="-4"/>
        </w:rPr>
        <w:br/>
      </w:r>
      <w:r w:rsidRPr="00065451">
        <w:t>в Санкт-Петербурге» следующие изменения:</w:t>
      </w:r>
    </w:p>
    <w:p w:rsidR="00C62CC8" w:rsidRPr="00065451" w:rsidRDefault="007D2828" w:rsidP="00437ADB">
      <w:pPr>
        <w:pStyle w:val="a9"/>
        <w:ind w:left="-142" w:right="-2"/>
        <w:rPr>
          <w:spacing w:val="-4"/>
          <w:sz w:val="10"/>
          <w:szCs w:val="10"/>
        </w:rPr>
      </w:pPr>
      <w:r w:rsidRPr="00065451">
        <w:t xml:space="preserve">1.1. Пункт </w:t>
      </w:r>
      <w:r w:rsidR="00067D7F" w:rsidRPr="00065451">
        <w:t>10</w:t>
      </w:r>
      <w:r w:rsidR="000C5638" w:rsidRPr="00065451">
        <w:t xml:space="preserve"> </w:t>
      </w:r>
      <w:r w:rsidR="000C5638" w:rsidRPr="00065451">
        <w:rPr>
          <w:bCs/>
        </w:rPr>
        <w:t>подраздела 1.1 раздела 1</w:t>
      </w:r>
      <w:r w:rsidR="00067D7F" w:rsidRPr="00065451">
        <w:t xml:space="preserve"> </w:t>
      </w:r>
      <w:r w:rsidRPr="00065451">
        <w:t>приложения</w:t>
      </w:r>
      <w:r w:rsidR="003C1635" w:rsidRPr="00065451">
        <w:t xml:space="preserve"> </w:t>
      </w:r>
      <w:r w:rsidRPr="00065451">
        <w:t>к постановлению изложить</w:t>
      </w:r>
      <w:r w:rsidR="000C5638" w:rsidRPr="00065451">
        <w:t xml:space="preserve"> </w:t>
      </w:r>
      <w:r w:rsidR="003C1635" w:rsidRPr="00065451">
        <w:br/>
      </w:r>
      <w:r w:rsidRPr="00065451">
        <w:t>в следующей редакции:</w:t>
      </w:r>
    </w:p>
    <w:tbl>
      <w:tblPr>
        <w:tblpPr w:leftFromText="180" w:rightFromText="180" w:vertAnchor="text" w:horzAnchor="margin" w:tblpX="123" w:tblpY="114"/>
        <w:tblW w:w="97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35"/>
        <w:gridCol w:w="1875"/>
        <w:gridCol w:w="7088"/>
        <w:gridCol w:w="141"/>
      </w:tblGrid>
      <w:tr w:rsidR="00065451" w:rsidRPr="00065451" w:rsidTr="00574E29">
        <w:trPr>
          <w:trHeight w:val="11883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3367C7" w:rsidRPr="00065451" w:rsidRDefault="003367C7" w:rsidP="00C46319">
            <w:pPr>
              <w:pStyle w:val="headertext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065451">
              <w:rPr>
                <w:spacing w:val="-4"/>
                <w:sz w:val="20"/>
                <w:szCs w:val="20"/>
              </w:rPr>
              <w:t>«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67C7" w:rsidRPr="00065451" w:rsidRDefault="003367C7" w:rsidP="00C46319">
            <w:pPr>
              <w:pStyle w:val="headertext"/>
              <w:spacing w:before="0" w:beforeAutospacing="0" w:after="0" w:afterAutospacing="0"/>
              <w:rPr>
                <w:bCs/>
              </w:rPr>
            </w:pPr>
            <w:r w:rsidRPr="00065451">
              <w:rPr>
                <w:bCs/>
              </w:rPr>
              <w:t>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65451">
              <w:rPr>
                <w:bCs/>
                <w:sz w:val="22"/>
                <w:szCs w:val="22"/>
              </w:rPr>
              <w:t>Общий объем финансирования государственной программы по источникам финансирования с указанием объемов финансирования, предусмотренных на реализацию региональных проектов, в том числе по годам реализации государственной программы</w:t>
            </w:r>
          </w:p>
          <w:p w:rsidR="003367C7" w:rsidRPr="00065451" w:rsidRDefault="003367C7" w:rsidP="00C46319">
            <w:pPr>
              <w:pStyle w:val="headertext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23" w:type="dxa"/>
              <w:bottom w:w="15" w:type="dxa"/>
              <w:right w:w="123" w:type="dxa"/>
            </w:tcMar>
          </w:tcPr>
          <w:p w:rsidR="000275DC" w:rsidRPr="00065451" w:rsidRDefault="00110E68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Общий объем финансирования государственной </w:t>
            </w:r>
            <w:r w:rsidR="000275DC" w:rsidRPr="00065451">
              <w:rPr>
                <w:rFonts w:eastAsia="Calibri"/>
                <w:lang w:eastAsia="en-US"/>
              </w:rPr>
              <w:t xml:space="preserve">программы составляет </w:t>
            </w:r>
            <w:r w:rsidR="00FC6051" w:rsidRPr="00065451">
              <w:rPr>
                <w:rFonts w:eastAsia="Calibri"/>
                <w:lang w:eastAsia="en-US"/>
              </w:rPr>
              <w:t xml:space="preserve">309 833 137,0 </w:t>
            </w:r>
            <w:r w:rsidR="000275DC" w:rsidRPr="00065451">
              <w:rPr>
                <w:rFonts w:eastAsia="Calibri"/>
                <w:lang w:eastAsia="en-US"/>
              </w:rPr>
              <w:t>тыс. руб.,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>в том числе: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за счет средств бюджета Санкт-Петербурга </w:t>
            </w:r>
            <w:r w:rsidR="00D60307" w:rsidRPr="00065451">
              <w:rPr>
                <w:rFonts w:eastAsia="Calibri"/>
                <w:lang w:eastAsia="en-US"/>
              </w:rPr>
              <w:t>–</w:t>
            </w:r>
            <w:r w:rsidRPr="00065451">
              <w:rPr>
                <w:rFonts w:eastAsia="Calibri"/>
                <w:lang w:eastAsia="en-US"/>
              </w:rPr>
              <w:t xml:space="preserve"> </w:t>
            </w:r>
            <w:r w:rsidR="00574E29" w:rsidRPr="00065451">
              <w:rPr>
                <w:rFonts w:eastAsia="Calibri"/>
                <w:lang w:eastAsia="en-US"/>
              </w:rPr>
              <w:t xml:space="preserve">282 701 707,4 </w:t>
            </w:r>
            <w:r w:rsidRPr="00065451">
              <w:rPr>
                <w:rFonts w:eastAsia="Calibri"/>
                <w:lang w:eastAsia="en-US"/>
              </w:rPr>
              <w:t>тыс. руб., в том числе по годам: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2023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</w:t>
            </w:r>
            <w:r w:rsidR="00574E29" w:rsidRPr="00065451">
              <w:rPr>
                <w:rFonts w:eastAsia="Calibri"/>
                <w:lang w:eastAsia="en-US"/>
              </w:rPr>
              <w:t xml:space="preserve">44 139 812,6 </w:t>
            </w:r>
            <w:r w:rsidRPr="00065451">
              <w:rPr>
                <w:rFonts w:eastAsia="Calibri"/>
                <w:lang w:eastAsia="en-US"/>
              </w:rPr>
              <w:t>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2024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</w:t>
            </w:r>
            <w:r w:rsidR="00574E29" w:rsidRPr="00065451">
              <w:rPr>
                <w:rFonts w:eastAsia="Calibri"/>
                <w:lang w:eastAsia="en-US"/>
              </w:rPr>
              <w:t>48 294 287,8</w:t>
            </w:r>
            <w:r w:rsidRPr="00065451">
              <w:rPr>
                <w:rFonts w:eastAsia="Calibri"/>
                <w:lang w:eastAsia="en-US"/>
              </w:rPr>
              <w:t xml:space="preserve">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2025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43 624 663,5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2026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47 056 645,4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2027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49 663 732,9 тыс. руб.,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2028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49 922 565,3 тыс. руб.,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за счет средств федерального бюджета </w:t>
            </w:r>
            <w:r w:rsidR="00D60307" w:rsidRPr="00065451">
              <w:rPr>
                <w:rFonts w:eastAsia="Calibri"/>
                <w:lang w:eastAsia="en-US"/>
              </w:rPr>
              <w:t>–</w:t>
            </w:r>
            <w:r w:rsidRPr="00065451">
              <w:rPr>
                <w:rFonts w:eastAsia="Calibri"/>
                <w:lang w:eastAsia="en-US"/>
              </w:rPr>
              <w:t xml:space="preserve"> 101 634,5 тыс. руб., </w:t>
            </w:r>
            <w:r w:rsidR="00CD62EC" w:rsidRPr="00065451">
              <w:rPr>
                <w:rFonts w:eastAsia="Calibri"/>
                <w:lang w:eastAsia="en-US"/>
              </w:rPr>
              <w:br/>
            </w:r>
            <w:r w:rsidRPr="00065451">
              <w:rPr>
                <w:rFonts w:eastAsia="Calibri"/>
                <w:lang w:eastAsia="en-US"/>
              </w:rPr>
              <w:t>в том числе по годам: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2023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96 977,3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2024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2 464,3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2025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2 192,9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2026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0,0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2027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0,0 тыс. руб.,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2028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0,0 тыс. руб.,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за счет внебюджетных средств – 27 029 795,1 тыс. руб., </w:t>
            </w:r>
            <w:r w:rsidR="00CD62EC" w:rsidRPr="00065451">
              <w:rPr>
                <w:rFonts w:eastAsia="Calibri"/>
                <w:lang w:eastAsia="en-US"/>
              </w:rPr>
              <w:br/>
            </w:r>
            <w:r w:rsidRPr="00065451">
              <w:rPr>
                <w:rFonts w:eastAsia="Calibri"/>
                <w:lang w:eastAsia="en-US"/>
              </w:rPr>
              <w:t>в том числе по годам: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2023 г. </w:t>
            </w:r>
            <w:r w:rsidR="00471A6A" w:rsidRPr="00065451">
              <w:rPr>
                <w:sz w:val="21"/>
                <w:szCs w:val="21"/>
              </w:rPr>
              <w:t xml:space="preserve">- </w:t>
            </w:r>
            <w:r w:rsidRPr="00065451">
              <w:rPr>
                <w:rFonts w:eastAsia="Calibri"/>
                <w:lang w:eastAsia="en-US"/>
              </w:rPr>
              <w:t>4 393 649,1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2024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4 437 585,7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2025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4 481 961,4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2026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4 526 781,0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2027 г. </w:t>
            </w:r>
            <w:r w:rsidR="00471A6A" w:rsidRPr="00065451">
              <w:rPr>
                <w:sz w:val="21"/>
                <w:szCs w:val="21"/>
              </w:rPr>
              <w:t xml:space="preserve">- </w:t>
            </w:r>
            <w:r w:rsidRPr="00065451">
              <w:rPr>
                <w:rFonts w:eastAsia="Calibri"/>
                <w:lang w:eastAsia="en-US"/>
              </w:rPr>
              <w:t>4 572 048,7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2028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4 617 769,2 тыс. руб.</w:t>
            </w:r>
          </w:p>
          <w:p w:rsidR="00A25A29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Общий объем финансирования региональных проектов составляет 286 387,9 тыс. руб., 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>в том числе: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за счет средств бюджета Санкт-Петербурга </w:t>
            </w:r>
            <w:r w:rsidR="00D60307" w:rsidRPr="00065451">
              <w:rPr>
                <w:rFonts w:eastAsia="Calibri"/>
                <w:lang w:eastAsia="en-US"/>
              </w:rPr>
              <w:t>–</w:t>
            </w:r>
            <w:r w:rsidRPr="00065451">
              <w:rPr>
                <w:rFonts w:eastAsia="Calibri"/>
                <w:lang w:eastAsia="en-US"/>
              </w:rPr>
              <w:t xml:space="preserve"> 191 701,4 тыс. руб., </w:t>
            </w:r>
            <w:r w:rsidR="00CD62EC" w:rsidRPr="00065451">
              <w:rPr>
                <w:rFonts w:eastAsia="Calibri"/>
                <w:lang w:eastAsia="en-US"/>
              </w:rPr>
              <w:br/>
            </w:r>
            <w:r w:rsidRPr="00065451">
              <w:rPr>
                <w:rFonts w:eastAsia="Calibri"/>
                <w:lang w:eastAsia="en-US"/>
              </w:rPr>
              <w:t>в том числе по годам: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2023 г. </w:t>
            </w:r>
            <w:r w:rsidR="00471A6A" w:rsidRPr="00065451">
              <w:rPr>
                <w:sz w:val="21"/>
                <w:szCs w:val="21"/>
              </w:rPr>
              <w:t xml:space="preserve">- </w:t>
            </w:r>
            <w:r w:rsidRPr="00065451">
              <w:rPr>
                <w:rFonts w:eastAsia="Calibri"/>
                <w:lang w:eastAsia="en-US"/>
              </w:rPr>
              <w:t>109 501,4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2024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82 200,0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2025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0,0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2026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0,0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2027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0,0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2028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0,0 тыс. руб.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 за счет средств федерального бюджета </w:t>
            </w:r>
            <w:r w:rsidR="00D60307" w:rsidRPr="00065451">
              <w:rPr>
                <w:rFonts w:eastAsia="Calibri"/>
                <w:lang w:eastAsia="en-US"/>
              </w:rPr>
              <w:t xml:space="preserve">– </w:t>
            </w:r>
            <w:r w:rsidRPr="00065451">
              <w:rPr>
                <w:rFonts w:eastAsia="Calibri"/>
                <w:lang w:eastAsia="en-US"/>
              </w:rPr>
              <w:t xml:space="preserve">94 686,5 тыс. руб., </w:t>
            </w:r>
            <w:r w:rsidR="00D60307" w:rsidRPr="00065451">
              <w:rPr>
                <w:rFonts w:eastAsia="Calibri"/>
                <w:lang w:eastAsia="en-US"/>
              </w:rPr>
              <w:br/>
            </w:r>
            <w:r w:rsidRPr="00065451">
              <w:rPr>
                <w:rFonts w:eastAsia="Calibri"/>
                <w:lang w:eastAsia="en-US"/>
              </w:rPr>
              <w:t>в том числе по годам: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2023 г. </w:t>
            </w:r>
            <w:r w:rsidR="00471A6A" w:rsidRPr="00065451">
              <w:rPr>
                <w:sz w:val="21"/>
                <w:szCs w:val="21"/>
              </w:rPr>
              <w:t xml:space="preserve">- </w:t>
            </w:r>
            <w:r w:rsidRPr="00065451">
              <w:rPr>
                <w:rFonts w:eastAsia="Calibri"/>
                <w:lang w:eastAsia="en-US"/>
              </w:rPr>
              <w:t>94 686,5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2024 г. </w:t>
            </w:r>
            <w:r w:rsidR="00471A6A" w:rsidRPr="00065451">
              <w:rPr>
                <w:sz w:val="21"/>
                <w:szCs w:val="21"/>
              </w:rPr>
              <w:t xml:space="preserve">- </w:t>
            </w:r>
            <w:r w:rsidRPr="00065451">
              <w:rPr>
                <w:rFonts w:eastAsia="Calibri"/>
                <w:lang w:eastAsia="en-US"/>
              </w:rPr>
              <w:t>0,0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2025 г. </w:t>
            </w:r>
            <w:r w:rsidR="00471A6A" w:rsidRPr="00065451">
              <w:rPr>
                <w:sz w:val="21"/>
                <w:szCs w:val="21"/>
              </w:rPr>
              <w:t xml:space="preserve">- </w:t>
            </w:r>
            <w:r w:rsidRPr="00065451">
              <w:rPr>
                <w:rFonts w:eastAsia="Calibri"/>
                <w:lang w:eastAsia="en-US"/>
              </w:rPr>
              <w:t>0,0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2026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0,0 тыс. руб.;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2027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0,0 тыс. руб.,</w:t>
            </w:r>
          </w:p>
          <w:p w:rsidR="000275DC" w:rsidRPr="00065451" w:rsidRDefault="000275DC" w:rsidP="000275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5451">
              <w:rPr>
                <w:rFonts w:eastAsia="Calibri"/>
                <w:lang w:eastAsia="en-US"/>
              </w:rPr>
              <w:t xml:space="preserve">2028 г. </w:t>
            </w:r>
            <w:r w:rsidR="00471A6A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="Calibri"/>
                <w:lang w:eastAsia="en-US"/>
              </w:rPr>
              <w:t xml:space="preserve"> 0,0 тыс. руб.,</w:t>
            </w:r>
          </w:p>
          <w:p w:rsidR="003367C7" w:rsidRPr="00065451" w:rsidRDefault="000275DC" w:rsidP="000275DC">
            <w:pPr>
              <w:pStyle w:val="formattext"/>
              <w:spacing w:before="0" w:beforeAutospacing="0" w:after="0" w:afterAutospacing="0"/>
              <w:rPr>
                <w:bCs/>
              </w:rPr>
            </w:pPr>
            <w:r w:rsidRPr="00065451">
              <w:rPr>
                <w:rFonts w:eastAsia="Calibri"/>
                <w:lang w:eastAsia="en-US"/>
              </w:rPr>
              <w:t xml:space="preserve">за счет внебюджетных средств </w:t>
            </w:r>
            <w:r w:rsidR="00EE2D2D" w:rsidRPr="00065451">
              <w:rPr>
                <w:rFonts w:eastAsia="Calibri"/>
                <w:lang w:eastAsia="en-US"/>
              </w:rPr>
              <w:t>–</w:t>
            </w:r>
            <w:r w:rsidRPr="00065451">
              <w:rPr>
                <w:rFonts w:eastAsia="Calibri"/>
                <w:lang w:eastAsia="en-US"/>
              </w:rPr>
              <w:t xml:space="preserve"> 0,0 тыс. руб</w:t>
            </w:r>
            <w:r w:rsidR="00110E68" w:rsidRPr="0006545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rPr>
                <w:bCs/>
                <w:sz w:val="20"/>
                <w:szCs w:val="20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55E55" w:rsidRPr="00065451" w:rsidRDefault="00255E55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55E55" w:rsidRPr="00065451" w:rsidRDefault="00255E55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55E55" w:rsidRPr="00065451" w:rsidRDefault="00255E55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55E55" w:rsidRPr="00065451" w:rsidRDefault="00255E55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24ED9" w:rsidRPr="00065451" w:rsidRDefault="00624ED9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24ED9" w:rsidRPr="00065451" w:rsidRDefault="00624ED9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24ED9" w:rsidRPr="00065451" w:rsidRDefault="00624ED9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24ED9" w:rsidRPr="00065451" w:rsidRDefault="00624ED9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24ED9" w:rsidRPr="00065451" w:rsidRDefault="00624ED9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24ED9" w:rsidRPr="00065451" w:rsidRDefault="00624ED9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24ED9" w:rsidRPr="00065451" w:rsidRDefault="00624ED9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24ED9" w:rsidRPr="00065451" w:rsidRDefault="00624ED9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E6F" w:rsidRPr="00065451" w:rsidRDefault="004D5E6F" w:rsidP="00C46319">
            <w:pPr>
              <w:pStyle w:val="formattext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60307" w:rsidRPr="00065451" w:rsidRDefault="00D60307" w:rsidP="00164739">
            <w:pPr>
              <w:pStyle w:val="formattext"/>
              <w:spacing w:before="0" w:beforeAutospacing="0" w:after="0" w:afterAutospacing="0"/>
              <w:ind w:right="-156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60307" w:rsidRPr="00065451" w:rsidRDefault="00D60307" w:rsidP="00164739">
            <w:pPr>
              <w:pStyle w:val="formattext"/>
              <w:spacing w:before="0" w:beforeAutospacing="0" w:after="0" w:afterAutospacing="0"/>
              <w:ind w:right="-156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60307" w:rsidRPr="00065451" w:rsidRDefault="00D60307" w:rsidP="00164739">
            <w:pPr>
              <w:pStyle w:val="formattext"/>
              <w:spacing w:before="0" w:beforeAutospacing="0" w:after="0" w:afterAutospacing="0"/>
              <w:ind w:right="-156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60307" w:rsidRPr="00065451" w:rsidRDefault="00D60307" w:rsidP="00164739">
            <w:pPr>
              <w:pStyle w:val="formattext"/>
              <w:spacing w:before="0" w:beforeAutospacing="0" w:after="0" w:afterAutospacing="0"/>
              <w:ind w:right="-156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60307" w:rsidRPr="00065451" w:rsidRDefault="00D60307" w:rsidP="00164739">
            <w:pPr>
              <w:pStyle w:val="formattext"/>
              <w:spacing w:before="0" w:beforeAutospacing="0" w:after="0" w:afterAutospacing="0"/>
              <w:ind w:right="-156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367C7" w:rsidRPr="00065451" w:rsidRDefault="003367C7" w:rsidP="00164739">
            <w:pPr>
              <w:pStyle w:val="formattext"/>
              <w:spacing w:before="0" w:beforeAutospacing="0" w:after="0" w:afterAutospacing="0"/>
              <w:ind w:right="-156"/>
              <w:rPr>
                <w:bCs/>
                <w:sz w:val="20"/>
                <w:szCs w:val="20"/>
              </w:rPr>
            </w:pPr>
            <w:r w:rsidRPr="00065451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="00164739" w:rsidRPr="0006545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</w:tbl>
    <w:p w:rsidR="002B6522" w:rsidRPr="00065451" w:rsidRDefault="002B6522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</w:p>
    <w:p w:rsidR="00624ED9" w:rsidRPr="00065451" w:rsidRDefault="00624ED9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</w:p>
    <w:p w:rsidR="00624ED9" w:rsidRPr="00065451" w:rsidRDefault="00624ED9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</w:p>
    <w:p w:rsidR="00624ED9" w:rsidRPr="00065451" w:rsidRDefault="00624ED9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</w:p>
    <w:p w:rsidR="00624ED9" w:rsidRPr="00065451" w:rsidRDefault="00624ED9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</w:p>
    <w:p w:rsidR="00B06CA8" w:rsidRPr="00065451" w:rsidRDefault="00B06CA8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  <w:r w:rsidRPr="00065451">
        <w:rPr>
          <w:bCs/>
        </w:rPr>
        <w:t xml:space="preserve">1.2. </w:t>
      </w:r>
      <w:r w:rsidR="008A462C" w:rsidRPr="00065451">
        <w:rPr>
          <w:bCs/>
        </w:rPr>
        <w:t>Пункт 1 п</w:t>
      </w:r>
      <w:r w:rsidRPr="00065451">
        <w:t>одраздел</w:t>
      </w:r>
      <w:r w:rsidR="008A462C" w:rsidRPr="00065451">
        <w:t>а</w:t>
      </w:r>
      <w:r w:rsidRPr="00065451">
        <w:t xml:space="preserve"> 1.8 раздела 1 приложения к постановлению изложить </w:t>
      </w:r>
      <w:r w:rsidR="00831A13" w:rsidRPr="00065451">
        <w:br/>
      </w:r>
      <w:r w:rsidRPr="00065451">
        <w:t>в следующей редакции</w:t>
      </w:r>
      <w:r w:rsidR="003C1635" w:rsidRPr="00065451">
        <w:t>:</w:t>
      </w:r>
    </w:p>
    <w:p w:rsidR="003D47FB" w:rsidRPr="00065451" w:rsidRDefault="003D47FB" w:rsidP="00B06CA8">
      <w:pPr>
        <w:shd w:val="clear" w:color="auto" w:fill="FFFFFF"/>
        <w:autoSpaceDE w:val="0"/>
        <w:autoSpaceDN w:val="0"/>
        <w:adjustRightInd w:val="0"/>
        <w:ind w:right="-143" w:firstLine="567"/>
        <w:jc w:val="both"/>
      </w:pPr>
    </w:p>
    <w:tbl>
      <w:tblPr>
        <w:tblW w:w="11677" w:type="dxa"/>
        <w:tblInd w:w="-6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225"/>
        <w:gridCol w:w="764"/>
        <w:gridCol w:w="711"/>
        <w:gridCol w:w="555"/>
        <w:gridCol w:w="15"/>
        <w:gridCol w:w="709"/>
        <w:gridCol w:w="993"/>
        <w:gridCol w:w="992"/>
        <w:gridCol w:w="992"/>
        <w:gridCol w:w="992"/>
        <w:gridCol w:w="993"/>
        <w:gridCol w:w="850"/>
        <w:gridCol w:w="992"/>
        <w:gridCol w:w="284"/>
        <w:gridCol w:w="142"/>
        <w:gridCol w:w="953"/>
      </w:tblGrid>
      <w:tr w:rsidR="00065451" w:rsidRPr="00065451" w:rsidTr="000E75DC">
        <w:trPr>
          <w:gridAfter w:val="3"/>
          <w:wAfter w:w="1379" w:type="dxa"/>
          <w:trHeight w:val="234"/>
        </w:trPr>
        <w:tc>
          <w:tcPr>
            <w:tcW w:w="515" w:type="dxa"/>
            <w:tcBorders>
              <w:right w:val="single" w:sz="4" w:space="0" w:color="auto"/>
            </w:tcBorders>
            <w:shd w:val="clear" w:color="auto" w:fill="auto"/>
          </w:tcPr>
          <w:p w:rsidR="008A2ADA" w:rsidRPr="00065451" w:rsidRDefault="008A2ADA" w:rsidP="00A61130">
            <w:pPr>
              <w:jc w:val="right"/>
              <w:rPr>
                <w:sz w:val="20"/>
                <w:szCs w:val="20"/>
              </w:rPr>
            </w:pPr>
            <w:r w:rsidRPr="00065451">
              <w:rPr>
                <w:sz w:val="20"/>
                <w:szCs w:val="20"/>
              </w:rPr>
              <w:t>«</w:t>
            </w:r>
          </w:p>
        </w:tc>
        <w:tc>
          <w:tcPr>
            <w:tcW w:w="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1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Государ-ственная программа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A" w:rsidRPr="00065451" w:rsidRDefault="008A2ADA" w:rsidP="00A61130">
            <w:pPr>
              <w:ind w:right="-85"/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Бюджет</w:t>
            </w:r>
          </w:p>
          <w:p w:rsidR="008A2ADA" w:rsidRPr="00065451" w:rsidRDefault="008A2ADA" w:rsidP="00A61130">
            <w:pPr>
              <w:ind w:right="-85"/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Проект-ная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365ACD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109 501,4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82 200,0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191 701,4</w:t>
            </w: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210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29" w:rsidRPr="00065451" w:rsidRDefault="00A25A29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9" w:rsidRPr="00065451" w:rsidRDefault="00A25A29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9" w:rsidRPr="00065451" w:rsidRDefault="00A25A29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9" w:rsidRPr="00065451" w:rsidRDefault="00A25A29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29" w:rsidRPr="00065451" w:rsidRDefault="00A25A29" w:rsidP="00365ACD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A29" w:rsidRPr="00065451" w:rsidRDefault="00A25A29" w:rsidP="00A25A2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4 499 977,7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A29" w:rsidRPr="00065451" w:rsidRDefault="00A25A29" w:rsidP="00A25A2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8 905 765,2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A29" w:rsidRPr="00065451" w:rsidRDefault="00A25A29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5 770 444,3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A29" w:rsidRPr="00065451" w:rsidRDefault="00A25A29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7 681 771,8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A29" w:rsidRPr="00065451" w:rsidRDefault="00A25A29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8 713 864,3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A29" w:rsidRPr="00065451" w:rsidRDefault="00A25A29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7 334 701,9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A29" w:rsidRPr="00065451" w:rsidRDefault="00A25A29" w:rsidP="00A25A2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42 901 472,1</w:t>
            </w:r>
          </w:p>
        </w:tc>
        <w:tc>
          <w:tcPr>
            <w:tcW w:w="426" w:type="dxa"/>
            <w:gridSpan w:val="2"/>
            <w:vAlign w:val="center"/>
          </w:tcPr>
          <w:p w:rsidR="00A25A29" w:rsidRPr="00065451" w:rsidRDefault="00A25A29" w:rsidP="00C6507C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349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29" w:rsidRPr="00065451" w:rsidRDefault="00A25A29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9" w:rsidRPr="00065451" w:rsidRDefault="00A25A29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9" w:rsidRPr="00065451" w:rsidRDefault="00A25A29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29" w:rsidRPr="00065451" w:rsidRDefault="00A25A29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29" w:rsidRPr="00065451" w:rsidRDefault="00A25A29" w:rsidP="00181FEA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29" w:rsidRPr="00065451" w:rsidRDefault="00A25A29" w:rsidP="00A25A2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4 088 240,7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29" w:rsidRPr="00065451" w:rsidRDefault="00A25A29" w:rsidP="00A25A2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9 504 150,5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29" w:rsidRPr="00065451" w:rsidRDefault="00A25A29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5 770 444,3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29" w:rsidRPr="00065451" w:rsidRDefault="00A25A29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7 681 771,8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29" w:rsidRPr="00065451" w:rsidRDefault="00A25A29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8 713 864,3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29" w:rsidRPr="00065451" w:rsidRDefault="00A25A29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7 334 701,9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29" w:rsidRPr="00065451" w:rsidRDefault="00A25A29" w:rsidP="00A25A2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43 093 173,5</w:t>
            </w:r>
          </w:p>
        </w:tc>
        <w:tc>
          <w:tcPr>
            <w:tcW w:w="426" w:type="dxa"/>
            <w:gridSpan w:val="2"/>
            <w:vAlign w:val="center"/>
          </w:tcPr>
          <w:p w:rsidR="00A25A29" w:rsidRPr="00065451" w:rsidRDefault="00A25A29" w:rsidP="00C6507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375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DA" w:rsidRPr="00065451" w:rsidRDefault="008A2ADA" w:rsidP="003D14C9">
            <w:pPr>
              <w:rPr>
                <w:sz w:val="12"/>
                <w:szCs w:val="12"/>
              </w:rPr>
            </w:pPr>
            <w:r w:rsidRPr="00065451">
              <w:rPr>
                <w:sz w:val="12"/>
                <w:szCs w:val="12"/>
              </w:rPr>
              <w:t>Процесс-ная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40 051 571,9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38 790 137,3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37 854 219,2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39 374 873,6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40 949 868,6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42 587 863,4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239 608 533,9</w:t>
            </w:r>
          </w:p>
        </w:tc>
        <w:tc>
          <w:tcPr>
            <w:tcW w:w="284" w:type="dxa"/>
            <w:vAlign w:val="center"/>
          </w:tcPr>
          <w:p w:rsidR="008A2ADA" w:rsidRPr="00065451" w:rsidRDefault="008A2ADA" w:rsidP="00C650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Align w:val="bottom"/>
          </w:tcPr>
          <w:p w:rsidR="008A2ADA" w:rsidRPr="00065451" w:rsidRDefault="008A2ADA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329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7D" w:rsidRPr="00065451" w:rsidRDefault="00B4357D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7D" w:rsidRPr="00065451" w:rsidRDefault="00B4357D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7D" w:rsidRPr="00065451" w:rsidRDefault="00B4357D" w:rsidP="00A6113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7D" w:rsidRPr="00065451" w:rsidRDefault="00B4357D" w:rsidP="000373B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7D" w:rsidRPr="00065451" w:rsidRDefault="00B4357D" w:rsidP="00B4357D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44 139 812,6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7D" w:rsidRPr="00065451" w:rsidRDefault="00B4357D" w:rsidP="00B4357D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48 294 287,8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7D" w:rsidRPr="00065451" w:rsidRDefault="00B4357D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43 624 663,5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7D" w:rsidRPr="00065451" w:rsidRDefault="00B4357D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47 056 645,4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7D" w:rsidRPr="00065451" w:rsidRDefault="00B4357D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49 663 732,9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7D" w:rsidRPr="00065451" w:rsidRDefault="00B4357D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49 922 565,3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7D" w:rsidRPr="00065451" w:rsidRDefault="00B4357D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282 701 707,4</w:t>
            </w:r>
          </w:p>
        </w:tc>
        <w:tc>
          <w:tcPr>
            <w:tcW w:w="284" w:type="dxa"/>
            <w:vAlign w:val="center"/>
          </w:tcPr>
          <w:p w:rsidR="00B4357D" w:rsidRPr="00065451" w:rsidRDefault="00B4357D" w:rsidP="00C6507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" w:type="dxa"/>
            <w:vAlign w:val="center"/>
          </w:tcPr>
          <w:p w:rsidR="00B4357D" w:rsidRPr="00065451" w:rsidRDefault="00B4357D" w:rsidP="00C6507C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387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Федераль-ный бюджет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Проект-ная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DA" w:rsidRPr="00065451" w:rsidRDefault="008A2ADA" w:rsidP="00365ACD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94 686,5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94 686,5</w:t>
            </w:r>
          </w:p>
        </w:tc>
        <w:tc>
          <w:tcPr>
            <w:tcW w:w="426" w:type="dxa"/>
            <w:gridSpan w:val="2"/>
            <w:vAlign w:val="bottom"/>
          </w:tcPr>
          <w:p w:rsidR="008A2ADA" w:rsidRPr="00065451" w:rsidRDefault="008A2ADA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162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DA" w:rsidRPr="00065451" w:rsidRDefault="008A2ADA" w:rsidP="00365ACD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426" w:type="dxa"/>
            <w:gridSpan w:val="2"/>
            <w:vAlign w:val="bottom"/>
          </w:tcPr>
          <w:p w:rsidR="008A2ADA" w:rsidRPr="00065451" w:rsidRDefault="008A2ADA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252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DA" w:rsidRPr="00065451" w:rsidRDefault="008A2ADA" w:rsidP="00181FEA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94 686,5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94 686,5</w:t>
            </w:r>
          </w:p>
        </w:tc>
        <w:tc>
          <w:tcPr>
            <w:tcW w:w="426" w:type="dxa"/>
            <w:gridSpan w:val="2"/>
            <w:vAlign w:val="bottom"/>
          </w:tcPr>
          <w:p w:rsidR="008A2ADA" w:rsidRPr="00065451" w:rsidRDefault="008A2ADA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114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DA" w:rsidRPr="00065451" w:rsidRDefault="008A2ADA" w:rsidP="00C4573F">
            <w:pPr>
              <w:rPr>
                <w:sz w:val="14"/>
                <w:szCs w:val="14"/>
              </w:rPr>
            </w:pPr>
            <w:r w:rsidRPr="00065451">
              <w:rPr>
                <w:sz w:val="12"/>
                <w:szCs w:val="12"/>
              </w:rPr>
              <w:t>Процесс-ная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2 290,8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2 464,3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2 192,9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6 948,0</w:t>
            </w:r>
          </w:p>
        </w:tc>
        <w:tc>
          <w:tcPr>
            <w:tcW w:w="284" w:type="dxa"/>
            <w:vAlign w:val="center"/>
          </w:tcPr>
          <w:p w:rsidR="008A2ADA" w:rsidRPr="00065451" w:rsidRDefault="008A2ADA" w:rsidP="00A6113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42" w:type="dxa"/>
            <w:vAlign w:val="bottom"/>
          </w:tcPr>
          <w:p w:rsidR="008A2ADA" w:rsidRPr="00065451" w:rsidRDefault="008A2ADA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243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96 977,3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2 464,3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2 192,9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101 634,5</w:t>
            </w:r>
          </w:p>
        </w:tc>
        <w:tc>
          <w:tcPr>
            <w:tcW w:w="284" w:type="dxa"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" w:type="dxa"/>
            <w:vAlign w:val="bottom"/>
          </w:tcPr>
          <w:p w:rsidR="008A2ADA" w:rsidRPr="00065451" w:rsidRDefault="008A2ADA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168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Проект-ная часть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365ACD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284" w:type="dxa"/>
            <w:vMerge w:val="restart"/>
            <w:vAlign w:val="bottom"/>
          </w:tcPr>
          <w:p w:rsidR="008A2ADA" w:rsidRPr="00065451" w:rsidRDefault="008A2ADA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vAlign w:val="bottom"/>
          </w:tcPr>
          <w:p w:rsidR="008A2ADA" w:rsidRPr="00065451" w:rsidRDefault="008A2ADA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142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365ACD">
            <w:pPr>
              <w:ind w:right="-28"/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Расходы       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284" w:type="dxa"/>
            <w:vMerge/>
            <w:vAlign w:val="bottom"/>
          </w:tcPr>
          <w:p w:rsidR="008A2ADA" w:rsidRPr="00065451" w:rsidRDefault="008A2ADA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vAlign w:val="bottom"/>
          </w:tcPr>
          <w:p w:rsidR="008A2ADA" w:rsidRPr="00065451" w:rsidRDefault="008A2ADA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329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365ACD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284" w:type="dxa"/>
            <w:vMerge/>
            <w:vAlign w:val="bottom"/>
          </w:tcPr>
          <w:p w:rsidR="008A2ADA" w:rsidRPr="00065451" w:rsidRDefault="008A2ADA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vAlign w:val="bottom"/>
          </w:tcPr>
          <w:p w:rsidR="008A2ADA" w:rsidRPr="00065451" w:rsidRDefault="008A2ADA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100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  <w:r w:rsidRPr="00065451">
              <w:rPr>
                <w:sz w:val="12"/>
                <w:szCs w:val="12"/>
              </w:rPr>
              <w:t>Процесс-ная часть</w:t>
            </w:r>
            <w:r w:rsidRPr="000654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4 393 649,1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4 437 585,7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4 481 961,4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4 526 781,0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4 572 048,7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4 617 769,2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27 029 795,1</w:t>
            </w:r>
          </w:p>
        </w:tc>
        <w:tc>
          <w:tcPr>
            <w:tcW w:w="284" w:type="dxa"/>
            <w:vMerge/>
            <w:vAlign w:val="bottom"/>
          </w:tcPr>
          <w:p w:rsidR="008A2ADA" w:rsidRPr="00065451" w:rsidRDefault="008A2ADA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vAlign w:val="bottom"/>
          </w:tcPr>
          <w:p w:rsidR="008A2ADA" w:rsidRPr="00065451" w:rsidRDefault="008A2ADA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318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4 393 649,1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4 437 585,7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4 481 961,4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4 526 781,0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4 572 048,7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4 617 769,2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27 029 795,1</w:t>
            </w:r>
          </w:p>
        </w:tc>
        <w:tc>
          <w:tcPr>
            <w:tcW w:w="284" w:type="dxa"/>
            <w:vAlign w:val="center"/>
          </w:tcPr>
          <w:p w:rsidR="008A2ADA" w:rsidRPr="00065451" w:rsidRDefault="008A2ADA" w:rsidP="00C6507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" w:type="dxa"/>
            <w:vAlign w:val="bottom"/>
          </w:tcPr>
          <w:p w:rsidR="008A2ADA" w:rsidRPr="00065451" w:rsidRDefault="008A2ADA" w:rsidP="00A6113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263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204 187,9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82 200,0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286 387,9</w:t>
            </w:r>
          </w:p>
        </w:tc>
        <w:tc>
          <w:tcPr>
            <w:tcW w:w="284" w:type="dxa"/>
            <w:vAlign w:val="bottom"/>
          </w:tcPr>
          <w:p w:rsidR="008A2ADA" w:rsidRPr="00065451" w:rsidRDefault="008A2ADA" w:rsidP="00A6113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8A2ADA" w:rsidRPr="00065451" w:rsidRDefault="008A2ADA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268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93" w:rsidRPr="00065451" w:rsidRDefault="00366293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93" w:rsidRPr="00065451" w:rsidRDefault="00366293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93" w:rsidRPr="00065451" w:rsidRDefault="00366293" w:rsidP="00A6113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3" w:rsidRPr="00065451" w:rsidRDefault="00366293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293" w:rsidRPr="00065451" w:rsidRDefault="00366293" w:rsidP="006232FB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3 978 739,3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293" w:rsidRPr="00065451" w:rsidRDefault="00366293" w:rsidP="006232FB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9 421 950,5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293" w:rsidRPr="00065451" w:rsidRDefault="00366293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5 770 444,3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293" w:rsidRPr="00065451" w:rsidRDefault="00366293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7 681 771,8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293" w:rsidRPr="00065451" w:rsidRDefault="00366293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8 713 864,3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293" w:rsidRPr="00065451" w:rsidRDefault="00366293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7 334 701,9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293" w:rsidRPr="00065451" w:rsidRDefault="00366293" w:rsidP="00366293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42 901 472,1</w:t>
            </w:r>
          </w:p>
        </w:tc>
        <w:tc>
          <w:tcPr>
            <w:tcW w:w="284" w:type="dxa"/>
            <w:vAlign w:val="bottom"/>
          </w:tcPr>
          <w:p w:rsidR="00366293" w:rsidRPr="00065451" w:rsidRDefault="00366293" w:rsidP="00A6113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366293" w:rsidRPr="00065451" w:rsidRDefault="00366293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270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93" w:rsidRPr="00065451" w:rsidRDefault="00366293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93" w:rsidRPr="00065451" w:rsidRDefault="00366293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93" w:rsidRPr="00065451" w:rsidRDefault="00366293" w:rsidP="00A61130">
            <w:pPr>
              <w:rPr>
                <w:sz w:val="14"/>
                <w:szCs w:val="1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3" w:rsidRPr="00065451" w:rsidRDefault="00366293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93" w:rsidRPr="00065451" w:rsidRDefault="00366293" w:rsidP="006232FB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4 182 927,2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93" w:rsidRPr="00065451" w:rsidRDefault="00366293" w:rsidP="006232FB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9 504 150,5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93" w:rsidRPr="00065451" w:rsidRDefault="00366293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5 770 444,3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93" w:rsidRPr="00065451" w:rsidRDefault="00366293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7 681 771,8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93" w:rsidRPr="00065451" w:rsidRDefault="00366293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8 713 864,3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93" w:rsidRPr="00065451" w:rsidRDefault="00366293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7 334 701,9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93" w:rsidRPr="00065451" w:rsidRDefault="00366293" w:rsidP="00366293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43 187 860,0</w:t>
            </w:r>
          </w:p>
        </w:tc>
        <w:tc>
          <w:tcPr>
            <w:tcW w:w="284" w:type="dxa"/>
            <w:vAlign w:val="bottom"/>
          </w:tcPr>
          <w:p w:rsidR="00366293" w:rsidRPr="00065451" w:rsidRDefault="00366293" w:rsidP="00A6113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vAlign w:val="bottom"/>
          </w:tcPr>
          <w:p w:rsidR="00366293" w:rsidRPr="00065451" w:rsidRDefault="00366293" w:rsidP="00A6113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065451" w:rsidRPr="00065451" w:rsidTr="000E75DC">
        <w:trPr>
          <w:gridBefore w:val="1"/>
          <w:wBefore w:w="515" w:type="dxa"/>
          <w:trHeight w:val="70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DA" w:rsidRPr="00065451" w:rsidRDefault="008A2ADA" w:rsidP="00A61130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ADA" w:rsidRPr="00065451" w:rsidRDefault="008A2ADA" w:rsidP="002B3B45">
            <w:pPr>
              <w:rPr>
                <w:sz w:val="14"/>
                <w:szCs w:val="14"/>
              </w:rPr>
            </w:pPr>
            <w:r w:rsidRPr="00065451">
              <w:rPr>
                <w:sz w:val="13"/>
                <w:szCs w:val="13"/>
              </w:rPr>
              <w:t>Процессная</w:t>
            </w:r>
            <w:r w:rsidRPr="00065451">
              <w:rPr>
                <w:sz w:val="14"/>
                <w:szCs w:val="14"/>
              </w:rPr>
              <w:t xml:space="preserve"> часть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2B3B45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44 447 511,8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43 230 187,3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42 338 373,6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43 901 654,6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45 521 917,3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47 205 632,6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DA" w:rsidRPr="00065451" w:rsidRDefault="008A2ADA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266 645 277,0</w:t>
            </w:r>
          </w:p>
        </w:tc>
        <w:tc>
          <w:tcPr>
            <w:tcW w:w="284" w:type="dxa"/>
            <w:vAlign w:val="bottom"/>
          </w:tcPr>
          <w:p w:rsidR="008A2ADA" w:rsidRPr="00065451" w:rsidRDefault="008A2ADA" w:rsidP="00A611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5" w:type="dxa"/>
            <w:gridSpan w:val="2"/>
            <w:vAlign w:val="bottom"/>
          </w:tcPr>
          <w:p w:rsidR="008A2ADA" w:rsidRPr="00065451" w:rsidRDefault="008A2ADA" w:rsidP="00A61130">
            <w:pPr>
              <w:jc w:val="center"/>
              <w:rPr>
                <w:sz w:val="14"/>
                <w:szCs w:val="14"/>
              </w:rPr>
            </w:pPr>
          </w:p>
        </w:tc>
      </w:tr>
      <w:tr w:rsidR="00065451" w:rsidRPr="00065451" w:rsidTr="000E75DC">
        <w:trPr>
          <w:gridBefore w:val="1"/>
          <w:gridAfter w:val="1"/>
          <w:wBefore w:w="515" w:type="dxa"/>
          <w:wAfter w:w="953" w:type="dxa"/>
          <w:trHeight w:val="270"/>
        </w:trPr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A1" w:rsidRPr="00065451" w:rsidRDefault="00EE27A1" w:rsidP="00A61130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A1" w:rsidRPr="00065451" w:rsidRDefault="00EE27A1" w:rsidP="00A61130">
            <w:pPr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7A1" w:rsidRPr="00065451" w:rsidRDefault="00EE27A1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A1" w:rsidRPr="00065451" w:rsidRDefault="00EE27A1" w:rsidP="00EE27A1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48 630 439,0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A1" w:rsidRPr="00065451" w:rsidRDefault="00EE27A1" w:rsidP="00EE27A1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52 734 337,8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A1" w:rsidRPr="00065451" w:rsidRDefault="00EE27A1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48 108 817,9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A1" w:rsidRPr="00065451" w:rsidRDefault="00EE27A1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51 583 426,4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A1" w:rsidRPr="00065451" w:rsidRDefault="00EE27A1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54 235 781,6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A1" w:rsidRPr="00065451" w:rsidRDefault="00EE27A1" w:rsidP="00C6507C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54 540 334,5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A1" w:rsidRPr="00065451" w:rsidRDefault="00EE27A1" w:rsidP="00C6507C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309 833 137,0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7A1" w:rsidRPr="00065451" w:rsidRDefault="00EE27A1" w:rsidP="000E75DC">
            <w:pPr>
              <w:ind w:hanging="169"/>
              <w:jc w:val="center"/>
              <w:rPr>
                <w:sz w:val="16"/>
                <w:szCs w:val="16"/>
              </w:rPr>
            </w:pPr>
            <w:r w:rsidRPr="00065451">
              <w:rPr>
                <w:bCs/>
                <w:spacing w:val="-4"/>
                <w:sz w:val="20"/>
                <w:szCs w:val="20"/>
              </w:rPr>
              <w:t>».</w:t>
            </w:r>
          </w:p>
        </w:tc>
      </w:tr>
    </w:tbl>
    <w:p w:rsidR="00831A13" w:rsidRPr="00065451" w:rsidRDefault="00831A13" w:rsidP="00181F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181FEA" w:rsidRPr="00065451" w:rsidRDefault="000C5A20" w:rsidP="00181F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065451">
        <w:t xml:space="preserve">1.3. </w:t>
      </w:r>
      <w:r w:rsidR="00181FEA" w:rsidRPr="00065451">
        <w:rPr>
          <w:rFonts w:eastAsiaTheme="minorHAnsi"/>
          <w:lang w:eastAsia="en-US"/>
        </w:rPr>
        <w:t>Пункт</w:t>
      </w:r>
      <w:r w:rsidR="005C0E9B" w:rsidRPr="00065451">
        <w:rPr>
          <w:rFonts w:eastAsiaTheme="minorHAnsi"/>
          <w:lang w:eastAsia="en-US"/>
        </w:rPr>
        <w:t xml:space="preserve"> </w:t>
      </w:r>
      <w:r w:rsidR="008A2ADA" w:rsidRPr="00065451">
        <w:rPr>
          <w:rFonts w:eastAsiaTheme="minorHAnsi"/>
          <w:lang w:eastAsia="en-US"/>
        </w:rPr>
        <w:t>2</w:t>
      </w:r>
      <w:r w:rsidR="00C7426A" w:rsidRPr="00065451">
        <w:rPr>
          <w:rFonts w:eastAsiaTheme="minorHAnsi"/>
          <w:lang w:eastAsia="en-US"/>
        </w:rPr>
        <w:t xml:space="preserve"> </w:t>
      </w:r>
      <w:r w:rsidR="00181FEA" w:rsidRPr="00065451">
        <w:rPr>
          <w:rFonts w:eastAsiaTheme="minorHAnsi"/>
          <w:lang w:eastAsia="en-US"/>
        </w:rPr>
        <w:t>п</w:t>
      </w:r>
      <w:r w:rsidR="00181FEA" w:rsidRPr="00065451">
        <w:rPr>
          <w:spacing w:val="-4"/>
        </w:rPr>
        <w:t>одраздела 1.8 раздела 1 приложения к постановлению изложить</w:t>
      </w:r>
      <w:r w:rsidR="00181FEA" w:rsidRPr="00065451">
        <w:rPr>
          <w:spacing w:val="-4"/>
        </w:rPr>
        <w:br/>
        <w:t>в следующей редакции:</w:t>
      </w:r>
    </w:p>
    <w:p w:rsidR="00C62CC8" w:rsidRPr="00065451" w:rsidRDefault="00C62CC8" w:rsidP="00181FE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  <w:sz w:val="10"/>
          <w:szCs w:val="10"/>
        </w:rPr>
      </w:pPr>
    </w:p>
    <w:tbl>
      <w:tblPr>
        <w:tblW w:w="1098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241"/>
        <w:gridCol w:w="794"/>
        <w:gridCol w:w="850"/>
        <w:gridCol w:w="567"/>
        <w:gridCol w:w="709"/>
        <w:gridCol w:w="992"/>
        <w:gridCol w:w="993"/>
        <w:gridCol w:w="850"/>
        <w:gridCol w:w="992"/>
        <w:gridCol w:w="993"/>
        <w:gridCol w:w="850"/>
        <w:gridCol w:w="992"/>
        <w:gridCol w:w="168"/>
        <w:gridCol w:w="208"/>
        <w:gridCol w:w="76"/>
        <w:gridCol w:w="76"/>
      </w:tblGrid>
      <w:tr w:rsidR="00065451" w:rsidRPr="00065451" w:rsidTr="00B33385">
        <w:trPr>
          <w:gridAfter w:val="4"/>
          <w:wAfter w:w="528" w:type="dxa"/>
          <w:trHeight w:val="282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:rsidR="008F3F54" w:rsidRPr="00065451" w:rsidRDefault="008F3F54" w:rsidP="00A61130">
            <w:pPr>
              <w:jc w:val="right"/>
              <w:rPr>
                <w:sz w:val="20"/>
                <w:szCs w:val="20"/>
              </w:rPr>
            </w:pPr>
            <w:r w:rsidRPr="00065451">
              <w:rPr>
                <w:sz w:val="20"/>
                <w:szCs w:val="20"/>
              </w:rPr>
              <w:t xml:space="preserve">« 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A61130">
            <w:pPr>
              <w:ind w:left="-85" w:right="-85"/>
              <w:jc w:val="center"/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2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C6507C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Подпро-грамма 1</w:t>
            </w:r>
          </w:p>
          <w:p w:rsidR="008F3F54" w:rsidRPr="00065451" w:rsidRDefault="008F3F54" w:rsidP="00C6507C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Бюджет</w:t>
            </w:r>
          </w:p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Проект</w:t>
            </w:r>
            <w:r w:rsidR="00647844" w:rsidRPr="00065451">
              <w:rPr>
                <w:sz w:val="14"/>
                <w:szCs w:val="14"/>
              </w:rPr>
              <w:t>-</w:t>
            </w:r>
            <w:r w:rsidRPr="00065451">
              <w:rPr>
                <w:sz w:val="14"/>
                <w:szCs w:val="14"/>
              </w:rPr>
              <w:t>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109 501,4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82 200,0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191 701,4</w:t>
            </w:r>
          </w:p>
        </w:tc>
      </w:tr>
      <w:tr w:rsidR="00065451" w:rsidRPr="00065451" w:rsidTr="00B33385">
        <w:trPr>
          <w:gridBefore w:val="1"/>
          <w:gridAfter w:val="3"/>
          <w:wBefore w:w="629" w:type="dxa"/>
          <w:wAfter w:w="360" w:type="dxa"/>
          <w:trHeight w:val="30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BB" w:rsidRPr="00065451" w:rsidRDefault="00AE2BBB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BB" w:rsidRPr="00065451" w:rsidRDefault="00AE2BBB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BB" w:rsidRPr="00065451" w:rsidRDefault="00AE2BBB" w:rsidP="00A6113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BB" w:rsidRPr="00065451" w:rsidRDefault="00AE2BBB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BB" w:rsidRPr="00065451" w:rsidRDefault="00AE2BBB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BB" w:rsidRPr="00065451" w:rsidRDefault="00AE2BBB" w:rsidP="00AE2BBB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706 935,9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BB" w:rsidRPr="00065451" w:rsidRDefault="00AE2BBB" w:rsidP="00AE2BBB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1 599 070,3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BB" w:rsidRPr="00065451" w:rsidRDefault="00AE2BBB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BB" w:rsidRPr="00065451" w:rsidRDefault="00AE2BBB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1 006 537,6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BB" w:rsidRPr="00065451" w:rsidRDefault="00AE2BBB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1 864 546,3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BB" w:rsidRPr="00065451" w:rsidRDefault="00AE2BBB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BB" w:rsidRPr="00065451" w:rsidRDefault="00AE2BBB" w:rsidP="00AE2BBB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5 327 090,1</w:t>
            </w:r>
          </w:p>
        </w:tc>
        <w:tc>
          <w:tcPr>
            <w:tcW w:w="168" w:type="dxa"/>
            <w:vAlign w:val="center"/>
          </w:tcPr>
          <w:p w:rsidR="00AE2BBB" w:rsidRPr="00065451" w:rsidRDefault="00AE2BBB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3"/>
          <w:wBefore w:w="629" w:type="dxa"/>
          <w:wAfter w:w="360" w:type="dxa"/>
          <w:trHeight w:hRule="exact" w:val="28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BB" w:rsidRPr="00065451" w:rsidRDefault="00AE2BBB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BB" w:rsidRPr="00065451" w:rsidRDefault="00AE2BBB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BB" w:rsidRPr="00065451" w:rsidRDefault="00AE2BBB" w:rsidP="00A6113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BB" w:rsidRPr="00065451" w:rsidRDefault="00AE2BBB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BBB" w:rsidRPr="00065451" w:rsidRDefault="00AE2BBB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BB" w:rsidRPr="00065451" w:rsidRDefault="00AE2BBB" w:rsidP="00AE2BBB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816 437,3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BB" w:rsidRPr="00065451" w:rsidRDefault="00AE2BBB" w:rsidP="00AE2BBB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1 681 270,3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BB" w:rsidRPr="00065451" w:rsidRDefault="00AE2BBB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BB" w:rsidRPr="00065451" w:rsidRDefault="00AE2BBB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1 006 537,6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BB" w:rsidRPr="00065451" w:rsidRDefault="00AE2BBB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1 864 546,3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BB" w:rsidRPr="00065451" w:rsidRDefault="00AE2BBB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BB" w:rsidRPr="00065451" w:rsidRDefault="00AE2BBB" w:rsidP="00AE2BBB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5 518 791,5</w:t>
            </w:r>
          </w:p>
        </w:tc>
        <w:tc>
          <w:tcPr>
            <w:tcW w:w="168" w:type="dxa"/>
            <w:vAlign w:val="center"/>
          </w:tcPr>
          <w:p w:rsidR="00AE2BBB" w:rsidRPr="00065451" w:rsidRDefault="00AE2BBB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3"/>
          <w:wBefore w:w="629" w:type="dxa"/>
          <w:wAfter w:w="360" w:type="dxa"/>
          <w:trHeight w:val="21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17 960 070,6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18 393 069,6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16 274 796,2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16 925 788,0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17 602 819,6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18 306 932,4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105 463 476,4</w:t>
            </w:r>
          </w:p>
        </w:tc>
        <w:tc>
          <w:tcPr>
            <w:tcW w:w="168" w:type="dxa"/>
            <w:vAlign w:val="center"/>
          </w:tcPr>
          <w:p w:rsidR="008F3F54" w:rsidRPr="00065451" w:rsidRDefault="008F3F54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2"/>
          <w:wBefore w:w="629" w:type="dxa"/>
          <w:wAfter w:w="152" w:type="dxa"/>
          <w:trHeight w:hRule="exact" w:val="30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00" w:rsidRPr="00065451" w:rsidRDefault="005F0B0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00" w:rsidRPr="00065451" w:rsidRDefault="005F0B00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00" w:rsidRPr="00065451" w:rsidRDefault="005F0B00" w:rsidP="00A61130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00" w:rsidRPr="00065451" w:rsidRDefault="005F0B00" w:rsidP="00AE2BBB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5F0B00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18 776 507,9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5F0B00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20 074 339,9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16 374 796,2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17 932 325,6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19 467 365,9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18 356 932,4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110 982 267,9</w:t>
            </w:r>
          </w:p>
        </w:tc>
        <w:tc>
          <w:tcPr>
            <w:tcW w:w="168" w:type="dxa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8" w:type="dxa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3"/>
          <w:wBefore w:w="629" w:type="dxa"/>
          <w:wAfter w:w="360" w:type="dxa"/>
          <w:trHeight w:val="33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3"/>
                <w:szCs w:val="13"/>
              </w:rPr>
              <w:t>Федеральный</w:t>
            </w:r>
            <w:r w:rsidRPr="00065451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94 686,5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94 686,5</w:t>
            </w:r>
          </w:p>
        </w:tc>
        <w:tc>
          <w:tcPr>
            <w:tcW w:w="168" w:type="dxa"/>
            <w:vAlign w:val="center"/>
          </w:tcPr>
          <w:p w:rsidR="008F3F54" w:rsidRPr="00065451" w:rsidRDefault="008F3F54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3"/>
          <w:wBefore w:w="629" w:type="dxa"/>
          <w:wAfter w:w="360" w:type="dxa"/>
          <w:trHeight w:val="19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168" w:type="dxa"/>
            <w:vAlign w:val="center"/>
          </w:tcPr>
          <w:p w:rsidR="008F3F54" w:rsidRPr="00065451" w:rsidRDefault="008F3F54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3"/>
          <w:wBefore w:w="629" w:type="dxa"/>
          <w:wAfter w:w="360" w:type="dxa"/>
          <w:trHeight w:hRule="exact" w:val="26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94 686,5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94 686,5</w:t>
            </w:r>
          </w:p>
        </w:tc>
        <w:tc>
          <w:tcPr>
            <w:tcW w:w="168" w:type="dxa"/>
            <w:vAlign w:val="center"/>
          </w:tcPr>
          <w:p w:rsidR="008F3F54" w:rsidRPr="00065451" w:rsidRDefault="008F3F54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3"/>
          <w:wBefore w:w="629" w:type="dxa"/>
          <w:wAfter w:w="360" w:type="dxa"/>
          <w:trHeight w:val="13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168" w:type="dxa"/>
            <w:vAlign w:val="center"/>
          </w:tcPr>
          <w:p w:rsidR="008F3F54" w:rsidRPr="00065451" w:rsidRDefault="008F3F54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2"/>
          <w:wBefore w:w="629" w:type="dxa"/>
          <w:wAfter w:w="152" w:type="dxa"/>
          <w:trHeight w:hRule="exact" w:val="28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94 686,5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94 686,5</w:t>
            </w:r>
          </w:p>
        </w:tc>
        <w:tc>
          <w:tcPr>
            <w:tcW w:w="168" w:type="dxa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8" w:type="dxa"/>
            <w:vAlign w:val="center"/>
          </w:tcPr>
          <w:p w:rsidR="008F3F54" w:rsidRPr="00065451" w:rsidRDefault="008F3F54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3"/>
          <w:wBefore w:w="629" w:type="dxa"/>
          <w:wAfter w:w="360" w:type="dxa"/>
          <w:trHeight w:val="135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1"/>
                <w:szCs w:val="11"/>
              </w:rPr>
              <w:t>Внебюджетные</w:t>
            </w:r>
            <w:r w:rsidRPr="00065451">
              <w:rPr>
                <w:sz w:val="14"/>
                <w:szCs w:val="14"/>
              </w:rPr>
              <w:t xml:space="preserve"> средства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Проект</w:t>
            </w:r>
            <w:r w:rsidR="00647844" w:rsidRPr="00065451">
              <w:rPr>
                <w:sz w:val="14"/>
                <w:szCs w:val="14"/>
              </w:rPr>
              <w:t>-</w:t>
            </w:r>
            <w:r w:rsidRPr="00065451">
              <w:rPr>
                <w:sz w:val="14"/>
                <w:szCs w:val="14"/>
              </w:rPr>
              <w:t>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168" w:type="dxa"/>
            <w:vAlign w:val="center"/>
          </w:tcPr>
          <w:p w:rsidR="008F3F54" w:rsidRPr="00065451" w:rsidRDefault="008F3F54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3"/>
          <w:wBefore w:w="629" w:type="dxa"/>
          <w:wAfter w:w="360" w:type="dxa"/>
          <w:trHeight w:val="17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54" w:rsidRPr="00065451" w:rsidRDefault="008F3F54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54" w:rsidRPr="00065451" w:rsidRDefault="008F3F54" w:rsidP="00A61130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Расходы       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168" w:type="dxa"/>
            <w:vAlign w:val="center"/>
          </w:tcPr>
          <w:p w:rsidR="008F3F54" w:rsidRPr="00065451" w:rsidRDefault="008F3F54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3"/>
          <w:wBefore w:w="629" w:type="dxa"/>
          <w:wAfter w:w="360" w:type="dxa"/>
          <w:trHeight w:hRule="exact" w:val="28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54" w:rsidRPr="00065451" w:rsidRDefault="008F3F54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54" w:rsidRPr="00065451" w:rsidRDefault="008F3F54" w:rsidP="00A61130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168" w:type="dxa"/>
            <w:vAlign w:val="center"/>
          </w:tcPr>
          <w:p w:rsidR="008F3F54" w:rsidRPr="00065451" w:rsidRDefault="008F3F54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3"/>
          <w:wBefore w:w="629" w:type="dxa"/>
          <w:wAfter w:w="360" w:type="dxa"/>
          <w:trHeight w:val="226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54" w:rsidRPr="00065451" w:rsidRDefault="008F3F54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54" w:rsidRPr="00065451" w:rsidRDefault="008F3F54" w:rsidP="00A61130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 xml:space="preserve">Процессная </w:t>
            </w:r>
          </w:p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1 593 103,0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1 609 034,1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1 625 124,3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1 641 375,5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1 657 789,3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1 674 367,2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9 800 793,4</w:t>
            </w:r>
          </w:p>
        </w:tc>
        <w:tc>
          <w:tcPr>
            <w:tcW w:w="168" w:type="dxa"/>
            <w:vAlign w:val="center"/>
          </w:tcPr>
          <w:p w:rsidR="008F3F54" w:rsidRPr="00065451" w:rsidRDefault="008F3F54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2"/>
          <w:wBefore w:w="629" w:type="dxa"/>
          <w:wAfter w:w="152" w:type="dxa"/>
          <w:trHeight w:val="21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54" w:rsidRPr="00065451" w:rsidRDefault="008F3F54" w:rsidP="00AE2BBB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1 593 103,0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1 609 034,1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1 625 124,3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1 641 375,5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1 657 789,3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1 674 367,2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9 800 793,4</w:t>
            </w:r>
          </w:p>
        </w:tc>
        <w:tc>
          <w:tcPr>
            <w:tcW w:w="168" w:type="dxa"/>
            <w:vAlign w:val="center"/>
          </w:tcPr>
          <w:p w:rsidR="008F3F54" w:rsidRPr="00065451" w:rsidRDefault="008F3F54" w:rsidP="004052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8" w:type="dxa"/>
            <w:vAlign w:val="center"/>
          </w:tcPr>
          <w:p w:rsidR="008F3F54" w:rsidRPr="00065451" w:rsidRDefault="008F3F54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2"/>
          <w:wBefore w:w="629" w:type="dxa"/>
          <w:wAfter w:w="152" w:type="dxa"/>
          <w:trHeight w:hRule="exact" w:val="29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204 187,9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82 200,0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286 387,9</w:t>
            </w:r>
          </w:p>
        </w:tc>
        <w:tc>
          <w:tcPr>
            <w:tcW w:w="168" w:type="dxa"/>
            <w:vAlign w:val="center"/>
          </w:tcPr>
          <w:p w:rsidR="008F3F54" w:rsidRPr="00065451" w:rsidRDefault="008F3F54" w:rsidP="00405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dxa"/>
            <w:vAlign w:val="center"/>
          </w:tcPr>
          <w:p w:rsidR="008F3F54" w:rsidRPr="00065451" w:rsidRDefault="008F3F54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2"/>
          <w:wBefore w:w="629" w:type="dxa"/>
          <w:wAfter w:w="152" w:type="dxa"/>
          <w:trHeight w:hRule="exact" w:val="282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00" w:rsidRPr="00065451" w:rsidRDefault="005F0B0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00" w:rsidRPr="00065451" w:rsidRDefault="005F0B00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00" w:rsidRPr="00065451" w:rsidRDefault="005F0B00" w:rsidP="00A61130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B00" w:rsidRPr="00065451" w:rsidRDefault="005F0B00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B00" w:rsidRPr="00065451" w:rsidRDefault="005F0B00" w:rsidP="005F0B00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706 935,9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B00" w:rsidRPr="00065451" w:rsidRDefault="005F0B00" w:rsidP="005F0B00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1 599 070,3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B00" w:rsidRPr="00065451" w:rsidRDefault="005F0B00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B00" w:rsidRPr="00065451" w:rsidRDefault="005F0B00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1 006 537,6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B00" w:rsidRPr="00065451" w:rsidRDefault="005F0B00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1 864 546,3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B00" w:rsidRPr="00065451" w:rsidRDefault="005F0B00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B00" w:rsidRPr="00065451" w:rsidRDefault="005F0B00" w:rsidP="005F0B00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5 327 090,1</w:t>
            </w:r>
          </w:p>
        </w:tc>
        <w:tc>
          <w:tcPr>
            <w:tcW w:w="168" w:type="dxa"/>
            <w:vAlign w:val="center"/>
          </w:tcPr>
          <w:p w:rsidR="005F0B00" w:rsidRPr="00065451" w:rsidRDefault="005F0B00" w:rsidP="00405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dxa"/>
            <w:vAlign w:val="center"/>
          </w:tcPr>
          <w:p w:rsidR="005F0B00" w:rsidRPr="00065451" w:rsidRDefault="005F0B00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2"/>
          <w:wBefore w:w="629" w:type="dxa"/>
          <w:wAfter w:w="152" w:type="dxa"/>
          <w:trHeight w:hRule="exact" w:val="309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00" w:rsidRPr="00065451" w:rsidRDefault="005F0B0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00" w:rsidRPr="00065451" w:rsidRDefault="005F0B00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00" w:rsidRPr="00065451" w:rsidRDefault="005F0B00" w:rsidP="00A61130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00" w:rsidRPr="00065451" w:rsidRDefault="005F0B00" w:rsidP="00AE2BBB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5F0B00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911 123,8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5F0B00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1 681 270,3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1 006 537,6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1 864 546,3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5F0B00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5 613 478,0</w:t>
            </w:r>
          </w:p>
        </w:tc>
        <w:tc>
          <w:tcPr>
            <w:tcW w:w="168" w:type="dxa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8" w:type="dxa"/>
            <w:vAlign w:val="center"/>
          </w:tcPr>
          <w:p w:rsidR="005F0B00" w:rsidRPr="00065451" w:rsidRDefault="005F0B00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gridAfter w:val="2"/>
          <w:wBefore w:w="629" w:type="dxa"/>
          <w:wAfter w:w="152" w:type="dxa"/>
          <w:trHeight w:val="13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F54" w:rsidRPr="00065451" w:rsidRDefault="008F3F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19 553 173,6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20 002 103,7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17 899 920,5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18 567 163,6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19 260 608,9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19 981 299,5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54" w:rsidRPr="00065451" w:rsidRDefault="008F3F54" w:rsidP="0040523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115 264 269,8</w:t>
            </w:r>
          </w:p>
        </w:tc>
        <w:tc>
          <w:tcPr>
            <w:tcW w:w="168" w:type="dxa"/>
            <w:vAlign w:val="center"/>
          </w:tcPr>
          <w:p w:rsidR="008F3F54" w:rsidRPr="00065451" w:rsidRDefault="008F3F54" w:rsidP="00405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dxa"/>
            <w:vAlign w:val="center"/>
          </w:tcPr>
          <w:p w:rsidR="008F3F54" w:rsidRPr="00065451" w:rsidRDefault="008F3F54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B33385">
        <w:trPr>
          <w:gridBefore w:val="1"/>
          <w:wBefore w:w="629" w:type="dxa"/>
          <w:trHeight w:hRule="exact" w:val="32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00" w:rsidRPr="00065451" w:rsidRDefault="005F0B0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00" w:rsidRPr="00065451" w:rsidRDefault="005F0B00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00" w:rsidRPr="00065451" w:rsidRDefault="005F0B00" w:rsidP="00AE2BBB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5F0B00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20 464 297,4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5F0B00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21 683 374,0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17 999 920,5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19 573 701,2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21 125 155,2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20 031 299,5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120 877 747,8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B00" w:rsidRPr="00065451" w:rsidRDefault="005F0B00" w:rsidP="00B33385">
            <w:pPr>
              <w:ind w:hanging="169"/>
              <w:jc w:val="center"/>
              <w:rPr>
                <w:bCs/>
                <w:sz w:val="16"/>
                <w:szCs w:val="16"/>
              </w:rPr>
            </w:pPr>
            <w:r w:rsidRPr="00065451">
              <w:rPr>
                <w:bCs/>
                <w:spacing w:val="-4"/>
                <w:sz w:val="20"/>
                <w:szCs w:val="20"/>
              </w:rPr>
              <w:t>».</w:t>
            </w:r>
          </w:p>
        </w:tc>
        <w:tc>
          <w:tcPr>
            <w:tcW w:w="76" w:type="dxa"/>
            <w:vAlign w:val="center"/>
          </w:tcPr>
          <w:p w:rsidR="005F0B00" w:rsidRPr="00065451" w:rsidRDefault="005F0B00" w:rsidP="008F3F54">
            <w:pPr>
              <w:ind w:left="-211" w:firstLine="353"/>
              <w:rPr>
                <w:bCs/>
                <w:sz w:val="16"/>
                <w:szCs w:val="16"/>
              </w:rPr>
            </w:pPr>
            <w:r w:rsidRPr="00065451">
              <w:rPr>
                <w:bCs/>
                <w:spacing w:val="-4"/>
                <w:sz w:val="20"/>
                <w:szCs w:val="20"/>
              </w:rPr>
              <w:t>».</w:t>
            </w:r>
          </w:p>
        </w:tc>
        <w:tc>
          <w:tcPr>
            <w:tcW w:w="76" w:type="dxa"/>
            <w:vAlign w:val="center"/>
          </w:tcPr>
          <w:p w:rsidR="005F0B00" w:rsidRPr="00065451" w:rsidRDefault="005F0B00" w:rsidP="0040523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7426A" w:rsidRPr="00065451" w:rsidRDefault="00C7426A" w:rsidP="00C7426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065451">
        <w:t>1.</w:t>
      </w:r>
      <w:r w:rsidR="00432BC7" w:rsidRPr="00065451">
        <w:t>4</w:t>
      </w:r>
      <w:r w:rsidRPr="00065451">
        <w:t xml:space="preserve">. </w:t>
      </w:r>
      <w:r w:rsidRPr="00065451">
        <w:rPr>
          <w:rFonts w:eastAsiaTheme="minorHAnsi"/>
          <w:lang w:eastAsia="en-US"/>
        </w:rPr>
        <w:t xml:space="preserve">Пункт </w:t>
      </w:r>
      <w:r w:rsidR="008A2ADA" w:rsidRPr="00065451">
        <w:rPr>
          <w:rFonts w:eastAsiaTheme="minorHAnsi"/>
          <w:lang w:eastAsia="en-US"/>
        </w:rPr>
        <w:t>3</w:t>
      </w:r>
      <w:r w:rsidRPr="00065451">
        <w:rPr>
          <w:rFonts w:eastAsiaTheme="minorHAnsi"/>
          <w:lang w:eastAsia="en-US"/>
        </w:rPr>
        <w:t xml:space="preserve"> п</w:t>
      </w:r>
      <w:r w:rsidRPr="00065451">
        <w:rPr>
          <w:spacing w:val="-4"/>
        </w:rPr>
        <w:t>одраздела 1.8 раздела 1 приложения к постановлению изложить</w:t>
      </w:r>
      <w:r w:rsidRPr="00065451">
        <w:rPr>
          <w:spacing w:val="-4"/>
        </w:rPr>
        <w:br/>
        <w:t>в следующей редакции:</w:t>
      </w:r>
    </w:p>
    <w:p w:rsidR="00C62CC8" w:rsidRPr="00065451" w:rsidRDefault="00C62CC8" w:rsidP="00C7426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  <w:sz w:val="18"/>
          <w:szCs w:val="18"/>
        </w:rPr>
      </w:pPr>
    </w:p>
    <w:tbl>
      <w:tblPr>
        <w:tblW w:w="1086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241"/>
        <w:gridCol w:w="736"/>
        <w:gridCol w:w="850"/>
        <w:gridCol w:w="567"/>
        <w:gridCol w:w="709"/>
        <w:gridCol w:w="992"/>
        <w:gridCol w:w="993"/>
        <w:gridCol w:w="850"/>
        <w:gridCol w:w="992"/>
        <w:gridCol w:w="993"/>
        <w:gridCol w:w="850"/>
        <w:gridCol w:w="1029"/>
        <w:gridCol w:w="287"/>
        <w:gridCol w:w="145"/>
      </w:tblGrid>
      <w:tr w:rsidR="00065451" w:rsidRPr="00065451" w:rsidTr="005A4B06">
        <w:trPr>
          <w:gridAfter w:val="2"/>
          <w:wAfter w:w="432" w:type="dxa"/>
          <w:trHeight w:val="282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auto"/>
          </w:tcPr>
          <w:p w:rsidR="006E4CD9" w:rsidRPr="00065451" w:rsidRDefault="006E4CD9" w:rsidP="00A61130">
            <w:pPr>
              <w:jc w:val="right"/>
              <w:rPr>
                <w:sz w:val="20"/>
                <w:szCs w:val="20"/>
              </w:rPr>
            </w:pPr>
            <w:r w:rsidRPr="00065451">
              <w:rPr>
                <w:sz w:val="20"/>
                <w:szCs w:val="20"/>
              </w:rPr>
              <w:t>«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065451" w:rsidRDefault="002F3FF2" w:rsidP="00A61130">
            <w:pPr>
              <w:ind w:left="-85" w:right="-85"/>
              <w:jc w:val="center"/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3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065451" w:rsidRDefault="006E4CD9" w:rsidP="00C6507C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 xml:space="preserve">Подпрог-рамма </w:t>
            </w:r>
            <w:r w:rsidR="00C6507C" w:rsidRPr="00065451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065451" w:rsidRDefault="006E4CD9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Бюджет</w:t>
            </w:r>
          </w:p>
          <w:p w:rsidR="006E4CD9" w:rsidRPr="00065451" w:rsidRDefault="006E4CD9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Санкт-Петербурга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065451" w:rsidRDefault="006E4CD9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Проект</w:t>
            </w:r>
            <w:r w:rsidR="005A4B06" w:rsidRPr="00065451">
              <w:rPr>
                <w:sz w:val="14"/>
                <w:szCs w:val="14"/>
              </w:rPr>
              <w:t>-</w:t>
            </w:r>
            <w:r w:rsidRPr="00065451">
              <w:rPr>
                <w:sz w:val="14"/>
                <w:szCs w:val="14"/>
              </w:rPr>
              <w:t>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D9" w:rsidRPr="00065451" w:rsidRDefault="006E4CD9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065451" w:rsidRDefault="006E4CD9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065451" w:rsidRDefault="006E4CD9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065451" w:rsidRDefault="006E4CD9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065451" w:rsidRDefault="006E4CD9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065451" w:rsidRDefault="006E4CD9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065451" w:rsidRDefault="006E4CD9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D9" w:rsidRPr="00065451" w:rsidRDefault="006E4CD9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</w:tr>
      <w:tr w:rsidR="00065451" w:rsidRPr="00065451" w:rsidTr="009E4C54">
        <w:trPr>
          <w:gridBefore w:val="1"/>
          <w:gridAfter w:val="1"/>
          <w:wBefore w:w="629" w:type="dxa"/>
          <w:wAfter w:w="145" w:type="dxa"/>
          <w:trHeight w:val="134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54" w:rsidRPr="00065451" w:rsidRDefault="009E4C54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54" w:rsidRPr="00065451" w:rsidRDefault="009E4C54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54" w:rsidRPr="00065451" w:rsidRDefault="009E4C54" w:rsidP="00A6113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54" w:rsidRPr="00065451" w:rsidRDefault="009E4C54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54" w:rsidRPr="00065451" w:rsidRDefault="009E4C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54" w:rsidRPr="00065451" w:rsidRDefault="009E4C54" w:rsidP="009E4C54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1 989 847,6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54" w:rsidRPr="00065451" w:rsidRDefault="009E4C54" w:rsidP="009E4C54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4 791 834,2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54" w:rsidRPr="00065451" w:rsidRDefault="009E4C54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4 240 776,6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54" w:rsidRPr="00065451" w:rsidRDefault="009E4C54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6 356 140,5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54" w:rsidRPr="00065451" w:rsidRDefault="009E4C54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829 576,3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54" w:rsidRPr="00065451" w:rsidRDefault="009E4C54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4 538 122,9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54" w:rsidRPr="00065451" w:rsidRDefault="009E4C54" w:rsidP="009E4C54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22 746 298,1</w:t>
            </w:r>
          </w:p>
        </w:tc>
        <w:tc>
          <w:tcPr>
            <w:tcW w:w="287" w:type="dxa"/>
            <w:vAlign w:val="center"/>
          </w:tcPr>
          <w:p w:rsidR="009E4C54" w:rsidRPr="00065451" w:rsidRDefault="009E4C54" w:rsidP="00BD1177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065451" w:rsidRPr="00065451" w:rsidTr="009E4C54">
        <w:trPr>
          <w:gridBefore w:val="1"/>
          <w:gridAfter w:val="1"/>
          <w:wBefore w:w="629" w:type="dxa"/>
          <w:wAfter w:w="145" w:type="dxa"/>
          <w:trHeight w:val="16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54" w:rsidRPr="00065451" w:rsidRDefault="009E4C54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54" w:rsidRPr="00065451" w:rsidRDefault="009E4C54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54" w:rsidRPr="00065451" w:rsidRDefault="009E4C54" w:rsidP="00A6113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54" w:rsidRPr="00065451" w:rsidRDefault="009E4C54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54" w:rsidRPr="00065451" w:rsidRDefault="009E4C54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54" w:rsidRPr="00065451" w:rsidRDefault="009E4C54" w:rsidP="009E4C54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1 989 847,6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54" w:rsidRPr="00065451" w:rsidRDefault="009E4C54" w:rsidP="009E4C54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4 791 834,2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54" w:rsidRPr="00065451" w:rsidRDefault="009E4C54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4 240 776,6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54" w:rsidRPr="00065451" w:rsidRDefault="009E4C54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6 356 140,5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54" w:rsidRPr="00065451" w:rsidRDefault="009E4C54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829 576,3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54" w:rsidRPr="00065451" w:rsidRDefault="009E4C54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4 538 122,9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54" w:rsidRPr="00065451" w:rsidRDefault="009E4C54" w:rsidP="009E4C54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22 746 298,1</w:t>
            </w:r>
          </w:p>
        </w:tc>
        <w:tc>
          <w:tcPr>
            <w:tcW w:w="287" w:type="dxa"/>
            <w:vAlign w:val="center"/>
          </w:tcPr>
          <w:p w:rsidR="009E4C54" w:rsidRPr="00065451" w:rsidRDefault="009E4C54" w:rsidP="00BD1177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065451" w:rsidRPr="00065451" w:rsidTr="005A4B06">
        <w:trPr>
          <w:gridBefore w:val="1"/>
          <w:gridAfter w:val="1"/>
          <w:wBefore w:w="629" w:type="dxa"/>
          <w:wAfter w:w="145" w:type="dxa"/>
          <w:trHeight w:val="21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13 379 704,7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12 154 851,0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12 917 586,9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13 436 206,7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13 973 655,0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14 532 601,2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80 394 605,4</w:t>
            </w:r>
          </w:p>
        </w:tc>
        <w:tc>
          <w:tcPr>
            <w:tcW w:w="287" w:type="dxa"/>
            <w:vAlign w:val="center"/>
          </w:tcPr>
          <w:p w:rsidR="005A4B06" w:rsidRPr="00065451" w:rsidRDefault="005A4B06" w:rsidP="00BD1177">
            <w:pPr>
              <w:spacing w:after="200" w:line="276" w:lineRule="auto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</w:tr>
      <w:tr w:rsidR="00065451" w:rsidRPr="00065451" w:rsidTr="004F3517">
        <w:trPr>
          <w:gridBefore w:val="1"/>
          <w:gridAfter w:val="1"/>
          <w:wBefore w:w="629" w:type="dxa"/>
          <w:wAfter w:w="145" w:type="dxa"/>
          <w:trHeight w:hRule="exact" w:val="285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517" w:rsidRPr="00065451" w:rsidRDefault="004F3517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517" w:rsidRPr="00065451" w:rsidRDefault="004F3517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517" w:rsidRPr="00065451" w:rsidRDefault="004F3517" w:rsidP="00A61130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17" w:rsidRPr="00065451" w:rsidRDefault="004F3517" w:rsidP="009E4C54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17" w:rsidRPr="00065451" w:rsidRDefault="004F3517" w:rsidP="004F3517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15 369 552,3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17" w:rsidRPr="00065451" w:rsidRDefault="004F3517" w:rsidP="004F3517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16 946 685,2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17" w:rsidRPr="00065451" w:rsidRDefault="004F3517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17 158 363,5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17" w:rsidRPr="00065451" w:rsidRDefault="004F3517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19 792 347,2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17" w:rsidRPr="00065451" w:rsidRDefault="004F3517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14 803 231,3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17" w:rsidRPr="00065451" w:rsidRDefault="004F3517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19 070 724,1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17" w:rsidRPr="00065451" w:rsidRDefault="00D25053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103 140 903,5</w:t>
            </w:r>
          </w:p>
        </w:tc>
        <w:tc>
          <w:tcPr>
            <w:tcW w:w="287" w:type="dxa"/>
            <w:vAlign w:val="center"/>
          </w:tcPr>
          <w:p w:rsidR="004F3517" w:rsidRPr="00065451" w:rsidRDefault="004F3517" w:rsidP="004052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65451" w:rsidRPr="00065451" w:rsidTr="005A4B06">
        <w:trPr>
          <w:gridBefore w:val="1"/>
          <w:gridAfter w:val="1"/>
          <w:wBefore w:w="629" w:type="dxa"/>
          <w:wAfter w:w="145" w:type="dxa"/>
          <w:trHeight w:val="333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3"/>
                <w:szCs w:val="13"/>
              </w:rPr>
              <w:t>Федеральный</w:t>
            </w:r>
            <w:r w:rsidRPr="00065451">
              <w:rPr>
                <w:sz w:val="14"/>
                <w:szCs w:val="14"/>
              </w:rPr>
              <w:t xml:space="preserve">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Проект-ная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287" w:type="dxa"/>
            <w:vAlign w:val="center"/>
          </w:tcPr>
          <w:p w:rsidR="005A4B06" w:rsidRPr="00065451" w:rsidRDefault="005A4B06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065451" w:rsidRPr="00065451" w:rsidTr="005A4B06">
        <w:trPr>
          <w:gridBefore w:val="1"/>
          <w:gridAfter w:val="1"/>
          <w:wBefore w:w="629" w:type="dxa"/>
          <w:wAfter w:w="145" w:type="dxa"/>
          <w:trHeight w:val="19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287" w:type="dxa"/>
            <w:vAlign w:val="center"/>
          </w:tcPr>
          <w:p w:rsidR="005A4B06" w:rsidRPr="00065451" w:rsidRDefault="005A4B06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065451" w:rsidRPr="00065451" w:rsidTr="005A4B06">
        <w:trPr>
          <w:gridBefore w:val="1"/>
          <w:gridAfter w:val="1"/>
          <w:wBefore w:w="629" w:type="dxa"/>
          <w:wAfter w:w="145" w:type="dxa"/>
          <w:trHeight w:val="15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287" w:type="dxa"/>
            <w:vAlign w:val="center"/>
          </w:tcPr>
          <w:p w:rsidR="005A4B06" w:rsidRPr="00065451" w:rsidRDefault="005A4B06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065451" w:rsidRPr="00065451" w:rsidTr="005A4B06">
        <w:trPr>
          <w:gridBefore w:val="1"/>
          <w:gridAfter w:val="1"/>
          <w:wBefore w:w="629" w:type="dxa"/>
          <w:wAfter w:w="145" w:type="dxa"/>
          <w:trHeight w:val="13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2 290,8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2 464,3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2 192,9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6 948,0</w:t>
            </w:r>
          </w:p>
        </w:tc>
        <w:tc>
          <w:tcPr>
            <w:tcW w:w="287" w:type="dxa"/>
            <w:vAlign w:val="center"/>
          </w:tcPr>
          <w:p w:rsidR="005A4B06" w:rsidRPr="00065451" w:rsidRDefault="005A4B06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065451" w:rsidRPr="00065451" w:rsidTr="009E4C54">
        <w:trPr>
          <w:gridBefore w:val="1"/>
          <w:gridAfter w:val="1"/>
          <w:wBefore w:w="629" w:type="dxa"/>
          <w:wAfter w:w="145" w:type="dxa"/>
          <w:trHeight w:val="7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06" w:rsidRPr="00065451" w:rsidRDefault="005A4B06" w:rsidP="009E4C54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2 290,8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2 464,3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2 192,9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6 948,0</w:t>
            </w:r>
          </w:p>
        </w:tc>
        <w:tc>
          <w:tcPr>
            <w:tcW w:w="287" w:type="dxa"/>
            <w:vAlign w:val="center"/>
          </w:tcPr>
          <w:p w:rsidR="005A4B06" w:rsidRPr="00065451" w:rsidRDefault="005A4B06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5A4B06">
        <w:trPr>
          <w:gridBefore w:val="1"/>
          <w:gridAfter w:val="1"/>
          <w:wBefore w:w="629" w:type="dxa"/>
          <w:wAfter w:w="145" w:type="dxa"/>
          <w:trHeight w:val="135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1"/>
                <w:szCs w:val="11"/>
              </w:rPr>
              <w:t>Внебюджетные</w:t>
            </w:r>
            <w:r w:rsidRPr="00065451">
              <w:rPr>
                <w:sz w:val="14"/>
                <w:szCs w:val="14"/>
              </w:rPr>
              <w:t xml:space="preserve"> средства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Проект-ная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287" w:type="dxa"/>
            <w:vAlign w:val="center"/>
          </w:tcPr>
          <w:p w:rsidR="005A4B06" w:rsidRPr="00065451" w:rsidRDefault="005A4B06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065451" w:rsidRPr="00065451" w:rsidTr="005A4B06">
        <w:trPr>
          <w:gridBefore w:val="1"/>
          <w:gridAfter w:val="1"/>
          <w:wBefore w:w="629" w:type="dxa"/>
          <w:wAfter w:w="145" w:type="dxa"/>
          <w:trHeight w:val="177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06" w:rsidRPr="00065451" w:rsidRDefault="005A4B0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06" w:rsidRPr="00065451" w:rsidRDefault="005A4B06" w:rsidP="00A61130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Расходы       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287" w:type="dxa"/>
            <w:vAlign w:val="center"/>
          </w:tcPr>
          <w:p w:rsidR="005A4B06" w:rsidRPr="00065451" w:rsidRDefault="005A4B06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065451" w:rsidRPr="00065451" w:rsidTr="005A4B06">
        <w:trPr>
          <w:gridBefore w:val="1"/>
          <w:gridAfter w:val="1"/>
          <w:wBefore w:w="629" w:type="dxa"/>
          <w:wAfter w:w="145" w:type="dxa"/>
          <w:trHeight w:val="64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06" w:rsidRPr="00065451" w:rsidRDefault="005A4B0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06" w:rsidRPr="00065451" w:rsidRDefault="005A4B06" w:rsidP="00A61130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287" w:type="dxa"/>
            <w:vAlign w:val="center"/>
          </w:tcPr>
          <w:p w:rsidR="005A4B06" w:rsidRPr="00065451" w:rsidRDefault="005A4B06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065451" w:rsidRPr="00065451" w:rsidTr="005A4B06">
        <w:trPr>
          <w:gridBefore w:val="1"/>
          <w:gridAfter w:val="1"/>
          <w:wBefore w:w="629" w:type="dxa"/>
          <w:wAfter w:w="145" w:type="dxa"/>
          <w:trHeight w:val="226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06" w:rsidRPr="00065451" w:rsidRDefault="005A4B0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06" w:rsidRPr="00065451" w:rsidRDefault="005A4B06" w:rsidP="00A61130">
            <w:pPr>
              <w:rPr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 xml:space="preserve">Процессная </w:t>
            </w:r>
          </w:p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2 552 199,4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2 577 721,4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2 603 498,6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2 629 533,6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2 655 828,9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2 682 387,2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15 701 169,1</w:t>
            </w:r>
          </w:p>
        </w:tc>
        <w:tc>
          <w:tcPr>
            <w:tcW w:w="287" w:type="dxa"/>
            <w:vAlign w:val="center"/>
          </w:tcPr>
          <w:p w:rsidR="005A4B06" w:rsidRPr="00065451" w:rsidRDefault="005A4B06" w:rsidP="00A61130">
            <w:pPr>
              <w:spacing w:after="200" w:line="276" w:lineRule="auto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065451" w:rsidRPr="00065451" w:rsidTr="009E4C54">
        <w:trPr>
          <w:gridBefore w:val="1"/>
          <w:gridAfter w:val="1"/>
          <w:wBefore w:w="629" w:type="dxa"/>
          <w:wAfter w:w="145" w:type="dxa"/>
          <w:trHeight w:hRule="exact" w:val="34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06" w:rsidRPr="00065451" w:rsidRDefault="005A4B06" w:rsidP="009E4C54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2 552 199,4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2 577 721,4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2 603 498,6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2 629 533,6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2 655 828,9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2 682 387,2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15 701 169,1</w:t>
            </w:r>
          </w:p>
        </w:tc>
        <w:tc>
          <w:tcPr>
            <w:tcW w:w="287" w:type="dxa"/>
            <w:vAlign w:val="center"/>
          </w:tcPr>
          <w:p w:rsidR="005A4B06" w:rsidRPr="00065451" w:rsidRDefault="005A4B06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5A4B06">
        <w:trPr>
          <w:gridBefore w:val="1"/>
          <w:gridAfter w:val="1"/>
          <w:wBefore w:w="629" w:type="dxa"/>
          <w:wAfter w:w="145" w:type="dxa"/>
          <w:trHeight w:hRule="exact" w:val="278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Проектная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0,0</w:t>
            </w:r>
          </w:p>
        </w:tc>
        <w:tc>
          <w:tcPr>
            <w:tcW w:w="287" w:type="dxa"/>
            <w:vAlign w:val="center"/>
          </w:tcPr>
          <w:p w:rsidR="005A4B06" w:rsidRPr="00065451" w:rsidRDefault="005A4B06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D25053">
        <w:trPr>
          <w:gridBefore w:val="1"/>
          <w:gridAfter w:val="1"/>
          <w:wBefore w:w="629" w:type="dxa"/>
          <w:wAfter w:w="145" w:type="dxa"/>
          <w:trHeight w:val="24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53" w:rsidRPr="00065451" w:rsidRDefault="00D25053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53" w:rsidRPr="00065451" w:rsidRDefault="00D25053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53" w:rsidRPr="00065451" w:rsidRDefault="00D25053" w:rsidP="00A61130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053" w:rsidRPr="00065451" w:rsidRDefault="00D25053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Расходы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53" w:rsidRPr="00065451" w:rsidRDefault="00D25053" w:rsidP="00D25053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1 989 847,6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53" w:rsidRPr="00065451" w:rsidRDefault="00D25053" w:rsidP="00D25053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4 791 834,2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53" w:rsidRPr="00065451" w:rsidRDefault="00D25053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4 240 776,6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53" w:rsidRPr="00065451" w:rsidRDefault="00D25053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6 356 140,5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53" w:rsidRPr="00065451" w:rsidRDefault="00D25053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829 576,3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53" w:rsidRPr="00065451" w:rsidRDefault="00D25053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4 538 122,9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53" w:rsidRPr="00065451" w:rsidRDefault="00D25053" w:rsidP="00D25053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22 746 298,1</w:t>
            </w:r>
          </w:p>
        </w:tc>
        <w:tc>
          <w:tcPr>
            <w:tcW w:w="287" w:type="dxa"/>
            <w:vAlign w:val="center"/>
          </w:tcPr>
          <w:p w:rsidR="00D25053" w:rsidRPr="00065451" w:rsidRDefault="00D25053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D25053">
        <w:trPr>
          <w:gridBefore w:val="1"/>
          <w:gridAfter w:val="1"/>
          <w:wBefore w:w="629" w:type="dxa"/>
          <w:wAfter w:w="145" w:type="dxa"/>
          <w:trHeight w:val="200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53" w:rsidRPr="00065451" w:rsidRDefault="00D25053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53" w:rsidRPr="00065451" w:rsidRDefault="00D25053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53" w:rsidRPr="00065451" w:rsidRDefault="00D25053" w:rsidP="00A61130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53" w:rsidRPr="00065451" w:rsidRDefault="00D25053" w:rsidP="009E4C54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53" w:rsidRPr="00065451" w:rsidRDefault="00D25053" w:rsidP="00D25053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1 989 847,6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53" w:rsidRPr="00065451" w:rsidRDefault="00D25053" w:rsidP="00D25053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4 791 834,2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53" w:rsidRPr="00065451" w:rsidRDefault="00D25053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4 240 776,6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53" w:rsidRPr="00065451" w:rsidRDefault="00D25053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6 356 140,5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53" w:rsidRPr="00065451" w:rsidRDefault="00D25053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829 576,3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53" w:rsidRPr="00065451" w:rsidRDefault="00D25053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4 538 122,9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53" w:rsidRPr="00065451" w:rsidRDefault="00D25053" w:rsidP="00D25053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22 746 298,1</w:t>
            </w:r>
          </w:p>
        </w:tc>
        <w:tc>
          <w:tcPr>
            <w:tcW w:w="287" w:type="dxa"/>
            <w:vAlign w:val="center"/>
          </w:tcPr>
          <w:p w:rsidR="00D25053" w:rsidRPr="00065451" w:rsidRDefault="00D25053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065451" w:rsidRPr="00065451" w:rsidTr="005A4B06">
        <w:trPr>
          <w:gridBefore w:val="1"/>
          <w:gridAfter w:val="1"/>
          <w:wBefore w:w="629" w:type="dxa"/>
          <w:wAfter w:w="145" w:type="dxa"/>
          <w:trHeight w:val="131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Процессная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06" w:rsidRPr="00065451" w:rsidRDefault="005A4B06" w:rsidP="00A61130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Текущие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15 934 194,9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14 735 036,7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15 523 278,4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16 065 740,3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16 629 483,9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17 214 988,4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6" w:rsidRPr="00065451" w:rsidRDefault="005A4B06" w:rsidP="005A4B06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96 102 722,6</w:t>
            </w:r>
          </w:p>
        </w:tc>
        <w:tc>
          <w:tcPr>
            <w:tcW w:w="287" w:type="dxa"/>
            <w:vAlign w:val="center"/>
          </w:tcPr>
          <w:p w:rsidR="005A4B06" w:rsidRPr="00065451" w:rsidRDefault="005A4B06" w:rsidP="00405239">
            <w:pPr>
              <w:jc w:val="center"/>
              <w:rPr>
                <w:sz w:val="16"/>
                <w:szCs w:val="16"/>
              </w:rPr>
            </w:pPr>
          </w:p>
        </w:tc>
      </w:tr>
      <w:tr w:rsidR="00950C69" w:rsidRPr="00065451" w:rsidTr="00950C69">
        <w:trPr>
          <w:gridBefore w:val="1"/>
          <w:wBefore w:w="629" w:type="dxa"/>
          <w:trHeight w:val="294"/>
          <w:jc w:val="center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69" w:rsidRPr="00065451" w:rsidRDefault="00950C6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69" w:rsidRPr="00065451" w:rsidRDefault="00950C69" w:rsidP="00A61130">
            <w:pPr>
              <w:ind w:left="-85" w:right="-85"/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C69" w:rsidRPr="00065451" w:rsidRDefault="00950C69" w:rsidP="00950C69">
            <w:pPr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69" w:rsidRPr="00065451" w:rsidRDefault="00950C69" w:rsidP="00950C6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17 924 042,5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69" w:rsidRPr="00065451" w:rsidRDefault="00950C69" w:rsidP="00950C69">
            <w:pPr>
              <w:jc w:val="center"/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19 526 870,9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69" w:rsidRPr="00065451" w:rsidRDefault="00950C69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19 764 055,0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69" w:rsidRPr="00065451" w:rsidRDefault="00950C69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22 421 880,8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69" w:rsidRPr="00065451" w:rsidRDefault="00950C69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17 459 060,2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69" w:rsidRPr="00065451" w:rsidRDefault="00950C69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21 753 111,3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69" w:rsidRPr="00065451" w:rsidRDefault="00950C69" w:rsidP="005A4B06">
            <w:pPr>
              <w:jc w:val="center"/>
              <w:rPr>
                <w:bCs/>
                <w:sz w:val="15"/>
                <w:szCs w:val="15"/>
              </w:rPr>
            </w:pPr>
            <w:r w:rsidRPr="00065451">
              <w:rPr>
                <w:bCs/>
                <w:sz w:val="15"/>
                <w:szCs w:val="15"/>
              </w:rPr>
              <w:t>118 849 020,7</w:t>
            </w:r>
          </w:p>
        </w:tc>
        <w:tc>
          <w:tcPr>
            <w:tcW w:w="2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C69" w:rsidRPr="00065451" w:rsidRDefault="00950C69" w:rsidP="00405239">
            <w:pPr>
              <w:jc w:val="center"/>
              <w:rPr>
                <w:bCs/>
                <w:sz w:val="16"/>
                <w:szCs w:val="16"/>
              </w:rPr>
            </w:pPr>
            <w:r w:rsidRPr="00065451">
              <w:rPr>
                <w:bCs/>
                <w:spacing w:val="-4"/>
                <w:sz w:val="20"/>
                <w:szCs w:val="20"/>
              </w:rPr>
              <w:t>».</w:t>
            </w:r>
          </w:p>
        </w:tc>
        <w:tc>
          <w:tcPr>
            <w:tcW w:w="145" w:type="dxa"/>
            <w:vAlign w:val="center"/>
          </w:tcPr>
          <w:p w:rsidR="00950C69" w:rsidRPr="00065451" w:rsidRDefault="00950C69" w:rsidP="0040523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31ADE" w:rsidRPr="00065451" w:rsidRDefault="00531ADE" w:rsidP="000C5A20">
      <w:pPr>
        <w:pStyle w:val="a9"/>
        <w:tabs>
          <w:tab w:val="left" w:pos="851"/>
        </w:tabs>
        <w:ind w:left="426" w:firstLine="0"/>
        <w:rPr>
          <w:sz w:val="10"/>
          <w:szCs w:val="10"/>
        </w:rPr>
      </w:pPr>
    </w:p>
    <w:p w:rsidR="009F7B6B" w:rsidRPr="00065451" w:rsidRDefault="009F7B6B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80EF8" w:rsidRPr="00065451" w:rsidRDefault="00B90685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065451">
        <w:rPr>
          <w:rFonts w:eastAsiaTheme="minorHAnsi"/>
          <w:lang w:eastAsia="en-US"/>
        </w:rPr>
        <w:t>1</w:t>
      </w:r>
      <w:r w:rsidR="00E80EF8" w:rsidRPr="00065451">
        <w:rPr>
          <w:rFonts w:eastAsiaTheme="minorHAnsi"/>
          <w:lang w:eastAsia="en-US"/>
        </w:rPr>
        <w:t>.</w:t>
      </w:r>
      <w:r w:rsidR="00432BC7" w:rsidRPr="00065451">
        <w:rPr>
          <w:rFonts w:eastAsiaTheme="minorHAnsi"/>
          <w:lang w:eastAsia="en-US"/>
        </w:rPr>
        <w:t>5</w:t>
      </w:r>
      <w:r w:rsidR="00E80EF8" w:rsidRPr="00065451">
        <w:rPr>
          <w:rFonts w:eastAsiaTheme="minorHAnsi"/>
          <w:lang w:eastAsia="en-US"/>
        </w:rPr>
        <w:t xml:space="preserve">. </w:t>
      </w:r>
      <w:r w:rsidRPr="00065451">
        <w:rPr>
          <w:rFonts w:eastAsiaTheme="minorHAnsi"/>
          <w:lang w:eastAsia="en-US"/>
        </w:rPr>
        <w:t>Пункт 9 п</w:t>
      </w:r>
      <w:r w:rsidRPr="00065451">
        <w:rPr>
          <w:spacing w:val="-4"/>
        </w:rPr>
        <w:t xml:space="preserve">одраздела 1.10 раздела 1 приложения </w:t>
      </w:r>
      <w:r w:rsidR="00E80EF8" w:rsidRPr="00065451">
        <w:rPr>
          <w:spacing w:val="-4"/>
        </w:rPr>
        <w:t xml:space="preserve">к постановлению изложить </w:t>
      </w:r>
      <w:r w:rsidR="00E80EF8" w:rsidRPr="00065451">
        <w:rPr>
          <w:spacing w:val="-4"/>
        </w:rPr>
        <w:br/>
        <w:t>в следующей редакции:</w:t>
      </w:r>
    </w:p>
    <w:p w:rsidR="00C62CC8" w:rsidRPr="00065451" w:rsidRDefault="00C62CC8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  <w:sz w:val="18"/>
          <w:szCs w:val="18"/>
        </w:rPr>
      </w:pPr>
    </w:p>
    <w:tbl>
      <w:tblPr>
        <w:tblW w:w="9923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306"/>
        <w:gridCol w:w="487"/>
        <w:gridCol w:w="1559"/>
        <w:gridCol w:w="992"/>
        <w:gridCol w:w="992"/>
        <w:gridCol w:w="993"/>
        <w:gridCol w:w="992"/>
        <w:gridCol w:w="992"/>
        <w:gridCol w:w="992"/>
        <w:gridCol w:w="972"/>
        <w:gridCol w:w="446"/>
      </w:tblGrid>
      <w:tr w:rsidR="00065451" w:rsidRPr="00065451" w:rsidTr="00950C69">
        <w:trPr>
          <w:cantSplit/>
          <w:trHeight w:val="46"/>
        </w:trPr>
        <w:tc>
          <w:tcPr>
            <w:tcW w:w="200" w:type="dxa"/>
            <w:vMerge w:val="restart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C69" w:rsidRPr="00065451" w:rsidRDefault="00950C69" w:rsidP="00432BC7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065451">
              <w:rPr>
                <w:rFonts w:ascii="Times New Roman" w:hAnsi="Times New Roman" w:cs="Times New Roman"/>
                <w:spacing w:val="-4"/>
              </w:rPr>
              <w:t>«</w:t>
            </w: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50C69" w:rsidRPr="00065451" w:rsidRDefault="00950C69" w:rsidP="00536572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065451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C69" w:rsidRPr="00065451" w:rsidRDefault="00950C69" w:rsidP="00536572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КС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C69" w:rsidRPr="00065451" w:rsidRDefault="00950C69" w:rsidP="00536572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 xml:space="preserve">Бюджет </w:t>
            </w:r>
            <w:r w:rsidRPr="00065451">
              <w:rPr>
                <w:sz w:val="15"/>
                <w:szCs w:val="15"/>
              </w:rPr>
              <w:br/>
              <w:t xml:space="preserve">Санкт-Петербурга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50C69" w:rsidRPr="00065451" w:rsidRDefault="00950C69" w:rsidP="00950C6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3 978 739,3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50C69" w:rsidRPr="00065451" w:rsidRDefault="00950C69" w:rsidP="00950C6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9 421 950,5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50C69" w:rsidRPr="00065451" w:rsidRDefault="00950C69" w:rsidP="00950C6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5 770 444,3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50C69" w:rsidRPr="00065451" w:rsidRDefault="00950C69" w:rsidP="00950C6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7 681 771,8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50C69" w:rsidRPr="00065451" w:rsidRDefault="00950C69" w:rsidP="00950C6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8 713 864,3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50C69" w:rsidRPr="00065451" w:rsidRDefault="00950C69" w:rsidP="00950C6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7 334 701,9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50C69" w:rsidRPr="00065451" w:rsidRDefault="00950C69" w:rsidP="00950C6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42 901 472,1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950C69" w:rsidRPr="00065451" w:rsidRDefault="00950C69" w:rsidP="00C454A6">
            <w:pPr>
              <w:jc w:val="center"/>
              <w:rPr>
                <w:sz w:val="15"/>
                <w:szCs w:val="15"/>
              </w:rPr>
            </w:pPr>
          </w:p>
        </w:tc>
      </w:tr>
      <w:tr w:rsidR="00065451" w:rsidRPr="00065451" w:rsidTr="004D5E6F">
        <w:trPr>
          <w:cantSplit/>
          <w:trHeight w:val="20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5D96" w:rsidRPr="00065451" w:rsidRDefault="00825D96" w:rsidP="00BD2CF0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25D96" w:rsidRPr="00065451" w:rsidRDefault="00825D96" w:rsidP="00536572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5D96" w:rsidRPr="00065451" w:rsidRDefault="00825D96" w:rsidP="00536572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5D96" w:rsidRPr="00065451" w:rsidRDefault="00825D96" w:rsidP="00536572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25D96" w:rsidRPr="00065451" w:rsidRDefault="00825D96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25D96" w:rsidRPr="00065451" w:rsidRDefault="00825D96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25D96" w:rsidRPr="00065451" w:rsidRDefault="00825D96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25D96" w:rsidRPr="00065451" w:rsidRDefault="00825D96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25D96" w:rsidRPr="00065451" w:rsidRDefault="00825D96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25D96" w:rsidRPr="00065451" w:rsidRDefault="00825D96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25D96" w:rsidRPr="00065451" w:rsidRDefault="00825D96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0,0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:rsidR="00825D96" w:rsidRPr="00065451" w:rsidRDefault="00825D96" w:rsidP="00432BC7">
            <w:pPr>
              <w:jc w:val="center"/>
              <w:rPr>
                <w:sz w:val="15"/>
                <w:szCs w:val="15"/>
              </w:rPr>
            </w:pPr>
          </w:p>
        </w:tc>
      </w:tr>
      <w:tr w:rsidR="00065451" w:rsidRPr="00065451" w:rsidTr="004D5E6F">
        <w:trPr>
          <w:cantSplit/>
          <w:trHeight w:val="20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C69" w:rsidRPr="00065451" w:rsidRDefault="00950C69" w:rsidP="00BD2CF0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0C69" w:rsidRPr="00065451" w:rsidRDefault="00950C69" w:rsidP="00536572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C69" w:rsidRPr="00065451" w:rsidRDefault="00950C69" w:rsidP="00536572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C69" w:rsidRPr="00065451" w:rsidRDefault="00950C69" w:rsidP="00536572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50C69" w:rsidRPr="00065451" w:rsidRDefault="00950C69" w:rsidP="00DA6D46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3 978 739,3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50C69" w:rsidRPr="00065451" w:rsidRDefault="00950C69" w:rsidP="00DA6D46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9 421 950,5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50C69" w:rsidRPr="00065451" w:rsidRDefault="00950C69" w:rsidP="00DA6D46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5 770 444,3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50C69" w:rsidRPr="00065451" w:rsidRDefault="00950C69" w:rsidP="00DA6D46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7 681 771,8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50C69" w:rsidRPr="00065451" w:rsidRDefault="00950C69" w:rsidP="00DA6D46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8 713 864,3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50C69" w:rsidRPr="00065451" w:rsidRDefault="00950C69" w:rsidP="00DA6D46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7 334 701,9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950C69" w:rsidRPr="00065451" w:rsidRDefault="00950C69" w:rsidP="00DA6D46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42 901 472,1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950C69" w:rsidRPr="00065451" w:rsidRDefault="00950C69" w:rsidP="00432BC7">
            <w:pPr>
              <w:rPr>
                <w:sz w:val="20"/>
                <w:szCs w:val="20"/>
              </w:rPr>
            </w:pPr>
            <w:r w:rsidRPr="00065451">
              <w:rPr>
                <w:rFonts w:eastAsiaTheme="minorHAnsi"/>
                <w:sz w:val="20"/>
                <w:szCs w:val="20"/>
                <w:lang w:eastAsia="en-US"/>
              </w:rPr>
              <w:t>».</w:t>
            </w:r>
          </w:p>
        </w:tc>
      </w:tr>
    </w:tbl>
    <w:p w:rsidR="00026A80" w:rsidRPr="00065451" w:rsidRDefault="00026A80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10"/>
          <w:szCs w:val="10"/>
          <w:lang w:eastAsia="en-US"/>
        </w:rPr>
      </w:pPr>
    </w:p>
    <w:p w:rsidR="009F7B6B" w:rsidRPr="00065451" w:rsidRDefault="009F7B6B" w:rsidP="00B9068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90685" w:rsidRPr="00065451" w:rsidRDefault="00B90685" w:rsidP="00B9068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065451">
        <w:rPr>
          <w:rFonts w:eastAsiaTheme="minorHAnsi"/>
          <w:lang w:eastAsia="en-US"/>
        </w:rPr>
        <w:t>1</w:t>
      </w:r>
      <w:r w:rsidR="00E80EF8" w:rsidRPr="00065451">
        <w:rPr>
          <w:rFonts w:eastAsiaTheme="minorHAnsi"/>
          <w:lang w:eastAsia="en-US"/>
        </w:rPr>
        <w:t>.</w:t>
      </w:r>
      <w:r w:rsidR="00D72D32" w:rsidRPr="00065451">
        <w:rPr>
          <w:rFonts w:eastAsiaTheme="minorHAnsi"/>
          <w:lang w:eastAsia="en-US"/>
        </w:rPr>
        <w:t>6</w:t>
      </w:r>
      <w:r w:rsidR="00E80EF8" w:rsidRPr="00065451">
        <w:rPr>
          <w:rFonts w:eastAsiaTheme="minorHAnsi"/>
          <w:lang w:eastAsia="en-US"/>
        </w:rPr>
        <w:t xml:space="preserve">. </w:t>
      </w:r>
      <w:r w:rsidRPr="00065451">
        <w:rPr>
          <w:spacing w:val="-4"/>
        </w:rPr>
        <w:t>Подпункт 9.</w:t>
      </w:r>
      <w:r w:rsidR="00743C82" w:rsidRPr="00065451">
        <w:rPr>
          <w:spacing w:val="-4"/>
        </w:rPr>
        <w:t>1</w:t>
      </w:r>
      <w:r w:rsidRPr="00065451">
        <w:rPr>
          <w:spacing w:val="-4"/>
        </w:rPr>
        <w:t xml:space="preserve"> подраздела 1.10 раздела 1 приложения к постановлению изложить </w:t>
      </w:r>
      <w:r w:rsidRPr="00065451">
        <w:rPr>
          <w:spacing w:val="-4"/>
        </w:rPr>
        <w:br/>
        <w:t>в следующей редакции:</w:t>
      </w:r>
    </w:p>
    <w:p w:rsidR="00CD62EC" w:rsidRPr="00065451" w:rsidRDefault="00CD62EC" w:rsidP="00B9068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  <w:sz w:val="18"/>
          <w:szCs w:val="18"/>
        </w:rPr>
      </w:pPr>
    </w:p>
    <w:tbl>
      <w:tblPr>
        <w:tblW w:w="9923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509"/>
        <w:gridCol w:w="1134"/>
        <w:gridCol w:w="1559"/>
        <w:gridCol w:w="851"/>
        <w:gridCol w:w="850"/>
        <w:gridCol w:w="993"/>
        <w:gridCol w:w="850"/>
        <w:gridCol w:w="851"/>
        <w:gridCol w:w="708"/>
        <w:gridCol w:w="972"/>
        <w:gridCol w:w="446"/>
      </w:tblGrid>
      <w:tr w:rsidR="00065451" w:rsidRPr="00065451" w:rsidTr="00C33D40">
        <w:trPr>
          <w:cantSplit/>
          <w:trHeight w:val="357"/>
        </w:trPr>
        <w:tc>
          <w:tcPr>
            <w:tcW w:w="200" w:type="dxa"/>
            <w:vMerge w:val="restart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33D40" w:rsidRPr="00065451" w:rsidRDefault="00C33D40" w:rsidP="0040523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065451">
              <w:rPr>
                <w:rFonts w:ascii="Times New Roman" w:hAnsi="Times New Roman" w:cs="Times New Roman"/>
                <w:spacing w:val="-4"/>
              </w:rPr>
              <w:t>«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33D40" w:rsidRPr="00065451" w:rsidRDefault="00C33D40" w:rsidP="00405239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065451">
              <w:rPr>
                <w:rFonts w:ascii="Times New Roman" w:hAnsi="Times New Roman" w:cs="Times New Roman"/>
                <w:sz w:val="15"/>
                <w:szCs w:val="15"/>
              </w:rPr>
              <w:t>9.1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33D40" w:rsidRPr="00065451" w:rsidRDefault="00C33D40" w:rsidP="00405239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Подпрограмма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33D40" w:rsidRPr="00065451" w:rsidRDefault="00C33D40" w:rsidP="00405239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 xml:space="preserve">Бюджет </w:t>
            </w:r>
            <w:r w:rsidRPr="00065451">
              <w:rPr>
                <w:sz w:val="15"/>
                <w:szCs w:val="15"/>
              </w:rPr>
              <w:br/>
              <w:t xml:space="preserve">Санкт-Петербурга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33D40" w:rsidRPr="00065451" w:rsidRDefault="00C33D40" w:rsidP="00C33D40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706 935,9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33D40" w:rsidRPr="00065451" w:rsidRDefault="00C33D40" w:rsidP="00C33D40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1 599 070,3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33D40" w:rsidRPr="00065451" w:rsidRDefault="00C33D40" w:rsidP="00C33D40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100 000,0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33D40" w:rsidRPr="00065451" w:rsidRDefault="00C33D40" w:rsidP="00C33D40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1 006 537,6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33D40" w:rsidRPr="00065451" w:rsidRDefault="00C33D40" w:rsidP="00C33D40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1 864 546,3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33D40" w:rsidRPr="00065451" w:rsidRDefault="00C33D40" w:rsidP="00C33D40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50 000,0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33D40" w:rsidRPr="00065451" w:rsidRDefault="00C33D40" w:rsidP="00C33D40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5 327 090,1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C33D40" w:rsidRPr="00065451" w:rsidRDefault="00C33D40" w:rsidP="00405239">
            <w:pPr>
              <w:jc w:val="center"/>
              <w:rPr>
                <w:sz w:val="15"/>
                <w:szCs w:val="15"/>
              </w:rPr>
            </w:pPr>
          </w:p>
        </w:tc>
      </w:tr>
      <w:tr w:rsidR="00065451" w:rsidRPr="00065451" w:rsidTr="00CD62EC">
        <w:trPr>
          <w:cantSplit/>
          <w:trHeight w:val="20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62EC" w:rsidRPr="00065451" w:rsidRDefault="00CD62EC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62EC" w:rsidRPr="00065451" w:rsidRDefault="00CD62EC" w:rsidP="00405239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62EC" w:rsidRPr="00065451" w:rsidRDefault="00CD62EC" w:rsidP="00405239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62EC" w:rsidRPr="00065451" w:rsidRDefault="00CD62EC" w:rsidP="00405239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D62EC" w:rsidRPr="00065451" w:rsidRDefault="00CD62EC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 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D62EC" w:rsidRPr="00065451" w:rsidRDefault="00CD62EC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 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D62EC" w:rsidRPr="00065451" w:rsidRDefault="00CD62EC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 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D62EC" w:rsidRPr="00065451" w:rsidRDefault="00CD62EC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D62EC" w:rsidRPr="00065451" w:rsidRDefault="00CD62EC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D62EC" w:rsidRPr="00065451" w:rsidRDefault="00CD62EC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D62EC" w:rsidRPr="00065451" w:rsidRDefault="00CD62EC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0,0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:rsidR="00CD62EC" w:rsidRPr="00065451" w:rsidRDefault="00CD62EC" w:rsidP="00405239">
            <w:pPr>
              <w:jc w:val="center"/>
              <w:rPr>
                <w:sz w:val="15"/>
                <w:szCs w:val="15"/>
              </w:rPr>
            </w:pPr>
          </w:p>
        </w:tc>
      </w:tr>
      <w:tr w:rsidR="00065451" w:rsidRPr="00065451" w:rsidTr="00C33D40">
        <w:trPr>
          <w:cantSplit/>
          <w:trHeight w:val="20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33D40" w:rsidRPr="00065451" w:rsidRDefault="00C33D40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3D40" w:rsidRPr="00065451" w:rsidRDefault="00C33D40" w:rsidP="00405239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33D40" w:rsidRPr="00065451" w:rsidRDefault="00C33D40" w:rsidP="00405239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33D40" w:rsidRPr="00065451" w:rsidRDefault="00C33D40" w:rsidP="00405239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33D40" w:rsidRPr="00065451" w:rsidRDefault="00C33D40" w:rsidP="00C33D40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706 935,9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33D40" w:rsidRPr="00065451" w:rsidRDefault="00C33D40" w:rsidP="00C33D40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1 599 070,3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33D40" w:rsidRPr="00065451" w:rsidRDefault="00C33D40" w:rsidP="00C33D40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100 000,0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33D40" w:rsidRPr="00065451" w:rsidRDefault="00C33D40" w:rsidP="00C33D40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1 006 537,6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33D40" w:rsidRPr="00065451" w:rsidRDefault="00C33D40" w:rsidP="00C33D40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1 864 546,3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33D40" w:rsidRPr="00065451" w:rsidRDefault="00C33D40" w:rsidP="00C33D40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50 000,0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33D40" w:rsidRPr="00065451" w:rsidRDefault="00C33D40" w:rsidP="00C33D40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5 327 090,1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C33D40" w:rsidRPr="00065451" w:rsidRDefault="00C33D40" w:rsidP="00405239">
            <w:pPr>
              <w:rPr>
                <w:sz w:val="20"/>
                <w:szCs w:val="20"/>
              </w:rPr>
            </w:pPr>
            <w:r w:rsidRPr="00065451">
              <w:rPr>
                <w:rFonts w:eastAsiaTheme="minorHAnsi"/>
                <w:sz w:val="20"/>
                <w:szCs w:val="20"/>
                <w:lang w:eastAsia="en-US"/>
              </w:rPr>
              <w:t>».</w:t>
            </w:r>
          </w:p>
        </w:tc>
      </w:tr>
    </w:tbl>
    <w:p w:rsidR="00CD62EC" w:rsidRPr="00065451" w:rsidRDefault="00CD62EC" w:rsidP="00CD62E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CD62E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CD62E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CD62E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CD62E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CD62E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D62EC" w:rsidRPr="00065451" w:rsidRDefault="00CD62EC" w:rsidP="00CD62E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065451">
        <w:rPr>
          <w:rFonts w:eastAsiaTheme="minorHAnsi"/>
          <w:lang w:eastAsia="en-US"/>
        </w:rPr>
        <w:t>1.</w:t>
      </w:r>
      <w:r w:rsidR="009F7B6B" w:rsidRPr="00065451">
        <w:rPr>
          <w:rFonts w:eastAsiaTheme="minorHAnsi"/>
          <w:lang w:eastAsia="en-US"/>
        </w:rPr>
        <w:t>7</w:t>
      </w:r>
      <w:r w:rsidRPr="00065451">
        <w:rPr>
          <w:rFonts w:eastAsiaTheme="minorHAnsi"/>
          <w:lang w:eastAsia="en-US"/>
        </w:rPr>
        <w:t xml:space="preserve">. </w:t>
      </w:r>
      <w:r w:rsidR="00C33D40" w:rsidRPr="00065451">
        <w:rPr>
          <w:spacing w:val="-4"/>
        </w:rPr>
        <w:t xml:space="preserve">Подпункт 9.2 подраздела 1.10 раздела 1 приложения к постановлению изложить </w:t>
      </w:r>
      <w:r w:rsidR="00C33D40" w:rsidRPr="00065451">
        <w:rPr>
          <w:spacing w:val="-4"/>
        </w:rPr>
        <w:br/>
        <w:t>в следующей редакции:</w:t>
      </w:r>
    </w:p>
    <w:p w:rsidR="00CD62EC" w:rsidRPr="00065451" w:rsidRDefault="00CD62EC" w:rsidP="00CD62E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  <w:sz w:val="14"/>
          <w:szCs w:val="14"/>
        </w:rPr>
      </w:pPr>
    </w:p>
    <w:tbl>
      <w:tblPr>
        <w:tblW w:w="9923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509"/>
        <w:gridCol w:w="1134"/>
        <w:gridCol w:w="1559"/>
        <w:gridCol w:w="851"/>
        <w:gridCol w:w="850"/>
        <w:gridCol w:w="993"/>
        <w:gridCol w:w="850"/>
        <w:gridCol w:w="709"/>
        <w:gridCol w:w="850"/>
        <w:gridCol w:w="972"/>
        <w:gridCol w:w="446"/>
      </w:tblGrid>
      <w:tr w:rsidR="00065451" w:rsidRPr="00065451" w:rsidTr="008E289A">
        <w:trPr>
          <w:cantSplit/>
          <w:trHeight w:val="357"/>
        </w:trPr>
        <w:tc>
          <w:tcPr>
            <w:tcW w:w="200" w:type="dxa"/>
            <w:vMerge w:val="restart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9A" w:rsidRPr="00065451" w:rsidRDefault="008E289A" w:rsidP="0040523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065451">
              <w:rPr>
                <w:rFonts w:ascii="Times New Roman" w:hAnsi="Times New Roman" w:cs="Times New Roman"/>
                <w:spacing w:val="-4"/>
              </w:rPr>
              <w:t>«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E289A" w:rsidRPr="00065451" w:rsidRDefault="008E289A" w:rsidP="00CD62EC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065451">
              <w:rPr>
                <w:rFonts w:ascii="Times New Roman" w:hAnsi="Times New Roman" w:cs="Times New Roman"/>
                <w:sz w:val="15"/>
                <w:szCs w:val="15"/>
              </w:rPr>
              <w:t>9.2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9A" w:rsidRPr="00065451" w:rsidRDefault="008E289A" w:rsidP="00CD62EC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>Подпрограмма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9A" w:rsidRPr="00065451" w:rsidRDefault="008E289A" w:rsidP="00405239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 xml:space="preserve">Бюджет </w:t>
            </w:r>
            <w:r w:rsidRPr="00065451">
              <w:rPr>
                <w:sz w:val="15"/>
                <w:szCs w:val="15"/>
              </w:rPr>
              <w:br/>
              <w:t xml:space="preserve">Санкт-Петербурга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289A" w:rsidRPr="00065451" w:rsidRDefault="008E289A" w:rsidP="008E289A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1 989 847,6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289A" w:rsidRPr="00065451" w:rsidRDefault="008E289A" w:rsidP="008E289A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4 791 834,2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289A" w:rsidRPr="00065451" w:rsidRDefault="008E289A" w:rsidP="008E289A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4 240 776,6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289A" w:rsidRPr="00065451" w:rsidRDefault="008E289A" w:rsidP="008E289A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6 356 140,5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289A" w:rsidRPr="00065451" w:rsidRDefault="008E289A" w:rsidP="008E289A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829 576,3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289A" w:rsidRPr="00065451" w:rsidRDefault="008E289A" w:rsidP="008E289A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4 538 122,9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289A" w:rsidRPr="00065451" w:rsidRDefault="008E289A" w:rsidP="008E289A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22 746 298,1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8E289A" w:rsidRPr="00065451" w:rsidRDefault="008E289A" w:rsidP="00405239">
            <w:pPr>
              <w:jc w:val="center"/>
              <w:rPr>
                <w:sz w:val="15"/>
                <w:szCs w:val="15"/>
              </w:rPr>
            </w:pPr>
          </w:p>
        </w:tc>
      </w:tr>
      <w:tr w:rsidR="00065451" w:rsidRPr="00065451" w:rsidTr="00405239">
        <w:trPr>
          <w:cantSplit/>
          <w:trHeight w:val="20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62EC" w:rsidRPr="00065451" w:rsidRDefault="00CD62EC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D62EC" w:rsidRPr="00065451" w:rsidRDefault="00CD62EC" w:rsidP="00405239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62EC" w:rsidRPr="00065451" w:rsidRDefault="00CD62EC" w:rsidP="00405239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D62EC" w:rsidRPr="00065451" w:rsidRDefault="00CD62EC" w:rsidP="00405239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D62EC" w:rsidRPr="00065451" w:rsidRDefault="00CD62EC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 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D62EC" w:rsidRPr="00065451" w:rsidRDefault="00CD62EC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 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D62EC" w:rsidRPr="00065451" w:rsidRDefault="00CD62EC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 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D62EC" w:rsidRPr="00065451" w:rsidRDefault="00CD62EC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D62EC" w:rsidRPr="00065451" w:rsidRDefault="00CD62EC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D62EC" w:rsidRPr="00065451" w:rsidRDefault="00CD62EC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CD62EC" w:rsidRPr="00065451" w:rsidRDefault="00CD62EC" w:rsidP="00405239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0,0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:rsidR="00CD62EC" w:rsidRPr="00065451" w:rsidRDefault="00CD62EC" w:rsidP="00405239">
            <w:pPr>
              <w:jc w:val="center"/>
              <w:rPr>
                <w:sz w:val="15"/>
                <w:szCs w:val="15"/>
              </w:rPr>
            </w:pPr>
          </w:p>
        </w:tc>
      </w:tr>
      <w:tr w:rsidR="00065451" w:rsidRPr="00065451" w:rsidTr="008E289A">
        <w:trPr>
          <w:cantSplit/>
          <w:trHeight w:val="20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9A" w:rsidRPr="00065451" w:rsidRDefault="008E289A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289A" w:rsidRPr="00065451" w:rsidRDefault="008E289A" w:rsidP="00405239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9A" w:rsidRPr="00065451" w:rsidRDefault="008E289A" w:rsidP="00405239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9A" w:rsidRPr="00065451" w:rsidRDefault="008E289A" w:rsidP="00405239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289A" w:rsidRPr="00065451" w:rsidRDefault="008E289A" w:rsidP="008E289A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1 989 847,6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289A" w:rsidRPr="00065451" w:rsidRDefault="008E289A" w:rsidP="008E289A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4 791 834,2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289A" w:rsidRPr="00065451" w:rsidRDefault="008E289A" w:rsidP="008E289A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4 240 776,6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289A" w:rsidRPr="00065451" w:rsidRDefault="008E289A" w:rsidP="008E289A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6 356 140,5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289A" w:rsidRPr="00065451" w:rsidRDefault="008E289A" w:rsidP="008E289A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829 576,3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289A" w:rsidRPr="00065451" w:rsidRDefault="008E289A" w:rsidP="008E289A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4 538 122,9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E289A" w:rsidRPr="00065451" w:rsidRDefault="008E289A" w:rsidP="008E289A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22 746 298,1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8E289A" w:rsidRPr="00065451" w:rsidRDefault="008E289A" w:rsidP="00405239">
            <w:pPr>
              <w:rPr>
                <w:sz w:val="20"/>
                <w:szCs w:val="20"/>
              </w:rPr>
            </w:pPr>
            <w:r w:rsidRPr="00065451">
              <w:rPr>
                <w:rFonts w:eastAsiaTheme="minorHAnsi"/>
                <w:sz w:val="20"/>
                <w:szCs w:val="20"/>
                <w:lang w:eastAsia="en-US"/>
              </w:rPr>
              <w:t>».</w:t>
            </w:r>
          </w:p>
        </w:tc>
      </w:tr>
    </w:tbl>
    <w:p w:rsidR="009F7B6B" w:rsidRPr="00065451" w:rsidRDefault="009F7B6B" w:rsidP="002C360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</w:p>
    <w:p w:rsidR="002C3608" w:rsidRPr="00065451" w:rsidRDefault="002C3608" w:rsidP="002C3608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  <w:r w:rsidRPr="00065451">
        <w:rPr>
          <w:bCs/>
        </w:rPr>
        <w:t xml:space="preserve">1.8. Пункт 6 подраздела 2.1 раздела 2 приложения к постановлению изложить </w:t>
      </w:r>
      <w:r w:rsidRPr="00065451">
        <w:rPr>
          <w:bCs/>
        </w:rPr>
        <w:br/>
        <w:t>в следующей редакции:</w:t>
      </w:r>
    </w:p>
    <w:p w:rsidR="002C3608" w:rsidRPr="00065451" w:rsidRDefault="002C3608" w:rsidP="002C3608">
      <w:pPr>
        <w:rPr>
          <w:sz w:val="14"/>
          <w:szCs w:val="1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381"/>
        <w:gridCol w:w="2596"/>
        <w:gridCol w:w="6095"/>
        <w:gridCol w:w="284"/>
      </w:tblGrid>
      <w:tr w:rsidR="00065451" w:rsidRPr="00065451" w:rsidTr="009F7B6B">
        <w:trPr>
          <w:trHeight w:val="738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3608" w:rsidRPr="00065451" w:rsidRDefault="002C3608" w:rsidP="0040523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5451">
              <w:rPr>
                <w:sz w:val="20"/>
                <w:szCs w:val="20"/>
              </w:rPr>
              <w:t>«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2C3608" w:rsidRPr="00065451" w:rsidRDefault="002C3608" w:rsidP="00405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6545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96" w:type="dxa"/>
          </w:tcPr>
          <w:p w:rsidR="002C3608" w:rsidRPr="00065451" w:rsidRDefault="002C3608" w:rsidP="002C36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65451">
              <w:rPr>
                <w:rFonts w:eastAsiaTheme="minorHAnsi"/>
                <w:sz w:val="22"/>
                <w:szCs w:val="22"/>
                <w:lang w:eastAsia="en-US"/>
              </w:rPr>
              <w:t xml:space="preserve">Общий объем финансирования Подпрограммы 1 </w:t>
            </w:r>
            <w:r w:rsidRPr="00065451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по источникам финансирования </w:t>
            </w:r>
            <w:r w:rsidRPr="00065451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065451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на реализацию региональных проектов, </w:t>
            </w:r>
            <w:r w:rsidRPr="00065451">
              <w:rPr>
                <w:rFonts w:eastAsiaTheme="minorHAnsi"/>
                <w:sz w:val="22"/>
                <w:szCs w:val="22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C3608" w:rsidRPr="00065451" w:rsidRDefault="002C3608" w:rsidP="002C36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eastAsia="en-US"/>
              </w:rPr>
            </w:pPr>
            <w:r w:rsidRPr="00065451">
              <w:rPr>
                <w:rFonts w:eastAsia="Calibri"/>
                <w:sz w:val="21"/>
                <w:szCs w:val="21"/>
                <w:lang w:eastAsia="en-US"/>
              </w:rPr>
              <w:t xml:space="preserve">Общий объем финансирования Подпрограммы 1 составляет </w:t>
            </w:r>
          </w:p>
          <w:p w:rsidR="002C3608" w:rsidRPr="00065451" w:rsidRDefault="00744D53" w:rsidP="002C36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1"/>
                <w:szCs w:val="21"/>
                <w:lang w:eastAsia="en-US"/>
              </w:rPr>
            </w:pPr>
            <w:r w:rsidRPr="00065451">
              <w:rPr>
                <w:rFonts w:eastAsia="Calibri"/>
                <w:sz w:val="21"/>
                <w:szCs w:val="21"/>
                <w:lang w:eastAsia="en-US"/>
              </w:rPr>
              <w:t xml:space="preserve">120 877 747,8 </w:t>
            </w:r>
            <w:r w:rsidR="002C3608" w:rsidRPr="00065451">
              <w:rPr>
                <w:rFonts w:eastAsia="Calibri"/>
                <w:sz w:val="21"/>
                <w:szCs w:val="21"/>
                <w:lang w:eastAsia="en-US"/>
              </w:rPr>
              <w:t>тыс. руб., в том числе:</w:t>
            </w:r>
          </w:p>
          <w:p w:rsidR="00874CCF" w:rsidRPr="00065451" w:rsidRDefault="002C3608" w:rsidP="00874CC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65451">
              <w:rPr>
                <w:rFonts w:eastAsia="Calibri"/>
                <w:sz w:val="21"/>
                <w:szCs w:val="21"/>
                <w:lang w:eastAsia="en-US"/>
              </w:rPr>
              <w:t xml:space="preserve">за счет средств бюджета Санкт-Петербурга – </w:t>
            </w:r>
            <w:r w:rsidR="00744D53" w:rsidRPr="00065451">
              <w:rPr>
                <w:sz w:val="21"/>
                <w:szCs w:val="21"/>
              </w:rPr>
              <w:t xml:space="preserve">110 982 267,9 </w:t>
            </w:r>
            <w:r w:rsidR="00874CCF" w:rsidRPr="00065451">
              <w:rPr>
                <w:sz w:val="21"/>
                <w:szCs w:val="21"/>
              </w:rPr>
              <w:t xml:space="preserve">тыс. руб., </w:t>
            </w:r>
            <w:r w:rsidR="00101E96" w:rsidRPr="00065451">
              <w:rPr>
                <w:sz w:val="21"/>
                <w:szCs w:val="21"/>
              </w:rPr>
              <w:br/>
            </w:r>
            <w:r w:rsidR="00874CCF" w:rsidRPr="00065451">
              <w:rPr>
                <w:sz w:val="21"/>
                <w:szCs w:val="21"/>
              </w:rPr>
              <w:t>в том числе по годам: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 xml:space="preserve">2023 г. - </w:t>
            </w:r>
            <w:r w:rsidR="00744D53" w:rsidRPr="00065451">
              <w:rPr>
                <w:sz w:val="21"/>
                <w:szCs w:val="21"/>
              </w:rPr>
              <w:t>18 776 507,9</w:t>
            </w:r>
            <w:r w:rsidRPr="00065451">
              <w:rPr>
                <w:sz w:val="21"/>
                <w:szCs w:val="21"/>
              </w:rPr>
              <w:t xml:space="preserve">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 xml:space="preserve">2024 г. - </w:t>
            </w:r>
            <w:r w:rsidR="00744D53" w:rsidRPr="00065451">
              <w:rPr>
                <w:sz w:val="21"/>
                <w:szCs w:val="21"/>
              </w:rPr>
              <w:t>20 074 339,9</w:t>
            </w:r>
            <w:r w:rsidRPr="00065451">
              <w:rPr>
                <w:sz w:val="21"/>
                <w:szCs w:val="21"/>
              </w:rPr>
              <w:t xml:space="preserve">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2025 г. - 16 374 796,2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2026 г. - 17 932 325,6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2027 г. - 19 467 365,9 тыс. руб.,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2028 г. - 18 356 932,4 тыс. руб.,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 xml:space="preserve">за счет средств федерального бюджета – 94 686,5 тыс. руб., 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в том числе по годам: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2023 г. - 94 686,5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2024 г. - 0,0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2025 г. - 0,0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2026 г. - 0,0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2027 г. - 0,0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2028 г. - 0,0 тыс. руб.,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внебюджетные средства – 9 800 793,4 тыс. руб.,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в том числе по годам: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2023 г. - 1 593 103,0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2024 г. - 1 609 034,1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2025 г. - 1 625 124,3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2026 г. - 1 641 375,5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2027 г. - 1 657 789,3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2028 г. - 1 674 367,2 тыс. руб.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 xml:space="preserve">Общий объем финансирования региональных проектов 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 xml:space="preserve">в рамках реализации мероприятий Подпрограммы 1 составляет </w:t>
            </w:r>
            <w:r w:rsidRPr="00065451">
              <w:rPr>
                <w:sz w:val="21"/>
                <w:szCs w:val="21"/>
              </w:rPr>
              <w:br/>
              <w:t>286 387,9 тыс. руб., в том числе: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за счет средств бюджета Санкт-Петербурга – 191 701,4 тыс. руб.,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в том числе по годам: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2023 г. - 109 501,4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2024 г. - 82 200,0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2025 г. - 0,0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2026 г. - 0,0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2027 г. - 0,0 тыс. руб.,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2028 г. - 0,0 тыс. руб.,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за счет средств федерального бюджета – 94 686,5 тыс. руб.,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в том числе по годам: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2023 г. - 94 686,5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2024 г. - 0,0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2025 г. - 0,0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2026 г. - 0,0 тыс. руб.;</w:t>
            </w:r>
          </w:p>
          <w:p w:rsidR="00874CCF" w:rsidRPr="00065451" w:rsidRDefault="00874CCF" w:rsidP="00874CCF">
            <w:pPr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2027 г. - 0,0 тыс. руб.,</w:t>
            </w:r>
          </w:p>
          <w:p w:rsidR="00874CCF" w:rsidRPr="00065451" w:rsidRDefault="00874CCF" w:rsidP="00874C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65451">
              <w:rPr>
                <w:sz w:val="21"/>
                <w:szCs w:val="21"/>
              </w:rPr>
              <w:t>2028 г. - 0,0 тыс. руб.,</w:t>
            </w:r>
          </w:p>
          <w:p w:rsidR="002C3608" w:rsidRPr="00065451" w:rsidRDefault="00874CCF" w:rsidP="00874CC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65451">
              <w:rPr>
                <w:rFonts w:eastAsia="Calibri"/>
                <w:sz w:val="21"/>
                <w:szCs w:val="21"/>
                <w:lang w:eastAsia="en-US"/>
              </w:rPr>
              <w:t>в</w:t>
            </w:r>
            <w:r w:rsidR="002C3608" w:rsidRPr="00065451">
              <w:rPr>
                <w:rFonts w:eastAsia="Calibri"/>
                <w:sz w:val="21"/>
                <w:szCs w:val="21"/>
                <w:lang w:eastAsia="en-US"/>
              </w:rPr>
              <w:t>небюджетны</w:t>
            </w:r>
            <w:r w:rsidRPr="00065451">
              <w:rPr>
                <w:rFonts w:eastAsia="Calibri"/>
                <w:sz w:val="21"/>
                <w:szCs w:val="21"/>
                <w:lang w:eastAsia="en-US"/>
              </w:rPr>
              <w:t xml:space="preserve">е </w:t>
            </w:r>
            <w:r w:rsidR="002C3608" w:rsidRPr="00065451">
              <w:rPr>
                <w:rFonts w:eastAsia="Calibri"/>
                <w:sz w:val="21"/>
                <w:szCs w:val="21"/>
                <w:lang w:eastAsia="en-US"/>
              </w:rPr>
              <w:t>средств</w:t>
            </w:r>
            <w:r w:rsidRPr="00065451">
              <w:rPr>
                <w:rFonts w:eastAsia="Calibri"/>
                <w:sz w:val="21"/>
                <w:szCs w:val="21"/>
                <w:lang w:eastAsia="en-US"/>
              </w:rPr>
              <w:t>а</w:t>
            </w:r>
            <w:r w:rsidR="002C3608" w:rsidRPr="00065451">
              <w:rPr>
                <w:rFonts w:eastAsia="Calibri"/>
                <w:sz w:val="21"/>
                <w:szCs w:val="21"/>
                <w:lang w:eastAsia="en-US"/>
              </w:rPr>
              <w:t xml:space="preserve"> – 0,0 тыс. руб.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C3608" w:rsidRPr="00065451" w:rsidRDefault="002C3608" w:rsidP="0040523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C3608" w:rsidRPr="00065451" w:rsidRDefault="002C3608" w:rsidP="0040523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C3608" w:rsidRPr="00065451" w:rsidRDefault="002C3608" w:rsidP="0040523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D83D8B" w:rsidRPr="00065451" w:rsidRDefault="00D83D8B" w:rsidP="004052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83D8B" w:rsidRPr="00065451" w:rsidRDefault="00D83D8B" w:rsidP="004052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83D8B" w:rsidRPr="00065451" w:rsidRDefault="00D83D8B" w:rsidP="004052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83D8B" w:rsidRPr="00065451" w:rsidRDefault="00D83D8B" w:rsidP="004052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83D8B" w:rsidRPr="00065451" w:rsidRDefault="00D83D8B" w:rsidP="004052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83D8B" w:rsidRPr="00065451" w:rsidRDefault="00D83D8B" w:rsidP="004052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83D8B" w:rsidRPr="00065451" w:rsidRDefault="00D83D8B" w:rsidP="004052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F7339" w:rsidRPr="00065451" w:rsidRDefault="000F7339" w:rsidP="004052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F7339" w:rsidRPr="00065451" w:rsidRDefault="000F7339" w:rsidP="004052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F7B6B" w:rsidRPr="00065451" w:rsidRDefault="009F7B6B" w:rsidP="004052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F7B6B" w:rsidRPr="00065451" w:rsidRDefault="009F7B6B" w:rsidP="004052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F7B6B" w:rsidRPr="00065451" w:rsidRDefault="009F7B6B" w:rsidP="004052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F7B6B" w:rsidRPr="00065451" w:rsidRDefault="009F7B6B" w:rsidP="004052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2C3608" w:rsidRPr="00065451" w:rsidRDefault="002C3608" w:rsidP="0040523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5451">
              <w:rPr>
                <w:bCs/>
                <w:sz w:val="20"/>
                <w:szCs w:val="20"/>
              </w:rPr>
              <w:t>».</w:t>
            </w:r>
          </w:p>
        </w:tc>
      </w:tr>
    </w:tbl>
    <w:p w:rsidR="008308CE" w:rsidRPr="00065451" w:rsidRDefault="008308CE" w:rsidP="008308CE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bCs/>
        </w:rPr>
      </w:pPr>
      <w:r w:rsidRPr="00065451">
        <w:rPr>
          <w:bCs/>
        </w:rPr>
        <w:t>1.</w:t>
      </w:r>
      <w:r w:rsidR="009F7B6B" w:rsidRPr="00065451">
        <w:rPr>
          <w:bCs/>
        </w:rPr>
        <w:t>9</w:t>
      </w:r>
      <w:r w:rsidRPr="00065451">
        <w:rPr>
          <w:bCs/>
        </w:rPr>
        <w:t xml:space="preserve">. Пункт 6 подраздела 3.1 раздела 3 приложения к постановлению изложить </w:t>
      </w:r>
      <w:r w:rsidRPr="00065451">
        <w:rPr>
          <w:bCs/>
        </w:rPr>
        <w:br/>
        <w:t>в следующей редакции:</w:t>
      </w:r>
    </w:p>
    <w:p w:rsidR="008308CE" w:rsidRPr="00065451" w:rsidRDefault="008308CE" w:rsidP="00246238">
      <w:pPr>
        <w:rPr>
          <w:sz w:val="14"/>
          <w:szCs w:val="1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381"/>
        <w:gridCol w:w="2596"/>
        <w:gridCol w:w="6095"/>
        <w:gridCol w:w="284"/>
      </w:tblGrid>
      <w:tr w:rsidR="004D5E6F" w:rsidRPr="00065451" w:rsidTr="009F7B6B">
        <w:trPr>
          <w:trHeight w:val="7821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652" w:rsidRPr="00065451" w:rsidRDefault="009A5652" w:rsidP="004420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5451">
              <w:rPr>
                <w:sz w:val="20"/>
                <w:szCs w:val="20"/>
              </w:rPr>
              <w:t>«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9A5652" w:rsidRPr="00065451" w:rsidRDefault="009A5652" w:rsidP="00B15E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6545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96" w:type="dxa"/>
          </w:tcPr>
          <w:p w:rsidR="009A5652" w:rsidRPr="00065451" w:rsidRDefault="009A5652" w:rsidP="005B703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65451">
              <w:rPr>
                <w:rFonts w:eastAsiaTheme="minorHAnsi"/>
                <w:sz w:val="22"/>
                <w:szCs w:val="22"/>
                <w:lang w:eastAsia="en-US"/>
              </w:rPr>
              <w:t xml:space="preserve">Общий объем финансирования Подпрограммы 2 </w:t>
            </w:r>
            <w:r w:rsidRPr="00065451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по источникам финансирования </w:t>
            </w:r>
            <w:r w:rsidRPr="00065451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с указанием объема финансирования, предусмотренного </w:t>
            </w:r>
            <w:r w:rsidRPr="00065451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на реализацию региональных проектов, </w:t>
            </w:r>
            <w:r w:rsidRPr="00065451">
              <w:rPr>
                <w:rFonts w:eastAsiaTheme="minorHAnsi"/>
                <w:sz w:val="22"/>
                <w:szCs w:val="22"/>
                <w:lang w:eastAsia="en-US"/>
              </w:rPr>
              <w:br/>
              <w:t>в том числе по годам реализации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Общий объем финансирования Подпрограммы 2 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составляет </w:t>
            </w:r>
            <w:r w:rsidR="00831F20" w:rsidRPr="00065451">
              <w:rPr>
                <w:rFonts w:eastAsiaTheme="minorHAnsi"/>
                <w:lang w:eastAsia="en-US"/>
              </w:rPr>
              <w:t xml:space="preserve">118 849 020,7 </w:t>
            </w:r>
            <w:r w:rsidRPr="00065451">
              <w:rPr>
                <w:rFonts w:eastAsiaTheme="minorHAnsi"/>
                <w:lang w:eastAsia="en-US"/>
              </w:rPr>
              <w:t>тыс. руб., в том числе: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за счет средств бюджета Санкт-Петербурга – </w:t>
            </w:r>
          </w:p>
          <w:p w:rsidR="00F11EF4" w:rsidRPr="00065451" w:rsidRDefault="009746F1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103 140 903,5 </w:t>
            </w:r>
            <w:r w:rsidR="00F11EF4" w:rsidRPr="00065451">
              <w:rPr>
                <w:rFonts w:eastAsiaTheme="minorHAnsi"/>
                <w:lang w:eastAsia="en-US"/>
              </w:rPr>
              <w:t>тыс. руб., в том числе по годам: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2023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</w:t>
            </w:r>
            <w:r w:rsidR="00525562" w:rsidRPr="00065451">
              <w:rPr>
                <w:rFonts w:eastAsiaTheme="minorHAnsi"/>
                <w:lang w:eastAsia="en-US"/>
              </w:rPr>
              <w:t xml:space="preserve">15 369 552,3 </w:t>
            </w:r>
            <w:r w:rsidRPr="00065451">
              <w:rPr>
                <w:rFonts w:eastAsiaTheme="minorHAnsi"/>
                <w:lang w:eastAsia="en-US"/>
              </w:rPr>
              <w:t>тыс. руб.;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2024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</w:t>
            </w:r>
            <w:r w:rsidR="00525562" w:rsidRPr="00065451">
              <w:rPr>
                <w:rFonts w:eastAsiaTheme="minorHAnsi"/>
                <w:lang w:eastAsia="en-US"/>
              </w:rPr>
              <w:t xml:space="preserve">16 946 685,2 </w:t>
            </w:r>
            <w:r w:rsidRPr="00065451">
              <w:rPr>
                <w:rFonts w:eastAsiaTheme="minorHAnsi"/>
                <w:lang w:eastAsia="en-US"/>
              </w:rPr>
              <w:t>тыс. руб.;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2025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17 158 363,5 тыс. руб.;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2026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19 792 347,2 тыс. руб.;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2027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14 803 231,3 тыс. руб.,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2028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19 070 724,1 тыс. руб.,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>за счет средств федерального бюджета – 6 948,0 тыс. руб., в том числе по годам: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2023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2 290,8 тыс. руб.;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2024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2 464,3 тыс. руб.;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2025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2 192,9 тыс. руб.;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2026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0,0 тыс. руб.;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2027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0,0 тыс. руб.,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2028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0,0 тыс. руб.,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за счет внебюджетных средств – 15 701 169,1 тыс. руб., 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>в том числе по годам: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2023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2 552 199,4 тыс. руб.;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2024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2 577 721,4 тыс. руб.;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2025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2 603 498,6 тыс. руб.;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2026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2 629 533,6 тыс. руб.;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2027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2 655 828,9 тыс. руб.;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2028 г. </w:t>
            </w:r>
            <w:r w:rsidR="009746F1" w:rsidRPr="00065451">
              <w:rPr>
                <w:sz w:val="21"/>
                <w:szCs w:val="21"/>
              </w:rPr>
              <w:t>-</w:t>
            </w:r>
            <w:r w:rsidRPr="00065451">
              <w:rPr>
                <w:rFonts w:eastAsiaTheme="minorHAnsi"/>
                <w:lang w:eastAsia="en-US"/>
              </w:rPr>
              <w:t xml:space="preserve"> 2 682 387,2 тыс. руб.</w:t>
            </w:r>
          </w:p>
          <w:p w:rsidR="00F11EF4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 xml:space="preserve">Общий объем финансирования региональных проектов – </w:t>
            </w:r>
          </w:p>
          <w:p w:rsidR="009A5652" w:rsidRPr="00065451" w:rsidRDefault="00F11EF4" w:rsidP="00F11EF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65451">
              <w:rPr>
                <w:rFonts w:eastAsiaTheme="minorHAnsi"/>
                <w:lang w:eastAsia="en-US"/>
              </w:rPr>
              <w:t>0,0 тыс. руб.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F7B6B" w:rsidRPr="00065451" w:rsidRDefault="009F7B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F7B6B" w:rsidRPr="00065451" w:rsidRDefault="009F7B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F7B6B" w:rsidRPr="00065451" w:rsidRDefault="009F7B6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A5652" w:rsidRPr="00065451" w:rsidRDefault="009A5652" w:rsidP="002462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5451">
              <w:rPr>
                <w:bCs/>
                <w:sz w:val="20"/>
                <w:szCs w:val="20"/>
              </w:rPr>
              <w:t>»</w:t>
            </w:r>
            <w:r w:rsidR="004D5E6F" w:rsidRPr="00065451">
              <w:rPr>
                <w:bCs/>
                <w:sz w:val="20"/>
                <w:szCs w:val="20"/>
              </w:rPr>
              <w:t>.</w:t>
            </w:r>
          </w:p>
        </w:tc>
      </w:tr>
    </w:tbl>
    <w:p w:rsidR="00952B67" w:rsidRPr="00065451" w:rsidRDefault="00952B67" w:rsidP="008308CE">
      <w:pPr>
        <w:shd w:val="clear" w:color="auto" w:fill="FFFFFF"/>
        <w:autoSpaceDE w:val="0"/>
        <w:autoSpaceDN w:val="0"/>
        <w:adjustRightInd w:val="0"/>
        <w:ind w:right="-143" w:firstLine="567"/>
        <w:jc w:val="both"/>
        <w:rPr>
          <w:sz w:val="10"/>
          <w:szCs w:val="10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9F7B6B" w:rsidRPr="00065451" w:rsidRDefault="009F7B6B" w:rsidP="00F11EF4">
      <w:pPr>
        <w:ind w:firstLine="709"/>
        <w:jc w:val="both"/>
        <w:rPr>
          <w:rFonts w:eastAsiaTheme="minorHAnsi"/>
          <w:lang w:eastAsia="en-US"/>
        </w:rPr>
      </w:pPr>
    </w:p>
    <w:p w:rsidR="00F11EF4" w:rsidRPr="00065451" w:rsidRDefault="00F11EF4" w:rsidP="00F11EF4">
      <w:pPr>
        <w:ind w:firstLine="709"/>
        <w:jc w:val="both"/>
        <w:rPr>
          <w:spacing w:val="-4"/>
        </w:rPr>
      </w:pPr>
      <w:r w:rsidRPr="00065451">
        <w:rPr>
          <w:rFonts w:eastAsiaTheme="minorHAnsi"/>
          <w:lang w:eastAsia="en-US"/>
        </w:rPr>
        <w:t xml:space="preserve">1.10. </w:t>
      </w:r>
      <w:r w:rsidRPr="00065451">
        <w:rPr>
          <w:spacing w:val="-4"/>
        </w:rPr>
        <w:t xml:space="preserve">Пункт 2.4 Проектной части подраздела 2.4 раздела 2 приложения </w:t>
      </w:r>
      <w:r w:rsidRPr="00065451">
        <w:rPr>
          <w:spacing w:val="-4"/>
        </w:rPr>
        <w:br/>
        <w:t>к постановлению изложить в следующей редакции:</w:t>
      </w:r>
    </w:p>
    <w:p w:rsidR="00F11EF4" w:rsidRPr="00065451" w:rsidRDefault="00F11EF4" w:rsidP="00F11EF4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4"/>
        </w:rPr>
      </w:pPr>
    </w:p>
    <w:tbl>
      <w:tblPr>
        <w:tblW w:w="9923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368"/>
        <w:gridCol w:w="1559"/>
        <w:gridCol w:w="283"/>
        <w:gridCol w:w="426"/>
        <w:gridCol w:w="567"/>
        <w:gridCol w:w="425"/>
        <w:gridCol w:w="709"/>
        <w:gridCol w:w="567"/>
        <w:gridCol w:w="708"/>
        <w:gridCol w:w="709"/>
        <w:gridCol w:w="425"/>
        <w:gridCol w:w="426"/>
        <w:gridCol w:w="425"/>
        <w:gridCol w:w="425"/>
        <w:gridCol w:w="709"/>
        <w:gridCol w:w="567"/>
        <w:gridCol w:w="425"/>
      </w:tblGrid>
      <w:tr w:rsidR="00065451" w:rsidRPr="00065451" w:rsidTr="001F5940">
        <w:trPr>
          <w:trHeight w:val="804"/>
        </w:trPr>
        <w:tc>
          <w:tcPr>
            <w:tcW w:w="200" w:type="dxa"/>
            <w:vMerge w:val="restart"/>
            <w:tcBorders>
              <w:bottom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79AE" w:rsidRPr="00065451" w:rsidRDefault="000B79AE" w:rsidP="00405239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065451">
              <w:rPr>
                <w:rFonts w:ascii="Times New Roman" w:hAnsi="Times New Roman" w:cs="Times New Roman"/>
                <w:spacing w:val="-4"/>
              </w:rPr>
              <w:t>«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B79AE" w:rsidRPr="00065451" w:rsidRDefault="000B79AE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5451">
              <w:rPr>
                <w:rFonts w:ascii="Times New Roman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79AE" w:rsidRPr="00065451" w:rsidRDefault="000B79AE" w:rsidP="00F11EF4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 xml:space="preserve">Строительство архивного комплекса </w:t>
            </w:r>
          </w:p>
          <w:p w:rsidR="000B79AE" w:rsidRPr="00065451" w:rsidRDefault="000B79AE" w:rsidP="00F11EF4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 xml:space="preserve">для Санкт-Петербургских казенных учреждений «Центральный государственный исторический архив </w:t>
            </w:r>
          </w:p>
          <w:p w:rsidR="000B79AE" w:rsidRPr="00065451" w:rsidRDefault="000B79AE" w:rsidP="00F11EF4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 xml:space="preserve">Санкт-Петербурга» </w:t>
            </w:r>
          </w:p>
          <w:p w:rsidR="000B79AE" w:rsidRPr="00065451" w:rsidRDefault="000B79AE" w:rsidP="00F11EF4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 xml:space="preserve">и «Центральный государственный архив литературы </w:t>
            </w:r>
          </w:p>
          <w:p w:rsidR="000B79AE" w:rsidRPr="00065451" w:rsidRDefault="000B79AE" w:rsidP="00F11EF4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 xml:space="preserve">и искусства </w:t>
            </w:r>
          </w:p>
          <w:p w:rsidR="000B79AE" w:rsidRPr="00065451" w:rsidRDefault="000B79AE" w:rsidP="00F11EF4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 xml:space="preserve">Санкт-Петербурга» по адресу: </w:t>
            </w:r>
          </w:p>
          <w:p w:rsidR="000B79AE" w:rsidRPr="00065451" w:rsidRDefault="000B79AE" w:rsidP="00F11EF4">
            <w:pPr>
              <w:rPr>
                <w:sz w:val="15"/>
                <w:szCs w:val="15"/>
              </w:rPr>
            </w:pPr>
            <w:r w:rsidRPr="00065451">
              <w:rPr>
                <w:sz w:val="15"/>
                <w:szCs w:val="15"/>
              </w:rPr>
              <w:t xml:space="preserve">Санкт-Петербург, Заневский пр., участок 1 (северо-западнее пересечения </w:t>
            </w:r>
          </w:p>
          <w:p w:rsidR="000B79AE" w:rsidRPr="00065451" w:rsidRDefault="000B79AE" w:rsidP="00F11EF4">
            <w:pPr>
              <w:rPr>
                <w:sz w:val="16"/>
                <w:szCs w:val="16"/>
              </w:rPr>
            </w:pPr>
            <w:r w:rsidRPr="00065451">
              <w:rPr>
                <w:sz w:val="15"/>
                <w:szCs w:val="15"/>
              </w:rPr>
              <w:t>с Охтинской веткой железной дороги), включая завершение разработки проектной документации стадии РД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79AE" w:rsidRPr="00065451" w:rsidRDefault="000B79AE" w:rsidP="00405239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065451">
              <w:rPr>
                <w:rFonts w:ascii="Times New Roman" w:hAnsi="Times New Roman" w:cs="Times New Roman"/>
                <w:sz w:val="15"/>
                <w:szCs w:val="15"/>
              </w:rPr>
              <w:t>КС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79AE" w:rsidRPr="00065451" w:rsidRDefault="000B79AE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5451">
              <w:rPr>
                <w:rFonts w:ascii="Times New Roman" w:hAnsi="Times New Roman" w:cs="Times New Roman"/>
                <w:sz w:val="12"/>
                <w:szCs w:val="12"/>
              </w:rPr>
              <w:t>18 600 кв.м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79AE" w:rsidRPr="00065451" w:rsidRDefault="000B79AE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65451">
              <w:rPr>
                <w:rFonts w:ascii="Times New Roman" w:hAnsi="Times New Roman" w:cs="Times New Roman"/>
                <w:sz w:val="15"/>
                <w:szCs w:val="15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79AE" w:rsidRPr="00065451" w:rsidRDefault="000B79AE" w:rsidP="00405239">
            <w:pPr>
              <w:jc w:val="center"/>
              <w:rPr>
                <w:sz w:val="14"/>
                <w:szCs w:val="14"/>
              </w:rPr>
            </w:pPr>
            <w:r w:rsidRPr="00065451">
              <w:rPr>
                <w:rFonts w:eastAsiaTheme="minorEastAsia"/>
                <w:sz w:val="14"/>
                <w:szCs w:val="14"/>
              </w:rPr>
              <w:t>2022-2024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79AE" w:rsidRPr="00065451" w:rsidRDefault="000B79AE" w:rsidP="00405239">
            <w:pPr>
              <w:jc w:val="center"/>
              <w:rPr>
                <w:sz w:val="13"/>
                <w:szCs w:val="13"/>
              </w:rPr>
            </w:pPr>
            <w:r w:rsidRPr="00065451">
              <w:rPr>
                <w:sz w:val="13"/>
                <w:szCs w:val="13"/>
              </w:rPr>
              <w:t>1 992 206,3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79AE" w:rsidRPr="00065451" w:rsidRDefault="000B79AE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65451">
              <w:rPr>
                <w:rFonts w:ascii="Times New Roman" w:hAnsi="Times New Roman" w:cs="Times New Roman"/>
                <w:sz w:val="15"/>
                <w:szCs w:val="15"/>
              </w:rPr>
              <w:t>Бюджет Санкт-Петер-бурга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79AE" w:rsidRPr="00065451" w:rsidRDefault="001266A6" w:rsidP="000B79AE">
            <w:pPr>
              <w:jc w:val="center"/>
              <w:rPr>
                <w:sz w:val="13"/>
                <w:szCs w:val="13"/>
              </w:rPr>
            </w:pPr>
            <w:r w:rsidRPr="00065451">
              <w:rPr>
                <w:sz w:val="13"/>
                <w:szCs w:val="13"/>
              </w:rPr>
              <w:t>590 199,4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79AE" w:rsidRPr="00065451" w:rsidRDefault="000B79AE" w:rsidP="001266A6">
            <w:pPr>
              <w:jc w:val="center"/>
              <w:rPr>
                <w:sz w:val="13"/>
                <w:szCs w:val="13"/>
              </w:rPr>
            </w:pPr>
            <w:r w:rsidRPr="00065451">
              <w:rPr>
                <w:sz w:val="13"/>
                <w:szCs w:val="13"/>
              </w:rPr>
              <w:t>1</w:t>
            </w:r>
            <w:r w:rsidR="001266A6" w:rsidRPr="00065451">
              <w:rPr>
                <w:sz w:val="13"/>
                <w:szCs w:val="13"/>
              </w:rPr>
              <w:t> 368 697,8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79AE" w:rsidRPr="00065451" w:rsidRDefault="000B79AE" w:rsidP="000B79AE">
            <w:pPr>
              <w:jc w:val="center"/>
              <w:rPr>
                <w:sz w:val="13"/>
                <w:szCs w:val="13"/>
              </w:rPr>
            </w:pPr>
            <w:r w:rsidRPr="00065451">
              <w:rPr>
                <w:sz w:val="13"/>
                <w:szCs w:val="13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79AE" w:rsidRPr="00065451" w:rsidRDefault="000B79AE" w:rsidP="000B79AE">
            <w:pPr>
              <w:jc w:val="center"/>
              <w:rPr>
                <w:sz w:val="13"/>
                <w:szCs w:val="13"/>
              </w:rPr>
            </w:pPr>
            <w:r w:rsidRPr="00065451">
              <w:rPr>
                <w:sz w:val="13"/>
                <w:szCs w:val="13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79AE" w:rsidRPr="00065451" w:rsidRDefault="000B79AE" w:rsidP="000B79AE">
            <w:pPr>
              <w:jc w:val="center"/>
              <w:rPr>
                <w:sz w:val="13"/>
                <w:szCs w:val="13"/>
              </w:rPr>
            </w:pPr>
            <w:r w:rsidRPr="00065451">
              <w:rPr>
                <w:sz w:val="13"/>
                <w:szCs w:val="13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79AE" w:rsidRPr="00065451" w:rsidRDefault="000B79AE" w:rsidP="000B79AE">
            <w:pPr>
              <w:jc w:val="center"/>
              <w:rPr>
                <w:sz w:val="13"/>
                <w:szCs w:val="13"/>
              </w:rPr>
            </w:pPr>
            <w:r w:rsidRPr="00065451"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79AE" w:rsidRPr="00065451" w:rsidRDefault="000B79AE" w:rsidP="001266A6">
            <w:pPr>
              <w:jc w:val="center"/>
              <w:rPr>
                <w:sz w:val="13"/>
                <w:szCs w:val="13"/>
              </w:rPr>
            </w:pPr>
            <w:r w:rsidRPr="00065451">
              <w:rPr>
                <w:sz w:val="13"/>
                <w:szCs w:val="13"/>
              </w:rPr>
              <w:t>1 958</w:t>
            </w:r>
            <w:r w:rsidR="001266A6" w:rsidRPr="00065451">
              <w:rPr>
                <w:sz w:val="13"/>
                <w:szCs w:val="13"/>
              </w:rPr>
              <w:t> 897,2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79AE" w:rsidRPr="00065451" w:rsidRDefault="000B79AE" w:rsidP="00C42430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65451">
              <w:rPr>
                <w:rFonts w:ascii="Times New Roman" w:eastAsiaTheme="minorEastAsia" w:hAnsi="Times New Roman" w:cs="Times New Roman"/>
                <w:sz w:val="14"/>
                <w:szCs w:val="14"/>
              </w:rPr>
              <w:t xml:space="preserve">ЦП 1 -ЦП 4, индика-тор 1.8, индика-тор 1.11 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0B79AE" w:rsidRPr="00065451" w:rsidRDefault="000B79AE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B79AE" w:rsidRPr="00065451" w:rsidRDefault="000B79AE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65451" w:rsidRPr="00065451" w:rsidTr="001F5940">
        <w:trPr>
          <w:trHeight w:val="20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F5940" w:rsidRPr="00065451" w:rsidRDefault="001F5940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940" w:rsidRPr="00065451" w:rsidRDefault="001F5940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F5940" w:rsidRPr="00065451" w:rsidRDefault="001F5940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F5940" w:rsidRPr="00065451" w:rsidRDefault="001F5940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F5940" w:rsidRPr="00065451" w:rsidRDefault="001F5940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5940" w:rsidRPr="00065451" w:rsidRDefault="001F5940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5940" w:rsidRPr="00065451" w:rsidRDefault="001F5940" w:rsidP="0040523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5940" w:rsidRPr="00065451" w:rsidRDefault="001F5940" w:rsidP="00405239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1F5940" w:rsidRPr="00065451" w:rsidRDefault="001F5940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5940" w:rsidRPr="00065451" w:rsidRDefault="001F5940" w:rsidP="004052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5940" w:rsidRPr="00065451" w:rsidRDefault="001F5940" w:rsidP="004052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5940" w:rsidRPr="00065451" w:rsidRDefault="001F5940" w:rsidP="004052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5940" w:rsidRPr="00065451" w:rsidRDefault="001F5940" w:rsidP="004052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5940" w:rsidRPr="00065451" w:rsidRDefault="001F5940" w:rsidP="004052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5940" w:rsidRPr="00065451" w:rsidRDefault="001F5940" w:rsidP="004052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5940" w:rsidRPr="00065451" w:rsidRDefault="001F5940" w:rsidP="0040523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5940" w:rsidRPr="00065451" w:rsidRDefault="001F5940" w:rsidP="00405239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F5940" w:rsidRPr="00065451" w:rsidRDefault="001F5940" w:rsidP="00405239">
            <w:pPr>
              <w:autoSpaceDE w:val="0"/>
              <w:autoSpaceDN w:val="0"/>
              <w:adjustRightInd w:val="0"/>
              <w:ind w:firstLine="708"/>
              <w:outlineLvl w:val="0"/>
              <w:rPr>
                <w:sz w:val="20"/>
                <w:szCs w:val="20"/>
              </w:rPr>
            </w:pPr>
            <w:r w:rsidRPr="00065451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</w:t>
            </w:r>
            <w:r w:rsidRPr="00065451">
              <w:rPr>
                <w:rFonts w:eastAsiaTheme="minorHAnsi"/>
                <w:sz w:val="20"/>
                <w:szCs w:val="20"/>
                <w:lang w:eastAsia="en-US"/>
              </w:rPr>
              <w:t>».</w:t>
            </w:r>
          </w:p>
        </w:tc>
      </w:tr>
    </w:tbl>
    <w:p w:rsidR="001F5940" w:rsidRPr="00065451" w:rsidRDefault="001F5940" w:rsidP="00E80E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</w:p>
    <w:p w:rsidR="00FB0F15" w:rsidRPr="00065451" w:rsidRDefault="00FB0F15" w:rsidP="00FB0F15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65451">
        <w:rPr>
          <w:rFonts w:eastAsiaTheme="minorHAnsi"/>
          <w:lang w:eastAsia="en-US"/>
        </w:rPr>
        <w:t>1.1</w:t>
      </w:r>
      <w:r w:rsidR="006B7A0F" w:rsidRPr="00065451">
        <w:rPr>
          <w:rFonts w:eastAsiaTheme="minorHAnsi"/>
          <w:lang w:eastAsia="en-US"/>
        </w:rPr>
        <w:t>1</w:t>
      </w:r>
      <w:r w:rsidRPr="00065451">
        <w:rPr>
          <w:rFonts w:eastAsiaTheme="minorHAnsi"/>
          <w:lang w:eastAsia="en-US"/>
        </w:rPr>
        <w:t xml:space="preserve">. Строки «Итого прочие расходы развития» и «Всего проектная часть </w:t>
      </w:r>
      <w:r w:rsidRPr="00065451">
        <w:rPr>
          <w:rFonts w:eastAsiaTheme="minorHAnsi"/>
          <w:lang w:eastAsia="en-US"/>
        </w:rPr>
        <w:br/>
        <w:t xml:space="preserve">Подпрограммы 1» подраздела 2.4 раздела 2 приложения к постановлению изложить </w:t>
      </w:r>
      <w:r w:rsidRPr="00065451">
        <w:rPr>
          <w:rFonts w:eastAsiaTheme="minorHAnsi"/>
          <w:lang w:eastAsia="en-US"/>
        </w:rPr>
        <w:br/>
        <w:t>в следующей редакции:</w:t>
      </w:r>
    </w:p>
    <w:p w:rsidR="00FB0F15" w:rsidRPr="00065451" w:rsidRDefault="00FB0F15" w:rsidP="00FB0F15">
      <w:pPr>
        <w:ind w:firstLine="709"/>
        <w:jc w:val="both"/>
        <w:rPr>
          <w:rFonts w:eastAsiaTheme="minorHAnsi"/>
          <w:lang w:eastAsia="en-US"/>
        </w:rPr>
      </w:pPr>
    </w:p>
    <w:tbl>
      <w:tblPr>
        <w:tblW w:w="9781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2635"/>
        <w:gridCol w:w="709"/>
        <w:gridCol w:w="851"/>
        <w:gridCol w:w="850"/>
        <w:gridCol w:w="851"/>
        <w:gridCol w:w="992"/>
        <w:gridCol w:w="850"/>
        <w:gridCol w:w="993"/>
        <w:gridCol w:w="425"/>
        <w:gridCol w:w="425"/>
      </w:tblGrid>
      <w:tr w:rsidR="00065451" w:rsidRPr="00065451" w:rsidTr="00057D76">
        <w:trPr>
          <w:trHeight w:val="31"/>
        </w:trPr>
        <w:tc>
          <w:tcPr>
            <w:tcW w:w="20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C014B" w:rsidRPr="00065451" w:rsidRDefault="005C014B" w:rsidP="00E051E6">
            <w:pPr>
              <w:pStyle w:val="FORMATTEXT0"/>
              <w:rPr>
                <w:rFonts w:ascii="Times New Roman" w:hAnsi="Times New Roman" w:cs="Times New Roman"/>
              </w:rPr>
            </w:pPr>
            <w:r w:rsidRPr="00065451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14B" w:rsidRPr="00065451" w:rsidRDefault="005C014B" w:rsidP="00E051E6">
            <w:pPr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ИТОГО прочие расходы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C014B" w:rsidRPr="00065451" w:rsidRDefault="005C014B" w:rsidP="005C014B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706 935,9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C014B" w:rsidRPr="00065451" w:rsidRDefault="005C014B" w:rsidP="005C014B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1 599 070,3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C014B" w:rsidRPr="00065451" w:rsidRDefault="005C014B" w:rsidP="005C014B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100 000,0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C014B" w:rsidRPr="00065451" w:rsidRDefault="005C014B" w:rsidP="005C014B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1 006 537,6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C014B" w:rsidRPr="00065451" w:rsidRDefault="005C014B" w:rsidP="005C014B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1 864 546,3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C014B" w:rsidRPr="00065451" w:rsidRDefault="005C014B" w:rsidP="005C014B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50 000,0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C014B" w:rsidRPr="00065451" w:rsidRDefault="005C014B" w:rsidP="005C014B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5 327 090,1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C014B" w:rsidRPr="00065451" w:rsidRDefault="005C014B" w:rsidP="00E051E6">
            <w:pPr>
              <w:jc w:val="center"/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C014B" w:rsidRPr="00065451" w:rsidRDefault="005C014B" w:rsidP="00E051E6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5451" w:rsidRPr="00065451" w:rsidTr="00057D76">
        <w:trPr>
          <w:trHeight w:val="26"/>
        </w:trPr>
        <w:tc>
          <w:tcPr>
            <w:tcW w:w="20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C014B" w:rsidRPr="00065451" w:rsidRDefault="005C014B" w:rsidP="00E051E6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014B" w:rsidRPr="00065451" w:rsidRDefault="005C014B" w:rsidP="00FB0F15">
            <w:pPr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ВСЕГО проектная часть Подпрограммы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C014B" w:rsidRPr="00065451" w:rsidRDefault="005C014B" w:rsidP="005C014B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911 123,8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C014B" w:rsidRPr="00065451" w:rsidRDefault="005C014B" w:rsidP="005C014B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1 681 270,3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C014B" w:rsidRPr="00065451" w:rsidRDefault="005C014B" w:rsidP="005C014B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100 000,0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C014B" w:rsidRPr="00065451" w:rsidRDefault="005C014B" w:rsidP="005C014B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1 006 537,6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C014B" w:rsidRPr="00065451" w:rsidRDefault="005C014B" w:rsidP="005C014B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1 864 546,3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C014B" w:rsidRPr="00065451" w:rsidRDefault="005C014B" w:rsidP="005C014B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50 000,0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C014B" w:rsidRPr="00065451" w:rsidRDefault="005C014B" w:rsidP="005C014B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5 613 478,0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C014B" w:rsidRPr="00065451" w:rsidRDefault="005C014B" w:rsidP="00E051E6">
            <w:pPr>
              <w:jc w:val="center"/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vAlign w:val="bottom"/>
          </w:tcPr>
          <w:p w:rsidR="005C014B" w:rsidRPr="00065451" w:rsidRDefault="005C014B" w:rsidP="00E051E6">
            <w:pPr>
              <w:pStyle w:val="FORMATTEXT0"/>
              <w:rPr>
                <w:rFonts w:ascii="Times New Roman" w:hAnsi="Times New Roman" w:cs="Times New Roman"/>
              </w:rPr>
            </w:pPr>
            <w:r w:rsidRPr="00065451">
              <w:rPr>
                <w:rFonts w:ascii="Times New Roman" w:eastAsiaTheme="minorHAnsi" w:hAnsi="Times New Roman" w:cs="Times New Roman"/>
                <w:lang w:eastAsia="en-US"/>
              </w:rPr>
              <w:t>».</w:t>
            </w:r>
          </w:p>
        </w:tc>
      </w:tr>
    </w:tbl>
    <w:p w:rsidR="00A2081C" w:rsidRPr="00065451" w:rsidRDefault="00A2081C" w:rsidP="00A2081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2081C" w:rsidRPr="00065451" w:rsidRDefault="00A2081C" w:rsidP="00A2081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065451">
        <w:rPr>
          <w:rFonts w:eastAsiaTheme="minorHAnsi"/>
          <w:lang w:eastAsia="en-US"/>
        </w:rPr>
        <w:t>1.1</w:t>
      </w:r>
      <w:r w:rsidR="006B7A0F" w:rsidRPr="00065451">
        <w:rPr>
          <w:rFonts w:eastAsiaTheme="minorHAnsi"/>
          <w:lang w:eastAsia="en-US"/>
        </w:rPr>
        <w:t>2</w:t>
      </w:r>
      <w:r w:rsidRPr="00065451">
        <w:rPr>
          <w:rFonts w:eastAsiaTheme="minorHAnsi"/>
          <w:lang w:eastAsia="en-US"/>
        </w:rPr>
        <w:t xml:space="preserve">. </w:t>
      </w:r>
      <w:r w:rsidRPr="00065451">
        <w:rPr>
          <w:spacing w:val="-4"/>
        </w:rPr>
        <w:t xml:space="preserve">Пункт 2.1 Проектной части подраздела 3.4 раздела 3 приложения </w:t>
      </w:r>
      <w:r w:rsidRPr="00065451">
        <w:rPr>
          <w:spacing w:val="-4"/>
        </w:rPr>
        <w:br/>
        <w:t>к постановлению изложить в следующей редакции:</w:t>
      </w:r>
    </w:p>
    <w:p w:rsidR="00A2081C" w:rsidRPr="00065451" w:rsidRDefault="00A2081C" w:rsidP="00A2081C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-4"/>
        </w:rPr>
      </w:pPr>
    </w:p>
    <w:tbl>
      <w:tblPr>
        <w:tblW w:w="9923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368"/>
        <w:gridCol w:w="1275"/>
        <w:gridCol w:w="323"/>
        <w:gridCol w:w="425"/>
        <w:gridCol w:w="426"/>
        <w:gridCol w:w="425"/>
        <w:gridCol w:w="709"/>
        <w:gridCol w:w="567"/>
        <w:gridCol w:w="811"/>
        <w:gridCol w:w="850"/>
        <w:gridCol w:w="426"/>
        <w:gridCol w:w="425"/>
        <w:gridCol w:w="425"/>
        <w:gridCol w:w="425"/>
        <w:gridCol w:w="851"/>
        <w:gridCol w:w="567"/>
        <w:gridCol w:w="425"/>
      </w:tblGrid>
      <w:tr w:rsidR="00065451" w:rsidRPr="00065451" w:rsidTr="001F211F">
        <w:trPr>
          <w:trHeight w:val="1197"/>
        </w:trPr>
        <w:tc>
          <w:tcPr>
            <w:tcW w:w="200" w:type="dxa"/>
            <w:vMerge w:val="restart"/>
            <w:tcBorders>
              <w:bottom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065451">
              <w:rPr>
                <w:rFonts w:ascii="Times New Roman" w:hAnsi="Times New Roman" w:cs="Times New Roman"/>
                <w:spacing w:val="-4"/>
              </w:rPr>
              <w:t>«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5451">
              <w:rPr>
                <w:rFonts w:ascii="Times New Roman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065451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здания, расположенного </w:t>
            </w:r>
          </w:p>
          <w:p w:rsidR="00A2081C" w:rsidRPr="00065451" w:rsidRDefault="00A2081C" w:rsidP="001F211F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065451">
              <w:rPr>
                <w:rFonts w:ascii="Times New Roman" w:hAnsi="Times New Roman" w:cs="Times New Roman"/>
                <w:sz w:val="16"/>
                <w:szCs w:val="16"/>
              </w:rPr>
              <w:t xml:space="preserve">по адресу: </w:t>
            </w:r>
          </w:p>
          <w:p w:rsidR="00A2081C" w:rsidRPr="00065451" w:rsidRDefault="00A2081C" w:rsidP="001F211F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065451">
              <w:rPr>
                <w:rFonts w:ascii="Times New Roman" w:hAnsi="Times New Roman" w:cs="Times New Roman"/>
                <w:sz w:val="16"/>
                <w:szCs w:val="16"/>
              </w:rPr>
              <w:t xml:space="preserve">Санкт-Петербург, Средний пр. В.О., </w:t>
            </w:r>
          </w:p>
          <w:p w:rsidR="00A2081C" w:rsidRPr="00065451" w:rsidRDefault="00A2081C" w:rsidP="001F211F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065451">
              <w:rPr>
                <w:rFonts w:ascii="Times New Roman" w:hAnsi="Times New Roman" w:cs="Times New Roman"/>
                <w:sz w:val="16"/>
                <w:szCs w:val="16"/>
              </w:rPr>
              <w:t xml:space="preserve">дом 93, литер А, занимаемого </w:t>
            </w:r>
          </w:p>
          <w:p w:rsidR="00A2081C" w:rsidRPr="00065451" w:rsidRDefault="00A2081C" w:rsidP="001F211F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  <w:r w:rsidRPr="00065451">
              <w:rPr>
                <w:rFonts w:ascii="Times New Roman" w:hAnsi="Times New Roman" w:cs="Times New Roman"/>
                <w:sz w:val="16"/>
                <w:szCs w:val="16"/>
              </w:rPr>
              <w:t>Санкт-Петербургским государственным учреждением культуры «Центр современного искусства имени Сергея Курехина»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65451">
              <w:rPr>
                <w:rFonts w:ascii="Times New Roman" w:hAnsi="Times New Roman" w:cs="Times New Roman"/>
                <w:sz w:val="15"/>
                <w:szCs w:val="15"/>
              </w:rPr>
              <w:t>КС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65451">
              <w:rPr>
                <w:rFonts w:ascii="Times New Roman" w:hAnsi="Times New Roman" w:cs="Times New Roman"/>
                <w:sz w:val="13"/>
                <w:szCs w:val="13"/>
              </w:rPr>
              <w:t xml:space="preserve">7678,0 </w:t>
            </w:r>
            <w:r w:rsidRPr="00065451">
              <w:rPr>
                <w:rFonts w:ascii="Times New Roman" w:hAnsi="Times New Roman" w:cs="Times New Roman"/>
                <w:sz w:val="15"/>
                <w:szCs w:val="15"/>
              </w:rPr>
              <w:t>кв. 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65451">
              <w:rPr>
                <w:rFonts w:ascii="Times New Roman" w:hAnsi="Times New Roman" w:cs="Times New Roman"/>
                <w:sz w:val="15"/>
                <w:szCs w:val="15"/>
              </w:rPr>
              <w:t>СМР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5451">
              <w:rPr>
                <w:rFonts w:ascii="Times New Roman" w:hAnsi="Times New Roman" w:cs="Times New Roman"/>
                <w:sz w:val="14"/>
                <w:szCs w:val="14"/>
              </w:rPr>
              <w:t>2015-2024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jc w:val="center"/>
              <w:rPr>
                <w:sz w:val="13"/>
                <w:szCs w:val="13"/>
              </w:rPr>
            </w:pPr>
            <w:r w:rsidRPr="00065451">
              <w:rPr>
                <w:sz w:val="13"/>
                <w:szCs w:val="13"/>
              </w:rPr>
              <w:t>5 076 396,6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65451">
              <w:rPr>
                <w:rFonts w:ascii="Times New Roman" w:hAnsi="Times New Roman" w:cs="Times New Roman"/>
                <w:sz w:val="15"/>
                <w:szCs w:val="15"/>
              </w:rPr>
              <w:t>Бюджет Санкт-Петер-бурга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065451">
              <w:rPr>
                <w:rFonts w:eastAsiaTheme="minorEastAsia"/>
                <w:sz w:val="14"/>
                <w:szCs w:val="14"/>
              </w:rPr>
              <w:t>1 004 829,9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065451">
              <w:rPr>
                <w:rFonts w:eastAsiaTheme="minorEastAsia"/>
                <w:sz w:val="14"/>
                <w:szCs w:val="14"/>
              </w:rPr>
              <w:t>2 914 278,3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065451">
              <w:rPr>
                <w:rFonts w:eastAsiaTheme="minorEastAsia"/>
                <w:sz w:val="14"/>
                <w:szCs w:val="14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065451">
              <w:rPr>
                <w:rFonts w:eastAsiaTheme="minorEastAsia"/>
                <w:sz w:val="14"/>
                <w:szCs w:val="14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jc w:val="center"/>
              <w:rPr>
                <w:rFonts w:eastAsiaTheme="minorEastAsia"/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jc w:val="center"/>
              <w:rPr>
                <w:rFonts w:eastAsiaTheme="minorEastAsia"/>
                <w:bCs/>
                <w:sz w:val="14"/>
                <w:szCs w:val="14"/>
              </w:rPr>
            </w:pPr>
            <w:r w:rsidRPr="00065451">
              <w:rPr>
                <w:rFonts w:eastAsiaTheme="minorEastAsia"/>
                <w:bCs/>
                <w:sz w:val="14"/>
                <w:szCs w:val="14"/>
              </w:rPr>
              <w:t>3 919 108,2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65451">
              <w:rPr>
                <w:rFonts w:ascii="Times New Roman" w:hAnsi="Times New Roman" w:cs="Times New Roman"/>
                <w:sz w:val="15"/>
                <w:szCs w:val="15"/>
              </w:rPr>
              <w:t xml:space="preserve">ЦП 1- </w:t>
            </w:r>
          </w:p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65451">
              <w:rPr>
                <w:rFonts w:ascii="Times New Roman" w:hAnsi="Times New Roman" w:cs="Times New Roman"/>
                <w:sz w:val="15"/>
                <w:szCs w:val="15"/>
              </w:rPr>
              <w:t>ЦП 5, индика-тор 2.2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65451" w:rsidRPr="00065451" w:rsidTr="001F211F">
        <w:trPr>
          <w:trHeight w:val="20"/>
        </w:trPr>
        <w:tc>
          <w:tcPr>
            <w:tcW w:w="200" w:type="dxa"/>
            <w:vMerge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081C" w:rsidRPr="00065451" w:rsidRDefault="00A2081C" w:rsidP="001F211F">
            <w:pPr>
              <w:pStyle w:val="FORMATTEXT0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A2081C" w:rsidRPr="00065451" w:rsidRDefault="00A2081C" w:rsidP="001F211F">
            <w:pPr>
              <w:autoSpaceDE w:val="0"/>
              <w:autoSpaceDN w:val="0"/>
              <w:adjustRightInd w:val="0"/>
              <w:ind w:firstLine="708"/>
              <w:outlineLvl w:val="0"/>
              <w:rPr>
                <w:sz w:val="20"/>
                <w:szCs w:val="20"/>
              </w:rPr>
            </w:pPr>
            <w:r w:rsidRPr="0006545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».</w:t>
            </w:r>
          </w:p>
        </w:tc>
      </w:tr>
    </w:tbl>
    <w:p w:rsidR="00C63CBE" w:rsidRPr="00065451" w:rsidRDefault="00C63CBE" w:rsidP="00C510A6">
      <w:pPr>
        <w:ind w:firstLine="709"/>
        <w:jc w:val="both"/>
        <w:rPr>
          <w:rFonts w:eastAsiaTheme="minorHAnsi"/>
          <w:lang w:eastAsia="en-US"/>
        </w:rPr>
      </w:pPr>
    </w:p>
    <w:p w:rsidR="00391D50" w:rsidRPr="00065451" w:rsidRDefault="00391D50" w:rsidP="00C510A6">
      <w:pPr>
        <w:ind w:firstLine="709"/>
        <w:jc w:val="both"/>
        <w:rPr>
          <w:rFonts w:eastAsiaTheme="minorHAnsi"/>
          <w:lang w:eastAsia="en-US"/>
        </w:rPr>
      </w:pPr>
      <w:r w:rsidRPr="00065451">
        <w:rPr>
          <w:rFonts w:eastAsiaTheme="minorHAnsi"/>
          <w:lang w:eastAsia="en-US"/>
        </w:rPr>
        <w:t>1.1</w:t>
      </w:r>
      <w:r w:rsidR="009F7B6B" w:rsidRPr="00065451">
        <w:rPr>
          <w:rFonts w:eastAsiaTheme="minorHAnsi"/>
          <w:lang w:eastAsia="en-US"/>
        </w:rPr>
        <w:t>3</w:t>
      </w:r>
      <w:r w:rsidRPr="00065451">
        <w:rPr>
          <w:rFonts w:eastAsiaTheme="minorHAnsi"/>
          <w:lang w:eastAsia="en-US"/>
        </w:rPr>
        <w:t xml:space="preserve">. Строки «Итого прочие расходы развития» и «Всего проектная часть Подпрограммы 2» подраздела 3.4 раздела 3 приложения к постановлению изложить </w:t>
      </w:r>
      <w:r w:rsidRPr="00065451">
        <w:rPr>
          <w:rFonts w:eastAsiaTheme="minorHAnsi"/>
          <w:lang w:eastAsia="en-US"/>
        </w:rPr>
        <w:br/>
        <w:t>в следующей редакции:</w:t>
      </w:r>
    </w:p>
    <w:p w:rsidR="00B332AF" w:rsidRPr="00065451" w:rsidRDefault="00B332AF" w:rsidP="00C510A6">
      <w:pPr>
        <w:ind w:firstLine="709"/>
        <w:jc w:val="both"/>
        <w:rPr>
          <w:rFonts w:eastAsiaTheme="minorHAnsi"/>
          <w:lang w:eastAsia="en-US"/>
        </w:rPr>
      </w:pPr>
    </w:p>
    <w:tbl>
      <w:tblPr>
        <w:tblW w:w="9781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2635"/>
        <w:gridCol w:w="851"/>
        <w:gridCol w:w="843"/>
        <w:gridCol w:w="858"/>
        <w:gridCol w:w="850"/>
        <w:gridCol w:w="709"/>
        <w:gridCol w:w="851"/>
        <w:gridCol w:w="1134"/>
        <w:gridCol w:w="425"/>
        <w:gridCol w:w="425"/>
      </w:tblGrid>
      <w:tr w:rsidR="00065451" w:rsidRPr="00065451" w:rsidTr="00491845">
        <w:trPr>
          <w:trHeight w:val="31"/>
        </w:trPr>
        <w:tc>
          <w:tcPr>
            <w:tcW w:w="20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845" w:rsidRPr="00065451" w:rsidRDefault="00491845" w:rsidP="00BD1177">
            <w:pPr>
              <w:pStyle w:val="FORMATTEXT0"/>
              <w:rPr>
                <w:rFonts w:ascii="Times New Roman" w:hAnsi="Times New Roman" w:cs="Times New Roman"/>
              </w:rPr>
            </w:pPr>
            <w:r w:rsidRPr="00065451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845" w:rsidRPr="00065451" w:rsidRDefault="00491845" w:rsidP="00393DBB">
            <w:pPr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ИТОГО прочие расходы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91845" w:rsidRPr="00065451" w:rsidRDefault="00491845" w:rsidP="00491845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1 989 847,6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91845" w:rsidRPr="00065451" w:rsidRDefault="00491845" w:rsidP="00491845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4 791 834,2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91845" w:rsidRPr="00065451" w:rsidRDefault="00491845" w:rsidP="00491845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4 240 776,6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91845" w:rsidRPr="00065451" w:rsidRDefault="00491845" w:rsidP="00491845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6 356 140,5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91845" w:rsidRPr="00065451" w:rsidRDefault="00491845" w:rsidP="00491845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829 576,3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91845" w:rsidRPr="00065451" w:rsidRDefault="00491845" w:rsidP="00491845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4 538 122,9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91845" w:rsidRPr="00065451" w:rsidRDefault="00491845" w:rsidP="00491845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22 746 298,1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845" w:rsidRPr="00065451" w:rsidRDefault="00491845" w:rsidP="00393DBB">
            <w:pPr>
              <w:jc w:val="center"/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91845" w:rsidRPr="00065451" w:rsidRDefault="00491845" w:rsidP="00BD1177">
            <w:pPr>
              <w:pStyle w:val="FORMATTEXT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5451" w:rsidRPr="00065451" w:rsidTr="00491845">
        <w:trPr>
          <w:trHeight w:val="26"/>
        </w:trPr>
        <w:tc>
          <w:tcPr>
            <w:tcW w:w="200" w:type="dxa"/>
            <w:tcBorders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845" w:rsidRPr="00065451" w:rsidRDefault="00491845" w:rsidP="00BD1177">
            <w:pPr>
              <w:pStyle w:val="FORMATTEXT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1845" w:rsidRPr="00065451" w:rsidRDefault="00491845" w:rsidP="00FB0F15">
            <w:pPr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ВСЕГО проектная часть Подпрограммы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91845" w:rsidRPr="00065451" w:rsidRDefault="00491845" w:rsidP="00491845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1 989 847,6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91845" w:rsidRPr="00065451" w:rsidRDefault="00491845" w:rsidP="00491845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4 791 834,2</w:t>
            </w:r>
          </w:p>
        </w:tc>
        <w:tc>
          <w:tcPr>
            <w:tcW w:w="8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91845" w:rsidRPr="00065451" w:rsidRDefault="00491845" w:rsidP="00491845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4 240 776,6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91845" w:rsidRPr="00065451" w:rsidRDefault="00491845" w:rsidP="00491845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6 356 140,5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91845" w:rsidRPr="00065451" w:rsidRDefault="00491845" w:rsidP="00491845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829 576,3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91845" w:rsidRPr="00065451" w:rsidRDefault="00491845" w:rsidP="00491845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4 538 122,9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91845" w:rsidRPr="00065451" w:rsidRDefault="00491845" w:rsidP="00491845">
            <w:pPr>
              <w:jc w:val="center"/>
              <w:rPr>
                <w:sz w:val="16"/>
                <w:szCs w:val="16"/>
              </w:rPr>
            </w:pPr>
            <w:r w:rsidRPr="00065451">
              <w:rPr>
                <w:sz w:val="16"/>
                <w:szCs w:val="16"/>
              </w:rPr>
              <w:t>22 746 298,1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845" w:rsidRPr="00065451" w:rsidRDefault="00491845" w:rsidP="00393DBB">
            <w:pPr>
              <w:jc w:val="center"/>
              <w:rPr>
                <w:sz w:val="14"/>
                <w:szCs w:val="14"/>
              </w:rPr>
            </w:pPr>
            <w:r w:rsidRPr="00065451">
              <w:rPr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vAlign w:val="bottom"/>
          </w:tcPr>
          <w:p w:rsidR="00491845" w:rsidRPr="00065451" w:rsidRDefault="00491845" w:rsidP="00BD1177">
            <w:pPr>
              <w:pStyle w:val="FORMATTEXT0"/>
              <w:rPr>
                <w:rFonts w:ascii="Times New Roman" w:hAnsi="Times New Roman" w:cs="Times New Roman"/>
              </w:rPr>
            </w:pPr>
            <w:r w:rsidRPr="00065451">
              <w:rPr>
                <w:rFonts w:ascii="Times New Roman" w:eastAsiaTheme="minorHAnsi" w:hAnsi="Times New Roman" w:cs="Times New Roman"/>
                <w:lang w:eastAsia="en-US"/>
              </w:rPr>
              <w:t>».</w:t>
            </w:r>
          </w:p>
        </w:tc>
      </w:tr>
    </w:tbl>
    <w:p w:rsidR="00C61D88" w:rsidRPr="00065451" w:rsidRDefault="00C85676" w:rsidP="00E80EF8">
      <w:pPr>
        <w:pStyle w:val="a9"/>
        <w:tabs>
          <w:tab w:val="left" w:pos="-142"/>
        </w:tabs>
        <w:ind w:left="0" w:right="-285"/>
        <w:outlineLvl w:val="0"/>
      </w:pPr>
      <w:r w:rsidRPr="00065451">
        <w:t>2</w:t>
      </w:r>
      <w:r w:rsidR="00D05FBD" w:rsidRPr="00065451">
        <w:t>.</w:t>
      </w:r>
      <w:r w:rsidR="00507738" w:rsidRPr="00065451">
        <w:t> </w:t>
      </w:r>
      <w:r w:rsidR="00D05FBD" w:rsidRPr="00065451">
        <w:t>Контроль за выполнением постановления возложить на вице-губернатора</w:t>
      </w:r>
      <w:r w:rsidR="00542F7E" w:rsidRPr="00065451">
        <w:br/>
      </w:r>
      <w:r w:rsidR="00D05FBD" w:rsidRPr="00065451">
        <w:t>Санкт-Петербурга Линченко Н.В.</w:t>
      </w:r>
    </w:p>
    <w:p w:rsidR="00C61D88" w:rsidRPr="00065451" w:rsidRDefault="00C61D88" w:rsidP="00E80EF8">
      <w:pPr>
        <w:spacing w:line="280" w:lineRule="exact"/>
        <w:ind w:right="-285" w:firstLine="709"/>
      </w:pPr>
    </w:p>
    <w:p w:rsidR="00C61D88" w:rsidRPr="00065451" w:rsidRDefault="00C61D88" w:rsidP="00E80EF8">
      <w:pPr>
        <w:ind w:right="-285" w:firstLine="709"/>
      </w:pPr>
    </w:p>
    <w:p w:rsidR="00C61D88" w:rsidRPr="00065451" w:rsidRDefault="00C61D88" w:rsidP="00E80EF8">
      <w:pPr>
        <w:ind w:right="-285" w:firstLine="709"/>
      </w:pPr>
    </w:p>
    <w:p w:rsidR="00C51EDF" w:rsidRPr="00065451" w:rsidRDefault="00C51EDF" w:rsidP="001964F1">
      <w:pPr>
        <w:ind w:right="-285"/>
        <w:rPr>
          <w:b/>
        </w:rPr>
      </w:pPr>
      <w:r w:rsidRPr="00065451">
        <w:rPr>
          <w:b/>
        </w:rPr>
        <w:t xml:space="preserve">       Губернатор</w:t>
      </w:r>
    </w:p>
    <w:p w:rsidR="00C61D88" w:rsidRPr="00065451" w:rsidRDefault="00C61D88" w:rsidP="001964F1">
      <w:pPr>
        <w:ind w:right="-285"/>
        <w:rPr>
          <w:b/>
        </w:rPr>
      </w:pPr>
      <w:r w:rsidRPr="00065451">
        <w:rPr>
          <w:b/>
        </w:rPr>
        <w:t xml:space="preserve">Санкт-Петербурга                               </w:t>
      </w:r>
      <w:r w:rsidR="00E80EF8" w:rsidRPr="00065451">
        <w:rPr>
          <w:b/>
        </w:rPr>
        <w:t xml:space="preserve">   </w:t>
      </w:r>
      <w:r w:rsidRPr="00065451">
        <w:rPr>
          <w:b/>
        </w:rPr>
        <w:t xml:space="preserve">       </w:t>
      </w:r>
      <w:r w:rsidR="00C51EDF" w:rsidRPr="00065451">
        <w:rPr>
          <w:b/>
        </w:rPr>
        <w:t xml:space="preserve"> </w:t>
      </w:r>
      <w:r w:rsidRPr="00065451">
        <w:rPr>
          <w:b/>
        </w:rPr>
        <w:t xml:space="preserve">                                     </w:t>
      </w:r>
      <w:r w:rsidR="001246B9" w:rsidRPr="00065451">
        <w:rPr>
          <w:b/>
        </w:rPr>
        <w:t xml:space="preserve">   </w:t>
      </w:r>
      <w:r w:rsidR="00C51EDF" w:rsidRPr="00065451">
        <w:rPr>
          <w:b/>
        </w:rPr>
        <w:t xml:space="preserve">            </w:t>
      </w:r>
      <w:r w:rsidR="001964F1" w:rsidRPr="00065451">
        <w:rPr>
          <w:b/>
        </w:rPr>
        <w:t xml:space="preserve">            </w:t>
      </w:r>
      <w:r w:rsidRPr="00065451">
        <w:rPr>
          <w:b/>
        </w:rPr>
        <w:t>А.Д.Беглов</w:t>
      </w:r>
    </w:p>
    <w:p w:rsidR="00E26F20" w:rsidRPr="00065451" w:rsidRDefault="00E26F20" w:rsidP="009A4AF3">
      <w:pPr>
        <w:ind w:firstLine="567"/>
        <w:jc w:val="both"/>
      </w:pPr>
    </w:p>
    <w:sectPr w:rsidR="00E26F20" w:rsidRPr="00065451" w:rsidSect="005A03C2"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92" w:rsidRDefault="00085392">
      <w:r>
        <w:separator/>
      </w:r>
    </w:p>
  </w:endnote>
  <w:endnote w:type="continuationSeparator" w:id="0">
    <w:p w:rsidR="00085392" w:rsidRDefault="0008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92" w:rsidRDefault="00085392">
      <w:r>
        <w:separator/>
      </w:r>
    </w:p>
  </w:footnote>
  <w:footnote w:type="continuationSeparator" w:id="0">
    <w:p w:rsidR="00085392" w:rsidRDefault="00085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39" w:rsidRDefault="00405239" w:rsidP="00C62C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5451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E71"/>
    <w:multiLevelType w:val="multilevel"/>
    <w:tmpl w:val="5D32BA8E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1">
    <w:nsid w:val="04876242"/>
    <w:multiLevelType w:val="multilevel"/>
    <w:tmpl w:val="36D632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74382F"/>
    <w:multiLevelType w:val="hybridMultilevel"/>
    <w:tmpl w:val="F6C0E266"/>
    <w:lvl w:ilvl="0" w:tplc="97901E8A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0A61"/>
    <w:multiLevelType w:val="multilevel"/>
    <w:tmpl w:val="AA841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34E4A12"/>
    <w:multiLevelType w:val="multilevel"/>
    <w:tmpl w:val="A8BCC096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b w:val="0"/>
        <w:sz w:val="2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b w:val="0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b w:val="0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b w:val="0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b w:val="0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b w:val="0"/>
        <w:sz w:val="21"/>
      </w:rPr>
    </w:lvl>
  </w:abstractNum>
  <w:abstractNum w:abstractNumId="5">
    <w:nsid w:val="249D4F81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289F097D"/>
    <w:multiLevelType w:val="hybridMultilevel"/>
    <w:tmpl w:val="01207326"/>
    <w:lvl w:ilvl="0" w:tplc="BB60D9CC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1245"/>
    <w:multiLevelType w:val="multilevel"/>
    <w:tmpl w:val="52969D9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6E64697"/>
    <w:multiLevelType w:val="multilevel"/>
    <w:tmpl w:val="8B4C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9">
    <w:nsid w:val="392A51FC"/>
    <w:multiLevelType w:val="multilevel"/>
    <w:tmpl w:val="E84A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52054C"/>
    <w:multiLevelType w:val="multilevel"/>
    <w:tmpl w:val="D42046CC"/>
    <w:lvl w:ilvl="0">
      <w:start w:val="2024"/>
      <w:numFmt w:val="decimal"/>
      <w:lvlText w:val="%1."/>
      <w:lvlJc w:val="left"/>
      <w:pPr>
        <w:ind w:left="0" w:firstLine="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5" w:hanging="15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5" w:hanging="15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375" w:hanging="375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375" w:hanging="375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35" w:hanging="735"/>
      </w:pPr>
      <w:rPr>
        <w:rFonts w:hint="default"/>
        <w:sz w:val="21"/>
      </w:rPr>
    </w:lvl>
  </w:abstractNum>
  <w:abstractNum w:abstractNumId="11">
    <w:nsid w:val="3D646FDB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7401C2F"/>
    <w:multiLevelType w:val="multilevel"/>
    <w:tmpl w:val="DA64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8051C37"/>
    <w:multiLevelType w:val="multilevel"/>
    <w:tmpl w:val="44280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49674A8C"/>
    <w:multiLevelType w:val="multilevel"/>
    <w:tmpl w:val="5BC4D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8BC7B49"/>
    <w:multiLevelType w:val="hybridMultilevel"/>
    <w:tmpl w:val="202C8C90"/>
    <w:lvl w:ilvl="0" w:tplc="F6F4BB04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B70C2"/>
    <w:multiLevelType w:val="multilevel"/>
    <w:tmpl w:val="C83AF3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>
    <w:nsid w:val="60C11453"/>
    <w:multiLevelType w:val="hybridMultilevel"/>
    <w:tmpl w:val="A002F016"/>
    <w:lvl w:ilvl="0" w:tplc="FBC41CDC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55B2A"/>
    <w:multiLevelType w:val="hybridMultilevel"/>
    <w:tmpl w:val="64E87666"/>
    <w:lvl w:ilvl="0" w:tplc="CE52D748">
      <w:start w:val="76"/>
      <w:numFmt w:val="decimal"/>
      <w:lvlText w:val="%1"/>
      <w:lvlJc w:val="left"/>
      <w:pPr>
        <w:ind w:left="303" w:hanging="360"/>
      </w:pPr>
      <w:rPr>
        <w:rFonts w:hint="default"/>
        <w:color w:val="auto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6D3E44F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>
    <w:nsid w:val="72323738"/>
    <w:multiLevelType w:val="multilevel"/>
    <w:tmpl w:val="E73EDC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73717DD9"/>
    <w:multiLevelType w:val="multilevel"/>
    <w:tmpl w:val="CF0C765A"/>
    <w:lvl w:ilvl="0">
      <w:start w:val="1"/>
      <w:numFmt w:val="decimal"/>
      <w:lvlText w:val="%1"/>
      <w:lvlJc w:val="left"/>
      <w:pPr>
        <w:ind w:left="275" w:hanging="360"/>
      </w:pPr>
      <w:rPr>
        <w:rFonts w:hint="default"/>
        <w:sz w:val="14"/>
      </w:rPr>
    </w:lvl>
    <w:lvl w:ilvl="1">
      <w:start w:val="4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" w:hanging="1800"/>
      </w:pPr>
      <w:rPr>
        <w:rFonts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0"/>
  </w:num>
  <w:num w:numId="5">
    <w:abstractNumId w:val="2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11"/>
  </w:num>
  <w:num w:numId="11">
    <w:abstractNumId w:val="1"/>
  </w:num>
  <w:num w:numId="12">
    <w:abstractNumId w:val="21"/>
  </w:num>
  <w:num w:numId="13">
    <w:abstractNumId w:val="17"/>
  </w:num>
  <w:num w:numId="14">
    <w:abstractNumId w:val="18"/>
  </w:num>
  <w:num w:numId="15">
    <w:abstractNumId w:val="8"/>
  </w:num>
  <w:num w:numId="16">
    <w:abstractNumId w:val="9"/>
  </w:num>
  <w:num w:numId="17">
    <w:abstractNumId w:val="3"/>
  </w:num>
  <w:num w:numId="18">
    <w:abstractNumId w:val="16"/>
  </w:num>
  <w:num w:numId="19">
    <w:abstractNumId w:val="7"/>
  </w:num>
  <w:num w:numId="20">
    <w:abstractNumId w:val="13"/>
  </w:num>
  <w:num w:numId="21">
    <w:abstractNumId w:val="4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b2ff9ef-5102-4f55-a860-d7191a43cbe5"/>
    <w:docVar w:name="SPD_Blank" w:val="857576368"/>
    <w:docVar w:name="SPD_BlankDefautVid" w:val="857500061"/>
    <w:docVar w:name="SPD_BlankDefautVidName" w:val="Постановление правительства СПб"/>
    <w:docVar w:name="SPD_BlankName" w:val="+ПОСТАНОВЛЕНИЕ ПРАВИТЕЛЬСТВА САНКТ-ПЕТЕРБУРГА (НОВЫЙ БЛАНК)+"/>
  </w:docVars>
  <w:rsids>
    <w:rsidRoot w:val="00643BD4"/>
    <w:rsid w:val="00005C41"/>
    <w:rsid w:val="00007EEF"/>
    <w:rsid w:val="00011E47"/>
    <w:rsid w:val="0001650B"/>
    <w:rsid w:val="00021F27"/>
    <w:rsid w:val="00026A80"/>
    <w:rsid w:val="000275DC"/>
    <w:rsid w:val="00030745"/>
    <w:rsid w:val="00030F6E"/>
    <w:rsid w:val="0003164A"/>
    <w:rsid w:val="0003172A"/>
    <w:rsid w:val="000358A7"/>
    <w:rsid w:val="000373B0"/>
    <w:rsid w:val="000373BE"/>
    <w:rsid w:val="000443EE"/>
    <w:rsid w:val="00050481"/>
    <w:rsid w:val="0005399A"/>
    <w:rsid w:val="00057A93"/>
    <w:rsid w:val="00057D76"/>
    <w:rsid w:val="00057DAC"/>
    <w:rsid w:val="00061D28"/>
    <w:rsid w:val="00062567"/>
    <w:rsid w:val="00065451"/>
    <w:rsid w:val="00067D7F"/>
    <w:rsid w:val="000708C0"/>
    <w:rsid w:val="000720B5"/>
    <w:rsid w:val="000813E5"/>
    <w:rsid w:val="0008208D"/>
    <w:rsid w:val="000844AB"/>
    <w:rsid w:val="00085392"/>
    <w:rsid w:val="0008607E"/>
    <w:rsid w:val="000917A2"/>
    <w:rsid w:val="00093890"/>
    <w:rsid w:val="000A2311"/>
    <w:rsid w:val="000A5C9A"/>
    <w:rsid w:val="000B06C8"/>
    <w:rsid w:val="000B5B2F"/>
    <w:rsid w:val="000B739C"/>
    <w:rsid w:val="000B79AE"/>
    <w:rsid w:val="000C1B0D"/>
    <w:rsid w:val="000C2302"/>
    <w:rsid w:val="000C5638"/>
    <w:rsid w:val="000C5A20"/>
    <w:rsid w:val="000D17A3"/>
    <w:rsid w:val="000D19F4"/>
    <w:rsid w:val="000E190F"/>
    <w:rsid w:val="000E1D7F"/>
    <w:rsid w:val="000E21F7"/>
    <w:rsid w:val="000E2EBF"/>
    <w:rsid w:val="000E44E7"/>
    <w:rsid w:val="000E5150"/>
    <w:rsid w:val="000E6263"/>
    <w:rsid w:val="000E75DC"/>
    <w:rsid w:val="000F7339"/>
    <w:rsid w:val="00101E96"/>
    <w:rsid w:val="00102977"/>
    <w:rsid w:val="00110E68"/>
    <w:rsid w:val="001114FD"/>
    <w:rsid w:val="00114BFF"/>
    <w:rsid w:val="001200E9"/>
    <w:rsid w:val="001246B9"/>
    <w:rsid w:val="001247C6"/>
    <w:rsid w:val="001266A6"/>
    <w:rsid w:val="001268BE"/>
    <w:rsid w:val="00133B90"/>
    <w:rsid w:val="00134AD6"/>
    <w:rsid w:val="00137456"/>
    <w:rsid w:val="00137B7A"/>
    <w:rsid w:val="001429C2"/>
    <w:rsid w:val="00142D6C"/>
    <w:rsid w:val="00156E19"/>
    <w:rsid w:val="00164739"/>
    <w:rsid w:val="00165B98"/>
    <w:rsid w:val="00166F55"/>
    <w:rsid w:val="00171FB0"/>
    <w:rsid w:val="001746A9"/>
    <w:rsid w:val="00175546"/>
    <w:rsid w:val="00181FEA"/>
    <w:rsid w:val="00192DFA"/>
    <w:rsid w:val="00195ECE"/>
    <w:rsid w:val="001964F1"/>
    <w:rsid w:val="001972A9"/>
    <w:rsid w:val="001A2311"/>
    <w:rsid w:val="001A5569"/>
    <w:rsid w:val="001A5808"/>
    <w:rsid w:val="001A6492"/>
    <w:rsid w:val="001A7082"/>
    <w:rsid w:val="001A73BE"/>
    <w:rsid w:val="001B2511"/>
    <w:rsid w:val="001B2CD8"/>
    <w:rsid w:val="001C479D"/>
    <w:rsid w:val="001C6221"/>
    <w:rsid w:val="001D2BC2"/>
    <w:rsid w:val="001D6601"/>
    <w:rsid w:val="001E5314"/>
    <w:rsid w:val="001E6DE3"/>
    <w:rsid w:val="001F3F28"/>
    <w:rsid w:val="001F5940"/>
    <w:rsid w:val="001F79BD"/>
    <w:rsid w:val="001F7F15"/>
    <w:rsid w:val="0020154F"/>
    <w:rsid w:val="002015FA"/>
    <w:rsid w:val="00201991"/>
    <w:rsid w:val="00201E9A"/>
    <w:rsid w:val="002061E1"/>
    <w:rsid w:val="002062C5"/>
    <w:rsid w:val="0021490E"/>
    <w:rsid w:val="00216469"/>
    <w:rsid w:val="00220283"/>
    <w:rsid w:val="002231D0"/>
    <w:rsid w:val="00223C2A"/>
    <w:rsid w:val="00230C41"/>
    <w:rsid w:val="00233C32"/>
    <w:rsid w:val="00234034"/>
    <w:rsid w:val="0024355B"/>
    <w:rsid w:val="00246238"/>
    <w:rsid w:val="0025132A"/>
    <w:rsid w:val="00255E55"/>
    <w:rsid w:val="00262593"/>
    <w:rsid w:val="002652E4"/>
    <w:rsid w:val="0026650F"/>
    <w:rsid w:val="00267DC7"/>
    <w:rsid w:val="002701CB"/>
    <w:rsid w:val="00271491"/>
    <w:rsid w:val="00275B3B"/>
    <w:rsid w:val="002768FF"/>
    <w:rsid w:val="00276E83"/>
    <w:rsid w:val="00285856"/>
    <w:rsid w:val="00287894"/>
    <w:rsid w:val="00290F65"/>
    <w:rsid w:val="00292821"/>
    <w:rsid w:val="0029335B"/>
    <w:rsid w:val="00293676"/>
    <w:rsid w:val="002A0D9D"/>
    <w:rsid w:val="002A1A30"/>
    <w:rsid w:val="002A2215"/>
    <w:rsid w:val="002A27D6"/>
    <w:rsid w:val="002A67EC"/>
    <w:rsid w:val="002B3B45"/>
    <w:rsid w:val="002B6522"/>
    <w:rsid w:val="002B6F96"/>
    <w:rsid w:val="002C24DB"/>
    <w:rsid w:val="002C3608"/>
    <w:rsid w:val="002D072D"/>
    <w:rsid w:val="002D2B82"/>
    <w:rsid w:val="002D7697"/>
    <w:rsid w:val="002E2B83"/>
    <w:rsid w:val="002F3FF2"/>
    <w:rsid w:val="002F6538"/>
    <w:rsid w:val="002F693C"/>
    <w:rsid w:val="00303327"/>
    <w:rsid w:val="00304F42"/>
    <w:rsid w:val="00307C1B"/>
    <w:rsid w:val="00311B13"/>
    <w:rsid w:val="00312C65"/>
    <w:rsid w:val="0031728E"/>
    <w:rsid w:val="003215E4"/>
    <w:rsid w:val="00325A3E"/>
    <w:rsid w:val="0033192F"/>
    <w:rsid w:val="00331CC0"/>
    <w:rsid w:val="00332685"/>
    <w:rsid w:val="00333C1D"/>
    <w:rsid w:val="003367C7"/>
    <w:rsid w:val="00341A61"/>
    <w:rsid w:val="00342636"/>
    <w:rsid w:val="00343951"/>
    <w:rsid w:val="00350C86"/>
    <w:rsid w:val="0035275A"/>
    <w:rsid w:val="00360461"/>
    <w:rsid w:val="003625AB"/>
    <w:rsid w:val="00363E8F"/>
    <w:rsid w:val="00365ACD"/>
    <w:rsid w:val="00366293"/>
    <w:rsid w:val="00370852"/>
    <w:rsid w:val="00371E08"/>
    <w:rsid w:val="00380250"/>
    <w:rsid w:val="00381776"/>
    <w:rsid w:val="00391D50"/>
    <w:rsid w:val="00393DBB"/>
    <w:rsid w:val="00395E6E"/>
    <w:rsid w:val="003A000B"/>
    <w:rsid w:val="003B19F0"/>
    <w:rsid w:val="003B34E0"/>
    <w:rsid w:val="003B372F"/>
    <w:rsid w:val="003B7D6C"/>
    <w:rsid w:val="003C158A"/>
    <w:rsid w:val="003C1635"/>
    <w:rsid w:val="003D14C9"/>
    <w:rsid w:val="003D3DD4"/>
    <w:rsid w:val="003D47FB"/>
    <w:rsid w:val="003D7C37"/>
    <w:rsid w:val="003E2568"/>
    <w:rsid w:val="003E68BF"/>
    <w:rsid w:val="003F5E22"/>
    <w:rsid w:val="003F5ED6"/>
    <w:rsid w:val="003F73A2"/>
    <w:rsid w:val="00400A2D"/>
    <w:rsid w:val="004012CC"/>
    <w:rsid w:val="004014E4"/>
    <w:rsid w:val="00401807"/>
    <w:rsid w:val="004047AB"/>
    <w:rsid w:val="00405239"/>
    <w:rsid w:val="00411405"/>
    <w:rsid w:val="00420D65"/>
    <w:rsid w:val="0042568C"/>
    <w:rsid w:val="00430526"/>
    <w:rsid w:val="00432BC7"/>
    <w:rsid w:val="00433EE0"/>
    <w:rsid w:val="00434F2B"/>
    <w:rsid w:val="00434FD0"/>
    <w:rsid w:val="00437ADB"/>
    <w:rsid w:val="004420BE"/>
    <w:rsid w:val="00444798"/>
    <w:rsid w:val="00454350"/>
    <w:rsid w:val="0045454F"/>
    <w:rsid w:val="0045587A"/>
    <w:rsid w:val="00460B01"/>
    <w:rsid w:val="0046112D"/>
    <w:rsid w:val="00461B48"/>
    <w:rsid w:val="00463153"/>
    <w:rsid w:val="00467167"/>
    <w:rsid w:val="00471A6A"/>
    <w:rsid w:val="00474ECD"/>
    <w:rsid w:val="004763ED"/>
    <w:rsid w:val="004776E2"/>
    <w:rsid w:val="004800AD"/>
    <w:rsid w:val="004815F6"/>
    <w:rsid w:val="00481DB0"/>
    <w:rsid w:val="00485EA2"/>
    <w:rsid w:val="00486AC6"/>
    <w:rsid w:val="0048731D"/>
    <w:rsid w:val="00487335"/>
    <w:rsid w:val="0049053B"/>
    <w:rsid w:val="004916B5"/>
    <w:rsid w:val="00491845"/>
    <w:rsid w:val="004A00EA"/>
    <w:rsid w:val="004A49EB"/>
    <w:rsid w:val="004A5798"/>
    <w:rsid w:val="004A63AF"/>
    <w:rsid w:val="004B733E"/>
    <w:rsid w:val="004C4135"/>
    <w:rsid w:val="004C4EEF"/>
    <w:rsid w:val="004C4F4B"/>
    <w:rsid w:val="004D11B4"/>
    <w:rsid w:val="004D1FD6"/>
    <w:rsid w:val="004D2C32"/>
    <w:rsid w:val="004D3FCE"/>
    <w:rsid w:val="004D5E6F"/>
    <w:rsid w:val="004D645E"/>
    <w:rsid w:val="004E6C9A"/>
    <w:rsid w:val="004E73E0"/>
    <w:rsid w:val="004F0739"/>
    <w:rsid w:val="004F2C41"/>
    <w:rsid w:val="004F3517"/>
    <w:rsid w:val="004F359E"/>
    <w:rsid w:val="004F795C"/>
    <w:rsid w:val="005013D0"/>
    <w:rsid w:val="00501DEE"/>
    <w:rsid w:val="0050207D"/>
    <w:rsid w:val="00507738"/>
    <w:rsid w:val="00507783"/>
    <w:rsid w:val="00512C56"/>
    <w:rsid w:val="00516422"/>
    <w:rsid w:val="005203D4"/>
    <w:rsid w:val="00524613"/>
    <w:rsid w:val="00525562"/>
    <w:rsid w:val="00527583"/>
    <w:rsid w:val="00527B65"/>
    <w:rsid w:val="00531AB4"/>
    <w:rsid w:val="00531ADE"/>
    <w:rsid w:val="005345F9"/>
    <w:rsid w:val="00536572"/>
    <w:rsid w:val="00542F7E"/>
    <w:rsid w:val="00545435"/>
    <w:rsid w:val="00545B98"/>
    <w:rsid w:val="00545DAE"/>
    <w:rsid w:val="00547AB8"/>
    <w:rsid w:val="0055055E"/>
    <w:rsid w:val="00560DCB"/>
    <w:rsid w:val="00565869"/>
    <w:rsid w:val="00571085"/>
    <w:rsid w:val="005712D2"/>
    <w:rsid w:val="0057250F"/>
    <w:rsid w:val="00574E29"/>
    <w:rsid w:val="005755D7"/>
    <w:rsid w:val="0057717E"/>
    <w:rsid w:val="00577224"/>
    <w:rsid w:val="00582F05"/>
    <w:rsid w:val="005A03C2"/>
    <w:rsid w:val="005A118F"/>
    <w:rsid w:val="005A36AE"/>
    <w:rsid w:val="005A4B06"/>
    <w:rsid w:val="005B6391"/>
    <w:rsid w:val="005B7039"/>
    <w:rsid w:val="005B7134"/>
    <w:rsid w:val="005C014B"/>
    <w:rsid w:val="005C0E9B"/>
    <w:rsid w:val="005C7A77"/>
    <w:rsid w:val="005D4550"/>
    <w:rsid w:val="005D7A07"/>
    <w:rsid w:val="005E0390"/>
    <w:rsid w:val="005E0ED0"/>
    <w:rsid w:val="005E2FD0"/>
    <w:rsid w:val="005E45A1"/>
    <w:rsid w:val="005E6B79"/>
    <w:rsid w:val="005F0B00"/>
    <w:rsid w:val="005F1C5B"/>
    <w:rsid w:val="005F5AFB"/>
    <w:rsid w:val="005F6F68"/>
    <w:rsid w:val="005F7676"/>
    <w:rsid w:val="00604532"/>
    <w:rsid w:val="0061131C"/>
    <w:rsid w:val="006119D6"/>
    <w:rsid w:val="00612EF1"/>
    <w:rsid w:val="00613667"/>
    <w:rsid w:val="006171EF"/>
    <w:rsid w:val="006173EC"/>
    <w:rsid w:val="006210D9"/>
    <w:rsid w:val="006232FB"/>
    <w:rsid w:val="00623DCA"/>
    <w:rsid w:val="00624ED9"/>
    <w:rsid w:val="00635564"/>
    <w:rsid w:val="006355F7"/>
    <w:rsid w:val="00636B1A"/>
    <w:rsid w:val="00642325"/>
    <w:rsid w:val="00642E75"/>
    <w:rsid w:val="00643396"/>
    <w:rsid w:val="006435E2"/>
    <w:rsid w:val="00643BD4"/>
    <w:rsid w:val="00646AAA"/>
    <w:rsid w:val="00646E13"/>
    <w:rsid w:val="00647844"/>
    <w:rsid w:val="006615DF"/>
    <w:rsid w:val="0066259A"/>
    <w:rsid w:val="0066275D"/>
    <w:rsid w:val="006629FF"/>
    <w:rsid w:val="006649AF"/>
    <w:rsid w:val="00665CC8"/>
    <w:rsid w:val="00675030"/>
    <w:rsid w:val="00675BC1"/>
    <w:rsid w:val="0068031A"/>
    <w:rsid w:val="00684CC4"/>
    <w:rsid w:val="006875FC"/>
    <w:rsid w:val="00687883"/>
    <w:rsid w:val="0069085A"/>
    <w:rsid w:val="0069298B"/>
    <w:rsid w:val="0069357B"/>
    <w:rsid w:val="006A04FD"/>
    <w:rsid w:val="006A5DF9"/>
    <w:rsid w:val="006A5F97"/>
    <w:rsid w:val="006B0688"/>
    <w:rsid w:val="006B5430"/>
    <w:rsid w:val="006B7A0F"/>
    <w:rsid w:val="006B7C9B"/>
    <w:rsid w:val="006C01C0"/>
    <w:rsid w:val="006C2535"/>
    <w:rsid w:val="006C36D5"/>
    <w:rsid w:val="006C779E"/>
    <w:rsid w:val="006C7A9B"/>
    <w:rsid w:val="006C7C4E"/>
    <w:rsid w:val="006E3EB7"/>
    <w:rsid w:val="006E41A3"/>
    <w:rsid w:val="006E4CD9"/>
    <w:rsid w:val="006E5D41"/>
    <w:rsid w:val="006E6E8B"/>
    <w:rsid w:val="006E6FD8"/>
    <w:rsid w:val="006F2283"/>
    <w:rsid w:val="006F3DB5"/>
    <w:rsid w:val="006F4593"/>
    <w:rsid w:val="006F5D34"/>
    <w:rsid w:val="006F7166"/>
    <w:rsid w:val="006F7B9A"/>
    <w:rsid w:val="00701C63"/>
    <w:rsid w:val="00702417"/>
    <w:rsid w:val="00702F38"/>
    <w:rsid w:val="0070319D"/>
    <w:rsid w:val="007034B4"/>
    <w:rsid w:val="007111E1"/>
    <w:rsid w:val="0071264D"/>
    <w:rsid w:val="00712C38"/>
    <w:rsid w:val="00714E7A"/>
    <w:rsid w:val="00715D39"/>
    <w:rsid w:val="00716CCE"/>
    <w:rsid w:val="00721EA9"/>
    <w:rsid w:val="007376F0"/>
    <w:rsid w:val="00737CC9"/>
    <w:rsid w:val="00743C82"/>
    <w:rsid w:val="00744D53"/>
    <w:rsid w:val="0074735F"/>
    <w:rsid w:val="00747679"/>
    <w:rsid w:val="007511DA"/>
    <w:rsid w:val="00752D3C"/>
    <w:rsid w:val="007533D7"/>
    <w:rsid w:val="00764168"/>
    <w:rsid w:val="007665AC"/>
    <w:rsid w:val="00766E1A"/>
    <w:rsid w:val="0077373A"/>
    <w:rsid w:val="00790D68"/>
    <w:rsid w:val="0079576A"/>
    <w:rsid w:val="007A0AC6"/>
    <w:rsid w:val="007A4870"/>
    <w:rsid w:val="007A7BD3"/>
    <w:rsid w:val="007B1EBD"/>
    <w:rsid w:val="007C1E62"/>
    <w:rsid w:val="007C5BE9"/>
    <w:rsid w:val="007D0B79"/>
    <w:rsid w:val="007D0D78"/>
    <w:rsid w:val="007D2828"/>
    <w:rsid w:val="007D4E82"/>
    <w:rsid w:val="007D4ED5"/>
    <w:rsid w:val="007F2D28"/>
    <w:rsid w:val="007F6A48"/>
    <w:rsid w:val="008038CF"/>
    <w:rsid w:val="00805E86"/>
    <w:rsid w:val="00806949"/>
    <w:rsid w:val="0081304C"/>
    <w:rsid w:val="00815930"/>
    <w:rsid w:val="00825292"/>
    <w:rsid w:val="00825D96"/>
    <w:rsid w:val="00826000"/>
    <w:rsid w:val="008261C9"/>
    <w:rsid w:val="008272BA"/>
    <w:rsid w:val="00827C36"/>
    <w:rsid w:val="008308CE"/>
    <w:rsid w:val="008311FC"/>
    <w:rsid w:val="00831A13"/>
    <w:rsid w:val="00831F20"/>
    <w:rsid w:val="0083451D"/>
    <w:rsid w:val="00835DBC"/>
    <w:rsid w:val="00836285"/>
    <w:rsid w:val="00837CD6"/>
    <w:rsid w:val="00840146"/>
    <w:rsid w:val="00840587"/>
    <w:rsid w:val="0084358F"/>
    <w:rsid w:val="00846046"/>
    <w:rsid w:val="00847BA9"/>
    <w:rsid w:val="00850C15"/>
    <w:rsid w:val="00856F5D"/>
    <w:rsid w:val="00857E3E"/>
    <w:rsid w:val="00861642"/>
    <w:rsid w:val="00861AD8"/>
    <w:rsid w:val="00862DAC"/>
    <w:rsid w:val="00864742"/>
    <w:rsid w:val="0087100C"/>
    <w:rsid w:val="00871FF3"/>
    <w:rsid w:val="00872029"/>
    <w:rsid w:val="00874CCF"/>
    <w:rsid w:val="008834C4"/>
    <w:rsid w:val="0088479C"/>
    <w:rsid w:val="00885660"/>
    <w:rsid w:val="008861F7"/>
    <w:rsid w:val="0089234F"/>
    <w:rsid w:val="00892F60"/>
    <w:rsid w:val="00895E24"/>
    <w:rsid w:val="008A0517"/>
    <w:rsid w:val="008A089F"/>
    <w:rsid w:val="008A2ADA"/>
    <w:rsid w:val="008A462C"/>
    <w:rsid w:val="008B19FD"/>
    <w:rsid w:val="008C3180"/>
    <w:rsid w:val="008C4751"/>
    <w:rsid w:val="008D2368"/>
    <w:rsid w:val="008D3519"/>
    <w:rsid w:val="008D5E0F"/>
    <w:rsid w:val="008D6A80"/>
    <w:rsid w:val="008E19B0"/>
    <w:rsid w:val="008E289A"/>
    <w:rsid w:val="008E2A8E"/>
    <w:rsid w:val="008E4134"/>
    <w:rsid w:val="008F05AA"/>
    <w:rsid w:val="008F3F54"/>
    <w:rsid w:val="008F41E2"/>
    <w:rsid w:val="008F4CA8"/>
    <w:rsid w:val="009043B8"/>
    <w:rsid w:val="009061AE"/>
    <w:rsid w:val="009143AB"/>
    <w:rsid w:val="0091449A"/>
    <w:rsid w:val="00917CEC"/>
    <w:rsid w:val="00921E29"/>
    <w:rsid w:val="009228F3"/>
    <w:rsid w:val="00924A81"/>
    <w:rsid w:val="00924E2A"/>
    <w:rsid w:val="00926E18"/>
    <w:rsid w:val="0093215A"/>
    <w:rsid w:val="009331F3"/>
    <w:rsid w:val="0093455E"/>
    <w:rsid w:val="0094030E"/>
    <w:rsid w:val="00942A53"/>
    <w:rsid w:val="00943C21"/>
    <w:rsid w:val="00943FF6"/>
    <w:rsid w:val="00946CC8"/>
    <w:rsid w:val="00950C69"/>
    <w:rsid w:val="00952B67"/>
    <w:rsid w:val="009544A2"/>
    <w:rsid w:val="00957180"/>
    <w:rsid w:val="009713D0"/>
    <w:rsid w:val="009746F1"/>
    <w:rsid w:val="009801F3"/>
    <w:rsid w:val="0098099C"/>
    <w:rsid w:val="00981B56"/>
    <w:rsid w:val="009850E5"/>
    <w:rsid w:val="009931CF"/>
    <w:rsid w:val="00994E04"/>
    <w:rsid w:val="009A07E9"/>
    <w:rsid w:val="009A2931"/>
    <w:rsid w:val="009A4AF3"/>
    <w:rsid w:val="009A5652"/>
    <w:rsid w:val="009B0FDD"/>
    <w:rsid w:val="009B1942"/>
    <w:rsid w:val="009B2F39"/>
    <w:rsid w:val="009B4C83"/>
    <w:rsid w:val="009C0D98"/>
    <w:rsid w:val="009C4AD5"/>
    <w:rsid w:val="009C72EE"/>
    <w:rsid w:val="009D4B91"/>
    <w:rsid w:val="009D606E"/>
    <w:rsid w:val="009E30B9"/>
    <w:rsid w:val="009E31DD"/>
    <w:rsid w:val="009E37F9"/>
    <w:rsid w:val="009E4C54"/>
    <w:rsid w:val="009E624E"/>
    <w:rsid w:val="009F6448"/>
    <w:rsid w:val="009F6B21"/>
    <w:rsid w:val="009F7B6B"/>
    <w:rsid w:val="00A022B1"/>
    <w:rsid w:val="00A12F65"/>
    <w:rsid w:val="00A138CF"/>
    <w:rsid w:val="00A2081C"/>
    <w:rsid w:val="00A21266"/>
    <w:rsid w:val="00A22042"/>
    <w:rsid w:val="00A25A29"/>
    <w:rsid w:val="00A27278"/>
    <w:rsid w:val="00A306B1"/>
    <w:rsid w:val="00A3107B"/>
    <w:rsid w:val="00A31B82"/>
    <w:rsid w:val="00A3518A"/>
    <w:rsid w:val="00A3533D"/>
    <w:rsid w:val="00A36BA5"/>
    <w:rsid w:val="00A37654"/>
    <w:rsid w:val="00A41415"/>
    <w:rsid w:val="00A466C3"/>
    <w:rsid w:val="00A51442"/>
    <w:rsid w:val="00A51B7D"/>
    <w:rsid w:val="00A542DC"/>
    <w:rsid w:val="00A544D0"/>
    <w:rsid w:val="00A55EFD"/>
    <w:rsid w:val="00A61130"/>
    <w:rsid w:val="00A61B42"/>
    <w:rsid w:val="00A77E42"/>
    <w:rsid w:val="00A802DC"/>
    <w:rsid w:val="00A8155F"/>
    <w:rsid w:val="00A8738D"/>
    <w:rsid w:val="00A91164"/>
    <w:rsid w:val="00A92E61"/>
    <w:rsid w:val="00A95903"/>
    <w:rsid w:val="00A95EB6"/>
    <w:rsid w:val="00AA3728"/>
    <w:rsid w:val="00AA76F2"/>
    <w:rsid w:val="00AB0410"/>
    <w:rsid w:val="00AB2995"/>
    <w:rsid w:val="00AB2D3E"/>
    <w:rsid w:val="00AB3D1A"/>
    <w:rsid w:val="00AB48A4"/>
    <w:rsid w:val="00AB64E2"/>
    <w:rsid w:val="00AB71C3"/>
    <w:rsid w:val="00AC193E"/>
    <w:rsid w:val="00AE1258"/>
    <w:rsid w:val="00AE1A82"/>
    <w:rsid w:val="00AE2BBB"/>
    <w:rsid w:val="00AF0422"/>
    <w:rsid w:val="00AF0B96"/>
    <w:rsid w:val="00AF3721"/>
    <w:rsid w:val="00AF4F75"/>
    <w:rsid w:val="00B0354F"/>
    <w:rsid w:val="00B03FFE"/>
    <w:rsid w:val="00B06CA8"/>
    <w:rsid w:val="00B06F49"/>
    <w:rsid w:val="00B07D3B"/>
    <w:rsid w:val="00B10A5B"/>
    <w:rsid w:val="00B11D78"/>
    <w:rsid w:val="00B15E64"/>
    <w:rsid w:val="00B20781"/>
    <w:rsid w:val="00B20DAF"/>
    <w:rsid w:val="00B232D4"/>
    <w:rsid w:val="00B27477"/>
    <w:rsid w:val="00B3144E"/>
    <w:rsid w:val="00B32C7B"/>
    <w:rsid w:val="00B332AF"/>
    <w:rsid w:val="00B33385"/>
    <w:rsid w:val="00B33F6D"/>
    <w:rsid w:val="00B3493B"/>
    <w:rsid w:val="00B34942"/>
    <w:rsid w:val="00B37AD9"/>
    <w:rsid w:val="00B40CD1"/>
    <w:rsid w:val="00B424CB"/>
    <w:rsid w:val="00B4357D"/>
    <w:rsid w:val="00B4369E"/>
    <w:rsid w:val="00B43D9C"/>
    <w:rsid w:val="00B46795"/>
    <w:rsid w:val="00B52C38"/>
    <w:rsid w:val="00B56E9E"/>
    <w:rsid w:val="00B67492"/>
    <w:rsid w:val="00B75F56"/>
    <w:rsid w:val="00B768B2"/>
    <w:rsid w:val="00B7778A"/>
    <w:rsid w:val="00B80599"/>
    <w:rsid w:val="00B90685"/>
    <w:rsid w:val="00B90F05"/>
    <w:rsid w:val="00B9206E"/>
    <w:rsid w:val="00B92450"/>
    <w:rsid w:val="00B93A90"/>
    <w:rsid w:val="00B97A26"/>
    <w:rsid w:val="00BA0B5E"/>
    <w:rsid w:val="00BA6991"/>
    <w:rsid w:val="00BA6FE4"/>
    <w:rsid w:val="00BB09EE"/>
    <w:rsid w:val="00BB5630"/>
    <w:rsid w:val="00BB6F5F"/>
    <w:rsid w:val="00BB759F"/>
    <w:rsid w:val="00BC13D0"/>
    <w:rsid w:val="00BC1AF4"/>
    <w:rsid w:val="00BC1CFC"/>
    <w:rsid w:val="00BC42FF"/>
    <w:rsid w:val="00BD1177"/>
    <w:rsid w:val="00BD284E"/>
    <w:rsid w:val="00BD2CF0"/>
    <w:rsid w:val="00BD6179"/>
    <w:rsid w:val="00BD7691"/>
    <w:rsid w:val="00BF16A5"/>
    <w:rsid w:val="00BF1F72"/>
    <w:rsid w:val="00BF363D"/>
    <w:rsid w:val="00BF7D2A"/>
    <w:rsid w:val="00C06892"/>
    <w:rsid w:val="00C1252D"/>
    <w:rsid w:val="00C12E14"/>
    <w:rsid w:val="00C13435"/>
    <w:rsid w:val="00C22F5D"/>
    <w:rsid w:val="00C237BC"/>
    <w:rsid w:val="00C32DD4"/>
    <w:rsid w:val="00C33D40"/>
    <w:rsid w:val="00C35E6C"/>
    <w:rsid w:val="00C40455"/>
    <w:rsid w:val="00C42430"/>
    <w:rsid w:val="00C454A6"/>
    <w:rsid w:val="00C4573F"/>
    <w:rsid w:val="00C46319"/>
    <w:rsid w:val="00C472F6"/>
    <w:rsid w:val="00C50021"/>
    <w:rsid w:val="00C510A6"/>
    <w:rsid w:val="00C51EDF"/>
    <w:rsid w:val="00C5442A"/>
    <w:rsid w:val="00C574FC"/>
    <w:rsid w:val="00C600CD"/>
    <w:rsid w:val="00C61D88"/>
    <w:rsid w:val="00C62CC8"/>
    <w:rsid w:val="00C63CBE"/>
    <w:rsid w:val="00C6507C"/>
    <w:rsid w:val="00C7426A"/>
    <w:rsid w:val="00C74BD0"/>
    <w:rsid w:val="00C819DE"/>
    <w:rsid w:val="00C84F11"/>
    <w:rsid w:val="00C85676"/>
    <w:rsid w:val="00C902DC"/>
    <w:rsid w:val="00C90C6A"/>
    <w:rsid w:val="00C94E2A"/>
    <w:rsid w:val="00CA4C12"/>
    <w:rsid w:val="00CB0268"/>
    <w:rsid w:val="00CB1EED"/>
    <w:rsid w:val="00CB44CA"/>
    <w:rsid w:val="00CB7D60"/>
    <w:rsid w:val="00CC656A"/>
    <w:rsid w:val="00CC65DE"/>
    <w:rsid w:val="00CC7C2D"/>
    <w:rsid w:val="00CD1C86"/>
    <w:rsid w:val="00CD3649"/>
    <w:rsid w:val="00CD4045"/>
    <w:rsid w:val="00CD62EC"/>
    <w:rsid w:val="00CD6F6A"/>
    <w:rsid w:val="00CD78BB"/>
    <w:rsid w:val="00CE0D53"/>
    <w:rsid w:val="00CE3857"/>
    <w:rsid w:val="00CF132E"/>
    <w:rsid w:val="00CF2351"/>
    <w:rsid w:val="00CF49C6"/>
    <w:rsid w:val="00D01656"/>
    <w:rsid w:val="00D019C8"/>
    <w:rsid w:val="00D05FBD"/>
    <w:rsid w:val="00D07659"/>
    <w:rsid w:val="00D07A35"/>
    <w:rsid w:val="00D135CA"/>
    <w:rsid w:val="00D203C3"/>
    <w:rsid w:val="00D25053"/>
    <w:rsid w:val="00D26A49"/>
    <w:rsid w:val="00D315BA"/>
    <w:rsid w:val="00D31B01"/>
    <w:rsid w:val="00D33C0C"/>
    <w:rsid w:val="00D359CA"/>
    <w:rsid w:val="00D41CB4"/>
    <w:rsid w:val="00D43D85"/>
    <w:rsid w:val="00D43DFF"/>
    <w:rsid w:val="00D46E8C"/>
    <w:rsid w:val="00D47A89"/>
    <w:rsid w:val="00D5176F"/>
    <w:rsid w:val="00D53ABF"/>
    <w:rsid w:val="00D60307"/>
    <w:rsid w:val="00D61A03"/>
    <w:rsid w:val="00D72D32"/>
    <w:rsid w:val="00D7360E"/>
    <w:rsid w:val="00D81FA6"/>
    <w:rsid w:val="00D83D8B"/>
    <w:rsid w:val="00D93CF4"/>
    <w:rsid w:val="00D93F9F"/>
    <w:rsid w:val="00D94EA9"/>
    <w:rsid w:val="00D97BD0"/>
    <w:rsid w:val="00DA4684"/>
    <w:rsid w:val="00DA60AA"/>
    <w:rsid w:val="00DB7BA2"/>
    <w:rsid w:val="00DC7FCE"/>
    <w:rsid w:val="00DD122B"/>
    <w:rsid w:val="00DD2638"/>
    <w:rsid w:val="00DD3263"/>
    <w:rsid w:val="00DD3ACB"/>
    <w:rsid w:val="00DD4379"/>
    <w:rsid w:val="00DD7A2A"/>
    <w:rsid w:val="00DE14C7"/>
    <w:rsid w:val="00DF0123"/>
    <w:rsid w:val="00DF1FE3"/>
    <w:rsid w:val="00DF2159"/>
    <w:rsid w:val="00DF2257"/>
    <w:rsid w:val="00DF3D18"/>
    <w:rsid w:val="00E01BE2"/>
    <w:rsid w:val="00E1165E"/>
    <w:rsid w:val="00E12820"/>
    <w:rsid w:val="00E133B9"/>
    <w:rsid w:val="00E13E94"/>
    <w:rsid w:val="00E16788"/>
    <w:rsid w:val="00E20415"/>
    <w:rsid w:val="00E22865"/>
    <w:rsid w:val="00E25EC6"/>
    <w:rsid w:val="00E25F69"/>
    <w:rsid w:val="00E26BBC"/>
    <w:rsid w:val="00E26F20"/>
    <w:rsid w:val="00E32A2C"/>
    <w:rsid w:val="00E37431"/>
    <w:rsid w:val="00E41AEA"/>
    <w:rsid w:val="00E472F6"/>
    <w:rsid w:val="00E51ECB"/>
    <w:rsid w:val="00E5220C"/>
    <w:rsid w:val="00E57C48"/>
    <w:rsid w:val="00E6013F"/>
    <w:rsid w:val="00E635B1"/>
    <w:rsid w:val="00E635F0"/>
    <w:rsid w:val="00E651F8"/>
    <w:rsid w:val="00E6645E"/>
    <w:rsid w:val="00E71931"/>
    <w:rsid w:val="00E72C53"/>
    <w:rsid w:val="00E7350B"/>
    <w:rsid w:val="00E75C70"/>
    <w:rsid w:val="00E763E7"/>
    <w:rsid w:val="00E808C2"/>
    <w:rsid w:val="00E80EF8"/>
    <w:rsid w:val="00E820EF"/>
    <w:rsid w:val="00E878C7"/>
    <w:rsid w:val="00E87EE7"/>
    <w:rsid w:val="00E91FD5"/>
    <w:rsid w:val="00E925C9"/>
    <w:rsid w:val="00E97A53"/>
    <w:rsid w:val="00EA3D21"/>
    <w:rsid w:val="00EA535D"/>
    <w:rsid w:val="00EA6604"/>
    <w:rsid w:val="00EC27A9"/>
    <w:rsid w:val="00EC2B8C"/>
    <w:rsid w:val="00EC5C64"/>
    <w:rsid w:val="00ED58CC"/>
    <w:rsid w:val="00ED7B12"/>
    <w:rsid w:val="00EE0381"/>
    <w:rsid w:val="00EE27A1"/>
    <w:rsid w:val="00EE2D2D"/>
    <w:rsid w:val="00EE5348"/>
    <w:rsid w:val="00EE5EFA"/>
    <w:rsid w:val="00EF15F2"/>
    <w:rsid w:val="00EF22CA"/>
    <w:rsid w:val="00F02189"/>
    <w:rsid w:val="00F03045"/>
    <w:rsid w:val="00F04884"/>
    <w:rsid w:val="00F05CFA"/>
    <w:rsid w:val="00F110AB"/>
    <w:rsid w:val="00F11EF4"/>
    <w:rsid w:val="00F1229C"/>
    <w:rsid w:val="00F13DA3"/>
    <w:rsid w:val="00F16DFD"/>
    <w:rsid w:val="00F2513E"/>
    <w:rsid w:val="00F306CB"/>
    <w:rsid w:val="00F30EE2"/>
    <w:rsid w:val="00F31946"/>
    <w:rsid w:val="00F31A3E"/>
    <w:rsid w:val="00F31FC9"/>
    <w:rsid w:val="00F344A6"/>
    <w:rsid w:val="00F35F39"/>
    <w:rsid w:val="00F372A6"/>
    <w:rsid w:val="00F40DD1"/>
    <w:rsid w:val="00F411E6"/>
    <w:rsid w:val="00F554D6"/>
    <w:rsid w:val="00F57383"/>
    <w:rsid w:val="00F61813"/>
    <w:rsid w:val="00F6255A"/>
    <w:rsid w:val="00F66AE0"/>
    <w:rsid w:val="00F74112"/>
    <w:rsid w:val="00F745B7"/>
    <w:rsid w:val="00F77335"/>
    <w:rsid w:val="00F80231"/>
    <w:rsid w:val="00F81153"/>
    <w:rsid w:val="00F82BF4"/>
    <w:rsid w:val="00F869EE"/>
    <w:rsid w:val="00F87DC1"/>
    <w:rsid w:val="00F90286"/>
    <w:rsid w:val="00F926E1"/>
    <w:rsid w:val="00F94B77"/>
    <w:rsid w:val="00F9657E"/>
    <w:rsid w:val="00FA1983"/>
    <w:rsid w:val="00FA5C5C"/>
    <w:rsid w:val="00FB0F15"/>
    <w:rsid w:val="00FB2CA3"/>
    <w:rsid w:val="00FB5369"/>
    <w:rsid w:val="00FC038F"/>
    <w:rsid w:val="00FC4AF2"/>
    <w:rsid w:val="00FC5A78"/>
    <w:rsid w:val="00FC6051"/>
    <w:rsid w:val="00FD45F9"/>
    <w:rsid w:val="00FD4A05"/>
    <w:rsid w:val="00FF1A4A"/>
    <w:rsid w:val="00FF328B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iPriority="99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0EF8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E80EF8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E80EF8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80EF8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E80EF8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E80EF8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E80EF8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E80EF8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E80EF8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customStyle="1" w:styleId="12">
    <w:name w:val="Обычный1"/>
    <w:uiPriority w:val="99"/>
    <w:rsid w:val="00C61D88"/>
    <w:rPr>
      <w:rFonts w:eastAsia="Calibri"/>
      <w:color w:val="000000"/>
      <w:sz w:val="24"/>
    </w:rPr>
  </w:style>
  <w:style w:type="character" w:styleId="a8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b">
    <w:name w:val="Balloon Text"/>
    <w:basedOn w:val="a"/>
    <w:link w:val="ac"/>
    <w:uiPriority w:val="99"/>
    <w:rsid w:val="000720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720B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rsid w:val="007D2828"/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0EF8"/>
    <w:rPr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E80EF8"/>
    <w:rPr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0EF8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80EF8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80EF8"/>
    <w:rPr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80EF8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E80EF8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80EF8"/>
    <w:rPr>
      <w:rFonts w:eastAsia="Calibri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80EF8"/>
    <w:rPr>
      <w:b/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rsid w:val="00E80EF8"/>
    <w:rPr>
      <w:sz w:val="24"/>
      <w:szCs w:val="24"/>
    </w:rPr>
  </w:style>
  <w:style w:type="paragraph" w:customStyle="1" w:styleId="ConsPlusNonformat">
    <w:name w:val="ConsPlusNonformat"/>
    <w:rsid w:val="00E80E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3">
    <w:name w:val="Без интервала1"/>
    <w:rsid w:val="00E80EF8"/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E80EF8"/>
  </w:style>
  <w:style w:type="character" w:customStyle="1" w:styleId="apple-converted-space">
    <w:name w:val="apple-converted-space"/>
    <w:rsid w:val="00E80EF8"/>
  </w:style>
  <w:style w:type="paragraph" w:customStyle="1" w:styleId="14">
    <w:name w:val="Абзац списка1"/>
    <w:basedOn w:val="a"/>
    <w:link w:val="ListParagraphChar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4"/>
    <w:locked/>
    <w:rsid w:val="00E80EF8"/>
    <w:rPr>
      <w:rFonts w:ascii="Calibri" w:hAnsi="Calibri"/>
    </w:rPr>
  </w:style>
  <w:style w:type="paragraph" w:styleId="ae">
    <w:name w:val="Body Text"/>
    <w:basedOn w:val="a"/>
    <w:link w:val="af"/>
    <w:rsid w:val="00E80EF8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rsid w:val="00E80EF8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E80EF8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E80EF8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E80EF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E80EF8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0EF8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E80EF8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80EF8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E80EF8"/>
    <w:rPr>
      <w:rFonts w:ascii="Calibri" w:hAnsi="Calibri"/>
    </w:rPr>
  </w:style>
  <w:style w:type="paragraph" w:styleId="26">
    <w:name w:val="Body Text 2"/>
    <w:basedOn w:val="a"/>
    <w:link w:val="25"/>
    <w:rsid w:val="00E80EF8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basedOn w:val="a0"/>
    <w:rsid w:val="00E80EF8"/>
    <w:rPr>
      <w:sz w:val="24"/>
      <w:szCs w:val="24"/>
    </w:rPr>
  </w:style>
  <w:style w:type="paragraph" w:styleId="33">
    <w:name w:val="Body Text 3"/>
    <w:basedOn w:val="a"/>
    <w:link w:val="34"/>
    <w:rsid w:val="00E80EF8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basedOn w:val="a0"/>
    <w:link w:val="33"/>
    <w:rsid w:val="00E80EF8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E80EF8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E80EF8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5">
    <w:name w:val="Текст выноски Знак1"/>
    <w:semiHidden/>
    <w:rsid w:val="00E80EF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E80E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0EF8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E80EF8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semiHidden/>
    <w:unhideWhenUsed/>
    <w:rsid w:val="00E80EF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E80EF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E80EF8"/>
  </w:style>
  <w:style w:type="paragraph" w:styleId="af6">
    <w:name w:val="annotation subject"/>
    <w:basedOn w:val="af4"/>
    <w:next w:val="af4"/>
    <w:link w:val="af7"/>
    <w:semiHidden/>
    <w:unhideWhenUsed/>
    <w:rsid w:val="00E80EF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80EF8"/>
    <w:rPr>
      <w:b/>
      <w:bCs/>
    </w:rPr>
  </w:style>
  <w:style w:type="paragraph" w:styleId="af8">
    <w:name w:val="Revision"/>
    <w:hidden/>
    <w:uiPriority w:val="99"/>
    <w:semiHidden/>
    <w:rsid w:val="00E80EF8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E80EF8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E80EF8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16">
    <w:name w:val="Стиль1"/>
    <w:basedOn w:val="a1"/>
    <w:uiPriority w:val="99"/>
    <w:rsid w:val="00E80E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insideH w:val="single" w:sz="6" w:space="0" w:color="1F4E79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80EF8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E80EF8"/>
    <w:pPr>
      <w:spacing w:before="100" w:beforeAutospacing="1" w:after="100" w:afterAutospacing="1"/>
    </w:pPr>
  </w:style>
  <w:style w:type="paragraph" w:customStyle="1" w:styleId="xl71">
    <w:name w:val="xl7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E80EF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basedOn w:val="a0"/>
    <w:uiPriority w:val="21"/>
    <w:qFormat/>
    <w:rsid w:val="00E80EF8"/>
    <w:rPr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E80E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b">
    <w:name w:val="FollowedHyperlink"/>
    <w:basedOn w:val="a0"/>
    <w:uiPriority w:val="99"/>
    <w:unhideWhenUsed/>
    <w:rsid w:val="00E80EF8"/>
    <w:rPr>
      <w:color w:val="800080"/>
      <w:u w:val="single"/>
    </w:rPr>
  </w:style>
  <w:style w:type="paragraph" w:customStyle="1" w:styleId="ConsPlusCell">
    <w:name w:val="ConsPlusCell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E80EF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E80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E80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E80EF8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E80EF8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E80EF8"/>
    <w:rPr>
      <w:vertAlign w:val="superscript"/>
    </w:rPr>
  </w:style>
  <w:style w:type="paragraph" w:customStyle="1" w:styleId="xl98">
    <w:name w:val="xl9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E80E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E80EF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E80EF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8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E80EF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E8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E80EF8"/>
  </w:style>
  <w:style w:type="numbering" w:customStyle="1" w:styleId="2">
    <w:name w:val="Стиль2"/>
    <w:uiPriority w:val="99"/>
    <w:rsid w:val="00E80EF8"/>
    <w:pPr>
      <w:numPr>
        <w:numId w:val="19"/>
      </w:numPr>
    </w:pPr>
  </w:style>
  <w:style w:type="character" w:styleId="aff">
    <w:name w:val="Strong"/>
    <w:uiPriority w:val="22"/>
    <w:qFormat/>
    <w:rsid w:val="00E80EF8"/>
    <w:rPr>
      <w:b/>
      <w:bCs/>
    </w:rPr>
  </w:style>
  <w:style w:type="paragraph" w:styleId="aff0">
    <w:name w:val="No Spacing"/>
    <w:uiPriority w:val="1"/>
    <w:qFormat/>
    <w:rsid w:val="00E80EF8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E80EF8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E80EF8"/>
    <w:pPr>
      <w:tabs>
        <w:tab w:val="right" w:leader="dot" w:pos="9345"/>
      </w:tabs>
      <w:spacing w:after="40"/>
    </w:pPr>
    <w:rPr>
      <w:rFonts w:eastAsiaTheme="minorEastAsia"/>
      <w:b/>
      <w:bCs/>
      <w:caps/>
      <w:noProof/>
    </w:rPr>
  </w:style>
  <w:style w:type="character" w:customStyle="1" w:styleId="nobr">
    <w:name w:val="nobr"/>
    <w:basedOn w:val="a0"/>
    <w:rsid w:val="00E80EF8"/>
  </w:style>
  <w:style w:type="paragraph" w:customStyle="1" w:styleId="35">
    <w:name w:val="Обычный3"/>
    <w:rsid w:val="00E80EF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1">
    <w:name w:val="line number"/>
    <w:basedOn w:val="a0"/>
    <w:uiPriority w:val="99"/>
    <w:semiHidden/>
    <w:unhideWhenUsed/>
    <w:rsid w:val="00E80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iPriority="99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0EF8"/>
    <w:pPr>
      <w:keepNext/>
      <w:spacing w:after="200" w:line="276" w:lineRule="auto"/>
      <w:jc w:val="right"/>
      <w:outlineLvl w:val="0"/>
    </w:pPr>
    <w:rPr>
      <w:sz w:val="28"/>
      <w:szCs w:val="28"/>
      <w:lang w:eastAsia="en-US"/>
    </w:rPr>
  </w:style>
  <w:style w:type="paragraph" w:styleId="20">
    <w:name w:val="heading 2"/>
    <w:basedOn w:val="a"/>
    <w:next w:val="a"/>
    <w:link w:val="21"/>
    <w:uiPriority w:val="9"/>
    <w:qFormat/>
    <w:rsid w:val="00E80EF8"/>
    <w:pPr>
      <w:keepNext/>
      <w:spacing w:after="200" w:line="276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E80EF8"/>
    <w:pPr>
      <w:keepNext/>
      <w:autoSpaceDE w:val="0"/>
      <w:autoSpaceDN w:val="0"/>
      <w:adjustRightInd w:val="0"/>
      <w:ind w:firstLine="675"/>
      <w:jc w:val="both"/>
      <w:outlineLvl w:val="2"/>
    </w:pPr>
    <w:rPr>
      <w:color w:val="4F81BD"/>
      <w:sz w:val="28"/>
      <w:szCs w:val="28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80EF8"/>
    <w:pPr>
      <w:keepNext/>
      <w:jc w:val="center"/>
      <w:outlineLvl w:val="3"/>
    </w:pPr>
    <w:rPr>
      <w:rFonts w:eastAsia="Calibri"/>
      <w:b/>
      <w:color w:val="76923C"/>
    </w:rPr>
  </w:style>
  <w:style w:type="paragraph" w:styleId="5">
    <w:name w:val="heading 5"/>
    <w:basedOn w:val="a"/>
    <w:next w:val="a"/>
    <w:link w:val="50"/>
    <w:uiPriority w:val="9"/>
    <w:qFormat/>
    <w:rsid w:val="00E80EF8"/>
    <w:pPr>
      <w:keepNext/>
      <w:autoSpaceDE w:val="0"/>
      <w:autoSpaceDN w:val="0"/>
      <w:adjustRightInd w:val="0"/>
      <w:ind w:firstLine="675"/>
      <w:jc w:val="right"/>
      <w:outlineLvl w:val="4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E80EF8"/>
    <w:pPr>
      <w:keepNext/>
      <w:jc w:val="center"/>
      <w:outlineLvl w:val="5"/>
    </w:pPr>
    <w:rPr>
      <w:rFonts w:eastAsia="Calibri"/>
      <w:b/>
      <w:color w:val="E36C0A"/>
    </w:rPr>
  </w:style>
  <w:style w:type="paragraph" w:styleId="7">
    <w:name w:val="heading 7"/>
    <w:basedOn w:val="a"/>
    <w:next w:val="a"/>
    <w:link w:val="70"/>
    <w:uiPriority w:val="9"/>
    <w:qFormat/>
    <w:rsid w:val="00E80EF8"/>
    <w:pPr>
      <w:keepNext/>
      <w:framePr w:hSpace="180" w:wrap="around" w:vAnchor="text" w:hAnchor="margin" w:xAlign="center" w:y="234"/>
      <w:outlineLvl w:val="6"/>
    </w:pPr>
    <w:rPr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E80EF8"/>
    <w:pPr>
      <w:keepNext/>
      <w:jc w:val="center"/>
      <w:outlineLvl w:val="7"/>
    </w:pPr>
    <w:rPr>
      <w:rFonts w:eastAsia="Calibri"/>
      <w:b/>
    </w:rPr>
  </w:style>
  <w:style w:type="paragraph" w:styleId="9">
    <w:name w:val="heading 9"/>
    <w:basedOn w:val="a"/>
    <w:next w:val="a"/>
    <w:link w:val="90"/>
    <w:uiPriority w:val="9"/>
    <w:qFormat/>
    <w:rsid w:val="00E80EF8"/>
    <w:pPr>
      <w:keepNext/>
      <w:spacing w:after="200" w:line="276" w:lineRule="auto"/>
      <w:outlineLvl w:val="8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26F20"/>
    <w:pPr>
      <w:keepNext/>
      <w:autoSpaceDE w:val="0"/>
      <w:autoSpaceDN w:val="0"/>
      <w:outlineLvl w:val="0"/>
    </w:pPr>
    <w:rPr>
      <w:b/>
      <w:bCs/>
    </w:rPr>
  </w:style>
  <w:style w:type="paragraph" w:styleId="a3">
    <w:name w:val="header"/>
    <w:basedOn w:val="a"/>
    <w:link w:val="a4"/>
    <w:uiPriority w:val="99"/>
    <w:rsid w:val="005712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12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4AF3"/>
  </w:style>
  <w:style w:type="paragraph" w:customStyle="1" w:styleId="12">
    <w:name w:val="Обычный1"/>
    <w:uiPriority w:val="99"/>
    <w:rsid w:val="00C61D88"/>
    <w:rPr>
      <w:rFonts w:eastAsia="Calibri"/>
      <w:color w:val="000000"/>
      <w:sz w:val="24"/>
    </w:rPr>
  </w:style>
  <w:style w:type="character" w:styleId="a8">
    <w:name w:val="Hyperlink"/>
    <w:uiPriority w:val="99"/>
    <w:unhideWhenUsed/>
    <w:rsid w:val="00C61D88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C61D88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61D88"/>
    <w:pPr>
      <w:autoSpaceDE w:val="0"/>
      <w:autoSpaceDN w:val="0"/>
      <w:adjustRightInd w:val="0"/>
      <w:ind w:left="720" w:firstLine="709"/>
      <w:contextualSpacing/>
      <w:jc w:val="both"/>
    </w:pPr>
    <w:rPr>
      <w:rFonts w:eastAsia="Calibri"/>
      <w:lang w:eastAsia="en-US"/>
    </w:rPr>
  </w:style>
  <w:style w:type="paragraph" w:styleId="ab">
    <w:name w:val="Balloon Text"/>
    <w:basedOn w:val="a"/>
    <w:link w:val="ac"/>
    <w:uiPriority w:val="99"/>
    <w:rsid w:val="000720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720B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1A64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34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rsid w:val="007D2828"/>
    <w:rPr>
      <w:rFonts w:eastAsia="Calibr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80EF8"/>
    <w:rPr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E80EF8"/>
    <w:rPr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0EF8"/>
    <w:rPr>
      <w:color w:val="4F81BD"/>
      <w:sz w:val="28"/>
      <w:szCs w:val="28"/>
      <w:u w:val="single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80EF8"/>
    <w:rPr>
      <w:rFonts w:eastAsia="Calibri"/>
      <w:b/>
      <w:color w:val="76923C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80EF8"/>
    <w:rPr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80EF8"/>
    <w:rPr>
      <w:rFonts w:eastAsia="Calibri"/>
      <w:b/>
      <w:color w:val="E36C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E80EF8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E80EF8"/>
    <w:rPr>
      <w:rFonts w:eastAsia="Calibri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80EF8"/>
    <w:rPr>
      <w:b/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rsid w:val="00E80EF8"/>
    <w:rPr>
      <w:sz w:val="24"/>
      <w:szCs w:val="24"/>
    </w:rPr>
  </w:style>
  <w:style w:type="paragraph" w:customStyle="1" w:styleId="ConsPlusNonformat">
    <w:name w:val="ConsPlusNonformat"/>
    <w:rsid w:val="00E80E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3">
    <w:name w:val="Без интервала1"/>
    <w:rsid w:val="00E80EF8"/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xl70">
    <w:name w:val="xl7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match">
    <w:name w:val="match"/>
    <w:rsid w:val="00E80EF8"/>
  </w:style>
  <w:style w:type="character" w:customStyle="1" w:styleId="apple-converted-space">
    <w:name w:val="apple-converted-space"/>
    <w:rsid w:val="00E80EF8"/>
  </w:style>
  <w:style w:type="paragraph" w:customStyle="1" w:styleId="14">
    <w:name w:val="Абзац списка1"/>
    <w:basedOn w:val="a"/>
    <w:link w:val="ListParagraphChar"/>
    <w:rsid w:val="00E80EF8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4"/>
    <w:locked/>
    <w:rsid w:val="00E80EF8"/>
    <w:rPr>
      <w:rFonts w:ascii="Calibri" w:hAnsi="Calibri"/>
    </w:rPr>
  </w:style>
  <w:style w:type="paragraph" w:styleId="ae">
    <w:name w:val="Body Text"/>
    <w:basedOn w:val="a"/>
    <w:link w:val="af"/>
    <w:rsid w:val="00E80EF8"/>
    <w:pPr>
      <w:spacing w:after="200" w:line="276" w:lineRule="auto"/>
      <w:jc w:val="center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rsid w:val="00E80EF8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E80EF8"/>
    <w:pPr>
      <w:widowControl w:val="0"/>
      <w:autoSpaceDE w:val="0"/>
      <w:autoSpaceDN w:val="0"/>
      <w:adjustRightInd w:val="0"/>
      <w:spacing w:after="200" w:line="276" w:lineRule="auto"/>
      <w:ind w:firstLine="34"/>
    </w:pPr>
    <w:rPr>
      <w:color w:val="4F81BD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E80EF8"/>
    <w:rPr>
      <w:color w:val="4F81BD"/>
      <w:sz w:val="28"/>
      <w:szCs w:val="28"/>
      <w:lang w:eastAsia="en-US"/>
    </w:rPr>
  </w:style>
  <w:style w:type="paragraph" w:customStyle="1" w:styleId="ConsNormal">
    <w:name w:val="ConsNormal"/>
    <w:rsid w:val="00E80EF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500">
    <w:name w:val="Стиль по ширине Первая строка:  125 см Справа:  0 см После:  0 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Calibri"/>
      <w:szCs w:val="20"/>
    </w:rPr>
  </w:style>
  <w:style w:type="paragraph" w:styleId="23">
    <w:name w:val="Body Text Indent 2"/>
    <w:basedOn w:val="a"/>
    <w:link w:val="24"/>
    <w:rsid w:val="00E80EF8"/>
    <w:pPr>
      <w:ind w:firstLine="567"/>
      <w:jc w:val="center"/>
    </w:pPr>
    <w:rPr>
      <w:b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0EF8"/>
    <w:rPr>
      <w:b/>
      <w:sz w:val="28"/>
      <w:szCs w:val="28"/>
      <w:lang w:eastAsia="en-US"/>
    </w:rPr>
  </w:style>
  <w:style w:type="paragraph" w:styleId="31">
    <w:name w:val="Body Text Indent 3"/>
    <w:basedOn w:val="a"/>
    <w:link w:val="32"/>
    <w:rsid w:val="00E80EF8"/>
    <w:pPr>
      <w:tabs>
        <w:tab w:val="left" w:pos="9214"/>
      </w:tabs>
      <w:ind w:right="-1" w:firstLine="567"/>
      <w:jc w:val="both"/>
    </w:pPr>
    <w:rPr>
      <w:rFonts w:eastAsia="Calibri"/>
      <w:bCs/>
      <w:color w:val="4F81BD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80EF8"/>
    <w:rPr>
      <w:rFonts w:eastAsia="Calibri"/>
      <w:bCs/>
      <w:color w:val="4F81BD"/>
      <w:sz w:val="28"/>
      <w:szCs w:val="28"/>
    </w:rPr>
  </w:style>
  <w:style w:type="character" w:customStyle="1" w:styleId="25">
    <w:name w:val="Основной текст 2 Знак"/>
    <w:link w:val="26"/>
    <w:rsid w:val="00E80EF8"/>
    <w:rPr>
      <w:rFonts w:ascii="Calibri" w:hAnsi="Calibri"/>
    </w:rPr>
  </w:style>
  <w:style w:type="paragraph" w:styleId="26">
    <w:name w:val="Body Text 2"/>
    <w:basedOn w:val="a"/>
    <w:link w:val="25"/>
    <w:rsid w:val="00E80EF8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0">
    <w:name w:val="Основной текст 2 Знак1"/>
    <w:basedOn w:val="a0"/>
    <w:rsid w:val="00E80EF8"/>
    <w:rPr>
      <w:sz w:val="24"/>
      <w:szCs w:val="24"/>
    </w:rPr>
  </w:style>
  <w:style w:type="paragraph" w:styleId="33">
    <w:name w:val="Body Text 3"/>
    <w:basedOn w:val="a"/>
    <w:link w:val="34"/>
    <w:rsid w:val="00E80EF8"/>
    <w:pPr>
      <w:tabs>
        <w:tab w:val="left" w:pos="5670"/>
      </w:tabs>
    </w:pPr>
    <w:rPr>
      <w:color w:val="76923C"/>
      <w:sz w:val="28"/>
      <w:szCs w:val="28"/>
      <w:lang w:eastAsia="en-US"/>
    </w:rPr>
  </w:style>
  <w:style w:type="character" w:customStyle="1" w:styleId="34">
    <w:name w:val="Основной текст 3 Знак"/>
    <w:basedOn w:val="a0"/>
    <w:link w:val="33"/>
    <w:rsid w:val="00E80EF8"/>
    <w:rPr>
      <w:color w:val="76923C"/>
      <w:sz w:val="28"/>
      <w:szCs w:val="28"/>
      <w:lang w:eastAsia="en-US"/>
    </w:rPr>
  </w:style>
  <w:style w:type="character" w:customStyle="1" w:styleId="CharStyle111">
    <w:name w:val="Char Style 111"/>
    <w:link w:val="Style38"/>
    <w:locked/>
    <w:rsid w:val="00E80EF8"/>
    <w:rPr>
      <w:sz w:val="18"/>
      <w:shd w:val="clear" w:color="auto" w:fill="FFFFFF"/>
    </w:rPr>
  </w:style>
  <w:style w:type="paragraph" w:customStyle="1" w:styleId="Style38">
    <w:name w:val="Style 38"/>
    <w:basedOn w:val="a"/>
    <w:link w:val="CharStyle111"/>
    <w:rsid w:val="00E80EF8"/>
    <w:pPr>
      <w:widowControl w:val="0"/>
      <w:shd w:val="clear" w:color="auto" w:fill="FFFFFF"/>
      <w:spacing w:before="420" w:line="240" w:lineRule="atLeast"/>
      <w:ind w:hanging="1160"/>
      <w:jc w:val="both"/>
    </w:pPr>
    <w:rPr>
      <w:sz w:val="18"/>
      <w:szCs w:val="20"/>
    </w:rPr>
  </w:style>
  <w:style w:type="character" w:customStyle="1" w:styleId="15">
    <w:name w:val="Текст выноски Знак1"/>
    <w:semiHidden/>
    <w:rsid w:val="00E80EF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headertext">
    <w:name w:val="headertext"/>
    <w:basedOn w:val="a"/>
    <w:rsid w:val="00E80EF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0EF8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E80EF8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0-0750">
    <w:name w:val="Стиль по ширине Первая строка:  0 см Справа:  -075 см После:  0..."/>
    <w:basedOn w:val="a"/>
    <w:rsid w:val="00E80EF8"/>
    <w:pPr>
      <w:suppressAutoHyphens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af2">
    <w:name w:val=".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semiHidden/>
    <w:unhideWhenUsed/>
    <w:rsid w:val="00E80EF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E80EF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E80EF8"/>
  </w:style>
  <w:style w:type="paragraph" w:styleId="af6">
    <w:name w:val="annotation subject"/>
    <w:basedOn w:val="af4"/>
    <w:next w:val="af4"/>
    <w:link w:val="af7"/>
    <w:semiHidden/>
    <w:unhideWhenUsed/>
    <w:rsid w:val="00E80EF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80EF8"/>
    <w:rPr>
      <w:b/>
      <w:bCs/>
    </w:rPr>
  </w:style>
  <w:style w:type="paragraph" w:styleId="af8">
    <w:name w:val="Revision"/>
    <w:hidden/>
    <w:uiPriority w:val="99"/>
    <w:semiHidden/>
    <w:rsid w:val="00E80EF8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E80EF8"/>
    <w:rPr>
      <w:rFonts w:ascii="Times New Roman" w:hAnsi="Times New Roman" w:cs="Times New Roman" w:hint="default"/>
      <w:sz w:val="26"/>
      <w:szCs w:val="26"/>
    </w:rPr>
  </w:style>
  <w:style w:type="paragraph" w:customStyle="1" w:styleId="FORMATTEXT0">
    <w:name w:val=".FORMATTEXT"/>
    <w:uiPriority w:val="99"/>
    <w:rsid w:val="00E80E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E80EF8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16">
    <w:name w:val="Стиль1"/>
    <w:basedOn w:val="a1"/>
    <w:uiPriority w:val="99"/>
    <w:rsid w:val="00E80E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insideH w:val="single" w:sz="6" w:space="0" w:color="1F4E79" w:themeColor="accent1" w:themeShade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80EF8"/>
    <w:pPr>
      <w:widowControl w:val="0"/>
      <w:autoSpaceDE w:val="0"/>
      <w:autoSpaceDN w:val="0"/>
    </w:pPr>
    <w:rPr>
      <w:b/>
      <w:sz w:val="24"/>
    </w:rPr>
  </w:style>
  <w:style w:type="paragraph" w:styleId="af9">
    <w:name w:val="Normal (Web)"/>
    <w:basedOn w:val="a"/>
    <w:uiPriority w:val="99"/>
    <w:unhideWhenUsed/>
    <w:rsid w:val="00E80EF8"/>
    <w:pPr>
      <w:spacing w:before="100" w:beforeAutospacing="1" w:after="100" w:afterAutospacing="1"/>
    </w:pPr>
  </w:style>
  <w:style w:type="paragraph" w:customStyle="1" w:styleId="xl71">
    <w:name w:val="xl7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E8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E80EF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a">
    <w:name w:val="Intense Emphasis"/>
    <w:basedOn w:val="a0"/>
    <w:uiPriority w:val="21"/>
    <w:qFormat/>
    <w:rsid w:val="00E80EF8"/>
    <w:rPr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E80E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b">
    <w:name w:val="FollowedHyperlink"/>
    <w:basedOn w:val="a0"/>
    <w:uiPriority w:val="99"/>
    <w:unhideWhenUsed/>
    <w:rsid w:val="00E80EF8"/>
    <w:rPr>
      <w:color w:val="800080"/>
      <w:u w:val="single"/>
    </w:rPr>
  </w:style>
  <w:style w:type="paragraph" w:customStyle="1" w:styleId="ConsPlusCell">
    <w:name w:val="ConsPlusCell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0E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0E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E80EF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7">
    <w:name w:val="Основной текст (2)"/>
    <w:rsid w:val="00E80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E80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footnote text"/>
    <w:basedOn w:val="a"/>
    <w:link w:val="afd"/>
    <w:uiPriority w:val="99"/>
    <w:unhideWhenUsed/>
    <w:rsid w:val="00E80EF8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E80EF8"/>
    <w:rPr>
      <w:rFonts w:ascii="Calibri" w:eastAsia="Calibri" w:hAnsi="Calibri"/>
      <w:lang w:eastAsia="en-US"/>
    </w:rPr>
  </w:style>
  <w:style w:type="character" w:styleId="afe">
    <w:name w:val="footnote reference"/>
    <w:uiPriority w:val="99"/>
    <w:unhideWhenUsed/>
    <w:rsid w:val="00E80EF8"/>
    <w:rPr>
      <w:vertAlign w:val="superscript"/>
    </w:rPr>
  </w:style>
  <w:style w:type="paragraph" w:customStyle="1" w:styleId="xl98">
    <w:name w:val="xl98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E80E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a"/>
    <w:rsid w:val="00E80EF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E8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8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8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E80EF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8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E8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E80EF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E8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E8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E80EF8"/>
  </w:style>
  <w:style w:type="numbering" w:customStyle="1" w:styleId="2">
    <w:name w:val="Стиль2"/>
    <w:uiPriority w:val="99"/>
    <w:rsid w:val="00E80EF8"/>
    <w:pPr>
      <w:numPr>
        <w:numId w:val="19"/>
      </w:numPr>
    </w:pPr>
  </w:style>
  <w:style w:type="character" w:styleId="aff">
    <w:name w:val="Strong"/>
    <w:uiPriority w:val="22"/>
    <w:qFormat/>
    <w:rsid w:val="00E80EF8"/>
    <w:rPr>
      <w:b/>
      <w:bCs/>
    </w:rPr>
  </w:style>
  <w:style w:type="paragraph" w:styleId="aff0">
    <w:name w:val="No Spacing"/>
    <w:uiPriority w:val="1"/>
    <w:qFormat/>
    <w:rsid w:val="00E80EF8"/>
    <w:pPr>
      <w:widowControl w:val="0"/>
      <w:suppressAutoHyphens/>
      <w:spacing w:after="200" w:line="276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a"/>
    <w:rsid w:val="00E80EF8"/>
    <w:pPr>
      <w:widowControl w:val="0"/>
      <w:suppressAutoHyphens/>
      <w:spacing w:after="120"/>
      <w:textAlignment w:val="baseline"/>
    </w:pPr>
    <w:rPr>
      <w:rFonts w:eastAsia="Andale Sans UI"/>
      <w:kern w:val="1"/>
      <w:lang w:val="de-DE" w:eastAsia="fa-IR" w:bidi="fa-IR"/>
    </w:rPr>
  </w:style>
  <w:style w:type="paragraph" w:styleId="18">
    <w:name w:val="toc 1"/>
    <w:basedOn w:val="a"/>
    <w:next w:val="a"/>
    <w:autoRedefine/>
    <w:uiPriority w:val="39"/>
    <w:unhideWhenUsed/>
    <w:rsid w:val="00E80EF8"/>
    <w:pPr>
      <w:tabs>
        <w:tab w:val="right" w:leader="dot" w:pos="9345"/>
      </w:tabs>
      <w:spacing w:after="40"/>
    </w:pPr>
    <w:rPr>
      <w:rFonts w:eastAsiaTheme="minorEastAsia"/>
      <w:b/>
      <w:bCs/>
      <w:caps/>
      <w:noProof/>
    </w:rPr>
  </w:style>
  <w:style w:type="character" w:customStyle="1" w:styleId="nobr">
    <w:name w:val="nobr"/>
    <w:basedOn w:val="a0"/>
    <w:rsid w:val="00E80EF8"/>
  </w:style>
  <w:style w:type="paragraph" w:customStyle="1" w:styleId="35">
    <w:name w:val="Обычный3"/>
    <w:rsid w:val="00E80EF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aff1">
    <w:name w:val="line number"/>
    <w:basedOn w:val="a0"/>
    <w:uiPriority w:val="99"/>
    <w:semiHidden/>
    <w:unhideWhenUsed/>
    <w:rsid w:val="00E8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chaika\AppData\Local\Temp\bdttmp\e6162608-aab8-4026-b7ae-74b19aaae9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8CC7-B76B-4220-985E-86EF9877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e6162608-aab8-4026-b7ae-74b19aaae9e0.dot</Template>
  <TotalTime>6259</TotalTime>
  <Pages>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Марина Анатольевна</dc:creator>
  <cp:lastModifiedBy>Наталья Махорина</cp:lastModifiedBy>
  <cp:revision>88</cp:revision>
  <cp:lastPrinted>2023-02-14T06:22:00Z</cp:lastPrinted>
  <dcterms:created xsi:type="dcterms:W3CDTF">2023-02-09T12:44:00Z</dcterms:created>
  <dcterms:modified xsi:type="dcterms:W3CDTF">2023-02-14T06:28:00Z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9b2ff9ef-5102-4f55-a860-d7191a43cbe5</vt:lpwstr>
  </property>
</Properties>
</file>