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3A" w:rsidRDefault="0096624F" w:rsidP="002C3F0D">
      <w:pPr>
        <w:jc w:val="both"/>
        <w:sectPr w:rsidR="00FE4B3A" w:rsidSect="009A4AF3">
          <w:headerReference w:type="even" r:id="rId9"/>
          <w:headerReference w:type="default" r:id="rId10"/>
          <w:headerReference w:type="first" r:id="rId11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3ADEE5AD" wp14:editId="141DF631">
            <wp:simplePos x="0" y="0"/>
            <wp:positionH relativeFrom="column">
              <wp:posOffset>-93345</wp:posOffset>
            </wp:positionH>
            <wp:positionV relativeFrom="paragraph">
              <wp:posOffset>175260</wp:posOffset>
            </wp:positionV>
            <wp:extent cx="7115175" cy="2301240"/>
            <wp:effectExtent l="0" t="0" r="9525" b="381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08D" w:rsidRDefault="00D4359E" w:rsidP="00A9008D">
      <w:pPr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1C0D9185" wp14:editId="4F9451CA">
                <wp:simplePos x="0" y="0"/>
                <wp:positionH relativeFrom="column">
                  <wp:posOffset>24765</wp:posOffset>
                </wp:positionH>
                <wp:positionV relativeFrom="paragraph">
                  <wp:posOffset>2133600</wp:posOffset>
                </wp:positionV>
                <wp:extent cx="3762375" cy="694690"/>
                <wp:effectExtent l="0" t="0" r="9525" b="10160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6CC" w:rsidRDefault="000A46CC" w:rsidP="00B90C91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>внесении изменений в постановление              Правительства Санкт-Петербурга</w:t>
                            </w:r>
                          </w:p>
                          <w:p w:rsidR="000A46CC" w:rsidRDefault="000A46CC" w:rsidP="00B90C91">
                            <w:pPr>
                              <w:pStyle w:val="11"/>
                            </w:pPr>
                            <w:r>
                              <w:t>от 23.06.2014 № 491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1.95pt;margin-top:168pt;width:296.25pt;height:54.7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" o:allowincell="f" filled="f" stroked="f">
                <v:textbox inset="0,0,0,0">
                  <w:txbxContent>
                    <w:p w:rsidR="00B90C91" w:rsidRDefault="00B90C91" w:rsidP="00B90C91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>внесении изменений в постановление              Правительства Санкт-Петербурга</w:t>
                      </w:r>
                    </w:p>
                    <w:p w:rsidR="00ED78FD" w:rsidRDefault="00B90C91" w:rsidP="00B90C91">
                      <w:pPr>
                        <w:pStyle w:val="11"/>
                      </w:pPr>
                      <w:r>
                        <w:t>от 23.06.2014 № 491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8128E40" wp14:editId="4AE7D4E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6CC" w:rsidRDefault="000A46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ED78FD" w:rsidRDefault="00ED78F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85B">
        <w:t xml:space="preserve">                    </w:t>
      </w:r>
      <w:r w:rsidR="006D5D0C">
        <w:t xml:space="preserve">                                                                                                                                          </w:t>
      </w:r>
      <w:r w:rsidR="00A9008D">
        <w:t xml:space="preserve">          </w:t>
      </w:r>
      <w:r w:rsidR="006D5D0C">
        <w:t xml:space="preserve"> </w:t>
      </w:r>
    </w:p>
    <w:p w:rsidR="00B5183D" w:rsidRPr="00DE6858" w:rsidRDefault="00B5183D" w:rsidP="00DE6858">
      <w:pPr>
        <w:ind w:firstLine="708"/>
        <w:jc w:val="both"/>
      </w:pPr>
      <w:r w:rsidRPr="00B5183D">
        <w:t xml:space="preserve">В соответствии </w:t>
      </w:r>
      <w:r w:rsidR="006F1FA8">
        <w:t>с Законом Санкт-Петербурга от 23.11.2022 № 666-104</w:t>
      </w:r>
      <w:r w:rsidRPr="00B5183D">
        <w:t xml:space="preserve">  «О </w:t>
      </w:r>
      <w:r w:rsidR="006F1FA8">
        <w:t xml:space="preserve">бюджете </w:t>
      </w:r>
      <w:r w:rsidR="006F1FA8">
        <w:br/>
        <w:t>Санкт-Петербурга на 2023 год и на плановый период 2024 и 2025 годов»</w:t>
      </w:r>
      <w:r w:rsidRPr="00DE6858">
        <w:t xml:space="preserve"> и постановлением Правительства Санкт-Петербурга</w:t>
      </w:r>
      <w:r w:rsidR="00636EF7" w:rsidRPr="00DE6858">
        <w:t xml:space="preserve"> </w:t>
      </w:r>
      <w:r w:rsidRPr="00DE6858">
        <w:t>от 25.12.2013 № 1039 «О порядке принятия решений</w:t>
      </w:r>
      <w:r w:rsidR="00A95842" w:rsidRPr="00DE6858">
        <w:t xml:space="preserve"> </w:t>
      </w:r>
      <w:r w:rsidR="00DE6858">
        <w:br/>
      </w:r>
      <w:r w:rsidRPr="00DE6858">
        <w:t>о разработке государственных программ</w:t>
      </w:r>
      <w:r w:rsidR="00636EF7" w:rsidRPr="00DE6858">
        <w:t xml:space="preserve"> </w:t>
      </w:r>
      <w:r w:rsidRPr="00DE6858">
        <w:t>Санкт-Петербурга, формирования, реализации</w:t>
      </w:r>
      <w:r w:rsidR="00A95842" w:rsidRPr="00DE6858">
        <w:t xml:space="preserve"> </w:t>
      </w:r>
      <w:r w:rsidR="00DE6858">
        <w:br/>
      </w:r>
      <w:r w:rsidRPr="00DE6858">
        <w:t>и проведения оценки эффективности их реализации» Правительство Санкт-Петербурга</w:t>
      </w:r>
    </w:p>
    <w:p w:rsidR="00A9008D" w:rsidRPr="00757CD0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A9008D" w:rsidRPr="00757CD0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  <w:r w:rsidRPr="00757CD0">
        <w:rPr>
          <w:b/>
          <w:szCs w:val="23"/>
        </w:rPr>
        <w:t>П О С Т А Н О В Л Я Е Т:</w:t>
      </w:r>
    </w:p>
    <w:p w:rsidR="00A9008D" w:rsidRPr="0070412E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9C6845" w:rsidRPr="00B5183D" w:rsidRDefault="009C6845" w:rsidP="009C6845">
      <w:pPr>
        <w:ind w:firstLine="708"/>
        <w:jc w:val="both"/>
      </w:pPr>
      <w:r>
        <w:t>1</w:t>
      </w:r>
      <w:r w:rsidRPr="00B5183D">
        <w:t>. Внести в постановление Правительства Санкт-Петербурга от 23.06.2014 № 491                   «О государственной программе Санкт-Петербурга «Обеспечение доступным жильем                           и жилищно-коммунальными услугами жителей Санкт-Петербурга» следующие изменения:</w:t>
      </w:r>
    </w:p>
    <w:p w:rsidR="009C6845" w:rsidRPr="00B5183D" w:rsidRDefault="009C6845" w:rsidP="009C6845">
      <w:pPr>
        <w:ind w:firstLine="708"/>
        <w:jc w:val="both"/>
      </w:pPr>
      <w:r>
        <w:t>1</w:t>
      </w:r>
      <w:r w:rsidRPr="00B5183D">
        <w:t>.1. Пункт 10 паспорта государственной программы Санкт-Петербурга «Обеспечение доступным жильем и жилищно-коммунальными услугами жителей Санкт-Петербурга» приложения к постановлению изложить в следующей редакции:</w:t>
      </w:r>
    </w:p>
    <w:p w:rsidR="009C6845" w:rsidRPr="004B2CE6" w:rsidRDefault="009C6845" w:rsidP="009C6845">
      <w:pPr>
        <w:rPr>
          <w:rFonts w:eastAsia="Calibri"/>
          <w:sz w:val="20"/>
          <w:szCs w:val="20"/>
          <w:lang w:eastAsia="en-US"/>
        </w:rPr>
      </w:pPr>
    </w:p>
    <w:tbl>
      <w:tblPr>
        <w:tblW w:w="11421" w:type="dxa"/>
        <w:tblInd w:w="-7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567"/>
        <w:gridCol w:w="567"/>
        <w:gridCol w:w="3261"/>
        <w:gridCol w:w="6236"/>
        <w:gridCol w:w="425"/>
        <w:gridCol w:w="131"/>
      </w:tblGrid>
      <w:tr w:rsidR="009C6845" w:rsidRPr="00B5183D" w:rsidTr="00C0352A">
        <w:tc>
          <w:tcPr>
            <w:tcW w:w="234" w:type="dxa"/>
            <w:shd w:val="clear" w:color="auto" w:fill="auto"/>
          </w:tcPr>
          <w:p w:rsidR="009C6845" w:rsidRPr="00B5183D" w:rsidRDefault="009C6845" w:rsidP="00C0352A"/>
        </w:tc>
        <w:tc>
          <w:tcPr>
            <w:tcW w:w="567" w:type="dxa"/>
            <w:tcBorders>
              <w:right w:val="single" w:sz="4" w:space="0" w:color="auto"/>
            </w:tcBorders>
          </w:tcPr>
          <w:p w:rsidR="009C6845" w:rsidRPr="00096501" w:rsidRDefault="00FD7424" w:rsidP="00C03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9C6845" w:rsidRPr="00096501">
              <w:rPr>
                <w:sz w:val="20"/>
                <w:szCs w:val="20"/>
              </w:rPr>
              <w:t>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9C6845" w:rsidRPr="00B5183D" w:rsidRDefault="009C6845" w:rsidP="00C0352A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финансирования государственной программы по источникам финансирования с указанием объемов финансирования, предусмотренных на реализацию региональных проектов, в том числе по годам реализации государственной программы</w:t>
            </w:r>
          </w:p>
          <w:p w:rsidR="009C6845" w:rsidRPr="00B5183D" w:rsidRDefault="009C6845" w:rsidP="00C0352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Санкт-Петербурга,</w:t>
            </w:r>
          </w:p>
          <w:p w:rsidR="00C0352A" w:rsidRPr="00E264AD" w:rsidRDefault="00BD1C22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Pr="00E264AD">
              <w:rPr>
                <w:sz w:val="20"/>
                <w:szCs w:val="20"/>
              </w:rPr>
              <w:t>404976812</w:t>
            </w:r>
            <w:r w:rsidR="00C0352A" w:rsidRPr="00E264AD">
              <w:rPr>
                <w:sz w:val="20"/>
                <w:szCs w:val="20"/>
              </w:rPr>
              <w:t>,2 тыс. руб.,</w:t>
            </w:r>
          </w:p>
          <w:p w:rsidR="00C0352A" w:rsidRPr="00E264AD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4AD">
              <w:rPr>
                <w:sz w:val="20"/>
                <w:szCs w:val="20"/>
              </w:rPr>
              <w:t>в том числе по годам реализации:</w:t>
            </w:r>
          </w:p>
          <w:p w:rsidR="00C0352A" w:rsidRPr="00E264AD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4AD">
              <w:rPr>
                <w:sz w:val="20"/>
                <w:szCs w:val="20"/>
              </w:rPr>
              <w:t>2022 г. - 66305107,9 тыс. руб.;</w:t>
            </w:r>
          </w:p>
          <w:p w:rsidR="00C0352A" w:rsidRPr="00E264AD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4AD">
              <w:rPr>
                <w:sz w:val="20"/>
                <w:szCs w:val="20"/>
              </w:rPr>
              <w:t xml:space="preserve">2023 г. </w:t>
            </w:r>
            <w:r w:rsidR="00BD1C22" w:rsidRPr="00E264AD">
              <w:rPr>
                <w:sz w:val="20"/>
                <w:szCs w:val="20"/>
              </w:rPr>
              <w:t>–</w:t>
            </w:r>
            <w:r w:rsidRPr="00E264AD">
              <w:rPr>
                <w:sz w:val="20"/>
                <w:szCs w:val="20"/>
              </w:rPr>
              <w:t xml:space="preserve"> </w:t>
            </w:r>
            <w:r w:rsidR="00BD1C22" w:rsidRPr="00E264AD">
              <w:rPr>
                <w:sz w:val="20"/>
                <w:szCs w:val="20"/>
              </w:rPr>
              <w:t>61207941,8</w:t>
            </w:r>
            <w:r w:rsidRPr="00E264AD">
              <w:rPr>
                <w:sz w:val="20"/>
                <w:szCs w:val="20"/>
              </w:rPr>
              <w:t xml:space="preserve"> тыс. руб.;</w:t>
            </w:r>
          </w:p>
          <w:p w:rsidR="00C0352A" w:rsidRPr="00E264AD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4AD">
              <w:rPr>
                <w:sz w:val="20"/>
                <w:szCs w:val="20"/>
              </w:rPr>
              <w:t xml:space="preserve">2024 г. </w:t>
            </w:r>
            <w:r w:rsidR="00BD1C22" w:rsidRPr="00E264AD">
              <w:rPr>
                <w:sz w:val="20"/>
                <w:szCs w:val="20"/>
              </w:rPr>
              <w:t>–</w:t>
            </w:r>
            <w:r w:rsidRPr="00E264AD">
              <w:rPr>
                <w:sz w:val="20"/>
                <w:szCs w:val="20"/>
              </w:rPr>
              <w:t xml:space="preserve"> </w:t>
            </w:r>
            <w:r w:rsidR="00BD1C22" w:rsidRPr="00E264AD">
              <w:rPr>
                <w:sz w:val="20"/>
                <w:szCs w:val="20"/>
              </w:rPr>
              <w:t>62962929,8</w:t>
            </w:r>
            <w:r w:rsidRPr="00E264AD">
              <w:rPr>
                <w:sz w:val="20"/>
                <w:szCs w:val="20"/>
              </w:rPr>
              <w:t xml:space="preserve"> тыс. руб.;</w:t>
            </w:r>
          </w:p>
          <w:p w:rsidR="00C0352A" w:rsidRPr="00E264AD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4AD">
              <w:rPr>
                <w:sz w:val="20"/>
                <w:szCs w:val="20"/>
              </w:rPr>
              <w:t>2025 г. - 67979444,3 тыс. руб.;</w:t>
            </w:r>
          </w:p>
          <w:p w:rsidR="00C0352A" w:rsidRPr="00E264AD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4AD">
              <w:rPr>
                <w:sz w:val="20"/>
                <w:szCs w:val="20"/>
              </w:rPr>
              <w:t>2026 г. - 71300040,0 тыс. руб.;</w:t>
            </w:r>
          </w:p>
          <w:p w:rsidR="00C0352A" w:rsidRPr="00E264AD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4AD">
              <w:rPr>
                <w:sz w:val="20"/>
                <w:szCs w:val="20"/>
              </w:rPr>
              <w:t>2027 г. - 75221348,4 тыс. руб.,</w:t>
            </w:r>
          </w:p>
          <w:p w:rsidR="00C0352A" w:rsidRPr="00E264AD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4AD">
              <w:rPr>
                <w:sz w:val="20"/>
                <w:szCs w:val="20"/>
              </w:rPr>
              <w:t>в том числе объем финансирования,</w:t>
            </w:r>
          </w:p>
          <w:p w:rsidR="00C0352A" w:rsidRPr="00E264AD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264AD">
              <w:rPr>
                <w:sz w:val="20"/>
                <w:szCs w:val="20"/>
              </w:rPr>
              <w:t>предусмотренный</w:t>
            </w:r>
            <w:proofErr w:type="gramEnd"/>
            <w:r w:rsidRPr="00E264AD">
              <w:rPr>
                <w:sz w:val="20"/>
                <w:szCs w:val="20"/>
              </w:rPr>
              <w:t xml:space="preserve"> на реализацию региональных проектов:</w:t>
            </w:r>
          </w:p>
          <w:p w:rsidR="00C0352A" w:rsidRPr="00E264AD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4AD">
              <w:rPr>
                <w:sz w:val="20"/>
                <w:szCs w:val="20"/>
              </w:rPr>
              <w:t>бюджет Санкт-Петербурга,</w:t>
            </w:r>
          </w:p>
          <w:p w:rsidR="00C0352A" w:rsidRPr="00E264AD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4AD">
              <w:rPr>
                <w:sz w:val="20"/>
                <w:szCs w:val="20"/>
              </w:rPr>
              <w:t>всего</w:t>
            </w:r>
            <w:r w:rsidR="00BD1C22" w:rsidRPr="00E264AD">
              <w:rPr>
                <w:sz w:val="20"/>
                <w:szCs w:val="20"/>
              </w:rPr>
              <w:t xml:space="preserve"> 6004264</w:t>
            </w:r>
            <w:r w:rsidRPr="00E264AD">
              <w:rPr>
                <w:sz w:val="20"/>
                <w:szCs w:val="20"/>
              </w:rPr>
              <w:t>,7 тыс. руб., в том числе по годам реализации:</w:t>
            </w:r>
          </w:p>
          <w:p w:rsidR="00C0352A" w:rsidRPr="00E264AD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4AD">
              <w:rPr>
                <w:sz w:val="20"/>
                <w:szCs w:val="20"/>
              </w:rPr>
              <w:t>2022 г. - 1117582,8 тыс. руб.;</w:t>
            </w:r>
          </w:p>
          <w:p w:rsidR="00C0352A" w:rsidRPr="00E264AD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4AD">
              <w:rPr>
                <w:sz w:val="20"/>
                <w:szCs w:val="20"/>
              </w:rPr>
              <w:t xml:space="preserve">2023 г. </w:t>
            </w:r>
            <w:r w:rsidR="00BD1C22" w:rsidRPr="00E264AD">
              <w:rPr>
                <w:sz w:val="20"/>
                <w:szCs w:val="20"/>
              </w:rPr>
              <w:t>–</w:t>
            </w:r>
            <w:r w:rsidRPr="00E264AD">
              <w:rPr>
                <w:sz w:val="20"/>
                <w:szCs w:val="20"/>
              </w:rPr>
              <w:t xml:space="preserve"> </w:t>
            </w:r>
            <w:r w:rsidR="00BD1C22" w:rsidRPr="00E264AD">
              <w:rPr>
                <w:sz w:val="20"/>
                <w:szCs w:val="20"/>
              </w:rPr>
              <w:t>1320326,5</w:t>
            </w:r>
            <w:r w:rsidRPr="00E264AD">
              <w:rPr>
                <w:sz w:val="20"/>
                <w:szCs w:val="20"/>
              </w:rPr>
              <w:t xml:space="preserve"> тыс. руб.;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4AD">
              <w:rPr>
                <w:sz w:val="20"/>
                <w:szCs w:val="20"/>
              </w:rPr>
              <w:t xml:space="preserve">2024 г. </w:t>
            </w:r>
            <w:r w:rsidR="00BD1C22" w:rsidRPr="00E264AD">
              <w:rPr>
                <w:sz w:val="20"/>
                <w:szCs w:val="20"/>
              </w:rPr>
              <w:t>–</w:t>
            </w:r>
            <w:r w:rsidRPr="00E264AD">
              <w:rPr>
                <w:sz w:val="20"/>
                <w:szCs w:val="20"/>
              </w:rPr>
              <w:t xml:space="preserve"> </w:t>
            </w:r>
            <w:r w:rsidR="00BD1C22" w:rsidRPr="00E264AD">
              <w:rPr>
                <w:sz w:val="20"/>
                <w:szCs w:val="20"/>
              </w:rPr>
              <w:t>2226402,3</w:t>
            </w:r>
            <w:r w:rsidRPr="00E264AD">
              <w:rPr>
                <w:sz w:val="20"/>
                <w:szCs w:val="20"/>
              </w:rPr>
              <w:t xml:space="preserve"> тыс. руб</w:t>
            </w:r>
            <w:r>
              <w:rPr>
                <w:sz w:val="20"/>
                <w:szCs w:val="20"/>
              </w:rPr>
              <w:t>.;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 - 1339953,1 тыс. руб.;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 - 0,0 тыс. руб.;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 - 0,0 тыс. руб.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средства,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104662616,0 тыс. руб.,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реализации: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 - 14941694,0 тыс. руб.;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 г. - 17423614,0 тыс. руб.;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 - 18179026,0 тыс. руб.;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 - 17918794,0 тыс. руб.;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 - 18037794,0 тыс. руб.;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 - 18161694,0 тыс. руб.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бюджет,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1593686,6 тыс. руб., в том числе по годам реализации: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 - 557310,9 тыс. руб.;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 - 495028,3 тыс. руб.;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 - 541347,4 тыс. руб.;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 - 0,0 тыс. руб.;</w:t>
            </w:r>
          </w:p>
          <w:p w:rsidR="00C0352A" w:rsidRDefault="00C0352A" w:rsidP="00C03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 - 0,0 тыс. руб.;</w:t>
            </w:r>
          </w:p>
          <w:p w:rsidR="009C6845" w:rsidRPr="00B5183D" w:rsidRDefault="00C0352A" w:rsidP="00FD74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 - 0,0 тыс. руб.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/>
        </w:tc>
        <w:tc>
          <w:tcPr>
            <w:tcW w:w="131" w:type="dxa"/>
            <w:tcBorders>
              <w:left w:val="nil"/>
            </w:tcBorders>
          </w:tcPr>
          <w:p w:rsidR="009C6845" w:rsidRPr="00B5183D" w:rsidRDefault="009C6845" w:rsidP="00C0352A"/>
        </w:tc>
      </w:tr>
      <w:tr w:rsidR="009C6845" w:rsidRPr="00B5183D" w:rsidTr="00C0352A">
        <w:tc>
          <w:tcPr>
            <w:tcW w:w="234" w:type="dxa"/>
            <w:shd w:val="clear" w:color="auto" w:fill="auto"/>
          </w:tcPr>
          <w:p w:rsidR="009C6845" w:rsidRPr="00B5183D" w:rsidRDefault="009C6845" w:rsidP="00C0352A"/>
        </w:tc>
        <w:tc>
          <w:tcPr>
            <w:tcW w:w="567" w:type="dxa"/>
            <w:tcBorders>
              <w:right w:val="single" w:sz="4" w:space="0" w:color="auto"/>
            </w:tcBorders>
          </w:tcPr>
          <w:p w:rsidR="009C6845" w:rsidRPr="00B5183D" w:rsidRDefault="009C6845" w:rsidP="00C0352A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9C6845" w:rsidRPr="00B5183D" w:rsidRDefault="009C6845" w:rsidP="00C0352A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9C6845" w:rsidRPr="00B5183D" w:rsidRDefault="009C6845" w:rsidP="00C0352A">
            <w:pPr>
              <w:rPr>
                <w:rFonts w:eastAsia="Calibri"/>
                <w:lang w:eastAsia="en-US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9C6845" w:rsidRPr="00B5183D" w:rsidRDefault="009C6845" w:rsidP="00C0352A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FD7424" w:rsidRDefault="00FD7424" w:rsidP="00C0352A"/>
          <w:p w:rsidR="00FD7424" w:rsidRDefault="00FD7424" w:rsidP="00C0352A"/>
          <w:p w:rsidR="00FD7424" w:rsidRDefault="00FD7424" w:rsidP="00C0352A"/>
          <w:p w:rsidR="00BB0A22" w:rsidRPr="00B5183D" w:rsidRDefault="00BB0A22" w:rsidP="00C0352A"/>
          <w:p w:rsidR="009C6845" w:rsidRPr="00096501" w:rsidRDefault="009C6845" w:rsidP="00C0352A">
            <w:pPr>
              <w:rPr>
                <w:sz w:val="20"/>
                <w:szCs w:val="20"/>
              </w:rPr>
            </w:pPr>
            <w:r w:rsidRPr="00096501">
              <w:rPr>
                <w:sz w:val="20"/>
                <w:szCs w:val="20"/>
              </w:rPr>
              <w:t>».</w:t>
            </w:r>
          </w:p>
        </w:tc>
        <w:tc>
          <w:tcPr>
            <w:tcW w:w="131" w:type="dxa"/>
            <w:tcBorders>
              <w:left w:val="nil"/>
            </w:tcBorders>
          </w:tcPr>
          <w:p w:rsidR="009C6845" w:rsidRPr="00B5183D" w:rsidRDefault="009C6845" w:rsidP="00C0352A"/>
        </w:tc>
      </w:tr>
    </w:tbl>
    <w:p w:rsidR="009C6845" w:rsidRPr="004B2CE6" w:rsidRDefault="009C6845" w:rsidP="009C6845">
      <w:pPr>
        <w:rPr>
          <w:sz w:val="20"/>
          <w:szCs w:val="20"/>
        </w:rPr>
      </w:pPr>
    </w:p>
    <w:p w:rsidR="009C6845" w:rsidRPr="00B5183D" w:rsidRDefault="009C6845" w:rsidP="00FD7424">
      <w:pPr>
        <w:ind w:firstLine="708"/>
        <w:jc w:val="both"/>
      </w:pPr>
      <w:r>
        <w:t>1</w:t>
      </w:r>
      <w:r w:rsidR="0043033D">
        <w:t>.2.</w:t>
      </w:r>
      <w:r w:rsidRPr="00B5183D">
        <w:t xml:space="preserve"> Пункты 1 и 2 таблицы 3 подраздела 7.3 разде</w:t>
      </w:r>
      <w:r w:rsidR="00FD7424">
        <w:t xml:space="preserve">ла 7 приложения к постановлению </w:t>
      </w:r>
      <w:r w:rsidRPr="00B5183D">
        <w:t xml:space="preserve">изложить в следующей редакции: </w:t>
      </w:r>
    </w:p>
    <w:p w:rsidR="009C6845" w:rsidRPr="004B2CE6" w:rsidRDefault="009C6845" w:rsidP="009C6845">
      <w:pPr>
        <w:jc w:val="both"/>
        <w:rPr>
          <w:sz w:val="20"/>
          <w:szCs w:val="20"/>
        </w:rPr>
      </w:pPr>
    </w:p>
    <w:tbl>
      <w:tblPr>
        <w:tblW w:w="5268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92"/>
        <w:gridCol w:w="144"/>
        <w:gridCol w:w="1187"/>
        <w:gridCol w:w="887"/>
        <w:gridCol w:w="142"/>
        <w:gridCol w:w="856"/>
        <w:gridCol w:w="664"/>
        <w:gridCol w:w="845"/>
        <w:gridCol w:w="845"/>
        <w:gridCol w:w="845"/>
        <w:gridCol w:w="845"/>
        <w:gridCol w:w="845"/>
        <w:gridCol w:w="845"/>
        <w:gridCol w:w="989"/>
        <w:gridCol w:w="303"/>
      </w:tblGrid>
      <w:tr w:rsidR="00C0352A" w:rsidRPr="00B5183D" w:rsidTr="00E01508">
        <w:trPr>
          <w:trHeight w:val="481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FD7424" w:rsidRDefault="00C0352A" w:rsidP="00C0352A">
            <w:pPr>
              <w:jc w:val="both"/>
              <w:rPr>
                <w:sz w:val="20"/>
                <w:szCs w:val="20"/>
              </w:rPr>
            </w:pPr>
            <w:r w:rsidRPr="00FD7424">
              <w:rPr>
                <w:sz w:val="20"/>
                <w:szCs w:val="20"/>
              </w:rPr>
              <w:t>«</w:t>
            </w:r>
          </w:p>
        </w:tc>
        <w:tc>
          <w:tcPr>
            <w:tcW w:w="69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</w:t>
            </w:r>
          </w:p>
        </w:tc>
        <w:tc>
          <w:tcPr>
            <w:tcW w:w="569" w:type="pct"/>
            <w:vMerge w:val="restart"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Государственная программа</w:t>
            </w:r>
          </w:p>
        </w:tc>
        <w:tc>
          <w:tcPr>
            <w:tcW w:w="493" w:type="pct"/>
            <w:gridSpan w:val="2"/>
            <w:vMerge w:val="restart"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Бюджет </w:t>
            </w:r>
            <w:r w:rsidRPr="00B5183D">
              <w:rPr>
                <w:sz w:val="14"/>
                <w:szCs w:val="14"/>
              </w:rPr>
              <w:br/>
              <w:t>Санкт-Петербурга</w:t>
            </w:r>
          </w:p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10" w:type="pct"/>
            <w:vMerge w:val="restart"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318" w:type="pct"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12589,5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12589,5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C0352A" w:rsidRPr="00B5183D" w:rsidTr="00E01508">
        <w:trPr>
          <w:trHeight w:val="305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13247277,7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31AB2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13790185,4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31AB2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14939714,4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17268226,4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18555501,3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20361964,0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E264AD" w:rsidRDefault="00575730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98162869</w:t>
            </w:r>
            <w:r w:rsidR="004D4B3C" w:rsidRPr="00E264AD">
              <w:rPr>
                <w:sz w:val="14"/>
                <w:szCs w:val="14"/>
              </w:rPr>
              <w:t>,2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C0352A" w:rsidRPr="00B5183D" w:rsidTr="00E01508">
        <w:trPr>
          <w:trHeight w:val="269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13259867,2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31AB2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13790185,4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31AB2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14939714,4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17268226,4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18555501,3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20361964,0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E264AD" w:rsidRDefault="00575730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98175458</w:t>
            </w:r>
            <w:r w:rsidR="004D4B3C" w:rsidRPr="00E264AD">
              <w:rPr>
                <w:sz w:val="14"/>
                <w:szCs w:val="14"/>
              </w:rPr>
              <w:t>,7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C0352A" w:rsidRPr="00B5183D" w:rsidTr="00E01508">
        <w:trPr>
          <w:trHeight w:val="20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318" w:type="pct"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53045240,7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47417756,4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48023215,4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50711217,9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52744538,7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54859384,4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B5183D" w:rsidRDefault="004D4B3C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306801353,5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C0352A" w:rsidRPr="00B5183D" w:rsidTr="00E01508">
        <w:trPr>
          <w:trHeight w:val="125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28" w:type="pct"/>
            <w:gridSpan w:val="2"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66305107,9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31AB2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61207941,8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FF26F8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62962929,8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67979444,3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71300040,0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4D4B3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75221348,4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E264AD" w:rsidRDefault="00575730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404976812</w:t>
            </w:r>
            <w:r w:rsidR="004D4B3C" w:rsidRPr="00E264AD">
              <w:rPr>
                <w:sz w:val="14"/>
                <w:szCs w:val="14"/>
              </w:rPr>
              <w:t>,2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C0352A" w:rsidRPr="00B5183D" w:rsidTr="00E01508">
        <w:trPr>
          <w:trHeight w:val="289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 w:val="restart"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10" w:type="pct"/>
            <w:vMerge w:val="restart"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318" w:type="pct"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4D4B3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4D4B3C" w:rsidRPr="00B5183D" w:rsidTr="00E0150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B5183D" w:rsidRDefault="004D4B3C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120839,4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4D4B3C" w:rsidRPr="00B5183D" w:rsidTr="00E01508">
        <w:trPr>
          <w:trHeight w:val="20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B5183D" w:rsidRDefault="004D4B3C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120839,4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4D4B3C" w:rsidRPr="00B5183D" w:rsidTr="00E01508">
        <w:trPr>
          <w:trHeight w:val="571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318" w:type="pct"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B5183D" w:rsidRDefault="004D4B3C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517031,3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454748,5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501067,6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1472847,2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C0352A" w:rsidRPr="00B5183D" w:rsidTr="00E01508">
        <w:trPr>
          <w:trHeight w:val="115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28" w:type="pct"/>
            <w:gridSpan w:val="2"/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557310,9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495028,3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541347,4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E264AD" w:rsidRDefault="004D4B3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1593686,6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4D4B3C" w:rsidRPr="00B5183D" w:rsidTr="00E01508">
        <w:trPr>
          <w:trHeight w:val="319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 w:val="restart"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410" w:type="pct"/>
            <w:vMerge w:val="restart"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318" w:type="pct"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B5183D" w:rsidRDefault="004D4B3C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4D4B3C" w:rsidRPr="00B5183D" w:rsidTr="00E0150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B5183D" w:rsidRDefault="004D4B3C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4D4B3C" w:rsidRPr="00B5183D" w:rsidTr="00E0150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4D4B3C" w:rsidRPr="00B5183D" w:rsidRDefault="004D4B3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4D4B3C" w:rsidRPr="00B5183D" w:rsidRDefault="004D4B3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10" w:type="pct"/>
            <w:vMerge/>
            <w:shd w:val="clear" w:color="auto" w:fill="FFFFFF" w:themeFill="background1"/>
          </w:tcPr>
          <w:p w:rsidR="004D4B3C" w:rsidRPr="00B5183D" w:rsidRDefault="004D4B3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4D4B3C" w:rsidRPr="00B5183D" w:rsidRDefault="004D4B3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B5183D" w:rsidRDefault="004D4B3C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E0150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318" w:type="pc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14941694,0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17423614,0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18179026,0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17918794,0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4D4B3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18037794,0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4D4B3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18161694,0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104662616,0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E01508">
        <w:trPr>
          <w:trHeight w:val="371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28" w:type="pct"/>
            <w:gridSpan w:val="2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14941694,0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17423614,0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18179026,0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17918794,0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18037794,0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4D4B3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18161694,0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E264AD" w:rsidRDefault="004D4B3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104662616,0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E01508">
        <w:trPr>
          <w:trHeight w:val="209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 w:val="restar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93" w:type="pct"/>
            <w:gridSpan w:val="2"/>
            <w:vMerge w:val="restar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728" w:type="pct"/>
            <w:gridSpan w:val="2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12589,5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4D4B3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E264AD" w:rsidRDefault="004D4B3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12589,5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E01508">
        <w:trPr>
          <w:trHeight w:val="215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28" w:type="pct"/>
            <w:gridSpan w:val="2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13287557,5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31AB2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13830465,2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31AB2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14979994,2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17268226,4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18555501,3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4B3C" w:rsidRPr="00E264AD" w:rsidRDefault="004D4B3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20361964,0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E264AD" w:rsidRDefault="00575730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98283708</w:t>
            </w:r>
            <w:r w:rsidR="004D4B3C" w:rsidRPr="00E264AD">
              <w:rPr>
                <w:sz w:val="14"/>
                <w:szCs w:val="14"/>
              </w:rPr>
              <w:t>,6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E01508">
        <w:trPr>
          <w:trHeight w:val="176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28" w:type="pct"/>
            <w:gridSpan w:val="2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13300147,0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31AB2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13830465,2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31AB2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14979994,2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17268226,</w:t>
            </w:r>
            <w:r w:rsidR="00FF26F8" w:rsidRPr="00E264AD">
              <w:rPr>
                <w:sz w:val="14"/>
                <w:szCs w:val="14"/>
              </w:rPr>
              <w:t>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18555501,3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4D4B3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20361964,0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E264AD" w:rsidRDefault="00503D08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98296298</w:t>
            </w:r>
            <w:r w:rsidR="004D4B3C" w:rsidRPr="00E264AD">
              <w:rPr>
                <w:sz w:val="14"/>
                <w:szCs w:val="14"/>
              </w:rPr>
              <w:t>,1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E01508">
        <w:trPr>
          <w:trHeight w:val="318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728" w:type="pct"/>
            <w:gridSpan w:val="2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68503965,8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65296118,9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66703309,0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68630011,9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70782332,7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4D4B3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73021078,4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E264AD" w:rsidRDefault="004D4B3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412936816,7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E01508">
        <w:trPr>
          <w:trHeight w:val="345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21" w:type="pct"/>
            <w:gridSpan w:val="4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81804112,8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31AB2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79126584,1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31AB2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81683303,2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85898238,3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89337834,0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4D4B3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93383042,4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E264AD" w:rsidRDefault="00575730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511233114</w:t>
            </w:r>
            <w:r w:rsidR="004D4B3C" w:rsidRPr="00E264AD">
              <w:rPr>
                <w:sz w:val="14"/>
                <w:szCs w:val="14"/>
              </w:rPr>
              <w:t>,8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162EA5" w:rsidRDefault="00C0352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C0352A" w:rsidRPr="00B5183D" w:rsidTr="00E0150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69" w:type="pct"/>
            <w:vMerge w:val="restar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Подпрограмма 1</w:t>
            </w: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 xml:space="preserve">Бюджет </w:t>
            </w:r>
            <w:r w:rsidRPr="00B5183D">
              <w:rPr>
                <w:rFonts w:eastAsia="Calibri"/>
                <w:sz w:val="14"/>
                <w:szCs w:val="14"/>
                <w:lang w:eastAsia="en-US"/>
              </w:rPr>
              <w:br/>
              <w:t>Санкт-Петербурга</w:t>
            </w:r>
          </w:p>
        </w:tc>
        <w:tc>
          <w:tcPr>
            <w:tcW w:w="478" w:type="pct"/>
            <w:gridSpan w:val="2"/>
            <w:vMerge w:val="restar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318" w:type="pc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4D4B3C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12589,5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Default="00F074F4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Default="00F074F4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B5183D" w:rsidRDefault="00F76C85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12589,5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E0150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8" w:type="pct"/>
            <w:gridSpan w:val="2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4D4B3C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13247277,7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0A46C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13790185,4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0A46C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14939714,4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17268226,4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18555501,3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20361964,0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9</w:t>
            </w:r>
            <w:r w:rsidR="000A46CC" w:rsidRPr="00E264AD">
              <w:rPr>
                <w:sz w:val="14"/>
                <w:szCs w:val="14"/>
              </w:rPr>
              <w:t>8162869</w:t>
            </w:r>
            <w:r w:rsidRPr="00E264AD">
              <w:rPr>
                <w:sz w:val="14"/>
                <w:szCs w:val="14"/>
              </w:rPr>
              <w:t>,2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0A46CC" w:rsidRPr="00B5183D" w:rsidTr="00E0150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8" w:type="pct"/>
            <w:gridSpan w:val="2"/>
            <w:vMerge/>
            <w:shd w:val="clear" w:color="auto" w:fill="FFFFFF" w:themeFill="background1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0A46CC" w:rsidRPr="00B5183D" w:rsidRDefault="000A46CC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13259867,2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0A46CC" w:rsidRPr="00E264AD" w:rsidRDefault="000A46C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13790185,4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0A46CC" w:rsidRPr="00E264AD" w:rsidRDefault="000A46C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14939714,4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0A46CC" w:rsidRPr="00E264AD" w:rsidRDefault="000A46CC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17268226,4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0A46CC" w:rsidRPr="00E264AD" w:rsidRDefault="000A46C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18555501,3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0A46CC" w:rsidRPr="00E264AD" w:rsidRDefault="000A46CC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20361964,0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CC" w:rsidRPr="00E264AD" w:rsidRDefault="00F76C85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98175458</w:t>
            </w:r>
            <w:r w:rsidR="000A46CC" w:rsidRPr="00E264AD">
              <w:rPr>
                <w:sz w:val="14"/>
                <w:szCs w:val="14"/>
              </w:rPr>
              <w:t>,7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E01508">
        <w:trPr>
          <w:trHeight w:val="480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8" w:type="pct"/>
            <w:gridSpan w:val="2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318" w:type="pc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4D4B3C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18928711,9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19717896,7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19990139,0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20793905,2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21630533,4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22500818,5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123562004,7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E01508">
        <w:trPr>
          <w:trHeight w:val="399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96" w:type="pct"/>
            <w:gridSpan w:val="3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4D4B3C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32188579,1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F76C85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33508082,1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F76C85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34929853,4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38062131,6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40186034,7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42862782,5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E264AD" w:rsidRDefault="00F76C85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221737463</w:t>
            </w:r>
            <w:r w:rsidR="00875E7E" w:rsidRPr="00E264AD">
              <w:rPr>
                <w:sz w:val="14"/>
                <w:szCs w:val="14"/>
              </w:rPr>
              <w:t>,4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162EA5" w:rsidRDefault="00C0352A" w:rsidP="00C0352A">
            <w:pPr>
              <w:rPr>
                <w:rFonts w:eastAsia="Calibri"/>
                <w:sz w:val="14"/>
                <w:szCs w:val="14"/>
                <w:highlight w:val="yellow"/>
                <w:lang w:eastAsia="en-US"/>
              </w:rPr>
            </w:pPr>
          </w:p>
        </w:tc>
      </w:tr>
      <w:tr w:rsidR="00C0352A" w:rsidRPr="00B5183D" w:rsidTr="00E01508">
        <w:trPr>
          <w:trHeight w:val="351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478" w:type="pct"/>
            <w:gridSpan w:val="2"/>
            <w:vMerge w:val="restar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318" w:type="pc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E0150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8" w:type="pct"/>
            <w:gridSpan w:val="2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120839,4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E0150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8" w:type="pct"/>
            <w:gridSpan w:val="2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120839,4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E0150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8" w:type="pct"/>
            <w:gridSpan w:val="2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318" w:type="pc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4D4B3C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517031,1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454748,5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501067,6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B5183D" w:rsidRDefault="00875E7E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1472847,2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E01508">
        <w:trPr>
          <w:trHeight w:val="174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96" w:type="pct"/>
            <w:gridSpan w:val="3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4D4B3C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557310,9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495028,3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541347,4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B5183D" w:rsidRDefault="00875E7E" w:rsidP="00E0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1593686,6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E0150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Внебюджетные средства</w:t>
            </w:r>
          </w:p>
        </w:tc>
        <w:tc>
          <w:tcPr>
            <w:tcW w:w="478" w:type="pct"/>
            <w:gridSpan w:val="2"/>
            <w:vMerge w:val="restar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318" w:type="pc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E0150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8" w:type="pct"/>
            <w:gridSpan w:val="2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E0150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8" w:type="pct"/>
            <w:gridSpan w:val="2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E0150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8" w:type="pct"/>
            <w:gridSpan w:val="2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318" w:type="pc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875E7E" w:rsidP="00E01508">
            <w:pPr>
              <w:jc w:val="center"/>
              <w:rPr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2481920,0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875E7E" w:rsidP="00E01508">
            <w:pPr>
              <w:jc w:val="center"/>
              <w:rPr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3237332,0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875E7E" w:rsidP="00E01508">
            <w:pPr>
              <w:jc w:val="center"/>
              <w:rPr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2977100,0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875E7E" w:rsidP="00E01508">
            <w:pPr>
              <w:jc w:val="center"/>
              <w:rPr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3096100,0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875E7E" w:rsidP="00E01508">
            <w:pPr>
              <w:jc w:val="center"/>
              <w:rPr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3220000,0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B5183D" w:rsidRDefault="00875E7E" w:rsidP="00E01508">
            <w:pPr>
              <w:jc w:val="center"/>
              <w:rPr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15012452,0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875E7E" w:rsidRPr="00B5183D" w:rsidTr="00E0150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5E7E" w:rsidRPr="00B5183D" w:rsidRDefault="00875E7E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75E7E" w:rsidRPr="00B5183D" w:rsidRDefault="00875E7E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875E7E" w:rsidRPr="00B5183D" w:rsidRDefault="00875E7E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875E7E" w:rsidRPr="00B5183D" w:rsidRDefault="00875E7E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96" w:type="pct"/>
            <w:gridSpan w:val="3"/>
            <w:shd w:val="clear" w:color="auto" w:fill="FFFFFF" w:themeFill="background1"/>
          </w:tcPr>
          <w:p w:rsidR="00875E7E" w:rsidRPr="00B5183D" w:rsidRDefault="00875E7E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875E7E" w:rsidRPr="00B5183D" w:rsidRDefault="00875E7E" w:rsidP="00E01508">
            <w:pPr>
              <w:jc w:val="center"/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875E7E" w:rsidRPr="00875E7E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5E7E">
              <w:rPr>
                <w:rFonts w:eastAsia="Calibri"/>
                <w:sz w:val="14"/>
                <w:szCs w:val="14"/>
                <w:lang w:eastAsia="en-US"/>
              </w:rPr>
              <w:t>2481920,0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875E7E" w:rsidRPr="00875E7E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5E7E">
              <w:rPr>
                <w:rFonts w:eastAsia="Calibri"/>
                <w:sz w:val="14"/>
                <w:szCs w:val="14"/>
                <w:lang w:eastAsia="en-US"/>
              </w:rPr>
              <w:t>3237332,0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875E7E" w:rsidRPr="00875E7E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5E7E">
              <w:rPr>
                <w:rFonts w:eastAsia="Calibri"/>
                <w:sz w:val="14"/>
                <w:szCs w:val="14"/>
                <w:lang w:eastAsia="en-US"/>
              </w:rPr>
              <w:t>2977100,0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875E7E" w:rsidRPr="00875E7E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5E7E">
              <w:rPr>
                <w:rFonts w:eastAsia="Calibri"/>
                <w:sz w:val="14"/>
                <w:szCs w:val="14"/>
                <w:lang w:eastAsia="en-US"/>
              </w:rPr>
              <w:t>3096100,0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875E7E" w:rsidRPr="00875E7E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5E7E">
              <w:rPr>
                <w:rFonts w:eastAsia="Calibri"/>
                <w:sz w:val="14"/>
                <w:szCs w:val="14"/>
                <w:lang w:eastAsia="en-US"/>
              </w:rPr>
              <w:t>3220000,0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E7E" w:rsidRPr="00875E7E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75E7E">
              <w:rPr>
                <w:rFonts w:eastAsia="Calibri"/>
                <w:sz w:val="14"/>
                <w:szCs w:val="14"/>
                <w:lang w:eastAsia="en-US"/>
              </w:rPr>
              <w:t>15012452,0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75E7E" w:rsidRPr="00B5183D" w:rsidRDefault="00875E7E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E01508">
        <w:trPr>
          <w:trHeight w:val="381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 w:val="restar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796" w:type="pct"/>
            <w:gridSpan w:val="3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12589,5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B5183D" w:rsidRDefault="00C0352A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B5183D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12589,5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E01508">
        <w:trPr>
          <w:trHeight w:val="108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E264A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E264A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E264A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C0352A" w:rsidRPr="00E264A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96" w:type="pct"/>
            <w:gridSpan w:val="3"/>
            <w:shd w:val="clear" w:color="auto" w:fill="FFFFFF" w:themeFill="background1"/>
          </w:tcPr>
          <w:p w:rsidR="00C0352A" w:rsidRPr="00E264A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Расходы  развития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13287557,5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F76C85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13830465,2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F76C85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14979994,2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17268226,4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18555501,3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C0352A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20361964,0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E264AD" w:rsidRDefault="00F76C85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98283708</w:t>
            </w:r>
            <w:r w:rsidR="00875E7E" w:rsidRPr="00E264AD">
              <w:rPr>
                <w:rFonts w:eastAsia="Calibri"/>
                <w:sz w:val="14"/>
                <w:szCs w:val="14"/>
                <w:lang w:eastAsia="en-US"/>
              </w:rPr>
              <w:t>,6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E264A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E01508">
        <w:trPr>
          <w:trHeight w:val="373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5E7E" w:rsidRPr="00E264AD" w:rsidRDefault="00875E7E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75E7E" w:rsidRPr="00E264AD" w:rsidRDefault="00875E7E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875E7E" w:rsidRPr="00E264AD" w:rsidRDefault="00875E7E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875E7E" w:rsidRPr="00E264AD" w:rsidRDefault="00875E7E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96" w:type="pct"/>
            <w:gridSpan w:val="3"/>
            <w:shd w:val="clear" w:color="auto" w:fill="FFFFFF" w:themeFill="background1"/>
          </w:tcPr>
          <w:p w:rsidR="00875E7E" w:rsidRPr="00E264AD" w:rsidRDefault="00875E7E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875E7E" w:rsidRPr="00E264AD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13300147,0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875E7E" w:rsidRPr="00E264AD" w:rsidRDefault="00F76C85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13830465,2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875E7E" w:rsidRPr="00E264AD" w:rsidRDefault="00F76C85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14979994,2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875E7E" w:rsidRPr="00E264AD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17268226,4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875E7E" w:rsidRPr="00E264AD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18555501,3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875E7E" w:rsidRPr="00E264AD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20361964,0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E7E" w:rsidRPr="00E264AD" w:rsidRDefault="00F76C85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98296298</w:t>
            </w:r>
            <w:r w:rsidR="00875E7E" w:rsidRPr="00E264AD">
              <w:rPr>
                <w:rFonts w:eastAsia="Calibri"/>
                <w:sz w:val="14"/>
                <w:szCs w:val="14"/>
                <w:lang w:eastAsia="en-US"/>
              </w:rPr>
              <w:t>,1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75E7E" w:rsidRPr="00E264AD" w:rsidRDefault="00875E7E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E01508">
        <w:trPr>
          <w:trHeight w:val="94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E264A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E264A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E264A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shd w:val="clear" w:color="auto" w:fill="FFFFFF" w:themeFill="background1"/>
          </w:tcPr>
          <w:p w:rsidR="00C0352A" w:rsidRPr="00E264A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796" w:type="pct"/>
            <w:gridSpan w:val="3"/>
            <w:shd w:val="clear" w:color="auto" w:fill="FFFFFF" w:themeFill="background1"/>
          </w:tcPr>
          <w:p w:rsidR="00C0352A" w:rsidRPr="00E264A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19445743,0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22654565,2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23728538,6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23771005,2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24726633,4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25720818,5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140047303,9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E264A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E01508">
        <w:trPr>
          <w:trHeight w:val="20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E264A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352A" w:rsidRPr="00E264A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0352A" w:rsidRPr="00E264A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21" w:type="pct"/>
            <w:gridSpan w:val="4"/>
            <w:shd w:val="clear" w:color="auto" w:fill="FFFFFF" w:themeFill="background1"/>
          </w:tcPr>
          <w:p w:rsidR="00C0352A" w:rsidRPr="00E264A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32745890,0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F76C85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36485030,4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F76C85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38708532,8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41039231,6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43282134,7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0352A" w:rsidRPr="00E264AD" w:rsidRDefault="00875E7E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46082782,5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E264AD" w:rsidRDefault="00F76C85" w:rsidP="00E01508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238343602</w:t>
            </w:r>
            <w:r w:rsidR="00875E7E" w:rsidRPr="00E264AD">
              <w:rPr>
                <w:rFonts w:eastAsia="Calibri"/>
                <w:sz w:val="14"/>
                <w:szCs w:val="14"/>
                <w:lang w:eastAsia="en-US"/>
              </w:rPr>
              <w:t>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FD7424" w:rsidRDefault="00C0352A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7424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</w:tc>
      </w:tr>
    </w:tbl>
    <w:p w:rsidR="009C6845" w:rsidRPr="00E264AD" w:rsidRDefault="009C6845" w:rsidP="009C6845">
      <w:pPr>
        <w:rPr>
          <w:sz w:val="20"/>
          <w:szCs w:val="20"/>
        </w:rPr>
      </w:pPr>
    </w:p>
    <w:p w:rsidR="009C6845" w:rsidRPr="00E264AD" w:rsidRDefault="009C6845" w:rsidP="009C6845">
      <w:pPr>
        <w:ind w:firstLine="708"/>
        <w:jc w:val="both"/>
      </w:pPr>
      <w:r w:rsidRPr="00E264AD">
        <w:t>1.3. Пункт 1 таблицы 4 подраздела 7.4 раздела 7 приложения к постановлению изложить в следующей редакции:</w:t>
      </w:r>
    </w:p>
    <w:p w:rsidR="009C6845" w:rsidRPr="00E264AD" w:rsidRDefault="009C6845" w:rsidP="009C6845">
      <w:pPr>
        <w:rPr>
          <w:sz w:val="20"/>
          <w:szCs w:val="20"/>
        </w:rPr>
      </w:pPr>
    </w:p>
    <w:tbl>
      <w:tblPr>
        <w:tblW w:w="5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224"/>
        <w:gridCol w:w="252"/>
        <w:gridCol w:w="1419"/>
        <w:gridCol w:w="1054"/>
        <w:gridCol w:w="655"/>
        <w:gridCol w:w="911"/>
        <w:gridCol w:w="913"/>
        <w:gridCol w:w="911"/>
        <w:gridCol w:w="913"/>
        <w:gridCol w:w="911"/>
        <w:gridCol w:w="913"/>
        <w:gridCol w:w="1056"/>
        <w:gridCol w:w="363"/>
      </w:tblGrid>
      <w:tr w:rsidR="00E264AD" w:rsidRPr="00E264AD" w:rsidTr="00E01508">
        <w:trPr>
          <w:trHeight w:val="459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FD7424" w:rsidRDefault="009C6845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7424">
              <w:rPr>
                <w:sz w:val="20"/>
                <w:szCs w:val="20"/>
              </w:rPr>
              <w:t>«</w:t>
            </w:r>
          </w:p>
        </w:tc>
        <w:tc>
          <w:tcPr>
            <w:tcW w:w="12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Объем финансирования региональных проектов, реализуемых в рамках государственной программы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 xml:space="preserve">Бюджет </w:t>
            </w:r>
            <w:r w:rsidRPr="00E264AD">
              <w:rPr>
                <w:rFonts w:eastAsia="Calibri"/>
                <w:sz w:val="14"/>
                <w:szCs w:val="14"/>
                <w:lang w:eastAsia="en-US"/>
              </w:rPr>
              <w:br/>
              <w:t>Санкт-Петербурга</w:t>
            </w:r>
          </w:p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E264AD" w:rsidRDefault="00D004F6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12589,5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E264AD" w:rsidRDefault="00D004F6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12589,5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E01508">
        <w:trPr>
          <w:trHeight w:val="355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1104993,3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1320326,5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2226402,3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1339953,1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5991675,2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E01508">
        <w:trPr>
          <w:trHeight w:val="193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1117582,8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1320326,5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2226402,3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1339953,1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6CC" w:rsidRPr="00E264AD" w:rsidRDefault="00454CC2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6004264,7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E01508"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2" w:type="pct"/>
            <w:vMerge w:val="restart"/>
            <w:shd w:val="clear" w:color="auto" w:fill="auto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E01508"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E01508">
        <w:trPr>
          <w:trHeight w:val="20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E01508">
        <w:trPr>
          <w:trHeight w:val="164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2" w:type="pct"/>
            <w:vMerge w:val="restar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Внебюджетные средства</w:t>
            </w:r>
          </w:p>
        </w:tc>
        <w:tc>
          <w:tcPr>
            <w:tcW w:w="312" w:type="pc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E01508"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E01508"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E01508"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1117582,8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1320326,5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2226402,3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1339953,1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6004264,7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D7424">
              <w:rPr>
                <w:sz w:val="20"/>
                <w:szCs w:val="20"/>
              </w:rPr>
              <w:t>»</w:t>
            </w:r>
            <w:r w:rsidRPr="00E264AD">
              <w:rPr>
                <w:sz w:val="14"/>
                <w:szCs w:val="14"/>
              </w:rPr>
              <w:t>.</w:t>
            </w:r>
          </w:p>
        </w:tc>
      </w:tr>
    </w:tbl>
    <w:p w:rsidR="009C6845" w:rsidRPr="00E264AD" w:rsidRDefault="009C6845" w:rsidP="009C6845">
      <w:pPr>
        <w:rPr>
          <w:sz w:val="20"/>
          <w:szCs w:val="20"/>
        </w:rPr>
      </w:pPr>
    </w:p>
    <w:p w:rsidR="009C6845" w:rsidRPr="00E264AD" w:rsidRDefault="009C6845" w:rsidP="009C6845">
      <w:pPr>
        <w:ind w:firstLine="708"/>
        <w:jc w:val="both"/>
      </w:pPr>
      <w:r w:rsidRPr="00E264AD">
        <w:t>1.4. Пункт 1.2 таблицы 4 подраздела 7.4 раздела 7 приложения к постановлению изложить в следующей редакции:</w:t>
      </w:r>
    </w:p>
    <w:p w:rsidR="009C6845" w:rsidRPr="00E264AD" w:rsidRDefault="009C6845" w:rsidP="009C6845">
      <w:pPr>
        <w:rPr>
          <w:sz w:val="20"/>
          <w:szCs w:val="20"/>
        </w:rPr>
      </w:pPr>
    </w:p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205"/>
        <w:gridCol w:w="305"/>
        <w:gridCol w:w="1292"/>
        <w:gridCol w:w="1053"/>
        <w:gridCol w:w="660"/>
        <w:gridCol w:w="926"/>
        <w:gridCol w:w="926"/>
        <w:gridCol w:w="926"/>
        <w:gridCol w:w="926"/>
        <w:gridCol w:w="926"/>
        <w:gridCol w:w="926"/>
        <w:gridCol w:w="1035"/>
        <w:gridCol w:w="144"/>
        <w:gridCol w:w="160"/>
      </w:tblGrid>
      <w:tr w:rsidR="00E264AD" w:rsidRPr="00E264AD" w:rsidTr="000A46CC">
        <w:trPr>
          <w:gridAfter w:val="1"/>
          <w:wAfter w:w="78" w:type="pct"/>
          <w:trHeight w:val="359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FD7424" w:rsidRDefault="009C6845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7424">
              <w:rPr>
                <w:sz w:val="20"/>
                <w:szCs w:val="20"/>
              </w:rPr>
              <w:t>«</w:t>
            </w:r>
          </w:p>
        </w:tc>
        <w:tc>
          <w:tcPr>
            <w:tcW w:w="146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1.2</w:t>
            </w:r>
          </w:p>
        </w:tc>
        <w:tc>
          <w:tcPr>
            <w:tcW w:w="620" w:type="pct"/>
            <w:vMerge w:val="restar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Региональный проект «Жилье» (город федерального значения Санкт-Петербург)</w:t>
            </w: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 xml:space="preserve">Бюджет </w:t>
            </w:r>
            <w:r w:rsidRPr="00E264AD">
              <w:rPr>
                <w:rFonts w:eastAsia="Calibri"/>
                <w:sz w:val="14"/>
                <w:szCs w:val="14"/>
                <w:lang w:eastAsia="en-US"/>
              </w:rPr>
              <w:br/>
              <w:t>Санкт-Петербурга</w:t>
            </w:r>
          </w:p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0A46CC">
        <w:trPr>
          <w:gridAfter w:val="1"/>
          <w:wAfter w:w="78" w:type="pct"/>
          <w:trHeight w:val="254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45" w:type="pct"/>
            <w:shd w:val="clear" w:color="auto" w:fill="FFFFFF" w:themeFill="background1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1104993,3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1320326,5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2226402,3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1339953,1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5991675,2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0A46CC">
        <w:trPr>
          <w:gridAfter w:val="1"/>
          <w:wAfter w:w="78" w:type="pct"/>
          <w:trHeight w:val="107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45" w:type="pct"/>
            <w:shd w:val="clear" w:color="auto" w:fill="FFFFFF" w:themeFill="background1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1104993,3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1320326,5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2226402,3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1339953,1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5991675,2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0A46CC">
        <w:trPr>
          <w:gridAfter w:val="1"/>
          <w:wAfter w:w="78" w:type="pct"/>
          <w:trHeight w:val="221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317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0A46CC">
        <w:trPr>
          <w:gridAfter w:val="1"/>
          <w:wAfter w:w="78" w:type="pct"/>
          <w:trHeight w:val="271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0A46CC">
        <w:trPr>
          <w:gridAfter w:val="1"/>
          <w:wAfter w:w="78" w:type="pct"/>
          <w:trHeight w:val="153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0A46CC">
        <w:trPr>
          <w:gridAfter w:val="1"/>
          <w:wAfter w:w="78" w:type="pct"/>
          <w:trHeight w:val="316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Внебюджетные средства</w:t>
            </w:r>
          </w:p>
        </w:tc>
        <w:tc>
          <w:tcPr>
            <w:tcW w:w="317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0A46CC">
        <w:trPr>
          <w:gridAfter w:val="1"/>
          <w:wAfter w:w="78" w:type="pct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0A46CC">
        <w:trPr>
          <w:gridAfter w:val="1"/>
          <w:wAfter w:w="78" w:type="pct"/>
          <w:trHeight w:val="173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20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0A46CC">
        <w:trPr>
          <w:gridAfter w:val="1"/>
          <w:wAfter w:w="78" w:type="pct"/>
          <w:trHeight w:val="209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20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4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1104993,3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1320326,5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2226402,3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1339953,1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5991675,2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0A46CC">
        <w:trPr>
          <w:trHeight w:val="214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2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0A46CC" w:rsidRPr="00E264A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4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1104993,3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1320326,5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2226402,3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1339953,1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5991675,2</w:t>
            </w:r>
          </w:p>
        </w:tc>
        <w:tc>
          <w:tcPr>
            <w:tcW w:w="14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A46CC" w:rsidRPr="00FD7424" w:rsidRDefault="000A46CC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7424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</w:tc>
      </w:tr>
    </w:tbl>
    <w:p w:rsidR="009C6845" w:rsidRPr="004B2CE6" w:rsidRDefault="009C6845" w:rsidP="009C6845">
      <w:pPr>
        <w:rPr>
          <w:sz w:val="20"/>
          <w:szCs w:val="20"/>
        </w:rPr>
      </w:pPr>
    </w:p>
    <w:p w:rsidR="009C6845" w:rsidRPr="00B5183D" w:rsidRDefault="009C6845" w:rsidP="009C6845">
      <w:pPr>
        <w:ind w:firstLine="708"/>
        <w:jc w:val="both"/>
      </w:pPr>
      <w:r>
        <w:t>1</w:t>
      </w:r>
      <w:r w:rsidRPr="00B5183D">
        <w:t>.</w:t>
      </w:r>
      <w:r w:rsidRPr="006B5CB9">
        <w:t>5. Пункт 2 таблицы 4 подраздела 7.4 раздела 7 приложения к постановлению изложить в следующей редакции:</w:t>
      </w:r>
    </w:p>
    <w:p w:rsidR="009C6845" w:rsidRPr="004B2CE6" w:rsidRDefault="009C6845" w:rsidP="009C6845">
      <w:pPr>
        <w:rPr>
          <w:sz w:val="20"/>
          <w:szCs w:val="20"/>
        </w:rPr>
      </w:pPr>
    </w:p>
    <w:tbl>
      <w:tblPr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224"/>
        <w:gridCol w:w="253"/>
        <w:gridCol w:w="1399"/>
        <w:gridCol w:w="1061"/>
        <w:gridCol w:w="658"/>
        <w:gridCol w:w="912"/>
        <w:gridCol w:w="913"/>
        <w:gridCol w:w="913"/>
        <w:gridCol w:w="913"/>
        <w:gridCol w:w="913"/>
        <w:gridCol w:w="913"/>
        <w:gridCol w:w="913"/>
        <w:gridCol w:w="508"/>
      </w:tblGrid>
      <w:tr w:rsidR="009C6845" w:rsidRPr="00B5183D" w:rsidTr="006B5CB9">
        <w:trPr>
          <w:trHeight w:val="299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FD7424" w:rsidRDefault="009C6845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7424">
              <w:rPr>
                <w:sz w:val="20"/>
                <w:szCs w:val="20"/>
              </w:rPr>
              <w:t>«</w:t>
            </w:r>
          </w:p>
        </w:tc>
        <w:tc>
          <w:tcPr>
            <w:tcW w:w="12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Объем финансирования региональных проектов, реализуемых в рамках подпрограммы</w:t>
            </w:r>
            <w:r w:rsidR="006B5CB9">
              <w:rPr>
                <w:rFonts w:eastAsia="Calibri"/>
                <w:sz w:val="14"/>
                <w:szCs w:val="14"/>
                <w:lang w:eastAsia="en-US"/>
              </w:rPr>
              <w:t xml:space="preserve"> 1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 xml:space="preserve">Бюджет </w:t>
            </w:r>
            <w:r w:rsidRPr="00B5183D">
              <w:rPr>
                <w:rFonts w:eastAsia="Calibri"/>
                <w:sz w:val="14"/>
                <w:szCs w:val="14"/>
                <w:lang w:eastAsia="en-US"/>
              </w:rPr>
              <w:br/>
              <w:t>Санкт-Петербурга</w:t>
            </w:r>
          </w:p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5" w:type="pc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6B5CB9" w:rsidP="00FD7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12589,5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6B5CB9" w:rsidP="00FD7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12589,5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0A46CC" w:rsidRPr="00B5183D" w:rsidTr="006B5CB9">
        <w:trPr>
          <w:trHeight w:val="33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5" w:type="pct"/>
            <w:shd w:val="clear" w:color="auto" w:fill="auto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A46CC" w:rsidRPr="00B5183D" w:rsidRDefault="000A46CC" w:rsidP="00FD7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1104993,3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1320326,5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2226402,3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1339953,1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5991675,2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0A46CC" w:rsidRPr="00B5183D" w:rsidTr="006B5CB9">
        <w:trPr>
          <w:trHeight w:val="21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5" w:type="pct"/>
            <w:shd w:val="clear" w:color="auto" w:fill="auto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A46CC" w:rsidRPr="00B5183D" w:rsidRDefault="000A46CC" w:rsidP="00FD7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1117582,8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1320326,5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2226402,3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1339953,1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6004264,7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6B5CB9">
        <w:trPr>
          <w:trHeight w:val="221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7" w:type="pct"/>
            <w:vMerge w:val="restar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315" w:type="pc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6B5CB9">
        <w:trPr>
          <w:trHeight w:val="271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5" w:type="pc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6B5CB9">
        <w:trPr>
          <w:trHeight w:val="20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5" w:type="pc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6B5CB9">
        <w:trPr>
          <w:trHeight w:val="25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7" w:type="pct"/>
            <w:vMerge w:val="restar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Внебюджетные средства</w:t>
            </w:r>
          </w:p>
        </w:tc>
        <w:tc>
          <w:tcPr>
            <w:tcW w:w="315" w:type="pc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6B5CB9">
        <w:trPr>
          <w:trHeight w:val="319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5" w:type="pc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6B5CB9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FD7424">
            <w:pPr>
              <w:jc w:val="center"/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0A46CC" w:rsidRPr="00B5183D" w:rsidTr="006B5CB9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C" w:rsidRPr="00B5183D" w:rsidRDefault="000A46C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6CC" w:rsidRPr="00B5183D" w:rsidRDefault="000A46CC" w:rsidP="00FD7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1117582,8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1320326,5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2226402,3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1339953,1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6CC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6004264,7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A46CC" w:rsidRPr="00FD7424" w:rsidRDefault="000A46CC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7424">
              <w:rPr>
                <w:sz w:val="20"/>
                <w:szCs w:val="20"/>
              </w:rPr>
              <w:t>».</w:t>
            </w:r>
          </w:p>
        </w:tc>
      </w:tr>
    </w:tbl>
    <w:p w:rsidR="009C6845" w:rsidRPr="00B5183D" w:rsidRDefault="009C6845" w:rsidP="006B5CB9">
      <w:pPr>
        <w:jc w:val="both"/>
      </w:pPr>
    </w:p>
    <w:p w:rsidR="00FD7424" w:rsidRDefault="00FD7424" w:rsidP="009C6845">
      <w:pPr>
        <w:ind w:firstLine="708"/>
        <w:jc w:val="both"/>
      </w:pPr>
    </w:p>
    <w:p w:rsidR="00FD7424" w:rsidRDefault="00FD7424" w:rsidP="009C6845">
      <w:pPr>
        <w:ind w:firstLine="708"/>
        <w:jc w:val="both"/>
      </w:pPr>
    </w:p>
    <w:p w:rsidR="009C6845" w:rsidRPr="00B5183D" w:rsidRDefault="009C6845" w:rsidP="009C6845">
      <w:pPr>
        <w:ind w:firstLine="708"/>
        <w:jc w:val="both"/>
      </w:pPr>
      <w:r>
        <w:lastRenderedPageBreak/>
        <w:t>1</w:t>
      </w:r>
      <w:r w:rsidRPr="00B5183D">
        <w:t>.6. Пункт 2.2 таблицы 4 подраздела 7.4 раздела 7 приложения к постановлению изложить в следующей редакции:</w:t>
      </w:r>
    </w:p>
    <w:p w:rsidR="009C6845" w:rsidRPr="004B2CE6" w:rsidRDefault="009C6845" w:rsidP="009C6845">
      <w:pPr>
        <w:rPr>
          <w:sz w:val="20"/>
          <w:szCs w:val="20"/>
        </w:rPr>
      </w:pP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224"/>
        <w:gridCol w:w="299"/>
        <w:gridCol w:w="1410"/>
        <w:gridCol w:w="1069"/>
        <w:gridCol w:w="659"/>
        <w:gridCol w:w="904"/>
        <w:gridCol w:w="904"/>
        <w:gridCol w:w="904"/>
        <w:gridCol w:w="904"/>
        <w:gridCol w:w="904"/>
        <w:gridCol w:w="904"/>
        <w:gridCol w:w="904"/>
        <w:gridCol w:w="377"/>
      </w:tblGrid>
      <w:tr w:rsidR="009C6845" w:rsidRPr="00B5183D" w:rsidTr="00843AD6">
        <w:trPr>
          <w:trHeight w:val="249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7F11BA" w:rsidRDefault="009C6845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F11BA">
              <w:rPr>
                <w:sz w:val="20"/>
                <w:szCs w:val="20"/>
              </w:rPr>
              <w:t>«</w:t>
            </w:r>
          </w:p>
        </w:tc>
        <w:tc>
          <w:tcPr>
            <w:tcW w:w="145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2.2</w:t>
            </w:r>
          </w:p>
        </w:tc>
        <w:tc>
          <w:tcPr>
            <w:tcW w:w="682" w:type="pct"/>
            <w:vMerge w:val="restart"/>
            <w:shd w:val="clear" w:color="auto" w:fill="FFFFFF" w:themeFill="background1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Региональный проект «Жилье» (город федерального значения Санкт-Петербург)</w:t>
            </w:r>
          </w:p>
        </w:tc>
        <w:tc>
          <w:tcPr>
            <w:tcW w:w="517" w:type="pct"/>
            <w:vMerge w:val="restart"/>
            <w:shd w:val="clear" w:color="auto" w:fill="FFFFFF" w:themeFill="background1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 xml:space="preserve">Бюджет </w:t>
            </w:r>
            <w:r w:rsidRPr="00B5183D">
              <w:rPr>
                <w:rFonts w:eastAsia="Calibri"/>
                <w:sz w:val="14"/>
                <w:szCs w:val="14"/>
                <w:lang w:eastAsia="en-US"/>
              </w:rPr>
              <w:br/>
              <w:t>Санкт-Петербурга</w:t>
            </w:r>
          </w:p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843AD6">
        <w:trPr>
          <w:trHeight w:val="31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43AD6" w:rsidRPr="00E264AD" w:rsidRDefault="00843AD6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43AD6" w:rsidRPr="00E264AD" w:rsidRDefault="00843AD6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2" w:type="pct"/>
            <w:vMerge/>
            <w:shd w:val="clear" w:color="auto" w:fill="FFFFFF" w:themeFill="background1"/>
          </w:tcPr>
          <w:p w:rsidR="00843AD6" w:rsidRPr="00E264AD" w:rsidRDefault="00843AD6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7" w:type="pct"/>
            <w:vMerge/>
            <w:shd w:val="clear" w:color="auto" w:fill="FFFFFF" w:themeFill="background1"/>
          </w:tcPr>
          <w:p w:rsidR="00843AD6" w:rsidRPr="00E264AD" w:rsidRDefault="00843AD6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843AD6" w:rsidRPr="00E264AD" w:rsidRDefault="00843AD6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43AD6" w:rsidRPr="00E264AD" w:rsidRDefault="00843AD6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1104993,3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43AD6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1320326,5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43AD6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2226402,3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43AD6" w:rsidRPr="00E264AD" w:rsidRDefault="00843AD6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1339953,1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43AD6" w:rsidRPr="00E264AD" w:rsidRDefault="00843AD6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43AD6" w:rsidRPr="00E264AD" w:rsidRDefault="00843AD6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AD6" w:rsidRPr="00E264AD" w:rsidRDefault="00843AD6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5</w:t>
            </w:r>
            <w:r w:rsidR="000A46CC" w:rsidRPr="00E264AD">
              <w:rPr>
                <w:sz w:val="14"/>
                <w:szCs w:val="14"/>
              </w:rPr>
              <w:t>991675</w:t>
            </w:r>
            <w:r w:rsidRPr="00E264AD">
              <w:rPr>
                <w:sz w:val="14"/>
                <w:szCs w:val="14"/>
              </w:rPr>
              <w:t>,2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43AD6" w:rsidRPr="00E264AD" w:rsidRDefault="00843AD6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843AD6">
        <w:trPr>
          <w:trHeight w:val="207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43AD6" w:rsidRPr="00E264AD" w:rsidRDefault="00843AD6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43AD6" w:rsidRPr="00E264AD" w:rsidRDefault="00843AD6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2" w:type="pct"/>
            <w:vMerge/>
            <w:shd w:val="clear" w:color="auto" w:fill="FFFFFF" w:themeFill="background1"/>
          </w:tcPr>
          <w:p w:rsidR="00843AD6" w:rsidRPr="00E264AD" w:rsidRDefault="00843AD6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7" w:type="pct"/>
            <w:vMerge/>
            <w:shd w:val="clear" w:color="auto" w:fill="FFFFFF" w:themeFill="background1"/>
          </w:tcPr>
          <w:p w:rsidR="00843AD6" w:rsidRPr="00E264AD" w:rsidRDefault="00843AD6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843AD6" w:rsidRPr="00E264AD" w:rsidRDefault="00843AD6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43AD6" w:rsidRPr="00E264AD" w:rsidRDefault="00843AD6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1104993,3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43AD6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1320326,5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43AD6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2226402,3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43AD6" w:rsidRPr="00E264AD" w:rsidRDefault="00843AD6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1339953,1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43AD6" w:rsidRPr="00E264AD" w:rsidRDefault="00843AD6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43AD6" w:rsidRPr="00E264AD" w:rsidRDefault="00843AD6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AD6" w:rsidRPr="00E264AD" w:rsidRDefault="00843AD6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5</w:t>
            </w:r>
            <w:r w:rsidR="000A46CC" w:rsidRPr="00E264AD">
              <w:rPr>
                <w:sz w:val="14"/>
                <w:szCs w:val="14"/>
              </w:rPr>
              <w:t>991675</w:t>
            </w:r>
            <w:r w:rsidRPr="00E264AD">
              <w:rPr>
                <w:sz w:val="14"/>
                <w:szCs w:val="14"/>
              </w:rPr>
              <w:t>,2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43AD6" w:rsidRPr="00E264AD" w:rsidRDefault="00843AD6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843AD6">
        <w:trPr>
          <w:trHeight w:val="191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2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7" w:type="pct"/>
            <w:vMerge w:val="restar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319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843AD6"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2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7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843AD6">
        <w:trPr>
          <w:trHeight w:val="15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2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7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843AD6">
        <w:trPr>
          <w:trHeight w:val="224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2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7" w:type="pct"/>
            <w:vMerge w:val="restar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Внебюджетные средства</w:t>
            </w:r>
          </w:p>
        </w:tc>
        <w:tc>
          <w:tcPr>
            <w:tcW w:w="319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843AD6">
        <w:trPr>
          <w:trHeight w:val="297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2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7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843AD6">
        <w:trPr>
          <w:trHeight w:val="173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2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7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0A46CC">
        <w:trPr>
          <w:trHeight w:val="209"/>
        </w:trPr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43AD6" w:rsidRPr="00E264AD" w:rsidRDefault="00843AD6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43AD6" w:rsidRPr="00E264AD" w:rsidRDefault="00843AD6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43AD6" w:rsidRPr="00E264AD" w:rsidRDefault="00843AD6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D6" w:rsidRPr="00E264AD" w:rsidRDefault="00843AD6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3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43AD6" w:rsidRPr="00E264AD" w:rsidRDefault="00843AD6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1104993,3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43AD6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1320326,5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43AD6" w:rsidRPr="00E264AD" w:rsidRDefault="000A46CC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2226402,3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43AD6" w:rsidRPr="00E264AD" w:rsidRDefault="00843AD6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1339953,1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43AD6" w:rsidRPr="00E264AD" w:rsidRDefault="00843AD6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43AD6" w:rsidRPr="00E264AD" w:rsidRDefault="00843AD6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AD6" w:rsidRPr="00E264AD" w:rsidRDefault="00843AD6" w:rsidP="00FD7424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5</w:t>
            </w:r>
            <w:r w:rsidR="000A46CC" w:rsidRPr="00E264AD">
              <w:rPr>
                <w:sz w:val="14"/>
                <w:szCs w:val="14"/>
              </w:rPr>
              <w:t>991675</w:t>
            </w:r>
            <w:r w:rsidRPr="00E264AD">
              <w:rPr>
                <w:sz w:val="14"/>
                <w:szCs w:val="14"/>
              </w:rPr>
              <w:t>,2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43AD6" w:rsidRPr="00E264AD" w:rsidRDefault="00843AD6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843AD6" w:rsidRPr="007F11BA" w:rsidRDefault="00843AD6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F11BA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</w:tc>
      </w:tr>
    </w:tbl>
    <w:p w:rsidR="009C6845" w:rsidRPr="00E264AD" w:rsidRDefault="009C6845" w:rsidP="009C6845">
      <w:pPr>
        <w:ind w:firstLine="708"/>
        <w:jc w:val="both"/>
        <w:rPr>
          <w:sz w:val="20"/>
          <w:szCs w:val="20"/>
        </w:rPr>
      </w:pPr>
    </w:p>
    <w:p w:rsidR="009C6845" w:rsidRPr="00E264AD" w:rsidRDefault="009C6845" w:rsidP="009C6845">
      <w:pPr>
        <w:ind w:firstLine="708"/>
        <w:jc w:val="both"/>
      </w:pPr>
      <w:r w:rsidRPr="00E264AD">
        <w:t>1.7. Пункты 2 и 2.1 таблицы 5 подраздела 7.5 раздела 7 приложения к постановлению изложить в следующей редакции:</w:t>
      </w:r>
    </w:p>
    <w:p w:rsidR="009C6845" w:rsidRPr="00E264AD" w:rsidRDefault="009C6845" w:rsidP="009C6845">
      <w:pPr>
        <w:ind w:firstLine="708"/>
        <w:jc w:val="both"/>
        <w:rPr>
          <w:sz w:val="20"/>
          <w:szCs w:val="20"/>
        </w:rPr>
      </w:pPr>
    </w:p>
    <w:tbl>
      <w:tblPr>
        <w:tblW w:w="5187" w:type="pct"/>
        <w:tblLook w:val="04A0" w:firstRow="1" w:lastRow="0" w:firstColumn="1" w:lastColumn="0" w:noHBand="0" w:noVBand="1"/>
      </w:tblPr>
      <w:tblGrid>
        <w:gridCol w:w="316"/>
        <w:gridCol w:w="393"/>
        <w:gridCol w:w="1160"/>
        <w:gridCol w:w="1619"/>
        <w:gridCol w:w="928"/>
        <w:gridCol w:w="930"/>
        <w:gridCol w:w="930"/>
        <w:gridCol w:w="929"/>
        <w:gridCol w:w="931"/>
        <w:gridCol w:w="931"/>
        <w:gridCol w:w="931"/>
        <w:gridCol w:w="371"/>
      </w:tblGrid>
      <w:tr w:rsidR="00E264AD" w:rsidRPr="00E264AD" w:rsidTr="00843AD6">
        <w:trPr>
          <w:trHeight w:val="505"/>
        </w:trPr>
        <w:tc>
          <w:tcPr>
            <w:tcW w:w="149" w:type="pct"/>
            <w:tcBorders>
              <w:right w:val="single" w:sz="4" w:space="0" w:color="auto"/>
            </w:tcBorders>
          </w:tcPr>
          <w:p w:rsidR="009C6845" w:rsidRPr="007F11BA" w:rsidRDefault="009C6845" w:rsidP="00C0352A">
            <w:pPr>
              <w:rPr>
                <w:sz w:val="20"/>
                <w:szCs w:val="20"/>
              </w:rPr>
            </w:pPr>
            <w:r w:rsidRPr="007F11BA">
              <w:rPr>
                <w:sz w:val="20"/>
                <w:szCs w:val="20"/>
              </w:rPr>
              <w:t>«</w:t>
            </w:r>
          </w:p>
          <w:p w:rsidR="009C6845" w:rsidRPr="007F11BA" w:rsidRDefault="009C6845" w:rsidP="00C0352A">
            <w:pPr>
              <w:rPr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845" w:rsidRPr="00E264AD" w:rsidRDefault="009C6845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845" w:rsidRPr="00E264AD" w:rsidRDefault="009C6845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 xml:space="preserve">Комитет </w:t>
            </w:r>
            <w:r w:rsidRPr="00E264AD">
              <w:rPr>
                <w:sz w:val="14"/>
                <w:szCs w:val="14"/>
              </w:rPr>
              <w:br/>
              <w:t>по строительству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845" w:rsidRPr="00E264AD" w:rsidRDefault="009C6845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Бюджет</w:t>
            </w:r>
          </w:p>
          <w:p w:rsidR="009C6845" w:rsidRPr="00E264AD" w:rsidRDefault="009C6845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E264AD" w:rsidRDefault="00843AD6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1396780,7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2001941,2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3254607,9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E264AD" w:rsidRDefault="00843AD6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5115715,6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E264AD" w:rsidRDefault="00843AD6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5916890,1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7217808,4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E264AD" w:rsidRDefault="00843AD6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2</w:t>
            </w:r>
            <w:r w:rsidR="000A46CC" w:rsidRPr="00E264AD">
              <w:rPr>
                <w:rFonts w:eastAsia="Calibri"/>
                <w:sz w:val="14"/>
                <w:szCs w:val="14"/>
                <w:lang w:eastAsia="en-US"/>
              </w:rPr>
              <w:t>4903743</w:t>
            </w:r>
            <w:r w:rsidRPr="00E264AD">
              <w:rPr>
                <w:rFonts w:eastAsia="Calibri"/>
                <w:sz w:val="14"/>
                <w:szCs w:val="14"/>
                <w:lang w:eastAsia="en-US"/>
              </w:rPr>
              <w:t>,9</w:t>
            </w:r>
          </w:p>
        </w:tc>
        <w:tc>
          <w:tcPr>
            <w:tcW w:w="179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sz w:val="14"/>
                <w:szCs w:val="14"/>
              </w:rPr>
            </w:pPr>
          </w:p>
        </w:tc>
      </w:tr>
      <w:tr w:rsidR="00E264AD" w:rsidRPr="00E264AD" w:rsidTr="00843AD6">
        <w:trPr>
          <w:trHeight w:val="299"/>
        </w:trPr>
        <w:tc>
          <w:tcPr>
            <w:tcW w:w="149" w:type="pct"/>
            <w:tcBorders>
              <w:top w:val="nil"/>
              <w:right w:val="single" w:sz="4" w:space="0" w:color="auto"/>
            </w:tcBorders>
          </w:tcPr>
          <w:p w:rsidR="009C6845" w:rsidRPr="00E264AD" w:rsidRDefault="009C6845" w:rsidP="00C0352A">
            <w:pPr>
              <w:rPr>
                <w:sz w:val="14"/>
                <w:szCs w:val="1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45" w:rsidRPr="00E264AD" w:rsidRDefault="009C6845" w:rsidP="00C0352A">
            <w:pPr>
              <w:rPr>
                <w:sz w:val="14"/>
                <w:szCs w:val="1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845" w:rsidRPr="00E264AD" w:rsidRDefault="009C6845" w:rsidP="00C0352A">
            <w:pPr>
              <w:rPr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845" w:rsidRPr="00E264AD" w:rsidRDefault="009C6845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sz w:val="14"/>
                <w:szCs w:val="14"/>
              </w:rPr>
            </w:pPr>
          </w:p>
        </w:tc>
      </w:tr>
      <w:tr w:rsidR="00E264AD" w:rsidRPr="00E264AD" w:rsidTr="00843AD6">
        <w:trPr>
          <w:trHeight w:val="258"/>
        </w:trPr>
        <w:tc>
          <w:tcPr>
            <w:tcW w:w="149" w:type="pct"/>
            <w:tcBorders>
              <w:top w:val="nil"/>
              <w:right w:val="single" w:sz="4" w:space="0" w:color="auto"/>
            </w:tcBorders>
          </w:tcPr>
          <w:p w:rsidR="000A46CC" w:rsidRPr="00E264AD" w:rsidRDefault="000A46CC" w:rsidP="00C0352A">
            <w:pPr>
              <w:rPr>
                <w:sz w:val="14"/>
                <w:szCs w:val="1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CC" w:rsidRPr="00E264AD" w:rsidRDefault="000A46CC" w:rsidP="00C0352A">
            <w:pPr>
              <w:rPr>
                <w:sz w:val="14"/>
                <w:szCs w:val="1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C" w:rsidRPr="00E264AD" w:rsidRDefault="000A46CC" w:rsidP="00C0352A">
            <w:pPr>
              <w:rPr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6CC" w:rsidRPr="00E264AD" w:rsidRDefault="000A46CC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1396780,7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2001941,2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3254607,9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5115715,6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5916890,1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7217808,4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24903743,9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0A46CC" w:rsidRPr="00E264AD" w:rsidRDefault="000A46CC" w:rsidP="00C0352A">
            <w:pPr>
              <w:rPr>
                <w:sz w:val="14"/>
                <w:szCs w:val="14"/>
              </w:rPr>
            </w:pPr>
          </w:p>
        </w:tc>
      </w:tr>
      <w:tr w:rsidR="00E264AD" w:rsidRPr="00E264AD" w:rsidTr="00843AD6">
        <w:trPr>
          <w:trHeight w:val="350"/>
        </w:trPr>
        <w:tc>
          <w:tcPr>
            <w:tcW w:w="149" w:type="pct"/>
            <w:tcBorders>
              <w:top w:val="nil"/>
              <w:right w:val="single" w:sz="4" w:space="0" w:color="auto"/>
            </w:tcBorders>
          </w:tcPr>
          <w:p w:rsidR="000A46CC" w:rsidRPr="00E264AD" w:rsidRDefault="000A46CC" w:rsidP="00C0352A">
            <w:pPr>
              <w:rPr>
                <w:sz w:val="14"/>
                <w:szCs w:val="14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C" w:rsidRPr="00E264AD" w:rsidRDefault="000A46CC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2.1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C" w:rsidRPr="00E264AD" w:rsidRDefault="000A46CC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6CC" w:rsidRPr="00E264AD" w:rsidRDefault="000A46CC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Бюджет</w:t>
            </w:r>
          </w:p>
          <w:p w:rsidR="000A46CC" w:rsidRPr="00E264AD" w:rsidRDefault="000A46CC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1396780,7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2001941,2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3254607,9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5115715,6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5916890,1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7217808,4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24903743,9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0A46CC" w:rsidRPr="00E264AD" w:rsidRDefault="000A46CC" w:rsidP="00C0352A">
            <w:pPr>
              <w:rPr>
                <w:sz w:val="14"/>
                <w:szCs w:val="14"/>
              </w:rPr>
            </w:pPr>
          </w:p>
        </w:tc>
      </w:tr>
      <w:tr w:rsidR="00E264AD" w:rsidRPr="00E264AD" w:rsidTr="00843AD6">
        <w:trPr>
          <w:trHeight w:val="358"/>
        </w:trPr>
        <w:tc>
          <w:tcPr>
            <w:tcW w:w="149" w:type="pct"/>
            <w:tcBorders>
              <w:top w:val="nil"/>
              <w:right w:val="single" w:sz="4" w:space="0" w:color="auto"/>
            </w:tcBorders>
          </w:tcPr>
          <w:p w:rsidR="009C6845" w:rsidRPr="00E264AD" w:rsidRDefault="009C6845" w:rsidP="00C0352A">
            <w:pPr>
              <w:rPr>
                <w:sz w:val="14"/>
                <w:szCs w:val="1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45" w:rsidRPr="00E264AD" w:rsidRDefault="009C6845" w:rsidP="00C0352A">
            <w:pPr>
              <w:rPr>
                <w:sz w:val="14"/>
                <w:szCs w:val="1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845" w:rsidRPr="00E264AD" w:rsidRDefault="009C6845" w:rsidP="00C0352A">
            <w:pPr>
              <w:rPr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845" w:rsidRPr="00E264AD" w:rsidRDefault="009C6845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6845" w:rsidRPr="00E264AD" w:rsidRDefault="009C6845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sz w:val="14"/>
                <w:szCs w:val="14"/>
              </w:rPr>
            </w:pPr>
          </w:p>
        </w:tc>
      </w:tr>
      <w:tr w:rsidR="00E264AD" w:rsidRPr="00E264AD" w:rsidTr="00843AD6">
        <w:trPr>
          <w:trHeight w:val="367"/>
        </w:trPr>
        <w:tc>
          <w:tcPr>
            <w:tcW w:w="149" w:type="pct"/>
            <w:tcBorders>
              <w:top w:val="nil"/>
              <w:right w:val="single" w:sz="4" w:space="0" w:color="auto"/>
            </w:tcBorders>
          </w:tcPr>
          <w:p w:rsidR="000A46CC" w:rsidRPr="00E264AD" w:rsidRDefault="000A46CC" w:rsidP="00C0352A">
            <w:pPr>
              <w:rPr>
                <w:sz w:val="14"/>
                <w:szCs w:val="1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CC" w:rsidRPr="00E264AD" w:rsidRDefault="000A46CC" w:rsidP="00C0352A">
            <w:pPr>
              <w:rPr>
                <w:sz w:val="14"/>
                <w:szCs w:val="1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C" w:rsidRPr="00E264AD" w:rsidRDefault="000A46CC" w:rsidP="00C0352A">
            <w:pPr>
              <w:rPr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6CC" w:rsidRPr="00E264AD" w:rsidRDefault="000A46CC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1396780,7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2001941,2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3254607,9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5115715,6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5916890,1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7217808,4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6CC" w:rsidRPr="00E264AD" w:rsidRDefault="000A46CC" w:rsidP="00FD742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24903743,9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A46CC" w:rsidRPr="007F11BA" w:rsidRDefault="000A46CC" w:rsidP="00C0352A">
            <w:pPr>
              <w:rPr>
                <w:sz w:val="20"/>
                <w:szCs w:val="20"/>
              </w:rPr>
            </w:pPr>
            <w:r w:rsidRPr="007F11BA">
              <w:rPr>
                <w:sz w:val="20"/>
                <w:szCs w:val="20"/>
              </w:rPr>
              <w:t>».</w:t>
            </w:r>
          </w:p>
        </w:tc>
      </w:tr>
    </w:tbl>
    <w:p w:rsidR="009C6845" w:rsidRPr="004B2CE6" w:rsidRDefault="009C6845" w:rsidP="009C6845">
      <w:pPr>
        <w:ind w:firstLine="708"/>
        <w:jc w:val="both"/>
        <w:rPr>
          <w:sz w:val="20"/>
          <w:szCs w:val="20"/>
        </w:rPr>
      </w:pPr>
    </w:p>
    <w:p w:rsidR="009C6845" w:rsidRPr="00B5183D" w:rsidRDefault="009C6845" w:rsidP="009C6845">
      <w:pPr>
        <w:ind w:firstLine="708"/>
        <w:jc w:val="both"/>
      </w:pPr>
      <w:r>
        <w:t>1</w:t>
      </w:r>
      <w:r w:rsidRPr="00B5183D">
        <w:t xml:space="preserve">.8. Пункт 6 подраздела 9.1 раздела 9 приложения к постановлению изложить </w:t>
      </w:r>
      <w:r w:rsidRPr="00B5183D">
        <w:br/>
        <w:t>в следующей редакции:</w:t>
      </w:r>
    </w:p>
    <w:p w:rsidR="009C6845" w:rsidRPr="004B2CE6" w:rsidRDefault="009C6845" w:rsidP="009C6845">
      <w:pPr>
        <w:rPr>
          <w:sz w:val="20"/>
          <w:szCs w:val="20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"/>
        <w:gridCol w:w="404"/>
        <w:gridCol w:w="3688"/>
        <w:gridCol w:w="5209"/>
        <w:gridCol w:w="378"/>
      </w:tblGrid>
      <w:tr w:rsidR="009C6845" w:rsidRPr="00B5183D" w:rsidTr="00FD7424">
        <w:trPr>
          <w:trHeight w:val="28"/>
          <w:jc w:val="center"/>
        </w:trPr>
        <w:tc>
          <w:tcPr>
            <w:tcW w:w="113" w:type="pct"/>
            <w:tcBorders>
              <w:right w:val="single" w:sz="4" w:space="0" w:color="auto"/>
            </w:tcBorders>
          </w:tcPr>
          <w:p w:rsidR="009C6845" w:rsidRPr="00C70DF6" w:rsidRDefault="009C6845" w:rsidP="00C0352A">
            <w:pPr>
              <w:rPr>
                <w:sz w:val="20"/>
                <w:szCs w:val="20"/>
              </w:rPr>
            </w:pPr>
            <w:r w:rsidRPr="00C70DF6">
              <w:rPr>
                <w:sz w:val="20"/>
                <w:szCs w:val="20"/>
              </w:rPr>
              <w:t>«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45" w:rsidRPr="00B5183D" w:rsidRDefault="009C6845" w:rsidP="00C0352A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45" w:rsidRPr="00B5183D" w:rsidRDefault="00843AD6" w:rsidP="00C0352A">
            <w:pPr>
              <w:rPr>
                <w:sz w:val="20"/>
                <w:szCs w:val="20"/>
              </w:rPr>
            </w:pPr>
            <w:r w:rsidRPr="00843AD6">
              <w:rPr>
                <w:rFonts w:eastAsia="Calibri"/>
                <w:sz w:val="20"/>
                <w:szCs w:val="20"/>
                <w:lang w:eastAsia="en-US"/>
              </w:rPr>
              <w:t>Общий объем финансирования подпрограммы 1 по источникам финансирования с указанием объема финансирования, предусмотренного на реализацию региональных проектов, в том числе по годам реализации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</w:t>
            </w:r>
            <w:r w:rsidRPr="00843AD6">
              <w:rPr>
                <w:bCs/>
                <w:sz w:val="20"/>
                <w:szCs w:val="20"/>
                <w:lang w:eastAsia="en-US"/>
              </w:rPr>
              <w:t>бщий объем финансирования,</w:t>
            </w:r>
          </w:p>
          <w:p w:rsidR="00843AD6" w:rsidRPr="00E264AD" w:rsidRDefault="00B434F7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E264AD">
              <w:rPr>
                <w:bCs/>
                <w:sz w:val="20"/>
                <w:szCs w:val="20"/>
                <w:lang w:eastAsia="en-US"/>
              </w:rPr>
              <w:t>всего 238343602</w:t>
            </w:r>
            <w:r w:rsidR="00843AD6" w:rsidRPr="00E264AD">
              <w:rPr>
                <w:bCs/>
                <w:sz w:val="20"/>
                <w:szCs w:val="20"/>
                <w:lang w:eastAsia="en-US"/>
              </w:rPr>
              <w:t>,0 тыс. руб., в том числе по годам реализации:</w:t>
            </w:r>
          </w:p>
          <w:p w:rsidR="00843AD6" w:rsidRPr="00E264AD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E264AD">
              <w:rPr>
                <w:bCs/>
                <w:sz w:val="20"/>
                <w:szCs w:val="20"/>
                <w:lang w:eastAsia="en-US"/>
              </w:rPr>
              <w:t>2022 г. - 32745890,0 тыс. руб.;</w:t>
            </w:r>
          </w:p>
          <w:p w:rsidR="00843AD6" w:rsidRPr="00E264AD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E264AD">
              <w:rPr>
                <w:bCs/>
                <w:sz w:val="20"/>
                <w:szCs w:val="20"/>
                <w:lang w:eastAsia="en-US"/>
              </w:rPr>
              <w:t xml:space="preserve">2023 г. </w:t>
            </w:r>
            <w:r w:rsidR="00E87924" w:rsidRPr="00E264AD">
              <w:rPr>
                <w:bCs/>
                <w:sz w:val="20"/>
                <w:szCs w:val="20"/>
                <w:lang w:eastAsia="en-US"/>
              </w:rPr>
              <w:t>–</w:t>
            </w:r>
            <w:r w:rsidRPr="00E264AD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E87924" w:rsidRPr="00E264AD">
              <w:rPr>
                <w:bCs/>
                <w:sz w:val="20"/>
                <w:szCs w:val="20"/>
                <w:lang w:eastAsia="en-US"/>
              </w:rPr>
              <w:t>36485030,4</w:t>
            </w:r>
            <w:r w:rsidRPr="00E264AD">
              <w:rPr>
                <w:bCs/>
                <w:sz w:val="20"/>
                <w:szCs w:val="20"/>
                <w:lang w:eastAsia="en-US"/>
              </w:rPr>
              <w:t xml:space="preserve"> тыс. руб.;</w:t>
            </w:r>
          </w:p>
          <w:p w:rsidR="00843AD6" w:rsidRPr="00E264AD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E264AD">
              <w:rPr>
                <w:bCs/>
                <w:sz w:val="20"/>
                <w:szCs w:val="20"/>
                <w:lang w:eastAsia="en-US"/>
              </w:rPr>
              <w:t xml:space="preserve">2024 г. </w:t>
            </w:r>
            <w:r w:rsidR="00E87924" w:rsidRPr="00E264AD">
              <w:rPr>
                <w:bCs/>
                <w:sz w:val="20"/>
                <w:szCs w:val="20"/>
                <w:lang w:eastAsia="en-US"/>
              </w:rPr>
              <w:t>–</w:t>
            </w:r>
            <w:r w:rsidRPr="00E264AD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E87924" w:rsidRPr="00E264AD">
              <w:rPr>
                <w:bCs/>
                <w:sz w:val="20"/>
                <w:szCs w:val="20"/>
                <w:lang w:eastAsia="en-US"/>
              </w:rPr>
              <w:t>38708532,8</w:t>
            </w:r>
            <w:r w:rsidRPr="00E264AD">
              <w:rPr>
                <w:bCs/>
                <w:sz w:val="20"/>
                <w:szCs w:val="20"/>
                <w:lang w:eastAsia="en-US"/>
              </w:rPr>
              <w:t xml:space="preserve"> тыс. руб.;</w:t>
            </w:r>
          </w:p>
          <w:p w:rsidR="00843AD6" w:rsidRPr="00E264AD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E264AD">
              <w:rPr>
                <w:bCs/>
                <w:sz w:val="20"/>
                <w:szCs w:val="20"/>
                <w:lang w:eastAsia="en-US"/>
              </w:rPr>
              <w:t>2025 г. - 41039231,6 тыс. руб.;</w:t>
            </w:r>
          </w:p>
          <w:p w:rsidR="00843AD6" w:rsidRPr="00E264AD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E264AD">
              <w:rPr>
                <w:bCs/>
                <w:sz w:val="20"/>
                <w:szCs w:val="20"/>
                <w:lang w:eastAsia="en-US"/>
              </w:rPr>
              <w:t>2026 г. - 43282134,7 тыс. руб.;</w:t>
            </w:r>
          </w:p>
          <w:p w:rsidR="00843AD6" w:rsidRPr="00E264AD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E264AD">
              <w:rPr>
                <w:bCs/>
                <w:sz w:val="20"/>
                <w:szCs w:val="20"/>
                <w:lang w:eastAsia="en-US"/>
              </w:rPr>
              <w:t>2027 г. - 46082782,5 тыс. руб.,</w:t>
            </w:r>
          </w:p>
          <w:p w:rsidR="00843AD6" w:rsidRPr="00E264AD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E264AD">
              <w:rPr>
                <w:bCs/>
                <w:sz w:val="20"/>
                <w:szCs w:val="20"/>
                <w:lang w:eastAsia="en-US"/>
              </w:rPr>
              <w:t>в том числе:</w:t>
            </w:r>
          </w:p>
          <w:p w:rsidR="00843AD6" w:rsidRPr="00E264AD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E264AD">
              <w:rPr>
                <w:bCs/>
                <w:sz w:val="20"/>
                <w:szCs w:val="20"/>
                <w:lang w:eastAsia="en-US"/>
              </w:rPr>
              <w:t>Бюджет Санкт-Петербурга,</w:t>
            </w:r>
          </w:p>
          <w:p w:rsidR="00843AD6" w:rsidRPr="00E264AD" w:rsidRDefault="00E87924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E264AD">
              <w:rPr>
                <w:bCs/>
                <w:sz w:val="20"/>
                <w:szCs w:val="20"/>
                <w:lang w:eastAsia="en-US"/>
              </w:rPr>
              <w:t>всего 221737463</w:t>
            </w:r>
            <w:r w:rsidR="00843AD6" w:rsidRPr="00E264AD">
              <w:rPr>
                <w:bCs/>
                <w:sz w:val="20"/>
                <w:szCs w:val="20"/>
                <w:lang w:eastAsia="en-US"/>
              </w:rPr>
              <w:t>,4 тыс. руб., в том числе по годам реализации:</w:t>
            </w:r>
          </w:p>
          <w:p w:rsidR="00843AD6" w:rsidRPr="00E264AD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E264AD">
              <w:rPr>
                <w:bCs/>
                <w:sz w:val="20"/>
                <w:szCs w:val="20"/>
                <w:lang w:eastAsia="en-US"/>
              </w:rPr>
              <w:t>2022 г. - 32188579,1 тыс. руб.;</w:t>
            </w:r>
          </w:p>
          <w:p w:rsidR="00843AD6" w:rsidRPr="00E264AD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E264AD">
              <w:rPr>
                <w:bCs/>
                <w:sz w:val="20"/>
                <w:szCs w:val="20"/>
                <w:lang w:eastAsia="en-US"/>
              </w:rPr>
              <w:t xml:space="preserve">2023 г. </w:t>
            </w:r>
            <w:r w:rsidR="00E87924" w:rsidRPr="00E264AD">
              <w:rPr>
                <w:bCs/>
                <w:sz w:val="20"/>
                <w:szCs w:val="20"/>
                <w:lang w:eastAsia="en-US"/>
              </w:rPr>
              <w:t>–</w:t>
            </w:r>
            <w:r w:rsidRPr="00E264AD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E87924" w:rsidRPr="00E264AD">
              <w:rPr>
                <w:bCs/>
                <w:sz w:val="20"/>
                <w:szCs w:val="20"/>
                <w:lang w:eastAsia="en-US"/>
              </w:rPr>
              <w:t>33508082,1</w:t>
            </w:r>
            <w:r w:rsidRPr="00E264AD">
              <w:rPr>
                <w:bCs/>
                <w:sz w:val="20"/>
                <w:szCs w:val="20"/>
                <w:lang w:eastAsia="en-US"/>
              </w:rPr>
              <w:t xml:space="preserve"> тыс. руб.;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E264AD">
              <w:rPr>
                <w:bCs/>
                <w:sz w:val="20"/>
                <w:szCs w:val="20"/>
                <w:lang w:eastAsia="en-US"/>
              </w:rPr>
              <w:t xml:space="preserve">2024 г. </w:t>
            </w:r>
            <w:r w:rsidR="00E87924" w:rsidRPr="00E264AD">
              <w:rPr>
                <w:bCs/>
                <w:sz w:val="20"/>
                <w:szCs w:val="20"/>
                <w:lang w:eastAsia="en-US"/>
              </w:rPr>
              <w:t>–</w:t>
            </w:r>
            <w:r w:rsidRPr="00E264AD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E87924" w:rsidRPr="00E264AD">
              <w:rPr>
                <w:bCs/>
                <w:sz w:val="20"/>
                <w:szCs w:val="20"/>
                <w:lang w:eastAsia="en-US"/>
              </w:rPr>
              <w:t>34929853,4</w:t>
            </w:r>
            <w:r w:rsidRPr="00E264AD">
              <w:rPr>
                <w:bCs/>
                <w:sz w:val="20"/>
                <w:szCs w:val="20"/>
                <w:lang w:eastAsia="en-US"/>
              </w:rPr>
              <w:t xml:space="preserve"> тыс</w:t>
            </w:r>
            <w:r w:rsidRPr="00843AD6">
              <w:rPr>
                <w:bCs/>
                <w:sz w:val="20"/>
                <w:szCs w:val="20"/>
                <w:lang w:eastAsia="en-US"/>
              </w:rPr>
              <w:t>. руб.;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2025 г. - 38062131,6 тыс. руб.;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2026 г. - 40186034,7 тыс. руб.;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lastRenderedPageBreak/>
              <w:t>2027 г. - 42862782,5 тыс. руб.,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в том числе объем финансирования, предусмотренный на реализацию региональных проектов: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бюджет Санкт-Петербурга,</w:t>
            </w:r>
          </w:p>
          <w:p w:rsidR="00843AD6" w:rsidRPr="00E264AD" w:rsidRDefault="00E87924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всего </w:t>
            </w:r>
            <w:r w:rsidRPr="00E264AD">
              <w:rPr>
                <w:bCs/>
                <w:sz w:val="20"/>
                <w:szCs w:val="20"/>
                <w:lang w:eastAsia="en-US"/>
              </w:rPr>
              <w:t>6004264</w:t>
            </w:r>
            <w:r w:rsidR="00843AD6" w:rsidRPr="00E264AD">
              <w:rPr>
                <w:bCs/>
                <w:sz w:val="20"/>
                <w:szCs w:val="20"/>
                <w:lang w:eastAsia="en-US"/>
              </w:rPr>
              <w:t>,7 тыс. руб., в том числе по годам реализации:</w:t>
            </w:r>
          </w:p>
          <w:p w:rsidR="00843AD6" w:rsidRPr="00E264AD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E264AD">
              <w:rPr>
                <w:bCs/>
                <w:sz w:val="20"/>
                <w:szCs w:val="20"/>
                <w:lang w:eastAsia="en-US"/>
              </w:rPr>
              <w:t>2022 г. - 1117582,8 тыс. руб.;</w:t>
            </w:r>
          </w:p>
          <w:p w:rsidR="00843AD6" w:rsidRPr="00E264AD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E264AD">
              <w:rPr>
                <w:bCs/>
                <w:sz w:val="20"/>
                <w:szCs w:val="20"/>
                <w:lang w:eastAsia="en-US"/>
              </w:rPr>
              <w:t xml:space="preserve">2023 г. </w:t>
            </w:r>
            <w:r w:rsidR="00E87924" w:rsidRPr="00E264AD">
              <w:rPr>
                <w:bCs/>
                <w:sz w:val="20"/>
                <w:szCs w:val="20"/>
                <w:lang w:eastAsia="en-US"/>
              </w:rPr>
              <w:t>–</w:t>
            </w:r>
            <w:r w:rsidRPr="00E264AD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E87924" w:rsidRPr="00E264AD">
              <w:rPr>
                <w:bCs/>
                <w:sz w:val="20"/>
                <w:szCs w:val="20"/>
                <w:lang w:eastAsia="en-US"/>
              </w:rPr>
              <w:t>1320326,5</w:t>
            </w:r>
            <w:r w:rsidRPr="00E264AD">
              <w:rPr>
                <w:bCs/>
                <w:sz w:val="20"/>
                <w:szCs w:val="20"/>
                <w:lang w:eastAsia="en-US"/>
              </w:rPr>
              <w:t xml:space="preserve"> тыс. руб.;</w:t>
            </w:r>
          </w:p>
          <w:p w:rsidR="00843AD6" w:rsidRPr="00E264AD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E264AD">
              <w:rPr>
                <w:bCs/>
                <w:sz w:val="20"/>
                <w:szCs w:val="20"/>
                <w:lang w:eastAsia="en-US"/>
              </w:rPr>
              <w:t xml:space="preserve">2024 г. </w:t>
            </w:r>
            <w:r w:rsidR="00E87924" w:rsidRPr="00E264AD">
              <w:rPr>
                <w:bCs/>
                <w:sz w:val="20"/>
                <w:szCs w:val="20"/>
                <w:lang w:eastAsia="en-US"/>
              </w:rPr>
              <w:t>–</w:t>
            </w:r>
            <w:r w:rsidRPr="00E264AD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E87924" w:rsidRPr="00E264AD">
              <w:rPr>
                <w:bCs/>
                <w:sz w:val="20"/>
                <w:szCs w:val="20"/>
                <w:lang w:eastAsia="en-US"/>
              </w:rPr>
              <w:t>2226402,3</w:t>
            </w:r>
            <w:r w:rsidRPr="00E264AD">
              <w:rPr>
                <w:bCs/>
                <w:sz w:val="20"/>
                <w:szCs w:val="20"/>
                <w:lang w:eastAsia="en-US"/>
              </w:rPr>
              <w:t xml:space="preserve"> тыс. руб.;</w:t>
            </w:r>
          </w:p>
          <w:p w:rsidR="00843AD6" w:rsidRPr="00E264AD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E264AD">
              <w:rPr>
                <w:bCs/>
                <w:sz w:val="20"/>
                <w:szCs w:val="20"/>
                <w:lang w:eastAsia="en-US"/>
              </w:rPr>
              <w:t>2025 г. - 1339953,1 тыс. руб.;</w:t>
            </w:r>
          </w:p>
          <w:p w:rsidR="00843AD6" w:rsidRPr="00E264AD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E264AD">
              <w:rPr>
                <w:bCs/>
                <w:sz w:val="20"/>
                <w:szCs w:val="20"/>
                <w:lang w:eastAsia="en-US"/>
              </w:rPr>
              <w:t>2026 г. - 0,0 тыс. руб.;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2027 г. - 0,0 тыс. руб.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Федеральный бюджет,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всего 1593686,6 тыс. руб., в том числе по годам реализации: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2022 г. - 557310,9 тыс. руб.;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2023 г. - 495028,3 тыс. руб.;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2024 г. - 541347,4 тыс. руб.;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2025 г. - 0,0 тыс. руб.;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2026 г. - 0,0 тыс. руб.;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2027 г. - 0,0 тыс. руб.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Внебюджетные средства,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всего 15012452,0 тыс. руб., в том числе по годам реализации: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2022 г. - 0,0 тыс. руб.;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2023 г. - 2481920,0 тыс. руб.;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2024 г. - 3237332,0 тыс. руб.;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2025 г. - 2977100,0 тыс. руб.;</w:t>
            </w:r>
          </w:p>
          <w:p w:rsidR="00843AD6" w:rsidRPr="00843AD6" w:rsidRDefault="00843AD6" w:rsidP="00843AD6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2026 г. - 3096100,0 тыс. руб.;</w:t>
            </w:r>
          </w:p>
          <w:p w:rsidR="009C6845" w:rsidRPr="00B5183D" w:rsidRDefault="00843AD6" w:rsidP="00843AD6">
            <w:pPr>
              <w:rPr>
                <w:sz w:val="20"/>
                <w:szCs w:val="20"/>
              </w:rPr>
            </w:pPr>
            <w:r w:rsidRPr="00843AD6">
              <w:rPr>
                <w:bCs/>
                <w:sz w:val="20"/>
                <w:szCs w:val="20"/>
                <w:lang w:eastAsia="en-US"/>
              </w:rPr>
              <w:t>2027 г. - 3220000,0 тыс. руб.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Default="009C6845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Pr="00B5183D" w:rsidRDefault="007F11BA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».</w:t>
            </w:r>
          </w:p>
        </w:tc>
      </w:tr>
    </w:tbl>
    <w:p w:rsidR="009C6845" w:rsidRPr="00B5183D" w:rsidRDefault="009C6845" w:rsidP="009C6845">
      <w:pPr>
        <w:rPr>
          <w:rFonts w:eastAsia="Calibri"/>
          <w:lang w:eastAsia="en-US"/>
        </w:rPr>
      </w:pPr>
    </w:p>
    <w:p w:rsidR="009C6845" w:rsidRPr="00B5183D" w:rsidRDefault="009C6845" w:rsidP="009C6845"/>
    <w:p w:rsidR="009C6845" w:rsidRPr="00B5183D" w:rsidRDefault="009C6845" w:rsidP="009C6845">
      <w:pPr>
        <w:rPr>
          <w:rFonts w:eastAsia="Calibri"/>
          <w:lang w:eastAsia="en-US"/>
        </w:rPr>
        <w:sectPr w:rsidR="009C6845" w:rsidRPr="00B5183D" w:rsidSect="009C6845">
          <w:type w:val="continuous"/>
          <w:pgSz w:w="11906" w:h="16838"/>
          <w:pgMar w:top="851" w:right="851" w:bottom="851" w:left="1276" w:header="709" w:footer="709" w:gutter="0"/>
          <w:cols w:space="708"/>
          <w:titlePg/>
          <w:docGrid w:linePitch="360"/>
        </w:sectPr>
      </w:pPr>
    </w:p>
    <w:p w:rsidR="009C6845" w:rsidRPr="00FD7424" w:rsidRDefault="009C6845" w:rsidP="00FD7424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</w:t>
      </w:r>
      <w:r w:rsidR="00225883">
        <w:rPr>
          <w:rFonts w:eastAsia="Calibri"/>
          <w:lang w:eastAsia="en-US"/>
        </w:rPr>
        <w:t>.9. Подпункт 1.2.4</w:t>
      </w:r>
      <w:r w:rsidRPr="00B5183D">
        <w:rPr>
          <w:rFonts w:eastAsia="Calibri"/>
          <w:lang w:eastAsia="en-US"/>
        </w:rPr>
        <w:t xml:space="preserve"> таблицы 6 подраздела 9.5 раздела 9 приложения к постановлению изложить в следующей редакции:</w:t>
      </w:r>
    </w:p>
    <w:p w:rsidR="009C6845" w:rsidRPr="004B2CE6" w:rsidRDefault="009C6845" w:rsidP="009C6845">
      <w:pPr>
        <w:rPr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567"/>
        <w:gridCol w:w="1418"/>
        <w:gridCol w:w="283"/>
        <w:gridCol w:w="566"/>
        <w:gridCol w:w="569"/>
        <w:gridCol w:w="566"/>
        <w:gridCol w:w="848"/>
        <w:gridCol w:w="848"/>
        <w:gridCol w:w="996"/>
        <w:gridCol w:w="830"/>
        <w:gridCol w:w="830"/>
        <w:gridCol w:w="830"/>
        <w:gridCol w:w="830"/>
        <w:gridCol w:w="830"/>
        <w:gridCol w:w="830"/>
        <w:gridCol w:w="830"/>
        <w:gridCol w:w="2577"/>
        <w:gridCol w:w="412"/>
      </w:tblGrid>
      <w:tr w:rsidR="00843AD6" w:rsidRPr="00B5183D" w:rsidTr="00843AD6">
        <w:trPr>
          <w:cantSplit/>
          <w:trHeight w:val="2834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845" w:rsidRPr="007F11BA" w:rsidRDefault="00843AD6" w:rsidP="00843AD6">
            <w:pPr>
              <w:rPr>
                <w:sz w:val="20"/>
                <w:szCs w:val="20"/>
              </w:rPr>
            </w:pPr>
            <w:r w:rsidRPr="007F11BA">
              <w:rPr>
                <w:sz w:val="20"/>
                <w:szCs w:val="20"/>
              </w:rPr>
              <w:t>«</w:t>
            </w:r>
          </w:p>
        </w:tc>
        <w:tc>
          <w:tcPr>
            <w:tcW w:w="18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9C6845" w:rsidRPr="00B5183D" w:rsidRDefault="009C6845" w:rsidP="00C0352A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1.2.4</w:t>
            </w:r>
          </w:p>
        </w:tc>
        <w:tc>
          <w:tcPr>
            <w:tcW w:w="451" w:type="pct"/>
            <w:shd w:val="clear" w:color="auto" w:fill="auto"/>
          </w:tcPr>
          <w:p w:rsidR="009C6845" w:rsidRPr="00B5183D" w:rsidRDefault="00843AD6" w:rsidP="00C0352A">
            <w:pPr>
              <w:rPr>
                <w:spacing w:val="-4"/>
                <w:sz w:val="14"/>
                <w:szCs w:val="14"/>
              </w:rPr>
            </w:pPr>
            <w:r w:rsidRPr="00843AD6">
              <w:rPr>
                <w:color w:val="000000"/>
                <w:spacing w:val="-4"/>
                <w:sz w:val="14"/>
                <w:szCs w:val="14"/>
              </w:rPr>
              <w:t xml:space="preserve">Строительство многоквартирного дома со встроенно-пристроенными помещениями по адресу: </w:t>
            </w:r>
            <w:proofErr w:type="spellStart"/>
            <w:proofErr w:type="gramStart"/>
            <w:r w:rsidRPr="00843AD6">
              <w:rPr>
                <w:color w:val="000000"/>
                <w:spacing w:val="-4"/>
                <w:sz w:val="14"/>
                <w:szCs w:val="14"/>
              </w:rPr>
              <w:t>Глухарская</w:t>
            </w:r>
            <w:proofErr w:type="spellEnd"/>
            <w:r w:rsidRPr="00843AD6">
              <w:rPr>
                <w:color w:val="000000"/>
                <w:spacing w:val="-4"/>
                <w:sz w:val="14"/>
                <w:szCs w:val="14"/>
              </w:rPr>
              <w:t xml:space="preserve"> улица, участок 58 (территории квартала 74Б района Каменка, ограниченной </w:t>
            </w:r>
            <w:proofErr w:type="spellStart"/>
            <w:r w:rsidRPr="00843AD6">
              <w:rPr>
                <w:color w:val="000000"/>
                <w:spacing w:val="-4"/>
                <w:sz w:val="14"/>
                <w:szCs w:val="14"/>
              </w:rPr>
              <w:t>Глухарской</w:t>
            </w:r>
            <w:proofErr w:type="spellEnd"/>
            <w:r w:rsidRPr="00843AD6">
              <w:rPr>
                <w:color w:val="000000"/>
                <w:spacing w:val="-4"/>
                <w:sz w:val="14"/>
                <w:szCs w:val="14"/>
              </w:rPr>
              <w:t xml:space="preserve"> ул., пр.</w:t>
            </w:r>
            <w:proofErr w:type="gramEnd"/>
            <w:r w:rsidRPr="00843AD6">
              <w:rPr>
                <w:color w:val="000000"/>
                <w:spacing w:val="-4"/>
                <w:sz w:val="14"/>
                <w:szCs w:val="14"/>
              </w:rPr>
              <w:t xml:space="preserve"> Авиаконструкторов, </w:t>
            </w:r>
            <w:proofErr w:type="spellStart"/>
            <w:r w:rsidRPr="00843AD6">
              <w:rPr>
                <w:color w:val="000000"/>
                <w:spacing w:val="-4"/>
                <w:sz w:val="14"/>
                <w:szCs w:val="14"/>
              </w:rPr>
              <w:t>Плесецкой</w:t>
            </w:r>
            <w:proofErr w:type="spellEnd"/>
            <w:r w:rsidRPr="00843AD6">
              <w:rPr>
                <w:color w:val="000000"/>
                <w:spacing w:val="-4"/>
                <w:sz w:val="14"/>
                <w:szCs w:val="14"/>
              </w:rPr>
              <w:t xml:space="preserve"> ул., Нижн</w:t>
            </w:r>
            <w:r>
              <w:rPr>
                <w:color w:val="000000"/>
                <w:spacing w:val="-4"/>
                <w:sz w:val="14"/>
                <w:szCs w:val="14"/>
              </w:rPr>
              <w:t>е-Каменской ул., ФЗУ №</w:t>
            </w:r>
            <w:r w:rsidRPr="00843AD6">
              <w:rPr>
                <w:color w:val="000000"/>
                <w:spacing w:val="-4"/>
                <w:sz w:val="14"/>
                <w:szCs w:val="14"/>
              </w:rPr>
              <w:t xml:space="preserve"> 2), включая разработку проектной документации стадии Р</w:t>
            </w:r>
            <w:r w:rsidR="00225883">
              <w:rPr>
                <w:color w:val="000000"/>
                <w:spacing w:val="-4"/>
                <w:sz w:val="14"/>
                <w:szCs w:val="14"/>
              </w:rPr>
              <w:t>Д</w:t>
            </w:r>
          </w:p>
        </w:tc>
        <w:tc>
          <w:tcPr>
            <w:tcW w:w="90" w:type="pct"/>
            <w:textDirection w:val="btLr"/>
            <w:vAlign w:val="center"/>
          </w:tcPr>
          <w:p w:rsidR="009C6845" w:rsidRPr="00B5183D" w:rsidRDefault="009C6845" w:rsidP="00843AD6">
            <w:pPr>
              <w:ind w:left="113" w:right="113"/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Комитет по строительству</w:t>
            </w:r>
          </w:p>
        </w:tc>
        <w:tc>
          <w:tcPr>
            <w:tcW w:w="180" w:type="pct"/>
            <w:shd w:val="clear" w:color="auto" w:fill="auto"/>
          </w:tcPr>
          <w:p w:rsidR="009C6845" w:rsidRPr="00B5183D" w:rsidRDefault="009C6845" w:rsidP="009A5A80">
            <w:pPr>
              <w:jc w:val="center"/>
              <w:rPr>
                <w:sz w:val="14"/>
                <w:szCs w:val="14"/>
              </w:rPr>
            </w:pPr>
            <w:r w:rsidRPr="00B5183D">
              <w:rPr>
                <w:color w:val="000000"/>
                <w:sz w:val="14"/>
                <w:szCs w:val="14"/>
              </w:rPr>
              <w:t xml:space="preserve">18994 </w:t>
            </w:r>
            <w:proofErr w:type="spellStart"/>
            <w:r w:rsidRPr="00B5183D">
              <w:rPr>
                <w:color w:val="000000"/>
                <w:sz w:val="14"/>
                <w:szCs w:val="14"/>
              </w:rPr>
              <w:t>кв</w:t>
            </w:r>
            <w:proofErr w:type="gramStart"/>
            <w:r w:rsidRPr="00B5183D">
              <w:rPr>
                <w:color w:val="000000"/>
                <w:sz w:val="14"/>
                <w:szCs w:val="14"/>
              </w:rPr>
              <w:t>.м</w:t>
            </w:r>
            <w:proofErr w:type="spellEnd"/>
            <w:proofErr w:type="gramEnd"/>
          </w:p>
        </w:tc>
        <w:tc>
          <w:tcPr>
            <w:tcW w:w="181" w:type="pct"/>
            <w:shd w:val="clear" w:color="auto" w:fill="auto"/>
          </w:tcPr>
          <w:p w:rsidR="009C6845" w:rsidRPr="00B5183D" w:rsidRDefault="009C6845" w:rsidP="009A5A80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СМР</w:t>
            </w:r>
          </w:p>
        </w:tc>
        <w:tc>
          <w:tcPr>
            <w:tcW w:w="180" w:type="pct"/>
            <w:shd w:val="clear" w:color="auto" w:fill="auto"/>
          </w:tcPr>
          <w:p w:rsidR="009C6845" w:rsidRPr="00B5183D" w:rsidRDefault="00843AD6" w:rsidP="009A5A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2021-2024</w:t>
            </w:r>
          </w:p>
          <w:p w:rsidR="009C6845" w:rsidRPr="00B5183D" w:rsidRDefault="009C6845" w:rsidP="009A5A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shd w:val="clear" w:color="auto" w:fill="auto"/>
          </w:tcPr>
          <w:p w:rsidR="009C6845" w:rsidRPr="00E264AD" w:rsidRDefault="00843AD6" w:rsidP="009A5A80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2086430,7</w:t>
            </w:r>
          </w:p>
        </w:tc>
        <w:tc>
          <w:tcPr>
            <w:tcW w:w="270" w:type="pct"/>
            <w:shd w:val="clear" w:color="auto" w:fill="auto"/>
          </w:tcPr>
          <w:p w:rsidR="009C6845" w:rsidRPr="00E264AD" w:rsidRDefault="00843AD6" w:rsidP="009A5A80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2080817,9</w:t>
            </w:r>
          </w:p>
        </w:tc>
        <w:tc>
          <w:tcPr>
            <w:tcW w:w="317" w:type="pct"/>
            <w:shd w:val="clear" w:color="auto" w:fill="auto"/>
          </w:tcPr>
          <w:p w:rsidR="009C6845" w:rsidRPr="00E264AD" w:rsidRDefault="009C6845" w:rsidP="009A5A80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Бюджет</w:t>
            </w:r>
          </w:p>
          <w:p w:rsidR="009C6845" w:rsidRPr="00E264AD" w:rsidRDefault="009C6845" w:rsidP="009A5A80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264" w:type="pct"/>
            <w:shd w:val="clear" w:color="auto" w:fill="auto"/>
          </w:tcPr>
          <w:p w:rsidR="009C6845" w:rsidRPr="00E264AD" w:rsidRDefault="00843AD6" w:rsidP="009A5A80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5005,0</w:t>
            </w:r>
          </w:p>
        </w:tc>
        <w:tc>
          <w:tcPr>
            <w:tcW w:w="264" w:type="pct"/>
            <w:shd w:val="clear" w:color="auto" w:fill="auto"/>
          </w:tcPr>
          <w:p w:rsidR="009C6845" w:rsidRPr="00E264AD" w:rsidRDefault="00843AD6" w:rsidP="009A5A80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869807,9</w:t>
            </w:r>
          </w:p>
        </w:tc>
        <w:tc>
          <w:tcPr>
            <w:tcW w:w="264" w:type="pct"/>
            <w:shd w:val="clear" w:color="auto" w:fill="auto"/>
          </w:tcPr>
          <w:p w:rsidR="009C6845" w:rsidRPr="00E264AD" w:rsidRDefault="00843AD6" w:rsidP="009A5A80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1211010,0</w:t>
            </w:r>
          </w:p>
        </w:tc>
        <w:tc>
          <w:tcPr>
            <w:tcW w:w="264" w:type="pct"/>
            <w:shd w:val="clear" w:color="auto" w:fill="auto"/>
          </w:tcPr>
          <w:p w:rsidR="009C6845" w:rsidRPr="00E264AD" w:rsidRDefault="009C6845" w:rsidP="009A5A80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9C6845" w:rsidRPr="00E264AD" w:rsidRDefault="009C6845" w:rsidP="009A5A80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9C6845" w:rsidRPr="00E264AD" w:rsidRDefault="009C6845" w:rsidP="009A5A80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9C6845" w:rsidRPr="00E264AD" w:rsidRDefault="00225883" w:rsidP="009A5A80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2085822,9</w:t>
            </w:r>
          </w:p>
        </w:tc>
        <w:tc>
          <w:tcPr>
            <w:tcW w:w="820" w:type="pct"/>
            <w:tcBorders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9A5A80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Целевые показатели:</w:t>
            </w:r>
          </w:p>
          <w:p w:rsidR="009C6845" w:rsidRPr="00B5183D" w:rsidRDefault="009C6845" w:rsidP="009A5A80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«Ввод </w:t>
            </w:r>
            <w:r w:rsidRPr="00B5183D">
              <w:rPr>
                <w:sz w:val="14"/>
                <w:szCs w:val="14"/>
              </w:rPr>
              <w:br/>
              <w:t>в эксплуатацию объектов жилищного строительства</w:t>
            </w:r>
          </w:p>
          <w:p w:rsidR="009C6845" w:rsidRPr="00B5183D" w:rsidRDefault="009C6845" w:rsidP="009A5A80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в Санкт-Петербурге»</w:t>
            </w:r>
          </w:p>
          <w:p w:rsidR="009C6845" w:rsidRPr="00B5183D" w:rsidRDefault="009C6845" w:rsidP="009A5A80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«Количество семей, улучшивших жилищные условия»</w:t>
            </w:r>
          </w:p>
          <w:p w:rsidR="009C6845" w:rsidRPr="00B5183D" w:rsidRDefault="009C6845" w:rsidP="009A5A80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Индикаторы подпрограммы 1:</w:t>
            </w:r>
          </w:p>
          <w:p w:rsidR="009C6845" w:rsidRPr="00B5183D" w:rsidRDefault="009C6845" w:rsidP="009A5A80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«Общая площадь сформированного государственного жилищного фонда»</w:t>
            </w:r>
          </w:p>
          <w:p w:rsidR="009C6845" w:rsidRPr="00B5183D" w:rsidRDefault="009C6845" w:rsidP="009A5A80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«Общая площадь жилых помещений</w:t>
            </w:r>
          </w:p>
          <w:p w:rsidR="009C6845" w:rsidRPr="00B5183D" w:rsidRDefault="009C6845" w:rsidP="009A5A80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в многоквартирных домах, построенных для государственных нужд</w:t>
            </w:r>
          </w:p>
          <w:p w:rsidR="009C6845" w:rsidRPr="00B5183D" w:rsidRDefault="009C6845" w:rsidP="009A5A80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Санкт-Петербурга»</w:t>
            </w:r>
          </w:p>
          <w:p w:rsidR="009C6845" w:rsidRPr="00B5183D" w:rsidRDefault="009C6845" w:rsidP="009A5A80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</w:t>
            </w:r>
            <w:proofErr w:type="gramStart"/>
            <w:r w:rsidRPr="00B5183D">
              <w:rPr>
                <w:sz w:val="14"/>
                <w:szCs w:val="14"/>
              </w:rPr>
              <w:t>Количестве</w:t>
            </w:r>
            <w:proofErr w:type="gramEnd"/>
            <w:r w:rsidRPr="00B5183D">
              <w:rPr>
                <w:sz w:val="14"/>
                <w:szCs w:val="14"/>
              </w:rPr>
              <w:t xml:space="preserve"> семей, которым предоставлены жилые помещения государственного жилищного фонда»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6845" w:rsidRPr="007F11BA" w:rsidRDefault="00843AD6" w:rsidP="00C0352A">
            <w:pPr>
              <w:rPr>
                <w:sz w:val="20"/>
                <w:szCs w:val="20"/>
              </w:rPr>
            </w:pPr>
            <w:r w:rsidRPr="007F11BA">
              <w:rPr>
                <w:sz w:val="20"/>
                <w:szCs w:val="20"/>
              </w:rPr>
              <w:t>».</w:t>
            </w:r>
          </w:p>
        </w:tc>
      </w:tr>
    </w:tbl>
    <w:p w:rsidR="009C6845" w:rsidRPr="004B2CE6" w:rsidRDefault="009C6845" w:rsidP="009C6845">
      <w:pPr>
        <w:ind w:firstLine="708"/>
        <w:rPr>
          <w:rFonts w:eastAsia="Calibri"/>
          <w:sz w:val="20"/>
          <w:szCs w:val="20"/>
          <w:lang w:eastAsia="en-US"/>
        </w:rPr>
      </w:pPr>
    </w:p>
    <w:p w:rsidR="009C6845" w:rsidRPr="00B5183D" w:rsidRDefault="00FD7424" w:rsidP="00FD742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1.10</w:t>
      </w:r>
      <w:r w:rsidR="009C6845" w:rsidRPr="00B5183D">
        <w:rPr>
          <w:rFonts w:eastAsia="Calibri"/>
          <w:lang w:eastAsia="en-US"/>
        </w:rPr>
        <w:t>. Строки «ИТОГО по расходам развития», «ИТОГО финансировани</w:t>
      </w:r>
      <w:r w:rsidR="001461C8">
        <w:rPr>
          <w:rFonts w:eastAsia="Calibri"/>
          <w:lang w:eastAsia="en-US"/>
        </w:rPr>
        <w:t xml:space="preserve">е регионального проекта «Жилье» (город федерального значения Санкт-Петербург)» </w:t>
      </w:r>
      <w:r w:rsidR="009C6845" w:rsidRPr="00B5183D">
        <w:rPr>
          <w:rFonts w:eastAsia="Calibri"/>
          <w:lang w:eastAsia="en-US"/>
        </w:rPr>
        <w:t>и «ИТОГО финансирование региональных проектов» таблицы 6 подраздела 9.5 раздела 9 приложения к постановлению изложить в следующей редакции:</w:t>
      </w:r>
    </w:p>
    <w:p w:rsidR="009C6845" w:rsidRPr="007B41B1" w:rsidRDefault="009C6845" w:rsidP="009C6845"/>
    <w:tbl>
      <w:tblPr>
        <w:tblW w:w="48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2503"/>
        <w:gridCol w:w="1506"/>
        <w:gridCol w:w="1509"/>
        <w:gridCol w:w="1509"/>
        <w:gridCol w:w="1509"/>
        <w:gridCol w:w="1509"/>
        <w:gridCol w:w="1509"/>
        <w:gridCol w:w="1509"/>
        <w:gridCol w:w="1382"/>
        <w:gridCol w:w="409"/>
      </w:tblGrid>
      <w:tr w:rsidR="00E264AD" w:rsidRPr="00E264AD" w:rsidTr="00C0352A">
        <w:trPr>
          <w:trHeight w:val="379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845" w:rsidRPr="007F11BA" w:rsidRDefault="009C6845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F11BA">
              <w:rPr>
                <w:rFonts w:eastAsia="Calibri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82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C6845" w:rsidRPr="00E264AD" w:rsidRDefault="009C6845" w:rsidP="00C0352A">
            <w:pPr>
              <w:rPr>
                <w:sz w:val="16"/>
                <w:szCs w:val="16"/>
              </w:rPr>
            </w:pPr>
            <w:r w:rsidRPr="00E264AD">
              <w:rPr>
                <w:rFonts w:eastAsia="Calibri"/>
                <w:sz w:val="16"/>
                <w:szCs w:val="16"/>
                <w:lang w:eastAsia="en-US"/>
              </w:rPr>
              <w:t>ИТОГО по расходам развития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6845" w:rsidRPr="00E264AD" w:rsidRDefault="001A6BE4" w:rsidP="00C0352A">
            <w:pPr>
              <w:jc w:val="center"/>
              <w:rPr>
                <w:sz w:val="16"/>
                <w:szCs w:val="16"/>
              </w:rPr>
            </w:pPr>
            <w:r w:rsidRPr="00E264AD">
              <w:rPr>
                <w:sz w:val="16"/>
                <w:szCs w:val="16"/>
              </w:rPr>
              <w:t>1104993,3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E264AD" w:rsidRDefault="00E87924" w:rsidP="00C0352A">
            <w:pPr>
              <w:jc w:val="center"/>
              <w:rPr>
                <w:sz w:val="16"/>
                <w:szCs w:val="16"/>
              </w:rPr>
            </w:pPr>
            <w:r w:rsidRPr="00E264AD">
              <w:rPr>
                <w:sz w:val="16"/>
                <w:szCs w:val="16"/>
              </w:rPr>
              <w:t>1320326,5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E264AD" w:rsidRDefault="00E87924" w:rsidP="00C0352A">
            <w:pPr>
              <w:jc w:val="center"/>
              <w:rPr>
                <w:sz w:val="16"/>
                <w:szCs w:val="16"/>
              </w:rPr>
            </w:pPr>
            <w:r w:rsidRPr="00E264AD">
              <w:rPr>
                <w:sz w:val="16"/>
                <w:szCs w:val="16"/>
              </w:rPr>
              <w:t>2226402,3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E264AD" w:rsidRDefault="001A6BE4" w:rsidP="00C0352A">
            <w:pPr>
              <w:jc w:val="center"/>
              <w:rPr>
                <w:sz w:val="16"/>
                <w:szCs w:val="16"/>
              </w:rPr>
            </w:pPr>
            <w:r w:rsidRPr="00E264AD">
              <w:rPr>
                <w:sz w:val="16"/>
                <w:szCs w:val="16"/>
              </w:rPr>
              <w:t>1339953,1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E264AD" w:rsidRDefault="009C6845" w:rsidP="00C0352A">
            <w:pPr>
              <w:jc w:val="center"/>
              <w:rPr>
                <w:sz w:val="16"/>
                <w:szCs w:val="16"/>
              </w:rPr>
            </w:pPr>
            <w:r w:rsidRPr="00E264AD">
              <w:rPr>
                <w:sz w:val="16"/>
                <w:szCs w:val="16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E264AD" w:rsidRDefault="009C6845" w:rsidP="00C0352A">
            <w:pPr>
              <w:jc w:val="center"/>
              <w:rPr>
                <w:sz w:val="16"/>
                <w:szCs w:val="16"/>
              </w:rPr>
            </w:pPr>
            <w:r w:rsidRPr="00E264AD">
              <w:rPr>
                <w:sz w:val="16"/>
                <w:szCs w:val="16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E264AD" w:rsidRDefault="001A6BE4" w:rsidP="00C0352A">
            <w:pPr>
              <w:jc w:val="center"/>
              <w:rPr>
                <w:sz w:val="16"/>
                <w:szCs w:val="16"/>
              </w:rPr>
            </w:pPr>
            <w:r w:rsidRPr="00E264AD">
              <w:rPr>
                <w:sz w:val="16"/>
                <w:szCs w:val="16"/>
              </w:rPr>
              <w:t>5</w:t>
            </w:r>
            <w:r w:rsidR="00E87924" w:rsidRPr="00E264AD">
              <w:rPr>
                <w:sz w:val="16"/>
                <w:szCs w:val="16"/>
              </w:rPr>
              <w:t>991675</w:t>
            </w:r>
            <w:r w:rsidRPr="00E264AD">
              <w:rPr>
                <w:sz w:val="16"/>
                <w:szCs w:val="16"/>
              </w:rPr>
              <w:t>,2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shd w:val="clear" w:color="auto" w:fill="auto"/>
          </w:tcPr>
          <w:p w:rsidR="009C6845" w:rsidRPr="00E264AD" w:rsidRDefault="009C6845" w:rsidP="00C0352A">
            <w:pPr>
              <w:rPr>
                <w:sz w:val="16"/>
                <w:szCs w:val="16"/>
              </w:rPr>
            </w:pPr>
          </w:p>
          <w:p w:rsidR="009C6845" w:rsidRPr="00E264AD" w:rsidRDefault="009C6845" w:rsidP="00C0352A">
            <w:pPr>
              <w:rPr>
                <w:sz w:val="16"/>
                <w:szCs w:val="16"/>
                <w:lang w:val="en-US"/>
              </w:rPr>
            </w:pPr>
            <w:r w:rsidRPr="00E264AD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845" w:rsidRPr="00E264AD" w:rsidRDefault="009C6845" w:rsidP="00C0352A"/>
          <w:p w:rsidR="009C6845" w:rsidRPr="00E264AD" w:rsidRDefault="009C6845" w:rsidP="00C0352A"/>
        </w:tc>
      </w:tr>
      <w:tr w:rsidR="00E264AD" w:rsidRPr="00E264AD" w:rsidTr="00C0352A">
        <w:trPr>
          <w:trHeight w:val="674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BE4" w:rsidRPr="00E264AD" w:rsidRDefault="001A6BE4" w:rsidP="00C0352A">
            <w:pPr>
              <w:rPr>
                <w:rFonts w:eastAsia="Calibri"/>
                <w:lang w:eastAsia="en-US"/>
              </w:rPr>
            </w:pPr>
          </w:p>
        </w:tc>
        <w:tc>
          <w:tcPr>
            <w:tcW w:w="82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1A6BE4" w:rsidRPr="00E264AD" w:rsidRDefault="001A6BE4" w:rsidP="00C0352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264AD">
              <w:rPr>
                <w:rFonts w:eastAsia="Calibri"/>
                <w:sz w:val="16"/>
                <w:szCs w:val="16"/>
                <w:lang w:eastAsia="en-US"/>
              </w:rPr>
              <w:t>ИТОГО финансирование регионального проекта «Жилье» (город федерального значения Санкт-Петербург)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1A6BE4" w:rsidRPr="00E264AD" w:rsidRDefault="001A6BE4" w:rsidP="000A46CC">
            <w:pPr>
              <w:jc w:val="center"/>
              <w:rPr>
                <w:sz w:val="16"/>
                <w:szCs w:val="16"/>
              </w:rPr>
            </w:pPr>
            <w:r w:rsidRPr="00E264AD">
              <w:rPr>
                <w:sz w:val="16"/>
                <w:szCs w:val="16"/>
              </w:rPr>
              <w:t>1104993,3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1A6BE4" w:rsidRPr="00E264AD" w:rsidRDefault="00E87924" w:rsidP="000A46CC">
            <w:pPr>
              <w:jc w:val="center"/>
              <w:rPr>
                <w:sz w:val="16"/>
                <w:szCs w:val="16"/>
              </w:rPr>
            </w:pPr>
            <w:r w:rsidRPr="00E264AD">
              <w:rPr>
                <w:sz w:val="16"/>
                <w:szCs w:val="16"/>
              </w:rPr>
              <w:t>1320326,5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1A6BE4" w:rsidRPr="00E264AD" w:rsidRDefault="00E87924" w:rsidP="000A46CC">
            <w:pPr>
              <w:jc w:val="center"/>
              <w:rPr>
                <w:sz w:val="16"/>
                <w:szCs w:val="16"/>
              </w:rPr>
            </w:pPr>
            <w:r w:rsidRPr="00E264AD">
              <w:rPr>
                <w:sz w:val="16"/>
                <w:szCs w:val="16"/>
              </w:rPr>
              <w:t>2226402,3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1A6BE4" w:rsidRPr="00E264AD" w:rsidRDefault="001A6BE4" w:rsidP="000A46CC">
            <w:pPr>
              <w:jc w:val="center"/>
              <w:rPr>
                <w:sz w:val="16"/>
                <w:szCs w:val="16"/>
              </w:rPr>
            </w:pPr>
            <w:r w:rsidRPr="00E264AD">
              <w:rPr>
                <w:sz w:val="16"/>
                <w:szCs w:val="16"/>
              </w:rPr>
              <w:t>1339953,1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1A6BE4" w:rsidRPr="00E264AD" w:rsidRDefault="001A6BE4" w:rsidP="000A46CC">
            <w:pPr>
              <w:jc w:val="center"/>
              <w:rPr>
                <w:sz w:val="16"/>
                <w:szCs w:val="16"/>
              </w:rPr>
            </w:pPr>
            <w:r w:rsidRPr="00E264AD">
              <w:rPr>
                <w:sz w:val="16"/>
                <w:szCs w:val="16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1A6BE4" w:rsidRPr="00E264AD" w:rsidRDefault="001A6BE4" w:rsidP="000A46CC">
            <w:pPr>
              <w:jc w:val="center"/>
              <w:rPr>
                <w:sz w:val="16"/>
                <w:szCs w:val="16"/>
              </w:rPr>
            </w:pPr>
            <w:r w:rsidRPr="00E264AD">
              <w:rPr>
                <w:sz w:val="16"/>
                <w:szCs w:val="16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1A6BE4" w:rsidRPr="00E264AD" w:rsidRDefault="001A6BE4" w:rsidP="000A46CC">
            <w:pPr>
              <w:jc w:val="center"/>
              <w:rPr>
                <w:sz w:val="16"/>
                <w:szCs w:val="16"/>
              </w:rPr>
            </w:pPr>
            <w:r w:rsidRPr="00E264AD">
              <w:rPr>
                <w:sz w:val="16"/>
                <w:szCs w:val="16"/>
              </w:rPr>
              <w:t>5</w:t>
            </w:r>
            <w:r w:rsidR="00E87924" w:rsidRPr="00E264AD">
              <w:rPr>
                <w:sz w:val="16"/>
                <w:szCs w:val="16"/>
              </w:rPr>
              <w:t>991675</w:t>
            </w:r>
            <w:r w:rsidRPr="00E264AD">
              <w:rPr>
                <w:sz w:val="16"/>
                <w:szCs w:val="16"/>
              </w:rPr>
              <w:t>,2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BE4" w:rsidRPr="00E264AD" w:rsidRDefault="001A6BE4" w:rsidP="00C0352A">
            <w:pPr>
              <w:rPr>
                <w:sz w:val="16"/>
                <w:szCs w:val="16"/>
                <w:lang w:val="en-US"/>
              </w:rPr>
            </w:pPr>
            <w:r w:rsidRPr="00E264AD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BE4" w:rsidRPr="00E264AD" w:rsidRDefault="001A6BE4" w:rsidP="00C0352A">
            <w:pPr>
              <w:rPr>
                <w:rFonts w:eastAsia="Calibri"/>
                <w:lang w:eastAsia="en-US"/>
              </w:rPr>
            </w:pPr>
          </w:p>
          <w:p w:rsidR="001A6BE4" w:rsidRPr="00E264AD" w:rsidRDefault="001A6BE4" w:rsidP="00C0352A">
            <w:pPr>
              <w:rPr>
                <w:rFonts w:eastAsia="Calibri"/>
                <w:lang w:eastAsia="en-US"/>
              </w:rPr>
            </w:pPr>
          </w:p>
        </w:tc>
      </w:tr>
      <w:tr w:rsidR="00E264AD" w:rsidRPr="00E264AD" w:rsidTr="00C0352A">
        <w:trPr>
          <w:trHeight w:val="638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845" w:rsidRPr="00E264AD" w:rsidRDefault="009C6845" w:rsidP="00C0352A">
            <w:pPr>
              <w:rPr>
                <w:rFonts w:eastAsia="Calibri"/>
                <w:lang w:eastAsia="en-US"/>
              </w:rPr>
            </w:pPr>
          </w:p>
        </w:tc>
        <w:tc>
          <w:tcPr>
            <w:tcW w:w="82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C6845" w:rsidRPr="00E264AD" w:rsidRDefault="009C6845" w:rsidP="00C0352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264AD">
              <w:rPr>
                <w:rFonts w:eastAsia="Calibri"/>
                <w:sz w:val="16"/>
                <w:szCs w:val="16"/>
                <w:lang w:eastAsia="en-US"/>
              </w:rPr>
              <w:t>ИТОГО финансирование региональных проектов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6845" w:rsidRPr="00E264AD" w:rsidRDefault="001A6BE4" w:rsidP="00C0352A">
            <w:pPr>
              <w:jc w:val="center"/>
              <w:rPr>
                <w:bCs/>
                <w:sz w:val="16"/>
                <w:szCs w:val="16"/>
              </w:rPr>
            </w:pPr>
            <w:r w:rsidRPr="00E264AD">
              <w:rPr>
                <w:bCs/>
                <w:sz w:val="16"/>
                <w:szCs w:val="16"/>
              </w:rPr>
              <w:t>1117582,8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E264AD" w:rsidRDefault="00E87924" w:rsidP="00C0352A">
            <w:pPr>
              <w:jc w:val="center"/>
              <w:rPr>
                <w:bCs/>
                <w:sz w:val="16"/>
                <w:szCs w:val="16"/>
              </w:rPr>
            </w:pPr>
            <w:r w:rsidRPr="00E264AD">
              <w:rPr>
                <w:bCs/>
                <w:sz w:val="16"/>
                <w:szCs w:val="16"/>
              </w:rPr>
              <w:t>1320326,5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E264AD" w:rsidRDefault="00E87924" w:rsidP="00C0352A">
            <w:pPr>
              <w:jc w:val="center"/>
              <w:rPr>
                <w:bCs/>
                <w:sz w:val="16"/>
                <w:szCs w:val="16"/>
              </w:rPr>
            </w:pPr>
            <w:r w:rsidRPr="00E264AD">
              <w:rPr>
                <w:bCs/>
                <w:sz w:val="16"/>
                <w:szCs w:val="16"/>
              </w:rPr>
              <w:t>2226402,</w:t>
            </w:r>
            <w:r w:rsidR="007D588F" w:rsidRPr="00E264A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E264AD" w:rsidRDefault="001A6BE4" w:rsidP="00C0352A">
            <w:pPr>
              <w:jc w:val="center"/>
              <w:rPr>
                <w:bCs/>
                <w:sz w:val="16"/>
                <w:szCs w:val="16"/>
              </w:rPr>
            </w:pPr>
            <w:r w:rsidRPr="00E264AD">
              <w:rPr>
                <w:bCs/>
                <w:sz w:val="16"/>
                <w:szCs w:val="16"/>
              </w:rPr>
              <w:t>1339953,1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E264AD" w:rsidRDefault="009C6845" w:rsidP="00C0352A">
            <w:pPr>
              <w:jc w:val="center"/>
              <w:rPr>
                <w:bCs/>
                <w:sz w:val="16"/>
                <w:szCs w:val="16"/>
              </w:rPr>
            </w:pPr>
            <w:r w:rsidRPr="00E264A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E264AD" w:rsidRDefault="009C6845" w:rsidP="00C0352A">
            <w:pPr>
              <w:jc w:val="center"/>
              <w:rPr>
                <w:bCs/>
                <w:sz w:val="16"/>
                <w:szCs w:val="16"/>
              </w:rPr>
            </w:pPr>
            <w:r w:rsidRPr="00E264A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E264AD" w:rsidRDefault="001A6BE4" w:rsidP="00C0352A">
            <w:pPr>
              <w:jc w:val="center"/>
              <w:rPr>
                <w:bCs/>
                <w:sz w:val="16"/>
                <w:szCs w:val="16"/>
              </w:rPr>
            </w:pPr>
            <w:r w:rsidRPr="00E264AD">
              <w:rPr>
                <w:bCs/>
                <w:sz w:val="16"/>
                <w:szCs w:val="16"/>
              </w:rPr>
              <w:t>6</w:t>
            </w:r>
            <w:r w:rsidR="00E87924" w:rsidRPr="00E264AD">
              <w:rPr>
                <w:bCs/>
                <w:sz w:val="16"/>
                <w:szCs w:val="16"/>
              </w:rPr>
              <w:t>004264</w:t>
            </w:r>
            <w:r w:rsidRPr="00E264AD">
              <w:rPr>
                <w:bCs/>
                <w:sz w:val="16"/>
                <w:szCs w:val="16"/>
              </w:rPr>
              <w:t>,7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shd w:val="clear" w:color="auto" w:fill="auto"/>
          </w:tcPr>
          <w:p w:rsidR="009C6845" w:rsidRPr="00E264AD" w:rsidRDefault="009C6845" w:rsidP="00C0352A">
            <w:pPr>
              <w:rPr>
                <w:sz w:val="16"/>
                <w:szCs w:val="16"/>
              </w:rPr>
            </w:pPr>
          </w:p>
          <w:p w:rsidR="009C6845" w:rsidRPr="00E264AD" w:rsidRDefault="009C6845" w:rsidP="00C0352A">
            <w:pPr>
              <w:rPr>
                <w:sz w:val="16"/>
                <w:szCs w:val="16"/>
                <w:lang w:val="en-US"/>
              </w:rPr>
            </w:pPr>
            <w:r w:rsidRPr="00E264AD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6845" w:rsidRPr="0043033D" w:rsidRDefault="009C6845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033D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</w:tc>
      </w:tr>
    </w:tbl>
    <w:p w:rsidR="009C6845" w:rsidRPr="0043033D" w:rsidRDefault="009C6845" w:rsidP="009C6845">
      <w:pPr>
        <w:rPr>
          <w:rFonts w:eastAsia="Calibri"/>
          <w:sz w:val="18"/>
          <w:szCs w:val="18"/>
          <w:lang w:eastAsia="en-US"/>
        </w:rPr>
      </w:pPr>
      <w:r w:rsidRPr="00E264AD">
        <w:rPr>
          <w:rFonts w:eastAsia="Calibri"/>
          <w:lang w:eastAsia="en-US"/>
        </w:rPr>
        <w:tab/>
      </w:r>
    </w:p>
    <w:p w:rsidR="009C6845" w:rsidRPr="00E264AD" w:rsidRDefault="00FD7424" w:rsidP="00FD742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1.11</w:t>
      </w:r>
      <w:r w:rsidR="00845002">
        <w:rPr>
          <w:rFonts w:eastAsia="Calibri"/>
          <w:lang w:eastAsia="en-US"/>
        </w:rPr>
        <w:t>. Строку</w:t>
      </w:r>
      <w:r w:rsidR="009C6845" w:rsidRPr="00E264AD">
        <w:rPr>
          <w:rFonts w:eastAsia="Calibri"/>
          <w:lang w:eastAsia="en-US"/>
        </w:rPr>
        <w:t xml:space="preserve"> «ВСЕГО проектная часть подпрограммы 1» таблицы 6 подраздела 9.5 раздела 9 приложения к постановлению изложить в следующей редакции:</w:t>
      </w:r>
    </w:p>
    <w:p w:rsidR="009C6845" w:rsidRPr="00E264AD" w:rsidRDefault="009C6845" w:rsidP="009C6845">
      <w:pPr>
        <w:rPr>
          <w:sz w:val="20"/>
          <w:szCs w:val="2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207"/>
        <w:gridCol w:w="1145"/>
        <w:gridCol w:w="1337"/>
        <w:gridCol w:w="1337"/>
        <w:gridCol w:w="1340"/>
        <w:gridCol w:w="1337"/>
        <w:gridCol w:w="1337"/>
        <w:gridCol w:w="1337"/>
        <w:gridCol w:w="1079"/>
        <w:gridCol w:w="598"/>
      </w:tblGrid>
      <w:tr w:rsidR="00E264AD" w:rsidRPr="00E264AD" w:rsidTr="0043033D">
        <w:trPr>
          <w:trHeight w:val="360"/>
        </w:trPr>
        <w:tc>
          <w:tcPr>
            <w:tcW w:w="215" w:type="pct"/>
            <w:tcBorders>
              <w:top w:val="nil"/>
              <w:left w:val="nil"/>
              <w:bottom w:val="nil"/>
            </w:tcBorders>
          </w:tcPr>
          <w:p w:rsidR="009C6845" w:rsidRPr="00845002" w:rsidRDefault="00845002" w:rsidP="00C03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 w:rsidRPr="00845002">
              <w:rPr>
                <w:sz w:val="20"/>
                <w:szCs w:val="20"/>
              </w:rPr>
              <w:t>«</w:t>
            </w:r>
          </w:p>
        </w:tc>
        <w:tc>
          <w:tcPr>
            <w:tcW w:w="1337" w:type="pct"/>
          </w:tcPr>
          <w:p w:rsidR="009C6845" w:rsidRPr="00E264AD" w:rsidRDefault="009C6845" w:rsidP="00C0352A">
            <w:pPr>
              <w:rPr>
                <w:sz w:val="16"/>
                <w:szCs w:val="16"/>
              </w:rPr>
            </w:pPr>
            <w:r w:rsidRPr="00E264AD">
              <w:rPr>
                <w:sz w:val="16"/>
                <w:szCs w:val="16"/>
              </w:rPr>
              <w:t>ВСЕГО проектная часть подпрограммы 1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C6845" w:rsidRPr="00E264AD" w:rsidRDefault="001A6BE4" w:rsidP="00C0352A">
            <w:pPr>
              <w:jc w:val="center"/>
              <w:rPr>
                <w:iCs/>
                <w:sz w:val="16"/>
                <w:szCs w:val="16"/>
              </w:rPr>
            </w:pPr>
            <w:r w:rsidRPr="00E264AD">
              <w:rPr>
                <w:iCs/>
                <w:sz w:val="16"/>
                <w:szCs w:val="16"/>
              </w:rPr>
              <w:t>13300147,0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:rsidR="009C6845" w:rsidRPr="00E264AD" w:rsidRDefault="00E87924" w:rsidP="00C0352A">
            <w:pPr>
              <w:jc w:val="center"/>
              <w:rPr>
                <w:iCs/>
                <w:sz w:val="16"/>
                <w:szCs w:val="16"/>
              </w:rPr>
            </w:pPr>
            <w:r w:rsidRPr="00E264AD">
              <w:rPr>
                <w:iCs/>
                <w:sz w:val="16"/>
                <w:szCs w:val="16"/>
              </w:rPr>
              <w:t>13830465,2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:rsidR="009C6845" w:rsidRPr="00E264AD" w:rsidRDefault="00E87924" w:rsidP="00C0352A">
            <w:pPr>
              <w:jc w:val="center"/>
              <w:rPr>
                <w:iCs/>
                <w:sz w:val="16"/>
                <w:szCs w:val="16"/>
              </w:rPr>
            </w:pPr>
            <w:r w:rsidRPr="00E264AD">
              <w:rPr>
                <w:iCs/>
                <w:sz w:val="16"/>
                <w:szCs w:val="16"/>
              </w:rPr>
              <w:t>14979994,2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9C6845" w:rsidRPr="00E264AD" w:rsidRDefault="001A6BE4" w:rsidP="00C0352A">
            <w:pPr>
              <w:jc w:val="center"/>
              <w:rPr>
                <w:iCs/>
                <w:sz w:val="16"/>
                <w:szCs w:val="16"/>
              </w:rPr>
            </w:pPr>
            <w:r w:rsidRPr="00E264AD">
              <w:rPr>
                <w:iCs/>
                <w:sz w:val="16"/>
                <w:szCs w:val="16"/>
              </w:rPr>
              <w:t>17268226,4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:rsidR="009C6845" w:rsidRPr="00E264AD" w:rsidRDefault="009C6845" w:rsidP="00C0352A">
            <w:pPr>
              <w:jc w:val="center"/>
              <w:rPr>
                <w:iCs/>
                <w:sz w:val="16"/>
                <w:szCs w:val="16"/>
              </w:rPr>
            </w:pPr>
            <w:r w:rsidRPr="00E264AD">
              <w:rPr>
                <w:iCs/>
                <w:sz w:val="16"/>
                <w:szCs w:val="16"/>
              </w:rPr>
              <w:t>18555501,3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:rsidR="009C6845" w:rsidRPr="00E264AD" w:rsidRDefault="009C6845" w:rsidP="00C0352A">
            <w:pPr>
              <w:jc w:val="center"/>
              <w:rPr>
                <w:iCs/>
                <w:sz w:val="16"/>
                <w:szCs w:val="16"/>
              </w:rPr>
            </w:pPr>
            <w:r w:rsidRPr="00E264AD">
              <w:rPr>
                <w:iCs/>
                <w:sz w:val="16"/>
                <w:szCs w:val="16"/>
              </w:rPr>
              <w:t>20361964,0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:rsidR="009C6845" w:rsidRPr="00E264AD" w:rsidRDefault="001A6BE4" w:rsidP="00C0352A">
            <w:pPr>
              <w:jc w:val="center"/>
              <w:rPr>
                <w:sz w:val="16"/>
                <w:szCs w:val="16"/>
              </w:rPr>
            </w:pPr>
            <w:r w:rsidRPr="00E264AD">
              <w:rPr>
                <w:sz w:val="16"/>
                <w:szCs w:val="16"/>
              </w:rPr>
              <w:t>9</w:t>
            </w:r>
            <w:r w:rsidR="00E87924" w:rsidRPr="00E264AD">
              <w:rPr>
                <w:sz w:val="16"/>
                <w:szCs w:val="16"/>
              </w:rPr>
              <w:t>8296298</w:t>
            </w:r>
            <w:r w:rsidRPr="00E264AD">
              <w:rPr>
                <w:sz w:val="16"/>
                <w:szCs w:val="16"/>
              </w:rPr>
              <w:t>,1</w:t>
            </w:r>
          </w:p>
        </w:tc>
        <w:tc>
          <w:tcPr>
            <w:tcW w:w="343" w:type="pct"/>
            <w:shd w:val="clear" w:color="auto" w:fill="FFFFFF" w:themeFill="background1"/>
          </w:tcPr>
          <w:p w:rsidR="009C6845" w:rsidRPr="00E264AD" w:rsidRDefault="009C6845" w:rsidP="00C0352A">
            <w:pPr>
              <w:jc w:val="center"/>
              <w:rPr>
                <w:sz w:val="16"/>
                <w:szCs w:val="16"/>
              </w:rPr>
            </w:pPr>
            <w:r w:rsidRPr="00E264AD">
              <w:rPr>
                <w:sz w:val="16"/>
                <w:szCs w:val="16"/>
              </w:rPr>
              <w:t>Х</w:t>
            </w:r>
          </w:p>
        </w:tc>
        <w:tc>
          <w:tcPr>
            <w:tcW w:w="190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9C6845" w:rsidRPr="00E264AD" w:rsidRDefault="009C6845" w:rsidP="00C0352A">
            <w:pPr>
              <w:rPr>
                <w:sz w:val="16"/>
                <w:szCs w:val="16"/>
              </w:rPr>
            </w:pPr>
            <w:r w:rsidRPr="0043033D">
              <w:rPr>
                <w:sz w:val="20"/>
                <w:szCs w:val="20"/>
              </w:rPr>
              <w:t>»</w:t>
            </w:r>
            <w:r w:rsidRPr="00E264AD">
              <w:rPr>
                <w:sz w:val="16"/>
                <w:szCs w:val="16"/>
              </w:rPr>
              <w:t>.</w:t>
            </w:r>
          </w:p>
        </w:tc>
      </w:tr>
    </w:tbl>
    <w:p w:rsidR="009C6845" w:rsidRDefault="009C6845" w:rsidP="009C6845">
      <w:pPr>
        <w:tabs>
          <w:tab w:val="left" w:pos="0"/>
        </w:tabs>
        <w:ind w:firstLine="705"/>
        <w:contextualSpacing/>
        <w:jc w:val="both"/>
        <w:rPr>
          <w:rFonts w:eastAsia="Calibri"/>
          <w:szCs w:val="22"/>
          <w:lang w:eastAsia="en-US"/>
        </w:rPr>
        <w:sectPr w:rsidR="009C6845" w:rsidSect="007B41B1">
          <w:pgSz w:w="16838" w:h="11906" w:orient="landscape"/>
          <w:pgMar w:top="851" w:right="425" w:bottom="1701" w:left="1134" w:header="709" w:footer="709" w:gutter="0"/>
          <w:cols w:space="708"/>
          <w:docGrid w:linePitch="360"/>
        </w:sectPr>
      </w:pPr>
    </w:p>
    <w:p w:rsidR="00477F5A" w:rsidRPr="00477F5A" w:rsidRDefault="0053563D" w:rsidP="00477F5A">
      <w:pPr>
        <w:tabs>
          <w:tab w:val="left" w:pos="-284"/>
        </w:tabs>
        <w:autoSpaceDE w:val="0"/>
        <w:autoSpaceDN w:val="0"/>
        <w:adjustRightInd w:val="0"/>
        <w:ind w:firstLine="568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</w:t>
      </w:r>
      <w:r w:rsidR="00477F5A" w:rsidRPr="00477F5A">
        <w:rPr>
          <w:rFonts w:eastAsia="Calibri"/>
          <w:lang w:eastAsia="en-US"/>
        </w:rPr>
        <w:t xml:space="preserve">. </w:t>
      </w:r>
      <w:proofErr w:type="gramStart"/>
      <w:r w:rsidR="00477F5A" w:rsidRPr="00477F5A">
        <w:rPr>
          <w:rFonts w:eastAsia="Calibri"/>
          <w:lang w:eastAsia="en-US"/>
        </w:rPr>
        <w:t>Контроль за</w:t>
      </w:r>
      <w:proofErr w:type="gramEnd"/>
      <w:r w:rsidR="00477F5A" w:rsidRPr="00477F5A">
        <w:rPr>
          <w:rFonts w:eastAsia="Calibri"/>
          <w:lang w:eastAsia="en-US"/>
        </w:rPr>
        <w:t xml:space="preserve"> выполнением настоящего постановления возложить                                       на вице-губернатора Санкт-Петербурга Линченко Н.В. </w:t>
      </w:r>
    </w:p>
    <w:p w:rsidR="00477F5A" w:rsidRPr="00477F5A" w:rsidRDefault="00477F5A" w:rsidP="00477F5A">
      <w:pPr>
        <w:ind w:firstLine="567"/>
        <w:jc w:val="both"/>
        <w:rPr>
          <w:b/>
        </w:rPr>
      </w:pPr>
    </w:p>
    <w:p w:rsidR="00477F5A" w:rsidRPr="00477F5A" w:rsidRDefault="00477F5A" w:rsidP="00477F5A">
      <w:pPr>
        <w:ind w:firstLine="567"/>
        <w:jc w:val="both"/>
        <w:rPr>
          <w:b/>
        </w:rPr>
      </w:pPr>
    </w:p>
    <w:p w:rsidR="00477F5A" w:rsidRPr="00477F5A" w:rsidRDefault="00477F5A" w:rsidP="00477F5A">
      <w:pPr>
        <w:widowControl w:val="0"/>
        <w:overflowPunct w:val="0"/>
        <w:autoSpaceDE w:val="0"/>
        <w:autoSpaceDN w:val="0"/>
        <w:adjustRightInd w:val="0"/>
        <w:ind w:firstLine="397"/>
        <w:jc w:val="both"/>
        <w:rPr>
          <w:b/>
        </w:rPr>
      </w:pPr>
      <w:r w:rsidRPr="00477F5A">
        <w:rPr>
          <w:b/>
        </w:rPr>
        <w:t xml:space="preserve">Губернатор </w:t>
      </w:r>
    </w:p>
    <w:p w:rsidR="00477F5A" w:rsidRPr="00477F5A" w:rsidRDefault="00477F5A" w:rsidP="00477F5A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  <w:r w:rsidRPr="00477F5A">
        <w:rPr>
          <w:b/>
        </w:rPr>
        <w:t>Санкт-Петербурга</w:t>
      </w:r>
      <w:r w:rsidRPr="00477F5A">
        <w:rPr>
          <w:b/>
        </w:rPr>
        <w:tab/>
      </w:r>
      <w:r w:rsidRPr="00477F5A">
        <w:rPr>
          <w:b/>
        </w:rPr>
        <w:tab/>
      </w:r>
      <w:r w:rsidRPr="00477F5A">
        <w:rPr>
          <w:b/>
        </w:rPr>
        <w:tab/>
      </w:r>
      <w:r w:rsidRPr="00477F5A">
        <w:rPr>
          <w:b/>
        </w:rPr>
        <w:tab/>
      </w:r>
      <w:r w:rsidRPr="00477F5A">
        <w:rPr>
          <w:b/>
        </w:rPr>
        <w:tab/>
      </w:r>
      <w:r w:rsidRPr="00477F5A">
        <w:rPr>
          <w:b/>
        </w:rPr>
        <w:tab/>
      </w:r>
      <w:r w:rsidRPr="00477F5A">
        <w:rPr>
          <w:b/>
        </w:rPr>
        <w:tab/>
      </w:r>
      <w:r w:rsidRPr="00477F5A">
        <w:rPr>
          <w:b/>
        </w:rPr>
        <w:tab/>
        <w:t xml:space="preserve">                 </w:t>
      </w:r>
      <w:proofErr w:type="spellStart"/>
      <w:r w:rsidRPr="00477F5A">
        <w:rPr>
          <w:b/>
        </w:rPr>
        <w:t>А.Д.Беглов</w:t>
      </w:r>
      <w:proofErr w:type="spellEnd"/>
    </w:p>
    <w:p w:rsidR="00477F5A" w:rsidRPr="00477F5A" w:rsidRDefault="00477F5A" w:rsidP="00477F5A">
      <w:pPr>
        <w:ind w:firstLine="567"/>
        <w:jc w:val="both"/>
      </w:pPr>
    </w:p>
    <w:p w:rsidR="00B5183D" w:rsidRPr="00B5183D" w:rsidRDefault="00B5183D" w:rsidP="009C6845">
      <w:pPr>
        <w:spacing w:line="264" w:lineRule="auto"/>
        <w:ind w:left="-567" w:right="-284" w:firstLine="567"/>
        <w:jc w:val="both"/>
        <w:rPr>
          <w:rFonts w:eastAsia="Calibri"/>
          <w:szCs w:val="22"/>
          <w:lang w:eastAsia="en-US"/>
        </w:rPr>
      </w:pPr>
    </w:p>
    <w:sectPr w:rsidR="00B5183D" w:rsidRPr="00B5183D" w:rsidSect="009C6845">
      <w:headerReference w:type="even" r:id="rId13"/>
      <w:headerReference w:type="default" r:id="rId14"/>
      <w:headerReference w:type="first" r:id="rId15"/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96" w:rsidRDefault="00940996">
      <w:r>
        <w:separator/>
      </w:r>
    </w:p>
  </w:endnote>
  <w:endnote w:type="continuationSeparator" w:id="0">
    <w:p w:rsidR="00940996" w:rsidRDefault="009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96" w:rsidRDefault="00940996">
      <w:r>
        <w:separator/>
      </w:r>
    </w:p>
  </w:footnote>
  <w:footnote w:type="continuationSeparator" w:id="0">
    <w:p w:rsidR="00940996" w:rsidRDefault="00940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CC" w:rsidRDefault="000A46CC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46CC" w:rsidRDefault="000A46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867781"/>
      <w:docPartObj>
        <w:docPartGallery w:val="Page Numbers (Top of Page)"/>
        <w:docPartUnique/>
      </w:docPartObj>
    </w:sdtPr>
    <w:sdtEndPr/>
    <w:sdtContent>
      <w:p w:rsidR="000A46CC" w:rsidRDefault="000A46CC">
        <w:pPr>
          <w:pStyle w:val="a3"/>
          <w:jc w:val="center"/>
        </w:pPr>
        <w:r w:rsidRPr="00A9008D">
          <w:fldChar w:fldCharType="begin"/>
        </w:r>
        <w:r w:rsidRPr="00A9008D">
          <w:instrText>PAGE   \* MERGEFORMAT</w:instrText>
        </w:r>
        <w:r w:rsidRPr="00A9008D">
          <w:fldChar w:fldCharType="separate"/>
        </w:r>
        <w:r w:rsidR="00845002">
          <w:rPr>
            <w:noProof/>
          </w:rPr>
          <w:t>7</w:t>
        </w:r>
        <w:r w:rsidRPr="00A9008D">
          <w:fldChar w:fldCharType="end"/>
        </w:r>
      </w:p>
    </w:sdtContent>
  </w:sdt>
  <w:p w:rsidR="000A46CC" w:rsidRDefault="000A46C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CC" w:rsidRDefault="000A46CC">
    <w:pPr>
      <w:pStyle w:val="a3"/>
      <w:jc w:val="center"/>
    </w:pPr>
  </w:p>
  <w:p w:rsidR="000A46CC" w:rsidRDefault="000A46C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CC" w:rsidRDefault="000A46CC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46CC" w:rsidRDefault="000A46C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175952"/>
      <w:docPartObj>
        <w:docPartGallery w:val="Page Numbers (Top of Page)"/>
        <w:docPartUnique/>
      </w:docPartObj>
    </w:sdtPr>
    <w:sdtEndPr/>
    <w:sdtContent>
      <w:p w:rsidR="000A46CC" w:rsidRDefault="000A46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02">
          <w:rPr>
            <w:noProof/>
          </w:rPr>
          <w:t>8</w:t>
        </w:r>
        <w:r>
          <w:fldChar w:fldCharType="end"/>
        </w:r>
      </w:p>
    </w:sdtContent>
  </w:sdt>
  <w:p w:rsidR="000A46CC" w:rsidRDefault="000A46CC" w:rsidP="0097643A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CC" w:rsidRDefault="000A46CC">
    <w:pPr>
      <w:pStyle w:val="a3"/>
      <w:jc w:val="center"/>
    </w:pPr>
  </w:p>
  <w:p w:rsidR="000A46CC" w:rsidRDefault="000A46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8664a43-d51f-4eb5-bc18-baf53b24ac9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F05FC4"/>
    <w:rsid w:val="00000394"/>
    <w:rsid w:val="0000458B"/>
    <w:rsid w:val="000057C8"/>
    <w:rsid w:val="000112C2"/>
    <w:rsid w:val="000123D1"/>
    <w:rsid w:val="000139DD"/>
    <w:rsid w:val="000149AD"/>
    <w:rsid w:val="00017718"/>
    <w:rsid w:val="00017C8A"/>
    <w:rsid w:val="00021B23"/>
    <w:rsid w:val="00022678"/>
    <w:rsid w:val="0002299D"/>
    <w:rsid w:val="0002378F"/>
    <w:rsid w:val="00023D83"/>
    <w:rsid w:val="0002416C"/>
    <w:rsid w:val="000243BA"/>
    <w:rsid w:val="00030E81"/>
    <w:rsid w:val="0003348C"/>
    <w:rsid w:val="00037C6A"/>
    <w:rsid w:val="00040512"/>
    <w:rsid w:val="0004495A"/>
    <w:rsid w:val="00044E4A"/>
    <w:rsid w:val="00045A94"/>
    <w:rsid w:val="0005040A"/>
    <w:rsid w:val="00051D98"/>
    <w:rsid w:val="000606AB"/>
    <w:rsid w:val="00062FE3"/>
    <w:rsid w:val="00063904"/>
    <w:rsid w:val="00064D7C"/>
    <w:rsid w:val="00066DE3"/>
    <w:rsid w:val="00071C4D"/>
    <w:rsid w:val="0007241C"/>
    <w:rsid w:val="00072815"/>
    <w:rsid w:val="00072A2E"/>
    <w:rsid w:val="00072A65"/>
    <w:rsid w:val="0007564D"/>
    <w:rsid w:val="00076105"/>
    <w:rsid w:val="00080977"/>
    <w:rsid w:val="00083132"/>
    <w:rsid w:val="000860DD"/>
    <w:rsid w:val="000860EC"/>
    <w:rsid w:val="00087CD0"/>
    <w:rsid w:val="00094225"/>
    <w:rsid w:val="00094F4C"/>
    <w:rsid w:val="0009641E"/>
    <w:rsid w:val="00096501"/>
    <w:rsid w:val="00097144"/>
    <w:rsid w:val="000A46CC"/>
    <w:rsid w:val="000A4975"/>
    <w:rsid w:val="000A5367"/>
    <w:rsid w:val="000A6293"/>
    <w:rsid w:val="000A62CC"/>
    <w:rsid w:val="000A7E86"/>
    <w:rsid w:val="000B0382"/>
    <w:rsid w:val="000B20EC"/>
    <w:rsid w:val="000B2177"/>
    <w:rsid w:val="000B4562"/>
    <w:rsid w:val="000B6EB4"/>
    <w:rsid w:val="000C23D8"/>
    <w:rsid w:val="000C36FE"/>
    <w:rsid w:val="000C3796"/>
    <w:rsid w:val="000C7519"/>
    <w:rsid w:val="000D11BA"/>
    <w:rsid w:val="000D12B3"/>
    <w:rsid w:val="000D1D90"/>
    <w:rsid w:val="000D2325"/>
    <w:rsid w:val="000D67B0"/>
    <w:rsid w:val="000D777D"/>
    <w:rsid w:val="000E0F78"/>
    <w:rsid w:val="000E302F"/>
    <w:rsid w:val="000E4BAD"/>
    <w:rsid w:val="000E5EA7"/>
    <w:rsid w:val="000E7397"/>
    <w:rsid w:val="000F0AD0"/>
    <w:rsid w:val="000F1894"/>
    <w:rsid w:val="000F1F5A"/>
    <w:rsid w:val="000F3F38"/>
    <w:rsid w:val="000F4511"/>
    <w:rsid w:val="000F4541"/>
    <w:rsid w:val="000F5065"/>
    <w:rsid w:val="0010253C"/>
    <w:rsid w:val="00110922"/>
    <w:rsid w:val="001120EF"/>
    <w:rsid w:val="00114148"/>
    <w:rsid w:val="00114D70"/>
    <w:rsid w:val="00116558"/>
    <w:rsid w:val="00122904"/>
    <w:rsid w:val="00122AEA"/>
    <w:rsid w:val="00124B9E"/>
    <w:rsid w:val="00130A7C"/>
    <w:rsid w:val="00132435"/>
    <w:rsid w:val="00136439"/>
    <w:rsid w:val="001410A3"/>
    <w:rsid w:val="00143C54"/>
    <w:rsid w:val="001457D8"/>
    <w:rsid w:val="001461C8"/>
    <w:rsid w:val="00146BB2"/>
    <w:rsid w:val="00147B7B"/>
    <w:rsid w:val="001503B7"/>
    <w:rsid w:val="00150EF0"/>
    <w:rsid w:val="00152BD5"/>
    <w:rsid w:val="0015525A"/>
    <w:rsid w:val="0015579C"/>
    <w:rsid w:val="00156342"/>
    <w:rsid w:val="00157F69"/>
    <w:rsid w:val="00161D40"/>
    <w:rsid w:val="00162649"/>
    <w:rsid w:val="00162EA5"/>
    <w:rsid w:val="0016339D"/>
    <w:rsid w:val="00163F56"/>
    <w:rsid w:val="00164A63"/>
    <w:rsid w:val="00165A4C"/>
    <w:rsid w:val="00165BE0"/>
    <w:rsid w:val="00166546"/>
    <w:rsid w:val="00166DB2"/>
    <w:rsid w:val="00174F49"/>
    <w:rsid w:val="00177703"/>
    <w:rsid w:val="00177BED"/>
    <w:rsid w:val="00181EF5"/>
    <w:rsid w:val="001820FB"/>
    <w:rsid w:val="00183C99"/>
    <w:rsid w:val="00186FAA"/>
    <w:rsid w:val="00190AA5"/>
    <w:rsid w:val="00190DDC"/>
    <w:rsid w:val="00190ED3"/>
    <w:rsid w:val="0019123F"/>
    <w:rsid w:val="001912DF"/>
    <w:rsid w:val="001914ED"/>
    <w:rsid w:val="00191CF5"/>
    <w:rsid w:val="001934A1"/>
    <w:rsid w:val="001944A2"/>
    <w:rsid w:val="001953EF"/>
    <w:rsid w:val="0019630B"/>
    <w:rsid w:val="001A115F"/>
    <w:rsid w:val="001A6BE4"/>
    <w:rsid w:val="001B03D9"/>
    <w:rsid w:val="001B4B5D"/>
    <w:rsid w:val="001B655C"/>
    <w:rsid w:val="001B686F"/>
    <w:rsid w:val="001C2235"/>
    <w:rsid w:val="001C4528"/>
    <w:rsid w:val="001C559D"/>
    <w:rsid w:val="001D06ED"/>
    <w:rsid w:val="001D133D"/>
    <w:rsid w:val="001D1834"/>
    <w:rsid w:val="001D354C"/>
    <w:rsid w:val="001D3CC2"/>
    <w:rsid w:val="001D77D3"/>
    <w:rsid w:val="001E13EF"/>
    <w:rsid w:val="001E2C09"/>
    <w:rsid w:val="001F15A3"/>
    <w:rsid w:val="001F1FB2"/>
    <w:rsid w:val="001F46AA"/>
    <w:rsid w:val="001F472A"/>
    <w:rsid w:val="001F63D4"/>
    <w:rsid w:val="001F79BD"/>
    <w:rsid w:val="00202F80"/>
    <w:rsid w:val="00207824"/>
    <w:rsid w:val="00213992"/>
    <w:rsid w:val="0021684F"/>
    <w:rsid w:val="002172ED"/>
    <w:rsid w:val="00221827"/>
    <w:rsid w:val="00221A9B"/>
    <w:rsid w:val="0022476F"/>
    <w:rsid w:val="00225883"/>
    <w:rsid w:val="00226CB1"/>
    <w:rsid w:val="00226F0E"/>
    <w:rsid w:val="00232A54"/>
    <w:rsid w:val="0023635C"/>
    <w:rsid w:val="0024078B"/>
    <w:rsid w:val="00241997"/>
    <w:rsid w:val="00242DA6"/>
    <w:rsid w:val="00242E6C"/>
    <w:rsid w:val="002433A2"/>
    <w:rsid w:val="002434DE"/>
    <w:rsid w:val="00243BB6"/>
    <w:rsid w:val="00247FDA"/>
    <w:rsid w:val="00250370"/>
    <w:rsid w:val="00251C73"/>
    <w:rsid w:val="0025361F"/>
    <w:rsid w:val="00253EE4"/>
    <w:rsid w:val="00254313"/>
    <w:rsid w:val="002547CC"/>
    <w:rsid w:val="002563BF"/>
    <w:rsid w:val="00261821"/>
    <w:rsid w:val="00263A57"/>
    <w:rsid w:val="002641BB"/>
    <w:rsid w:val="002655CB"/>
    <w:rsid w:val="002674D7"/>
    <w:rsid w:val="00273A33"/>
    <w:rsid w:val="00280A73"/>
    <w:rsid w:val="00282FA2"/>
    <w:rsid w:val="002836A9"/>
    <w:rsid w:val="002866D6"/>
    <w:rsid w:val="00287960"/>
    <w:rsid w:val="00290508"/>
    <w:rsid w:val="002911D9"/>
    <w:rsid w:val="00292DC6"/>
    <w:rsid w:val="0029628B"/>
    <w:rsid w:val="002A39F8"/>
    <w:rsid w:val="002A6A21"/>
    <w:rsid w:val="002B1C82"/>
    <w:rsid w:val="002B2ECD"/>
    <w:rsid w:val="002B567A"/>
    <w:rsid w:val="002B68E5"/>
    <w:rsid w:val="002C0717"/>
    <w:rsid w:val="002C0A46"/>
    <w:rsid w:val="002C1799"/>
    <w:rsid w:val="002C3F0D"/>
    <w:rsid w:val="002C4026"/>
    <w:rsid w:val="002C6874"/>
    <w:rsid w:val="002C7C15"/>
    <w:rsid w:val="002D0CDA"/>
    <w:rsid w:val="002D34B6"/>
    <w:rsid w:val="002E16C0"/>
    <w:rsid w:val="002E2956"/>
    <w:rsid w:val="002E5102"/>
    <w:rsid w:val="002E6F4D"/>
    <w:rsid w:val="002F2055"/>
    <w:rsid w:val="00300BE7"/>
    <w:rsid w:val="00303B38"/>
    <w:rsid w:val="003047B4"/>
    <w:rsid w:val="00306CDD"/>
    <w:rsid w:val="00307EEF"/>
    <w:rsid w:val="00307FA4"/>
    <w:rsid w:val="0031019B"/>
    <w:rsid w:val="00310BD1"/>
    <w:rsid w:val="00313A95"/>
    <w:rsid w:val="003149BA"/>
    <w:rsid w:val="003161EE"/>
    <w:rsid w:val="00320558"/>
    <w:rsid w:val="00321EA0"/>
    <w:rsid w:val="00325750"/>
    <w:rsid w:val="00325ABD"/>
    <w:rsid w:val="00327ED3"/>
    <w:rsid w:val="00331D55"/>
    <w:rsid w:val="003326BA"/>
    <w:rsid w:val="00333B42"/>
    <w:rsid w:val="00333B78"/>
    <w:rsid w:val="00336B00"/>
    <w:rsid w:val="00336DAF"/>
    <w:rsid w:val="00343E6D"/>
    <w:rsid w:val="003449C9"/>
    <w:rsid w:val="0034694B"/>
    <w:rsid w:val="00346A42"/>
    <w:rsid w:val="00347443"/>
    <w:rsid w:val="00355876"/>
    <w:rsid w:val="003601E6"/>
    <w:rsid w:val="003620B6"/>
    <w:rsid w:val="003620F6"/>
    <w:rsid w:val="0036439A"/>
    <w:rsid w:val="0036509C"/>
    <w:rsid w:val="003658EC"/>
    <w:rsid w:val="0036650C"/>
    <w:rsid w:val="00367C9E"/>
    <w:rsid w:val="00382E81"/>
    <w:rsid w:val="00386FA3"/>
    <w:rsid w:val="0039209C"/>
    <w:rsid w:val="00394690"/>
    <w:rsid w:val="003A2F62"/>
    <w:rsid w:val="003A2FE5"/>
    <w:rsid w:val="003A4EAA"/>
    <w:rsid w:val="003A5033"/>
    <w:rsid w:val="003A6CB0"/>
    <w:rsid w:val="003B15C5"/>
    <w:rsid w:val="003B2134"/>
    <w:rsid w:val="003C099C"/>
    <w:rsid w:val="003C2363"/>
    <w:rsid w:val="003C2806"/>
    <w:rsid w:val="003C44E7"/>
    <w:rsid w:val="003C6E58"/>
    <w:rsid w:val="003D5540"/>
    <w:rsid w:val="003E0619"/>
    <w:rsid w:val="003E22B4"/>
    <w:rsid w:val="003E6146"/>
    <w:rsid w:val="003E68BF"/>
    <w:rsid w:val="003F0168"/>
    <w:rsid w:val="003F22E8"/>
    <w:rsid w:val="003F25D3"/>
    <w:rsid w:val="003F2EA1"/>
    <w:rsid w:val="003F5F61"/>
    <w:rsid w:val="003F6146"/>
    <w:rsid w:val="003F73D3"/>
    <w:rsid w:val="00400E52"/>
    <w:rsid w:val="00400FA1"/>
    <w:rsid w:val="004055BC"/>
    <w:rsid w:val="00405B1C"/>
    <w:rsid w:val="0040778F"/>
    <w:rsid w:val="00416346"/>
    <w:rsid w:val="004178CB"/>
    <w:rsid w:val="00417EBC"/>
    <w:rsid w:val="00417FA2"/>
    <w:rsid w:val="0042061F"/>
    <w:rsid w:val="00422225"/>
    <w:rsid w:val="00425EBA"/>
    <w:rsid w:val="00427620"/>
    <w:rsid w:val="0043033D"/>
    <w:rsid w:val="00430541"/>
    <w:rsid w:val="00433715"/>
    <w:rsid w:val="00437769"/>
    <w:rsid w:val="00440EB0"/>
    <w:rsid w:val="0044228E"/>
    <w:rsid w:val="00444C44"/>
    <w:rsid w:val="00445303"/>
    <w:rsid w:val="004460B4"/>
    <w:rsid w:val="00451E6A"/>
    <w:rsid w:val="00454CC2"/>
    <w:rsid w:val="0045764B"/>
    <w:rsid w:val="0046072E"/>
    <w:rsid w:val="0046126D"/>
    <w:rsid w:val="0046187F"/>
    <w:rsid w:val="00462C1A"/>
    <w:rsid w:val="004731B6"/>
    <w:rsid w:val="0047547D"/>
    <w:rsid w:val="0047630A"/>
    <w:rsid w:val="004766B4"/>
    <w:rsid w:val="00476CCA"/>
    <w:rsid w:val="00477F5A"/>
    <w:rsid w:val="00481970"/>
    <w:rsid w:val="0048219D"/>
    <w:rsid w:val="00490D14"/>
    <w:rsid w:val="00491081"/>
    <w:rsid w:val="004918D9"/>
    <w:rsid w:val="0049194B"/>
    <w:rsid w:val="00493631"/>
    <w:rsid w:val="004936CB"/>
    <w:rsid w:val="00495270"/>
    <w:rsid w:val="004A0868"/>
    <w:rsid w:val="004A1CBA"/>
    <w:rsid w:val="004A2B5E"/>
    <w:rsid w:val="004A5B09"/>
    <w:rsid w:val="004A6172"/>
    <w:rsid w:val="004A7E16"/>
    <w:rsid w:val="004B2CE6"/>
    <w:rsid w:val="004B546F"/>
    <w:rsid w:val="004B6CF7"/>
    <w:rsid w:val="004B7128"/>
    <w:rsid w:val="004C0C01"/>
    <w:rsid w:val="004C7809"/>
    <w:rsid w:val="004D00B1"/>
    <w:rsid w:val="004D4B3C"/>
    <w:rsid w:val="004D5466"/>
    <w:rsid w:val="004D5B82"/>
    <w:rsid w:val="004D7740"/>
    <w:rsid w:val="004E0E39"/>
    <w:rsid w:val="004E1FA9"/>
    <w:rsid w:val="004E214F"/>
    <w:rsid w:val="004E4755"/>
    <w:rsid w:val="004E4991"/>
    <w:rsid w:val="004E504E"/>
    <w:rsid w:val="004E6E34"/>
    <w:rsid w:val="004F13EE"/>
    <w:rsid w:val="004F1B63"/>
    <w:rsid w:val="004F45A3"/>
    <w:rsid w:val="004F75F8"/>
    <w:rsid w:val="004F7D7B"/>
    <w:rsid w:val="0050056B"/>
    <w:rsid w:val="00501143"/>
    <w:rsid w:val="00501950"/>
    <w:rsid w:val="005025A0"/>
    <w:rsid w:val="00503D08"/>
    <w:rsid w:val="00504BCA"/>
    <w:rsid w:val="00505420"/>
    <w:rsid w:val="00511206"/>
    <w:rsid w:val="00514142"/>
    <w:rsid w:val="00514152"/>
    <w:rsid w:val="005142BE"/>
    <w:rsid w:val="0051496C"/>
    <w:rsid w:val="00520298"/>
    <w:rsid w:val="00523570"/>
    <w:rsid w:val="005237CD"/>
    <w:rsid w:val="00526BC3"/>
    <w:rsid w:val="00535316"/>
    <w:rsid w:val="0053563D"/>
    <w:rsid w:val="00536C13"/>
    <w:rsid w:val="00537BA8"/>
    <w:rsid w:val="00542D35"/>
    <w:rsid w:val="00547030"/>
    <w:rsid w:val="00554195"/>
    <w:rsid w:val="00561185"/>
    <w:rsid w:val="005611DA"/>
    <w:rsid w:val="005615B6"/>
    <w:rsid w:val="0056419E"/>
    <w:rsid w:val="00567D10"/>
    <w:rsid w:val="005712D2"/>
    <w:rsid w:val="00571D3C"/>
    <w:rsid w:val="0057356C"/>
    <w:rsid w:val="00575730"/>
    <w:rsid w:val="00576B6C"/>
    <w:rsid w:val="0058557E"/>
    <w:rsid w:val="00585CC8"/>
    <w:rsid w:val="0059084C"/>
    <w:rsid w:val="005912B4"/>
    <w:rsid w:val="005914EF"/>
    <w:rsid w:val="005919D8"/>
    <w:rsid w:val="00591FE8"/>
    <w:rsid w:val="00593263"/>
    <w:rsid w:val="005A0389"/>
    <w:rsid w:val="005A0D72"/>
    <w:rsid w:val="005A1023"/>
    <w:rsid w:val="005A223A"/>
    <w:rsid w:val="005A241B"/>
    <w:rsid w:val="005A4ACB"/>
    <w:rsid w:val="005A583F"/>
    <w:rsid w:val="005A624A"/>
    <w:rsid w:val="005B6D5A"/>
    <w:rsid w:val="005B738F"/>
    <w:rsid w:val="005C0744"/>
    <w:rsid w:val="005C1A83"/>
    <w:rsid w:val="005C227C"/>
    <w:rsid w:val="005C439A"/>
    <w:rsid w:val="005C679E"/>
    <w:rsid w:val="005D3FDC"/>
    <w:rsid w:val="005D409D"/>
    <w:rsid w:val="005D43B9"/>
    <w:rsid w:val="005D63E5"/>
    <w:rsid w:val="005D706C"/>
    <w:rsid w:val="005E2AEC"/>
    <w:rsid w:val="005E6D3E"/>
    <w:rsid w:val="005E76F7"/>
    <w:rsid w:val="005E7A8C"/>
    <w:rsid w:val="005F15B9"/>
    <w:rsid w:val="005F172F"/>
    <w:rsid w:val="005F2833"/>
    <w:rsid w:val="005F5E01"/>
    <w:rsid w:val="00600B59"/>
    <w:rsid w:val="00601454"/>
    <w:rsid w:val="00603C51"/>
    <w:rsid w:val="00604415"/>
    <w:rsid w:val="0060569E"/>
    <w:rsid w:val="00606CC2"/>
    <w:rsid w:val="00610492"/>
    <w:rsid w:val="0061159E"/>
    <w:rsid w:val="00611FDF"/>
    <w:rsid w:val="00616809"/>
    <w:rsid w:val="00617DDF"/>
    <w:rsid w:val="0062170F"/>
    <w:rsid w:val="00622639"/>
    <w:rsid w:val="00622BDE"/>
    <w:rsid w:val="0062307F"/>
    <w:rsid w:val="006238D5"/>
    <w:rsid w:val="00625526"/>
    <w:rsid w:val="00627AF1"/>
    <w:rsid w:val="00630FC9"/>
    <w:rsid w:val="00631EB8"/>
    <w:rsid w:val="00632D6F"/>
    <w:rsid w:val="00635522"/>
    <w:rsid w:val="00636EF7"/>
    <w:rsid w:val="00637178"/>
    <w:rsid w:val="006377C9"/>
    <w:rsid w:val="00637D27"/>
    <w:rsid w:val="00642893"/>
    <w:rsid w:val="00644BF3"/>
    <w:rsid w:val="00651193"/>
    <w:rsid w:val="0065724B"/>
    <w:rsid w:val="00661075"/>
    <w:rsid w:val="00661C56"/>
    <w:rsid w:val="0066275D"/>
    <w:rsid w:val="0066353B"/>
    <w:rsid w:val="00663F2E"/>
    <w:rsid w:val="0067165D"/>
    <w:rsid w:val="006730E5"/>
    <w:rsid w:val="00681844"/>
    <w:rsid w:val="006850BB"/>
    <w:rsid w:val="00685CDE"/>
    <w:rsid w:val="006878E1"/>
    <w:rsid w:val="00691E56"/>
    <w:rsid w:val="00694A2F"/>
    <w:rsid w:val="00695123"/>
    <w:rsid w:val="00695417"/>
    <w:rsid w:val="006967ED"/>
    <w:rsid w:val="006978DD"/>
    <w:rsid w:val="006A2ACD"/>
    <w:rsid w:val="006A319D"/>
    <w:rsid w:val="006A547A"/>
    <w:rsid w:val="006A5F43"/>
    <w:rsid w:val="006B0FCD"/>
    <w:rsid w:val="006B119F"/>
    <w:rsid w:val="006B2E3F"/>
    <w:rsid w:val="006B5CB9"/>
    <w:rsid w:val="006B70AE"/>
    <w:rsid w:val="006C2535"/>
    <w:rsid w:val="006C295A"/>
    <w:rsid w:val="006C3393"/>
    <w:rsid w:val="006C3817"/>
    <w:rsid w:val="006C6498"/>
    <w:rsid w:val="006D133E"/>
    <w:rsid w:val="006D2E4B"/>
    <w:rsid w:val="006D4AD6"/>
    <w:rsid w:val="006D5D0C"/>
    <w:rsid w:val="006D739E"/>
    <w:rsid w:val="006D7A5B"/>
    <w:rsid w:val="006E037C"/>
    <w:rsid w:val="006E0CFD"/>
    <w:rsid w:val="006E47E7"/>
    <w:rsid w:val="006E6077"/>
    <w:rsid w:val="006E651B"/>
    <w:rsid w:val="006E77D1"/>
    <w:rsid w:val="006F0885"/>
    <w:rsid w:val="006F0D25"/>
    <w:rsid w:val="006F119E"/>
    <w:rsid w:val="006F1F75"/>
    <w:rsid w:val="006F1FA8"/>
    <w:rsid w:val="006F3A33"/>
    <w:rsid w:val="006F5F27"/>
    <w:rsid w:val="006F68EF"/>
    <w:rsid w:val="007022A9"/>
    <w:rsid w:val="00702A41"/>
    <w:rsid w:val="0070480C"/>
    <w:rsid w:val="0070539B"/>
    <w:rsid w:val="00706298"/>
    <w:rsid w:val="00712642"/>
    <w:rsid w:val="00712D3E"/>
    <w:rsid w:val="0071390B"/>
    <w:rsid w:val="0071728A"/>
    <w:rsid w:val="0071745E"/>
    <w:rsid w:val="00717E52"/>
    <w:rsid w:val="00717E89"/>
    <w:rsid w:val="0072179A"/>
    <w:rsid w:val="00723C45"/>
    <w:rsid w:val="00723C7B"/>
    <w:rsid w:val="00724207"/>
    <w:rsid w:val="007256E3"/>
    <w:rsid w:val="007271B2"/>
    <w:rsid w:val="0073793C"/>
    <w:rsid w:val="00744341"/>
    <w:rsid w:val="00746CE7"/>
    <w:rsid w:val="00747037"/>
    <w:rsid w:val="007473B6"/>
    <w:rsid w:val="007516AB"/>
    <w:rsid w:val="007531A6"/>
    <w:rsid w:val="0075380D"/>
    <w:rsid w:val="007562B2"/>
    <w:rsid w:val="00757CD0"/>
    <w:rsid w:val="00763556"/>
    <w:rsid w:val="0076439A"/>
    <w:rsid w:val="007700F0"/>
    <w:rsid w:val="00770D53"/>
    <w:rsid w:val="0077211B"/>
    <w:rsid w:val="00773ED5"/>
    <w:rsid w:val="00774A50"/>
    <w:rsid w:val="00774F94"/>
    <w:rsid w:val="00777DE3"/>
    <w:rsid w:val="00781B06"/>
    <w:rsid w:val="00783BC7"/>
    <w:rsid w:val="00783C64"/>
    <w:rsid w:val="00784F52"/>
    <w:rsid w:val="00785EB0"/>
    <w:rsid w:val="00790A8A"/>
    <w:rsid w:val="0079139E"/>
    <w:rsid w:val="007913D8"/>
    <w:rsid w:val="007920E5"/>
    <w:rsid w:val="00792B96"/>
    <w:rsid w:val="00793CD3"/>
    <w:rsid w:val="007947FE"/>
    <w:rsid w:val="00794AC5"/>
    <w:rsid w:val="00794C29"/>
    <w:rsid w:val="00795148"/>
    <w:rsid w:val="00795FB6"/>
    <w:rsid w:val="00797016"/>
    <w:rsid w:val="007A0247"/>
    <w:rsid w:val="007A1AFA"/>
    <w:rsid w:val="007A1E17"/>
    <w:rsid w:val="007A3556"/>
    <w:rsid w:val="007A3B5F"/>
    <w:rsid w:val="007A3E03"/>
    <w:rsid w:val="007A4CAB"/>
    <w:rsid w:val="007A5AF2"/>
    <w:rsid w:val="007B2533"/>
    <w:rsid w:val="007B27B4"/>
    <w:rsid w:val="007B357D"/>
    <w:rsid w:val="007B41B1"/>
    <w:rsid w:val="007B47B3"/>
    <w:rsid w:val="007C373B"/>
    <w:rsid w:val="007C4B3A"/>
    <w:rsid w:val="007C6C5A"/>
    <w:rsid w:val="007D3FF5"/>
    <w:rsid w:val="007D588F"/>
    <w:rsid w:val="007D6CBE"/>
    <w:rsid w:val="007E058E"/>
    <w:rsid w:val="007E75AA"/>
    <w:rsid w:val="007E7A2F"/>
    <w:rsid w:val="007F11BA"/>
    <w:rsid w:val="007F5A32"/>
    <w:rsid w:val="007F6A48"/>
    <w:rsid w:val="007F746E"/>
    <w:rsid w:val="008013F0"/>
    <w:rsid w:val="00801984"/>
    <w:rsid w:val="008036BE"/>
    <w:rsid w:val="00805ED0"/>
    <w:rsid w:val="0081023C"/>
    <w:rsid w:val="00811644"/>
    <w:rsid w:val="00811739"/>
    <w:rsid w:val="00812C2C"/>
    <w:rsid w:val="008161C3"/>
    <w:rsid w:val="008179ED"/>
    <w:rsid w:val="008228EA"/>
    <w:rsid w:val="00823E96"/>
    <w:rsid w:val="00823FB0"/>
    <w:rsid w:val="00824286"/>
    <w:rsid w:val="00824F2F"/>
    <w:rsid w:val="008258D1"/>
    <w:rsid w:val="00825D38"/>
    <w:rsid w:val="0083515D"/>
    <w:rsid w:val="008370D4"/>
    <w:rsid w:val="00837D8D"/>
    <w:rsid w:val="00837FD6"/>
    <w:rsid w:val="00841C51"/>
    <w:rsid w:val="00843807"/>
    <w:rsid w:val="00843AD6"/>
    <w:rsid w:val="00845002"/>
    <w:rsid w:val="008464AC"/>
    <w:rsid w:val="008465C2"/>
    <w:rsid w:val="00847BE4"/>
    <w:rsid w:val="00852E3C"/>
    <w:rsid w:val="00853B0C"/>
    <w:rsid w:val="00856279"/>
    <w:rsid w:val="008604B7"/>
    <w:rsid w:val="0086053D"/>
    <w:rsid w:val="008616EF"/>
    <w:rsid w:val="008626FB"/>
    <w:rsid w:val="0086371D"/>
    <w:rsid w:val="008642C9"/>
    <w:rsid w:val="008660AB"/>
    <w:rsid w:val="0087508E"/>
    <w:rsid w:val="00875E7E"/>
    <w:rsid w:val="008763A5"/>
    <w:rsid w:val="00881A2A"/>
    <w:rsid w:val="008821FE"/>
    <w:rsid w:val="00883B20"/>
    <w:rsid w:val="00884E08"/>
    <w:rsid w:val="00885DBF"/>
    <w:rsid w:val="00885ED1"/>
    <w:rsid w:val="00892F05"/>
    <w:rsid w:val="00893F63"/>
    <w:rsid w:val="0089582A"/>
    <w:rsid w:val="00895B15"/>
    <w:rsid w:val="008A08E0"/>
    <w:rsid w:val="008A0E87"/>
    <w:rsid w:val="008A2505"/>
    <w:rsid w:val="008A3179"/>
    <w:rsid w:val="008A6607"/>
    <w:rsid w:val="008B13F1"/>
    <w:rsid w:val="008B29EC"/>
    <w:rsid w:val="008B55B7"/>
    <w:rsid w:val="008B74CF"/>
    <w:rsid w:val="008C0D89"/>
    <w:rsid w:val="008C2D04"/>
    <w:rsid w:val="008C4ECA"/>
    <w:rsid w:val="008C5A80"/>
    <w:rsid w:val="008C5F07"/>
    <w:rsid w:val="008D0313"/>
    <w:rsid w:val="008D3519"/>
    <w:rsid w:val="008D351B"/>
    <w:rsid w:val="008D651B"/>
    <w:rsid w:val="008D793E"/>
    <w:rsid w:val="008E1515"/>
    <w:rsid w:val="008E3B26"/>
    <w:rsid w:val="008E3B53"/>
    <w:rsid w:val="008E3F6E"/>
    <w:rsid w:val="008E65A6"/>
    <w:rsid w:val="008F28B2"/>
    <w:rsid w:val="008F76BF"/>
    <w:rsid w:val="00904829"/>
    <w:rsid w:val="009055DE"/>
    <w:rsid w:val="0090680A"/>
    <w:rsid w:val="009070AF"/>
    <w:rsid w:val="00907249"/>
    <w:rsid w:val="0091090E"/>
    <w:rsid w:val="00910CA9"/>
    <w:rsid w:val="009132D2"/>
    <w:rsid w:val="0091339B"/>
    <w:rsid w:val="0091357B"/>
    <w:rsid w:val="00915994"/>
    <w:rsid w:val="00916887"/>
    <w:rsid w:val="009211EC"/>
    <w:rsid w:val="00921AC9"/>
    <w:rsid w:val="0092353F"/>
    <w:rsid w:val="0092451D"/>
    <w:rsid w:val="009247F1"/>
    <w:rsid w:val="009249CC"/>
    <w:rsid w:val="00930AA1"/>
    <w:rsid w:val="009340FC"/>
    <w:rsid w:val="0093455E"/>
    <w:rsid w:val="009358D2"/>
    <w:rsid w:val="00940996"/>
    <w:rsid w:val="009409E5"/>
    <w:rsid w:val="00941672"/>
    <w:rsid w:val="0094520C"/>
    <w:rsid w:val="009470F6"/>
    <w:rsid w:val="00951A54"/>
    <w:rsid w:val="00952A5D"/>
    <w:rsid w:val="0095486C"/>
    <w:rsid w:val="00954B12"/>
    <w:rsid w:val="009566E9"/>
    <w:rsid w:val="00963283"/>
    <w:rsid w:val="00964B6E"/>
    <w:rsid w:val="00964D8B"/>
    <w:rsid w:val="0096624F"/>
    <w:rsid w:val="0096758F"/>
    <w:rsid w:val="00972825"/>
    <w:rsid w:val="00975E7E"/>
    <w:rsid w:val="0097643A"/>
    <w:rsid w:val="00976547"/>
    <w:rsid w:val="009835CD"/>
    <w:rsid w:val="009836CD"/>
    <w:rsid w:val="00983AF2"/>
    <w:rsid w:val="0098771F"/>
    <w:rsid w:val="00992166"/>
    <w:rsid w:val="00993045"/>
    <w:rsid w:val="00994049"/>
    <w:rsid w:val="00996A10"/>
    <w:rsid w:val="00996A1E"/>
    <w:rsid w:val="009A309F"/>
    <w:rsid w:val="009A4AF3"/>
    <w:rsid w:val="009A5A80"/>
    <w:rsid w:val="009A708B"/>
    <w:rsid w:val="009A7BB5"/>
    <w:rsid w:val="009B005F"/>
    <w:rsid w:val="009B3843"/>
    <w:rsid w:val="009B3CEE"/>
    <w:rsid w:val="009C3156"/>
    <w:rsid w:val="009C4270"/>
    <w:rsid w:val="009C6845"/>
    <w:rsid w:val="009D31CE"/>
    <w:rsid w:val="009D56E0"/>
    <w:rsid w:val="009D5AC6"/>
    <w:rsid w:val="009D7F0D"/>
    <w:rsid w:val="009E0662"/>
    <w:rsid w:val="009E32DA"/>
    <w:rsid w:val="009E5A33"/>
    <w:rsid w:val="009E7D45"/>
    <w:rsid w:val="009F6334"/>
    <w:rsid w:val="00A00173"/>
    <w:rsid w:val="00A00C50"/>
    <w:rsid w:val="00A017C1"/>
    <w:rsid w:val="00A022B1"/>
    <w:rsid w:val="00A046D4"/>
    <w:rsid w:val="00A04CD2"/>
    <w:rsid w:val="00A07B48"/>
    <w:rsid w:val="00A14799"/>
    <w:rsid w:val="00A1498D"/>
    <w:rsid w:val="00A16D7E"/>
    <w:rsid w:val="00A17F7B"/>
    <w:rsid w:val="00A22DCE"/>
    <w:rsid w:val="00A23462"/>
    <w:rsid w:val="00A2753E"/>
    <w:rsid w:val="00A352F0"/>
    <w:rsid w:val="00A37C64"/>
    <w:rsid w:val="00A403B4"/>
    <w:rsid w:val="00A41CE8"/>
    <w:rsid w:val="00A41F63"/>
    <w:rsid w:val="00A43BDB"/>
    <w:rsid w:val="00A4733B"/>
    <w:rsid w:val="00A47B2C"/>
    <w:rsid w:val="00A5297E"/>
    <w:rsid w:val="00A53FE2"/>
    <w:rsid w:val="00A57F56"/>
    <w:rsid w:val="00A61B42"/>
    <w:rsid w:val="00A64831"/>
    <w:rsid w:val="00A66353"/>
    <w:rsid w:val="00A70129"/>
    <w:rsid w:val="00A725BA"/>
    <w:rsid w:val="00A732B3"/>
    <w:rsid w:val="00A73BCE"/>
    <w:rsid w:val="00A7422E"/>
    <w:rsid w:val="00A76ABA"/>
    <w:rsid w:val="00A77A58"/>
    <w:rsid w:val="00A80A62"/>
    <w:rsid w:val="00A8232A"/>
    <w:rsid w:val="00A838A5"/>
    <w:rsid w:val="00A85CED"/>
    <w:rsid w:val="00A86C2C"/>
    <w:rsid w:val="00A870ED"/>
    <w:rsid w:val="00A9008D"/>
    <w:rsid w:val="00A93A18"/>
    <w:rsid w:val="00A949BC"/>
    <w:rsid w:val="00A95842"/>
    <w:rsid w:val="00AA0CB2"/>
    <w:rsid w:val="00AA179E"/>
    <w:rsid w:val="00AA2386"/>
    <w:rsid w:val="00AA4BB2"/>
    <w:rsid w:val="00AB090B"/>
    <w:rsid w:val="00AB097C"/>
    <w:rsid w:val="00AB1EB2"/>
    <w:rsid w:val="00AB28A0"/>
    <w:rsid w:val="00AB2AC2"/>
    <w:rsid w:val="00AB423E"/>
    <w:rsid w:val="00AB4F08"/>
    <w:rsid w:val="00AB5A45"/>
    <w:rsid w:val="00AC22BD"/>
    <w:rsid w:val="00AC25C1"/>
    <w:rsid w:val="00AC5008"/>
    <w:rsid w:val="00AC53F8"/>
    <w:rsid w:val="00AC57AF"/>
    <w:rsid w:val="00AC62CB"/>
    <w:rsid w:val="00AC6CCE"/>
    <w:rsid w:val="00AC7A7B"/>
    <w:rsid w:val="00AD1E79"/>
    <w:rsid w:val="00AD2852"/>
    <w:rsid w:val="00AD426B"/>
    <w:rsid w:val="00AD7BA0"/>
    <w:rsid w:val="00AE0BDC"/>
    <w:rsid w:val="00AE2035"/>
    <w:rsid w:val="00AE5533"/>
    <w:rsid w:val="00AE606F"/>
    <w:rsid w:val="00AF2AD7"/>
    <w:rsid w:val="00AF2B25"/>
    <w:rsid w:val="00AF521B"/>
    <w:rsid w:val="00B03BA1"/>
    <w:rsid w:val="00B06233"/>
    <w:rsid w:val="00B104DF"/>
    <w:rsid w:val="00B1158E"/>
    <w:rsid w:val="00B11C8B"/>
    <w:rsid w:val="00B1553E"/>
    <w:rsid w:val="00B2009D"/>
    <w:rsid w:val="00B201A0"/>
    <w:rsid w:val="00B212BE"/>
    <w:rsid w:val="00B221D1"/>
    <w:rsid w:val="00B23C6B"/>
    <w:rsid w:val="00B2471D"/>
    <w:rsid w:val="00B25566"/>
    <w:rsid w:val="00B27E7A"/>
    <w:rsid w:val="00B318B1"/>
    <w:rsid w:val="00B3411F"/>
    <w:rsid w:val="00B34336"/>
    <w:rsid w:val="00B35CBD"/>
    <w:rsid w:val="00B368BE"/>
    <w:rsid w:val="00B43291"/>
    <w:rsid w:val="00B434F7"/>
    <w:rsid w:val="00B43613"/>
    <w:rsid w:val="00B47092"/>
    <w:rsid w:val="00B50242"/>
    <w:rsid w:val="00B5183D"/>
    <w:rsid w:val="00B5201C"/>
    <w:rsid w:val="00B5385B"/>
    <w:rsid w:val="00B5783D"/>
    <w:rsid w:val="00B605E6"/>
    <w:rsid w:val="00B66274"/>
    <w:rsid w:val="00B6688C"/>
    <w:rsid w:val="00B67177"/>
    <w:rsid w:val="00B70AD4"/>
    <w:rsid w:val="00B712DF"/>
    <w:rsid w:val="00B73738"/>
    <w:rsid w:val="00B746FF"/>
    <w:rsid w:val="00B76ACE"/>
    <w:rsid w:val="00B806A6"/>
    <w:rsid w:val="00B82D1D"/>
    <w:rsid w:val="00B83A9B"/>
    <w:rsid w:val="00B849A7"/>
    <w:rsid w:val="00B858B8"/>
    <w:rsid w:val="00B86CA8"/>
    <w:rsid w:val="00B874AC"/>
    <w:rsid w:val="00B87BC9"/>
    <w:rsid w:val="00B90C91"/>
    <w:rsid w:val="00B915F3"/>
    <w:rsid w:val="00B9228E"/>
    <w:rsid w:val="00B97F86"/>
    <w:rsid w:val="00BA45F5"/>
    <w:rsid w:val="00BA58CF"/>
    <w:rsid w:val="00BA683E"/>
    <w:rsid w:val="00BB0A22"/>
    <w:rsid w:val="00BB13E1"/>
    <w:rsid w:val="00BB20BC"/>
    <w:rsid w:val="00BB618E"/>
    <w:rsid w:val="00BC000A"/>
    <w:rsid w:val="00BC0F50"/>
    <w:rsid w:val="00BC249C"/>
    <w:rsid w:val="00BC2691"/>
    <w:rsid w:val="00BC27E8"/>
    <w:rsid w:val="00BC2B0B"/>
    <w:rsid w:val="00BC38C0"/>
    <w:rsid w:val="00BC493C"/>
    <w:rsid w:val="00BC6354"/>
    <w:rsid w:val="00BD00B4"/>
    <w:rsid w:val="00BD1C22"/>
    <w:rsid w:val="00BD2745"/>
    <w:rsid w:val="00BD5024"/>
    <w:rsid w:val="00BD565A"/>
    <w:rsid w:val="00BD591A"/>
    <w:rsid w:val="00BD6DC2"/>
    <w:rsid w:val="00BD72DC"/>
    <w:rsid w:val="00BD7B02"/>
    <w:rsid w:val="00BE17BA"/>
    <w:rsid w:val="00BE1E56"/>
    <w:rsid w:val="00BE24B4"/>
    <w:rsid w:val="00BE4524"/>
    <w:rsid w:val="00BF731A"/>
    <w:rsid w:val="00C011E7"/>
    <w:rsid w:val="00C02901"/>
    <w:rsid w:val="00C02D93"/>
    <w:rsid w:val="00C032C4"/>
    <w:rsid w:val="00C0352A"/>
    <w:rsid w:val="00C039CC"/>
    <w:rsid w:val="00C04922"/>
    <w:rsid w:val="00C04B5E"/>
    <w:rsid w:val="00C11009"/>
    <w:rsid w:val="00C13AE8"/>
    <w:rsid w:val="00C13FAE"/>
    <w:rsid w:val="00C15B57"/>
    <w:rsid w:val="00C16CBE"/>
    <w:rsid w:val="00C20709"/>
    <w:rsid w:val="00C20A26"/>
    <w:rsid w:val="00C23655"/>
    <w:rsid w:val="00C25CA8"/>
    <w:rsid w:val="00C265A9"/>
    <w:rsid w:val="00C26704"/>
    <w:rsid w:val="00C2734E"/>
    <w:rsid w:val="00C27AAC"/>
    <w:rsid w:val="00C27C10"/>
    <w:rsid w:val="00C307A4"/>
    <w:rsid w:val="00C30E7D"/>
    <w:rsid w:val="00C31AB2"/>
    <w:rsid w:val="00C345E0"/>
    <w:rsid w:val="00C37BB0"/>
    <w:rsid w:val="00C43FD9"/>
    <w:rsid w:val="00C45ADE"/>
    <w:rsid w:val="00C466AA"/>
    <w:rsid w:val="00C52603"/>
    <w:rsid w:val="00C52684"/>
    <w:rsid w:val="00C54447"/>
    <w:rsid w:val="00C547C8"/>
    <w:rsid w:val="00C57089"/>
    <w:rsid w:val="00C57926"/>
    <w:rsid w:val="00C57A12"/>
    <w:rsid w:val="00C602C1"/>
    <w:rsid w:val="00C617F5"/>
    <w:rsid w:val="00C6423A"/>
    <w:rsid w:val="00C64AEB"/>
    <w:rsid w:val="00C6537F"/>
    <w:rsid w:val="00C66BA7"/>
    <w:rsid w:val="00C6797C"/>
    <w:rsid w:val="00C70DF6"/>
    <w:rsid w:val="00C716A5"/>
    <w:rsid w:val="00C71E08"/>
    <w:rsid w:val="00C75D05"/>
    <w:rsid w:val="00C76597"/>
    <w:rsid w:val="00C77F6B"/>
    <w:rsid w:val="00C8259A"/>
    <w:rsid w:val="00C83146"/>
    <w:rsid w:val="00C87158"/>
    <w:rsid w:val="00C9274D"/>
    <w:rsid w:val="00CA5DB2"/>
    <w:rsid w:val="00CA7DDE"/>
    <w:rsid w:val="00CB32BC"/>
    <w:rsid w:val="00CB3E74"/>
    <w:rsid w:val="00CB4FF6"/>
    <w:rsid w:val="00CB63B1"/>
    <w:rsid w:val="00CB69B4"/>
    <w:rsid w:val="00CB7032"/>
    <w:rsid w:val="00CB7C5B"/>
    <w:rsid w:val="00CC0261"/>
    <w:rsid w:val="00CC4290"/>
    <w:rsid w:val="00CE3283"/>
    <w:rsid w:val="00CE33A3"/>
    <w:rsid w:val="00CE3EEB"/>
    <w:rsid w:val="00CE4756"/>
    <w:rsid w:val="00CF36DE"/>
    <w:rsid w:val="00CF3F3D"/>
    <w:rsid w:val="00CF3FED"/>
    <w:rsid w:val="00CF5774"/>
    <w:rsid w:val="00D004F6"/>
    <w:rsid w:val="00D00B3F"/>
    <w:rsid w:val="00D02ED6"/>
    <w:rsid w:val="00D05CEB"/>
    <w:rsid w:val="00D0626F"/>
    <w:rsid w:val="00D14507"/>
    <w:rsid w:val="00D1451C"/>
    <w:rsid w:val="00D1608A"/>
    <w:rsid w:val="00D16FAA"/>
    <w:rsid w:val="00D249CA"/>
    <w:rsid w:val="00D24DDF"/>
    <w:rsid w:val="00D26EAB"/>
    <w:rsid w:val="00D30998"/>
    <w:rsid w:val="00D31546"/>
    <w:rsid w:val="00D33AAB"/>
    <w:rsid w:val="00D41CAF"/>
    <w:rsid w:val="00D4227F"/>
    <w:rsid w:val="00D4359E"/>
    <w:rsid w:val="00D4489D"/>
    <w:rsid w:val="00D44B94"/>
    <w:rsid w:val="00D44C7C"/>
    <w:rsid w:val="00D476A2"/>
    <w:rsid w:val="00D501C6"/>
    <w:rsid w:val="00D521FB"/>
    <w:rsid w:val="00D557C1"/>
    <w:rsid w:val="00D575AE"/>
    <w:rsid w:val="00D61089"/>
    <w:rsid w:val="00D618AE"/>
    <w:rsid w:val="00D6439C"/>
    <w:rsid w:val="00D64906"/>
    <w:rsid w:val="00D7023F"/>
    <w:rsid w:val="00D71988"/>
    <w:rsid w:val="00D73C04"/>
    <w:rsid w:val="00D74318"/>
    <w:rsid w:val="00D7559A"/>
    <w:rsid w:val="00D81DA0"/>
    <w:rsid w:val="00D92E0A"/>
    <w:rsid w:val="00D95871"/>
    <w:rsid w:val="00D95FC3"/>
    <w:rsid w:val="00D972A0"/>
    <w:rsid w:val="00DA20D7"/>
    <w:rsid w:val="00DA29CC"/>
    <w:rsid w:val="00DA3221"/>
    <w:rsid w:val="00DA50FA"/>
    <w:rsid w:val="00DA556F"/>
    <w:rsid w:val="00DA7801"/>
    <w:rsid w:val="00DB0F48"/>
    <w:rsid w:val="00DB2EE3"/>
    <w:rsid w:val="00DB4DDC"/>
    <w:rsid w:val="00DB599B"/>
    <w:rsid w:val="00DB5CAE"/>
    <w:rsid w:val="00DB5D39"/>
    <w:rsid w:val="00DC0E1D"/>
    <w:rsid w:val="00DC2626"/>
    <w:rsid w:val="00DC2B2B"/>
    <w:rsid w:val="00DC4BA2"/>
    <w:rsid w:val="00DD1499"/>
    <w:rsid w:val="00DD1DFD"/>
    <w:rsid w:val="00DD331B"/>
    <w:rsid w:val="00DE3503"/>
    <w:rsid w:val="00DE6858"/>
    <w:rsid w:val="00DF0FA2"/>
    <w:rsid w:val="00DF2226"/>
    <w:rsid w:val="00DF5FB5"/>
    <w:rsid w:val="00E00AE3"/>
    <w:rsid w:val="00E01508"/>
    <w:rsid w:val="00E020CE"/>
    <w:rsid w:val="00E048D1"/>
    <w:rsid w:val="00E05677"/>
    <w:rsid w:val="00E07672"/>
    <w:rsid w:val="00E076C2"/>
    <w:rsid w:val="00E140CF"/>
    <w:rsid w:val="00E1497A"/>
    <w:rsid w:val="00E17137"/>
    <w:rsid w:val="00E1732D"/>
    <w:rsid w:val="00E17427"/>
    <w:rsid w:val="00E208AE"/>
    <w:rsid w:val="00E226F5"/>
    <w:rsid w:val="00E22D9F"/>
    <w:rsid w:val="00E22ED7"/>
    <w:rsid w:val="00E23091"/>
    <w:rsid w:val="00E24688"/>
    <w:rsid w:val="00E264AD"/>
    <w:rsid w:val="00E26F20"/>
    <w:rsid w:val="00E30CC2"/>
    <w:rsid w:val="00E30F26"/>
    <w:rsid w:val="00E3281B"/>
    <w:rsid w:val="00E3309A"/>
    <w:rsid w:val="00E37CAB"/>
    <w:rsid w:val="00E41EEE"/>
    <w:rsid w:val="00E44D31"/>
    <w:rsid w:val="00E46568"/>
    <w:rsid w:val="00E50199"/>
    <w:rsid w:val="00E54109"/>
    <w:rsid w:val="00E554CE"/>
    <w:rsid w:val="00E600C6"/>
    <w:rsid w:val="00E62D67"/>
    <w:rsid w:val="00E6501E"/>
    <w:rsid w:val="00E65DE3"/>
    <w:rsid w:val="00E65F9C"/>
    <w:rsid w:val="00E6640D"/>
    <w:rsid w:val="00E668A3"/>
    <w:rsid w:val="00E66E11"/>
    <w:rsid w:val="00E67459"/>
    <w:rsid w:val="00E677C5"/>
    <w:rsid w:val="00E7206B"/>
    <w:rsid w:val="00E7335F"/>
    <w:rsid w:val="00E73CB7"/>
    <w:rsid w:val="00E74B5D"/>
    <w:rsid w:val="00E74F53"/>
    <w:rsid w:val="00E753FF"/>
    <w:rsid w:val="00E760A4"/>
    <w:rsid w:val="00E76FCF"/>
    <w:rsid w:val="00E80650"/>
    <w:rsid w:val="00E80DBE"/>
    <w:rsid w:val="00E81511"/>
    <w:rsid w:val="00E84660"/>
    <w:rsid w:val="00E856F4"/>
    <w:rsid w:val="00E87924"/>
    <w:rsid w:val="00EA007C"/>
    <w:rsid w:val="00EA0EFF"/>
    <w:rsid w:val="00EA2454"/>
    <w:rsid w:val="00EA4738"/>
    <w:rsid w:val="00EA64B2"/>
    <w:rsid w:val="00EB5F32"/>
    <w:rsid w:val="00EB68F0"/>
    <w:rsid w:val="00EC0BF2"/>
    <w:rsid w:val="00EC1ADE"/>
    <w:rsid w:val="00EC42D0"/>
    <w:rsid w:val="00EC56C4"/>
    <w:rsid w:val="00EC5A2E"/>
    <w:rsid w:val="00ED2970"/>
    <w:rsid w:val="00ED3B17"/>
    <w:rsid w:val="00ED7263"/>
    <w:rsid w:val="00ED78FD"/>
    <w:rsid w:val="00EE0B93"/>
    <w:rsid w:val="00EE2633"/>
    <w:rsid w:val="00EE4384"/>
    <w:rsid w:val="00EF081D"/>
    <w:rsid w:val="00EF24A4"/>
    <w:rsid w:val="00EF2551"/>
    <w:rsid w:val="00EF26CE"/>
    <w:rsid w:val="00EF2C85"/>
    <w:rsid w:val="00EF2DB8"/>
    <w:rsid w:val="00F03045"/>
    <w:rsid w:val="00F0419A"/>
    <w:rsid w:val="00F04A3B"/>
    <w:rsid w:val="00F05FC4"/>
    <w:rsid w:val="00F06FCC"/>
    <w:rsid w:val="00F074F4"/>
    <w:rsid w:val="00F07CB5"/>
    <w:rsid w:val="00F109F5"/>
    <w:rsid w:val="00F14F83"/>
    <w:rsid w:val="00F176B2"/>
    <w:rsid w:val="00F2063A"/>
    <w:rsid w:val="00F23320"/>
    <w:rsid w:val="00F24BD6"/>
    <w:rsid w:val="00F268AB"/>
    <w:rsid w:val="00F26F24"/>
    <w:rsid w:val="00F3157D"/>
    <w:rsid w:val="00F32AE0"/>
    <w:rsid w:val="00F334CE"/>
    <w:rsid w:val="00F335EF"/>
    <w:rsid w:val="00F3625D"/>
    <w:rsid w:val="00F36C49"/>
    <w:rsid w:val="00F371D0"/>
    <w:rsid w:val="00F37997"/>
    <w:rsid w:val="00F50FBE"/>
    <w:rsid w:val="00F52603"/>
    <w:rsid w:val="00F52D87"/>
    <w:rsid w:val="00F5675F"/>
    <w:rsid w:val="00F65115"/>
    <w:rsid w:val="00F727DC"/>
    <w:rsid w:val="00F72C07"/>
    <w:rsid w:val="00F74F60"/>
    <w:rsid w:val="00F7644C"/>
    <w:rsid w:val="00F76C85"/>
    <w:rsid w:val="00F77283"/>
    <w:rsid w:val="00F77647"/>
    <w:rsid w:val="00F779CD"/>
    <w:rsid w:val="00F80B72"/>
    <w:rsid w:val="00F822F8"/>
    <w:rsid w:val="00F8242A"/>
    <w:rsid w:val="00F85377"/>
    <w:rsid w:val="00F869EE"/>
    <w:rsid w:val="00F86EDF"/>
    <w:rsid w:val="00F87B4F"/>
    <w:rsid w:val="00F91E29"/>
    <w:rsid w:val="00F933B4"/>
    <w:rsid w:val="00F941E8"/>
    <w:rsid w:val="00FA0C91"/>
    <w:rsid w:val="00FA1943"/>
    <w:rsid w:val="00FA46B6"/>
    <w:rsid w:val="00FA6E10"/>
    <w:rsid w:val="00FB06D9"/>
    <w:rsid w:val="00FB73EE"/>
    <w:rsid w:val="00FC0761"/>
    <w:rsid w:val="00FC0BE9"/>
    <w:rsid w:val="00FC185E"/>
    <w:rsid w:val="00FC40B2"/>
    <w:rsid w:val="00FC4811"/>
    <w:rsid w:val="00FC696E"/>
    <w:rsid w:val="00FD1A0D"/>
    <w:rsid w:val="00FD66E0"/>
    <w:rsid w:val="00FD7424"/>
    <w:rsid w:val="00FD7C24"/>
    <w:rsid w:val="00FE3724"/>
    <w:rsid w:val="00FE4B3A"/>
    <w:rsid w:val="00FE7798"/>
    <w:rsid w:val="00FF236D"/>
    <w:rsid w:val="00FF26F8"/>
    <w:rsid w:val="00FF2B05"/>
    <w:rsid w:val="00FF781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24406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1F4E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24406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1F4E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4b357e81-0cfe-4996-a704-9f4ccb55a2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037D-1E83-4E6C-A751-EC7008B6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4b357e81-0cfe-4996-a704-9f4ccb55a280</Template>
  <TotalTime>452</TotalTime>
  <Pages>8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Наталья Потапова</cp:lastModifiedBy>
  <cp:revision>60</cp:revision>
  <cp:lastPrinted>2023-02-17T11:13:00Z</cp:lastPrinted>
  <dcterms:created xsi:type="dcterms:W3CDTF">2023-02-09T12:10:00Z</dcterms:created>
  <dcterms:modified xsi:type="dcterms:W3CDTF">2023-02-20T12:24:00Z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c8664a43-d51f-4eb5-bc18-baf53b24ac94</vt:lpwstr>
  </property>
</Properties>
</file>