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3A" w:rsidRDefault="0096624F" w:rsidP="002C3F0D">
      <w:pPr>
        <w:jc w:val="both"/>
        <w:sectPr w:rsidR="00FE4B3A" w:rsidSect="009A4AF3">
          <w:headerReference w:type="even" r:id="rId8"/>
          <w:headerReference w:type="default" r:id="rId9"/>
          <w:headerReference w:type="firs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CD5" w:rsidRDefault="00440CD5" w:rsidP="00B90C91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             Правительства Санкт-Петербурга</w:t>
                            </w:r>
                          </w:p>
                          <w:p w:rsidR="00440CD5" w:rsidRDefault="00440CD5" w:rsidP="00B90C91">
                            <w:pPr>
                              <w:pStyle w:val="11"/>
                            </w:pPr>
                            <w:r>
                              <w:t>от 23.06.2014 № 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9185"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440CD5" w:rsidRDefault="00440CD5" w:rsidP="00B90C91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             Правительства Санкт-Петербурга</w:t>
                      </w:r>
                    </w:p>
                    <w:p w:rsidR="00440CD5" w:rsidRDefault="00440CD5" w:rsidP="00B90C91">
                      <w:pPr>
                        <w:pStyle w:val="11"/>
                      </w:pPr>
                      <w:r>
                        <w:t>от 23.06.2014 № 491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CD5" w:rsidRDefault="00440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8E40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440CD5" w:rsidRDefault="00440C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DE6858" w:rsidRDefault="00B5183D" w:rsidP="00440CD5">
      <w:pPr>
        <w:ind w:firstLine="708"/>
        <w:jc w:val="both"/>
      </w:pPr>
      <w:r w:rsidRPr="00B5183D">
        <w:t xml:space="preserve">В соответствии </w:t>
      </w:r>
      <w:r w:rsidR="006F1FA8">
        <w:t>с Законом Санкт-Петербурга от 23.11.2022 № 666-104</w:t>
      </w:r>
      <w:r w:rsidRPr="00B5183D">
        <w:t xml:space="preserve">  «О </w:t>
      </w:r>
      <w:r w:rsidR="006F1FA8">
        <w:t xml:space="preserve">бюджете </w:t>
      </w:r>
      <w:r w:rsidR="006F1FA8">
        <w:br/>
        <w:t>Санкт-Петербурга на 2023 год и на плановый период 2024 и 2025 годов»</w:t>
      </w:r>
      <w:r w:rsidR="00440CD5">
        <w:t>,</w:t>
      </w:r>
      <w:r w:rsidRPr="00DE6858">
        <w:t xml:space="preserve"> постановлением Правительства Санкт-Петербурга</w:t>
      </w:r>
      <w:r w:rsidR="00636EF7" w:rsidRPr="00DE6858">
        <w:t xml:space="preserve"> </w:t>
      </w:r>
      <w:r w:rsidRPr="00DE6858">
        <w:t xml:space="preserve">от </w:t>
      </w:r>
      <w:r w:rsidR="00440CD5">
        <w:t>15.12.2022</w:t>
      </w:r>
      <w:r w:rsidRPr="00DE6858">
        <w:t xml:space="preserve"> № </w:t>
      </w:r>
      <w:r w:rsidR="00440CD5">
        <w:t>1228</w:t>
      </w:r>
      <w:r w:rsidRPr="00DE6858">
        <w:t xml:space="preserve"> </w:t>
      </w:r>
      <w:r w:rsidR="00440CD5">
        <w:t xml:space="preserve">«О пообъектном распределении бюджетных ассигнований на осуществление капитальных вложений в существующие </w:t>
      </w:r>
      <w:r w:rsidR="00440CD5">
        <w:br/>
        <w:t xml:space="preserve">и создаваемые объекты капитального строительства государственной собственности </w:t>
      </w:r>
      <w:r w:rsidR="00440CD5">
        <w:br/>
        <w:t xml:space="preserve">Санкт-Петербурга и </w:t>
      </w:r>
      <w:r w:rsidR="00083739">
        <w:t xml:space="preserve">(или) </w:t>
      </w:r>
      <w:r w:rsidR="00440CD5">
        <w:t xml:space="preserve">приобретение </w:t>
      </w:r>
      <w:r w:rsidR="006D7E5E">
        <w:t xml:space="preserve">за счет средств бюджета </w:t>
      </w:r>
      <w:r w:rsidR="00440CD5">
        <w:t>объектов недвижимого имущества в государственную собственность Санкт-Петербурга на 2023 год и на плановый период 2024 и 2025 годов</w:t>
      </w:r>
      <w:r w:rsidR="006D7E5E">
        <w:t xml:space="preserve"> в соответствии с Адресной инвестиционной программой на 2023 год и на плановый период 2024 и 2025 годов» </w:t>
      </w:r>
      <w:r w:rsidR="00440CD5">
        <w:t xml:space="preserve">и постановлением Правительства Санкт-Петербурга от 25.12.2003 № 1039 </w:t>
      </w:r>
      <w:r w:rsidRPr="00DE6858">
        <w:t>«О порядке принятия решений</w:t>
      </w:r>
      <w:r w:rsidR="00A95842" w:rsidRPr="00DE6858">
        <w:t xml:space="preserve"> </w:t>
      </w:r>
      <w:r w:rsidRPr="00DE6858">
        <w:t>о разработке государственных программ</w:t>
      </w:r>
      <w:r w:rsidR="00636EF7" w:rsidRPr="00DE6858">
        <w:t xml:space="preserve"> </w:t>
      </w:r>
      <w:r w:rsidRPr="00DE6858">
        <w:t>Санкт-Петербурга, формирования, реализации</w:t>
      </w:r>
      <w:r w:rsidR="00A95842" w:rsidRPr="00DE6858">
        <w:t xml:space="preserve"> </w:t>
      </w:r>
      <w:r w:rsidRPr="00DE6858">
        <w:t xml:space="preserve">и проведения оценки эффективности </w:t>
      </w:r>
      <w:r w:rsidR="006D7E5E">
        <w:br/>
      </w:r>
      <w:r w:rsidRPr="00DE6858">
        <w:t>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 Внести в постановление Правительства Санкт-Петербурга от 23.06.2014 № 491                   «О государственной программе Санкт-Петербурга «Обеспечение доступным жильем                           и жилищно-коммунальными услугами жителей Санкт-Петербурга» следующие изменения:</w:t>
      </w: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.1. Пункт 10 паспорта государственной программы Санкт-Петербурга «Обеспечение доступным жильем и жилищно-коммунальными услугами жителей Санкт-Петербурга» приложения к постановлению изложить в следующей редакции:</w:t>
      </w:r>
    </w:p>
    <w:p w:rsidR="009C6845" w:rsidRPr="004B2CE6" w:rsidRDefault="009C6845" w:rsidP="009C6845">
      <w:pPr>
        <w:rPr>
          <w:rFonts w:eastAsia="Calibri"/>
          <w:sz w:val="20"/>
          <w:szCs w:val="20"/>
          <w:lang w:eastAsia="en-US"/>
        </w:rPr>
      </w:pPr>
    </w:p>
    <w:tbl>
      <w:tblPr>
        <w:tblW w:w="11421" w:type="dxa"/>
        <w:tblInd w:w="-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567"/>
        <w:gridCol w:w="567"/>
        <w:gridCol w:w="3261"/>
        <w:gridCol w:w="6236"/>
        <w:gridCol w:w="425"/>
        <w:gridCol w:w="131"/>
      </w:tblGrid>
      <w:tr w:rsidR="009C6845" w:rsidRPr="00B5183D" w:rsidTr="00C0352A">
        <w:tc>
          <w:tcPr>
            <w:tcW w:w="234" w:type="dxa"/>
            <w:shd w:val="clear" w:color="auto" w:fill="auto"/>
          </w:tcPr>
          <w:p w:rsidR="009C6845" w:rsidRPr="00B5183D" w:rsidRDefault="009C6845" w:rsidP="00C0352A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096501" w:rsidRDefault="00FD7424" w:rsidP="00C03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C6845" w:rsidRPr="00096501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440CD5" w:rsidRDefault="009C6845" w:rsidP="00C0352A">
            <w:pPr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C0352A" w:rsidRPr="00440CD5" w:rsidRDefault="00C0352A" w:rsidP="00C03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  <w:p w:rsidR="009C6845" w:rsidRPr="00440CD5" w:rsidRDefault="009C6845" w:rsidP="00C0352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Бюджет Санкт-Петербурга,</w:t>
            </w:r>
          </w:p>
          <w:p w:rsidR="008633ED" w:rsidRPr="00440CD5" w:rsidRDefault="00A94D34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всего 506567855</w:t>
            </w:r>
            <w:r w:rsidR="008633ED" w:rsidRPr="00440CD5">
              <w:rPr>
                <w:sz w:val="18"/>
                <w:szCs w:val="18"/>
              </w:rPr>
              <w:t xml:space="preserve">,9 </w:t>
            </w:r>
            <w:proofErr w:type="spellStart"/>
            <w:r w:rsidR="008633ED" w:rsidRPr="00440CD5">
              <w:rPr>
                <w:sz w:val="18"/>
                <w:szCs w:val="18"/>
              </w:rPr>
              <w:t>тыс.руб</w:t>
            </w:r>
            <w:proofErr w:type="spellEnd"/>
            <w:r w:rsidR="008633ED" w:rsidRPr="00440CD5">
              <w:rPr>
                <w:sz w:val="18"/>
                <w:szCs w:val="18"/>
              </w:rPr>
              <w:t xml:space="preserve">.,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 том числе по годам реализации: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2023 г. – </w:t>
            </w:r>
            <w:r w:rsidR="00A94D34" w:rsidRPr="00440CD5">
              <w:rPr>
                <w:sz w:val="18"/>
                <w:szCs w:val="18"/>
              </w:rPr>
              <w:t>78148974,1</w:t>
            </w:r>
            <w:r w:rsidRPr="00440CD5">
              <w:rPr>
                <w:sz w:val="18"/>
                <w:szCs w:val="18"/>
              </w:rPr>
              <w:t xml:space="preserve">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2024 г. – </w:t>
            </w:r>
            <w:r w:rsidR="00A94D34" w:rsidRPr="00440CD5">
              <w:rPr>
                <w:sz w:val="18"/>
                <w:szCs w:val="18"/>
              </w:rPr>
              <w:t>75181548,9</w:t>
            </w:r>
            <w:r w:rsidRPr="00440CD5">
              <w:rPr>
                <w:sz w:val="18"/>
                <w:szCs w:val="18"/>
              </w:rPr>
              <w:t xml:space="preserve">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2025 г. – 82082136,7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2026 г. – 85779015,3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2027 г. – 90140507,5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2028 г. – 95235673,4 тыс. руб.,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 том числе объем финансирования,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предусмотренный на реализацию региональных проектов: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бюджет Санкт-Петербурга,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всего 48867</w:t>
            </w:r>
            <w:r w:rsidR="00A94D34" w:rsidRPr="00440CD5">
              <w:rPr>
                <w:sz w:val="18"/>
                <w:szCs w:val="18"/>
              </w:rPr>
              <w:t>81</w:t>
            </w:r>
            <w:r w:rsidRPr="00440CD5">
              <w:rPr>
                <w:sz w:val="18"/>
                <w:szCs w:val="18"/>
              </w:rPr>
              <w:t xml:space="preserve">,9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., в том числе по годам реализации: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2023 г. – </w:t>
            </w:r>
            <w:r w:rsidR="00A94D34" w:rsidRPr="00440CD5">
              <w:rPr>
                <w:sz w:val="18"/>
                <w:szCs w:val="18"/>
              </w:rPr>
              <w:t>1320426,5</w:t>
            </w:r>
            <w:r w:rsidRPr="00440CD5">
              <w:rPr>
                <w:sz w:val="18"/>
                <w:szCs w:val="18"/>
              </w:rPr>
              <w:t xml:space="preserve">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2024 г. – </w:t>
            </w:r>
            <w:r w:rsidR="00A94D34" w:rsidRPr="00440CD5">
              <w:rPr>
                <w:sz w:val="18"/>
                <w:szCs w:val="18"/>
              </w:rPr>
              <w:t>2226402,3</w:t>
            </w:r>
            <w:r w:rsidRPr="00440CD5">
              <w:rPr>
                <w:sz w:val="18"/>
                <w:szCs w:val="18"/>
              </w:rPr>
              <w:t xml:space="preserve">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2025 г. – 1339953,1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lastRenderedPageBreak/>
              <w:t xml:space="preserve">2026 г. - 0,0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2027 г. - 0,0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>.;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2028 г. - 0,0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>.,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Внебюджетные средства,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всего 118814353,8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 том числе по годам реализации: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2023 г. – 18081747,3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2024 г. – 20390609,3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2025 г. – 19897173,3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2026 г. – 20019413,3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2027 г. – 20146619,3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>.;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2028 г. – 20278791,3 </w:t>
            </w:r>
            <w:proofErr w:type="spellStart"/>
            <w:r w:rsidRPr="00440CD5">
              <w:rPr>
                <w:sz w:val="18"/>
                <w:szCs w:val="18"/>
              </w:rPr>
              <w:t>тыс</w:t>
            </w:r>
            <w:proofErr w:type="spellEnd"/>
            <w:r w:rsidRPr="00440CD5">
              <w:rPr>
                <w:sz w:val="18"/>
                <w:szCs w:val="18"/>
              </w:rPr>
              <w:t xml:space="preserve"> руб.,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Федеральный бюджет,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всего 629188,9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., в том числе по годам реализации: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2023 г. – 208580,1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2024 г. – 212286,1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2025 г. – 208322,7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2026 г. - 0,0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 xml:space="preserve">.; </w:t>
            </w:r>
          </w:p>
          <w:p w:rsidR="008633ED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 xml:space="preserve">2027 г. - 0,0 </w:t>
            </w:r>
            <w:proofErr w:type="spellStart"/>
            <w:r w:rsidRPr="00440CD5">
              <w:rPr>
                <w:sz w:val="18"/>
                <w:szCs w:val="18"/>
              </w:rPr>
              <w:t>тыс.руб</w:t>
            </w:r>
            <w:proofErr w:type="spellEnd"/>
            <w:r w:rsidRPr="00440CD5">
              <w:rPr>
                <w:sz w:val="18"/>
                <w:szCs w:val="18"/>
              </w:rPr>
              <w:t>.;</w:t>
            </w:r>
          </w:p>
          <w:p w:rsidR="009C6845" w:rsidRPr="00440CD5" w:rsidRDefault="008633ED" w:rsidP="008633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0CD5">
              <w:rPr>
                <w:sz w:val="18"/>
                <w:szCs w:val="18"/>
              </w:rPr>
              <w:t>2028 г. – 0,0 тыс.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/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C0352A"/>
        </w:tc>
      </w:tr>
      <w:tr w:rsidR="009C6845" w:rsidRPr="00B5183D" w:rsidTr="00C0352A">
        <w:tc>
          <w:tcPr>
            <w:tcW w:w="234" w:type="dxa"/>
            <w:shd w:val="clear" w:color="auto" w:fill="auto"/>
          </w:tcPr>
          <w:p w:rsidR="009C6845" w:rsidRPr="00B5183D" w:rsidRDefault="009C6845" w:rsidP="00C0352A"/>
        </w:tc>
        <w:tc>
          <w:tcPr>
            <w:tcW w:w="567" w:type="dxa"/>
            <w:tcBorders>
              <w:right w:val="single" w:sz="4" w:space="0" w:color="auto"/>
            </w:tcBorders>
          </w:tcPr>
          <w:p w:rsidR="009C6845" w:rsidRPr="00B5183D" w:rsidRDefault="009C6845" w:rsidP="00C0352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9C6845" w:rsidRPr="00B5183D" w:rsidRDefault="009C6845" w:rsidP="00C0352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9C6845" w:rsidRPr="00B5183D" w:rsidRDefault="009C6845" w:rsidP="00C0352A"/>
          <w:p w:rsidR="00F748F5" w:rsidRPr="00B5183D" w:rsidRDefault="00F748F5" w:rsidP="00C0352A"/>
          <w:p w:rsidR="009C6845" w:rsidRPr="00096501" w:rsidRDefault="009C6845" w:rsidP="00C0352A">
            <w:pPr>
              <w:rPr>
                <w:sz w:val="20"/>
                <w:szCs w:val="20"/>
              </w:rPr>
            </w:pPr>
            <w:r w:rsidRPr="00096501">
              <w:rPr>
                <w:sz w:val="20"/>
                <w:szCs w:val="20"/>
              </w:rPr>
              <w:t>».</w:t>
            </w:r>
          </w:p>
        </w:tc>
        <w:tc>
          <w:tcPr>
            <w:tcW w:w="131" w:type="dxa"/>
            <w:tcBorders>
              <w:left w:val="nil"/>
            </w:tcBorders>
          </w:tcPr>
          <w:p w:rsidR="009C6845" w:rsidRPr="00B5183D" w:rsidRDefault="009C6845" w:rsidP="00C0352A"/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FD7424">
      <w:pPr>
        <w:ind w:firstLine="708"/>
        <w:jc w:val="both"/>
      </w:pPr>
      <w:r>
        <w:t>1</w:t>
      </w:r>
      <w:r w:rsidR="0043033D">
        <w:t>.2.</w:t>
      </w:r>
      <w:r w:rsidRPr="00B5183D">
        <w:t xml:space="preserve"> Пункты 1 и 2 таблицы 3 подраздела 7.3 разде</w:t>
      </w:r>
      <w:r w:rsidR="00FD7424">
        <w:t xml:space="preserve">ла 7 приложения к постановлению </w:t>
      </w:r>
      <w:r w:rsidRPr="00B5183D">
        <w:t xml:space="preserve">изложить в следующей редакции: </w:t>
      </w:r>
    </w:p>
    <w:p w:rsidR="009C6845" w:rsidRPr="004B2CE6" w:rsidRDefault="009C6845" w:rsidP="009C6845">
      <w:pPr>
        <w:jc w:val="both"/>
        <w:rPr>
          <w:sz w:val="20"/>
          <w:szCs w:val="20"/>
        </w:rPr>
      </w:pPr>
    </w:p>
    <w:tbl>
      <w:tblPr>
        <w:tblW w:w="526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91"/>
        <w:gridCol w:w="144"/>
        <w:gridCol w:w="1186"/>
        <w:gridCol w:w="887"/>
        <w:gridCol w:w="849"/>
        <w:gridCol w:w="710"/>
        <w:gridCol w:w="881"/>
        <w:gridCol w:w="881"/>
        <w:gridCol w:w="881"/>
        <w:gridCol w:w="881"/>
        <w:gridCol w:w="881"/>
        <w:gridCol w:w="881"/>
        <w:gridCol w:w="881"/>
        <w:gridCol w:w="300"/>
      </w:tblGrid>
      <w:tr w:rsidR="00B86B0F" w:rsidRPr="00B5183D" w:rsidTr="006D7E5E">
        <w:trPr>
          <w:trHeight w:val="22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FD7424" w:rsidRDefault="00B86B0F" w:rsidP="00C0352A">
            <w:pPr>
              <w:jc w:val="both"/>
              <w:rPr>
                <w:sz w:val="20"/>
                <w:szCs w:val="20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Государственная программа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 xml:space="preserve">Бюджет </w:t>
            </w:r>
            <w:r w:rsidRPr="00B5183D">
              <w:rPr>
                <w:sz w:val="14"/>
                <w:szCs w:val="14"/>
              </w:rPr>
              <w:br/>
              <w:t>Санкт-Петербурга</w:t>
            </w:r>
          </w:p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100,0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F748F5" w:rsidRDefault="00B86B0F" w:rsidP="00F748F5">
            <w:pPr>
              <w:jc w:val="center"/>
              <w:rPr>
                <w:sz w:val="14"/>
                <w:szCs w:val="14"/>
              </w:rPr>
            </w:pPr>
            <w:r w:rsidRPr="00F748F5">
              <w:rPr>
                <w:sz w:val="14"/>
                <w:szCs w:val="14"/>
              </w:rPr>
              <w:t>100,0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26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13744715,3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11345576,1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15733668,6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96548896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14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13744815,3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11345576,1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15733668,6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96548996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202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64404158,8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63835972,8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66348468,1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69007508,1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71773140,0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74649611,2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410018859,0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22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78148974,1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75181548,9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82082136,7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85779015,3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90140507,5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95235673,4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F748F5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506567</w:t>
            </w:r>
            <w:r w:rsidR="00A94D34" w:rsidRPr="00440CD5">
              <w:rPr>
                <w:sz w:val="14"/>
                <w:szCs w:val="14"/>
              </w:rPr>
              <w:t>855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Default="00B86B0F" w:rsidP="00B91550"/>
        </w:tc>
      </w:tr>
      <w:tr w:rsidR="00B86B0F" w:rsidRPr="00B5183D" w:rsidTr="006D7E5E">
        <w:trPr>
          <w:trHeight w:val="30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33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35 195,7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35 195,7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33 472,6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103 864,0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F748F5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35 195,7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35 195,7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33 472,6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103 864,0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440CD5">
        <w:trPr>
          <w:trHeight w:val="381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173 384,4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177 090,4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174 850,1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525 324,9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B86B0F" w:rsidRPr="00B5183D" w:rsidTr="006D7E5E">
        <w:trPr>
          <w:trHeight w:val="23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208 580,1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212 286,1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208 322,7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629 188,9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Default="00B86B0F" w:rsidP="00B91550"/>
        </w:tc>
      </w:tr>
      <w:tr w:rsidR="004D4B3C" w:rsidRPr="00B5183D" w:rsidTr="00440CD5">
        <w:trPr>
          <w:trHeight w:val="22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440CD5">
        <w:trPr>
          <w:trHeight w:val="24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jc w:val="both"/>
              <w:rPr>
                <w:sz w:val="14"/>
                <w:szCs w:val="14"/>
              </w:rPr>
            </w:pPr>
          </w:p>
        </w:tc>
      </w:tr>
      <w:tr w:rsidR="004D4B3C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3C" w:rsidRPr="00440CD5" w:rsidRDefault="004D4B3C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D4B3C" w:rsidRPr="00B5183D" w:rsidRDefault="004D4B3C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18081747,3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20390609,3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19897173,3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20019413,3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20146619,3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20278791,3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118814353,8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6D7E5E">
        <w:trPr>
          <w:trHeight w:val="16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18081747,3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20390609,3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19897173,3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20019413,3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20146619,3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20278791,3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118814353,8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6D7E5E">
        <w:trPr>
          <w:trHeight w:val="105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16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13779911,0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11380771,8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15767141,2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A94D34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966527</w:t>
            </w:r>
            <w:r w:rsidR="00A94D34" w:rsidRPr="00440CD5">
              <w:rPr>
                <w:sz w:val="14"/>
                <w:szCs w:val="14"/>
              </w:rPr>
              <w:t>60</w:t>
            </w:r>
            <w:r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6D7E5E">
        <w:trPr>
          <w:trHeight w:val="146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13780011,0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11380771,8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15767141,2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</w:t>
            </w:r>
            <w:r w:rsidR="00670958" w:rsidRPr="00440CD5">
              <w:rPr>
                <w:sz w:val="14"/>
                <w:szCs w:val="14"/>
              </w:rPr>
              <w:t>6</w:t>
            </w:r>
            <w:r w:rsidRPr="00440CD5">
              <w:rPr>
                <w:sz w:val="14"/>
                <w:szCs w:val="14"/>
              </w:rPr>
              <w:t>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A94D34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966528</w:t>
            </w:r>
            <w:r w:rsidR="00A94D34" w:rsidRPr="00440CD5">
              <w:rPr>
                <w:sz w:val="14"/>
                <w:szCs w:val="14"/>
              </w:rPr>
              <w:t>60</w:t>
            </w:r>
            <w:r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6D7E5E">
        <w:trPr>
          <w:trHeight w:val="10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82659290,5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84403672,5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86420491,5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89026921,4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91919759,3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94928402,5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529358537,7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18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72" w:type="pct"/>
            <w:gridSpan w:val="3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96439301,5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A94D34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95784444,3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102187632,7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105798428,6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110287126,8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115514464,7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626011</w:t>
            </w:r>
            <w:r w:rsidR="00A94D34" w:rsidRPr="00440CD5">
              <w:rPr>
                <w:sz w:val="14"/>
                <w:szCs w:val="14"/>
              </w:rPr>
              <w:t>398</w:t>
            </w:r>
            <w:r w:rsidRPr="00440CD5">
              <w:rPr>
                <w:sz w:val="14"/>
                <w:szCs w:val="14"/>
              </w:rPr>
              <w:t>,6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162EA5" w:rsidRDefault="00B86B0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B86B0F" w:rsidRPr="00B5183D" w:rsidTr="00440CD5">
        <w:trPr>
          <w:trHeight w:val="322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Подпрограмма 1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13744715,3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11345576,1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15733668,6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</w:t>
            </w:r>
            <w:r w:rsidR="0022012B" w:rsidRPr="00440CD5">
              <w:rPr>
                <w:sz w:val="14"/>
                <w:szCs w:val="14"/>
              </w:rPr>
              <w:t>548</w:t>
            </w:r>
            <w:r w:rsidR="00BA78B8" w:rsidRPr="00440CD5">
              <w:rPr>
                <w:sz w:val="14"/>
                <w:szCs w:val="14"/>
              </w:rPr>
              <w:t>896</w:t>
            </w:r>
            <w:r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13744815,3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11345576,1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15733668,6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16771507,2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18367367,5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F748F5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</w:t>
            </w:r>
            <w:r w:rsidR="0022012B" w:rsidRPr="00440CD5">
              <w:rPr>
                <w:sz w:val="14"/>
                <w:szCs w:val="14"/>
              </w:rPr>
              <w:t>5</w:t>
            </w:r>
            <w:r w:rsidRPr="00440CD5">
              <w:rPr>
                <w:sz w:val="14"/>
                <w:szCs w:val="14"/>
              </w:rPr>
              <w:t>48</w:t>
            </w:r>
            <w:r w:rsidR="00BA78B8" w:rsidRPr="00440CD5">
              <w:rPr>
                <w:sz w:val="14"/>
                <w:szCs w:val="14"/>
              </w:rPr>
              <w:t>996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299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19730541,2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20010778,1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20817934,7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21655753,5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22527315,1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23433953,9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128</w:t>
            </w:r>
            <w:r w:rsidR="00F748F5" w:rsidRPr="00440CD5">
              <w:rPr>
                <w:sz w:val="14"/>
                <w:szCs w:val="14"/>
              </w:rPr>
              <w:t>176</w:t>
            </w:r>
            <w:r w:rsidRPr="00440CD5">
              <w:rPr>
                <w:sz w:val="14"/>
                <w:szCs w:val="14"/>
              </w:rPr>
              <w:t>276,5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19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33475356,5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31356354,2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36551603,3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38427260,7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4089</w:t>
            </w:r>
            <w:r w:rsidR="0022012B" w:rsidRPr="00440CD5">
              <w:rPr>
                <w:sz w:val="14"/>
                <w:szCs w:val="14"/>
              </w:rPr>
              <w:t>4</w:t>
            </w:r>
            <w:r w:rsidRPr="00440CD5">
              <w:rPr>
                <w:sz w:val="14"/>
                <w:szCs w:val="14"/>
              </w:rPr>
              <w:t>682,6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44020016,1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BA78B8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224</w:t>
            </w:r>
            <w:r w:rsidR="00F748F5" w:rsidRPr="00440CD5">
              <w:rPr>
                <w:sz w:val="14"/>
                <w:szCs w:val="14"/>
              </w:rPr>
              <w:t>725</w:t>
            </w:r>
            <w:r w:rsidRPr="00440CD5">
              <w:rPr>
                <w:sz w:val="14"/>
                <w:szCs w:val="14"/>
              </w:rPr>
              <w:t>2</w:t>
            </w:r>
            <w:r w:rsidR="00BA78B8" w:rsidRPr="00440CD5">
              <w:rPr>
                <w:sz w:val="14"/>
                <w:szCs w:val="14"/>
              </w:rPr>
              <w:t>73</w:t>
            </w:r>
            <w:r w:rsidRPr="00440CD5">
              <w:rPr>
                <w:sz w:val="14"/>
                <w:szCs w:val="14"/>
              </w:rPr>
              <w:t>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162EA5" w:rsidRDefault="00B86B0F" w:rsidP="00C0352A">
            <w:pPr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</w:p>
        </w:tc>
      </w:tr>
      <w:tr w:rsidR="00B86B0F" w:rsidRPr="00B5183D" w:rsidTr="00440CD5">
        <w:trPr>
          <w:trHeight w:val="35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</w:t>
            </w:r>
            <w:r w:rsidR="00B86B0F" w:rsidRPr="00440CD5">
              <w:rPr>
                <w:sz w:val="14"/>
                <w:szCs w:val="14"/>
              </w:rPr>
              <w:t>195,7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</w:t>
            </w:r>
            <w:r w:rsidR="00B86B0F" w:rsidRPr="00440CD5">
              <w:rPr>
                <w:sz w:val="14"/>
                <w:szCs w:val="14"/>
              </w:rPr>
              <w:t>195,7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</w:t>
            </w:r>
            <w:r w:rsidR="00B86B0F" w:rsidRPr="00440CD5">
              <w:rPr>
                <w:sz w:val="14"/>
                <w:szCs w:val="14"/>
              </w:rPr>
              <w:t>472,6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103</w:t>
            </w:r>
            <w:r w:rsidR="00B86B0F" w:rsidRPr="00440CD5">
              <w:rPr>
                <w:sz w:val="14"/>
                <w:szCs w:val="14"/>
              </w:rPr>
              <w:t>864,0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</w:t>
            </w:r>
            <w:r w:rsidR="00B86B0F" w:rsidRPr="00440CD5">
              <w:rPr>
                <w:sz w:val="14"/>
                <w:szCs w:val="14"/>
              </w:rPr>
              <w:t>195,7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</w:t>
            </w:r>
            <w:r w:rsidR="00B86B0F" w:rsidRPr="00440CD5">
              <w:rPr>
                <w:sz w:val="14"/>
                <w:szCs w:val="14"/>
              </w:rPr>
              <w:t>195,7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</w:t>
            </w:r>
            <w:r w:rsidR="00B86B0F" w:rsidRPr="00440CD5">
              <w:rPr>
                <w:sz w:val="14"/>
                <w:szCs w:val="14"/>
              </w:rPr>
              <w:t>472,6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103</w:t>
            </w:r>
            <w:r w:rsidR="00B86B0F" w:rsidRPr="00440CD5">
              <w:rPr>
                <w:sz w:val="14"/>
                <w:szCs w:val="14"/>
              </w:rPr>
              <w:t>864,0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173</w:t>
            </w:r>
            <w:r w:rsidR="00B86B0F" w:rsidRPr="00440CD5">
              <w:rPr>
                <w:sz w:val="14"/>
                <w:szCs w:val="14"/>
              </w:rPr>
              <w:t>384,4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177</w:t>
            </w:r>
            <w:r w:rsidR="00B86B0F" w:rsidRPr="00440CD5">
              <w:rPr>
                <w:sz w:val="14"/>
                <w:szCs w:val="14"/>
              </w:rPr>
              <w:t>090,4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174</w:t>
            </w:r>
            <w:r w:rsidR="00B86B0F" w:rsidRPr="00440CD5">
              <w:rPr>
                <w:sz w:val="14"/>
                <w:szCs w:val="14"/>
              </w:rPr>
              <w:t>850,1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525</w:t>
            </w:r>
            <w:r w:rsidR="00B86B0F" w:rsidRPr="00440CD5">
              <w:rPr>
                <w:sz w:val="14"/>
                <w:szCs w:val="14"/>
              </w:rPr>
              <w:t>324,9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rPr>
          <w:trHeight w:val="174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208 580,1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212</w:t>
            </w:r>
            <w:r w:rsidR="00B86B0F" w:rsidRPr="00440CD5">
              <w:rPr>
                <w:sz w:val="14"/>
                <w:szCs w:val="14"/>
              </w:rPr>
              <w:t>286,1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208</w:t>
            </w:r>
            <w:r w:rsidR="00B86B0F" w:rsidRPr="00440CD5">
              <w:rPr>
                <w:sz w:val="14"/>
                <w:szCs w:val="14"/>
              </w:rPr>
              <w:t>322,7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629</w:t>
            </w:r>
            <w:r w:rsidR="00B86B0F" w:rsidRPr="00440CD5">
              <w:rPr>
                <w:sz w:val="14"/>
                <w:szCs w:val="14"/>
              </w:rPr>
              <w:t>188,9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440CD5">
        <w:trPr>
          <w:trHeight w:val="2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0352A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52A" w:rsidRPr="00440CD5" w:rsidRDefault="00C0352A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352A" w:rsidRPr="00B5183D" w:rsidRDefault="00C0352A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32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340" w:type="pc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1239</w:t>
            </w:r>
            <w:r w:rsidR="00B86B0F" w:rsidRPr="00440CD5">
              <w:rPr>
                <w:sz w:val="14"/>
                <w:szCs w:val="14"/>
              </w:rPr>
              <w:t>810,0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3548</w:t>
            </w:r>
            <w:r w:rsidR="00B86B0F" w:rsidRPr="00440CD5">
              <w:rPr>
                <w:sz w:val="14"/>
                <w:szCs w:val="14"/>
              </w:rPr>
              <w:t>672,0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3055</w:t>
            </w:r>
            <w:r w:rsidR="00B86B0F" w:rsidRPr="00440CD5">
              <w:rPr>
                <w:sz w:val="14"/>
                <w:szCs w:val="14"/>
              </w:rPr>
              <w:t>236,0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3177</w:t>
            </w:r>
            <w:r w:rsidR="00B86B0F" w:rsidRPr="00440CD5">
              <w:rPr>
                <w:sz w:val="14"/>
                <w:szCs w:val="14"/>
              </w:rPr>
              <w:t>476,0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3304</w:t>
            </w:r>
            <w:r w:rsidR="00B86B0F" w:rsidRPr="00440CD5">
              <w:rPr>
                <w:sz w:val="14"/>
                <w:szCs w:val="14"/>
              </w:rPr>
              <w:t>682,0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3436</w:t>
            </w:r>
            <w:r w:rsidR="00B86B0F" w:rsidRPr="00440CD5">
              <w:rPr>
                <w:sz w:val="14"/>
                <w:szCs w:val="14"/>
              </w:rPr>
              <w:t>854,0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17762</w:t>
            </w:r>
            <w:r w:rsidR="00B86B0F" w:rsidRPr="00440CD5">
              <w:rPr>
                <w:sz w:val="14"/>
                <w:szCs w:val="14"/>
              </w:rPr>
              <w:t>730,0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F748F5"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1239</w:t>
            </w:r>
            <w:r w:rsidR="00B86B0F" w:rsidRPr="00440CD5">
              <w:rPr>
                <w:sz w:val="14"/>
                <w:szCs w:val="14"/>
              </w:rPr>
              <w:t>810,0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3548</w:t>
            </w:r>
            <w:r w:rsidR="00B86B0F" w:rsidRPr="00440CD5">
              <w:rPr>
                <w:sz w:val="14"/>
                <w:szCs w:val="14"/>
              </w:rPr>
              <w:t>672,0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3055</w:t>
            </w:r>
            <w:r w:rsidR="00B86B0F" w:rsidRPr="00440CD5">
              <w:rPr>
                <w:sz w:val="14"/>
                <w:szCs w:val="14"/>
              </w:rPr>
              <w:t>236,0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3177</w:t>
            </w:r>
            <w:r w:rsidR="00B86B0F" w:rsidRPr="00440CD5">
              <w:rPr>
                <w:sz w:val="14"/>
                <w:szCs w:val="14"/>
              </w:rPr>
              <w:t>476,0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3304</w:t>
            </w:r>
            <w:r w:rsidR="00B86B0F" w:rsidRPr="00440CD5">
              <w:rPr>
                <w:sz w:val="14"/>
                <w:szCs w:val="14"/>
              </w:rPr>
              <w:t>682,0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3436</w:t>
            </w:r>
            <w:r w:rsidR="00B86B0F" w:rsidRPr="00440CD5">
              <w:rPr>
                <w:sz w:val="14"/>
                <w:szCs w:val="14"/>
              </w:rPr>
              <w:t>854,0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17762</w:t>
            </w:r>
            <w:r w:rsidR="00B86B0F" w:rsidRPr="00440CD5">
              <w:rPr>
                <w:sz w:val="14"/>
                <w:szCs w:val="14"/>
              </w:rPr>
              <w:t>730,0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B5183D" w:rsidTr="00440CD5">
        <w:trPr>
          <w:trHeight w:val="12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Проектная часть</w:t>
            </w: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0,0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86B0F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100,0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B5183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E264AD" w:rsidTr="00F748F5">
        <w:trPr>
          <w:trHeight w:val="108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 развития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13779911,0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11380771,8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15767</w:t>
            </w:r>
            <w:r w:rsidR="00B86B0F" w:rsidRPr="00440CD5">
              <w:rPr>
                <w:sz w:val="14"/>
                <w:szCs w:val="14"/>
              </w:rPr>
              <w:t>141,2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</w:t>
            </w:r>
            <w:r w:rsidR="00B86B0F" w:rsidRPr="00440CD5">
              <w:rPr>
                <w:sz w:val="14"/>
                <w:szCs w:val="14"/>
              </w:rPr>
              <w:t>507,2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</w:t>
            </w:r>
            <w:r w:rsidR="00B86B0F" w:rsidRPr="00440CD5">
              <w:rPr>
                <w:sz w:val="14"/>
                <w:szCs w:val="14"/>
              </w:rPr>
              <w:t>367,5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</w:t>
            </w:r>
            <w:r w:rsidR="00B86B0F" w:rsidRPr="00440CD5">
              <w:rPr>
                <w:sz w:val="14"/>
                <w:szCs w:val="14"/>
              </w:rPr>
              <w:t>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BA78B8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96652</w:t>
            </w:r>
            <w:r w:rsidR="00B86B0F" w:rsidRPr="00440CD5">
              <w:rPr>
                <w:sz w:val="14"/>
                <w:szCs w:val="14"/>
              </w:rPr>
              <w:t>7</w:t>
            </w:r>
            <w:r w:rsidR="00BA78B8" w:rsidRPr="00440CD5">
              <w:rPr>
                <w:sz w:val="14"/>
                <w:szCs w:val="14"/>
              </w:rPr>
              <w:t>60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E264AD" w:rsidTr="00440CD5">
        <w:trPr>
          <w:trHeight w:val="223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13780011,0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11380771,8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15767</w:t>
            </w:r>
            <w:r w:rsidR="00B86B0F" w:rsidRPr="00440CD5">
              <w:rPr>
                <w:sz w:val="14"/>
                <w:szCs w:val="14"/>
              </w:rPr>
              <w:t>141,2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16771</w:t>
            </w:r>
            <w:r w:rsidR="00B86B0F" w:rsidRPr="00440CD5">
              <w:rPr>
                <w:sz w:val="14"/>
                <w:szCs w:val="14"/>
              </w:rPr>
              <w:t>507,2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18367</w:t>
            </w:r>
            <w:r w:rsidR="00B86B0F" w:rsidRPr="00440CD5">
              <w:rPr>
                <w:sz w:val="14"/>
                <w:szCs w:val="14"/>
              </w:rPr>
              <w:t>367,5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20586</w:t>
            </w:r>
            <w:r w:rsidR="00B86B0F" w:rsidRPr="00440CD5">
              <w:rPr>
                <w:sz w:val="14"/>
                <w:szCs w:val="14"/>
              </w:rPr>
              <w:t>062,2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BA78B8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96652</w:t>
            </w:r>
            <w:r w:rsidR="00B86B0F" w:rsidRPr="00440CD5">
              <w:rPr>
                <w:sz w:val="14"/>
                <w:szCs w:val="14"/>
              </w:rPr>
              <w:t>8</w:t>
            </w:r>
            <w:r w:rsidR="00BA78B8" w:rsidRPr="00440CD5">
              <w:rPr>
                <w:sz w:val="14"/>
                <w:szCs w:val="14"/>
              </w:rPr>
              <w:t>60</w:t>
            </w:r>
            <w:r w:rsidR="00B86B0F" w:rsidRPr="00440CD5">
              <w:rPr>
                <w:sz w:val="14"/>
                <w:szCs w:val="14"/>
              </w:rPr>
              <w:t>,9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E264AD" w:rsidTr="00083739">
        <w:trPr>
          <w:trHeight w:val="357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" w:type="pct"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Процессная часть</w:t>
            </w:r>
          </w:p>
        </w:tc>
        <w:tc>
          <w:tcPr>
            <w:tcW w:w="747" w:type="pct"/>
            <w:gridSpan w:val="2"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21143</w:t>
            </w:r>
            <w:r w:rsidR="00B86B0F" w:rsidRPr="00440CD5">
              <w:rPr>
                <w:sz w:val="14"/>
                <w:szCs w:val="14"/>
              </w:rPr>
              <w:t>735,6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23736</w:t>
            </w:r>
            <w:r w:rsidR="00B86B0F" w:rsidRPr="00440CD5">
              <w:rPr>
                <w:sz w:val="14"/>
                <w:szCs w:val="14"/>
              </w:rPr>
              <w:t>540,5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24048</w:t>
            </w:r>
            <w:r w:rsidR="00B86B0F" w:rsidRPr="00440CD5">
              <w:rPr>
                <w:sz w:val="14"/>
                <w:szCs w:val="14"/>
              </w:rPr>
              <w:t>020,8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24833</w:t>
            </w:r>
            <w:r w:rsidR="00B86B0F" w:rsidRPr="00440CD5">
              <w:rPr>
                <w:sz w:val="14"/>
                <w:szCs w:val="14"/>
              </w:rPr>
              <w:t>229,5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25831</w:t>
            </w:r>
            <w:r w:rsidR="00B86B0F" w:rsidRPr="00440CD5">
              <w:rPr>
                <w:sz w:val="14"/>
                <w:szCs w:val="14"/>
              </w:rPr>
              <w:t>997,1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26870</w:t>
            </w:r>
            <w:r w:rsidR="00B86B0F" w:rsidRPr="00440CD5">
              <w:rPr>
                <w:sz w:val="14"/>
                <w:szCs w:val="14"/>
              </w:rPr>
              <w:t>807,9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146464</w:t>
            </w:r>
            <w:r w:rsidR="00B86B0F" w:rsidRPr="00440CD5">
              <w:rPr>
                <w:sz w:val="14"/>
                <w:szCs w:val="14"/>
              </w:rPr>
              <w:t>331,4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86B0F" w:rsidRPr="00E264AD" w:rsidTr="00F748F5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72" w:type="pct"/>
            <w:gridSpan w:val="3"/>
            <w:shd w:val="clear" w:color="auto" w:fill="FFFFFF" w:themeFill="background1"/>
          </w:tcPr>
          <w:p w:rsidR="00B86B0F" w:rsidRPr="00E264AD" w:rsidRDefault="00B86B0F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8F52A2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34923746,6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A78B8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35117312,3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39815</w:t>
            </w:r>
            <w:r w:rsidR="00B86B0F" w:rsidRPr="00440CD5">
              <w:rPr>
                <w:sz w:val="14"/>
                <w:szCs w:val="14"/>
              </w:rPr>
              <w:t>162,0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41604</w:t>
            </w:r>
            <w:r w:rsidR="00B86B0F" w:rsidRPr="00440CD5">
              <w:rPr>
                <w:sz w:val="14"/>
                <w:szCs w:val="14"/>
              </w:rPr>
              <w:t>736,7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44199</w:t>
            </w:r>
            <w:r w:rsidR="00B86B0F" w:rsidRPr="00440CD5">
              <w:rPr>
                <w:sz w:val="14"/>
                <w:szCs w:val="14"/>
              </w:rPr>
              <w:t>364,6</w:t>
            </w:r>
          </w:p>
        </w:tc>
        <w:tc>
          <w:tcPr>
            <w:tcW w:w="422" w:type="pct"/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47456</w:t>
            </w:r>
            <w:r w:rsidR="00B86B0F" w:rsidRPr="00440CD5">
              <w:rPr>
                <w:sz w:val="14"/>
                <w:szCs w:val="14"/>
              </w:rPr>
              <w:t>870,1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86B0F" w:rsidRPr="00440CD5" w:rsidRDefault="00B91550" w:rsidP="00F748F5">
            <w:pPr>
              <w:jc w:val="center"/>
              <w:rPr>
                <w:sz w:val="14"/>
                <w:szCs w:val="14"/>
              </w:rPr>
            </w:pPr>
            <w:r w:rsidRPr="00440CD5">
              <w:rPr>
                <w:sz w:val="14"/>
                <w:szCs w:val="14"/>
              </w:rPr>
              <w:t>243117</w:t>
            </w:r>
            <w:r w:rsidR="00BA78B8" w:rsidRPr="00440CD5">
              <w:rPr>
                <w:sz w:val="14"/>
                <w:szCs w:val="14"/>
              </w:rPr>
              <w:t>192</w:t>
            </w:r>
            <w:r w:rsidR="00B86B0F" w:rsidRPr="00440CD5">
              <w:rPr>
                <w:sz w:val="14"/>
                <w:szCs w:val="14"/>
              </w:rPr>
              <w:t>,3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86B0F" w:rsidRPr="00FD7424" w:rsidRDefault="00B86B0F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E264AD" w:rsidRDefault="009C6845" w:rsidP="009C6845">
      <w:pPr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1.3. Пункт 1 таблицы 4 подраздела 7.4 раздела 7 приложения к постановлению изложить в следующей редакции:</w:t>
      </w:r>
    </w:p>
    <w:p w:rsidR="009C6845" w:rsidRPr="00E264AD" w:rsidRDefault="009C6845" w:rsidP="009C6845">
      <w:pPr>
        <w:rPr>
          <w:sz w:val="20"/>
          <w:szCs w:val="20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52"/>
        <w:gridCol w:w="1419"/>
        <w:gridCol w:w="1054"/>
        <w:gridCol w:w="655"/>
        <w:gridCol w:w="911"/>
        <w:gridCol w:w="913"/>
        <w:gridCol w:w="911"/>
        <w:gridCol w:w="913"/>
        <w:gridCol w:w="911"/>
        <w:gridCol w:w="913"/>
        <w:gridCol w:w="1056"/>
        <w:gridCol w:w="363"/>
      </w:tblGrid>
      <w:tr w:rsidR="00B91550" w:rsidRPr="00E264AD" w:rsidTr="00083739">
        <w:trPr>
          <w:trHeight w:val="314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FD7424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2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государственной программы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E264A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100,0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100,0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083739">
        <w:trPr>
          <w:trHeight w:val="478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B91550" w:rsidP="008F52A2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</w:t>
            </w:r>
            <w:r w:rsidR="008F52A2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083739">
        <w:trPr>
          <w:trHeight w:val="7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1320426,5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B91550" w:rsidP="008F52A2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48867</w:t>
            </w:r>
            <w:r w:rsidR="008F52A2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26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E264AD" w:rsidRDefault="009C6845" w:rsidP="00F748F5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287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39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242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26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B5183D" w:rsidRDefault="009C6845" w:rsidP="00F748F5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180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083739">
        <w:trPr>
          <w:trHeight w:val="86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1320426,5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4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B91550" w:rsidP="008F52A2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48867</w:t>
            </w:r>
            <w:r w:rsidR="008F52A2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FD7424">
              <w:rPr>
                <w:sz w:val="20"/>
                <w:szCs w:val="20"/>
              </w:rPr>
              <w:t>»</w:t>
            </w:r>
            <w:r w:rsidRPr="00E264AD">
              <w:rPr>
                <w:sz w:val="14"/>
                <w:szCs w:val="14"/>
              </w:rPr>
              <w:t>.</w:t>
            </w:r>
          </w:p>
        </w:tc>
      </w:tr>
    </w:tbl>
    <w:p w:rsidR="009C6845" w:rsidRPr="00E264AD" w:rsidRDefault="009C6845" w:rsidP="009C6845">
      <w:pPr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1.4. Пункт 1.2 таблицы 4 подраздела 7.4 раздела 7 приложения к постановлению изложить в следующей редакции:</w:t>
      </w:r>
    </w:p>
    <w:p w:rsidR="009C6845" w:rsidRPr="00E264AD" w:rsidRDefault="009C6845" w:rsidP="009C6845">
      <w:pPr>
        <w:rPr>
          <w:sz w:val="20"/>
          <w:szCs w:val="20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05"/>
        <w:gridCol w:w="305"/>
        <w:gridCol w:w="1296"/>
        <w:gridCol w:w="1053"/>
        <w:gridCol w:w="660"/>
        <w:gridCol w:w="926"/>
        <w:gridCol w:w="926"/>
        <w:gridCol w:w="926"/>
        <w:gridCol w:w="926"/>
        <w:gridCol w:w="926"/>
        <w:gridCol w:w="926"/>
        <w:gridCol w:w="1035"/>
        <w:gridCol w:w="144"/>
        <w:gridCol w:w="156"/>
      </w:tblGrid>
      <w:tr w:rsidR="00B91550" w:rsidRPr="00E264AD" w:rsidTr="00B91550">
        <w:trPr>
          <w:gridAfter w:val="1"/>
          <w:wAfter w:w="75" w:type="pct"/>
          <w:trHeight w:val="35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FD7424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46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622" w:type="pct"/>
            <w:vMerge w:val="restar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E264A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gridAfter w:val="1"/>
          <w:wAfter w:w="75" w:type="pct"/>
          <w:trHeight w:val="25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B91550" w:rsidP="008F52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48866</w:t>
            </w:r>
            <w:r w:rsidR="008F52A2" w:rsidRPr="00083739">
              <w:rPr>
                <w:rFonts w:eastAsia="Calibri"/>
                <w:sz w:val="14"/>
                <w:szCs w:val="14"/>
                <w:lang w:eastAsia="en-US"/>
              </w:rPr>
              <w:t>81</w:t>
            </w:r>
            <w:r w:rsidRPr="00083739">
              <w:rPr>
                <w:rFonts w:eastAsia="Calibri"/>
                <w:sz w:val="14"/>
                <w:szCs w:val="14"/>
                <w:lang w:eastAsia="en-US"/>
              </w:rPr>
              <w:t>,9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gridAfter w:val="1"/>
          <w:wAfter w:w="75" w:type="pct"/>
          <w:trHeight w:val="107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4886681,9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  <w:trHeight w:val="221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  <w:trHeight w:val="326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  <w:trHeight w:val="153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  <w:trHeight w:val="316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gridAfter w:val="1"/>
          <w:wAfter w:w="75" w:type="pct"/>
          <w:trHeight w:val="173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gridAfter w:val="1"/>
          <w:wAfter w:w="75" w:type="pct"/>
          <w:trHeight w:val="20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22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4886681,9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trHeight w:val="21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5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1320326,5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2226402,3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1339953,1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45" w:type="pct"/>
            <w:shd w:val="clear" w:color="auto" w:fill="FFFFFF" w:themeFill="background1"/>
          </w:tcPr>
          <w:p w:rsidR="00B91550" w:rsidRPr="00083739" w:rsidRDefault="00B91550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8F52A2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4886681,9</w:t>
            </w:r>
          </w:p>
        </w:tc>
        <w:tc>
          <w:tcPr>
            <w:tcW w:w="14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91550" w:rsidRPr="00FD7424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4B2CE6" w:rsidRDefault="009C6845" w:rsidP="009C6845">
      <w:pPr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>.</w:t>
      </w:r>
      <w:r w:rsidRPr="006B5CB9">
        <w:t>5. Пункт 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53"/>
        <w:gridCol w:w="1400"/>
        <w:gridCol w:w="1062"/>
        <w:gridCol w:w="659"/>
        <w:gridCol w:w="913"/>
        <w:gridCol w:w="913"/>
        <w:gridCol w:w="913"/>
        <w:gridCol w:w="913"/>
        <w:gridCol w:w="913"/>
        <w:gridCol w:w="913"/>
        <w:gridCol w:w="913"/>
        <w:gridCol w:w="504"/>
      </w:tblGrid>
      <w:tr w:rsidR="00B91550" w:rsidRPr="00B5183D" w:rsidTr="00083739">
        <w:trPr>
          <w:trHeight w:val="289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FD7424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«</w:t>
            </w:r>
          </w:p>
        </w:tc>
        <w:tc>
          <w:tcPr>
            <w:tcW w:w="12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Объем финансирования региональных проектов, реализуемых в рамках подпрограммы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1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100,0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</w:tcPr>
          <w:p w:rsidR="00B91550" w:rsidRPr="00B91550" w:rsidRDefault="00B91550" w:rsidP="00F748F5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100,0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B5183D" w:rsidTr="00083739">
        <w:trPr>
          <w:trHeight w:val="369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B91550" w:rsidP="008F52A2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</w:t>
            </w:r>
            <w:r w:rsidR="008F52A2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B5183D" w:rsidTr="00083739">
        <w:trPr>
          <w:trHeight w:val="177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1320426,5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B91550" w:rsidP="008F52A2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48867</w:t>
            </w:r>
            <w:r w:rsidR="008F52A2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8F52A2">
        <w:trPr>
          <w:trHeight w:val="221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37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35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491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501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C6845" w:rsidRPr="00B5183D" w:rsidTr="00083739">
        <w:trPr>
          <w:trHeight w:val="355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845" w:rsidRPr="00083739" w:rsidRDefault="009C6845" w:rsidP="00F748F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845" w:rsidRPr="00B5183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B5183D" w:rsidTr="008F52A2"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1320426,5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B91550" w:rsidRPr="00083739" w:rsidRDefault="00B91550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auto"/>
          </w:tcPr>
          <w:p w:rsidR="00B91550" w:rsidRPr="00083739" w:rsidRDefault="008F52A2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4886781,9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1550" w:rsidRPr="00FD7424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7424">
              <w:rPr>
                <w:sz w:val="20"/>
                <w:szCs w:val="20"/>
              </w:rPr>
              <w:t>».</w:t>
            </w:r>
          </w:p>
        </w:tc>
      </w:tr>
    </w:tbl>
    <w:p w:rsidR="00FD7424" w:rsidRDefault="00FD7424" w:rsidP="00083739">
      <w:pPr>
        <w:jc w:val="both"/>
      </w:pPr>
    </w:p>
    <w:p w:rsidR="00083739" w:rsidRDefault="00083739" w:rsidP="00083739">
      <w:pPr>
        <w:jc w:val="both"/>
      </w:pPr>
    </w:p>
    <w:p w:rsidR="009C6845" w:rsidRPr="00B5183D" w:rsidRDefault="009C6845" w:rsidP="009C6845">
      <w:pPr>
        <w:ind w:firstLine="708"/>
        <w:jc w:val="both"/>
      </w:pPr>
      <w:r>
        <w:lastRenderedPageBreak/>
        <w:t>1</w:t>
      </w:r>
      <w:r w:rsidRPr="00B5183D">
        <w:t>.6. Пункт 2.2 таблицы 4 подраздела 7.4 раздела 7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24"/>
        <w:gridCol w:w="299"/>
        <w:gridCol w:w="1409"/>
        <w:gridCol w:w="1070"/>
        <w:gridCol w:w="659"/>
        <w:gridCol w:w="904"/>
        <w:gridCol w:w="904"/>
        <w:gridCol w:w="904"/>
        <w:gridCol w:w="904"/>
        <w:gridCol w:w="904"/>
        <w:gridCol w:w="904"/>
        <w:gridCol w:w="904"/>
        <w:gridCol w:w="377"/>
      </w:tblGrid>
      <w:tr w:rsidR="00B91550" w:rsidRPr="00B5183D" w:rsidTr="00B91550">
        <w:trPr>
          <w:trHeight w:val="249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7F11BA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11BA">
              <w:rPr>
                <w:sz w:val="20"/>
                <w:szCs w:val="20"/>
              </w:rPr>
              <w:t>«</w:t>
            </w:r>
          </w:p>
        </w:tc>
        <w:tc>
          <w:tcPr>
            <w:tcW w:w="14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2.2</w:t>
            </w:r>
          </w:p>
        </w:tc>
        <w:tc>
          <w:tcPr>
            <w:tcW w:w="680" w:type="pct"/>
            <w:vMerge w:val="restart"/>
            <w:shd w:val="clear" w:color="auto" w:fill="FFFFFF" w:themeFill="background1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Региональный проект «Жилье» (город федерального значения Санкт-Петербург)</w:t>
            </w: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z w:val="14"/>
                <w:szCs w:val="14"/>
                <w:lang w:eastAsia="en-US"/>
              </w:rPr>
              <w:br/>
              <w:t>Санкт-Петербурга</w:t>
            </w:r>
          </w:p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5183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B91550" w:rsidRDefault="00B91550" w:rsidP="00B91550">
            <w:pPr>
              <w:jc w:val="center"/>
              <w:rPr>
                <w:sz w:val="14"/>
                <w:szCs w:val="14"/>
              </w:rPr>
            </w:pPr>
            <w:r w:rsidRPr="00B91550">
              <w:rPr>
                <w:sz w:val="14"/>
                <w:szCs w:val="14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B5183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trHeight w:val="313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B91550" w:rsidP="00582798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</w:t>
            </w:r>
            <w:r w:rsidR="00582798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trHeight w:val="207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4886681,9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trHeight w:val="191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18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trHeight w:val="153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trHeight w:val="224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Внебюджетные средства</w:t>
            </w:r>
          </w:p>
        </w:tc>
        <w:tc>
          <w:tcPr>
            <w:tcW w:w="318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Текущие расходы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trHeight w:val="297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Расходы развития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264AD" w:rsidRPr="00E264AD" w:rsidTr="00B91550">
        <w:trPr>
          <w:trHeight w:val="173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845" w:rsidRPr="00083739" w:rsidRDefault="009C6845" w:rsidP="00B91550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83739"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C6845" w:rsidRPr="00E264AD" w:rsidRDefault="009C6845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91550" w:rsidRPr="00E264AD" w:rsidTr="00B91550">
        <w:trPr>
          <w:trHeight w:val="209"/>
        </w:trPr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80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E264AD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shd w:val="clear" w:color="auto" w:fill="FFFFFF" w:themeFill="background1"/>
          </w:tcPr>
          <w:p w:rsidR="00B91550" w:rsidRPr="00083739" w:rsidRDefault="00B91550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91550" w:rsidRPr="00083739" w:rsidRDefault="00582798" w:rsidP="00B9155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4886681,9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91550" w:rsidRPr="00E264AD" w:rsidRDefault="00B91550" w:rsidP="00C0352A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B91550" w:rsidRPr="007F11BA" w:rsidRDefault="00B91550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11BA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E264AD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E264AD" w:rsidRDefault="009C6845" w:rsidP="009C6845">
      <w:pPr>
        <w:ind w:firstLine="708"/>
        <w:jc w:val="both"/>
      </w:pPr>
      <w:r w:rsidRPr="00E264AD">
        <w:t>1.7. Пункты 2 и 2.1 таблицы 5 подраздела 7.5 раздела 7 приложения к постановлению изложить в следующей редакции:</w:t>
      </w:r>
    </w:p>
    <w:p w:rsidR="009C6845" w:rsidRPr="00E264AD" w:rsidRDefault="009C6845" w:rsidP="009C6845">
      <w:pPr>
        <w:ind w:firstLine="708"/>
        <w:jc w:val="both"/>
        <w:rPr>
          <w:sz w:val="20"/>
          <w:szCs w:val="20"/>
        </w:rPr>
      </w:pPr>
    </w:p>
    <w:tbl>
      <w:tblPr>
        <w:tblW w:w="5187" w:type="pct"/>
        <w:tblLook w:val="04A0" w:firstRow="1" w:lastRow="0" w:firstColumn="1" w:lastColumn="0" w:noHBand="0" w:noVBand="1"/>
      </w:tblPr>
      <w:tblGrid>
        <w:gridCol w:w="318"/>
        <w:gridCol w:w="394"/>
        <w:gridCol w:w="1238"/>
        <w:gridCol w:w="1541"/>
        <w:gridCol w:w="927"/>
        <w:gridCol w:w="929"/>
        <w:gridCol w:w="929"/>
        <w:gridCol w:w="929"/>
        <w:gridCol w:w="931"/>
        <w:gridCol w:w="931"/>
        <w:gridCol w:w="931"/>
        <w:gridCol w:w="371"/>
      </w:tblGrid>
      <w:tr w:rsidR="00AA2579" w:rsidRPr="00E264AD" w:rsidTr="00F82E80">
        <w:trPr>
          <w:trHeight w:val="505"/>
        </w:trPr>
        <w:tc>
          <w:tcPr>
            <w:tcW w:w="153" w:type="pct"/>
            <w:tcBorders>
              <w:right w:val="single" w:sz="4" w:space="0" w:color="auto"/>
            </w:tcBorders>
          </w:tcPr>
          <w:p w:rsidR="00AA2579" w:rsidRPr="007F11BA" w:rsidRDefault="00AA2579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«</w:t>
            </w:r>
          </w:p>
          <w:p w:rsidR="00AA2579" w:rsidRPr="007F11BA" w:rsidRDefault="00AA2579" w:rsidP="00C0352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 xml:space="preserve">Комитет </w:t>
            </w:r>
            <w:r w:rsidRPr="00E264AD">
              <w:rPr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2182205,6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3652680,9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3045079,2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3575374,2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4643389,2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6313124,7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582798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234118</w:t>
            </w:r>
            <w:r w:rsidR="00582798" w:rsidRPr="00083739">
              <w:rPr>
                <w:sz w:val="14"/>
                <w:szCs w:val="14"/>
              </w:rPr>
              <w:t>53</w:t>
            </w:r>
            <w:r w:rsidRPr="00083739">
              <w:rPr>
                <w:sz w:val="14"/>
                <w:szCs w:val="14"/>
              </w:rPr>
              <w:t>,8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</w:tr>
      <w:tr w:rsidR="00AA2579" w:rsidRPr="00E264AD" w:rsidTr="00F82E80">
        <w:trPr>
          <w:trHeight w:val="343"/>
        </w:trPr>
        <w:tc>
          <w:tcPr>
            <w:tcW w:w="153" w:type="pct"/>
            <w:tcBorders>
              <w:top w:val="nil"/>
              <w:right w:val="single" w:sz="4" w:space="0" w:color="auto"/>
            </w:tcBorders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</w:tr>
      <w:tr w:rsidR="00AA2579" w:rsidRPr="00E264AD" w:rsidTr="00F82E80">
        <w:trPr>
          <w:trHeight w:val="405"/>
        </w:trPr>
        <w:tc>
          <w:tcPr>
            <w:tcW w:w="153" w:type="pct"/>
            <w:tcBorders>
              <w:top w:val="nil"/>
              <w:right w:val="single" w:sz="4" w:space="0" w:color="auto"/>
            </w:tcBorders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ИТОГО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2182205,6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3652680,9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3045079,2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3575374,2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4643389,2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6313124,7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23411853,8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</w:tr>
      <w:tr w:rsidR="00AA2579" w:rsidRPr="00E264AD" w:rsidTr="00F82E80">
        <w:trPr>
          <w:trHeight w:val="553"/>
        </w:trPr>
        <w:tc>
          <w:tcPr>
            <w:tcW w:w="153" w:type="pct"/>
            <w:tcBorders>
              <w:top w:val="nil"/>
              <w:right w:val="single" w:sz="4" w:space="0" w:color="auto"/>
            </w:tcBorders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2.1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2182205,6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3652680,9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3045079,2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3575374,2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4643389,2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6313124,7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23411853,8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</w:tr>
      <w:tr w:rsidR="00AA2579" w:rsidRPr="00E264AD" w:rsidTr="00F82E80">
        <w:trPr>
          <w:trHeight w:val="419"/>
        </w:trPr>
        <w:tc>
          <w:tcPr>
            <w:tcW w:w="153" w:type="pct"/>
            <w:tcBorders>
              <w:top w:val="nil"/>
              <w:right w:val="single" w:sz="4" w:space="0" w:color="auto"/>
            </w:tcBorders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</w:tr>
      <w:tr w:rsidR="00AA2579" w:rsidRPr="00E264AD" w:rsidTr="00F82E80">
        <w:trPr>
          <w:trHeight w:val="425"/>
        </w:trPr>
        <w:tc>
          <w:tcPr>
            <w:tcW w:w="153" w:type="pct"/>
            <w:tcBorders>
              <w:top w:val="nil"/>
              <w:right w:val="single" w:sz="4" w:space="0" w:color="auto"/>
            </w:tcBorders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79" w:rsidRPr="00E264AD" w:rsidRDefault="00AA2579" w:rsidP="00C0352A">
            <w:pPr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ИТОГО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2182205,6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3652680,9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3045079,2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3575374,2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4643389,2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AA2579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6313124,7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A2579" w:rsidRPr="00083739" w:rsidRDefault="00582798" w:rsidP="00AA2579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23411853,8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A2579" w:rsidRPr="007F11BA" w:rsidRDefault="00AA2579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jc w:val="both"/>
        <w:rPr>
          <w:sz w:val="20"/>
          <w:szCs w:val="20"/>
        </w:rPr>
      </w:pPr>
    </w:p>
    <w:p w:rsidR="009C6845" w:rsidRPr="00B5183D" w:rsidRDefault="009C6845" w:rsidP="009C6845">
      <w:pPr>
        <w:ind w:firstLine="708"/>
        <w:jc w:val="both"/>
      </w:pPr>
      <w:r>
        <w:t>1</w:t>
      </w:r>
      <w:r w:rsidRPr="00B5183D">
        <w:t xml:space="preserve">.8. Пункт 6 подраздела 9.1 раздела 9 приложения к постановлению изложить </w:t>
      </w:r>
      <w:r w:rsidRPr="00B5183D">
        <w:br/>
        <w:t>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"/>
        <w:gridCol w:w="404"/>
        <w:gridCol w:w="3688"/>
        <w:gridCol w:w="5209"/>
        <w:gridCol w:w="378"/>
      </w:tblGrid>
      <w:tr w:rsidR="009C6845" w:rsidRPr="00B5183D" w:rsidTr="00FD7424">
        <w:trPr>
          <w:trHeight w:val="28"/>
          <w:jc w:val="center"/>
        </w:trPr>
        <w:tc>
          <w:tcPr>
            <w:tcW w:w="113" w:type="pct"/>
            <w:tcBorders>
              <w:right w:val="single" w:sz="4" w:space="0" w:color="auto"/>
            </w:tcBorders>
          </w:tcPr>
          <w:p w:rsidR="009C6845" w:rsidRPr="00C70DF6" w:rsidRDefault="009C6845" w:rsidP="00C0352A">
            <w:pPr>
              <w:rPr>
                <w:sz w:val="20"/>
                <w:szCs w:val="20"/>
              </w:rPr>
            </w:pPr>
            <w:r w:rsidRPr="00C70DF6">
              <w:rPr>
                <w:sz w:val="20"/>
                <w:szCs w:val="20"/>
              </w:rPr>
              <w:t>«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9C6845" w:rsidP="00C0352A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5" w:rsidRPr="00B5183D" w:rsidRDefault="00843AD6" w:rsidP="00C0352A">
            <w:pPr>
              <w:rPr>
                <w:sz w:val="20"/>
                <w:szCs w:val="20"/>
              </w:rPr>
            </w:pPr>
            <w:r w:rsidRPr="00843AD6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подпрограммы 1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Общий объем финансирования, </w:t>
            </w:r>
          </w:p>
          <w:p w:rsidR="00AA2579" w:rsidRPr="00083739" w:rsidRDefault="00582798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всего </w:t>
            </w:r>
            <w:r w:rsidRPr="00083739">
              <w:rPr>
                <w:bCs/>
                <w:sz w:val="20"/>
                <w:szCs w:val="20"/>
                <w:lang w:eastAsia="en-US"/>
              </w:rPr>
              <w:t>243117192</w:t>
            </w:r>
            <w:r w:rsidR="00AA2579" w:rsidRPr="00083739">
              <w:rPr>
                <w:bCs/>
                <w:sz w:val="20"/>
                <w:szCs w:val="20"/>
                <w:lang w:eastAsia="en-US"/>
              </w:rPr>
              <w:t xml:space="preserve">,3 </w:t>
            </w:r>
            <w:proofErr w:type="spellStart"/>
            <w:r w:rsidR="00AA2579"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="00AA2579" w:rsidRPr="00083739">
              <w:rPr>
                <w:bCs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2023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34923746,6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2024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35117312,3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2025 г. – 39815162,0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2026 г. – 41604736,7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2027 г. – 44199364,6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>2028 г. – 47456870,1 тыс. руб.,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в том числе: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Бюджет Санкт-Петербурга,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>всего 2247252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73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,4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2023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33475356,5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2024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31356354,2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2025 г. – 36551603,3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lastRenderedPageBreak/>
              <w:t xml:space="preserve">2026 г. – 38427260,7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>2027 г. –</w:t>
            </w:r>
            <w:r w:rsidR="00C1254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AA2579">
              <w:rPr>
                <w:bCs/>
                <w:sz w:val="20"/>
                <w:szCs w:val="20"/>
                <w:lang w:eastAsia="en-US"/>
              </w:rPr>
              <w:t xml:space="preserve">40894682,6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>2028 г. -</w:t>
            </w:r>
            <w:r w:rsidR="00C1254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AA2579">
              <w:rPr>
                <w:bCs/>
                <w:sz w:val="20"/>
                <w:szCs w:val="20"/>
                <w:lang w:eastAsia="en-US"/>
              </w:rPr>
              <w:t>44020016,1 тыс. руб.,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в том числе объем финансирования, предусмотренный на реализацию региональных проектов: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бюджет Санкт-Петербурга, </w:t>
            </w:r>
          </w:p>
          <w:p w:rsidR="00AA2579" w:rsidRPr="00083739" w:rsidRDefault="00582798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всего </w:t>
            </w:r>
            <w:r w:rsidRPr="00083739">
              <w:rPr>
                <w:bCs/>
                <w:sz w:val="20"/>
                <w:szCs w:val="20"/>
                <w:lang w:eastAsia="en-US"/>
              </w:rPr>
              <w:t>4886781</w:t>
            </w:r>
            <w:r w:rsidR="00AA2579" w:rsidRPr="00083739">
              <w:rPr>
                <w:bCs/>
                <w:sz w:val="20"/>
                <w:szCs w:val="20"/>
                <w:lang w:eastAsia="en-US"/>
              </w:rPr>
              <w:t xml:space="preserve">,9 </w:t>
            </w:r>
            <w:proofErr w:type="spellStart"/>
            <w:r w:rsidR="00AA2579"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="00AA2579" w:rsidRPr="00083739">
              <w:rPr>
                <w:bCs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2023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1320426,5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2024 г. – </w:t>
            </w:r>
            <w:r w:rsidR="00582798" w:rsidRPr="00083739">
              <w:rPr>
                <w:bCs/>
                <w:sz w:val="20"/>
                <w:szCs w:val="20"/>
                <w:lang w:eastAsia="en-US"/>
              </w:rPr>
              <w:t>2226402,3</w:t>
            </w:r>
            <w:r w:rsidRPr="00083739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2025 г. – 1339953,1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08373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083739">
              <w:rPr>
                <w:bCs/>
                <w:sz w:val="20"/>
                <w:szCs w:val="20"/>
                <w:lang w:eastAsia="en-US"/>
              </w:rPr>
              <w:t xml:space="preserve">2026 г. - 0,0 </w:t>
            </w:r>
            <w:proofErr w:type="spellStart"/>
            <w:r w:rsidRPr="0008373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08373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2027 г. - 0,0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2028 г. - 0,0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>.,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Федеральный бюджет,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всего 629188,9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2023 г. – 208580,1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2024 г. – 212286,1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2025 г. – 208322,7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2026 г. - 0,0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2027 г. - 0,0 </w:t>
            </w:r>
            <w:proofErr w:type="spellStart"/>
            <w:proofErr w:type="gram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proofErr w:type="gramEnd"/>
            <w:r w:rsidRPr="00AA2579">
              <w:rPr>
                <w:bCs/>
                <w:sz w:val="20"/>
                <w:szCs w:val="20"/>
                <w:lang w:eastAsia="en-US"/>
              </w:rPr>
              <w:t>;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>2028 г. -0,0 тыс. руб.,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>Внебюджетные средства,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всего 17762730,0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., в том числе по годам реализации: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2023 г. – 1239810,0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2024 г. – 3548672,0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2025 г. – 3055236,0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2026 г. –3177476,0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 xml:space="preserve">.; </w:t>
            </w:r>
          </w:p>
          <w:p w:rsidR="00AA2579" w:rsidRPr="00AA2579" w:rsidRDefault="00AA2579" w:rsidP="00AA2579">
            <w:pPr>
              <w:pageBreakBefore/>
              <w:shd w:val="clear" w:color="auto" w:fill="FFFFFF"/>
              <w:adjustRightIn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2027 г. - 3304682,0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>.</w:t>
            </w:r>
          </w:p>
          <w:p w:rsidR="009C6845" w:rsidRPr="00B5183D" w:rsidRDefault="00AA2579" w:rsidP="00AA2579">
            <w:pPr>
              <w:rPr>
                <w:sz w:val="20"/>
                <w:szCs w:val="20"/>
              </w:rPr>
            </w:pPr>
            <w:r w:rsidRPr="00AA2579">
              <w:rPr>
                <w:bCs/>
                <w:sz w:val="20"/>
                <w:szCs w:val="20"/>
                <w:lang w:eastAsia="en-US"/>
              </w:rPr>
              <w:t xml:space="preserve">2028 г. – 3436854,0 </w:t>
            </w:r>
            <w:proofErr w:type="spellStart"/>
            <w:r w:rsidRPr="00AA2579">
              <w:rPr>
                <w:bCs/>
                <w:sz w:val="20"/>
                <w:szCs w:val="20"/>
                <w:lang w:eastAsia="en-US"/>
              </w:rPr>
              <w:t>тыс.руб</w:t>
            </w:r>
            <w:proofErr w:type="spellEnd"/>
            <w:r w:rsidRPr="00AA2579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</w:p>
          <w:p w:rsidR="009C6845" w:rsidRDefault="009C6845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Default="007F11BA" w:rsidP="00C0352A">
            <w:pPr>
              <w:rPr>
                <w:sz w:val="20"/>
                <w:szCs w:val="20"/>
              </w:rPr>
            </w:pPr>
          </w:p>
          <w:p w:rsidR="007F11BA" w:rsidRPr="00B5183D" w:rsidRDefault="007F11BA" w:rsidP="00C0352A">
            <w:pPr>
              <w:rPr>
                <w:sz w:val="20"/>
                <w:szCs w:val="20"/>
              </w:rPr>
            </w:pPr>
          </w:p>
          <w:p w:rsidR="009C6845" w:rsidRPr="00B5183D" w:rsidRDefault="009C6845" w:rsidP="00C0352A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».</w:t>
            </w:r>
          </w:p>
        </w:tc>
      </w:tr>
    </w:tbl>
    <w:p w:rsidR="009C6845" w:rsidRPr="00B5183D" w:rsidRDefault="009C6845" w:rsidP="009C6845">
      <w:pPr>
        <w:rPr>
          <w:rFonts w:eastAsia="Calibri"/>
          <w:lang w:eastAsia="en-US"/>
        </w:rPr>
      </w:pPr>
    </w:p>
    <w:p w:rsidR="009C6845" w:rsidRPr="00B5183D" w:rsidRDefault="009C6845" w:rsidP="009C6845"/>
    <w:p w:rsidR="009C6845" w:rsidRPr="00B5183D" w:rsidRDefault="009C6845" w:rsidP="009C6845">
      <w:pPr>
        <w:rPr>
          <w:rFonts w:eastAsia="Calibri"/>
          <w:lang w:eastAsia="en-US"/>
        </w:rPr>
        <w:sectPr w:rsidR="009C6845" w:rsidRPr="00B5183D" w:rsidSect="009C6845">
          <w:type w:val="continuous"/>
          <w:pgSz w:w="11906" w:h="16838"/>
          <w:pgMar w:top="851" w:right="851" w:bottom="851" w:left="1276" w:header="709" w:footer="709" w:gutter="0"/>
          <w:cols w:space="708"/>
          <w:titlePg/>
          <w:docGrid w:linePitch="360"/>
        </w:sectPr>
      </w:pPr>
    </w:p>
    <w:p w:rsidR="009C6845" w:rsidRPr="00FD7424" w:rsidRDefault="009C6845" w:rsidP="00FD7424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AA2579">
        <w:rPr>
          <w:rFonts w:eastAsia="Calibri"/>
          <w:lang w:eastAsia="en-US"/>
        </w:rPr>
        <w:t>.9. Подпункт 1.2.3</w:t>
      </w:r>
      <w:r w:rsidRPr="00B5183D">
        <w:rPr>
          <w:rFonts w:eastAsia="Calibri"/>
          <w:lang w:eastAsia="en-US"/>
        </w:rPr>
        <w:t xml:space="preserve"> таблицы 6 подраздела 9.5 раздела 9 приложения к постановлению изложить в следующей редакции:</w:t>
      </w:r>
    </w:p>
    <w:p w:rsidR="009C6845" w:rsidRPr="004B2CE6" w:rsidRDefault="009C6845" w:rsidP="009C6845">
      <w:pPr>
        <w:rPr>
          <w:sz w:val="20"/>
          <w:szCs w:val="2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569"/>
        <w:gridCol w:w="1419"/>
        <w:gridCol w:w="283"/>
        <w:gridCol w:w="566"/>
        <w:gridCol w:w="569"/>
        <w:gridCol w:w="566"/>
        <w:gridCol w:w="848"/>
        <w:gridCol w:w="996"/>
        <w:gridCol w:w="829"/>
        <w:gridCol w:w="829"/>
        <w:gridCol w:w="829"/>
        <w:gridCol w:w="829"/>
        <w:gridCol w:w="829"/>
        <w:gridCol w:w="829"/>
        <w:gridCol w:w="829"/>
        <w:gridCol w:w="2577"/>
        <w:gridCol w:w="413"/>
      </w:tblGrid>
      <w:tr w:rsidR="00AA2579" w:rsidRPr="00B5183D" w:rsidTr="00AA2579">
        <w:trPr>
          <w:cantSplit/>
          <w:trHeight w:val="2834"/>
        </w:trPr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579" w:rsidRPr="007F11BA" w:rsidRDefault="00AA2579" w:rsidP="00843AD6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«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A2579" w:rsidRPr="00B5183D" w:rsidRDefault="00AA2579" w:rsidP="00C0352A">
            <w:pPr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1.2.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AA2579" w:rsidRPr="00B5183D" w:rsidRDefault="00AA2579" w:rsidP="00C0352A">
            <w:pPr>
              <w:rPr>
                <w:spacing w:val="-4"/>
                <w:sz w:val="14"/>
                <w:szCs w:val="14"/>
              </w:rPr>
            </w:pPr>
            <w:r w:rsidRPr="00AA2579">
              <w:rPr>
                <w:color w:val="000000"/>
                <w:spacing w:val="-4"/>
                <w:sz w:val="14"/>
                <w:szCs w:val="14"/>
              </w:rPr>
              <w:t xml:space="preserve">Строительство многоквартирного дома со встроенно-пристроенными помещениями по адресу: </w:t>
            </w:r>
            <w:proofErr w:type="spellStart"/>
            <w:r w:rsidRPr="00AA2579">
              <w:rPr>
                <w:color w:val="000000"/>
                <w:spacing w:val="-4"/>
                <w:sz w:val="14"/>
                <w:szCs w:val="14"/>
              </w:rPr>
              <w:t>Глухарская</w:t>
            </w:r>
            <w:proofErr w:type="spellEnd"/>
            <w:r w:rsidRPr="00AA2579">
              <w:rPr>
                <w:color w:val="000000"/>
                <w:spacing w:val="-4"/>
                <w:sz w:val="14"/>
                <w:szCs w:val="14"/>
              </w:rPr>
              <w:t xml:space="preserve"> улица, участок 58 (территории квартала 74Б района Каменка, ограниченной </w:t>
            </w:r>
            <w:proofErr w:type="spellStart"/>
            <w:r w:rsidRPr="00AA2579">
              <w:rPr>
                <w:color w:val="000000"/>
                <w:spacing w:val="-4"/>
                <w:sz w:val="14"/>
                <w:szCs w:val="14"/>
              </w:rPr>
              <w:t>Глухарской</w:t>
            </w:r>
            <w:proofErr w:type="spellEnd"/>
            <w:r w:rsidRPr="00AA2579">
              <w:rPr>
                <w:color w:val="000000"/>
                <w:spacing w:val="-4"/>
                <w:sz w:val="14"/>
                <w:szCs w:val="14"/>
              </w:rPr>
              <w:t xml:space="preserve"> ул., пр. Авиаконструкторов, Плесецкой ул., Нижне-Каменской ул., ФЗУ № 2), включая разработку проектной документации стадии РД</w:t>
            </w:r>
          </w:p>
        </w:tc>
        <w:tc>
          <w:tcPr>
            <w:tcW w:w="95" w:type="pct"/>
            <w:textDirection w:val="btLr"/>
            <w:vAlign w:val="center"/>
          </w:tcPr>
          <w:p w:rsidR="00AA2579" w:rsidRPr="00B5183D" w:rsidRDefault="00AA2579" w:rsidP="00843A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Комитет по строительству</w:t>
            </w:r>
          </w:p>
        </w:tc>
        <w:tc>
          <w:tcPr>
            <w:tcW w:w="190" w:type="pct"/>
            <w:shd w:val="clear" w:color="auto" w:fill="auto"/>
          </w:tcPr>
          <w:p w:rsidR="00AA2579" w:rsidRPr="00B5183D" w:rsidRDefault="00AA2579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color w:val="000000"/>
                <w:sz w:val="14"/>
                <w:szCs w:val="14"/>
              </w:rPr>
              <w:t xml:space="preserve">18994 </w:t>
            </w:r>
            <w:proofErr w:type="spellStart"/>
            <w:proofErr w:type="gramStart"/>
            <w:r w:rsidRPr="00B5183D">
              <w:rPr>
                <w:color w:val="000000"/>
                <w:sz w:val="14"/>
                <w:szCs w:val="14"/>
              </w:rPr>
              <w:t>кв.м</w:t>
            </w:r>
            <w:proofErr w:type="spellEnd"/>
            <w:proofErr w:type="gramEnd"/>
          </w:p>
        </w:tc>
        <w:tc>
          <w:tcPr>
            <w:tcW w:w="191" w:type="pct"/>
            <w:shd w:val="clear" w:color="auto" w:fill="auto"/>
          </w:tcPr>
          <w:p w:rsidR="00AA2579" w:rsidRPr="00B5183D" w:rsidRDefault="00AA2579" w:rsidP="009A5A80">
            <w:pPr>
              <w:jc w:val="center"/>
              <w:rPr>
                <w:sz w:val="14"/>
                <w:szCs w:val="14"/>
              </w:rPr>
            </w:pPr>
            <w:r w:rsidRPr="00B5183D">
              <w:rPr>
                <w:sz w:val="14"/>
                <w:szCs w:val="14"/>
              </w:rPr>
              <w:t>СМР</w:t>
            </w:r>
          </w:p>
        </w:tc>
        <w:tc>
          <w:tcPr>
            <w:tcW w:w="190" w:type="pct"/>
            <w:shd w:val="clear" w:color="auto" w:fill="auto"/>
          </w:tcPr>
          <w:p w:rsidR="00AA2579" w:rsidRPr="00B5183D" w:rsidRDefault="00AA2579" w:rsidP="009A5A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2021-2024</w:t>
            </w:r>
          </w:p>
          <w:p w:rsidR="00AA2579" w:rsidRPr="00B5183D" w:rsidRDefault="00AA2579" w:rsidP="009A5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pct"/>
            <w:shd w:val="clear" w:color="auto" w:fill="auto"/>
          </w:tcPr>
          <w:p w:rsidR="00AA2579" w:rsidRPr="00E264AD" w:rsidRDefault="00AA2579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2086430,7</w:t>
            </w:r>
          </w:p>
        </w:tc>
        <w:tc>
          <w:tcPr>
            <w:tcW w:w="335" w:type="pct"/>
            <w:shd w:val="clear" w:color="auto" w:fill="auto"/>
          </w:tcPr>
          <w:p w:rsidR="00AA2579" w:rsidRPr="00E264AD" w:rsidRDefault="00AA2579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Бюджет</w:t>
            </w:r>
          </w:p>
          <w:p w:rsidR="00AA2579" w:rsidRPr="00E264AD" w:rsidRDefault="00AA2579" w:rsidP="009A5A80">
            <w:pPr>
              <w:jc w:val="center"/>
              <w:rPr>
                <w:sz w:val="14"/>
                <w:szCs w:val="14"/>
              </w:rPr>
            </w:pPr>
            <w:r w:rsidRPr="00E264AD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869807,9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1211010,0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AA2579" w:rsidRPr="00083739" w:rsidRDefault="00AA2579" w:rsidP="009A5A80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2080817,9</w:t>
            </w:r>
          </w:p>
        </w:tc>
        <w:tc>
          <w:tcPr>
            <w:tcW w:w="867" w:type="pct"/>
            <w:tcBorders>
              <w:right w:val="single" w:sz="4" w:space="0" w:color="auto"/>
            </w:tcBorders>
            <w:shd w:val="clear" w:color="auto" w:fill="auto"/>
          </w:tcPr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Целевые показатели: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«Объем жилищного строительства, млн кв. м в год»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«Количество семей, улучшивших жилищные условия»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83456E">
              <w:rPr>
                <w:rFonts w:ascii="Times New Roman" w:hAnsi="Times New Roman" w:cs="Times New Roman"/>
                <w:sz w:val="14"/>
                <w:szCs w:val="14"/>
              </w:rPr>
              <w:t>Количество семей граждан, снятых с жилищного учета, перед которыми прекратились обязательства государства по обеспечению жильем</w:t>
            </w: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Индикаторы подпрограммы 1: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«Общая площадь жилых помещений в многоквартирных домах, построенных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06D6">
              <w:rPr>
                <w:rFonts w:ascii="Times New Roman" w:hAnsi="Times New Roman" w:cs="Times New Roman"/>
                <w:sz w:val="14"/>
                <w:szCs w:val="14"/>
              </w:rPr>
              <w:t>для государственных нужд Санкт-Петербурга»</w:t>
            </w:r>
          </w:p>
          <w:p w:rsidR="00AA2579" w:rsidRPr="00CD06D6" w:rsidRDefault="00AA2579" w:rsidP="00AA257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A2579" w:rsidRPr="00B5183D" w:rsidRDefault="00AA2579" w:rsidP="00AA2579">
            <w:pPr>
              <w:jc w:val="center"/>
              <w:rPr>
                <w:sz w:val="14"/>
                <w:szCs w:val="14"/>
              </w:rPr>
            </w:pPr>
            <w:r w:rsidRPr="00CD06D6">
              <w:rPr>
                <w:sz w:val="14"/>
                <w:szCs w:val="14"/>
              </w:rPr>
              <w:t>«Количество семей, которым предоставлены жилые помещения государственного жилищного фонда»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579" w:rsidRPr="007F11BA" w:rsidRDefault="00AA2579" w:rsidP="00C0352A">
            <w:pPr>
              <w:rPr>
                <w:sz w:val="20"/>
                <w:szCs w:val="20"/>
              </w:rPr>
            </w:pPr>
            <w:r w:rsidRPr="007F11BA">
              <w:rPr>
                <w:sz w:val="20"/>
                <w:szCs w:val="20"/>
              </w:rPr>
              <w:t>».</w:t>
            </w:r>
          </w:p>
        </w:tc>
      </w:tr>
    </w:tbl>
    <w:p w:rsidR="009C6845" w:rsidRPr="004B2CE6" w:rsidRDefault="009C6845" w:rsidP="009C6845">
      <w:pPr>
        <w:ind w:firstLine="708"/>
        <w:rPr>
          <w:rFonts w:eastAsia="Calibri"/>
          <w:sz w:val="20"/>
          <w:szCs w:val="20"/>
          <w:lang w:eastAsia="en-US"/>
        </w:rPr>
      </w:pPr>
    </w:p>
    <w:p w:rsidR="009C6845" w:rsidRPr="00B5183D" w:rsidRDefault="00FD7424" w:rsidP="00FD742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1.10</w:t>
      </w:r>
      <w:r w:rsidR="009C6845" w:rsidRPr="00B5183D">
        <w:rPr>
          <w:rFonts w:eastAsia="Calibri"/>
          <w:lang w:eastAsia="en-US"/>
        </w:rPr>
        <w:t>. Строки «ИТОГО по расходам развития», «ИТОГО финансировани</w:t>
      </w:r>
      <w:r w:rsidR="00690B66">
        <w:rPr>
          <w:rFonts w:eastAsia="Calibri"/>
          <w:lang w:eastAsia="en-US"/>
        </w:rPr>
        <w:t>е регионального проекта «Жилье</w:t>
      </w:r>
      <w:r w:rsidR="001461C8">
        <w:rPr>
          <w:rFonts w:eastAsia="Calibri"/>
          <w:lang w:eastAsia="en-US"/>
        </w:rPr>
        <w:t xml:space="preserve"> (город федерального значения Санкт-Петербург)» </w:t>
      </w:r>
      <w:r w:rsidR="009C6845" w:rsidRPr="00B5183D">
        <w:rPr>
          <w:rFonts w:eastAsia="Calibri"/>
          <w:lang w:eastAsia="en-US"/>
        </w:rPr>
        <w:t>и «ИТОГО финансирование региональных проектов» таблицы 6 подраздела 9.5 раздела 9 приложения к постановлению изложить в следующей редакции:</w:t>
      </w:r>
    </w:p>
    <w:p w:rsidR="009C6845" w:rsidRPr="007B41B1" w:rsidRDefault="009C6845" w:rsidP="009C6845"/>
    <w:tbl>
      <w:tblPr>
        <w:tblW w:w="48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2503"/>
        <w:gridCol w:w="1506"/>
        <w:gridCol w:w="1509"/>
        <w:gridCol w:w="1509"/>
        <w:gridCol w:w="1509"/>
        <w:gridCol w:w="1509"/>
        <w:gridCol w:w="1509"/>
        <w:gridCol w:w="1509"/>
        <w:gridCol w:w="1382"/>
        <w:gridCol w:w="409"/>
      </w:tblGrid>
      <w:tr w:rsidR="00F748F5" w:rsidRPr="00083739" w:rsidTr="00440CD5">
        <w:trPr>
          <w:trHeight w:val="379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8F5" w:rsidRPr="00083739" w:rsidRDefault="00F748F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3739">
              <w:rPr>
                <w:rFonts w:eastAsia="Calibri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748F5" w:rsidRPr="00083739" w:rsidRDefault="00F748F5" w:rsidP="00C0352A">
            <w:pPr>
              <w:rPr>
                <w:sz w:val="16"/>
                <w:szCs w:val="16"/>
              </w:rPr>
            </w:pPr>
            <w:r w:rsidRPr="00083739">
              <w:rPr>
                <w:rFonts w:eastAsia="Calibri"/>
                <w:sz w:val="16"/>
                <w:szCs w:val="16"/>
                <w:lang w:eastAsia="en-US"/>
              </w:rPr>
              <w:t>ИТОГО по расходам развития</w:t>
            </w:r>
          </w:p>
        </w:tc>
        <w:tc>
          <w:tcPr>
            <w:tcW w:w="497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582798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</w:t>
            </w:r>
            <w:r w:rsidR="00582798" w:rsidRPr="00083739">
              <w:rPr>
                <w:sz w:val="14"/>
                <w:szCs w:val="14"/>
              </w:rPr>
              <w:t>81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F748F5" w:rsidRPr="00083739" w:rsidRDefault="00F748F5" w:rsidP="00C0352A">
            <w:pPr>
              <w:rPr>
                <w:sz w:val="16"/>
                <w:szCs w:val="16"/>
              </w:rPr>
            </w:pPr>
          </w:p>
          <w:p w:rsidR="00F748F5" w:rsidRPr="00083739" w:rsidRDefault="00F748F5" w:rsidP="00C0352A">
            <w:pPr>
              <w:rPr>
                <w:sz w:val="16"/>
                <w:szCs w:val="16"/>
                <w:lang w:val="en-US"/>
              </w:rPr>
            </w:pPr>
            <w:r w:rsidRPr="0008373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F5" w:rsidRPr="00083739" w:rsidRDefault="00F748F5" w:rsidP="00C0352A"/>
          <w:p w:rsidR="00F748F5" w:rsidRPr="00083739" w:rsidRDefault="00F748F5" w:rsidP="00C0352A"/>
        </w:tc>
      </w:tr>
      <w:tr w:rsidR="00F748F5" w:rsidRPr="00083739" w:rsidTr="00440CD5">
        <w:trPr>
          <w:trHeight w:val="674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8F5" w:rsidRPr="00083739" w:rsidRDefault="00F748F5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748F5" w:rsidRPr="00083739" w:rsidRDefault="00F748F5" w:rsidP="00C0352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83739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регионального проекта «Жилье (город федерального значения Санкт-Петербург)»</w:t>
            </w:r>
          </w:p>
        </w:tc>
        <w:tc>
          <w:tcPr>
            <w:tcW w:w="497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1320326,5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582798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4886681,9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8F5" w:rsidRPr="00083739" w:rsidRDefault="00F748F5" w:rsidP="00C0352A">
            <w:pPr>
              <w:rPr>
                <w:sz w:val="16"/>
                <w:szCs w:val="16"/>
                <w:lang w:val="en-US"/>
              </w:rPr>
            </w:pPr>
            <w:r w:rsidRPr="0008373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F5" w:rsidRPr="00083739" w:rsidRDefault="00F748F5" w:rsidP="00C0352A">
            <w:pPr>
              <w:rPr>
                <w:rFonts w:eastAsia="Calibri"/>
                <w:lang w:eastAsia="en-US"/>
              </w:rPr>
            </w:pPr>
          </w:p>
          <w:p w:rsidR="00F748F5" w:rsidRPr="00083739" w:rsidRDefault="00F748F5" w:rsidP="00C0352A">
            <w:pPr>
              <w:rPr>
                <w:rFonts w:eastAsia="Calibri"/>
                <w:lang w:eastAsia="en-US"/>
              </w:rPr>
            </w:pPr>
          </w:p>
        </w:tc>
      </w:tr>
      <w:tr w:rsidR="00F748F5" w:rsidRPr="00083739" w:rsidTr="00440CD5">
        <w:trPr>
          <w:trHeight w:val="638"/>
        </w:trPr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8F5" w:rsidRPr="00083739" w:rsidRDefault="00F748F5" w:rsidP="00C0352A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748F5" w:rsidRPr="00083739" w:rsidRDefault="00F748F5" w:rsidP="00C0352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83739">
              <w:rPr>
                <w:rFonts w:eastAsia="Calibri"/>
                <w:sz w:val="16"/>
                <w:szCs w:val="16"/>
                <w:lang w:eastAsia="en-US"/>
              </w:rPr>
              <w:t>ИТОГО финансирование региональных проектов</w:t>
            </w:r>
          </w:p>
        </w:tc>
        <w:tc>
          <w:tcPr>
            <w:tcW w:w="497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</w:t>
            </w:r>
            <w:r w:rsidR="001E7005" w:rsidRPr="00083739">
              <w:rPr>
                <w:sz w:val="14"/>
                <w:szCs w:val="14"/>
              </w:rPr>
              <w:t>3204</w:t>
            </w:r>
            <w:r w:rsidRPr="00083739">
              <w:rPr>
                <w:sz w:val="14"/>
                <w:szCs w:val="14"/>
              </w:rPr>
              <w:t>26,5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8B2A03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2226402,3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1339953,1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F748F5" w:rsidRPr="00083739" w:rsidRDefault="001E700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48867</w:t>
            </w:r>
            <w:r w:rsidR="00582798" w:rsidRPr="00083739">
              <w:rPr>
                <w:sz w:val="14"/>
                <w:szCs w:val="14"/>
              </w:rPr>
              <w:t>81,9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F748F5" w:rsidRPr="00083739" w:rsidRDefault="00F748F5" w:rsidP="00C0352A">
            <w:pPr>
              <w:rPr>
                <w:sz w:val="16"/>
                <w:szCs w:val="16"/>
              </w:rPr>
            </w:pPr>
          </w:p>
          <w:p w:rsidR="00F748F5" w:rsidRPr="00083739" w:rsidRDefault="00F748F5" w:rsidP="00C0352A">
            <w:pPr>
              <w:rPr>
                <w:sz w:val="16"/>
                <w:szCs w:val="16"/>
                <w:lang w:val="en-US"/>
              </w:rPr>
            </w:pPr>
            <w:r w:rsidRPr="0008373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748F5" w:rsidRPr="00083739" w:rsidRDefault="00F748F5" w:rsidP="00C0352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3739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9C6845" w:rsidRPr="00083739" w:rsidRDefault="009C6845" w:rsidP="009C6845">
      <w:pPr>
        <w:rPr>
          <w:rFonts w:eastAsia="Calibri"/>
          <w:sz w:val="18"/>
          <w:szCs w:val="18"/>
          <w:lang w:eastAsia="en-US"/>
        </w:rPr>
      </w:pPr>
      <w:r w:rsidRPr="00083739">
        <w:rPr>
          <w:rFonts w:eastAsia="Calibri"/>
          <w:lang w:eastAsia="en-US"/>
        </w:rPr>
        <w:tab/>
      </w:r>
    </w:p>
    <w:p w:rsidR="009C6845" w:rsidRPr="00083739" w:rsidRDefault="00FD7424" w:rsidP="00FD7424">
      <w:pPr>
        <w:jc w:val="both"/>
        <w:rPr>
          <w:rFonts w:eastAsia="Calibri"/>
          <w:lang w:eastAsia="en-US"/>
        </w:rPr>
      </w:pPr>
      <w:r w:rsidRPr="00083739">
        <w:rPr>
          <w:rFonts w:eastAsia="Calibri"/>
          <w:lang w:eastAsia="en-US"/>
        </w:rPr>
        <w:tab/>
        <w:t>1.11</w:t>
      </w:r>
      <w:r w:rsidR="00845002" w:rsidRPr="00083739">
        <w:rPr>
          <w:rFonts w:eastAsia="Calibri"/>
          <w:lang w:eastAsia="en-US"/>
        </w:rPr>
        <w:t>. Строку</w:t>
      </w:r>
      <w:r w:rsidR="009C6845" w:rsidRPr="00083739">
        <w:rPr>
          <w:rFonts w:eastAsia="Calibri"/>
          <w:lang w:eastAsia="en-US"/>
        </w:rPr>
        <w:t xml:space="preserve"> «ВСЕГО проектная часть подпрограммы 1» таблицы 6 подраздела 9.5 раздела 9 приложения к постановлению изложить в следующей редакции:</w:t>
      </w:r>
    </w:p>
    <w:p w:rsidR="009C6845" w:rsidRPr="00083739" w:rsidRDefault="009C6845" w:rsidP="009C6845">
      <w:pPr>
        <w:rPr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68"/>
        <w:gridCol w:w="1296"/>
        <w:gridCol w:w="1296"/>
        <w:gridCol w:w="1296"/>
        <w:gridCol w:w="1296"/>
        <w:gridCol w:w="1296"/>
        <w:gridCol w:w="1296"/>
        <w:gridCol w:w="1296"/>
        <w:gridCol w:w="1416"/>
        <w:gridCol w:w="598"/>
      </w:tblGrid>
      <w:tr w:rsidR="00F748F5" w:rsidRPr="00083739" w:rsidTr="00F748F5">
        <w:trPr>
          <w:trHeight w:val="360"/>
        </w:trPr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F748F5" w:rsidRPr="00083739" w:rsidRDefault="00F748F5" w:rsidP="00C0352A">
            <w:pPr>
              <w:rPr>
                <w:sz w:val="20"/>
                <w:szCs w:val="20"/>
              </w:rPr>
            </w:pPr>
            <w:r w:rsidRPr="00083739">
              <w:rPr>
                <w:sz w:val="20"/>
                <w:szCs w:val="20"/>
              </w:rPr>
              <w:t xml:space="preserve">      «</w:t>
            </w:r>
          </w:p>
        </w:tc>
        <w:tc>
          <w:tcPr>
            <w:tcW w:w="1261" w:type="pct"/>
          </w:tcPr>
          <w:p w:rsidR="00F748F5" w:rsidRPr="00083739" w:rsidRDefault="00F748F5" w:rsidP="00C0352A">
            <w:pPr>
              <w:rPr>
                <w:sz w:val="16"/>
                <w:szCs w:val="16"/>
              </w:rPr>
            </w:pPr>
            <w:r w:rsidRPr="00083739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582798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13780011,0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582798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11380771,8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15767141,2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16771507,2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18367367,5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F748F5" w:rsidP="00F748F5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20586062,2</w:t>
            </w:r>
          </w:p>
        </w:tc>
        <w:tc>
          <w:tcPr>
            <w:tcW w:w="412" w:type="pct"/>
            <w:shd w:val="clear" w:color="auto" w:fill="FFFFFF" w:themeFill="background1"/>
          </w:tcPr>
          <w:p w:rsidR="00F748F5" w:rsidRPr="00083739" w:rsidRDefault="00F748F5" w:rsidP="00582798">
            <w:pPr>
              <w:jc w:val="center"/>
              <w:rPr>
                <w:sz w:val="14"/>
                <w:szCs w:val="14"/>
              </w:rPr>
            </w:pPr>
            <w:r w:rsidRPr="00083739">
              <w:rPr>
                <w:sz w:val="14"/>
                <w:szCs w:val="14"/>
              </w:rPr>
              <w:t>966528</w:t>
            </w:r>
            <w:r w:rsidR="00582798" w:rsidRPr="00083739">
              <w:rPr>
                <w:sz w:val="14"/>
                <w:szCs w:val="14"/>
              </w:rPr>
              <w:t>60</w:t>
            </w:r>
            <w:r w:rsidRPr="00083739">
              <w:rPr>
                <w:sz w:val="14"/>
                <w:szCs w:val="14"/>
              </w:rPr>
              <w:t>,9</w:t>
            </w:r>
          </w:p>
        </w:tc>
        <w:tc>
          <w:tcPr>
            <w:tcW w:w="450" w:type="pct"/>
            <w:shd w:val="clear" w:color="auto" w:fill="FFFFFF" w:themeFill="background1"/>
          </w:tcPr>
          <w:p w:rsidR="00F748F5" w:rsidRPr="00083739" w:rsidRDefault="00F748F5" w:rsidP="00C0352A">
            <w:pPr>
              <w:jc w:val="center"/>
              <w:rPr>
                <w:sz w:val="16"/>
                <w:szCs w:val="16"/>
              </w:rPr>
            </w:pPr>
            <w:r w:rsidRPr="00083739">
              <w:rPr>
                <w:sz w:val="16"/>
                <w:szCs w:val="16"/>
              </w:rPr>
              <w:t>Х</w:t>
            </w:r>
          </w:p>
        </w:tc>
        <w:tc>
          <w:tcPr>
            <w:tcW w:w="190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748F5" w:rsidRPr="00083739" w:rsidRDefault="00F748F5" w:rsidP="00C0352A">
            <w:pPr>
              <w:rPr>
                <w:sz w:val="16"/>
                <w:szCs w:val="16"/>
              </w:rPr>
            </w:pPr>
            <w:r w:rsidRPr="00083739">
              <w:rPr>
                <w:sz w:val="20"/>
                <w:szCs w:val="20"/>
              </w:rPr>
              <w:t>»</w:t>
            </w:r>
            <w:r w:rsidRPr="00083739">
              <w:rPr>
                <w:sz w:val="16"/>
                <w:szCs w:val="16"/>
              </w:rPr>
              <w:t>.</w:t>
            </w:r>
          </w:p>
        </w:tc>
      </w:tr>
    </w:tbl>
    <w:p w:rsidR="009C6845" w:rsidRDefault="009C6845" w:rsidP="009C6845">
      <w:pPr>
        <w:tabs>
          <w:tab w:val="left" w:pos="0"/>
        </w:tabs>
        <w:ind w:firstLine="705"/>
        <w:contextualSpacing/>
        <w:jc w:val="both"/>
        <w:rPr>
          <w:rFonts w:eastAsia="Calibri"/>
          <w:szCs w:val="22"/>
          <w:lang w:eastAsia="en-US"/>
        </w:rPr>
        <w:sectPr w:rsidR="009C6845" w:rsidSect="007B41B1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477F5A" w:rsidRPr="00477F5A" w:rsidRDefault="0053563D" w:rsidP="00477F5A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477F5A" w:rsidRPr="00477F5A">
        <w:rPr>
          <w:rFonts w:eastAsia="Calibri"/>
          <w:lang w:eastAsia="en-US"/>
        </w:rPr>
        <w:t xml:space="preserve">. Контроль за выполнением настоящего постановления возложить                                       на вице-губернатора Санкт-Петербурга Линченко Н.В. </w:t>
      </w: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ind w:firstLine="567"/>
        <w:jc w:val="both"/>
        <w:rPr>
          <w:b/>
        </w:rPr>
      </w:pP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477F5A">
        <w:rPr>
          <w:b/>
        </w:rPr>
        <w:t xml:space="preserve">Губернатор </w:t>
      </w:r>
    </w:p>
    <w:p w:rsidR="00477F5A" w:rsidRPr="00477F5A" w:rsidRDefault="00477F5A" w:rsidP="00477F5A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477F5A">
        <w:rPr>
          <w:b/>
        </w:rPr>
        <w:t>Санкт-Петербурга</w:t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</w:r>
      <w:r w:rsidRPr="00477F5A">
        <w:rPr>
          <w:b/>
        </w:rPr>
        <w:tab/>
        <w:t xml:space="preserve">                 </w:t>
      </w:r>
      <w:proofErr w:type="spellStart"/>
      <w:r w:rsidRPr="00477F5A">
        <w:rPr>
          <w:b/>
        </w:rPr>
        <w:t>А.Д.Беглов</w:t>
      </w:r>
      <w:proofErr w:type="spellEnd"/>
    </w:p>
    <w:p w:rsidR="00477F5A" w:rsidRPr="00477F5A" w:rsidRDefault="00477F5A" w:rsidP="00477F5A">
      <w:pPr>
        <w:ind w:firstLine="567"/>
        <w:jc w:val="both"/>
      </w:pPr>
    </w:p>
    <w:p w:rsidR="00B5183D" w:rsidRPr="00B5183D" w:rsidRDefault="00B5183D" w:rsidP="009C6845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5183D" w:rsidRPr="00B5183D" w:rsidSect="009C6845">
      <w:headerReference w:type="even" r:id="rId12"/>
      <w:headerReference w:type="default" r:id="rId13"/>
      <w:headerReference w:type="first" r:id="rId14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6F" w:rsidRDefault="00835B6F">
      <w:r>
        <w:separator/>
      </w:r>
    </w:p>
  </w:endnote>
  <w:endnote w:type="continuationSeparator" w:id="0">
    <w:p w:rsidR="00835B6F" w:rsidRDefault="0083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6F" w:rsidRDefault="00835B6F">
      <w:r>
        <w:separator/>
      </w:r>
    </w:p>
  </w:footnote>
  <w:footnote w:type="continuationSeparator" w:id="0">
    <w:p w:rsidR="00835B6F" w:rsidRDefault="0083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D5" w:rsidRDefault="00440CD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CD5" w:rsidRDefault="00440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440CD5" w:rsidRDefault="00440CD5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5B5C0B">
          <w:rPr>
            <w:noProof/>
          </w:rPr>
          <w:t>2</w:t>
        </w:r>
        <w:r w:rsidRPr="00A9008D">
          <w:fldChar w:fldCharType="end"/>
        </w:r>
      </w:p>
    </w:sdtContent>
  </w:sdt>
  <w:p w:rsidR="00440CD5" w:rsidRDefault="00440C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D5" w:rsidRDefault="00440CD5">
    <w:pPr>
      <w:pStyle w:val="a3"/>
      <w:jc w:val="center"/>
    </w:pPr>
  </w:p>
  <w:p w:rsidR="00440CD5" w:rsidRDefault="00440CD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D5" w:rsidRDefault="00440CD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CD5" w:rsidRDefault="00440CD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175952"/>
      <w:docPartObj>
        <w:docPartGallery w:val="Page Numbers (Top of Page)"/>
        <w:docPartUnique/>
      </w:docPartObj>
    </w:sdtPr>
    <w:sdtEndPr/>
    <w:sdtContent>
      <w:p w:rsidR="00440CD5" w:rsidRDefault="00440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C0B">
          <w:rPr>
            <w:noProof/>
          </w:rPr>
          <w:t>8</w:t>
        </w:r>
        <w:r>
          <w:fldChar w:fldCharType="end"/>
        </w:r>
      </w:p>
    </w:sdtContent>
  </w:sdt>
  <w:p w:rsidR="00440CD5" w:rsidRDefault="00440CD5" w:rsidP="0097643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D5" w:rsidRDefault="00440CD5">
    <w:pPr>
      <w:pStyle w:val="a3"/>
      <w:jc w:val="center"/>
    </w:pPr>
  </w:p>
  <w:p w:rsidR="00440CD5" w:rsidRDefault="00440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0A4"/>
    <w:rsid w:val="000139DD"/>
    <w:rsid w:val="000149A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4D7C"/>
    <w:rsid w:val="00066DE3"/>
    <w:rsid w:val="00070B60"/>
    <w:rsid w:val="00071C4D"/>
    <w:rsid w:val="0007241C"/>
    <w:rsid w:val="00072815"/>
    <w:rsid w:val="00072A2E"/>
    <w:rsid w:val="00072A65"/>
    <w:rsid w:val="0007564D"/>
    <w:rsid w:val="00076105"/>
    <w:rsid w:val="00080977"/>
    <w:rsid w:val="00083132"/>
    <w:rsid w:val="00083739"/>
    <w:rsid w:val="000860DD"/>
    <w:rsid w:val="000860EC"/>
    <w:rsid w:val="00087CD0"/>
    <w:rsid w:val="00094225"/>
    <w:rsid w:val="00094F4C"/>
    <w:rsid w:val="0009641E"/>
    <w:rsid w:val="00096501"/>
    <w:rsid w:val="00097144"/>
    <w:rsid w:val="000A46CC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16558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1C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2EA5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CEA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A6BE4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E695B"/>
    <w:rsid w:val="001E7005"/>
    <w:rsid w:val="001F15A3"/>
    <w:rsid w:val="001F1FB2"/>
    <w:rsid w:val="001F46AA"/>
    <w:rsid w:val="001F472A"/>
    <w:rsid w:val="001F63D4"/>
    <w:rsid w:val="001F79BD"/>
    <w:rsid w:val="00202F80"/>
    <w:rsid w:val="00207824"/>
    <w:rsid w:val="00213992"/>
    <w:rsid w:val="0021684F"/>
    <w:rsid w:val="002172ED"/>
    <w:rsid w:val="0022012B"/>
    <w:rsid w:val="00221827"/>
    <w:rsid w:val="00221A9B"/>
    <w:rsid w:val="0022476F"/>
    <w:rsid w:val="00225883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A7BB1"/>
    <w:rsid w:val="002B1C82"/>
    <w:rsid w:val="002B2ECD"/>
    <w:rsid w:val="002B567A"/>
    <w:rsid w:val="002B68E5"/>
    <w:rsid w:val="002C0717"/>
    <w:rsid w:val="002C0A46"/>
    <w:rsid w:val="002C0E2E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284C"/>
    <w:rsid w:val="00313A95"/>
    <w:rsid w:val="003149BA"/>
    <w:rsid w:val="003161EE"/>
    <w:rsid w:val="00320558"/>
    <w:rsid w:val="00320611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5C"/>
    <w:rsid w:val="00355876"/>
    <w:rsid w:val="003601E6"/>
    <w:rsid w:val="003620B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62"/>
    <w:rsid w:val="003A2FE5"/>
    <w:rsid w:val="003A4EAA"/>
    <w:rsid w:val="003A5033"/>
    <w:rsid w:val="003A6CB0"/>
    <w:rsid w:val="003B15C5"/>
    <w:rsid w:val="003B2134"/>
    <w:rsid w:val="003B7158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8CB"/>
    <w:rsid w:val="00417EBC"/>
    <w:rsid w:val="00417FA2"/>
    <w:rsid w:val="0042061F"/>
    <w:rsid w:val="00422225"/>
    <w:rsid w:val="00425EBA"/>
    <w:rsid w:val="00427620"/>
    <w:rsid w:val="0043033D"/>
    <w:rsid w:val="00430541"/>
    <w:rsid w:val="00433715"/>
    <w:rsid w:val="00437769"/>
    <w:rsid w:val="00440CD5"/>
    <w:rsid w:val="00440EB0"/>
    <w:rsid w:val="0044228E"/>
    <w:rsid w:val="00444C44"/>
    <w:rsid w:val="00445303"/>
    <w:rsid w:val="004460B4"/>
    <w:rsid w:val="00451E6A"/>
    <w:rsid w:val="00454CC2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77F5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21A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4B3C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3D08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5316"/>
    <w:rsid w:val="0053563D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5730"/>
    <w:rsid w:val="00576B6C"/>
    <w:rsid w:val="00582798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A6A64"/>
    <w:rsid w:val="005B5C0B"/>
    <w:rsid w:val="005B6D5A"/>
    <w:rsid w:val="005B738F"/>
    <w:rsid w:val="005C0744"/>
    <w:rsid w:val="005C1A83"/>
    <w:rsid w:val="005C227C"/>
    <w:rsid w:val="005C2998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239"/>
    <w:rsid w:val="00627AF1"/>
    <w:rsid w:val="00630FC9"/>
    <w:rsid w:val="00631EB8"/>
    <w:rsid w:val="00632D6F"/>
    <w:rsid w:val="00635522"/>
    <w:rsid w:val="00636EF7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0958"/>
    <w:rsid w:val="0067165D"/>
    <w:rsid w:val="006730E5"/>
    <w:rsid w:val="00681844"/>
    <w:rsid w:val="006850BB"/>
    <w:rsid w:val="00685CDE"/>
    <w:rsid w:val="006878E1"/>
    <w:rsid w:val="00690B66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5CB9"/>
    <w:rsid w:val="006B70AE"/>
    <w:rsid w:val="006C2535"/>
    <w:rsid w:val="006C295A"/>
    <w:rsid w:val="006C3393"/>
    <w:rsid w:val="006C3817"/>
    <w:rsid w:val="006C6498"/>
    <w:rsid w:val="006D133E"/>
    <w:rsid w:val="006D233B"/>
    <w:rsid w:val="006D2E4B"/>
    <w:rsid w:val="006D4AD6"/>
    <w:rsid w:val="006D5D0C"/>
    <w:rsid w:val="006D739E"/>
    <w:rsid w:val="006D7A5B"/>
    <w:rsid w:val="006D7E5E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1FA8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3C7B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4F52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73B"/>
    <w:rsid w:val="007C4B3A"/>
    <w:rsid w:val="007C6C5A"/>
    <w:rsid w:val="007D3FF5"/>
    <w:rsid w:val="007D588F"/>
    <w:rsid w:val="007D6CBE"/>
    <w:rsid w:val="007E058E"/>
    <w:rsid w:val="007E75AA"/>
    <w:rsid w:val="007E7A2F"/>
    <w:rsid w:val="007F11BA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5B6F"/>
    <w:rsid w:val="008370D4"/>
    <w:rsid w:val="00837D8D"/>
    <w:rsid w:val="00837FD6"/>
    <w:rsid w:val="00841C51"/>
    <w:rsid w:val="00843807"/>
    <w:rsid w:val="00843AD6"/>
    <w:rsid w:val="00845002"/>
    <w:rsid w:val="008464AC"/>
    <w:rsid w:val="008465C2"/>
    <w:rsid w:val="00847BE4"/>
    <w:rsid w:val="00852E3C"/>
    <w:rsid w:val="00853B0C"/>
    <w:rsid w:val="00856279"/>
    <w:rsid w:val="008604B7"/>
    <w:rsid w:val="0086053D"/>
    <w:rsid w:val="008616EF"/>
    <w:rsid w:val="008626FB"/>
    <w:rsid w:val="008633ED"/>
    <w:rsid w:val="0086371D"/>
    <w:rsid w:val="008642C9"/>
    <w:rsid w:val="00864BC4"/>
    <w:rsid w:val="008660AB"/>
    <w:rsid w:val="0087508E"/>
    <w:rsid w:val="00875E7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2A03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52A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3FF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358D2"/>
    <w:rsid w:val="00940996"/>
    <w:rsid w:val="009409E5"/>
    <w:rsid w:val="00941672"/>
    <w:rsid w:val="0094520C"/>
    <w:rsid w:val="009470F6"/>
    <w:rsid w:val="00951A54"/>
    <w:rsid w:val="00952A5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3AF2"/>
    <w:rsid w:val="0098771F"/>
    <w:rsid w:val="00992166"/>
    <w:rsid w:val="00993045"/>
    <w:rsid w:val="00994049"/>
    <w:rsid w:val="00996A10"/>
    <w:rsid w:val="00996A1E"/>
    <w:rsid w:val="009A309F"/>
    <w:rsid w:val="009A4AF3"/>
    <w:rsid w:val="009A5A80"/>
    <w:rsid w:val="009A708B"/>
    <w:rsid w:val="009A7BB5"/>
    <w:rsid w:val="009B005F"/>
    <w:rsid w:val="009B3843"/>
    <w:rsid w:val="009B3CEE"/>
    <w:rsid w:val="009C3156"/>
    <w:rsid w:val="009C4270"/>
    <w:rsid w:val="009C6845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0A7B"/>
    <w:rsid w:val="00A22DCE"/>
    <w:rsid w:val="00A23462"/>
    <w:rsid w:val="00A2478A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94D34"/>
    <w:rsid w:val="00A95842"/>
    <w:rsid w:val="00AA0CB2"/>
    <w:rsid w:val="00AA179E"/>
    <w:rsid w:val="00AA2386"/>
    <w:rsid w:val="00AA2579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2035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3291"/>
    <w:rsid w:val="00B434F7"/>
    <w:rsid w:val="00B43613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67177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B0F"/>
    <w:rsid w:val="00B86CA8"/>
    <w:rsid w:val="00B874AC"/>
    <w:rsid w:val="00B87BC9"/>
    <w:rsid w:val="00B90C91"/>
    <w:rsid w:val="00B91550"/>
    <w:rsid w:val="00B915F3"/>
    <w:rsid w:val="00B9228E"/>
    <w:rsid w:val="00B97F86"/>
    <w:rsid w:val="00BA45F5"/>
    <w:rsid w:val="00BA58CF"/>
    <w:rsid w:val="00BA683E"/>
    <w:rsid w:val="00BA78B8"/>
    <w:rsid w:val="00BB0A22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5F9D"/>
    <w:rsid w:val="00BC6354"/>
    <w:rsid w:val="00BD00B4"/>
    <w:rsid w:val="00BD1C22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03A3"/>
    <w:rsid w:val="00C011E7"/>
    <w:rsid w:val="00C02901"/>
    <w:rsid w:val="00C02D93"/>
    <w:rsid w:val="00C032C4"/>
    <w:rsid w:val="00C0352A"/>
    <w:rsid w:val="00C039CC"/>
    <w:rsid w:val="00C04922"/>
    <w:rsid w:val="00C04B5E"/>
    <w:rsid w:val="00C11009"/>
    <w:rsid w:val="00C12546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1AB2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3E74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4F6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0F48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E6858"/>
    <w:rsid w:val="00DF0FA2"/>
    <w:rsid w:val="00DF2226"/>
    <w:rsid w:val="00DF5FB5"/>
    <w:rsid w:val="00E00AE3"/>
    <w:rsid w:val="00E01508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4AD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87924"/>
    <w:rsid w:val="00EA007C"/>
    <w:rsid w:val="00EA0EFF"/>
    <w:rsid w:val="00EA2454"/>
    <w:rsid w:val="00EA4738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4F4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157D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8F5"/>
    <w:rsid w:val="00F74F60"/>
    <w:rsid w:val="00F7644C"/>
    <w:rsid w:val="00F76C85"/>
    <w:rsid w:val="00F77283"/>
    <w:rsid w:val="00F77647"/>
    <w:rsid w:val="00F779CD"/>
    <w:rsid w:val="00F80B72"/>
    <w:rsid w:val="00F822F8"/>
    <w:rsid w:val="00F8242A"/>
    <w:rsid w:val="00F82E80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185E"/>
    <w:rsid w:val="00FC40B2"/>
    <w:rsid w:val="00FC4811"/>
    <w:rsid w:val="00FC696E"/>
    <w:rsid w:val="00FD1A0D"/>
    <w:rsid w:val="00FD66E0"/>
    <w:rsid w:val="00FD7424"/>
    <w:rsid w:val="00FD7C24"/>
    <w:rsid w:val="00FE3724"/>
    <w:rsid w:val="00FE4B3A"/>
    <w:rsid w:val="00FE7798"/>
    <w:rsid w:val="00FF236D"/>
    <w:rsid w:val="00FF26F8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5F3097E-FCB6-48E2-B32A-61646A8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9118-2689-4178-A0BD-4A8167D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8</Pages>
  <Words>2154</Words>
  <Characters>12278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2023-03-06T07:08:00Z</cp:lastPrinted>
  <dcterms:created xsi:type="dcterms:W3CDTF">2023-03-07T10:44:00Z</dcterms:created>
  <dcterms:modified xsi:type="dcterms:W3CDTF">2023-03-07T10:44:00Z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