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E268AD" w:rsidRPr="00E268AD">
        <w:rPr>
          <w:b/>
          <w:sz w:val="26"/>
          <w:szCs w:val="26"/>
        </w:rPr>
        <w:t>1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E268AD" w:rsidRPr="00E268AD">
        <w:rPr>
          <w:b/>
          <w:sz w:val="26"/>
          <w:szCs w:val="26"/>
        </w:rPr>
        <w:t>3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Pr="00545B9C" w:rsidRDefault="00FF7D69" w:rsidP="00AA1B8B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E268AD" w:rsidRPr="00E268AD">
        <w:rPr>
          <w:sz w:val="28"/>
          <w:szCs w:val="28"/>
        </w:rPr>
        <w:t>1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E268AD" w:rsidRPr="00CE1021">
        <w:rPr>
          <w:sz w:val="28"/>
          <w:szCs w:val="28"/>
        </w:rPr>
        <w:t>3</w:t>
      </w:r>
      <w:r w:rsidRPr="00EE6D4E">
        <w:rPr>
          <w:sz w:val="28"/>
          <w:szCs w:val="28"/>
        </w:rPr>
        <w:t xml:space="preserve"> года в Комитет поступило </w:t>
      </w:r>
      <w:r w:rsidR="0093514A" w:rsidRPr="0093514A">
        <w:rPr>
          <w:sz w:val="28"/>
          <w:szCs w:val="28"/>
        </w:rPr>
        <w:t>1</w:t>
      </w:r>
      <w:r w:rsidR="00CE1021" w:rsidRPr="00CE1021">
        <w:rPr>
          <w:sz w:val="28"/>
          <w:szCs w:val="28"/>
        </w:rPr>
        <w:t>71</w:t>
      </w:r>
      <w:r w:rsidRPr="00EE6D4E">
        <w:rPr>
          <w:sz w:val="28"/>
          <w:szCs w:val="28"/>
        </w:rPr>
        <w:t xml:space="preserve"> обращени</w:t>
      </w:r>
      <w:r w:rsidR="00CE1021">
        <w:rPr>
          <w:sz w:val="28"/>
          <w:szCs w:val="28"/>
        </w:rPr>
        <w:t>е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93514A">
        <w:rPr>
          <w:sz w:val="28"/>
          <w:szCs w:val="28"/>
        </w:rPr>
        <w:t>1</w:t>
      </w:r>
      <w:r w:rsidR="00DB0137" w:rsidRPr="00DB0137">
        <w:rPr>
          <w:sz w:val="28"/>
          <w:szCs w:val="28"/>
        </w:rPr>
        <w:t>16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54112C">
        <w:rPr>
          <w:sz w:val="28"/>
          <w:szCs w:val="28"/>
        </w:rPr>
        <w:t>5</w:t>
      </w:r>
      <w:r w:rsidR="00BE74C5" w:rsidRPr="00BE74C5">
        <w:rPr>
          <w:sz w:val="28"/>
          <w:szCs w:val="28"/>
        </w:rPr>
        <w:t>4</w:t>
      </w:r>
      <w:r w:rsidR="001A0CDE">
        <w:rPr>
          <w:sz w:val="28"/>
          <w:szCs w:val="28"/>
        </w:rPr>
        <w:t xml:space="preserve"> – в письменной</w:t>
      </w:r>
      <w:r w:rsidR="000F2D6D">
        <w:rPr>
          <w:sz w:val="28"/>
          <w:szCs w:val="28"/>
        </w:rPr>
        <w:t xml:space="preserve">, </w:t>
      </w:r>
      <w:r w:rsidR="000F2D6D">
        <w:rPr>
          <w:sz w:val="28"/>
          <w:szCs w:val="28"/>
        </w:rPr>
        <w:br/>
        <w:t>1 – в устной.</w:t>
      </w:r>
      <w:proofErr w:type="gramEnd"/>
      <w:r w:rsidR="000F2D6D">
        <w:rPr>
          <w:sz w:val="28"/>
          <w:szCs w:val="28"/>
        </w:rPr>
        <w:t xml:space="preserve"> </w:t>
      </w:r>
      <w:proofErr w:type="gramStart"/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4A226D">
        <w:rPr>
          <w:sz w:val="28"/>
          <w:szCs w:val="28"/>
        </w:rPr>
        <w:br/>
      </w:r>
      <w:r w:rsidR="006B3BB4">
        <w:rPr>
          <w:sz w:val="28"/>
          <w:szCs w:val="28"/>
        </w:rPr>
        <w:t>9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140DC8" w:rsidRPr="00140DC8">
        <w:rPr>
          <w:sz w:val="28"/>
          <w:szCs w:val="28"/>
        </w:rPr>
        <w:br/>
      </w:r>
      <w:r w:rsidR="00DB0E56">
        <w:rPr>
          <w:color w:val="000000" w:themeColor="text1"/>
          <w:sz w:val="28"/>
          <w:szCs w:val="28"/>
        </w:rPr>
        <w:t>7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205F5E">
        <w:rPr>
          <w:sz w:val="28"/>
          <w:szCs w:val="28"/>
        </w:rPr>
        <w:br/>
      </w:r>
      <w:r w:rsidR="00DB0E56">
        <w:rPr>
          <w:sz w:val="28"/>
          <w:szCs w:val="28"/>
        </w:rPr>
        <w:t>2</w:t>
      </w:r>
      <w:r w:rsidR="0092345C">
        <w:rPr>
          <w:sz w:val="28"/>
          <w:szCs w:val="28"/>
        </w:rPr>
        <w:t xml:space="preserve"> – из </w:t>
      </w:r>
      <w:r w:rsidR="00490857">
        <w:rPr>
          <w:sz w:val="28"/>
          <w:szCs w:val="28"/>
        </w:rPr>
        <w:t>Законодательного собрания Санкт-Петербурга</w:t>
      </w:r>
      <w:r w:rsidR="0092345C">
        <w:rPr>
          <w:sz w:val="28"/>
          <w:szCs w:val="28"/>
        </w:rPr>
        <w:t>,</w:t>
      </w:r>
      <w:r w:rsidR="001A0CDE">
        <w:rPr>
          <w:sz w:val="28"/>
          <w:szCs w:val="28"/>
        </w:rPr>
        <w:t xml:space="preserve"> </w:t>
      </w:r>
      <w:r w:rsidR="00836B32">
        <w:rPr>
          <w:sz w:val="28"/>
          <w:szCs w:val="28"/>
        </w:rPr>
        <w:t>4</w:t>
      </w:r>
      <w:r w:rsidR="00022587">
        <w:rPr>
          <w:sz w:val="28"/>
          <w:szCs w:val="28"/>
        </w:rPr>
        <w:t xml:space="preserve"> – из </w:t>
      </w:r>
      <w:r w:rsidR="00836B32">
        <w:rPr>
          <w:sz w:val="28"/>
          <w:szCs w:val="28"/>
        </w:rPr>
        <w:t>П</w:t>
      </w:r>
      <w:r w:rsidR="00F34F02">
        <w:rPr>
          <w:sz w:val="28"/>
          <w:szCs w:val="28"/>
        </w:rPr>
        <w:t>рокуратуры Санкт-Петербурга</w:t>
      </w:r>
      <w:r w:rsidR="00F33213">
        <w:rPr>
          <w:sz w:val="28"/>
          <w:szCs w:val="28"/>
        </w:rPr>
        <w:t>,</w:t>
      </w:r>
      <w:r w:rsidR="00546E41">
        <w:rPr>
          <w:sz w:val="28"/>
          <w:szCs w:val="28"/>
        </w:rPr>
        <w:t xml:space="preserve"> 1</w:t>
      </w:r>
      <w:r w:rsidR="00546E41" w:rsidRPr="00546E41">
        <w:rPr>
          <w:sz w:val="28"/>
          <w:szCs w:val="28"/>
        </w:rPr>
        <w:t xml:space="preserve"> – из прокуратуры </w:t>
      </w:r>
      <w:r w:rsidR="00836B32">
        <w:rPr>
          <w:sz w:val="28"/>
          <w:szCs w:val="28"/>
        </w:rPr>
        <w:t>Фрунзенского</w:t>
      </w:r>
      <w:r w:rsidR="00546E41" w:rsidRPr="00546E41">
        <w:rPr>
          <w:sz w:val="28"/>
          <w:szCs w:val="28"/>
        </w:rPr>
        <w:t xml:space="preserve"> района </w:t>
      </w:r>
      <w:r w:rsidR="00836B32">
        <w:rPr>
          <w:sz w:val="28"/>
          <w:szCs w:val="28"/>
        </w:rPr>
        <w:br/>
      </w:r>
      <w:r w:rsidR="00546E41" w:rsidRPr="00546E41">
        <w:rPr>
          <w:sz w:val="28"/>
          <w:szCs w:val="28"/>
        </w:rPr>
        <w:t>Санкт-Петербурга</w:t>
      </w:r>
      <w:r w:rsidR="00546E41">
        <w:rPr>
          <w:sz w:val="28"/>
          <w:szCs w:val="28"/>
        </w:rPr>
        <w:t>,</w:t>
      </w:r>
      <w:r w:rsidR="001A7868">
        <w:rPr>
          <w:sz w:val="28"/>
          <w:szCs w:val="28"/>
        </w:rPr>
        <w:t xml:space="preserve"> 1 – </w:t>
      </w:r>
      <w:r w:rsidR="000E23DC">
        <w:rPr>
          <w:sz w:val="28"/>
          <w:szCs w:val="28"/>
        </w:rPr>
        <w:t xml:space="preserve">из </w:t>
      </w:r>
      <w:r w:rsidR="000E23DC" w:rsidRPr="000E23DC">
        <w:rPr>
          <w:sz w:val="28"/>
          <w:szCs w:val="28"/>
        </w:rPr>
        <w:t>Местн</w:t>
      </w:r>
      <w:r w:rsidR="000E23DC">
        <w:rPr>
          <w:sz w:val="28"/>
          <w:szCs w:val="28"/>
        </w:rPr>
        <w:t>ой</w:t>
      </w:r>
      <w:r w:rsidR="000E23DC" w:rsidRPr="000E23DC">
        <w:rPr>
          <w:sz w:val="28"/>
          <w:szCs w:val="28"/>
        </w:rPr>
        <w:t xml:space="preserve"> </w:t>
      </w:r>
      <w:r w:rsidR="000E23DC">
        <w:rPr>
          <w:sz w:val="28"/>
          <w:szCs w:val="28"/>
        </w:rPr>
        <w:t>а</w:t>
      </w:r>
      <w:r w:rsidR="000E23DC" w:rsidRPr="000E23DC">
        <w:rPr>
          <w:sz w:val="28"/>
          <w:szCs w:val="28"/>
        </w:rPr>
        <w:t>дминистраци</w:t>
      </w:r>
      <w:r w:rsidR="000E23DC">
        <w:rPr>
          <w:sz w:val="28"/>
          <w:szCs w:val="28"/>
        </w:rPr>
        <w:t>и</w:t>
      </w:r>
      <w:r w:rsidR="000E23DC" w:rsidRPr="000E23DC">
        <w:rPr>
          <w:sz w:val="28"/>
          <w:szCs w:val="28"/>
        </w:rPr>
        <w:t xml:space="preserve"> Муниципального образования г. Пушкин</w:t>
      </w:r>
      <w:r w:rsidR="001A7868">
        <w:rPr>
          <w:sz w:val="28"/>
          <w:szCs w:val="28"/>
        </w:rPr>
        <w:t>,</w:t>
      </w:r>
      <w:r w:rsidR="00546E41">
        <w:rPr>
          <w:sz w:val="28"/>
          <w:szCs w:val="28"/>
        </w:rPr>
        <w:t xml:space="preserve"> </w:t>
      </w:r>
      <w:r w:rsidR="00775E7B">
        <w:rPr>
          <w:sz w:val="28"/>
          <w:szCs w:val="28"/>
        </w:rPr>
        <w:t xml:space="preserve">19 -  из Федерального архивного агентства, </w:t>
      </w:r>
      <w:r w:rsidR="00775E7B">
        <w:rPr>
          <w:sz w:val="28"/>
          <w:szCs w:val="28"/>
        </w:rPr>
        <w:br/>
      </w:r>
      <w:r w:rsidR="00472B4D">
        <w:rPr>
          <w:sz w:val="28"/>
          <w:szCs w:val="28"/>
        </w:rPr>
        <w:t>3</w:t>
      </w:r>
      <w:r w:rsidR="00480949">
        <w:rPr>
          <w:sz w:val="28"/>
          <w:szCs w:val="28"/>
        </w:rPr>
        <w:t>1</w:t>
      </w:r>
      <w:r w:rsidR="00E92422">
        <w:rPr>
          <w:sz w:val="28"/>
          <w:szCs w:val="28"/>
        </w:rPr>
        <w:t xml:space="preserve"> – иные организации, </w:t>
      </w:r>
      <w:r w:rsidR="00480949">
        <w:rPr>
          <w:sz w:val="28"/>
          <w:szCs w:val="28"/>
        </w:rPr>
        <w:t>97</w:t>
      </w:r>
      <w:r w:rsidR="001A0CDE">
        <w:rPr>
          <w:sz w:val="28"/>
          <w:szCs w:val="28"/>
        </w:rPr>
        <w:t xml:space="preserve"> – непосредственно от заявителей.</w:t>
      </w:r>
      <w:proofErr w:type="gramEnd"/>
      <w:r w:rsidR="001A0CDE">
        <w:rPr>
          <w:sz w:val="28"/>
          <w:szCs w:val="28"/>
        </w:rPr>
        <w:t xml:space="preserve"> </w:t>
      </w:r>
      <w:r w:rsidR="00AA1B8B" w:rsidRPr="00AA1B8B">
        <w:rPr>
          <w:sz w:val="28"/>
          <w:szCs w:val="28"/>
        </w:rPr>
        <w:t xml:space="preserve">Из поступивших обращений </w:t>
      </w:r>
      <w:r w:rsidR="00AA1B8B">
        <w:rPr>
          <w:sz w:val="28"/>
          <w:szCs w:val="28"/>
        </w:rPr>
        <w:t>168</w:t>
      </w:r>
      <w:r w:rsidR="00AA1B8B" w:rsidRPr="00AA1B8B">
        <w:rPr>
          <w:sz w:val="28"/>
          <w:szCs w:val="28"/>
        </w:rPr>
        <w:t xml:space="preserve"> являются  заявлениями, </w:t>
      </w:r>
      <w:r w:rsidR="00AA1B8B">
        <w:rPr>
          <w:sz w:val="28"/>
          <w:szCs w:val="28"/>
        </w:rPr>
        <w:t>3</w:t>
      </w:r>
      <w:r w:rsidR="00AA1B8B" w:rsidRPr="00AA1B8B">
        <w:rPr>
          <w:sz w:val="28"/>
          <w:szCs w:val="28"/>
        </w:rPr>
        <w:t xml:space="preserve"> – жалобами</w:t>
      </w:r>
      <w:r w:rsidR="007D6EA7">
        <w:rPr>
          <w:sz w:val="28"/>
          <w:szCs w:val="28"/>
        </w:rPr>
        <w:t>.</w:t>
      </w:r>
      <w:r w:rsidR="00692D4E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 xml:space="preserve">Все обращения были рассмотрены в сроки, установленные Федеральным законом от 02.05.2006 </w:t>
      </w:r>
      <w:r w:rsidR="001A7868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1C7ED1" w:rsidRDefault="000A794C" w:rsidP="001C7ED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Наибольшее количество </w:t>
      </w:r>
      <w:r w:rsidR="00ED2A6F">
        <w:rPr>
          <w:sz w:val="28"/>
          <w:szCs w:val="28"/>
        </w:rPr>
        <w:t xml:space="preserve">обращений, поступивших в Комитет </w:t>
      </w:r>
      <w:r w:rsidR="00205F5E">
        <w:rPr>
          <w:sz w:val="28"/>
          <w:szCs w:val="28"/>
        </w:rPr>
        <w:br/>
        <w:t>за отчетный период</w:t>
      </w:r>
      <w:r w:rsidR="00ED2A6F">
        <w:rPr>
          <w:sz w:val="28"/>
          <w:szCs w:val="28"/>
        </w:rPr>
        <w:t>,</w:t>
      </w:r>
      <w:r w:rsidR="00EC6226" w:rsidRPr="00EC6226">
        <w:t xml:space="preserve"> </w:t>
      </w:r>
      <w:r w:rsidR="00EC6226" w:rsidRPr="00EC6226">
        <w:rPr>
          <w:sz w:val="28"/>
          <w:szCs w:val="28"/>
        </w:rPr>
        <w:t>нос</w:t>
      </w:r>
      <w:r w:rsidR="00EC6226">
        <w:rPr>
          <w:sz w:val="28"/>
          <w:szCs w:val="28"/>
        </w:rPr>
        <w:t>и</w:t>
      </w:r>
      <w:r w:rsidR="00EC6226" w:rsidRPr="00EC6226">
        <w:rPr>
          <w:sz w:val="28"/>
          <w:szCs w:val="28"/>
        </w:rPr>
        <w:t>т социально-правовой характер</w:t>
      </w:r>
      <w:r w:rsidR="008F781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0A794C">
        <w:rPr>
          <w:sz w:val="28"/>
          <w:szCs w:val="28"/>
        </w:rPr>
        <w:t>связаны</w:t>
      </w:r>
      <w:r w:rsidR="008F7819">
        <w:rPr>
          <w:sz w:val="28"/>
          <w:szCs w:val="28"/>
        </w:rPr>
        <w:t xml:space="preserve"> </w:t>
      </w:r>
      <w:r w:rsidR="00205F5E">
        <w:rPr>
          <w:sz w:val="28"/>
          <w:szCs w:val="28"/>
        </w:rPr>
        <w:br/>
      </w:r>
      <w:r w:rsidRPr="000A794C">
        <w:rPr>
          <w:sz w:val="28"/>
          <w:szCs w:val="28"/>
        </w:rPr>
        <w:t>с предоставлением сведений из архивных документов, в том числе для оформления пенсии, получения льгот и компенсаций, предусмотренных  законодательством Российской Федерации.</w:t>
      </w:r>
      <w:proofErr w:type="gramEnd"/>
      <w:r w:rsidR="00B51F4C">
        <w:rPr>
          <w:sz w:val="28"/>
          <w:szCs w:val="28"/>
        </w:rPr>
        <w:t xml:space="preserve"> </w:t>
      </w:r>
      <w:r w:rsidR="008F7819">
        <w:rPr>
          <w:sz w:val="28"/>
          <w:szCs w:val="28"/>
        </w:rPr>
        <w:t xml:space="preserve">Увеличилось количество обращений </w:t>
      </w:r>
      <w:r w:rsidR="002C730C">
        <w:rPr>
          <w:sz w:val="28"/>
          <w:szCs w:val="28"/>
        </w:rPr>
        <w:t>по вопросам</w:t>
      </w:r>
      <w:r w:rsidR="002C730C" w:rsidRPr="002C730C">
        <w:rPr>
          <w:sz w:val="28"/>
          <w:szCs w:val="28"/>
        </w:rPr>
        <w:t xml:space="preserve"> подтверждени</w:t>
      </w:r>
      <w:r w:rsidR="002C730C">
        <w:rPr>
          <w:sz w:val="28"/>
          <w:szCs w:val="28"/>
        </w:rPr>
        <w:t>я</w:t>
      </w:r>
      <w:r w:rsidR="002C730C" w:rsidRPr="002C730C">
        <w:rPr>
          <w:sz w:val="28"/>
          <w:szCs w:val="28"/>
        </w:rPr>
        <w:t xml:space="preserve"> национальных корней</w:t>
      </w:r>
      <w:r w:rsidR="00D853D8">
        <w:rPr>
          <w:sz w:val="28"/>
          <w:szCs w:val="28"/>
        </w:rPr>
        <w:t>.</w:t>
      </w:r>
      <w:r w:rsidR="003F4EDD">
        <w:rPr>
          <w:sz w:val="28"/>
          <w:szCs w:val="28"/>
        </w:rPr>
        <w:t xml:space="preserve"> </w:t>
      </w:r>
      <w:r w:rsidR="008B1516">
        <w:rPr>
          <w:sz w:val="28"/>
          <w:szCs w:val="28"/>
        </w:rPr>
        <w:t xml:space="preserve">Гражданами также </w:t>
      </w:r>
      <w:r w:rsidR="008B1516" w:rsidRPr="008B1516">
        <w:rPr>
          <w:sz w:val="28"/>
          <w:szCs w:val="28"/>
        </w:rPr>
        <w:t>поднима</w:t>
      </w:r>
      <w:r w:rsidR="006B2E0B">
        <w:rPr>
          <w:sz w:val="28"/>
          <w:szCs w:val="28"/>
        </w:rPr>
        <w:t>лись</w:t>
      </w:r>
      <w:r w:rsidR="008B1516" w:rsidRPr="008B1516">
        <w:rPr>
          <w:sz w:val="28"/>
          <w:szCs w:val="28"/>
        </w:rPr>
        <w:t xml:space="preserve"> вопросы организации работы в подведомственных Комитету архивных учреждениях</w:t>
      </w:r>
      <w:r w:rsidR="000E2008">
        <w:rPr>
          <w:sz w:val="28"/>
          <w:szCs w:val="28"/>
        </w:rPr>
        <w:t xml:space="preserve"> </w:t>
      </w:r>
      <w:r w:rsidR="008B1516" w:rsidRPr="008B1516">
        <w:rPr>
          <w:sz w:val="28"/>
          <w:szCs w:val="28"/>
        </w:rPr>
        <w:t xml:space="preserve">с пользователями архивной информации </w:t>
      </w:r>
      <w:r w:rsidR="000E2008">
        <w:rPr>
          <w:sz w:val="28"/>
          <w:szCs w:val="28"/>
        </w:rPr>
        <w:br/>
      </w:r>
      <w:r w:rsidR="00BF75BF">
        <w:rPr>
          <w:sz w:val="28"/>
          <w:szCs w:val="28"/>
        </w:rPr>
        <w:t>и т.д.</w:t>
      </w:r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B77B60">
        <w:rPr>
          <w:sz w:val="28"/>
          <w:szCs w:val="28"/>
        </w:rPr>
        <w:t>1</w:t>
      </w:r>
      <w:r w:rsidR="004A17E0">
        <w:rPr>
          <w:sz w:val="28"/>
          <w:szCs w:val="28"/>
        </w:rPr>
        <w:t>53</w:t>
      </w:r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4A17E0">
        <w:rPr>
          <w:sz w:val="28"/>
          <w:szCs w:val="28"/>
        </w:rPr>
        <w:t>я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 xml:space="preserve">).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524EEC">
        <w:rPr>
          <w:sz w:val="28"/>
          <w:szCs w:val="28"/>
        </w:rPr>
        <w:t>33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222227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003D27" w:rsidRDefault="0036217D" w:rsidP="004F2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21B0">
        <w:rPr>
          <w:sz w:val="28"/>
          <w:szCs w:val="28"/>
        </w:rPr>
        <w:t xml:space="preserve">- </w:t>
      </w:r>
      <w:r w:rsidR="000B2AF7">
        <w:rPr>
          <w:sz w:val="28"/>
          <w:szCs w:val="28"/>
        </w:rPr>
        <w:t>7</w:t>
      </w:r>
      <w:r w:rsidR="00FF7D69" w:rsidRPr="00EE6D4E">
        <w:rPr>
          <w:sz w:val="28"/>
          <w:szCs w:val="28"/>
        </w:rPr>
        <w:t xml:space="preserve">  обращени</w:t>
      </w:r>
      <w:r w:rsidR="00C176F4">
        <w:rPr>
          <w:sz w:val="28"/>
          <w:szCs w:val="28"/>
        </w:rPr>
        <w:t>й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996FCA">
        <w:rPr>
          <w:sz w:val="28"/>
          <w:szCs w:val="28"/>
        </w:rPr>
        <w:t>2 –</w:t>
      </w:r>
      <w:r w:rsidR="00C176F4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 xml:space="preserve">в </w:t>
      </w:r>
      <w:r w:rsidR="000B2AF7" w:rsidRPr="000B2AF7">
        <w:rPr>
          <w:sz w:val="28"/>
          <w:szCs w:val="28"/>
        </w:rPr>
        <w:t>Комитет государственной службы и кадровой политики Администрации Губернатора Санкт-Петербурга</w:t>
      </w:r>
      <w:r w:rsidR="00996FCA">
        <w:rPr>
          <w:sz w:val="28"/>
          <w:szCs w:val="28"/>
        </w:rPr>
        <w:t xml:space="preserve">, </w:t>
      </w:r>
      <w:r w:rsidR="00C176F4" w:rsidRPr="00C176F4">
        <w:rPr>
          <w:sz w:val="28"/>
          <w:szCs w:val="28"/>
        </w:rPr>
        <w:t xml:space="preserve">1 – в </w:t>
      </w:r>
      <w:r w:rsidR="00473777" w:rsidRPr="00473777">
        <w:rPr>
          <w:sz w:val="28"/>
          <w:szCs w:val="28"/>
        </w:rPr>
        <w:t>Комитет по информатизации и связи</w:t>
      </w:r>
      <w:r w:rsidR="00C176F4" w:rsidRPr="00C176F4">
        <w:rPr>
          <w:sz w:val="28"/>
          <w:szCs w:val="28"/>
        </w:rPr>
        <w:t>,</w:t>
      </w:r>
      <w:r w:rsidR="007D0B5D">
        <w:rPr>
          <w:sz w:val="28"/>
          <w:szCs w:val="28"/>
        </w:rPr>
        <w:t xml:space="preserve"> </w:t>
      </w:r>
      <w:r w:rsidR="00003D27">
        <w:rPr>
          <w:sz w:val="28"/>
          <w:szCs w:val="28"/>
        </w:rPr>
        <w:br/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996FCA">
        <w:rPr>
          <w:sz w:val="28"/>
          <w:szCs w:val="28"/>
        </w:rPr>
        <w:t>–</w:t>
      </w:r>
      <w:r w:rsidR="00545B9C">
        <w:rPr>
          <w:sz w:val="28"/>
          <w:szCs w:val="28"/>
        </w:rPr>
        <w:t xml:space="preserve"> </w:t>
      </w:r>
      <w:r w:rsidR="00C176F4">
        <w:rPr>
          <w:sz w:val="28"/>
          <w:szCs w:val="28"/>
        </w:rPr>
        <w:t>в</w:t>
      </w:r>
      <w:r w:rsidR="00481104" w:rsidRPr="00481104">
        <w:t xml:space="preserve"> </w:t>
      </w:r>
      <w:r w:rsidR="00473777" w:rsidRPr="00473777">
        <w:rPr>
          <w:sz w:val="28"/>
          <w:szCs w:val="28"/>
        </w:rPr>
        <w:t>Государственное учреждение -</w:t>
      </w:r>
      <w:r w:rsidR="00D21D6E">
        <w:rPr>
          <w:sz w:val="28"/>
          <w:szCs w:val="28"/>
        </w:rPr>
        <w:t xml:space="preserve"> </w:t>
      </w:r>
      <w:r w:rsidR="00473777" w:rsidRPr="00473777">
        <w:rPr>
          <w:sz w:val="28"/>
          <w:szCs w:val="28"/>
        </w:rPr>
        <w:t>Отделение Пенсионного фонда Российской Федерации по Санкт-Петербургу и Ленинградской области</w:t>
      </w:r>
      <w:r w:rsidR="00D21D6E">
        <w:rPr>
          <w:sz w:val="28"/>
          <w:szCs w:val="28"/>
        </w:rPr>
        <w:t>,</w:t>
      </w:r>
      <w:r w:rsidR="00473777" w:rsidRPr="00473777">
        <w:rPr>
          <w:sz w:val="28"/>
          <w:szCs w:val="28"/>
        </w:rPr>
        <w:t xml:space="preserve"> </w:t>
      </w:r>
      <w:r w:rsidR="00003D27">
        <w:rPr>
          <w:sz w:val="28"/>
          <w:szCs w:val="28"/>
        </w:rPr>
        <w:br/>
      </w:r>
      <w:r w:rsidR="007163B6">
        <w:rPr>
          <w:sz w:val="28"/>
          <w:szCs w:val="28"/>
        </w:rPr>
        <w:t>1</w:t>
      </w:r>
      <w:r w:rsidR="00996FCA">
        <w:rPr>
          <w:sz w:val="28"/>
          <w:szCs w:val="28"/>
        </w:rPr>
        <w:t xml:space="preserve"> </w:t>
      </w:r>
      <w:r w:rsidR="00996FCA" w:rsidRPr="00996FCA">
        <w:rPr>
          <w:sz w:val="28"/>
          <w:szCs w:val="28"/>
        </w:rPr>
        <w:t>–</w:t>
      </w:r>
      <w:r w:rsidR="00996FCA">
        <w:rPr>
          <w:sz w:val="28"/>
          <w:szCs w:val="28"/>
        </w:rPr>
        <w:t xml:space="preserve">  </w:t>
      </w:r>
      <w:r w:rsidR="007163B6">
        <w:rPr>
          <w:sz w:val="28"/>
          <w:szCs w:val="28"/>
        </w:rPr>
        <w:t xml:space="preserve">в </w:t>
      </w:r>
      <w:r w:rsidR="00D21D6E" w:rsidRPr="00D21D6E">
        <w:rPr>
          <w:sz w:val="28"/>
          <w:szCs w:val="28"/>
        </w:rPr>
        <w:t>Управление записи актов гражданского состояния Ленинградской области</w:t>
      </w:r>
      <w:r w:rsidR="000B0BFD">
        <w:rPr>
          <w:sz w:val="28"/>
          <w:szCs w:val="28"/>
        </w:rPr>
        <w:t xml:space="preserve">, </w:t>
      </w:r>
      <w:r w:rsidR="008745F8" w:rsidRPr="009135AE">
        <w:rPr>
          <w:color w:val="000000" w:themeColor="text1"/>
          <w:sz w:val="28"/>
          <w:szCs w:val="28"/>
        </w:rPr>
        <w:t>1</w:t>
      </w:r>
      <w:r w:rsidR="00164946" w:rsidRPr="00164946">
        <w:rPr>
          <w:sz w:val="28"/>
          <w:szCs w:val="28"/>
        </w:rPr>
        <w:t xml:space="preserve"> </w:t>
      </w:r>
      <w:r w:rsidR="007B7130" w:rsidRPr="007B7130">
        <w:rPr>
          <w:sz w:val="28"/>
          <w:szCs w:val="28"/>
        </w:rPr>
        <w:t>–</w:t>
      </w:r>
      <w:r w:rsidR="00164946" w:rsidRPr="00164946">
        <w:rPr>
          <w:sz w:val="28"/>
          <w:szCs w:val="28"/>
        </w:rPr>
        <w:t xml:space="preserve"> </w:t>
      </w:r>
      <w:r w:rsidR="000B2AF7">
        <w:rPr>
          <w:sz w:val="28"/>
          <w:szCs w:val="28"/>
        </w:rPr>
        <w:t xml:space="preserve">в </w:t>
      </w:r>
      <w:r w:rsidR="000B2AF7" w:rsidRPr="000B2AF7">
        <w:rPr>
          <w:sz w:val="28"/>
          <w:szCs w:val="28"/>
        </w:rPr>
        <w:t>Главное управление Министерства внутренних дел Российской Федерации</w:t>
      </w:r>
      <w:proofErr w:type="gramEnd"/>
      <w:r w:rsidR="000B2AF7" w:rsidRPr="000B2AF7">
        <w:rPr>
          <w:sz w:val="28"/>
          <w:szCs w:val="28"/>
        </w:rPr>
        <w:t xml:space="preserve"> по городу Санкт-Петербургу и Ленинградской области</w:t>
      </w:r>
      <w:r w:rsidR="00C176F4">
        <w:rPr>
          <w:sz w:val="28"/>
          <w:szCs w:val="28"/>
        </w:rPr>
        <w:t xml:space="preserve">, </w:t>
      </w:r>
    </w:p>
    <w:p w:rsidR="00F021B0" w:rsidRDefault="00C176F4" w:rsidP="004F2C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– в </w:t>
      </w:r>
      <w:r w:rsidR="004F2C91" w:rsidRPr="004F2C91">
        <w:rPr>
          <w:sz w:val="28"/>
          <w:szCs w:val="28"/>
        </w:rPr>
        <w:t>Комитет имущественных отношений Санкт-Петербурга</w:t>
      </w:r>
      <w:r>
        <w:rPr>
          <w:sz w:val="28"/>
          <w:szCs w:val="28"/>
        </w:rPr>
        <w:t xml:space="preserve">, </w:t>
      </w:r>
      <w:r w:rsidR="00003D27">
        <w:rPr>
          <w:sz w:val="28"/>
          <w:szCs w:val="28"/>
        </w:rPr>
        <w:br/>
      </w:r>
      <w:r>
        <w:rPr>
          <w:sz w:val="28"/>
          <w:szCs w:val="28"/>
        </w:rPr>
        <w:t>1 –</w:t>
      </w:r>
      <w:r w:rsidR="004F2C91">
        <w:rPr>
          <w:sz w:val="28"/>
          <w:szCs w:val="28"/>
        </w:rPr>
        <w:t xml:space="preserve"> в</w:t>
      </w:r>
      <w:r w:rsidR="00D21D6E" w:rsidRPr="00D21D6E">
        <w:rPr>
          <w:sz w:val="28"/>
          <w:szCs w:val="28"/>
        </w:rPr>
        <w:t xml:space="preserve"> </w:t>
      </w:r>
      <w:r w:rsidR="009B34CC" w:rsidRPr="009B34CC">
        <w:rPr>
          <w:sz w:val="28"/>
          <w:szCs w:val="28"/>
        </w:rPr>
        <w:t>Управление федеральной службы государственной регистрации, кадастра и картографии по Санкт-Петербургу</w:t>
      </w:r>
      <w:r>
        <w:rPr>
          <w:sz w:val="28"/>
          <w:szCs w:val="28"/>
        </w:rPr>
        <w:t xml:space="preserve">, </w:t>
      </w:r>
      <w:r w:rsidR="00B2240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>Заявители уведомлены о перенаправлении обращений</w:t>
      </w:r>
      <w:r w:rsidR="005306F2">
        <w:rPr>
          <w:sz w:val="28"/>
          <w:szCs w:val="28"/>
        </w:rPr>
        <w:t>;</w:t>
      </w:r>
    </w:p>
    <w:p w:rsidR="00CB1734" w:rsidRDefault="005306F2" w:rsidP="007B72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306F2">
        <w:rPr>
          <w:sz w:val="28"/>
          <w:szCs w:val="28"/>
        </w:rPr>
        <w:t xml:space="preserve">по 1 жалобе </w:t>
      </w:r>
      <w:r w:rsidR="00851084">
        <w:rPr>
          <w:sz w:val="28"/>
          <w:szCs w:val="28"/>
        </w:rPr>
        <w:t>об отказе в выдаче личного дела гражданина</w:t>
      </w:r>
      <w:r w:rsidRPr="005306F2">
        <w:rPr>
          <w:sz w:val="28"/>
          <w:szCs w:val="28"/>
        </w:rPr>
        <w:t xml:space="preserve">  подведомственн</w:t>
      </w:r>
      <w:r w:rsidR="00851084">
        <w:rPr>
          <w:sz w:val="28"/>
          <w:szCs w:val="28"/>
        </w:rPr>
        <w:t>ы</w:t>
      </w:r>
      <w:r w:rsidRPr="005306F2">
        <w:rPr>
          <w:sz w:val="28"/>
          <w:szCs w:val="28"/>
        </w:rPr>
        <w:t xml:space="preserve">м Комитету </w:t>
      </w:r>
      <w:r w:rsidR="00F166BC" w:rsidRPr="00F166BC">
        <w:rPr>
          <w:sz w:val="28"/>
          <w:szCs w:val="28"/>
        </w:rPr>
        <w:t>Санкт-Петербургск</w:t>
      </w:r>
      <w:r w:rsidR="00F166BC">
        <w:rPr>
          <w:sz w:val="28"/>
          <w:szCs w:val="28"/>
        </w:rPr>
        <w:t>им</w:t>
      </w:r>
      <w:r w:rsidR="00F166BC" w:rsidRPr="00F166BC">
        <w:rPr>
          <w:sz w:val="28"/>
          <w:szCs w:val="28"/>
        </w:rPr>
        <w:t xml:space="preserve"> государственн</w:t>
      </w:r>
      <w:r w:rsidR="00F166BC">
        <w:rPr>
          <w:sz w:val="28"/>
          <w:szCs w:val="28"/>
        </w:rPr>
        <w:t>ым</w:t>
      </w:r>
      <w:r w:rsidR="00F166BC" w:rsidRPr="00F166BC">
        <w:rPr>
          <w:sz w:val="28"/>
          <w:szCs w:val="28"/>
        </w:rPr>
        <w:t xml:space="preserve"> казенн</w:t>
      </w:r>
      <w:r w:rsidR="00F166BC">
        <w:rPr>
          <w:sz w:val="28"/>
          <w:szCs w:val="28"/>
        </w:rPr>
        <w:t>ым</w:t>
      </w:r>
      <w:r w:rsidR="00F166BC" w:rsidRPr="00F166BC">
        <w:rPr>
          <w:sz w:val="28"/>
          <w:szCs w:val="28"/>
        </w:rPr>
        <w:t xml:space="preserve"> учреждение</w:t>
      </w:r>
      <w:r w:rsidR="00F166BC">
        <w:rPr>
          <w:sz w:val="28"/>
          <w:szCs w:val="28"/>
        </w:rPr>
        <w:t>м</w:t>
      </w:r>
      <w:r w:rsidR="00F166BC" w:rsidRPr="00F166BC">
        <w:rPr>
          <w:sz w:val="28"/>
          <w:szCs w:val="28"/>
        </w:rPr>
        <w:t xml:space="preserve"> «Центральный государственный архив историко-политических документов Санкт-Петербурга»</w:t>
      </w:r>
      <w:r w:rsidR="002B09AF">
        <w:rPr>
          <w:sz w:val="28"/>
          <w:szCs w:val="28"/>
        </w:rPr>
        <w:t xml:space="preserve"> заявителю даны разъяснения об ограничении на доступ к архивной информации в соответствии </w:t>
      </w:r>
      <w:r w:rsidR="00003D27">
        <w:rPr>
          <w:sz w:val="28"/>
          <w:szCs w:val="28"/>
        </w:rPr>
        <w:br/>
      </w:r>
      <w:r w:rsidR="002B09AF" w:rsidRPr="002B09AF">
        <w:rPr>
          <w:sz w:val="28"/>
          <w:szCs w:val="28"/>
        </w:rPr>
        <w:t xml:space="preserve">ст. 25 Федерального закона от 22.10.2004 N 125-ФЗ «Об архивном деле </w:t>
      </w:r>
      <w:r w:rsidR="00627DC6">
        <w:rPr>
          <w:sz w:val="28"/>
          <w:szCs w:val="28"/>
        </w:rPr>
        <w:br/>
      </w:r>
      <w:r w:rsidR="002B09AF" w:rsidRPr="002B09AF">
        <w:rPr>
          <w:sz w:val="28"/>
          <w:szCs w:val="28"/>
        </w:rPr>
        <w:t>в Российской Федерации</w:t>
      </w:r>
      <w:r w:rsidR="00627DC6">
        <w:rPr>
          <w:sz w:val="28"/>
          <w:szCs w:val="28"/>
        </w:rPr>
        <w:t xml:space="preserve">» </w:t>
      </w:r>
      <w:r w:rsidR="00627DC6" w:rsidRPr="00627DC6">
        <w:rPr>
          <w:sz w:val="28"/>
          <w:szCs w:val="28"/>
        </w:rPr>
        <w:t>и иными правовыми актами</w:t>
      </w:r>
      <w:r w:rsidR="00F046FA">
        <w:rPr>
          <w:sz w:val="28"/>
          <w:szCs w:val="28"/>
        </w:rPr>
        <w:t xml:space="preserve">; </w:t>
      </w:r>
      <w:proofErr w:type="gramEnd"/>
    </w:p>
    <w:p w:rsidR="005306F2" w:rsidRDefault="00CB1734" w:rsidP="007B7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6F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 </w:t>
      </w:r>
      <w:r w:rsidR="00F046FA">
        <w:rPr>
          <w:sz w:val="28"/>
          <w:szCs w:val="28"/>
        </w:rPr>
        <w:t xml:space="preserve">жалобе по вопросу </w:t>
      </w:r>
      <w:r w:rsidR="007B72ED">
        <w:rPr>
          <w:sz w:val="28"/>
          <w:szCs w:val="28"/>
        </w:rPr>
        <w:t xml:space="preserve">организации работы в </w:t>
      </w:r>
      <w:r w:rsidR="007B72ED" w:rsidRPr="007B72ED">
        <w:rPr>
          <w:sz w:val="28"/>
          <w:szCs w:val="28"/>
        </w:rPr>
        <w:t>Санкт-Петербургско</w:t>
      </w:r>
      <w:r w:rsidR="007B72ED">
        <w:rPr>
          <w:sz w:val="28"/>
          <w:szCs w:val="28"/>
        </w:rPr>
        <w:t>м</w:t>
      </w:r>
      <w:r w:rsidR="007B72ED" w:rsidRPr="007B72ED">
        <w:rPr>
          <w:sz w:val="28"/>
          <w:szCs w:val="28"/>
        </w:rPr>
        <w:t xml:space="preserve"> государственно</w:t>
      </w:r>
      <w:r w:rsidR="007B72ED">
        <w:rPr>
          <w:sz w:val="28"/>
          <w:szCs w:val="28"/>
        </w:rPr>
        <w:t>м</w:t>
      </w:r>
      <w:r w:rsidR="007B72ED" w:rsidRPr="007B72ED">
        <w:rPr>
          <w:sz w:val="28"/>
          <w:szCs w:val="28"/>
        </w:rPr>
        <w:t xml:space="preserve"> казенно</w:t>
      </w:r>
      <w:r w:rsidR="007B72ED">
        <w:rPr>
          <w:sz w:val="28"/>
          <w:szCs w:val="28"/>
        </w:rPr>
        <w:t>м</w:t>
      </w:r>
      <w:r w:rsidR="007B72ED" w:rsidRPr="007B72ED">
        <w:rPr>
          <w:sz w:val="28"/>
          <w:szCs w:val="28"/>
        </w:rPr>
        <w:t xml:space="preserve"> учреждени</w:t>
      </w:r>
      <w:r w:rsidR="007B72ED">
        <w:rPr>
          <w:sz w:val="28"/>
          <w:szCs w:val="28"/>
        </w:rPr>
        <w:t>и</w:t>
      </w:r>
      <w:r w:rsidR="007B72ED" w:rsidRPr="007B72ED">
        <w:rPr>
          <w:sz w:val="28"/>
          <w:szCs w:val="28"/>
        </w:rPr>
        <w:t xml:space="preserve">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</w:t>
      </w:r>
      <w:r w:rsidR="005306F2" w:rsidRPr="005306F2">
        <w:rPr>
          <w:sz w:val="28"/>
          <w:szCs w:val="28"/>
        </w:rPr>
        <w:t xml:space="preserve"> проведена </w:t>
      </w:r>
      <w:r>
        <w:rPr>
          <w:sz w:val="28"/>
          <w:szCs w:val="28"/>
        </w:rPr>
        <w:t xml:space="preserve">служебная </w:t>
      </w:r>
      <w:r w:rsidR="005306F2" w:rsidRPr="005306F2">
        <w:rPr>
          <w:sz w:val="28"/>
          <w:szCs w:val="28"/>
        </w:rPr>
        <w:t xml:space="preserve">проверка. </w:t>
      </w:r>
      <w:r w:rsidR="007B72ED">
        <w:rPr>
          <w:sz w:val="28"/>
          <w:szCs w:val="28"/>
        </w:rPr>
        <w:t xml:space="preserve">Факты, указанные в обращении </w:t>
      </w:r>
      <w:r>
        <w:rPr>
          <w:sz w:val="28"/>
          <w:szCs w:val="28"/>
        </w:rPr>
        <w:br/>
      </w:r>
      <w:r w:rsidR="007B72ED">
        <w:rPr>
          <w:sz w:val="28"/>
          <w:szCs w:val="28"/>
        </w:rPr>
        <w:t>не подтвердились</w:t>
      </w:r>
      <w:r>
        <w:rPr>
          <w:sz w:val="28"/>
          <w:szCs w:val="28"/>
        </w:rPr>
        <w:t>.</w:t>
      </w:r>
      <w:r w:rsidR="00515926">
        <w:rPr>
          <w:sz w:val="28"/>
          <w:szCs w:val="28"/>
        </w:rPr>
        <w:t xml:space="preserve"> </w:t>
      </w:r>
      <w:r w:rsidR="005306F2" w:rsidRPr="005306F2">
        <w:rPr>
          <w:sz w:val="28"/>
          <w:szCs w:val="28"/>
        </w:rPr>
        <w:t xml:space="preserve">Заявителю направлен </w:t>
      </w:r>
      <w:r>
        <w:rPr>
          <w:sz w:val="28"/>
          <w:szCs w:val="28"/>
        </w:rPr>
        <w:t xml:space="preserve">развернутый </w:t>
      </w:r>
      <w:r w:rsidR="005306F2" w:rsidRPr="005306F2">
        <w:rPr>
          <w:sz w:val="28"/>
          <w:szCs w:val="28"/>
        </w:rPr>
        <w:t>ответ</w:t>
      </w:r>
      <w:r>
        <w:rPr>
          <w:sz w:val="28"/>
          <w:szCs w:val="28"/>
        </w:rPr>
        <w:t>;</w:t>
      </w:r>
    </w:p>
    <w:p w:rsidR="00831C27" w:rsidRDefault="00CB1734" w:rsidP="0083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003D27">
        <w:rPr>
          <w:sz w:val="28"/>
          <w:szCs w:val="28"/>
        </w:rPr>
        <w:t xml:space="preserve">1 </w:t>
      </w:r>
      <w:bookmarkStart w:id="0" w:name="_GoBack"/>
      <w:bookmarkEnd w:id="0"/>
      <w:r>
        <w:rPr>
          <w:sz w:val="28"/>
          <w:szCs w:val="28"/>
        </w:rPr>
        <w:t xml:space="preserve">жалобе </w:t>
      </w:r>
      <w:r w:rsidR="00831C27">
        <w:rPr>
          <w:sz w:val="28"/>
          <w:szCs w:val="28"/>
        </w:rPr>
        <w:t>на</w:t>
      </w:r>
      <w:r w:rsidRPr="00CB1734">
        <w:rPr>
          <w:sz w:val="28"/>
          <w:szCs w:val="28"/>
        </w:rPr>
        <w:t xml:space="preserve"> выполнен</w:t>
      </w:r>
      <w:r w:rsidR="00831C27">
        <w:rPr>
          <w:sz w:val="28"/>
          <w:szCs w:val="28"/>
        </w:rPr>
        <w:t xml:space="preserve">ную </w:t>
      </w:r>
      <w:r w:rsidRPr="00CB1734">
        <w:rPr>
          <w:sz w:val="28"/>
          <w:szCs w:val="28"/>
        </w:rPr>
        <w:t>услуг</w:t>
      </w:r>
      <w:r w:rsidR="00831C27">
        <w:rPr>
          <w:sz w:val="28"/>
          <w:szCs w:val="28"/>
        </w:rPr>
        <w:t xml:space="preserve">у </w:t>
      </w:r>
      <w:r w:rsidRPr="00CB1734">
        <w:rPr>
          <w:sz w:val="28"/>
          <w:szCs w:val="28"/>
        </w:rPr>
        <w:t xml:space="preserve">«Изготовление  цифровых  копий  архивных документов» </w:t>
      </w:r>
      <w:r w:rsidR="00831C27" w:rsidRPr="00831C27">
        <w:rPr>
          <w:sz w:val="28"/>
          <w:szCs w:val="28"/>
        </w:rPr>
        <w:t xml:space="preserve">Санкт-Петербургским государственным казенным учреждением «Центральный государственный исторический архив </w:t>
      </w:r>
      <w:r w:rsidR="00831C27">
        <w:rPr>
          <w:sz w:val="28"/>
          <w:szCs w:val="28"/>
        </w:rPr>
        <w:br/>
      </w:r>
      <w:r w:rsidR="00831C27" w:rsidRPr="00831C27">
        <w:rPr>
          <w:sz w:val="28"/>
          <w:szCs w:val="28"/>
        </w:rPr>
        <w:t>Санкт-Петербурга»</w:t>
      </w:r>
      <w:r w:rsidR="006C1684">
        <w:rPr>
          <w:sz w:val="28"/>
          <w:szCs w:val="28"/>
        </w:rPr>
        <w:t xml:space="preserve"> (далее – ЦГИА СПб) проведена проверка.</w:t>
      </w:r>
      <w:r w:rsidR="00831C27">
        <w:rPr>
          <w:sz w:val="28"/>
          <w:szCs w:val="28"/>
        </w:rPr>
        <w:t xml:space="preserve"> </w:t>
      </w:r>
      <w:r w:rsidR="006C1684" w:rsidRPr="006C1684">
        <w:rPr>
          <w:sz w:val="28"/>
          <w:szCs w:val="28"/>
        </w:rPr>
        <w:t>ЦГИА СПб</w:t>
      </w:r>
      <w:r w:rsidR="00235830" w:rsidRPr="00235830">
        <w:rPr>
          <w:sz w:val="28"/>
          <w:szCs w:val="28"/>
        </w:rPr>
        <w:t xml:space="preserve"> </w:t>
      </w:r>
      <w:r w:rsidR="006C1684">
        <w:rPr>
          <w:sz w:val="28"/>
          <w:szCs w:val="28"/>
        </w:rPr>
        <w:t xml:space="preserve">было </w:t>
      </w:r>
      <w:r w:rsidR="00235830" w:rsidRPr="00235830">
        <w:rPr>
          <w:sz w:val="28"/>
          <w:szCs w:val="28"/>
        </w:rPr>
        <w:t xml:space="preserve">дано поручение </w:t>
      </w:r>
      <w:proofErr w:type="gramStart"/>
      <w:r w:rsidR="00235830" w:rsidRPr="00235830">
        <w:rPr>
          <w:sz w:val="28"/>
          <w:szCs w:val="28"/>
        </w:rPr>
        <w:t>провести</w:t>
      </w:r>
      <w:proofErr w:type="gramEnd"/>
      <w:r w:rsidR="00235830" w:rsidRPr="00235830">
        <w:rPr>
          <w:sz w:val="28"/>
          <w:szCs w:val="28"/>
        </w:rPr>
        <w:t xml:space="preserve"> повторное сканирование</w:t>
      </w:r>
      <w:r w:rsidR="00235830">
        <w:rPr>
          <w:sz w:val="28"/>
          <w:szCs w:val="28"/>
        </w:rPr>
        <w:t xml:space="preserve"> </w:t>
      </w:r>
      <w:r w:rsidR="00235830" w:rsidRPr="00235830">
        <w:rPr>
          <w:sz w:val="28"/>
          <w:szCs w:val="28"/>
        </w:rPr>
        <w:t>архивных документов с требуемыми</w:t>
      </w:r>
      <w:r w:rsidR="00235830">
        <w:rPr>
          <w:sz w:val="28"/>
          <w:szCs w:val="28"/>
        </w:rPr>
        <w:t xml:space="preserve"> </w:t>
      </w:r>
      <w:r w:rsidR="00235830" w:rsidRPr="00235830">
        <w:rPr>
          <w:sz w:val="28"/>
          <w:szCs w:val="28"/>
        </w:rPr>
        <w:t>настройками</w:t>
      </w:r>
      <w:r w:rsidR="006C1684">
        <w:rPr>
          <w:sz w:val="28"/>
          <w:szCs w:val="28"/>
        </w:rPr>
        <w:t xml:space="preserve"> и направить в адрес заявителя. Гражданину направлен ответ с извинениями за доставленные неудобства.</w:t>
      </w:r>
    </w:p>
    <w:p w:rsidR="00791814" w:rsidRDefault="003E22CE" w:rsidP="00526A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 </w:t>
      </w:r>
      <w:r w:rsidR="00526A7D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 w:rsidR="00526A7D">
        <w:rPr>
          <w:sz w:val="28"/>
          <w:szCs w:val="28"/>
        </w:rPr>
        <w:t>7</w:t>
      </w:r>
      <w:r w:rsidR="0087403F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ов: </w:t>
      </w:r>
      <w:r w:rsidR="00FF7D69" w:rsidRPr="00EE6D4E">
        <w:rPr>
          <w:sz w:val="28"/>
          <w:szCs w:val="28"/>
        </w:rPr>
        <w:t xml:space="preserve"> </w:t>
      </w:r>
      <w:r w:rsidR="00F9115B">
        <w:rPr>
          <w:sz w:val="28"/>
          <w:szCs w:val="28"/>
        </w:rPr>
        <w:br/>
      </w:r>
      <w:r w:rsidR="00526A7D">
        <w:rPr>
          <w:sz w:val="28"/>
          <w:szCs w:val="28"/>
        </w:rPr>
        <w:t>6</w:t>
      </w:r>
      <w:r w:rsidR="00B94F3D" w:rsidRPr="00BF2B12">
        <w:rPr>
          <w:sz w:val="28"/>
          <w:szCs w:val="28"/>
        </w:rPr>
        <w:t xml:space="preserve"> –</w:t>
      </w:r>
      <w:r w:rsidR="0087403F">
        <w:rPr>
          <w:sz w:val="28"/>
          <w:szCs w:val="28"/>
        </w:rPr>
        <w:t xml:space="preserve"> </w:t>
      </w:r>
      <w:r w:rsidR="00DE5358">
        <w:rPr>
          <w:sz w:val="28"/>
          <w:szCs w:val="28"/>
        </w:rPr>
        <w:t xml:space="preserve">о проставлении </w:t>
      </w:r>
      <w:proofErr w:type="spellStart"/>
      <w:r w:rsidR="00DE5358">
        <w:rPr>
          <w:sz w:val="28"/>
          <w:szCs w:val="28"/>
        </w:rPr>
        <w:t>апостиля</w:t>
      </w:r>
      <w:proofErr w:type="spellEnd"/>
      <w:r w:rsidR="00DE5358">
        <w:rPr>
          <w:sz w:val="28"/>
          <w:szCs w:val="28"/>
        </w:rPr>
        <w:t xml:space="preserve"> на архивные справки</w:t>
      </w:r>
      <w:r w:rsidR="0087403F">
        <w:rPr>
          <w:sz w:val="28"/>
          <w:szCs w:val="28"/>
        </w:rPr>
        <w:t xml:space="preserve"> и архивные копии</w:t>
      </w:r>
      <w:r w:rsidR="00DE5358">
        <w:rPr>
          <w:sz w:val="28"/>
          <w:szCs w:val="28"/>
        </w:rPr>
        <w:t>, выданные 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 w:rsidR="00DE5358">
        <w:rPr>
          <w:sz w:val="28"/>
          <w:szCs w:val="28"/>
        </w:rPr>
        <w:t xml:space="preserve">ый государственный исторический архив </w:t>
      </w:r>
      <w:r w:rsidR="00D26DBF">
        <w:rPr>
          <w:sz w:val="28"/>
          <w:szCs w:val="28"/>
        </w:rPr>
        <w:br/>
      </w:r>
      <w:r w:rsidR="00DE5358">
        <w:rPr>
          <w:sz w:val="28"/>
          <w:szCs w:val="28"/>
        </w:rPr>
        <w:t>Санкт-Петербурга</w:t>
      </w:r>
      <w:r w:rsidR="00DB0E36">
        <w:rPr>
          <w:sz w:val="28"/>
          <w:szCs w:val="28"/>
        </w:rPr>
        <w:t xml:space="preserve">», «Центральный государственный архив </w:t>
      </w:r>
      <w:r w:rsidR="00D26DBF">
        <w:rPr>
          <w:sz w:val="28"/>
          <w:szCs w:val="28"/>
        </w:rPr>
        <w:br/>
      </w:r>
      <w:r w:rsidR="00DB0E36">
        <w:rPr>
          <w:sz w:val="28"/>
          <w:szCs w:val="28"/>
        </w:rPr>
        <w:t>Санкт-Петербурга»</w:t>
      </w:r>
      <w:r w:rsidR="004D769A">
        <w:rPr>
          <w:sz w:val="28"/>
          <w:szCs w:val="28"/>
        </w:rPr>
        <w:t>; 1 – о подтверждении обучения.</w:t>
      </w:r>
      <w:r w:rsidR="00AB4DD1">
        <w:rPr>
          <w:sz w:val="28"/>
          <w:szCs w:val="28"/>
        </w:rPr>
        <w:t xml:space="preserve"> </w:t>
      </w:r>
    </w:p>
    <w:p w:rsidR="00DA7D2A" w:rsidRDefault="004E427B" w:rsidP="004E427B">
      <w:pPr>
        <w:ind w:firstLine="851"/>
        <w:jc w:val="both"/>
        <w:rPr>
          <w:sz w:val="28"/>
          <w:szCs w:val="28"/>
        </w:rPr>
      </w:pPr>
      <w:r w:rsidRPr="004E427B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Pr="004E427B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3</w:t>
      </w:r>
      <w:r w:rsidRPr="004E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4E427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E427B">
        <w:rPr>
          <w:sz w:val="28"/>
          <w:szCs w:val="28"/>
        </w:rPr>
        <w:t xml:space="preserve"> Комитета </w:t>
      </w:r>
      <w:proofErr w:type="spellStart"/>
      <w:r>
        <w:rPr>
          <w:sz w:val="28"/>
          <w:szCs w:val="28"/>
        </w:rPr>
        <w:t>Немина</w:t>
      </w:r>
      <w:proofErr w:type="spellEnd"/>
      <w:r>
        <w:rPr>
          <w:sz w:val="28"/>
          <w:szCs w:val="28"/>
        </w:rPr>
        <w:t xml:space="preserve"> В.Н</w:t>
      </w:r>
      <w:r w:rsidRPr="004E427B">
        <w:rPr>
          <w:sz w:val="28"/>
          <w:szCs w:val="28"/>
        </w:rPr>
        <w:t>.  провел</w:t>
      </w:r>
      <w:r>
        <w:rPr>
          <w:sz w:val="28"/>
          <w:szCs w:val="28"/>
        </w:rPr>
        <w:t xml:space="preserve">а </w:t>
      </w:r>
      <w:r w:rsidRPr="004E427B">
        <w:rPr>
          <w:sz w:val="28"/>
          <w:szCs w:val="28"/>
        </w:rPr>
        <w:t>1 личный прием, на котором принят</w:t>
      </w:r>
      <w:r w:rsidR="00AA4B8B">
        <w:rPr>
          <w:sz w:val="28"/>
          <w:szCs w:val="28"/>
        </w:rPr>
        <w:t>ы</w:t>
      </w:r>
      <w:r w:rsidRPr="004E427B">
        <w:rPr>
          <w:sz w:val="28"/>
          <w:szCs w:val="28"/>
        </w:rPr>
        <w:t xml:space="preserve"> </w:t>
      </w:r>
      <w:r w:rsidR="00AA4B8B">
        <w:rPr>
          <w:sz w:val="28"/>
          <w:szCs w:val="28"/>
        </w:rPr>
        <w:t>2</w:t>
      </w:r>
      <w:r w:rsidRPr="004E427B">
        <w:rPr>
          <w:sz w:val="28"/>
          <w:szCs w:val="28"/>
        </w:rPr>
        <w:t xml:space="preserve"> человек</w:t>
      </w:r>
      <w:r w:rsidR="00AA4B8B">
        <w:rPr>
          <w:sz w:val="28"/>
          <w:szCs w:val="28"/>
        </w:rPr>
        <w:t>а</w:t>
      </w:r>
      <w:r w:rsidRPr="004E427B">
        <w:rPr>
          <w:sz w:val="28"/>
          <w:szCs w:val="28"/>
        </w:rPr>
        <w:t xml:space="preserve">  </w:t>
      </w:r>
      <w:r w:rsidR="00AA4B8B">
        <w:rPr>
          <w:sz w:val="28"/>
          <w:szCs w:val="28"/>
        </w:rPr>
        <w:t>(</w:t>
      </w:r>
      <w:r w:rsidR="00AA4B8B" w:rsidRPr="00AA4B8B">
        <w:rPr>
          <w:sz w:val="28"/>
          <w:szCs w:val="28"/>
        </w:rPr>
        <w:t>обсужд</w:t>
      </w:r>
      <w:r w:rsidR="00AA4B8B">
        <w:rPr>
          <w:sz w:val="28"/>
          <w:szCs w:val="28"/>
        </w:rPr>
        <w:t>ались вопросы</w:t>
      </w:r>
      <w:r w:rsidR="00AA4B8B" w:rsidRPr="00AA4B8B">
        <w:rPr>
          <w:sz w:val="28"/>
          <w:szCs w:val="28"/>
        </w:rPr>
        <w:t xml:space="preserve"> взаимодействия с Петербургским молодежным историческим форумом </w:t>
      </w:r>
      <w:r w:rsidR="00AA4B8B">
        <w:rPr>
          <w:sz w:val="28"/>
          <w:szCs w:val="28"/>
        </w:rPr>
        <w:t>«</w:t>
      </w:r>
      <w:r w:rsidR="00AA4B8B" w:rsidRPr="00AA4B8B">
        <w:rPr>
          <w:sz w:val="28"/>
          <w:szCs w:val="28"/>
        </w:rPr>
        <w:t>Герои отечества</w:t>
      </w:r>
      <w:r w:rsidR="00AA4B8B">
        <w:rPr>
          <w:sz w:val="28"/>
          <w:szCs w:val="28"/>
        </w:rPr>
        <w:t>»)</w:t>
      </w:r>
      <w:r w:rsidR="00EF1D77">
        <w:rPr>
          <w:sz w:val="28"/>
          <w:szCs w:val="28"/>
        </w:rPr>
        <w:t>.</w:t>
      </w:r>
    </w:p>
    <w:sectPr w:rsidR="00DA7D2A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0F" w:rsidRDefault="008D760F" w:rsidP="00377F55">
      <w:r>
        <w:separator/>
      </w:r>
    </w:p>
  </w:endnote>
  <w:endnote w:type="continuationSeparator" w:id="0">
    <w:p w:rsidR="008D760F" w:rsidRDefault="008D760F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0F" w:rsidRDefault="008D760F" w:rsidP="00377F55">
      <w:r>
        <w:separator/>
      </w:r>
    </w:p>
  </w:footnote>
  <w:footnote w:type="continuationSeparator" w:id="0">
    <w:p w:rsidR="008D760F" w:rsidRDefault="008D760F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27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3D27"/>
    <w:rsid w:val="00004C1A"/>
    <w:rsid w:val="00005A94"/>
    <w:rsid w:val="00012458"/>
    <w:rsid w:val="000144C8"/>
    <w:rsid w:val="00016668"/>
    <w:rsid w:val="00020C83"/>
    <w:rsid w:val="00022587"/>
    <w:rsid w:val="000233C9"/>
    <w:rsid w:val="0003060B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63D2"/>
    <w:rsid w:val="000979E6"/>
    <w:rsid w:val="000A1656"/>
    <w:rsid w:val="000A1A22"/>
    <w:rsid w:val="000A1C6C"/>
    <w:rsid w:val="000A3B5E"/>
    <w:rsid w:val="000A535F"/>
    <w:rsid w:val="000A794C"/>
    <w:rsid w:val="000B0BFD"/>
    <w:rsid w:val="000B1F11"/>
    <w:rsid w:val="000B28FD"/>
    <w:rsid w:val="000B2AF7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D7BA4"/>
    <w:rsid w:val="000E2008"/>
    <w:rsid w:val="000E23DC"/>
    <w:rsid w:val="000E3A10"/>
    <w:rsid w:val="000E3D84"/>
    <w:rsid w:val="000E556B"/>
    <w:rsid w:val="000F0AAA"/>
    <w:rsid w:val="000F1BF5"/>
    <w:rsid w:val="000F25B5"/>
    <w:rsid w:val="000F2D6D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63E9"/>
    <w:rsid w:val="00131137"/>
    <w:rsid w:val="001318AF"/>
    <w:rsid w:val="001319B3"/>
    <w:rsid w:val="00131AF1"/>
    <w:rsid w:val="001326B7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ADC"/>
    <w:rsid w:val="00167FFA"/>
    <w:rsid w:val="0017033E"/>
    <w:rsid w:val="0017187D"/>
    <w:rsid w:val="00172549"/>
    <w:rsid w:val="001746B0"/>
    <w:rsid w:val="00175894"/>
    <w:rsid w:val="0017619E"/>
    <w:rsid w:val="00176D01"/>
    <w:rsid w:val="0018028D"/>
    <w:rsid w:val="00184022"/>
    <w:rsid w:val="001856DB"/>
    <w:rsid w:val="00186B41"/>
    <w:rsid w:val="00187137"/>
    <w:rsid w:val="001874A6"/>
    <w:rsid w:val="00190611"/>
    <w:rsid w:val="0019077E"/>
    <w:rsid w:val="00197231"/>
    <w:rsid w:val="001972C8"/>
    <w:rsid w:val="001A0991"/>
    <w:rsid w:val="001A0CDE"/>
    <w:rsid w:val="001A2112"/>
    <w:rsid w:val="001A3E08"/>
    <w:rsid w:val="001A4051"/>
    <w:rsid w:val="001A7868"/>
    <w:rsid w:val="001B0CC3"/>
    <w:rsid w:val="001B7B7D"/>
    <w:rsid w:val="001B7BF7"/>
    <w:rsid w:val="001C31E0"/>
    <w:rsid w:val="001C4CD7"/>
    <w:rsid w:val="001C72F2"/>
    <w:rsid w:val="001C7ED1"/>
    <w:rsid w:val="001D1744"/>
    <w:rsid w:val="001D6D89"/>
    <w:rsid w:val="001E117F"/>
    <w:rsid w:val="001E50DF"/>
    <w:rsid w:val="001E5E65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5F5E"/>
    <w:rsid w:val="00207924"/>
    <w:rsid w:val="00207B38"/>
    <w:rsid w:val="002130E5"/>
    <w:rsid w:val="002147DF"/>
    <w:rsid w:val="00217CD1"/>
    <w:rsid w:val="0022144D"/>
    <w:rsid w:val="00222227"/>
    <w:rsid w:val="002241F8"/>
    <w:rsid w:val="00227CC1"/>
    <w:rsid w:val="00230A88"/>
    <w:rsid w:val="00230E9B"/>
    <w:rsid w:val="00234968"/>
    <w:rsid w:val="00234A30"/>
    <w:rsid w:val="00234BA9"/>
    <w:rsid w:val="00235830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56A0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B030D"/>
    <w:rsid w:val="002B03B6"/>
    <w:rsid w:val="002B09AF"/>
    <w:rsid w:val="002B215F"/>
    <w:rsid w:val="002B7507"/>
    <w:rsid w:val="002B75FC"/>
    <w:rsid w:val="002C08EA"/>
    <w:rsid w:val="002C59B8"/>
    <w:rsid w:val="002C699D"/>
    <w:rsid w:val="002C730C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575CD"/>
    <w:rsid w:val="003615B6"/>
    <w:rsid w:val="0036217D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52D1"/>
    <w:rsid w:val="003B5522"/>
    <w:rsid w:val="003B5DFD"/>
    <w:rsid w:val="003C136C"/>
    <w:rsid w:val="003C37AB"/>
    <w:rsid w:val="003C3EE7"/>
    <w:rsid w:val="003C584A"/>
    <w:rsid w:val="003C6487"/>
    <w:rsid w:val="003C6798"/>
    <w:rsid w:val="003D0DDA"/>
    <w:rsid w:val="003D2277"/>
    <w:rsid w:val="003D2483"/>
    <w:rsid w:val="003D7289"/>
    <w:rsid w:val="003E1AA9"/>
    <w:rsid w:val="003E22CE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4EDD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62CF"/>
    <w:rsid w:val="00447DF9"/>
    <w:rsid w:val="00451C99"/>
    <w:rsid w:val="004570B4"/>
    <w:rsid w:val="004572A6"/>
    <w:rsid w:val="00461244"/>
    <w:rsid w:val="00463DFF"/>
    <w:rsid w:val="004645AD"/>
    <w:rsid w:val="00472B4D"/>
    <w:rsid w:val="00473777"/>
    <w:rsid w:val="00473AFC"/>
    <w:rsid w:val="00474828"/>
    <w:rsid w:val="00475137"/>
    <w:rsid w:val="0047596C"/>
    <w:rsid w:val="0047646C"/>
    <w:rsid w:val="00477879"/>
    <w:rsid w:val="0048081E"/>
    <w:rsid w:val="00480949"/>
    <w:rsid w:val="00481104"/>
    <w:rsid w:val="00482858"/>
    <w:rsid w:val="004831C3"/>
    <w:rsid w:val="0048332A"/>
    <w:rsid w:val="00484063"/>
    <w:rsid w:val="00484664"/>
    <w:rsid w:val="004868BC"/>
    <w:rsid w:val="00490857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7E0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D769A"/>
    <w:rsid w:val="004E0094"/>
    <w:rsid w:val="004E208E"/>
    <w:rsid w:val="004E34FE"/>
    <w:rsid w:val="004E427B"/>
    <w:rsid w:val="004E4E80"/>
    <w:rsid w:val="004E5127"/>
    <w:rsid w:val="004F1453"/>
    <w:rsid w:val="004F164F"/>
    <w:rsid w:val="004F1FE2"/>
    <w:rsid w:val="004F2C91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5926"/>
    <w:rsid w:val="00516B23"/>
    <w:rsid w:val="00516B6C"/>
    <w:rsid w:val="00521E8C"/>
    <w:rsid w:val="00524823"/>
    <w:rsid w:val="00524C39"/>
    <w:rsid w:val="00524EEC"/>
    <w:rsid w:val="00526A7D"/>
    <w:rsid w:val="00526D49"/>
    <w:rsid w:val="005306F2"/>
    <w:rsid w:val="00534468"/>
    <w:rsid w:val="00534D55"/>
    <w:rsid w:val="00536498"/>
    <w:rsid w:val="005367CE"/>
    <w:rsid w:val="005372BA"/>
    <w:rsid w:val="0054112C"/>
    <w:rsid w:val="00542A59"/>
    <w:rsid w:val="005431FF"/>
    <w:rsid w:val="005440EF"/>
    <w:rsid w:val="0054463B"/>
    <w:rsid w:val="00545B9C"/>
    <w:rsid w:val="00546E41"/>
    <w:rsid w:val="0055128E"/>
    <w:rsid w:val="00551C85"/>
    <w:rsid w:val="00553E31"/>
    <w:rsid w:val="00554CD0"/>
    <w:rsid w:val="00555149"/>
    <w:rsid w:val="0055660F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D80"/>
    <w:rsid w:val="005F0E7C"/>
    <w:rsid w:val="005F29A9"/>
    <w:rsid w:val="005F37E7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4716"/>
    <w:rsid w:val="00617F11"/>
    <w:rsid w:val="00617F61"/>
    <w:rsid w:val="00621F76"/>
    <w:rsid w:val="00623A7B"/>
    <w:rsid w:val="00624697"/>
    <w:rsid w:val="00624DDF"/>
    <w:rsid w:val="00627767"/>
    <w:rsid w:val="00627DC6"/>
    <w:rsid w:val="00631E2D"/>
    <w:rsid w:val="00634507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6BC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1ADD"/>
    <w:rsid w:val="00681E71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1A2"/>
    <w:rsid w:val="006B0302"/>
    <w:rsid w:val="006B20AF"/>
    <w:rsid w:val="006B2E0B"/>
    <w:rsid w:val="006B3BB4"/>
    <w:rsid w:val="006B53D0"/>
    <w:rsid w:val="006B55AE"/>
    <w:rsid w:val="006B66D1"/>
    <w:rsid w:val="006B6B79"/>
    <w:rsid w:val="006B6EC2"/>
    <w:rsid w:val="006B718B"/>
    <w:rsid w:val="006B7CC3"/>
    <w:rsid w:val="006B7EBE"/>
    <w:rsid w:val="006C1684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6B"/>
    <w:rsid w:val="007048A8"/>
    <w:rsid w:val="00705D76"/>
    <w:rsid w:val="00706EB4"/>
    <w:rsid w:val="0070732C"/>
    <w:rsid w:val="00707A0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155"/>
    <w:rsid w:val="00753E91"/>
    <w:rsid w:val="00754FB0"/>
    <w:rsid w:val="0075673B"/>
    <w:rsid w:val="007568BF"/>
    <w:rsid w:val="007616FE"/>
    <w:rsid w:val="00761A95"/>
    <w:rsid w:val="00762B68"/>
    <w:rsid w:val="00762CCB"/>
    <w:rsid w:val="00765492"/>
    <w:rsid w:val="00765EA2"/>
    <w:rsid w:val="007717DE"/>
    <w:rsid w:val="00771A18"/>
    <w:rsid w:val="00772039"/>
    <w:rsid w:val="00773DF1"/>
    <w:rsid w:val="0077582A"/>
    <w:rsid w:val="00775E7B"/>
    <w:rsid w:val="00781974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3CE"/>
    <w:rsid w:val="007A2D24"/>
    <w:rsid w:val="007A37F5"/>
    <w:rsid w:val="007A4C58"/>
    <w:rsid w:val="007B0016"/>
    <w:rsid w:val="007B38DC"/>
    <w:rsid w:val="007B5EB2"/>
    <w:rsid w:val="007B7130"/>
    <w:rsid w:val="007B72ED"/>
    <w:rsid w:val="007B7F35"/>
    <w:rsid w:val="007C1595"/>
    <w:rsid w:val="007C176F"/>
    <w:rsid w:val="007C50F0"/>
    <w:rsid w:val="007C56A6"/>
    <w:rsid w:val="007D0B5D"/>
    <w:rsid w:val="007D2A96"/>
    <w:rsid w:val="007D46A5"/>
    <w:rsid w:val="007D6C55"/>
    <w:rsid w:val="007D6EA7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06641"/>
    <w:rsid w:val="00810F87"/>
    <w:rsid w:val="00811FC3"/>
    <w:rsid w:val="00813ADD"/>
    <w:rsid w:val="00814025"/>
    <w:rsid w:val="00815646"/>
    <w:rsid w:val="00817F12"/>
    <w:rsid w:val="0082146A"/>
    <w:rsid w:val="00822244"/>
    <w:rsid w:val="0082324B"/>
    <w:rsid w:val="0082330B"/>
    <w:rsid w:val="00823A2C"/>
    <w:rsid w:val="00823ED2"/>
    <w:rsid w:val="0082506F"/>
    <w:rsid w:val="00826101"/>
    <w:rsid w:val="00827F1A"/>
    <w:rsid w:val="0083023D"/>
    <w:rsid w:val="00831C27"/>
    <w:rsid w:val="0083456D"/>
    <w:rsid w:val="00836B32"/>
    <w:rsid w:val="00836D06"/>
    <w:rsid w:val="00837D9E"/>
    <w:rsid w:val="008426BC"/>
    <w:rsid w:val="00850021"/>
    <w:rsid w:val="008506C9"/>
    <w:rsid w:val="00851084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03F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1B5B"/>
    <w:rsid w:val="008A3467"/>
    <w:rsid w:val="008A67AD"/>
    <w:rsid w:val="008B0096"/>
    <w:rsid w:val="008B1184"/>
    <w:rsid w:val="008B1516"/>
    <w:rsid w:val="008B163A"/>
    <w:rsid w:val="008B3DF1"/>
    <w:rsid w:val="008B4034"/>
    <w:rsid w:val="008B73E1"/>
    <w:rsid w:val="008C0B6E"/>
    <w:rsid w:val="008C206E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6082"/>
    <w:rsid w:val="008D7341"/>
    <w:rsid w:val="008D760F"/>
    <w:rsid w:val="008E286C"/>
    <w:rsid w:val="008E7FE0"/>
    <w:rsid w:val="008F1313"/>
    <w:rsid w:val="008F24DE"/>
    <w:rsid w:val="008F2ADC"/>
    <w:rsid w:val="008F7819"/>
    <w:rsid w:val="0090000C"/>
    <w:rsid w:val="0090115A"/>
    <w:rsid w:val="00902152"/>
    <w:rsid w:val="00902236"/>
    <w:rsid w:val="00904646"/>
    <w:rsid w:val="00904B79"/>
    <w:rsid w:val="009105FE"/>
    <w:rsid w:val="00912C17"/>
    <w:rsid w:val="009130F1"/>
    <w:rsid w:val="009135AE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2F74"/>
    <w:rsid w:val="00933B1A"/>
    <w:rsid w:val="009350FD"/>
    <w:rsid w:val="0093514A"/>
    <w:rsid w:val="00935F16"/>
    <w:rsid w:val="009360CB"/>
    <w:rsid w:val="00936D6A"/>
    <w:rsid w:val="009401AB"/>
    <w:rsid w:val="009403E4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1F9"/>
    <w:rsid w:val="009714A8"/>
    <w:rsid w:val="0097329D"/>
    <w:rsid w:val="00974C38"/>
    <w:rsid w:val="0097701D"/>
    <w:rsid w:val="009773AB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A5F"/>
    <w:rsid w:val="009A649C"/>
    <w:rsid w:val="009A6EB5"/>
    <w:rsid w:val="009A79BF"/>
    <w:rsid w:val="009B071D"/>
    <w:rsid w:val="009B2515"/>
    <w:rsid w:val="009B34CC"/>
    <w:rsid w:val="009B37F1"/>
    <w:rsid w:val="009B77F7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65AA"/>
    <w:rsid w:val="00A07C5A"/>
    <w:rsid w:val="00A10377"/>
    <w:rsid w:val="00A105B2"/>
    <w:rsid w:val="00A12883"/>
    <w:rsid w:val="00A12DFD"/>
    <w:rsid w:val="00A1401C"/>
    <w:rsid w:val="00A172B5"/>
    <w:rsid w:val="00A23AD3"/>
    <w:rsid w:val="00A2425C"/>
    <w:rsid w:val="00A2502A"/>
    <w:rsid w:val="00A26518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C25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491"/>
    <w:rsid w:val="00A93CAB"/>
    <w:rsid w:val="00AA1111"/>
    <w:rsid w:val="00AA1B8B"/>
    <w:rsid w:val="00AA2481"/>
    <w:rsid w:val="00AA2AE9"/>
    <w:rsid w:val="00AA34CA"/>
    <w:rsid w:val="00AA3CC2"/>
    <w:rsid w:val="00AA4780"/>
    <w:rsid w:val="00AA4B8B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21194"/>
    <w:rsid w:val="00B2121B"/>
    <w:rsid w:val="00B2240A"/>
    <w:rsid w:val="00B23DAF"/>
    <w:rsid w:val="00B2452D"/>
    <w:rsid w:val="00B26553"/>
    <w:rsid w:val="00B265B2"/>
    <w:rsid w:val="00B30F1E"/>
    <w:rsid w:val="00B31C98"/>
    <w:rsid w:val="00B32E95"/>
    <w:rsid w:val="00B334C5"/>
    <w:rsid w:val="00B34B98"/>
    <w:rsid w:val="00B37A7B"/>
    <w:rsid w:val="00B407FF"/>
    <w:rsid w:val="00B41430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4C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67"/>
    <w:rsid w:val="00B66C75"/>
    <w:rsid w:val="00B723A6"/>
    <w:rsid w:val="00B745BC"/>
    <w:rsid w:val="00B74B79"/>
    <w:rsid w:val="00B77B60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0BA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E74C5"/>
    <w:rsid w:val="00BF2B12"/>
    <w:rsid w:val="00BF68A4"/>
    <w:rsid w:val="00BF74AE"/>
    <w:rsid w:val="00BF75BF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1A1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1734"/>
    <w:rsid w:val="00CB2941"/>
    <w:rsid w:val="00CB3FC9"/>
    <w:rsid w:val="00CB3FCC"/>
    <w:rsid w:val="00CB7D43"/>
    <w:rsid w:val="00CC3391"/>
    <w:rsid w:val="00CC4303"/>
    <w:rsid w:val="00CD0CDB"/>
    <w:rsid w:val="00CD40E4"/>
    <w:rsid w:val="00CD43D9"/>
    <w:rsid w:val="00CD4E99"/>
    <w:rsid w:val="00CD5BB2"/>
    <w:rsid w:val="00CE1021"/>
    <w:rsid w:val="00CE1C81"/>
    <w:rsid w:val="00CE5B73"/>
    <w:rsid w:val="00CE6FA9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1D6E"/>
    <w:rsid w:val="00D226AD"/>
    <w:rsid w:val="00D25A4D"/>
    <w:rsid w:val="00D264D3"/>
    <w:rsid w:val="00D26DBF"/>
    <w:rsid w:val="00D274CC"/>
    <w:rsid w:val="00D33183"/>
    <w:rsid w:val="00D346AD"/>
    <w:rsid w:val="00D3573F"/>
    <w:rsid w:val="00D4209B"/>
    <w:rsid w:val="00D42325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53D8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137"/>
    <w:rsid w:val="00DB0A8E"/>
    <w:rsid w:val="00DB0E36"/>
    <w:rsid w:val="00DB0E5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E5358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68AD"/>
    <w:rsid w:val="00E27C53"/>
    <w:rsid w:val="00E30E12"/>
    <w:rsid w:val="00E3347C"/>
    <w:rsid w:val="00E33EDC"/>
    <w:rsid w:val="00E474A2"/>
    <w:rsid w:val="00E51E28"/>
    <w:rsid w:val="00E52185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C6226"/>
    <w:rsid w:val="00ED1196"/>
    <w:rsid w:val="00ED2709"/>
    <w:rsid w:val="00ED2A6F"/>
    <w:rsid w:val="00ED2D15"/>
    <w:rsid w:val="00ED7822"/>
    <w:rsid w:val="00EE0723"/>
    <w:rsid w:val="00EE451E"/>
    <w:rsid w:val="00EE6D4E"/>
    <w:rsid w:val="00EF146D"/>
    <w:rsid w:val="00EF1D77"/>
    <w:rsid w:val="00EF25B3"/>
    <w:rsid w:val="00EF5B10"/>
    <w:rsid w:val="00EF7594"/>
    <w:rsid w:val="00EF76BE"/>
    <w:rsid w:val="00F021B0"/>
    <w:rsid w:val="00F0295C"/>
    <w:rsid w:val="00F046FA"/>
    <w:rsid w:val="00F05A67"/>
    <w:rsid w:val="00F06F0D"/>
    <w:rsid w:val="00F07825"/>
    <w:rsid w:val="00F107E0"/>
    <w:rsid w:val="00F11F7D"/>
    <w:rsid w:val="00F166BC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2D3"/>
    <w:rsid w:val="00F34EE2"/>
    <w:rsid w:val="00F34F02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1780"/>
    <w:rsid w:val="00F81878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F81"/>
    <w:rsid w:val="00FE3391"/>
    <w:rsid w:val="00FE57DD"/>
    <w:rsid w:val="00FE6E84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A097-60C1-4373-A2FF-7B0B9DD6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778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116</cp:revision>
  <cp:lastPrinted>2023-04-05T09:08:00Z</cp:lastPrinted>
  <dcterms:created xsi:type="dcterms:W3CDTF">2022-01-14T13:33:00Z</dcterms:created>
  <dcterms:modified xsi:type="dcterms:W3CDTF">2023-04-05T11:58:00Z</dcterms:modified>
</cp:coreProperties>
</file>