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2" w:rsidRPr="004C44B2" w:rsidRDefault="003947A2" w:rsidP="004B798C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4C44B2">
        <w:rPr>
          <w:rFonts w:ascii="Times New Roman" w:hAnsi="Times New Roman" w:cs="Times New Roman"/>
        </w:rPr>
        <w:t xml:space="preserve">Приложение № </w:t>
      </w:r>
      <w:bookmarkStart w:id="0" w:name="_GoBack"/>
      <w:bookmarkEnd w:id="0"/>
      <w:r w:rsidRPr="004C44B2">
        <w:rPr>
          <w:rFonts w:ascii="Times New Roman" w:hAnsi="Times New Roman" w:cs="Times New Roman"/>
        </w:rPr>
        <w:t>1</w:t>
      </w:r>
    </w:p>
    <w:p w:rsidR="003947A2" w:rsidRPr="004C44B2" w:rsidRDefault="003947A2" w:rsidP="004B798C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4C44B2">
        <w:rPr>
          <w:rFonts w:ascii="Times New Roman" w:hAnsi="Times New Roman" w:cs="Times New Roman"/>
        </w:rPr>
        <w:t>к Административному регламенту</w:t>
      </w:r>
      <w:r w:rsidRPr="004C44B2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4C44B2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4C44B2">
        <w:rPr>
          <w:rFonts w:ascii="Times New Roman" w:hAnsi="Times New Roman" w:cs="Times New Roman"/>
        </w:rPr>
        <w:br/>
        <w:t xml:space="preserve">по выдаче заключения о соответствии проектной документации сводному плану подземных коммуникаций </w:t>
      </w:r>
      <w:r w:rsidR="004B798C">
        <w:rPr>
          <w:rFonts w:ascii="Times New Roman" w:hAnsi="Times New Roman" w:cs="Times New Roman"/>
        </w:rPr>
        <w:br/>
      </w:r>
      <w:r w:rsidRPr="004C44B2">
        <w:rPr>
          <w:rFonts w:ascii="Times New Roman" w:hAnsi="Times New Roman" w:cs="Times New Roman"/>
        </w:rPr>
        <w:t>и сооружений в Санкт-Петербурге</w:t>
      </w:r>
    </w:p>
    <w:p w:rsidR="004F4A6A" w:rsidRDefault="004F4A6A" w:rsidP="005B26F1">
      <w:pPr>
        <w:jc w:val="center"/>
        <w:rPr>
          <w:sz w:val="28"/>
        </w:rPr>
      </w:pPr>
    </w:p>
    <w:p w:rsidR="004F4A6A" w:rsidRDefault="004F4A6A" w:rsidP="005B26F1">
      <w:pPr>
        <w:jc w:val="center"/>
        <w:rPr>
          <w:sz w:val="28"/>
        </w:rPr>
      </w:pPr>
    </w:p>
    <w:p w:rsidR="004F4A6A" w:rsidRDefault="004F4A6A" w:rsidP="005B26F1">
      <w:pPr>
        <w:jc w:val="center"/>
        <w:rPr>
          <w:sz w:val="28"/>
        </w:rPr>
      </w:pPr>
    </w:p>
    <w:p w:rsidR="004F4A6A" w:rsidRDefault="004F4A6A" w:rsidP="005B26F1">
      <w:pPr>
        <w:jc w:val="center"/>
        <w:rPr>
          <w:sz w:val="28"/>
        </w:rPr>
      </w:pPr>
    </w:p>
    <w:p w:rsidR="00513B96" w:rsidRDefault="00513B96" w:rsidP="005B26F1">
      <w:pPr>
        <w:jc w:val="center"/>
        <w:rPr>
          <w:sz w:val="28"/>
        </w:rPr>
      </w:pPr>
    </w:p>
    <w:p w:rsidR="00A87118" w:rsidRDefault="00F32421" w:rsidP="005B26F1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4509"/>
      </w:tblGrid>
      <w:tr w:rsidR="007A0770" w:rsidTr="00AD750E">
        <w:trPr>
          <w:trHeight w:val="2731"/>
        </w:trPr>
        <w:tc>
          <w:tcPr>
            <w:tcW w:w="5028" w:type="dxa"/>
          </w:tcPr>
          <w:p w:rsidR="007A0770" w:rsidRDefault="007A0770" w:rsidP="007A077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7A0770" w:rsidRDefault="007A0770" w:rsidP="007A07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7A0770" w:rsidRDefault="007A0770" w:rsidP="007A07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7A0770" w:rsidRDefault="007A0770" w:rsidP="007A0770">
            <w:pPr>
              <w:rPr>
                <w:sz w:val="16"/>
              </w:rPr>
            </w:pPr>
          </w:p>
          <w:p w:rsidR="007A0770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</w:t>
            </w:r>
            <w:r w:rsidR="00F51848">
              <w:rPr>
                <w:sz w:val="16"/>
              </w:rPr>
              <w:t xml:space="preserve"> </w:t>
            </w:r>
            <w:r>
              <w:rPr>
                <w:sz w:val="16"/>
              </w:rPr>
              <w:t>2, Санкт-Петербург, 191023</w:t>
            </w:r>
          </w:p>
          <w:p w:rsidR="007A0770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Тел.: (812) </w:t>
            </w:r>
            <w:r w:rsidR="00FE71BF">
              <w:rPr>
                <w:sz w:val="16"/>
              </w:rPr>
              <w:t>576</w:t>
            </w:r>
            <w:r>
              <w:rPr>
                <w:sz w:val="16"/>
              </w:rPr>
              <w:t>-</w:t>
            </w:r>
            <w:r w:rsidR="00FE71BF">
              <w:rPr>
                <w:sz w:val="16"/>
              </w:rPr>
              <w:t>16-00</w:t>
            </w:r>
            <w:r>
              <w:rPr>
                <w:sz w:val="16"/>
              </w:rPr>
              <w:t xml:space="preserve">       Факс: (812) 710-48</w:t>
            </w:r>
            <w:r w:rsidR="00146FA2" w:rsidRPr="00694EB1">
              <w:rPr>
                <w:sz w:val="16"/>
              </w:rPr>
              <w:t>-</w:t>
            </w:r>
            <w:r>
              <w:rPr>
                <w:sz w:val="16"/>
              </w:rPr>
              <w:t>03</w:t>
            </w:r>
          </w:p>
          <w:p w:rsidR="007A0770" w:rsidRPr="006E3B9F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6E3B9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6E3B9F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6E3B9F">
              <w:rPr>
                <w:sz w:val="16"/>
              </w:rPr>
              <w:t xml:space="preserve"> </w:t>
            </w:r>
            <w:r w:rsidRPr="006E3B9F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6E3B9F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6E3B9F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7A0770" w:rsidRDefault="007A0770" w:rsidP="007A0770"/>
          <w:p w:rsidR="007A0770" w:rsidRDefault="00F32421" w:rsidP="007A0770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E53008" wp14:editId="43706C30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169545</wp:posOffset>
                      </wp:positionV>
                      <wp:extent cx="997585" cy="28829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023" w:rsidRPr="00C61934" w:rsidRDefault="00720023" w:rsidP="0072002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4.95pt;margin-top:13.35pt;width:78.5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" strokecolor="white">
                      <v:fill opacity="0"/>
                      <v:textbox>
                        <w:txbxContent>
                          <w:p w:rsidR="00720023" w:rsidRPr="00C61934" w:rsidRDefault="00720023" w:rsidP="007200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F339A4" wp14:editId="6FF7180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169545</wp:posOffset>
                      </wp:positionV>
                      <wp:extent cx="1453515" cy="28829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023" w:rsidRDefault="00720023" w:rsidP="007200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7.7pt;margin-top:13.35pt;width:114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" strokecolor="white">
                      <v:fill opacity="0"/>
                      <v:textbox>
                        <w:txbxContent>
                          <w:p w:rsidR="00720023" w:rsidRDefault="00720023" w:rsidP="00720023"/>
                        </w:txbxContent>
                      </v:textbox>
                    </v:shape>
                  </w:pict>
                </mc:Fallback>
              </mc:AlternateContent>
            </w:r>
            <w:r w:rsidR="00374BF4">
              <w:t xml:space="preserve"> ____________</w:t>
            </w:r>
            <w:r w:rsidR="000C11CD">
              <w:t>__</w:t>
            </w:r>
            <w:r w:rsidR="007A0770">
              <w:t>____№ _</w:t>
            </w:r>
            <w:r w:rsidR="00720023">
              <w:t>__</w:t>
            </w:r>
            <w:r w:rsidR="000C11CD">
              <w:t>__</w:t>
            </w:r>
            <w:r w:rsidR="007A0770">
              <w:t>_______</w:t>
            </w:r>
            <w:r w:rsidR="00720023">
              <w:t>_</w:t>
            </w:r>
            <w:r w:rsidR="000C11CD">
              <w:t>_</w:t>
            </w:r>
            <w:r w:rsidR="007A0770">
              <w:t>__________</w:t>
            </w:r>
            <w:r w:rsidR="00374BF4">
              <w:t>_</w:t>
            </w:r>
          </w:p>
          <w:p w:rsidR="00B421DD" w:rsidRPr="007A0770" w:rsidRDefault="007A0770" w:rsidP="00720023">
            <w:pPr>
              <w:spacing w:line="360" w:lineRule="auto"/>
            </w:pPr>
            <w:r>
              <w:t xml:space="preserve"> На № _</w:t>
            </w:r>
            <w:r w:rsidR="00720023">
              <w:t>___</w:t>
            </w:r>
            <w:r>
              <w:t>_______________</w:t>
            </w:r>
            <w:r w:rsidR="000C11CD">
              <w:t>__</w:t>
            </w:r>
            <w:r>
              <w:t>_  от _</w:t>
            </w:r>
            <w:r w:rsidR="00720023">
              <w:t>________</w:t>
            </w:r>
            <w:r>
              <w:t>______</w:t>
            </w:r>
          </w:p>
        </w:tc>
        <w:tc>
          <w:tcPr>
            <w:tcW w:w="4509" w:type="dxa"/>
          </w:tcPr>
          <w:p w:rsidR="00584F01" w:rsidRDefault="00584F01" w:rsidP="00584F01">
            <w:pPr>
              <w:rPr>
                <w:sz w:val="24"/>
                <w:szCs w:val="24"/>
              </w:rPr>
            </w:pPr>
          </w:p>
          <w:p w:rsidR="00584F01" w:rsidRDefault="00584F01" w:rsidP="00584F01">
            <w:pPr>
              <w:rPr>
                <w:sz w:val="24"/>
                <w:szCs w:val="24"/>
              </w:rPr>
            </w:pPr>
          </w:p>
          <w:p w:rsidR="00584F01" w:rsidRDefault="00584F01" w:rsidP="0058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Ф.И.О.: ____________________________</w:t>
            </w:r>
          </w:p>
          <w:p w:rsidR="00584F01" w:rsidRDefault="00584F01" w:rsidP="00584F01">
            <w:pPr>
              <w:rPr>
                <w:sz w:val="24"/>
                <w:szCs w:val="24"/>
              </w:rPr>
            </w:pPr>
          </w:p>
          <w:p w:rsidR="00584F01" w:rsidRDefault="00584F01" w:rsidP="0058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АДРЕС:___________________________</w:t>
            </w:r>
          </w:p>
          <w:p w:rsidR="00584F01" w:rsidRDefault="00584F01" w:rsidP="00584F01">
            <w:pPr>
              <w:rPr>
                <w:sz w:val="24"/>
                <w:szCs w:val="24"/>
              </w:rPr>
            </w:pPr>
          </w:p>
          <w:p w:rsidR="00584F01" w:rsidRDefault="00584F01" w:rsidP="0058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D53539" w:rsidRDefault="00D53539" w:rsidP="0002319D">
            <w:pPr>
              <w:rPr>
                <w:sz w:val="24"/>
                <w:szCs w:val="24"/>
              </w:rPr>
            </w:pPr>
          </w:p>
          <w:p w:rsidR="0090751D" w:rsidRPr="00F32421" w:rsidRDefault="0090751D" w:rsidP="004F4A6A">
            <w:pPr>
              <w:rPr>
                <w:sz w:val="22"/>
              </w:rPr>
            </w:pPr>
          </w:p>
        </w:tc>
      </w:tr>
    </w:tbl>
    <w:p w:rsidR="006A2D9C" w:rsidRDefault="006A2D9C" w:rsidP="006A2D9C">
      <w:pPr>
        <w:ind w:firstLine="709"/>
        <w:jc w:val="right"/>
        <w:rPr>
          <w:sz w:val="24"/>
          <w:szCs w:val="24"/>
        </w:rPr>
      </w:pPr>
    </w:p>
    <w:p w:rsidR="00DC2E57" w:rsidRPr="00AF75B1" w:rsidRDefault="00DC2E57" w:rsidP="00AF75B1">
      <w:pPr>
        <w:jc w:val="center"/>
        <w:rPr>
          <w:b/>
          <w:sz w:val="24"/>
          <w:szCs w:val="24"/>
        </w:rPr>
      </w:pPr>
      <w:r w:rsidRPr="00AF75B1">
        <w:rPr>
          <w:b/>
          <w:sz w:val="24"/>
          <w:szCs w:val="24"/>
        </w:rPr>
        <w:t>ЗАКЛЮЧЕНИЕ</w:t>
      </w:r>
    </w:p>
    <w:p w:rsidR="004B2A37" w:rsidRPr="00AF75B1" w:rsidRDefault="00765E9E" w:rsidP="00AF75B1">
      <w:pPr>
        <w:jc w:val="center"/>
        <w:rPr>
          <w:b/>
          <w:sz w:val="24"/>
          <w:szCs w:val="24"/>
        </w:rPr>
      </w:pPr>
      <w:r w:rsidRPr="00AF75B1">
        <w:rPr>
          <w:b/>
          <w:sz w:val="24"/>
          <w:szCs w:val="24"/>
        </w:rPr>
        <w:t>о соответствии</w:t>
      </w:r>
      <w:r w:rsidR="0074428E" w:rsidRPr="00AF75B1">
        <w:rPr>
          <w:b/>
          <w:sz w:val="24"/>
          <w:szCs w:val="24"/>
        </w:rPr>
        <w:t xml:space="preserve"> </w:t>
      </w:r>
      <w:r w:rsidR="00DF4CF4" w:rsidRPr="00AF75B1">
        <w:rPr>
          <w:b/>
          <w:sz w:val="24"/>
          <w:szCs w:val="24"/>
        </w:rPr>
        <w:t>проектной документации</w:t>
      </w:r>
    </w:p>
    <w:p w:rsidR="00AF75B1" w:rsidRDefault="00765E9E" w:rsidP="00AF75B1">
      <w:pPr>
        <w:jc w:val="center"/>
        <w:rPr>
          <w:b/>
          <w:sz w:val="24"/>
          <w:szCs w:val="24"/>
        </w:rPr>
      </w:pPr>
      <w:r w:rsidRPr="00AF75B1">
        <w:rPr>
          <w:b/>
          <w:sz w:val="24"/>
          <w:szCs w:val="24"/>
        </w:rPr>
        <w:t xml:space="preserve">сводному </w:t>
      </w:r>
      <w:r w:rsidR="00DF4CF4" w:rsidRPr="00AF75B1">
        <w:rPr>
          <w:b/>
          <w:sz w:val="24"/>
          <w:szCs w:val="24"/>
        </w:rPr>
        <w:t>плану подземных</w:t>
      </w:r>
      <w:r w:rsidRPr="00AF75B1">
        <w:rPr>
          <w:b/>
          <w:sz w:val="24"/>
          <w:szCs w:val="24"/>
        </w:rPr>
        <w:t xml:space="preserve"> коммуникаций</w:t>
      </w:r>
      <w:r w:rsidR="00DC2E57" w:rsidRPr="00AF75B1">
        <w:rPr>
          <w:b/>
          <w:sz w:val="24"/>
          <w:szCs w:val="24"/>
        </w:rPr>
        <w:t xml:space="preserve"> и сооружений</w:t>
      </w:r>
    </w:p>
    <w:p w:rsidR="0074428E" w:rsidRPr="00AF75B1" w:rsidRDefault="00F44717" w:rsidP="00AF75B1">
      <w:pPr>
        <w:jc w:val="center"/>
        <w:rPr>
          <w:b/>
          <w:sz w:val="24"/>
          <w:szCs w:val="24"/>
        </w:rPr>
      </w:pPr>
      <w:r w:rsidRPr="00AF75B1">
        <w:rPr>
          <w:b/>
          <w:sz w:val="24"/>
          <w:szCs w:val="24"/>
        </w:rPr>
        <w:t>в Санкт-Петербурге</w:t>
      </w:r>
    </w:p>
    <w:p w:rsidR="00AF75B1" w:rsidRPr="00AF75B1" w:rsidRDefault="00AF75B1" w:rsidP="00AF75B1">
      <w:pPr>
        <w:jc w:val="both"/>
        <w:rPr>
          <w:b/>
          <w:sz w:val="24"/>
          <w:szCs w:val="24"/>
        </w:rPr>
      </w:pPr>
    </w:p>
    <w:p w:rsidR="00AF75B1" w:rsidRDefault="00AF75B1" w:rsidP="00AF75B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4CF4" w:rsidRPr="00AF75B1">
        <w:rPr>
          <w:sz w:val="24"/>
          <w:szCs w:val="24"/>
        </w:rPr>
        <w:t>Выдано на основании зая</w:t>
      </w:r>
      <w:r w:rsidR="00DC2E57" w:rsidRPr="00AF75B1">
        <w:rPr>
          <w:sz w:val="24"/>
          <w:szCs w:val="24"/>
        </w:rPr>
        <w:t xml:space="preserve">вления о подготовке заключения </w:t>
      </w:r>
      <w:r w:rsidR="00DF4CF4" w:rsidRPr="00AF75B1">
        <w:rPr>
          <w:sz w:val="24"/>
          <w:szCs w:val="24"/>
        </w:rPr>
        <w:t>о соответствии проектной документации сводному</w:t>
      </w:r>
      <w:r w:rsidR="00DC2E57" w:rsidRPr="00AF75B1">
        <w:rPr>
          <w:sz w:val="24"/>
          <w:szCs w:val="24"/>
        </w:rPr>
        <w:t xml:space="preserve"> плану подземн</w:t>
      </w:r>
      <w:r>
        <w:rPr>
          <w:sz w:val="24"/>
          <w:szCs w:val="24"/>
        </w:rPr>
        <w:t xml:space="preserve">ых коммуникаций и сооружений </w:t>
      </w:r>
      <w:r>
        <w:rPr>
          <w:sz w:val="24"/>
          <w:szCs w:val="24"/>
        </w:rPr>
        <w:br/>
      </w:r>
      <w:r w:rsidR="0080174E">
        <w:rPr>
          <w:sz w:val="24"/>
          <w:szCs w:val="24"/>
        </w:rPr>
        <w:t xml:space="preserve">в Санкт-Петербурге </w:t>
      </w:r>
      <w:r>
        <w:rPr>
          <w:sz w:val="24"/>
          <w:szCs w:val="24"/>
        </w:rPr>
        <w:t xml:space="preserve">от </w:t>
      </w:r>
      <w:r w:rsidR="00DC2E57" w:rsidRPr="00AF75B1">
        <w:rPr>
          <w:sz w:val="24"/>
          <w:szCs w:val="24"/>
        </w:rPr>
        <w:t>__________</w:t>
      </w:r>
      <w:r w:rsidR="00DF4CF4" w:rsidRPr="00AF75B1">
        <w:rPr>
          <w:sz w:val="24"/>
          <w:szCs w:val="24"/>
        </w:rPr>
        <w:t xml:space="preserve"> №</w:t>
      </w:r>
      <w:r w:rsidR="00004E60" w:rsidRPr="00AF75B1">
        <w:rPr>
          <w:sz w:val="24"/>
          <w:szCs w:val="24"/>
        </w:rPr>
        <w:t xml:space="preserve"> </w:t>
      </w:r>
      <w:r w:rsidR="00DC2E57" w:rsidRPr="00AF75B1">
        <w:rPr>
          <w:sz w:val="24"/>
          <w:szCs w:val="24"/>
        </w:rPr>
        <w:t xml:space="preserve">__________ по </w:t>
      </w:r>
      <w:r w:rsidR="00004E60" w:rsidRPr="00AF75B1">
        <w:rPr>
          <w:sz w:val="24"/>
          <w:szCs w:val="24"/>
        </w:rPr>
        <w:t>объекту:</w:t>
      </w:r>
      <w:r w:rsidR="00284DAE">
        <w:rPr>
          <w:sz w:val="24"/>
          <w:szCs w:val="24"/>
        </w:rPr>
        <w:t xml:space="preserve"> ______________.</w:t>
      </w:r>
    </w:p>
    <w:p w:rsidR="00AF75B1" w:rsidRDefault="00AF75B1" w:rsidP="00AF75B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E09D3" w:rsidRPr="00AF75B1">
        <w:rPr>
          <w:sz w:val="24"/>
          <w:szCs w:val="24"/>
        </w:rPr>
        <w:t>Сведения о</w:t>
      </w:r>
      <w:r w:rsidR="0050123A">
        <w:rPr>
          <w:sz w:val="24"/>
          <w:szCs w:val="24"/>
        </w:rPr>
        <w:t xml:space="preserve"> застройщике (техническом</w:t>
      </w:r>
      <w:r w:rsidR="003E09D3" w:rsidRPr="00AF75B1">
        <w:rPr>
          <w:sz w:val="24"/>
          <w:szCs w:val="24"/>
        </w:rPr>
        <w:t xml:space="preserve"> заказчике</w:t>
      </w:r>
      <w:r w:rsidR="0050123A">
        <w:rPr>
          <w:sz w:val="24"/>
          <w:szCs w:val="24"/>
        </w:rPr>
        <w:t>)</w:t>
      </w:r>
      <w:r w:rsidR="00DC395F">
        <w:rPr>
          <w:sz w:val="24"/>
          <w:szCs w:val="24"/>
        </w:rPr>
        <w:t>.</w:t>
      </w:r>
    </w:p>
    <w:p w:rsidR="00AF75B1" w:rsidRPr="00EC6605" w:rsidRDefault="00AF75B1" w:rsidP="00AF75B1">
      <w:pPr>
        <w:ind w:firstLine="851"/>
        <w:jc w:val="both"/>
        <w:rPr>
          <w:i/>
        </w:rPr>
      </w:pPr>
      <w:r>
        <w:rPr>
          <w:sz w:val="24"/>
          <w:szCs w:val="24"/>
        </w:rPr>
        <w:t xml:space="preserve">3. </w:t>
      </w:r>
      <w:r w:rsidR="00004E60" w:rsidRPr="00AF75B1">
        <w:rPr>
          <w:sz w:val="24"/>
          <w:szCs w:val="24"/>
        </w:rPr>
        <w:t>Сведения о</w:t>
      </w:r>
      <w:r w:rsidR="00857BF8" w:rsidRPr="00AF75B1">
        <w:rPr>
          <w:sz w:val="24"/>
          <w:szCs w:val="24"/>
        </w:rPr>
        <w:t>б</w:t>
      </w:r>
      <w:r w:rsidR="00004E60" w:rsidRPr="00AF75B1">
        <w:rPr>
          <w:sz w:val="24"/>
          <w:szCs w:val="24"/>
        </w:rPr>
        <w:t xml:space="preserve"> </w:t>
      </w:r>
      <w:r w:rsidR="00857BF8" w:rsidRPr="00AF75B1">
        <w:rPr>
          <w:sz w:val="24"/>
          <w:szCs w:val="24"/>
        </w:rPr>
        <w:t>инженерно-технических</w:t>
      </w:r>
      <w:r w:rsidR="00DC395F">
        <w:rPr>
          <w:sz w:val="24"/>
          <w:szCs w:val="24"/>
        </w:rPr>
        <w:t xml:space="preserve"> решениях</w:t>
      </w:r>
      <w:r w:rsidR="00B83121" w:rsidRPr="00AF75B1">
        <w:rPr>
          <w:sz w:val="24"/>
          <w:szCs w:val="24"/>
        </w:rPr>
        <w:t xml:space="preserve"> </w:t>
      </w:r>
      <w:r w:rsidRPr="00EC6605">
        <w:rPr>
          <w:i/>
        </w:rPr>
        <w:t>(</w:t>
      </w:r>
      <w:r w:rsidR="00B83121" w:rsidRPr="00EC6605">
        <w:rPr>
          <w:i/>
        </w:rPr>
        <w:t>описание трассы</w:t>
      </w:r>
      <w:r w:rsidRPr="00EC6605">
        <w:rPr>
          <w:i/>
        </w:rPr>
        <w:t>)</w:t>
      </w:r>
      <w:r w:rsidR="00DC2E57" w:rsidRPr="00EC6605">
        <w:rPr>
          <w:i/>
        </w:rPr>
        <w:t>.</w:t>
      </w:r>
    </w:p>
    <w:p w:rsidR="00AF75B1" w:rsidRDefault="00AF75B1" w:rsidP="00AF75B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4E60" w:rsidRPr="00AF75B1">
        <w:rPr>
          <w:sz w:val="24"/>
          <w:szCs w:val="24"/>
        </w:rPr>
        <w:t>Основание для разработки проектн</w:t>
      </w:r>
      <w:r w:rsidR="006A2D9C" w:rsidRPr="00AF75B1">
        <w:rPr>
          <w:sz w:val="24"/>
          <w:szCs w:val="24"/>
        </w:rPr>
        <w:t>ой документации:</w:t>
      </w:r>
      <w:r w:rsidR="00DC395F">
        <w:rPr>
          <w:sz w:val="24"/>
          <w:szCs w:val="24"/>
        </w:rPr>
        <w:t xml:space="preserve"> ______________________</w:t>
      </w:r>
    </w:p>
    <w:p w:rsidR="00AF75B1" w:rsidRPr="00AA18C7" w:rsidRDefault="00AF75B1" w:rsidP="00AF75B1">
      <w:pPr>
        <w:ind w:firstLine="851"/>
        <w:jc w:val="both"/>
        <w:rPr>
          <w:i/>
        </w:rPr>
      </w:pPr>
      <w:r w:rsidRPr="00AA18C7">
        <w:rPr>
          <w:i/>
        </w:rPr>
        <w:t>(</w:t>
      </w:r>
      <w:r w:rsidR="00AA18C7" w:rsidRPr="00AA18C7">
        <w:rPr>
          <w:i/>
        </w:rPr>
        <w:t xml:space="preserve">указываются документы, содержащие информацию о возможности подключения (технологического присоединения) объектов капитального строительства к сетям </w:t>
      </w:r>
      <w:r w:rsidR="00CC716E">
        <w:rPr>
          <w:i/>
        </w:rPr>
        <w:br/>
      </w:r>
      <w:r w:rsidR="00AA18C7" w:rsidRPr="00AA18C7">
        <w:rPr>
          <w:i/>
        </w:rPr>
        <w:t>инженерно-технического обеспечения</w:t>
      </w:r>
      <w:r w:rsidR="006A2D9C" w:rsidRPr="00AA18C7">
        <w:rPr>
          <w:i/>
        </w:rPr>
        <w:t>;</w:t>
      </w:r>
    </w:p>
    <w:p w:rsidR="00AF75B1" w:rsidRPr="00AA18C7" w:rsidRDefault="006A2D9C" w:rsidP="00AF75B1">
      <w:pPr>
        <w:ind w:firstLine="851"/>
        <w:jc w:val="both"/>
        <w:rPr>
          <w:i/>
        </w:rPr>
      </w:pPr>
      <w:r w:rsidRPr="00AA18C7">
        <w:rPr>
          <w:i/>
        </w:rPr>
        <w:t>задание на проектирование</w:t>
      </w:r>
      <w:r w:rsidR="004619E7">
        <w:rPr>
          <w:i/>
        </w:rPr>
        <w:t xml:space="preserve"> (при наличии)</w:t>
      </w:r>
      <w:r w:rsidRPr="00AA18C7">
        <w:rPr>
          <w:i/>
        </w:rPr>
        <w:t>;</w:t>
      </w:r>
    </w:p>
    <w:p w:rsidR="00A1356B" w:rsidRPr="00AA18C7" w:rsidRDefault="00004E60" w:rsidP="00A1356B">
      <w:pPr>
        <w:ind w:firstLine="851"/>
        <w:jc w:val="both"/>
        <w:rPr>
          <w:i/>
        </w:rPr>
      </w:pPr>
      <w:r w:rsidRPr="00AA18C7">
        <w:rPr>
          <w:i/>
        </w:rPr>
        <w:t>инфо</w:t>
      </w:r>
      <w:r w:rsidR="001A752A" w:rsidRPr="00AA18C7">
        <w:rPr>
          <w:i/>
        </w:rPr>
        <w:t>рмация для</w:t>
      </w:r>
      <w:r w:rsidR="001A752A" w:rsidRPr="00AA18C7">
        <w:rPr>
          <w:bCs/>
          <w:i/>
        </w:rPr>
        <w:t xml:space="preserve"> подготовки проектной документации</w:t>
      </w:r>
      <w:r w:rsidR="001A752A" w:rsidRPr="00AA18C7">
        <w:rPr>
          <w:i/>
        </w:rPr>
        <w:t xml:space="preserve"> </w:t>
      </w:r>
      <w:r w:rsidR="001A752A" w:rsidRPr="00AA18C7">
        <w:rPr>
          <w:bCs/>
          <w:i/>
        </w:rPr>
        <w:t xml:space="preserve">в части, необходимой </w:t>
      </w:r>
      <w:r w:rsidR="00AF75B1" w:rsidRPr="00AA18C7">
        <w:rPr>
          <w:bCs/>
          <w:i/>
        </w:rPr>
        <w:t xml:space="preserve">для </w:t>
      </w:r>
      <w:r w:rsidR="001A752A" w:rsidRPr="00AA18C7">
        <w:rPr>
          <w:bCs/>
          <w:i/>
        </w:rPr>
        <w:t>выдачи</w:t>
      </w:r>
      <w:r w:rsidR="001A752A" w:rsidRPr="00AA18C7">
        <w:rPr>
          <w:i/>
        </w:rPr>
        <w:t xml:space="preserve"> заключения о соответствии проектной документации сводному плану подземных коммуникаций </w:t>
      </w:r>
      <w:r w:rsidR="00AF75B1" w:rsidRPr="00AA18C7">
        <w:rPr>
          <w:i/>
        </w:rPr>
        <w:br/>
      </w:r>
      <w:r w:rsidR="001A752A" w:rsidRPr="00AA18C7">
        <w:rPr>
          <w:i/>
        </w:rPr>
        <w:t>и сооружений в Санкт-Петербурге</w:t>
      </w:r>
      <w:r w:rsidR="00AF75B1" w:rsidRPr="00AA18C7">
        <w:rPr>
          <w:i/>
        </w:rPr>
        <w:t>, выданная</w:t>
      </w:r>
      <w:r w:rsidR="001A752A" w:rsidRPr="00AA18C7">
        <w:rPr>
          <w:i/>
        </w:rPr>
        <w:t xml:space="preserve"> </w:t>
      </w:r>
      <w:r w:rsidR="00AF75B1" w:rsidRPr="00AA18C7">
        <w:rPr>
          <w:i/>
        </w:rPr>
        <w:t xml:space="preserve">Комитетом по </w:t>
      </w:r>
      <w:r w:rsidR="00C0459A" w:rsidRPr="00AA18C7">
        <w:rPr>
          <w:i/>
        </w:rPr>
        <w:t xml:space="preserve">градостроительству и </w:t>
      </w:r>
      <w:r w:rsidRPr="00AA18C7">
        <w:rPr>
          <w:i/>
        </w:rPr>
        <w:t>архитектуре</w:t>
      </w:r>
      <w:r w:rsidR="00AF75B1" w:rsidRPr="00AA18C7">
        <w:rPr>
          <w:i/>
        </w:rPr>
        <w:t xml:space="preserve"> письмом </w:t>
      </w:r>
      <w:r w:rsidR="00AF75B1" w:rsidRPr="00AA18C7">
        <w:rPr>
          <w:i/>
        </w:rPr>
        <w:br/>
      </w:r>
      <w:r w:rsidRPr="00AA18C7">
        <w:rPr>
          <w:i/>
        </w:rPr>
        <w:t xml:space="preserve">от </w:t>
      </w:r>
      <w:r w:rsidR="00DC2E57" w:rsidRPr="00AA18C7">
        <w:rPr>
          <w:i/>
        </w:rPr>
        <w:t>_________</w:t>
      </w:r>
      <w:r w:rsidRPr="00AA18C7">
        <w:rPr>
          <w:i/>
        </w:rPr>
        <w:t xml:space="preserve"> </w:t>
      </w:r>
      <w:r w:rsidR="00AF75B1" w:rsidRPr="00AA18C7">
        <w:rPr>
          <w:i/>
        </w:rPr>
        <w:t xml:space="preserve">исх. </w:t>
      </w:r>
      <w:r w:rsidRPr="00AA18C7">
        <w:rPr>
          <w:i/>
        </w:rPr>
        <w:t>№</w:t>
      </w:r>
      <w:r w:rsidR="001A752A" w:rsidRPr="00AA18C7">
        <w:rPr>
          <w:i/>
        </w:rPr>
        <w:t>_____</w:t>
      </w:r>
      <w:r w:rsidR="00AF75B1" w:rsidRPr="00AA18C7">
        <w:rPr>
          <w:i/>
        </w:rPr>
        <w:t>)</w:t>
      </w:r>
      <w:r w:rsidR="00DC2E57" w:rsidRPr="00AA18C7">
        <w:rPr>
          <w:i/>
        </w:rPr>
        <w:t>.</w:t>
      </w:r>
    </w:p>
    <w:p w:rsidR="00343532" w:rsidRDefault="00DC395F" w:rsidP="00343532">
      <w:pPr>
        <w:ind w:firstLine="851"/>
        <w:jc w:val="both"/>
      </w:pPr>
      <w:r>
        <w:rPr>
          <w:sz w:val="24"/>
          <w:szCs w:val="24"/>
        </w:rPr>
        <w:t>5</w:t>
      </w:r>
      <w:r w:rsidR="00343532" w:rsidRPr="00343532">
        <w:rPr>
          <w:sz w:val="24"/>
          <w:szCs w:val="24"/>
        </w:rPr>
        <w:t xml:space="preserve">. </w:t>
      </w:r>
      <w:r w:rsidR="00686D2A" w:rsidRPr="00343532">
        <w:rPr>
          <w:sz w:val="24"/>
          <w:szCs w:val="24"/>
        </w:rPr>
        <w:t>Принятое решение: проектная документация соответствует сводному плану подземных коммуникаций и</w:t>
      </w:r>
      <w:r w:rsidR="00DC2E57" w:rsidRPr="00343532">
        <w:rPr>
          <w:sz w:val="24"/>
          <w:szCs w:val="24"/>
        </w:rPr>
        <w:t xml:space="preserve"> сооружений в Санкт-Петербурге.</w:t>
      </w:r>
    </w:p>
    <w:p w:rsidR="00343532" w:rsidRDefault="00DC395F" w:rsidP="0034353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43532" w:rsidRPr="00343532">
        <w:rPr>
          <w:sz w:val="24"/>
          <w:szCs w:val="24"/>
        </w:rPr>
        <w:t xml:space="preserve">. </w:t>
      </w:r>
      <w:r w:rsidR="00686D2A" w:rsidRPr="00343532">
        <w:rPr>
          <w:sz w:val="24"/>
          <w:szCs w:val="24"/>
        </w:rPr>
        <w:t xml:space="preserve">Срок действия </w:t>
      </w:r>
      <w:r w:rsidR="00161087">
        <w:rPr>
          <w:sz w:val="24"/>
          <w:szCs w:val="24"/>
        </w:rPr>
        <w:t xml:space="preserve">настоящего </w:t>
      </w:r>
      <w:r w:rsidR="00686D2A" w:rsidRPr="00343532">
        <w:rPr>
          <w:sz w:val="24"/>
          <w:szCs w:val="24"/>
        </w:rPr>
        <w:t>заключения</w:t>
      </w:r>
      <w:r w:rsidR="0094125E" w:rsidRPr="00343532">
        <w:rPr>
          <w:sz w:val="24"/>
          <w:szCs w:val="24"/>
        </w:rPr>
        <w:t xml:space="preserve"> </w:t>
      </w:r>
      <w:r w:rsidR="00161087">
        <w:rPr>
          <w:sz w:val="24"/>
          <w:szCs w:val="24"/>
        </w:rPr>
        <w:t xml:space="preserve">- </w:t>
      </w:r>
      <w:r w:rsidR="0094125E" w:rsidRPr="00343532">
        <w:rPr>
          <w:sz w:val="24"/>
          <w:szCs w:val="24"/>
        </w:rPr>
        <w:t>три года.</w:t>
      </w:r>
    </w:p>
    <w:p w:rsidR="00343532" w:rsidRDefault="00343532" w:rsidP="00343532">
      <w:pPr>
        <w:ind w:firstLine="851"/>
        <w:jc w:val="both"/>
        <w:rPr>
          <w:sz w:val="24"/>
          <w:szCs w:val="24"/>
        </w:rPr>
      </w:pPr>
    </w:p>
    <w:p w:rsidR="004A4C9F" w:rsidRDefault="0057653C" w:rsidP="004A4C9F">
      <w:pPr>
        <w:ind w:firstLine="851"/>
        <w:jc w:val="both"/>
        <w:rPr>
          <w:sz w:val="24"/>
          <w:szCs w:val="24"/>
        </w:rPr>
      </w:pPr>
      <w:r w:rsidRPr="00343532">
        <w:rPr>
          <w:sz w:val="24"/>
          <w:szCs w:val="24"/>
        </w:rPr>
        <w:t xml:space="preserve">Приложение: </w:t>
      </w:r>
    </w:p>
    <w:p w:rsidR="004A4C9F" w:rsidRDefault="004A4C9F" w:rsidP="004A4C9F">
      <w:pPr>
        <w:jc w:val="both"/>
        <w:rPr>
          <w:sz w:val="24"/>
          <w:szCs w:val="24"/>
        </w:rPr>
      </w:pPr>
    </w:p>
    <w:p w:rsidR="004A4C9F" w:rsidRDefault="004A4C9F" w:rsidP="004A4C9F">
      <w:pPr>
        <w:jc w:val="both"/>
        <w:rPr>
          <w:sz w:val="24"/>
          <w:szCs w:val="24"/>
        </w:rPr>
      </w:pPr>
    </w:p>
    <w:p w:rsidR="004A4C9F" w:rsidRDefault="004A4C9F" w:rsidP="004A4C9F">
      <w:pPr>
        <w:jc w:val="both"/>
        <w:rPr>
          <w:sz w:val="24"/>
          <w:szCs w:val="24"/>
        </w:rPr>
      </w:pPr>
    </w:p>
    <w:p w:rsidR="00C0459A" w:rsidRDefault="00C0459A" w:rsidP="004A4C9F">
      <w:pPr>
        <w:jc w:val="both"/>
        <w:rPr>
          <w:noProof/>
          <w:sz w:val="24"/>
          <w:szCs w:val="24"/>
        </w:rPr>
      </w:pPr>
      <w:r w:rsidRPr="00DC2E57">
        <w:rPr>
          <w:noProof/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E57">
        <w:rPr>
          <w:noProof/>
          <w:sz w:val="24"/>
          <w:szCs w:val="24"/>
        </w:rPr>
        <w:t>(подпись)</w:t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0E6F">
        <w:rPr>
          <w:sz w:val="24"/>
          <w:szCs w:val="24"/>
        </w:rPr>
        <w:tab/>
      </w:r>
      <w:r w:rsidR="004A4C9F">
        <w:rPr>
          <w:sz w:val="24"/>
          <w:szCs w:val="24"/>
        </w:rPr>
        <w:t xml:space="preserve">    </w:t>
      </w:r>
      <w:r w:rsidR="004A4C9F">
        <w:rPr>
          <w:noProof/>
          <w:sz w:val="24"/>
          <w:szCs w:val="24"/>
        </w:rPr>
        <w:t>Ф</w:t>
      </w:r>
      <w:r w:rsidR="00204914">
        <w:rPr>
          <w:noProof/>
          <w:sz w:val="24"/>
          <w:szCs w:val="24"/>
        </w:rPr>
        <w:t>.</w:t>
      </w:r>
      <w:r w:rsidR="004A4C9F">
        <w:rPr>
          <w:noProof/>
          <w:sz w:val="24"/>
          <w:szCs w:val="24"/>
        </w:rPr>
        <w:t>И</w:t>
      </w:r>
      <w:r w:rsidR="00204914">
        <w:rPr>
          <w:noProof/>
          <w:sz w:val="24"/>
          <w:szCs w:val="24"/>
        </w:rPr>
        <w:t>.</w:t>
      </w:r>
      <w:r w:rsidR="004A4C9F">
        <w:rPr>
          <w:noProof/>
          <w:sz w:val="24"/>
          <w:szCs w:val="24"/>
        </w:rPr>
        <w:t>О</w:t>
      </w:r>
      <w:r w:rsidR="00204914">
        <w:rPr>
          <w:noProof/>
          <w:sz w:val="24"/>
          <w:szCs w:val="24"/>
        </w:rPr>
        <w:t>.</w:t>
      </w:r>
    </w:p>
    <w:p w:rsidR="00734723" w:rsidRDefault="00734723" w:rsidP="004A4C9F">
      <w:pPr>
        <w:jc w:val="both"/>
        <w:rPr>
          <w:noProof/>
          <w:sz w:val="24"/>
          <w:szCs w:val="24"/>
        </w:rPr>
      </w:pPr>
    </w:p>
    <w:p w:rsidR="00734723" w:rsidRPr="00734723" w:rsidRDefault="00734723" w:rsidP="004A4C9F">
      <w:pPr>
        <w:jc w:val="both"/>
        <w:rPr>
          <w:noProof/>
        </w:rPr>
      </w:pPr>
      <w:r w:rsidRPr="00734723">
        <w:rPr>
          <w:noProof/>
        </w:rPr>
        <w:t>Ф</w:t>
      </w:r>
      <w:r w:rsidR="00204914">
        <w:rPr>
          <w:noProof/>
        </w:rPr>
        <w:t>.</w:t>
      </w:r>
      <w:r w:rsidRPr="00734723">
        <w:rPr>
          <w:noProof/>
        </w:rPr>
        <w:t>И</w:t>
      </w:r>
      <w:r w:rsidR="00204914">
        <w:rPr>
          <w:noProof/>
        </w:rPr>
        <w:t>.</w:t>
      </w:r>
      <w:r w:rsidRPr="00734723">
        <w:rPr>
          <w:noProof/>
        </w:rPr>
        <w:t>О</w:t>
      </w:r>
      <w:r w:rsidR="00204914">
        <w:rPr>
          <w:noProof/>
        </w:rPr>
        <w:t>.</w:t>
      </w:r>
    </w:p>
    <w:p w:rsidR="00734723" w:rsidRPr="00734723" w:rsidRDefault="00734723" w:rsidP="004A4C9F">
      <w:pPr>
        <w:jc w:val="both"/>
      </w:pPr>
      <w:r w:rsidRPr="00734723">
        <w:rPr>
          <w:noProof/>
        </w:rPr>
        <w:t>Телефон:</w:t>
      </w:r>
    </w:p>
    <w:sectPr w:rsidR="00734723" w:rsidRPr="00734723" w:rsidSect="00161087">
      <w:headerReference w:type="default" r:id="rId9"/>
      <w:pgSz w:w="11906" w:h="16838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87" w:rsidRDefault="00161087" w:rsidP="00161087">
      <w:r>
        <w:separator/>
      </w:r>
    </w:p>
  </w:endnote>
  <w:endnote w:type="continuationSeparator" w:id="0">
    <w:p w:rsidR="00161087" w:rsidRDefault="00161087" w:rsidP="0016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87" w:rsidRDefault="00161087" w:rsidP="00161087">
      <w:r>
        <w:separator/>
      </w:r>
    </w:p>
  </w:footnote>
  <w:footnote w:type="continuationSeparator" w:id="0">
    <w:p w:rsidR="00161087" w:rsidRDefault="00161087" w:rsidP="0016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62048"/>
      <w:docPartObj>
        <w:docPartGallery w:val="Page Numbers (Top of Page)"/>
        <w:docPartUnique/>
      </w:docPartObj>
    </w:sdtPr>
    <w:sdtEndPr/>
    <w:sdtContent>
      <w:p w:rsidR="00161087" w:rsidRDefault="001610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4A">
          <w:rPr>
            <w:noProof/>
          </w:rPr>
          <w:t>2</w:t>
        </w:r>
        <w:r>
          <w:fldChar w:fldCharType="end"/>
        </w:r>
      </w:p>
    </w:sdtContent>
  </w:sdt>
  <w:p w:rsidR="00161087" w:rsidRDefault="001610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310A"/>
    <w:multiLevelType w:val="hybridMultilevel"/>
    <w:tmpl w:val="1F821934"/>
    <w:lvl w:ilvl="0" w:tplc="D6503BBC">
      <w:start w:val="1"/>
      <w:numFmt w:val="bullet"/>
      <w:lvlText w:val=""/>
      <w:lvlJc w:val="left"/>
      <w:pPr>
        <w:ind w:left="1134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4C2AA8"/>
    <w:multiLevelType w:val="hybridMultilevel"/>
    <w:tmpl w:val="80083B08"/>
    <w:lvl w:ilvl="0" w:tplc="26782D10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4465C"/>
    <w:multiLevelType w:val="hybridMultilevel"/>
    <w:tmpl w:val="056A2CB8"/>
    <w:lvl w:ilvl="0" w:tplc="12DE2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50D84"/>
    <w:multiLevelType w:val="hybridMultilevel"/>
    <w:tmpl w:val="5358D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DB003A"/>
    <w:multiLevelType w:val="hybridMultilevel"/>
    <w:tmpl w:val="D4BE2A00"/>
    <w:lvl w:ilvl="0" w:tplc="12DE25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2DD28C9"/>
    <w:multiLevelType w:val="hybridMultilevel"/>
    <w:tmpl w:val="186EA1C6"/>
    <w:lvl w:ilvl="0" w:tplc="BC50BDE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67A8F"/>
    <w:multiLevelType w:val="hybridMultilevel"/>
    <w:tmpl w:val="8594DD8E"/>
    <w:lvl w:ilvl="0" w:tplc="E2845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845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34D2A"/>
    <w:multiLevelType w:val="hybridMultilevel"/>
    <w:tmpl w:val="F7BC75E2"/>
    <w:lvl w:ilvl="0" w:tplc="6AD25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FC68BD"/>
    <w:multiLevelType w:val="hybridMultilevel"/>
    <w:tmpl w:val="4360045C"/>
    <w:lvl w:ilvl="0" w:tplc="DC6C93C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C84ECCFA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21"/>
    <w:rsid w:val="00004E60"/>
    <w:rsid w:val="0002319D"/>
    <w:rsid w:val="000C11CD"/>
    <w:rsid w:val="000E6DB8"/>
    <w:rsid w:val="000F1C05"/>
    <w:rsid w:val="000F7C9C"/>
    <w:rsid w:val="001121DD"/>
    <w:rsid w:val="00131595"/>
    <w:rsid w:val="00146FA2"/>
    <w:rsid w:val="0015776E"/>
    <w:rsid w:val="00161087"/>
    <w:rsid w:val="00163017"/>
    <w:rsid w:val="00176568"/>
    <w:rsid w:val="00177E41"/>
    <w:rsid w:val="001A752A"/>
    <w:rsid w:val="001C1D45"/>
    <w:rsid w:val="00204914"/>
    <w:rsid w:val="00217694"/>
    <w:rsid w:val="002234CC"/>
    <w:rsid w:val="002328B7"/>
    <w:rsid w:val="00265A29"/>
    <w:rsid w:val="00274436"/>
    <w:rsid w:val="00284DAE"/>
    <w:rsid w:val="002B3C91"/>
    <w:rsid w:val="002D24A0"/>
    <w:rsid w:val="002D38BA"/>
    <w:rsid w:val="002E355E"/>
    <w:rsid w:val="002F15E2"/>
    <w:rsid w:val="002F5B0E"/>
    <w:rsid w:val="003134B5"/>
    <w:rsid w:val="00313730"/>
    <w:rsid w:val="00316E34"/>
    <w:rsid w:val="003222B2"/>
    <w:rsid w:val="00343532"/>
    <w:rsid w:val="00350467"/>
    <w:rsid w:val="00361243"/>
    <w:rsid w:val="00364841"/>
    <w:rsid w:val="00374BF4"/>
    <w:rsid w:val="003946C0"/>
    <w:rsid w:val="003947A2"/>
    <w:rsid w:val="003A6F83"/>
    <w:rsid w:val="003B66DD"/>
    <w:rsid w:val="003D7834"/>
    <w:rsid w:val="003E09D3"/>
    <w:rsid w:val="003F367D"/>
    <w:rsid w:val="004017D9"/>
    <w:rsid w:val="0042100C"/>
    <w:rsid w:val="0045191D"/>
    <w:rsid w:val="004619E7"/>
    <w:rsid w:val="00490087"/>
    <w:rsid w:val="004A4C9F"/>
    <w:rsid w:val="004B2A37"/>
    <w:rsid w:val="004B798C"/>
    <w:rsid w:val="004C44B2"/>
    <w:rsid w:val="004D6437"/>
    <w:rsid w:val="004E024B"/>
    <w:rsid w:val="004E0E5E"/>
    <w:rsid w:val="004E4303"/>
    <w:rsid w:val="004E5194"/>
    <w:rsid w:val="004F4A6A"/>
    <w:rsid w:val="0050123A"/>
    <w:rsid w:val="00513B96"/>
    <w:rsid w:val="005245D9"/>
    <w:rsid w:val="005300A2"/>
    <w:rsid w:val="00552426"/>
    <w:rsid w:val="00557250"/>
    <w:rsid w:val="0057653C"/>
    <w:rsid w:val="00584F01"/>
    <w:rsid w:val="005B26F1"/>
    <w:rsid w:val="005C0ECB"/>
    <w:rsid w:val="005E1EAE"/>
    <w:rsid w:val="005F5B8B"/>
    <w:rsid w:val="005F6C20"/>
    <w:rsid w:val="00614C2A"/>
    <w:rsid w:val="00634CFB"/>
    <w:rsid w:val="00653715"/>
    <w:rsid w:val="006549DC"/>
    <w:rsid w:val="006835EC"/>
    <w:rsid w:val="00686D2A"/>
    <w:rsid w:val="00694EB1"/>
    <w:rsid w:val="006A2D9C"/>
    <w:rsid w:val="006C113A"/>
    <w:rsid w:val="006C3FC2"/>
    <w:rsid w:val="006D49FF"/>
    <w:rsid w:val="006E3409"/>
    <w:rsid w:val="006E3B9F"/>
    <w:rsid w:val="006F6B6A"/>
    <w:rsid w:val="00705E4A"/>
    <w:rsid w:val="00720023"/>
    <w:rsid w:val="00734723"/>
    <w:rsid w:val="0074428E"/>
    <w:rsid w:val="007575C1"/>
    <w:rsid w:val="00765E9E"/>
    <w:rsid w:val="00771B90"/>
    <w:rsid w:val="00782EB1"/>
    <w:rsid w:val="007955A6"/>
    <w:rsid w:val="007A0770"/>
    <w:rsid w:val="007A19F0"/>
    <w:rsid w:val="007C0BC2"/>
    <w:rsid w:val="007D3C1E"/>
    <w:rsid w:val="007F396B"/>
    <w:rsid w:val="0080174E"/>
    <w:rsid w:val="00816B3A"/>
    <w:rsid w:val="00854A96"/>
    <w:rsid w:val="00857BF8"/>
    <w:rsid w:val="00872266"/>
    <w:rsid w:val="00873107"/>
    <w:rsid w:val="00882EB8"/>
    <w:rsid w:val="0089223C"/>
    <w:rsid w:val="008A7634"/>
    <w:rsid w:val="008B4CA3"/>
    <w:rsid w:val="008F46F5"/>
    <w:rsid w:val="0090751D"/>
    <w:rsid w:val="009140FF"/>
    <w:rsid w:val="0093203D"/>
    <w:rsid w:val="0094125E"/>
    <w:rsid w:val="00944120"/>
    <w:rsid w:val="00944A1F"/>
    <w:rsid w:val="00945CE3"/>
    <w:rsid w:val="00953277"/>
    <w:rsid w:val="0095467F"/>
    <w:rsid w:val="009652E9"/>
    <w:rsid w:val="00983BC9"/>
    <w:rsid w:val="009E5007"/>
    <w:rsid w:val="009F1EF1"/>
    <w:rsid w:val="00A02987"/>
    <w:rsid w:val="00A06122"/>
    <w:rsid w:val="00A1356B"/>
    <w:rsid w:val="00A239B1"/>
    <w:rsid w:val="00A3300F"/>
    <w:rsid w:val="00A345BA"/>
    <w:rsid w:val="00A760DB"/>
    <w:rsid w:val="00A83F44"/>
    <w:rsid w:val="00A87118"/>
    <w:rsid w:val="00AA18C7"/>
    <w:rsid w:val="00AB0D8C"/>
    <w:rsid w:val="00AC1054"/>
    <w:rsid w:val="00AC68A6"/>
    <w:rsid w:val="00AD750E"/>
    <w:rsid w:val="00AE77B8"/>
    <w:rsid w:val="00AF2041"/>
    <w:rsid w:val="00AF75B1"/>
    <w:rsid w:val="00B17035"/>
    <w:rsid w:val="00B24047"/>
    <w:rsid w:val="00B30E9E"/>
    <w:rsid w:val="00B37D2C"/>
    <w:rsid w:val="00B421DD"/>
    <w:rsid w:val="00B60C53"/>
    <w:rsid w:val="00B62728"/>
    <w:rsid w:val="00B73B18"/>
    <w:rsid w:val="00B83121"/>
    <w:rsid w:val="00B975B6"/>
    <w:rsid w:val="00BA390F"/>
    <w:rsid w:val="00BB0D51"/>
    <w:rsid w:val="00BB6C69"/>
    <w:rsid w:val="00BC256E"/>
    <w:rsid w:val="00BD2019"/>
    <w:rsid w:val="00BE03AE"/>
    <w:rsid w:val="00BE3147"/>
    <w:rsid w:val="00C0459A"/>
    <w:rsid w:val="00C17500"/>
    <w:rsid w:val="00C43B9C"/>
    <w:rsid w:val="00C511B7"/>
    <w:rsid w:val="00C61934"/>
    <w:rsid w:val="00C84A03"/>
    <w:rsid w:val="00C95780"/>
    <w:rsid w:val="00CA4250"/>
    <w:rsid w:val="00CA4E9F"/>
    <w:rsid w:val="00CB05B8"/>
    <w:rsid w:val="00CB7486"/>
    <w:rsid w:val="00CC716E"/>
    <w:rsid w:val="00CE1E1F"/>
    <w:rsid w:val="00CF5B4F"/>
    <w:rsid w:val="00CF7E6B"/>
    <w:rsid w:val="00D31D14"/>
    <w:rsid w:val="00D32C67"/>
    <w:rsid w:val="00D50008"/>
    <w:rsid w:val="00D53539"/>
    <w:rsid w:val="00D743E9"/>
    <w:rsid w:val="00D93B81"/>
    <w:rsid w:val="00DA4DAA"/>
    <w:rsid w:val="00DC16A6"/>
    <w:rsid w:val="00DC2E57"/>
    <w:rsid w:val="00DC395F"/>
    <w:rsid w:val="00DD3109"/>
    <w:rsid w:val="00DE1E44"/>
    <w:rsid w:val="00DE5677"/>
    <w:rsid w:val="00DF4CF4"/>
    <w:rsid w:val="00E01256"/>
    <w:rsid w:val="00E03919"/>
    <w:rsid w:val="00E14FCF"/>
    <w:rsid w:val="00E24CDE"/>
    <w:rsid w:val="00E335A0"/>
    <w:rsid w:val="00E37603"/>
    <w:rsid w:val="00E56F28"/>
    <w:rsid w:val="00E86DE4"/>
    <w:rsid w:val="00E93203"/>
    <w:rsid w:val="00EB5573"/>
    <w:rsid w:val="00EC4AA7"/>
    <w:rsid w:val="00EC6605"/>
    <w:rsid w:val="00EE5350"/>
    <w:rsid w:val="00F078A5"/>
    <w:rsid w:val="00F12FFE"/>
    <w:rsid w:val="00F142F4"/>
    <w:rsid w:val="00F17540"/>
    <w:rsid w:val="00F32421"/>
    <w:rsid w:val="00F43272"/>
    <w:rsid w:val="00F44717"/>
    <w:rsid w:val="00F51848"/>
    <w:rsid w:val="00F769DA"/>
    <w:rsid w:val="00F8370D"/>
    <w:rsid w:val="00F92AD5"/>
    <w:rsid w:val="00F9735F"/>
    <w:rsid w:val="00FA5303"/>
    <w:rsid w:val="00FD0C97"/>
    <w:rsid w:val="00FD2A89"/>
    <w:rsid w:val="00FE6B5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rsid w:val="007F396B"/>
    <w:pPr>
      <w:ind w:firstLine="87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F396B"/>
    <w:rPr>
      <w:sz w:val="28"/>
    </w:rPr>
  </w:style>
  <w:style w:type="paragraph" w:styleId="a6">
    <w:name w:val="List Paragraph"/>
    <w:basedOn w:val="a"/>
    <w:uiPriority w:val="34"/>
    <w:qFormat/>
    <w:rsid w:val="003222B2"/>
    <w:pPr>
      <w:ind w:left="720"/>
      <w:contextualSpacing/>
    </w:pPr>
  </w:style>
  <w:style w:type="paragraph" w:customStyle="1" w:styleId="ConsPlusNormal">
    <w:name w:val="ConsPlusNormal"/>
    <w:rsid w:val="00513B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2987"/>
    <w:rPr>
      <w:b/>
      <w:sz w:val="22"/>
    </w:rPr>
  </w:style>
  <w:style w:type="paragraph" w:styleId="a7">
    <w:name w:val="header"/>
    <w:basedOn w:val="a"/>
    <w:link w:val="a8"/>
    <w:uiPriority w:val="99"/>
    <w:unhideWhenUsed/>
    <w:rsid w:val="001610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087"/>
  </w:style>
  <w:style w:type="paragraph" w:styleId="a9">
    <w:name w:val="footer"/>
    <w:basedOn w:val="a"/>
    <w:link w:val="aa"/>
    <w:unhideWhenUsed/>
    <w:rsid w:val="001610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61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rsid w:val="007F396B"/>
    <w:pPr>
      <w:ind w:firstLine="87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F396B"/>
    <w:rPr>
      <w:sz w:val="28"/>
    </w:rPr>
  </w:style>
  <w:style w:type="paragraph" w:styleId="a6">
    <w:name w:val="List Paragraph"/>
    <w:basedOn w:val="a"/>
    <w:uiPriority w:val="34"/>
    <w:qFormat/>
    <w:rsid w:val="003222B2"/>
    <w:pPr>
      <w:ind w:left="720"/>
      <w:contextualSpacing/>
    </w:pPr>
  </w:style>
  <w:style w:type="paragraph" w:customStyle="1" w:styleId="ConsPlusNormal">
    <w:name w:val="ConsPlusNormal"/>
    <w:rsid w:val="00513B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2987"/>
    <w:rPr>
      <w:b/>
      <w:sz w:val="22"/>
    </w:rPr>
  </w:style>
  <w:style w:type="paragraph" w:styleId="a7">
    <w:name w:val="header"/>
    <w:basedOn w:val="a"/>
    <w:link w:val="a8"/>
    <w:uiPriority w:val="99"/>
    <w:unhideWhenUsed/>
    <w:rsid w:val="001610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087"/>
  </w:style>
  <w:style w:type="paragraph" w:styleId="a9">
    <w:name w:val="footer"/>
    <w:basedOn w:val="a"/>
    <w:link w:val="aa"/>
    <w:unhideWhenUsed/>
    <w:rsid w:val="001610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6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8A2B6"/>
                                    <w:bottom w:val="single" w:sz="6" w:space="0" w:color="98A2B6"/>
                                    <w:right w:val="single" w:sz="6" w:space="0" w:color="98A2B6"/>
                                  </w:divBdr>
                                  <w:divsChild>
                                    <w:div w:id="4862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98A2B6"/>
                                                <w:bottom w:val="single" w:sz="6" w:space="0" w:color="98A2B6"/>
                                                <w:right w:val="single" w:sz="6" w:space="0" w:color="98A2B6"/>
                                              </w:divBdr>
                                              <w:divsChild>
                                                <w:div w:id="174767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5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98A2B6"/>
                                                                <w:bottom w:val="single" w:sz="6" w:space="0" w:color="98A2B6"/>
                                                                <w:right w:val="single" w:sz="6" w:space="0" w:color="98A2B6"/>
                                                              </w:divBdr>
                                                              <w:divsChild>
                                                                <w:div w:id="42480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4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98A2B6"/>
                                                                            <w:bottom w:val="single" w:sz="6" w:space="0" w:color="98A2B6"/>
                                                                            <w:right w:val="single" w:sz="6" w:space="0" w:color="98A2B6"/>
                                                                          </w:divBdr>
                                                                          <w:divsChild>
                                                                            <w:div w:id="127922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74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S\Roots\KGA\General\Blanki\&#1041;&#1083;&#1072;&#1085;&#1082;%20&#1050;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КГА</Template>
  <TotalTime>0</TotalTime>
  <Pages>1</Pages>
  <Words>206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Николаевна</dc:creator>
  <cp:lastModifiedBy>Хорошайлова Марина Андреевна</cp:lastModifiedBy>
  <cp:revision>2</cp:revision>
  <cp:lastPrinted>2016-07-25T09:11:00Z</cp:lastPrinted>
  <dcterms:created xsi:type="dcterms:W3CDTF">2023-04-24T13:09:00Z</dcterms:created>
  <dcterms:modified xsi:type="dcterms:W3CDTF">2023-04-24T13:09:00Z</dcterms:modified>
</cp:coreProperties>
</file>