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F9" w:rsidRPr="00AC05EE" w:rsidRDefault="000D67F9" w:rsidP="002C3F0D">
      <w:pPr>
        <w:jc w:val="both"/>
        <w:rPr>
          <w:lang w:val="en-US"/>
        </w:rPr>
      </w:pPr>
      <w:bookmarkStart w:id="0" w:name="_GoBack"/>
      <w:bookmarkEnd w:id="0"/>
    </w:p>
    <w:p w:rsidR="00FE4B3A" w:rsidRDefault="0096624F" w:rsidP="002C3F0D">
      <w:pPr>
        <w:jc w:val="both"/>
        <w:sectPr w:rsidR="00FE4B3A" w:rsidSect="007D0A16">
          <w:headerReference w:type="even" r:id="rId8"/>
          <w:headerReference w:type="default" r:id="rId9"/>
          <w:pgSz w:w="11906" w:h="16838"/>
          <w:pgMar w:top="530" w:right="357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3ADEE5AD" wp14:editId="141DF631">
            <wp:simplePos x="0" y="0"/>
            <wp:positionH relativeFrom="column">
              <wp:posOffset>-93345</wp:posOffset>
            </wp:positionH>
            <wp:positionV relativeFrom="paragraph">
              <wp:posOffset>175260</wp:posOffset>
            </wp:positionV>
            <wp:extent cx="7115175" cy="2301240"/>
            <wp:effectExtent l="0" t="0" r="9525" b="381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3D" w:rsidRPr="00A93ABC" w:rsidRDefault="00D4359E" w:rsidP="00A93AB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27FAC9" wp14:editId="46CCA1A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4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5A5" w:rsidRDefault="006875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7FAC9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" o:allowincell="f" filled="f" stroked="f">
                <v:textbox inset="0,0,0,0">
                  <w:txbxContent>
                    <w:p w:rsidR="006875A5" w:rsidRDefault="006875A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85B">
        <w:t xml:space="preserve">                    </w:t>
      </w:r>
      <w:r w:rsidR="006D5D0C">
        <w:t xml:space="preserve">                                                                                                                                          </w:t>
      </w:r>
      <w:r w:rsidR="00A9008D">
        <w:t xml:space="preserve">          </w:t>
      </w:r>
    </w:p>
    <w:p w:rsidR="00A9008D" w:rsidRPr="00A027D5" w:rsidRDefault="00A93ABC" w:rsidP="00FB1759">
      <w:pPr>
        <w:spacing w:line="264" w:lineRule="auto"/>
        <w:ind w:firstLine="567"/>
        <w:jc w:val="both"/>
      </w:pPr>
      <w:r w:rsidRPr="00A027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336232B9" wp14:editId="5940BFBE">
                <wp:simplePos x="0" y="0"/>
                <wp:positionH relativeFrom="column">
                  <wp:posOffset>40640</wp:posOffset>
                </wp:positionH>
                <wp:positionV relativeFrom="paragraph">
                  <wp:posOffset>1969135</wp:posOffset>
                </wp:positionV>
                <wp:extent cx="3911600" cy="1000125"/>
                <wp:effectExtent l="0" t="0" r="12700" b="9525"/>
                <wp:wrapTopAndBottom/>
                <wp:docPr id="5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5A5" w:rsidRDefault="006875A5" w:rsidP="0001140D">
                            <w:pPr>
                              <w:rPr>
                                <w:b/>
                              </w:rPr>
                            </w:pPr>
                          </w:p>
                          <w:p w:rsidR="006875A5" w:rsidRPr="00712C11" w:rsidRDefault="006875A5" w:rsidP="0001140D">
                            <w:pPr>
                              <w:rPr>
                                <w:b/>
                              </w:rPr>
                            </w:pPr>
                            <w:r w:rsidRPr="00712C11">
                              <w:rPr>
                                <w:b/>
                              </w:rPr>
                              <w:t xml:space="preserve">О внесении изменений в постановление </w:t>
                            </w:r>
                          </w:p>
                          <w:p w:rsidR="006875A5" w:rsidRPr="00712C11" w:rsidRDefault="006875A5" w:rsidP="0001140D">
                            <w:pPr>
                              <w:rPr>
                                <w:b/>
                              </w:rPr>
                            </w:pPr>
                            <w:r w:rsidRPr="00712C11">
                              <w:rPr>
                                <w:b/>
                              </w:rPr>
                              <w:t xml:space="preserve">Правительства Санкт-Петербурга </w:t>
                            </w:r>
                            <w:r w:rsidRPr="00712C11">
                              <w:rPr>
                                <w:b/>
                              </w:rPr>
                              <w:br/>
                              <w:t>от 04.06.2014 № 453</w:t>
                            </w:r>
                          </w:p>
                          <w:p w:rsidR="006875A5" w:rsidRDefault="006875A5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32B9" id="doc_name" o:spid="_x0000_s1027" style="position:absolute;left:0;text-align:left;margin-left:3.2pt;margin-top:155.05pt;width:308pt;height:78.7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" o:allowincell="f" filled="f" stroked="f">
                <v:textbox inset="0,0,0,0">
                  <w:txbxContent>
                    <w:p w:rsidR="006875A5" w:rsidRDefault="006875A5" w:rsidP="0001140D">
                      <w:pPr>
                        <w:rPr>
                          <w:b/>
                        </w:rPr>
                      </w:pPr>
                    </w:p>
                    <w:p w:rsidR="006875A5" w:rsidRPr="00712C11" w:rsidRDefault="006875A5" w:rsidP="0001140D">
                      <w:pPr>
                        <w:rPr>
                          <w:b/>
                        </w:rPr>
                      </w:pPr>
                      <w:r w:rsidRPr="00712C11">
                        <w:rPr>
                          <w:b/>
                        </w:rPr>
                        <w:t xml:space="preserve">О внесении изменений в постановление </w:t>
                      </w:r>
                    </w:p>
                    <w:p w:rsidR="006875A5" w:rsidRPr="00712C11" w:rsidRDefault="006875A5" w:rsidP="0001140D">
                      <w:pPr>
                        <w:rPr>
                          <w:b/>
                        </w:rPr>
                      </w:pPr>
                      <w:r w:rsidRPr="00712C11">
                        <w:rPr>
                          <w:b/>
                        </w:rPr>
                        <w:t xml:space="preserve">Правительства Санкт-Петербурга </w:t>
                      </w:r>
                      <w:r w:rsidRPr="00712C11">
                        <w:rPr>
                          <w:b/>
                        </w:rPr>
                        <w:br/>
                        <w:t>от 04.06.2014 № 453</w:t>
                      </w:r>
                    </w:p>
                    <w:p w:rsidR="006875A5" w:rsidRDefault="006875A5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027D5">
        <w:t xml:space="preserve">В соответствии с Законом Санкт-Петербурга от 23.11.2022 № 666-104  «О бюджете </w:t>
      </w:r>
      <w:r w:rsidRPr="00A027D5">
        <w:br/>
        <w:t xml:space="preserve">Санкт-Петербурга на 2023 год и на плановый период 2024 и 2025 годов», постановлением Правительства Санкт-Петербурга </w:t>
      </w:r>
      <w:r w:rsidR="00A027D5" w:rsidRPr="00A027D5">
        <w:t xml:space="preserve">от </w:t>
      </w:r>
      <w:r w:rsidR="00FB1759">
        <w:t>15.12.2022 № 1228</w:t>
      </w:r>
      <w:r w:rsidR="00A027D5" w:rsidRPr="00A027D5">
        <w:t xml:space="preserve"> «</w:t>
      </w:r>
      <w:r w:rsidR="00FB1759">
        <w:t xml:space="preserve">О пообъектном распределении бюджетных ассигнований на осуществление капитальных вложений в существующие </w:t>
      </w:r>
      <w:r w:rsidR="00FB1759">
        <w:br/>
        <w:t xml:space="preserve">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Санкт-Петербурга на 2023 год </w:t>
      </w:r>
      <w:r w:rsidR="00FB1759">
        <w:br/>
        <w:t>и на плановый период 2024 и 2025 годов в соответствии с Адресной инвестиционной программой на 2023 год и на плановый период 2024 и 2025 годов</w:t>
      </w:r>
      <w:r w:rsidR="00A1151B">
        <w:t xml:space="preserve">» </w:t>
      </w:r>
      <w:r w:rsidR="00A1151B">
        <w:br/>
      </w:r>
      <w:r w:rsidRPr="00A027D5">
        <w:t>и постановлением Правительства</w:t>
      </w:r>
      <w:r w:rsidR="00FB1759">
        <w:t xml:space="preserve"> Санкт-Петербурга от 25.12.201</w:t>
      </w:r>
      <w:r w:rsidRPr="00A027D5">
        <w:t>3 № 1039</w:t>
      </w:r>
      <w:r w:rsidR="00A027D5" w:rsidRPr="00A027D5">
        <w:t xml:space="preserve"> «О порядке принятия решений </w:t>
      </w:r>
      <w:r w:rsidRPr="00A027D5">
        <w:t>о разработке государственных программ Санкт-Петерб</w:t>
      </w:r>
      <w:r w:rsidR="00A027D5" w:rsidRPr="00A027D5">
        <w:t xml:space="preserve">урга, формирования, реализации </w:t>
      </w:r>
      <w:r w:rsidRPr="00A027D5">
        <w:t>и проведения оценки эффективности их реализации» Правительство Санкт-Петербурга</w:t>
      </w:r>
    </w:p>
    <w:p w:rsidR="00A93ABC" w:rsidRPr="00FB1759" w:rsidRDefault="00A93ABC" w:rsidP="00A9008D">
      <w:pPr>
        <w:spacing w:line="264" w:lineRule="auto"/>
        <w:ind w:left="-567" w:right="-284" w:firstLine="567"/>
        <w:jc w:val="both"/>
        <w:rPr>
          <w:b/>
          <w:sz w:val="14"/>
          <w:szCs w:val="14"/>
        </w:rPr>
      </w:pPr>
    </w:p>
    <w:p w:rsidR="00A9008D" w:rsidRPr="00757CD0" w:rsidRDefault="00A9008D" w:rsidP="00A9008D">
      <w:pPr>
        <w:spacing w:line="264" w:lineRule="auto"/>
        <w:ind w:left="-567" w:right="-284" w:firstLine="567"/>
        <w:jc w:val="both"/>
        <w:rPr>
          <w:rFonts w:eastAsia="Calibri"/>
          <w:lang w:eastAsia="en-US"/>
        </w:rPr>
      </w:pPr>
      <w:r w:rsidRPr="00757CD0">
        <w:rPr>
          <w:b/>
          <w:szCs w:val="23"/>
        </w:rPr>
        <w:t>П О С Т А Н О В Л Я Е Т:</w:t>
      </w:r>
    </w:p>
    <w:p w:rsidR="00A9008D" w:rsidRPr="00FB1759" w:rsidRDefault="00A9008D" w:rsidP="00A9008D">
      <w:pPr>
        <w:spacing w:line="264" w:lineRule="auto"/>
        <w:ind w:left="-567" w:right="-284" w:firstLine="567"/>
        <w:jc w:val="both"/>
        <w:rPr>
          <w:rFonts w:eastAsia="Calibri"/>
          <w:sz w:val="14"/>
          <w:szCs w:val="14"/>
          <w:lang w:eastAsia="en-US"/>
        </w:rPr>
      </w:pPr>
    </w:p>
    <w:p w:rsidR="00D612F6" w:rsidRPr="00A93ABC" w:rsidRDefault="00D612F6" w:rsidP="00A93ABC">
      <w:pPr>
        <w:ind w:firstLine="567"/>
        <w:jc w:val="both"/>
        <w:rPr>
          <w:rFonts w:eastAsia="Calibri"/>
          <w:lang w:eastAsia="en-US"/>
        </w:rPr>
      </w:pPr>
      <w:r w:rsidRPr="00D612F6">
        <w:t xml:space="preserve">1. Внести в </w:t>
      </w:r>
      <w:r w:rsidR="001C69F0">
        <w:t>постановление</w:t>
      </w:r>
      <w:hyperlink r:id="rId11" w:history="1"/>
      <w:r w:rsidRPr="00D612F6">
        <w:t xml:space="preserve"> </w:t>
      </w:r>
      <w:r w:rsidR="00015E1E">
        <w:t>Правительства Санкт</w:t>
      </w:r>
      <w:r w:rsidR="00015E1E">
        <w:noBreakHyphen/>
        <w:t xml:space="preserve">Петербурга </w:t>
      </w:r>
      <w:r w:rsidRPr="00D612F6">
        <w:t xml:space="preserve">от 04.06.2014 № 453 </w:t>
      </w:r>
      <w:r w:rsidR="001C69F0">
        <w:br/>
      </w:r>
      <w:r w:rsidRPr="00D612F6">
        <w:t>«О государственной программе Санкт</w:t>
      </w:r>
      <w:r w:rsidRPr="00D612F6">
        <w:noBreakHyphen/>
        <w:t>Пет</w:t>
      </w:r>
      <w:r w:rsidR="001C69F0">
        <w:t xml:space="preserve">ербурга «Развитие образования </w:t>
      </w:r>
      <w:r w:rsidR="001C69F0">
        <w:br/>
      </w:r>
      <w:r w:rsidR="00015E1E">
        <w:t xml:space="preserve">в </w:t>
      </w:r>
      <w:r w:rsidRPr="00D612F6">
        <w:t>Санкт</w:t>
      </w:r>
      <w:r w:rsidRPr="00D612F6">
        <w:noBreakHyphen/>
        <w:t>Петербурге» следующие изменения:</w:t>
      </w:r>
    </w:p>
    <w:p w:rsidR="001C69F0" w:rsidRPr="00C73310" w:rsidRDefault="00530CA1" w:rsidP="001C69F0">
      <w:pPr>
        <w:pStyle w:val="aa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B5CAE" w:rsidRPr="00C73310">
        <w:rPr>
          <w:rFonts w:ascii="Times New Roman" w:hAnsi="Times New Roman"/>
          <w:sz w:val="24"/>
          <w:szCs w:val="24"/>
        </w:rPr>
        <w:t>. </w:t>
      </w:r>
      <w:r w:rsidR="001C69F0" w:rsidRPr="00C73310">
        <w:rPr>
          <w:rFonts w:ascii="Times New Roman" w:hAnsi="Times New Roman"/>
          <w:sz w:val="24"/>
          <w:szCs w:val="24"/>
        </w:rPr>
        <w:t xml:space="preserve">Пункт 4-1 </w:t>
      </w:r>
      <w:r w:rsidR="001C69F0" w:rsidRPr="00C73310">
        <w:rPr>
          <w:rFonts w:ascii="Times New Roman" w:hAnsi="Times New Roman"/>
          <w:spacing w:val="-4"/>
          <w:sz w:val="24"/>
          <w:szCs w:val="24"/>
        </w:rPr>
        <w:t>постановления</w:t>
      </w:r>
      <w:r w:rsidR="001C69F0" w:rsidRPr="00C7331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C69F0" w:rsidRPr="009F6E1F" w:rsidRDefault="001C69F0" w:rsidP="001C69F0">
      <w:pPr>
        <w:autoSpaceDE w:val="0"/>
        <w:autoSpaceDN w:val="0"/>
        <w:adjustRightInd w:val="0"/>
        <w:spacing w:line="264" w:lineRule="auto"/>
        <w:ind w:firstLine="567"/>
        <w:jc w:val="both"/>
      </w:pPr>
      <w:r w:rsidRPr="00C73310">
        <w:t>«4-1. Осуществить реализацию мероприятий, указанных в пунктах 2.1.1</w:t>
      </w:r>
      <w:r w:rsidR="009F6E1F" w:rsidRPr="009F6E1F">
        <w:t>–</w:t>
      </w:r>
      <w:r w:rsidRPr="00C73310">
        <w:t>2.1.78 таблицы 6 подраздела 8.3.1 и пункта</w:t>
      </w:r>
      <w:r w:rsidR="001F4E99">
        <w:t>х 1.1.2.1</w:t>
      </w:r>
      <w:r w:rsidR="009F6E1F" w:rsidRPr="009F6E1F">
        <w:t>–</w:t>
      </w:r>
      <w:r w:rsidR="001F4E99">
        <w:t>1.1.2.13, 2.1.1</w:t>
      </w:r>
      <w:r w:rsidR="009F6E1F" w:rsidRPr="009F6E1F">
        <w:t>–</w:t>
      </w:r>
      <w:r w:rsidR="001F4E99">
        <w:t>2</w:t>
      </w:r>
      <w:r w:rsidR="001F4E99" w:rsidRPr="009F6E1F">
        <w:t>.1.68</w:t>
      </w:r>
      <w:r w:rsidRPr="009F6E1F">
        <w:t xml:space="preserve"> таблицы 8 подраздела 9.3.1 приложения к постановлению, путем выделения бюджетных ассигнований </w:t>
      </w:r>
      <w:r w:rsidRPr="009F6E1F">
        <w:br/>
        <w:t xml:space="preserve">из бюджета Санкт-Петербурга на осуществление бюджетных инвестиций в объекты капитального строительства государственной собственности Санкт-Петербурга </w:t>
      </w:r>
      <w:r w:rsidRPr="009F6E1F">
        <w:br/>
        <w:t>в 2023</w:t>
      </w:r>
      <w:r w:rsidR="009F6E1F" w:rsidRPr="009F6E1F">
        <w:t>–</w:t>
      </w:r>
      <w:r w:rsidRPr="009F6E1F">
        <w:t>2028 годах».</w:t>
      </w:r>
    </w:p>
    <w:p w:rsidR="00D17DF6" w:rsidRDefault="001C69F0" w:rsidP="001C69F0">
      <w:pPr>
        <w:autoSpaceDE w:val="0"/>
        <w:autoSpaceDN w:val="0"/>
        <w:adjustRightInd w:val="0"/>
        <w:spacing w:line="264" w:lineRule="auto"/>
        <w:ind w:firstLine="567"/>
        <w:jc w:val="both"/>
      </w:pPr>
      <w:r w:rsidRPr="009F6E1F">
        <w:t xml:space="preserve">1.2. </w:t>
      </w:r>
      <w:r w:rsidR="00DB5CAE" w:rsidRPr="009F6E1F">
        <w:t>Пункт 10</w:t>
      </w:r>
      <w:r w:rsidR="00A9008D" w:rsidRPr="009F6E1F">
        <w:t xml:space="preserve"> </w:t>
      </w:r>
      <w:r w:rsidR="00A9008D" w:rsidRPr="009F6E1F">
        <w:rPr>
          <w:spacing w:val="-4"/>
        </w:rPr>
        <w:t xml:space="preserve">раздела 1 </w:t>
      </w:r>
      <w:r w:rsidR="00A9008D" w:rsidRPr="009F6E1F">
        <w:t>приложения к постановлению изложить в следующей редакции:</w:t>
      </w:r>
    </w:p>
    <w:p w:rsidR="007D0A16" w:rsidRPr="007D0A16" w:rsidRDefault="007D0A16" w:rsidP="001C69F0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10"/>
          <w:szCs w:val="1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6"/>
        <w:gridCol w:w="396"/>
        <w:gridCol w:w="1533"/>
        <w:gridCol w:w="7336"/>
      </w:tblGrid>
      <w:tr w:rsidR="007D0A16" w:rsidTr="007D0A16">
        <w:trPr>
          <w:trHeight w:val="1163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0A16" w:rsidRPr="007D0A16" w:rsidRDefault="007D0A16" w:rsidP="007D0A16">
            <w:pPr>
              <w:pStyle w:val="aa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D0A16"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D0A16" w:rsidRPr="007D0A16" w:rsidRDefault="007D0A16" w:rsidP="007D0A16">
            <w:pPr>
              <w:pStyle w:val="aa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D0A1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33" w:type="dxa"/>
          </w:tcPr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 xml:space="preserve">Общий объем финансирования государственной программы </w:t>
            </w:r>
          </w:p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 xml:space="preserve">по источникам финансирования </w:t>
            </w:r>
          </w:p>
        </w:tc>
        <w:tc>
          <w:tcPr>
            <w:tcW w:w="7336" w:type="dxa"/>
          </w:tcPr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>Общий объем финансирования государственной программы - 1 494 090 155,2 тыс. руб.,</w:t>
            </w:r>
          </w:p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>в том числе по годам реализации:</w:t>
            </w:r>
          </w:p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>на 2023 год – 242 109 941,6 тыс. руб.;</w:t>
            </w:r>
          </w:p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>на 2024 год – 257 623 164,3 тыс. руб.;</w:t>
            </w:r>
          </w:p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>на 2025 год – 250 298 236,6 тыс. руб.;</w:t>
            </w:r>
          </w:p>
          <w:p w:rsidR="007D0A16" w:rsidRPr="007D0A16" w:rsidRDefault="007D0A16" w:rsidP="007D0A16">
            <w:pPr>
              <w:rPr>
                <w:sz w:val="18"/>
                <w:szCs w:val="18"/>
              </w:rPr>
            </w:pPr>
            <w:r w:rsidRPr="007D0A16">
              <w:rPr>
                <w:sz w:val="18"/>
                <w:szCs w:val="18"/>
              </w:rPr>
              <w:t>на 2026 год – 242 636 345,9 тыс. руб.;</w:t>
            </w:r>
          </w:p>
        </w:tc>
      </w:tr>
    </w:tbl>
    <w:p w:rsidR="00A330F3" w:rsidRPr="00FB1759" w:rsidRDefault="00A330F3" w:rsidP="00D17DF6">
      <w:pPr>
        <w:pStyle w:val="aa"/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542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492"/>
        <w:gridCol w:w="2271"/>
        <w:gridCol w:w="6888"/>
        <w:gridCol w:w="284"/>
      </w:tblGrid>
      <w:tr w:rsidR="00FB1759" w:rsidRPr="009F6E1F" w:rsidTr="007D0A16">
        <w:trPr>
          <w:trHeight w:val="9732"/>
        </w:trPr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F3" w:rsidRPr="009F6E1F" w:rsidRDefault="00A330F3" w:rsidP="000A2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330F3" w:rsidRPr="00FB1759" w:rsidRDefault="00A330F3" w:rsidP="000A2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tcMar>
              <w:top w:w="0" w:type="dxa"/>
              <w:bottom w:w="0" w:type="dxa"/>
            </w:tcMar>
          </w:tcPr>
          <w:p w:rsidR="007D0A16" w:rsidRDefault="00A330F3" w:rsidP="000A2F68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с указанием объемов </w:t>
            </w:r>
          </w:p>
          <w:p w:rsidR="00A330F3" w:rsidRPr="00FB1759" w:rsidRDefault="00A330F3" w:rsidP="000A2F68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>финансирования, предусмотренных</w:t>
            </w:r>
            <w:r w:rsidRPr="00FB1759">
              <w:rPr>
                <w:sz w:val="18"/>
                <w:szCs w:val="18"/>
              </w:rPr>
              <w:br/>
              <w:t xml:space="preserve">на реализацию региональных проектов, </w:t>
            </w:r>
            <w:r w:rsidR="00F479D8">
              <w:rPr>
                <w:sz w:val="18"/>
                <w:szCs w:val="18"/>
              </w:rPr>
              <w:br/>
            </w:r>
            <w:r w:rsidRPr="00FB1759">
              <w:rPr>
                <w:sz w:val="18"/>
                <w:szCs w:val="18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3348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2027 год </w:t>
            </w:r>
            <w:r w:rsidR="00A72EC1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247</w:t>
            </w:r>
            <w:r w:rsidR="00A72EC1" w:rsidRPr="00FB1759">
              <w:rPr>
                <w:sz w:val="18"/>
                <w:szCs w:val="18"/>
              </w:rPr>
              <w:t> 798 751,5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2028 год </w:t>
            </w:r>
            <w:r w:rsidR="00A72EC1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A72EC1" w:rsidRPr="00FB1759">
              <w:rPr>
                <w:sz w:val="18"/>
                <w:szCs w:val="18"/>
              </w:rPr>
              <w:t>253 623 715,3</w:t>
            </w:r>
            <w:r w:rsidRPr="00FB1759">
              <w:rPr>
                <w:sz w:val="18"/>
                <w:szCs w:val="18"/>
              </w:rPr>
              <w:t xml:space="preserve"> тыс. руб.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Общий объем финансирования государственной программы из федерального бюджета </w:t>
            </w:r>
            <w:r w:rsidR="00625813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625813" w:rsidRPr="00FB1759">
              <w:rPr>
                <w:sz w:val="18"/>
                <w:szCs w:val="18"/>
              </w:rPr>
              <w:t>18 460 510,5</w:t>
            </w:r>
            <w:r w:rsidRPr="00FB1759">
              <w:rPr>
                <w:sz w:val="18"/>
                <w:szCs w:val="18"/>
              </w:rPr>
              <w:t xml:space="preserve"> тыс. руб.,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2023 год </w:t>
            </w:r>
            <w:r w:rsidR="00625813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625813" w:rsidRPr="00FB1759">
              <w:rPr>
                <w:sz w:val="18"/>
                <w:szCs w:val="18"/>
              </w:rPr>
              <w:t>5 506 845,9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2024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5 173 586,4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2025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2 125 764,0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2026 год </w:t>
            </w:r>
            <w:r w:rsidR="009F6E1F" w:rsidRPr="00FB1759">
              <w:rPr>
                <w:sz w:val="18"/>
                <w:szCs w:val="18"/>
              </w:rPr>
              <w:t xml:space="preserve">– </w:t>
            </w:r>
            <w:r w:rsidRPr="00FB1759">
              <w:rPr>
                <w:sz w:val="18"/>
                <w:szCs w:val="18"/>
              </w:rPr>
              <w:t>1 811 628,0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2027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1 883 808,9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2028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1 958 877,3 тыс. руб.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Общий объем финансирования государственной программы из бюджета Санкт-Петербурга </w:t>
            </w:r>
            <w:r w:rsidR="006875A5" w:rsidRPr="006875A5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1 475</w:t>
            </w:r>
            <w:r w:rsidR="00625813" w:rsidRPr="00FB1759">
              <w:rPr>
                <w:sz w:val="18"/>
                <w:szCs w:val="18"/>
              </w:rPr>
              <w:t> 629 644,7</w:t>
            </w:r>
            <w:r w:rsidRPr="00FB1759">
              <w:rPr>
                <w:sz w:val="18"/>
                <w:szCs w:val="18"/>
              </w:rPr>
              <w:t xml:space="preserve"> тыс. руб.,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2023 год </w:t>
            </w:r>
            <w:r w:rsidR="00625813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625813" w:rsidRPr="00FB1759">
              <w:rPr>
                <w:sz w:val="18"/>
                <w:szCs w:val="18"/>
              </w:rPr>
              <w:t>236 603 095,7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2024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F41408" w:rsidRPr="00FB1759">
              <w:rPr>
                <w:sz w:val="18"/>
                <w:szCs w:val="18"/>
              </w:rPr>
              <w:t>252</w:t>
            </w:r>
            <w:r w:rsidR="00625813" w:rsidRPr="00FB1759">
              <w:rPr>
                <w:sz w:val="18"/>
                <w:szCs w:val="18"/>
              </w:rPr>
              <w:t> 449 577,9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2025 год </w:t>
            </w:r>
            <w:r w:rsidR="00625813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625813" w:rsidRPr="00FB1759">
              <w:rPr>
                <w:sz w:val="18"/>
                <w:szCs w:val="18"/>
              </w:rPr>
              <w:t>248 172 472,6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2026 год </w:t>
            </w:r>
            <w:r w:rsidR="00F41408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F41408" w:rsidRPr="00FB1759">
              <w:rPr>
                <w:sz w:val="18"/>
                <w:szCs w:val="18"/>
              </w:rPr>
              <w:t>240 824 717,9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2027 год </w:t>
            </w:r>
            <w:r w:rsidR="00F41408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F41408" w:rsidRPr="00FB1759">
              <w:rPr>
                <w:sz w:val="18"/>
                <w:szCs w:val="18"/>
              </w:rPr>
              <w:t>245 914 942,6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2028 год </w:t>
            </w:r>
            <w:r w:rsidR="00BB1386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BB1386" w:rsidRPr="00FB1759">
              <w:rPr>
                <w:sz w:val="18"/>
                <w:szCs w:val="18"/>
              </w:rPr>
              <w:t>251 664 838,0</w:t>
            </w:r>
            <w:r w:rsidRPr="00FB1759">
              <w:rPr>
                <w:sz w:val="18"/>
                <w:szCs w:val="18"/>
              </w:rPr>
              <w:t xml:space="preserve"> тыс. руб.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Общий объем финансирования региональных проектов в рамках государственной программы </w:t>
            </w:r>
            <w:r w:rsidR="006875A5" w:rsidRPr="006875A5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34</w:t>
            </w:r>
            <w:r w:rsidR="00625813" w:rsidRPr="00FB1759">
              <w:rPr>
                <w:sz w:val="18"/>
                <w:szCs w:val="18"/>
              </w:rPr>
              <w:t> 215 271,1</w:t>
            </w:r>
            <w:r w:rsidRPr="00FB1759">
              <w:rPr>
                <w:sz w:val="18"/>
                <w:szCs w:val="18"/>
              </w:rPr>
              <w:t xml:space="preserve"> тыс. руб.,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2023 год </w:t>
            </w:r>
            <w:r w:rsidR="00F41408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F41408" w:rsidRPr="00FB1759">
              <w:rPr>
                <w:sz w:val="18"/>
                <w:szCs w:val="18"/>
              </w:rPr>
              <w:t>16</w:t>
            </w:r>
            <w:r w:rsidR="00625813" w:rsidRPr="00FB1759">
              <w:rPr>
                <w:sz w:val="18"/>
                <w:szCs w:val="18"/>
              </w:rPr>
              <w:t> 648 161,1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2024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16</w:t>
            </w:r>
            <w:r w:rsidR="00F41408" w:rsidRPr="00FB1759">
              <w:rPr>
                <w:sz w:val="18"/>
                <w:szCs w:val="18"/>
              </w:rPr>
              <w:t> 799 369,6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2025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289 092,1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2026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153 334,3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2027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159 467,7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2028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165 846,3 тыс. руб.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Общий объем финансирования региональных проектов в рамках государственной программы из федерального бюджета </w:t>
            </w:r>
            <w:r w:rsidR="00C06455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C06455" w:rsidRPr="00FB1759">
              <w:rPr>
                <w:sz w:val="18"/>
                <w:szCs w:val="18"/>
              </w:rPr>
              <w:t>6 909 909,7</w:t>
            </w:r>
            <w:r w:rsidRPr="00FB1759">
              <w:rPr>
                <w:sz w:val="18"/>
                <w:szCs w:val="18"/>
              </w:rPr>
              <w:t xml:space="preserve"> тыс. руб.,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2023 год </w:t>
            </w:r>
            <w:r w:rsidR="00C06455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C06455" w:rsidRPr="00FB1759">
              <w:rPr>
                <w:sz w:val="18"/>
                <w:szCs w:val="18"/>
              </w:rPr>
              <w:t>3 578 777,1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2024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3 189 477,5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2025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141 655,1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2026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0,0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2027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0,0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2028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0,0 тыс. руб.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Общий объем финансирования региональных проектов в рамках государственной программы из бюджета Санкт-Петербурга </w:t>
            </w:r>
            <w:r w:rsidR="00F41408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F41408" w:rsidRPr="00FB1759">
              <w:rPr>
                <w:sz w:val="18"/>
                <w:szCs w:val="18"/>
              </w:rPr>
              <w:t>27</w:t>
            </w:r>
            <w:r w:rsidR="00C06455" w:rsidRPr="00FB1759">
              <w:rPr>
                <w:sz w:val="18"/>
                <w:szCs w:val="18"/>
              </w:rPr>
              <w:t> 305 361,4</w:t>
            </w:r>
            <w:r w:rsidRPr="00FB1759">
              <w:rPr>
                <w:sz w:val="18"/>
                <w:szCs w:val="18"/>
              </w:rPr>
              <w:t xml:space="preserve"> тыс. руб.,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>в том числе по годам реализации: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2023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F41408" w:rsidRPr="00FB1759">
              <w:rPr>
                <w:sz w:val="18"/>
                <w:szCs w:val="18"/>
              </w:rPr>
              <w:t>13</w:t>
            </w:r>
            <w:r w:rsidR="00C06455" w:rsidRPr="00FB1759">
              <w:rPr>
                <w:sz w:val="18"/>
                <w:szCs w:val="18"/>
              </w:rPr>
              <w:t> 069 384,0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2024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</w:t>
            </w:r>
            <w:r w:rsidR="00F41408" w:rsidRPr="00FB1759">
              <w:rPr>
                <w:sz w:val="18"/>
                <w:szCs w:val="18"/>
              </w:rPr>
              <w:t>13 609 892,1</w:t>
            </w:r>
            <w:r w:rsidRPr="00FB1759">
              <w:rPr>
                <w:sz w:val="18"/>
                <w:szCs w:val="18"/>
              </w:rPr>
              <w:t xml:space="preserve">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2025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147 437,0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2026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153 334,3 тыс. руб.;</w:t>
            </w:r>
          </w:p>
          <w:p w:rsidR="00A330F3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2027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159 467,7 тыс. руб.;</w:t>
            </w:r>
          </w:p>
          <w:p w:rsidR="00FB1759" w:rsidRPr="00FB1759" w:rsidRDefault="00A330F3" w:rsidP="00A330F3">
            <w:pPr>
              <w:rPr>
                <w:sz w:val="18"/>
                <w:szCs w:val="18"/>
              </w:rPr>
            </w:pPr>
            <w:r w:rsidRPr="00FB1759">
              <w:rPr>
                <w:sz w:val="18"/>
                <w:szCs w:val="18"/>
              </w:rPr>
              <w:t xml:space="preserve">на 2028 год </w:t>
            </w:r>
            <w:r w:rsidR="009F6E1F" w:rsidRPr="00FB1759">
              <w:rPr>
                <w:sz w:val="18"/>
                <w:szCs w:val="18"/>
              </w:rPr>
              <w:t>–</w:t>
            </w:r>
            <w:r w:rsidRPr="00FB1759">
              <w:rPr>
                <w:sz w:val="18"/>
                <w:szCs w:val="18"/>
              </w:rPr>
              <w:t xml:space="preserve"> 165 846,3 тыс. руб</w:t>
            </w:r>
            <w:r w:rsidR="009F6E1F" w:rsidRPr="00FB1759">
              <w:rPr>
                <w:sz w:val="18"/>
                <w:szCs w:val="18"/>
              </w:rPr>
              <w:t>.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</w:p>
          <w:p w:rsidR="00A330F3" w:rsidRPr="009F6E1F" w:rsidRDefault="00A330F3" w:rsidP="000A2F68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</w:tc>
      </w:tr>
    </w:tbl>
    <w:p w:rsidR="00A330F3" w:rsidRPr="009F6E1F" w:rsidRDefault="00A330F3" w:rsidP="00A330F3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0"/>
          <w:szCs w:val="10"/>
          <w:lang w:eastAsia="en-US"/>
        </w:rPr>
      </w:pPr>
    </w:p>
    <w:p w:rsidR="00A330F3" w:rsidRPr="00FB1759" w:rsidRDefault="00A330F3" w:rsidP="00A330F3">
      <w:pPr>
        <w:tabs>
          <w:tab w:val="left" w:pos="-1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B75810" w:rsidRPr="009F6E1F" w:rsidRDefault="00B75810" w:rsidP="00B75810">
      <w:pPr>
        <w:ind w:firstLine="709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1.3. Пункт 2.2 таблицы 2 подраздела 5.2 раздела 5 приложения к постановлению изложить в следующей редакции:</w:t>
      </w:r>
    </w:p>
    <w:p w:rsidR="00B75810" w:rsidRPr="009F6E1F" w:rsidRDefault="00B75810" w:rsidP="00B75810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366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410"/>
        <w:gridCol w:w="426"/>
        <w:gridCol w:w="708"/>
        <w:gridCol w:w="709"/>
        <w:gridCol w:w="709"/>
        <w:gridCol w:w="709"/>
        <w:gridCol w:w="567"/>
        <w:gridCol w:w="567"/>
        <w:gridCol w:w="1559"/>
        <w:gridCol w:w="1134"/>
        <w:gridCol w:w="283"/>
        <w:gridCol w:w="3037"/>
      </w:tblGrid>
      <w:tr w:rsidR="009F6E1F" w:rsidRPr="009F6E1F" w:rsidTr="009F6E1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810" w:rsidRPr="009F6E1F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10" w:type="dxa"/>
          </w:tcPr>
          <w:p w:rsidR="00B75810" w:rsidRPr="00FB1759" w:rsidRDefault="00B75810" w:rsidP="007D0A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 xml:space="preserve">Прирост мощности общеобразовательных учреждений за счет построенных, приобретенных </w:t>
            </w:r>
            <w:r w:rsidRPr="00FB17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безвозмездно переданных </w:t>
            </w:r>
            <w:r w:rsidRPr="00FB17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государственную собственность </w:t>
            </w:r>
            <w:r w:rsidRPr="00FB1759">
              <w:rPr>
                <w:rFonts w:ascii="Times New Roman" w:hAnsi="Times New Roman" w:cs="Times New Roman"/>
                <w:sz w:val="18"/>
                <w:szCs w:val="18"/>
              </w:rPr>
              <w:br/>
              <w:t>Санкт-Петербурга объектов, мест (далее – индикатор 2.2)</w:t>
            </w:r>
          </w:p>
        </w:tc>
        <w:tc>
          <w:tcPr>
            <w:tcW w:w="426" w:type="dxa"/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8" w:type="dxa"/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18100</w:t>
            </w:r>
          </w:p>
        </w:tc>
        <w:tc>
          <w:tcPr>
            <w:tcW w:w="709" w:type="dxa"/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41140</w:t>
            </w:r>
          </w:p>
        </w:tc>
        <w:tc>
          <w:tcPr>
            <w:tcW w:w="709" w:type="dxa"/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17950</w:t>
            </w:r>
          </w:p>
        </w:tc>
        <w:tc>
          <w:tcPr>
            <w:tcW w:w="709" w:type="dxa"/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14180</w:t>
            </w:r>
          </w:p>
        </w:tc>
        <w:tc>
          <w:tcPr>
            <w:tcW w:w="567" w:type="dxa"/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8335</w:t>
            </w:r>
          </w:p>
        </w:tc>
        <w:tc>
          <w:tcPr>
            <w:tcW w:w="567" w:type="dxa"/>
          </w:tcPr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5525</w:t>
            </w:r>
          </w:p>
          <w:p w:rsidR="00B75810" w:rsidRPr="00FB1759" w:rsidRDefault="00B75810" w:rsidP="0060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5810" w:rsidRPr="00FB1759" w:rsidRDefault="00B75810" w:rsidP="00B758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Комитет по строительству</w:t>
            </w:r>
          </w:p>
          <w:p w:rsidR="00B75810" w:rsidRPr="00FB1759" w:rsidRDefault="00B75810" w:rsidP="00B758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B75810" w:rsidRPr="00FB1759" w:rsidRDefault="00B75810" w:rsidP="00B758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Целевой показатель 2</w:t>
            </w:r>
          </w:p>
          <w:p w:rsidR="00B75810" w:rsidRPr="00FB1759" w:rsidRDefault="00B75810" w:rsidP="00B758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B75810" w:rsidRPr="00FB1759" w:rsidRDefault="00B75810" w:rsidP="00B758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5810" w:rsidRPr="00FB1759" w:rsidRDefault="00B75810" w:rsidP="0060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175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D17DF6" w:rsidRPr="009F6E1F" w:rsidRDefault="00D17DF6" w:rsidP="000C7519">
      <w:pPr>
        <w:jc w:val="both"/>
        <w:sectPr w:rsidR="00D17DF6" w:rsidRPr="009F6E1F" w:rsidSect="007D0A16">
          <w:type w:val="continuous"/>
          <w:pgSz w:w="11906" w:h="16838"/>
          <w:pgMar w:top="530" w:right="850" w:bottom="993" w:left="1701" w:header="708" w:footer="708" w:gutter="0"/>
          <w:cols w:space="708"/>
          <w:docGrid w:linePitch="360"/>
        </w:sectPr>
      </w:pPr>
    </w:p>
    <w:p w:rsidR="006875A5" w:rsidRDefault="006875A5" w:rsidP="006875A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</w:t>
      </w:r>
    </w:p>
    <w:p w:rsidR="000C7519" w:rsidRPr="009F6E1F" w:rsidRDefault="00AC1DB1" w:rsidP="00FB1759">
      <w:pPr>
        <w:ind w:firstLine="708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1.4</w:t>
      </w:r>
      <w:r w:rsidR="00597B64" w:rsidRPr="009F6E1F">
        <w:rPr>
          <w:rFonts w:eastAsia="Calibri"/>
          <w:lang w:eastAsia="en-US"/>
        </w:rPr>
        <w:t xml:space="preserve">. </w:t>
      </w:r>
      <w:r w:rsidR="000A6A8B" w:rsidRPr="009F6E1F">
        <w:rPr>
          <w:rFonts w:eastAsia="Calibri"/>
          <w:lang w:eastAsia="en-US"/>
        </w:rPr>
        <w:t>Пункт</w:t>
      </w:r>
      <w:r w:rsidR="009C0225" w:rsidRPr="009F6E1F">
        <w:rPr>
          <w:rFonts w:eastAsia="Calibri"/>
          <w:lang w:eastAsia="en-US"/>
        </w:rPr>
        <w:t>ы</w:t>
      </w:r>
      <w:r w:rsidR="006A6E39" w:rsidRPr="009F6E1F">
        <w:rPr>
          <w:rFonts w:eastAsia="Calibri"/>
          <w:lang w:eastAsia="en-US"/>
        </w:rPr>
        <w:t xml:space="preserve"> 1</w:t>
      </w:r>
      <w:r w:rsidR="00296701" w:rsidRPr="009F6E1F">
        <w:rPr>
          <w:rFonts w:eastAsia="Calibri"/>
          <w:lang w:eastAsia="en-US"/>
        </w:rPr>
        <w:t>, 2 и 3</w:t>
      </w:r>
      <w:r w:rsidR="006A6E39" w:rsidRPr="009F6E1F">
        <w:rPr>
          <w:rFonts w:eastAsia="Calibri"/>
          <w:lang w:eastAsia="en-US"/>
        </w:rPr>
        <w:t xml:space="preserve"> </w:t>
      </w:r>
      <w:r w:rsidR="000C7519" w:rsidRPr="009F6E1F">
        <w:rPr>
          <w:rFonts w:eastAsia="Calibri"/>
          <w:lang w:eastAsia="en-US"/>
        </w:rPr>
        <w:t>таблицы 3 раздела 7 приложения к постановлению изложить в следующей редакции:</w:t>
      </w:r>
    </w:p>
    <w:p w:rsidR="000C7519" w:rsidRPr="009F6E1F" w:rsidRDefault="000C7519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167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559"/>
        <w:gridCol w:w="1418"/>
        <w:gridCol w:w="492"/>
        <w:gridCol w:w="1209"/>
        <w:gridCol w:w="850"/>
        <w:gridCol w:w="1113"/>
        <w:gridCol w:w="1256"/>
        <w:gridCol w:w="1255"/>
        <w:gridCol w:w="1256"/>
        <w:gridCol w:w="1255"/>
        <w:gridCol w:w="1256"/>
        <w:gridCol w:w="1256"/>
        <w:gridCol w:w="283"/>
      </w:tblGrid>
      <w:tr w:rsidR="00B82306" w:rsidRPr="009F6E1F" w:rsidTr="006875A5">
        <w:trPr>
          <w:cantSplit/>
          <w:trHeight w:val="49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Государственная программа</w:t>
            </w: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1 434 292,7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E41DFC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045</w:t>
            </w:r>
            <w:r w:rsidR="00E41DFC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911,7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3 106 289,7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6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29 822 806,2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41</w:t>
            </w:r>
            <w:r w:rsidR="007E0DF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270 495,0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31 422 308,9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E41DFC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15 577 025,0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11 726 010,8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8 288 111,9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637567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138 106 757,8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4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31 257 098,9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42 316 406,7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31 569 745,9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E41DFC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15 730 359,3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11 885 478,5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8 453 958,2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637567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141 213 047,5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205 345 996,8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210 133 171,2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216 602 726,7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225 094 358,6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234 029 464,1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243 210 879,8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1 334 416 597,2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4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236 603 095,7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252</w:t>
            </w:r>
            <w:r w:rsidR="007E0DF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449 577,9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248 172 472,6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E41DFC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240 824 717,9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245 914 942,6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A94A8A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251 664 838,0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B82306" w:rsidP="0063756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1 475</w:t>
            </w:r>
            <w:r w:rsidR="006375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629 644,7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B82306"/>
        </w:tc>
      </w:tr>
      <w:tr w:rsidR="00B82306" w:rsidRPr="009F6E1F" w:rsidTr="006875A5">
        <w:trPr>
          <w:cantSplit/>
          <w:trHeight w:val="5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1 190 461,9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385 902,9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1 718 019,9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5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7E0DF4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637567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42304D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3 57</w:t>
            </w:r>
            <w:r w:rsidR="007E0DF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8 777,1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3 189 477,5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B82306" w:rsidP="0063756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  <w:r w:rsidR="006375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909 909,7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6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1 928 068,8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1 984 108,9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1 984 108,9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1 811 628,0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1 883 808,9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1 958 877,3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11 550 600,8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82306" w:rsidRPr="009F6E1F" w:rsidTr="006875A5">
        <w:trPr>
          <w:cantSplit/>
          <w:trHeight w:val="44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hideMark/>
          </w:tcPr>
          <w:p w:rsidR="00B82306" w:rsidRPr="009F6E1F" w:rsidRDefault="00B82306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82306" w:rsidRPr="009F6E1F" w:rsidRDefault="007E0DF4" w:rsidP="006451C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</w:t>
            </w:r>
            <w:r w:rsidR="006451C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506 845,9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5 173 586,4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2 125 764,0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1 811 628,0</w:t>
            </w:r>
          </w:p>
        </w:tc>
        <w:tc>
          <w:tcPr>
            <w:tcW w:w="1255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1 883 808,9</w:t>
            </w:r>
          </w:p>
        </w:tc>
        <w:tc>
          <w:tcPr>
            <w:tcW w:w="1256" w:type="dxa"/>
            <w:noWrap/>
            <w:hideMark/>
          </w:tcPr>
          <w:p w:rsidR="00B82306" w:rsidRPr="009F6E1F" w:rsidRDefault="00B82306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1 958 877,3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82306" w:rsidRPr="009F6E1F" w:rsidRDefault="00637567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18 460 510,5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2306" w:rsidRPr="009F6E1F" w:rsidRDefault="00B82306" w:rsidP="00B82306"/>
        </w:tc>
      </w:tr>
      <w:tr w:rsidR="00343CF6" w:rsidRPr="009F6E1F" w:rsidTr="006875A5">
        <w:trPr>
          <w:cantSplit/>
          <w:trHeight w:val="66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343CF6" w:rsidRPr="009F6E1F" w:rsidTr="006875A5">
        <w:trPr>
          <w:cantSplit/>
          <w:trHeight w:val="5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343CF6" w:rsidRPr="009F6E1F" w:rsidTr="006875A5">
        <w:trPr>
          <w:cantSplit/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343CF6" w:rsidRPr="009F6E1F" w:rsidTr="006875A5">
        <w:trPr>
          <w:cantSplit/>
          <w:trHeight w:val="4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343CF6" w:rsidRPr="009F6E1F" w:rsidTr="006875A5">
        <w:trPr>
          <w:cantSplit/>
          <w:trHeight w:val="44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44E4A" w:rsidRPr="009F6E1F" w:rsidRDefault="00044E4A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044E4A" w:rsidRPr="009F6E1F" w:rsidRDefault="00044E4A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E4A" w:rsidRPr="009F6E1F" w:rsidRDefault="00044E4A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vMerge w:val="restart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551" w:type="dxa"/>
            <w:gridSpan w:val="3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2 624 754,6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1 431 814,6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289 092,1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4 824 309,6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39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7E0DF4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32 211 121,4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44</w:t>
            </w:r>
            <w:r w:rsidR="007E0DF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074 069,6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F87C94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31 422 308,9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E41DFC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15 577 025,0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</w:t>
            </w:r>
            <w:r w:rsidR="00E41DFC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726 010,8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A94A8A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8 288 111,9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942575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143 298 647.6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3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7E0DF4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34 835 876,0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45</w:t>
            </w:r>
            <w:r w:rsidR="007E0DF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505 884,2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F87C94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31 711 401,0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E41DFC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15 730 359,3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E41DFC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11 885 478,5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A94A8A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8 453 958,2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942575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148 122 957.2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2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551" w:type="dxa"/>
            <w:gridSpan w:val="3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207 274 065,6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212 117 280,1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218 586 835,6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226 905 986,6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235 913 273,0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245 169 757,1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A94A8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345</w:t>
            </w:r>
            <w:r w:rsidR="00A94A8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967</w:t>
            </w:r>
            <w:r w:rsidR="00A94A8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198,0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4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noWrap/>
            <w:hideMark/>
          </w:tcPr>
          <w:p w:rsidR="00B36CC7" w:rsidRPr="009F6E1F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242</w:t>
            </w:r>
            <w:r w:rsidR="007E0DF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109 941,6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:rsidR="00B36CC7" w:rsidRPr="009F6E1F" w:rsidRDefault="00E41DFC" w:rsidP="007E0DF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257</w:t>
            </w:r>
            <w:r w:rsidR="007E0DF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623 164,3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hideMark/>
          </w:tcPr>
          <w:p w:rsidR="00B36CC7" w:rsidRPr="009F6E1F" w:rsidRDefault="00F87C94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250 298 236,6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:rsidR="00B36CC7" w:rsidRPr="009F6E1F" w:rsidRDefault="00132BFA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242 636 345,9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hideMark/>
          </w:tcPr>
          <w:p w:rsidR="00B36CC7" w:rsidRPr="009F6E1F" w:rsidRDefault="00B36CC7" w:rsidP="00A94A8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247</w:t>
            </w:r>
            <w:r w:rsidR="00A94A8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798 751,5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noWrap/>
            <w:hideMark/>
          </w:tcPr>
          <w:p w:rsidR="00B36CC7" w:rsidRPr="009F6E1F" w:rsidRDefault="00A94A8A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253 623 715,3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CC7" w:rsidRPr="009F6E1F" w:rsidRDefault="00B36CC7" w:rsidP="00942575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942575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="00942575" w:rsidRPr="009F6E1F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494 090 155.2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926E9A"/>
        </w:tc>
      </w:tr>
      <w:tr w:rsidR="00B36CC7" w:rsidRPr="009F6E1F" w:rsidTr="006875A5">
        <w:trPr>
          <w:cantSplit/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29670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B36CC7" w:rsidRPr="009F6E1F" w:rsidRDefault="009F6E1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B36CC7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01651E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681 591,6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409 022,0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01651E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5 830 025,1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01651E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2 128</w:t>
            </w:r>
            <w:r w:rsidR="00B36CC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305,4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01651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</w:t>
            </w:r>
            <w:r w:rsidR="0001651E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303 230,5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01651E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1 414 694,4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766 869,0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1651E" w:rsidRPr="009F6E1F" w:rsidTr="006875A5">
        <w:trPr>
          <w:cantSplit/>
          <w:trHeight w:val="4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51E" w:rsidRPr="009F6E1F" w:rsidRDefault="0001651E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01651E" w:rsidRPr="009F6E1F" w:rsidRDefault="0001651E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01651E" w:rsidRPr="009F6E1F" w:rsidRDefault="0001651E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01651E" w:rsidRPr="009F6E1F" w:rsidRDefault="0001651E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01651E" w:rsidRPr="009F6E1F" w:rsidRDefault="0001651E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01651E" w:rsidRPr="009F6E1F" w:rsidRDefault="0001651E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01651E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6 681 591,6</w:t>
            </w:r>
          </w:p>
        </w:tc>
        <w:tc>
          <w:tcPr>
            <w:tcW w:w="1256" w:type="dxa"/>
            <w:noWrap/>
            <w:hideMark/>
          </w:tcPr>
          <w:p w:rsidR="0001651E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8 409 022,0</w:t>
            </w:r>
          </w:p>
        </w:tc>
        <w:tc>
          <w:tcPr>
            <w:tcW w:w="1255" w:type="dxa"/>
            <w:noWrap/>
            <w:hideMark/>
          </w:tcPr>
          <w:p w:rsidR="0001651E" w:rsidRPr="009F6E1F" w:rsidRDefault="0001651E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5 830 025,1</w:t>
            </w:r>
          </w:p>
        </w:tc>
        <w:tc>
          <w:tcPr>
            <w:tcW w:w="1256" w:type="dxa"/>
            <w:noWrap/>
            <w:hideMark/>
          </w:tcPr>
          <w:p w:rsidR="0001651E" w:rsidRPr="009F6E1F" w:rsidRDefault="0001651E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2 128 305,4</w:t>
            </w:r>
          </w:p>
        </w:tc>
        <w:tc>
          <w:tcPr>
            <w:tcW w:w="1255" w:type="dxa"/>
            <w:noWrap/>
          </w:tcPr>
          <w:p w:rsidR="0001651E" w:rsidRPr="009F6E1F" w:rsidRDefault="0001651E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5 303 230,5</w:t>
            </w:r>
          </w:p>
        </w:tc>
        <w:tc>
          <w:tcPr>
            <w:tcW w:w="1256" w:type="dxa"/>
            <w:noWrap/>
          </w:tcPr>
          <w:p w:rsidR="0001651E" w:rsidRPr="009F6E1F" w:rsidRDefault="0001651E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1 414 694,4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</w:tcPr>
          <w:p w:rsidR="0001651E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29 766 869,0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51E" w:rsidRPr="009F6E1F" w:rsidRDefault="0001651E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2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73 077 214,6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76 426 388,2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80 821 965,4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84 011 802,1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87 371 674,1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90 865 941,1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492 574 985,5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3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79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758 806,2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84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835 410,2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01651E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86 651 990,5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01651E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86 140</w:t>
            </w:r>
            <w:r w:rsidR="00B36CC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107,5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01651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92</w:t>
            </w:r>
            <w:r w:rsidR="0001651E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674 904,6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01651E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92 280 635,5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01651E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522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341 854,5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926E9A"/>
        </w:tc>
      </w:tr>
      <w:tr w:rsidR="00E33A6F" w:rsidRPr="009F6E1F" w:rsidTr="006875A5">
        <w:trPr>
          <w:cantSplit/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09" w:type="dxa"/>
            <w:vMerge w:val="restart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5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69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jc w:val="center"/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jc w:val="center"/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jc w:val="center"/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jc w:val="center"/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jc w:val="center"/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E33A6F">
            <w:pPr>
              <w:jc w:val="center"/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926E9A"/>
        </w:tc>
      </w:tr>
      <w:tr w:rsidR="00B36CC7" w:rsidRPr="009F6E1F" w:rsidTr="006875A5">
        <w:trPr>
          <w:cantSplit/>
          <w:trHeight w:val="7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209" w:type="dxa"/>
            <w:vMerge w:val="restart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7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69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B36CC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36CC7" w:rsidRPr="009F6E1F" w:rsidTr="006875A5">
        <w:trPr>
          <w:cantSplit/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B36CC7" w:rsidRPr="009F6E1F" w:rsidRDefault="00B36CC7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B36CC7" w:rsidRPr="009F6E1F" w:rsidRDefault="00B36CC7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B36CC7" w:rsidRPr="009F6E1F" w:rsidRDefault="00B36CC7" w:rsidP="00044E4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926E9A">
            <w:pPr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926E9A">
            <w:pPr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926E9A">
            <w:pPr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B36CC7" w:rsidRPr="009F6E1F" w:rsidRDefault="00B36CC7" w:rsidP="00926E9A">
            <w:pPr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B36CC7" w:rsidRPr="009F6E1F" w:rsidRDefault="00B36CC7" w:rsidP="00926E9A">
            <w:pPr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B36CC7" w:rsidRPr="009F6E1F" w:rsidRDefault="00B36CC7" w:rsidP="00926E9A">
            <w:pPr>
              <w:rPr>
                <w:rFonts w:eastAsia="Calibri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CC7" w:rsidRPr="009F6E1F" w:rsidRDefault="00B36CC7" w:rsidP="00926E9A"/>
        </w:tc>
      </w:tr>
      <w:tr w:rsidR="00E33A6F" w:rsidRPr="009F6E1F" w:rsidTr="006875A5">
        <w:trPr>
          <w:cantSplit/>
          <w:trHeight w:val="4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910" w:type="dxa"/>
            <w:gridSpan w:val="2"/>
            <w:vMerge w:val="restart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926E9A"/>
        </w:tc>
      </w:tr>
      <w:tr w:rsidR="00DB29F3" w:rsidRPr="009F6E1F" w:rsidTr="006875A5">
        <w:trPr>
          <w:cantSplit/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DB29F3" w:rsidRPr="009F6E1F" w:rsidRDefault="00DB29F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DB29F3" w:rsidRPr="009F6E1F" w:rsidRDefault="00DB29F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DB29F3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6 681 591,6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8 409 022,0</w:t>
            </w:r>
          </w:p>
        </w:tc>
        <w:tc>
          <w:tcPr>
            <w:tcW w:w="1255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5 830 025,1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2 128 305,4</w:t>
            </w:r>
          </w:p>
        </w:tc>
        <w:tc>
          <w:tcPr>
            <w:tcW w:w="1255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5 303 230,5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1 414 694,4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DB29F3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29 766 869,0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3" w:rsidRPr="009F6E1F" w:rsidRDefault="00DB29F3" w:rsidP="00926E9A"/>
        </w:tc>
      </w:tr>
      <w:tr w:rsidR="00DB29F3" w:rsidRPr="009F6E1F" w:rsidTr="006875A5">
        <w:trPr>
          <w:cantSplit/>
          <w:trHeight w:val="4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DB29F3" w:rsidRPr="009F6E1F" w:rsidRDefault="00DB29F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DB29F3" w:rsidRPr="009F6E1F" w:rsidRDefault="00DB29F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DB29F3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6 681 591,6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8 409 022,0</w:t>
            </w:r>
          </w:p>
        </w:tc>
        <w:tc>
          <w:tcPr>
            <w:tcW w:w="1255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5 830 025,1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2 128 305,4</w:t>
            </w:r>
          </w:p>
        </w:tc>
        <w:tc>
          <w:tcPr>
            <w:tcW w:w="1255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5 303 230,5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1 414 694,4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DB29F3" w:rsidRPr="009F6E1F" w:rsidRDefault="00AE3880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29 766 869,0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3" w:rsidRPr="009F6E1F" w:rsidRDefault="00DB29F3" w:rsidP="00926E9A"/>
        </w:tc>
      </w:tr>
      <w:tr w:rsidR="00E33A6F" w:rsidRPr="009F6E1F" w:rsidTr="006875A5">
        <w:trPr>
          <w:cantSplit/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73 077 214,6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76 426 388,2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80 821 965,4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84 011 802,1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87 371 674,1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90 865 941,1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E33A6F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492 574 985,5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926E9A"/>
        </w:tc>
      </w:tr>
      <w:tr w:rsidR="00DB29F3" w:rsidRPr="009F6E1F" w:rsidTr="006875A5">
        <w:trPr>
          <w:cantSplit/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DB29F3" w:rsidRPr="009F6E1F" w:rsidRDefault="00DB29F3" w:rsidP="00044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DB29F3" w:rsidRPr="009F6E1F" w:rsidRDefault="00DB29F3" w:rsidP="00044E4A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DB29F3" w:rsidRPr="009F6E1F" w:rsidRDefault="00DB29F3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79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758 806,2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DB29F3" w:rsidP="00AE388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84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835 410,2</w:t>
            </w:r>
          </w:p>
        </w:tc>
        <w:tc>
          <w:tcPr>
            <w:tcW w:w="1255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86 651 990,5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86 140 107,5</w:t>
            </w:r>
          </w:p>
        </w:tc>
        <w:tc>
          <w:tcPr>
            <w:tcW w:w="1255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92 674 904,6</w:t>
            </w:r>
          </w:p>
        </w:tc>
        <w:tc>
          <w:tcPr>
            <w:tcW w:w="1256" w:type="dxa"/>
            <w:noWrap/>
            <w:hideMark/>
          </w:tcPr>
          <w:p w:rsidR="00DB29F3" w:rsidRPr="009F6E1F" w:rsidRDefault="00DB29F3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92 280 635,5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DB29F3" w:rsidRPr="009F6E1F" w:rsidRDefault="00942575" w:rsidP="00E41DF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  <w:lang w:val="en-US"/>
              </w:rPr>
              <w:t>22</w:t>
            </w:r>
            <w:r w:rsidR="00AE388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341 854,5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F3" w:rsidRPr="009F6E1F" w:rsidRDefault="00DB29F3" w:rsidP="00926E9A"/>
        </w:tc>
      </w:tr>
      <w:tr w:rsidR="00E33A6F" w:rsidRPr="009F6E1F" w:rsidTr="006875A5">
        <w:trPr>
          <w:cantSplit/>
          <w:trHeight w:val="4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Подпрограмма </w:t>
            </w:r>
            <w:r w:rsidR="009F6E1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2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Бюджет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145 535,5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470 000,4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1 241 621,2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186901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22 939 867,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186901" w:rsidP="00147CD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32 701 555,6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04478E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25 592 283,8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13 448 719,6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  <w:r w:rsidR="00EA746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422 780,3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6 873 417,5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DB5987" w:rsidP="0004478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107</w:t>
            </w:r>
            <w:r w:rsidR="0004478E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978 624,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186901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23 085 403,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147CD7" w:rsidP="0018690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33</w:t>
            </w:r>
            <w:r w:rsidR="0018690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171 556,0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04478E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25 739 720,8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13 602 053,9</w:t>
            </w:r>
          </w:p>
        </w:tc>
        <w:tc>
          <w:tcPr>
            <w:tcW w:w="1255" w:type="dxa"/>
            <w:noWrap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6 582 248,0</w:t>
            </w:r>
          </w:p>
        </w:tc>
        <w:tc>
          <w:tcPr>
            <w:tcW w:w="1256" w:type="dxa"/>
            <w:noWrap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7 039 263,8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</w:tcPr>
          <w:p w:rsidR="00E33A6F" w:rsidRPr="009F6E1F" w:rsidRDefault="00E33A6F" w:rsidP="0004478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109</w:t>
            </w:r>
            <w:r w:rsidR="0004478E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220 245,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91 375 634,1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93 864 715,4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98 574 285,5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102 311 674,1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106 329 686,5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110 508 418,8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602 964 414,4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186901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114 461 037,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04478E" w:rsidP="00147CD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127 036 271,4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04478E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124 314 006,3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115 913 728,0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112</w:t>
            </w:r>
            <w:r w:rsidR="00EA746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911 934,5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DB5987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117 547 682,6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04478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712</w:t>
            </w:r>
            <w:r w:rsidR="0004478E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184 660,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926E9A"/>
        </w:tc>
      </w:tr>
      <w:tr w:rsidR="00E33A6F" w:rsidRPr="009F6E1F" w:rsidTr="006875A5">
        <w:trPr>
          <w:cantSplit/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09" w:type="dxa"/>
            <w:vMerge w:val="restart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97 179,8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297 281,5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536 116,4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5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DC5C95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DC5C95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DC5C95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2 485 495,0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3 100 856,1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DC5C95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5 728 006,2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1 675 439,6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1 735 123,3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1 735 123,3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1 804 528,0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1 876 708,9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1 951 777,3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10 778 700,4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DC5C95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4 160 934,6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4 835 979,4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1 876 778,4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1 804 528,0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1 876 708,9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1 951 777,3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DC5C95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16 506 706,6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926E9A"/>
        </w:tc>
      </w:tr>
      <w:tr w:rsidR="00296701" w:rsidRPr="009F6E1F" w:rsidTr="006875A5">
        <w:trPr>
          <w:cantSplit/>
          <w:trHeight w:val="44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 w:val="restart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1209" w:type="dxa"/>
            <w:vMerge w:val="restart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850" w:type="dxa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296701" w:rsidRPr="009F6E1F" w:rsidTr="006875A5">
        <w:trPr>
          <w:cantSplit/>
          <w:trHeight w:val="54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296701" w:rsidRPr="009F6E1F" w:rsidTr="006875A5">
        <w:trPr>
          <w:cantSplit/>
          <w:trHeight w:val="4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vMerge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13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296701" w:rsidRPr="009F6E1F" w:rsidTr="006875A5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9" w:type="dxa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850" w:type="dxa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296701" w:rsidRPr="009F6E1F" w:rsidTr="006875A5">
        <w:trPr>
          <w:cantSplit/>
          <w:trHeight w:val="3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296701" w:rsidRPr="009F6E1F" w:rsidRDefault="00296701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296701" w:rsidRPr="009F6E1F" w:rsidRDefault="00296701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5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01" w:rsidRPr="009F6E1F" w:rsidRDefault="00296701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910" w:type="dxa"/>
            <w:gridSpan w:val="2"/>
            <w:vMerge w:val="restart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Проектная часть</w:t>
            </w: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242 715,3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767 281,9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289 092,1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1 777 737,6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3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Расходы развития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186901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25 328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18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2,8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04478E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35 505 130,2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04478E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25 592 283,8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13 448 719,6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6 422 780,3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DB5987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6 873 417,5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717B72" w:rsidP="00DB598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113 170 514,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2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vMerge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186901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25 570 898,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147CD7" w:rsidP="0004478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36</w:t>
            </w:r>
            <w:r w:rsidR="0004478E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272 412,1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04478E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25 881 375,9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13 602 053,9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6 582 248,0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DB5987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7 039 263,8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717B72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114</w:t>
            </w:r>
            <w:r w:rsidR="00717B72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948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="00717B72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0" w:type="dxa"/>
            <w:gridSpan w:val="2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Процессная часть</w:t>
            </w:r>
          </w:p>
        </w:tc>
        <w:tc>
          <w:tcPr>
            <w:tcW w:w="2059" w:type="dxa"/>
            <w:gridSpan w:val="2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Текущие расходы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93 051 073,7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95 599 838,7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100 309 408,8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104 116 202,1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108 206 395,4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112 460 196,1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613 743 114,8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E33A6F" w:rsidP="00B82306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E33A6F" w:rsidRPr="009F6E1F" w:rsidTr="006875A5">
        <w:trPr>
          <w:cantSplit/>
          <w:trHeight w:val="4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hideMark/>
          </w:tcPr>
          <w:p w:rsidR="00E33A6F" w:rsidRPr="009F6E1F" w:rsidRDefault="00E33A6F" w:rsidP="00B8230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hideMark/>
          </w:tcPr>
          <w:p w:rsidR="00E33A6F" w:rsidRPr="009F6E1F" w:rsidRDefault="00E33A6F" w:rsidP="00B82306">
            <w:pPr>
              <w:pStyle w:val="ConsPlusNormal"/>
              <w:outlineLvl w:val="2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13" w:type="dxa"/>
            <w:noWrap/>
            <w:hideMark/>
          </w:tcPr>
          <w:p w:rsidR="00E33A6F" w:rsidRPr="009F6E1F" w:rsidRDefault="00186901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118 621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97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1,8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33A6F" w:rsidP="0004478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131</w:t>
            </w:r>
            <w:r w:rsidR="0004478E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872 250,8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04478E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126 190 784,7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EA7460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117 718 256,0</w:t>
            </w:r>
          </w:p>
        </w:tc>
        <w:tc>
          <w:tcPr>
            <w:tcW w:w="1255" w:type="dxa"/>
            <w:noWrap/>
            <w:hideMark/>
          </w:tcPr>
          <w:p w:rsidR="00E33A6F" w:rsidRPr="009F6E1F" w:rsidRDefault="00E33A6F" w:rsidP="00EA746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114</w:t>
            </w:r>
            <w:r w:rsidR="00EA746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788 643,4</w:t>
            </w:r>
          </w:p>
        </w:tc>
        <w:tc>
          <w:tcPr>
            <w:tcW w:w="1256" w:type="dxa"/>
            <w:noWrap/>
            <w:hideMark/>
          </w:tcPr>
          <w:p w:rsidR="00E33A6F" w:rsidRPr="009F6E1F" w:rsidRDefault="00DB5987" w:rsidP="00926E9A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119 499 459,9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hideMark/>
          </w:tcPr>
          <w:p w:rsidR="00E33A6F" w:rsidRPr="009F6E1F" w:rsidRDefault="00E33A6F" w:rsidP="00717B72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728</w:t>
            </w:r>
            <w:r w:rsidR="00717B72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691 366,</w:t>
            </w:r>
            <w:r w:rsidR="00BD1B1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A6F" w:rsidRPr="009F6E1F" w:rsidRDefault="00361D0A" w:rsidP="00926E9A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</w:t>
            </w:r>
            <w:r w:rsidR="009F6E1F">
              <w:rPr>
                <w:sz w:val="20"/>
                <w:szCs w:val="20"/>
              </w:rPr>
              <w:t>.</w:t>
            </w:r>
          </w:p>
        </w:tc>
      </w:tr>
    </w:tbl>
    <w:p w:rsidR="00FE5A10" w:rsidRPr="009F6E1F" w:rsidRDefault="00FE5A10" w:rsidP="00AC1DB1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AC1DB1" w:rsidRPr="009F6E1F" w:rsidRDefault="00AC1DB1" w:rsidP="00AC1DB1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AC1DB1" w:rsidRPr="009F6E1F" w:rsidRDefault="00AC1DB1" w:rsidP="00AC1DB1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AC1DB1" w:rsidRPr="009F6E1F" w:rsidRDefault="00AC1DB1" w:rsidP="00AC1DB1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1D06ED" w:rsidRPr="009F6E1F" w:rsidRDefault="00AC1DB1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1.5</w:t>
      </w:r>
      <w:r w:rsidR="001D06ED" w:rsidRPr="009F6E1F">
        <w:rPr>
          <w:rFonts w:eastAsia="Calibri"/>
          <w:lang w:eastAsia="en-US"/>
        </w:rPr>
        <w:t>. Пункты 1 и 2 таблицы 4 раздела 7 приложения к постановлению изложить в следующей редакции:</w:t>
      </w:r>
    </w:p>
    <w:p w:rsidR="001D06ED" w:rsidRPr="009F6E1F" w:rsidRDefault="001D06ED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026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1654"/>
        <w:gridCol w:w="1559"/>
        <w:gridCol w:w="1134"/>
        <w:gridCol w:w="1377"/>
        <w:gridCol w:w="1377"/>
        <w:gridCol w:w="1377"/>
        <w:gridCol w:w="1377"/>
        <w:gridCol w:w="1377"/>
        <w:gridCol w:w="1377"/>
        <w:gridCol w:w="1377"/>
        <w:gridCol w:w="426"/>
      </w:tblGrid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«</w:t>
            </w: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1</w:t>
            </w:r>
          </w:p>
        </w:tc>
        <w:tc>
          <w:tcPr>
            <w:tcW w:w="1654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Общий объем </w:t>
            </w:r>
            <w:r w:rsidRPr="009F6E1F">
              <w:rPr>
                <w:rFonts w:ascii="Times New Roman" w:hAnsi="Times New Roman"/>
              </w:rPr>
              <w:br/>
              <w:t xml:space="preserve">финансирования региональных </w:t>
            </w:r>
            <w:r w:rsidRPr="009F6E1F">
              <w:rPr>
                <w:rFonts w:ascii="Times New Roman" w:hAnsi="Times New Roman"/>
              </w:rPr>
              <w:br/>
              <w:t xml:space="preserve">проектов, </w:t>
            </w:r>
            <w:r w:rsidRPr="009F6E1F">
              <w:rPr>
                <w:rFonts w:ascii="Times New Roman" w:hAnsi="Times New Roman"/>
              </w:rPr>
              <w:br/>
              <w:t xml:space="preserve">реализуемых </w:t>
            </w:r>
            <w:r w:rsidRPr="009F6E1F">
              <w:rPr>
                <w:rFonts w:ascii="Times New Roman" w:hAnsi="Times New Roman"/>
              </w:rPr>
              <w:br/>
              <w:t xml:space="preserve">в рамках </w:t>
            </w:r>
            <w:r w:rsidRPr="009F6E1F">
              <w:rPr>
                <w:rFonts w:ascii="Times New Roman" w:hAnsi="Times New Roman"/>
              </w:rPr>
              <w:br/>
              <w:t>государственной программы</w:t>
            </w:r>
          </w:p>
        </w:tc>
        <w:tc>
          <w:tcPr>
            <w:tcW w:w="1559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Бюджет </w:t>
            </w:r>
            <w:r w:rsidRPr="009F6E1F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1 434 292,7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A306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045</w:t>
            </w:r>
            <w:r w:rsidR="00A306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911,7</w:t>
            </w:r>
          </w:p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BC57A5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</w:t>
            </w:r>
            <w:r w:rsidR="00926E9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334,3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3 106 289,7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493051" w:rsidP="00B2526E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11 635 091,3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A3066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</w:t>
            </w:r>
            <w:r w:rsidR="00A306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563 980,4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493051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24 199 071,7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926E9A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vAlign w:val="center"/>
            <w:hideMark/>
          </w:tcPr>
          <w:p w:rsidR="00926E9A" w:rsidRPr="009F6E1F" w:rsidRDefault="00B2526E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</w:t>
            </w:r>
            <w:r w:rsidR="0049305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069 384,0</w:t>
            </w:r>
          </w:p>
        </w:tc>
        <w:tc>
          <w:tcPr>
            <w:tcW w:w="1377" w:type="dxa"/>
            <w:noWrap/>
            <w:vAlign w:val="center"/>
            <w:hideMark/>
          </w:tcPr>
          <w:p w:rsidR="00926E9A" w:rsidRPr="009F6E1F" w:rsidRDefault="00926E9A" w:rsidP="00A3066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</w:t>
            </w:r>
            <w:r w:rsidR="00A306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609 892,1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BC57A5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</w:t>
            </w:r>
            <w:r w:rsidR="00926E9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334,3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A30667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27</w:t>
            </w:r>
            <w:r w:rsidR="0049305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305 361,4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1 190 461,9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385 902,9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1 718 019,9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3 578 777,1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3 189 477,5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6</w:t>
            </w:r>
            <w:r w:rsidR="0049305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909 909,7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926E9A">
        <w:trPr>
          <w:cantSplit/>
          <w:trHeight w:val="372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926E9A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vAlign w:val="center"/>
            <w:hideMark/>
          </w:tcPr>
          <w:p w:rsidR="00926E9A" w:rsidRPr="009F6E1F" w:rsidRDefault="00B2526E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</w:t>
            </w:r>
            <w:r w:rsidR="0049305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648 161,1</w:t>
            </w:r>
          </w:p>
        </w:tc>
        <w:tc>
          <w:tcPr>
            <w:tcW w:w="1377" w:type="dxa"/>
            <w:noWrap/>
            <w:vAlign w:val="center"/>
            <w:hideMark/>
          </w:tcPr>
          <w:p w:rsidR="00926E9A" w:rsidRPr="009F6E1F" w:rsidRDefault="00926E9A" w:rsidP="00A3066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</w:t>
            </w:r>
            <w:r w:rsidR="00A306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799 369,6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289 092,1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BC57A5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</w:t>
            </w:r>
            <w:r w:rsidR="00926E9A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334,3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BC57A5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34</w:t>
            </w:r>
            <w:r w:rsidR="0049305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215 271,1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926E9A"/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2</w:t>
            </w:r>
          </w:p>
        </w:tc>
        <w:tc>
          <w:tcPr>
            <w:tcW w:w="1654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Региональный </w:t>
            </w:r>
            <w:r w:rsidRPr="009F6E1F">
              <w:rPr>
                <w:rFonts w:ascii="Times New Roman" w:hAnsi="Times New Roman"/>
              </w:rPr>
              <w:br/>
              <w:t>проект 1 НПО</w:t>
            </w:r>
          </w:p>
        </w:tc>
        <w:tc>
          <w:tcPr>
            <w:tcW w:w="1559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Бюджет </w:t>
            </w:r>
            <w:r w:rsidRPr="009F6E1F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211 437,0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284 285,3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495 722,3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11 635 091,3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4337C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</w:t>
            </w:r>
            <w:r w:rsidR="004337CC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563 980,4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4337CC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</w:t>
            </w:r>
            <w:r w:rsidR="0049305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199 071,7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11 846 528,3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4337C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</w:t>
            </w:r>
            <w:r w:rsidR="004337CC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848 265,7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493051" w:rsidP="004337C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24 694 794,0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28 708,5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101 878,4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130 586,9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2 417 023,7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2 905 453,0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5 322 476,7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926E9A" w:rsidRPr="009F6E1F" w:rsidTr="00F3625D">
        <w:trPr>
          <w:cantSplit/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hideMark/>
          </w:tcPr>
          <w:p w:rsidR="00926E9A" w:rsidRPr="009F6E1F" w:rsidRDefault="00926E9A" w:rsidP="001D06E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654" w:type="dxa"/>
            <w:vMerge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926E9A" w:rsidRPr="009F6E1F" w:rsidRDefault="00926E9A" w:rsidP="001D06E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</w:tcPr>
          <w:p w:rsidR="00926E9A" w:rsidRPr="009F6E1F" w:rsidRDefault="00926E9A" w:rsidP="0049305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</w:t>
            </w:r>
            <w:r w:rsidR="0049305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263 552,0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A30667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</w:t>
            </w:r>
            <w:r w:rsidR="00A30667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753 718,7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926E9A" w:rsidRPr="009F6E1F" w:rsidRDefault="00926E9A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926E9A" w:rsidRPr="009F6E1F" w:rsidRDefault="00493051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30 017 270,7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E9A" w:rsidRPr="009F6E1F" w:rsidRDefault="009F6E1F" w:rsidP="009F6E1F">
            <w:pPr>
              <w:pStyle w:val="ConsPlusTitle"/>
              <w:ind w:left="-85" w:firstLine="85"/>
              <w:rPr>
                <w:b w:val="0"/>
              </w:rPr>
            </w:pPr>
            <w:r w:rsidRPr="009F6E1F">
              <w:rPr>
                <w:b w:val="0"/>
                <w:sz w:val="20"/>
              </w:rPr>
              <w:t>»</w:t>
            </w:r>
            <w:r>
              <w:rPr>
                <w:b w:val="0"/>
              </w:rPr>
              <w:t>.</w:t>
            </w:r>
          </w:p>
        </w:tc>
      </w:tr>
    </w:tbl>
    <w:p w:rsidR="001D06ED" w:rsidRPr="009F6E1F" w:rsidRDefault="001D06ED" w:rsidP="007022A9">
      <w:pPr>
        <w:tabs>
          <w:tab w:val="left" w:pos="851"/>
        </w:tabs>
        <w:ind w:firstLine="993"/>
        <w:jc w:val="both"/>
        <w:rPr>
          <w:rFonts w:eastAsia="Calibri"/>
          <w:sz w:val="20"/>
          <w:szCs w:val="20"/>
          <w:lang w:eastAsia="en-US"/>
        </w:rPr>
      </w:pPr>
    </w:p>
    <w:p w:rsidR="001D06ED" w:rsidRPr="009F6E1F" w:rsidRDefault="00AC1DB1" w:rsidP="001D06ED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1.6</w:t>
      </w:r>
      <w:r w:rsidR="001D06ED" w:rsidRPr="009F6E1F">
        <w:rPr>
          <w:rFonts w:eastAsia="Calibri"/>
          <w:lang w:eastAsia="en-US"/>
        </w:rPr>
        <w:t>. Строку</w:t>
      </w:r>
      <w:r w:rsidR="00C04922" w:rsidRPr="009F6E1F">
        <w:rPr>
          <w:rFonts w:eastAsia="Calibri"/>
          <w:lang w:eastAsia="en-US"/>
        </w:rPr>
        <w:t xml:space="preserve"> «ВСЕГО</w:t>
      </w:r>
      <w:r w:rsidR="001D06ED" w:rsidRPr="009F6E1F">
        <w:rPr>
          <w:rFonts w:eastAsia="Calibri"/>
          <w:lang w:eastAsia="en-US"/>
        </w:rPr>
        <w:t xml:space="preserve">» </w:t>
      </w:r>
      <w:r w:rsidR="00530CA1" w:rsidRPr="009F6E1F">
        <w:rPr>
          <w:rFonts w:eastAsia="Calibri"/>
          <w:lang w:eastAsia="en-US"/>
        </w:rPr>
        <w:t>пунктов 1</w:t>
      </w:r>
      <w:r w:rsidR="009F6E1F" w:rsidRPr="009F6E1F">
        <w:rPr>
          <w:rFonts w:eastAsia="Calibri"/>
          <w:lang w:eastAsia="en-US"/>
        </w:rPr>
        <w:t>–</w:t>
      </w:r>
      <w:r w:rsidR="00530CA1" w:rsidRPr="009F6E1F">
        <w:rPr>
          <w:rFonts w:eastAsia="Calibri"/>
          <w:lang w:eastAsia="en-US"/>
        </w:rPr>
        <w:t>6</w:t>
      </w:r>
      <w:r w:rsidR="007350E8" w:rsidRPr="009F6E1F">
        <w:rPr>
          <w:rFonts w:eastAsia="Calibri"/>
          <w:lang w:eastAsia="en-US"/>
        </w:rPr>
        <w:t xml:space="preserve"> </w:t>
      </w:r>
      <w:r w:rsidR="006978DD" w:rsidRPr="009F6E1F">
        <w:rPr>
          <w:rFonts w:eastAsia="Calibri"/>
          <w:lang w:eastAsia="en-US"/>
        </w:rPr>
        <w:t xml:space="preserve">таблицы 4 </w:t>
      </w:r>
      <w:r w:rsidR="001D06ED" w:rsidRPr="009F6E1F">
        <w:rPr>
          <w:rFonts w:eastAsia="Calibri"/>
          <w:lang w:eastAsia="en-US"/>
        </w:rPr>
        <w:t>раздела 7 приложения к постановлению изложить в следующей редакции:</w:t>
      </w:r>
    </w:p>
    <w:p w:rsidR="001D06ED" w:rsidRPr="009F6E1F" w:rsidRDefault="001D06ED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167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677"/>
        <w:gridCol w:w="1377"/>
        <w:gridCol w:w="1377"/>
        <w:gridCol w:w="1377"/>
        <w:gridCol w:w="1377"/>
        <w:gridCol w:w="1377"/>
        <w:gridCol w:w="1377"/>
        <w:gridCol w:w="1377"/>
        <w:gridCol w:w="567"/>
      </w:tblGrid>
      <w:tr w:rsidR="00F46A58" w:rsidRPr="009F6E1F" w:rsidTr="00A2585C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A58" w:rsidRPr="009F6E1F" w:rsidRDefault="00F46A58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«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noWrap/>
            <w:hideMark/>
          </w:tcPr>
          <w:p w:rsidR="00F46A58" w:rsidRPr="009F6E1F" w:rsidRDefault="00F46A58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vAlign w:val="center"/>
          </w:tcPr>
          <w:p w:rsidR="00F46A58" w:rsidRPr="009F6E1F" w:rsidRDefault="001B04C9" w:rsidP="0026369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</w:t>
            </w:r>
            <w:r w:rsidR="0026369B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648 161,1</w:t>
            </w:r>
          </w:p>
        </w:tc>
        <w:tc>
          <w:tcPr>
            <w:tcW w:w="1377" w:type="dxa"/>
            <w:noWrap/>
            <w:vAlign w:val="center"/>
          </w:tcPr>
          <w:p w:rsidR="00F46A58" w:rsidRPr="009F6E1F" w:rsidRDefault="00F46A58" w:rsidP="001B04C9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</w:t>
            </w:r>
            <w:r w:rsidR="001B04C9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799 369,6</w:t>
            </w:r>
          </w:p>
        </w:tc>
        <w:tc>
          <w:tcPr>
            <w:tcW w:w="1377" w:type="dxa"/>
            <w:noWrap/>
          </w:tcPr>
          <w:p w:rsidR="00F46A58" w:rsidRPr="009F6E1F" w:rsidRDefault="00F46A58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289 092,1</w:t>
            </w:r>
          </w:p>
        </w:tc>
        <w:tc>
          <w:tcPr>
            <w:tcW w:w="1377" w:type="dxa"/>
            <w:noWrap/>
          </w:tcPr>
          <w:p w:rsidR="00F46A58" w:rsidRPr="009F6E1F" w:rsidRDefault="00BC7843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</w:t>
            </w:r>
            <w:r w:rsidR="00F46A58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 334,3</w:t>
            </w:r>
          </w:p>
        </w:tc>
        <w:tc>
          <w:tcPr>
            <w:tcW w:w="1377" w:type="dxa"/>
            <w:noWrap/>
          </w:tcPr>
          <w:p w:rsidR="00F46A58" w:rsidRPr="009F6E1F" w:rsidRDefault="00F46A58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377" w:type="dxa"/>
            <w:noWrap/>
          </w:tcPr>
          <w:p w:rsidR="00F46A58" w:rsidRPr="009F6E1F" w:rsidRDefault="00F46A58" w:rsidP="00F46A5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</w:tcPr>
          <w:p w:rsidR="00F46A58" w:rsidRPr="009F6E1F" w:rsidRDefault="00F46A58" w:rsidP="0026369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34</w:t>
            </w:r>
            <w:r w:rsidR="0026369B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215 271,1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A58" w:rsidRPr="009F6E1F" w:rsidRDefault="00F46A58" w:rsidP="00F3625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».</w:t>
            </w:r>
          </w:p>
        </w:tc>
      </w:tr>
    </w:tbl>
    <w:p w:rsidR="0089582A" w:rsidRPr="009F6E1F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89582A" w:rsidRPr="009F6E1F" w:rsidRDefault="0089582A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2402B4" w:rsidRPr="009F6E1F" w:rsidRDefault="002402B4" w:rsidP="00015E1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95486C" w:rsidRPr="009F6E1F" w:rsidRDefault="00E55228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95486C" w:rsidRPr="009F6E1F">
        <w:rPr>
          <w:rFonts w:eastAsia="Calibri"/>
          <w:lang w:eastAsia="en-US"/>
        </w:rPr>
        <w:t>.</w:t>
      </w:r>
      <w:r w:rsidR="00AC1DB1" w:rsidRPr="009F6E1F">
        <w:rPr>
          <w:rFonts w:eastAsia="Calibri"/>
          <w:lang w:eastAsia="en-US"/>
        </w:rPr>
        <w:t>7</w:t>
      </w:r>
      <w:r w:rsidR="0095486C" w:rsidRPr="009F6E1F">
        <w:rPr>
          <w:rFonts w:eastAsia="Calibri"/>
          <w:lang w:eastAsia="en-US"/>
        </w:rPr>
        <w:t xml:space="preserve">. Пункты </w:t>
      </w:r>
      <w:r w:rsidR="00530CA1" w:rsidRPr="009F6E1F">
        <w:rPr>
          <w:rFonts w:eastAsia="Calibri"/>
          <w:lang w:eastAsia="en-US"/>
        </w:rPr>
        <w:t>1.</w:t>
      </w:r>
      <w:r w:rsidR="0095486C" w:rsidRPr="009F6E1F">
        <w:rPr>
          <w:rFonts w:eastAsia="Calibri"/>
          <w:lang w:eastAsia="en-US"/>
        </w:rPr>
        <w:t xml:space="preserve">1 и </w:t>
      </w:r>
      <w:r w:rsidR="00530CA1" w:rsidRPr="009F6E1F">
        <w:rPr>
          <w:rFonts w:eastAsia="Calibri"/>
          <w:lang w:eastAsia="en-US"/>
        </w:rPr>
        <w:t>1.</w:t>
      </w:r>
      <w:r w:rsidR="0095486C" w:rsidRPr="009F6E1F">
        <w:rPr>
          <w:rFonts w:eastAsia="Calibri"/>
          <w:lang w:eastAsia="en-US"/>
        </w:rPr>
        <w:t xml:space="preserve">2 </w:t>
      </w:r>
      <w:r w:rsidR="007350E8" w:rsidRPr="009F6E1F">
        <w:rPr>
          <w:rFonts w:eastAsia="Calibri"/>
          <w:lang w:eastAsia="en-US"/>
        </w:rPr>
        <w:t>раздела «Подпрограмма</w:t>
      </w:r>
      <w:r w:rsidR="00F06FCC" w:rsidRPr="009F6E1F">
        <w:rPr>
          <w:rFonts w:eastAsia="Calibri"/>
          <w:lang w:eastAsia="en-US"/>
        </w:rPr>
        <w:t xml:space="preserve"> 2</w:t>
      </w:r>
      <w:r w:rsidR="007350E8" w:rsidRPr="009F6E1F">
        <w:rPr>
          <w:rFonts w:eastAsia="Calibri"/>
          <w:lang w:eastAsia="en-US"/>
        </w:rPr>
        <w:t>»</w:t>
      </w:r>
      <w:r w:rsidR="00F06FCC" w:rsidRPr="009F6E1F">
        <w:rPr>
          <w:rFonts w:eastAsia="Calibri"/>
          <w:lang w:eastAsia="en-US"/>
        </w:rPr>
        <w:t xml:space="preserve"> </w:t>
      </w:r>
      <w:r w:rsidR="0095486C" w:rsidRPr="009F6E1F">
        <w:rPr>
          <w:rFonts w:eastAsia="Calibri"/>
          <w:lang w:eastAsia="en-US"/>
        </w:rPr>
        <w:t>таблицы 4 раздела 7 приложения к постановлению изложить в следующей редакции:</w:t>
      </w:r>
    </w:p>
    <w:p w:rsidR="00A17F7B" w:rsidRPr="009F6E1F" w:rsidRDefault="00A17F7B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4884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1701"/>
        <w:gridCol w:w="1559"/>
        <w:gridCol w:w="1134"/>
        <w:gridCol w:w="1377"/>
        <w:gridCol w:w="1377"/>
        <w:gridCol w:w="1377"/>
        <w:gridCol w:w="1377"/>
        <w:gridCol w:w="1377"/>
        <w:gridCol w:w="1377"/>
        <w:gridCol w:w="1236"/>
        <w:gridCol w:w="425"/>
      </w:tblGrid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«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</w:t>
            </w:r>
            <w:r w:rsidR="00530CA1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.1</w:t>
            </w:r>
          </w:p>
        </w:tc>
        <w:tc>
          <w:tcPr>
            <w:tcW w:w="1701" w:type="dxa"/>
            <w:vMerge w:val="restart"/>
            <w:hideMark/>
          </w:tcPr>
          <w:p w:rsidR="00B407E4" w:rsidRPr="009F6E1F" w:rsidRDefault="00B407E4" w:rsidP="00EA17BF">
            <w:pPr>
              <w:pStyle w:val="ConsPlusNormal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/>
              </w:rPr>
              <w:t xml:space="preserve">Общий объем </w:t>
            </w:r>
            <w:r w:rsidRPr="009F6E1F">
              <w:rPr>
                <w:rFonts w:ascii="Times New Roman" w:hAnsi="Times New Roman"/>
              </w:rPr>
              <w:br/>
              <w:t xml:space="preserve">финансирования региональных </w:t>
            </w:r>
            <w:r w:rsidRPr="009F6E1F">
              <w:rPr>
                <w:rFonts w:ascii="Times New Roman" w:hAnsi="Times New Roman"/>
              </w:rPr>
              <w:br/>
              <w:t xml:space="preserve">проектов, </w:t>
            </w:r>
            <w:r w:rsidRPr="009F6E1F">
              <w:rPr>
                <w:rFonts w:ascii="Times New Roman" w:hAnsi="Times New Roman"/>
              </w:rPr>
              <w:br/>
              <w:t xml:space="preserve">реализуемых </w:t>
            </w:r>
            <w:r w:rsidRPr="009F6E1F">
              <w:rPr>
                <w:rFonts w:ascii="Times New Roman" w:hAnsi="Times New Roman"/>
              </w:rPr>
              <w:br/>
              <w:t xml:space="preserve">в рамках </w:t>
            </w:r>
            <w:r w:rsidRPr="009F6E1F">
              <w:rPr>
                <w:rFonts w:ascii="Times New Roman" w:hAnsi="Times New Roman"/>
              </w:rPr>
              <w:br/>
              <w:t>подпрограммы 2</w:t>
            </w:r>
          </w:p>
        </w:tc>
        <w:tc>
          <w:tcPr>
            <w:tcW w:w="1559" w:type="dxa"/>
            <w:vMerge w:val="restart"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Бюджет </w:t>
            </w: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145 535,5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470 000,4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1 241 621,2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11 635 091,3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</w:t>
            </w:r>
            <w:r w:rsidR="004C5D5C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563 980,4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353FC5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</w:t>
            </w:r>
            <w:r w:rsidR="007F3990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199 071</w:t>
            </w:r>
            <w:r w:rsidR="000C504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</w:tcPr>
          <w:p w:rsidR="00B407E4" w:rsidRPr="009F6E1F" w:rsidRDefault="000C504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11 780 626,8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4C5D5C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13 033 980,8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147 437,0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353FC5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25</w:t>
            </w:r>
            <w:r w:rsidR="000C504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440 692,9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97 179,8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297 281,5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536 116,4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0C504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2 485 495,0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3 100 856,1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141 655,1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0C504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5 728 006,2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Расходы</w:t>
            </w:r>
          </w:p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 развития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5E332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A2585C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85C" w:rsidRPr="009F6E1F" w:rsidRDefault="00A2585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A2585C" w:rsidRPr="009F6E1F" w:rsidRDefault="00A2585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A2585C" w:rsidRPr="009F6E1F" w:rsidRDefault="00A2585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A2585C" w:rsidRPr="009F6E1F" w:rsidRDefault="00A2585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0C5044" w:rsidP="005E332D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14 266 121,8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4C5D5C" w:rsidP="005E332D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16 134 836,9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5E332D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289 092,1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5E332D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153 334,3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5E332D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159 467,7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5E332D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165 846,3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2585C" w:rsidRPr="009F6E1F" w:rsidRDefault="00A2585C" w:rsidP="005E332D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31</w:t>
            </w:r>
            <w:r w:rsidR="000C5044"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 168 699,1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85C" w:rsidRPr="009F6E1F" w:rsidRDefault="00A2585C" w:rsidP="00A2585C">
            <w:pPr>
              <w:pStyle w:val="ConsPlusTitle"/>
              <w:rPr>
                <w:b w:val="0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407E4" w:rsidRPr="009F6E1F" w:rsidRDefault="00530CA1" w:rsidP="00530CA1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1.</w:t>
            </w:r>
            <w:r w:rsidR="00B407E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Региональный проект 1 НПО</w:t>
            </w:r>
          </w:p>
        </w:tc>
        <w:tc>
          <w:tcPr>
            <w:tcW w:w="1559" w:type="dxa"/>
            <w:vMerge w:val="restart"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Бюджет </w:t>
            </w:r>
            <w:r w:rsidRPr="009F6E1F">
              <w:rPr>
                <w:rFonts w:ascii="Times New Roman" w:hAnsi="Times New Roman"/>
              </w:rPr>
              <w:br/>
              <w:t>Санкт-Петербурга</w:t>
            </w: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40 011,3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106 036,9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146 048,2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85363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11 635 091,3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4C5D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</w:t>
            </w:r>
            <w:r w:rsidR="004C5D5C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563 980,4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8718F5" w:rsidP="000C504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</w:t>
            </w:r>
            <w:r w:rsidR="000C504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199 071,7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853630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11 675 102,6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4C5D5C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12 670 017,3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8718F5" w:rsidP="000C504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24</w:t>
            </w:r>
            <w:r w:rsidR="000C5044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345 119,9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28 708,5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101 878,4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130 586,9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4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 xml:space="preserve">Расходы </w:t>
            </w:r>
          </w:p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2 388 315,2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2 803 574,6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0C504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5 191 889,8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2 417 023,7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2 905 453,0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0C504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5 322 476,7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Текущие расходы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Расходы</w:t>
            </w:r>
          </w:p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A2585C">
            <w:pPr>
              <w:pStyle w:val="ConsPlusTitle"/>
              <w:rPr>
                <w:b w:val="0"/>
              </w:rPr>
            </w:pPr>
            <w:r w:rsidRPr="009F6E1F">
              <w:rPr>
                <w:b w:val="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1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ИТОГО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B407E4" w:rsidP="00A2585C">
            <w:pPr>
              <w:pStyle w:val="ConsPlusTitle"/>
              <w:rPr>
                <w:b w:val="0"/>
              </w:rPr>
            </w:pPr>
            <w:r w:rsidRPr="009F6E1F">
              <w:rPr>
                <w:b w:val="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B407E4" w:rsidRPr="009F6E1F" w:rsidTr="00530CA1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B407E4" w:rsidRPr="009F6E1F" w:rsidRDefault="00B407E4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:rsidR="00B407E4" w:rsidRPr="009F6E1F" w:rsidRDefault="00B407E4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0C504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14 092 126,3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4C5D5C" w:rsidP="008718F5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15</w:t>
            </w:r>
            <w:r w:rsidR="008718F5"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 575 470,3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4C5D5C" w:rsidP="004C5D5C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Title"/>
              <w:ind w:left="-57" w:right="-57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Title"/>
              <w:ind w:left="-57" w:right="-57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377" w:type="dxa"/>
            <w:noWrap/>
            <w:hideMark/>
          </w:tcPr>
          <w:p w:rsidR="00B407E4" w:rsidRPr="009F6E1F" w:rsidRDefault="00B407E4" w:rsidP="00A2585C">
            <w:pPr>
              <w:pStyle w:val="ConsPlusTitle"/>
              <w:ind w:left="-57" w:right="-57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B407E4" w:rsidRPr="009F6E1F" w:rsidRDefault="000C5044" w:rsidP="000C5044">
            <w:pPr>
              <w:pStyle w:val="ConsPlusTitle"/>
              <w:ind w:left="-57" w:right="-57"/>
              <w:jc w:val="center"/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b w:val="0"/>
                <w:spacing w:val="-8"/>
                <w:sz w:val="19"/>
                <w:szCs w:val="19"/>
                <w:lang w:eastAsia="en-US"/>
              </w:rPr>
              <w:t>29 667 596,6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7E4" w:rsidRPr="009F6E1F" w:rsidRDefault="009F6E1F" w:rsidP="00A2585C">
            <w:pPr>
              <w:pStyle w:val="ConsPlusTitle"/>
              <w:rPr>
                <w:b w:val="0"/>
              </w:rPr>
            </w:pPr>
            <w:r w:rsidRPr="009F6E1F">
              <w:rPr>
                <w:b w:val="0"/>
                <w:sz w:val="19"/>
                <w:szCs w:val="19"/>
              </w:rPr>
              <w:t>»</w:t>
            </w:r>
            <w:r>
              <w:rPr>
                <w:b w:val="0"/>
              </w:rPr>
              <w:t>.</w:t>
            </w:r>
          </w:p>
        </w:tc>
      </w:tr>
    </w:tbl>
    <w:p w:rsidR="00F06FCC" w:rsidRPr="009F6E1F" w:rsidRDefault="00F06FCC" w:rsidP="00E37CA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C04922" w:rsidRPr="009F6E1F" w:rsidRDefault="00E55228" w:rsidP="00C04922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C04922" w:rsidRPr="009F6E1F">
        <w:rPr>
          <w:rFonts w:eastAsia="Calibri"/>
          <w:lang w:eastAsia="en-US"/>
        </w:rPr>
        <w:t>.</w:t>
      </w:r>
      <w:r w:rsidR="00AC1DB1" w:rsidRPr="009F6E1F">
        <w:rPr>
          <w:rFonts w:eastAsia="Calibri"/>
          <w:lang w:eastAsia="en-US"/>
        </w:rPr>
        <w:t>8</w:t>
      </w:r>
      <w:r w:rsidR="00C04922" w:rsidRPr="009F6E1F">
        <w:rPr>
          <w:rFonts w:eastAsia="Calibri"/>
          <w:lang w:eastAsia="en-US"/>
        </w:rPr>
        <w:t xml:space="preserve">. Строку «ВСЕГО» </w:t>
      </w:r>
      <w:r w:rsidR="007350E8" w:rsidRPr="009F6E1F">
        <w:rPr>
          <w:rFonts w:eastAsia="Calibri"/>
          <w:lang w:eastAsia="en-US"/>
        </w:rPr>
        <w:t>раздела «Подпрограмма</w:t>
      </w:r>
      <w:r w:rsidR="006978DD" w:rsidRPr="009F6E1F">
        <w:rPr>
          <w:rFonts w:eastAsia="Calibri"/>
          <w:lang w:eastAsia="en-US"/>
        </w:rPr>
        <w:t xml:space="preserve"> 2</w:t>
      </w:r>
      <w:r w:rsidR="007350E8" w:rsidRPr="009F6E1F">
        <w:rPr>
          <w:rFonts w:eastAsia="Calibri"/>
          <w:lang w:eastAsia="en-US"/>
        </w:rPr>
        <w:t>»</w:t>
      </w:r>
      <w:r w:rsidR="006978DD" w:rsidRPr="009F6E1F">
        <w:rPr>
          <w:rFonts w:eastAsia="Calibri"/>
          <w:lang w:eastAsia="en-US"/>
        </w:rPr>
        <w:t xml:space="preserve"> таблицы 4 </w:t>
      </w:r>
      <w:r w:rsidR="00C04922" w:rsidRPr="009F6E1F">
        <w:rPr>
          <w:rFonts w:eastAsia="Calibri"/>
          <w:lang w:eastAsia="en-US"/>
        </w:rPr>
        <w:t>раздела 7 приложения к постановлению изложить в следующей редакции:</w:t>
      </w:r>
    </w:p>
    <w:p w:rsidR="00C04922" w:rsidRPr="009F6E1F" w:rsidRDefault="00C04922" w:rsidP="00C85C92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Style w:val="ad"/>
        <w:tblW w:w="15026" w:type="dxa"/>
        <w:tblInd w:w="22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677"/>
        <w:gridCol w:w="1377"/>
        <w:gridCol w:w="1377"/>
        <w:gridCol w:w="1377"/>
        <w:gridCol w:w="1377"/>
        <w:gridCol w:w="1377"/>
        <w:gridCol w:w="1377"/>
        <w:gridCol w:w="1236"/>
        <w:gridCol w:w="567"/>
      </w:tblGrid>
      <w:tr w:rsidR="00A2585C" w:rsidRPr="009F6E1F" w:rsidTr="00B86283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85C" w:rsidRPr="009F6E1F" w:rsidRDefault="00A2585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«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noWrap/>
            <w:hideMark/>
          </w:tcPr>
          <w:p w:rsidR="00A2585C" w:rsidRPr="009F6E1F" w:rsidRDefault="00A2585C" w:rsidP="00B5183D">
            <w:pPr>
              <w:pStyle w:val="ConsPlusNormal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ВСЕГО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7F3990" w:rsidP="00D42A64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14 </w:t>
            </w:r>
            <w:r w:rsidR="0026369B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266 121,8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D42A64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16 134 836,9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289 092,1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153 334,3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159 467,7</w:t>
            </w:r>
          </w:p>
        </w:tc>
        <w:tc>
          <w:tcPr>
            <w:tcW w:w="1377" w:type="dxa"/>
            <w:noWrap/>
            <w:hideMark/>
          </w:tcPr>
          <w:p w:rsidR="00A2585C" w:rsidRPr="009F6E1F" w:rsidRDefault="00A2585C" w:rsidP="00A2585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165 846,3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noWrap/>
            <w:hideMark/>
          </w:tcPr>
          <w:p w:rsidR="00A2585C" w:rsidRPr="009F6E1F" w:rsidRDefault="00A2585C" w:rsidP="0026369B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31</w:t>
            </w:r>
            <w:r w:rsidR="0026369B" w:rsidRPr="009F6E1F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 168 699,1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85C" w:rsidRPr="009F6E1F" w:rsidRDefault="00A2585C" w:rsidP="00B5183D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9F6E1F">
              <w:rPr>
                <w:rFonts w:ascii="Times New Roman" w:hAnsi="Times New Roman"/>
              </w:rPr>
              <w:t>».</w:t>
            </w:r>
          </w:p>
        </w:tc>
      </w:tr>
    </w:tbl>
    <w:p w:rsidR="0089582A" w:rsidRPr="009F6E1F" w:rsidRDefault="0089582A" w:rsidP="005F2A1F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D16386" w:rsidRPr="009F6E1F" w:rsidRDefault="00D16386" w:rsidP="007022A9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</w:p>
    <w:p w:rsidR="00D16386" w:rsidRPr="009F6E1F" w:rsidRDefault="00D16386" w:rsidP="00015E1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7022A9" w:rsidRPr="009F6E1F" w:rsidRDefault="00E55228" w:rsidP="003C6BEC">
      <w:pPr>
        <w:tabs>
          <w:tab w:val="left" w:pos="851"/>
        </w:tabs>
        <w:ind w:firstLine="993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5D409D" w:rsidRPr="009F6E1F">
        <w:rPr>
          <w:rFonts w:eastAsia="Calibri"/>
          <w:lang w:eastAsia="en-US"/>
        </w:rPr>
        <w:t>.</w:t>
      </w:r>
      <w:r w:rsidR="00AC1DB1" w:rsidRPr="009F6E1F">
        <w:rPr>
          <w:rFonts w:eastAsia="Calibri"/>
          <w:lang w:eastAsia="en-US"/>
        </w:rPr>
        <w:t>9</w:t>
      </w:r>
      <w:r w:rsidR="00A23462" w:rsidRPr="009F6E1F">
        <w:rPr>
          <w:rFonts w:eastAsia="Calibri"/>
          <w:lang w:eastAsia="en-US"/>
        </w:rPr>
        <w:t>.</w:t>
      </w:r>
      <w:r w:rsidR="00AD7BDC" w:rsidRPr="009F6E1F">
        <w:rPr>
          <w:rFonts w:eastAsia="Calibri"/>
          <w:lang w:eastAsia="en-US"/>
        </w:rPr>
        <w:t xml:space="preserve"> Пункт</w:t>
      </w:r>
      <w:r w:rsidR="00A62735" w:rsidRPr="009F6E1F">
        <w:rPr>
          <w:rFonts w:eastAsia="Calibri"/>
          <w:lang w:eastAsia="en-US"/>
        </w:rPr>
        <w:t>ы</w:t>
      </w:r>
      <w:r w:rsidR="000C7519" w:rsidRPr="009F6E1F">
        <w:rPr>
          <w:rFonts w:eastAsia="Calibri"/>
          <w:lang w:eastAsia="en-US"/>
        </w:rPr>
        <w:t xml:space="preserve"> 2</w:t>
      </w:r>
      <w:r w:rsidR="00165A4C" w:rsidRPr="009F6E1F">
        <w:rPr>
          <w:rFonts w:eastAsia="Calibri"/>
          <w:lang w:eastAsia="en-US"/>
        </w:rPr>
        <w:t>5</w:t>
      </w:r>
      <w:r w:rsidR="00A62735" w:rsidRPr="009F6E1F">
        <w:rPr>
          <w:rFonts w:eastAsia="Calibri"/>
          <w:lang w:eastAsia="en-US"/>
        </w:rPr>
        <w:t xml:space="preserve">, 25.1 и </w:t>
      </w:r>
      <w:r w:rsidR="00AD7BDC" w:rsidRPr="009F6E1F">
        <w:rPr>
          <w:rFonts w:eastAsia="Calibri"/>
          <w:lang w:eastAsia="en-US"/>
        </w:rPr>
        <w:t xml:space="preserve"> </w:t>
      </w:r>
      <w:r w:rsidR="00A62735" w:rsidRPr="009F6E1F">
        <w:rPr>
          <w:rFonts w:eastAsia="Calibri"/>
          <w:lang w:eastAsia="en-US"/>
        </w:rPr>
        <w:t xml:space="preserve">25.2 </w:t>
      </w:r>
      <w:r w:rsidR="000C7519" w:rsidRPr="009F6E1F">
        <w:rPr>
          <w:rFonts w:eastAsia="Calibri"/>
          <w:lang w:eastAsia="en-US"/>
        </w:rPr>
        <w:t>таблицы 5 раздела 7 приложения к постановлению изложить в следующей редакции:</w:t>
      </w:r>
    </w:p>
    <w:p w:rsidR="007022A9" w:rsidRPr="009F6E1F" w:rsidRDefault="007022A9" w:rsidP="003C6BEC">
      <w:pPr>
        <w:ind w:firstLine="708"/>
        <w:rPr>
          <w:rFonts w:eastAsia="Calibri"/>
          <w:sz w:val="20"/>
          <w:szCs w:val="20"/>
          <w:vertAlign w:val="superscript"/>
          <w:lang w:eastAsia="en-US"/>
        </w:rPr>
      </w:pPr>
    </w:p>
    <w:tbl>
      <w:tblPr>
        <w:tblW w:w="4946" w:type="pct"/>
        <w:tblInd w:w="399" w:type="dxa"/>
        <w:tblLook w:val="04A0" w:firstRow="1" w:lastRow="0" w:firstColumn="1" w:lastColumn="0" w:noHBand="0" w:noVBand="1"/>
      </w:tblPr>
      <w:tblGrid>
        <w:gridCol w:w="317"/>
        <w:gridCol w:w="597"/>
        <w:gridCol w:w="1771"/>
        <w:gridCol w:w="2126"/>
        <w:gridCol w:w="1371"/>
        <w:gridCol w:w="1371"/>
        <w:gridCol w:w="1371"/>
        <w:gridCol w:w="1371"/>
        <w:gridCol w:w="1371"/>
        <w:gridCol w:w="1371"/>
        <w:gridCol w:w="1371"/>
        <w:gridCol w:w="498"/>
      </w:tblGrid>
      <w:tr w:rsidR="00343CF6" w:rsidRPr="009F6E1F" w:rsidTr="00F64312">
        <w:trPr>
          <w:trHeight w:val="361"/>
        </w:trPr>
        <w:tc>
          <w:tcPr>
            <w:tcW w:w="106" w:type="pct"/>
            <w:tcBorders>
              <w:right w:val="single" w:sz="4" w:space="0" w:color="auto"/>
            </w:tcBorders>
          </w:tcPr>
          <w:p w:rsidR="00165A4C" w:rsidRPr="009F6E1F" w:rsidRDefault="00165A4C" w:rsidP="003C6BEC">
            <w:pPr>
              <w:keepNext/>
              <w:spacing w:line="216" w:lineRule="auto"/>
              <w:jc w:val="right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«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25</w:t>
            </w:r>
          </w:p>
          <w:p w:rsidR="00165A4C" w:rsidRPr="009F6E1F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Комитет по строительству</w:t>
            </w:r>
          </w:p>
          <w:p w:rsidR="00165A4C" w:rsidRPr="009F6E1F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AA26D3" w:rsidP="00216D5D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26 354 994,0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216D5D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31</w:t>
            </w:r>
            <w:r w:rsidR="00216D5D" w:rsidRPr="009F6E1F">
              <w:rPr>
                <w:sz w:val="20"/>
                <w:szCs w:val="20"/>
              </w:rPr>
              <w:t> 104 344,5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16D5D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31 422 308,9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15 577 025,0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11 726 010,8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8 288 111,9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AA26D3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124 472 795,1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165A4C" w:rsidRPr="009F6E1F" w:rsidRDefault="00165A4C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43CF6" w:rsidRPr="009F6E1F" w:rsidTr="00F64312">
        <w:trPr>
          <w:trHeight w:val="232"/>
        </w:trPr>
        <w:tc>
          <w:tcPr>
            <w:tcW w:w="106" w:type="pct"/>
            <w:tcBorders>
              <w:right w:val="single" w:sz="4" w:space="0" w:color="auto"/>
            </w:tcBorders>
          </w:tcPr>
          <w:p w:rsidR="00165A4C" w:rsidRPr="009F6E1F" w:rsidRDefault="00165A4C" w:rsidP="003C6BEC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16D5D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1 712 536,8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1 125 434,9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16D5D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2 837 971,7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165A4C" w:rsidRPr="009F6E1F" w:rsidRDefault="00165A4C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43CF6" w:rsidRPr="009F6E1F" w:rsidTr="00F64312">
        <w:trPr>
          <w:trHeight w:val="238"/>
        </w:trPr>
        <w:tc>
          <w:tcPr>
            <w:tcW w:w="106" w:type="pct"/>
            <w:tcBorders>
              <w:right w:val="single" w:sz="4" w:space="0" w:color="auto"/>
            </w:tcBorders>
          </w:tcPr>
          <w:p w:rsidR="00165A4C" w:rsidRPr="009F6E1F" w:rsidRDefault="00165A4C" w:rsidP="003C6BEC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165A4C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ИТОГО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AA26D3" w:rsidP="00216D5D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28 067 530,8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216D5D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32</w:t>
            </w:r>
            <w:r w:rsidR="00216D5D" w:rsidRPr="009F6E1F">
              <w:rPr>
                <w:sz w:val="20"/>
                <w:szCs w:val="20"/>
              </w:rPr>
              <w:t> 229 779,4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16D5D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31 422 308,9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15 577 025,0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11 726 010,8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F7C15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8 288 111,9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4C" w:rsidRPr="009F6E1F" w:rsidRDefault="00216D5D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127</w:t>
            </w:r>
            <w:r w:rsidR="00AA26D3" w:rsidRPr="009F6E1F">
              <w:rPr>
                <w:sz w:val="20"/>
                <w:szCs w:val="20"/>
              </w:rPr>
              <w:t> 310 766,8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165A4C" w:rsidRPr="009F6E1F" w:rsidRDefault="00165A4C" w:rsidP="003C6BEC">
            <w:pPr>
              <w:rPr>
                <w:spacing w:val="-20"/>
                <w:sz w:val="20"/>
                <w:szCs w:val="20"/>
              </w:rPr>
            </w:pPr>
          </w:p>
        </w:tc>
      </w:tr>
      <w:tr w:rsidR="00471F47" w:rsidRPr="009F6E1F" w:rsidTr="00F64312">
        <w:trPr>
          <w:trHeight w:val="378"/>
        </w:trPr>
        <w:tc>
          <w:tcPr>
            <w:tcW w:w="106" w:type="pct"/>
            <w:tcBorders>
              <w:right w:val="single" w:sz="4" w:space="0" w:color="auto"/>
            </w:tcBorders>
          </w:tcPr>
          <w:p w:rsidR="00471F47" w:rsidRPr="009F6E1F" w:rsidRDefault="00471F47" w:rsidP="003C6BE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F47" w:rsidRPr="009F6E1F" w:rsidRDefault="00471F47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25.1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F47" w:rsidRPr="009F6E1F" w:rsidRDefault="00471F47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F47" w:rsidRPr="009F6E1F" w:rsidRDefault="00471F47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2349FD" w:rsidP="00F64312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6</w:t>
            </w:r>
            <w:r w:rsidR="00F64312" w:rsidRPr="009F6E1F">
              <w:rPr>
                <w:sz w:val="20"/>
                <w:szCs w:val="20"/>
              </w:rPr>
              <w:t> 681 591,6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8 409 022,0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2349FD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5 830 025,1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2349FD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2 128</w:t>
            </w:r>
            <w:r w:rsidR="00471F47" w:rsidRPr="009F6E1F">
              <w:rPr>
                <w:sz w:val="20"/>
                <w:szCs w:val="20"/>
              </w:rPr>
              <w:t xml:space="preserve"> 305,4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5</w:t>
            </w:r>
            <w:r w:rsidR="002349FD" w:rsidRPr="009F6E1F">
              <w:rPr>
                <w:sz w:val="20"/>
                <w:szCs w:val="20"/>
              </w:rPr>
              <w:t> 303 230,5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2349FD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1 414 694,4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2349FD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29</w:t>
            </w:r>
            <w:r w:rsidR="00AE3880" w:rsidRPr="009F6E1F">
              <w:rPr>
                <w:sz w:val="20"/>
                <w:szCs w:val="20"/>
              </w:rPr>
              <w:t> 766 869,0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471F47" w:rsidRPr="009F6E1F" w:rsidRDefault="00471F47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1F47" w:rsidRPr="009F6E1F" w:rsidTr="00F64312">
        <w:trPr>
          <w:trHeight w:val="378"/>
        </w:trPr>
        <w:tc>
          <w:tcPr>
            <w:tcW w:w="106" w:type="pct"/>
            <w:tcBorders>
              <w:right w:val="single" w:sz="4" w:space="0" w:color="auto"/>
            </w:tcBorders>
          </w:tcPr>
          <w:p w:rsidR="00471F47" w:rsidRPr="009F6E1F" w:rsidRDefault="00471F47" w:rsidP="003C6BE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F47" w:rsidRPr="009F6E1F" w:rsidRDefault="00471F47" w:rsidP="003C6BEC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F47" w:rsidRPr="009F6E1F" w:rsidRDefault="00471F47" w:rsidP="003C6BEC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F47" w:rsidRPr="009F6E1F" w:rsidRDefault="00471F47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47" w:rsidRPr="009F6E1F" w:rsidRDefault="00471F47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471F47" w:rsidRPr="009F6E1F" w:rsidRDefault="00471F47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4312" w:rsidRPr="009F6E1F" w:rsidTr="00F64312">
        <w:trPr>
          <w:trHeight w:val="378"/>
        </w:trPr>
        <w:tc>
          <w:tcPr>
            <w:tcW w:w="106" w:type="pct"/>
            <w:tcBorders>
              <w:right w:val="single" w:sz="4" w:space="0" w:color="auto"/>
            </w:tcBorders>
          </w:tcPr>
          <w:p w:rsidR="00F64312" w:rsidRPr="009F6E1F" w:rsidRDefault="00F64312" w:rsidP="003C6BE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ИТОГО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12" w:rsidRPr="009F6E1F" w:rsidRDefault="00F64312" w:rsidP="00572D73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6 681 591,6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8 409 022,0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5 830 025,1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2 128 305,4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5 303 230,5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1 414 694,4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12" w:rsidRPr="009F6E1F" w:rsidRDefault="00AE3880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29 766 869,0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F64312" w:rsidRPr="009F6E1F" w:rsidRDefault="00F64312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4312" w:rsidRPr="009F6E1F" w:rsidTr="00F64312">
        <w:trPr>
          <w:trHeight w:val="378"/>
        </w:trPr>
        <w:tc>
          <w:tcPr>
            <w:tcW w:w="106" w:type="pct"/>
            <w:tcBorders>
              <w:right w:val="single" w:sz="4" w:space="0" w:color="auto"/>
            </w:tcBorders>
          </w:tcPr>
          <w:p w:rsidR="00F64312" w:rsidRPr="009F6E1F" w:rsidRDefault="00F64312" w:rsidP="003C6BE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25.2</w:t>
            </w:r>
          </w:p>
          <w:p w:rsidR="00F64312" w:rsidRPr="009F6E1F" w:rsidRDefault="00F64312" w:rsidP="003C6BEC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Подпрограмма 2</w:t>
            </w:r>
          </w:p>
          <w:p w:rsidR="00F64312" w:rsidRPr="009F6E1F" w:rsidRDefault="00F64312" w:rsidP="003C6BEC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Бюджет Санкт-Петербурга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9071AC" w:rsidP="00216D5D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19</w:t>
            </w:r>
            <w:r w:rsidR="00AA26D3" w:rsidRPr="009F6E1F">
              <w:rPr>
                <w:sz w:val="20"/>
                <w:szCs w:val="20"/>
              </w:rPr>
              <w:t xml:space="preserve"> </w:t>
            </w:r>
            <w:r w:rsidRPr="009F6E1F">
              <w:rPr>
                <w:sz w:val="20"/>
                <w:szCs w:val="20"/>
              </w:rPr>
              <w:t>673</w:t>
            </w:r>
            <w:r w:rsidR="00AA26D3" w:rsidRPr="009F6E1F">
              <w:rPr>
                <w:sz w:val="20"/>
                <w:szCs w:val="20"/>
              </w:rPr>
              <w:t xml:space="preserve"> </w:t>
            </w:r>
            <w:r w:rsidRPr="009F6E1F">
              <w:rPr>
                <w:sz w:val="20"/>
                <w:szCs w:val="20"/>
              </w:rPr>
              <w:t>402,4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18312D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22</w:t>
            </w:r>
            <w:r w:rsidR="0018312D" w:rsidRPr="009F6E1F">
              <w:rPr>
                <w:sz w:val="20"/>
                <w:szCs w:val="20"/>
              </w:rPr>
              <w:t> 695 322,5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18312D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25 592 283,8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13 448 719,6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9A2C7B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6 422 780,3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9A2C7B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6 873 417,5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AA26D3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94 705 926,1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F64312" w:rsidRPr="009F6E1F" w:rsidRDefault="00F64312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4312" w:rsidRPr="009F6E1F" w:rsidTr="00F64312">
        <w:trPr>
          <w:trHeight w:val="325"/>
        </w:trPr>
        <w:tc>
          <w:tcPr>
            <w:tcW w:w="106" w:type="pct"/>
            <w:tcBorders>
              <w:right w:val="single" w:sz="4" w:space="0" w:color="auto"/>
            </w:tcBorders>
          </w:tcPr>
          <w:p w:rsidR="00F64312" w:rsidRPr="009F6E1F" w:rsidRDefault="00F64312" w:rsidP="003C6BEC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785E0D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1 712 536,8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1 125 434,9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9A2C7B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9A2C7B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</w:t>
            </w:r>
            <w:r w:rsidR="00785E0D" w:rsidRPr="009F6E1F">
              <w:rPr>
                <w:sz w:val="20"/>
                <w:szCs w:val="20"/>
              </w:rPr>
              <w:t> 837 971,7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F64312" w:rsidRPr="009F6E1F" w:rsidRDefault="00F64312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64312" w:rsidRPr="009F6E1F" w:rsidTr="00F64312">
        <w:trPr>
          <w:trHeight w:val="228"/>
        </w:trPr>
        <w:tc>
          <w:tcPr>
            <w:tcW w:w="106" w:type="pct"/>
            <w:tcBorders>
              <w:right w:val="single" w:sz="4" w:space="0" w:color="auto"/>
            </w:tcBorders>
          </w:tcPr>
          <w:p w:rsidR="00F64312" w:rsidRPr="009F6E1F" w:rsidRDefault="00F64312" w:rsidP="003C6BEC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2" w:rsidRPr="009F6E1F" w:rsidRDefault="00F64312" w:rsidP="003C6BEC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12" w:rsidRPr="009F6E1F" w:rsidRDefault="00F64312" w:rsidP="003C6BEC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ИТОГО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9071AC" w:rsidP="00216D5D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21</w:t>
            </w:r>
            <w:r w:rsidR="00AA26D3" w:rsidRPr="009F6E1F">
              <w:rPr>
                <w:sz w:val="20"/>
                <w:szCs w:val="20"/>
              </w:rPr>
              <w:t xml:space="preserve"> </w:t>
            </w:r>
            <w:r w:rsidRPr="009F6E1F">
              <w:rPr>
                <w:sz w:val="20"/>
                <w:szCs w:val="20"/>
              </w:rPr>
              <w:t>385</w:t>
            </w:r>
            <w:r w:rsidR="00AA26D3" w:rsidRPr="009F6E1F">
              <w:rPr>
                <w:sz w:val="20"/>
                <w:szCs w:val="20"/>
              </w:rPr>
              <w:t xml:space="preserve"> </w:t>
            </w:r>
            <w:r w:rsidRPr="009F6E1F">
              <w:rPr>
                <w:sz w:val="20"/>
                <w:szCs w:val="20"/>
              </w:rPr>
              <w:t>939,2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18312D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23</w:t>
            </w:r>
            <w:r w:rsidR="0018312D" w:rsidRPr="009F6E1F">
              <w:rPr>
                <w:sz w:val="20"/>
                <w:szCs w:val="20"/>
              </w:rPr>
              <w:t> 820 757,4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18312D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25 592 283,8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13 448 719,6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9A2C7B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6 422 780,3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F64312" w:rsidP="009A2C7B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6 873 417,5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12" w:rsidRPr="009F6E1F" w:rsidRDefault="00AA26D3" w:rsidP="00D40721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97 543 897,8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F64312" w:rsidRPr="009F6E1F" w:rsidRDefault="00F64312" w:rsidP="003C6BEC">
            <w:pPr>
              <w:rPr>
                <w:spacing w:val="-20"/>
                <w:sz w:val="20"/>
                <w:szCs w:val="20"/>
              </w:rPr>
            </w:pPr>
            <w:r w:rsidRPr="009F6E1F">
              <w:rPr>
                <w:spacing w:val="-20"/>
                <w:sz w:val="20"/>
                <w:szCs w:val="20"/>
              </w:rPr>
              <w:t>».</w:t>
            </w:r>
          </w:p>
        </w:tc>
      </w:tr>
    </w:tbl>
    <w:p w:rsidR="00C85C92" w:rsidRPr="009F6E1F" w:rsidRDefault="00A62735" w:rsidP="003C6BEC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  <w:r w:rsidRPr="009F6E1F">
        <w:rPr>
          <w:rFonts w:eastAsia="Calibri"/>
          <w:sz w:val="20"/>
          <w:szCs w:val="20"/>
          <w:lang w:eastAsia="en-US"/>
        </w:rPr>
        <w:tab/>
      </w:r>
    </w:p>
    <w:p w:rsidR="00471F47" w:rsidRPr="009F6E1F" w:rsidRDefault="00F7597D" w:rsidP="003C6BEC">
      <w:pPr>
        <w:tabs>
          <w:tab w:val="left" w:pos="993"/>
          <w:tab w:val="left" w:pos="1134"/>
        </w:tabs>
        <w:ind w:firstLine="708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 xml:space="preserve">   </w:t>
      </w:r>
      <w:r w:rsidR="00AC1DB1" w:rsidRPr="009F6E1F">
        <w:rPr>
          <w:rFonts w:eastAsia="Calibri"/>
          <w:lang w:eastAsia="en-US"/>
        </w:rPr>
        <w:t>1.10</w:t>
      </w:r>
      <w:r w:rsidR="00471F47" w:rsidRPr="009F6E1F">
        <w:rPr>
          <w:rFonts w:eastAsia="Calibri"/>
          <w:lang w:eastAsia="en-US"/>
        </w:rPr>
        <w:t>. Пункт 6 подраздела 8.1 раздела 8 приложения к постановлению изложить в следующей редакции:</w:t>
      </w:r>
    </w:p>
    <w:p w:rsidR="00471F47" w:rsidRPr="009F6E1F" w:rsidRDefault="00471F47" w:rsidP="003C6BEC">
      <w:pPr>
        <w:tabs>
          <w:tab w:val="left" w:pos="993"/>
          <w:tab w:val="left" w:pos="1134"/>
        </w:tabs>
        <w:ind w:firstLine="708"/>
        <w:rPr>
          <w:rFonts w:eastAsia="Calibri"/>
          <w:sz w:val="20"/>
          <w:szCs w:val="20"/>
          <w:lang w:eastAsia="en-US"/>
        </w:rPr>
      </w:pPr>
    </w:p>
    <w:tbl>
      <w:tblPr>
        <w:tblW w:w="4827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"/>
        <w:gridCol w:w="688"/>
        <w:gridCol w:w="1700"/>
        <w:gridCol w:w="11622"/>
        <w:gridCol w:w="283"/>
      </w:tblGrid>
      <w:tr w:rsidR="009F6E1F" w:rsidRPr="009F6E1F" w:rsidTr="009F6E1F">
        <w:trPr>
          <w:trHeight w:val="222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6E1F" w:rsidRPr="009F6E1F" w:rsidRDefault="009F6E1F" w:rsidP="006875A5">
            <w:pPr>
              <w:autoSpaceDE w:val="0"/>
              <w:autoSpaceDN w:val="0"/>
              <w:adjustRightInd w:val="0"/>
              <w:ind w:left="-346" w:firstLine="14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F6E1F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="006875A5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9F6E1F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9F6E1F" w:rsidRPr="009F6E1F" w:rsidRDefault="009F6E1F" w:rsidP="003C6B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588" w:type="pct"/>
          </w:tcPr>
          <w:p w:rsidR="009F6E1F" w:rsidRPr="009F6E1F" w:rsidRDefault="009F6E1F" w:rsidP="003C6BEC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9F6E1F">
              <w:rPr>
                <w:sz w:val="19"/>
                <w:szCs w:val="19"/>
                <w:lang w:eastAsia="en-US"/>
              </w:rPr>
              <w:t>Общий объем финансирования подпрограммы 1 по источникам финансирования           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4019" w:type="pct"/>
            <w:tcBorders>
              <w:right w:val="single" w:sz="4" w:space="0" w:color="auto"/>
            </w:tcBorders>
          </w:tcPr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Общий объем финансирования подпрограммы 1</w:t>
            </w:r>
            <w:r w:rsidR="003E53D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E53D4" w:rsidRPr="003E53D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3E53D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522 341 854,5 тыс. руб., в том числе по годам реализации: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79 758 806,2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84 835 410,2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86 651 990,5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86 140 107,5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92 674 904,6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92 280 635,5 тыс. руб.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1 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из федерального бюджета - 0,0 тыс. руб., в том числе 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по годам реализации: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1 из бюджета Санкт-Петербурга – 522 341 854,5 тыс. руб., в том числе 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по годам реализации: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79 758 806,2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84 835 410,2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на 2025 год – 86 651 990,5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86 140 107,5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92 674 904,6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на 2028 год – 92 280 635,5 тыс. руб.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1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руб., в том числе 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по годам реализации: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1 из федерального бюджета </w:t>
            </w:r>
            <w:r w:rsidR="006875A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руб., в том числе по годам реализации: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1 из бюджета Санкт-Петербурга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руб., в том числе по годам реализации: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6875A5" w:rsidRPr="006875A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9F6E1F" w:rsidRPr="009F6E1F" w:rsidRDefault="009F6E1F" w:rsidP="003C6BEC">
            <w:pPr>
              <w:spacing w:line="238" w:lineRule="auto"/>
              <w:rPr>
                <w:spacing w:val="-6"/>
                <w:sz w:val="19"/>
                <w:szCs w:val="19"/>
              </w:rPr>
            </w:pPr>
            <w:r w:rsidRPr="009F6E1F">
              <w:rPr>
                <w:sz w:val="19"/>
                <w:szCs w:val="19"/>
              </w:rPr>
              <w:t xml:space="preserve">на 2028 год </w:t>
            </w:r>
            <w:r w:rsidR="006875A5" w:rsidRPr="006875A5">
              <w:rPr>
                <w:sz w:val="19"/>
                <w:szCs w:val="19"/>
              </w:rPr>
              <w:t>–</w:t>
            </w:r>
            <w:r w:rsidRPr="009F6E1F">
              <w:rPr>
                <w:sz w:val="19"/>
                <w:szCs w:val="19"/>
              </w:rPr>
              <w:t xml:space="preserve"> 0,0 тыс. руб.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3C6BE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F6E1F" w:rsidRPr="009F6E1F" w:rsidRDefault="009F6E1F" w:rsidP="009F6E1F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</w:tc>
      </w:tr>
    </w:tbl>
    <w:p w:rsidR="00DF5FD1" w:rsidRPr="009F6E1F" w:rsidRDefault="00DF5FD1" w:rsidP="009F6E1F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p w:rsidR="00471F47" w:rsidRPr="009F6E1F" w:rsidRDefault="00E55228" w:rsidP="00495E00">
      <w:pPr>
        <w:tabs>
          <w:tab w:val="left" w:pos="851"/>
        </w:tabs>
        <w:ind w:left="142" w:firstLine="851"/>
        <w:jc w:val="both"/>
        <w:rPr>
          <w:rFonts w:eastAsia="Calibri"/>
          <w:sz w:val="20"/>
          <w:szCs w:val="20"/>
          <w:lang w:eastAsia="en-US"/>
        </w:rPr>
      </w:pPr>
      <w:r w:rsidRPr="009F6E1F">
        <w:rPr>
          <w:rFonts w:eastAsia="Calibri"/>
          <w:lang w:eastAsia="en-US"/>
        </w:rPr>
        <w:t>1</w:t>
      </w:r>
      <w:r w:rsidR="00B24251" w:rsidRPr="009F6E1F">
        <w:rPr>
          <w:rFonts w:eastAsia="Calibri"/>
          <w:lang w:eastAsia="en-US"/>
        </w:rPr>
        <w:t>.1</w:t>
      </w:r>
      <w:r w:rsidR="00AC1DB1" w:rsidRPr="009F6E1F">
        <w:rPr>
          <w:rFonts w:eastAsia="Calibri"/>
          <w:lang w:eastAsia="en-US"/>
        </w:rPr>
        <w:t>1</w:t>
      </w:r>
      <w:r w:rsidR="00B24251" w:rsidRPr="009F6E1F">
        <w:rPr>
          <w:rFonts w:eastAsia="Calibri"/>
          <w:lang w:eastAsia="en-US"/>
        </w:rPr>
        <w:t xml:space="preserve">. </w:t>
      </w:r>
      <w:r w:rsidR="00471F47" w:rsidRPr="009F6E1F">
        <w:rPr>
          <w:rFonts w:eastAsia="Calibri"/>
          <w:lang w:eastAsia="en-US"/>
        </w:rPr>
        <w:t>Пункт</w:t>
      </w:r>
      <w:r w:rsidR="00AF07F0" w:rsidRPr="009F6E1F">
        <w:rPr>
          <w:rFonts w:eastAsia="Calibri"/>
          <w:lang w:eastAsia="en-US"/>
        </w:rPr>
        <w:t>ы</w:t>
      </w:r>
      <w:r w:rsidR="00DF5FD1" w:rsidRPr="009F6E1F">
        <w:rPr>
          <w:rFonts w:eastAsia="Calibri"/>
          <w:lang w:eastAsia="en-US"/>
        </w:rPr>
        <w:t xml:space="preserve"> 2.1.7 и 2.1.8</w:t>
      </w:r>
      <w:r w:rsidR="00471F47" w:rsidRPr="009F6E1F">
        <w:rPr>
          <w:rFonts w:eastAsia="Calibri"/>
          <w:lang w:eastAsia="en-US"/>
        </w:rPr>
        <w:t xml:space="preserve"> </w:t>
      </w:r>
      <w:r w:rsidR="00DF5FD1" w:rsidRPr="009F6E1F">
        <w:rPr>
          <w:rFonts w:eastAsia="Calibri"/>
          <w:lang w:eastAsia="en-US"/>
        </w:rPr>
        <w:t xml:space="preserve"> таблицы 6 подраздела 8.3.1 раздела 8</w:t>
      </w:r>
      <w:r w:rsidR="00471F47" w:rsidRPr="009F6E1F">
        <w:rPr>
          <w:rFonts w:eastAsia="Calibri"/>
          <w:lang w:eastAsia="en-US"/>
        </w:rPr>
        <w:t xml:space="preserve"> приложения к постановлению изложить в следующей редакции:</w:t>
      </w:r>
    </w:p>
    <w:p w:rsidR="007350E8" w:rsidRPr="009F6E1F" w:rsidRDefault="007350E8" w:rsidP="003C6BEC">
      <w:pPr>
        <w:tabs>
          <w:tab w:val="left" w:pos="851"/>
        </w:tabs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93"/>
        <w:gridCol w:w="2079"/>
        <w:gridCol w:w="282"/>
        <w:gridCol w:w="285"/>
        <w:gridCol w:w="570"/>
        <w:gridCol w:w="707"/>
        <w:gridCol w:w="993"/>
        <w:gridCol w:w="426"/>
        <w:gridCol w:w="1033"/>
        <w:gridCol w:w="1033"/>
        <w:gridCol w:w="1033"/>
        <w:gridCol w:w="1033"/>
        <w:gridCol w:w="1033"/>
        <w:gridCol w:w="1033"/>
        <w:gridCol w:w="1033"/>
        <w:gridCol w:w="1383"/>
        <w:gridCol w:w="236"/>
      </w:tblGrid>
      <w:tr w:rsidR="00DF5FD1" w:rsidRPr="009F6E1F" w:rsidTr="00261DA7">
        <w:trPr>
          <w:cantSplit/>
          <w:trHeight w:val="2043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D1" w:rsidRPr="009F6E1F" w:rsidRDefault="00DF5FD1" w:rsidP="003C6BEC">
            <w:pPr>
              <w:ind w:left="-142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 xml:space="preserve">               « </w:t>
            </w:r>
          </w:p>
          <w:p w:rsidR="00DF5FD1" w:rsidRPr="009F6E1F" w:rsidRDefault="00DF5FD1" w:rsidP="003C6BEC">
            <w:pPr>
              <w:ind w:left="-142"/>
              <w:rPr>
                <w:spacing w:val="-34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DF5FD1" w:rsidRPr="003E53D4" w:rsidRDefault="00DF5FD1" w:rsidP="003C6BEC">
            <w:pPr>
              <w:rPr>
                <w:spacing w:val="-16"/>
                <w:sz w:val="16"/>
                <w:szCs w:val="16"/>
              </w:rPr>
            </w:pPr>
            <w:r w:rsidRPr="003E53D4">
              <w:rPr>
                <w:spacing w:val="-20"/>
                <w:sz w:val="17"/>
                <w:szCs w:val="17"/>
              </w:rPr>
              <w:t>2.1.7</w:t>
            </w:r>
          </w:p>
        </w:tc>
        <w:tc>
          <w:tcPr>
            <w:tcW w:w="683" w:type="pct"/>
            <w:shd w:val="clear" w:color="auto" w:fill="auto"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дошкольного образовательного учреждения по адресу: г. Пушкин, Промышленная ул., участок 7 (северо-восточнее дома № 17, литера А по Промышленной ул.)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:rsidR="00DF5FD1" w:rsidRPr="009F6E1F" w:rsidRDefault="00DF5FD1" w:rsidP="003C6B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DF5FD1" w:rsidRPr="009F6E1F" w:rsidRDefault="00DF5FD1" w:rsidP="003C6B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280 мест</w:t>
            </w:r>
          </w:p>
        </w:tc>
        <w:tc>
          <w:tcPr>
            <w:tcW w:w="187" w:type="pct"/>
            <w:shd w:val="clear" w:color="auto" w:fill="auto"/>
            <w:noWrap/>
          </w:tcPr>
          <w:p w:rsidR="00DF5FD1" w:rsidRPr="009F6E1F" w:rsidRDefault="00DF5FD1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  <w:lang w:eastAsia="en-US"/>
              </w:rPr>
              <w:t>СМР</w:t>
            </w:r>
          </w:p>
        </w:tc>
        <w:tc>
          <w:tcPr>
            <w:tcW w:w="232" w:type="pct"/>
            <w:shd w:val="clear" w:color="auto" w:fill="auto"/>
            <w:noWrap/>
          </w:tcPr>
          <w:p w:rsidR="00DF5FD1" w:rsidRPr="009F6E1F" w:rsidRDefault="00DF5FD1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26" w:type="pct"/>
            <w:shd w:val="clear" w:color="auto" w:fill="auto"/>
            <w:noWrap/>
          </w:tcPr>
          <w:p w:rsidR="00DF5FD1" w:rsidRPr="009F6E1F" w:rsidRDefault="001C172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  <w:r w:rsidR="00C352F5"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828,9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DF5FD1" w:rsidRPr="009F6E1F" w:rsidRDefault="00DF5FD1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39" w:type="pct"/>
            <w:shd w:val="clear" w:color="auto" w:fill="auto"/>
          </w:tcPr>
          <w:p w:rsidR="00DF5FD1" w:rsidRPr="009F6E1F" w:rsidRDefault="001C172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631,5</w:t>
            </w:r>
          </w:p>
        </w:tc>
        <w:tc>
          <w:tcPr>
            <w:tcW w:w="339" w:type="pct"/>
          </w:tcPr>
          <w:p w:rsidR="00DF5FD1" w:rsidRPr="009F6E1F" w:rsidRDefault="00DF5FD1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DF5FD1" w:rsidRPr="009F6E1F" w:rsidRDefault="00DF5FD1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DF5FD1" w:rsidRPr="009F6E1F" w:rsidRDefault="00DF5FD1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DF5FD1" w:rsidRPr="009F6E1F" w:rsidRDefault="00DF5FD1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DF5FD1" w:rsidRPr="009F6E1F" w:rsidRDefault="00DF5FD1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DF5FD1" w:rsidRPr="009F6E1F" w:rsidRDefault="001C172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631,5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</w:tr>
      <w:tr w:rsidR="00DF5FD1" w:rsidRPr="009F6E1F" w:rsidTr="00015E1E">
        <w:trPr>
          <w:cantSplit/>
          <w:trHeight w:val="2450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D1" w:rsidRPr="009F6E1F" w:rsidRDefault="00DF5FD1" w:rsidP="003C6BEC">
            <w:pPr>
              <w:ind w:left="-142"/>
              <w:rPr>
                <w:spacing w:val="-34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DF5FD1" w:rsidRPr="009F6E1F" w:rsidRDefault="00DF5FD1" w:rsidP="003C6BEC">
            <w:pPr>
              <w:rPr>
                <w:spacing w:val="-20"/>
                <w:sz w:val="17"/>
                <w:szCs w:val="17"/>
              </w:rPr>
            </w:pPr>
            <w:r w:rsidRPr="009F6E1F">
              <w:rPr>
                <w:spacing w:val="-20"/>
                <w:sz w:val="17"/>
                <w:szCs w:val="17"/>
              </w:rPr>
              <w:t>2.1.8</w:t>
            </w:r>
          </w:p>
        </w:tc>
        <w:tc>
          <w:tcPr>
            <w:tcW w:w="683" w:type="pct"/>
            <w:shd w:val="clear" w:color="auto" w:fill="auto"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дошкольного образовательного учреждения по адресу: ул. Брянцева, участок 1 (западнее дома № 16, литера А по ул. Ушинского), включая разработку проектной документации стадии РД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  <w:hideMark/>
          </w:tcPr>
          <w:p w:rsidR="00DF5FD1" w:rsidRPr="009F6E1F" w:rsidRDefault="00DF5FD1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94" w:type="pct"/>
            <w:shd w:val="clear" w:color="auto" w:fill="auto"/>
            <w:textDirection w:val="btLr"/>
            <w:vAlign w:val="center"/>
            <w:hideMark/>
          </w:tcPr>
          <w:p w:rsidR="00DF5FD1" w:rsidRPr="009F6E1F" w:rsidRDefault="00DF5FD1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110 мест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232" w:type="pct"/>
            <w:shd w:val="clear" w:color="auto" w:fill="auto"/>
            <w:noWrap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2020-2023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DF5FD1" w:rsidRPr="009F6E1F" w:rsidRDefault="001C172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355 530,4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  <w:hideMark/>
          </w:tcPr>
          <w:p w:rsidR="00DF5FD1" w:rsidRPr="009F6E1F" w:rsidRDefault="00DF5FD1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39" w:type="pct"/>
            <w:shd w:val="clear" w:color="auto" w:fill="auto"/>
          </w:tcPr>
          <w:p w:rsidR="00DF5FD1" w:rsidRPr="009F6E1F" w:rsidRDefault="001C172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214 895,5</w:t>
            </w:r>
            <w:r w:rsidR="00DF5FD1"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9" w:type="pct"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39" w:type="pct"/>
            <w:shd w:val="clear" w:color="auto" w:fill="auto"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39" w:type="pct"/>
            <w:shd w:val="clear" w:color="auto" w:fill="auto"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39" w:type="pct"/>
            <w:shd w:val="clear" w:color="auto" w:fill="auto"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39" w:type="pct"/>
            <w:shd w:val="clear" w:color="auto" w:fill="auto"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39" w:type="pct"/>
            <w:shd w:val="clear" w:color="auto" w:fill="auto"/>
            <w:hideMark/>
          </w:tcPr>
          <w:p w:rsidR="00DF5FD1" w:rsidRPr="009F6E1F" w:rsidRDefault="001C172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214 895,5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F5FD1" w:rsidRPr="009F6E1F" w:rsidRDefault="00DF5FD1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DF5FD1" w:rsidRPr="009F6E1F" w:rsidRDefault="00DF5FD1" w:rsidP="003C6BEC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</w:tc>
      </w:tr>
    </w:tbl>
    <w:p w:rsidR="00471F47" w:rsidRPr="009F6E1F" w:rsidRDefault="00471F47" w:rsidP="003C6BEC">
      <w:pPr>
        <w:tabs>
          <w:tab w:val="left" w:pos="851"/>
        </w:tabs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p w:rsidR="00AF07F0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AF07F0" w:rsidRPr="009F6E1F">
        <w:rPr>
          <w:rFonts w:eastAsia="Calibri"/>
          <w:lang w:eastAsia="en-US"/>
        </w:rPr>
        <w:t>.1</w:t>
      </w:r>
      <w:r w:rsidR="00AC1DB1" w:rsidRPr="009F6E1F">
        <w:rPr>
          <w:rFonts w:eastAsia="Calibri"/>
          <w:lang w:eastAsia="en-US"/>
        </w:rPr>
        <w:t>2</w:t>
      </w:r>
      <w:r w:rsidR="00AF07F0" w:rsidRPr="009F6E1F">
        <w:rPr>
          <w:rFonts w:eastAsia="Calibri"/>
          <w:lang w:eastAsia="en-US"/>
        </w:rPr>
        <w:t>. Пункт 2.1.10 таблицы 6 подраздела 8.3.1 раздела 8 приложения к постановлению изложить в следующей редакции:</w:t>
      </w:r>
    </w:p>
    <w:p w:rsidR="00AF07F0" w:rsidRPr="009F6E1F" w:rsidRDefault="00AF07F0" w:rsidP="003C6BEC">
      <w:pPr>
        <w:tabs>
          <w:tab w:val="left" w:pos="851"/>
        </w:tabs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93"/>
        <w:gridCol w:w="2079"/>
        <w:gridCol w:w="282"/>
        <w:gridCol w:w="285"/>
        <w:gridCol w:w="570"/>
        <w:gridCol w:w="707"/>
        <w:gridCol w:w="993"/>
        <w:gridCol w:w="426"/>
        <w:gridCol w:w="1033"/>
        <w:gridCol w:w="1033"/>
        <w:gridCol w:w="1033"/>
        <w:gridCol w:w="1033"/>
        <w:gridCol w:w="1033"/>
        <w:gridCol w:w="1033"/>
        <w:gridCol w:w="1033"/>
        <w:gridCol w:w="1383"/>
        <w:gridCol w:w="236"/>
      </w:tblGrid>
      <w:tr w:rsidR="00AF07F0" w:rsidRPr="009F6E1F" w:rsidTr="00AF07F0">
        <w:trPr>
          <w:cantSplit/>
          <w:trHeight w:val="2081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7F0" w:rsidRPr="009F6E1F" w:rsidRDefault="00AF07F0" w:rsidP="00BF7F22">
            <w:pPr>
              <w:ind w:left="-142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 xml:space="preserve">               « </w:t>
            </w:r>
          </w:p>
          <w:p w:rsidR="00AF07F0" w:rsidRPr="009F6E1F" w:rsidRDefault="00AF07F0" w:rsidP="00BF7F22">
            <w:pPr>
              <w:ind w:left="-142"/>
              <w:rPr>
                <w:spacing w:val="-34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AF07F0" w:rsidRPr="009F6E1F" w:rsidRDefault="00AF07F0" w:rsidP="00BF7F22">
            <w:pPr>
              <w:rPr>
                <w:spacing w:val="-20"/>
                <w:sz w:val="16"/>
                <w:szCs w:val="16"/>
              </w:rPr>
            </w:pPr>
            <w:r w:rsidRPr="006875A5">
              <w:rPr>
                <w:spacing w:val="-20"/>
                <w:sz w:val="17"/>
                <w:szCs w:val="17"/>
              </w:rPr>
              <w:t>2.1.10</w:t>
            </w:r>
          </w:p>
        </w:tc>
        <w:tc>
          <w:tcPr>
            <w:tcW w:w="683" w:type="pct"/>
            <w:shd w:val="clear" w:color="auto" w:fill="auto"/>
          </w:tcPr>
          <w:p w:rsidR="00AF07F0" w:rsidRPr="009F6E1F" w:rsidRDefault="00AF07F0" w:rsidP="00BF7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дошкольного образовательного учреждения по адресу: Ленинский пр., участок 15 (северо-западнее пересечения с улицей Доблести)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:rsidR="00AF07F0" w:rsidRPr="009F6E1F" w:rsidRDefault="00AF07F0" w:rsidP="00AF07F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AF07F0" w:rsidRPr="009F6E1F" w:rsidRDefault="00AF07F0" w:rsidP="00AF07F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150 мест</w:t>
            </w:r>
          </w:p>
        </w:tc>
        <w:tc>
          <w:tcPr>
            <w:tcW w:w="187" w:type="pct"/>
            <w:shd w:val="clear" w:color="auto" w:fill="auto"/>
            <w:noWrap/>
          </w:tcPr>
          <w:p w:rsidR="00AF07F0" w:rsidRPr="009F6E1F" w:rsidRDefault="00AF07F0" w:rsidP="00BF7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232" w:type="pct"/>
            <w:shd w:val="clear" w:color="auto" w:fill="auto"/>
            <w:noWrap/>
          </w:tcPr>
          <w:p w:rsidR="00AF07F0" w:rsidRPr="009F6E1F" w:rsidRDefault="00AF07F0" w:rsidP="00BF7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26" w:type="pct"/>
            <w:shd w:val="clear" w:color="auto" w:fill="auto"/>
            <w:noWrap/>
          </w:tcPr>
          <w:p w:rsidR="00AF07F0" w:rsidRPr="009F6E1F" w:rsidRDefault="00261DA7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620 262,8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AF07F0" w:rsidRPr="009F6E1F" w:rsidRDefault="00AF07F0" w:rsidP="00AF07F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1C172E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F07F0" w:rsidRPr="009F6E1F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339" w:type="pct"/>
          </w:tcPr>
          <w:p w:rsidR="00AF07F0" w:rsidRPr="009F6E1F" w:rsidRDefault="001C172E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261DA7" w:rsidRPr="009F6E1F">
              <w:rPr>
                <w:rFonts w:ascii="Times New Roman" w:hAnsi="Times New Roman" w:cs="Times New Roman"/>
                <w:sz w:val="16"/>
                <w:szCs w:val="16"/>
              </w:rPr>
              <w:t>5 262,8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261DA7" w:rsidP="00261D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620 262,8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</w:tcPr>
          <w:p w:rsidR="00AF07F0" w:rsidRPr="009F6E1F" w:rsidRDefault="00AF07F0" w:rsidP="00BF7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BF7F22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>».</w:t>
            </w:r>
          </w:p>
        </w:tc>
      </w:tr>
    </w:tbl>
    <w:p w:rsidR="00361D0A" w:rsidRPr="009F6E1F" w:rsidRDefault="00361D0A" w:rsidP="00DA5873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</w:p>
    <w:p w:rsidR="00AF07F0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AF07F0" w:rsidRPr="009F6E1F">
        <w:rPr>
          <w:rFonts w:eastAsia="Calibri"/>
          <w:lang w:eastAsia="en-US"/>
        </w:rPr>
        <w:t>.1</w:t>
      </w:r>
      <w:r w:rsidR="00AC1DB1" w:rsidRPr="009F6E1F">
        <w:rPr>
          <w:rFonts w:eastAsia="Calibri"/>
          <w:lang w:eastAsia="en-US"/>
        </w:rPr>
        <w:t>3</w:t>
      </w:r>
      <w:r w:rsidR="001C172E" w:rsidRPr="009F6E1F">
        <w:rPr>
          <w:rFonts w:eastAsia="Calibri"/>
          <w:lang w:eastAsia="en-US"/>
        </w:rPr>
        <w:t>. Пункт 2.1.15</w:t>
      </w:r>
      <w:r w:rsidR="00AF07F0" w:rsidRPr="009F6E1F">
        <w:rPr>
          <w:rFonts w:eastAsia="Calibri"/>
          <w:lang w:eastAsia="en-US"/>
        </w:rPr>
        <w:t xml:space="preserve"> таблицы 6 подраздела 8.3.1 раздела 8 приложения к постановлению изложить в следующей редакции:</w:t>
      </w:r>
    </w:p>
    <w:p w:rsidR="00AF07F0" w:rsidRPr="009F6E1F" w:rsidRDefault="00AF07F0" w:rsidP="003C6BEC">
      <w:pPr>
        <w:tabs>
          <w:tab w:val="left" w:pos="851"/>
        </w:tabs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93"/>
        <w:gridCol w:w="2079"/>
        <w:gridCol w:w="282"/>
        <w:gridCol w:w="285"/>
        <w:gridCol w:w="570"/>
        <w:gridCol w:w="707"/>
        <w:gridCol w:w="993"/>
        <w:gridCol w:w="426"/>
        <w:gridCol w:w="1033"/>
        <w:gridCol w:w="1033"/>
        <w:gridCol w:w="1033"/>
        <w:gridCol w:w="1033"/>
        <w:gridCol w:w="1033"/>
        <w:gridCol w:w="1033"/>
        <w:gridCol w:w="1033"/>
        <w:gridCol w:w="1383"/>
        <w:gridCol w:w="236"/>
      </w:tblGrid>
      <w:tr w:rsidR="00AF07F0" w:rsidRPr="009F6E1F" w:rsidTr="00DD6D5F">
        <w:trPr>
          <w:cantSplit/>
          <w:trHeight w:val="2081"/>
        </w:trPr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7F0" w:rsidRPr="009F6E1F" w:rsidRDefault="00AF07F0" w:rsidP="003C6BEC">
            <w:pPr>
              <w:ind w:left="-142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 xml:space="preserve">               « </w:t>
            </w:r>
          </w:p>
          <w:p w:rsidR="00AF07F0" w:rsidRPr="009F6E1F" w:rsidRDefault="00AF07F0" w:rsidP="003C6BEC">
            <w:pPr>
              <w:ind w:left="-142"/>
              <w:rPr>
                <w:spacing w:val="-34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AF07F0" w:rsidRPr="009F6E1F" w:rsidRDefault="00AF07F0" w:rsidP="003C6BEC">
            <w:pPr>
              <w:rPr>
                <w:spacing w:val="-20"/>
                <w:sz w:val="16"/>
                <w:szCs w:val="16"/>
              </w:rPr>
            </w:pPr>
            <w:r w:rsidRPr="006875A5">
              <w:rPr>
                <w:spacing w:val="-20"/>
                <w:sz w:val="17"/>
                <w:szCs w:val="17"/>
              </w:rPr>
              <w:t>2.1.1</w:t>
            </w:r>
            <w:r w:rsidR="001C172E" w:rsidRPr="006875A5">
              <w:rPr>
                <w:spacing w:val="-20"/>
                <w:sz w:val="17"/>
                <w:szCs w:val="17"/>
              </w:rPr>
              <w:t>5</w:t>
            </w:r>
          </w:p>
        </w:tc>
        <w:tc>
          <w:tcPr>
            <w:tcW w:w="683" w:type="pct"/>
            <w:shd w:val="clear" w:color="auto" w:fill="auto"/>
          </w:tcPr>
          <w:p w:rsidR="00AF07F0" w:rsidRPr="009F6E1F" w:rsidRDefault="001C172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дошкольного образовательного учреждения по адресу: ул. Белышева, участок 18 (территория кв. 9А района Севернее ул. Новоселов, ограниченной ул. Коллонтай, ул. Белышева, ул. Подвойского, межквартальным проездом; формируемый земельный участок № 4)</w:t>
            </w:r>
          </w:p>
        </w:tc>
        <w:tc>
          <w:tcPr>
            <w:tcW w:w="93" w:type="pct"/>
            <w:shd w:val="clear" w:color="auto" w:fill="auto"/>
            <w:textDirection w:val="btLr"/>
            <w:vAlign w:val="center"/>
          </w:tcPr>
          <w:p w:rsidR="00AF07F0" w:rsidRPr="009F6E1F" w:rsidRDefault="00AF07F0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AF07F0" w:rsidRPr="009F6E1F" w:rsidRDefault="00AF07F0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140 мест</w:t>
            </w:r>
          </w:p>
        </w:tc>
        <w:tc>
          <w:tcPr>
            <w:tcW w:w="187" w:type="pct"/>
            <w:shd w:val="clear" w:color="auto" w:fill="auto"/>
            <w:noWrap/>
          </w:tcPr>
          <w:p w:rsidR="00AF07F0" w:rsidRPr="009F6E1F" w:rsidRDefault="00AF07F0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232" w:type="pct"/>
            <w:shd w:val="clear" w:color="auto" w:fill="auto"/>
            <w:noWrap/>
          </w:tcPr>
          <w:p w:rsidR="00AF07F0" w:rsidRPr="009F6E1F" w:rsidRDefault="00DA5873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26" w:type="pct"/>
            <w:shd w:val="clear" w:color="auto" w:fill="auto"/>
            <w:noWrap/>
          </w:tcPr>
          <w:p w:rsidR="00AF07F0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565 067,4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AF07F0" w:rsidRPr="009F6E1F" w:rsidRDefault="00AF07F0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177 583,4</w:t>
            </w:r>
          </w:p>
        </w:tc>
        <w:tc>
          <w:tcPr>
            <w:tcW w:w="339" w:type="pct"/>
          </w:tcPr>
          <w:p w:rsidR="00AF07F0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387 484,0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AF07F0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AF07F0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565 067,4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</w:tcPr>
          <w:p w:rsidR="00AF07F0" w:rsidRPr="009F6E1F" w:rsidRDefault="00AF07F0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AF07F0" w:rsidRPr="009F6E1F" w:rsidRDefault="00AF07F0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>».</w:t>
            </w:r>
          </w:p>
        </w:tc>
      </w:tr>
    </w:tbl>
    <w:p w:rsidR="00015E1E" w:rsidRPr="009F6E1F" w:rsidRDefault="00015E1E" w:rsidP="003C6BEC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DA5873" w:rsidRPr="009F6E1F" w:rsidRDefault="00DA5873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3C6BEC" w:rsidRPr="009F6E1F" w:rsidRDefault="003C6BEC" w:rsidP="00DA5873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</w:p>
    <w:p w:rsidR="00DD6D5F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DD6D5F" w:rsidRPr="009F6E1F">
        <w:rPr>
          <w:rFonts w:eastAsia="Calibri"/>
          <w:lang w:eastAsia="en-US"/>
        </w:rPr>
        <w:t>.1</w:t>
      </w:r>
      <w:r w:rsidR="00AC1DB1" w:rsidRPr="009F6E1F">
        <w:rPr>
          <w:rFonts w:eastAsia="Calibri"/>
          <w:lang w:eastAsia="en-US"/>
        </w:rPr>
        <w:t>4</w:t>
      </w:r>
      <w:r w:rsidR="00DD6D5F" w:rsidRPr="009F6E1F">
        <w:rPr>
          <w:rFonts w:eastAsia="Calibri"/>
          <w:lang w:eastAsia="en-US"/>
        </w:rPr>
        <w:t>. Пункт 2.1.22 таблицы 6 подраздела 8.3.1 раздела 8 приложения к постановлению изложить в следующей редакции:</w:t>
      </w:r>
    </w:p>
    <w:p w:rsidR="00AF07F0" w:rsidRPr="009F6E1F" w:rsidRDefault="00AF07F0" w:rsidP="003C6BEC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tbl>
      <w:tblPr>
        <w:tblW w:w="1530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77"/>
        <w:gridCol w:w="425"/>
        <w:gridCol w:w="283"/>
        <w:gridCol w:w="567"/>
        <w:gridCol w:w="709"/>
        <w:gridCol w:w="992"/>
        <w:gridCol w:w="426"/>
        <w:gridCol w:w="1032"/>
        <w:gridCol w:w="1033"/>
        <w:gridCol w:w="1033"/>
        <w:gridCol w:w="1032"/>
        <w:gridCol w:w="1033"/>
        <w:gridCol w:w="1033"/>
        <w:gridCol w:w="1033"/>
        <w:gridCol w:w="1417"/>
        <w:gridCol w:w="284"/>
      </w:tblGrid>
      <w:tr w:rsidR="00F567AE" w:rsidRPr="009F6E1F" w:rsidTr="00F567AE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2.1.22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дошкольного образовательного учреждения по адресу: Дунайский пр., участок 1 (юго-восточнее дома 5, корпус 8, литера А по Дунайскому пр.)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F567AE" w:rsidRPr="009F6E1F" w:rsidRDefault="00F567AE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F567AE" w:rsidRPr="009F6E1F" w:rsidRDefault="00F567AE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120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2018-2023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19 973,1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F567AE" w:rsidRPr="009F6E1F" w:rsidRDefault="00F567AE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5 674,7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5 674,7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7AE" w:rsidRPr="009F6E1F" w:rsidTr="00F567AE">
        <w:trPr>
          <w:trHeight w:val="780"/>
        </w:trPr>
        <w:tc>
          <w:tcPr>
            <w:tcW w:w="426" w:type="dxa"/>
            <w:tcBorders>
              <w:right w:val="single" w:sz="4" w:space="0" w:color="auto"/>
            </w:tcBorders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E80A7C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572 572,7</w:t>
            </w:r>
          </w:p>
        </w:tc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67AE" w:rsidRPr="009F6E1F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E80A7C" w:rsidRPr="009F6E1F">
              <w:rPr>
                <w:rFonts w:ascii="Times New Roman" w:hAnsi="Times New Roman" w:cs="Times New Roman"/>
                <w:sz w:val="16"/>
                <w:szCs w:val="16"/>
              </w:rPr>
              <w:t>7 572,7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E80A7C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572 572,7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7AE" w:rsidRPr="009F6E1F" w:rsidTr="00F567AE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2018-2024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E80A7C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592 545,8</w:t>
            </w:r>
          </w:p>
        </w:tc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567AE" w:rsidRPr="009F6E1F">
              <w:rPr>
                <w:rFonts w:ascii="Times New Roman" w:hAnsi="Times New Roman" w:cs="Times New Roman"/>
                <w:sz w:val="16"/>
                <w:szCs w:val="16"/>
              </w:rPr>
              <w:t>0 674,7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DA5873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497 572,7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E80A7C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578 247,4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F6E1F">
              <w:rPr>
                <w:rFonts w:ascii="Times New Roman" w:hAnsi="Times New Roman" w:cs="Times New Roman"/>
              </w:rPr>
              <w:t>».</w:t>
            </w:r>
          </w:p>
        </w:tc>
      </w:tr>
    </w:tbl>
    <w:p w:rsidR="00015E1E" w:rsidRPr="009F6E1F" w:rsidRDefault="00015E1E" w:rsidP="003C6BEC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F567AE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F567AE" w:rsidRPr="009F6E1F">
        <w:rPr>
          <w:rFonts w:eastAsia="Calibri"/>
          <w:lang w:eastAsia="en-US"/>
        </w:rPr>
        <w:t>.1</w:t>
      </w:r>
      <w:r w:rsidR="00AC1DB1" w:rsidRPr="009F6E1F">
        <w:rPr>
          <w:rFonts w:eastAsia="Calibri"/>
          <w:lang w:eastAsia="en-US"/>
        </w:rPr>
        <w:t>5</w:t>
      </w:r>
      <w:r w:rsidR="00F567AE" w:rsidRPr="009F6E1F">
        <w:rPr>
          <w:rFonts w:eastAsia="Calibri"/>
          <w:lang w:eastAsia="en-US"/>
        </w:rPr>
        <w:t>. Пункт</w:t>
      </w:r>
      <w:r w:rsidR="00DA5873" w:rsidRPr="009F6E1F">
        <w:rPr>
          <w:rFonts w:eastAsia="Calibri"/>
          <w:lang w:eastAsia="en-US"/>
        </w:rPr>
        <w:t>ы</w:t>
      </w:r>
      <w:r w:rsidR="00F567AE" w:rsidRPr="009F6E1F">
        <w:rPr>
          <w:rFonts w:eastAsia="Calibri"/>
          <w:lang w:eastAsia="en-US"/>
        </w:rPr>
        <w:t xml:space="preserve"> 2.1.26 </w:t>
      </w:r>
      <w:r w:rsidR="00DA5873" w:rsidRPr="009F6E1F">
        <w:rPr>
          <w:rFonts w:eastAsia="Calibri"/>
          <w:lang w:eastAsia="en-US"/>
        </w:rPr>
        <w:t xml:space="preserve">и 2.1.27 </w:t>
      </w:r>
      <w:r w:rsidR="00F567AE" w:rsidRPr="009F6E1F">
        <w:rPr>
          <w:rFonts w:eastAsia="Calibri"/>
          <w:lang w:eastAsia="en-US"/>
        </w:rPr>
        <w:t>таблицы 6 подраздела 8.3.1 раздела 8 приложения к постановлению изложить в следующей редакции:</w:t>
      </w:r>
    </w:p>
    <w:p w:rsidR="00F567AE" w:rsidRPr="009F6E1F" w:rsidRDefault="00F567AE" w:rsidP="003C6BEC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tbl>
      <w:tblPr>
        <w:tblW w:w="1530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77"/>
        <w:gridCol w:w="425"/>
        <w:gridCol w:w="283"/>
        <w:gridCol w:w="567"/>
        <w:gridCol w:w="709"/>
        <w:gridCol w:w="992"/>
        <w:gridCol w:w="426"/>
        <w:gridCol w:w="1032"/>
        <w:gridCol w:w="1033"/>
        <w:gridCol w:w="1033"/>
        <w:gridCol w:w="1032"/>
        <w:gridCol w:w="1033"/>
        <w:gridCol w:w="1033"/>
        <w:gridCol w:w="1033"/>
        <w:gridCol w:w="1417"/>
        <w:gridCol w:w="284"/>
      </w:tblGrid>
      <w:tr w:rsidR="00F567AE" w:rsidRPr="009F6E1F" w:rsidTr="00BF7F22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2.1.26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дошкольного образовательного учреждения по адресу: Санкт-Петербург, улица Белышева, участок 17 (территории кв. 9А района Севернее ул. Новоселов, ограниченной ул. Коллонтай, ул. Белышева, ул. Подвойского, межквартальным проездом; формируемый земельный участок № 5)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F567AE" w:rsidRPr="009F6E1F" w:rsidRDefault="00F567AE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F567AE" w:rsidRPr="009F6E1F" w:rsidRDefault="00F567AE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140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2018-2023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8F280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19 909,3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F567AE" w:rsidRPr="009F6E1F" w:rsidRDefault="00F567AE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8F280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8 647,3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F567AE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8F280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8 647,3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67AE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F567AE" w:rsidRPr="009F6E1F" w:rsidRDefault="00F567AE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804" w:rsidRPr="009F6E1F" w:rsidTr="00BF7F22">
        <w:trPr>
          <w:trHeight w:val="780"/>
        </w:trPr>
        <w:tc>
          <w:tcPr>
            <w:tcW w:w="426" w:type="dxa"/>
            <w:tcBorders>
              <w:right w:val="single" w:sz="4" w:space="0" w:color="auto"/>
            </w:tcBorders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F36758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614 259,5</w:t>
            </w:r>
          </w:p>
        </w:tc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DA587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7</w:t>
            </w:r>
            <w:r w:rsidR="008F2804" w:rsidRPr="009F6E1F">
              <w:rPr>
                <w:sz w:val="16"/>
                <w:szCs w:val="16"/>
              </w:rPr>
              <w:t>5 000,0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DA587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53</w:t>
            </w:r>
            <w:r w:rsidR="00F36758" w:rsidRPr="009F6E1F">
              <w:rPr>
                <w:sz w:val="16"/>
                <w:szCs w:val="16"/>
              </w:rPr>
              <w:t>9 259,5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F36758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614 259,5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804" w:rsidRPr="009F6E1F" w:rsidTr="00BF7F22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2018-2024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F36758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634 168,8</w:t>
            </w:r>
          </w:p>
        </w:tc>
        <w:tc>
          <w:tcPr>
            <w:tcW w:w="4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DA587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8</w:t>
            </w:r>
            <w:r w:rsidR="008F2804" w:rsidRPr="009F6E1F">
              <w:rPr>
                <w:sz w:val="16"/>
                <w:szCs w:val="16"/>
              </w:rPr>
              <w:t>3 647,3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DA587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53</w:t>
            </w:r>
            <w:r w:rsidR="00F36758" w:rsidRPr="009F6E1F">
              <w:rPr>
                <w:sz w:val="16"/>
                <w:szCs w:val="16"/>
              </w:rPr>
              <w:t>9 259,5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8F2804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2804" w:rsidRPr="009F6E1F" w:rsidRDefault="00F36758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622 906,8</w:t>
            </w: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F2804" w:rsidRPr="009F6E1F" w:rsidRDefault="008F2804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BD0D94" w:rsidRPr="009F6E1F" w:rsidTr="00BF7F22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BD0D94" w:rsidRPr="009F6E1F" w:rsidRDefault="00DA5873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DA5873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2.1.27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DA58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здания дошкольного образовательного учреждения по адресу: </w:t>
            </w:r>
            <w:r w:rsidR="00DA5873" w:rsidRPr="009F6E1F">
              <w:rPr>
                <w:rFonts w:ascii="Times New Roman" w:hAnsi="Times New Roman" w:cs="Times New Roman"/>
                <w:sz w:val="16"/>
                <w:szCs w:val="16"/>
              </w:rPr>
              <w:t>Санкт</w:t>
            </w:r>
            <w:r w:rsidR="004653D9" w:rsidRPr="009F6E1F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r w:rsidR="00DA5873" w:rsidRPr="009F6E1F">
              <w:rPr>
                <w:rFonts w:ascii="Times New Roman" w:hAnsi="Times New Roman" w:cs="Times New Roman"/>
                <w:sz w:val="16"/>
                <w:szCs w:val="16"/>
              </w:rPr>
              <w:t>етербург, город Пушкин, Саперная улица, участок 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D0D94" w:rsidRPr="009F6E1F" w:rsidRDefault="00BD0D94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D0D94" w:rsidRPr="009F6E1F" w:rsidRDefault="004653D9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D0D94" w:rsidRPr="009F6E1F">
              <w:rPr>
                <w:rFonts w:ascii="Times New Roman" w:hAnsi="Times New Roman" w:cs="Times New Roman"/>
                <w:sz w:val="16"/>
                <w:szCs w:val="16"/>
              </w:rPr>
              <w:t>0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482 796,2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D0D94" w:rsidRPr="009F6E1F" w:rsidRDefault="00BD0D94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CA5CC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171 7</w:t>
            </w:r>
            <w:r w:rsidR="004653D9" w:rsidRPr="009F6E1F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311 076,5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482 296,2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E1F">
              <w:rPr>
                <w:rFonts w:ascii="Times New Roman" w:hAnsi="Times New Roman" w:cs="Times New Roman"/>
              </w:rPr>
              <w:t>».</w:t>
            </w:r>
          </w:p>
        </w:tc>
      </w:tr>
    </w:tbl>
    <w:p w:rsidR="003C6BEC" w:rsidRPr="009F6E1F" w:rsidRDefault="003C6BEC" w:rsidP="004653D9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</w:p>
    <w:p w:rsidR="004653D9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4653D9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4653D9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4653D9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4653D9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4653D9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10118E" w:rsidRPr="009F6E1F" w:rsidRDefault="0010118E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4653D9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BD0D94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</w:t>
      </w:r>
      <w:r w:rsidR="00AC1DB1" w:rsidRPr="009F6E1F">
        <w:rPr>
          <w:rFonts w:eastAsia="Calibri"/>
          <w:lang w:eastAsia="en-US"/>
        </w:rPr>
        <w:t>16</w:t>
      </w:r>
      <w:r w:rsidRPr="009F6E1F">
        <w:rPr>
          <w:rFonts w:eastAsia="Calibri"/>
          <w:lang w:eastAsia="en-US"/>
        </w:rPr>
        <w:t>. Пункт 2.1.29</w:t>
      </w:r>
      <w:r w:rsidR="00BD0D94" w:rsidRPr="009F6E1F">
        <w:rPr>
          <w:rFonts w:eastAsia="Calibri"/>
          <w:lang w:eastAsia="en-US"/>
        </w:rPr>
        <w:t xml:space="preserve"> таблицы 6 подраздела 8.3.1 раздела 8 приложения к постановлению изложить в следующей редакции:</w:t>
      </w:r>
    </w:p>
    <w:p w:rsidR="00BD0D94" w:rsidRPr="009F6E1F" w:rsidRDefault="00BD0D94" w:rsidP="003C6BEC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tbl>
      <w:tblPr>
        <w:tblW w:w="1530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77"/>
        <w:gridCol w:w="425"/>
        <w:gridCol w:w="283"/>
        <w:gridCol w:w="567"/>
        <w:gridCol w:w="709"/>
        <w:gridCol w:w="992"/>
        <w:gridCol w:w="426"/>
        <w:gridCol w:w="1032"/>
        <w:gridCol w:w="1033"/>
        <w:gridCol w:w="1033"/>
        <w:gridCol w:w="1032"/>
        <w:gridCol w:w="1033"/>
        <w:gridCol w:w="1033"/>
        <w:gridCol w:w="1033"/>
        <w:gridCol w:w="1417"/>
        <w:gridCol w:w="284"/>
      </w:tblGrid>
      <w:tr w:rsidR="00BD0D94" w:rsidRPr="009F6E1F" w:rsidTr="00BF7F22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4653D9" w:rsidRPr="009F6E1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4653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здания дошкольного образовательного учреждения по адресу: </w:t>
            </w:r>
            <w:proofErr w:type="spellStart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Русановская</w:t>
            </w:r>
            <w:proofErr w:type="spellEnd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улица, участок 7, (территория, ограниченная береговой линией р. Невы, береговой линией р. Утки, проектируемым проездом; формируемый земельный участок №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D0D94" w:rsidRPr="009F6E1F" w:rsidRDefault="00BD0D94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D0D94" w:rsidRPr="009F6E1F" w:rsidRDefault="004653D9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D0D94" w:rsidRPr="009F6E1F">
              <w:rPr>
                <w:rFonts w:ascii="Times New Roman" w:hAnsi="Times New Roman" w:cs="Times New Roman"/>
                <w:sz w:val="16"/>
                <w:szCs w:val="16"/>
              </w:rPr>
              <w:t>0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1354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501 321,4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D0D94" w:rsidRPr="009F6E1F" w:rsidRDefault="00BD0D94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308 977,0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192 344,4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4653D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501 321,4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D94" w:rsidRPr="009F6E1F" w:rsidRDefault="00BD0D94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>».</w:t>
            </w:r>
          </w:p>
        </w:tc>
      </w:tr>
    </w:tbl>
    <w:p w:rsidR="003C6BEC" w:rsidRPr="009F6E1F" w:rsidRDefault="003C6BEC" w:rsidP="004653D9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</w:p>
    <w:p w:rsidR="00AC1DB1" w:rsidRPr="009F6E1F" w:rsidRDefault="00AC1DB1" w:rsidP="00AC1DB1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1.17. Пункт 2.1.51 таблицы 6 подраздела 8.3.1 раздела 8 приложения к постановлению изложить в следующей редакции:</w:t>
      </w:r>
    </w:p>
    <w:p w:rsidR="00AC1DB1" w:rsidRPr="009F6E1F" w:rsidRDefault="00AC1DB1" w:rsidP="00AC1DB1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tbl>
      <w:tblPr>
        <w:tblW w:w="1530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77"/>
        <w:gridCol w:w="425"/>
        <w:gridCol w:w="283"/>
        <w:gridCol w:w="567"/>
        <w:gridCol w:w="709"/>
        <w:gridCol w:w="992"/>
        <w:gridCol w:w="426"/>
        <w:gridCol w:w="1032"/>
        <w:gridCol w:w="1033"/>
        <w:gridCol w:w="1033"/>
        <w:gridCol w:w="1032"/>
        <w:gridCol w:w="1033"/>
        <w:gridCol w:w="1033"/>
        <w:gridCol w:w="1033"/>
        <w:gridCol w:w="1417"/>
        <w:gridCol w:w="284"/>
      </w:tblGrid>
      <w:tr w:rsidR="009F6E1F" w:rsidRPr="009F6E1F" w:rsidTr="001354BB">
        <w:trPr>
          <w:trHeight w:val="1752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2.1.51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AC1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здания дошкольного образовательного учреждения по адресу: Санкт-Петербург, муниципальный округ Гагаринское, Витебский проспект, участок 6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1354BB" w:rsidRPr="009F6E1F" w:rsidRDefault="001354BB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1354BB" w:rsidRPr="009F6E1F" w:rsidRDefault="001354BB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142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1354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18 964,8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1354BB" w:rsidRPr="009F6E1F" w:rsidRDefault="001354BB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4 430,0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4 430,0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CCCCCC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>.</w:t>
            </w:r>
          </w:p>
        </w:tc>
      </w:tr>
      <w:tr w:rsidR="009F6E1F" w:rsidRPr="009F6E1F" w:rsidTr="006875A5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AC1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1354BB" w:rsidRPr="009F6E1F" w:rsidRDefault="001354BB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1354BB" w:rsidRPr="009F6E1F" w:rsidRDefault="001354BB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1354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678 221,9</w:t>
            </w:r>
          </w:p>
        </w:tc>
        <w:tc>
          <w:tcPr>
            <w:tcW w:w="426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1354BB" w:rsidRPr="009F6E1F" w:rsidRDefault="001354BB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71 942,7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606 279,2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687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678 221,9</w:t>
            </w:r>
          </w:p>
        </w:tc>
        <w:tc>
          <w:tcPr>
            <w:tcW w:w="1417" w:type="dxa"/>
            <w:vMerge/>
            <w:tcBorders>
              <w:left w:val="single" w:sz="6" w:space="0" w:color="CCCCCC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E1F" w:rsidRPr="009F6E1F" w:rsidTr="006875A5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54BB" w:rsidRPr="009F6E1F" w:rsidRDefault="001354BB" w:rsidP="001354B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1354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697 186,7</w:t>
            </w:r>
          </w:p>
        </w:tc>
        <w:tc>
          <w:tcPr>
            <w:tcW w:w="4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1354BB" w:rsidRPr="009F6E1F" w:rsidRDefault="001354BB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76 372,7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606 279,2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682 651,9</w:t>
            </w:r>
          </w:p>
        </w:tc>
        <w:tc>
          <w:tcPr>
            <w:tcW w:w="1417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1354BB" w:rsidRPr="009F6E1F" w:rsidRDefault="001354BB" w:rsidP="00572D73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>».</w:t>
            </w:r>
          </w:p>
        </w:tc>
      </w:tr>
    </w:tbl>
    <w:p w:rsidR="00AC1DB1" w:rsidRPr="009F6E1F" w:rsidRDefault="00AC1DB1" w:rsidP="00AC1DB1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AC1DB1" w:rsidRPr="009F6E1F" w:rsidRDefault="00AC1DB1" w:rsidP="00AC1DB1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1.18. Пункт 2.1.53 таблицы 6 подраздела 8.3.1 раздела 8 приложения к постановлению изложить в следующей редакции:</w:t>
      </w:r>
    </w:p>
    <w:p w:rsidR="00AC1DB1" w:rsidRPr="009F6E1F" w:rsidRDefault="00AC1DB1" w:rsidP="00AC1DB1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tbl>
      <w:tblPr>
        <w:tblW w:w="1530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77"/>
        <w:gridCol w:w="425"/>
        <w:gridCol w:w="283"/>
        <w:gridCol w:w="567"/>
        <w:gridCol w:w="709"/>
        <w:gridCol w:w="992"/>
        <w:gridCol w:w="426"/>
        <w:gridCol w:w="1032"/>
        <w:gridCol w:w="1033"/>
        <w:gridCol w:w="1033"/>
        <w:gridCol w:w="1032"/>
        <w:gridCol w:w="1033"/>
        <w:gridCol w:w="1074"/>
        <w:gridCol w:w="992"/>
        <w:gridCol w:w="1417"/>
        <w:gridCol w:w="284"/>
      </w:tblGrid>
      <w:tr w:rsidR="00AC1DB1" w:rsidRPr="009F6E1F" w:rsidTr="00AC1DB1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AC1D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здания дошкольного образовательного учреждения по адресу: Санкт-Петербург, Ржевка-Пороховые, квартал 11, корп. 31-35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AC1DB1" w:rsidRPr="009F6E1F" w:rsidRDefault="00AC1DB1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AC1DB1" w:rsidRPr="009F6E1F" w:rsidRDefault="00AC1DB1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220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1354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732 013,4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AC1DB1" w:rsidRPr="009F6E1F" w:rsidRDefault="00AC1DB1" w:rsidP="00572D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75 000,0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657 013,4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732 013,4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1DB1" w:rsidRPr="009F6E1F" w:rsidRDefault="00AC1DB1" w:rsidP="00572D73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>».</w:t>
            </w:r>
          </w:p>
        </w:tc>
      </w:tr>
    </w:tbl>
    <w:p w:rsidR="00AC1DB1" w:rsidRPr="009F6E1F" w:rsidRDefault="00AC1DB1" w:rsidP="004653D9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</w:p>
    <w:p w:rsidR="00C37706" w:rsidRPr="009F6E1F" w:rsidRDefault="00C37706" w:rsidP="00922A0D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C37706" w:rsidRPr="009F6E1F" w:rsidRDefault="00C37706" w:rsidP="00922A0D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922A0D" w:rsidRPr="009F6E1F" w:rsidRDefault="00922A0D" w:rsidP="00922A0D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1.19. Пункт 2.1.55 таблицы 6 подраздела 8.3.1 раздела 8 приложения к постановлению изложить в следующей редакции:</w:t>
      </w:r>
    </w:p>
    <w:p w:rsidR="00922A0D" w:rsidRPr="009F6E1F" w:rsidRDefault="00922A0D" w:rsidP="00922A0D">
      <w:pPr>
        <w:tabs>
          <w:tab w:val="left" w:pos="993"/>
          <w:tab w:val="left" w:pos="1134"/>
        </w:tabs>
        <w:rPr>
          <w:rFonts w:eastAsia="Calibri"/>
          <w:sz w:val="20"/>
          <w:szCs w:val="20"/>
          <w:lang w:eastAsia="en-US"/>
        </w:rPr>
      </w:pPr>
    </w:p>
    <w:tbl>
      <w:tblPr>
        <w:tblW w:w="1530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77"/>
        <w:gridCol w:w="425"/>
        <w:gridCol w:w="283"/>
        <w:gridCol w:w="567"/>
        <w:gridCol w:w="709"/>
        <w:gridCol w:w="992"/>
        <w:gridCol w:w="426"/>
        <w:gridCol w:w="1032"/>
        <w:gridCol w:w="1033"/>
        <w:gridCol w:w="1033"/>
        <w:gridCol w:w="1032"/>
        <w:gridCol w:w="1033"/>
        <w:gridCol w:w="1074"/>
        <w:gridCol w:w="992"/>
        <w:gridCol w:w="1417"/>
        <w:gridCol w:w="284"/>
      </w:tblGrid>
      <w:tr w:rsidR="0027703E" w:rsidRPr="009F6E1F" w:rsidTr="00C37706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2.1.55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922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здания дошкольного образовательного учреждения по адресу: Санкт-Петербург, внутригородское муниципальное образование города федерального значения Санкт-Петербурга муниципальный округ </w:t>
            </w:r>
            <w:proofErr w:type="spellStart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Горелово</w:t>
            </w:r>
            <w:proofErr w:type="spellEnd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, территория </w:t>
            </w:r>
            <w:proofErr w:type="spellStart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Горелово</w:t>
            </w:r>
            <w:proofErr w:type="spellEnd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, Красносельское шоссе, участок 16А/Ленинградская область, Ломоносовский район, </w:t>
            </w:r>
            <w:proofErr w:type="spellStart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Виллозское</w:t>
            </w:r>
            <w:proofErr w:type="spellEnd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ЗАО «</w:t>
            </w:r>
            <w:proofErr w:type="spellStart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Предпортовый</w:t>
            </w:r>
            <w:proofErr w:type="spellEnd"/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», участок 16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27703E" w:rsidRPr="009F6E1F" w:rsidRDefault="0027703E" w:rsidP="00C3770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27703E" w:rsidRPr="009F6E1F" w:rsidRDefault="0027703E" w:rsidP="00922A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120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19 008,1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27703E" w:rsidRPr="009F6E1F" w:rsidRDefault="0027703E" w:rsidP="00C3770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14 995,0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14 995,0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CCCCCC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Целевой показатель 1; индикаторы 1.2, 1.3, 1.6, 1.7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703E" w:rsidRPr="009F6E1F" w:rsidTr="00C37706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922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27703E" w:rsidRPr="009F6E1F" w:rsidRDefault="0027703E" w:rsidP="00C3770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27703E" w:rsidRPr="009F6E1F" w:rsidRDefault="0027703E" w:rsidP="00922A0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  <w:r w:rsidR="000B08F5"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211,3</w:t>
            </w:r>
          </w:p>
        </w:tc>
        <w:tc>
          <w:tcPr>
            <w:tcW w:w="426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27703E" w:rsidRPr="009F6E1F" w:rsidRDefault="0027703E" w:rsidP="00C3770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406 211,3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431 211,3</w:t>
            </w:r>
          </w:p>
        </w:tc>
        <w:tc>
          <w:tcPr>
            <w:tcW w:w="1417" w:type="dxa"/>
            <w:vMerge/>
            <w:tcBorders>
              <w:left w:val="single" w:sz="6" w:space="0" w:color="CCCCCC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03E" w:rsidRPr="009F6E1F" w:rsidTr="00C37706">
        <w:trPr>
          <w:trHeight w:val="315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27703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450 219,4</w:t>
            </w:r>
          </w:p>
        </w:tc>
        <w:tc>
          <w:tcPr>
            <w:tcW w:w="42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</w:tcPr>
          <w:p w:rsidR="0027703E" w:rsidRPr="009F6E1F" w:rsidRDefault="0027703E" w:rsidP="00C3770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39 995,0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406 211,3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446 206,3</w:t>
            </w:r>
          </w:p>
        </w:tc>
        <w:tc>
          <w:tcPr>
            <w:tcW w:w="1417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27703E" w:rsidRPr="009F6E1F" w:rsidRDefault="0027703E" w:rsidP="00C377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».</w:t>
            </w:r>
          </w:p>
        </w:tc>
      </w:tr>
    </w:tbl>
    <w:p w:rsidR="00AC1DB1" w:rsidRPr="009F6E1F" w:rsidRDefault="00AC1DB1" w:rsidP="004653D9">
      <w:pPr>
        <w:tabs>
          <w:tab w:val="left" w:pos="851"/>
        </w:tabs>
        <w:spacing w:before="60" w:after="60"/>
        <w:jc w:val="both"/>
        <w:rPr>
          <w:rFonts w:eastAsia="Calibri"/>
          <w:lang w:eastAsia="en-US"/>
        </w:rPr>
      </w:pPr>
    </w:p>
    <w:p w:rsidR="00BF7F22" w:rsidRPr="009F6E1F" w:rsidRDefault="004653D9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</w:t>
      </w:r>
      <w:r w:rsidR="0027703E" w:rsidRPr="009F6E1F">
        <w:rPr>
          <w:rFonts w:eastAsia="Calibri"/>
          <w:lang w:eastAsia="en-US"/>
        </w:rPr>
        <w:t>20</w:t>
      </w:r>
      <w:r w:rsidR="00BF7F22" w:rsidRPr="009F6E1F">
        <w:rPr>
          <w:rFonts w:eastAsia="Calibri"/>
          <w:lang w:eastAsia="en-US"/>
        </w:rPr>
        <w:t>. Строки «ИТОГО», «ИТОГО прочие расходы развития» и «</w:t>
      </w:r>
      <w:r w:rsidR="00BF7F22" w:rsidRPr="009F6E1F">
        <w:t>ВСЕГО проектная часть подпрограммы 1</w:t>
      </w:r>
      <w:r w:rsidR="007350E8" w:rsidRPr="009F6E1F">
        <w:rPr>
          <w:rFonts w:eastAsia="Calibri"/>
          <w:lang w:eastAsia="en-US"/>
        </w:rPr>
        <w:t>» таблицы 6</w:t>
      </w:r>
      <w:r w:rsidR="00BF7F22" w:rsidRPr="009F6E1F">
        <w:rPr>
          <w:rFonts w:eastAsia="Calibri"/>
          <w:lang w:eastAsia="en-US"/>
        </w:rPr>
        <w:t xml:space="preserve"> подраздела 8.3.1 раздела 8 приложения к постановлению изложить в следующей редакции:</w:t>
      </w:r>
    </w:p>
    <w:p w:rsidR="00015E1E" w:rsidRPr="009F6E1F" w:rsidRDefault="00015E1E" w:rsidP="003C6BEC">
      <w:pPr>
        <w:tabs>
          <w:tab w:val="left" w:pos="851"/>
        </w:tabs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467" w:type="dxa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6025"/>
        <w:gridCol w:w="1032"/>
        <w:gridCol w:w="1033"/>
        <w:gridCol w:w="1033"/>
        <w:gridCol w:w="1032"/>
        <w:gridCol w:w="1033"/>
        <w:gridCol w:w="1033"/>
        <w:gridCol w:w="1033"/>
        <w:gridCol w:w="1417"/>
        <w:gridCol w:w="404"/>
        <w:gridCol w:w="14"/>
      </w:tblGrid>
      <w:tr w:rsidR="00BF7F22" w:rsidRPr="009F6E1F" w:rsidTr="00C37706">
        <w:trPr>
          <w:gridAfter w:val="1"/>
          <w:wAfter w:w="14" w:type="dxa"/>
          <w:trHeight w:val="2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 «          </w:t>
            </w:r>
          </w:p>
        </w:tc>
        <w:tc>
          <w:tcPr>
            <w:tcW w:w="6025" w:type="dxa"/>
            <w:tcBorders>
              <w:left w:val="single" w:sz="4" w:space="0" w:color="auto"/>
            </w:tcBorders>
            <w:hideMark/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32" w:type="dxa"/>
            <w:hideMark/>
          </w:tcPr>
          <w:p w:rsidR="00BF7F22" w:rsidRPr="009F6E1F" w:rsidRDefault="0024012F" w:rsidP="00F64312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6</w:t>
            </w:r>
            <w:r w:rsidR="00F64312" w:rsidRPr="009F6E1F">
              <w:rPr>
                <w:rFonts w:ascii="Times New Roman" w:hAnsi="Times New Roman" w:cs="Times New Roman"/>
                <w:spacing w:val="-20"/>
              </w:rPr>
              <w:t> 681 591,6</w:t>
            </w:r>
          </w:p>
        </w:tc>
        <w:tc>
          <w:tcPr>
            <w:tcW w:w="1033" w:type="dxa"/>
            <w:hideMark/>
          </w:tcPr>
          <w:p w:rsidR="00BF7F22" w:rsidRPr="009F6E1F" w:rsidRDefault="00F64312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8 409 022,0</w:t>
            </w:r>
          </w:p>
        </w:tc>
        <w:tc>
          <w:tcPr>
            <w:tcW w:w="1033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5 830 025,1</w:t>
            </w:r>
          </w:p>
        </w:tc>
        <w:tc>
          <w:tcPr>
            <w:tcW w:w="1032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2 128</w:t>
            </w:r>
            <w:r w:rsidR="00BF7F22" w:rsidRPr="009F6E1F">
              <w:rPr>
                <w:rFonts w:ascii="Times New Roman" w:hAnsi="Times New Roman" w:cs="Times New Roman"/>
                <w:spacing w:val="-20"/>
              </w:rPr>
              <w:t xml:space="preserve"> 305,4 </w:t>
            </w:r>
          </w:p>
        </w:tc>
        <w:tc>
          <w:tcPr>
            <w:tcW w:w="1033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5 303 230,5</w:t>
            </w:r>
            <w:r w:rsidR="00BF7F22" w:rsidRPr="009F6E1F">
              <w:rPr>
                <w:rFonts w:ascii="Times New Roman" w:hAnsi="Times New Roman" w:cs="Times New Roman"/>
                <w:spacing w:val="-20"/>
              </w:rPr>
              <w:t xml:space="preserve"> </w:t>
            </w:r>
          </w:p>
        </w:tc>
        <w:tc>
          <w:tcPr>
            <w:tcW w:w="1033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1 414 694,4</w:t>
            </w:r>
          </w:p>
        </w:tc>
        <w:tc>
          <w:tcPr>
            <w:tcW w:w="1033" w:type="dxa"/>
            <w:hideMark/>
          </w:tcPr>
          <w:p w:rsidR="00BF7F22" w:rsidRPr="009F6E1F" w:rsidRDefault="00BF7F22" w:rsidP="00F64312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29</w:t>
            </w:r>
            <w:r w:rsidR="00F64312" w:rsidRPr="009F6E1F">
              <w:rPr>
                <w:rFonts w:ascii="Times New Roman" w:hAnsi="Times New Roman" w:cs="Times New Roman"/>
                <w:spacing w:val="-20"/>
              </w:rPr>
              <w:t> 766 869,0</w:t>
            </w:r>
            <w:r w:rsidRPr="009F6E1F">
              <w:rPr>
                <w:rFonts w:ascii="Times New Roman" w:hAnsi="Times New Roman" w:cs="Times New Roman"/>
                <w:spacing w:val="-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BF7F22" w:rsidRPr="009F6E1F" w:rsidRDefault="00BF7F22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F22" w:rsidRPr="009F6E1F" w:rsidRDefault="00BF7F22" w:rsidP="003C6BEC">
            <w:pPr>
              <w:rPr>
                <w:bCs/>
                <w:sz w:val="20"/>
                <w:szCs w:val="20"/>
              </w:rPr>
            </w:pPr>
          </w:p>
        </w:tc>
      </w:tr>
      <w:tr w:rsidR="00BF7F22" w:rsidRPr="009F6E1F" w:rsidTr="00C37706">
        <w:trPr>
          <w:trHeight w:val="296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ИТОГО прочие расходы развития</w:t>
            </w:r>
          </w:p>
        </w:tc>
        <w:tc>
          <w:tcPr>
            <w:tcW w:w="1032" w:type="dxa"/>
          </w:tcPr>
          <w:p w:rsidR="00BF7F22" w:rsidRPr="009F6E1F" w:rsidRDefault="00F64312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6 681 591,6</w:t>
            </w:r>
          </w:p>
        </w:tc>
        <w:tc>
          <w:tcPr>
            <w:tcW w:w="1033" w:type="dxa"/>
          </w:tcPr>
          <w:p w:rsidR="00BF7F22" w:rsidRPr="009F6E1F" w:rsidRDefault="00F64312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8 409 022,0</w:t>
            </w:r>
          </w:p>
        </w:tc>
        <w:tc>
          <w:tcPr>
            <w:tcW w:w="1033" w:type="dxa"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5 830 025,1</w:t>
            </w:r>
          </w:p>
        </w:tc>
        <w:tc>
          <w:tcPr>
            <w:tcW w:w="1032" w:type="dxa"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2 128</w:t>
            </w:r>
            <w:r w:rsidR="00BF7F22" w:rsidRPr="009F6E1F">
              <w:rPr>
                <w:rFonts w:ascii="Times New Roman" w:hAnsi="Times New Roman" w:cs="Times New Roman"/>
                <w:spacing w:val="-20"/>
              </w:rPr>
              <w:t xml:space="preserve"> 305,4 </w:t>
            </w:r>
          </w:p>
        </w:tc>
        <w:tc>
          <w:tcPr>
            <w:tcW w:w="1033" w:type="dxa"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5 303 230,5</w:t>
            </w:r>
          </w:p>
        </w:tc>
        <w:tc>
          <w:tcPr>
            <w:tcW w:w="1033" w:type="dxa"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1 414 694,4</w:t>
            </w:r>
          </w:p>
        </w:tc>
        <w:tc>
          <w:tcPr>
            <w:tcW w:w="1033" w:type="dxa"/>
          </w:tcPr>
          <w:p w:rsidR="00BF7F22" w:rsidRPr="009F6E1F" w:rsidRDefault="00F64312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29 766 869,0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Х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F22" w:rsidRPr="009F6E1F" w:rsidRDefault="00BF7F22" w:rsidP="003C6BEC">
            <w:pPr>
              <w:ind w:right="-519"/>
              <w:rPr>
                <w:bCs/>
                <w:sz w:val="20"/>
                <w:szCs w:val="20"/>
              </w:rPr>
            </w:pPr>
          </w:p>
        </w:tc>
      </w:tr>
      <w:tr w:rsidR="00BF7F22" w:rsidRPr="009F6E1F" w:rsidTr="00C37706">
        <w:trPr>
          <w:trHeight w:val="296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hideMark/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ВСЕГО проектная часть подпрограммы 1</w:t>
            </w:r>
          </w:p>
        </w:tc>
        <w:tc>
          <w:tcPr>
            <w:tcW w:w="1032" w:type="dxa"/>
            <w:hideMark/>
          </w:tcPr>
          <w:p w:rsidR="00BF7F22" w:rsidRPr="009F6E1F" w:rsidRDefault="00F64312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6 681 591,6</w:t>
            </w:r>
          </w:p>
        </w:tc>
        <w:tc>
          <w:tcPr>
            <w:tcW w:w="1033" w:type="dxa"/>
            <w:hideMark/>
          </w:tcPr>
          <w:p w:rsidR="00BF7F22" w:rsidRPr="009F6E1F" w:rsidRDefault="00F64312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8 409 022,0</w:t>
            </w:r>
          </w:p>
        </w:tc>
        <w:tc>
          <w:tcPr>
            <w:tcW w:w="1033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5 830 025,1</w:t>
            </w:r>
          </w:p>
        </w:tc>
        <w:tc>
          <w:tcPr>
            <w:tcW w:w="1032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2 128</w:t>
            </w:r>
            <w:r w:rsidR="00BF7F22" w:rsidRPr="009F6E1F">
              <w:rPr>
                <w:rFonts w:ascii="Times New Roman" w:hAnsi="Times New Roman" w:cs="Times New Roman"/>
                <w:spacing w:val="-20"/>
              </w:rPr>
              <w:t xml:space="preserve"> 305,4 </w:t>
            </w:r>
          </w:p>
        </w:tc>
        <w:tc>
          <w:tcPr>
            <w:tcW w:w="1033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5 303 230,5</w:t>
            </w:r>
          </w:p>
        </w:tc>
        <w:tc>
          <w:tcPr>
            <w:tcW w:w="1033" w:type="dxa"/>
            <w:hideMark/>
          </w:tcPr>
          <w:p w:rsidR="00BF7F22" w:rsidRPr="009F6E1F" w:rsidRDefault="0024012F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1 414 694,4</w:t>
            </w:r>
          </w:p>
        </w:tc>
        <w:tc>
          <w:tcPr>
            <w:tcW w:w="1033" w:type="dxa"/>
            <w:hideMark/>
          </w:tcPr>
          <w:p w:rsidR="00BF7F22" w:rsidRPr="009F6E1F" w:rsidRDefault="00F64312" w:rsidP="003C6BEC">
            <w:pPr>
              <w:pStyle w:val="ConsPlusNormal"/>
              <w:rPr>
                <w:rFonts w:ascii="Times New Roman" w:hAnsi="Times New Roman" w:cs="Times New Roman"/>
                <w:spacing w:val="-20"/>
              </w:rPr>
            </w:pPr>
            <w:r w:rsidRPr="009F6E1F">
              <w:rPr>
                <w:rFonts w:ascii="Times New Roman" w:hAnsi="Times New Roman" w:cs="Times New Roman"/>
                <w:spacing w:val="-20"/>
              </w:rPr>
              <w:t>29 766 869,0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BF7F22" w:rsidRPr="009F6E1F" w:rsidRDefault="00BF7F22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Х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F22" w:rsidRPr="009F6E1F" w:rsidRDefault="00BF7F22" w:rsidP="003C6BEC">
            <w:pPr>
              <w:ind w:right="-519"/>
              <w:rPr>
                <w:bCs/>
                <w:sz w:val="20"/>
                <w:szCs w:val="20"/>
              </w:rPr>
            </w:pPr>
          </w:p>
          <w:p w:rsidR="00BF7F22" w:rsidRPr="009F6E1F" w:rsidRDefault="00BF7F22" w:rsidP="003C6BEC">
            <w:pPr>
              <w:ind w:right="-519"/>
              <w:rPr>
                <w:bCs/>
                <w:sz w:val="20"/>
                <w:szCs w:val="20"/>
              </w:rPr>
            </w:pPr>
            <w:r w:rsidRPr="009F6E1F">
              <w:rPr>
                <w:bCs/>
                <w:sz w:val="20"/>
                <w:szCs w:val="20"/>
              </w:rPr>
              <w:t>».</w:t>
            </w:r>
          </w:p>
        </w:tc>
      </w:tr>
    </w:tbl>
    <w:p w:rsidR="00C37706" w:rsidRPr="009F6E1F" w:rsidRDefault="00C37706" w:rsidP="00605C44">
      <w:pPr>
        <w:tabs>
          <w:tab w:val="left" w:pos="993"/>
          <w:tab w:val="left" w:pos="1134"/>
        </w:tabs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</w:p>
    <w:p w:rsidR="00605C44" w:rsidRPr="009F6E1F" w:rsidRDefault="00E55228" w:rsidP="00605C44">
      <w:pPr>
        <w:tabs>
          <w:tab w:val="left" w:pos="993"/>
          <w:tab w:val="left" w:pos="1134"/>
        </w:tabs>
        <w:ind w:firstLine="993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576B6C" w:rsidRPr="009F6E1F">
        <w:rPr>
          <w:rFonts w:eastAsia="Calibri"/>
          <w:lang w:eastAsia="en-US"/>
        </w:rPr>
        <w:t>.</w:t>
      </w:r>
      <w:r w:rsidR="00C37706" w:rsidRPr="009F6E1F">
        <w:rPr>
          <w:rFonts w:eastAsia="Calibri"/>
          <w:lang w:eastAsia="en-US"/>
        </w:rPr>
        <w:t>21</w:t>
      </w:r>
      <w:r w:rsidR="000C7519" w:rsidRPr="009F6E1F">
        <w:rPr>
          <w:rFonts w:eastAsia="Calibri"/>
          <w:lang w:eastAsia="en-US"/>
        </w:rPr>
        <w:t>. Пункт 6 подраздела 9.1 раздела 9 приложения к постановлению изложить в следующей редакции:</w:t>
      </w:r>
    </w:p>
    <w:p w:rsidR="00605C44" w:rsidRPr="009F6E1F" w:rsidRDefault="00605C44" w:rsidP="00605C44">
      <w:pPr>
        <w:tabs>
          <w:tab w:val="left" w:pos="993"/>
          <w:tab w:val="left" w:pos="1134"/>
        </w:tabs>
        <w:ind w:firstLine="993"/>
        <w:rPr>
          <w:rFonts w:eastAsia="Calibri"/>
          <w:sz w:val="16"/>
          <w:szCs w:val="16"/>
          <w:lang w:eastAsia="en-US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"/>
        <w:gridCol w:w="683"/>
        <w:gridCol w:w="1902"/>
        <w:gridCol w:w="12131"/>
        <w:gridCol w:w="568"/>
      </w:tblGrid>
      <w:tr w:rsidR="00D60CD3" w:rsidRPr="009F6E1F" w:rsidTr="00605C44">
        <w:trPr>
          <w:trHeight w:val="2064"/>
        </w:trPr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19" w:rsidRPr="009F6E1F" w:rsidRDefault="000C7519" w:rsidP="000C751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6E1F">
              <w:rPr>
                <w:rFonts w:eastAsia="Calibri"/>
                <w:sz w:val="20"/>
                <w:szCs w:val="20"/>
                <w:lang w:eastAsia="en-US"/>
              </w:rPr>
              <w:t xml:space="preserve">« </w:t>
            </w:r>
          </w:p>
        </w:tc>
        <w:tc>
          <w:tcPr>
            <w:tcW w:w="220" w:type="pct"/>
            <w:tcBorders>
              <w:left w:val="single" w:sz="4" w:space="0" w:color="auto"/>
            </w:tcBorders>
          </w:tcPr>
          <w:p w:rsidR="000C7519" w:rsidRPr="009F6E1F" w:rsidRDefault="000C7519" w:rsidP="000C75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6E1F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613" w:type="pct"/>
          </w:tcPr>
          <w:p w:rsidR="000C7519" w:rsidRPr="009F6E1F" w:rsidRDefault="00BF7F22" w:rsidP="000C751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9F6E1F">
              <w:rPr>
                <w:sz w:val="19"/>
                <w:szCs w:val="19"/>
                <w:lang w:eastAsia="en-US"/>
              </w:rPr>
              <w:t xml:space="preserve">Общий объем финансирования подпрограммы 2 </w:t>
            </w:r>
            <w:r w:rsidR="0097251D">
              <w:rPr>
                <w:sz w:val="19"/>
                <w:szCs w:val="19"/>
                <w:lang w:eastAsia="en-US"/>
              </w:rPr>
              <w:br/>
            </w:r>
            <w:r w:rsidRPr="009F6E1F">
              <w:rPr>
                <w:sz w:val="19"/>
                <w:szCs w:val="19"/>
                <w:lang w:eastAsia="en-US"/>
              </w:rPr>
              <w:t xml:space="preserve">по источникам финансирования с указанием объема финансирования, предусмотренного </w:t>
            </w:r>
            <w:r w:rsidR="0097251D">
              <w:rPr>
                <w:sz w:val="19"/>
                <w:szCs w:val="19"/>
                <w:lang w:eastAsia="en-US"/>
              </w:rPr>
              <w:br/>
            </w:r>
            <w:r w:rsidRPr="009F6E1F">
              <w:rPr>
                <w:sz w:val="19"/>
                <w:szCs w:val="19"/>
                <w:lang w:eastAsia="en-US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3910" w:type="pct"/>
            <w:tcBorders>
              <w:right w:val="single" w:sz="4" w:space="0" w:color="auto"/>
            </w:tcBorders>
          </w:tcPr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</w:t>
            </w:r>
            <w:r w:rsidR="0097251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728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 691 366,6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 в том числе по годам реализации: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118 621 971,8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131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 872 250,8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126 190 784,7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>117 718 256,0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>114 788 643,4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>119 499 459,9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из федерального бюджета </w:t>
            </w:r>
            <w:r w:rsidR="00557681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57681" w:rsidRPr="009F6E1F">
              <w:rPr>
                <w:rFonts w:ascii="Times New Roman" w:hAnsi="Times New Roman" w:cs="Times New Roman"/>
                <w:sz w:val="19"/>
                <w:szCs w:val="19"/>
              </w:rPr>
              <w:t>16 506 706,6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557681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57681" w:rsidRPr="009F6E1F">
              <w:rPr>
                <w:rFonts w:ascii="Times New Roman" w:hAnsi="Times New Roman" w:cs="Times New Roman"/>
                <w:sz w:val="19"/>
                <w:szCs w:val="19"/>
              </w:rPr>
              <w:t>4 160 934,6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4 835 979,4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1 876 778,4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1 804 528,0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1 876 708,9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1 951 777,3 тыс. руб.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подпрограммы 2 из бюджета Санкт-Петербурга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712</w:t>
            </w:r>
            <w:r w:rsidR="00A56C69" w:rsidRPr="009F6E1F">
              <w:rPr>
                <w:rFonts w:ascii="Times New Roman" w:hAnsi="Times New Roman" w:cs="Times New Roman"/>
                <w:sz w:val="19"/>
                <w:szCs w:val="19"/>
              </w:rPr>
              <w:t> 184 660,0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9F6E1F">
              <w:rPr>
                <w:rFonts w:ascii="Times New Roman" w:hAnsi="Times New Roman" w:cs="Times New Roman"/>
                <w:sz w:val="19"/>
                <w:szCs w:val="19"/>
              </w:rPr>
              <w:t>114 461 037,2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127 036 271,4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12D" w:rsidRPr="009F6E1F">
              <w:rPr>
                <w:rFonts w:ascii="Times New Roman" w:hAnsi="Times New Roman" w:cs="Times New Roman"/>
                <w:sz w:val="19"/>
                <w:szCs w:val="19"/>
              </w:rPr>
              <w:t>124 314 006,3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>115 913 728,0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112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> 911 934,5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CA45C1" w:rsidRPr="009F6E1F">
              <w:rPr>
                <w:rFonts w:ascii="Times New Roman" w:hAnsi="Times New Roman" w:cs="Times New Roman"/>
                <w:sz w:val="19"/>
                <w:szCs w:val="19"/>
              </w:rPr>
              <w:t>117 547 682,6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2 </w:t>
            </w:r>
            <w:r w:rsidR="00BA25F1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9F6E1F">
              <w:rPr>
                <w:rFonts w:ascii="Times New Roman" w:hAnsi="Times New Roman" w:cs="Times New Roman"/>
                <w:sz w:val="19"/>
                <w:szCs w:val="19"/>
              </w:rPr>
              <w:t>31 168 699,1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14</w:t>
            </w:r>
            <w:r w:rsidR="00A56C69" w:rsidRPr="009F6E1F">
              <w:rPr>
                <w:rFonts w:ascii="Times New Roman" w:hAnsi="Times New Roman" w:cs="Times New Roman"/>
                <w:sz w:val="19"/>
                <w:szCs w:val="19"/>
              </w:rPr>
              <w:t> 266 121,8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90F40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90F40" w:rsidRPr="009F6E1F">
              <w:rPr>
                <w:rFonts w:ascii="Times New Roman" w:hAnsi="Times New Roman" w:cs="Times New Roman"/>
                <w:sz w:val="19"/>
                <w:szCs w:val="19"/>
              </w:rPr>
              <w:t>16 134 836,9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289 092,1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153 334,3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159 467,7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165 846,3 тыс. руб.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2 из федерального бюджета </w:t>
            </w:r>
            <w:r w:rsidR="0097251D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5</w:t>
            </w:r>
            <w:r w:rsidR="00785E0D" w:rsidRPr="009F6E1F">
              <w:rPr>
                <w:rFonts w:ascii="Times New Roman" w:hAnsi="Times New Roman" w:cs="Times New Roman"/>
                <w:sz w:val="19"/>
                <w:szCs w:val="19"/>
              </w:rPr>
              <w:t> 728 006,2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 в том числе по годам реализации: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785E0D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85E0D" w:rsidRPr="009F6E1F">
              <w:rPr>
                <w:rFonts w:ascii="Times New Roman" w:hAnsi="Times New Roman" w:cs="Times New Roman"/>
                <w:sz w:val="19"/>
                <w:szCs w:val="19"/>
              </w:rPr>
              <w:t>2 485 495,0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3 100 856,1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- 141 655,1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2028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0,0 тыс. руб.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Общий объем финансирования региональных проектов 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в рамках подпрограммы 2 из бюджета Санкт-Петербурга </w:t>
            </w:r>
            <w:r w:rsidR="00690F40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9F6E1F">
              <w:rPr>
                <w:rFonts w:ascii="Times New Roman" w:hAnsi="Times New Roman" w:cs="Times New Roman"/>
                <w:sz w:val="19"/>
                <w:szCs w:val="19"/>
              </w:rPr>
              <w:t>25 440 692,9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руб.,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в том числе по годам реализации: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2023 год </w:t>
            </w:r>
            <w:r w:rsidR="00690F40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6C69" w:rsidRPr="009F6E1F">
              <w:rPr>
                <w:rFonts w:ascii="Times New Roman" w:hAnsi="Times New Roman" w:cs="Times New Roman"/>
                <w:sz w:val="19"/>
                <w:szCs w:val="19"/>
              </w:rPr>
              <w:t>11 780 626,8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2024 год </w:t>
            </w:r>
            <w:r w:rsidR="00690F40" w:rsidRPr="009F6E1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90F40"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13 033 980,8 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>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2025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147 437,0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2026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153 334,3 тыс. руб.;</w:t>
            </w:r>
          </w:p>
          <w:p w:rsidR="00BF7F22" w:rsidRPr="009F6E1F" w:rsidRDefault="00BF7F22" w:rsidP="00BF7F2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на 2027 год </w:t>
            </w:r>
            <w:r w:rsidR="0097251D" w:rsidRPr="0097251D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9F6E1F">
              <w:rPr>
                <w:rFonts w:ascii="Times New Roman" w:hAnsi="Times New Roman" w:cs="Times New Roman"/>
                <w:sz w:val="19"/>
                <w:szCs w:val="19"/>
              </w:rPr>
              <w:t xml:space="preserve"> 159 467,7 тыс. руб.;</w:t>
            </w:r>
          </w:p>
          <w:p w:rsidR="000C7519" w:rsidRPr="009F6E1F" w:rsidRDefault="00BF7F22" w:rsidP="00BF7F22">
            <w:pPr>
              <w:spacing w:line="238" w:lineRule="auto"/>
              <w:rPr>
                <w:spacing w:val="-6"/>
                <w:sz w:val="19"/>
                <w:szCs w:val="19"/>
              </w:rPr>
            </w:pPr>
            <w:r w:rsidRPr="009F6E1F">
              <w:rPr>
                <w:sz w:val="19"/>
                <w:szCs w:val="19"/>
              </w:rPr>
              <w:t xml:space="preserve">на 2028 год </w:t>
            </w:r>
            <w:r w:rsidR="0097251D" w:rsidRPr="0097251D">
              <w:rPr>
                <w:sz w:val="19"/>
                <w:szCs w:val="19"/>
              </w:rPr>
              <w:t>–</w:t>
            </w:r>
            <w:r w:rsidR="0097251D">
              <w:rPr>
                <w:sz w:val="19"/>
                <w:szCs w:val="19"/>
              </w:rPr>
              <w:t xml:space="preserve"> </w:t>
            </w:r>
            <w:r w:rsidRPr="009F6E1F">
              <w:rPr>
                <w:sz w:val="19"/>
                <w:szCs w:val="19"/>
              </w:rPr>
              <w:t>165 846,3 тыс. руб.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</w:rPr>
            </w:pPr>
          </w:p>
          <w:p w:rsidR="0071745E" w:rsidRPr="009F6E1F" w:rsidRDefault="0071745E" w:rsidP="000C7519">
            <w:pPr>
              <w:rPr>
                <w:spacing w:val="-6"/>
              </w:rPr>
            </w:pPr>
          </w:p>
          <w:p w:rsidR="0071745E" w:rsidRPr="009F6E1F" w:rsidRDefault="0071745E" w:rsidP="000C7519">
            <w:pPr>
              <w:rPr>
                <w:spacing w:val="-6"/>
              </w:rPr>
            </w:pPr>
          </w:p>
          <w:p w:rsidR="00AD2DA1" w:rsidRPr="009F6E1F" w:rsidRDefault="00AD2DA1" w:rsidP="000C7519">
            <w:pPr>
              <w:rPr>
                <w:spacing w:val="-6"/>
              </w:rPr>
            </w:pPr>
          </w:p>
          <w:p w:rsidR="00361D0A" w:rsidRPr="009F6E1F" w:rsidRDefault="00361D0A" w:rsidP="000C7519">
            <w:pPr>
              <w:rPr>
                <w:spacing w:val="-6"/>
              </w:rPr>
            </w:pPr>
          </w:p>
          <w:p w:rsidR="00361D0A" w:rsidRPr="009F6E1F" w:rsidRDefault="00361D0A" w:rsidP="000C7519">
            <w:pPr>
              <w:rPr>
                <w:spacing w:val="-6"/>
              </w:rPr>
            </w:pPr>
          </w:p>
          <w:p w:rsidR="00361D0A" w:rsidRPr="009F6E1F" w:rsidRDefault="00361D0A" w:rsidP="000C7519">
            <w:pPr>
              <w:rPr>
                <w:spacing w:val="-6"/>
              </w:rPr>
            </w:pPr>
          </w:p>
          <w:p w:rsidR="000C7519" w:rsidRPr="009F6E1F" w:rsidRDefault="000C7519" w:rsidP="000C7519">
            <w:pPr>
              <w:rPr>
                <w:spacing w:val="-6"/>
                <w:sz w:val="20"/>
                <w:szCs w:val="20"/>
              </w:rPr>
            </w:pPr>
            <w:r w:rsidRPr="009F6E1F">
              <w:rPr>
                <w:spacing w:val="-6"/>
                <w:sz w:val="20"/>
                <w:szCs w:val="20"/>
              </w:rPr>
              <w:t>».</w:t>
            </w:r>
          </w:p>
        </w:tc>
      </w:tr>
    </w:tbl>
    <w:p w:rsidR="000A6A8B" w:rsidRPr="009F6E1F" w:rsidRDefault="000A6A8B" w:rsidP="00DF5FB5">
      <w:pPr>
        <w:tabs>
          <w:tab w:val="left" w:pos="851"/>
        </w:tabs>
        <w:spacing w:before="60" w:after="60"/>
        <w:ind w:left="142" w:firstLine="851"/>
        <w:jc w:val="both"/>
        <w:rPr>
          <w:rFonts w:eastAsia="Calibri"/>
          <w:sz w:val="18"/>
          <w:szCs w:val="18"/>
          <w:lang w:eastAsia="en-US"/>
        </w:rPr>
      </w:pPr>
    </w:p>
    <w:p w:rsidR="00037C6A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576B6C" w:rsidRPr="009F6E1F">
        <w:rPr>
          <w:rFonts w:eastAsia="Calibri"/>
          <w:lang w:eastAsia="en-US"/>
        </w:rPr>
        <w:t>.</w:t>
      </w:r>
      <w:r w:rsidR="00C37706" w:rsidRPr="009F6E1F">
        <w:rPr>
          <w:rFonts w:eastAsia="Calibri"/>
          <w:lang w:eastAsia="en-US"/>
        </w:rPr>
        <w:t>22</w:t>
      </w:r>
      <w:r w:rsidR="00C15EB5" w:rsidRPr="009F6E1F">
        <w:rPr>
          <w:rFonts w:eastAsia="Calibri"/>
          <w:lang w:eastAsia="en-US"/>
        </w:rPr>
        <w:t>. Пункт</w:t>
      </w:r>
      <w:r w:rsidR="009C0225" w:rsidRPr="009F6E1F">
        <w:rPr>
          <w:rFonts w:eastAsia="Calibri"/>
          <w:lang w:eastAsia="en-US"/>
        </w:rPr>
        <w:t>ы</w:t>
      </w:r>
      <w:r w:rsidR="00F84992" w:rsidRPr="009F6E1F">
        <w:rPr>
          <w:rFonts w:eastAsia="Calibri"/>
          <w:lang w:eastAsia="en-US"/>
        </w:rPr>
        <w:t xml:space="preserve"> 1.1.2.1</w:t>
      </w:r>
      <w:r w:rsidR="0097251D" w:rsidRPr="0097251D">
        <w:rPr>
          <w:rFonts w:eastAsia="Calibri"/>
          <w:lang w:eastAsia="en-US"/>
        </w:rPr>
        <w:t>–</w:t>
      </w:r>
      <w:r w:rsidR="004A13DC" w:rsidRPr="009F6E1F">
        <w:rPr>
          <w:rFonts w:eastAsia="Calibri"/>
          <w:lang w:eastAsia="en-US"/>
        </w:rPr>
        <w:t>1.1.2.7</w:t>
      </w:r>
      <w:r w:rsidR="00CD33D9" w:rsidRPr="009F6E1F">
        <w:rPr>
          <w:rFonts w:eastAsia="Calibri"/>
          <w:lang w:eastAsia="en-US"/>
        </w:rPr>
        <w:t xml:space="preserve"> </w:t>
      </w:r>
      <w:r w:rsidR="0071745E" w:rsidRPr="009F6E1F">
        <w:rPr>
          <w:rFonts w:eastAsia="Calibri"/>
          <w:lang w:eastAsia="en-US"/>
        </w:rPr>
        <w:t xml:space="preserve"> таблицы 8 подраздела 9.3.1 раздела 9 приложения к постановлению изложить в следующей редакции:</w:t>
      </w:r>
    </w:p>
    <w:p w:rsidR="00F822F8" w:rsidRPr="009F6E1F" w:rsidRDefault="00F822F8" w:rsidP="003C6BEC">
      <w:pPr>
        <w:ind w:firstLine="708"/>
        <w:rPr>
          <w:rFonts w:eastAsia="Calibri"/>
          <w:vertAlign w:val="superscript"/>
          <w:lang w:eastAsia="en-US"/>
        </w:rPr>
      </w:pPr>
    </w:p>
    <w:tbl>
      <w:tblPr>
        <w:tblStyle w:val="ad"/>
        <w:tblW w:w="16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6"/>
        <w:gridCol w:w="849"/>
        <w:gridCol w:w="1543"/>
        <w:gridCol w:w="6"/>
        <w:gridCol w:w="286"/>
        <w:gridCol w:w="237"/>
        <w:gridCol w:w="51"/>
        <w:gridCol w:w="572"/>
        <w:gridCol w:w="567"/>
        <w:gridCol w:w="994"/>
        <w:gridCol w:w="140"/>
        <w:gridCol w:w="1137"/>
        <w:gridCol w:w="1053"/>
        <w:gridCol w:w="1053"/>
        <w:gridCol w:w="1053"/>
        <w:gridCol w:w="1053"/>
        <w:gridCol w:w="1053"/>
        <w:gridCol w:w="1053"/>
        <w:gridCol w:w="1053"/>
        <w:gridCol w:w="1139"/>
        <w:gridCol w:w="258"/>
        <w:gridCol w:w="26"/>
        <w:gridCol w:w="95"/>
        <w:gridCol w:w="187"/>
        <w:gridCol w:w="530"/>
        <w:gridCol w:w="101"/>
      </w:tblGrid>
      <w:tr w:rsidR="003C45AD" w:rsidRPr="009F6E1F" w:rsidTr="00E33AC1">
        <w:trPr>
          <w:gridAfter w:val="4"/>
          <w:wAfter w:w="913" w:type="dxa"/>
          <w:trHeight w:val="148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5AD" w:rsidRPr="009F6E1F" w:rsidRDefault="003C45AD" w:rsidP="003C6B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6E1F">
              <w:rPr>
                <w:rFonts w:eastAsia="Calibri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5AD" w:rsidRPr="009F6E1F" w:rsidRDefault="003C45AD" w:rsidP="003C6BEC">
            <w:pPr>
              <w:pStyle w:val="ConsPlusNormal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1.1.2.1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5AD" w:rsidRPr="009F6E1F" w:rsidRDefault="003C45AD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Строительство здания общеобразовательной школы по адресу: Санкт-Петербург, проспект Космонавтов, участок 14 (территория квартала 15, восточнее проспекта Юрия Гагарина; ФЗУ № 13) (1100 мест)</w:t>
            </w:r>
          </w:p>
        </w:tc>
        <w:tc>
          <w:tcPr>
            <w:tcW w:w="292" w:type="dxa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C45AD" w:rsidRPr="009F6E1F" w:rsidRDefault="003C45AD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Комитет по строительству</w:t>
            </w:r>
          </w:p>
        </w:tc>
        <w:tc>
          <w:tcPr>
            <w:tcW w:w="288" w:type="dxa"/>
            <w:gridSpan w:val="2"/>
            <w:vMerge w:val="restart"/>
            <w:textDirection w:val="btLr"/>
            <w:vAlign w:val="center"/>
          </w:tcPr>
          <w:p w:rsidR="003C45AD" w:rsidRPr="009F6E1F" w:rsidRDefault="003C45AD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1100 мест</w:t>
            </w:r>
          </w:p>
        </w:tc>
        <w:tc>
          <w:tcPr>
            <w:tcW w:w="572" w:type="dxa"/>
            <w:vMerge w:val="restart"/>
          </w:tcPr>
          <w:p w:rsidR="003C45AD" w:rsidRPr="009F6E1F" w:rsidRDefault="003C45AD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СМР </w:t>
            </w:r>
          </w:p>
        </w:tc>
        <w:tc>
          <w:tcPr>
            <w:tcW w:w="567" w:type="dxa"/>
            <w:vMerge w:val="restart"/>
          </w:tcPr>
          <w:p w:rsidR="003C45AD" w:rsidRPr="009F6E1F" w:rsidRDefault="003C45AD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994" w:type="dxa"/>
            <w:vMerge w:val="restart"/>
          </w:tcPr>
          <w:p w:rsidR="003C45AD" w:rsidRPr="009F6E1F" w:rsidRDefault="007A66E0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</w:t>
            </w:r>
            <w:r w:rsidR="00572D73" w:rsidRPr="009F6E1F">
              <w:rPr>
                <w:sz w:val="16"/>
                <w:szCs w:val="16"/>
                <w:lang w:eastAsia="en-US"/>
              </w:rPr>
              <w:t xml:space="preserve"> </w:t>
            </w:r>
            <w:r w:rsidRPr="009F6E1F">
              <w:rPr>
                <w:sz w:val="16"/>
                <w:szCs w:val="16"/>
                <w:lang w:eastAsia="en-US"/>
              </w:rPr>
              <w:t>350</w:t>
            </w:r>
            <w:r w:rsidR="00572D73" w:rsidRPr="009F6E1F">
              <w:rPr>
                <w:sz w:val="16"/>
                <w:szCs w:val="16"/>
                <w:lang w:eastAsia="en-US"/>
              </w:rPr>
              <w:t xml:space="preserve"> </w:t>
            </w:r>
            <w:r w:rsidRPr="009F6E1F">
              <w:rPr>
                <w:sz w:val="16"/>
                <w:szCs w:val="16"/>
                <w:lang w:eastAsia="en-US"/>
              </w:rPr>
              <w:t>998,1</w:t>
            </w:r>
          </w:p>
        </w:tc>
        <w:tc>
          <w:tcPr>
            <w:tcW w:w="1277" w:type="dxa"/>
            <w:gridSpan w:val="2"/>
          </w:tcPr>
          <w:p w:rsidR="003C45AD" w:rsidRPr="009F6E1F" w:rsidRDefault="003C45AD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1053" w:type="dxa"/>
          </w:tcPr>
          <w:p w:rsidR="003C45AD" w:rsidRPr="009F6E1F" w:rsidRDefault="008604DD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930 942,0</w:t>
            </w:r>
          </w:p>
        </w:tc>
        <w:tc>
          <w:tcPr>
            <w:tcW w:w="1053" w:type="dxa"/>
          </w:tcPr>
          <w:p w:rsidR="003C45AD" w:rsidRPr="009F6E1F" w:rsidRDefault="003C45A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8604D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  <w:lang w:eastAsia="en-US"/>
              </w:rPr>
              <w:t>930 942,0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3C45AD" w:rsidRPr="009F6E1F" w:rsidRDefault="003C45AD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Целевой показатель 2; индикаторы </w:t>
            </w:r>
            <w:r w:rsidRPr="009F6E1F">
              <w:rPr>
                <w:sz w:val="16"/>
                <w:szCs w:val="16"/>
                <w:lang w:eastAsia="en-US"/>
              </w:rPr>
              <w:br/>
              <w:t>2.1-2.4</w:t>
            </w:r>
          </w:p>
          <w:p w:rsidR="003C45AD" w:rsidRPr="009F6E1F" w:rsidRDefault="003C45AD" w:rsidP="003C6B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5AD" w:rsidRPr="009F6E1F" w:rsidRDefault="003C45AD" w:rsidP="003C6BEC">
            <w:pPr>
              <w:rPr>
                <w:sz w:val="16"/>
                <w:szCs w:val="16"/>
                <w:lang w:eastAsia="en-US"/>
              </w:rPr>
            </w:pPr>
          </w:p>
        </w:tc>
      </w:tr>
      <w:tr w:rsidR="003C45AD" w:rsidRPr="009F6E1F" w:rsidTr="00E33AC1">
        <w:trPr>
          <w:gridAfter w:val="4"/>
          <w:wAfter w:w="913" w:type="dxa"/>
          <w:trHeight w:val="83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5AD" w:rsidRPr="009F6E1F" w:rsidRDefault="003C45AD" w:rsidP="00C428CE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4" w:space="0" w:color="auto"/>
            </w:tcBorders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gridSpan w:val="2"/>
            <w:vMerge/>
          </w:tcPr>
          <w:p w:rsidR="003C45AD" w:rsidRPr="009F6E1F" w:rsidRDefault="003C45AD" w:rsidP="00BE546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53" w:type="dxa"/>
          </w:tcPr>
          <w:p w:rsidR="003C45AD" w:rsidRPr="009F6E1F" w:rsidRDefault="008604DD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305 245,5</w:t>
            </w: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3C45AD" w:rsidRPr="009F6E1F" w:rsidRDefault="008604DD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  <w:lang w:eastAsia="en-US"/>
              </w:rPr>
              <w:t>305 245,5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</w:tr>
      <w:tr w:rsidR="003C45AD" w:rsidRPr="009F6E1F" w:rsidTr="00E33AC1">
        <w:trPr>
          <w:gridAfter w:val="4"/>
          <w:wAfter w:w="91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5AD" w:rsidRPr="009F6E1F" w:rsidRDefault="003C45AD" w:rsidP="00C428CE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vMerge/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90" w:type="dxa"/>
            <w:gridSpan w:val="9"/>
          </w:tcPr>
          <w:p w:rsidR="003C45AD" w:rsidRPr="009F6E1F" w:rsidRDefault="003C45AD" w:rsidP="00CE5A31">
            <w:pPr>
              <w:jc w:val="right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3C45AD" w:rsidRPr="009F6E1F" w:rsidRDefault="008604DD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1 236 187,5</w:t>
            </w: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3C45AD" w:rsidRPr="009F6E1F" w:rsidRDefault="003C45AD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3C45AD" w:rsidRPr="009F6E1F" w:rsidRDefault="008604DD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1 236 187,5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3C45AD" w:rsidRPr="009F6E1F" w:rsidRDefault="003C45AD" w:rsidP="00BE546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5AD" w:rsidRPr="009F6E1F" w:rsidRDefault="003C45AD" w:rsidP="00BE5465">
            <w:pPr>
              <w:rPr>
                <w:sz w:val="20"/>
                <w:szCs w:val="20"/>
                <w:lang w:eastAsia="en-US"/>
              </w:rPr>
            </w:pPr>
          </w:p>
        </w:tc>
      </w:tr>
      <w:tr w:rsidR="009F6E1F" w:rsidRPr="009F6E1F" w:rsidTr="00E33AC1">
        <w:trPr>
          <w:gridAfter w:val="4"/>
          <w:wAfter w:w="913" w:type="dxa"/>
          <w:trHeight w:val="148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AC2" w:rsidRPr="009F6E1F" w:rsidRDefault="00005AC2" w:rsidP="00572D73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C2" w:rsidRPr="009F6E1F" w:rsidRDefault="00005AC2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1.1.2.2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AC2" w:rsidRPr="009F6E1F" w:rsidRDefault="00005AC2" w:rsidP="007A66E0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Строительство здания общеобразовательной школы по адресу: Санкт-Петербург, </w:t>
            </w:r>
            <w:proofErr w:type="spellStart"/>
            <w:r w:rsidRPr="009F6E1F">
              <w:rPr>
                <w:sz w:val="16"/>
                <w:szCs w:val="16"/>
                <w:lang w:eastAsia="en-US"/>
              </w:rPr>
              <w:t>Дальневострочный</w:t>
            </w:r>
            <w:proofErr w:type="spellEnd"/>
            <w:r w:rsidRPr="009F6E1F">
              <w:rPr>
                <w:sz w:val="16"/>
                <w:szCs w:val="16"/>
                <w:lang w:eastAsia="en-US"/>
              </w:rPr>
              <w:t xml:space="preserve"> проспект, участок 67 (северо-восточнее пересечения с улицей Еремеева)</w:t>
            </w:r>
          </w:p>
        </w:tc>
        <w:tc>
          <w:tcPr>
            <w:tcW w:w="292" w:type="dxa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05AC2" w:rsidRPr="009F6E1F" w:rsidRDefault="00005AC2" w:rsidP="00572D7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Комитет по строительству</w:t>
            </w:r>
          </w:p>
        </w:tc>
        <w:tc>
          <w:tcPr>
            <w:tcW w:w="288" w:type="dxa"/>
            <w:gridSpan w:val="2"/>
            <w:vMerge w:val="restart"/>
            <w:textDirection w:val="btLr"/>
            <w:vAlign w:val="center"/>
          </w:tcPr>
          <w:p w:rsidR="00005AC2" w:rsidRPr="009F6E1F" w:rsidRDefault="00005AC2" w:rsidP="00572D7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825 мест</w:t>
            </w:r>
          </w:p>
        </w:tc>
        <w:tc>
          <w:tcPr>
            <w:tcW w:w="572" w:type="dxa"/>
            <w:vMerge w:val="restart"/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СМР </w:t>
            </w:r>
          </w:p>
        </w:tc>
        <w:tc>
          <w:tcPr>
            <w:tcW w:w="567" w:type="dxa"/>
            <w:vMerge w:val="restart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994" w:type="dxa"/>
            <w:vMerge w:val="restart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2 440 479,5</w:t>
            </w:r>
          </w:p>
        </w:tc>
        <w:tc>
          <w:tcPr>
            <w:tcW w:w="1277" w:type="dxa"/>
            <w:gridSpan w:val="2"/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824 521,7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val="en-US"/>
              </w:rPr>
            </w:pPr>
            <w:r w:rsidRPr="009F6E1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val="en-US"/>
              </w:rPr>
            </w:pPr>
            <w:r w:rsidRPr="009F6E1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val="en-US"/>
              </w:rPr>
            </w:pPr>
            <w:r w:rsidRPr="009F6E1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val="en-US"/>
              </w:rPr>
            </w:pPr>
            <w:r w:rsidRPr="009F6E1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val="en-US"/>
              </w:rPr>
            </w:pPr>
            <w:r w:rsidRPr="009F6E1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  <w:lang w:eastAsia="en-US"/>
              </w:rPr>
              <w:t>824 521,7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005AC2" w:rsidRPr="009F6E1F" w:rsidRDefault="00005AC2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Целевой показатель 2; индикаторы</w:t>
            </w:r>
          </w:p>
          <w:p w:rsidR="00005AC2" w:rsidRPr="009F6E1F" w:rsidRDefault="00005AC2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2.1-2.4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</w:tr>
      <w:tr w:rsidR="009F6E1F" w:rsidRPr="009F6E1F" w:rsidTr="00E33AC1">
        <w:trPr>
          <w:gridAfter w:val="4"/>
          <w:wAfter w:w="913" w:type="dxa"/>
          <w:trHeight w:val="148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AC2" w:rsidRPr="009F6E1F" w:rsidRDefault="00005AC2" w:rsidP="00572D73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C2" w:rsidRPr="009F6E1F" w:rsidRDefault="00005AC2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C2" w:rsidRPr="009F6E1F" w:rsidRDefault="00005AC2" w:rsidP="007A66E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4" w:space="0" w:color="auto"/>
            </w:tcBorders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gridSpan w:val="2"/>
            <w:vMerge/>
          </w:tcPr>
          <w:p w:rsidR="00005AC2" w:rsidRPr="009F6E1F" w:rsidRDefault="00005AC2" w:rsidP="00572D7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261 727,6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261 727,6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</w:tr>
      <w:tr w:rsidR="009F6E1F" w:rsidRPr="009F6E1F" w:rsidTr="00E33AC1">
        <w:trPr>
          <w:gridAfter w:val="4"/>
          <w:wAfter w:w="913" w:type="dxa"/>
          <w:trHeight w:val="54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AC2" w:rsidRPr="009F6E1F" w:rsidRDefault="00005AC2" w:rsidP="00572D73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C2" w:rsidRPr="009F6E1F" w:rsidRDefault="00005AC2" w:rsidP="00572D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AC2" w:rsidRPr="009F6E1F" w:rsidRDefault="00005AC2" w:rsidP="007A66E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90" w:type="dxa"/>
            <w:gridSpan w:val="9"/>
            <w:tcBorders>
              <w:left w:val="single" w:sz="4" w:space="0" w:color="auto"/>
            </w:tcBorders>
            <w:textDirection w:val="btLr"/>
            <w:vAlign w:val="center"/>
          </w:tcPr>
          <w:tbl>
            <w:tblPr>
              <w:tblStyle w:val="ad"/>
              <w:tblpPr w:leftFromText="180" w:rightFromText="180" w:vertAnchor="text" w:tblpY="1"/>
              <w:tblOverlap w:val="never"/>
              <w:tblW w:w="15452" w:type="dxa"/>
              <w:tblLayout w:type="fixed"/>
              <w:tblLook w:val="04A0" w:firstRow="1" w:lastRow="0" w:firstColumn="1" w:lastColumn="0" w:noHBand="0" w:noVBand="1"/>
            </w:tblPr>
            <w:tblGrid>
              <w:gridCol w:w="15452"/>
            </w:tblGrid>
            <w:tr w:rsidR="00005AC2" w:rsidRPr="009F6E1F" w:rsidTr="000D4E44">
              <w:trPr>
                <w:trHeight w:val="1482"/>
              </w:trPr>
              <w:tc>
                <w:tcPr>
                  <w:tcW w:w="1276" w:type="dxa"/>
                </w:tcPr>
                <w:p w:rsidR="00005AC2" w:rsidRPr="009F6E1F" w:rsidRDefault="00005AC2" w:rsidP="00572D73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9F6E1F">
                    <w:rPr>
                      <w:sz w:val="16"/>
                      <w:szCs w:val="16"/>
                      <w:lang w:eastAsia="en-US"/>
                    </w:rPr>
                    <w:t>Бюджет Санкт-Петербурга</w:t>
                  </w:r>
                </w:p>
                <w:p w:rsidR="00005AC2" w:rsidRPr="009F6E1F" w:rsidRDefault="00005AC2" w:rsidP="00E90DC7">
                  <w:pPr>
                    <w:tabs>
                      <w:tab w:val="center" w:pos="7618"/>
                      <w:tab w:val="right" w:pos="15236"/>
                    </w:tabs>
                    <w:rPr>
                      <w:sz w:val="16"/>
                      <w:szCs w:val="16"/>
                      <w:lang w:eastAsia="en-US"/>
                    </w:rPr>
                  </w:pPr>
                  <w:r w:rsidRPr="009F6E1F">
                    <w:rPr>
                      <w:sz w:val="16"/>
                      <w:szCs w:val="16"/>
                      <w:lang w:eastAsia="en-US"/>
                    </w:rPr>
                    <w:tab/>
                    <w:t xml:space="preserve">                                                                                       ИТОГО</w:t>
                  </w:r>
                  <w:r w:rsidRPr="009F6E1F">
                    <w:rPr>
                      <w:sz w:val="16"/>
                      <w:szCs w:val="16"/>
                      <w:lang w:eastAsia="en-US"/>
                    </w:rPr>
                    <w:tab/>
                  </w:r>
                  <w:proofErr w:type="spellStart"/>
                  <w:r w:rsidRPr="009F6E1F">
                    <w:rPr>
                      <w:sz w:val="16"/>
                      <w:szCs w:val="16"/>
                      <w:lang w:eastAsia="en-US"/>
                    </w:rPr>
                    <w:t>ИТОГО</w:t>
                  </w:r>
                  <w:proofErr w:type="spellEnd"/>
                </w:p>
              </w:tc>
            </w:tr>
            <w:tr w:rsidR="00005AC2" w:rsidRPr="009F6E1F" w:rsidTr="000D4E44">
              <w:trPr>
                <w:trHeight w:val="831"/>
              </w:trPr>
              <w:tc>
                <w:tcPr>
                  <w:tcW w:w="1276" w:type="dxa"/>
                </w:tcPr>
                <w:p w:rsidR="00005AC2" w:rsidRPr="009F6E1F" w:rsidRDefault="00005AC2" w:rsidP="00572D73">
                  <w:pPr>
                    <w:rPr>
                      <w:sz w:val="16"/>
                      <w:szCs w:val="16"/>
                      <w:lang w:eastAsia="en-US"/>
                    </w:rPr>
                  </w:pPr>
                  <w:r w:rsidRPr="009F6E1F">
                    <w:rPr>
                      <w:sz w:val="16"/>
                      <w:szCs w:val="16"/>
                      <w:lang w:eastAsia="en-US"/>
                    </w:rPr>
                    <w:t>Федеральный бюджет</w:t>
                  </w:r>
                </w:p>
              </w:tc>
            </w:tr>
          </w:tbl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6E1F">
              <w:rPr>
                <w:sz w:val="16"/>
                <w:szCs w:val="16"/>
                <w:lang w:val="en-US" w:eastAsia="en-US"/>
              </w:rPr>
              <w:t>1 086 249.3</w:t>
            </w: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005AC2" w:rsidRPr="009F6E1F" w:rsidRDefault="00005AC2" w:rsidP="00572D73">
            <w:pPr>
              <w:jc w:val="center"/>
              <w:rPr>
                <w:sz w:val="16"/>
                <w:szCs w:val="16"/>
                <w:lang w:val="en-US"/>
              </w:rPr>
            </w:pPr>
            <w:r w:rsidRPr="009F6E1F">
              <w:rPr>
                <w:sz w:val="16"/>
                <w:szCs w:val="16"/>
                <w:lang w:val="en-US"/>
              </w:rPr>
              <w:t>1 086 249.3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AC2" w:rsidRPr="009F6E1F" w:rsidRDefault="00005AC2" w:rsidP="00572D73">
            <w:pPr>
              <w:rPr>
                <w:sz w:val="16"/>
                <w:szCs w:val="16"/>
                <w:lang w:eastAsia="en-US"/>
              </w:rPr>
            </w:pPr>
          </w:p>
        </w:tc>
      </w:tr>
      <w:tr w:rsidR="00572D73" w:rsidRPr="009F6E1F" w:rsidTr="00605C44">
        <w:trPr>
          <w:gridAfter w:val="4"/>
          <w:wAfter w:w="913" w:type="dxa"/>
          <w:trHeight w:val="159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4DD" w:rsidRPr="009F6E1F" w:rsidRDefault="008604DD" w:rsidP="00572D73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4DD" w:rsidRPr="009F6E1F" w:rsidRDefault="008604DD" w:rsidP="00572D73">
            <w:pPr>
              <w:pStyle w:val="ConsPlusNormal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  <w:r w:rsidR="00E90DC7" w:rsidRPr="009F6E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Строительство здания общеобразовательной школы по адресу: Санкт-Петербург, </w:t>
            </w:r>
            <w:r w:rsidR="00572D73" w:rsidRPr="009F6E1F">
              <w:rPr>
                <w:sz w:val="16"/>
                <w:szCs w:val="16"/>
                <w:lang w:eastAsia="en-US"/>
              </w:rPr>
              <w:t>пос. Шушары, Славянка, Колпинское шоссе, участок 203 (северо-восточнее пересечения Колпинского шоссе и Промышленной улицы)</w:t>
            </w:r>
          </w:p>
        </w:tc>
        <w:tc>
          <w:tcPr>
            <w:tcW w:w="292" w:type="dxa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604DD" w:rsidRPr="009F6E1F" w:rsidRDefault="008604DD" w:rsidP="00572D7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Комитет по строительству</w:t>
            </w:r>
          </w:p>
        </w:tc>
        <w:tc>
          <w:tcPr>
            <w:tcW w:w="288" w:type="dxa"/>
            <w:gridSpan w:val="2"/>
            <w:vMerge w:val="restart"/>
            <w:textDirection w:val="btLr"/>
            <w:vAlign w:val="center"/>
          </w:tcPr>
          <w:p w:rsidR="008604DD" w:rsidRPr="009F6E1F" w:rsidRDefault="00572D73" w:rsidP="00572D7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1375</w:t>
            </w:r>
            <w:r w:rsidR="008604DD" w:rsidRPr="009F6E1F">
              <w:rPr>
                <w:sz w:val="16"/>
                <w:szCs w:val="16"/>
                <w:lang w:eastAsia="en-US"/>
              </w:rPr>
              <w:t>мест</w:t>
            </w:r>
          </w:p>
        </w:tc>
        <w:tc>
          <w:tcPr>
            <w:tcW w:w="572" w:type="dxa"/>
            <w:vMerge w:val="restart"/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СМР </w:t>
            </w:r>
          </w:p>
        </w:tc>
        <w:tc>
          <w:tcPr>
            <w:tcW w:w="567" w:type="dxa"/>
            <w:vMerge w:val="restart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994" w:type="dxa"/>
            <w:vMerge w:val="restart"/>
          </w:tcPr>
          <w:p w:rsidR="008604DD" w:rsidRPr="009F6E1F" w:rsidRDefault="00572D73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2 921 388,6</w:t>
            </w:r>
          </w:p>
        </w:tc>
        <w:tc>
          <w:tcPr>
            <w:tcW w:w="1277" w:type="dxa"/>
            <w:gridSpan w:val="2"/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1053" w:type="dxa"/>
          </w:tcPr>
          <w:p w:rsidR="008604DD" w:rsidRPr="009F6E1F" w:rsidRDefault="00572D73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1 638 009,8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572D73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1 638 009,8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8604DD" w:rsidRPr="009F6E1F" w:rsidRDefault="008604DD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Целевой показатель 2; индикаторы </w:t>
            </w:r>
            <w:r w:rsidRPr="009F6E1F">
              <w:rPr>
                <w:sz w:val="16"/>
                <w:szCs w:val="16"/>
                <w:lang w:eastAsia="en-US"/>
              </w:rPr>
              <w:br/>
              <w:t>2.1-2.4</w:t>
            </w:r>
          </w:p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</w:tr>
      <w:tr w:rsidR="00572D73" w:rsidRPr="009F6E1F" w:rsidTr="00605C44">
        <w:trPr>
          <w:gridAfter w:val="4"/>
          <w:wAfter w:w="913" w:type="dxa"/>
          <w:trHeight w:val="96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4DD" w:rsidRPr="009F6E1F" w:rsidRDefault="008604DD" w:rsidP="00572D73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4" w:space="0" w:color="auto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gridSpan w:val="2"/>
            <w:vMerge/>
          </w:tcPr>
          <w:p w:rsidR="008604DD" w:rsidRPr="009F6E1F" w:rsidRDefault="008604DD" w:rsidP="00572D7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53" w:type="dxa"/>
          </w:tcPr>
          <w:p w:rsidR="008604DD" w:rsidRPr="009F6E1F" w:rsidRDefault="00572D73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427 483,1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8604DD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8604DD" w:rsidRPr="009F6E1F" w:rsidRDefault="00572D73" w:rsidP="00572D73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427 483,1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</w:tr>
      <w:tr w:rsidR="00572D73" w:rsidRPr="009F6E1F" w:rsidTr="00605C44">
        <w:trPr>
          <w:gridAfter w:val="4"/>
          <w:wAfter w:w="913" w:type="dxa"/>
          <w:trHeight w:val="73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4DD" w:rsidRPr="009F6E1F" w:rsidRDefault="008604DD" w:rsidP="00572D73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vMerge/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90" w:type="dxa"/>
            <w:gridSpan w:val="9"/>
          </w:tcPr>
          <w:p w:rsidR="008604DD" w:rsidRPr="009F6E1F" w:rsidRDefault="008604DD" w:rsidP="00572D73">
            <w:pPr>
              <w:jc w:val="right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8604DD" w:rsidRPr="009F6E1F" w:rsidRDefault="00572D73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2 065 492,9</w:t>
            </w:r>
          </w:p>
        </w:tc>
        <w:tc>
          <w:tcPr>
            <w:tcW w:w="1053" w:type="dxa"/>
          </w:tcPr>
          <w:p w:rsidR="008604DD" w:rsidRPr="009F6E1F" w:rsidRDefault="00E90DC7" w:rsidP="00572D7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6E1F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053" w:type="dxa"/>
          </w:tcPr>
          <w:p w:rsidR="008604DD" w:rsidRPr="009F6E1F" w:rsidRDefault="00E90DC7" w:rsidP="00572D7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6E1F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053" w:type="dxa"/>
          </w:tcPr>
          <w:p w:rsidR="008604DD" w:rsidRPr="009F6E1F" w:rsidRDefault="00E90DC7" w:rsidP="00572D7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6E1F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053" w:type="dxa"/>
          </w:tcPr>
          <w:p w:rsidR="008604DD" w:rsidRPr="009F6E1F" w:rsidRDefault="00E90DC7" w:rsidP="00572D7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6E1F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053" w:type="dxa"/>
          </w:tcPr>
          <w:p w:rsidR="008604DD" w:rsidRPr="009F6E1F" w:rsidRDefault="00E90DC7" w:rsidP="00572D7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9F6E1F"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053" w:type="dxa"/>
          </w:tcPr>
          <w:p w:rsidR="008604DD" w:rsidRPr="009F6E1F" w:rsidRDefault="00572D73" w:rsidP="00572D7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</w:rPr>
              <w:t>2 065 492,9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8604DD" w:rsidRPr="009F6E1F" w:rsidRDefault="008604DD" w:rsidP="00572D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4DD" w:rsidRPr="009F6E1F" w:rsidRDefault="008604DD" w:rsidP="00572D73">
            <w:pPr>
              <w:rPr>
                <w:sz w:val="20"/>
                <w:szCs w:val="20"/>
                <w:lang w:eastAsia="en-US"/>
              </w:rPr>
            </w:pPr>
          </w:p>
        </w:tc>
      </w:tr>
      <w:tr w:rsidR="00572D73" w:rsidRPr="009F6E1F" w:rsidTr="00605C44">
        <w:trPr>
          <w:gridAfter w:val="2"/>
          <w:wAfter w:w="631" w:type="dxa"/>
          <w:trHeight w:val="112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1E" w:rsidRPr="009F6E1F" w:rsidRDefault="00572D73" w:rsidP="003C6B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6E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E1E" w:rsidRPr="009F6E1F" w:rsidRDefault="00015E1E" w:rsidP="003C6BEC">
            <w:pPr>
              <w:pStyle w:val="ConsPlusNormal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1.1.2.4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E1E" w:rsidRPr="009F6E1F" w:rsidRDefault="00015E1E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Строительство нового здания государственного бюджетного общеобразовательного учреждения на земельном участке по адресу: г. Колпино, Тверская ул., дом 13, литера А</w:t>
            </w:r>
          </w:p>
        </w:tc>
        <w:tc>
          <w:tcPr>
            <w:tcW w:w="292" w:type="dxa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15E1E" w:rsidRPr="009F6E1F" w:rsidRDefault="00015E1E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Комитет по строительству</w:t>
            </w:r>
          </w:p>
        </w:tc>
        <w:tc>
          <w:tcPr>
            <w:tcW w:w="288" w:type="dxa"/>
            <w:gridSpan w:val="2"/>
            <w:vMerge w:val="restart"/>
            <w:textDirection w:val="btLr"/>
            <w:vAlign w:val="center"/>
          </w:tcPr>
          <w:p w:rsidR="00015E1E" w:rsidRPr="009F6E1F" w:rsidRDefault="00F10978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550</w:t>
            </w:r>
            <w:r w:rsidR="00015E1E" w:rsidRPr="009F6E1F">
              <w:rPr>
                <w:sz w:val="16"/>
                <w:szCs w:val="16"/>
                <w:lang w:eastAsia="en-US"/>
              </w:rPr>
              <w:t xml:space="preserve"> мест</w:t>
            </w:r>
          </w:p>
        </w:tc>
        <w:tc>
          <w:tcPr>
            <w:tcW w:w="572" w:type="dxa"/>
            <w:vMerge w:val="restart"/>
          </w:tcPr>
          <w:p w:rsidR="00015E1E" w:rsidRPr="009F6E1F" w:rsidRDefault="00015E1E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СМР </w:t>
            </w:r>
          </w:p>
        </w:tc>
        <w:tc>
          <w:tcPr>
            <w:tcW w:w="567" w:type="dxa"/>
            <w:vMerge w:val="restart"/>
          </w:tcPr>
          <w:p w:rsidR="00015E1E" w:rsidRPr="009F6E1F" w:rsidRDefault="00045D02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2020</w:t>
            </w:r>
            <w:r w:rsidR="00015E1E" w:rsidRPr="009F6E1F">
              <w:rPr>
                <w:sz w:val="16"/>
                <w:szCs w:val="16"/>
                <w:lang w:eastAsia="en-US"/>
              </w:rPr>
              <w:t>-2023</w:t>
            </w:r>
          </w:p>
        </w:tc>
        <w:tc>
          <w:tcPr>
            <w:tcW w:w="994" w:type="dxa"/>
            <w:vMerge w:val="restart"/>
          </w:tcPr>
          <w:p w:rsidR="00015E1E" w:rsidRPr="009F6E1F" w:rsidRDefault="00045D02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1 641 472,3</w:t>
            </w:r>
          </w:p>
        </w:tc>
        <w:tc>
          <w:tcPr>
            <w:tcW w:w="1277" w:type="dxa"/>
            <w:gridSpan w:val="2"/>
          </w:tcPr>
          <w:p w:rsidR="00015E1E" w:rsidRPr="009F6E1F" w:rsidRDefault="00015E1E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1053" w:type="dxa"/>
          </w:tcPr>
          <w:p w:rsidR="00015E1E" w:rsidRPr="009F6E1F" w:rsidRDefault="00572D73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592 975,1</w:t>
            </w:r>
          </w:p>
        </w:tc>
        <w:tc>
          <w:tcPr>
            <w:tcW w:w="1053" w:type="dxa"/>
          </w:tcPr>
          <w:p w:rsidR="00015E1E" w:rsidRPr="009F6E1F" w:rsidRDefault="00015E1E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572D7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592 975,1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015E1E" w:rsidRPr="009F6E1F" w:rsidRDefault="00015E1E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Целевой показатель 2; индикаторы </w:t>
            </w:r>
            <w:r w:rsidRPr="009F6E1F">
              <w:rPr>
                <w:sz w:val="16"/>
                <w:szCs w:val="16"/>
                <w:lang w:eastAsia="en-US"/>
              </w:rPr>
              <w:br/>
              <w:t>2.1-2.4</w:t>
            </w:r>
          </w:p>
          <w:p w:rsidR="00015E1E" w:rsidRPr="009F6E1F" w:rsidRDefault="00015E1E" w:rsidP="003C6B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1E" w:rsidRPr="009F6E1F" w:rsidRDefault="00015E1E" w:rsidP="003C6BEC">
            <w:pPr>
              <w:rPr>
                <w:sz w:val="16"/>
                <w:szCs w:val="16"/>
                <w:lang w:eastAsia="en-US"/>
              </w:rPr>
            </w:pPr>
          </w:p>
        </w:tc>
      </w:tr>
      <w:tr w:rsidR="00572D73" w:rsidRPr="009F6E1F" w:rsidTr="00605C44">
        <w:trPr>
          <w:gridAfter w:val="2"/>
          <w:wAfter w:w="631" w:type="dxa"/>
          <w:trHeight w:val="1536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1E" w:rsidRPr="009F6E1F" w:rsidRDefault="00015E1E" w:rsidP="000A2F68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gridSpan w:val="2"/>
            <w:vMerge/>
            <w:tcBorders>
              <w:left w:val="single" w:sz="4" w:space="0" w:color="auto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gridSpan w:val="2"/>
            <w:vMerge/>
          </w:tcPr>
          <w:p w:rsidR="00015E1E" w:rsidRPr="009F6E1F" w:rsidRDefault="00015E1E" w:rsidP="000A2F6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53" w:type="dxa"/>
          </w:tcPr>
          <w:p w:rsidR="00015E1E" w:rsidRPr="009F6E1F" w:rsidRDefault="00572D73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143 487,6</w:t>
            </w: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15E1E" w:rsidRPr="009F6E1F" w:rsidRDefault="00572D73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143 487,6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  <w:p w:rsidR="00933E34" w:rsidRPr="009F6E1F" w:rsidRDefault="00933E34" w:rsidP="000A2F68">
            <w:pPr>
              <w:rPr>
                <w:sz w:val="16"/>
                <w:szCs w:val="16"/>
                <w:lang w:eastAsia="en-US"/>
              </w:rPr>
            </w:pPr>
          </w:p>
          <w:p w:rsidR="00933E34" w:rsidRPr="009F6E1F" w:rsidRDefault="00933E34" w:rsidP="000A2F68">
            <w:pPr>
              <w:rPr>
                <w:sz w:val="16"/>
                <w:szCs w:val="16"/>
                <w:lang w:eastAsia="en-US"/>
              </w:rPr>
            </w:pPr>
          </w:p>
          <w:p w:rsidR="00933E34" w:rsidRPr="009F6E1F" w:rsidRDefault="00933E34" w:rsidP="000A2F68">
            <w:pPr>
              <w:rPr>
                <w:sz w:val="16"/>
                <w:szCs w:val="16"/>
                <w:lang w:eastAsia="en-US"/>
              </w:rPr>
            </w:pPr>
          </w:p>
        </w:tc>
      </w:tr>
      <w:tr w:rsidR="00572D73" w:rsidRPr="009F6E1F" w:rsidTr="00605C44">
        <w:trPr>
          <w:gridAfter w:val="5"/>
          <w:wAfter w:w="939" w:type="dxa"/>
          <w:trHeight w:val="566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1E" w:rsidRPr="009F6E1F" w:rsidRDefault="00015E1E" w:rsidP="000A2F68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90" w:type="dxa"/>
            <w:gridSpan w:val="9"/>
            <w:tcBorders>
              <w:left w:val="single" w:sz="4" w:space="0" w:color="auto"/>
            </w:tcBorders>
          </w:tcPr>
          <w:p w:rsidR="00015E1E" w:rsidRPr="009F6E1F" w:rsidRDefault="00015E1E" w:rsidP="000A2F68">
            <w:pPr>
              <w:jc w:val="right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015E1E" w:rsidRPr="009F6E1F" w:rsidRDefault="00F10978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736 462,7</w:t>
            </w: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015E1E" w:rsidRPr="009F6E1F" w:rsidRDefault="00015E1E" w:rsidP="00045D0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3" w:type="dxa"/>
          </w:tcPr>
          <w:p w:rsidR="00015E1E" w:rsidRPr="009F6E1F" w:rsidRDefault="00F1097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736 462,7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015E1E" w:rsidRPr="009F6E1F" w:rsidRDefault="00015E1E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1E" w:rsidRPr="009F6E1F" w:rsidRDefault="00015E1E" w:rsidP="000A2F68">
            <w:pPr>
              <w:rPr>
                <w:sz w:val="20"/>
                <w:szCs w:val="20"/>
              </w:rPr>
            </w:pPr>
          </w:p>
        </w:tc>
      </w:tr>
      <w:tr w:rsidR="000A2F68" w:rsidRPr="009F6E1F" w:rsidTr="00605C44">
        <w:trPr>
          <w:gridAfter w:val="4"/>
          <w:wAfter w:w="913" w:type="dxa"/>
          <w:trHeight w:val="84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F68" w:rsidRPr="009F6E1F" w:rsidRDefault="00572D73" w:rsidP="003C6BEC">
            <w:pPr>
              <w:tabs>
                <w:tab w:val="left" w:pos="851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6E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68" w:rsidRPr="009F6E1F" w:rsidRDefault="00572D73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1.1.2.5</w:t>
            </w: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51" w:rsidRPr="009F6E1F" w:rsidRDefault="000A2F68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Строительство здания </w:t>
            </w:r>
            <w:r w:rsidR="00572D73" w:rsidRPr="009F6E1F">
              <w:rPr>
                <w:sz w:val="16"/>
                <w:szCs w:val="16"/>
                <w:lang w:eastAsia="en-US"/>
              </w:rPr>
              <w:t>государственного бюджетного общеобразовательного учреждения на земельном участке по адресу: Болотная ул., дом 6, литера А</w:t>
            </w:r>
          </w:p>
          <w:p w:rsidR="00A1151B" w:rsidRPr="009F6E1F" w:rsidRDefault="00A1151B" w:rsidP="003C6B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A2F68" w:rsidRPr="009F6E1F" w:rsidRDefault="000A2F68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Комитет по строительству</w:t>
            </w:r>
          </w:p>
        </w:tc>
        <w:tc>
          <w:tcPr>
            <w:tcW w:w="288" w:type="dxa"/>
            <w:gridSpan w:val="2"/>
            <w:vMerge w:val="restart"/>
            <w:textDirection w:val="btLr"/>
            <w:vAlign w:val="center"/>
          </w:tcPr>
          <w:p w:rsidR="000A2F68" w:rsidRPr="009F6E1F" w:rsidRDefault="00BB336C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550</w:t>
            </w:r>
            <w:r w:rsidR="000A2F68" w:rsidRPr="009F6E1F">
              <w:rPr>
                <w:sz w:val="16"/>
                <w:szCs w:val="16"/>
                <w:lang w:eastAsia="en-US"/>
              </w:rPr>
              <w:t xml:space="preserve"> мест</w:t>
            </w:r>
          </w:p>
        </w:tc>
        <w:tc>
          <w:tcPr>
            <w:tcW w:w="572" w:type="dxa"/>
            <w:vMerge w:val="restart"/>
          </w:tcPr>
          <w:p w:rsidR="000A2F68" w:rsidRPr="009F6E1F" w:rsidRDefault="000A2F68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СМР </w:t>
            </w:r>
          </w:p>
        </w:tc>
        <w:tc>
          <w:tcPr>
            <w:tcW w:w="567" w:type="dxa"/>
            <w:vMerge w:val="restart"/>
          </w:tcPr>
          <w:p w:rsidR="000A2F68" w:rsidRPr="009F6E1F" w:rsidRDefault="00572D73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2020</w:t>
            </w:r>
            <w:r w:rsidR="000A2F68" w:rsidRPr="009F6E1F">
              <w:rPr>
                <w:sz w:val="16"/>
                <w:szCs w:val="16"/>
                <w:lang w:eastAsia="en-US"/>
              </w:rPr>
              <w:t>-2023</w:t>
            </w:r>
          </w:p>
        </w:tc>
        <w:tc>
          <w:tcPr>
            <w:tcW w:w="994" w:type="dxa"/>
            <w:vMerge w:val="restart"/>
          </w:tcPr>
          <w:p w:rsidR="000A2F68" w:rsidRPr="009F6E1F" w:rsidRDefault="00572D73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1 559 934,0</w:t>
            </w:r>
          </w:p>
        </w:tc>
        <w:tc>
          <w:tcPr>
            <w:tcW w:w="1277" w:type="dxa"/>
            <w:gridSpan w:val="2"/>
          </w:tcPr>
          <w:p w:rsidR="000A2F68" w:rsidRPr="009F6E1F" w:rsidRDefault="000A2F68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1053" w:type="dxa"/>
          </w:tcPr>
          <w:p w:rsidR="000A2F68" w:rsidRPr="009F6E1F" w:rsidRDefault="00572D73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946 117,2</w:t>
            </w:r>
          </w:p>
        </w:tc>
        <w:tc>
          <w:tcPr>
            <w:tcW w:w="1053" w:type="dxa"/>
          </w:tcPr>
          <w:p w:rsidR="000A2F68" w:rsidRPr="009F6E1F" w:rsidRDefault="000A2F68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572D73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946 117,2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0A2F68" w:rsidRPr="009F6E1F" w:rsidRDefault="000A2F68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Целевой показатель 2; индикаторы 2.1-2.4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F68" w:rsidRPr="009F6E1F" w:rsidRDefault="000A2F68" w:rsidP="003C6BEC">
            <w:pPr>
              <w:rPr>
                <w:sz w:val="16"/>
                <w:szCs w:val="16"/>
                <w:lang w:eastAsia="en-US"/>
              </w:rPr>
            </w:pPr>
          </w:p>
        </w:tc>
      </w:tr>
      <w:tr w:rsidR="000A2F68" w:rsidRPr="009F6E1F" w:rsidTr="00E33AC1">
        <w:trPr>
          <w:gridAfter w:val="4"/>
          <w:wAfter w:w="913" w:type="dxa"/>
          <w:trHeight w:val="140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F68" w:rsidRPr="009F6E1F" w:rsidRDefault="000A2F68" w:rsidP="000A2F68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68" w:rsidRPr="009F6E1F" w:rsidRDefault="000A2F68" w:rsidP="000A2F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textDirection w:val="btLr"/>
          </w:tcPr>
          <w:p w:rsidR="000A2F68" w:rsidRPr="009F6E1F" w:rsidRDefault="000A2F68" w:rsidP="000A2F6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gridSpan w:val="2"/>
            <w:vMerge/>
            <w:textDirection w:val="btLr"/>
            <w:vAlign w:val="center"/>
          </w:tcPr>
          <w:p w:rsidR="000A2F68" w:rsidRPr="009F6E1F" w:rsidRDefault="000A2F68" w:rsidP="000A2F6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0A2F68" w:rsidRPr="009F6E1F" w:rsidRDefault="000A2F68" w:rsidP="000A2F6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53" w:type="dxa"/>
          </w:tcPr>
          <w:p w:rsidR="000A2F68" w:rsidRPr="009F6E1F" w:rsidRDefault="00572D73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82 974,1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572D73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82 974,1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</w:tr>
      <w:tr w:rsidR="000A2F68" w:rsidRPr="009F6E1F" w:rsidTr="00605C44">
        <w:trPr>
          <w:gridAfter w:val="4"/>
          <w:wAfter w:w="913" w:type="dxa"/>
          <w:trHeight w:val="55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F68" w:rsidRPr="009F6E1F" w:rsidRDefault="000A2F68" w:rsidP="000A2F68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68" w:rsidRPr="009F6E1F" w:rsidRDefault="000A2F68" w:rsidP="000A2F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84" w:type="dxa"/>
            <w:gridSpan w:val="8"/>
            <w:tcBorders>
              <w:left w:val="single" w:sz="4" w:space="0" w:color="auto"/>
            </w:tcBorders>
          </w:tcPr>
          <w:p w:rsidR="000A2F68" w:rsidRPr="009F6E1F" w:rsidRDefault="000A2F68" w:rsidP="00D17DF6">
            <w:pPr>
              <w:jc w:val="right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0A2F68" w:rsidRPr="009F6E1F" w:rsidRDefault="00572D73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1 029 091,3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0A2F68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0A2F68" w:rsidRPr="009F6E1F" w:rsidRDefault="00572D73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1 029 091,3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F68" w:rsidRPr="009F6E1F" w:rsidRDefault="000A2F68" w:rsidP="000A2F68">
            <w:pPr>
              <w:rPr>
                <w:sz w:val="16"/>
                <w:szCs w:val="16"/>
                <w:lang w:eastAsia="en-US"/>
              </w:rPr>
            </w:pPr>
          </w:p>
        </w:tc>
      </w:tr>
      <w:tr w:rsidR="00600889" w:rsidRPr="009F6E1F" w:rsidTr="00E33AC1">
        <w:trPr>
          <w:gridAfter w:val="3"/>
          <w:wAfter w:w="818" w:type="dxa"/>
          <w:trHeight w:val="89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132" w:rsidRPr="009F6E1F" w:rsidRDefault="001C1132" w:rsidP="000A2F68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1132" w:rsidRPr="009F6E1F" w:rsidRDefault="00E33AC1" w:rsidP="000A2F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1.1.2.6</w:t>
            </w: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D73" w:rsidRPr="009F6E1F" w:rsidRDefault="00572D73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Строительство здания общеобразовательной школы по адресу: Санкт-Петербург, поселок Шушары, Пулковское шоссе, участок 438</w:t>
            </w:r>
          </w:p>
          <w:p w:rsidR="00A1151B" w:rsidRPr="009F6E1F" w:rsidRDefault="00A1151B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C1132" w:rsidRPr="009F6E1F" w:rsidRDefault="001C1132" w:rsidP="0036359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Комитет по строительству</w:t>
            </w:r>
          </w:p>
        </w:tc>
        <w:tc>
          <w:tcPr>
            <w:tcW w:w="237" w:type="dxa"/>
            <w:vMerge w:val="restart"/>
            <w:textDirection w:val="btLr"/>
            <w:vAlign w:val="center"/>
          </w:tcPr>
          <w:p w:rsidR="001C1132" w:rsidRPr="009F6E1F" w:rsidRDefault="00E33AC1" w:rsidP="00E33AC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550</w:t>
            </w:r>
            <w:r w:rsidR="001C1132" w:rsidRPr="009F6E1F">
              <w:rPr>
                <w:sz w:val="16"/>
                <w:szCs w:val="16"/>
                <w:lang w:eastAsia="en-US"/>
              </w:rPr>
              <w:t xml:space="preserve"> мест</w:t>
            </w:r>
          </w:p>
        </w:tc>
        <w:tc>
          <w:tcPr>
            <w:tcW w:w="623" w:type="dxa"/>
            <w:gridSpan w:val="2"/>
            <w:vMerge w:val="restart"/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СМР </w:t>
            </w:r>
          </w:p>
        </w:tc>
        <w:tc>
          <w:tcPr>
            <w:tcW w:w="567" w:type="dxa"/>
            <w:vMerge w:val="restart"/>
          </w:tcPr>
          <w:p w:rsidR="001C1132" w:rsidRPr="009F6E1F" w:rsidRDefault="00E33AC1" w:rsidP="000A2F68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2021-2023</w:t>
            </w:r>
          </w:p>
        </w:tc>
        <w:tc>
          <w:tcPr>
            <w:tcW w:w="1134" w:type="dxa"/>
            <w:gridSpan w:val="2"/>
            <w:vMerge w:val="restart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1 801 701,5</w:t>
            </w:r>
          </w:p>
        </w:tc>
        <w:tc>
          <w:tcPr>
            <w:tcW w:w="1137" w:type="dxa"/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872 681,2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  <w:lang w:eastAsia="en-US"/>
              </w:rPr>
              <w:t>872 681,2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1C1132" w:rsidRPr="009F6E1F" w:rsidRDefault="001C1132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Целевой показатель 2; индикаторы 2.1-2.4</w:t>
            </w:r>
          </w:p>
        </w:tc>
        <w:tc>
          <w:tcPr>
            <w:tcW w:w="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</w:tr>
      <w:tr w:rsidR="00600889" w:rsidRPr="009F6E1F" w:rsidTr="00E33AC1">
        <w:trPr>
          <w:gridAfter w:val="3"/>
          <w:wAfter w:w="818" w:type="dxa"/>
          <w:trHeight w:val="129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132" w:rsidRPr="009F6E1F" w:rsidRDefault="001C1132" w:rsidP="000A2F68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132" w:rsidRPr="009F6E1F" w:rsidRDefault="001C1132" w:rsidP="000A2F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textDirection w:val="btLr"/>
          </w:tcPr>
          <w:p w:rsidR="001C1132" w:rsidRPr="009F6E1F" w:rsidRDefault="001C1132" w:rsidP="000A2F6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extDirection w:val="btLr"/>
            <w:vAlign w:val="center"/>
          </w:tcPr>
          <w:p w:rsidR="001C1132" w:rsidRPr="009F6E1F" w:rsidRDefault="001C1132" w:rsidP="000A2F6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gridSpan w:val="2"/>
            <w:vMerge/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1C1132" w:rsidRPr="009F6E1F" w:rsidRDefault="001C1132" w:rsidP="000A2F6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190 066,6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190 066,6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</w:tr>
      <w:tr w:rsidR="001C1132" w:rsidRPr="009F6E1F" w:rsidTr="00E33AC1">
        <w:trPr>
          <w:gridAfter w:val="4"/>
          <w:wAfter w:w="913" w:type="dxa"/>
          <w:trHeight w:val="42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132" w:rsidRPr="009F6E1F" w:rsidRDefault="001C1132" w:rsidP="000A2F68">
            <w:pPr>
              <w:tabs>
                <w:tab w:val="left" w:pos="851"/>
              </w:tabs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132" w:rsidRPr="009F6E1F" w:rsidRDefault="001C1132" w:rsidP="000A2F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84" w:type="dxa"/>
            <w:gridSpan w:val="8"/>
            <w:tcBorders>
              <w:left w:val="single" w:sz="4" w:space="0" w:color="auto"/>
            </w:tcBorders>
          </w:tcPr>
          <w:p w:rsidR="001C1132" w:rsidRPr="009F6E1F" w:rsidRDefault="001C1132" w:rsidP="000A2F68">
            <w:pPr>
              <w:jc w:val="right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1 062 747,8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1C1132" w:rsidP="00045D0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1C1132" w:rsidRPr="009F6E1F" w:rsidRDefault="00E33AC1" w:rsidP="00045D02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</w:rPr>
              <w:t>1 062 747,8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3DC" w:rsidRPr="009F6E1F" w:rsidRDefault="004A13DC" w:rsidP="000A2F68">
            <w:pPr>
              <w:rPr>
                <w:sz w:val="20"/>
                <w:szCs w:val="20"/>
                <w:lang w:eastAsia="en-US"/>
              </w:rPr>
            </w:pPr>
          </w:p>
          <w:p w:rsidR="001C1132" w:rsidRPr="009F6E1F" w:rsidRDefault="001C1132" w:rsidP="000A2F68">
            <w:pPr>
              <w:rPr>
                <w:sz w:val="16"/>
                <w:szCs w:val="16"/>
                <w:lang w:eastAsia="en-US"/>
              </w:rPr>
            </w:pPr>
          </w:p>
        </w:tc>
      </w:tr>
      <w:tr w:rsidR="009F6E1F" w:rsidRPr="009F6E1F" w:rsidTr="00E33AC1">
        <w:trPr>
          <w:trHeight w:val="148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F70" w:rsidRPr="009F6E1F" w:rsidRDefault="00572D73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F70" w:rsidRPr="009F6E1F" w:rsidRDefault="00BA3F70" w:rsidP="003C6BEC">
            <w:pPr>
              <w:pStyle w:val="ConsPlusNormal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  <w:r w:rsidR="00E33AC1" w:rsidRPr="009F6E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D73" w:rsidRPr="009F6E1F" w:rsidRDefault="00572D73" w:rsidP="00572D73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Строительство здания общеобразовательной школы по адресу: муниципальный округ Полюстрово, Муринская дорога, участок 10 (территория, ограниченная Приозерским направлением ж.д.,</w:t>
            </w:r>
            <w:proofErr w:type="spellStart"/>
            <w:r w:rsidRPr="009F6E1F">
              <w:rPr>
                <w:sz w:val="16"/>
                <w:szCs w:val="16"/>
                <w:lang w:eastAsia="en-US"/>
              </w:rPr>
              <w:t>администра-тивной</w:t>
            </w:r>
            <w:proofErr w:type="spellEnd"/>
            <w:r w:rsidRPr="009F6E1F">
              <w:rPr>
                <w:sz w:val="16"/>
                <w:szCs w:val="16"/>
                <w:lang w:eastAsia="en-US"/>
              </w:rPr>
              <w:t xml:space="preserve"> границей Санкт-Петербурга, береговой линией Муринского ручья, в Красногвардейском районе; формируемый земельный участок № 35)</w:t>
            </w:r>
          </w:p>
          <w:p w:rsidR="00BA3F70" w:rsidRPr="009F6E1F" w:rsidRDefault="00BA3F70" w:rsidP="001B49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textDirection w:val="btLr"/>
          </w:tcPr>
          <w:p w:rsidR="00BA3F70" w:rsidRPr="009F6E1F" w:rsidRDefault="00BA3F70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Комитет по строительству</w:t>
            </w:r>
          </w:p>
        </w:tc>
        <w:tc>
          <w:tcPr>
            <w:tcW w:w="288" w:type="dxa"/>
            <w:gridSpan w:val="2"/>
            <w:vMerge w:val="restart"/>
            <w:textDirection w:val="btLr"/>
            <w:vAlign w:val="center"/>
          </w:tcPr>
          <w:p w:rsidR="00BA3F70" w:rsidRPr="009F6E1F" w:rsidRDefault="005F176D" w:rsidP="003C6BE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1000</w:t>
            </w:r>
            <w:r w:rsidR="00BA3F70" w:rsidRPr="009F6E1F">
              <w:rPr>
                <w:sz w:val="16"/>
                <w:szCs w:val="16"/>
                <w:lang w:eastAsia="en-US"/>
              </w:rPr>
              <w:t xml:space="preserve"> мест</w:t>
            </w:r>
          </w:p>
        </w:tc>
        <w:tc>
          <w:tcPr>
            <w:tcW w:w="572" w:type="dxa"/>
            <w:vMerge w:val="restart"/>
          </w:tcPr>
          <w:p w:rsidR="00BA3F70" w:rsidRPr="009F6E1F" w:rsidRDefault="00E33AC1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567" w:type="dxa"/>
            <w:vMerge w:val="restart"/>
          </w:tcPr>
          <w:p w:rsidR="00BA3F70" w:rsidRPr="009F6E1F" w:rsidRDefault="005F176D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2021</w:t>
            </w:r>
            <w:r w:rsidR="00BA3F70" w:rsidRPr="009F6E1F">
              <w:rPr>
                <w:sz w:val="16"/>
                <w:szCs w:val="16"/>
                <w:lang w:eastAsia="en-US"/>
              </w:rPr>
              <w:t>-2024</w:t>
            </w:r>
          </w:p>
        </w:tc>
        <w:tc>
          <w:tcPr>
            <w:tcW w:w="1134" w:type="dxa"/>
            <w:gridSpan w:val="2"/>
            <w:vMerge w:val="restart"/>
          </w:tcPr>
          <w:p w:rsidR="00BA3F70" w:rsidRPr="009F6E1F" w:rsidRDefault="005F176D" w:rsidP="003C6BEC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2 786 785,1</w:t>
            </w:r>
          </w:p>
        </w:tc>
        <w:tc>
          <w:tcPr>
            <w:tcW w:w="1137" w:type="dxa"/>
          </w:tcPr>
          <w:p w:rsidR="00BA3F70" w:rsidRPr="009F6E1F" w:rsidRDefault="00BA3F70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Бюджет Санкт-Петербурга</w:t>
            </w:r>
          </w:p>
        </w:tc>
        <w:tc>
          <w:tcPr>
            <w:tcW w:w="1053" w:type="dxa"/>
          </w:tcPr>
          <w:p w:rsidR="00BA3F70" w:rsidRPr="009F6E1F" w:rsidRDefault="005F176D" w:rsidP="003C6BEC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1 381 329,8</w:t>
            </w:r>
          </w:p>
        </w:tc>
        <w:tc>
          <w:tcPr>
            <w:tcW w:w="1053" w:type="dxa"/>
          </w:tcPr>
          <w:p w:rsidR="00BA3F70" w:rsidRPr="009F6E1F" w:rsidRDefault="005F176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240 024,0</w:t>
            </w:r>
          </w:p>
        </w:tc>
        <w:tc>
          <w:tcPr>
            <w:tcW w:w="1053" w:type="dxa"/>
          </w:tcPr>
          <w:p w:rsidR="00BA3F70" w:rsidRPr="009F6E1F" w:rsidRDefault="00BA3F70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5F176D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1 621 353,8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BA3F70" w:rsidRPr="009F6E1F" w:rsidRDefault="00BA3F70" w:rsidP="0097251D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 xml:space="preserve">Целевой показатель 2; индикаторы </w:t>
            </w:r>
            <w:r w:rsidRPr="009F6E1F">
              <w:rPr>
                <w:sz w:val="16"/>
                <w:szCs w:val="16"/>
                <w:lang w:eastAsia="en-US"/>
              </w:rPr>
              <w:br/>
              <w:t>2.1-2.4</w:t>
            </w:r>
          </w:p>
          <w:p w:rsidR="00BA3F70" w:rsidRPr="009F6E1F" w:rsidRDefault="00BA3F70" w:rsidP="003C6B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F70" w:rsidRPr="009F6E1F" w:rsidRDefault="00BA3F70" w:rsidP="003C6BEC">
            <w:pPr>
              <w:rPr>
                <w:sz w:val="16"/>
                <w:szCs w:val="16"/>
                <w:lang w:eastAsia="en-US"/>
              </w:rPr>
            </w:pPr>
          </w:p>
        </w:tc>
      </w:tr>
      <w:tr w:rsidR="009F6E1F" w:rsidRPr="009F6E1F" w:rsidTr="00E33AC1">
        <w:trPr>
          <w:trHeight w:val="831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gridSpan w:val="2"/>
            <w:vMerge/>
          </w:tcPr>
          <w:p w:rsidR="00BA3F70" w:rsidRPr="009F6E1F" w:rsidRDefault="00BA3F70" w:rsidP="00532C4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2" w:type="dxa"/>
            <w:vMerge/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053" w:type="dxa"/>
          </w:tcPr>
          <w:p w:rsidR="00BA3F70" w:rsidRPr="009F6E1F" w:rsidRDefault="005F176D" w:rsidP="00532C4F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163 477,4</w:t>
            </w:r>
          </w:p>
        </w:tc>
        <w:tc>
          <w:tcPr>
            <w:tcW w:w="1053" w:type="dxa"/>
          </w:tcPr>
          <w:p w:rsidR="00BA3F70" w:rsidRPr="009F6E1F" w:rsidRDefault="005F176D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230 611,2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5F176D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394 088,6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</w:tr>
      <w:tr w:rsidR="00E33AC1" w:rsidRPr="009F6E1F" w:rsidTr="00E33AC1">
        <w:trPr>
          <w:gridAfter w:val="1"/>
          <w:wAfter w:w="101" w:type="dxa"/>
          <w:trHeight w:val="92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49" w:type="dxa"/>
            <w:gridSpan w:val="2"/>
            <w:vMerge/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84" w:type="dxa"/>
            <w:gridSpan w:val="8"/>
          </w:tcPr>
          <w:p w:rsidR="00BA3F70" w:rsidRPr="009F6E1F" w:rsidRDefault="00BA3F70" w:rsidP="00532C4F">
            <w:pPr>
              <w:jc w:val="right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BA3F70" w:rsidRPr="009F6E1F" w:rsidRDefault="005F176D" w:rsidP="00532C4F">
            <w:pPr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1 544 807,2</w:t>
            </w:r>
          </w:p>
        </w:tc>
        <w:tc>
          <w:tcPr>
            <w:tcW w:w="1053" w:type="dxa"/>
          </w:tcPr>
          <w:p w:rsidR="00BA3F70" w:rsidRPr="009F6E1F" w:rsidRDefault="005F176D" w:rsidP="00BA3283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  <w:lang w:eastAsia="en-US"/>
              </w:rPr>
              <w:t>470 635,2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BA3F70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BA3F70" w:rsidRPr="009F6E1F" w:rsidRDefault="005F176D" w:rsidP="00532C4F">
            <w:pPr>
              <w:jc w:val="center"/>
              <w:rPr>
                <w:sz w:val="16"/>
                <w:szCs w:val="16"/>
                <w:lang w:eastAsia="en-US"/>
              </w:rPr>
            </w:pPr>
            <w:r w:rsidRPr="009F6E1F">
              <w:rPr>
                <w:sz w:val="16"/>
                <w:szCs w:val="16"/>
              </w:rPr>
              <w:t>2 015 442,4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BA3F70" w:rsidRPr="009F6E1F" w:rsidRDefault="00BA3F70" w:rsidP="00532C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F70" w:rsidRPr="009F6E1F" w:rsidRDefault="00BA3F70" w:rsidP="00532C4F">
            <w:pPr>
              <w:rPr>
                <w:sz w:val="20"/>
                <w:szCs w:val="20"/>
              </w:rPr>
            </w:pPr>
          </w:p>
          <w:p w:rsidR="00BA3F70" w:rsidRPr="009F6E1F" w:rsidRDefault="00BA3F70" w:rsidP="00532C4F">
            <w:pPr>
              <w:rPr>
                <w:sz w:val="20"/>
                <w:szCs w:val="20"/>
              </w:rPr>
            </w:pPr>
          </w:p>
          <w:p w:rsidR="00BA3F70" w:rsidRPr="009F6E1F" w:rsidRDefault="00BA3F70" w:rsidP="00532C4F">
            <w:pPr>
              <w:rPr>
                <w:sz w:val="20"/>
                <w:szCs w:val="20"/>
              </w:rPr>
            </w:pPr>
          </w:p>
          <w:p w:rsidR="00BA3F70" w:rsidRPr="009F6E1F" w:rsidRDefault="00BA3F70" w:rsidP="00532C4F">
            <w:pPr>
              <w:rPr>
                <w:sz w:val="20"/>
                <w:szCs w:val="20"/>
              </w:rPr>
            </w:pPr>
          </w:p>
          <w:p w:rsidR="00E33AC1" w:rsidRPr="009F6E1F" w:rsidRDefault="00E33AC1" w:rsidP="00532C4F">
            <w:pPr>
              <w:rPr>
                <w:sz w:val="20"/>
                <w:szCs w:val="20"/>
              </w:rPr>
            </w:pPr>
          </w:p>
          <w:p w:rsidR="00E33AC1" w:rsidRPr="009F6E1F" w:rsidRDefault="00E33AC1" w:rsidP="00532C4F">
            <w:pPr>
              <w:rPr>
                <w:sz w:val="20"/>
                <w:szCs w:val="20"/>
              </w:rPr>
            </w:pPr>
          </w:p>
          <w:p w:rsidR="00E33AC1" w:rsidRPr="009F6E1F" w:rsidRDefault="00E33AC1" w:rsidP="00532C4F">
            <w:pPr>
              <w:rPr>
                <w:sz w:val="20"/>
                <w:szCs w:val="20"/>
              </w:rPr>
            </w:pPr>
          </w:p>
          <w:p w:rsidR="00E33AC1" w:rsidRPr="009F6E1F" w:rsidRDefault="00E33AC1" w:rsidP="00532C4F">
            <w:pPr>
              <w:rPr>
                <w:sz w:val="20"/>
                <w:szCs w:val="20"/>
              </w:rPr>
            </w:pPr>
          </w:p>
          <w:p w:rsidR="00BA3F70" w:rsidRPr="009F6E1F" w:rsidRDefault="00BA3F70" w:rsidP="0097251D">
            <w:pPr>
              <w:ind w:left="-108"/>
              <w:rPr>
                <w:sz w:val="20"/>
                <w:szCs w:val="20"/>
                <w:lang w:eastAsia="en-US"/>
              </w:rPr>
            </w:pPr>
            <w:r w:rsidRPr="009F6E1F">
              <w:rPr>
                <w:sz w:val="20"/>
                <w:szCs w:val="20"/>
              </w:rPr>
              <w:t>»</w:t>
            </w:r>
            <w:r w:rsidR="0097251D">
              <w:rPr>
                <w:sz w:val="20"/>
                <w:szCs w:val="20"/>
              </w:rPr>
              <w:t>.</w:t>
            </w:r>
          </w:p>
        </w:tc>
      </w:tr>
    </w:tbl>
    <w:p w:rsidR="00DE5D93" w:rsidRPr="009F6E1F" w:rsidRDefault="00DE5D93" w:rsidP="00A1151B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p w:rsidR="00D618AE" w:rsidRPr="009F6E1F" w:rsidRDefault="00C37706" w:rsidP="00A1151B">
      <w:pPr>
        <w:tabs>
          <w:tab w:val="left" w:pos="851"/>
        </w:tabs>
        <w:ind w:left="142" w:firstLine="850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1.23</w:t>
      </w:r>
      <w:r w:rsidR="000C7519" w:rsidRPr="009F6E1F">
        <w:rPr>
          <w:rFonts w:eastAsia="Calibri"/>
          <w:lang w:eastAsia="en-US"/>
        </w:rPr>
        <w:t xml:space="preserve">. </w:t>
      </w:r>
      <w:r w:rsidR="00D618AE" w:rsidRPr="009F6E1F">
        <w:rPr>
          <w:rFonts w:eastAsia="Calibri"/>
          <w:lang w:eastAsia="en-US"/>
        </w:rPr>
        <w:t>Строки «ИТОГО по расходам развития» и «</w:t>
      </w:r>
      <w:r w:rsidR="00D618AE" w:rsidRPr="009F6E1F">
        <w:t>ИТОГО финансирование регионального проекта 1 НПО</w:t>
      </w:r>
      <w:r w:rsidR="00D618AE" w:rsidRPr="009F6E1F">
        <w:rPr>
          <w:rFonts w:eastAsia="Calibri"/>
          <w:lang w:eastAsia="en-US"/>
        </w:rPr>
        <w:t>» раздела 1.1.2 таблицы 8 подраздела 9.3.1 раздела 9 приложения к постановлению изложить в следующей редакции:</w:t>
      </w:r>
    </w:p>
    <w:p w:rsidR="0089582A" w:rsidRPr="009F6E1F" w:rsidRDefault="0089582A" w:rsidP="003C6BEC">
      <w:pPr>
        <w:tabs>
          <w:tab w:val="left" w:pos="851"/>
        </w:tabs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467" w:type="dxa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5316"/>
        <w:gridCol w:w="1174"/>
        <w:gridCol w:w="1174"/>
        <w:gridCol w:w="1175"/>
        <w:gridCol w:w="1174"/>
        <w:gridCol w:w="1175"/>
        <w:gridCol w:w="1174"/>
        <w:gridCol w:w="1175"/>
        <w:gridCol w:w="1276"/>
        <w:gridCol w:w="262"/>
        <w:gridCol w:w="14"/>
      </w:tblGrid>
      <w:tr w:rsidR="00343E29" w:rsidRPr="009F6E1F" w:rsidTr="00343E29">
        <w:trPr>
          <w:gridAfter w:val="1"/>
          <w:wAfter w:w="14" w:type="dxa"/>
          <w:trHeight w:val="2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E29" w:rsidRPr="009F6E1F" w:rsidRDefault="00343E29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 «          </w:t>
            </w:r>
          </w:p>
        </w:tc>
        <w:tc>
          <w:tcPr>
            <w:tcW w:w="5316" w:type="dxa"/>
            <w:tcBorders>
              <w:left w:val="single" w:sz="4" w:space="0" w:color="auto"/>
            </w:tcBorders>
            <w:hideMark/>
          </w:tcPr>
          <w:p w:rsidR="00343E29" w:rsidRPr="009F6E1F" w:rsidRDefault="00343E29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ИТОГО по расходам развития</w:t>
            </w:r>
          </w:p>
        </w:tc>
        <w:tc>
          <w:tcPr>
            <w:tcW w:w="1174" w:type="dxa"/>
            <w:hideMark/>
          </w:tcPr>
          <w:p w:rsidR="00343E29" w:rsidRPr="009F6E1F" w:rsidRDefault="004E1190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14 023 406,5</w:t>
            </w:r>
            <w:r w:rsidR="00343E29"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hideMark/>
          </w:tcPr>
          <w:p w:rsidR="00343E29" w:rsidRPr="009F6E1F" w:rsidRDefault="00CF046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15 367 555,0</w:t>
            </w:r>
            <w:r w:rsidR="00343E29"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4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5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4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5" w:type="dxa"/>
            <w:hideMark/>
          </w:tcPr>
          <w:p w:rsidR="00343E29" w:rsidRPr="009F6E1F" w:rsidRDefault="00343E29" w:rsidP="00536774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29</w:t>
            </w:r>
            <w:r w:rsidR="00536774" w:rsidRPr="009F6E1F">
              <w:rPr>
                <w:sz w:val="16"/>
                <w:szCs w:val="16"/>
              </w:rPr>
              <w:t> 390 961,5</w:t>
            </w:r>
            <w:r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343E29" w:rsidRPr="009F6E1F" w:rsidRDefault="00343E29" w:rsidP="003C6BEC">
            <w:pPr>
              <w:rPr>
                <w:bCs/>
                <w:sz w:val="20"/>
                <w:szCs w:val="20"/>
              </w:rPr>
            </w:pPr>
            <w:r w:rsidRPr="009F6E1F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E29" w:rsidRPr="009F6E1F" w:rsidRDefault="00343E29" w:rsidP="003C6BEC">
            <w:pPr>
              <w:rPr>
                <w:bCs/>
                <w:sz w:val="20"/>
                <w:szCs w:val="20"/>
              </w:rPr>
            </w:pPr>
          </w:p>
        </w:tc>
      </w:tr>
      <w:tr w:rsidR="00343E29" w:rsidRPr="009F6E1F" w:rsidTr="00343E29">
        <w:trPr>
          <w:trHeight w:val="296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E29" w:rsidRPr="009F6E1F" w:rsidRDefault="00343E29" w:rsidP="00A80A62">
            <w:pPr>
              <w:rPr>
                <w:sz w:val="20"/>
                <w:szCs w:val="20"/>
              </w:rPr>
            </w:pPr>
          </w:p>
        </w:tc>
        <w:tc>
          <w:tcPr>
            <w:tcW w:w="5316" w:type="dxa"/>
            <w:tcBorders>
              <w:left w:val="single" w:sz="4" w:space="0" w:color="auto"/>
            </w:tcBorders>
            <w:hideMark/>
          </w:tcPr>
          <w:p w:rsidR="00343E29" w:rsidRPr="009F6E1F" w:rsidRDefault="00343E29" w:rsidP="00532C4F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ИТОГО финансирование регионального проекта 1 НПО</w:t>
            </w:r>
          </w:p>
        </w:tc>
        <w:tc>
          <w:tcPr>
            <w:tcW w:w="1174" w:type="dxa"/>
            <w:hideMark/>
          </w:tcPr>
          <w:p w:rsidR="00343E29" w:rsidRPr="009F6E1F" w:rsidRDefault="004E1190" w:rsidP="00532C4F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14 092 126,3</w:t>
            </w:r>
            <w:r w:rsidR="00343E29"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hideMark/>
          </w:tcPr>
          <w:p w:rsidR="00343E29" w:rsidRPr="009F6E1F" w:rsidRDefault="00343E29" w:rsidP="00CF0469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15</w:t>
            </w:r>
            <w:r w:rsidR="00CF0469" w:rsidRPr="009F6E1F">
              <w:rPr>
                <w:sz w:val="16"/>
                <w:szCs w:val="16"/>
              </w:rPr>
              <w:t> 575 470,3</w:t>
            </w:r>
            <w:r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hideMark/>
          </w:tcPr>
          <w:p w:rsidR="00343E29" w:rsidRPr="009F6E1F" w:rsidRDefault="00343E29" w:rsidP="00532C4F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4" w:type="dxa"/>
            <w:hideMark/>
          </w:tcPr>
          <w:p w:rsidR="00343E29" w:rsidRPr="009F6E1F" w:rsidRDefault="00343E29" w:rsidP="00532C4F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5" w:type="dxa"/>
            <w:hideMark/>
          </w:tcPr>
          <w:p w:rsidR="00343E29" w:rsidRPr="009F6E1F" w:rsidRDefault="00343E29" w:rsidP="00532C4F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4" w:type="dxa"/>
            <w:hideMark/>
          </w:tcPr>
          <w:p w:rsidR="00343E29" w:rsidRPr="009F6E1F" w:rsidRDefault="00343E29" w:rsidP="00532C4F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175" w:type="dxa"/>
            <w:hideMark/>
          </w:tcPr>
          <w:p w:rsidR="00343E29" w:rsidRPr="009F6E1F" w:rsidRDefault="00343E29" w:rsidP="00536774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29</w:t>
            </w:r>
            <w:r w:rsidR="00536774" w:rsidRPr="009F6E1F">
              <w:rPr>
                <w:sz w:val="16"/>
                <w:szCs w:val="16"/>
              </w:rPr>
              <w:t> 667 596,6</w:t>
            </w:r>
            <w:r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343E29" w:rsidRPr="009F6E1F" w:rsidRDefault="00343E29" w:rsidP="00A80A62">
            <w:pPr>
              <w:rPr>
                <w:bCs/>
                <w:sz w:val="20"/>
                <w:szCs w:val="20"/>
              </w:rPr>
            </w:pPr>
            <w:r w:rsidRPr="009F6E1F">
              <w:rPr>
                <w:bCs/>
                <w:sz w:val="20"/>
                <w:szCs w:val="20"/>
              </w:rPr>
              <w:t>Х</w:t>
            </w:r>
          </w:p>
          <w:p w:rsidR="00343E29" w:rsidRPr="009F6E1F" w:rsidRDefault="00343E29" w:rsidP="00A80A62">
            <w:pPr>
              <w:rPr>
                <w:bCs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51D" w:rsidRDefault="0097251D" w:rsidP="00D618AE">
            <w:pPr>
              <w:ind w:right="-519"/>
              <w:rPr>
                <w:bCs/>
                <w:sz w:val="20"/>
                <w:szCs w:val="20"/>
              </w:rPr>
            </w:pPr>
          </w:p>
          <w:p w:rsidR="00343E29" w:rsidRPr="009F6E1F" w:rsidRDefault="00343E29" w:rsidP="0097251D">
            <w:pPr>
              <w:ind w:left="-108" w:right="-519"/>
              <w:rPr>
                <w:bCs/>
                <w:sz w:val="20"/>
                <w:szCs w:val="20"/>
              </w:rPr>
            </w:pPr>
            <w:r w:rsidRPr="009F6E1F">
              <w:rPr>
                <w:bCs/>
                <w:sz w:val="20"/>
                <w:szCs w:val="20"/>
              </w:rPr>
              <w:t>».</w:t>
            </w:r>
          </w:p>
        </w:tc>
      </w:tr>
    </w:tbl>
    <w:p w:rsidR="00A1151B" w:rsidRPr="009F6E1F" w:rsidRDefault="00A1151B" w:rsidP="00C37706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0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0"/>
        <w:jc w:val="both"/>
        <w:rPr>
          <w:rFonts w:eastAsia="Calibri"/>
          <w:lang w:eastAsia="en-US"/>
        </w:rPr>
      </w:pPr>
    </w:p>
    <w:p w:rsidR="001D77D3" w:rsidRPr="009F6E1F" w:rsidRDefault="00C37706" w:rsidP="003C6BEC">
      <w:pPr>
        <w:tabs>
          <w:tab w:val="left" w:pos="851"/>
        </w:tabs>
        <w:ind w:left="142" w:firstLine="850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1.24</w:t>
      </w:r>
      <w:r w:rsidR="000A798E" w:rsidRPr="009F6E1F">
        <w:rPr>
          <w:rFonts w:eastAsia="Calibri"/>
          <w:lang w:eastAsia="en-US"/>
        </w:rPr>
        <w:t>. Строку</w:t>
      </w:r>
      <w:r w:rsidR="001D77D3" w:rsidRPr="009F6E1F">
        <w:rPr>
          <w:rFonts w:eastAsia="Calibri"/>
          <w:lang w:eastAsia="en-US"/>
        </w:rPr>
        <w:t xml:space="preserve"> «</w:t>
      </w:r>
      <w:r w:rsidR="001D77D3" w:rsidRPr="009F6E1F">
        <w:t>ИТ</w:t>
      </w:r>
      <w:r w:rsidR="000A798E" w:rsidRPr="009F6E1F">
        <w:t>ОГО финансирование региональных проектов</w:t>
      </w:r>
      <w:r w:rsidR="00F409B1" w:rsidRPr="009F6E1F">
        <w:rPr>
          <w:rFonts w:eastAsia="Calibri"/>
          <w:lang w:eastAsia="en-US"/>
        </w:rPr>
        <w:t>» раздела 1</w:t>
      </w:r>
      <w:r w:rsidR="001D77D3" w:rsidRPr="009F6E1F">
        <w:rPr>
          <w:rFonts w:eastAsia="Calibri"/>
          <w:lang w:eastAsia="en-US"/>
        </w:rPr>
        <w:t xml:space="preserve"> таблицы 8 подраздела 9.3.1 раздела 9 приложения </w:t>
      </w:r>
      <w:r w:rsidR="00F409B1" w:rsidRPr="009F6E1F">
        <w:rPr>
          <w:rFonts w:eastAsia="Calibri"/>
          <w:lang w:eastAsia="en-US"/>
        </w:rPr>
        <w:br/>
      </w:r>
      <w:r w:rsidR="001D77D3" w:rsidRPr="009F6E1F">
        <w:rPr>
          <w:rFonts w:eastAsia="Calibri"/>
          <w:lang w:eastAsia="en-US"/>
        </w:rPr>
        <w:t>к постановлению изложить в следующей редакции:</w:t>
      </w:r>
    </w:p>
    <w:p w:rsidR="0089582A" w:rsidRPr="009F6E1F" w:rsidRDefault="0089582A" w:rsidP="003C6BEC">
      <w:pPr>
        <w:tabs>
          <w:tab w:val="left" w:pos="851"/>
        </w:tabs>
        <w:ind w:left="142" w:firstLine="85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d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5387"/>
        <w:gridCol w:w="1194"/>
        <w:gridCol w:w="1195"/>
        <w:gridCol w:w="1195"/>
        <w:gridCol w:w="1194"/>
        <w:gridCol w:w="1195"/>
        <w:gridCol w:w="1195"/>
        <w:gridCol w:w="1195"/>
        <w:gridCol w:w="992"/>
        <w:gridCol w:w="563"/>
      </w:tblGrid>
      <w:tr w:rsidR="00343E29" w:rsidRPr="009F6E1F" w:rsidTr="0097251D">
        <w:trPr>
          <w:trHeight w:val="380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E29" w:rsidRPr="009F6E1F" w:rsidRDefault="00343E29" w:rsidP="0097251D">
            <w:pPr>
              <w:jc w:val="right"/>
              <w:rPr>
                <w:sz w:val="20"/>
                <w:szCs w:val="20"/>
              </w:rPr>
            </w:pPr>
            <w:r w:rsidRPr="009F6E1F">
              <w:rPr>
                <w:sz w:val="15"/>
                <w:szCs w:val="15"/>
              </w:rPr>
              <w:t xml:space="preserve">                </w:t>
            </w:r>
            <w:r w:rsidR="00FA5E1D" w:rsidRPr="009F6E1F">
              <w:rPr>
                <w:sz w:val="15"/>
                <w:szCs w:val="15"/>
              </w:rPr>
              <w:t xml:space="preserve">    </w:t>
            </w:r>
            <w:r w:rsidR="00FA5E1D" w:rsidRPr="009F6E1F">
              <w:rPr>
                <w:sz w:val="20"/>
                <w:szCs w:val="20"/>
              </w:rPr>
              <w:t xml:space="preserve">«  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hideMark/>
          </w:tcPr>
          <w:p w:rsidR="00343E29" w:rsidRPr="009F6E1F" w:rsidRDefault="00343E29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ИТОГО финансирование региональных проектов </w:t>
            </w:r>
          </w:p>
        </w:tc>
        <w:tc>
          <w:tcPr>
            <w:tcW w:w="1194" w:type="dxa"/>
            <w:hideMark/>
          </w:tcPr>
          <w:p w:rsidR="00343E29" w:rsidRPr="009F6E1F" w:rsidRDefault="00343E29" w:rsidP="00536774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14</w:t>
            </w:r>
            <w:r w:rsidR="00536774" w:rsidRPr="009F6E1F">
              <w:rPr>
                <w:sz w:val="16"/>
                <w:szCs w:val="16"/>
              </w:rPr>
              <w:t> 266 121,8</w:t>
            </w:r>
            <w:r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hideMark/>
          </w:tcPr>
          <w:p w:rsidR="00343E29" w:rsidRPr="009F6E1F" w:rsidRDefault="00CF046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16 134 836,9</w:t>
            </w:r>
            <w:r w:rsidR="00343E29"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289 092,1 </w:t>
            </w:r>
          </w:p>
        </w:tc>
        <w:tc>
          <w:tcPr>
            <w:tcW w:w="1194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153 334,3 </w:t>
            </w:r>
          </w:p>
        </w:tc>
        <w:tc>
          <w:tcPr>
            <w:tcW w:w="1195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159 467,7 </w:t>
            </w:r>
          </w:p>
        </w:tc>
        <w:tc>
          <w:tcPr>
            <w:tcW w:w="1195" w:type="dxa"/>
            <w:hideMark/>
          </w:tcPr>
          <w:p w:rsidR="00343E29" w:rsidRPr="009F6E1F" w:rsidRDefault="00343E29" w:rsidP="003C6BEC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165 846,3 </w:t>
            </w:r>
          </w:p>
        </w:tc>
        <w:tc>
          <w:tcPr>
            <w:tcW w:w="1195" w:type="dxa"/>
            <w:hideMark/>
          </w:tcPr>
          <w:p w:rsidR="00343E29" w:rsidRPr="009F6E1F" w:rsidRDefault="00343E29" w:rsidP="00536774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31</w:t>
            </w:r>
            <w:r w:rsidR="00536774" w:rsidRPr="009F6E1F">
              <w:rPr>
                <w:sz w:val="16"/>
                <w:szCs w:val="16"/>
              </w:rPr>
              <w:t> 168 699,1</w:t>
            </w:r>
            <w:r w:rsidRPr="009F6E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343E29" w:rsidRPr="009F6E1F" w:rsidRDefault="00343E29" w:rsidP="003C6BEC">
            <w:pPr>
              <w:jc w:val="center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E29" w:rsidRPr="009F6E1F" w:rsidRDefault="00343E29" w:rsidP="003C6BEC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</w:tc>
      </w:tr>
    </w:tbl>
    <w:p w:rsidR="00C37706" w:rsidRPr="009F6E1F" w:rsidRDefault="00C37706" w:rsidP="003C6BEC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F7597D" w:rsidRPr="009F6E1F" w:rsidRDefault="00C37706" w:rsidP="003C6BEC">
      <w:pPr>
        <w:tabs>
          <w:tab w:val="left" w:pos="993"/>
        </w:tabs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ab/>
        <w:t>1.25. Пункт 2.1.20</w:t>
      </w:r>
      <w:r w:rsidR="00F7597D" w:rsidRPr="009F6E1F">
        <w:rPr>
          <w:rFonts w:eastAsia="Calibri"/>
          <w:lang w:eastAsia="en-US"/>
        </w:rPr>
        <w:t xml:space="preserve"> таблицы 8 подраздела 9.3.1 раздела 9 приложения к постановлению изложить в следующей редакции:</w:t>
      </w:r>
    </w:p>
    <w:p w:rsidR="00F7597D" w:rsidRPr="009F6E1F" w:rsidRDefault="00F7597D" w:rsidP="003C6BEC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3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126"/>
        <w:gridCol w:w="570"/>
        <w:gridCol w:w="285"/>
        <w:gridCol w:w="708"/>
        <w:gridCol w:w="567"/>
        <w:gridCol w:w="993"/>
        <w:gridCol w:w="426"/>
        <w:gridCol w:w="1012"/>
        <w:gridCol w:w="1012"/>
        <w:gridCol w:w="1012"/>
        <w:gridCol w:w="1012"/>
        <w:gridCol w:w="1012"/>
        <w:gridCol w:w="1012"/>
        <w:gridCol w:w="1012"/>
        <w:gridCol w:w="1133"/>
        <w:gridCol w:w="314"/>
        <w:gridCol w:w="669"/>
      </w:tblGrid>
      <w:tr w:rsidR="0097251D" w:rsidRPr="009F6E1F" w:rsidTr="00454577">
        <w:trPr>
          <w:cantSplit/>
          <w:trHeight w:val="2300"/>
        </w:trPr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C4F" w:rsidRPr="009F6E1F" w:rsidRDefault="00532C4F" w:rsidP="0097251D">
            <w:pPr>
              <w:ind w:left="-142"/>
              <w:jc w:val="right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 xml:space="preserve">               </w:t>
            </w:r>
            <w:r w:rsidR="0097251D">
              <w:rPr>
                <w:spacing w:val="-34"/>
                <w:sz w:val="20"/>
                <w:szCs w:val="20"/>
              </w:rPr>
              <w:t xml:space="preserve"> </w:t>
            </w:r>
            <w:r w:rsidRPr="009F6E1F">
              <w:rPr>
                <w:spacing w:val="-34"/>
                <w:sz w:val="20"/>
                <w:szCs w:val="20"/>
              </w:rPr>
              <w:t xml:space="preserve">« </w:t>
            </w:r>
          </w:p>
          <w:p w:rsidR="00532C4F" w:rsidRPr="009F6E1F" w:rsidRDefault="00532C4F" w:rsidP="003C6BEC">
            <w:pPr>
              <w:ind w:left="-142"/>
              <w:rPr>
                <w:spacing w:val="-34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532C4F" w:rsidRPr="00454577" w:rsidRDefault="00C37706" w:rsidP="0097251D">
            <w:pPr>
              <w:pStyle w:val="ConsPlusNormal"/>
              <w:rPr>
                <w:sz w:val="16"/>
                <w:szCs w:val="16"/>
              </w:rPr>
            </w:pPr>
            <w:r w:rsidRPr="00454577">
              <w:rPr>
                <w:rFonts w:ascii="Times New Roman" w:hAnsi="Times New Roman" w:cs="Times New Roman"/>
                <w:sz w:val="16"/>
                <w:szCs w:val="16"/>
              </w:rPr>
              <w:t>2.1.20</w:t>
            </w:r>
          </w:p>
        </w:tc>
        <w:tc>
          <w:tcPr>
            <w:tcW w:w="664" w:type="pct"/>
            <w:shd w:val="clear" w:color="auto" w:fill="auto"/>
            <w:hideMark/>
          </w:tcPr>
          <w:p w:rsidR="00532C4F" w:rsidRPr="009F6E1F" w:rsidRDefault="00746113" w:rsidP="003C6BEC">
            <w:pPr>
              <w:autoSpaceDE w:val="0"/>
              <w:autoSpaceDN w:val="0"/>
              <w:adjustRightInd w:val="0"/>
              <w:rPr>
                <w:spacing w:val="-20"/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Строительство здания общеобразовательной школы по адресу: Лиственная ул., участок 1, (территория, ограниченная Северным пр., ул. Есенина, проектируемой улицей № 2, Лиственной ул., ул. Жака </w:t>
            </w:r>
            <w:proofErr w:type="spellStart"/>
            <w:r w:rsidRPr="009F6E1F">
              <w:rPr>
                <w:sz w:val="16"/>
                <w:szCs w:val="16"/>
              </w:rPr>
              <w:t>Дюкло</w:t>
            </w:r>
            <w:proofErr w:type="spellEnd"/>
            <w:r w:rsidRPr="009F6E1F">
              <w:rPr>
                <w:sz w:val="16"/>
                <w:szCs w:val="16"/>
              </w:rPr>
              <w:t>, проектируемой пешеходной улицей, проектируемой улицей № 1; формируемый земельный участок № 20)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  <w:hideMark/>
          </w:tcPr>
          <w:p w:rsidR="00532C4F" w:rsidRPr="009F6E1F" w:rsidRDefault="00532C4F" w:rsidP="003C6BEC">
            <w:pPr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97251D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89" w:type="pct"/>
            <w:shd w:val="clear" w:color="auto" w:fill="auto"/>
            <w:textDirection w:val="btLr"/>
            <w:vAlign w:val="center"/>
            <w:hideMark/>
          </w:tcPr>
          <w:p w:rsidR="00532C4F" w:rsidRPr="009F6E1F" w:rsidRDefault="00746113" w:rsidP="003C6BEC">
            <w:pPr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97251D">
              <w:rPr>
                <w:sz w:val="16"/>
                <w:szCs w:val="16"/>
              </w:rPr>
              <w:t>1000</w:t>
            </w:r>
            <w:r w:rsidR="00532C4F" w:rsidRPr="0097251D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532C4F" w:rsidRPr="009F6E1F" w:rsidRDefault="00532C4F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СМР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532C4F" w:rsidRPr="009F6E1F" w:rsidRDefault="00746113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2012-2024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532C4F" w:rsidRPr="009F6E1F" w:rsidRDefault="0074611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2 882 414,3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  <w:hideMark/>
          </w:tcPr>
          <w:p w:rsidR="00532C4F" w:rsidRPr="0097251D" w:rsidRDefault="00532C4F" w:rsidP="003C6BEC">
            <w:pPr>
              <w:ind w:left="113" w:right="113"/>
              <w:jc w:val="center"/>
              <w:rPr>
                <w:sz w:val="16"/>
                <w:szCs w:val="16"/>
              </w:rPr>
            </w:pPr>
            <w:r w:rsidRPr="0097251D">
              <w:rPr>
                <w:sz w:val="16"/>
                <w:szCs w:val="16"/>
              </w:rPr>
              <w:t>Бюджет Санкт</w:t>
            </w:r>
            <w:r w:rsidRPr="0097251D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532C4F" w:rsidRPr="009F6E1F" w:rsidRDefault="0074611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916 173,5</w:t>
            </w:r>
          </w:p>
        </w:tc>
        <w:tc>
          <w:tcPr>
            <w:tcW w:w="316" w:type="pct"/>
            <w:vAlign w:val="center"/>
          </w:tcPr>
          <w:p w:rsidR="00532C4F" w:rsidRPr="009F6E1F" w:rsidRDefault="0074611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1 923 966,8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9F6E1F" w:rsidRDefault="00532C4F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9F6E1F" w:rsidRDefault="00532C4F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9F6E1F" w:rsidRDefault="00532C4F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9F6E1F" w:rsidRDefault="00532C4F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532C4F" w:rsidRPr="009F6E1F" w:rsidRDefault="00746113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2 840 140,3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F" w:rsidRPr="0097251D" w:rsidRDefault="00532C4F" w:rsidP="0097251D">
            <w:pPr>
              <w:jc w:val="center"/>
              <w:rPr>
                <w:spacing w:val="-16"/>
                <w:sz w:val="16"/>
                <w:szCs w:val="16"/>
              </w:rPr>
            </w:pPr>
            <w:r w:rsidRPr="0097251D">
              <w:rPr>
                <w:sz w:val="16"/>
                <w:szCs w:val="16"/>
                <w:lang w:eastAsia="en-US"/>
              </w:rPr>
              <w:t xml:space="preserve">Целевой показатель 2; индикаторы </w:t>
            </w:r>
            <w:r w:rsidR="00746113" w:rsidRPr="0097251D">
              <w:rPr>
                <w:sz w:val="16"/>
                <w:szCs w:val="16"/>
                <w:lang w:eastAsia="en-US"/>
              </w:rPr>
              <w:t xml:space="preserve">           </w:t>
            </w:r>
            <w:r w:rsidRPr="0097251D">
              <w:rPr>
                <w:sz w:val="16"/>
                <w:szCs w:val="16"/>
                <w:lang w:eastAsia="en-US"/>
              </w:rPr>
              <w:t>2.1-2.4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 xml:space="preserve">   </w:t>
            </w:r>
          </w:p>
          <w:p w:rsidR="00532C4F" w:rsidRPr="009F6E1F" w:rsidRDefault="00532C4F" w:rsidP="003C6BEC">
            <w:pPr>
              <w:spacing w:line="192" w:lineRule="auto"/>
              <w:ind w:left="-108"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 xml:space="preserve">  </w:t>
            </w:r>
          </w:p>
        </w:tc>
      </w:tr>
    </w:tbl>
    <w:p w:rsidR="00933E34" w:rsidRPr="009F6E1F" w:rsidRDefault="00933E34" w:rsidP="003C6BEC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A80A62" w:rsidRPr="009F6E1F" w:rsidRDefault="00AA6351" w:rsidP="003C6BEC">
      <w:pPr>
        <w:tabs>
          <w:tab w:val="left" w:pos="851"/>
        </w:tabs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ab/>
      </w:r>
      <w:r w:rsidR="0043079A" w:rsidRPr="009F6E1F">
        <w:rPr>
          <w:rFonts w:eastAsia="Calibri"/>
          <w:lang w:eastAsia="en-US"/>
        </w:rPr>
        <w:t>1.26</w:t>
      </w:r>
      <w:r w:rsidR="00F7597D" w:rsidRPr="009F6E1F">
        <w:rPr>
          <w:rFonts w:eastAsia="Calibri"/>
          <w:lang w:eastAsia="en-US"/>
        </w:rPr>
        <w:t>. Пункт</w:t>
      </w:r>
      <w:r w:rsidR="00746113" w:rsidRPr="009F6E1F">
        <w:rPr>
          <w:rFonts w:eastAsia="Calibri"/>
          <w:lang w:eastAsia="en-US"/>
        </w:rPr>
        <w:t xml:space="preserve"> 2.1.25</w:t>
      </w:r>
      <w:r w:rsidR="008013F0" w:rsidRPr="009F6E1F">
        <w:rPr>
          <w:rFonts w:eastAsia="Calibri"/>
          <w:lang w:eastAsia="en-US"/>
        </w:rPr>
        <w:t xml:space="preserve"> </w:t>
      </w:r>
      <w:r w:rsidR="00287960" w:rsidRPr="009F6E1F">
        <w:rPr>
          <w:rFonts w:eastAsia="Calibri"/>
          <w:lang w:eastAsia="en-US"/>
        </w:rPr>
        <w:t xml:space="preserve">таблицы 8 подраздела 9.3.1 раздела 9 приложения к постановлению изложить </w:t>
      </w:r>
      <w:r w:rsidR="00C6797C" w:rsidRPr="009F6E1F">
        <w:rPr>
          <w:rFonts w:eastAsia="Calibri"/>
          <w:lang w:eastAsia="en-US"/>
        </w:rPr>
        <w:t>в</w:t>
      </w:r>
      <w:r w:rsidR="00287960" w:rsidRPr="009F6E1F">
        <w:rPr>
          <w:rFonts w:eastAsia="Calibri"/>
          <w:lang w:eastAsia="en-US"/>
        </w:rPr>
        <w:t xml:space="preserve"> следующей редакции:</w:t>
      </w:r>
    </w:p>
    <w:p w:rsidR="0042061F" w:rsidRPr="009F6E1F" w:rsidRDefault="0042061F" w:rsidP="003C6BEC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125"/>
        <w:gridCol w:w="564"/>
        <w:gridCol w:w="298"/>
        <w:gridCol w:w="717"/>
        <w:gridCol w:w="584"/>
        <w:gridCol w:w="961"/>
        <w:gridCol w:w="425"/>
        <w:gridCol w:w="1012"/>
        <w:gridCol w:w="1012"/>
        <w:gridCol w:w="1012"/>
        <w:gridCol w:w="1012"/>
        <w:gridCol w:w="1012"/>
        <w:gridCol w:w="1012"/>
        <w:gridCol w:w="1012"/>
        <w:gridCol w:w="1132"/>
        <w:gridCol w:w="304"/>
        <w:gridCol w:w="669"/>
      </w:tblGrid>
      <w:tr w:rsidR="0097251D" w:rsidRPr="009F6E1F" w:rsidTr="00454577">
        <w:trPr>
          <w:cantSplit/>
          <w:trHeight w:val="2544"/>
        </w:trPr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C4F" w:rsidRPr="009F6E1F" w:rsidRDefault="00532C4F" w:rsidP="00000394">
            <w:pPr>
              <w:ind w:left="-142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17"/>
                <w:szCs w:val="17"/>
              </w:rPr>
              <w:t xml:space="preserve">   </w:t>
            </w:r>
            <w:r w:rsidRPr="009F6E1F">
              <w:rPr>
                <w:spacing w:val="-34"/>
                <w:sz w:val="20"/>
                <w:szCs w:val="20"/>
              </w:rPr>
              <w:t xml:space="preserve">«  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532C4F" w:rsidRPr="00454577" w:rsidRDefault="00746113" w:rsidP="0097251D">
            <w:pPr>
              <w:pStyle w:val="ConsPlusNormal"/>
              <w:rPr>
                <w:spacing w:val="-20"/>
                <w:sz w:val="16"/>
                <w:szCs w:val="16"/>
              </w:rPr>
            </w:pPr>
            <w:r w:rsidRPr="00454577">
              <w:rPr>
                <w:rFonts w:ascii="Times New Roman" w:hAnsi="Times New Roman" w:cs="Times New Roman"/>
                <w:sz w:val="16"/>
                <w:szCs w:val="16"/>
              </w:rPr>
              <w:t>2.1.25</w:t>
            </w:r>
          </w:p>
        </w:tc>
        <w:tc>
          <w:tcPr>
            <w:tcW w:w="670" w:type="pct"/>
            <w:shd w:val="clear" w:color="auto" w:fill="auto"/>
            <w:hideMark/>
          </w:tcPr>
          <w:p w:rsidR="00532C4F" w:rsidRPr="009F6E1F" w:rsidRDefault="00532C4F" w:rsidP="00746113">
            <w:pPr>
              <w:autoSpaceDE w:val="0"/>
              <w:autoSpaceDN w:val="0"/>
              <w:adjustRightInd w:val="0"/>
              <w:rPr>
                <w:spacing w:val="-6"/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Строительство здания </w:t>
            </w:r>
            <w:r w:rsidR="00746113" w:rsidRPr="009F6E1F">
              <w:rPr>
                <w:sz w:val="16"/>
                <w:szCs w:val="16"/>
              </w:rPr>
              <w:t xml:space="preserve">общеобразовательной школы со структурным подразделением дошкольного образования по адресу: Нижне-Каменская улица, участок 48 (территории квартала </w:t>
            </w:r>
            <w:r w:rsidR="00454577">
              <w:rPr>
                <w:sz w:val="16"/>
                <w:szCs w:val="16"/>
              </w:rPr>
              <w:br/>
            </w:r>
            <w:r w:rsidR="00746113" w:rsidRPr="009F6E1F">
              <w:rPr>
                <w:sz w:val="16"/>
                <w:szCs w:val="16"/>
              </w:rPr>
              <w:t xml:space="preserve">74 Б района Каменка, ограниченной </w:t>
            </w:r>
            <w:r w:rsidR="00454577">
              <w:rPr>
                <w:sz w:val="16"/>
                <w:szCs w:val="16"/>
              </w:rPr>
              <w:br/>
            </w:r>
            <w:proofErr w:type="spellStart"/>
            <w:r w:rsidR="00746113" w:rsidRPr="009F6E1F">
              <w:rPr>
                <w:sz w:val="16"/>
                <w:szCs w:val="16"/>
              </w:rPr>
              <w:t>Г</w:t>
            </w:r>
            <w:r w:rsidR="0043079A" w:rsidRPr="009F6E1F">
              <w:rPr>
                <w:sz w:val="16"/>
                <w:szCs w:val="16"/>
              </w:rPr>
              <w:t>лухар</w:t>
            </w:r>
            <w:r w:rsidR="00746113" w:rsidRPr="009F6E1F">
              <w:rPr>
                <w:sz w:val="16"/>
                <w:szCs w:val="16"/>
              </w:rPr>
              <w:t>ской</w:t>
            </w:r>
            <w:proofErr w:type="spellEnd"/>
            <w:r w:rsidR="00746113" w:rsidRPr="009F6E1F">
              <w:rPr>
                <w:sz w:val="16"/>
                <w:szCs w:val="16"/>
              </w:rPr>
              <w:t xml:space="preserve"> ул., </w:t>
            </w:r>
            <w:r w:rsidR="00454577">
              <w:rPr>
                <w:sz w:val="16"/>
                <w:szCs w:val="16"/>
              </w:rPr>
              <w:br/>
            </w:r>
            <w:r w:rsidR="00746113" w:rsidRPr="009F6E1F">
              <w:rPr>
                <w:sz w:val="16"/>
                <w:szCs w:val="16"/>
              </w:rPr>
              <w:t>пр. Авиаконструкторов, Плесецкой ул.,</w:t>
            </w:r>
            <w:r w:rsidR="00454577">
              <w:rPr>
                <w:sz w:val="16"/>
                <w:szCs w:val="16"/>
              </w:rPr>
              <w:br/>
            </w:r>
            <w:r w:rsidR="00746113" w:rsidRPr="009F6E1F">
              <w:rPr>
                <w:sz w:val="16"/>
                <w:szCs w:val="16"/>
              </w:rPr>
              <w:t xml:space="preserve">Нижне-Каменской ул.; </w:t>
            </w:r>
            <w:r w:rsidR="0043079A" w:rsidRPr="009F6E1F">
              <w:rPr>
                <w:sz w:val="16"/>
                <w:szCs w:val="16"/>
              </w:rPr>
              <w:t>формируемый земельный участок № 4)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  <w:hideMark/>
          </w:tcPr>
          <w:p w:rsidR="00532C4F" w:rsidRPr="009F6E1F" w:rsidRDefault="00532C4F" w:rsidP="00000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4" w:type="pct"/>
            <w:shd w:val="clear" w:color="auto" w:fill="auto"/>
            <w:textDirection w:val="btLr"/>
            <w:vAlign w:val="center"/>
            <w:hideMark/>
          </w:tcPr>
          <w:p w:rsidR="00532C4F" w:rsidRPr="009F6E1F" w:rsidRDefault="0043079A" w:rsidP="00000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290</w:t>
            </w:r>
            <w:r w:rsidR="00532C4F" w:rsidRPr="009F6E1F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532C4F" w:rsidRPr="009F6E1F" w:rsidRDefault="00532C4F" w:rsidP="00000394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532C4F" w:rsidRPr="009F6E1F" w:rsidRDefault="0043079A" w:rsidP="00287960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2022</w:t>
            </w:r>
            <w:r w:rsidR="00532C4F" w:rsidRPr="009F6E1F">
              <w:rPr>
                <w:sz w:val="16"/>
                <w:szCs w:val="16"/>
              </w:rPr>
              <w:t xml:space="preserve">                               –                       </w:t>
            </w:r>
            <w:r w:rsidRPr="009F6E1F">
              <w:rPr>
                <w:sz w:val="16"/>
                <w:szCs w:val="16"/>
              </w:rPr>
              <w:t>2024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532C4F" w:rsidRPr="009F6E1F" w:rsidRDefault="0043079A" w:rsidP="00287960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891 772,4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  <w:hideMark/>
          </w:tcPr>
          <w:p w:rsidR="00532C4F" w:rsidRPr="009F6E1F" w:rsidRDefault="00532C4F" w:rsidP="00000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Бюджет Санкт</w:t>
            </w:r>
            <w:r w:rsidRPr="009F6E1F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2C4F" w:rsidRPr="009F6E1F" w:rsidRDefault="0043079A" w:rsidP="00000394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466 995,1</w:t>
            </w:r>
          </w:p>
        </w:tc>
        <w:tc>
          <w:tcPr>
            <w:tcW w:w="319" w:type="pct"/>
            <w:vAlign w:val="center"/>
          </w:tcPr>
          <w:p w:rsidR="00532C4F" w:rsidRPr="009F6E1F" w:rsidRDefault="0043079A" w:rsidP="00532C4F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386 389,2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32C4F" w:rsidRPr="009F6E1F" w:rsidRDefault="00532C4F" w:rsidP="00000394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32C4F" w:rsidRPr="009F6E1F" w:rsidRDefault="00532C4F" w:rsidP="00000394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32C4F" w:rsidRPr="009F6E1F" w:rsidRDefault="00532C4F" w:rsidP="00000394">
            <w:pPr>
              <w:jc w:val="center"/>
              <w:rPr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32C4F" w:rsidRPr="009F6E1F" w:rsidRDefault="00532C4F" w:rsidP="00000394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32C4F" w:rsidRPr="009F6E1F" w:rsidRDefault="0043079A" w:rsidP="0071728A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853 384,3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4F" w:rsidRPr="009F6E1F" w:rsidRDefault="0043079A" w:rsidP="0097251D">
            <w:pPr>
              <w:jc w:val="center"/>
              <w:rPr>
                <w:spacing w:val="-10"/>
                <w:sz w:val="16"/>
                <w:szCs w:val="16"/>
              </w:rPr>
            </w:pPr>
            <w:r w:rsidRPr="0097251D">
              <w:rPr>
                <w:sz w:val="16"/>
                <w:szCs w:val="16"/>
                <w:lang w:eastAsia="en-US"/>
              </w:rPr>
              <w:t>Целевой показатель 2; индикаторы            2.1-2.4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532C4F" w:rsidP="00000394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532C4F" w:rsidRPr="009F6E1F" w:rsidRDefault="00262111" w:rsidP="00000394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</w:t>
            </w:r>
            <w:r w:rsidR="00454577">
              <w:rPr>
                <w:sz w:val="20"/>
                <w:szCs w:val="20"/>
              </w:rPr>
              <w:t>.</w:t>
            </w:r>
          </w:p>
          <w:p w:rsidR="00532C4F" w:rsidRPr="009F6E1F" w:rsidRDefault="00262111" w:rsidP="00000394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      </w:t>
            </w:r>
            <w:r w:rsidR="00532C4F" w:rsidRPr="009F6E1F">
              <w:rPr>
                <w:sz w:val="20"/>
                <w:szCs w:val="20"/>
              </w:rPr>
              <w:t>».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4F" w:rsidRPr="009F6E1F" w:rsidRDefault="00532C4F" w:rsidP="00262111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 xml:space="preserve"> </w:t>
            </w:r>
          </w:p>
        </w:tc>
      </w:tr>
    </w:tbl>
    <w:p w:rsidR="0043079A" w:rsidRPr="009F6E1F" w:rsidRDefault="0043079A" w:rsidP="0043079A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43079A" w:rsidP="0043079A">
      <w:pPr>
        <w:tabs>
          <w:tab w:val="left" w:pos="851"/>
        </w:tabs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ab/>
      </w:r>
    </w:p>
    <w:p w:rsidR="00605C44" w:rsidRPr="009F6E1F" w:rsidRDefault="00605C44" w:rsidP="0043079A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605C44" w:rsidP="0043079A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605C44" w:rsidP="0043079A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605C44" w:rsidP="0043079A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605C44" w:rsidP="0043079A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43079A" w:rsidRPr="009F6E1F" w:rsidRDefault="00605C44" w:rsidP="0043079A">
      <w:pPr>
        <w:tabs>
          <w:tab w:val="left" w:pos="851"/>
        </w:tabs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ab/>
      </w:r>
      <w:r w:rsidR="00B43257" w:rsidRPr="009F6E1F">
        <w:rPr>
          <w:rFonts w:eastAsia="Calibri"/>
          <w:lang w:eastAsia="en-US"/>
        </w:rPr>
        <w:t>1.27</w:t>
      </w:r>
      <w:r w:rsidR="0043079A" w:rsidRPr="009F6E1F">
        <w:rPr>
          <w:rFonts w:eastAsia="Calibri"/>
          <w:lang w:eastAsia="en-US"/>
        </w:rPr>
        <w:t>. Пункт 2.1.36 таблицы 8 подраздела 9.3.1 раздела 9 приложения к постановлению изложить в следующей редакции:</w:t>
      </w:r>
    </w:p>
    <w:p w:rsidR="0043079A" w:rsidRPr="009F6E1F" w:rsidRDefault="0043079A" w:rsidP="0043079A">
      <w:pPr>
        <w:tabs>
          <w:tab w:val="left" w:pos="851"/>
        </w:tabs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2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699"/>
        <w:gridCol w:w="2126"/>
        <w:gridCol w:w="555"/>
        <w:gridCol w:w="298"/>
        <w:gridCol w:w="720"/>
        <w:gridCol w:w="584"/>
        <w:gridCol w:w="1104"/>
        <w:gridCol w:w="285"/>
        <w:gridCol w:w="1012"/>
        <w:gridCol w:w="1012"/>
        <w:gridCol w:w="1012"/>
        <w:gridCol w:w="1012"/>
        <w:gridCol w:w="1012"/>
        <w:gridCol w:w="1012"/>
        <w:gridCol w:w="1012"/>
        <w:gridCol w:w="1132"/>
        <w:gridCol w:w="304"/>
        <w:gridCol w:w="669"/>
      </w:tblGrid>
      <w:tr w:rsidR="0043079A" w:rsidRPr="009F6E1F" w:rsidTr="00454577">
        <w:trPr>
          <w:cantSplit/>
          <w:trHeight w:val="12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9A" w:rsidRPr="009F6E1F" w:rsidRDefault="0043079A" w:rsidP="00454577">
            <w:pPr>
              <w:ind w:left="-142"/>
              <w:jc w:val="right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17"/>
                <w:szCs w:val="17"/>
              </w:rPr>
              <w:t xml:space="preserve">   </w:t>
            </w:r>
            <w:r w:rsidRPr="009F6E1F">
              <w:rPr>
                <w:spacing w:val="-34"/>
                <w:sz w:val="20"/>
                <w:szCs w:val="20"/>
              </w:rPr>
              <w:t xml:space="preserve">«  </w:t>
            </w: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43079A" w:rsidRPr="00454577" w:rsidRDefault="0043079A" w:rsidP="00CE6D65">
            <w:pPr>
              <w:rPr>
                <w:sz w:val="16"/>
                <w:szCs w:val="16"/>
              </w:rPr>
            </w:pPr>
            <w:r w:rsidRPr="00454577">
              <w:rPr>
                <w:sz w:val="16"/>
                <w:szCs w:val="16"/>
              </w:rPr>
              <w:t>2.1.36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43079A" w:rsidRPr="009F6E1F" w:rsidRDefault="0043079A" w:rsidP="0043079A">
            <w:pPr>
              <w:autoSpaceDE w:val="0"/>
              <w:autoSpaceDN w:val="0"/>
              <w:adjustRightInd w:val="0"/>
              <w:rPr>
                <w:spacing w:val="-6"/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Строительство здания общеобразовательной школы по адресу: Санкт-Петербург, муниципальный округ Сосновая Поляна, Петергофское шоссе, участок 154 </w:t>
            </w:r>
          </w:p>
        </w:tc>
        <w:tc>
          <w:tcPr>
            <w:tcW w:w="175" w:type="pct"/>
            <w:vMerge w:val="restart"/>
            <w:shd w:val="clear" w:color="auto" w:fill="auto"/>
            <w:textDirection w:val="btLr"/>
            <w:vAlign w:val="center"/>
            <w:hideMark/>
          </w:tcPr>
          <w:p w:rsidR="0043079A" w:rsidRPr="009F6E1F" w:rsidRDefault="0043079A" w:rsidP="00CE6D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4" w:type="pct"/>
            <w:vMerge w:val="restart"/>
            <w:shd w:val="clear" w:color="auto" w:fill="auto"/>
            <w:textDirection w:val="btLr"/>
            <w:vAlign w:val="center"/>
            <w:hideMark/>
          </w:tcPr>
          <w:p w:rsidR="0043079A" w:rsidRPr="009F6E1F" w:rsidRDefault="0043079A" w:rsidP="00CE6D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550 мест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2021                               –                       2023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32 682,8</w:t>
            </w:r>
          </w:p>
        </w:tc>
        <w:tc>
          <w:tcPr>
            <w:tcW w:w="90" w:type="pct"/>
            <w:vMerge w:val="restart"/>
            <w:shd w:val="clear" w:color="auto" w:fill="auto"/>
            <w:textDirection w:val="btLr"/>
            <w:vAlign w:val="center"/>
            <w:hideMark/>
          </w:tcPr>
          <w:p w:rsidR="0043079A" w:rsidRPr="009F6E1F" w:rsidRDefault="0043079A" w:rsidP="00CE6D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Бюджет Санкт</w:t>
            </w:r>
            <w:r w:rsidRPr="009F6E1F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27 071,7</w:t>
            </w:r>
          </w:p>
        </w:tc>
        <w:tc>
          <w:tcPr>
            <w:tcW w:w="319" w:type="pct"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27 071,7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9A" w:rsidRPr="009F6E1F" w:rsidRDefault="0043079A" w:rsidP="00454577">
            <w:pPr>
              <w:jc w:val="center"/>
              <w:rPr>
                <w:spacing w:val="-10"/>
                <w:sz w:val="16"/>
                <w:szCs w:val="16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           2.1-2.4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43079A" w:rsidRPr="009F6E1F" w:rsidRDefault="0043079A" w:rsidP="00CE6D65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      ».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 xml:space="preserve"> </w:t>
            </w:r>
          </w:p>
        </w:tc>
      </w:tr>
      <w:tr w:rsidR="0043079A" w:rsidRPr="009F6E1F" w:rsidTr="00454577">
        <w:trPr>
          <w:cantSplit/>
          <w:trHeight w:val="46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9A" w:rsidRPr="009F6E1F" w:rsidRDefault="0043079A" w:rsidP="00CE6D65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3079A" w:rsidRPr="009F6E1F" w:rsidRDefault="0043079A" w:rsidP="00CE6D6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43079A" w:rsidRPr="009F6E1F" w:rsidRDefault="0043079A" w:rsidP="004307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shd w:val="clear" w:color="auto" w:fill="auto"/>
            <w:textDirection w:val="btLr"/>
            <w:vAlign w:val="center"/>
          </w:tcPr>
          <w:p w:rsidR="0043079A" w:rsidRPr="009F6E1F" w:rsidRDefault="0043079A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vMerge/>
            <w:shd w:val="clear" w:color="auto" w:fill="auto"/>
            <w:textDirection w:val="btLr"/>
            <w:vAlign w:val="center"/>
          </w:tcPr>
          <w:p w:rsidR="0043079A" w:rsidRPr="009F6E1F" w:rsidRDefault="0043079A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2023-2025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1 761 344,2</w:t>
            </w:r>
          </w:p>
        </w:tc>
        <w:tc>
          <w:tcPr>
            <w:tcW w:w="90" w:type="pct"/>
            <w:vMerge/>
            <w:shd w:val="clear" w:color="auto" w:fill="auto"/>
            <w:textDirection w:val="btLr"/>
            <w:vAlign w:val="center"/>
          </w:tcPr>
          <w:p w:rsidR="0043079A" w:rsidRPr="009F6E1F" w:rsidRDefault="0043079A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25</w:t>
            </w:r>
            <w:r w:rsidR="00B43257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000,0</w:t>
            </w:r>
          </w:p>
        </w:tc>
        <w:tc>
          <w:tcPr>
            <w:tcW w:w="319" w:type="pct"/>
            <w:vAlign w:val="center"/>
          </w:tcPr>
          <w:p w:rsidR="0043079A" w:rsidRPr="009F6E1F" w:rsidRDefault="0043079A" w:rsidP="0043079A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274 040,5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1 462 303,7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B43257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1 761 344,2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79A" w:rsidRPr="009F6E1F" w:rsidRDefault="0043079A" w:rsidP="00CE6D6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</w:tr>
      <w:tr w:rsidR="0043079A" w:rsidRPr="009F6E1F" w:rsidTr="00454577">
        <w:trPr>
          <w:cantSplit/>
          <w:trHeight w:val="46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79A" w:rsidRPr="009F6E1F" w:rsidRDefault="0043079A" w:rsidP="00CE6D65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3079A" w:rsidRPr="009F6E1F" w:rsidRDefault="0043079A" w:rsidP="00CE6D6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166" w:type="pct"/>
            <w:gridSpan w:val="4"/>
            <w:shd w:val="clear" w:color="auto" w:fill="auto"/>
          </w:tcPr>
          <w:p w:rsidR="0043079A" w:rsidRPr="009F6E1F" w:rsidRDefault="0043079A" w:rsidP="0043079A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ИТОГО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2021-2025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3079A" w:rsidRPr="009F6E1F" w:rsidRDefault="0043079A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1 794 027,0</w:t>
            </w:r>
          </w:p>
        </w:tc>
        <w:tc>
          <w:tcPr>
            <w:tcW w:w="90" w:type="pct"/>
            <w:vMerge/>
            <w:shd w:val="clear" w:color="auto" w:fill="auto"/>
            <w:textDirection w:val="btLr"/>
            <w:vAlign w:val="center"/>
          </w:tcPr>
          <w:p w:rsidR="0043079A" w:rsidRPr="009F6E1F" w:rsidRDefault="0043079A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52 071,7</w:t>
            </w:r>
          </w:p>
        </w:tc>
        <w:tc>
          <w:tcPr>
            <w:tcW w:w="319" w:type="pct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274 040,5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1 462 303,7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3079A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1 788 415,9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079A" w:rsidRPr="009F6E1F" w:rsidRDefault="0043079A" w:rsidP="00CE6D6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43079A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>»</w:t>
            </w:r>
            <w:r w:rsidR="00454577">
              <w:rPr>
                <w:sz w:val="17"/>
                <w:szCs w:val="17"/>
              </w:rPr>
              <w:t>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79A" w:rsidRPr="009F6E1F" w:rsidRDefault="0043079A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</w:tr>
    </w:tbl>
    <w:p w:rsidR="003C6BEC" w:rsidRPr="009F6E1F" w:rsidRDefault="003C6BEC" w:rsidP="00B43257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F25717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F25717" w:rsidRPr="009F6E1F">
        <w:rPr>
          <w:rFonts w:eastAsia="Calibri"/>
          <w:lang w:eastAsia="en-US"/>
        </w:rPr>
        <w:t>.</w:t>
      </w:r>
      <w:r w:rsidR="00B43257" w:rsidRPr="009F6E1F">
        <w:rPr>
          <w:rFonts w:eastAsia="Calibri"/>
          <w:lang w:eastAsia="en-US"/>
        </w:rPr>
        <w:t>28. Пункт</w:t>
      </w:r>
      <w:r w:rsidR="009C0225" w:rsidRPr="009F6E1F">
        <w:rPr>
          <w:rFonts w:eastAsia="Calibri"/>
          <w:lang w:eastAsia="en-US"/>
        </w:rPr>
        <w:t>ы</w:t>
      </w:r>
      <w:r w:rsidR="00B43257" w:rsidRPr="009F6E1F">
        <w:rPr>
          <w:rFonts w:eastAsia="Calibri"/>
          <w:lang w:eastAsia="en-US"/>
        </w:rPr>
        <w:t xml:space="preserve"> 2.1.44</w:t>
      </w:r>
      <w:r w:rsidR="00F25717" w:rsidRPr="009F6E1F">
        <w:rPr>
          <w:rFonts w:eastAsia="Calibri"/>
          <w:lang w:eastAsia="en-US"/>
        </w:rPr>
        <w:t xml:space="preserve"> </w:t>
      </w:r>
      <w:r w:rsidR="00B43257" w:rsidRPr="009F6E1F">
        <w:rPr>
          <w:rFonts w:eastAsia="Calibri"/>
          <w:lang w:eastAsia="en-US"/>
        </w:rPr>
        <w:t xml:space="preserve">и 2.1.45 </w:t>
      </w:r>
      <w:r w:rsidR="00F25717" w:rsidRPr="009F6E1F">
        <w:rPr>
          <w:rFonts w:eastAsia="Calibri"/>
          <w:lang w:eastAsia="en-US"/>
        </w:rPr>
        <w:t>таблицы 8 подраздела 9.3.1 раздела 9 приложения к постановлению изложить в следующей редакции:</w:t>
      </w:r>
    </w:p>
    <w:p w:rsidR="00F25717" w:rsidRPr="009F6E1F" w:rsidRDefault="00F25717" w:rsidP="003C6BEC">
      <w:pPr>
        <w:tabs>
          <w:tab w:val="left" w:pos="851"/>
        </w:tabs>
        <w:ind w:left="142" w:firstLine="851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306" w:type="pct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"/>
        <w:gridCol w:w="297"/>
        <w:gridCol w:w="694"/>
        <w:gridCol w:w="2127"/>
        <w:gridCol w:w="560"/>
        <w:gridCol w:w="13"/>
        <w:gridCol w:w="285"/>
        <w:gridCol w:w="713"/>
        <w:gridCol w:w="560"/>
        <w:gridCol w:w="6"/>
        <w:gridCol w:w="1126"/>
        <w:gridCol w:w="281"/>
        <w:gridCol w:w="1011"/>
        <w:gridCol w:w="1011"/>
        <w:gridCol w:w="1014"/>
        <w:gridCol w:w="1011"/>
        <w:gridCol w:w="1014"/>
        <w:gridCol w:w="1011"/>
        <w:gridCol w:w="1014"/>
        <w:gridCol w:w="1158"/>
        <w:gridCol w:w="285"/>
        <w:gridCol w:w="19"/>
        <w:gridCol w:w="646"/>
      </w:tblGrid>
      <w:tr w:rsidR="00B43257" w:rsidRPr="009F6E1F" w:rsidTr="00454577">
        <w:trPr>
          <w:gridBefore w:val="1"/>
          <w:wBefore w:w="42" w:type="pct"/>
          <w:cantSplit/>
          <w:trHeight w:val="919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257" w:rsidRPr="009F6E1F" w:rsidRDefault="00B43257" w:rsidP="00454577">
            <w:pPr>
              <w:ind w:left="-142"/>
              <w:jc w:val="right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17"/>
                <w:szCs w:val="17"/>
              </w:rPr>
              <w:t xml:space="preserve">   </w:t>
            </w:r>
            <w:r w:rsidRPr="009F6E1F">
              <w:rPr>
                <w:spacing w:val="-34"/>
                <w:sz w:val="20"/>
                <w:szCs w:val="20"/>
              </w:rPr>
              <w:t xml:space="preserve">«  </w:t>
            </w:r>
          </w:p>
        </w:tc>
        <w:tc>
          <w:tcPr>
            <w:tcW w:w="217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43257" w:rsidRPr="009F6E1F" w:rsidRDefault="00B43257" w:rsidP="00CE6D65">
            <w:pPr>
              <w:rPr>
                <w:spacing w:val="-20"/>
                <w:sz w:val="16"/>
                <w:szCs w:val="16"/>
              </w:rPr>
            </w:pPr>
            <w:r w:rsidRPr="00454577">
              <w:rPr>
                <w:sz w:val="16"/>
                <w:szCs w:val="16"/>
              </w:rPr>
              <w:t>2.1.44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:rsidR="00B43257" w:rsidRPr="009F6E1F" w:rsidRDefault="005D7408" w:rsidP="005D7408">
            <w:pPr>
              <w:autoSpaceDE w:val="0"/>
              <w:autoSpaceDN w:val="0"/>
              <w:adjustRightInd w:val="0"/>
              <w:rPr>
                <w:spacing w:val="-6"/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</w:t>
            </w:r>
            <w:r w:rsidR="00B43257" w:rsidRPr="009F6E1F">
              <w:rPr>
                <w:sz w:val="16"/>
                <w:szCs w:val="16"/>
              </w:rPr>
              <w:t xml:space="preserve">троительство здания общеобразовательной школы по адресу: </w:t>
            </w:r>
            <w:r w:rsidRPr="009F6E1F">
              <w:rPr>
                <w:sz w:val="16"/>
                <w:szCs w:val="16"/>
              </w:rPr>
              <w:t>П</w:t>
            </w:r>
            <w:r w:rsidR="00B43257" w:rsidRPr="009F6E1F">
              <w:rPr>
                <w:sz w:val="16"/>
                <w:szCs w:val="16"/>
              </w:rPr>
              <w:t xml:space="preserve">етергофское шоссе, участок 25 </w:t>
            </w:r>
            <w:r w:rsidRPr="009F6E1F">
              <w:rPr>
                <w:sz w:val="16"/>
                <w:szCs w:val="16"/>
              </w:rPr>
              <w:t xml:space="preserve">(севернее пересечения с улицей Пограничника </w:t>
            </w:r>
            <w:proofErr w:type="spellStart"/>
            <w:r w:rsidRPr="009F6E1F">
              <w:rPr>
                <w:sz w:val="16"/>
                <w:szCs w:val="16"/>
              </w:rPr>
              <w:t>Г</w:t>
            </w:r>
            <w:r w:rsidR="00B43257" w:rsidRPr="009F6E1F">
              <w:rPr>
                <w:sz w:val="16"/>
                <w:szCs w:val="16"/>
              </w:rPr>
              <w:t>арькавого</w:t>
            </w:r>
            <w:proofErr w:type="spellEnd"/>
            <w:r w:rsidR="00B43257" w:rsidRPr="009F6E1F">
              <w:rPr>
                <w:sz w:val="16"/>
                <w:szCs w:val="16"/>
              </w:rPr>
              <w:t xml:space="preserve">, квартал 39-3) </w:t>
            </w:r>
          </w:p>
        </w:tc>
        <w:tc>
          <w:tcPr>
            <w:tcW w:w="175" w:type="pct"/>
            <w:vMerge w:val="restart"/>
            <w:shd w:val="clear" w:color="auto" w:fill="auto"/>
            <w:textDirection w:val="btLr"/>
            <w:vAlign w:val="center"/>
            <w:hideMark/>
          </w:tcPr>
          <w:p w:rsidR="00B43257" w:rsidRPr="009F6E1F" w:rsidRDefault="00B43257" w:rsidP="00CE6D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B43257" w:rsidRPr="009F6E1F" w:rsidRDefault="005D7408" w:rsidP="00CE6D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825</w:t>
            </w:r>
            <w:r w:rsidR="00B43257" w:rsidRPr="009F6E1F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</w:t>
            </w:r>
          </w:p>
        </w:tc>
        <w:tc>
          <w:tcPr>
            <w:tcW w:w="177" w:type="pct"/>
            <w:gridSpan w:val="2"/>
            <w:shd w:val="clear" w:color="auto" w:fill="auto"/>
            <w:noWrap/>
            <w:vAlign w:val="center"/>
            <w:hideMark/>
          </w:tcPr>
          <w:p w:rsidR="00B43257" w:rsidRPr="009F6E1F" w:rsidRDefault="00B43257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2021                               </w:t>
            </w:r>
            <w:r w:rsidR="00222715"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2023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B43257" w:rsidRPr="009F6E1F" w:rsidRDefault="005D7408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38 683,6</w:t>
            </w:r>
          </w:p>
        </w:tc>
        <w:tc>
          <w:tcPr>
            <w:tcW w:w="88" w:type="pct"/>
            <w:vMerge w:val="restart"/>
            <w:shd w:val="clear" w:color="auto" w:fill="auto"/>
            <w:textDirection w:val="btLr"/>
            <w:vAlign w:val="center"/>
            <w:hideMark/>
          </w:tcPr>
          <w:p w:rsidR="00B43257" w:rsidRPr="009F6E1F" w:rsidRDefault="00B43257" w:rsidP="00CE6D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Бюджет Санкт</w:t>
            </w:r>
            <w:r w:rsidRPr="009F6E1F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43257" w:rsidRPr="009F6E1F" w:rsidRDefault="005D7408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31 090,8</w:t>
            </w:r>
          </w:p>
        </w:tc>
        <w:tc>
          <w:tcPr>
            <w:tcW w:w="316" w:type="pct"/>
            <w:vAlign w:val="center"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43257" w:rsidRPr="009F6E1F" w:rsidRDefault="005D7408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31 090,8</w:t>
            </w:r>
          </w:p>
        </w:tc>
        <w:tc>
          <w:tcPr>
            <w:tcW w:w="3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57" w:rsidRPr="009F6E1F" w:rsidRDefault="00B43257" w:rsidP="00454577">
            <w:pPr>
              <w:jc w:val="center"/>
              <w:rPr>
                <w:spacing w:val="-10"/>
                <w:sz w:val="16"/>
                <w:szCs w:val="16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           2.1-2.4</w:t>
            </w:r>
          </w:p>
        </w:tc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      ».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  <w:r w:rsidRPr="009F6E1F">
              <w:rPr>
                <w:sz w:val="17"/>
                <w:szCs w:val="17"/>
              </w:rPr>
              <w:t xml:space="preserve"> </w:t>
            </w:r>
          </w:p>
        </w:tc>
      </w:tr>
      <w:tr w:rsidR="00B43257" w:rsidRPr="009F6E1F" w:rsidTr="00454577">
        <w:trPr>
          <w:gridBefore w:val="1"/>
          <w:wBefore w:w="42" w:type="pct"/>
          <w:cantSplit/>
          <w:trHeight w:val="46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257" w:rsidRPr="009F6E1F" w:rsidRDefault="00B43257" w:rsidP="00CE6D65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43257" w:rsidRPr="009F6E1F" w:rsidRDefault="00B43257" w:rsidP="00CE6D6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B43257" w:rsidRPr="009F6E1F" w:rsidRDefault="00B43257" w:rsidP="00CE6D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shd w:val="clear" w:color="auto" w:fill="auto"/>
            <w:textDirection w:val="btLr"/>
            <w:vAlign w:val="center"/>
          </w:tcPr>
          <w:p w:rsidR="00B43257" w:rsidRPr="009F6E1F" w:rsidRDefault="00B43257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2"/>
            <w:vMerge/>
            <w:shd w:val="clear" w:color="auto" w:fill="auto"/>
            <w:textDirection w:val="btLr"/>
            <w:vAlign w:val="center"/>
          </w:tcPr>
          <w:p w:rsidR="00B43257" w:rsidRPr="009F6E1F" w:rsidRDefault="00B43257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77" w:type="pct"/>
            <w:gridSpan w:val="2"/>
            <w:shd w:val="clear" w:color="auto" w:fill="auto"/>
            <w:noWrap/>
            <w:vAlign w:val="center"/>
          </w:tcPr>
          <w:p w:rsidR="00B43257" w:rsidRPr="009F6E1F" w:rsidRDefault="00B43257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B43257" w:rsidRPr="009F6E1F" w:rsidRDefault="00DB328B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2 346 722,8</w:t>
            </w:r>
          </w:p>
        </w:tc>
        <w:tc>
          <w:tcPr>
            <w:tcW w:w="88" w:type="pct"/>
            <w:vMerge/>
            <w:shd w:val="clear" w:color="auto" w:fill="auto"/>
            <w:textDirection w:val="btLr"/>
            <w:vAlign w:val="center"/>
          </w:tcPr>
          <w:p w:rsidR="00B43257" w:rsidRPr="009F6E1F" w:rsidRDefault="00B43257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25 000,0</w:t>
            </w:r>
          </w:p>
        </w:tc>
        <w:tc>
          <w:tcPr>
            <w:tcW w:w="316" w:type="pct"/>
            <w:vAlign w:val="center"/>
          </w:tcPr>
          <w:p w:rsidR="00B43257" w:rsidRPr="009F6E1F" w:rsidRDefault="00DB328B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418 216,5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43257" w:rsidRPr="009F6E1F" w:rsidRDefault="00DB328B" w:rsidP="00DB328B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1 903 506,3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43257" w:rsidRPr="009F6E1F" w:rsidRDefault="00B43257" w:rsidP="00CE6D65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43257" w:rsidRPr="009F6E1F" w:rsidRDefault="00DB328B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2 346 722,8</w:t>
            </w:r>
          </w:p>
        </w:tc>
        <w:tc>
          <w:tcPr>
            <w:tcW w:w="3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257" w:rsidRPr="009F6E1F" w:rsidRDefault="00B43257" w:rsidP="00CE6D6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</w:tr>
      <w:tr w:rsidR="00B43257" w:rsidRPr="009F6E1F" w:rsidTr="00454577">
        <w:trPr>
          <w:gridBefore w:val="1"/>
          <w:wBefore w:w="42" w:type="pct"/>
          <w:cantSplit/>
          <w:trHeight w:val="46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257" w:rsidRPr="009F6E1F" w:rsidRDefault="00B43257" w:rsidP="00CE6D65">
            <w:pPr>
              <w:ind w:left="-142"/>
              <w:rPr>
                <w:spacing w:val="-34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43257" w:rsidRPr="009F6E1F" w:rsidRDefault="00B43257" w:rsidP="00CE6D6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156" w:type="pct"/>
            <w:gridSpan w:val="5"/>
            <w:shd w:val="clear" w:color="auto" w:fill="auto"/>
          </w:tcPr>
          <w:p w:rsidR="00B43257" w:rsidRPr="009F6E1F" w:rsidRDefault="00B43257" w:rsidP="00CE6D65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ИТОГО</w:t>
            </w:r>
          </w:p>
        </w:tc>
        <w:tc>
          <w:tcPr>
            <w:tcW w:w="177" w:type="pct"/>
            <w:gridSpan w:val="2"/>
            <w:shd w:val="clear" w:color="auto" w:fill="auto"/>
            <w:noWrap/>
            <w:vAlign w:val="center"/>
          </w:tcPr>
          <w:p w:rsidR="00B43257" w:rsidRPr="009F6E1F" w:rsidRDefault="00222715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2021-</w:t>
            </w:r>
            <w:r w:rsidR="00B43257" w:rsidRPr="009F6E1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B43257" w:rsidRPr="009F6E1F" w:rsidRDefault="00DB328B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2 385 406,4</w:t>
            </w:r>
          </w:p>
        </w:tc>
        <w:tc>
          <w:tcPr>
            <w:tcW w:w="88" w:type="pct"/>
            <w:vMerge/>
            <w:shd w:val="clear" w:color="auto" w:fill="auto"/>
            <w:textDirection w:val="btLr"/>
            <w:vAlign w:val="center"/>
          </w:tcPr>
          <w:p w:rsidR="00B43257" w:rsidRPr="009F6E1F" w:rsidRDefault="00B43257" w:rsidP="00CE6D6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B43257" w:rsidRPr="009F6E1F" w:rsidRDefault="00DB328B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56 090,8</w:t>
            </w:r>
          </w:p>
        </w:tc>
        <w:tc>
          <w:tcPr>
            <w:tcW w:w="316" w:type="pct"/>
            <w:vAlign w:val="center"/>
          </w:tcPr>
          <w:p w:rsidR="00B43257" w:rsidRPr="009F6E1F" w:rsidRDefault="00DB328B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418 216,5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43257" w:rsidRPr="009F6E1F" w:rsidRDefault="00DB328B" w:rsidP="00DB328B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1 903 506,3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43257" w:rsidRPr="009F6E1F" w:rsidRDefault="00B43257" w:rsidP="00CE6D65">
            <w:pPr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43257" w:rsidRPr="009F6E1F" w:rsidRDefault="00B43257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43257" w:rsidRPr="009F6E1F" w:rsidRDefault="00DB328B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2 377 813,6</w:t>
            </w:r>
          </w:p>
        </w:tc>
        <w:tc>
          <w:tcPr>
            <w:tcW w:w="3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257" w:rsidRPr="009F6E1F" w:rsidRDefault="00B43257" w:rsidP="00CE6D6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257" w:rsidRPr="009F6E1F" w:rsidRDefault="00B43257" w:rsidP="00CE6D65">
            <w:pPr>
              <w:spacing w:line="192" w:lineRule="auto"/>
              <w:ind w:right="-427"/>
              <w:rPr>
                <w:sz w:val="17"/>
                <w:szCs w:val="17"/>
              </w:rPr>
            </w:pPr>
          </w:p>
        </w:tc>
      </w:tr>
      <w:tr w:rsidR="005D7408" w:rsidRPr="009F6E1F" w:rsidTr="00454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08" w:type="pct"/>
          <w:trHeight w:val="315"/>
        </w:trPr>
        <w:tc>
          <w:tcPr>
            <w:tcW w:w="135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B5D86" w:rsidRPr="009F6E1F" w:rsidRDefault="002B5D86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4545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DB328B" w:rsidRPr="009F6E1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DB32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Строительство</w:t>
            </w:r>
            <w:r w:rsidR="00DB328B" w:rsidRPr="009F6E1F">
              <w:rPr>
                <w:sz w:val="16"/>
                <w:szCs w:val="16"/>
              </w:rPr>
              <w:t xml:space="preserve"> здания общеобразовательной школы по адресу: Пискаревский пр., участок 1 (северо-западнее дома № 159, корп. 7 по Пискаревскому пр.) (Ручьи)</w:t>
            </w:r>
          </w:p>
        </w:tc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2B5D86" w:rsidRPr="009F6E1F" w:rsidRDefault="002B5D86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2B5D86" w:rsidRPr="009F6E1F" w:rsidRDefault="00DB328B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  <w:r w:rsidR="002B5D86"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мест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2715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222715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DB32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48 369,5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2B5D86" w:rsidRPr="009F6E1F" w:rsidRDefault="002B5D86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40 129,0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40 129,0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2715" w:rsidRPr="009F6E1F" w:rsidRDefault="00222715" w:rsidP="0022271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  <w:p w:rsidR="00222715" w:rsidRPr="009F6E1F" w:rsidRDefault="00222715" w:rsidP="0022271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  <w:p w:rsidR="00222715" w:rsidRPr="009F6E1F" w:rsidRDefault="00222715" w:rsidP="0022271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  <w:p w:rsidR="00222715" w:rsidRPr="009F6E1F" w:rsidRDefault="00222715" w:rsidP="0022271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  <w:p w:rsidR="00222715" w:rsidRPr="009F6E1F" w:rsidRDefault="00222715" w:rsidP="0022271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  <w:p w:rsidR="00222715" w:rsidRPr="009F6E1F" w:rsidRDefault="00222715" w:rsidP="00222715">
            <w:pPr>
              <w:spacing w:line="192" w:lineRule="auto"/>
              <w:jc w:val="center"/>
              <w:rPr>
                <w:spacing w:val="-10"/>
                <w:sz w:val="16"/>
                <w:szCs w:val="16"/>
              </w:rPr>
            </w:pPr>
          </w:p>
          <w:p w:rsidR="002B5D86" w:rsidRPr="009F6E1F" w:rsidRDefault="00222715" w:rsidP="00454577">
            <w:pPr>
              <w:jc w:val="center"/>
              <w:rPr>
                <w:sz w:val="16"/>
                <w:szCs w:val="16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           2.1-2.4</w:t>
            </w:r>
          </w:p>
        </w:tc>
        <w:tc>
          <w:tcPr>
            <w:tcW w:w="89" w:type="pct"/>
            <w:tcBorders>
              <w:left w:val="single" w:sz="4" w:space="0" w:color="auto"/>
            </w:tcBorders>
            <w:shd w:val="clear" w:color="auto" w:fill="FFFFFF"/>
          </w:tcPr>
          <w:p w:rsidR="002B5D86" w:rsidRPr="009F6E1F" w:rsidRDefault="002B5D86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408" w:rsidRPr="009F6E1F" w:rsidTr="00454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08" w:type="pct"/>
          <w:trHeight w:val="1507"/>
        </w:trPr>
        <w:tc>
          <w:tcPr>
            <w:tcW w:w="135" w:type="pct"/>
            <w:gridSpan w:val="2"/>
            <w:tcBorders>
              <w:right w:val="single" w:sz="4" w:space="0" w:color="auto"/>
            </w:tcBorders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2715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222715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5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DB32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3 592 235,5</w:t>
            </w:r>
          </w:p>
        </w:tc>
        <w:tc>
          <w:tcPr>
            <w:tcW w:w="8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154 004,2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3 413 231,3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3 592 235,5</w:t>
            </w:r>
          </w:p>
        </w:tc>
        <w:tc>
          <w:tcPr>
            <w:tcW w:w="36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408" w:rsidRPr="009F6E1F" w:rsidTr="00454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08" w:type="pct"/>
          <w:trHeight w:val="315"/>
        </w:trPr>
        <w:tc>
          <w:tcPr>
            <w:tcW w:w="135" w:type="pct"/>
            <w:gridSpan w:val="2"/>
            <w:tcBorders>
              <w:right w:val="single" w:sz="4" w:space="0" w:color="auto"/>
            </w:tcBorders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2715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222715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5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DB32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3 640 605,0</w:t>
            </w:r>
          </w:p>
        </w:tc>
        <w:tc>
          <w:tcPr>
            <w:tcW w:w="8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22715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65 129,0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22715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154 004,2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22715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3 413 231,3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22715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2B5D86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B5D86" w:rsidRPr="009F6E1F" w:rsidRDefault="00DB328B" w:rsidP="002227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3 632 364,5</w:t>
            </w:r>
          </w:p>
        </w:tc>
        <w:tc>
          <w:tcPr>
            <w:tcW w:w="36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" w:type="pct"/>
            <w:tcBorders>
              <w:left w:val="single" w:sz="4" w:space="0" w:color="auto"/>
            </w:tcBorders>
          </w:tcPr>
          <w:p w:rsidR="00454577" w:rsidRDefault="002B5D86" w:rsidP="00F3675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B5D86" w:rsidRPr="009F6E1F" w:rsidRDefault="002B5D86" w:rsidP="00F36758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>».</w:t>
            </w:r>
          </w:p>
        </w:tc>
      </w:tr>
    </w:tbl>
    <w:p w:rsidR="00222715" w:rsidRPr="009F6E1F" w:rsidRDefault="00222715" w:rsidP="00605C44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D4489D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576B6C" w:rsidRPr="009F6E1F">
        <w:rPr>
          <w:rFonts w:eastAsia="Calibri"/>
          <w:lang w:eastAsia="en-US"/>
        </w:rPr>
        <w:t>.</w:t>
      </w:r>
      <w:r w:rsidR="00222715" w:rsidRPr="009F6E1F">
        <w:rPr>
          <w:rFonts w:eastAsia="Calibri"/>
          <w:lang w:eastAsia="en-US"/>
        </w:rPr>
        <w:t>29</w:t>
      </w:r>
      <w:r w:rsidR="008E1A7B" w:rsidRPr="009F6E1F">
        <w:rPr>
          <w:rFonts w:eastAsia="Calibri"/>
          <w:lang w:eastAsia="en-US"/>
        </w:rPr>
        <w:t>. Пункт</w:t>
      </w:r>
      <w:r w:rsidR="009C0225" w:rsidRPr="009F6E1F">
        <w:rPr>
          <w:rFonts w:eastAsia="Calibri"/>
          <w:lang w:eastAsia="en-US"/>
        </w:rPr>
        <w:t>ы</w:t>
      </w:r>
      <w:r w:rsidR="008E1A7B" w:rsidRPr="009F6E1F">
        <w:rPr>
          <w:rFonts w:eastAsia="Calibri"/>
          <w:lang w:eastAsia="en-US"/>
        </w:rPr>
        <w:t xml:space="preserve"> 2.1.</w:t>
      </w:r>
      <w:r w:rsidR="00222715" w:rsidRPr="009F6E1F">
        <w:rPr>
          <w:rFonts w:eastAsia="Calibri"/>
          <w:lang w:eastAsia="en-US"/>
        </w:rPr>
        <w:t>48 и 2.1.49</w:t>
      </w:r>
      <w:r w:rsidR="008370D4" w:rsidRPr="009F6E1F">
        <w:rPr>
          <w:rFonts w:eastAsia="Calibri"/>
          <w:lang w:eastAsia="en-US"/>
        </w:rPr>
        <w:t xml:space="preserve"> таблицы 8 подраздела 9.3.1 раздела 9 прилож</w:t>
      </w:r>
      <w:r w:rsidR="00C6797C" w:rsidRPr="009F6E1F">
        <w:rPr>
          <w:rFonts w:eastAsia="Calibri"/>
          <w:lang w:eastAsia="en-US"/>
        </w:rPr>
        <w:t>ения к постановлению изложить в</w:t>
      </w:r>
      <w:r w:rsidR="008370D4" w:rsidRPr="009F6E1F">
        <w:rPr>
          <w:rFonts w:eastAsia="Calibri"/>
          <w:lang w:eastAsia="en-US"/>
        </w:rPr>
        <w:t xml:space="preserve"> следующей редакции:</w:t>
      </w:r>
    </w:p>
    <w:p w:rsidR="00321EA0" w:rsidRPr="009F6E1F" w:rsidRDefault="00321EA0" w:rsidP="00222715">
      <w:pPr>
        <w:tabs>
          <w:tab w:val="left" w:pos="851"/>
        </w:tabs>
        <w:spacing w:after="6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301"/>
        <w:gridCol w:w="658"/>
        <w:gridCol w:w="2305"/>
        <w:gridCol w:w="431"/>
        <w:gridCol w:w="289"/>
        <w:gridCol w:w="720"/>
        <w:gridCol w:w="572"/>
        <w:gridCol w:w="999"/>
        <w:gridCol w:w="357"/>
        <w:gridCol w:w="1011"/>
        <w:gridCol w:w="1011"/>
        <w:gridCol w:w="1011"/>
        <w:gridCol w:w="1014"/>
        <w:gridCol w:w="1011"/>
        <w:gridCol w:w="1011"/>
        <w:gridCol w:w="1014"/>
        <w:gridCol w:w="1138"/>
        <w:gridCol w:w="282"/>
      </w:tblGrid>
      <w:tr w:rsidR="00617AB2" w:rsidRPr="009F6E1F" w:rsidTr="00454577">
        <w:trPr>
          <w:cantSplit/>
          <w:trHeight w:val="2183"/>
        </w:trPr>
        <w:tc>
          <w:tcPr>
            <w:tcW w:w="99" w:type="pct"/>
            <w:tcBorders>
              <w:top w:val="nil"/>
              <w:bottom w:val="nil"/>
              <w:right w:val="single" w:sz="4" w:space="0" w:color="auto"/>
            </w:tcBorders>
          </w:tcPr>
          <w:p w:rsidR="00EC0028" w:rsidRPr="009F6E1F" w:rsidRDefault="00EC0028" w:rsidP="003E6146">
            <w:pPr>
              <w:jc w:val="center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028" w:rsidRPr="009F6E1F" w:rsidRDefault="00EC0028" w:rsidP="00454577">
            <w:pPr>
              <w:pStyle w:val="ConsPlusNormal"/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rFonts w:ascii="Times New Roman" w:hAnsi="Times New Roman" w:cs="Times New Roman"/>
                <w:sz w:val="16"/>
                <w:szCs w:val="16"/>
              </w:rPr>
              <w:t>2.1.48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028" w:rsidRPr="009F6E1F" w:rsidRDefault="00EC0028" w:rsidP="003E6146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Строительство здания начальной и средней общеобразовательной школы для детей-инвалидов на земельном участке по адресу: внутригородское муниципальное образование Санкт-Петербурга муниципальный округ </w:t>
            </w:r>
            <w:proofErr w:type="spellStart"/>
            <w:r w:rsidRPr="009F6E1F">
              <w:rPr>
                <w:sz w:val="16"/>
                <w:szCs w:val="16"/>
              </w:rPr>
              <w:t>Сергиевское</w:t>
            </w:r>
            <w:proofErr w:type="spellEnd"/>
            <w:r w:rsidRPr="009F6E1F">
              <w:rPr>
                <w:sz w:val="16"/>
                <w:szCs w:val="16"/>
              </w:rPr>
              <w:t>, Сиреневый бульвар, участок 31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0028" w:rsidRPr="009F6E1F" w:rsidRDefault="00EC0028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0028" w:rsidRPr="009F6E1F" w:rsidRDefault="00EC0028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325 мест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8" w:rsidRPr="009F6E1F" w:rsidRDefault="00EC0028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8" w:rsidRPr="009F6E1F" w:rsidRDefault="00EC0028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             -             2026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28" w:rsidRPr="009F6E1F" w:rsidRDefault="00222715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3 455 162,1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0028" w:rsidRPr="009F6E1F" w:rsidRDefault="00EC0028" w:rsidP="003E6146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Б</w:t>
            </w:r>
            <w:r w:rsidRPr="00454577">
              <w:rPr>
                <w:rFonts w:eastAsia="Calibri"/>
                <w:sz w:val="16"/>
                <w:szCs w:val="16"/>
                <w:lang w:eastAsia="en-US"/>
              </w:rPr>
              <w:t>юджет Санкт</w:t>
            </w:r>
            <w:r w:rsidRPr="00454577">
              <w:rPr>
                <w:rFonts w:eastAsia="Calibri"/>
                <w:sz w:val="16"/>
                <w:szCs w:val="16"/>
                <w:lang w:eastAsia="en-US"/>
              </w:rPr>
              <w:noBreakHyphen/>
              <w:t>Петербурга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222715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69 310,7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EC0028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460</w:t>
            </w:r>
            <w:r w:rsidR="00986D8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075,2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222715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1 111 710,2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222715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1 814 066,0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EC0028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EC0028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EC0028" w:rsidP="0022271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</w:t>
            </w:r>
            <w:r w:rsidR="00222715" w:rsidRPr="009F6E1F">
              <w:rPr>
                <w:sz w:val="16"/>
                <w:szCs w:val="16"/>
              </w:rPr>
              <w:t> 455 162,1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28" w:rsidRPr="009F6E1F" w:rsidRDefault="00EC0028" w:rsidP="003E6146">
            <w:pPr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2.1-2.4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C0028" w:rsidRPr="009F6E1F" w:rsidRDefault="00EC0028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EC0028" w:rsidRPr="009F6E1F" w:rsidRDefault="00EC0028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EC0028" w:rsidRPr="009F6E1F" w:rsidRDefault="00EC0028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EC0028" w:rsidRPr="009F6E1F" w:rsidRDefault="00EC0028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EC0028" w:rsidRPr="009F6E1F" w:rsidRDefault="00EC0028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222715" w:rsidRPr="009F6E1F" w:rsidRDefault="00222715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222715" w:rsidRPr="009F6E1F" w:rsidRDefault="00222715" w:rsidP="003E6146">
            <w:pPr>
              <w:ind w:right="-314"/>
              <w:jc w:val="right"/>
              <w:rPr>
                <w:sz w:val="20"/>
                <w:szCs w:val="20"/>
              </w:rPr>
            </w:pPr>
          </w:p>
          <w:p w:rsidR="00EC0028" w:rsidRPr="009F6E1F" w:rsidRDefault="00EC0028" w:rsidP="00617AB2">
            <w:pPr>
              <w:tabs>
                <w:tab w:val="left" w:pos="319"/>
              </w:tabs>
              <w:ind w:right="-314"/>
              <w:rPr>
                <w:sz w:val="20"/>
                <w:szCs w:val="20"/>
              </w:rPr>
            </w:pPr>
          </w:p>
        </w:tc>
      </w:tr>
      <w:tr w:rsidR="00A0784E" w:rsidRPr="009F6E1F" w:rsidTr="00454577">
        <w:trPr>
          <w:cantSplit/>
          <w:trHeight w:val="2183"/>
        </w:trPr>
        <w:tc>
          <w:tcPr>
            <w:tcW w:w="99" w:type="pct"/>
            <w:tcBorders>
              <w:top w:val="nil"/>
              <w:bottom w:val="nil"/>
              <w:right w:val="single" w:sz="4" w:space="0" w:color="auto"/>
            </w:tcBorders>
          </w:tcPr>
          <w:p w:rsidR="00A0784E" w:rsidRPr="009F6E1F" w:rsidRDefault="00A0784E" w:rsidP="003E6146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84E" w:rsidRPr="009F6E1F" w:rsidRDefault="00A0784E" w:rsidP="00454577">
            <w:pPr>
              <w:pStyle w:val="ConsPlusNormal"/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rFonts w:ascii="Times New Roman" w:hAnsi="Times New Roman" w:cs="Times New Roman"/>
                <w:sz w:val="16"/>
                <w:szCs w:val="16"/>
              </w:rPr>
              <w:t>2.1.49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84E" w:rsidRPr="009F6E1F" w:rsidRDefault="00A0784E" w:rsidP="003E6146">
            <w:pPr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Строительство здания общеобразовательной школы по адресу: ул. Добровольцев, участок 1 (юго-восточнее пересечения с Андреевским пер.)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550 мест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2021-2023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32 421,1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rFonts w:eastAsia="Calibri"/>
                <w:sz w:val="16"/>
                <w:szCs w:val="16"/>
                <w:lang w:eastAsia="en-US"/>
              </w:rPr>
              <w:t>Бюджет Санкт Петербурга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25 824,5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25 824,5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3E6146">
            <w:pPr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2.1-2.4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0784E" w:rsidRPr="009F6E1F" w:rsidRDefault="00A0784E" w:rsidP="00617AB2">
            <w:pPr>
              <w:ind w:right="-314"/>
              <w:rPr>
                <w:sz w:val="20"/>
                <w:szCs w:val="20"/>
              </w:rPr>
            </w:pPr>
          </w:p>
          <w:p w:rsidR="00A0784E" w:rsidRPr="009F6E1F" w:rsidRDefault="00A0784E" w:rsidP="00617AB2">
            <w:pPr>
              <w:ind w:right="-314"/>
              <w:rPr>
                <w:sz w:val="20"/>
                <w:szCs w:val="20"/>
              </w:rPr>
            </w:pPr>
          </w:p>
          <w:p w:rsidR="00A0784E" w:rsidRPr="009F6E1F" w:rsidRDefault="00A0784E" w:rsidP="00617AB2">
            <w:pPr>
              <w:ind w:right="-314"/>
              <w:rPr>
                <w:sz w:val="20"/>
                <w:szCs w:val="20"/>
              </w:rPr>
            </w:pPr>
          </w:p>
          <w:p w:rsidR="00A0784E" w:rsidRPr="009F6E1F" w:rsidRDefault="00A0784E" w:rsidP="00617AB2">
            <w:pPr>
              <w:ind w:right="-314"/>
              <w:rPr>
                <w:sz w:val="20"/>
                <w:szCs w:val="20"/>
              </w:rPr>
            </w:pPr>
          </w:p>
        </w:tc>
      </w:tr>
      <w:tr w:rsidR="00A0784E" w:rsidRPr="009F6E1F" w:rsidTr="00454577">
        <w:trPr>
          <w:cantSplit/>
          <w:trHeight w:val="480"/>
        </w:trPr>
        <w:tc>
          <w:tcPr>
            <w:tcW w:w="99" w:type="pct"/>
            <w:tcBorders>
              <w:top w:val="nil"/>
              <w:bottom w:val="nil"/>
              <w:right w:val="single" w:sz="4" w:space="0" w:color="auto"/>
            </w:tcBorders>
          </w:tcPr>
          <w:p w:rsidR="00A0784E" w:rsidRPr="009F6E1F" w:rsidRDefault="00A0784E" w:rsidP="003E6146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84E" w:rsidRPr="009F6E1F" w:rsidRDefault="00A0784E" w:rsidP="003E6146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4E" w:rsidRPr="009F6E1F" w:rsidRDefault="00A0784E" w:rsidP="003E6146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2023-2025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1 781 079,9</w:t>
            </w:r>
          </w:p>
        </w:tc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25 000,0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305 585,9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1 450 494,0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</w:t>
            </w:r>
            <w:r w:rsidR="00407227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781</w:t>
            </w:r>
            <w:r w:rsidR="00407227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079,9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3E6146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0784E" w:rsidRPr="009F6E1F" w:rsidRDefault="00A0784E" w:rsidP="00617AB2">
            <w:pPr>
              <w:ind w:right="-314"/>
              <w:rPr>
                <w:sz w:val="20"/>
                <w:szCs w:val="20"/>
              </w:rPr>
            </w:pPr>
          </w:p>
        </w:tc>
      </w:tr>
      <w:tr w:rsidR="00A0784E" w:rsidRPr="009F6E1F" w:rsidTr="00454577">
        <w:trPr>
          <w:cantSplit/>
          <w:trHeight w:val="480"/>
        </w:trPr>
        <w:tc>
          <w:tcPr>
            <w:tcW w:w="99" w:type="pct"/>
            <w:tcBorders>
              <w:top w:val="nil"/>
              <w:right w:val="single" w:sz="4" w:space="0" w:color="auto"/>
            </w:tcBorders>
          </w:tcPr>
          <w:p w:rsidR="00A0784E" w:rsidRPr="009F6E1F" w:rsidRDefault="00A0784E" w:rsidP="003E6146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4E" w:rsidRPr="009F6E1F" w:rsidRDefault="00A0784E" w:rsidP="003E6146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A0784E" w:rsidRPr="009F6E1F" w:rsidRDefault="00A0784E" w:rsidP="00876919">
            <w:pPr>
              <w:spacing w:line="192" w:lineRule="auto"/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ИТОГО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2021-2025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84E" w:rsidRPr="009F6E1F" w:rsidRDefault="00A0784E" w:rsidP="003E614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1 813 501,0</w:t>
            </w: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84E" w:rsidRPr="009F6E1F" w:rsidRDefault="00A0784E" w:rsidP="003E6146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50 824,5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305 585,9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1 450 494,0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EC002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1 806 904,4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84E" w:rsidRPr="009F6E1F" w:rsidRDefault="00A0784E" w:rsidP="003E6146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</w:tcBorders>
            <w:vAlign w:val="bottom"/>
          </w:tcPr>
          <w:p w:rsidR="00A0784E" w:rsidRPr="009F6E1F" w:rsidRDefault="00A0784E" w:rsidP="00617AB2">
            <w:pPr>
              <w:ind w:right="-314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</w:tc>
      </w:tr>
    </w:tbl>
    <w:p w:rsidR="00CE6D65" w:rsidRPr="009F6E1F" w:rsidRDefault="00CE6D65" w:rsidP="00605C44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A0784E" w:rsidRPr="009F6E1F" w:rsidRDefault="00A0784E" w:rsidP="00A0784E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1.30. Пункт</w:t>
      </w:r>
      <w:r w:rsidR="009C0225" w:rsidRPr="009F6E1F">
        <w:rPr>
          <w:rFonts w:eastAsia="Calibri"/>
          <w:lang w:eastAsia="en-US"/>
        </w:rPr>
        <w:t>ы</w:t>
      </w:r>
      <w:r w:rsidRPr="009F6E1F">
        <w:rPr>
          <w:rFonts w:eastAsia="Calibri"/>
          <w:lang w:eastAsia="en-US"/>
        </w:rPr>
        <w:t xml:space="preserve"> 2.1.51 – 2.1.54 таблицы 8 подраздела 9.3.1 раздела 9 приложения к постановлению изложить в следующей редакции:</w:t>
      </w:r>
    </w:p>
    <w:p w:rsidR="00A0784E" w:rsidRPr="009F6E1F" w:rsidRDefault="00A0784E" w:rsidP="00A0784E">
      <w:pPr>
        <w:tabs>
          <w:tab w:val="left" w:pos="851"/>
        </w:tabs>
        <w:spacing w:after="6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183" w:type="pct"/>
        <w:tblInd w:w="-168" w:type="dxa"/>
        <w:tblLayout w:type="fixed"/>
        <w:tblLook w:val="04A0" w:firstRow="1" w:lastRow="0" w:firstColumn="1" w:lastColumn="0" w:noHBand="0" w:noVBand="1"/>
      </w:tblPr>
      <w:tblGrid>
        <w:gridCol w:w="167"/>
        <w:gridCol w:w="263"/>
        <w:gridCol w:w="710"/>
        <w:gridCol w:w="2266"/>
        <w:gridCol w:w="434"/>
        <w:gridCol w:w="287"/>
        <w:gridCol w:w="712"/>
        <w:gridCol w:w="569"/>
        <w:gridCol w:w="1118"/>
        <w:gridCol w:w="287"/>
        <w:gridCol w:w="1012"/>
        <w:gridCol w:w="1012"/>
        <w:gridCol w:w="1012"/>
        <w:gridCol w:w="1012"/>
        <w:gridCol w:w="1012"/>
        <w:gridCol w:w="1012"/>
        <w:gridCol w:w="1012"/>
        <w:gridCol w:w="1150"/>
        <w:gridCol w:w="281"/>
        <w:gridCol w:w="281"/>
        <w:gridCol w:w="12"/>
      </w:tblGrid>
      <w:tr w:rsidR="00BC2DB9" w:rsidRPr="009F6E1F" w:rsidTr="00454577">
        <w:trPr>
          <w:gridBefore w:val="1"/>
          <w:wBefore w:w="53" w:type="pct"/>
          <w:cantSplit/>
          <w:trHeight w:val="1324"/>
        </w:trPr>
        <w:tc>
          <w:tcPr>
            <w:tcW w:w="83" w:type="pct"/>
            <w:tcBorders>
              <w:top w:val="nil"/>
              <w:bottom w:val="nil"/>
              <w:right w:val="single" w:sz="4" w:space="0" w:color="auto"/>
            </w:tcBorders>
          </w:tcPr>
          <w:p w:rsidR="00BC2DB9" w:rsidRPr="009F6E1F" w:rsidRDefault="00BC2DB9" w:rsidP="00CE6D65">
            <w:pPr>
              <w:jc w:val="center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454577">
            <w:pPr>
              <w:pStyle w:val="ConsPlusNormal"/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rFonts w:ascii="Times New Roman" w:hAnsi="Times New Roman" w:cs="Times New Roman"/>
                <w:sz w:val="16"/>
                <w:szCs w:val="16"/>
              </w:rPr>
              <w:t>2.1.51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CE6D65">
            <w:pPr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Строительство здания общеобразовательной школы по адресу: Московское шоссе (кадастровый номер земельного участка 78:14:0007686:4718)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550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2021-2023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28 422,1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rFonts w:eastAsia="Calibri"/>
                <w:sz w:val="16"/>
                <w:szCs w:val="16"/>
                <w:lang w:eastAsia="en-US"/>
              </w:rPr>
              <w:t>Бюджет Санкт Петербурга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22 698,5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22 698,5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454577" w:rsidRDefault="00BC2DB9" w:rsidP="00CE6D65">
            <w:pPr>
              <w:jc w:val="center"/>
              <w:rPr>
                <w:sz w:val="16"/>
                <w:szCs w:val="16"/>
                <w:lang w:eastAsia="en-US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2.1-2.4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</w:tcBorders>
          </w:tcPr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bottom w:val="nil"/>
            </w:tcBorders>
            <w:vAlign w:val="bottom"/>
          </w:tcPr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</w:tc>
      </w:tr>
      <w:tr w:rsidR="00BC2DB9" w:rsidRPr="009F6E1F" w:rsidTr="00454577">
        <w:trPr>
          <w:gridBefore w:val="1"/>
          <w:wBefore w:w="53" w:type="pct"/>
          <w:cantSplit/>
          <w:trHeight w:val="847"/>
        </w:trPr>
        <w:tc>
          <w:tcPr>
            <w:tcW w:w="83" w:type="pct"/>
            <w:tcBorders>
              <w:top w:val="nil"/>
              <w:bottom w:val="nil"/>
              <w:right w:val="single" w:sz="4" w:space="0" w:color="auto"/>
            </w:tcBorders>
          </w:tcPr>
          <w:p w:rsidR="00BC2DB9" w:rsidRPr="009F6E1F" w:rsidRDefault="00BC2DB9" w:rsidP="00CE6D65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CE6D6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CE6D6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2023-2025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2 169 463,7</w:t>
            </w: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106 896,4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467 998,1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1594569,2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2169463,7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0" w:type="pct"/>
            <w:tcBorders>
              <w:left w:val="single" w:sz="4" w:space="0" w:color="auto"/>
            </w:tcBorders>
          </w:tcPr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  <w:bottom w:val="nil"/>
            </w:tcBorders>
            <w:vAlign w:val="bottom"/>
          </w:tcPr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</w:tc>
      </w:tr>
      <w:tr w:rsidR="00BC2DB9" w:rsidRPr="009F6E1F" w:rsidTr="00454577">
        <w:trPr>
          <w:gridBefore w:val="1"/>
          <w:wBefore w:w="53" w:type="pct"/>
          <w:cantSplit/>
          <w:trHeight w:val="480"/>
        </w:trPr>
        <w:tc>
          <w:tcPr>
            <w:tcW w:w="83" w:type="pct"/>
            <w:tcBorders>
              <w:top w:val="nil"/>
              <w:right w:val="single" w:sz="4" w:space="0" w:color="auto"/>
            </w:tcBorders>
          </w:tcPr>
          <w:p w:rsidR="00BC2DB9" w:rsidRPr="009F6E1F" w:rsidRDefault="00BC2DB9" w:rsidP="00CE6D65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CE6D65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BC2DB9" w:rsidRPr="009F6E1F" w:rsidRDefault="00BC2DB9" w:rsidP="00CE6D65">
            <w:pPr>
              <w:spacing w:line="192" w:lineRule="auto"/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ИТОГО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2021-2025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CE6D65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2 197 885,8</w:t>
            </w: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129 594,9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467 998,1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1 594 569,2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2 192 162,2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CE6D6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0" w:type="pct"/>
            <w:tcBorders>
              <w:left w:val="single" w:sz="4" w:space="0" w:color="auto"/>
            </w:tcBorders>
          </w:tcPr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top w:val="nil"/>
            </w:tcBorders>
            <w:vAlign w:val="bottom"/>
          </w:tcPr>
          <w:p w:rsidR="00BC2DB9" w:rsidRPr="009F6E1F" w:rsidRDefault="00BC2DB9" w:rsidP="00CE6D65">
            <w:pPr>
              <w:ind w:right="-314"/>
              <w:rPr>
                <w:sz w:val="20"/>
                <w:szCs w:val="20"/>
              </w:rPr>
            </w:pPr>
          </w:p>
        </w:tc>
      </w:tr>
      <w:tr w:rsidR="00BC2DB9" w:rsidRPr="009F6E1F" w:rsidTr="00454577">
        <w:tblPrEx>
          <w:tblCellMar>
            <w:left w:w="0" w:type="dxa"/>
            <w:right w:w="0" w:type="dxa"/>
          </w:tblCellMar>
        </w:tblPrEx>
        <w:trPr>
          <w:gridAfter w:val="1"/>
          <w:wAfter w:w="7" w:type="pct"/>
          <w:trHeight w:val="839"/>
        </w:trPr>
        <w:tc>
          <w:tcPr>
            <w:tcW w:w="13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2.1.52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CE6D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здания начальной школы на территории квартала 55 Северо-Приморской части, территории ограниченной Туристской ул., Богатырским проспектом, Яхтенной улицей, улицей Оптиков, в Приморском районе, формируемый земельный участок № 2 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C2DB9" w:rsidRPr="009F6E1F" w:rsidRDefault="00BC2DB9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C2DB9" w:rsidRPr="009F6E1F" w:rsidRDefault="00BC2DB9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300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21 322,4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:rsidR="00BC2DB9" w:rsidRPr="009F6E1F" w:rsidRDefault="00BC2DB9" w:rsidP="003C6B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16 987,2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16 987,2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577" w:rsidRDefault="00454577" w:rsidP="005E3E7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4577" w:rsidRDefault="00454577" w:rsidP="005E3E7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4577" w:rsidRDefault="00454577" w:rsidP="005E3E7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4577" w:rsidRDefault="00454577" w:rsidP="005E3E7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4577" w:rsidRDefault="00454577" w:rsidP="005E3E7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4577" w:rsidRDefault="00454577" w:rsidP="005E3E7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4577" w:rsidRDefault="00454577" w:rsidP="005E3E7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                2.1-2.4</w:t>
            </w:r>
          </w:p>
        </w:tc>
        <w:tc>
          <w:tcPr>
            <w:tcW w:w="90" w:type="pct"/>
            <w:tcBorders>
              <w:left w:val="single" w:sz="4" w:space="0" w:color="auto"/>
            </w:tcBorders>
            <w:shd w:val="clear" w:color="auto" w:fill="FFFFFF"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FFFFFF"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DB9" w:rsidRPr="009F6E1F" w:rsidTr="00454577">
        <w:tblPrEx>
          <w:tblCellMar>
            <w:left w:w="0" w:type="dxa"/>
            <w:right w:w="0" w:type="dxa"/>
          </w:tblCellMar>
        </w:tblPrEx>
        <w:trPr>
          <w:gridAfter w:val="1"/>
          <w:wAfter w:w="7" w:type="pct"/>
          <w:trHeight w:val="1694"/>
        </w:trPr>
        <w:tc>
          <w:tcPr>
            <w:tcW w:w="137" w:type="pct"/>
            <w:gridSpan w:val="2"/>
            <w:tcBorders>
              <w:right w:val="single" w:sz="4" w:space="0" w:color="auto"/>
            </w:tcBorders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986 287,6</w:t>
            </w:r>
          </w:p>
        </w:tc>
        <w:tc>
          <w:tcPr>
            <w:tcW w:w="9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310 190,9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651 096,7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986 287,6</w:t>
            </w:r>
          </w:p>
        </w:tc>
        <w:tc>
          <w:tcPr>
            <w:tcW w:w="36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left w:val="single" w:sz="4" w:space="0" w:color="auto"/>
            </w:tcBorders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DB9" w:rsidRPr="009F6E1F" w:rsidTr="00454577">
        <w:tblPrEx>
          <w:tblCellMar>
            <w:left w:w="0" w:type="dxa"/>
            <w:right w:w="0" w:type="dxa"/>
          </w:tblCellMar>
        </w:tblPrEx>
        <w:trPr>
          <w:gridAfter w:val="1"/>
          <w:wAfter w:w="7" w:type="pct"/>
          <w:trHeight w:val="686"/>
        </w:trPr>
        <w:tc>
          <w:tcPr>
            <w:tcW w:w="137" w:type="pct"/>
            <w:gridSpan w:val="2"/>
            <w:tcBorders>
              <w:right w:val="single" w:sz="4" w:space="0" w:color="auto"/>
            </w:tcBorders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413B3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2021          -              2025</w:t>
            </w:r>
          </w:p>
        </w:tc>
        <w:tc>
          <w:tcPr>
            <w:tcW w:w="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1 007 610,0</w:t>
            </w:r>
          </w:p>
        </w:tc>
        <w:tc>
          <w:tcPr>
            <w:tcW w:w="9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41 987,2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CE6D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310 190,9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CE6D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651 096,7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2DB9" w:rsidRPr="009F6E1F" w:rsidRDefault="00BC2DB9" w:rsidP="003C6B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1 003 274,8</w:t>
            </w:r>
          </w:p>
        </w:tc>
        <w:tc>
          <w:tcPr>
            <w:tcW w:w="36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left w:val="single" w:sz="4" w:space="0" w:color="auto"/>
            </w:tcBorders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0" w:type="pct"/>
          </w:tcPr>
          <w:p w:rsidR="00BC2DB9" w:rsidRPr="009F6E1F" w:rsidRDefault="00BC2DB9" w:rsidP="003C6B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DB9" w:rsidRPr="009F6E1F" w:rsidTr="00454577">
        <w:trPr>
          <w:gridBefore w:val="1"/>
          <w:gridAfter w:val="1"/>
          <w:wBefore w:w="53" w:type="pct"/>
          <w:wAfter w:w="7" w:type="pct"/>
          <w:cantSplit/>
          <w:trHeight w:val="3390"/>
        </w:trPr>
        <w:tc>
          <w:tcPr>
            <w:tcW w:w="83" w:type="pct"/>
            <w:tcBorders>
              <w:top w:val="nil"/>
              <w:bottom w:val="nil"/>
              <w:right w:val="single" w:sz="4" w:space="0" w:color="auto"/>
            </w:tcBorders>
          </w:tcPr>
          <w:p w:rsidR="00BC2DB9" w:rsidRPr="009F6E1F" w:rsidRDefault="00BC2DB9" w:rsidP="00F36758">
            <w:pPr>
              <w:jc w:val="center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B9" w:rsidRPr="009F6E1F" w:rsidRDefault="00BC2DB9" w:rsidP="00F36758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2.1.53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B9" w:rsidRPr="009F6E1F" w:rsidRDefault="00BC2DB9" w:rsidP="006B42B2">
            <w:pPr>
              <w:pStyle w:val="ConsPlusNormal"/>
              <w:rPr>
                <w:spacing w:val="-20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Проектирование и строительство здания среднего общего образования (19 этап строительства) по адресу: территория предприятия «Ручьи», участок 8 (участок 204 по проекту планировки территории)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DB9" w:rsidRPr="009F6E1F" w:rsidRDefault="00BC2DB9" w:rsidP="00F3675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DB9" w:rsidRPr="009F6E1F" w:rsidRDefault="00BC2DB9" w:rsidP="00F3675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825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ПИР, СМР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B9" w:rsidRPr="009F6E1F" w:rsidRDefault="00BC2DB9" w:rsidP="006B42B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2021             -             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B9" w:rsidRPr="009F6E1F" w:rsidRDefault="00BC2DB9" w:rsidP="00F36758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1 908 111,4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DB9" w:rsidRPr="00454577" w:rsidRDefault="00BC2DB9" w:rsidP="0045457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577">
              <w:rPr>
                <w:rFonts w:ascii="Times New Roman" w:hAnsi="Times New Roman" w:cs="Times New Roman"/>
                <w:sz w:val="16"/>
                <w:szCs w:val="16"/>
              </w:rPr>
              <w:t>Бюджет Санкт</w:t>
            </w:r>
            <w:r w:rsidRPr="00454577">
              <w:rPr>
                <w:rFonts w:ascii="Times New Roman" w:hAnsi="Times New Roman" w:cs="Times New Roman"/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275 853,0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1 617 260,3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1 893 113,3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B9" w:rsidRPr="00454577" w:rsidRDefault="00BC2DB9" w:rsidP="00F36758">
            <w:pPr>
              <w:jc w:val="center"/>
              <w:rPr>
                <w:sz w:val="16"/>
                <w:szCs w:val="16"/>
                <w:lang w:eastAsia="en-US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2; индикаторы 2.1-2.4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rPr>
                <w:sz w:val="20"/>
                <w:szCs w:val="20"/>
              </w:rPr>
            </w:pPr>
          </w:p>
          <w:p w:rsidR="00BC2DB9" w:rsidRPr="009F6E1F" w:rsidRDefault="00BC2DB9" w:rsidP="00F36758">
            <w:pPr>
              <w:ind w:right="-314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bottom w:val="nil"/>
            </w:tcBorders>
          </w:tcPr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</w:tc>
      </w:tr>
      <w:tr w:rsidR="00BC2DB9" w:rsidRPr="009F6E1F" w:rsidTr="00454577">
        <w:trPr>
          <w:gridBefore w:val="1"/>
          <w:gridAfter w:val="1"/>
          <w:wBefore w:w="53" w:type="pct"/>
          <w:wAfter w:w="7" w:type="pct"/>
          <w:cantSplit/>
          <w:trHeight w:val="466"/>
        </w:trPr>
        <w:tc>
          <w:tcPr>
            <w:tcW w:w="83" w:type="pct"/>
            <w:tcBorders>
              <w:top w:val="nil"/>
              <w:bottom w:val="nil"/>
              <w:right w:val="single" w:sz="4" w:space="0" w:color="auto"/>
            </w:tcBorders>
          </w:tcPr>
          <w:p w:rsidR="00BC2DB9" w:rsidRPr="009F6E1F" w:rsidRDefault="00BC2DB9" w:rsidP="00F36758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F36758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2.1.54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6B42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F6E1F">
              <w:rPr>
                <w:rFonts w:ascii="Times New Roman" w:hAnsi="Times New Roman" w:cs="Times New Roman"/>
                <w:sz w:val="16"/>
                <w:szCs w:val="16"/>
              </w:rPr>
              <w:t>Строительство здания Санкт-Петербургского профессионального образовательного учреждения "Многофункциональный колледж "Центр образовательных инноваций и профессионального развития" по адресу: Санкт-Петербург, поселок Парголово, проспект Энгельса, участок 14, (северо-западнее пересечения с 4-м Верхним переулком (14-1))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F3675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 строительству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F36758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2500 мест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6B42B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2022-2024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F36758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122 485,3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454577">
            <w:pPr>
              <w:pStyle w:val="ConsPlusNormal"/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14 629,1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88 445,6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103 074,7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454577" w:rsidRDefault="00BC2DB9" w:rsidP="00F36758">
            <w:pPr>
              <w:jc w:val="center"/>
              <w:rPr>
                <w:sz w:val="16"/>
                <w:szCs w:val="16"/>
                <w:lang w:eastAsia="en-US"/>
              </w:rPr>
            </w:pPr>
            <w:r w:rsidRPr="00454577">
              <w:rPr>
                <w:sz w:val="16"/>
                <w:szCs w:val="16"/>
                <w:lang w:eastAsia="en-US"/>
              </w:rPr>
              <w:t>Целевой показатель 3; индикаторы 3.9, 3.10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bottom w:val="nil"/>
            </w:tcBorders>
          </w:tcPr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</w:tc>
      </w:tr>
      <w:tr w:rsidR="00BC2DB9" w:rsidRPr="009F6E1F" w:rsidTr="00454577">
        <w:trPr>
          <w:gridBefore w:val="1"/>
          <w:gridAfter w:val="1"/>
          <w:wBefore w:w="53" w:type="pct"/>
          <w:wAfter w:w="7" w:type="pct"/>
          <w:cantSplit/>
          <w:trHeight w:val="466"/>
        </w:trPr>
        <w:tc>
          <w:tcPr>
            <w:tcW w:w="83" w:type="pct"/>
            <w:tcBorders>
              <w:top w:val="nil"/>
              <w:bottom w:val="nil"/>
              <w:right w:val="single" w:sz="4" w:space="0" w:color="auto"/>
            </w:tcBorders>
          </w:tcPr>
          <w:p w:rsidR="00BC2DB9" w:rsidRPr="009F6E1F" w:rsidRDefault="00BC2DB9" w:rsidP="00F36758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F36758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6B42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F3675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6B42B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2026-2028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F36758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6 872 135,5</w:t>
            </w: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F36758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100 000,0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3 000 000,0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3 772 135,5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6 872 135,5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F36758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bottom w:val="nil"/>
            </w:tcBorders>
          </w:tcPr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</w:tc>
      </w:tr>
      <w:tr w:rsidR="00BC2DB9" w:rsidRPr="009F6E1F" w:rsidTr="00454577">
        <w:trPr>
          <w:gridBefore w:val="1"/>
          <w:gridAfter w:val="1"/>
          <w:wBefore w:w="53" w:type="pct"/>
          <w:wAfter w:w="7" w:type="pct"/>
          <w:cantSplit/>
          <w:trHeight w:val="466"/>
        </w:trPr>
        <w:tc>
          <w:tcPr>
            <w:tcW w:w="83" w:type="pct"/>
            <w:tcBorders>
              <w:top w:val="nil"/>
              <w:right w:val="single" w:sz="4" w:space="0" w:color="auto"/>
            </w:tcBorders>
          </w:tcPr>
          <w:p w:rsidR="00BC2DB9" w:rsidRPr="009F6E1F" w:rsidRDefault="00BC2DB9" w:rsidP="00F36758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F36758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</w:p>
          <w:p w:rsidR="00BC2DB9" w:rsidRPr="009F6E1F" w:rsidRDefault="00BC2DB9" w:rsidP="00413B3E">
            <w:pPr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ИТОГО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6B42B2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2022-2028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DB9" w:rsidRPr="009F6E1F" w:rsidRDefault="00BC2DB9" w:rsidP="00F36758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6 994 620,8</w:t>
            </w: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DB9" w:rsidRPr="009F6E1F" w:rsidRDefault="00BC2DB9" w:rsidP="00F36758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14629,1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88445,6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216D5D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100 000,0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216D5D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3 000 000,0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216D5D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3 772 135,5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5E3E76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6 975 210,2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9" w:rsidRPr="009F6E1F" w:rsidRDefault="00BC2DB9" w:rsidP="00F36758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</w:tcBorders>
            <w:vAlign w:val="bottom"/>
          </w:tcPr>
          <w:p w:rsidR="00BC2DB9" w:rsidRPr="009F6E1F" w:rsidRDefault="00BC2DB9" w:rsidP="00BC2DB9">
            <w:pPr>
              <w:ind w:right="-314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</w:tc>
        <w:tc>
          <w:tcPr>
            <w:tcW w:w="90" w:type="pct"/>
            <w:tcBorders>
              <w:top w:val="nil"/>
            </w:tcBorders>
          </w:tcPr>
          <w:p w:rsidR="00BC2DB9" w:rsidRPr="009F6E1F" w:rsidRDefault="00BC2DB9" w:rsidP="00F36758">
            <w:pPr>
              <w:ind w:right="-314"/>
              <w:jc w:val="right"/>
              <w:rPr>
                <w:sz w:val="20"/>
                <w:szCs w:val="20"/>
              </w:rPr>
            </w:pPr>
          </w:p>
        </w:tc>
      </w:tr>
    </w:tbl>
    <w:p w:rsidR="00605C44" w:rsidRPr="009F6E1F" w:rsidRDefault="00605C44" w:rsidP="00454577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932E48" w:rsidRPr="009F6E1F" w:rsidRDefault="00932E48" w:rsidP="00932E48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1.31. Пункт 2.1.59 таблицы 8 подраздела 9.3.1 раздела 9 приложения к постановлению изложить в следующей редакции:</w:t>
      </w:r>
    </w:p>
    <w:p w:rsidR="00932E48" w:rsidRPr="009F6E1F" w:rsidRDefault="00932E48" w:rsidP="00932E48">
      <w:pPr>
        <w:tabs>
          <w:tab w:val="left" w:pos="851"/>
        </w:tabs>
        <w:ind w:left="142" w:firstLine="851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8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6"/>
        <w:gridCol w:w="713"/>
        <w:gridCol w:w="2270"/>
        <w:gridCol w:w="426"/>
        <w:gridCol w:w="285"/>
        <w:gridCol w:w="706"/>
        <w:gridCol w:w="567"/>
        <w:gridCol w:w="994"/>
        <w:gridCol w:w="567"/>
        <w:gridCol w:w="1012"/>
        <w:gridCol w:w="1012"/>
        <w:gridCol w:w="1012"/>
        <w:gridCol w:w="1012"/>
        <w:gridCol w:w="1012"/>
        <w:gridCol w:w="1012"/>
        <w:gridCol w:w="1012"/>
        <w:gridCol w:w="991"/>
        <w:gridCol w:w="448"/>
      </w:tblGrid>
      <w:tr w:rsidR="00932E48" w:rsidRPr="009F6E1F" w:rsidTr="00454577">
        <w:trPr>
          <w:cantSplit/>
          <w:trHeight w:val="1805"/>
        </w:trPr>
        <w:tc>
          <w:tcPr>
            <w:tcW w:w="93" w:type="pct"/>
            <w:tcBorders>
              <w:righ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8" w:rsidRPr="009F6E1F" w:rsidRDefault="00932E48" w:rsidP="00216D5D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2. 1.59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8" w:rsidRPr="009F6E1F" w:rsidRDefault="00932E48" w:rsidP="00216D5D">
            <w:pPr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Проектирование и строительство общеобразовательной школы по адресу: Санкт-Петербург, г. Петергоф, </w:t>
            </w:r>
            <w:proofErr w:type="spellStart"/>
            <w:r w:rsidRPr="009F6E1F">
              <w:rPr>
                <w:sz w:val="16"/>
                <w:szCs w:val="16"/>
              </w:rPr>
              <w:t>Ропшинское</w:t>
            </w:r>
            <w:proofErr w:type="spellEnd"/>
            <w:r w:rsidRPr="009F6E1F">
              <w:rPr>
                <w:sz w:val="16"/>
                <w:szCs w:val="16"/>
              </w:rPr>
              <w:t xml:space="preserve"> шоссе, участок 144 (западнее дома 8, литера А по </w:t>
            </w:r>
            <w:proofErr w:type="spellStart"/>
            <w:r w:rsidRPr="009F6E1F">
              <w:rPr>
                <w:sz w:val="16"/>
                <w:szCs w:val="16"/>
              </w:rPr>
              <w:t>Ропшинскому</w:t>
            </w:r>
            <w:proofErr w:type="spellEnd"/>
            <w:r w:rsidRPr="009F6E1F">
              <w:rPr>
                <w:sz w:val="16"/>
                <w:szCs w:val="16"/>
              </w:rPr>
              <w:t xml:space="preserve"> шоссе)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1125 мест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ПИР, СМР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                -                        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2 573 993,9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Бюджет  Санкт</w:t>
            </w:r>
            <w:r w:rsidRPr="009F6E1F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276 334,1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400 000,0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1 897 659,8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2 573 993,9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jc w:val="center"/>
              <w:rPr>
                <w:spacing w:val="-10"/>
                <w:sz w:val="16"/>
                <w:szCs w:val="16"/>
              </w:rPr>
            </w:pPr>
            <w:r w:rsidRPr="009F6E1F">
              <w:rPr>
                <w:spacing w:val="-10"/>
                <w:sz w:val="16"/>
                <w:szCs w:val="16"/>
              </w:rPr>
              <w:t>Целевой показатель 2; индикаторы 2.1-2.4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932E48" w:rsidRPr="009F6E1F" w:rsidRDefault="00932E48" w:rsidP="00932E48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1.</w:t>
      </w:r>
      <w:r w:rsidR="00605C44" w:rsidRPr="009F6E1F">
        <w:rPr>
          <w:rFonts w:eastAsia="Calibri"/>
          <w:lang w:eastAsia="en-US"/>
        </w:rPr>
        <w:t>32</w:t>
      </w:r>
      <w:r w:rsidRPr="009F6E1F">
        <w:rPr>
          <w:rFonts w:eastAsia="Calibri"/>
          <w:lang w:eastAsia="en-US"/>
        </w:rPr>
        <w:t>. Пункт</w:t>
      </w:r>
      <w:r w:rsidR="009C0225" w:rsidRPr="009F6E1F">
        <w:rPr>
          <w:rFonts w:eastAsia="Calibri"/>
          <w:lang w:eastAsia="en-US"/>
        </w:rPr>
        <w:t>ы</w:t>
      </w:r>
      <w:r w:rsidRPr="009F6E1F">
        <w:rPr>
          <w:rFonts w:eastAsia="Calibri"/>
          <w:lang w:eastAsia="en-US"/>
        </w:rPr>
        <w:t xml:space="preserve"> 2.1.63 и 2.1.64 таблицы 8 подраздела 9.3.1 раздела 9 приложения к постановлению изложить в следующей редакции:</w:t>
      </w:r>
    </w:p>
    <w:p w:rsidR="00932E48" w:rsidRPr="009F6E1F" w:rsidRDefault="00932E48" w:rsidP="00932E48">
      <w:pPr>
        <w:tabs>
          <w:tab w:val="left" w:pos="851"/>
        </w:tabs>
        <w:ind w:left="142" w:firstLine="851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8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7"/>
        <w:gridCol w:w="568"/>
        <w:gridCol w:w="2271"/>
        <w:gridCol w:w="426"/>
        <w:gridCol w:w="285"/>
        <w:gridCol w:w="706"/>
        <w:gridCol w:w="567"/>
        <w:gridCol w:w="994"/>
        <w:gridCol w:w="567"/>
        <w:gridCol w:w="1012"/>
        <w:gridCol w:w="1012"/>
        <w:gridCol w:w="1012"/>
        <w:gridCol w:w="1012"/>
        <w:gridCol w:w="1012"/>
        <w:gridCol w:w="1012"/>
        <w:gridCol w:w="1012"/>
        <w:gridCol w:w="991"/>
        <w:gridCol w:w="451"/>
      </w:tblGrid>
      <w:tr w:rsidR="00932E48" w:rsidRPr="009F6E1F" w:rsidTr="00216D5D">
        <w:trPr>
          <w:cantSplit/>
          <w:trHeight w:val="1805"/>
        </w:trPr>
        <w:tc>
          <w:tcPr>
            <w:tcW w:w="139" w:type="pct"/>
            <w:tcBorders>
              <w:righ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 «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8" w:rsidRPr="009F6E1F" w:rsidRDefault="00932E48" w:rsidP="00216D5D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2. 1.63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48" w:rsidRPr="009F6E1F" w:rsidRDefault="00932E48" w:rsidP="00216D5D">
            <w:pPr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Реконструкция нежилого здания с пристройкой для размещения</w:t>
            </w:r>
            <w:r w:rsidRPr="009F6E1F">
              <w:rPr>
                <w:sz w:val="16"/>
                <w:szCs w:val="16"/>
              </w:rPr>
              <w:br/>
              <w:t>общеобразовательной школы на 425 мест, по адресу: Санкт-Петербург, Выборгский район, Кантемировская ул., д. 18 лит. А, включая разработку проектной документации стадии РД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425 мест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                -                        202</w:t>
            </w:r>
            <w:r w:rsidR="009C0225" w:rsidRPr="009F6E1F">
              <w:rPr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1 267 622,3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Бюджет  Санкт</w:t>
            </w:r>
            <w:r w:rsidRPr="009F6E1F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101 699,5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1 165 922,8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1 267 622,3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48" w:rsidRPr="009F6E1F" w:rsidRDefault="00932E48" w:rsidP="00216D5D">
            <w:pPr>
              <w:jc w:val="center"/>
              <w:rPr>
                <w:spacing w:val="-10"/>
                <w:sz w:val="16"/>
                <w:szCs w:val="16"/>
              </w:rPr>
            </w:pPr>
            <w:r w:rsidRPr="009F6E1F">
              <w:rPr>
                <w:spacing w:val="-10"/>
                <w:sz w:val="16"/>
                <w:szCs w:val="16"/>
              </w:rPr>
              <w:t>Целевой показатель 2; индикаторы 2.1-2.4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677AF" w:rsidRPr="009F6E1F" w:rsidRDefault="009677AF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932E48" w:rsidRPr="009F6E1F" w:rsidRDefault="00932E48" w:rsidP="009677AF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932E48" w:rsidRPr="009F6E1F" w:rsidTr="00216D5D">
        <w:trPr>
          <w:cantSplit/>
          <w:trHeight w:val="465"/>
        </w:trPr>
        <w:tc>
          <w:tcPr>
            <w:tcW w:w="139" w:type="pct"/>
            <w:tcBorders>
              <w:righ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E48" w:rsidRPr="009F6E1F" w:rsidRDefault="00932E48" w:rsidP="00216D5D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2.1.64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E48" w:rsidRPr="009F6E1F" w:rsidRDefault="00932E48" w:rsidP="00216D5D">
            <w:pPr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 xml:space="preserve">Строительство здания общеобразовательной школы по адресу: Санкт-Петербург, г. Пушкин, </w:t>
            </w:r>
            <w:proofErr w:type="spellStart"/>
            <w:r w:rsidRPr="009F6E1F">
              <w:rPr>
                <w:sz w:val="16"/>
                <w:szCs w:val="16"/>
              </w:rPr>
              <w:t>Гуммолосары</w:t>
            </w:r>
            <w:proofErr w:type="spellEnd"/>
            <w:r w:rsidRPr="009F6E1F">
              <w:rPr>
                <w:sz w:val="16"/>
                <w:szCs w:val="16"/>
              </w:rPr>
              <w:t>, участок 23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1375 мест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2023-2024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59512,6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E48" w:rsidRPr="009F6E1F" w:rsidRDefault="00454577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gramStart"/>
            <w:r w:rsidRPr="00454577">
              <w:rPr>
                <w:sz w:val="16"/>
                <w:szCs w:val="16"/>
              </w:rPr>
              <w:t>Бюджет  Санкт</w:t>
            </w:r>
            <w:proofErr w:type="gramEnd"/>
            <w:r w:rsidRPr="00454577">
              <w:rPr>
                <w:sz w:val="16"/>
                <w:szCs w:val="16"/>
              </w:rPr>
              <w:t xml:space="preserve"> Петербурга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661,3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52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851,3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59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512,6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jc w:val="center"/>
              <w:rPr>
                <w:spacing w:val="-10"/>
                <w:sz w:val="16"/>
                <w:szCs w:val="16"/>
              </w:rPr>
            </w:pPr>
            <w:r w:rsidRPr="009F6E1F">
              <w:rPr>
                <w:spacing w:val="-10"/>
                <w:sz w:val="16"/>
                <w:szCs w:val="16"/>
              </w:rPr>
              <w:t>Целевой показатель 2; индикаторы 2.1-2.4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932E48" w:rsidRPr="009F6E1F" w:rsidTr="00932E48">
        <w:trPr>
          <w:cantSplit/>
          <w:trHeight w:val="725"/>
        </w:trPr>
        <w:tc>
          <w:tcPr>
            <w:tcW w:w="139" w:type="pct"/>
            <w:tcBorders>
              <w:righ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E48" w:rsidRPr="009F6E1F" w:rsidRDefault="00932E48" w:rsidP="00216D5D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8" w:rsidRPr="009F6E1F" w:rsidRDefault="00932E48" w:rsidP="00216D5D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2026-2029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2438439,7</w:t>
            </w: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178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468,1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581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183,2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138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439,7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898</w:t>
            </w:r>
            <w:r w:rsidR="009677AF" w:rsidRPr="009F6E1F">
              <w:rPr>
                <w:sz w:val="16"/>
                <w:szCs w:val="16"/>
              </w:rPr>
              <w:t xml:space="preserve"> </w:t>
            </w:r>
            <w:r w:rsidRPr="009F6E1F">
              <w:rPr>
                <w:sz w:val="16"/>
                <w:szCs w:val="16"/>
              </w:rPr>
              <w:t>091,0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932E48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454577" w:rsidRDefault="00454577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454577" w:rsidRDefault="00454577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454577" w:rsidRDefault="00454577" w:rsidP="00216D5D">
            <w:pPr>
              <w:spacing w:line="192" w:lineRule="auto"/>
              <w:rPr>
                <w:sz w:val="20"/>
                <w:szCs w:val="20"/>
              </w:rPr>
            </w:pPr>
          </w:p>
          <w:p w:rsidR="00454577" w:rsidRPr="009F6E1F" w:rsidRDefault="00454577" w:rsidP="00216D5D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932E48" w:rsidRPr="009F6E1F" w:rsidTr="00932E48">
        <w:trPr>
          <w:cantSplit/>
          <w:trHeight w:val="749"/>
        </w:trPr>
        <w:tc>
          <w:tcPr>
            <w:tcW w:w="139" w:type="pct"/>
            <w:tcBorders>
              <w:right w:val="single" w:sz="4" w:space="0" w:color="auto"/>
            </w:tcBorders>
          </w:tcPr>
          <w:p w:rsidR="00932E48" w:rsidRPr="009F6E1F" w:rsidRDefault="00932E48" w:rsidP="00216D5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8" w:rsidRPr="009F6E1F" w:rsidRDefault="00932E48" w:rsidP="00216D5D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932E48" w:rsidRPr="009F6E1F" w:rsidRDefault="00932E48" w:rsidP="00932E48">
            <w:pPr>
              <w:spacing w:line="192" w:lineRule="auto"/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ИТОГО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2023-2029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2 497 952,3</w:t>
            </w: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2E48" w:rsidRPr="009F6E1F" w:rsidRDefault="00932E48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6 661,3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52 851,3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178 468,1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581 183,2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1 138 439,7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677AF" w:rsidP="00216D5D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1 957 603,6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8" w:rsidRPr="009F6E1F" w:rsidRDefault="00932E48" w:rsidP="00216D5D">
            <w:pPr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932E48" w:rsidRPr="009F6E1F" w:rsidRDefault="00454577" w:rsidP="00454577">
            <w:pPr>
              <w:spacing w:line="192" w:lineRule="auto"/>
              <w:rPr>
                <w:sz w:val="20"/>
                <w:szCs w:val="20"/>
              </w:rPr>
            </w:pPr>
            <w:r w:rsidRPr="00454577">
              <w:rPr>
                <w:sz w:val="20"/>
                <w:szCs w:val="20"/>
              </w:rPr>
              <w:t>».</w:t>
            </w:r>
          </w:p>
        </w:tc>
      </w:tr>
    </w:tbl>
    <w:p w:rsidR="00932E48" w:rsidRPr="009F6E1F" w:rsidRDefault="00932E48" w:rsidP="00605C44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B537D6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B537D6" w:rsidRPr="009F6E1F">
        <w:rPr>
          <w:rFonts w:eastAsia="Calibri"/>
          <w:lang w:eastAsia="en-US"/>
        </w:rPr>
        <w:t>.</w:t>
      </w:r>
      <w:r w:rsidR="00605C44" w:rsidRPr="009F6E1F">
        <w:rPr>
          <w:rFonts w:eastAsia="Calibri"/>
          <w:lang w:eastAsia="en-US"/>
        </w:rPr>
        <w:t>33</w:t>
      </w:r>
      <w:r w:rsidR="00B537D6" w:rsidRPr="009F6E1F">
        <w:rPr>
          <w:rFonts w:eastAsia="Calibri"/>
          <w:lang w:eastAsia="en-US"/>
        </w:rPr>
        <w:t xml:space="preserve">. </w:t>
      </w:r>
      <w:r w:rsidR="00530CA1" w:rsidRPr="009F6E1F">
        <w:rPr>
          <w:rFonts w:eastAsia="Calibri"/>
          <w:lang w:eastAsia="en-US"/>
        </w:rPr>
        <w:t xml:space="preserve">Таблицу 8 подраздела 9.3.1 раздела 9 </w:t>
      </w:r>
      <w:r w:rsidR="00B537D6" w:rsidRPr="009F6E1F">
        <w:rPr>
          <w:rFonts w:eastAsia="Calibri"/>
          <w:lang w:eastAsia="en-US"/>
        </w:rPr>
        <w:t xml:space="preserve">приложения к постановлению </w:t>
      </w:r>
      <w:r w:rsidR="009677AF" w:rsidRPr="009F6E1F">
        <w:rPr>
          <w:rFonts w:eastAsia="Calibri"/>
          <w:lang w:eastAsia="en-US"/>
        </w:rPr>
        <w:t>дополнить пунктом 2.1.68</w:t>
      </w:r>
      <w:r w:rsidR="00530CA1" w:rsidRPr="009F6E1F">
        <w:rPr>
          <w:rFonts w:eastAsia="Calibri"/>
          <w:lang w:eastAsia="en-US"/>
        </w:rPr>
        <w:t xml:space="preserve"> </w:t>
      </w:r>
      <w:r w:rsidR="00C73310" w:rsidRPr="009F6E1F">
        <w:rPr>
          <w:rFonts w:eastAsia="Calibri"/>
          <w:lang w:eastAsia="en-US"/>
        </w:rPr>
        <w:t>в</w:t>
      </w:r>
      <w:r w:rsidR="00DE5E63" w:rsidRPr="009F6E1F">
        <w:rPr>
          <w:rFonts w:eastAsia="Calibri"/>
          <w:lang w:eastAsia="en-US"/>
        </w:rPr>
        <w:t xml:space="preserve"> </w:t>
      </w:r>
      <w:r w:rsidR="00B537D6" w:rsidRPr="009F6E1F">
        <w:rPr>
          <w:rFonts w:eastAsia="Calibri"/>
          <w:lang w:eastAsia="en-US"/>
        </w:rPr>
        <w:t>следующей редакции:</w:t>
      </w:r>
    </w:p>
    <w:p w:rsidR="00B537D6" w:rsidRPr="009F6E1F" w:rsidRDefault="00B537D6" w:rsidP="003C6BEC">
      <w:pPr>
        <w:tabs>
          <w:tab w:val="left" w:pos="851"/>
        </w:tabs>
        <w:ind w:left="142" w:firstLine="851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297"/>
        <w:gridCol w:w="664"/>
        <w:gridCol w:w="2271"/>
        <w:gridCol w:w="424"/>
        <w:gridCol w:w="283"/>
        <w:gridCol w:w="713"/>
        <w:gridCol w:w="567"/>
        <w:gridCol w:w="991"/>
        <w:gridCol w:w="567"/>
        <w:gridCol w:w="1012"/>
        <w:gridCol w:w="1012"/>
        <w:gridCol w:w="1012"/>
        <w:gridCol w:w="1012"/>
        <w:gridCol w:w="1012"/>
        <w:gridCol w:w="1012"/>
        <w:gridCol w:w="1012"/>
        <w:gridCol w:w="991"/>
        <w:gridCol w:w="723"/>
      </w:tblGrid>
      <w:tr w:rsidR="009677AF" w:rsidRPr="009F6E1F" w:rsidTr="00454577">
        <w:trPr>
          <w:cantSplit/>
          <w:trHeight w:val="1825"/>
        </w:trPr>
        <w:tc>
          <w:tcPr>
            <w:tcW w:w="95" w:type="pct"/>
            <w:tcBorders>
              <w:top w:val="nil"/>
              <w:bottom w:val="nil"/>
              <w:right w:val="single" w:sz="4" w:space="0" w:color="auto"/>
            </w:tcBorders>
          </w:tcPr>
          <w:p w:rsidR="009677AF" w:rsidRPr="009F6E1F" w:rsidRDefault="009677AF" w:rsidP="003C6BEC">
            <w:pPr>
              <w:jc w:val="center"/>
              <w:rPr>
                <w:spacing w:val="-34"/>
                <w:sz w:val="20"/>
                <w:szCs w:val="20"/>
              </w:rPr>
            </w:pPr>
            <w:r w:rsidRPr="009F6E1F">
              <w:rPr>
                <w:spacing w:val="-34"/>
                <w:sz w:val="20"/>
                <w:szCs w:val="20"/>
              </w:rPr>
              <w:t>«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AF" w:rsidRPr="009F6E1F" w:rsidRDefault="009677AF" w:rsidP="003C6BEC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pacing w:val="-20"/>
                <w:sz w:val="16"/>
                <w:szCs w:val="16"/>
              </w:rPr>
              <w:t>2.1.68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AF" w:rsidRPr="009F6E1F" w:rsidRDefault="009677AF" w:rsidP="003C6BEC">
            <w:pPr>
              <w:rPr>
                <w:spacing w:val="-20"/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Реконструкция и приспособление под нужды ГБОУ "Президентский физико-математический лицей № 239" здания, расположенного по адресу: Санкт-Петербург, Центральный район, ул. Фурштатская, дом 5, литера А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Комитет по строительству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160 мест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ПИР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AF" w:rsidRPr="009F6E1F" w:rsidRDefault="009677AF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2023-2024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7AF" w:rsidRPr="009F6E1F" w:rsidRDefault="009677AF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36 676,8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sz w:val="16"/>
                <w:szCs w:val="16"/>
              </w:rPr>
              <w:t>Бюджет Санкт</w:t>
            </w:r>
            <w:r w:rsidRPr="00454577">
              <w:rPr>
                <w:sz w:val="16"/>
                <w:szCs w:val="16"/>
              </w:rPr>
              <w:noBreakHyphen/>
              <w:t>Петербурга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35 676,8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36 676,8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7AF" w:rsidRPr="009F6E1F" w:rsidRDefault="009677AF" w:rsidP="003C6BEC">
            <w:pPr>
              <w:jc w:val="center"/>
              <w:rPr>
                <w:spacing w:val="-20"/>
                <w:sz w:val="16"/>
                <w:szCs w:val="16"/>
              </w:rPr>
            </w:pPr>
            <w:r w:rsidRPr="00454577">
              <w:rPr>
                <w:spacing w:val="-10"/>
                <w:sz w:val="16"/>
                <w:szCs w:val="16"/>
              </w:rPr>
              <w:t>Целевой показатель 2; индикаторы 2.1-2.4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77AF" w:rsidRPr="009F6E1F" w:rsidRDefault="009677AF" w:rsidP="003C6BEC">
            <w:pPr>
              <w:ind w:right="-314"/>
              <w:jc w:val="right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jc w:val="right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jc w:val="center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rPr>
                <w:sz w:val="20"/>
                <w:szCs w:val="20"/>
              </w:rPr>
            </w:pPr>
          </w:p>
          <w:p w:rsidR="009677AF" w:rsidRPr="009F6E1F" w:rsidRDefault="009677AF" w:rsidP="003C6BEC">
            <w:pPr>
              <w:ind w:right="-314"/>
              <w:rPr>
                <w:sz w:val="20"/>
                <w:szCs w:val="20"/>
              </w:rPr>
            </w:pPr>
          </w:p>
        </w:tc>
      </w:tr>
      <w:tr w:rsidR="009677AF" w:rsidRPr="009F6E1F" w:rsidTr="00454577">
        <w:trPr>
          <w:cantSplit/>
          <w:trHeight w:val="545"/>
        </w:trPr>
        <w:tc>
          <w:tcPr>
            <w:tcW w:w="95" w:type="pct"/>
            <w:tcBorders>
              <w:top w:val="nil"/>
              <w:bottom w:val="nil"/>
              <w:right w:val="single" w:sz="4" w:space="0" w:color="auto"/>
            </w:tcBorders>
          </w:tcPr>
          <w:p w:rsidR="009677AF" w:rsidRPr="009F6E1F" w:rsidRDefault="009677AF" w:rsidP="003C6BEC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7AF" w:rsidRPr="009F6E1F" w:rsidRDefault="009677AF" w:rsidP="003C6BEC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AF" w:rsidRPr="009F6E1F" w:rsidRDefault="009677AF" w:rsidP="003C6BEC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СМР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AF" w:rsidRPr="009F6E1F" w:rsidRDefault="009677AF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2026-2027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AF" w:rsidRPr="009F6E1F" w:rsidRDefault="009677AF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518 816,8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100 000,0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418 816,8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518 816,8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77AF" w:rsidRPr="009F6E1F" w:rsidRDefault="009677AF" w:rsidP="003C6BEC">
            <w:pPr>
              <w:ind w:right="-314"/>
              <w:jc w:val="right"/>
              <w:rPr>
                <w:sz w:val="20"/>
                <w:szCs w:val="20"/>
              </w:rPr>
            </w:pPr>
          </w:p>
        </w:tc>
      </w:tr>
      <w:tr w:rsidR="009677AF" w:rsidRPr="009F6E1F" w:rsidTr="00454577">
        <w:trPr>
          <w:cantSplit/>
          <w:trHeight w:val="545"/>
        </w:trPr>
        <w:tc>
          <w:tcPr>
            <w:tcW w:w="95" w:type="pct"/>
            <w:tcBorders>
              <w:top w:val="nil"/>
              <w:right w:val="single" w:sz="4" w:space="0" w:color="auto"/>
            </w:tcBorders>
          </w:tcPr>
          <w:p w:rsidR="009677AF" w:rsidRPr="009F6E1F" w:rsidRDefault="009677AF" w:rsidP="003C6BEC">
            <w:pPr>
              <w:jc w:val="center"/>
              <w:rPr>
                <w:spacing w:val="-34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AF" w:rsidRPr="009F6E1F" w:rsidRDefault="009677AF" w:rsidP="003C6BEC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9677AF" w:rsidRPr="009F6E1F" w:rsidRDefault="009677AF" w:rsidP="009677AF">
            <w:pPr>
              <w:spacing w:line="192" w:lineRule="auto"/>
              <w:jc w:val="right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ИТОГО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AF" w:rsidRPr="009F6E1F" w:rsidRDefault="009677AF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2023-2027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7AF" w:rsidRPr="009F6E1F" w:rsidRDefault="009677AF" w:rsidP="003C6BEC">
            <w:pPr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555 493,6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35 676,8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100 000,0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418 816,8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F6E1F">
              <w:rPr>
                <w:sz w:val="16"/>
                <w:szCs w:val="16"/>
              </w:rPr>
              <w:t>555 493,6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7AF" w:rsidRPr="009F6E1F" w:rsidRDefault="009677AF" w:rsidP="003C6BEC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</w:tcBorders>
            <w:vAlign w:val="bottom"/>
          </w:tcPr>
          <w:p w:rsidR="009677AF" w:rsidRPr="009F6E1F" w:rsidRDefault="009677AF" w:rsidP="009677AF">
            <w:pPr>
              <w:ind w:right="-314"/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».</w:t>
            </w:r>
          </w:p>
        </w:tc>
      </w:tr>
    </w:tbl>
    <w:p w:rsidR="00605C44" w:rsidRPr="009F6E1F" w:rsidRDefault="00605C44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p w:rsidR="00B806A6" w:rsidRPr="009F6E1F" w:rsidRDefault="00E55228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  <w:r w:rsidRPr="009F6E1F">
        <w:rPr>
          <w:rFonts w:eastAsia="Calibri"/>
          <w:lang w:eastAsia="en-US"/>
        </w:rPr>
        <w:t>1</w:t>
      </w:r>
      <w:r w:rsidR="00B537D6" w:rsidRPr="009F6E1F">
        <w:rPr>
          <w:rFonts w:eastAsia="Calibri"/>
          <w:lang w:eastAsia="en-US"/>
        </w:rPr>
        <w:t>.</w:t>
      </w:r>
      <w:r w:rsidR="00605C44" w:rsidRPr="009F6E1F">
        <w:rPr>
          <w:rFonts w:eastAsia="Calibri"/>
          <w:lang w:eastAsia="en-US"/>
        </w:rPr>
        <w:t>34</w:t>
      </w:r>
      <w:r w:rsidR="00746523" w:rsidRPr="009F6E1F">
        <w:rPr>
          <w:rFonts w:eastAsia="Calibri"/>
          <w:lang w:eastAsia="en-US"/>
        </w:rPr>
        <w:t>. Строки</w:t>
      </w:r>
      <w:r w:rsidR="00F24BD6" w:rsidRPr="009F6E1F">
        <w:rPr>
          <w:rFonts w:eastAsia="Calibri"/>
          <w:lang w:eastAsia="en-US"/>
        </w:rPr>
        <w:t xml:space="preserve"> «ИТОГО»</w:t>
      </w:r>
      <w:r w:rsidR="00746523" w:rsidRPr="009F6E1F">
        <w:rPr>
          <w:rFonts w:eastAsia="Calibri"/>
          <w:lang w:eastAsia="en-US"/>
        </w:rPr>
        <w:t>,</w:t>
      </w:r>
      <w:r w:rsidR="00F24BD6" w:rsidRPr="009F6E1F">
        <w:rPr>
          <w:rFonts w:eastAsia="Calibri"/>
          <w:lang w:eastAsia="en-US"/>
        </w:rPr>
        <w:t xml:space="preserve"> </w:t>
      </w:r>
      <w:r w:rsidR="00F409B1" w:rsidRPr="009F6E1F">
        <w:rPr>
          <w:rFonts w:eastAsia="Calibri"/>
          <w:lang w:eastAsia="en-US"/>
        </w:rPr>
        <w:t xml:space="preserve">«ИТОГО прочие расходы развития» и «ВСЕГО проектная часть подпрограммы 2» </w:t>
      </w:r>
      <w:r w:rsidR="00F409B1" w:rsidRPr="009F6E1F">
        <w:rPr>
          <w:rFonts w:eastAsia="Calibri"/>
          <w:lang w:eastAsia="en-US"/>
        </w:rPr>
        <w:br/>
      </w:r>
      <w:r w:rsidR="000C7519" w:rsidRPr="009F6E1F">
        <w:rPr>
          <w:rFonts w:eastAsia="Calibri"/>
          <w:lang w:eastAsia="en-US"/>
        </w:rPr>
        <w:t>таблицы 8 подраздела 9.3.1 раздела 9 приложения к постановлению изложить в следующей редакции:</w:t>
      </w:r>
    </w:p>
    <w:p w:rsidR="00746523" w:rsidRPr="009F6E1F" w:rsidRDefault="00746523" w:rsidP="003C6BEC">
      <w:pPr>
        <w:tabs>
          <w:tab w:val="left" w:pos="851"/>
        </w:tabs>
        <w:ind w:left="142" w:firstLine="851"/>
        <w:jc w:val="both"/>
        <w:rPr>
          <w:rFonts w:eastAsia="Calibri"/>
          <w:lang w:eastAsia="en-US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"/>
        <w:gridCol w:w="3816"/>
        <w:gridCol w:w="1418"/>
        <w:gridCol w:w="1418"/>
        <w:gridCol w:w="1418"/>
        <w:gridCol w:w="1418"/>
        <w:gridCol w:w="1418"/>
        <w:gridCol w:w="1418"/>
        <w:gridCol w:w="1418"/>
        <w:gridCol w:w="1133"/>
        <w:gridCol w:w="726"/>
      </w:tblGrid>
      <w:tr w:rsidR="00C73310" w:rsidRPr="009F6E1F" w:rsidTr="007C6180">
        <w:trPr>
          <w:cantSplit/>
          <w:trHeight w:val="247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523" w:rsidRPr="009F6E1F" w:rsidRDefault="00746523" w:rsidP="000C7519">
            <w:pPr>
              <w:ind w:left="-142" w:firstLine="142"/>
              <w:jc w:val="right"/>
              <w:rPr>
                <w:kern w:val="2"/>
                <w:sz w:val="20"/>
                <w:szCs w:val="20"/>
              </w:rPr>
            </w:pPr>
            <w:r w:rsidRPr="009F6E1F">
              <w:rPr>
                <w:kern w:val="2"/>
                <w:sz w:val="20"/>
                <w:szCs w:val="20"/>
              </w:rPr>
              <w:t xml:space="preserve">«       </w:t>
            </w:r>
          </w:p>
        </w:tc>
        <w:tc>
          <w:tcPr>
            <w:tcW w:w="120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23" w:rsidRPr="009F6E1F" w:rsidRDefault="00746523" w:rsidP="00F409B1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ИТОГО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9F6E1F" w:rsidRDefault="009677AF" w:rsidP="008A7E11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11 304 776,3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9F6E1F" w:rsidRDefault="004233B6" w:rsidP="008A7E11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20 137 575,2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9F6E1F" w:rsidRDefault="004233B6" w:rsidP="0002057B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25 592 283,8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9F6E1F" w:rsidRDefault="0002057B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13 448 719,6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9F6E1F" w:rsidRDefault="00746523" w:rsidP="0002057B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6</w:t>
            </w:r>
            <w:r w:rsidR="0002057B" w:rsidRPr="009F6E1F">
              <w:rPr>
                <w:sz w:val="18"/>
                <w:szCs w:val="18"/>
              </w:rPr>
              <w:t> 422 780,3</w:t>
            </w:r>
            <w:r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9F6E1F" w:rsidRDefault="0002057B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6 873 417,5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hideMark/>
          </w:tcPr>
          <w:p w:rsidR="00746523" w:rsidRPr="009F6E1F" w:rsidRDefault="0002057B" w:rsidP="004233B6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83</w:t>
            </w:r>
            <w:r w:rsidR="004233B6" w:rsidRPr="009F6E1F">
              <w:rPr>
                <w:sz w:val="18"/>
                <w:szCs w:val="18"/>
              </w:rPr>
              <w:t> 779 552,7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746523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6523" w:rsidRPr="009F6E1F" w:rsidRDefault="00746523" w:rsidP="000C7519">
            <w:pPr>
              <w:ind w:right="-314"/>
              <w:rPr>
                <w:spacing w:val="-20"/>
                <w:sz w:val="15"/>
                <w:szCs w:val="15"/>
              </w:rPr>
            </w:pPr>
          </w:p>
        </w:tc>
      </w:tr>
      <w:tr w:rsidR="00C73310" w:rsidRPr="009F6E1F" w:rsidTr="00746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746523" w:rsidRPr="009F6E1F" w:rsidRDefault="00746523" w:rsidP="000C7519">
            <w:pPr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23" w:rsidRPr="009F6E1F" w:rsidRDefault="00746523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ИТОГО прочие расходы развития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9677AF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11 304 776,3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4233B6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20 137 575,2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4233B6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25 592 283,8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02057B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13 448 719,6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02057B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6 422 780,3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02057B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6 873 417,5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4233B6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83 779 552,7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3" w:rsidRPr="009F6E1F" w:rsidRDefault="00746523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746523" w:rsidRPr="009F6E1F" w:rsidRDefault="00746523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746523" w:rsidRPr="009F6E1F" w:rsidRDefault="00746523" w:rsidP="000C7519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73310" w:rsidRPr="009F6E1F" w:rsidTr="00746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746523" w:rsidRPr="009F6E1F" w:rsidRDefault="00746523" w:rsidP="000C751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23" w:rsidRPr="009F6E1F" w:rsidRDefault="00746523" w:rsidP="000C7519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ВСЕГО проектная часть подпрограммы 2</w:t>
            </w:r>
          </w:p>
          <w:p w:rsidR="00746523" w:rsidRPr="009F6E1F" w:rsidRDefault="00746523" w:rsidP="000C7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211B43" w:rsidP="004233B6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25 570 898,1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02057B" w:rsidP="004233B6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36</w:t>
            </w:r>
            <w:r w:rsidR="004233B6" w:rsidRPr="009F6E1F">
              <w:rPr>
                <w:sz w:val="18"/>
                <w:szCs w:val="18"/>
              </w:rPr>
              <w:t> 272 412,1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4233B6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25 881 375,9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02057B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13 602 053,9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746523" w:rsidP="0002057B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6</w:t>
            </w:r>
            <w:r w:rsidR="0002057B" w:rsidRPr="009F6E1F">
              <w:rPr>
                <w:sz w:val="18"/>
                <w:szCs w:val="18"/>
              </w:rPr>
              <w:t> 582 248,0</w:t>
            </w:r>
            <w:r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02057B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7 039 263,8</w:t>
            </w:r>
            <w:r w:rsidR="00746523"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523" w:rsidRPr="009F6E1F" w:rsidRDefault="00746523" w:rsidP="00211B4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114</w:t>
            </w:r>
            <w:r w:rsidR="00211B43" w:rsidRPr="009F6E1F">
              <w:rPr>
                <w:sz w:val="18"/>
                <w:szCs w:val="18"/>
              </w:rPr>
              <w:t> 948 251,8</w:t>
            </w:r>
            <w:r w:rsidRPr="009F6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3" w:rsidRPr="009F6E1F" w:rsidRDefault="00746523" w:rsidP="00746523">
            <w:pPr>
              <w:jc w:val="center"/>
              <w:rPr>
                <w:sz w:val="18"/>
                <w:szCs w:val="18"/>
              </w:rPr>
            </w:pPr>
            <w:r w:rsidRPr="009F6E1F">
              <w:rPr>
                <w:sz w:val="18"/>
                <w:szCs w:val="18"/>
              </w:rPr>
              <w:t>Х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vAlign w:val="center"/>
          </w:tcPr>
          <w:p w:rsidR="00746523" w:rsidRPr="009F6E1F" w:rsidRDefault="00746523" w:rsidP="007C6180">
            <w:pPr>
              <w:rPr>
                <w:spacing w:val="-18"/>
                <w:kern w:val="2"/>
                <w:sz w:val="20"/>
                <w:szCs w:val="20"/>
              </w:rPr>
            </w:pPr>
            <w:r w:rsidRPr="009F6E1F">
              <w:rPr>
                <w:spacing w:val="-18"/>
                <w:kern w:val="2"/>
                <w:sz w:val="20"/>
                <w:szCs w:val="20"/>
              </w:rPr>
              <w:t>».</w:t>
            </w:r>
          </w:p>
        </w:tc>
      </w:tr>
    </w:tbl>
    <w:p w:rsidR="007C6180" w:rsidRPr="009F6E1F" w:rsidRDefault="007C6180" w:rsidP="007C6180">
      <w:pPr>
        <w:tabs>
          <w:tab w:val="left" w:pos="-284"/>
          <w:tab w:val="left" w:pos="993"/>
          <w:tab w:val="left" w:pos="1134"/>
          <w:tab w:val="left" w:pos="1418"/>
        </w:tabs>
        <w:rPr>
          <w:sz w:val="12"/>
          <w:szCs w:val="12"/>
        </w:rPr>
      </w:pPr>
      <w:r w:rsidRPr="009F6E1F">
        <w:tab/>
      </w:r>
    </w:p>
    <w:p w:rsidR="00605C44" w:rsidRPr="009F6E1F" w:rsidRDefault="00605C44" w:rsidP="007C6180">
      <w:pPr>
        <w:tabs>
          <w:tab w:val="left" w:pos="-284"/>
          <w:tab w:val="left" w:pos="993"/>
          <w:tab w:val="left" w:pos="1134"/>
          <w:tab w:val="left" w:pos="1418"/>
        </w:tabs>
      </w:pPr>
      <w:r w:rsidRPr="009F6E1F">
        <w:tab/>
      </w:r>
    </w:p>
    <w:p w:rsidR="00B806A6" w:rsidRPr="009F6E1F" w:rsidRDefault="00605C44" w:rsidP="007C6180">
      <w:pPr>
        <w:tabs>
          <w:tab w:val="left" w:pos="-284"/>
          <w:tab w:val="left" w:pos="993"/>
          <w:tab w:val="left" w:pos="1134"/>
          <w:tab w:val="left" w:pos="1418"/>
        </w:tabs>
        <w:sectPr w:rsidR="00B806A6" w:rsidRPr="009F6E1F" w:rsidSect="001E2C09">
          <w:pgSz w:w="16838" w:h="11906" w:orient="landscape"/>
          <w:pgMar w:top="337" w:right="851" w:bottom="709" w:left="1134" w:header="709" w:footer="709" w:gutter="0"/>
          <w:cols w:space="708"/>
          <w:titlePg/>
          <w:docGrid w:linePitch="360"/>
        </w:sectPr>
      </w:pPr>
      <w:r w:rsidRPr="009F6E1F">
        <w:tab/>
        <w:t>1.35</w:t>
      </w:r>
      <w:r w:rsidR="007C6180" w:rsidRPr="009F6E1F">
        <w:t xml:space="preserve">. </w:t>
      </w:r>
      <w:r w:rsidR="007C6180" w:rsidRPr="009F6E1F">
        <w:rPr>
          <w:rFonts w:eastAsia="Calibri"/>
          <w:lang w:eastAsia="en-US"/>
        </w:rPr>
        <w:t>В</w:t>
      </w:r>
      <w:r w:rsidR="007C1198" w:rsidRPr="009F6E1F">
        <w:t xml:space="preserve"> пункте 9.4.1.2.1</w:t>
      </w:r>
      <w:r w:rsidR="007C6180" w:rsidRPr="009F6E1F">
        <w:t xml:space="preserve"> подраздела 9.4 раздела</w:t>
      </w:r>
      <w:r w:rsidR="007C1198" w:rsidRPr="009F6E1F">
        <w:t xml:space="preserve"> 9 слова «указанных</w:t>
      </w:r>
      <w:r w:rsidR="007C6180" w:rsidRPr="009F6E1F">
        <w:t xml:space="preserve"> в пунктах 2.1.1</w:t>
      </w:r>
      <w:r w:rsidR="007C1198" w:rsidRPr="009F6E1F">
        <w:t xml:space="preserve"> </w:t>
      </w:r>
      <w:r w:rsidR="005D393C" w:rsidRPr="009F6E1F">
        <w:t>–</w:t>
      </w:r>
      <w:r w:rsidR="007C1198" w:rsidRPr="009F6E1F">
        <w:t xml:space="preserve"> </w:t>
      </w:r>
      <w:r w:rsidR="007C6180" w:rsidRPr="009F6E1F">
        <w:t>2.1</w:t>
      </w:r>
      <w:r w:rsidR="009677AF" w:rsidRPr="009F6E1F">
        <w:t>.67</w:t>
      </w:r>
      <w:r w:rsidR="007C1198" w:rsidRPr="009F6E1F">
        <w:t>» заменить словами «указанных</w:t>
      </w:r>
      <w:r w:rsidR="007C6180" w:rsidRPr="009F6E1F">
        <w:t xml:space="preserve"> в пунктах 2.1.1</w:t>
      </w:r>
      <w:r w:rsidR="007C1198" w:rsidRPr="009F6E1F">
        <w:t xml:space="preserve"> </w:t>
      </w:r>
      <w:r w:rsidR="005D393C" w:rsidRPr="009F6E1F">
        <w:t>–</w:t>
      </w:r>
      <w:r w:rsidR="007C1198" w:rsidRPr="009F6E1F">
        <w:t xml:space="preserve"> </w:t>
      </w:r>
      <w:r w:rsidR="009677AF" w:rsidRPr="009F6E1F">
        <w:t>2.1.68</w:t>
      </w:r>
      <w:r w:rsidR="007C6180" w:rsidRPr="009F6E1F">
        <w:t>».</w:t>
      </w:r>
    </w:p>
    <w:p w:rsidR="00651BCD" w:rsidRPr="009F6E1F" w:rsidRDefault="00651BCD" w:rsidP="00E55228"/>
    <w:p w:rsidR="00204BF4" w:rsidRPr="009F6E1F" w:rsidRDefault="00E55228" w:rsidP="00926844">
      <w:pPr>
        <w:ind w:left="-284" w:firstLine="993"/>
        <w:jc w:val="both"/>
      </w:pPr>
      <w:r w:rsidRPr="009F6E1F">
        <w:t>2</w:t>
      </w:r>
      <w:r w:rsidR="00204BF4" w:rsidRPr="009F6E1F">
        <w:t xml:space="preserve">. Контроль за выполнением постановления возложить на вице-губернатора </w:t>
      </w:r>
      <w:r w:rsidR="00204BF4" w:rsidRPr="009F6E1F">
        <w:br/>
        <w:t>Санкт-Петербурга Линченко Н.В.</w:t>
      </w:r>
    </w:p>
    <w:p w:rsidR="00204BF4" w:rsidRPr="009F6E1F" w:rsidRDefault="00204BF4" w:rsidP="00204BF4">
      <w:pPr>
        <w:ind w:left="-284" w:firstLine="710"/>
      </w:pPr>
    </w:p>
    <w:p w:rsidR="00204BF4" w:rsidRPr="009F6E1F" w:rsidRDefault="00204BF4" w:rsidP="00204BF4">
      <w:pPr>
        <w:ind w:left="-284" w:firstLine="710"/>
      </w:pPr>
    </w:p>
    <w:p w:rsidR="00204BF4" w:rsidRPr="009F6E1F" w:rsidRDefault="00204BF4" w:rsidP="00204BF4">
      <w:pPr>
        <w:ind w:left="-284" w:right="-143"/>
        <w:rPr>
          <w:b/>
        </w:rPr>
      </w:pPr>
      <w:r w:rsidRPr="009F6E1F">
        <w:rPr>
          <w:b/>
        </w:rPr>
        <w:t xml:space="preserve">       Губернатор</w:t>
      </w:r>
    </w:p>
    <w:p w:rsidR="00204BF4" w:rsidRPr="009F6E1F" w:rsidRDefault="00204BF4" w:rsidP="00571690">
      <w:pPr>
        <w:ind w:left="-284" w:right="-2"/>
        <w:rPr>
          <w:rFonts w:eastAsia="Calibri"/>
        </w:rPr>
      </w:pPr>
      <w:r w:rsidRPr="009F6E1F">
        <w:rPr>
          <w:b/>
        </w:rPr>
        <w:t xml:space="preserve">Санкт-Петербурга                                                                                                          </w:t>
      </w:r>
      <w:r w:rsidR="00571690" w:rsidRPr="009F6E1F">
        <w:rPr>
          <w:b/>
        </w:rPr>
        <w:t xml:space="preserve">          </w:t>
      </w:r>
      <w:proofErr w:type="spellStart"/>
      <w:r w:rsidRPr="009F6E1F">
        <w:rPr>
          <w:b/>
        </w:rPr>
        <w:t>А.Д.Беглов</w:t>
      </w:r>
      <w:proofErr w:type="spellEnd"/>
    </w:p>
    <w:p w:rsidR="00CB42A9" w:rsidRPr="009F6E1F" w:rsidRDefault="00CB42A9" w:rsidP="000634F4">
      <w:pPr>
        <w:tabs>
          <w:tab w:val="left" w:pos="851"/>
          <w:tab w:val="left" w:pos="993"/>
        </w:tabs>
        <w:ind w:left="142" w:right="-143" w:firstLine="425"/>
        <w:jc w:val="both"/>
        <w:rPr>
          <w:rFonts w:eastAsia="Calibri"/>
        </w:rPr>
      </w:pPr>
    </w:p>
    <w:p w:rsidR="00A934E5" w:rsidRPr="009F6E1F" w:rsidRDefault="00A934E5" w:rsidP="00E55228">
      <w:pPr>
        <w:rPr>
          <w:rFonts w:eastAsia="Calibri"/>
        </w:rPr>
        <w:sectPr w:rsidR="00A934E5" w:rsidRPr="009F6E1F" w:rsidSect="008817F5">
          <w:headerReference w:type="even" r:id="rId12"/>
          <w:headerReference w:type="default" r:id="rId13"/>
          <w:headerReference w:type="first" r:id="rId14"/>
          <w:pgSz w:w="11906" w:h="16838" w:code="9"/>
          <w:pgMar w:top="851" w:right="851" w:bottom="709" w:left="1134" w:header="567" w:footer="0" w:gutter="0"/>
          <w:cols w:space="708"/>
          <w:docGrid w:linePitch="360"/>
        </w:sectPr>
      </w:pPr>
    </w:p>
    <w:p w:rsidR="00A934E5" w:rsidRPr="009F6E1F" w:rsidRDefault="00A934E5" w:rsidP="00E55228">
      <w:pPr>
        <w:widowControl w:val="0"/>
        <w:tabs>
          <w:tab w:val="left" w:pos="2447"/>
          <w:tab w:val="left" w:pos="4900"/>
          <w:tab w:val="left" w:pos="5679"/>
          <w:tab w:val="left" w:pos="6485"/>
          <w:tab w:val="left" w:pos="8938"/>
          <w:tab w:val="left" w:pos="9718"/>
          <w:tab w:val="left" w:pos="11057"/>
        </w:tabs>
        <w:rPr>
          <w:rFonts w:eastAsia="Calibri"/>
        </w:rPr>
      </w:pPr>
      <w:bookmarkStart w:id="1" w:name="P37"/>
      <w:bookmarkEnd w:id="1"/>
    </w:p>
    <w:sectPr w:rsidR="00A934E5" w:rsidRPr="009F6E1F" w:rsidSect="00A934E5">
      <w:pgSz w:w="16838" w:h="11906" w:orient="landscape" w:code="9"/>
      <w:pgMar w:top="851" w:right="709" w:bottom="113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771" w:rsidRDefault="004D4771">
      <w:r>
        <w:separator/>
      </w:r>
    </w:p>
  </w:endnote>
  <w:endnote w:type="continuationSeparator" w:id="0">
    <w:p w:rsidR="004D4771" w:rsidRDefault="004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771" w:rsidRDefault="004D4771">
      <w:r>
        <w:separator/>
      </w:r>
    </w:p>
  </w:footnote>
  <w:footnote w:type="continuationSeparator" w:id="0">
    <w:p w:rsidR="004D4771" w:rsidRDefault="004D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5A5" w:rsidRDefault="006875A5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75A5" w:rsidRDefault="006875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867781"/>
      <w:docPartObj>
        <w:docPartGallery w:val="Page Numbers (Top of Page)"/>
        <w:docPartUnique/>
      </w:docPartObj>
    </w:sdtPr>
    <w:sdtEndPr/>
    <w:sdtContent>
      <w:p w:rsidR="006875A5" w:rsidRDefault="006875A5">
        <w:pPr>
          <w:pStyle w:val="a3"/>
          <w:jc w:val="center"/>
        </w:pPr>
        <w:r w:rsidRPr="00A9008D">
          <w:fldChar w:fldCharType="begin"/>
        </w:r>
        <w:r w:rsidRPr="00A9008D">
          <w:instrText>PAGE   \* MERGEFORMAT</w:instrText>
        </w:r>
        <w:r w:rsidRPr="00A9008D">
          <w:fldChar w:fldCharType="separate"/>
        </w:r>
        <w:r w:rsidR="00F479D8">
          <w:rPr>
            <w:noProof/>
          </w:rPr>
          <w:t>7</w:t>
        </w:r>
        <w:r w:rsidRPr="00A9008D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5A5" w:rsidRDefault="006875A5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75A5" w:rsidRDefault="006875A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5A5" w:rsidRDefault="006875A5" w:rsidP="007358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9D8">
      <w:rPr>
        <w:rStyle w:val="a7"/>
        <w:noProof/>
      </w:rPr>
      <w:t>25</w:t>
    </w:r>
    <w:r>
      <w:rPr>
        <w:rStyle w:val="a7"/>
      </w:rPr>
      <w:fldChar w:fldCharType="end"/>
    </w:r>
  </w:p>
  <w:p w:rsidR="006875A5" w:rsidRPr="001A1C30" w:rsidRDefault="006875A5" w:rsidP="001A1C3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5A5" w:rsidRDefault="006875A5">
    <w:pPr>
      <w:pStyle w:val="a3"/>
      <w:jc w:val="center"/>
    </w:pPr>
  </w:p>
  <w:p w:rsidR="006875A5" w:rsidRDefault="006875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7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13"/>
  </w:num>
  <w:num w:numId="16">
    <w:abstractNumId w:val="6"/>
  </w:num>
  <w:num w:numId="17">
    <w:abstractNumId w:val="7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8664a43-d51f-4eb5-bc18-baf53b24ac94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F05FC4"/>
    <w:rsid w:val="00000394"/>
    <w:rsid w:val="00000F9D"/>
    <w:rsid w:val="000021ED"/>
    <w:rsid w:val="0000312C"/>
    <w:rsid w:val="0000458B"/>
    <w:rsid w:val="00004658"/>
    <w:rsid w:val="000057C8"/>
    <w:rsid w:val="00005AC2"/>
    <w:rsid w:val="00006C64"/>
    <w:rsid w:val="00006D19"/>
    <w:rsid w:val="000105A1"/>
    <w:rsid w:val="000112C2"/>
    <w:rsid w:val="0001140D"/>
    <w:rsid w:val="000123D1"/>
    <w:rsid w:val="000139DD"/>
    <w:rsid w:val="00015E1E"/>
    <w:rsid w:val="0001651E"/>
    <w:rsid w:val="00017718"/>
    <w:rsid w:val="00017C8A"/>
    <w:rsid w:val="0002057B"/>
    <w:rsid w:val="00021275"/>
    <w:rsid w:val="00021B23"/>
    <w:rsid w:val="00022678"/>
    <w:rsid w:val="0002299D"/>
    <w:rsid w:val="00023341"/>
    <w:rsid w:val="0002378F"/>
    <w:rsid w:val="00023D83"/>
    <w:rsid w:val="0002416C"/>
    <w:rsid w:val="000243BA"/>
    <w:rsid w:val="00030E81"/>
    <w:rsid w:val="00031D82"/>
    <w:rsid w:val="00032CE4"/>
    <w:rsid w:val="0003348C"/>
    <w:rsid w:val="00037C6A"/>
    <w:rsid w:val="00040512"/>
    <w:rsid w:val="00041618"/>
    <w:rsid w:val="00043B9B"/>
    <w:rsid w:val="0004478E"/>
    <w:rsid w:val="0004495A"/>
    <w:rsid w:val="00044E4A"/>
    <w:rsid w:val="00045A94"/>
    <w:rsid w:val="00045D02"/>
    <w:rsid w:val="0005040A"/>
    <w:rsid w:val="00051D98"/>
    <w:rsid w:val="000606AB"/>
    <w:rsid w:val="00062FE3"/>
    <w:rsid w:val="000634F4"/>
    <w:rsid w:val="00063904"/>
    <w:rsid w:val="00064D7C"/>
    <w:rsid w:val="00066DE3"/>
    <w:rsid w:val="00070C02"/>
    <w:rsid w:val="00071A0B"/>
    <w:rsid w:val="00071C4D"/>
    <w:rsid w:val="0007241C"/>
    <w:rsid w:val="00072815"/>
    <w:rsid w:val="00072A2E"/>
    <w:rsid w:val="00072A65"/>
    <w:rsid w:val="00074BC1"/>
    <w:rsid w:val="0007564D"/>
    <w:rsid w:val="00080977"/>
    <w:rsid w:val="00083132"/>
    <w:rsid w:val="0008553A"/>
    <w:rsid w:val="000860DD"/>
    <w:rsid w:val="000860EC"/>
    <w:rsid w:val="000867E6"/>
    <w:rsid w:val="00086BF5"/>
    <w:rsid w:val="00087CD0"/>
    <w:rsid w:val="0009062F"/>
    <w:rsid w:val="000920EA"/>
    <w:rsid w:val="00094225"/>
    <w:rsid w:val="00094F4C"/>
    <w:rsid w:val="0009565B"/>
    <w:rsid w:val="0009641E"/>
    <w:rsid w:val="00096501"/>
    <w:rsid w:val="00096506"/>
    <w:rsid w:val="00097144"/>
    <w:rsid w:val="000A070E"/>
    <w:rsid w:val="000A1CAB"/>
    <w:rsid w:val="000A2F68"/>
    <w:rsid w:val="000A4975"/>
    <w:rsid w:val="000A5367"/>
    <w:rsid w:val="000A55CB"/>
    <w:rsid w:val="000A6293"/>
    <w:rsid w:val="000A62CC"/>
    <w:rsid w:val="000A6A8B"/>
    <w:rsid w:val="000A798E"/>
    <w:rsid w:val="000A7E86"/>
    <w:rsid w:val="000B0382"/>
    <w:rsid w:val="000B08F5"/>
    <w:rsid w:val="000B15D2"/>
    <w:rsid w:val="000B1A15"/>
    <w:rsid w:val="000B20EC"/>
    <w:rsid w:val="000B2177"/>
    <w:rsid w:val="000B2511"/>
    <w:rsid w:val="000B4562"/>
    <w:rsid w:val="000B6406"/>
    <w:rsid w:val="000B6930"/>
    <w:rsid w:val="000B6EB4"/>
    <w:rsid w:val="000B747A"/>
    <w:rsid w:val="000C1353"/>
    <w:rsid w:val="000C196E"/>
    <w:rsid w:val="000C23D8"/>
    <w:rsid w:val="000C36FE"/>
    <w:rsid w:val="000C3796"/>
    <w:rsid w:val="000C3ED1"/>
    <w:rsid w:val="000C43DD"/>
    <w:rsid w:val="000C5044"/>
    <w:rsid w:val="000C7519"/>
    <w:rsid w:val="000D11BA"/>
    <w:rsid w:val="000D12B3"/>
    <w:rsid w:val="000D159C"/>
    <w:rsid w:val="000D1D90"/>
    <w:rsid w:val="000D2325"/>
    <w:rsid w:val="000D47F0"/>
    <w:rsid w:val="000D4E44"/>
    <w:rsid w:val="000D67B0"/>
    <w:rsid w:val="000D67F9"/>
    <w:rsid w:val="000D6B60"/>
    <w:rsid w:val="000D777D"/>
    <w:rsid w:val="000E0F78"/>
    <w:rsid w:val="000E274C"/>
    <w:rsid w:val="000E302F"/>
    <w:rsid w:val="000E4BAD"/>
    <w:rsid w:val="000E5017"/>
    <w:rsid w:val="000E5EA7"/>
    <w:rsid w:val="000E7397"/>
    <w:rsid w:val="000F0AD0"/>
    <w:rsid w:val="000F1894"/>
    <w:rsid w:val="000F1D52"/>
    <w:rsid w:val="000F1F5A"/>
    <w:rsid w:val="000F3F38"/>
    <w:rsid w:val="000F4511"/>
    <w:rsid w:val="000F4541"/>
    <w:rsid w:val="000F5065"/>
    <w:rsid w:val="000F573C"/>
    <w:rsid w:val="0010118E"/>
    <w:rsid w:val="0010132D"/>
    <w:rsid w:val="0010253C"/>
    <w:rsid w:val="00110922"/>
    <w:rsid w:val="001120EF"/>
    <w:rsid w:val="00112886"/>
    <w:rsid w:val="00114148"/>
    <w:rsid w:val="00114D70"/>
    <w:rsid w:val="00115EFA"/>
    <w:rsid w:val="00122418"/>
    <w:rsid w:val="00122904"/>
    <w:rsid w:val="00122AEA"/>
    <w:rsid w:val="00124B9E"/>
    <w:rsid w:val="00130A49"/>
    <w:rsid w:val="00130A7C"/>
    <w:rsid w:val="001312CC"/>
    <w:rsid w:val="00132435"/>
    <w:rsid w:val="00132BFA"/>
    <w:rsid w:val="00132C77"/>
    <w:rsid w:val="001354BB"/>
    <w:rsid w:val="00135EF0"/>
    <w:rsid w:val="00136439"/>
    <w:rsid w:val="001410A3"/>
    <w:rsid w:val="001421FD"/>
    <w:rsid w:val="001428DE"/>
    <w:rsid w:val="00143C54"/>
    <w:rsid w:val="0014535E"/>
    <w:rsid w:val="001456D5"/>
    <w:rsid w:val="001457D8"/>
    <w:rsid w:val="00146BB2"/>
    <w:rsid w:val="00147B7B"/>
    <w:rsid w:val="00147CD7"/>
    <w:rsid w:val="001503B7"/>
    <w:rsid w:val="00150EF0"/>
    <w:rsid w:val="00152BD5"/>
    <w:rsid w:val="00152DA8"/>
    <w:rsid w:val="00153C11"/>
    <w:rsid w:val="0015525A"/>
    <w:rsid w:val="0015579C"/>
    <w:rsid w:val="00156342"/>
    <w:rsid w:val="0015636A"/>
    <w:rsid w:val="00157F69"/>
    <w:rsid w:val="00160402"/>
    <w:rsid w:val="00161D40"/>
    <w:rsid w:val="00162649"/>
    <w:rsid w:val="0016310D"/>
    <w:rsid w:val="0016339D"/>
    <w:rsid w:val="00163F56"/>
    <w:rsid w:val="00164A63"/>
    <w:rsid w:val="00165A4C"/>
    <w:rsid w:val="00165BE0"/>
    <w:rsid w:val="00166546"/>
    <w:rsid w:val="00166DB2"/>
    <w:rsid w:val="0017036C"/>
    <w:rsid w:val="00174F49"/>
    <w:rsid w:val="0017669D"/>
    <w:rsid w:val="00177703"/>
    <w:rsid w:val="00177BED"/>
    <w:rsid w:val="00177C72"/>
    <w:rsid w:val="00180E54"/>
    <w:rsid w:val="001812EB"/>
    <w:rsid w:val="00181EF5"/>
    <w:rsid w:val="001820FB"/>
    <w:rsid w:val="0018312D"/>
    <w:rsid w:val="00183C99"/>
    <w:rsid w:val="00185981"/>
    <w:rsid w:val="00185D11"/>
    <w:rsid w:val="00186901"/>
    <w:rsid w:val="00186FAA"/>
    <w:rsid w:val="00190AA5"/>
    <w:rsid w:val="00190DDC"/>
    <w:rsid w:val="00190ED3"/>
    <w:rsid w:val="0019123F"/>
    <w:rsid w:val="0019124C"/>
    <w:rsid w:val="001912DF"/>
    <w:rsid w:val="001914ED"/>
    <w:rsid w:val="00191CF5"/>
    <w:rsid w:val="001934A1"/>
    <w:rsid w:val="001944A2"/>
    <w:rsid w:val="001953EF"/>
    <w:rsid w:val="00195648"/>
    <w:rsid w:val="0019630B"/>
    <w:rsid w:val="001A01BA"/>
    <w:rsid w:val="001A0BFD"/>
    <w:rsid w:val="001A115F"/>
    <w:rsid w:val="001A1C30"/>
    <w:rsid w:val="001B03D9"/>
    <w:rsid w:val="001B04C9"/>
    <w:rsid w:val="001B3642"/>
    <w:rsid w:val="001B4941"/>
    <w:rsid w:val="001B4B5D"/>
    <w:rsid w:val="001B51DD"/>
    <w:rsid w:val="001B5E04"/>
    <w:rsid w:val="001B6484"/>
    <w:rsid w:val="001B655C"/>
    <w:rsid w:val="001B686F"/>
    <w:rsid w:val="001C1132"/>
    <w:rsid w:val="001C172E"/>
    <w:rsid w:val="001C2235"/>
    <w:rsid w:val="001C4528"/>
    <w:rsid w:val="001C559D"/>
    <w:rsid w:val="001C69F0"/>
    <w:rsid w:val="001D06ED"/>
    <w:rsid w:val="001D133D"/>
    <w:rsid w:val="001D1834"/>
    <w:rsid w:val="001D354C"/>
    <w:rsid w:val="001D3CC2"/>
    <w:rsid w:val="001D64DB"/>
    <w:rsid w:val="001D77D3"/>
    <w:rsid w:val="001E13EF"/>
    <w:rsid w:val="001E2C09"/>
    <w:rsid w:val="001E720C"/>
    <w:rsid w:val="001F15A3"/>
    <w:rsid w:val="001F1FB2"/>
    <w:rsid w:val="001F2B09"/>
    <w:rsid w:val="001F46AA"/>
    <w:rsid w:val="001F472A"/>
    <w:rsid w:val="001F4E99"/>
    <w:rsid w:val="001F79BD"/>
    <w:rsid w:val="0020091F"/>
    <w:rsid w:val="00202F80"/>
    <w:rsid w:val="00204BF4"/>
    <w:rsid w:val="002055E4"/>
    <w:rsid w:val="00207824"/>
    <w:rsid w:val="00211B43"/>
    <w:rsid w:val="00213992"/>
    <w:rsid w:val="00214814"/>
    <w:rsid w:val="0021684F"/>
    <w:rsid w:val="00216D5D"/>
    <w:rsid w:val="002172ED"/>
    <w:rsid w:val="0021745C"/>
    <w:rsid w:val="00221827"/>
    <w:rsid w:val="00221A9B"/>
    <w:rsid w:val="00221C55"/>
    <w:rsid w:val="00222715"/>
    <w:rsid w:val="0022476F"/>
    <w:rsid w:val="0022669A"/>
    <w:rsid w:val="00226CB1"/>
    <w:rsid w:val="00226F0E"/>
    <w:rsid w:val="00232A54"/>
    <w:rsid w:val="002349FD"/>
    <w:rsid w:val="0023635C"/>
    <w:rsid w:val="0024012F"/>
    <w:rsid w:val="002402B4"/>
    <w:rsid w:val="0024078B"/>
    <w:rsid w:val="00241997"/>
    <w:rsid w:val="00242DA6"/>
    <w:rsid w:val="00242E6C"/>
    <w:rsid w:val="002433A2"/>
    <w:rsid w:val="002434DE"/>
    <w:rsid w:val="00243BB6"/>
    <w:rsid w:val="002441A5"/>
    <w:rsid w:val="002441E4"/>
    <w:rsid w:val="002453FC"/>
    <w:rsid w:val="00247FDA"/>
    <w:rsid w:val="00250370"/>
    <w:rsid w:val="00251C73"/>
    <w:rsid w:val="002526F1"/>
    <w:rsid w:val="0025361F"/>
    <w:rsid w:val="00253EE4"/>
    <w:rsid w:val="00254313"/>
    <w:rsid w:val="002547CC"/>
    <w:rsid w:val="002563BF"/>
    <w:rsid w:val="00257F7C"/>
    <w:rsid w:val="00261821"/>
    <w:rsid w:val="00261DA7"/>
    <w:rsid w:val="00262111"/>
    <w:rsid w:val="00263231"/>
    <w:rsid w:val="0026369B"/>
    <w:rsid w:val="00263A57"/>
    <w:rsid w:val="002641BB"/>
    <w:rsid w:val="002655CB"/>
    <w:rsid w:val="002655E6"/>
    <w:rsid w:val="00267399"/>
    <w:rsid w:val="002674D7"/>
    <w:rsid w:val="002717F0"/>
    <w:rsid w:val="00273A33"/>
    <w:rsid w:val="0027703E"/>
    <w:rsid w:val="00280A73"/>
    <w:rsid w:val="00281C0C"/>
    <w:rsid w:val="00282FA2"/>
    <w:rsid w:val="002836A9"/>
    <w:rsid w:val="00284C4C"/>
    <w:rsid w:val="002866D6"/>
    <w:rsid w:val="00287960"/>
    <w:rsid w:val="00290508"/>
    <w:rsid w:val="00290F12"/>
    <w:rsid w:val="002911D9"/>
    <w:rsid w:val="00292006"/>
    <w:rsid w:val="00292DC6"/>
    <w:rsid w:val="0029628B"/>
    <w:rsid w:val="00296701"/>
    <w:rsid w:val="002A1480"/>
    <w:rsid w:val="002A39F8"/>
    <w:rsid w:val="002A6A21"/>
    <w:rsid w:val="002B1C82"/>
    <w:rsid w:val="002B2ECD"/>
    <w:rsid w:val="002B567A"/>
    <w:rsid w:val="002B5D86"/>
    <w:rsid w:val="002B68E5"/>
    <w:rsid w:val="002B74F0"/>
    <w:rsid w:val="002C04D1"/>
    <w:rsid w:val="002C0717"/>
    <w:rsid w:val="002C0A46"/>
    <w:rsid w:val="002C1799"/>
    <w:rsid w:val="002C1DDA"/>
    <w:rsid w:val="002C3F0D"/>
    <w:rsid w:val="002C4026"/>
    <w:rsid w:val="002C6874"/>
    <w:rsid w:val="002C7C15"/>
    <w:rsid w:val="002D0CDA"/>
    <w:rsid w:val="002D21AD"/>
    <w:rsid w:val="002D34B6"/>
    <w:rsid w:val="002E16C0"/>
    <w:rsid w:val="002E2956"/>
    <w:rsid w:val="002E44A5"/>
    <w:rsid w:val="002E5102"/>
    <w:rsid w:val="002E6A52"/>
    <w:rsid w:val="002E6F4D"/>
    <w:rsid w:val="002F2055"/>
    <w:rsid w:val="002F5B63"/>
    <w:rsid w:val="002F7C15"/>
    <w:rsid w:val="002F7C71"/>
    <w:rsid w:val="00300BE7"/>
    <w:rsid w:val="00303B38"/>
    <w:rsid w:val="003047B4"/>
    <w:rsid w:val="00306CDD"/>
    <w:rsid w:val="00307EEF"/>
    <w:rsid w:val="00307FA4"/>
    <w:rsid w:val="0031019B"/>
    <w:rsid w:val="00310BD1"/>
    <w:rsid w:val="003122E9"/>
    <w:rsid w:val="003130B5"/>
    <w:rsid w:val="00313A95"/>
    <w:rsid w:val="003149BA"/>
    <w:rsid w:val="003156C3"/>
    <w:rsid w:val="003161EE"/>
    <w:rsid w:val="00320558"/>
    <w:rsid w:val="00321EA0"/>
    <w:rsid w:val="00322ADB"/>
    <w:rsid w:val="0032340D"/>
    <w:rsid w:val="00325750"/>
    <w:rsid w:val="00325ABD"/>
    <w:rsid w:val="00326E08"/>
    <w:rsid w:val="00327742"/>
    <w:rsid w:val="00327ED3"/>
    <w:rsid w:val="00331D55"/>
    <w:rsid w:val="003326BA"/>
    <w:rsid w:val="00333B42"/>
    <w:rsid w:val="00333B78"/>
    <w:rsid w:val="00334AAF"/>
    <w:rsid w:val="00336B00"/>
    <w:rsid w:val="00336DAF"/>
    <w:rsid w:val="003413F6"/>
    <w:rsid w:val="00342B0A"/>
    <w:rsid w:val="00343CF6"/>
    <w:rsid w:val="00343E29"/>
    <w:rsid w:val="00343E6D"/>
    <w:rsid w:val="003449C9"/>
    <w:rsid w:val="0034694B"/>
    <w:rsid w:val="00346A42"/>
    <w:rsid w:val="00347443"/>
    <w:rsid w:val="00352D32"/>
    <w:rsid w:val="00353FC5"/>
    <w:rsid w:val="0035579C"/>
    <w:rsid w:val="00355876"/>
    <w:rsid w:val="00356307"/>
    <w:rsid w:val="003601E6"/>
    <w:rsid w:val="00361D0A"/>
    <w:rsid w:val="003620F6"/>
    <w:rsid w:val="0036359A"/>
    <w:rsid w:val="0036439A"/>
    <w:rsid w:val="0036509C"/>
    <w:rsid w:val="003658EC"/>
    <w:rsid w:val="00366196"/>
    <w:rsid w:val="0036650C"/>
    <w:rsid w:val="00366FAC"/>
    <w:rsid w:val="003671C9"/>
    <w:rsid w:val="00367C9E"/>
    <w:rsid w:val="00374BBF"/>
    <w:rsid w:val="00380FEE"/>
    <w:rsid w:val="00381D27"/>
    <w:rsid w:val="00382986"/>
    <w:rsid w:val="00382E81"/>
    <w:rsid w:val="00384330"/>
    <w:rsid w:val="00386FA3"/>
    <w:rsid w:val="003906DC"/>
    <w:rsid w:val="0039209C"/>
    <w:rsid w:val="0039229B"/>
    <w:rsid w:val="00394690"/>
    <w:rsid w:val="003A2FE5"/>
    <w:rsid w:val="003A37D8"/>
    <w:rsid w:val="003A4EAA"/>
    <w:rsid w:val="003A5033"/>
    <w:rsid w:val="003A6CB0"/>
    <w:rsid w:val="003B0B47"/>
    <w:rsid w:val="003B15C5"/>
    <w:rsid w:val="003B1EE4"/>
    <w:rsid w:val="003B2134"/>
    <w:rsid w:val="003B4270"/>
    <w:rsid w:val="003B4AE5"/>
    <w:rsid w:val="003C099C"/>
    <w:rsid w:val="003C16EF"/>
    <w:rsid w:val="003C2363"/>
    <w:rsid w:val="003C2806"/>
    <w:rsid w:val="003C44E7"/>
    <w:rsid w:val="003C45AD"/>
    <w:rsid w:val="003C6BEC"/>
    <w:rsid w:val="003C6E58"/>
    <w:rsid w:val="003D5540"/>
    <w:rsid w:val="003E0619"/>
    <w:rsid w:val="003E22B4"/>
    <w:rsid w:val="003E53D4"/>
    <w:rsid w:val="003E6146"/>
    <w:rsid w:val="003E68BF"/>
    <w:rsid w:val="003F0168"/>
    <w:rsid w:val="003F096F"/>
    <w:rsid w:val="003F22E8"/>
    <w:rsid w:val="003F25D3"/>
    <w:rsid w:val="003F2EA1"/>
    <w:rsid w:val="003F5F61"/>
    <w:rsid w:val="003F6121"/>
    <w:rsid w:val="003F6146"/>
    <w:rsid w:val="003F7306"/>
    <w:rsid w:val="003F73D3"/>
    <w:rsid w:val="00400E52"/>
    <w:rsid w:val="00400FA1"/>
    <w:rsid w:val="0040441A"/>
    <w:rsid w:val="004050DE"/>
    <w:rsid w:val="004055BC"/>
    <w:rsid w:val="00405B1C"/>
    <w:rsid w:val="00407227"/>
    <w:rsid w:val="0040778F"/>
    <w:rsid w:val="00413B3E"/>
    <w:rsid w:val="004142FD"/>
    <w:rsid w:val="00415A96"/>
    <w:rsid w:val="00415BB6"/>
    <w:rsid w:val="00416346"/>
    <w:rsid w:val="00417EBC"/>
    <w:rsid w:val="00417FA2"/>
    <w:rsid w:val="0042061F"/>
    <w:rsid w:val="004216D4"/>
    <w:rsid w:val="00422225"/>
    <w:rsid w:val="0042304D"/>
    <w:rsid w:val="004233B6"/>
    <w:rsid w:val="00425A0F"/>
    <w:rsid w:val="00425EBA"/>
    <w:rsid w:val="004261B6"/>
    <w:rsid w:val="00427620"/>
    <w:rsid w:val="00430541"/>
    <w:rsid w:val="0043079A"/>
    <w:rsid w:val="004327C2"/>
    <w:rsid w:val="004335D2"/>
    <w:rsid w:val="00433715"/>
    <w:rsid w:val="004337CC"/>
    <w:rsid w:val="00437769"/>
    <w:rsid w:val="00440EB0"/>
    <w:rsid w:val="00440F5F"/>
    <w:rsid w:val="004415D9"/>
    <w:rsid w:val="0044228E"/>
    <w:rsid w:val="00442458"/>
    <w:rsid w:val="00444C44"/>
    <w:rsid w:val="00445303"/>
    <w:rsid w:val="004460B4"/>
    <w:rsid w:val="00451E6A"/>
    <w:rsid w:val="00451F22"/>
    <w:rsid w:val="00452F08"/>
    <w:rsid w:val="00454577"/>
    <w:rsid w:val="0045729E"/>
    <w:rsid w:val="0045764B"/>
    <w:rsid w:val="0046072E"/>
    <w:rsid w:val="0046126D"/>
    <w:rsid w:val="0046187F"/>
    <w:rsid w:val="00462C1A"/>
    <w:rsid w:val="004653D9"/>
    <w:rsid w:val="00471F47"/>
    <w:rsid w:val="004721BA"/>
    <w:rsid w:val="004731B6"/>
    <w:rsid w:val="0047547D"/>
    <w:rsid w:val="0047630A"/>
    <w:rsid w:val="004766B4"/>
    <w:rsid w:val="00476CCA"/>
    <w:rsid w:val="00481970"/>
    <w:rsid w:val="0048219D"/>
    <w:rsid w:val="004875B1"/>
    <w:rsid w:val="00490D14"/>
    <w:rsid w:val="00491081"/>
    <w:rsid w:val="004918D9"/>
    <w:rsid w:val="0049194B"/>
    <w:rsid w:val="00493051"/>
    <w:rsid w:val="00493631"/>
    <w:rsid w:val="004936CB"/>
    <w:rsid w:val="00495270"/>
    <w:rsid w:val="00495E00"/>
    <w:rsid w:val="00497C86"/>
    <w:rsid w:val="004A0868"/>
    <w:rsid w:val="004A13DC"/>
    <w:rsid w:val="004A1561"/>
    <w:rsid w:val="004A1CBA"/>
    <w:rsid w:val="004A2B5E"/>
    <w:rsid w:val="004A30E0"/>
    <w:rsid w:val="004A5B09"/>
    <w:rsid w:val="004A6172"/>
    <w:rsid w:val="004A7E16"/>
    <w:rsid w:val="004B2CE6"/>
    <w:rsid w:val="004B3233"/>
    <w:rsid w:val="004B546F"/>
    <w:rsid w:val="004B6CF7"/>
    <w:rsid w:val="004B7128"/>
    <w:rsid w:val="004C0C01"/>
    <w:rsid w:val="004C1B4D"/>
    <w:rsid w:val="004C5D5C"/>
    <w:rsid w:val="004C7809"/>
    <w:rsid w:val="004D00B1"/>
    <w:rsid w:val="004D203B"/>
    <w:rsid w:val="004D428E"/>
    <w:rsid w:val="004D4771"/>
    <w:rsid w:val="004D5466"/>
    <w:rsid w:val="004D5B82"/>
    <w:rsid w:val="004D61A7"/>
    <w:rsid w:val="004D7740"/>
    <w:rsid w:val="004E0E39"/>
    <w:rsid w:val="004E1190"/>
    <w:rsid w:val="004E1FA9"/>
    <w:rsid w:val="004E214F"/>
    <w:rsid w:val="004E377C"/>
    <w:rsid w:val="004E4755"/>
    <w:rsid w:val="004E4991"/>
    <w:rsid w:val="004E504E"/>
    <w:rsid w:val="004E6E34"/>
    <w:rsid w:val="004F13EE"/>
    <w:rsid w:val="004F1B63"/>
    <w:rsid w:val="004F45A3"/>
    <w:rsid w:val="004F75F8"/>
    <w:rsid w:val="004F7D7B"/>
    <w:rsid w:val="0050056B"/>
    <w:rsid w:val="00501143"/>
    <w:rsid w:val="00501950"/>
    <w:rsid w:val="005025A0"/>
    <w:rsid w:val="00504BCA"/>
    <w:rsid w:val="00505420"/>
    <w:rsid w:val="005075C3"/>
    <w:rsid w:val="00511206"/>
    <w:rsid w:val="00511A59"/>
    <w:rsid w:val="00514142"/>
    <w:rsid w:val="00514152"/>
    <w:rsid w:val="005142BE"/>
    <w:rsid w:val="0051496C"/>
    <w:rsid w:val="005156C6"/>
    <w:rsid w:val="00517FF8"/>
    <w:rsid w:val="00520298"/>
    <w:rsid w:val="00523570"/>
    <w:rsid w:val="00523653"/>
    <w:rsid w:val="005237CD"/>
    <w:rsid w:val="00526473"/>
    <w:rsid w:val="00526BC3"/>
    <w:rsid w:val="00530CA1"/>
    <w:rsid w:val="00530F00"/>
    <w:rsid w:val="00532C4F"/>
    <w:rsid w:val="00535316"/>
    <w:rsid w:val="00536774"/>
    <w:rsid w:val="00536C13"/>
    <w:rsid w:val="00537BA8"/>
    <w:rsid w:val="00540894"/>
    <w:rsid w:val="00542D35"/>
    <w:rsid w:val="00547030"/>
    <w:rsid w:val="00554195"/>
    <w:rsid w:val="00554921"/>
    <w:rsid w:val="00557681"/>
    <w:rsid w:val="00561185"/>
    <w:rsid w:val="005611DA"/>
    <w:rsid w:val="005615B6"/>
    <w:rsid w:val="005633A8"/>
    <w:rsid w:val="0056355C"/>
    <w:rsid w:val="0056419E"/>
    <w:rsid w:val="00567D10"/>
    <w:rsid w:val="005712D2"/>
    <w:rsid w:val="00571690"/>
    <w:rsid w:val="00571D3C"/>
    <w:rsid w:val="00572D73"/>
    <w:rsid w:val="0057356C"/>
    <w:rsid w:val="00575E00"/>
    <w:rsid w:val="0057602D"/>
    <w:rsid w:val="00576B6C"/>
    <w:rsid w:val="00580B22"/>
    <w:rsid w:val="0058557E"/>
    <w:rsid w:val="00585CC8"/>
    <w:rsid w:val="0058721A"/>
    <w:rsid w:val="0059084C"/>
    <w:rsid w:val="005912B4"/>
    <w:rsid w:val="005914EF"/>
    <w:rsid w:val="005919D8"/>
    <w:rsid w:val="00591FE8"/>
    <w:rsid w:val="00593263"/>
    <w:rsid w:val="00593816"/>
    <w:rsid w:val="00597B64"/>
    <w:rsid w:val="005A0389"/>
    <w:rsid w:val="005A0D72"/>
    <w:rsid w:val="005A1023"/>
    <w:rsid w:val="005A223A"/>
    <w:rsid w:val="005A241B"/>
    <w:rsid w:val="005A4ACB"/>
    <w:rsid w:val="005A558D"/>
    <w:rsid w:val="005A583F"/>
    <w:rsid w:val="005A624A"/>
    <w:rsid w:val="005A62E4"/>
    <w:rsid w:val="005B24C4"/>
    <w:rsid w:val="005B5450"/>
    <w:rsid w:val="005B6709"/>
    <w:rsid w:val="005B6D5A"/>
    <w:rsid w:val="005B738F"/>
    <w:rsid w:val="005B7BFF"/>
    <w:rsid w:val="005C0744"/>
    <w:rsid w:val="005C1A83"/>
    <w:rsid w:val="005C227C"/>
    <w:rsid w:val="005C439A"/>
    <w:rsid w:val="005C53E3"/>
    <w:rsid w:val="005C679E"/>
    <w:rsid w:val="005D3166"/>
    <w:rsid w:val="005D31C4"/>
    <w:rsid w:val="005D393C"/>
    <w:rsid w:val="005D3FDC"/>
    <w:rsid w:val="005D409D"/>
    <w:rsid w:val="005D4383"/>
    <w:rsid w:val="005D43B9"/>
    <w:rsid w:val="005D63E5"/>
    <w:rsid w:val="005D706C"/>
    <w:rsid w:val="005D7408"/>
    <w:rsid w:val="005E2AEC"/>
    <w:rsid w:val="005E332D"/>
    <w:rsid w:val="005E3E76"/>
    <w:rsid w:val="005E6D3E"/>
    <w:rsid w:val="005E76F7"/>
    <w:rsid w:val="005E7A8C"/>
    <w:rsid w:val="005F15B9"/>
    <w:rsid w:val="005F172F"/>
    <w:rsid w:val="005F176D"/>
    <w:rsid w:val="005F2833"/>
    <w:rsid w:val="005F2A1F"/>
    <w:rsid w:val="005F5E01"/>
    <w:rsid w:val="005F6096"/>
    <w:rsid w:val="00600889"/>
    <w:rsid w:val="00600B59"/>
    <w:rsid w:val="00601454"/>
    <w:rsid w:val="00603C51"/>
    <w:rsid w:val="00604415"/>
    <w:rsid w:val="00604A70"/>
    <w:rsid w:val="0060569E"/>
    <w:rsid w:val="00605C44"/>
    <w:rsid w:val="00606CC2"/>
    <w:rsid w:val="00610492"/>
    <w:rsid w:val="0061159E"/>
    <w:rsid w:val="00611FDF"/>
    <w:rsid w:val="006144B5"/>
    <w:rsid w:val="006145B4"/>
    <w:rsid w:val="00616809"/>
    <w:rsid w:val="00617AB2"/>
    <w:rsid w:val="00617DDF"/>
    <w:rsid w:val="0062170F"/>
    <w:rsid w:val="00622639"/>
    <w:rsid w:val="00622BDE"/>
    <w:rsid w:val="0062307F"/>
    <w:rsid w:val="006238D5"/>
    <w:rsid w:val="0062400E"/>
    <w:rsid w:val="00625526"/>
    <w:rsid w:val="00625813"/>
    <w:rsid w:val="006262C8"/>
    <w:rsid w:val="00627AF1"/>
    <w:rsid w:val="00630FC9"/>
    <w:rsid w:val="00631711"/>
    <w:rsid w:val="00631EB8"/>
    <w:rsid w:val="00632D6F"/>
    <w:rsid w:val="00637178"/>
    <w:rsid w:val="00637567"/>
    <w:rsid w:val="006377C9"/>
    <w:rsid w:val="00637D27"/>
    <w:rsid w:val="00642893"/>
    <w:rsid w:val="00644BF3"/>
    <w:rsid w:val="00644DC0"/>
    <w:rsid w:val="006451C4"/>
    <w:rsid w:val="00647958"/>
    <w:rsid w:val="00651193"/>
    <w:rsid w:val="00651BCD"/>
    <w:rsid w:val="0065724B"/>
    <w:rsid w:val="00661075"/>
    <w:rsid w:val="006617C7"/>
    <w:rsid w:val="00661C56"/>
    <w:rsid w:val="0066275D"/>
    <w:rsid w:val="0066353B"/>
    <w:rsid w:val="00663F2E"/>
    <w:rsid w:val="00665649"/>
    <w:rsid w:val="0067158E"/>
    <w:rsid w:val="0067165D"/>
    <w:rsid w:val="006730E5"/>
    <w:rsid w:val="00677FDE"/>
    <w:rsid w:val="00681844"/>
    <w:rsid w:val="00681A9C"/>
    <w:rsid w:val="006850BB"/>
    <w:rsid w:val="00685CDE"/>
    <w:rsid w:val="006875A5"/>
    <w:rsid w:val="006878E1"/>
    <w:rsid w:val="006879A5"/>
    <w:rsid w:val="00690F40"/>
    <w:rsid w:val="0069128F"/>
    <w:rsid w:val="00691E56"/>
    <w:rsid w:val="00694A2F"/>
    <w:rsid w:val="006950C4"/>
    <w:rsid w:val="00695123"/>
    <w:rsid w:val="00695417"/>
    <w:rsid w:val="00695630"/>
    <w:rsid w:val="006967ED"/>
    <w:rsid w:val="006978DD"/>
    <w:rsid w:val="006A22F9"/>
    <w:rsid w:val="006A2ACD"/>
    <w:rsid w:val="006A319D"/>
    <w:rsid w:val="006A547A"/>
    <w:rsid w:val="006A5F43"/>
    <w:rsid w:val="006A6E39"/>
    <w:rsid w:val="006B0FCD"/>
    <w:rsid w:val="006B119F"/>
    <w:rsid w:val="006B2272"/>
    <w:rsid w:val="006B2E3F"/>
    <w:rsid w:val="006B42B2"/>
    <w:rsid w:val="006B5E6A"/>
    <w:rsid w:val="006B70AE"/>
    <w:rsid w:val="006C10BA"/>
    <w:rsid w:val="006C2535"/>
    <w:rsid w:val="006C295A"/>
    <w:rsid w:val="006C3393"/>
    <w:rsid w:val="006C3817"/>
    <w:rsid w:val="006C6498"/>
    <w:rsid w:val="006C654B"/>
    <w:rsid w:val="006C7919"/>
    <w:rsid w:val="006D133E"/>
    <w:rsid w:val="006D2166"/>
    <w:rsid w:val="006D22FE"/>
    <w:rsid w:val="006D2E4B"/>
    <w:rsid w:val="006D3D57"/>
    <w:rsid w:val="006D4AD6"/>
    <w:rsid w:val="006D5D0C"/>
    <w:rsid w:val="006D730C"/>
    <w:rsid w:val="006D739E"/>
    <w:rsid w:val="006D7A5B"/>
    <w:rsid w:val="006E037C"/>
    <w:rsid w:val="006E0CFD"/>
    <w:rsid w:val="006E47E7"/>
    <w:rsid w:val="006E6077"/>
    <w:rsid w:val="006E651B"/>
    <w:rsid w:val="006E77D1"/>
    <w:rsid w:val="006F0885"/>
    <w:rsid w:val="006F0D25"/>
    <w:rsid w:val="006F119E"/>
    <w:rsid w:val="006F1F75"/>
    <w:rsid w:val="006F3A33"/>
    <w:rsid w:val="006F5F27"/>
    <w:rsid w:val="006F68EF"/>
    <w:rsid w:val="007022A9"/>
    <w:rsid w:val="00702A41"/>
    <w:rsid w:val="00703770"/>
    <w:rsid w:val="0070480C"/>
    <w:rsid w:val="0070539B"/>
    <w:rsid w:val="00706298"/>
    <w:rsid w:val="00712642"/>
    <w:rsid w:val="00712D3E"/>
    <w:rsid w:val="0071390B"/>
    <w:rsid w:val="007148F5"/>
    <w:rsid w:val="00716B8E"/>
    <w:rsid w:val="0071728A"/>
    <w:rsid w:val="0071745E"/>
    <w:rsid w:val="00717B72"/>
    <w:rsid w:val="00717E52"/>
    <w:rsid w:val="00717E89"/>
    <w:rsid w:val="0072179A"/>
    <w:rsid w:val="00723C45"/>
    <w:rsid w:val="00724207"/>
    <w:rsid w:val="007256E3"/>
    <w:rsid w:val="007271B2"/>
    <w:rsid w:val="00731FD2"/>
    <w:rsid w:val="007350E8"/>
    <w:rsid w:val="00735882"/>
    <w:rsid w:val="0073793C"/>
    <w:rsid w:val="00737B9B"/>
    <w:rsid w:val="00744341"/>
    <w:rsid w:val="0074443B"/>
    <w:rsid w:val="00746113"/>
    <w:rsid w:val="00746523"/>
    <w:rsid w:val="00746AB2"/>
    <w:rsid w:val="00746CE7"/>
    <w:rsid w:val="00747037"/>
    <w:rsid w:val="007473B6"/>
    <w:rsid w:val="007516AB"/>
    <w:rsid w:val="00751C4D"/>
    <w:rsid w:val="007531A6"/>
    <w:rsid w:val="0075380D"/>
    <w:rsid w:val="007561D8"/>
    <w:rsid w:val="007562B2"/>
    <w:rsid w:val="00757CD0"/>
    <w:rsid w:val="00763556"/>
    <w:rsid w:val="0076439A"/>
    <w:rsid w:val="007669B7"/>
    <w:rsid w:val="007700F0"/>
    <w:rsid w:val="00770D53"/>
    <w:rsid w:val="0077211B"/>
    <w:rsid w:val="00773ED5"/>
    <w:rsid w:val="00774A50"/>
    <w:rsid w:val="00774F94"/>
    <w:rsid w:val="00777630"/>
    <w:rsid w:val="00777DE3"/>
    <w:rsid w:val="00780901"/>
    <w:rsid w:val="00781B06"/>
    <w:rsid w:val="00783BC7"/>
    <w:rsid w:val="00783C64"/>
    <w:rsid w:val="00784521"/>
    <w:rsid w:val="0078552B"/>
    <w:rsid w:val="00785E0D"/>
    <w:rsid w:val="00785EB0"/>
    <w:rsid w:val="00787A39"/>
    <w:rsid w:val="00790A8A"/>
    <w:rsid w:val="0079139E"/>
    <w:rsid w:val="007913D8"/>
    <w:rsid w:val="007920E5"/>
    <w:rsid w:val="00792B96"/>
    <w:rsid w:val="00793CD3"/>
    <w:rsid w:val="007947FE"/>
    <w:rsid w:val="00794AC5"/>
    <w:rsid w:val="00794C29"/>
    <w:rsid w:val="00795148"/>
    <w:rsid w:val="00795FB6"/>
    <w:rsid w:val="00797016"/>
    <w:rsid w:val="007A0247"/>
    <w:rsid w:val="007A1727"/>
    <w:rsid w:val="007A1AFA"/>
    <w:rsid w:val="007A1E17"/>
    <w:rsid w:val="007A3556"/>
    <w:rsid w:val="007A3B5F"/>
    <w:rsid w:val="007A3E03"/>
    <w:rsid w:val="007A4CAB"/>
    <w:rsid w:val="007A5AF2"/>
    <w:rsid w:val="007A66E0"/>
    <w:rsid w:val="007B12C5"/>
    <w:rsid w:val="007B23BF"/>
    <w:rsid w:val="007B2533"/>
    <w:rsid w:val="007B27B4"/>
    <w:rsid w:val="007B357D"/>
    <w:rsid w:val="007B41B1"/>
    <w:rsid w:val="007B47B3"/>
    <w:rsid w:val="007C1198"/>
    <w:rsid w:val="007C373B"/>
    <w:rsid w:val="007C6180"/>
    <w:rsid w:val="007C61A1"/>
    <w:rsid w:val="007C6C5A"/>
    <w:rsid w:val="007D0A16"/>
    <w:rsid w:val="007D3FF5"/>
    <w:rsid w:val="007D6CBE"/>
    <w:rsid w:val="007D6DF7"/>
    <w:rsid w:val="007E058E"/>
    <w:rsid w:val="007E0DF4"/>
    <w:rsid w:val="007E66B1"/>
    <w:rsid w:val="007E75AA"/>
    <w:rsid w:val="007E7A2F"/>
    <w:rsid w:val="007F105F"/>
    <w:rsid w:val="007F2131"/>
    <w:rsid w:val="007F3990"/>
    <w:rsid w:val="007F5A32"/>
    <w:rsid w:val="007F6A48"/>
    <w:rsid w:val="007F6C91"/>
    <w:rsid w:val="007F746E"/>
    <w:rsid w:val="008013F0"/>
    <w:rsid w:val="00801984"/>
    <w:rsid w:val="008036BE"/>
    <w:rsid w:val="00803E76"/>
    <w:rsid w:val="00803FA2"/>
    <w:rsid w:val="00805ED0"/>
    <w:rsid w:val="00807599"/>
    <w:rsid w:val="0081023C"/>
    <w:rsid w:val="0081069C"/>
    <w:rsid w:val="00810D23"/>
    <w:rsid w:val="00811644"/>
    <w:rsid w:val="00811739"/>
    <w:rsid w:val="00811DE3"/>
    <w:rsid w:val="00812C2C"/>
    <w:rsid w:val="0081451B"/>
    <w:rsid w:val="008161C3"/>
    <w:rsid w:val="00816B9E"/>
    <w:rsid w:val="008179ED"/>
    <w:rsid w:val="008228EA"/>
    <w:rsid w:val="00823E96"/>
    <w:rsid w:val="00823FB0"/>
    <w:rsid w:val="00824110"/>
    <w:rsid w:val="00824286"/>
    <w:rsid w:val="00824F2F"/>
    <w:rsid w:val="008258D1"/>
    <w:rsid w:val="00825D38"/>
    <w:rsid w:val="00826338"/>
    <w:rsid w:val="0083515D"/>
    <w:rsid w:val="008370D4"/>
    <w:rsid w:val="00837FD6"/>
    <w:rsid w:val="00841C51"/>
    <w:rsid w:val="00843807"/>
    <w:rsid w:val="00844D4C"/>
    <w:rsid w:val="008464AC"/>
    <w:rsid w:val="008465C2"/>
    <w:rsid w:val="008470B3"/>
    <w:rsid w:val="00847BE4"/>
    <w:rsid w:val="00847CE2"/>
    <w:rsid w:val="00852E3C"/>
    <w:rsid w:val="00853630"/>
    <w:rsid w:val="00853B0C"/>
    <w:rsid w:val="00856279"/>
    <w:rsid w:val="008604B7"/>
    <w:rsid w:val="008604DD"/>
    <w:rsid w:val="008616EF"/>
    <w:rsid w:val="008626FB"/>
    <w:rsid w:val="0086371D"/>
    <w:rsid w:val="008642C9"/>
    <w:rsid w:val="00864A37"/>
    <w:rsid w:val="008660AB"/>
    <w:rsid w:val="00866ED2"/>
    <w:rsid w:val="00870E5F"/>
    <w:rsid w:val="008718F5"/>
    <w:rsid w:val="0087508E"/>
    <w:rsid w:val="008763A5"/>
    <w:rsid w:val="00876919"/>
    <w:rsid w:val="00877CB2"/>
    <w:rsid w:val="008817F5"/>
    <w:rsid w:val="00881A2A"/>
    <w:rsid w:val="00882040"/>
    <w:rsid w:val="00882146"/>
    <w:rsid w:val="008821FE"/>
    <w:rsid w:val="00883B20"/>
    <w:rsid w:val="00884D7E"/>
    <w:rsid w:val="00884E08"/>
    <w:rsid w:val="00885DBF"/>
    <w:rsid w:val="00885ED1"/>
    <w:rsid w:val="0089010F"/>
    <w:rsid w:val="00890DEC"/>
    <w:rsid w:val="00892F05"/>
    <w:rsid w:val="00893F63"/>
    <w:rsid w:val="0089582A"/>
    <w:rsid w:val="00895B15"/>
    <w:rsid w:val="00897306"/>
    <w:rsid w:val="008A08E0"/>
    <w:rsid w:val="008A0E87"/>
    <w:rsid w:val="008A242D"/>
    <w:rsid w:val="008A2505"/>
    <w:rsid w:val="008A3179"/>
    <w:rsid w:val="008A6607"/>
    <w:rsid w:val="008A68AB"/>
    <w:rsid w:val="008A6B55"/>
    <w:rsid w:val="008A7E11"/>
    <w:rsid w:val="008B13F1"/>
    <w:rsid w:val="008B29EC"/>
    <w:rsid w:val="008B55B7"/>
    <w:rsid w:val="008B74CF"/>
    <w:rsid w:val="008C0D89"/>
    <w:rsid w:val="008C2D04"/>
    <w:rsid w:val="008C4ECA"/>
    <w:rsid w:val="008C5A80"/>
    <w:rsid w:val="008C5F07"/>
    <w:rsid w:val="008C798D"/>
    <w:rsid w:val="008D0313"/>
    <w:rsid w:val="008D0874"/>
    <w:rsid w:val="008D3519"/>
    <w:rsid w:val="008D351B"/>
    <w:rsid w:val="008D492D"/>
    <w:rsid w:val="008D651B"/>
    <w:rsid w:val="008D793E"/>
    <w:rsid w:val="008E0268"/>
    <w:rsid w:val="008E0FFA"/>
    <w:rsid w:val="008E1515"/>
    <w:rsid w:val="008E1A7B"/>
    <w:rsid w:val="008E3AB9"/>
    <w:rsid w:val="008E3B26"/>
    <w:rsid w:val="008E3B53"/>
    <w:rsid w:val="008E3F6E"/>
    <w:rsid w:val="008E5550"/>
    <w:rsid w:val="008E65A6"/>
    <w:rsid w:val="008F2804"/>
    <w:rsid w:val="008F28B2"/>
    <w:rsid w:val="008F4739"/>
    <w:rsid w:val="008F76BF"/>
    <w:rsid w:val="008F7C6C"/>
    <w:rsid w:val="00904829"/>
    <w:rsid w:val="009055DE"/>
    <w:rsid w:val="0090680A"/>
    <w:rsid w:val="009068D4"/>
    <w:rsid w:val="009070AF"/>
    <w:rsid w:val="009071AC"/>
    <w:rsid w:val="00907249"/>
    <w:rsid w:val="0091090E"/>
    <w:rsid w:val="00910CA9"/>
    <w:rsid w:val="009132D2"/>
    <w:rsid w:val="0091339B"/>
    <w:rsid w:val="0091357B"/>
    <w:rsid w:val="00915994"/>
    <w:rsid w:val="00916887"/>
    <w:rsid w:val="00916C6A"/>
    <w:rsid w:val="009211EC"/>
    <w:rsid w:val="00921AC9"/>
    <w:rsid w:val="00922A0D"/>
    <w:rsid w:val="0092353F"/>
    <w:rsid w:val="0092451D"/>
    <w:rsid w:val="009247F1"/>
    <w:rsid w:val="009249CC"/>
    <w:rsid w:val="00925C03"/>
    <w:rsid w:val="00925E69"/>
    <w:rsid w:val="00926844"/>
    <w:rsid w:val="00926E9A"/>
    <w:rsid w:val="00927E95"/>
    <w:rsid w:val="00930AA1"/>
    <w:rsid w:val="00932E48"/>
    <w:rsid w:val="00933E34"/>
    <w:rsid w:val="009340FC"/>
    <w:rsid w:val="0093455E"/>
    <w:rsid w:val="00937CA5"/>
    <w:rsid w:val="009409E5"/>
    <w:rsid w:val="00941672"/>
    <w:rsid w:val="00942575"/>
    <w:rsid w:val="00943147"/>
    <w:rsid w:val="0094519D"/>
    <w:rsid w:val="0094520C"/>
    <w:rsid w:val="009470F6"/>
    <w:rsid w:val="00950822"/>
    <w:rsid w:val="00950F70"/>
    <w:rsid w:val="00951A54"/>
    <w:rsid w:val="00952A5D"/>
    <w:rsid w:val="0095486C"/>
    <w:rsid w:val="00954B12"/>
    <w:rsid w:val="00954F1D"/>
    <w:rsid w:val="00956538"/>
    <w:rsid w:val="009566E9"/>
    <w:rsid w:val="00963283"/>
    <w:rsid w:val="00964B6E"/>
    <w:rsid w:val="00964D8B"/>
    <w:rsid w:val="0096624F"/>
    <w:rsid w:val="00966E6A"/>
    <w:rsid w:val="0096758F"/>
    <w:rsid w:val="009677AF"/>
    <w:rsid w:val="0097251D"/>
    <w:rsid w:val="00972825"/>
    <w:rsid w:val="00973080"/>
    <w:rsid w:val="00975E7E"/>
    <w:rsid w:val="0097643A"/>
    <w:rsid w:val="00976547"/>
    <w:rsid w:val="009835CD"/>
    <w:rsid w:val="009836CD"/>
    <w:rsid w:val="00986D8F"/>
    <w:rsid w:val="0098771F"/>
    <w:rsid w:val="00992A95"/>
    <w:rsid w:val="00993045"/>
    <w:rsid w:val="00994049"/>
    <w:rsid w:val="0099645C"/>
    <w:rsid w:val="00996A10"/>
    <w:rsid w:val="00996A1E"/>
    <w:rsid w:val="009A2C7B"/>
    <w:rsid w:val="009A309F"/>
    <w:rsid w:val="009A4AF3"/>
    <w:rsid w:val="009A660B"/>
    <w:rsid w:val="009A708B"/>
    <w:rsid w:val="009A7BB5"/>
    <w:rsid w:val="009B005F"/>
    <w:rsid w:val="009B1F84"/>
    <w:rsid w:val="009B3843"/>
    <w:rsid w:val="009B3CEE"/>
    <w:rsid w:val="009B579C"/>
    <w:rsid w:val="009B61E6"/>
    <w:rsid w:val="009B62E4"/>
    <w:rsid w:val="009B6A06"/>
    <w:rsid w:val="009C0225"/>
    <w:rsid w:val="009C3156"/>
    <w:rsid w:val="009C4270"/>
    <w:rsid w:val="009D2E41"/>
    <w:rsid w:val="009D31CE"/>
    <w:rsid w:val="009D56E0"/>
    <w:rsid w:val="009D5AC6"/>
    <w:rsid w:val="009D6453"/>
    <w:rsid w:val="009D7F0D"/>
    <w:rsid w:val="009E0662"/>
    <w:rsid w:val="009E32DA"/>
    <w:rsid w:val="009E4951"/>
    <w:rsid w:val="009E5A33"/>
    <w:rsid w:val="009E7D45"/>
    <w:rsid w:val="009F6334"/>
    <w:rsid w:val="009F6E1F"/>
    <w:rsid w:val="00A00173"/>
    <w:rsid w:val="00A00C50"/>
    <w:rsid w:val="00A017C1"/>
    <w:rsid w:val="00A01C45"/>
    <w:rsid w:val="00A022B1"/>
    <w:rsid w:val="00A027D5"/>
    <w:rsid w:val="00A046D4"/>
    <w:rsid w:val="00A04CD2"/>
    <w:rsid w:val="00A0784E"/>
    <w:rsid w:val="00A07B48"/>
    <w:rsid w:val="00A1151B"/>
    <w:rsid w:val="00A14799"/>
    <w:rsid w:val="00A1498D"/>
    <w:rsid w:val="00A15F0B"/>
    <w:rsid w:val="00A16D7E"/>
    <w:rsid w:val="00A17F7B"/>
    <w:rsid w:val="00A2235B"/>
    <w:rsid w:val="00A22DCE"/>
    <w:rsid w:val="00A23462"/>
    <w:rsid w:val="00A2585C"/>
    <w:rsid w:val="00A2753E"/>
    <w:rsid w:val="00A30667"/>
    <w:rsid w:val="00A31E06"/>
    <w:rsid w:val="00A330F3"/>
    <w:rsid w:val="00A33E46"/>
    <w:rsid w:val="00A352F0"/>
    <w:rsid w:val="00A35C0B"/>
    <w:rsid w:val="00A37C64"/>
    <w:rsid w:val="00A403B4"/>
    <w:rsid w:val="00A41CE8"/>
    <w:rsid w:val="00A41F63"/>
    <w:rsid w:val="00A43BDB"/>
    <w:rsid w:val="00A4733B"/>
    <w:rsid w:val="00A47B2C"/>
    <w:rsid w:val="00A5297E"/>
    <w:rsid w:val="00A53FE2"/>
    <w:rsid w:val="00A56C69"/>
    <w:rsid w:val="00A57F56"/>
    <w:rsid w:val="00A61B42"/>
    <w:rsid w:val="00A62735"/>
    <w:rsid w:val="00A64831"/>
    <w:rsid w:val="00A66353"/>
    <w:rsid w:val="00A70129"/>
    <w:rsid w:val="00A725BA"/>
    <w:rsid w:val="00A72EC1"/>
    <w:rsid w:val="00A732B3"/>
    <w:rsid w:val="00A73BCE"/>
    <w:rsid w:val="00A7422E"/>
    <w:rsid w:val="00A76ABA"/>
    <w:rsid w:val="00A77A58"/>
    <w:rsid w:val="00A80A62"/>
    <w:rsid w:val="00A8232A"/>
    <w:rsid w:val="00A838A5"/>
    <w:rsid w:val="00A857C0"/>
    <w:rsid w:val="00A85CED"/>
    <w:rsid w:val="00A86C2C"/>
    <w:rsid w:val="00A870ED"/>
    <w:rsid w:val="00A9008D"/>
    <w:rsid w:val="00A934E5"/>
    <w:rsid w:val="00A93A18"/>
    <w:rsid w:val="00A93ABC"/>
    <w:rsid w:val="00A949BC"/>
    <w:rsid w:val="00A94A8A"/>
    <w:rsid w:val="00AA0CB2"/>
    <w:rsid w:val="00AA179E"/>
    <w:rsid w:val="00AA2386"/>
    <w:rsid w:val="00AA26D3"/>
    <w:rsid w:val="00AA2DDC"/>
    <w:rsid w:val="00AA4BB2"/>
    <w:rsid w:val="00AA6351"/>
    <w:rsid w:val="00AA7711"/>
    <w:rsid w:val="00AB090B"/>
    <w:rsid w:val="00AB097C"/>
    <w:rsid w:val="00AB1D02"/>
    <w:rsid w:val="00AB1EB2"/>
    <w:rsid w:val="00AB28A0"/>
    <w:rsid w:val="00AB2AC2"/>
    <w:rsid w:val="00AB423E"/>
    <w:rsid w:val="00AB4F08"/>
    <w:rsid w:val="00AB5601"/>
    <w:rsid w:val="00AB5A45"/>
    <w:rsid w:val="00AC05EE"/>
    <w:rsid w:val="00AC1DB1"/>
    <w:rsid w:val="00AC22BD"/>
    <w:rsid w:val="00AC2332"/>
    <w:rsid w:val="00AC25C1"/>
    <w:rsid w:val="00AC5008"/>
    <w:rsid w:val="00AC53F8"/>
    <w:rsid w:val="00AC57AF"/>
    <w:rsid w:val="00AC62CB"/>
    <w:rsid w:val="00AC6CCE"/>
    <w:rsid w:val="00AC78C4"/>
    <w:rsid w:val="00AC7A7B"/>
    <w:rsid w:val="00AD045A"/>
    <w:rsid w:val="00AD04D8"/>
    <w:rsid w:val="00AD1E79"/>
    <w:rsid w:val="00AD2852"/>
    <w:rsid w:val="00AD2DA1"/>
    <w:rsid w:val="00AD426B"/>
    <w:rsid w:val="00AD436D"/>
    <w:rsid w:val="00AD4F9E"/>
    <w:rsid w:val="00AD51AD"/>
    <w:rsid w:val="00AD7BA0"/>
    <w:rsid w:val="00AD7BDC"/>
    <w:rsid w:val="00AE0023"/>
    <w:rsid w:val="00AE0BDC"/>
    <w:rsid w:val="00AE3880"/>
    <w:rsid w:val="00AE5533"/>
    <w:rsid w:val="00AE606F"/>
    <w:rsid w:val="00AF07F0"/>
    <w:rsid w:val="00AF2AD7"/>
    <w:rsid w:val="00AF2B25"/>
    <w:rsid w:val="00AF2E85"/>
    <w:rsid w:val="00AF521B"/>
    <w:rsid w:val="00AF5F5B"/>
    <w:rsid w:val="00B03720"/>
    <w:rsid w:val="00B03BA1"/>
    <w:rsid w:val="00B06233"/>
    <w:rsid w:val="00B064B5"/>
    <w:rsid w:val="00B104DF"/>
    <w:rsid w:val="00B113E1"/>
    <w:rsid w:val="00B1158E"/>
    <w:rsid w:val="00B11C8B"/>
    <w:rsid w:val="00B1553E"/>
    <w:rsid w:val="00B155D8"/>
    <w:rsid w:val="00B15848"/>
    <w:rsid w:val="00B2009D"/>
    <w:rsid w:val="00B201A0"/>
    <w:rsid w:val="00B212BE"/>
    <w:rsid w:val="00B22077"/>
    <w:rsid w:val="00B221D1"/>
    <w:rsid w:val="00B23C6B"/>
    <w:rsid w:val="00B24251"/>
    <w:rsid w:val="00B2471D"/>
    <w:rsid w:val="00B2526E"/>
    <w:rsid w:val="00B25566"/>
    <w:rsid w:val="00B2742B"/>
    <w:rsid w:val="00B27487"/>
    <w:rsid w:val="00B27E7A"/>
    <w:rsid w:val="00B27E7F"/>
    <w:rsid w:val="00B318B1"/>
    <w:rsid w:val="00B31975"/>
    <w:rsid w:val="00B3351A"/>
    <w:rsid w:val="00B3411F"/>
    <w:rsid w:val="00B34336"/>
    <w:rsid w:val="00B344B2"/>
    <w:rsid w:val="00B35CBD"/>
    <w:rsid w:val="00B368BE"/>
    <w:rsid w:val="00B36CC7"/>
    <w:rsid w:val="00B37CA2"/>
    <w:rsid w:val="00B407E4"/>
    <w:rsid w:val="00B43257"/>
    <w:rsid w:val="00B43291"/>
    <w:rsid w:val="00B43613"/>
    <w:rsid w:val="00B44688"/>
    <w:rsid w:val="00B47092"/>
    <w:rsid w:val="00B50242"/>
    <w:rsid w:val="00B5183D"/>
    <w:rsid w:val="00B5201C"/>
    <w:rsid w:val="00B52E4B"/>
    <w:rsid w:val="00B5363E"/>
    <w:rsid w:val="00B537D6"/>
    <w:rsid w:val="00B5385B"/>
    <w:rsid w:val="00B53A5B"/>
    <w:rsid w:val="00B5783D"/>
    <w:rsid w:val="00B605E6"/>
    <w:rsid w:val="00B60C3A"/>
    <w:rsid w:val="00B612FE"/>
    <w:rsid w:val="00B63D8D"/>
    <w:rsid w:val="00B66274"/>
    <w:rsid w:val="00B6688C"/>
    <w:rsid w:val="00B70AD4"/>
    <w:rsid w:val="00B712DF"/>
    <w:rsid w:val="00B73738"/>
    <w:rsid w:val="00B746FF"/>
    <w:rsid w:val="00B74985"/>
    <w:rsid w:val="00B75810"/>
    <w:rsid w:val="00B7662B"/>
    <w:rsid w:val="00B76ACE"/>
    <w:rsid w:val="00B76E8D"/>
    <w:rsid w:val="00B806A6"/>
    <w:rsid w:val="00B82306"/>
    <w:rsid w:val="00B82D1D"/>
    <w:rsid w:val="00B83A9B"/>
    <w:rsid w:val="00B849A7"/>
    <w:rsid w:val="00B858B8"/>
    <w:rsid w:val="00B86283"/>
    <w:rsid w:val="00B86CA8"/>
    <w:rsid w:val="00B87BC9"/>
    <w:rsid w:val="00B915F3"/>
    <w:rsid w:val="00B9228E"/>
    <w:rsid w:val="00B97F86"/>
    <w:rsid w:val="00BA25F1"/>
    <w:rsid w:val="00BA3283"/>
    <w:rsid w:val="00BA3F70"/>
    <w:rsid w:val="00BA45F5"/>
    <w:rsid w:val="00BA58CF"/>
    <w:rsid w:val="00BA591D"/>
    <w:rsid w:val="00BA683E"/>
    <w:rsid w:val="00BB1386"/>
    <w:rsid w:val="00BB13E1"/>
    <w:rsid w:val="00BB20BC"/>
    <w:rsid w:val="00BB336C"/>
    <w:rsid w:val="00BB618E"/>
    <w:rsid w:val="00BB674A"/>
    <w:rsid w:val="00BC000A"/>
    <w:rsid w:val="00BC0439"/>
    <w:rsid w:val="00BC0F50"/>
    <w:rsid w:val="00BC249C"/>
    <w:rsid w:val="00BC2691"/>
    <w:rsid w:val="00BC27E8"/>
    <w:rsid w:val="00BC2B0B"/>
    <w:rsid w:val="00BC2DB9"/>
    <w:rsid w:val="00BC32EF"/>
    <w:rsid w:val="00BC38C0"/>
    <w:rsid w:val="00BC4318"/>
    <w:rsid w:val="00BC493C"/>
    <w:rsid w:val="00BC57A5"/>
    <w:rsid w:val="00BC6354"/>
    <w:rsid w:val="00BC670E"/>
    <w:rsid w:val="00BC7843"/>
    <w:rsid w:val="00BD00B4"/>
    <w:rsid w:val="00BD0D94"/>
    <w:rsid w:val="00BD186E"/>
    <w:rsid w:val="00BD1B1A"/>
    <w:rsid w:val="00BD2745"/>
    <w:rsid w:val="00BD4361"/>
    <w:rsid w:val="00BD47E6"/>
    <w:rsid w:val="00BD5024"/>
    <w:rsid w:val="00BD565A"/>
    <w:rsid w:val="00BD591A"/>
    <w:rsid w:val="00BD6106"/>
    <w:rsid w:val="00BD6DC2"/>
    <w:rsid w:val="00BD72DC"/>
    <w:rsid w:val="00BD7B02"/>
    <w:rsid w:val="00BE0101"/>
    <w:rsid w:val="00BE17BA"/>
    <w:rsid w:val="00BE1E56"/>
    <w:rsid w:val="00BE23B4"/>
    <w:rsid w:val="00BE24B4"/>
    <w:rsid w:val="00BE4524"/>
    <w:rsid w:val="00BE5465"/>
    <w:rsid w:val="00BE5ADE"/>
    <w:rsid w:val="00BF0465"/>
    <w:rsid w:val="00BF731A"/>
    <w:rsid w:val="00BF7F22"/>
    <w:rsid w:val="00C0116B"/>
    <w:rsid w:val="00C011E7"/>
    <w:rsid w:val="00C01353"/>
    <w:rsid w:val="00C02D93"/>
    <w:rsid w:val="00C032C4"/>
    <w:rsid w:val="00C039CC"/>
    <w:rsid w:val="00C04922"/>
    <w:rsid w:val="00C04B5E"/>
    <w:rsid w:val="00C06455"/>
    <w:rsid w:val="00C0691C"/>
    <w:rsid w:val="00C07F4D"/>
    <w:rsid w:val="00C10002"/>
    <w:rsid w:val="00C10B53"/>
    <w:rsid w:val="00C11009"/>
    <w:rsid w:val="00C13A85"/>
    <w:rsid w:val="00C13AE8"/>
    <w:rsid w:val="00C13FAE"/>
    <w:rsid w:val="00C15B57"/>
    <w:rsid w:val="00C15EB5"/>
    <w:rsid w:val="00C16CBE"/>
    <w:rsid w:val="00C20709"/>
    <w:rsid w:val="00C20A26"/>
    <w:rsid w:val="00C20D55"/>
    <w:rsid w:val="00C23655"/>
    <w:rsid w:val="00C25CA8"/>
    <w:rsid w:val="00C26419"/>
    <w:rsid w:val="00C265A9"/>
    <w:rsid w:val="00C26704"/>
    <w:rsid w:val="00C2734E"/>
    <w:rsid w:val="00C27AAC"/>
    <w:rsid w:val="00C27C10"/>
    <w:rsid w:val="00C307A4"/>
    <w:rsid w:val="00C30E7D"/>
    <w:rsid w:val="00C30F3F"/>
    <w:rsid w:val="00C345E0"/>
    <w:rsid w:val="00C352F5"/>
    <w:rsid w:val="00C374ED"/>
    <w:rsid w:val="00C37706"/>
    <w:rsid w:val="00C37BB0"/>
    <w:rsid w:val="00C41DAA"/>
    <w:rsid w:val="00C428CE"/>
    <w:rsid w:val="00C43FD9"/>
    <w:rsid w:val="00C45ADE"/>
    <w:rsid w:val="00C466AA"/>
    <w:rsid w:val="00C52603"/>
    <w:rsid w:val="00C52684"/>
    <w:rsid w:val="00C54447"/>
    <w:rsid w:val="00C547C8"/>
    <w:rsid w:val="00C57089"/>
    <w:rsid w:val="00C57926"/>
    <w:rsid w:val="00C57A12"/>
    <w:rsid w:val="00C602C1"/>
    <w:rsid w:val="00C617F5"/>
    <w:rsid w:val="00C6423A"/>
    <w:rsid w:val="00C64AEB"/>
    <w:rsid w:val="00C6537F"/>
    <w:rsid w:val="00C65941"/>
    <w:rsid w:val="00C66BA7"/>
    <w:rsid w:val="00C6797C"/>
    <w:rsid w:val="00C70DF6"/>
    <w:rsid w:val="00C716A5"/>
    <w:rsid w:val="00C71E08"/>
    <w:rsid w:val="00C73310"/>
    <w:rsid w:val="00C75D05"/>
    <w:rsid w:val="00C76597"/>
    <w:rsid w:val="00C77F6B"/>
    <w:rsid w:val="00C8259A"/>
    <w:rsid w:val="00C83146"/>
    <w:rsid w:val="00C83938"/>
    <w:rsid w:val="00C85C92"/>
    <w:rsid w:val="00C85FFF"/>
    <w:rsid w:val="00C87158"/>
    <w:rsid w:val="00C9230E"/>
    <w:rsid w:val="00C9274D"/>
    <w:rsid w:val="00C9422E"/>
    <w:rsid w:val="00C95506"/>
    <w:rsid w:val="00C9749F"/>
    <w:rsid w:val="00CA106D"/>
    <w:rsid w:val="00CA108E"/>
    <w:rsid w:val="00CA3D2A"/>
    <w:rsid w:val="00CA45C1"/>
    <w:rsid w:val="00CA5CC4"/>
    <w:rsid w:val="00CA5DB2"/>
    <w:rsid w:val="00CA7DDE"/>
    <w:rsid w:val="00CB08AC"/>
    <w:rsid w:val="00CB24AF"/>
    <w:rsid w:val="00CB32BC"/>
    <w:rsid w:val="00CB42A9"/>
    <w:rsid w:val="00CB4FF6"/>
    <w:rsid w:val="00CB5CAD"/>
    <w:rsid w:val="00CB614D"/>
    <w:rsid w:val="00CB63B1"/>
    <w:rsid w:val="00CB69B4"/>
    <w:rsid w:val="00CB7032"/>
    <w:rsid w:val="00CB7C5B"/>
    <w:rsid w:val="00CC0261"/>
    <w:rsid w:val="00CC4290"/>
    <w:rsid w:val="00CD0870"/>
    <w:rsid w:val="00CD1601"/>
    <w:rsid w:val="00CD1873"/>
    <w:rsid w:val="00CD2901"/>
    <w:rsid w:val="00CD33D9"/>
    <w:rsid w:val="00CE3283"/>
    <w:rsid w:val="00CE33A3"/>
    <w:rsid w:val="00CE3EEB"/>
    <w:rsid w:val="00CE4756"/>
    <w:rsid w:val="00CE5A31"/>
    <w:rsid w:val="00CE6D65"/>
    <w:rsid w:val="00CF0469"/>
    <w:rsid w:val="00CF2074"/>
    <w:rsid w:val="00CF36DE"/>
    <w:rsid w:val="00CF3F3D"/>
    <w:rsid w:val="00CF3FED"/>
    <w:rsid w:val="00CF5774"/>
    <w:rsid w:val="00D00B3F"/>
    <w:rsid w:val="00D02ED6"/>
    <w:rsid w:val="00D05CEB"/>
    <w:rsid w:val="00D0626F"/>
    <w:rsid w:val="00D14507"/>
    <w:rsid w:val="00D1451C"/>
    <w:rsid w:val="00D1608A"/>
    <w:rsid w:val="00D16386"/>
    <w:rsid w:val="00D16FAA"/>
    <w:rsid w:val="00D17A8E"/>
    <w:rsid w:val="00D17DF6"/>
    <w:rsid w:val="00D20B36"/>
    <w:rsid w:val="00D249CA"/>
    <w:rsid w:val="00D24DDF"/>
    <w:rsid w:val="00D26EAB"/>
    <w:rsid w:val="00D30998"/>
    <w:rsid w:val="00D3128E"/>
    <w:rsid w:val="00D31546"/>
    <w:rsid w:val="00D33AAB"/>
    <w:rsid w:val="00D33B3A"/>
    <w:rsid w:val="00D40721"/>
    <w:rsid w:val="00D418A8"/>
    <w:rsid w:val="00D41CAF"/>
    <w:rsid w:val="00D42158"/>
    <w:rsid w:val="00D4227F"/>
    <w:rsid w:val="00D42461"/>
    <w:rsid w:val="00D42A64"/>
    <w:rsid w:val="00D4359E"/>
    <w:rsid w:val="00D4489D"/>
    <w:rsid w:val="00D44B94"/>
    <w:rsid w:val="00D44C7C"/>
    <w:rsid w:val="00D47337"/>
    <w:rsid w:val="00D476A2"/>
    <w:rsid w:val="00D501C6"/>
    <w:rsid w:val="00D521FB"/>
    <w:rsid w:val="00D557C1"/>
    <w:rsid w:val="00D575AE"/>
    <w:rsid w:val="00D60CD3"/>
    <w:rsid w:val="00D61089"/>
    <w:rsid w:val="00D612F6"/>
    <w:rsid w:val="00D618AE"/>
    <w:rsid w:val="00D62A26"/>
    <w:rsid w:val="00D6439C"/>
    <w:rsid w:val="00D64906"/>
    <w:rsid w:val="00D7023F"/>
    <w:rsid w:val="00D70ED4"/>
    <w:rsid w:val="00D71988"/>
    <w:rsid w:val="00D71BC2"/>
    <w:rsid w:val="00D73C04"/>
    <w:rsid w:val="00D74318"/>
    <w:rsid w:val="00D751FC"/>
    <w:rsid w:val="00D7559A"/>
    <w:rsid w:val="00D816F5"/>
    <w:rsid w:val="00D81DA0"/>
    <w:rsid w:val="00D82325"/>
    <w:rsid w:val="00D91BDE"/>
    <w:rsid w:val="00D92B8A"/>
    <w:rsid w:val="00D92E0A"/>
    <w:rsid w:val="00D95871"/>
    <w:rsid w:val="00D95FC3"/>
    <w:rsid w:val="00D972A0"/>
    <w:rsid w:val="00D9796F"/>
    <w:rsid w:val="00DA20D7"/>
    <w:rsid w:val="00DA27EE"/>
    <w:rsid w:val="00DA29CC"/>
    <w:rsid w:val="00DA3221"/>
    <w:rsid w:val="00DA50FA"/>
    <w:rsid w:val="00DA5326"/>
    <w:rsid w:val="00DA556F"/>
    <w:rsid w:val="00DA5873"/>
    <w:rsid w:val="00DA7801"/>
    <w:rsid w:val="00DA7CF5"/>
    <w:rsid w:val="00DB047A"/>
    <w:rsid w:val="00DB1E89"/>
    <w:rsid w:val="00DB29F3"/>
    <w:rsid w:val="00DB2EE3"/>
    <w:rsid w:val="00DB328B"/>
    <w:rsid w:val="00DB47EB"/>
    <w:rsid w:val="00DB4DDC"/>
    <w:rsid w:val="00DB5530"/>
    <w:rsid w:val="00DB5987"/>
    <w:rsid w:val="00DB599B"/>
    <w:rsid w:val="00DB5CAE"/>
    <w:rsid w:val="00DB5D39"/>
    <w:rsid w:val="00DC0E1D"/>
    <w:rsid w:val="00DC2626"/>
    <w:rsid w:val="00DC2B2B"/>
    <w:rsid w:val="00DC4BA2"/>
    <w:rsid w:val="00DC5885"/>
    <w:rsid w:val="00DC5C95"/>
    <w:rsid w:val="00DC6148"/>
    <w:rsid w:val="00DC725C"/>
    <w:rsid w:val="00DD1499"/>
    <w:rsid w:val="00DD1827"/>
    <w:rsid w:val="00DD1DFD"/>
    <w:rsid w:val="00DD2823"/>
    <w:rsid w:val="00DD331B"/>
    <w:rsid w:val="00DD6D5F"/>
    <w:rsid w:val="00DE15BE"/>
    <w:rsid w:val="00DE167B"/>
    <w:rsid w:val="00DE3503"/>
    <w:rsid w:val="00DE5D93"/>
    <w:rsid w:val="00DE5E63"/>
    <w:rsid w:val="00DF0FA2"/>
    <w:rsid w:val="00DF2226"/>
    <w:rsid w:val="00DF240C"/>
    <w:rsid w:val="00DF2C61"/>
    <w:rsid w:val="00DF4E93"/>
    <w:rsid w:val="00DF5FB5"/>
    <w:rsid w:val="00DF5FD1"/>
    <w:rsid w:val="00E00AE3"/>
    <w:rsid w:val="00E00CB0"/>
    <w:rsid w:val="00E020CE"/>
    <w:rsid w:val="00E048D1"/>
    <w:rsid w:val="00E05677"/>
    <w:rsid w:val="00E07672"/>
    <w:rsid w:val="00E076C2"/>
    <w:rsid w:val="00E140CF"/>
    <w:rsid w:val="00E14137"/>
    <w:rsid w:val="00E1497A"/>
    <w:rsid w:val="00E14AC6"/>
    <w:rsid w:val="00E152CE"/>
    <w:rsid w:val="00E1732D"/>
    <w:rsid w:val="00E17427"/>
    <w:rsid w:val="00E208AE"/>
    <w:rsid w:val="00E226F5"/>
    <w:rsid w:val="00E22D9F"/>
    <w:rsid w:val="00E22ED7"/>
    <w:rsid w:val="00E23091"/>
    <w:rsid w:val="00E24688"/>
    <w:rsid w:val="00E24825"/>
    <w:rsid w:val="00E26F20"/>
    <w:rsid w:val="00E30CC2"/>
    <w:rsid w:val="00E30F26"/>
    <w:rsid w:val="00E3281B"/>
    <w:rsid w:val="00E3309A"/>
    <w:rsid w:val="00E33A6F"/>
    <w:rsid w:val="00E33AC1"/>
    <w:rsid w:val="00E34322"/>
    <w:rsid w:val="00E37CAB"/>
    <w:rsid w:val="00E41DFC"/>
    <w:rsid w:val="00E41EEE"/>
    <w:rsid w:val="00E42A6B"/>
    <w:rsid w:val="00E44D31"/>
    <w:rsid w:val="00E46568"/>
    <w:rsid w:val="00E50199"/>
    <w:rsid w:val="00E540C6"/>
    <w:rsid w:val="00E54109"/>
    <w:rsid w:val="00E55228"/>
    <w:rsid w:val="00E554CE"/>
    <w:rsid w:val="00E57457"/>
    <w:rsid w:val="00E600C6"/>
    <w:rsid w:val="00E62D67"/>
    <w:rsid w:val="00E63438"/>
    <w:rsid w:val="00E635F0"/>
    <w:rsid w:val="00E64C56"/>
    <w:rsid w:val="00E6501E"/>
    <w:rsid w:val="00E65DE3"/>
    <w:rsid w:val="00E65F9C"/>
    <w:rsid w:val="00E6640D"/>
    <w:rsid w:val="00E666BE"/>
    <w:rsid w:val="00E668A3"/>
    <w:rsid w:val="00E66E11"/>
    <w:rsid w:val="00E67459"/>
    <w:rsid w:val="00E677C5"/>
    <w:rsid w:val="00E704EB"/>
    <w:rsid w:val="00E7206B"/>
    <w:rsid w:val="00E72485"/>
    <w:rsid w:val="00E7335F"/>
    <w:rsid w:val="00E73CB7"/>
    <w:rsid w:val="00E74B5D"/>
    <w:rsid w:val="00E74F53"/>
    <w:rsid w:val="00E753FF"/>
    <w:rsid w:val="00E760A4"/>
    <w:rsid w:val="00E76FCF"/>
    <w:rsid w:val="00E80650"/>
    <w:rsid w:val="00E80923"/>
    <w:rsid w:val="00E8095C"/>
    <w:rsid w:val="00E80A7C"/>
    <w:rsid w:val="00E80DBE"/>
    <w:rsid w:val="00E81511"/>
    <w:rsid w:val="00E82193"/>
    <w:rsid w:val="00E84660"/>
    <w:rsid w:val="00E856F4"/>
    <w:rsid w:val="00E87F16"/>
    <w:rsid w:val="00E87F7D"/>
    <w:rsid w:val="00E90BFC"/>
    <w:rsid w:val="00E90DC7"/>
    <w:rsid w:val="00E923E8"/>
    <w:rsid w:val="00E927E4"/>
    <w:rsid w:val="00E96ECB"/>
    <w:rsid w:val="00EA007C"/>
    <w:rsid w:val="00EA0EFF"/>
    <w:rsid w:val="00EA17BF"/>
    <w:rsid w:val="00EA2454"/>
    <w:rsid w:val="00EA247C"/>
    <w:rsid w:val="00EA64B2"/>
    <w:rsid w:val="00EA7460"/>
    <w:rsid w:val="00EB0C24"/>
    <w:rsid w:val="00EB1F55"/>
    <w:rsid w:val="00EB322E"/>
    <w:rsid w:val="00EB5F32"/>
    <w:rsid w:val="00EB68F0"/>
    <w:rsid w:val="00EC0028"/>
    <w:rsid w:val="00EC0BF2"/>
    <w:rsid w:val="00EC1ADE"/>
    <w:rsid w:val="00EC42D0"/>
    <w:rsid w:val="00EC56C4"/>
    <w:rsid w:val="00EC5A2E"/>
    <w:rsid w:val="00ED2970"/>
    <w:rsid w:val="00ED3B17"/>
    <w:rsid w:val="00ED45BC"/>
    <w:rsid w:val="00ED7263"/>
    <w:rsid w:val="00ED743A"/>
    <w:rsid w:val="00ED78FD"/>
    <w:rsid w:val="00EE0867"/>
    <w:rsid w:val="00EE0B93"/>
    <w:rsid w:val="00EE2633"/>
    <w:rsid w:val="00EE4384"/>
    <w:rsid w:val="00EF081D"/>
    <w:rsid w:val="00EF24A4"/>
    <w:rsid w:val="00EF2551"/>
    <w:rsid w:val="00EF26CE"/>
    <w:rsid w:val="00EF2C85"/>
    <w:rsid w:val="00EF2DB8"/>
    <w:rsid w:val="00EF50A3"/>
    <w:rsid w:val="00F03045"/>
    <w:rsid w:val="00F0419A"/>
    <w:rsid w:val="00F04A3B"/>
    <w:rsid w:val="00F05FC4"/>
    <w:rsid w:val="00F06FCC"/>
    <w:rsid w:val="00F07CB5"/>
    <w:rsid w:val="00F10978"/>
    <w:rsid w:val="00F109F5"/>
    <w:rsid w:val="00F117FE"/>
    <w:rsid w:val="00F14F83"/>
    <w:rsid w:val="00F176B2"/>
    <w:rsid w:val="00F2063A"/>
    <w:rsid w:val="00F23320"/>
    <w:rsid w:val="00F24BD6"/>
    <w:rsid w:val="00F25717"/>
    <w:rsid w:val="00F261AD"/>
    <w:rsid w:val="00F268AB"/>
    <w:rsid w:val="00F26F24"/>
    <w:rsid w:val="00F32AE0"/>
    <w:rsid w:val="00F334CE"/>
    <w:rsid w:val="00F335EF"/>
    <w:rsid w:val="00F3414D"/>
    <w:rsid w:val="00F3625D"/>
    <w:rsid w:val="00F36758"/>
    <w:rsid w:val="00F36C49"/>
    <w:rsid w:val="00F371D0"/>
    <w:rsid w:val="00F37997"/>
    <w:rsid w:val="00F409B1"/>
    <w:rsid w:val="00F41408"/>
    <w:rsid w:val="00F46A58"/>
    <w:rsid w:val="00F474C6"/>
    <w:rsid w:val="00F479D8"/>
    <w:rsid w:val="00F5073B"/>
    <w:rsid w:val="00F50FBE"/>
    <w:rsid w:val="00F52603"/>
    <w:rsid w:val="00F52D87"/>
    <w:rsid w:val="00F54662"/>
    <w:rsid w:val="00F56556"/>
    <w:rsid w:val="00F5675F"/>
    <w:rsid w:val="00F567AE"/>
    <w:rsid w:val="00F61842"/>
    <w:rsid w:val="00F62986"/>
    <w:rsid w:val="00F64312"/>
    <w:rsid w:val="00F65115"/>
    <w:rsid w:val="00F727DC"/>
    <w:rsid w:val="00F72C07"/>
    <w:rsid w:val="00F74F60"/>
    <w:rsid w:val="00F7597D"/>
    <w:rsid w:val="00F7644C"/>
    <w:rsid w:val="00F77283"/>
    <w:rsid w:val="00F77647"/>
    <w:rsid w:val="00F779CD"/>
    <w:rsid w:val="00F80B72"/>
    <w:rsid w:val="00F822F8"/>
    <w:rsid w:val="00F8242A"/>
    <w:rsid w:val="00F82D98"/>
    <w:rsid w:val="00F84992"/>
    <w:rsid w:val="00F85377"/>
    <w:rsid w:val="00F869EE"/>
    <w:rsid w:val="00F86EDF"/>
    <w:rsid w:val="00F87B4F"/>
    <w:rsid w:val="00F87C94"/>
    <w:rsid w:val="00F91E29"/>
    <w:rsid w:val="00F92EDC"/>
    <w:rsid w:val="00F933B4"/>
    <w:rsid w:val="00F941E8"/>
    <w:rsid w:val="00FA0C91"/>
    <w:rsid w:val="00FA1943"/>
    <w:rsid w:val="00FA378D"/>
    <w:rsid w:val="00FA46B6"/>
    <w:rsid w:val="00FA5E1D"/>
    <w:rsid w:val="00FA67F6"/>
    <w:rsid w:val="00FA6E10"/>
    <w:rsid w:val="00FB06D9"/>
    <w:rsid w:val="00FB1759"/>
    <w:rsid w:val="00FB73EE"/>
    <w:rsid w:val="00FC0761"/>
    <w:rsid w:val="00FC0BE9"/>
    <w:rsid w:val="00FC0E18"/>
    <w:rsid w:val="00FC1390"/>
    <w:rsid w:val="00FC40B2"/>
    <w:rsid w:val="00FC4811"/>
    <w:rsid w:val="00FC696E"/>
    <w:rsid w:val="00FC71EA"/>
    <w:rsid w:val="00FD1A0D"/>
    <w:rsid w:val="00FD46A4"/>
    <w:rsid w:val="00FD5B87"/>
    <w:rsid w:val="00FD66E0"/>
    <w:rsid w:val="00FD7C24"/>
    <w:rsid w:val="00FE3724"/>
    <w:rsid w:val="00FE3A74"/>
    <w:rsid w:val="00FE4B3A"/>
    <w:rsid w:val="00FE4C3E"/>
    <w:rsid w:val="00FE5A10"/>
    <w:rsid w:val="00FE5AAC"/>
    <w:rsid w:val="00FE7798"/>
    <w:rsid w:val="00FF236D"/>
    <w:rsid w:val="00FF2B05"/>
    <w:rsid w:val="00FF5445"/>
    <w:rsid w:val="00FF781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980386-6A52-45F5-B782-916A3856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E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0D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2C3F0D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C3F0D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C3F0D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2C3F0D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2C3F0D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2C3F0D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F0D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2C3F0D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2C3F0D"/>
    <w:rPr>
      <w:sz w:val="28"/>
      <w:szCs w:val="28"/>
      <w:lang w:eastAsia="en-US"/>
    </w:rPr>
  </w:style>
  <w:style w:type="character" w:customStyle="1" w:styleId="21">
    <w:name w:val="Заголовок 2 Знак"/>
    <w:link w:val="20"/>
    <w:rsid w:val="002C3F0D"/>
    <w:rPr>
      <w:b/>
      <w:sz w:val="28"/>
      <w:szCs w:val="28"/>
      <w:lang w:eastAsia="en-US"/>
    </w:rPr>
  </w:style>
  <w:style w:type="character" w:customStyle="1" w:styleId="30">
    <w:name w:val="Заголовок 3 Знак"/>
    <w:link w:val="3"/>
    <w:rsid w:val="002C3F0D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link w:val="4"/>
    <w:uiPriority w:val="9"/>
    <w:rsid w:val="002C3F0D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link w:val="5"/>
    <w:uiPriority w:val="9"/>
    <w:rsid w:val="002C3F0D"/>
    <w:rPr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2C3F0D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link w:val="7"/>
    <w:uiPriority w:val="9"/>
    <w:rsid w:val="002C3F0D"/>
    <w:rPr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2C3F0D"/>
    <w:rPr>
      <w:rFonts w:eastAsia="Calibri"/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2C3F0D"/>
    <w:rPr>
      <w:b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2C3F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Balloon Text"/>
    <w:basedOn w:val="a"/>
    <w:link w:val="a9"/>
    <w:rsid w:val="002C3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3F0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2C3F0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2C3F0D"/>
    <w:rPr>
      <w:sz w:val="24"/>
      <w:szCs w:val="24"/>
    </w:rPr>
  </w:style>
  <w:style w:type="paragraph" w:customStyle="1" w:styleId="ConsPlusNonformat">
    <w:name w:val="ConsPlusNonformat"/>
    <w:uiPriority w:val="99"/>
    <w:rsid w:val="002C3F0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uiPriority w:val="99"/>
    <w:rsid w:val="002C3F0D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2C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2C3F0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2C3F0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2C3F0D"/>
  </w:style>
  <w:style w:type="character" w:customStyle="1" w:styleId="apple-converted-space">
    <w:name w:val="apple-converted-space"/>
    <w:rsid w:val="002C3F0D"/>
  </w:style>
  <w:style w:type="table" w:styleId="ad">
    <w:name w:val="Table Grid"/>
    <w:basedOn w:val="a1"/>
    <w:uiPriority w:val="59"/>
    <w:rsid w:val="002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uiPriority w:val="99"/>
    <w:rsid w:val="002C3F0D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3"/>
    <w:uiPriority w:val="99"/>
    <w:locked/>
    <w:rsid w:val="002C3F0D"/>
    <w:rPr>
      <w:rFonts w:ascii="Calibri" w:hAnsi="Calibri"/>
    </w:rPr>
  </w:style>
  <w:style w:type="paragraph" w:styleId="ae">
    <w:name w:val="Body Text"/>
    <w:basedOn w:val="a"/>
    <w:link w:val="af"/>
    <w:uiPriority w:val="99"/>
    <w:rsid w:val="002C3F0D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link w:val="ae"/>
    <w:uiPriority w:val="99"/>
    <w:rsid w:val="002C3F0D"/>
    <w:rPr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rsid w:val="002C3F0D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2C3F0D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2C3F0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2C3F0D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2C3F0D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2C3F0D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link w:val="31"/>
    <w:rsid w:val="002C3F0D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2C3F0D"/>
    <w:rPr>
      <w:rFonts w:ascii="Calibri" w:hAnsi="Calibri"/>
    </w:rPr>
  </w:style>
  <w:style w:type="paragraph" w:styleId="26">
    <w:name w:val="Body Text 2"/>
    <w:basedOn w:val="a"/>
    <w:link w:val="25"/>
    <w:rsid w:val="002C3F0D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rsid w:val="002C3F0D"/>
    <w:rPr>
      <w:sz w:val="24"/>
      <w:szCs w:val="24"/>
    </w:rPr>
  </w:style>
  <w:style w:type="paragraph" w:styleId="33">
    <w:name w:val="Body Text 3"/>
    <w:basedOn w:val="a"/>
    <w:link w:val="34"/>
    <w:rsid w:val="002C3F0D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link w:val="33"/>
    <w:rsid w:val="002C3F0D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2C3F0D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2C3F0D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4">
    <w:name w:val="Текст выноски Знак1"/>
    <w:semiHidden/>
    <w:rsid w:val="002C3F0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uiPriority w:val="99"/>
    <w:rsid w:val="002C3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3F0D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2C3F0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2C3F0D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unhideWhenUsed/>
    <w:rsid w:val="002C3F0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C3F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C3F0D"/>
  </w:style>
  <w:style w:type="paragraph" w:styleId="af6">
    <w:name w:val="annotation subject"/>
    <w:basedOn w:val="af4"/>
    <w:next w:val="af4"/>
    <w:link w:val="af7"/>
    <w:uiPriority w:val="99"/>
    <w:unhideWhenUsed/>
    <w:rsid w:val="002C3F0D"/>
    <w:rPr>
      <w:b/>
      <w:bCs/>
    </w:rPr>
  </w:style>
  <w:style w:type="character" w:customStyle="1" w:styleId="af7">
    <w:name w:val="Тема примечания Знак"/>
    <w:link w:val="af6"/>
    <w:uiPriority w:val="99"/>
    <w:rsid w:val="002C3F0D"/>
    <w:rPr>
      <w:b/>
      <w:bCs/>
    </w:rPr>
  </w:style>
  <w:style w:type="paragraph" w:styleId="af8">
    <w:name w:val="Revision"/>
    <w:hidden/>
    <w:uiPriority w:val="99"/>
    <w:semiHidden/>
    <w:rsid w:val="002C3F0D"/>
    <w:rPr>
      <w:sz w:val="24"/>
      <w:szCs w:val="24"/>
    </w:rPr>
  </w:style>
  <w:style w:type="character" w:customStyle="1" w:styleId="FontStyle23">
    <w:name w:val="Font Style23"/>
    <w:uiPriority w:val="99"/>
    <w:rsid w:val="002C3F0D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2C3F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2C3F0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15">
    <w:name w:val="Обычный1"/>
    <w:uiPriority w:val="99"/>
    <w:rsid w:val="002C3F0D"/>
    <w:rPr>
      <w:rFonts w:eastAsia="Calibri"/>
      <w:color w:val="000000"/>
      <w:sz w:val="24"/>
    </w:rPr>
  </w:style>
  <w:style w:type="table" w:customStyle="1" w:styleId="16">
    <w:name w:val="Стиль1"/>
    <w:basedOn w:val="a1"/>
    <w:uiPriority w:val="99"/>
    <w:rsid w:val="002C3F0D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244061"/>
      </w:tblBorders>
    </w:tblPr>
  </w:style>
  <w:style w:type="paragraph" w:customStyle="1" w:styleId="ConsPlusTitle">
    <w:name w:val="ConsPlusTitle"/>
    <w:rsid w:val="002C3F0D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2C3F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C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C3F0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uiPriority w:val="21"/>
    <w:qFormat/>
    <w:rsid w:val="002C3F0D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2C3F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FollowedHyperlink"/>
    <w:uiPriority w:val="99"/>
    <w:unhideWhenUsed/>
    <w:rsid w:val="002C3F0D"/>
    <w:rPr>
      <w:color w:val="800080"/>
      <w:u w:val="single"/>
    </w:rPr>
  </w:style>
  <w:style w:type="paragraph" w:customStyle="1" w:styleId="ConsPlusCell">
    <w:name w:val="ConsPlusCell"/>
    <w:uiPriority w:val="99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C3F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C3F0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C3F0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2C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2C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2C3F0D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link w:val="afc"/>
    <w:uiPriority w:val="99"/>
    <w:rsid w:val="002C3F0D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2C3F0D"/>
    <w:rPr>
      <w:vertAlign w:val="superscript"/>
    </w:rPr>
  </w:style>
  <w:style w:type="paragraph" w:customStyle="1" w:styleId="xl98">
    <w:name w:val="xl98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C3F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2C3F0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2C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2C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2C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2C3F0D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2C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2C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2C3F0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2C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2C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2C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2C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2C3F0D"/>
  </w:style>
  <w:style w:type="numbering" w:customStyle="1" w:styleId="2">
    <w:name w:val="Стиль2"/>
    <w:uiPriority w:val="99"/>
    <w:rsid w:val="002C3F0D"/>
    <w:pPr>
      <w:numPr>
        <w:numId w:val="1"/>
      </w:numPr>
    </w:pPr>
  </w:style>
  <w:style w:type="character" w:styleId="aff">
    <w:name w:val="Strong"/>
    <w:uiPriority w:val="22"/>
    <w:qFormat/>
    <w:rsid w:val="002C3F0D"/>
    <w:rPr>
      <w:b/>
      <w:bCs/>
    </w:rPr>
  </w:style>
  <w:style w:type="paragraph" w:styleId="aff0">
    <w:name w:val="No Spacing"/>
    <w:link w:val="aff1"/>
    <w:uiPriority w:val="1"/>
    <w:qFormat/>
    <w:rsid w:val="002C3F0D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2C3F0D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2C3F0D"/>
    <w:pPr>
      <w:tabs>
        <w:tab w:val="right" w:leader="dot" w:pos="9345"/>
      </w:tabs>
      <w:spacing w:after="40"/>
    </w:pPr>
    <w:rPr>
      <w:b/>
      <w:bCs/>
      <w:caps/>
      <w:noProof/>
    </w:rPr>
  </w:style>
  <w:style w:type="character" w:customStyle="1" w:styleId="nobr">
    <w:name w:val="nobr"/>
    <w:rsid w:val="002C3F0D"/>
  </w:style>
  <w:style w:type="paragraph" w:customStyle="1" w:styleId="35">
    <w:name w:val="Обычный3"/>
    <w:rsid w:val="002C3F0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2">
    <w:name w:val="line number"/>
    <w:uiPriority w:val="99"/>
    <w:unhideWhenUsed/>
    <w:rsid w:val="002C3F0D"/>
  </w:style>
  <w:style w:type="character" w:styleId="aff3">
    <w:name w:val="Emphasis"/>
    <w:basedOn w:val="a0"/>
    <w:qFormat/>
    <w:rsid w:val="00EF26CE"/>
    <w:rPr>
      <w:i/>
      <w:iCs/>
    </w:rPr>
  </w:style>
  <w:style w:type="paragraph" w:styleId="aff4">
    <w:name w:val="Title"/>
    <w:basedOn w:val="a"/>
    <w:next w:val="a"/>
    <w:link w:val="aff5"/>
    <w:uiPriority w:val="99"/>
    <w:qFormat/>
    <w:rsid w:val="00EF26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0"/>
    <w:link w:val="aff4"/>
    <w:uiPriority w:val="99"/>
    <w:rsid w:val="00EF26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d"/>
    <w:rsid w:val="007174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56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d"/>
    <w:rsid w:val="004F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1"/>
    <w:uiPriority w:val="99"/>
    <w:rsid w:val="004F7D7B"/>
    <w:rPr>
      <w:rFonts w:ascii="Calibri" w:eastAsia="Calibri" w:hAnsi="Calibri"/>
      <w:sz w:val="22"/>
      <w:szCs w:val="22"/>
      <w:lang w:eastAsia="en-US"/>
    </w:rPr>
    <w:tblPr>
      <w:tblBorders>
        <w:insideH w:val="single" w:sz="6" w:space="0" w:color="1F4E79"/>
      </w:tblBorders>
    </w:tblPr>
  </w:style>
  <w:style w:type="numbering" w:customStyle="1" w:styleId="211">
    <w:name w:val="Стиль21"/>
    <w:uiPriority w:val="99"/>
    <w:rsid w:val="004F7D7B"/>
  </w:style>
  <w:style w:type="table" w:customStyle="1" w:styleId="36">
    <w:name w:val="Сетка таблицы3"/>
    <w:basedOn w:val="a1"/>
    <w:next w:val="ad"/>
    <w:rsid w:val="00B5183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5183D"/>
    <w:rPr>
      <w:rFonts w:ascii="Arial" w:eastAsia="Calibri" w:hAnsi="Arial" w:cs="Arial"/>
      <w:lang w:eastAsia="en-US"/>
    </w:rPr>
  </w:style>
  <w:style w:type="table" w:customStyle="1" w:styleId="111">
    <w:name w:val="Сетка таблицы11"/>
    <w:basedOn w:val="a1"/>
    <w:next w:val="ad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Стиль211"/>
    <w:uiPriority w:val="99"/>
    <w:rsid w:val="00B5183D"/>
  </w:style>
  <w:style w:type="numbering" w:customStyle="1" w:styleId="2a">
    <w:name w:val="Нет списка2"/>
    <w:next w:val="a2"/>
    <w:uiPriority w:val="99"/>
    <w:semiHidden/>
    <w:unhideWhenUsed/>
    <w:rsid w:val="00B5183D"/>
  </w:style>
  <w:style w:type="paragraph" w:customStyle="1" w:styleId="msonormal0">
    <w:name w:val="msonormal"/>
    <w:basedOn w:val="a"/>
    <w:rsid w:val="00B5183D"/>
    <w:pPr>
      <w:spacing w:before="100" w:beforeAutospacing="1" w:after="100" w:afterAutospacing="1"/>
    </w:pPr>
    <w:rPr>
      <w:rFonts w:eastAsia="Calibri"/>
    </w:rPr>
  </w:style>
  <w:style w:type="paragraph" w:styleId="aff6">
    <w:name w:val="Normal Indent"/>
    <w:basedOn w:val="a"/>
    <w:uiPriority w:val="99"/>
    <w:unhideWhenUsed/>
    <w:rsid w:val="00B5183D"/>
    <w:pPr>
      <w:ind w:left="720" w:firstLine="720"/>
      <w:jc w:val="both"/>
    </w:pPr>
    <w:rPr>
      <w:szCs w:val="20"/>
    </w:rPr>
  </w:style>
  <w:style w:type="paragraph" w:customStyle="1" w:styleId="Heading">
    <w:name w:val="Heading"/>
    <w:uiPriority w:val="99"/>
    <w:rsid w:val="00B518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20">
    <w:name w:val="Абзац списка12"/>
    <w:basedOn w:val="a"/>
    <w:uiPriority w:val="99"/>
    <w:rsid w:val="00B5183D"/>
    <w:pPr>
      <w:ind w:left="720"/>
      <w:contextualSpacing/>
    </w:pPr>
    <w:rPr>
      <w:rFonts w:eastAsia="Calibri"/>
    </w:rPr>
  </w:style>
  <w:style w:type="paragraph" w:customStyle="1" w:styleId="112">
    <w:name w:val="Без интервала11"/>
    <w:uiPriority w:val="99"/>
    <w:rsid w:val="00B5183D"/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a"/>
    <w:locked/>
    <w:rsid w:val="00B5183D"/>
    <w:rPr>
      <w:sz w:val="30"/>
      <w:shd w:val="clear" w:color="auto" w:fill="FFFFFF"/>
    </w:rPr>
  </w:style>
  <w:style w:type="paragraph" w:customStyle="1" w:styleId="1a">
    <w:name w:val="Основной текст1"/>
    <w:basedOn w:val="a"/>
    <w:link w:val="aff7"/>
    <w:rsid w:val="00B5183D"/>
    <w:pPr>
      <w:shd w:val="clear" w:color="auto" w:fill="FFFFFF"/>
      <w:spacing w:before="120" w:after="360" w:line="360" w:lineRule="exact"/>
      <w:ind w:hanging="400"/>
      <w:jc w:val="both"/>
    </w:pPr>
    <w:rPr>
      <w:sz w:val="30"/>
      <w:szCs w:val="20"/>
    </w:rPr>
  </w:style>
  <w:style w:type="paragraph" w:customStyle="1" w:styleId="2b">
    <w:name w:val="Без интервала2"/>
    <w:uiPriority w:val="99"/>
    <w:rsid w:val="00B5183D"/>
    <w:rPr>
      <w:rFonts w:ascii="Calibri" w:eastAsia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B5183D"/>
    <w:pPr>
      <w:ind w:left="720"/>
      <w:contextualSpacing/>
    </w:pPr>
  </w:style>
  <w:style w:type="paragraph" w:customStyle="1" w:styleId="pc">
    <w:name w:val="pc"/>
    <w:basedOn w:val="a"/>
    <w:uiPriority w:val="99"/>
    <w:rsid w:val="00B5183D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uiPriority w:val="99"/>
    <w:rsid w:val="00B5183D"/>
    <w:pPr>
      <w:spacing w:before="100" w:beforeAutospacing="1" w:after="100" w:afterAutospacing="1"/>
    </w:pPr>
    <w:rPr>
      <w:rFonts w:eastAsia="Calibri"/>
    </w:rPr>
  </w:style>
  <w:style w:type="character" w:customStyle="1" w:styleId="1b">
    <w:name w:val="Верхний колонтитул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c">
    <w:name w:val="Нижний колонтитул Знак1"/>
    <w:basedOn w:val="a0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d">
    <w:name w:val="Основной текст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1e">
    <w:name w:val="Основной текст с отступом Знак1"/>
    <w:basedOn w:val="a0"/>
    <w:uiPriority w:val="99"/>
    <w:semiHidden/>
    <w:rsid w:val="00B5183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mw-headline">
    <w:name w:val="mw-headline"/>
    <w:rsid w:val="00B5183D"/>
  </w:style>
  <w:style w:type="character" w:customStyle="1" w:styleId="msgtext">
    <w:name w:val="msgtext"/>
    <w:rsid w:val="00B5183D"/>
  </w:style>
  <w:style w:type="character" w:customStyle="1" w:styleId="bold1">
    <w:name w:val="bold1"/>
    <w:rsid w:val="00B5183D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rsid w:val="00B5183D"/>
    <w:rPr>
      <w:rFonts w:ascii="Times New Roman" w:hAnsi="Times New Roman" w:cs="Times New Roman" w:hint="default"/>
      <w:sz w:val="24"/>
      <w:szCs w:val="24"/>
    </w:rPr>
  </w:style>
  <w:style w:type="table" w:customStyle="1" w:styleId="1110">
    <w:name w:val="Сетка таблицы111"/>
    <w:basedOn w:val="a1"/>
    <w:next w:val="ad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rsid w:val="00B5183D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5183D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B5183D"/>
  </w:style>
  <w:style w:type="paragraph" w:customStyle="1" w:styleId="xl3501">
    <w:name w:val="xl3501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3502">
    <w:name w:val="xl350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3">
    <w:name w:val="xl350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3504">
    <w:name w:val="xl350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5">
    <w:name w:val="xl350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06">
    <w:name w:val="xl350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7">
    <w:name w:val="xl3507"/>
    <w:basedOn w:val="a"/>
    <w:rsid w:val="00B518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8">
    <w:name w:val="xl3508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3509">
    <w:name w:val="xl3509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0">
    <w:name w:val="xl3510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1">
    <w:name w:val="xl3511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2">
    <w:name w:val="xl3512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3">
    <w:name w:val="xl3513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4">
    <w:name w:val="xl3514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5">
    <w:name w:val="xl3515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6">
    <w:name w:val="xl3516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7">
    <w:name w:val="xl3517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8">
    <w:name w:val="xl351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19">
    <w:name w:val="xl351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0">
    <w:name w:val="xl3520"/>
    <w:basedOn w:val="a"/>
    <w:rsid w:val="00B518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1">
    <w:name w:val="xl3521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22">
    <w:name w:val="xl352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3">
    <w:name w:val="xl3523"/>
    <w:basedOn w:val="a"/>
    <w:rsid w:val="00B518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4">
    <w:name w:val="xl3524"/>
    <w:basedOn w:val="a"/>
    <w:rsid w:val="00B518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5">
    <w:name w:val="xl3525"/>
    <w:basedOn w:val="a"/>
    <w:rsid w:val="00B518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6">
    <w:name w:val="xl3526"/>
    <w:basedOn w:val="a"/>
    <w:rsid w:val="00B5183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7">
    <w:name w:val="xl3527"/>
    <w:basedOn w:val="a"/>
    <w:rsid w:val="00B5183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8">
    <w:name w:val="xl3528"/>
    <w:basedOn w:val="a"/>
    <w:rsid w:val="00B5183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29">
    <w:name w:val="xl3529"/>
    <w:basedOn w:val="a"/>
    <w:rsid w:val="00B5183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0">
    <w:name w:val="xl3530"/>
    <w:basedOn w:val="a"/>
    <w:rsid w:val="00B5183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1">
    <w:name w:val="xl3531"/>
    <w:basedOn w:val="a"/>
    <w:rsid w:val="00B5183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3532">
    <w:name w:val="xl353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6">
    <w:name w:val="font6"/>
    <w:basedOn w:val="a"/>
    <w:rsid w:val="00B5183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nt7">
    <w:name w:val="font7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8">
    <w:name w:val="font8"/>
    <w:basedOn w:val="a"/>
    <w:rsid w:val="00B5183D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ont9">
    <w:name w:val="font9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font10">
    <w:name w:val="font10"/>
    <w:basedOn w:val="a"/>
    <w:rsid w:val="00B5183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3533">
    <w:name w:val="xl353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4">
    <w:name w:val="xl353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5">
    <w:name w:val="xl353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36">
    <w:name w:val="xl353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37">
    <w:name w:val="xl353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38">
    <w:name w:val="xl3538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39">
    <w:name w:val="xl35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0">
    <w:name w:val="xl354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1">
    <w:name w:val="xl3541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2">
    <w:name w:val="xl3542"/>
    <w:basedOn w:val="a"/>
    <w:rsid w:val="00B51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3">
    <w:name w:val="xl354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44">
    <w:name w:val="xl354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5">
    <w:name w:val="xl354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46">
    <w:name w:val="xl35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47">
    <w:name w:val="xl354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48">
    <w:name w:val="xl354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49">
    <w:name w:val="xl354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0">
    <w:name w:val="xl355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1">
    <w:name w:val="xl355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2">
    <w:name w:val="xl355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3">
    <w:name w:val="xl355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54">
    <w:name w:val="xl3554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5">
    <w:name w:val="xl355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6">
    <w:name w:val="xl35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57">
    <w:name w:val="xl355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58">
    <w:name w:val="xl355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59">
    <w:name w:val="xl355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0">
    <w:name w:val="xl356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1">
    <w:name w:val="xl356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2">
    <w:name w:val="xl356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3">
    <w:name w:val="xl356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64">
    <w:name w:val="xl356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565">
    <w:name w:val="xl35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66">
    <w:name w:val="xl356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67">
    <w:name w:val="xl35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68">
    <w:name w:val="xl35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3569">
    <w:name w:val="xl3569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3570">
    <w:name w:val="xl3570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71">
    <w:name w:val="xl3571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2">
    <w:name w:val="xl357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3">
    <w:name w:val="xl357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4">
    <w:name w:val="xl357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3575">
    <w:name w:val="xl357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6">
    <w:name w:val="xl3576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7">
    <w:name w:val="xl3577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78">
    <w:name w:val="xl357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79">
    <w:name w:val="xl357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0">
    <w:name w:val="xl358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1">
    <w:name w:val="xl358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2">
    <w:name w:val="xl3582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3">
    <w:name w:val="xl3583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4">
    <w:name w:val="xl3584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5">
    <w:name w:val="xl3585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6">
    <w:name w:val="xl358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87">
    <w:name w:val="xl358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88">
    <w:name w:val="xl358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89">
    <w:name w:val="xl358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0">
    <w:name w:val="xl359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1">
    <w:name w:val="xl3591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2">
    <w:name w:val="xl3592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593">
    <w:name w:val="xl3593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4">
    <w:name w:val="xl3594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5">
    <w:name w:val="xl3595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596">
    <w:name w:val="xl3596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7">
    <w:name w:val="xl359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3598">
    <w:name w:val="xl3598"/>
    <w:basedOn w:val="a"/>
    <w:rsid w:val="00B5183D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599">
    <w:name w:val="xl3599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0">
    <w:name w:val="xl3600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1">
    <w:name w:val="xl3601"/>
    <w:basedOn w:val="a"/>
    <w:rsid w:val="00B5183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02">
    <w:name w:val="xl3602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xl3603">
    <w:name w:val="xl360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4">
    <w:name w:val="xl360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5">
    <w:name w:val="xl360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06">
    <w:name w:val="xl360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7">
    <w:name w:val="xl3607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8">
    <w:name w:val="xl3608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09">
    <w:name w:val="xl3609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0">
    <w:name w:val="xl3610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1">
    <w:name w:val="xl3611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12">
    <w:name w:val="xl3612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3">
    <w:name w:val="xl3613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4">
    <w:name w:val="xl361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5">
    <w:name w:val="xl3615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6">
    <w:name w:val="xl3616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7">
    <w:name w:val="xl3617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8">
    <w:name w:val="xl3618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19">
    <w:name w:val="xl3619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20">
    <w:name w:val="xl3620"/>
    <w:basedOn w:val="a"/>
    <w:rsid w:val="00B5183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1">
    <w:name w:val="xl3621"/>
    <w:basedOn w:val="a"/>
    <w:rsid w:val="00B5183D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7"/>
      <w:szCs w:val="17"/>
    </w:rPr>
  </w:style>
  <w:style w:type="paragraph" w:customStyle="1" w:styleId="xl3622">
    <w:name w:val="xl362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7"/>
      <w:szCs w:val="17"/>
    </w:rPr>
  </w:style>
  <w:style w:type="paragraph" w:customStyle="1" w:styleId="xl3623">
    <w:name w:val="xl3623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4">
    <w:name w:val="xl3624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5">
    <w:name w:val="xl3625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6">
    <w:name w:val="xl3626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27">
    <w:name w:val="xl3627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8">
    <w:name w:val="xl362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29">
    <w:name w:val="xl3629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0">
    <w:name w:val="xl3630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1">
    <w:name w:val="xl363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2">
    <w:name w:val="xl363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33">
    <w:name w:val="xl3633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4">
    <w:name w:val="xl3634"/>
    <w:basedOn w:val="a"/>
    <w:rsid w:val="00B518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5">
    <w:name w:val="xl3635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36">
    <w:name w:val="xl3636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7">
    <w:name w:val="xl3637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8">
    <w:name w:val="xl3638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39">
    <w:name w:val="xl363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0">
    <w:name w:val="xl3640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3641">
    <w:name w:val="xl3641"/>
    <w:basedOn w:val="a"/>
    <w:rsid w:val="00B518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2">
    <w:name w:val="xl3642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3">
    <w:name w:val="xl3643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4">
    <w:name w:val="xl3644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5">
    <w:name w:val="xl3645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6">
    <w:name w:val="xl3646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647">
    <w:name w:val="xl3647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8">
    <w:name w:val="xl3648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49">
    <w:name w:val="xl3649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0">
    <w:name w:val="xl3650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1">
    <w:name w:val="xl3651"/>
    <w:basedOn w:val="a"/>
    <w:rsid w:val="00B5183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2">
    <w:name w:val="xl3652"/>
    <w:basedOn w:val="a"/>
    <w:rsid w:val="00B51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3">
    <w:name w:val="xl3653"/>
    <w:basedOn w:val="a"/>
    <w:rsid w:val="00B5183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4">
    <w:name w:val="xl3654"/>
    <w:basedOn w:val="a"/>
    <w:rsid w:val="00B5183D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5">
    <w:name w:val="xl3655"/>
    <w:basedOn w:val="a"/>
    <w:rsid w:val="00B518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56">
    <w:name w:val="xl365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57">
    <w:name w:val="xl3657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8">
    <w:name w:val="xl3658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59">
    <w:name w:val="xl3659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0">
    <w:name w:val="xl3660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1">
    <w:name w:val="xl3661"/>
    <w:basedOn w:val="a"/>
    <w:rsid w:val="00B5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2">
    <w:name w:val="xl3662"/>
    <w:basedOn w:val="a"/>
    <w:rsid w:val="00B51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63">
    <w:name w:val="xl3663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4">
    <w:name w:val="xl3664"/>
    <w:basedOn w:val="a"/>
    <w:rsid w:val="00B5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5">
    <w:name w:val="xl36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B5183D"/>
  </w:style>
  <w:style w:type="paragraph" w:styleId="HTML">
    <w:name w:val="HTML Preformatted"/>
    <w:basedOn w:val="a"/>
    <w:link w:val="HTML0"/>
    <w:uiPriority w:val="99"/>
    <w:unhideWhenUsed/>
    <w:rsid w:val="00B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183D"/>
    <w:rPr>
      <w:rFonts w:ascii="Courier New" w:hAnsi="Courier New" w:cs="Courier New"/>
    </w:rPr>
  </w:style>
  <w:style w:type="character" w:customStyle="1" w:styleId="2c">
    <w:name w:val="Основной текст (2)_"/>
    <w:rsid w:val="00B518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rsid w:val="00B5183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1">
    <w:name w:val="Без интервала Знак"/>
    <w:link w:val="aff0"/>
    <w:uiPriority w:val="1"/>
    <w:rsid w:val="00B5183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wbformattributevalue">
    <w:name w:val="wbform_attributevalue"/>
    <w:basedOn w:val="a0"/>
    <w:rsid w:val="00B5183D"/>
  </w:style>
  <w:style w:type="character" w:customStyle="1" w:styleId="213">
    <w:name w:val="Основной текст с отступом 2 Знак1"/>
    <w:basedOn w:val="a0"/>
    <w:uiPriority w:val="99"/>
    <w:semiHidden/>
    <w:rsid w:val="00B5183D"/>
    <w:rPr>
      <w:rFonts w:ascii="Calibri" w:eastAsia="Calibri" w:hAnsi="Calibri" w:cs="Times New Roman"/>
    </w:rPr>
  </w:style>
  <w:style w:type="character" w:customStyle="1" w:styleId="2Cambria8pt">
    <w:name w:val="Основной текст (2) + Cambria;8 pt"/>
    <w:rsid w:val="00B518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;Не полужирный"/>
    <w:rsid w:val="00B5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p5">
    <w:name w:val="p5"/>
    <w:basedOn w:val="a"/>
    <w:rsid w:val="00B5183D"/>
    <w:pPr>
      <w:spacing w:before="100" w:beforeAutospacing="1" w:after="100" w:afterAutospacing="1"/>
      <w:jc w:val="both"/>
    </w:pPr>
  </w:style>
  <w:style w:type="paragraph" w:customStyle="1" w:styleId="141">
    <w:name w:val="Обычный + 14 пт"/>
    <w:aliases w:val="Первая строка:  1,25 см,Справа:  -0 см,Междустр.интервал: ..."/>
    <w:basedOn w:val="af0"/>
    <w:rsid w:val="00B5183D"/>
    <w:pPr>
      <w:widowControl/>
      <w:autoSpaceDE/>
      <w:autoSpaceDN/>
      <w:adjustRightInd/>
      <w:spacing w:after="0" w:line="240" w:lineRule="auto"/>
      <w:ind w:firstLine="601"/>
      <w:jc w:val="both"/>
    </w:pPr>
    <w:rPr>
      <w:color w:val="auto"/>
    </w:rPr>
  </w:style>
  <w:style w:type="character" w:customStyle="1" w:styleId="FontStyle15">
    <w:name w:val="Font Style15"/>
    <w:rsid w:val="00B518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5183D"/>
    <w:pPr>
      <w:widowControl w:val="0"/>
      <w:autoSpaceDE w:val="0"/>
      <w:autoSpaceDN w:val="0"/>
      <w:adjustRightInd w:val="0"/>
      <w:spacing w:line="413" w:lineRule="exact"/>
      <w:ind w:firstLine="658"/>
      <w:jc w:val="both"/>
    </w:pPr>
  </w:style>
  <w:style w:type="character" w:customStyle="1" w:styleId="FontStyle17">
    <w:name w:val="Font Style17"/>
    <w:rsid w:val="00B5183D"/>
    <w:rPr>
      <w:rFonts w:ascii="Times New Roman" w:hAnsi="Times New Roman" w:cs="Times New Roman"/>
      <w:sz w:val="26"/>
      <w:szCs w:val="26"/>
    </w:rPr>
  </w:style>
  <w:style w:type="paragraph" w:customStyle="1" w:styleId="xl22">
    <w:name w:val="xl22"/>
    <w:basedOn w:val="a"/>
    <w:rsid w:val="00B5183D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16"/>
      <w:szCs w:val="16"/>
    </w:rPr>
  </w:style>
  <w:style w:type="paragraph" w:customStyle="1" w:styleId="aff8">
    <w:name w:val="Шапка таблицы"/>
    <w:basedOn w:val="20"/>
    <w:rsid w:val="00B5183D"/>
    <w:pPr>
      <w:keepNext w:val="0"/>
      <w:spacing w:before="120" w:after="120" w:line="240" w:lineRule="auto"/>
      <w:jc w:val="left"/>
    </w:pPr>
    <w:rPr>
      <w:rFonts w:ascii="Calibri" w:hAnsi="Calibri"/>
      <w:b w:val="0"/>
      <w:bCs/>
      <w:smallCaps/>
      <w:spacing w:val="5"/>
    </w:rPr>
  </w:style>
  <w:style w:type="character" w:customStyle="1" w:styleId="apple-style-span">
    <w:name w:val="apple-style-span"/>
    <w:rsid w:val="00B5183D"/>
  </w:style>
  <w:style w:type="paragraph" w:customStyle="1" w:styleId="CharCharCharChar">
    <w:name w:val="Char Char Знак Знак Char Char"/>
    <w:basedOn w:val="a"/>
    <w:rsid w:val="00B5183D"/>
    <w:pPr>
      <w:jc w:val="both"/>
    </w:pPr>
    <w:rPr>
      <w:lang w:val="pl-PL" w:eastAsia="pl-PL"/>
    </w:rPr>
  </w:style>
  <w:style w:type="character" w:customStyle="1" w:styleId="FontStyle12">
    <w:name w:val="Font Style12"/>
    <w:rsid w:val="00B518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B5183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5183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4">
    <w:name w:val="Основной текст с отступом 21"/>
    <w:basedOn w:val="a"/>
    <w:rsid w:val="00B5183D"/>
    <w:pPr>
      <w:spacing w:line="360" w:lineRule="auto"/>
      <w:ind w:firstLine="567"/>
      <w:jc w:val="both"/>
    </w:pPr>
    <w:rPr>
      <w:sz w:val="26"/>
      <w:szCs w:val="20"/>
    </w:rPr>
  </w:style>
  <w:style w:type="numbering" w:customStyle="1" w:styleId="1112">
    <w:name w:val="Нет списка111"/>
    <w:next w:val="a2"/>
    <w:uiPriority w:val="99"/>
    <w:semiHidden/>
    <w:unhideWhenUsed/>
    <w:rsid w:val="00B5183D"/>
  </w:style>
  <w:style w:type="table" w:customStyle="1" w:styleId="121">
    <w:name w:val="Сетка таблицы12"/>
    <w:basedOn w:val="a1"/>
    <w:next w:val="ad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B5183D"/>
    <w:pPr>
      <w:tabs>
        <w:tab w:val="num" w:pos="360"/>
      </w:tabs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">
    <w:name w:val="Основной текст + 9 pt;Полужирный"/>
    <w:rsid w:val="00B5183D"/>
  </w:style>
  <w:style w:type="paragraph" w:customStyle="1" w:styleId="61">
    <w:name w:val="Основной текст6"/>
    <w:basedOn w:val="a"/>
    <w:rsid w:val="00B5183D"/>
    <w:pPr>
      <w:widowControl w:val="0"/>
      <w:shd w:val="clear" w:color="auto" w:fill="FFFFFF"/>
      <w:spacing w:before="180" w:after="480" w:line="0" w:lineRule="atLeast"/>
      <w:jc w:val="both"/>
    </w:pPr>
    <w:rPr>
      <w:spacing w:val="4"/>
      <w:sz w:val="20"/>
      <w:szCs w:val="20"/>
    </w:rPr>
  </w:style>
  <w:style w:type="table" w:customStyle="1" w:styleId="2111">
    <w:name w:val="Сетка таблицы2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ветлая заливка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">
    <w:name w:val="Светлая заливка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7">
    <w:name w:val="Нет списка3"/>
    <w:next w:val="a2"/>
    <w:uiPriority w:val="99"/>
    <w:semiHidden/>
    <w:rsid w:val="00B5183D"/>
  </w:style>
  <w:style w:type="numbering" w:customStyle="1" w:styleId="42">
    <w:name w:val="Нет списка4"/>
    <w:next w:val="a2"/>
    <w:uiPriority w:val="99"/>
    <w:semiHidden/>
    <w:rsid w:val="00B5183D"/>
  </w:style>
  <w:style w:type="character" w:customStyle="1" w:styleId="9pt0pt">
    <w:name w:val="Основной текст + 9 pt;Интервал 0 pt"/>
    <w:rsid w:val="00B5183D"/>
    <w:rPr>
      <w:rFonts w:eastAsia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Интервал 0 pt"/>
    <w:rsid w:val="00B5183D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52">
    <w:name w:val="Нет списка5"/>
    <w:next w:val="a2"/>
    <w:uiPriority w:val="99"/>
    <w:semiHidden/>
    <w:rsid w:val="00B5183D"/>
  </w:style>
  <w:style w:type="paragraph" w:customStyle="1" w:styleId="1f0">
    <w:name w:val="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d">
    <w:name w:val="Знак2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e">
    <w:name w:val="Знак Знак2 Знак 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t">
    <w:name w:val="ft"/>
    <w:rsid w:val="00B5183D"/>
  </w:style>
  <w:style w:type="character" w:customStyle="1" w:styleId="blk">
    <w:name w:val="blk"/>
    <w:rsid w:val="00B5183D"/>
  </w:style>
  <w:style w:type="character" w:customStyle="1" w:styleId="ep">
    <w:name w:val="ep"/>
    <w:rsid w:val="00B5183D"/>
  </w:style>
  <w:style w:type="paragraph" w:customStyle="1" w:styleId="1f1">
    <w:name w:val="Текст концевой сноски1"/>
    <w:basedOn w:val="a"/>
    <w:next w:val="affa"/>
    <w:link w:val="affb"/>
    <w:uiPriority w:val="99"/>
    <w:rsid w:val="00B5183D"/>
    <w:pPr>
      <w:jc w:val="both"/>
    </w:pPr>
    <w:rPr>
      <w:rFonts w:ascii="Cambria" w:eastAsia="MS Mincho" w:hAnsi="Cambria"/>
      <w:lang w:eastAsia="en-US"/>
    </w:rPr>
  </w:style>
  <w:style w:type="character" w:customStyle="1" w:styleId="affb">
    <w:name w:val="Текст концевой сноски Знак"/>
    <w:basedOn w:val="a0"/>
    <w:link w:val="1f1"/>
    <w:uiPriority w:val="99"/>
    <w:rsid w:val="00B5183D"/>
    <w:rPr>
      <w:rFonts w:ascii="Cambria" w:eastAsia="MS Mincho" w:hAnsi="Cambria"/>
      <w:sz w:val="24"/>
      <w:szCs w:val="24"/>
      <w:lang w:eastAsia="en-US"/>
    </w:rPr>
  </w:style>
  <w:style w:type="character" w:styleId="affc">
    <w:name w:val="endnote reference"/>
    <w:rsid w:val="00B5183D"/>
    <w:rPr>
      <w:vertAlign w:val="superscript"/>
    </w:rPr>
  </w:style>
  <w:style w:type="paragraph" w:customStyle="1" w:styleId="affd">
    <w:name w:val="Содержимое таблицы"/>
    <w:basedOn w:val="a"/>
    <w:rsid w:val="00B5183D"/>
    <w:pPr>
      <w:suppressLineNumbers/>
      <w:suppressAutoHyphens/>
      <w:jc w:val="both"/>
    </w:pPr>
    <w:rPr>
      <w:sz w:val="20"/>
      <w:szCs w:val="20"/>
      <w:lang w:eastAsia="ar-SA"/>
    </w:rPr>
  </w:style>
  <w:style w:type="paragraph" w:customStyle="1" w:styleId="rvps1401">
    <w:name w:val="rvps1401"/>
    <w:basedOn w:val="a"/>
    <w:rsid w:val="00B5183D"/>
    <w:pPr>
      <w:spacing w:after="24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FR2">
    <w:name w:val="FR2"/>
    <w:rsid w:val="00B5183D"/>
    <w:pPr>
      <w:widowControl w:val="0"/>
      <w:autoSpaceDE w:val="0"/>
      <w:autoSpaceDN w:val="0"/>
      <w:spacing w:line="260" w:lineRule="auto"/>
      <w:ind w:firstLine="720"/>
      <w:jc w:val="both"/>
    </w:pPr>
    <w:rPr>
      <w:rFonts w:ascii="Courier New" w:hAnsi="Courier New"/>
      <w:sz w:val="28"/>
      <w:szCs w:val="28"/>
    </w:rPr>
  </w:style>
  <w:style w:type="paragraph" w:customStyle="1" w:styleId="affe">
    <w:name w:val="Знак Знак Знак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2">
    <w:name w:val="Текст сноски Знак1"/>
    <w:semiHidden/>
    <w:rsid w:val="00B5183D"/>
    <w:rPr>
      <w:rFonts w:ascii="Arial" w:hAnsi="Arial" w:cs="Arial"/>
      <w:bCs/>
    </w:rPr>
  </w:style>
  <w:style w:type="paragraph" w:customStyle="1" w:styleId="Norm2">
    <w:name w:val="Norm2"/>
    <w:basedOn w:val="a"/>
    <w:rsid w:val="00B5183D"/>
    <w:pPr>
      <w:spacing w:before="60" w:after="60"/>
      <w:jc w:val="both"/>
    </w:pPr>
    <w:rPr>
      <w:rFonts w:ascii="Arial" w:hAnsi="Arial" w:cs="Arial"/>
      <w:sz w:val="18"/>
      <w:szCs w:val="18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B5183D"/>
    <w:pPr>
      <w:spacing w:after="100" w:line="276" w:lineRule="auto"/>
      <w:ind w:left="22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312">
    <w:name w:val="Оглавление 31"/>
    <w:basedOn w:val="a"/>
    <w:next w:val="a"/>
    <w:autoRedefine/>
    <w:uiPriority w:val="39"/>
    <w:unhideWhenUsed/>
    <w:rsid w:val="00B5183D"/>
    <w:pPr>
      <w:spacing w:after="100" w:line="276" w:lineRule="auto"/>
      <w:ind w:left="440"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1f3">
    <w:name w:val="Знак1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xt">
    <w:name w:val="txt"/>
    <w:basedOn w:val="a"/>
    <w:rsid w:val="00B5183D"/>
    <w:pPr>
      <w:pBdr>
        <w:top w:val="single" w:sz="4" w:space="0" w:color="DFDBC6"/>
        <w:left w:val="single" w:sz="4" w:space="0" w:color="DFDBC6"/>
        <w:bottom w:val="single" w:sz="4" w:space="0" w:color="DFDBC6"/>
        <w:right w:val="single" w:sz="4" w:space="0" w:color="DFDBC6"/>
      </w:pBdr>
      <w:shd w:val="clear" w:color="auto" w:fill="EEECE1"/>
      <w:jc w:val="both"/>
    </w:pPr>
    <w:rPr>
      <w:rFonts w:ascii="Verdana" w:hAnsi="Verdana"/>
      <w:color w:val="000000"/>
      <w:spacing w:val="6"/>
      <w:sz w:val="12"/>
      <w:szCs w:val="12"/>
    </w:rPr>
  </w:style>
  <w:style w:type="paragraph" w:customStyle="1" w:styleId="216">
    <w:name w:val="Основной текст 2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f4">
    <w:name w:val="Текст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Название  рисунков"/>
    <w:basedOn w:val="a"/>
    <w:rsid w:val="00B5183D"/>
    <w:pPr>
      <w:spacing w:before="240" w:after="120" w:line="360" w:lineRule="auto"/>
      <w:jc w:val="both"/>
    </w:pPr>
    <w:rPr>
      <w:rFonts w:ascii="Arial" w:hAnsi="Arial"/>
      <w:b/>
      <w:sz w:val="20"/>
      <w:szCs w:val="20"/>
    </w:rPr>
  </w:style>
  <w:style w:type="paragraph" w:customStyle="1" w:styleId="afff0">
    <w:name w:val="Название таблиц"/>
    <w:basedOn w:val="afff"/>
    <w:rsid w:val="00B5183D"/>
  </w:style>
  <w:style w:type="paragraph" w:customStyle="1" w:styleId="Char">
    <w:name w:val="Char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25">
    <w:name w:val="Стиль по ширине Первая строка:  125 см"/>
    <w:basedOn w:val="a"/>
    <w:rsid w:val="00B5183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16">
    <w:name w:val="Указатель 11"/>
    <w:basedOn w:val="a"/>
    <w:next w:val="a"/>
    <w:autoRedefine/>
    <w:rsid w:val="00B5183D"/>
    <w:pPr>
      <w:ind w:left="240" w:hanging="240"/>
      <w:jc w:val="both"/>
    </w:pPr>
  </w:style>
  <w:style w:type="paragraph" w:customStyle="1" w:styleId="1f5">
    <w:name w:val="Указатель1"/>
    <w:basedOn w:val="a"/>
    <w:next w:val="afff1"/>
    <w:rsid w:val="00B5183D"/>
    <w:pPr>
      <w:suppressLineNumbers/>
      <w:suppressAutoHyphens/>
      <w:jc w:val="both"/>
    </w:pPr>
    <w:rPr>
      <w:rFonts w:ascii="Arial" w:hAnsi="Arial"/>
      <w:sz w:val="20"/>
      <w:szCs w:val="20"/>
    </w:rPr>
  </w:style>
  <w:style w:type="paragraph" w:customStyle="1" w:styleId="p2">
    <w:name w:val="p2"/>
    <w:basedOn w:val="a"/>
    <w:rsid w:val="00B5183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2">
    <w:name w:val="z2"/>
    <w:basedOn w:val="a"/>
    <w:rsid w:val="00B5183D"/>
    <w:pPr>
      <w:spacing w:before="100" w:beforeAutospacing="1" w:after="100" w:afterAutospacing="1"/>
      <w:jc w:val="right"/>
    </w:pPr>
    <w:rPr>
      <w:rFonts w:ascii="Arial" w:hAnsi="Arial" w:cs="Arial"/>
      <w:color w:val="1A1A1A"/>
      <w:sz w:val="20"/>
      <w:szCs w:val="20"/>
    </w:rPr>
  </w:style>
  <w:style w:type="paragraph" w:customStyle="1" w:styleId="1f6">
    <w:name w:val="Название объекта1"/>
    <w:basedOn w:val="a"/>
    <w:next w:val="a"/>
    <w:uiPriority w:val="35"/>
    <w:unhideWhenUsed/>
    <w:qFormat/>
    <w:rsid w:val="00B5183D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  <w:lang w:eastAsia="en-US"/>
    </w:rPr>
  </w:style>
  <w:style w:type="paragraph" w:customStyle="1" w:styleId="afff2">
    <w:name w:val="Таблица"/>
    <w:basedOn w:val="afff3"/>
    <w:rsid w:val="00B518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  <w:jc w:val="both"/>
    </w:pPr>
    <w:rPr>
      <w:rFonts w:ascii="Arial" w:eastAsia="Times New Roman" w:hAnsi="Arial" w:cs="Times New Roman"/>
      <w:sz w:val="14"/>
      <w:szCs w:val="20"/>
      <w:lang w:eastAsia="en-US"/>
    </w:rPr>
  </w:style>
  <w:style w:type="paragraph" w:customStyle="1" w:styleId="1f7">
    <w:name w:val="Шапка1"/>
    <w:basedOn w:val="a"/>
    <w:next w:val="afff3"/>
    <w:link w:val="afff4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  <w:lang w:eastAsia="en-US"/>
    </w:rPr>
  </w:style>
  <w:style w:type="character" w:customStyle="1" w:styleId="afff4">
    <w:name w:val="Шапка Знак"/>
    <w:basedOn w:val="a0"/>
    <w:link w:val="1f7"/>
    <w:rsid w:val="00B5183D"/>
    <w:rPr>
      <w:rFonts w:ascii="Arial" w:hAnsi="Arial"/>
      <w:sz w:val="24"/>
      <w:szCs w:val="24"/>
      <w:shd w:val="pct20" w:color="auto" w:fill="auto"/>
      <w:lang w:eastAsia="en-US"/>
    </w:rPr>
  </w:style>
  <w:style w:type="paragraph" w:customStyle="1" w:styleId="afff5">
    <w:name w:val="Таблотст"/>
    <w:basedOn w:val="afff2"/>
    <w:rsid w:val="00B5183D"/>
    <w:pPr>
      <w:ind w:left="57"/>
    </w:pPr>
  </w:style>
  <w:style w:type="paragraph" w:customStyle="1" w:styleId="2f">
    <w:name w:val="Таблотст2"/>
    <w:basedOn w:val="afff2"/>
    <w:rsid w:val="00B5183D"/>
    <w:pPr>
      <w:ind w:left="113"/>
    </w:pPr>
  </w:style>
  <w:style w:type="character" w:customStyle="1" w:styleId="hl">
    <w:name w:val="hl"/>
    <w:rsid w:val="00B5183D"/>
  </w:style>
  <w:style w:type="character" w:customStyle="1" w:styleId="googqs-tidbit-0">
    <w:name w:val="goog_qs-tidbit-0"/>
    <w:rsid w:val="00B5183D"/>
  </w:style>
  <w:style w:type="paragraph" w:customStyle="1" w:styleId="1f8">
    <w:name w:val="Знак1 Знак Знак Знак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MIDDLEPICT">
    <w:name w:val=".MIDDLEPICT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f0">
    <w:name w:val="Текст2"/>
    <w:basedOn w:val="a"/>
    <w:next w:val="afff6"/>
    <w:link w:val="afff7"/>
    <w:uiPriority w:val="99"/>
    <w:unhideWhenUsed/>
    <w:rsid w:val="00B5183D"/>
    <w:pPr>
      <w:jc w:val="both"/>
    </w:pPr>
    <w:rPr>
      <w:rFonts w:ascii="Calibri" w:hAnsi="Calibri"/>
      <w:sz w:val="20"/>
      <w:szCs w:val="21"/>
      <w:lang w:eastAsia="en-US"/>
    </w:rPr>
  </w:style>
  <w:style w:type="character" w:customStyle="1" w:styleId="afff7">
    <w:name w:val="Текст Знак"/>
    <w:basedOn w:val="a0"/>
    <w:link w:val="2f0"/>
    <w:uiPriority w:val="99"/>
    <w:rsid w:val="00B5183D"/>
    <w:rPr>
      <w:rFonts w:ascii="Calibri" w:hAnsi="Calibri"/>
      <w:szCs w:val="21"/>
      <w:lang w:eastAsia="en-US"/>
    </w:rPr>
  </w:style>
  <w:style w:type="numbering" w:customStyle="1" w:styleId="122">
    <w:name w:val="Нет списка12"/>
    <w:next w:val="a2"/>
    <w:semiHidden/>
    <w:rsid w:val="00B5183D"/>
  </w:style>
  <w:style w:type="table" w:customStyle="1" w:styleId="1120">
    <w:name w:val="Сетка таблицы112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Верхний колонтитул Знак2"/>
    <w:aliases w:val="ВерхКолонтитул Знак1"/>
    <w:uiPriority w:val="99"/>
    <w:semiHidden/>
    <w:rsid w:val="00B5183D"/>
    <w:rPr>
      <w:sz w:val="24"/>
      <w:szCs w:val="24"/>
    </w:rPr>
  </w:style>
  <w:style w:type="paragraph" w:customStyle="1" w:styleId="1f9">
    <w:name w:val="Обычный (веб)1"/>
    <w:basedOn w:val="a"/>
    <w:rsid w:val="00B5183D"/>
    <w:pPr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B5183D"/>
  </w:style>
  <w:style w:type="numbering" w:customStyle="1" w:styleId="130">
    <w:name w:val="Нет списка13"/>
    <w:next w:val="a2"/>
    <w:semiHidden/>
    <w:rsid w:val="00B5183D"/>
  </w:style>
  <w:style w:type="table" w:customStyle="1" w:styleId="81">
    <w:name w:val="Сетка таблицы8"/>
    <w:basedOn w:val="a1"/>
    <w:next w:val="ad"/>
    <w:uiPriority w:val="59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5183D"/>
  </w:style>
  <w:style w:type="table" w:customStyle="1" w:styleId="510">
    <w:name w:val="Сетка таблицы5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rsid w:val="00B5183D"/>
  </w:style>
  <w:style w:type="table" w:customStyle="1" w:styleId="123">
    <w:name w:val="Светлая заливка12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B5183D"/>
    <w:pPr>
      <w:ind w:firstLine="709"/>
      <w:jc w:val="both"/>
    </w:pPr>
    <w:rPr>
      <w:rFonts w:eastAsia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3">
    <w:name w:val="Нет списка31"/>
    <w:next w:val="a2"/>
    <w:uiPriority w:val="99"/>
    <w:semiHidden/>
    <w:rsid w:val="00B5183D"/>
  </w:style>
  <w:style w:type="numbering" w:customStyle="1" w:styleId="411">
    <w:name w:val="Нет списка41"/>
    <w:next w:val="a2"/>
    <w:uiPriority w:val="99"/>
    <w:semiHidden/>
    <w:rsid w:val="00B5183D"/>
  </w:style>
  <w:style w:type="numbering" w:customStyle="1" w:styleId="511">
    <w:name w:val="Нет списка51"/>
    <w:next w:val="a2"/>
    <w:uiPriority w:val="99"/>
    <w:semiHidden/>
    <w:rsid w:val="00B5183D"/>
  </w:style>
  <w:style w:type="numbering" w:customStyle="1" w:styleId="1210">
    <w:name w:val="Нет списка121"/>
    <w:next w:val="a2"/>
    <w:semiHidden/>
    <w:rsid w:val="00B5183D"/>
  </w:style>
  <w:style w:type="table" w:customStyle="1" w:styleId="11111">
    <w:name w:val="Сетка таблицы11111"/>
    <w:basedOn w:val="a1"/>
    <w:next w:val="ad"/>
    <w:rsid w:val="00B5183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Char Знак Знак Char Char1"/>
    <w:basedOn w:val="a"/>
    <w:rsid w:val="00B5183D"/>
    <w:pPr>
      <w:jc w:val="both"/>
    </w:pPr>
    <w:rPr>
      <w:lang w:val="pl-PL" w:eastAsia="pl-PL"/>
    </w:rPr>
  </w:style>
  <w:style w:type="paragraph" w:customStyle="1" w:styleId="38">
    <w:name w:val="Знак3"/>
    <w:basedOn w:val="a"/>
    <w:rsid w:val="00B518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 w:eastAsia="en-US"/>
    </w:rPr>
  </w:style>
  <w:style w:type="paragraph" w:customStyle="1" w:styleId="218">
    <w:name w:val="Знак2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17">
    <w:name w:val="Знак1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9">
    <w:name w:val="Знак Знак2 Знак Знак Знак Знак1"/>
    <w:basedOn w:val="a"/>
    <w:rsid w:val="00B5183D"/>
    <w:pPr>
      <w:spacing w:after="20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1 Знак Знак1"/>
    <w:basedOn w:val="a"/>
    <w:rsid w:val="00B5183D"/>
    <w:pPr>
      <w:widowControl w:val="0"/>
      <w:adjustRightInd w:val="0"/>
      <w:spacing w:after="20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12">
    <w:name w:val="Основной текст с отступом 211"/>
    <w:basedOn w:val="a"/>
    <w:rsid w:val="00B518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2113">
    <w:name w:val="Основной текст 211"/>
    <w:basedOn w:val="a"/>
    <w:rsid w:val="00B5183D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rFonts w:ascii="Arial" w:hAnsi="Arial"/>
      <w:sz w:val="28"/>
      <w:szCs w:val="20"/>
    </w:rPr>
  </w:style>
  <w:style w:type="paragraph" w:customStyle="1" w:styleId="119">
    <w:name w:val="Текст11"/>
    <w:basedOn w:val="a"/>
    <w:rsid w:val="00B5183D"/>
    <w:pPr>
      <w:widowControl w:val="0"/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xl63">
    <w:name w:val="xl63"/>
    <w:basedOn w:val="a"/>
    <w:rsid w:val="00B5183D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0"/>
      <w:szCs w:val="20"/>
    </w:rPr>
  </w:style>
  <w:style w:type="paragraph" w:customStyle="1" w:styleId="xl69">
    <w:name w:val="xl69"/>
    <w:basedOn w:val="a"/>
    <w:rsid w:val="00B5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ConsPlusTextList1">
    <w:name w:val="ConsPlusTextList1"/>
    <w:uiPriority w:val="99"/>
    <w:rsid w:val="00B5183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9">
    <w:name w:val="Основной текст3"/>
    <w:basedOn w:val="a"/>
    <w:rsid w:val="00B5183D"/>
    <w:pPr>
      <w:widowControl w:val="0"/>
      <w:shd w:val="clear" w:color="auto" w:fill="FFFFFF"/>
      <w:jc w:val="both"/>
    </w:pPr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B5183D"/>
  </w:style>
  <w:style w:type="numbering" w:customStyle="1" w:styleId="82">
    <w:name w:val="Нет списка8"/>
    <w:next w:val="a2"/>
    <w:uiPriority w:val="99"/>
    <w:semiHidden/>
    <w:unhideWhenUsed/>
    <w:rsid w:val="00B5183D"/>
  </w:style>
  <w:style w:type="numbering" w:customStyle="1" w:styleId="91">
    <w:name w:val="Нет списка9"/>
    <w:next w:val="a2"/>
    <w:uiPriority w:val="99"/>
    <w:semiHidden/>
    <w:unhideWhenUsed/>
    <w:rsid w:val="00B5183D"/>
  </w:style>
  <w:style w:type="table" w:customStyle="1" w:styleId="92">
    <w:name w:val="Сетка таблицы9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5183D"/>
  </w:style>
  <w:style w:type="numbering" w:customStyle="1" w:styleId="142">
    <w:name w:val="Нет списка14"/>
    <w:next w:val="a2"/>
    <w:uiPriority w:val="99"/>
    <w:semiHidden/>
    <w:unhideWhenUsed/>
    <w:rsid w:val="00B5183D"/>
  </w:style>
  <w:style w:type="table" w:customStyle="1" w:styleId="101">
    <w:name w:val="Сетка таблицы10"/>
    <w:basedOn w:val="a1"/>
    <w:next w:val="ad"/>
    <w:uiPriority w:val="39"/>
    <w:rsid w:val="00B5183D"/>
    <w:pPr>
      <w:jc w:val="both"/>
    </w:pPr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5183D"/>
  </w:style>
  <w:style w:type="paragraph" w:customStyle="1" w:styleId="1fa">
    <w:name w:val="Подзаголовок1"/>
    <w:basedOn w:val="a"/>
    <w:next w:val="a"/>
    <w:uiPriority w:val="11"/>
    <w:qFormat/>
    <w:rsid w:val="00B5183D"/>
    <w:pPr>
      <w:spacing w:after="720"/>
      <w:jc w:val="right"/>
    </w:pPr>
    <w:rPr>
      <w:rFonts w:ascii="Calibri Light" w:hAnsi="Calibri Light"/>
      <w:sz w:val="20"/>
      <w:szCs w:val="20"/>
      <w:lang w:eastAsia="en-US"/>
    </w:rPr>
  </w:style>
  <w:style w:type="character" w:customStyle="1" w:styleId="afff8">
    <w:name w:val="Подзаголовок Знак"/>
    <w:basedOn w:val="a0"/>
    <w:link w:val="afff9"/>
    <w:uiPriority w:val="11"/>
    <w:rsid w:val="00B5183D"/>
    <w:rPr>
      <w:rFonts w:ascii="Calibri Light" w:hAnsi="Calibri Light"/>
      <w:lang w:eastAsia="en-US"/>
    </w:rPr>
  </w:style>
  <w:style w:type="paragraph" w:customStyle="1" w:styleId="21a">
    <w:name w:val="Цитата 21"/>
    <w:basedOn w:val="a"/>
    <w:next w:val="a"/>
    <w:uiPriority w:val="29"/>
    <w:qFormat/>
    <w:rsid w:val="00B5183D"/>
    <w:pPr>
      <w:spacing w:after="200" w:line="276" w:lineRule="auto"/>
      <w:jc w:val="both"/>
    </w:pPr>
    <w:rPr>
      <w:rFonts w:ascii="Calibri" w:hAnsi="Calibri"/>
      <w:i/>
      <w:iCs/>
      <w:sz w:val="20"/>
      <w:szCs w:val="20"/>
      <w:lang w:eastAsia="en-US"/>
    </w:rPr>
  </w:style>
  <w:style w:type="character" w:customStyle="1" w:styleId="2f2">
    <w:name w:val="Цитата 2 Знак"/>
    <w:basedOn w:val="a0"/>
    <w:link w:val="2f3"/>
    <w:uiPriority w:val="29"/>
    <w:rsid w:val="00B5183D"/>
    <w:rPr>
      <w:rFonts w:ascii="Calibri" w:hAnsi="Calibri"/>
      <w:i/>
      <w:iCs/>
      <w:lang w:eastAsia="en-US"/>
    </w:rPr>
  </w:style>
  <w:style w:type="paragraph" w:customStyle="1" w:styleId="1fb">
    <w:name w:val="Выделенная цитата1"/>
    <w:basedOn w:val="a"/>
    <w:next w:val="a"/>
    <w:uiPriority w:val="30"/>
    <w:qFormat/>
    <w:rsid w:val="00B5183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afffa">
    <w:name w:val="Выделенная цитата Знак"/>
    <w:basedOn w:val="a0"/>
    <w:link w:val="afffb"/>
    <w:uiPriority w:val="30"/>
    <w:rsid w:val="00B5183D"/>
    <w:rPr>
      <w:rFonts w:ascii="Calibri" w:hAnsi="Calibri"/>
      <w:b/>
      <w:bCs/>
      <w:i/>
      <w:iCs/>
      <w:lang w:eastAsia="en-US"/>
    </w:rPr>
  </w:style>
  <w:style w:type="character" w:styleId="afffc">
    <w:name w:val="Subtle Emphasis"/>
    <w:uiPriority w:val="19"/>
    <w:qFormat/>
    <w:rsid w:val="00B5183D"/>
    <w:rPr>
      <w:i/>
      <w:iCs/>
    </w:rPr>
  </w:style>
  <w:style w:type="character" w:styleId="afffd">
    <w:name w:val="Subtle Reference"/>
    <w:uiPriority w:val="31"/>
    <w:qFormat/>
    <w:rsid w:val="00B5183D"/>
    <w:rPr>
      <w:b/>
      <w:bCs/>
    </w:rPr>
  </w:style>
  <w:style w:type="character" w:styleId="afffe">
    <w:name w:val="Intense Reference"/>
    <w:uiPriority w:val="32"/>
    <w:qFormat/>
    <w:rsid w:val="00B5183D"/>
    <w:rPr>
      <w:b/>
      <w:bCs/>
      <w:smallCaps/>
      <w:spacing w:val="5"/>
      <w:sz w:val="22"/>
      <w:szCs w:val="22"/>
      <w:u w:val="single"/>
    </w:rPr>
  </w:style>
  <w:style w:type="character" w:customStyle="1" w:styleId="1fc">
    <w:name w:val="Название книги1"/>
    <w:uiPriority w:val="33"/>
    <w:qFormat/>
    <w:rsid w:val="00B5183D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1fd">
    <w:name w:val="Заголовок оглавления1"/>
    <w:basedOn w:val="1"/>
    <w:next w:val="a"/>
    <w:uiPriority w:val="39"/>
    <w:semiHidden/>
    <w:unhideWhenUsed/>
    <w:qFormat/>
    <w:rsid w:val="00B5183D"/>
    <w:pPr>
      <w:keepNext w:val="0"/>
      <w:spacing w:before="300" w:after="40"/>
      <w:jc w:val="left"/>
      <w:outlineLvl w:val="9"/>
    </w:pPr>
    <w:rPr>
      <w:rFonts w:ascii="Calibri" w:hAnsi="Calibri"/>
      <w:smallCaps/>
      <w:spacing w:val="5"/>
      <w:sz w:val="32"/>
      <w:szCs w:val="32"/>
    </w:rPr>
  </w:style>
  <w:style w:type="character" w:styleId="affff">
    <w:name w:val="Placeholder Text"/>
    <w:basedOn w:val="a0"/>
    <w:uiPriority w:val="99"/>
    <w:semiHidden/>
    <w:rsid w:val="00B5183D"/>
    <w:rPr>
      <w:color w:val="808080"/>
    </w:rPr>
  </w:style>
  <w:style w:type="paragraph" w:styleId="affa">
    <w:name w:val="endnote text"/>
    <w:basedOn w:val="a"/>
    <w:link w:val="1fe"/>
    <w:semiHidden/>
    <w:unhideWhenUsed/>
    <w:rsid w:val="00B5183D"/>
    <w:rPr>
      <w:sz w:val="20"/>
      <w:szCs w:val="20"/>
    </w:rPr>
  </w:style>
  <w:style w:type="character" w:customStyle="1" w:styleId="1fe">
    <w:name w:val="Текст концевой сноски Знак1"/>
    <w:basedOn w:val="a0"/>
    <w:link w:val="affa"/>
    <w:semiHidden/>
    <w:rsid w:val="00B5183D"/>
  </w:style>
  <w:style w:type="paragraph" w:styleId="1ff">
    <w:name w:val="index 1"/>
    <w:basedOn w:val="a"/>
    <w:next w:val="a"/>
    <w:autoRedefine/>
    <w:semiHidden/>
    <w:unhideWhenUsed/>
    <w:rsid w:val="00B5183D"/>
    <w:pPr>
      <w:ind w:left="240" w:hanging="240"/>
    </w:pPr>
  </w:style>
  <w:style w:type="paragraph" w:customStyle="1" w:styleId="2f4">
    <w:name w:val="Указатель2"/>
    <w:basedOn w:val="a"/>
    <w:next w:val="1ff"/>
    <w:semiHidden/>
    <w:unhideWhenUsed/>
    <w:rsid w:val="00B5183D"/>
    <w:rPr>
      <w:rFonts w:ascii="Calibri Light" w:hAnsi="Calibri Light"/>
      <w:b/>
      <w:bCs/>
    </w:rPr>
  </w:style>
  <w:style w:type="paragraph" w:customStyle="1" w:styleId="2f5">
    <w:name w:val="Шапка2"/>
    <w:basedOn w:val="a"/>
    <w:next w:val="afff3"/>
    <w:link w:val="1ff0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0"/>
      <w:szCs w:val="20"/>
    </w:rPr>
  </w:style>
  <w:style w:type="character" w:customStyle="1" w:styleId="1ff0">
    <w:name w:val="Шапка Знак1"/>
    <w:basedOn w:val="a0"/>
    <w:link w:val="2f5"/>
    <w:rsid w:val="00B5183D"/>
    <w:rPr>
      <w:rFonts w:ascii="Calibri Light" w:eastAsia="Times New Roman" w:hAnsi="Calibri Light" w:cs="Times New Roman"/>
      <w:shd w:val="pct20" w:color="auto" w:fill="auto"/>
    </w:rPr>
  </w:style>
  <w:style w:type="paragraph" w:styleId="afff6">
    <w:name w:val="Plain Text"/>
    <w:basedOn w:val="a"/>
    <w:link w:val="1ff1"/>
    <w:semiHidden/>
    <w:unhideWhenUsed/>
    <w:rsid w:val="00B5183D"/>
    <w:rPr>
      <w:rFonts w:ascii="Consolas" w:hAnsi="Consolas" w:cs="Consolas"/>
      <w:sz w:val="21"/>
      <w:szCs w:val="21"/>
    </w:rPr>
  </w:style>
  <w:style w:type="character" w:customStyle="1" w:styleId="1ff1">
    <w:name w:val="Текст Знак1"/>
    <w:basedOn w:val="a0"/>
    <w:link w:val="afff6"/>
    <w:semiHidden/>
    <w:rsid w:val="00B5183D"/>
    <w:rPr>
      <w:rFonts w:ascii="Consolas" w:hAnsi="Consolas" w:cs="Consolas"/>
      <w:sz w:val="21"/>
      <w:szCs w:val="21"/>
    </w:rPr>
  </w:style>
  <w:style w:type="paragraph" w:styleId="afff9">
    <w:name w:val="Subtitle"/>
    <w:basedOn w:val="a"/>
    <w:next w:val="a"/>
    <w:link w:val="afff8"/>
    <w:uiPriority w:val="11"/>
    <w:qFormat/>
    <w:rsid w:val="00B5183D"/>
    <w:pPr>
      <w:numPr>
        <w:ilvl w:val="1"/>
      </w:numPr>
    </w:pPr>
    <w:rPr>
      <w:rFonts w:ascii="Calibri Light" w:hAnsi="Calibri Light"/>
      <w:sz w:val="20"/>
      <w:szCs w:val="20"/>
      <w:lang w:eastAsia="en-US"/>
    </w:rPr>
  </w:style>
  <w:style w:type="character" w:customStyle="1" w:styleId="1ff2">
    <w:name w:val="Подзаголовок Знак1"/>
    <w:basedOn w:val="a0"/>
    <w:rsid w:val="00B51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f3">
    <w:name w:val="Quote"/>
    <w:basedOn w:val="a"/>
    <w:next w:val="a"/>
    <w:link w:val="2f2"/>
    <w:uiPriority w:val="29"/>
    <w:qFormat/>
    <w:rsid w:val="00B5183D"/>
    <w:rPr>
      <w:rFonts w:ascii="Calibri" w:hAnsi="Calibri"/>
      <w:i/>
      <w:iCs/>
      <w:sz w:val="20"/>
      <w:szCs w:val="20"/>
      <w:lang w:eastAsia="en-US"/>
    </w:rPr>
  </w:style>
  <w:style w:type="character" w:customStyle="1" w:styleId="21b">
    <w:name w:val="Цитата 2 Знак1"/>
    <w:basedOn w:val="a0"/>
    <w:uiPriority w:val="29"/>
    <w:rsid w:val="00B5183D"/>
    <w:rPr>
      <w:i/>
      <w:iCs/>
      <w:color w:val="000000" w:themeColor="text1"/>
      <w:sz w:val="24"/>
      <w:szCs w:val="24"/>
    </w:rPr>
  </w:style>
  <w:style w:type="paragraph" w:customStyle="1" w:styleId="2f6">
    <w:name w:val="Выделенная цитата2"/>
    <w:basedOn w:val="a"/>
    <w:next w:val="a"/>
    <w:uiPriority w:val="30"/>
    <w:qFormat/>
    <w:rsid w:val="00B5183D"/>
    <w:pPr>
      <w:pBdr>
        <w:bottom w:val="single" w:sz="4" w:space="4" w:color="5B9BD5"/>
      </w:pBdr>
      <w:spacing w:before="200" w:after="280"/>
      <w:ind w:left="936" w:right="936"/>
    </w:pPr>
    <w:rPr>
      <w:rFonts w:ascii="Calibri" w:hAnsi="Calibri"/>
      <w:b/>
      <w:bCs/>
      <w:i/>
      <w:iCs/>
      <w:lang w:eastAsia="en-US"/>
    </w:rPr>
  </w:style>
  <w:style w:type="character" w:customStyle="1" w:styleId="1ff3">
    <w:name w:val="Выделенная цитата Знак1"/>
    <w:basedOn w:val="a0"/>
    <w:uiPriority w:val="30"/>
    <w:rsid w:val="00B5183D"/>
    <w:rPr>
      <w:b/>
      <w:bCs/>
      <w:i/>
      <w:iCs/>
      <w:color w:val="5B9BD5"/>
    </w:rPr>
  </w:style>
  <w:style w:type="character" w:styleId="affff0">
    <w:name w:val="Book Title"/>
    <w:basedOn w:val="a0"/>
    <w:uiPriority w:val="33"/>
    <w:qFormat/>
    <w:rsid w:val="00B5183D"/>
    <w:rPr>
      <w:b/>
      <w:bCs/>
      <w:smallCaps/>
      <w:spacing w:val="5"/>
    </w:rPr>
  </w:style>
  <w:style w:type="table" w:customStyle="1" w:styleId="131">
    <w:name w:val="Сетка таблицы13"/>
    <w:basedOn w:val="a1"/>
    <w:next w:val="ad"/>
    <w:uiPriority w:val="59"/>
    <w:rsid w:val="00B518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index heading"/>
    <w:basedOn w:val="a"/>
    <w:next w:val="1ff"/>
    <w:semiHidden/>
    <w:unhideWhenUsed/>
    <w:rsid w:val="00B5183D"/>
    <w:rPr>
      <w:rFonts w:asciiTheme="majorHAnsi" w:eastAsiaTheme="majorEastAsia" w:hAnsiTheme="majorHAnsi" w:cstheme="majorBidi"/>
      <w:b/>
      <w:bCs/>
    </w:rPr>
  </w:style>
  <w:style w:type="paragraph" w:styleId="afff3">
    <w:name w:val="Message Header"/>
    <w:basedOn w:val="a"/>
    <w:link w:val="2f7"/>
    <w:rsid w:val="00B51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2f7">
    <w:name w:val="Шапка Знак2"/>
    <w:basedOn w:val="a0"/>
    <w:link w:val="afff3"/>
    <w:rsid w:val="00B518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Intense Quote"/>
    <w:basedOn w:val="a"/>
    <w:next w:val="a"/>
    <w:link w:val="afffa"/>
    <w:uiPriority w:val="30"/>
    <w:qFormat/>
    <w:rsid w:val="00B5183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sz w:val="20"/>
      <w:szCs w:val="20"/>
      <w:lang w:eastAsia="en-US"/>
    </w:rPr>
  </w:style>
  <w:style w:type="character" w:customStyle="1" w:styleId="2f8">
    <w:name w:val="Выделенная цитата Знак2"/>
    <w:basedOn w:val="a0"/>
    <w:uiPriority w:val="30"/>
    <w:rsid w:val="00B5183D"/>
    <w:rPr>
      <w:b/>
      <w:bCs/>
      <w:i/>
      <w:iCs/>
      <w:color w:val="5B9BD5" w:themeColor="accent1"/>
      <w:sz w:val="24"/>
      <w:szCs w:val="24"/>
    </w:rPr>
  </w:style>
  <w:style w:type="paragraph" w:customStyle="1" w:styleId="xl3666">
    <w:name w:val="xl366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7">
    <w:name w:val="xl366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68">
    <w:name w:val="xl3668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69">
    <w:name w:val="xl366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0">
    <w:name w:val="xl367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671">
    <w:name w:val="xl3671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2">
    <w:name w:val="xl3672"/>
    <w:basedOn w:val="a"/>
    <w:rsid w:val="000045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3">
    <w:name w:val="xl3673"/>
    <w:basedOn w:val="a"/>
    <w:rsid w:val="000045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4">
    <w:name w:val="xl3674"/>
    <w:basedOn w:val="a"/>
    <w:rsid w:val="0000458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5">
    <w:name w:val="xl3675"/>
    <w:basedOn w:val="a"/>
    <w:rsid w:val="0000458B"/>
    <w:pP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6">
    <w:name w:val="xl3676"/>
    <w:basedOn w:val="a"/>
    <w:rsid w:val="000045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7">
    <w:name w:val="xl3677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8">
    <w:name w:val="xl3678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79">
    <w:name w:val="xl367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0">
    <w:name w:val="xl3680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1">
    <w:name w:val="xl3681"/>
    <w:basedOn w:val="a"/>
    <w:rsid w:val="00004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2">
    <w:name w:val="xl3682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3">
    <w:name w:val="xl3683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4">
    <w:name w:val="xl3684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85">
    <w:name w:val="xl3685"/>
    <w:basedOn w:val="a"/>
    <w:rsid w:val="000045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6">
    <w:name w:val="xl3686"/>
    <w:basedOn w:val="a"/>
    <w:rsid w:val="0000458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7">
    <w:name w:val="xl3687"/>
    <w:basedOn w:val="a"/>
    <w:rsid w:val="000045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paragraph" w:customStyle="1" w:styleId="xl3688">
    <w:name w:val="xl3688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9"/>
      <w:szCs w:val="19"/>
    </w:rPr>
  </w:style>
  <w:style w:type="paragraph" w:customStyle="1" w:styleId="xl3689">
    <w:name w:val="xl3689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690">
    <w:name w:val="xl3690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1">
    <w:name w:val="xl3691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9"/>
      <w:szCs w:val="19"/>
    </w:rPr>
  </w:style>
  <w:style w:type="paragraph" w:customStyle="1" w:styleId="xl3692">
    <w:name w:val="xl3692"/>
    <w:basedOn w:val="a"/>
    <w:rsid w:val="00004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</w:rPr>
  </w:style>
  <w:style w:type="table" w:customStyle="1" w:styleId="151">
    <w:name w:val="Сетка таблицы15"/>
    <w:basedOn w:val="a1"/>
    <w:next w:val="ad"/>
    <w:uiPriority w:val="59"/>
    <w:rsid w:val="00204B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AEB0186D2A07257440213F81A9EADAD2407A36751618066D2291CF3C0CD6F5D5B82598F351F0608BF0296896xFw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\AppData\Local\Temp\bdttmp\4b357e81-0cfe-4996-a704-9f4ccb55a2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873D-9683-4C0F-BFEE-6DA65977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4b357e81-0cfe-4996-a704-9f4ccb55a280.dot</Template>
  <TotalTime>0</TotalTime>
  <Pages>25</Pages>
  <Words>6015</Words>
  <Characters>34286</Characters>
  <Application>Microsoft Office Word</Application>
  <DocSecurity>4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Юрьевна</dc:creator>
  <cp:lastModifiedBy>Александра Леонтьева</cp:lastModifiedBy>
  <cp:revision>2</cp:revision>
  <cp:lastPrinted>2023-05-24T12:41:00Z</cp:lastPrinted>
  <dcterms:created xsi:type="dcterms:W3CDTF">2023-05-24T15:54:00Z</dcterms:created>
  <dcterms:modified xsi:type="dcterms:W3CDTF">2023-05-24T15:54:00Z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c8664a43-d51f-4eb5-bc18-baf53b24ac94</vt:lpwstr>
  </property>
</Properties>
</file>