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20" w:rsidRPr="003B5C3F" w:rsidRDefault="003707D2" w:rsidP="003B5C3F">
      <w:pPr>
        <w:jc w:val="both"/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589DA444" wp14:editId="32B3B88B">
            <wp:simplePos x="0" y="0"/>
            <wp:positionH relativeFrom="column">
              <wp:posOffset>-833755</wp:posOffset>
            </wp:positionH>
            <wp:positionV relativeFrom="paragraph">
              <wp:posOffset>3175</wp:posOffset>
            </wp:positionV>
            <wp:extent cx="7075805" cy="22180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59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E8FA169" wp14:editId="07300474">
                <wp:simplePos x="0" y="0"/>
                <wp:positionH relativeFrom="column">
                  <wp:posOffset>159385</wp:posOffset>
                </wp:positionH>
                <wp:positionV relativeFrom="paragraph">
                  <wp:posOffset>2140585</wp:posOffset>
                </wp:positionV>
                <wp:extent cx="3642995" cy="524510"/>
                <wp:effectExtent l="0" t="0" r="14605" b="889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99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80" w:rsidRDefault="000D2480">
                            <w:pPr>
                              <w:pStyle w:val="1"/>
                            </w:pPr>
                            <w:r w:rsidRPr="00606500">
                              <w:rPr>
                                <w:rFonts w:eastAsia="Calibri"/>
                                <w:color w:val="000000"/>
                              </w:rPr>
                              <w:t>О внесении изменения в постановление</w:t>
                            </w:r>
                            <w:r w:rsidRPr="00606500">
                              <w:rPr>
                                <w:rFonts w:eastAsia="Calibri"/>
                                <w:color w:val="000000"/>
                              </w:rPr>
                              <w:br/>
                              <w:t xml:space="preserve">Правительства Санкт-Петербурга </w:t>
                            </w:r>
                            <w:r w:rsidRPr="00606500">
                              <w:rPr>
                                <w:rFonts w:eastAsia="Calibri"/>
                                <w:color w:val="000000"/>
                              </w:rPr>
                              <w:br/>
                              <w:t>от 14.11.2017 № 936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A169" id="doc_name" o:spid="_x0000_s1026" style="position:absolute;left:0;text-align:left;margin-left:12.55pt;margin-top:168.55pt;width:286.85pt;height:41.3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" o:allowincell="f" filled="f" stroked="f">
                <v:textbox inset="0,0,0,0">
                  <w:txbxContent>
                    <w:p w:rsidR="000D2480" w:rsidRDefault="000D2480">
                      <w:pPr>
                        <w:pStyle w:val="1"/>
                      </w:pPr>
                      <w:r w:rsidRPr="00606500">
                        <w:rPr>
                          <w:rFonts w:eastAsia="Calibri"/>
                          <w:color w:val="000000"/>
                        </w:rPr>
                        <w:t>О внесении изменения в постановление</w:t>
                      </w:r>
                      <w:r w:rsidRPr="00606500">
                        <w:rPr>
                          <w:rFonts w:eastAsia="Calibri"/>
                          <w:color w:val="000000"/>
                        </w:rPr>
                        <w:br/>
                        <w:t xml:space="preserve">Правительства Санкт-Петербурга </w:t>
                      </w:r>
                      <w:r w:rsidRPr="00606500">
                        <w:rPr>
                          <w:rFonts w:eastAsia="Calibri"/>
                          <w:color w:val="000000"/>
                        </w:rPr>
                        <w:br/>
                        <w:t>от 14.11.2017 № 936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C375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80" w:rsidRDefault="000D24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0D2480" w:rsidRDefault="000D248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F20" w:rsidRPr="003B5C3F" w:rsidRDefault="005E0CD9" w:rsidP="003B5C3F">
      <w:pPr>
        <w:ind w:firstLine="567"/>
        <w:jc w:val="both"/>
        <w:rPr>
          <w:rFonts w:eastAsia="Calibri"/>
          <w:color w:val="000000"/>
        </w:rPr>
      </w:pPr>
      <w:r w:rsidRPr="003B5C3F">
        <w:rPr>
          <w:rFonts w:eastAsia="Calibri"/>
          <w:color w:val="000000"/>
        </w:rPr>
        <w:t xml:space="preserve">В соответствии </w:t>
      </w:r>
      <w:r w:rsidRPr="003B5C3F">
        <w:rPr>
          <w:rFonts w:eastAsia="Calibri"/>
        </w:rPr>
        <w:t>со статьей 179 Бюджетного кодекса Российской Федерации</w:t>
      </w:r>
      <w:r w:rsidRPr="003B5C3F">
        <w:rPr>
          <w:rFonts w:eastAsia="Calibri"/>
        </w:rPr>
        <w:br/>
        <w:t xml:space="preserve">и </w:t>
      </w:r>
      <w:r w:rsidRPr="003B5C3F">
        <w:rPr>
          <w:rFonts w:eastAsia="Calibri"/>
          <w:color w:val="000000"/>
        </w:rPr>
        <w:t>постановлением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5E0CD9" w:rsidRPr="003B5C3F" w:rsidRDefault="005E0CD9" w:rsidP="003B5C3F">
      <w:pPr>
        <w:jc w:val="both"/>
        <w:rPr>
          <w:rFonts w:eastAsia="Calibri"/>
          <w:b/>
          <w:color w:val="000000"/>
        </w:rPr>
      </w:pPr>
      <w:r w:rsidRPr="003B5C3F">
        <w:rPr>
          <w:rFonts w:eastAsia="Calibri"/>
          <w:b/>
          <w:color w:val="000000"/>
        </w:rPr>
        <w:t>П О С Т А Н О В Л Я Е Т:</w:t>
      </w: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5E0CD9" w:rsidRPr="005E33FA" w:rsidRDefault="005E0CD9" w:rsidP="005E33FA">
      <w:pPr>
        <w:pStyle w:val="aa"/>
        <w:numPr>
          <w:ilvl w:val="0"/>
          <w:numId w:val="1"/>
        </w:numPr>
        <w:jc w:val="both"/>
        <w:rPr>
          <w:rFonts w:eastAsia="Calibri"/>
          <w:bCs/>
          <w:color w:val="000000"/>
        </w:rPr>
      </w:pPr>
      <w:r w:rsidRPr="005E33FA">
        <w:rPr>
          <w:rFonts w:eastAsia="Calibri"/>
          <w:bCs/>
          <w:color w:val="000000"/>
        </w:rPr>
        <w:t xml:space="preserve">Внести в постановление Правительства Санкт-Петербурга от 14.11.2017 № 936 </w:t>
      </w:r>
      <w:r w:rsidR="0054140F" w:rsidRPr="005E33FA">
        <w:rPr>
          <w:rFonts w:eastAsia="Calibri"/>
          <w:bCs/>
          <w:color w:val="000000"/>
        </w:rPr>
        <w:br/>
      </w:r>
      <w:r w:rsidRPr="005E33FA">
        <w:rPr>
          <w:rFonts w:eastAsia="Calibri"/>
          <w:bCs/>
          <w:color w:val="000000"/>
        </w:rPr>
        <w:t>«О государственной программе Санкт-Петербурга «Развитие сфе</w:t>
      </w:r>
      <w:r w:rsidR="0054140F" w:rsidRPr="005E33FA">
        <w:rPr>
          <w:rFonts w:eastAsia="Calibri"/>
          <w:bCs/>
          <w:color w:val="000000"/>
        </w:rPr>
        <w:t xml:space="preserve">ры туризма </w:t>
      </w:r>
      <w:r w:rsidR="005E33FA">
        <w:rPr>
          <w:rFonts w:eastAsia="Calibri"/>
          <w:bCs/>
          <w:color w:val="000000"/>
        </w:rPr>
        <w:br/>
      </w:r>
      <w:r w:rsidR="0054140F" w:rsidRPr="005E33FA">
        <w:rPr>
          <w:rFonts w:eastAsia="Calibri"/>
          <w:bCs/>
          <w:color w:val="000000"/>
        </w:rPr>
        <w:t>в Санкт-Петербурге» следующие изменения:</w:t>
      </w:r>
    </w:p>
    <w:p w:rsidR="005E33FA" w:rsidRDefault="005E33FA" w:rsidP="005E33FA">
      <w:pPr>
        <w:ind w:left="567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1.1. </w:t>
      </w:r>
      <w:r w:rsidRPr="005E33FA">
        <w:rPr>
          <w:rFonts w:eastAsia="Calibri"/>
          <w:bCs/>
          <w:color w:val="000000"/>
        </w:rPr>
        <w:t xml:space="preserve">Пункт 7 </w:t>
      </w:r>
      <w:r w:rsidR="003707D2">
        <w:rPr>
          <w:rFonts w:eastAsia="Calibri"/>
          <w:bCs/>
          <w:color w:val="000000"/>
        </w:rPr>
        <w:t xml:space="preserve">и пункт 10 </w:t>
      </w:r>
      <w:r w:rsidRPr="005E33FA">
        <w:rPr>
          <w:rFonts w:eastAsia="Calibri"/>
          <w:bCs/>
          <w:color w:val="000000"/>
        </w:rPr>
        <w:t xml:space="preserve">раздела 1 приложения к постановлению изложить </w:t>
      </w:r>
      <w:r w:rsidR="00C452CA">
        <w:rPr>
          <w:rFonts w:eastAsia="Calibri"/>
          <w:bCs/>
          <w:color w:val="000000"/>
        </w:rPr>
        <w:br/>
      </w:r>
      <w:r w:rsidRPr="005E33FA">
        <w:rPr>
          <w:rFonts w:eastAsia="Calibri"/>
          <w:bCs/>
          <w:color w:val="000000"/>
        </w:rPr>
        <w:t>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6233"/>
      </w:tblGrid>
      <w:tr w:rsidR="005E33FA" w:rsidRPr="005E33FA" w:rsidTr="004011EA">
        <w:tc>
          <w:tcPr>
            <w:tcW w:w="567" w:type="dxa"/>
          </w:tcPr>
          <w:p w:rsidR="005E33FA" w:rsidRPr="005E33FA" w:rsidRDefault="005E33FA" w:rsidP="005E33FA">
            <w:pPr>
              <w:widowControl w:val="0"/>
              <w:autoSpaceDE w:val="0"/>
              <w:autoSpaceDN w:val="0"/>
              <w:ind w:hanging="63"/>
              <w:jc w:val="center"/>
            </w:pPr>
            <w:r w:rsidRPr="005E33FA">
              <w:t>7</w:t>
            </w:r>
          </w:p>
        </w:tc>
        <w:tc>
          <w:tcPr>
            <w:tcW w:w="2551" w:type="dxa"/>
          </w:tcPr>
          <w:p w:rsidR="005E33FA" w:rsidRPr="005E33FA" w:rsidRDefault="005E33FA" w:rsidP="005E33FA">
            <w:pPr>
              <w:widowControl w:val="0"/>
              <w:autoSpaceDE w:val="0"/>
              <w:autoSpaceDN w:val="0"/>
            </w:pPr>
            <w:r w:rsidRPr="005E33FA">
              <w:t>Региональные проекты, реализуемые в рамках государственной программы</w:t>
            </w:r>
          </w:p>
        </w:tc>
        <w:tc>
          <w:tcPr>
            <w:tcW w:w="6233" w:type="dxa"/>
          </w:tcPr>
          <w:p w:rsidR="005E33FA" w:rsidRPr="005E33FA" w:rsidRDefault="005E33FA" w:rsidP="005E33FA">
            <w:pPr>
              <w:widowControl w:val="0"/>
              <w:autoSpaceDE w:val="0"/>
              <w:autoSpaceDN w:val="0"/>
            </w:pPr>
            <w:r>
              <w:t>Совершенствование управления в сфере туризма (город федерального значения Санкт-Петербург)</w:t>
            </w:r>
          </w:p>
        </w:tc>
      </w:tr>
      <w:tr w:rsidR="00E407A0" w:rsidRPr="00E407A0" w:rsidTr="004011EA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E407A0" w:rsidRPr="00E407A0" w:rsidRDefault="00E407A0" w:rsidP="00E407A0">
            <w:pPr>
              <w:widowControl w:val="0"/>
              <w:autoSpaceDE w:val="0"/>
              <w:autoSpaceDN w:val="0"/>
              <w:jc w:val="center"/>
            </w:pPr>
            <w:r w:rsidRPr="00E407A0"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Общий объем финансирования государственной программы </w:t>
            </w:r>
            <w:r w:rsidRPr="00E407A0">
              <w:br/>
              <w:t xml:space="preserve">по источникам финансирования </w:t>
            </w:r>
            <w:r w:rsidRPr="00E407A0">
              <w:br/>
              <w:t xml:space="preserve">с указанием объемов финансирования, предусмотренных </w:t>
            </w:r>
            <w:r w:rsidRPr="00E407A0">
              <w:br/>
              <w:t>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>Общий объем финансирования государственной программы составляет 13</w:t>
            </w:r>
            <w:r w:rsidR="000C1ACF">
              <w:t> 446 697</w:t>
            </w:r>
            <w:r w:rsidRPr="00E407A0">
              <w:t xml:space="preserve">,9 </w:t>
            </w:r>
            <w:proofErr w:type="spellStart"/>
            <w:r w:rsidRPr="00E407A0">
              <w:t>тыс.руб</w:t>
            </w:r>
            <w:proofErr w:type="spellEnd"/>
            <w:r w:rsidRPr="00E407A0">
              <w:t>., из них: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за счет средств бюджета Санкт-Петербурга – </w:t>
            </w:r>
            <w:r w:rsidRPr="00E407A0">
              <w:br/>
              <w:t xml:space="preserve">13 344 005,3 </w:t>
            </w:r>
            <w:proofErr w:type="spellStart"/>
            <w:r w:rsidRPr="00E407A0">
              <w:t>тыс.руб</w:t>
            </w:r>
            <w:proofErr w:type="spellEnd"/>
            <w:r w:rsidRPr="00E407A0">
              <w:t>., в том числе по годам реализации: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2023 г. – 2 004 245,4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2024 г. – 2 091 868,6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2025 г. – 2 178 098,4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2026 г. – 2 265 222,3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2027 г. – 2 355 503,1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2028 г. – 2 449 067,5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за счет средств федерального бюджета – </w:t>
            </w:r>
            <w:r w:rsidRPr="00E407A0">
              <w:br/>
            </w:r>
            <w:r w:rsidR="007743C2">
              <w:t>102 692,6</w:t>
            </w:r>
            <w:r w:rsidRPr="00E407A0">
              <w:t xml:space="preserve"> </w:t>
            </w:r>
            <w:proofErr w:type="spellStart"/>
            <w:r w:rsidRPr="00E407A0">
              <w:t>тыс.руб</w:t>
            </w:r>
            <w:proofErr w:type="spellEnd"/>
            <w:r w:rsidRPr="00E407A0">
              <w:t>., в том числе по годам реализации: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2023 г. – </w:t>
            </w:r>
            <w:r w:rsidR="007743C2">
              <w:t>102 692,6</w:t>
            </w:r>
            <w:r w:rsidRPr="00E407A0">
              <w:t xml:space="preserve">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2024 г. – 0,0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2025 г. – 0,0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2026 г. – 0,0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2027 г. – 0,0 тыс. </w:t>
            </w:r>
            <w:proofErr w:type="spellStart"/>
            <w:r w:rsidRPr="00E407A0">
              <w:t>руб</w:t>
            </w:r>
            <w:proofErr w:type="spellEnd"/>
            <w:r w:rsidRPr="00E407A0">
              <w:t>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t xml:space="preserve">2028 г. – 0,0 </w:t>
            </w:r>
            <w:proofErr w:type="spellStart"/>
            <w:r w:rsidRPr="00E407A0">
              <w:t>тыс.руб</w:t>
            </w:r>
            <w:proofErr w:type="spellEnd"/>
            <w:r w:rsidRPr="00E407A0">
              <w:t>.;</w:t>
            </w:r>
          </w:p>
          <w:p w:rsidR="00E407A0" w:rsidRPr="00E407A0" w:rsidRDefault="00E407A0" w:rsidP="00E407A0">
            <w:pPr>
              <w:widowControl w:val="0"/>
              <w:autoSpaceDE w:val="0"/>
              <w:autoSpaceDN w:val="0"/>
            </w:pPr>
            <w:r w:rsidRPr="00E407A0">
              <w:lastRenderedPageBreak/>
              <w:t xml:space="preserve">за счет внебюджетных средств – 0,0 </w:t>
            </w:r>
            <w:proofErr w:type="spellStart"/>
            <w:r w:rsidRPr="00E407A0">
              <w:t>тыс.руб</w:t>
            </w:r>
            <w:proofErr w:type="spellEnd"/>
            <w:r w:rsidRPr="00E407A0">
              <w:t>.</w:t>
            </w:r>
          </w:p>
        </w:tc>
      </w:tr>
    </w:tbl>
    <w:p w:rsidR="00F012E9" w:rsidRDefault="00F012E9" w:rsidP="0037349B">
      <w:pPr>
        <w:ind w:firstLine="567"/>
        <w:jc w:val="both"/>
        <w:rPr>
          <w:rFonts w:eastAsia="Calibri"/>
          <w:color w:val="000000"/>
        </w:rPr>
      </w:pPr>
    </w:p>
    <w:p w:rsidR="00131C1A" w:rsidRDefault="00393308" w:rsidP="0037349B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1.2</w:t>
      </w:r>
      <w:r w:rsidR="00131C1A">
        <w:rPr>
          <w:rFonts w:eastAsia="Calibri"/>
          <w:color w:val="000000"/>
        </w:rPr>
        <w:t xml:space="preserve">. </w:t>
      </w:r>
      <w:r w:rsidR="00747C2E">
        <w:rPr>
          <w:rFonts w:eastAsia="Calibri"/>
          <w:color w:val="000000"/>
        </w:rPr>
        <w:t>Таблицу 2 подраздела 1.4 раздела 1 приложения к постановлению дополнить пунктом 3.6 следующего содержания: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567"/>
        <w:gridCol w:w="709"/>
        <w:gridCol w:w="425"/>
        <w:gridCol w:w="426"/>
        <w:gridCol w:w="425"/>
        <w:gridCol w:w="425"/>
        <w:gridCol w:w="425"/>
        <w:gridCol w:w="709"/>
        <w:gridCol w:w="2126"/>
        <w:gridCol w:w="284"/>
      </w:tblGrid>
      <w:tr w:rsidR="00131C1A" w:rsidRPr="00131C1A" w:rsidTr="004011EA">
        <w:trPr>
          <w:cantSplit/>
        </w:trPr>
        <w:tc>
          <w:tcPr>
            <w:tcW w:w="426" w:type="dxa"/>
          </w:tcPr>
          <w:p w:rsidR="00131C1A" w:rsidRPr="00131C1A" w:rsidRDefault="00131C1A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31C1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D02501" w:rsidRDefault="004011EA" w:rsidP="00131C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слушателей, успешно завершивших обучение в международном центре компетенций </w:t>
            </w:r>
          </w:p>
          <w:p w:rsidR="00D02501" w:rsidRDefault="004011EA" w:rsidP="00131C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сфере туризма </w:t>
            </w:r>
          </w:p>
          <w:p w:rsidR="00D02501" w:rsidRDefault="004011EA" w:rsidP="00131C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гостеприимства </w:t>
            </w:r>
          </w:p>
          <w:p w:rsidR="00D02501" w:rsidRDefault="004011EA" w:rsidP="00131C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Санкт-Петербурге </w:t>
            </w:r>
          </w:p>
          <w:p w:rsidR="00D02501" w:rsidRDefault="004011EA" w:rsidP="00131C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программам профессиональной переподготовки </w:t>
            </w:r>
          </w:p>
          <w:p w:rsidR="00131C1A" w:rsidRPr="00131C1A" w:rsidRDefault="004011EA" w:rsidP="00131C1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повышения квалификации для отрасли туризма и сферы гостеприимства</w:t>
            </w:r>
          </w:p>
        </w:tc>
        <w:tc>
          <w:tcPr>
            <w:tcW w:w="567" w:type="dxa"/>
          </w:tcPr>
          <w:p w:rsidR="00131C1A" w:rsidRPr="00131C1A" w:rsidRDefault="004011EA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  <w:r w:rsidR="00131C1A" w:rsidRPr="00131C1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31C1A" w:rsidRPr="00131C1A" w:rsidRDefault="004011EA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425" w:type="dxa"/>
          </w:tcPr>
          <w:p w:rsidR="00131C1A" w:rsidRPr="00131C1A" w:rsidRDefault="00EA2387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</w:tcPr>
          <w:p w:rsidR="00131C1A" w:rsidRPr="00131C1A" w:rsidRDefault="00EA2387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131C1A" w:rsidRPr="00131C1A" w:rsidRDefault="00EA2387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131C1A" w:rsidRPr="00131C1A" w:rsidRDefault="00EA2387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131C1A" w:rsidRPr="00131C1A" w:rsidRDefault="00EA2387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1C1A" w:rsidRPr="00131C1A" w:rsidRDefault="00131C1A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31C1A">
              <w:rPr>
                <w:sz w:val="22"/>
                <w:szCs w:val="22"/>
              </w:rPr>
              <w:t>КРТ</w:t>
            </w:r>
          </w:p>
        </w:tc>
        <w:tc>
          <w:tcPr>
            <w:tcW w:w="2126" w:type="dxa"/>
          </w:tcPr>
          <w:p w:rsidR="00131C1A" w:rsidRPr="00131C1A" w:rsidRDefault="00131C1A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31C1A">
              <w:rPr>
                <w:sz w:val="22"/>
                <w:szCs w:val="22"/>
              </w:rPr>
              <w:t>Доля туризма в ВРП</w:t>
            </w:r>
            <w:r w:rsidR="00381798">
              <w:rPr>
                <w:sz w:val="22"/>
                <w:szCs w:val="22"/>
              </w:rPr>
              <w:t>.</w:t>
            </w:r>
          </w:p>
          <w:p w:rsidR="006F206A" w:rsidRPr="006F206A" w:rsidRDefault="006F206A" w:rsidP="006F20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206A">
              <w:rPr>
                <w:sz w:val="22"/>
                <w:szCs w:val="22"/>
              </w:rPr>
              <w:t xml:space="preserve">Количество туристов </w:t>
            </w:r>
          </w:p>
          <w:p w:rsidR="006F206A" w:rsidRPr="006F206A" w:rsidRDefault="006F206A" w:rsidP="006F20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206A">
              <w:rPr>
                <w:sz w:val="22"/>
                <w:szCs w:val="22"/>
              </w:rPr>
              <w:t>в Санкт-Петербурге</w:t>
            </w:r>
            <w:r>
              <w:rPr>
                <w:sz w:val="22"/>
                <w:szCs w:val="22"/>
              </w:rPr>
              <w:t>.</w:t>
            </w:r>
          </w:p>
          <w:p w:rsidR="006F206A" w:rsidRPr="006F206A" w:rsidRDefault="006F206A" w:rsidP="006F20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206A">
              <w:rPr>
                <w:sz w:val="22"/>
                <w:szCs w:val="22"/>
              </w:rPr>
              <w:t xml:space="preserve">Число ночевок в гостиницах </w:t>
            </w:r>
          </w:p>
          <w:p w:rsidR="006F206A" w:rsidRPr="006F206A" w:rsidRDefault="006F206A" w:rsidP="006F20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206A">
              <w:rPr>
                <w:sz w:val="22"/>
                <w:szCs w:val="22"/>
              </w:rPr>
              <w:t>и аналогичных средствах размещения</w:t>
            </w:r>
            <w:r>
              <w:rPr>
                <w:sz w:val="22"/>
                <w:szCs w:val="22"/>
              </w:rPr>
              <w:t>.</w:t>
            </w:r>
          </w:p>
          <w:p w:rsidR="00131C1A" w:rsidRPr="00131C1A" w:rsidRDefault="006F206A" w:rsidP="006F20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206A">
              <w:rPr>
                <w:sz w:val="22"/>
                <w:szCs w:val="22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  <w:tc>
          <w:tcPr>
            <w:tcW w:w="284" w:type="dxa"/>
          </w:tcPr>
          <w:p w:rsidR="00131C1A" w:rsidRPr="00131C1A" w:rsidRDefault="00131C1A" w:rsidP="00131C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31C1A">
              <w:rPr>
                <w:sz w:val="22"/>
                <w:szCs w:val="22"/>
              </w:rPr>
              <w:t>-</w:t>
            </w:r>
          </w:p>
        </w:tc>
      </w:tr>
    </w:tbl>
    <w:p w:rsidR="00131C1A" w:rsidRDefault="00131C1A" w:rsidP="0037349B">
      <w:pPr>
        <w:ind w:firstLine="567"/>
        <w:jc w:val="both"/>
        <w:rPr>
          <w:rFonts w:eastAsia="Calibri"/>
          <w:color w:val="000000"/>
        </w:rPr>
      </w:pPr>
    </w:p>
    <w:p w:rsidR="0037349B" w:rsidRPr="0037349B" w:rsidRDefault="00393308" w:rsidP="0037349B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1.3</w:t>
      </w:r>
      <w:r w:rsidR="0037349B">
        <w:rPr>
          <w:rFonts w:eastAsia="Calibri"/>
          <w:color w:val="000000"/>
        </w:rPr>
        <w:t>. П</w:t>
      </w:r>
      <w:r w:rsidR="00F335F4">
        <w:rPr>
          <w:rFonts w:eastAsia="Calibri"/>
          <w:color w:val="000000"/>
        </w:rPr>
        <w:t>ункт</w:t>
      </w:r>
      <w:r w:rsidR="0037349B">
        <w:rPr>
          <w:rFonts w:eastAsia="Calibri"/>
          <w:color w:val="000000"/>
        </w:rPr>
        <w:t xml:space="preserve"> 1 и </w:t>
      </w:r>
      <w:r w:rsidR="00F335F4">
        <w:rPr>
          <w:rFonts w:eastAsia="Calibri"/>
          <w:color w:val="000000"/>
        </w:rPr>
        <w:t xml:space="preserve">пункт </w:t>
      </w:r>
      <w:r w:rsidR="0037349B">
        <w:rPr>
          <w:rFonts w:eastAsia="Calibri"/>
          <w:color w:val="000000"/>
        </w:rPr>
        <w:t>4 таблицы 4</w:t>
      </w:r>
      <w:r w:rsidR="000618BD">
        <w:rPr>
          <w:rFonts w:eastAsia="Calibri"/>
          <w:color w:val="000000"/>
        </w:rPr>
        <w:t>, пункт 1 и пункт 1.2 таблицы 5</w:t>
      </w:r>
      <w:r w:rsidR="0037349B">
        <w:rPr>
          <w:rFonts w:eastAsia="Calibri"/>
          <w:color w:val="000000"/>
        </w:rPr>
        <w:t xml:space="preserve"> подраздела 1.6 раздела 1 </w:t>
      </w:r>
      <w:r w:rsidR="0037349B" w:rsidRPr="0037349B">
        <w:rPr>
          <w:rFonts w:eastAsia="Calibri"/>
          <w:color w:val="000000"/>
        </w:rPr>
        <w:t xml:space="preserve">приложения к постановлению изложить в </w:t>
      </w:r>
      <w:r w:rsidR="005F7298">
        <w:rPr>
          <w:rFonts w:eastAsia="Calibri"/>
          <w:color w:val="000000"/>
        </w:rPr>
        <w:t xml:space="preserve">редакции согласно приложению № 1 </w:t>
      </w:r>
      <w:r w:rsidR="005F7298">
        <w:rPr>
          <w:rFonts w:eastAsia="Calibri"/>
          <w:color w:val="000000"/>
        </w:rPr>
        <w:br/>
        <w:t>к настоящему постановлению.</w:t>
      </w:r>
    </w:p>
    <w:p w:rsidR="0054140F" w:rsidRDefault="003707D2" w:rsidP="0054140F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1.4</w:t>
      </w:r>
      <w:r w:rsidR="001C31B6">
        <w:rPr>
          <w:rFonts w:eastAsia="Calibri"/>
          <w:color w:val="000000"/>
        </w:rPr>
        <w:t xml:space="preserve">. Пункт 3 </w:t>
      </w:r>
      <w:r w:rsidR="0054140F">
        <w:rPr>
          <w:rFonts w:eastAsia="Calibri"/>
          <w:color w:val="000000"/>
        </w:rPr>
        <w:t xml:space="preserve">графы 12 таблицы 6 подраздела 2.4 раздела 2 приложения </w:t>
      </w:r>
      <w:r w:rsidR="005F7298">
        <w:rPr>
          <w:rFonts w:eastAsia="Calibri"/>
          <w:color w:val="000000"/>
        </w:rPr>
        <w:br/>
      </w:r>
      <w:r w:rsidR="0054140F">
        <w:rPr>
          <w:rFonts w:eastAsia="Calibri"/>
          <w:color w:val="000000"/>
        </w:rPr>
        <w:t>к постановлению изложить в следующей редакции:</w:t>
      </w:r>
    </w:p>
    <w:p w:rsidR="00C72382" w:rsidRDefault="0054140F" w:rsidP="0054140F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Pr="0054140F">
        <w:rPr>
          <w:rFonts w:eastAsia="Calibri"/>
          <w:color w:val="000000"/>
        </w:rPr>
        <w:t>Доля туризма в ВРП.</w:t>
      </w:r>
      <w:r>
        <w:rPr>
          <w:rFonts w:eastAsia="Calibri"/>
          <w:color w:val="000000"/>
        </w:rPr>
        <w:t xml:space="preserve"> </w:t>
      </w:r>
      <w:r w:rsidRPr="0054140F">
        <w:rPr>
          <w:rFonts w:eastAsia="Calibri"/>
          <w:color w:val="000000"/>
        </w:rPr>
        <w:t>Количество туристов в Санкт-Петербурге.</w:t>
      </w:r>
      <w:r>
        <w:rPr>
          <w:rFonts w:eastAsia="Calibri"/>
          <w:color w:val="000000"/>
        </w:rPr>
        <w:t xml:space="preserve"> </w:t>
      </w:r>
      <w:r w:rsidRPr="0054140F">
        <w:rPr>
          <w:rFonts w:eastAsia="Calibri"/>
          <w:color w:val="000000"/>
        </w:rPr>
        <w:t>Пассажиропоток круизных и паромных линий</w:t>
      </w:r>
      <w:r>
        <w:rPr>
          <w:rFonts w:eastAsia="Calibri"/>
          <w:color w:val="000000"/>
        </w:rPr>
        <w:t>».</w:t>
      </w:r>
    </w:p>
    <w:p w:rsidR="00853758" w:rsidRPr="00853758" w:rsidRDefault="003707D2" w:rsidP="00853758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1.5. </w:t>
      </w:r>
      <w:r w:rsidR="00853758">
        <w:rPr>
          <w:rFonts w:eastAsia="Calibri"/>
          <w:color w:val="000000"/>
        </w:rPr>
        <w:t>Пункт 5 и пункт 6 подраздела 4.1 раздела 4</w:t>
      </w:r>
      <w:r w:rsidR="00853758" w:rsidRPr="00853758">
        <w:rPr>
          <w:rFonts w:eastAsia="Calibri"/>
          <w:color w:val="000000"/>
        </w:rPr>
        <w:t xml:space="preserve"> приложения к постановлению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6233"/>
      </w:tblGrid>
      <w:tr w:rsidR="003707D2" w:rsidRPr="003707D2" w:rsidTr="00F1415A">
        <w:tc>
          <w:tcPr>
            <w:tcW w:w="567" w:type="dxa"/>
            <w:tcBorders>
              <w:bottom w:val="single" w:sz="4" w:space="0" w:color="auto"/>
            </w:tcBorders>
          </w:tcPr>
          <w:p w:rsidR="003707D2" w:rsidRPr="003707D2" w:rsidRDefault="003707D2" w:rsidP="003707D2">
            <w:pPr>
              <w:widowControl w:val="0"/>
              <w:autoSpaceDE w:val="0"/>
              <w:autoSpaceDN w:val="0"/>
              <w:jc w:val="center"/>
            </w:pPr>
            <w:r w:rsidRPr="003707D2"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>Региональные проекты, реализуемые в рамках подпрограммы 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3707D2" w:rsidRPr="003707D2" w:rsidRDefault="00853758" w:rsidP="003707D2">
            <w:pPr>
              <w:widowControl w:val="0"/>
              <w:autoSpaceDE w:val="0"/>
              <w:autoSpaceDN w:val="0"/>
            </w:pPr>
            <w:r w:rsidRPr="00853758">
              <w:t>Совершенствование управления в сфере туризма (город федерального значения Санкт-Петербург)</w:t>
            </w:r>
          </w:p>
        </w:tc>
      </w:tr>
      <w:tr w:rsidR="003707D2" w:rsidRPr="003707D2" w:rsidTr="00F1415A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07D2" w:rsidRPr="003707D2" w:rsidRDefault="003707D2" w:rsidP="003707D2">
            <w:pPr>
              <w:widowControl w:val="0"/>
              <w:autoSpaceDE w:val="0"/>
              <w:autoSpaceDN w:val="0"/>
              <w:jc w:val="center"/>
            </w:pPr>
            <w:r w:rsidRPr="003707D2"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 xml:space="preserve">Общий объем финансирования подпрограммы 3 </w:t>
            </w:r>
            <w:r w:rsidRPr="003707D2">
              <w:br/>
              <w:t xml:space="preserve">по источникам финансирования </w:t>
            </w:r>
            <w:r w:rsidRPr="003707D2">
              <w:br/>
              <w:t xml:space="preserve">с указанием объема финансирования, предусмотренного </w:t>
            </w:r>
            <w:r w:rsidRPr="003707D2">
              <w:br/>
              <w:t>на реализацию региональных проектов, в том числе по годам реализации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 xml:space="preserve">Общий объем финансирования подпрограммы 3 составляет </w:t>
            </w:r>
            <w:r w:rsidR="00853758" w:rsidRPr="00853758">
              <w:rPr>
                <w:bCs/>
              </w:rPr>
              <w:t>6 211 882,7</w:t>
            </w:r>
            <w:r w:rsidRPr="003707D2">
              <w:t xml:space="preserve"> </w:t>
            </w:r>
            <w:proofErr w:type="spellStart"/>
            <w:r w:rsidRPr="003707D2">
              <w:t>тыс.руб</w:t>
            </w:r>
            <w:proofErr w:type="spellEnd"/>
            <w:r w:rsidRPr="003707D2">
              <w:t xml:space="preserve">., из них за счет средств бюджета Санкт-Петербурга – 6 116 882,7 </w:t>
            </w:r>
            <w:proofErr w:type="spellStart"/>
            <w:r w:rsidRPr="003707D2">
              <w:t>тыс.руб</w:t>
            </w:r>
            <w:proofErr w:type="spellEnd"/>
            <w:r w:rsidRPr="003707D2">
              <w:t xml:space="preserve">., </w:t>
            </w:r>
            <w:r w:rsidRPr="003707D2">
              <w:br/>
              <w:t>в том числе по годам реализации:</w:t>
            </w:r>
          </w:p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 xml:space="preserve">2023 г. – 912 568,5 </w:t>
            </w:r>
            <w:proofErr w:type="spellStart"/>
            <w:r w:rsidRPr="003707D2">
              <w:t>тыс.руб</w:t>
            </w:r>
            <w:proofErr w:type="spellEnd"/>
            <w:r w:rsidRPr="003707D2">
              <w:t>.;</w:t>
            </w:r>
          </w:p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 xml:space="preserve">2024 г. – 956 767,0 </w:t>
            </w:r>
            <w:proofErr w:type="spellStart"/>
            <w:r w:rsidRPr="003707D2">
              <w:t>тыс.руб</w:t>
            </w:r>
            <w:proofErr w:type="spellEnd"/>
            <w:r w:rsidRPr="003707D2">
              <w:t>.;</w:t>
            </w:r>
          </w:p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 xml:space="preserve">2025 г. – 1 000 262,7 </w:t>
            </w:r>
            <w:proofErr w:type="spellStart"/>
            <w:r w:rsidRPr="003707D2">
              <w:t>тыс.руб</w:t>
            </w:r>
            <w:proofErr w:type="spellEnd"/>
            <w:r w:rsidRPr="003707D2">
              <w:t>.;</w:t>
            </w:r>
          </w:p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 xml:space="preserve">2026 г. – 1 040 273,2 </w:t>
            </w:r>
            <w:proofErr w:type="spellStart"/>
            <w:r w:rsidRPr="003707D2">
              <w:t>тыс.руб</w:t>
            </w:r>
            <w:proofErr w:type="spellEnd"/>
            <w:r w:rsidRPr="003707D2">
              <w:t>.;</w:t>
            </w:r>
          </w:p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 xml:space="preserve">2027 г. – 1 081 876,1 </w:t>
            </w:r>
            <w:proofErr w:type="spellStart"/>
            <w:r w:rsidRPr="003707D2">
              <w:t>тыс.руб</w:t>
            </w:r>
            <w:proofErr w:type="spellEnd"/>
            <w:r w:rsidRPr="003707D2">
              <w:t>.;</w:t>
            </w:r>
          </w:p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t xml:space="preserve">2028 г. – 1 125 135,2 </w:t>
            </w:r>
            <w:proofErr w:type="spellStart"/>
            <w:r w:rsidRPr="003707D2">
              <w:t>тыс.руб</w:t>
            </w:r>
            <w:proofErr w:type="spellEnd"/>
            <w:r w:rsidRPr="003707D2">
              <w:t>.;</w:t>
            </w:r>
          </w:p>
          <w:p w:rsidR="00853758" w:rsidRPr="00853758" w:rsidRDefault="003707D2" w:rsidP="00853758">
            <w:pPr>
              <w:widowControl w:val="0"/>
              <w:autoSpaceDE w:val="0"/>
              <w:autoSpaceDN w:val="0"/>
            </w:pPr>
            <w:r w:rsidRPr="003707D2">
              <w:t xml:space="preserve">за счет средств федерального бюджета – </w:t>
            </w:r>
            <w:r w:rsidR="00853758">
              <w:t>95 000,0</w:t>
            </w:r>
            <w:r w:rsidRPr="003707D2">
              <w:t xml:space="preserve"> </w:t>
            </w:r>
            <w:proofErr w:type="spellStart"/>
            <w:r w:rsidRPr="003707D2">
              <w:t>тыс.</w:t>
            </w:r>
            <w:r w:rsidR="00853758">
              <w:t>руб</w:t>
            </w:r>
            <w:proofErr w:type="spellEnd"/>
            <w:r w:rsidR="00853758">
              <w:t xml:space="preserve">., </w:t>
            </w:r>
            <w:r w:rsidR="00853758" w:rsidRPr="00853758">
              <w:t>в том числе по годам реализации:</w:t>
            </w:r>
          </w:p>
          <w:p w:rsidR="00853758" w:rsidRPr="00853758" w:rsidRDefault="00853758" w:rsidP="00853758">
            <w:pPr>
              <w:widowControl w:val="0"/>
              <w:autoSpaceDE w:val="0"/>
              <w:autoSpaceDN w:val="0"/>
            </w:pPr>
            <w:r w:rsidRPr="00853758">
              <w:t xml:space="preserve">2023 г. – </w:t>
            </w:r>
            <w:r>
              <w:t>95 000,0</w:t>
            </w:r>
            <w:r w:rsidRPr="00853758">
              <w:t xml:space="preserve"> </w:t>
            </w:r>
            <w:proofErr w:type="spellStart"/>
            <w:r w:rsidRPr="00853758">
              <w:t>тыс.руб</w:t>
            </w:r>
            <w:proofErr w:type="spellEnd"/>
            <w:r w:rsidRPr="00853758">
              <w:t>.;</w:t>
            </w:r>
          </w:p>
          <w:p w:rsidR="00853758" w:rsidRPr="00853758" w:rsidRDefault="00853758" w:rsidP="00853758">
            <w:pPr>
              <w:widowControl w:val="0"/>
              <w:autoSpaceDE w:val="0"/>
              <w:autoSpaceDN w:val="0"/>
            </w:pPr>
            <w:r w:rsidRPr="00853758">
              <w:t xml:space="preserve">2024 г. – </w:t>
            </w:r>
            <w:r>
              <w:t>0</w:t>
            </w:r>
            <w:r w:rsidRPr="00853758">
              <w:t xml:space="preserve">,0 </w:t>
            </w:r>
            <w:proofErr w:type="spellStart"/>
            <w:r w:rsidRPr="00853758">
              <w:t>тыс.руб</w:t>
            </w:r>
            <w:proofErr w:type="spellEnd"/>
            <w:r w:rsidRPr="00853758">
              <w:t>.;</w:t>
            </w:r>
          </w:p>
          <w:p w:rsidR="00853758" w:rsidRPr="00853758" w:rsidRDefault="00853758" w:rsidP="00853758">
            <w:pPr>
              <w:widowControl w:val="0"/>
              <w:autoSpaceDE w:val="0"/>
              <w:autoSpaceDN w:val="0"/>
            </w:pPr>
            <w:r w:rsidRPr="00853758">
              <w:t xml:space="preserve">2025 г. – </w:t>
            </w:r>
            <w:r>
              <w:t>0,0</w:t>
            </w:r>
            <w:r w:rsidRPr="00853758">
              <w:t xml:space="preserve"> </w:t>
            </w:r>
            <w:proofErr w:type="spellStart"/>
            <w:r w:rsidRPr="00853758">
              <w:t>тыс.руб</w:t>
            </w:r>
            <w:proofErr w:type="spellEnd"/>
            <w:r w:rsidRPr="00853758">
              <w:t>.;</w:t>
            </w:r>
          </w:p>
          <w:p w:rsidR="00853758" w:rsidRPr="00853758" w:rsidRDefault="00853758" w:rsidP="00853758">
            <w:pPr>
              <w:widowControl w:val="0"/>
              <w:autoSpaceDE w:val="0"/>
              <w:autoSpaceDN w:val="0"/>
            </w:pPr>
            <w:r w:rsidRPr="00853758">
              <w:t xml:space="preserve">2026 г. – </w:t>
            </w:r>
            <w:r>
              <w:t>0,0</w:t>
            </w:r>
            <w:r w:rsidRPr="00853758">
              <w:t xml:space="preserve"> </w:t>
            </w:r>
            <w:proofErr w:type="spellStart"/>
            <w:r w:rsidRPr="00853758">
              <w:t>тыс.руб</w:t>
            </w:r>
            <w:proofErr w:type="spellEnd"/>
            <w:r w:rsidRPr="00853758">
              <w:t>.;</w:t>
            </w:r>
          </w:p>
          <w:p w:rsidR="00853758" w:rsidRPr="00853758" w:rsidRDefault="00853758" w:rsidP="00853758">
            <w:pPr>
              <w:widowControl w:val="0"/>
              <w:autoSpaceDE w:val="0"/>
              <w:autoSpaceDN w:val="0"/>
            </w:pPr>
            <w:r w:rsidRPr="00853758">
              <w:t xml:space="preserve">2027 г. – </w:t>
            </w:r>
            <w:r>
              <w:t>0,0</w:t>
            </w:r>
            <w:r w:rsidRPr="00853758">
              <w:t xml:space="preserve"> </w:t>
            </w:r>
            <w:proofErr w:type="spellStart"/>
            <w:r w:rsidRPr="00853758">
              <w:t>тыс.руб</w:t>
            </w:r>
            <w:proofErr w:type="spellEnd"/>
            <w:r w:rsidRPr="00853758">
              <w:t>.;</w:t>
            </w:r>
          </w:p>
          <w:p w:rsidR="00853758" w:rsidRPr="00853758" w:rsidRDefault="00853758" w:rsidP="00853758">
            <w:pPr>
              <w:widowControl w:val="0"/>
              <w:autoSpaceDE w:val="0"/>
              <w:autoSpaceDN w:val="0"/>
            </w:pPr>
            <w:r w:rsidRPr="00853758">
              <w:t xml:space="preserve">2028 г. – </w:t>
            </w:r>
            <w:r>
              <w:t>0,0</w:t>
            </w:r>
            <w:r w:rsidRPr="00853758">
              <w:t xml:space="preserve"> </w:t>
            </w:r>
            <w:proofErr w:type="spellStart"/>
            <w:r w:rsidRPr="00853758">
              <w:t>тыс.руб</w:t>
            </w:r>
            <w:proofErr w:type="spellEnd"/>
            <w:r w:rsidRPr="00853758">
              <w:t>.;</w:t>
            </w:r>
          </w:p>
          <w:p w:rsidR="003707D2" w:rsidRPr="003707D2" w:rsidRDefault="003707D2" w:rsidP="003707D2">
            <w:pPr>
              <w:widowControl w:val="0"/>
              <w:autoSpaceDE w:val="0"/>
              <w:autoSpaceDN w:val="0"/>
            </w:pPr>
            <w:r w:rsidRPr="003707D2">
              <w:lastRenderedPageBreak/>
              <w:t xml:space="preserve">за счет внебюджетных средств – 0,0 </w:t>
            </w:r>
            <w:proofErr w:type="spellStart"/>
            <w:r w:rsidRPr="003707D2">
              <w:t>тыс.руб</w:t>
            </w:r>
            <w:proofErr w:type="spellEnd"/>
            <w:r w:rsidRPr="003707D2">
              <w:t>.</w:t>
            </w:r>
          </w:p>
        </w:tc>
      </w:tr>
    </w:tbl>
    <w:p w:rsidR="00EA44C4" w:rsidRDefault="00EA44C4" w:rsidP="00914199">
      <w:pPr>
        <w:ind w:firstLine="567"/>
        <w:jc w:val="both"/>
        <w:rPr>
          <w:rFonts w:eastAsia="Calibri"/>
          <w:color w:val="000000"/>
        </w:rPr>
      </w:pPr>
    </w:p>
    <w:p w:rsidR="00EA44C4" w:rsidRDefault="00EA44C4" w:rsidP="00914199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1.6. </w:t>
      </w:r>
      <w:r w:rsidR="00CD6A90">
        <w:rPr>
          <w:rFonts w:eastAsia="Calibri"/>
          <w:color w:val="000000"/>
        </w:rPr>
        <w:t>Подраздел 4.2.4 раздела 4 приложения к постановлению дополнить абзацем следующего содержания:</w:t>
      </w:r>
    </w:p>
    <w:p w:rsidR="00CD6A90" w:rsidRPr="00CD6A90" w:rsidRDefault="00CD6A90" w:rsidP="00A04A81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="00A04A81" w:rsidRPr="00A04A81">
        <w:rPr>
          <w:rFonts w:eastAsia="Calibri"/>
          <w:color w:val="000000"/>
        </w:rPr>
        <w:t>В рамках Федерального проекта «Совершенствование управления в сфере туризма», обеспечивающего достижение целей, целевых и дополнительных показателей национального проекта «Туризм и индустрия гостеприимства», в 2023 году реализуется региональный проект</w:t>
      </w:r>
      <w:r w:rsidR="00A04A81">
        <w:rPr>
          <w:rFonts w:eastAsia="Calibri"/>
          <w:color w:val="000000"/>
        </w:rPr>
        <w:t xml:space="preserve"> </w:t>
      </w:r>
      <w:r w:rsidR="00A04A81" w:rsidRPr="00A04A81">
        <w:rPr>
          <w:rFonts w:eastAsia="Calibri"/>
          <w:color w:val="000000"/>
        </w:rPr>
        <w:t xml:space="preserve">«Совершенствование управления в сфере туризма (город федерального значения Санкт-Петербург», который предусматривает мероприятие, результатом которого станет проведение образовательных мероприятий для 1500 человек - слушателей, успешно завершивших обучение в международном центре компетенций в сфере туризма и гостеприимства в г. Санкт-Петербурге по программам профессиональной переподготовки и повышения квалификации для отрасли туризма и сферы гостеприимства. Реализация мероприятия будет проводится на базе АНО «Центр компетенций в </w:t>
      </w:r>
      <w:r w:rsidR="00A04A81">
        <w:rPr>
          <w:rFonts w:eastAsia="Calibri"/>
          <w:color w:val="000000"/>
        </w:rPr>
        <w:t>сфере туризма и гостеприимства</w:t>
      </w:r>
      <w:bookmarkStart w:id="0" w:name="_GoBack"/>
      <w:bookmarkEnd w:id="0"/>
      <w:r w:rsidRPr="00CD6A90">
        <w:rPr>
          <w:rFonts w:eastAsia="Calibri"/>
          <w:color w:val="000000"/>
        </w:rPr>
        <w:t>».</w:t>
      </w:r>
    </w:p>
    <w:p w:rsidR="00914199" w:rsidRPr="00914199" w:rsidRDefault="00EA44C4" w:rsidP="00914199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1.7</w:t>
      </w:r>
      <w:r w:rsidR="00CD6A90">
        <w:rPr>
          <w:rFonts w:eastAsia="Calibri"/>
          <w:color w:val="000000"/>
        </w:rPr>
        <w:t>. Абзац 1 подраздела 4.4</w:t>
      </w:r>
      <w:r w:rsidR="00914199">
        <w:rPr>
          <w:rFonts w:eastAsia="Calibri"/>
          <w:color w:val="000000"/>
        </w:rPr>
        <w:t xml:space="preserve"> раздела 4 </w:t>
      </w:r>
      <w:r w:rsidR="00914199" w:rsidRPr="00914199">
        <w:rPr>
          <w:rFonts w:eastAsia="Calibri"/>
          <w:color w:val="000000"/>
        </w:rPr>
        <w:t xml:space="preserve">приложения к постановлению изложить </w:t>
      </w:r>
      <w:r w:rsidR="00C452CA">
        <w:rPr>
          <w:rFonts w:eastAsia="Calibri"/>
          <w:color w:val="000000"/>
        </w:rPr>
        <w:br/>
      </w:r>
      <w:r w:rsidR="00914199" w:rsidRPr="00914199">
        <w:rPr>
          <w:rFonts w:eastAsia="Calibri"/>
          <w:color w:val="000000"/>
        </w:rPr>
        <w:t>в следующей редакции:</w:t>
      </w:r>
    </w:p>
    <w:p w:rsidR="001C31B6" w:rsidRDefault="00914199" w:rsidP="003B5C3F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Pr="00914199">
        <w:rPr>
          <w:rFonts w:eastAsia="Calibri"/>
          <w:color w:val="000000"/>
        </w:rPr>
        <w:t>Перечень мероприятий подпрограммы 3 с указанием сроков их реализации, объемов финансирования, исполнителей и участников мероприятий представлен в таблице 8</w:t>
      </w:r>
      <w:r>
        <w:rPr>
          <w:rFonts w:eastAsia="Calibri"/>
          <w:color w:val="000000"/>
        </w:rPr>
        <w:t xml:space="preserve"> </w:t>
      </w:r>
      <w:r w:rsidR="00C452CA">
        <w:rPr>
          <w:rFonts w:eastAsia="Calibri"/>
          <w:color w:val="000000"/>
        </w:rPr>
        <w:br/>
      </w:r>
      <w:r>
        <w:rPr>
          <w:rFonts w:eastAsia="Calibri"/>
          <w:color w:val="000000"/>
        </w:rPr>
        <w:t>и таблице 9</w:t>
      </w:r>
      <w:r w:rsidRPr="00914199">
        <w:rPr>
          <w:rFonts w:eastAsia="Calibri"/>
          <w:color w:val="000000"/>
        </w:rPr>
        <w:t>.</w:t>
      </w:r>
    </w:p>
    <w:p w:rsidR="00914199" w:rsidRDefault="00EA44C4" w:rsidP="003B5C3F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="00914199">
        <w:rPr>
          <w:rFonts w:eastAsia="Calibri"/>
          <w:color w:val="000000"/>
        </w:rPr>
        <w:t xml:space="preserve">. Таблицу 8 </w:t>
      </w:r>
      <w:r w:rsidR="000A2DF1">
        <w:rPr>
          <w:rFonts w:eastAsia="Calibri"/>
          <w:color w:val="000000"/>
        </w:rPr>
        <w:t>подраздела 4.4 раздела 4 приложения к постановлению считать</w:t>
      </w:r>
      <w:r w:rsidR="00914199">
        <w:rPr>
          <w:rFonts w:eastAsia="Calibri"/>
          <w:color w:val="000000"/>
        </w:rPr>
        <w:t xml:space="preserve"> таблиц</w:t>
      </w:r>
      <w:r w:rsidR="000A2DF1">
        <w:rPr>
          <w:rFonts w:eastAsia="Calibri"/>
          <w:color w:val="000000"/>
        </w:rPr>
        <w:t>ей</w:t>
      </w:r>
      <w:r w:rsidR="00914199">
        <w:rPr>
          <w:rFonts w:eastAsia="Calibri"/>
          <w:color w:val="000000"/>
        </w:rPr>
        <w:t xml:space="preserve"> 9.</w:t>
      </w:r>
    </w:p>
    <w:p w:rsidR="00914199" w:rsidRDefault="00EA44C4" w:rsidP="00914199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1.9</w:t>
      </w:r>
      <w:r w:rsidR="00CD6A90">
        <w:rPr>
          <w:rFonts w:eastAsia="Calibri"/>
          <w:color w:val="000000"/>
        </w:rPr>
        <w:t>. Подраздел 4.4</w:t>
      </w:r>
      <w:r w:rsidR="00914199">
        <w:rPr>
          <w:rFonts w:eastAsia="Calibri"/>
          <w:color w:val="000000"/>
        </w:rPr>
        <w:t xml:space="preserve"> раздела 4 </w:t>
      </w:r>
      <w:r w:rsidR="00914199" w:rsidRPr="00914199">
        <w:rPr>
          <w:rFonts w:eastAsia="Calibri"/>
          <w:color w:val="000000"/>
        </w:rPr>
        <w:t>приложения к постановлению</w:t>
      </w:r>
      <w:r w:rsidR="00C452CA">
        <w:rPr>
          <w:rFonts w:eastAsia="Calibri"/>
          <w:color w:val="000000"/>
        </w:rPr>
        <w:t xml:space="preserve"> дополнить т</w:t>
      </w:r>
      <w:r w:rsidR="00914199">
        <w:rPr>
          <w:rFonts w:eastAsia="Calibri"/>
          <w:color w:val="000000"/>
        </w:rPr>
        <w:t xml:space="preserve">аблицей 8 </w:t>
      </w:r>
      <w:r w:rsidR="005F7298">
        <w:rPr>
          <w:rFonts w:eastAsia="Calibri"/>
          <w:color w:val="000000"/>
        </w:rPr>
        <w:t>согласно приложению № 2 к настоящему постановлению.</w:t>
      </w:r>
    </w:p>
    <w:p w:rsidR="000832FA" w:rsidRPr="000832FA" w:rsidRDefault="00EA44C4" w:rsidP="000832FA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1.10</w:t>
      </w:r>
      <w:r w:rsidR="000832FA">
        <w:rPr>
          <w:rFonts w:eastAsia="Calibri"/>
          <w:color w:val="000000"/>
        </w:rPr>
        <w:t xml:space="preserve">. </w:t>
      </w:r>
      <w:r w:rsidR="00CD6A90">
        <w:rPr>
          <w:rFonts w:eastAsia="Calibri"/>
          <w:color w:val="000000"/>
        </w:rPr>
        <w:t>Подраздел 4.5</w:t>
      </w:r>
      <w:r w:rsidR="000832FA" w:rsidRPr="000832FA">
        <w:rPr>
          <w:rFonts w:eastAsia="Calibri"/>
          <w:color w:val="000000"/>
        </w:rPr>
        <w:t xml:space="preserve"> раздела 4 приложения к постановлению дополнить пунктом следующего содержания:</w:t>
      </w:r>
    </w:p>
    <w:p w:rsidR="000832FA" w:rsidRPr="000D2480" w:rsidRDefault="000832FA" w:rsidP="005678A8">
      <w:pPr>
        <w:ind w:firstLine="567"/>
        <w:jc w:val="both"/>
        <w:rPr>
          <w:rFonts w:eastAsia="Calibri"/>
          <w:color w:val="000000"/>
        </w:rPr>
      </w:pPr>
      <w:r w:rsidRPr="000832FA">
        <w:rPr>
          <w:rFonts w:eastAsia="Calibri"/>
          <w:color w:val="000000"/>
        </w:rPr>
        <w:t xml:space="preserve">«Реализация мероприятия, предусмотренного в пункте </w:t>
      </w:r>
      <w:r>
        <w:rPr>
          <w:rFonts w:eastAsia="Calibri"/>
          <w:color w:val="000000"/>
        </w:rPr>
        <w:t>1.1.1</w:t>
      </w:r>
      <w:r w:rsidRPr="000832F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проектной</w:t>
      </w:r>
      <w:r w:rsidRPr="000832FA">
        <w:rPr>
          <w:rFonts w:eastAsia="Calibri"/>
          <w:color w:val="000000"/>
        </w:rPr>
        <w:t xml:space="preserve"> части перечня мероприятий подпрограммы 3, осуществляется </w:t>
      </w:r>
      <w:r w:rsidR="000D2480" w:rsidRPr="000D2480">
        <w:rPr>
          <w:rFonts w:eastAsia="Calibri"/>
          <w:color w:val="000000"/>
        </w:rPr>
        <w:t xml:space="preserve">за счет бюджетных ассигнований </w:t>
      </w:r>
      <w:r w:rsidR="00270334">
        <w:rPr>
          <w:rFonts w:eastAsia="Calibri"/>
          <w:color w:val="000000"/>
        </w:rPr>
        <w:t xml:space="preserve">федерального бюджета </w:t>
      </w:r>
      <w:r w:rsidR="000D2480" w:rsidRPr="000D2480">
        <w:rPr>
          <w:rFonts w:eastAsia="Calibri"/>
          <w:color w:val="000000"/>
        </w:rPr>
        <w:t xml:space="preserve">на </w:t>
      </w:r>
      <w:r w:rsidR="00270334">
        <w:rPr>
          <w:rFonts w:eastAsia="Calibri"/>
          <w:color w:val="000000"/>
        </w:rPr>
        <w:t xml:space="preserve">соответствующий финансовый год </w:t>
      </w:r>
      <w:r w:rsidR="000D2480" w:rsidRPr="000D2480">
        <w:rPr>
          <w:rFonts w:eastAsia="Calibri"/>
          <w:color w:val="000000"/>
        </w:rPr>
        <w:t xml:space="preserve">путем предоставления субсидии автономной некоммерческой организации «Центр компетенций в сфере туризма и гостеприимства» </w:t>
      </w:r>
      <w:r w:rsidR="008139A7" w:rsidRPr="008139A7">
        <w:rPr>
          <w:rFonts w:eastAsia="Calibri"/>
        </w:rPr>
        <w:t xml:space="preserve">на </w:t>
      </w:r>
      <w:r w:rsidR="005678A8">
        <w:rPr>
          <w:rFonts w:eastAsia="Calibri"/>
        </w:rPr>
        <w:t xml:space="preserve">имущественный взнос на обеспечение уставной деятельности </w:t>
      </w:r>
      <w:r w:rsidR="005678A8">
        <w:rPr>
          <w:rFonts w:eastAsia="Calibri"/>
        </w:rPr>
        <w:br/>
      </w:r>
      <w:r w:rsidR="000D2480" w:rsidRPr="008139A7">
        <w:rPr>
          <w:rFonts w:eastAsia="Calibri"/>
        </w:rPr>
        <w:t xml:space="preserve">в </w:t>
      </w:r>
      <w:r w:rsidR="000D2480" w:rsidRPr="000D2480">
        <w:rPr>
          <w:rFonts w:eastAsia="Calibri"/>
          <w:color w:val="000000"/>
        </w:rPr>
        <w:t>соответствии с ежегодно утверждаемым Правительством Санкт-Петербурга порядком</w:t>
      </w:r>
      <w:r w:rsidR="008139A7">
        <w:rPr>
          <w:rFonts w:eastAsia="Calibri"/>
          <w:color w:val="000000"/>
        </w:rPr>
        <w:t>»</w:t>
      </w:r>
      <w:r w:rsidR="000D2480" w:rsidRPr="000D2480">
        <w:rPr>
          <w:rFonts w:eastAsia="Calibri"/>
          <w:color w:val="000000"/>
        </w:rPr>
        <w:t>.</w:t>
      </w: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  <w:r w:rsidRPr="003B5C3F">
        <w:rPr>
          <w:rFonts w:eastAsia="Calibri"/>
          <w:color w:val="000000"/>
        </w:rPr>
        <w:t>2. </w:t>
      </w:r>
      <w:r w:rsidR="003B5C3F">
        <w:rPr>
          <w:rFonts w:eastAsia="Calibri"/>
          <w:color w:val="000000"/>
        </w:rPr>
        <w:t> </w:t>
      </w:r>
      <w:r w:rsidRPr="003B5C3F">
        <w:rPr>
          <w:rFonts w:eastAsia="Calibri"/>
          <w:bCs/>
          <w:color w:val="000000"/>
        </w:rPr>
        <w:t>Контроль за выполнением постановления возложить на вице-губернатора</w:t>
      </w:r>
      <w:r w:rsidRPr="003B5C3F">
        <w:rPr>
          <w:rFonts w:eastAsia="Calibri"/>
          <w:bCs/>
          <w:color w:val="000000"/>
        </w:rPr>
        <w:br/>
        <w:t xml:space="preserve">Санкт-Петербурга </w:t>
      </w:r>
      <w:r w:rsidRPr="003B5C3F">
        <w:rPr>
          <w:rFonts w:eastAsia="Calibri"/>
          <w:color w:val="000000"/>
        </w:rPr>
        <w:t>Пиотровского Б.М.</w:t>
      </w: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5E0CD9" w:rsidRPr="003B5C3F" w:rsidRDefault="005E0CD9" w:rsidP="003B5C3F">
      <w:pPr>
        <w:ind w:firstLine="567"/>
        <w:rPr>
          <w:b/>
        </w:rPr>
      </w:pPr>
    </w:p>
    <w:p w:rsidR="005E0CD9" w:rsidRPr="003B5C3F" w:rsidRDefault="005E0CD9" w:rsidP="003B5C3F">
      <w:pPr>
        <w:widowControl w:val="0"/>
        <w:overflowPunct w:val="0"/>
        <w:autoSpaceDE w:val="0"/>
        <w:autoSpaceDN w:val="0"/>
        <w:adjustRightInd w:val="0"/>
        <w:ind w:firstLine="397"/>
        <w:rPr>
          <w:b/>
        </w:rPr>
      </w:pPr>
      <w:r w:rsidRPr="003B5C3F">
        <w:rPr>
          <w:b/>
        </w:rPr>
        <w:t xml:space="preserve">Губернатор </w:t>
      </w:r>
    </w:p>
    <w:p w:rsidR="00393308" w:rsidRDefault="005E0CD9" w:rsidP="003B5C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  <w:sectPr w:rsidR="00393308" w:rsidSect="00914199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5C3F">
        <w:rPr>
          <w:b/>
        </w:rPr>
        <w:t>Санкт-Петербурга</w:t>
      </w:r>
      <w:r w:rsidRPr="003B5C3F">
        <w:rPr>
          <w:b/>
        </w:rPr>
        <w:tab/>
      </w:r>
      <w:r w:rsidRPr="003B5C3F">
        <w:rPr>
          <w:b/>
        </w:rPr>
        <w:tab/>
      </w:r>
      <w:r w:rsidRPr="003B5C3F">
        <w:rPr>
          <w:b/>
        </w:rPr>
        <w:tab/>
      </w:r>
      <w:r w:rsidRPr="003B5C3F">
        <w:rPr>
          <w:b/>
        </w:rPr>
        <w:tab/>
      </w:r>
      <w:r w:rsidRPr="003B5C3F">
        <w:rPr>
          <w:b/>
        </w:rPr>
        <w:tab/>
      </w:r>
      <w:r w:rsidRPr="003B5C3F">
        <w:rPr>
          <w:b/>
        </w:rPr>
        <w:tab/>
      </w:r>
      <w:r w:rsidRPr="003B5C3F">
        <w:rPr>
          <w:b/>
        </w:rPr>
        <w:tab/>
      </w:r>
      <w:r w:rsidRPr="003B5C3F">
        <w:rPr>
          <w:b/>
        </w:rPr>
        <w:tab/>
      </w:r>
      <w:r w:rsidRPr="003B5C3F">
        <w:rPr>
          <w:b/>
        </w:rPr>
        <w:tab/>
        <w:t xml:space="preserve">     </w:t>
      </w:r>
      <w:proofErr w:type="spellStart"/>
      <w:r w:rsidRPr="003B5C3F">
        <w:rPr>
          <w:b/>
        </w:rPr>
        <w:t>А.Д.Беглов</w:t>
      </w:r>
      <w:proofErr w:type="spellEnd"/>
    </w:p>
    <w:p w:rsidR="001B124B" w:rsidRPr="001B124B" w:rsidRDefault="001B124B" w:rsidP="001B124B">
      <w:pPr>
        <w:widowControl w:val="0"/>
        <w:autoSpaceDE w:val="0"/>
        <w:autoSpaceDN w:val="0"/>
        <w:ind w:left="11057"/>
      </w:pPr>
      <w:r w:rsidRPr="001B124B">
        <w:lastRenderedPageBreak/>
        <w:t xml:space="preserve">Приложение </w:t>
      </w:r>
      <w:r w:rsidR="005F7298">
        <w:t>№ 1</w:t>
      </w:r>
      <w:r w:rsidRPr="001B124B">
        <w:br/>
        <w:t>к постановлению</w:t>
      </w:r>
      <w:r w:rsidRPr="001B124B">
        <w:br/>
        <w:t xml:space="preserve">Правительства Санкт-Петербурга </w:t>
      </w:r>
      <w:r w:rsidRPr="001B124B">
        <w:br/>
        <w:t>от ________________ № _______</w:t>
      </w:r>
    </w:p>
    <w:p w:rsidR="001B124B" w:rsidRDefault="001B124B" w:rsidP="003B5C3F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tbl>
      <w:tblPr>
        <w:tblW w:w="51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428"/>
        <w:gridCol w:w="2118"/>
        <w:gridCol w:w="1845"/>
        <w:gridCol w:w="1558"/>
        <w:gridCol w:w="1150"/>
        <w:gridCol w:w="1131"/>
        <w:gridCol w:w="1134"/>
        <w:gridCol w:w="1131"/>
        <w:gridCol w:w="1134"/>
        <w:gridCol w:w="1134"/>
        <w:gridCol w:w="1134"/>
        <w:gridCol w:w="1228"/>
      </w:tblGrid>
      <w:tr w:rsidR="001B124B" w:rsidRPr="00393308" w:rsidTr="00D45BAD">
        <w:trPr>
          <w:trHeight w:val="353"/>
        </w:trPr>
        <w:tc>
          <w:tcPr>
            <w:tcW w:w="141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1</w:t>
            </w:r>
          </w:p>
        </w:tc>
        <w:tc>
          <w:tcPr>
            <w:tcW w:w="70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Государственная программа</w:t>
            </w:r>
          </w:p>
        </w:tc>
        <w:tc>
          <w:tcPr>
            <w:tcW w:w="61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 xml:space="preserve">Бюджет </w:t>
            </w:r>
            <w:r w:rsidRPr="00393308">
              <w:rPr>
                <w:bCs/>
              </w:rPr>
              <w:br/>
              <w:t>Санкт-Петербурга</w:t>
            </w:r>
          </w:p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Проектная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  <w:lang w:val="en-US"/>
              </w:rPr>
              <w:t>0</w:t>
            </w:r>
            <w:r w:rsidRPr="00393308">
              <w:rPr>
                <w:bCs/>
              </w:rPr>
              <w:t>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rPr>
          <w:trHeight w:val="249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Расходы развития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rPr>
          <w:trHeight w:val="20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  <w:lang w:val="en-US"/>
              </w:rPr>
              <w:t>0</w:t>
            </w:r>
            <w:r w:rsidRPr="00393308">
              <w:rPr>
                <w:bCs/>
              </w:rPr>
              <w:t>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  <w:lang w:val="en-US"/>
              </w:rPr>
              <w:t>0</w:t>
            </w:r>
            <w:r w:rsidRPr="00393308">
              <w:rPr>
                <w:bCs/>
              </w:rPr>
              <w:t>,0</w:t>
            </w:r>
          </w:p>
        </w:tc>
      </w:tr>
      <w:tr w:rsidR="001B124B" w:rsidRPr="00393308" w:rsidTr="00D45BAD">
        <w:trPr>
          <w:trHeight w:val="20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Процессная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2 004 245,4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2 091 868,6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2 178 098,4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2 265 222,3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2 355 503,1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2 449 067,5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13 344 005,3</w:t>
            </w:r>
          </w:p>
        </w:tc>
      </w:tr>
      <w:tr w:rsidR="001B124B" w:rsidRPr="00393308" w:rsidTr="00D45BAD">
        <w:trPr>
          <w:trHeight w:val="353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2 004 245,4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2 091 868,6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2 178 098,4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2 265 222,3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2 355 503,1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2 449 067,5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13 344 005,3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Проектная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Расходы развития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rPr>
          <w:trHeight w:val="20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rPr>
          <w:trHeight w:val="20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Процессная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7 692,6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7 692,6</w:t>
            </w:r>
          </w:p>
        </w:tc>
      </w:tr>
      <w:tr w:rsidR="001B124B" w:rsidRPr="00393308" w:rsidTr="00D45BAD">
        <w:trPr>
          <w:trHeight w:val="20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102692,6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102 692,6</w:t>
            </w:r>
          </w:p>
        </w:tc>
      </w:tr>
      <w:tr w:rsidR="001B124B" w:rsidRPr="00393308" w:rsidTr="00D45BAD">
        <w:trPr>
          <w:trHeight w:val="164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Проектная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Расходы развития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 xml:space="preserve">Процессная </w:t>
            </w:r>
            <w:r w:rsidRPr="00393308">
              <w:rPr>
                <w:bCs/>
              </w:rPr>
              <w:lastRenderedPageBreak/>
              <w:t>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lastRenderedPageBreak/>
              <w:t xml:space="preserve">Текущие </w:t>
            </w:r>
            <w:r w:rsidRPr="00393308">
              <w:rPr>
                <w:bCs/>
              </w:rPr>
              <w:lastRenderedPageBreak/>
              <w:t>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lastRenderedPageBreak/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rPr>
          <w:trHeight w:val="258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61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rPr>
          <w:trHeight w:val="258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Расходы развития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rPr>
          <w:trHeight w:val="126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rPr>
          <w:trHeight w:val="134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2 011 938,0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2 091 868,6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2 178 098,4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2 265 222,3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2 355 503,1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2 449 067,5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13 351 697,9</w:t>
            </w:r>
          </w:p>
        </w:tc>
      </w:tr>
      <w:tr w:rsidR="001B124B" w:rsidRPr="00393308" w:rsidTr="00D45BAD">
        <w:trPr>
          <w:trHeight w:val="14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05" w:type="pct"/>
            <w:gridSpan w:val="3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2 106 938,0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2 091 868,6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2 178 098,4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2 265 222,3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2 355 503,1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2 449 067,5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13 446 697,9</w:t>
            </w:r>
          </w:p>
        </w:tc>
      </w:tr>
      <w:tr w:rsidR="001B124B" w:rsidRPr="00393308" w:rsidTr="00D45BAD">
        <w:tc>
          <w:tcPr>
            <w:tcW w:w="141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4</w:t>
            </w:r>
          </w:p>
        </w:tc>
        <w:tc>
          <w:tcPr>
            <w:tcW w:w="70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Подпрограмма 3</w:t>
            </w:r>
          </w:p>
        </w:tc>
        <w:tc>
          <w:tcPr>
            <w:tcW w:w="61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 xml:space="preserve">Бюджет </w:t>
            </w:r>
            <w:r w:rsidRPr="00393308">
              <w:rPr>
                <w:bCs/>
              </w:rPr>
              <w:br/>
              <w:t>Санкт-Петербурга</w:t>
            </w:r>
          </w:p>
        </w:tc>
        <w:tc>
          <w:tcPr>
            <w:tcW w:w="515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Проектная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Расходы развития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Процессная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912 568,5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956 767,0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1 000 262,7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1 040 273,2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1 081 876,1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1 125 135,2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6 116 882,7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912 568,5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956 767,0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1 000 262,7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1 040 273,2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1 081 876,1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1 125 135,2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6 116 882,7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Проектная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Расходы развития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Процессная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 xml:space="preserve">Внебюджетные </w:t>
            </w:r>
            <w:r w:rsidRPr="00393308">
              <w:rPr>
                <w:bCs/>
              </w:rPr>
              <w:lastRenderedPageBreak/>
              <w:t>средства</w:t>
            </w:r>
          </w:p>
        </w:tc>
        <w:tc>
          <w:tcPr>
            <w:tcW w:w="515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lastRenderedPageBreak/>
              <w:t xml:space="preserve">Проектная </w:t>
            </w:r>
            <w:r w:rsidRPr="00393308">
              <w:rPr>
                <w:bCs/>
              </w:rPr>
              <w:lastRenderedPageBreak/>
              <w:t>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lastRenderedPageBreak/>
              <w:t xml:space="preserve">Текущие </w:t>
            </w:r>
            <w:r w:rsidRPr="00393308">
              <w:rPr>
                <w:bCs/>
              </w:rPr>
              <w:lastRenderedPageBreak/>
              <w:t>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lastRenderedPageBreak/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Расходы развития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Процессная часть</w:t>
            </w:r>
          </w:p>
        </w:tc>
        <w:tc>
          <w:tcPr>
            <w:tcW w:w="38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rPr>
          <w:trHeight w:val="231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610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rPr>
          <w:trHeight w:val="203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Расходы развития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</w:tr>
      <w:tr w:rsidR="001B124B" w:rsidRPr="00393308" w:rsidTr="00D45BAD">
        <w:trPr>
          <w:trHeight w:val="216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4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375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06" w:type="pct"/>
          </w:tcPr>
          <w:p w:rsidR="001B124B" w:rsidRPr="00393308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rPr>
          <w:trHeight w:val="230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0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912 568,5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956 767,0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1 000 262,7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1 040 273,2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1 081 876,1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1 125 135,2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6 116 882,7</w:t>
            </w:r>
          </w:p>
        </w:tc>
      </w:tr>
      <w:tr w:rsidR="001B124B" w:rsidRPr="00393308" w:rsidTr="00D45BAD">
        <w:trPr>
          <w:trHeight w:val="41"/>
        </w:trPr>
        <w:tc>
          <w:tcPr>
            <w:tcW w:w="14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0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05" w:type="pct"/>
            <w:gridSpan w:val="3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1 007 568,5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956 767,0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1 000 262,7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1 040 273,2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1 081 876,1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1 125 135,2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C7186" w:rsidRDefault="001B124B" w:rsidP="003C71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3C7186">
              <w:rPr>
                <w:bCs/>
                <w:spacing w:val="-20"/>
              </w:rPr>
              <w:t>6 211 882,7</w:t>
            </w:r>
          </w:p>
        </w:tc>
      </w:tr>
    </w:tbl>
    <w:p w:rsidR="001B124B" w:rsidRPr="00393308" w:rsidRDefault="001B124B" w:rsidP="001B124B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1B124B" w:rsidRPr="00393308" w:rsidRDefault="001B124B" w:rsidP="001B124B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tbl>
      <w:tblPr>
        <w:tblW w:w="52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2158"/>
        <w:gridCol w:w="2346"/>
        <w:gridCol w:w="1330"/>
        <w:gridCol w:w="1330"/>
        <w:gridCol w:w="1326"/>
        <w:gridCol w:w="1502"/>
        <w:gridCol w:w="1417"/>
        <w:gridCol w:w="1420"/>
        <w:gridCol w:w="1559"/>
      </w:tblGrid>
      <w:tr w:rsidR="001B124B" w:rsidRPr="00393308" w:rsidTr="00D45BAD">
        <w:tc>
          <w:tcPr>
            <w:tcW w:w="257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1</w:t>
            </w:r>
          </w:p>
        </w:tc>
        <w:tc>
          <w:tcPr>
            <w:tcW w:w="711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КРТ</w:t>
            </w:r>
          </w:p>
        </w:tc>
        <w:tc>
          <w:tcPr>
            <w:tcW w:w="773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 xml:space="preserve">Бюджет </w:t>
            </w:r>
            <w:r w:rsidRPr="00393308">
              <w:rPr>
                <w:bCs/>
              </w:rPr>
              <w:br/>
              <w:t>Санкт-Петербурга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2 004 245,4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2 091 868,6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2 178 098,4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2 265 222,3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2 355 503,1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2 449 067,5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13 344 005,3</w:t>
            </w:r>
          </w:p>
        </w:tc>
      </w:tr>
      <w:tr w:rsidR="001B124B" w:rsidRPr="00393308" w:rsidTr="00D45BAD">
        <w:tc>
          <w:tcPr>
            <w:tcW w:w="257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1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3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Федеральный бюджет</w:t>
            </w:r>
          </w:p>
        </w:tc>
        <w:tc>
          <w:tcPr>
            <w:tcW w:w="438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102 692,6</w:t>
            </w:r>
          </w:p>
        </w:tc>
        <w:tc>
          <w:tcPr>
            <w:tcW w:w="438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37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95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67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68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514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102 692,6</w:t>
            </w:r>
          </w:p>
        </w:tc>
      </w:tr>
      <w:tr w:rsidR="001B124B" w:rsidRPr="00393308" w:rsidTr="00D45BAD">
        <w:tc>
          <w:tcPr>
            <w:tcW w:w="257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1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3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2 106 938,0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2 091 868,6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2 178 098,4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2 265 222,3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2 355 503,1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2 449 067,5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13 446 697,9</w:t>
            </w:r>
          </w:p>
        </w:tc>
      </w:tr>
      <w:tr w:rsidR="001B124B" w:rsidRPr="00393308" w:rsidTr="00D45BAD">
        <w:tc>
          <w:tcPr>
            <w:tcW w:w="257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1.2</w:t>
            </w:r>
          </w:p>
        </w:tc>
        <w:tc>
          <w:tcPr>
            <w:tcW w:w="711" w:type="pct"/>
            <w:vMerge w:val="restar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Подпрограмма 3</w:t>
            </w:r>
          </w:p>
        </w:tc>
        <w:tc>
          <w:tcPr>
            <w:tcW w:w="773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 xml:space="preserve">Бюджет </w:t>
            </w:r>
            <w:r w:rsidRPr="00393308">
              <w:rPr>
                <w:bCs/>
              </w:rPr>
              <w:br/>
              <w:t>Санкт-Петербурга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912 568,5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956 767,0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1 000 262,7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1 040 273,2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1 081 876,1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1 125 135,2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6 116 882,7</w:t>
            </w:r>
          </w:p>
        </w:tc>
      </w:tr>
      <w:tr w:rsidR="001B124B" w:rsidRPr="00393308" w:rsidTr="00D45BAD">
        <w:tc>
          <w:tcPr>
            <w:tcW w:w="257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1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3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Федеральный бюджет</w:t>
            </w:r>
          </w:p>
        </w:tc>
        <w:tc>
          <w:tcPr>
            <w:tcW w:w="438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  <w:tc>
          <w:tcPr>
            <w:tcW w:w="438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37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95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67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468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514" w:type="pct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95 000,0</w:t>
            </w:r>
          </w:p>
        </w:tc>
      </w:tr>
      <w:tr w:rsidR="001B124B" w:rsidRPr="00393308" w:rsidTr="00D45BAD">
        <w:tc>
          <w:tcPr>
            <w:tcW w:w="257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11" w:type="pct"/>
            <w:vMerge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3" w:type="pct"/>
          </w:tcPr>
          <w:p w:rsidR="001B124B" w:rsidRPr="00393308" w:rsidRDefault="001B124B" w:rsidP="00D45B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1 007 568,5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956 767,0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1 000 262,7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1 040 273,2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1 081 876,1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1 125 135,2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4B" w:rsidRPr="00393308" w:rsidRDefault="001B124B" w:rsidP="00882E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6 211 882,7</w:t>
            </w:r>
          </w:p>
        </w:tc>
      </w:tr>
    </w:tbl>
    <w:p w:rsidR="001B124B" w:rsidRDefault="001B124B" w:rsidP="001B124B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1B124B" w:rsidRDefault="001B124B" w:rsidP="003B5C3F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6215C0" w:rsidRPr="006215C0" w:rsidRDefault="006215C0" w:rsidP="006215C0">
      <w:pPr>
        <w:widowControl w:val="0"/>
        <w:autoSpaceDE w:val="0"/>
        <w:autoSpaceDN w:val="0"/>
        <w:ind w:left="11057"/>
      </w:pPr>
      <w:r w:rsidRPr="006215C0">
        <w:lastRenderedPageBreak/>
        <w:t xml:space="preserve">Приложение </w:t>
      </w:r>
      <w:r w:rsidR="00AB6C7B">
        <w:t>№ 2</w:t>
      </w:r>
      <w:r w:rsidRPr="006215C0">
        <w:br/>
        <w:t>к постановлению</w:t>
      </w:r>
      <w:r w:rsidRPr="006215C0">
        <w:br/>
        <w:t xml:space="preserve">Правительства Санкт-Петербурга </w:t>
      </w:r>
      <w:r w:rsidRPr="006215C0">
        <w:br/>
        <w:t>от ________________ № _______</w:t>
      </w:r>
    </w:p>
    <w:p w:rsidR="00393308" w:rsidRDefault="00393308" w:rsidP="003B5C3F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393308" w:rsidRPr="00393308" w:rsidRDefault="00393308" w:rsidP="006215C0">
      <w:pPr>
        <w:widowControl w:val="0"/>
        <w:overflowPunct w:val="0"/>
        <w:autoSpaceDE w:val="0"/>
        <w:autoSpaceDN w:val="0"/>
        <w:adjustRightInd w:val="0"/>
        <w:jc w:val="right"/>
        <w:rPr>
          <w:bCs/>
        </w:rPr>
      </w:pPr>
      <w:r w:rsidRPr="00393308">
        <w:rPr>
          <w:bCs/>
        </w:rPr>
        <w:t>Таблица 8</w:t>
      </w:r>
    </w:p>
    <w:p w:rsidR="00393308" w:rsidRPr="00393308" w:rsidRDefault="00393308" w:rsidP="006215C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393308">
        <w:rPr>
          <w:b/>
          <w:bCs/>
        </w:rPr>
        <w:t>1. ПРОЕКТНАЯ ЧАСТЬ</w:t>
      </w:r>
    </w:p>
    <w:p w:rsidR="00393308" w:rsidRPr="00393308" w:rsidRDefault="00393308" w:rsidP="00393308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976"/>
        <w:gridCol w:w="712"/>
        <w:gridCol w:w="425"/>
        <w:gridCol w:w="425"/>
        <w:gridCol w:w="426"/>
        <w:gridCol w:w="992"/>
        <w:gridCol w:w="709"/>
        <w:gridCol w:w="1984"/>
        <w:gridCol w:w="851"/>
        <w:gridCol w:w="567"/>
        <w:gridCol w:w="567"/>
        <w:gridCol w:w="567"/>
        <w:gridCol w:w="567"/>
        <w:gridCol w:w="567"/>
        <w:gridCol w:w="850"/>
        <w:gridCol w:w="2126"/>
      </w:tblGrid>
      <w:tr w:rsidR="00AB6C7B" w:rsidRPr="00393308" w:rsidTr="00F01771">
        <w:tc>
          <w:tcPr>
            <w:tcW w:w="565" w:type="dxa"/>
            <w:vMerge w:val="restart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№</w:t>
            </w:r>
            <w:r w:rsidRPr="00393308">
              <w:rPr>
                <w:b/>
                <w:bCs/>
              </w:rPr>
              <w:br/>
              <w:t>п/п</w:t>
            </w:r>
          </w:p>
        </w:tc>
        <w:tc>
          <w:tcPr>
            <w:tcW w:w="2976" w:type="dxa"/>
            <w:vMerge w:val="restart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712" w:type="dxa"/>
            <w:vMerge w:val="restart"/>
            <w:textDirection w:val="btLr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Исполнитель, участник</w:t>
            </w:r>
          </w:p>
        </w:tc>
        <w:tc>
          <w:tcPr>
            <w:tcW w:w="425" w:type="dxa"/>
            <w:vMerge w:val="restart"/>
            <w:textDirection w:val="btLr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Мощность объекта</w:t>
            </w:r>
          </w:p>
        </w:tc>
        <w:tc>
          <w:tcPr>
            <w:tcW w:w="425" w:type="dxa"/>
            <w:vMerge w:val="restart"/>
            <w:textDirection w:val="btLr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Вид работ</w:t>
            </w:r>
          </w:p>
        </w:tc>
        <w:tc>
          <w:tcPr>
            <w:tcW w:w="426" w:type="dxa"/>
            <w:vMerge w:val="restart"/>
            <w:textDirection w:val="btLr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Срок выполнения работ</w:t>
            </w:r>
          </w:p>
        </w:tc>
        <w:tc>
          <w:tcPr>
            <w:tcW w:w="992" w:type="dxa"/>
            <w:vMerge w:val="restart"/>
            <w:textDirection w:val="btLr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Сметная стоимость работ (предполагаемая (предельная) стоимость работ), тыс. руб.</w:t>
            </w:r>
          </w:p>
        </w:tc>
        <w:tc>
          <w:tcPr>
            <w:tcW w:w="709" w:type="dxa"/>
            <w:vMerge w:val="restart"/>
            <w:textDirection w:val="btLr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Остаток сметной стоимости работ, тыс. руб.</w:t>
            </w:r>
          </w:p>
        </w:tc>
        <w:tc>
          <w:tcPr>
            <w:tcW w:w="1984" w:type="dxa"/>
            <w:vMerge w:val="restart"/>
          </w:tcPr>
          <w:p w:rsidR="00393308" w:rsidRPr="00393308" w:rsidRDefault="00FD79BA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финанси</w:t>
            </w:r>
            <w:r w:rsidR="00393308" w:rsidRPr="00393308">
              <w:rPr>
                <w:b/>
                <w:bCs/>
              </w:rPr>
              <w:t>рования</w:t>
            </w:r>
          </w:p>
        </w:tc>
        <w:tc>
          <w:tcPr>
            <w:tcW w:w="3686" w:type="dxa"/>
            <w:gridSpan w:val="6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Срок реализации и объем финансирования по годам, тыс. руб.</w:t>
            </w:r>
          </w:p>
        </w:tc>
        <w:tc>
          <w:tcPr>
            <w:tcW w:w="850" w:type="dxa"/>
          </w:tcPr>
          <w:p w:rsidR="00393308" w:rsidRPr="00F01771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/>
                <w:b/>
                <w:bCs/>
                <w:spacing w:val="-40"/>
              </w:rPr>
            </w:pPr>
            <w:r w:rsidRPr="00F01771">
              <w:rPr>
                <w:rFonts w:ascii="Times New Roman Полужирный" w:hAnsi="Times New Roman Полужирный"/>
                <w:b/>
                <w:bCs/>
                <w:spacing w:val="-40"/>
              </w:rPr>
              <w:t>ИТОГО</w:t>
            </w:r>
          </w:p>
        </w:tc>
        <w:tc>
          <w:tcPr>
            <w:tcW w:w="2126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AB6C7B" w:rsidRPr="00393308" w:rsidTr="00F01771">
        <w:tc>
          <w:tcPr>
            <w:tcW w:w="565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76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12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25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25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26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/>
                <w:b/>
                <w:bCs/>
                <w:spacing w:val="-20"/>
              </w:rPr>
            </w:pPr>
            <w:r w:rsidRPr="00AB6C7B">
              <w:rPr>
                <w:rFonts w:ascii="Times New Roman Полужирный" w:hAnsi="Times New Roman Полужирный"/>
                <w:b/>
                <w:bCs/>
                <w:spacing w:val="-20"/>
              </w:rPr>
              <w:t>2023 г.</w:t>
            </w:r>
          </w:p>
        </w:tc>
        <w:tc>
          <w:tcPr>
            <w:tcW w:w="567" w:type="dxa"/>
          </w:tcPr>
          <w:p w:rsidR="00393308" w:rsidRPr="00FD79BA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pacing w:val="-20"/>
              </w:rPr>
            </w:pPr>
            <w:r w:rsidRPr="00AB6C7B">
              <w:rPr>
                <w:rFonts w:ascii="Times New Roman Полужирный" w:hAnsi="Times New Roman Полужирный"/>
                <w:b/>
                <w:bCs/>
                <w:spacing w:val="-20"/>
              </w:rPr>
              <w:t>2024</w:t>
            </w:r>
            <w:r w:rsidR="00FD79BA">
              <w:rPr>
                <w:rFonts w:ascii="Times New Roman Полужирный" w:hAnsi="Times New Roman Полужирный"/>
                <w:b/>
                <w:bCs/>
                <w:spacing w:val="-20"/>
              </w:rPr>
              <w:t xml:space="preserve"> </w:t>
            </w:r>
          </w:p>
        </w:tc>
        <w:tc>
          <w:tcPr>
            <w:tcW w:w="567" w:type="dxa"/>
          </w:tcPr>
          <w:p w:rsidR="00393308" w:rsidRPr="00FD79BA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pacing w:val="-20"/>
              </w:rPr>
            </w:pPr>
            <w:r w:rsidRPr="00AB6C7B">
              <w:rPr>
                <w:rFonts w:ascii="Times New Roman Полужирный" w:hAnsi="Times New Roman Полужирный"/>
                <w:b/>
                <w:bCs/>
                <w:spacing w:val="-20"/>
              </w:rPr>
              <w:t>2025</w:t>
            </w:r>
            <w:r w:rsidR="00FD79BA">
              <w:rPr>
                <w:rFonts w:ascii="Times New Roman Полужирный" w:hAnsi="Times New Roman Полужирный"/>
                <w:b/>
                <w:bCs/>
                <w:spacing w:val="-20"/>
              </w:rPr>
              <w:t xml:space="preserve"> </w:t>
            </w:r>
          </w:p>
        </w:tc>
        <w:tc>
          <w:tcPr>
            <w:tcW w:w="567" w:type="dxa"/>
          </w:tcPr>
          <w:p w:rsidR="00393308" w:rsidRPr="00FD79BA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pacing w:val="-20"/>
              </w:rPr>
            </w:pPr>
            <w:r w:rsidRPr="00AB6C7B">
              <w:rPr>
                <w:rFonts w:ascii="Times New Roman Полужирный" w:hAnsi="Times New Roman Полужирный"/>
                <w:b/>
                <w:bCs/>
                <w:spacing w:val="-20"/>
              </w:rPr>
              <w:t>2026</w:t>
            </w:r>
            <w:r w:rsidR="00FD79BA">
              <w:rPr>
                <w:rFonts w:ascii="Times New Roman Полужирный" w:hAnsi="Times New Roman Полужирный"/>
                <w:b/>
                <w:bCs/>
                <w:spacing w:val="-20"/>
              </w:rPr>
              <w:t xml:space="preserve"> </w:t>
            </w:r>
          </w:p>
        </w:tc>
        <w:tc>
          <w:tcPr>
            <w:tcW w:w="567" w:type="dxa"/>
          </w:tcPr>
          <w:p w:rsidR="00393308" w:rsidRPr="00FD79BA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pacing w:val="-20"/>
              </w:rPr>
            </w:pPr>
            <w:r w:rsidRPr="00AB6C7B">
              <w:rPr>
                <w:rFonts w:ascii="Times New Roman Полужирный" w:hAnsi="Times New Roman Полужирный"/>
                <w:b/>
                <w:bCs/>
                <w:spacing w:val="-20"/>
              </w:rPr>
              <w:t>2027</w:t>
            </w:r>
          </w:p>
        </w:tc>
        <w:tc>
          <w:tcPr>
            <w:tcW w:w="567" w:type="dxa"/>
          </w:tcPr>
          <w:p w:rsidR="00393308" w:rsidRPr="00FD79BA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pacing w:val="-20"/>
              </w:rPr>
            </w:pPr>
            <w:r w:rsidRPr="00AB6C7B">
              <w:rPr>
                <w:rFonts w:ascii="Times New Roman Полужирный" w:hAnsi="Times New Roman Полужирный"/>
                <w:b/>
                <w:bCs/>
                <w:spacing w:val="-20"/>
              </w:rPr>
              <w:t>2028</w:t>
            </w:r>
            <w:r w:rsidR="00FD79BA">
              <w:rPr>
                <w:rFonts w:ascii="Times New Roman Полужирный" w:hAnsi="Times New Roman Полужирный"/>
                <w:b/>
                <w:bCs/>
                <w:spacing w:val="-20"/>
              </w:rPr>
              <w:t xml:space="preserve"> </w:t>
            </w:r>
          </w:p>
        </w:tc>
        <w:tc>
          <w:tcPr>
            <w:tcW w:w="850" w:type="dxa"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B6C7B" w:rsidRPr="00393308" w:rsidTr="00F01771">
        <w:tc>
          <w:tcPr>
            <w:tcW w:w="565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</w:t>
            </w:r>
          </w:p>
        </w:tc>
        <w:tc>
          <w:tcPr>
            <w:tcW w:w="2976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2</w:t>
            </w:r>
          </w:p>
        </w:tc>
        <w:tc>
          <w:tcPr>
            <w:tcW w:w="712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3</w:t>
            </w:r>
          </w:p>
        </w:tc>
        <w:tc>
          <w:tcPr>
            <w:tcW w:w="425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4</w:t>
            </w:r>
          </w:p>
        </w:tc>
        <w:tc>
          <w:tcPr>
            <w:tcW w:w="425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5</w:t>
            </w:r>
          </w:p>
        </w:tc>
        <w:tc>
          <w:tcPr>
            <w:tcW w:w="426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8</w:t>
            </w:r>
          </w:p>
        </w:tc>
        <w:tc>
          <w:tcPr>
            <w:tcW w:w="1984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13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14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15</w:t>
            </w:r>
          </w:p>
        </w:tc>
        <w:tc>
          <w:tcPr>
            <w:tcW w:w="850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16</w:t>
            </w:r>
          </w:p>
        </w:tc>
        <w:tc>
          <w:tcPr>
            <w:tcW w:w="2126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3308">
              <w:rPr>
                <w:b/>
                <w:bCs/>
              </w:rPr>
              <w:t>17</w:t>
            </w:r>
          </w:p>
        </w:tc>
      </w:tr>
      <w:tr w:rsidR="00393308" w:rsidRPr="00393308" w:rsidTr="0020020A">
        <w:tc>
          <w:tcPr>
            <w:tcW w:w="15876" w:type="dxa"/>
            <w:gridSpan w:val="17"/>
          </w:tcPr>
          <w:p w:rsidR="00393308" w:rsidRPr="00393308" w:rsidRDefault="00393308" w:rsidP="00200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1. РЕГИОНАЛЬНЫЕ ПРОЕКТЫ</w:t>
            </w:r>
          </w:p>
        </w:tc>
      </w:tr>
      <w:tr w:rsidR="00393308" w:rsidRPr="00393308" w:rsidTr="0020020A">
        <w:tc>
          <w:tcPr>
            <w:tcW w:w="15876" w:type="dxa"/>
            <w:gridSpan w:val="17"/>
          </w:tcPr>
          <w:p w:rsidR="00393308" w:rsidRPr="00393308" w:rsidRDefault="00393308" w:rsidP="00F677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1.1. Мероприятия регионального проекта «Совершенствование управления в сфере туризма (город федерального значения Санкт-Петербург)»</w:t>
            </w:r>
          </w:p>
        </w:tc>
      </w:tr>
      <w:tr w:rsidR="00393308" w:rsidRPr="00393308" w:rsidTr="0020020A">
        <w:tc>
          <w:tcPr>
            <w:tcW w:w="15876" w:type="dxa"/>
            <w:gridSpan w:val="17"/>
          </w:tcPr>
          <w:p w:rsidR="00393308" w:rsidRPr="00393308" w:rsidRDefault="00393308" w:rsidP="00200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Текущие расходы</w:t>
            </w:r>
          </w:p>
        </w:tc>
      </w:tr>
      <w:tr w:rsidR="00FD79BA" w:rsidRPr="00393308" w:rsidTr="00F01771">
        <w:tc>
          <w:tcPr>
            <w:tcW w:w="565" w:type="dxa"/>
            <w:vMerge w:val="restart"/>
          </w:tcPr>
          <w:p w:rsidR="00393308" w:rsidRPr="00AB6C7B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1.1.1</w:t>
            </w:r>
          </w:p>
        </w:tc>
        <w:tc>
          <w:tcPr>
            <w:tcW w:w="2976" w:type="dxa"/>
            <w:vMerge w:val="restart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2" w:type="dxa"/>
            <w:vMerge w:val="restart"/>
          </w:tcPr>
          <w:p w:rsidR="00393308" w:rsidRPr="00393308" w:rsidRDefault="00393308" w:rsidP="00FD7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КРТ</w:t>
            </w:r>
          </w:p>
        </w:tc>
        <w:tc>
          <w:tcPr>
            <w:tcW w:w="2977" w:type="dxa"/>
            <w:gridSpan w:val="5"/>
          </w:tcPr>
          <w:p w:rsidR="00393308" w:rsidRPr="00393308" w:rsidRDefault="00393308" w:rsidP="00FD7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X</w:t>
            </w:r>
          </w:p>
        </w:tc>
        <w:tc>
          <w:tcPr>
            <w:tcW w:w="1984" w:type="dxa"/>
          </w:tcPr>
          <w:p w:rsidR="00393308" w:rsidRPr="00393308" w:rsidRDefault="00393308" w:rsidP="00FD79B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93308">
              <w:rPr>
                <w:bCs/>
              </w:rPr>
              <w:t>Бюджет Санкт-Петербурга</w:t>
            </w:r>
          </w:p>
        </w:tc>
        <w:tc>
          <w:tcPr>
            <w:tcW w:w="851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-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-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-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-</w:t>
            </w:r>
          </w:p>
        </w:tc>
        <w:tc>
          <w:tcPr>
            <w:tcW w:w="567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-</w:t>
            </w:r>
          </w:p>
        </w:tc>
        <w:tc>
          <w:tcPr>
            <w:tcW w:w="850" w:type="dxa"/>
          </w:tcPr>
          <w:p w:rsidR="00393308" w:rsidRPr="00393308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0,0</w:t>
            </w:r>
          </w:p>
        </w:tc>
        <w:tc>
          <w:tcPr>
            <w:tcW w:w="2126" w:type="dxa"/>
            <w:vMerge w:val="restart"/>
          </w:tcPr>
          <w:p w:rsidR="00F01771" w:rsidRDefault="00FD79BA" w:rsidP="00FD7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Доля туризма </w:t>
            </w:r>
          </w:p>
          <w:p w:rsidR="00393308" w:rsidRDefault="00FD79BA" w:rsidP="00FD7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ВРП</w:t>
            </w:r>
            <w:r w:rsidR="0020020A">
              <w:rPr>
                <w:bCs/>
              </w:rPr>
              <w:t>.</w:t>
            </w:r>
          </w:p>
          <w:p w:rsidR="0020020A" w:rsidRPr="0020020A" w:rsidRDefault="0020020A" w:rsidP="00200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20A">
              <w:rPr>
                <w:bCs/>
              </w:rPr>
              <w:t xml:space="preserve">Количество слушателей, успешно </w:t>
            </w:r>
            <w:r w:rsidRPr="0020020A">
              <w:rPr>
                <w:bCs/>
              </w:rPr>
              <w:lastRenderedPageBreak/>
              <w:t xml:space="preserve">завершивших обучение в международном центре компетенций </w:t>
            </w:r>
          </w:p>
          <w:p w:rsidR="0020020A" w:rsidRPr="0020020A" w:rsidRDefault="0020020A" w:rsidP="00200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20A">
              <w:rPr>
                <w:bCs/>
              </w:rPr>
              <w:t xml:space="preserve">в сфере туризма </w:t>
            </w:r>
          </w:p>
          <w:p w:rsidR="0020020A" w:rsidRPr="0020020A" w:rsidRDefault="0020020A" w:rsidP="00200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20A">
              <w:rPr>
                <w:bCs/>
              </w:rPr>
              <w:t xml:space="preserve">и гостеприимства </w:t>
            </w:r>
          </w:p>
          <w:p w:rsidR="0020020A" w:rsidRPr="0020020A" w:rsidRDefault="0020020A" w:rsidP="00200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20A">
              <w:rPr>
                <w:bCs/>
              </w:rPr>
              <w:t xml:space="preserve">в Санкт-Петербурге </w:t>
            </w:r>
          </w:p>
          <w:p w:rsidR="0020020A" w:rsidRPr="0020020A" w:rsidRDefault="0020020A" w:rsidP="00200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20A">
              <w:rPr>
                <w:bCs/>
              </w:rPr>
              <w:t xml:space="preserve">по программам профессиональной переподготовки </w:t>
            </w:r>
          </w:p>
          <w:p w:rsidR="00393308" w:rsidRPr="00393308" w:rsidRDefault="0020020A" w:rsidP="00F017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020A">
              <w:rPr>
                <w:bCs/>
              </w:rPr>
              <w:t>и повышения квалификации для отрасли туризма и сферы гостеприимства</w:t>
            </w:r>
          </w:p>
        </w:tc>
      </w:tr>
      <w:tr w:rsidR="00FD79BA" w:rsidRPr="00393308" w:rsidTr="00F01771">
        <w:tc>
          <w:tcPr>
            <w:tcW w:w="565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76" w:type="dxa"/>
            <w:vMerge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12" w:type="dxa"/>
            <w:vMerge/>
          </w:tcPr>
          <w:p w:rsidR="00393308" w:rsidRPr="00393308" w:rsidRDefault="00393308" w:rsidP="00FD7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  <w:gridSpan w:val="5"/>
          </w:tcPr>
          <w:p w:rsidR="00393308" w:rsidRPr="00393308" w:rsidRDefault="00393308" w:rsidP="00FD7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3308">
              <w:rPr>
                <w:bCs/>
              </w:rPr>
              <w:t>X</w:t>
            </w:r>
          </w:p>
        </w:tc>
        <w:tc>
          <w:tcPr>
            <w:tcW w:w="1984" w:type="dxa"/>
          </w:tcPr>
          <w:p w:rsidR="00393308" w:rsidRPr="00393308" w:rsidRDefault="00FD79BA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Федераль</w:t>
            </w:r>
            <w:r w:rsidR="00393308" w:rsidRPr="00393308">
              <w:rPr>
                <w:bCs/>
              </w:rPr>
              <w:t>ный бюджет</w:t>
            </w:r>
          </w:p>
        </w:tc>
        <w:tc>
          <w:tcPr>
            <w:tcW w:w="851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95 000,0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850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95 000,0</w:t>
            </w:r>
          </w:p>
        </w:tc>
        <w:tc>
          <w:tcPr>
            <w:tcW w:w="2126" w:type="dxa"/>
            <w:vMerge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</w:p>
        </w:tc>
      </w:tr>
      <w:tr w:rsidR="00FD79BA" w:rsidRPr="00393308" w:rsidTr="00F01771">
        <w:tc>
          <w:tcPr>
            <w:tcW w:w="9214" w:type="dxa"/>
            <w:gridSpan w:val="9"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lastRenderedPageBreak/>
              <w:t>ИТОГО по текущим расходам</w:t>
            </w:r>
          </w:p>
        </w:tc>
        <w:tc>
          <w:tcPr>
            <w:tcW w:w="851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95 000,0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850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95 000,0</w:t>
            </w:r>
          </w:p>
        </w:tc>
        <w:tc>
          <w:tcPr>
            <w:tcW w:w="2126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X</w:t>
            </w:r>
          </w:p>
        </w:tc>
      </w:tr>
      <w:tr w:rsidR="00FD79BA" w:rsidRPr="00393308" w:rsidTr="00F01771">
        <w:tc>
          <w:tcPr>
            <w:tcW w:w="9214" w:type="dxa"/>
            <w:gridSpan w:val="9"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>ИТОГО финансирование регионального проекта «Совершенствование управления в сфере туризма (город федерального значения Санкт-Петербург)»</w:t>
            </w:r>
          </w:p>
        </w:tc>
        <w:tc>
          <w:tcPr>
            <w:tcW w:w="851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95 000,0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850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95 000,0</w:t>
            </w:r>
          </w:p>
        </w:tc>
        <w:tc>
          <w:tcPr>
            <w:tcW w:w="2126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X</w:t>
            </w:r>
          </w:p>
        </w:tc>
      </w:tr>
      <w:tr w:rsidR="00FD79BA" w:rsidRPr="00393308" w:rsidTr="00F01771">
        <w:tc>
          <w:tcPr>
            <w:tcW w:w="9214" w:type="dxa"/>
            <w:gridSpan w:val="9"/>
            <w:vAlign w:val="center"/>
          </w:tcPr>
          <w:p w:rsidR="00393308" w:rsidRPr="00393308" w:rsidRDefault="00393308" w:rsidP="003933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3308">
              <w:rPr>
                <w:bCs/>
              </w:rPr>
              <w:t xml:space="preserve">ИТОГО финансирование региональных проектов </w:t>
            </w:r>
          </w:p>
        </w:tc>
        <w:tc>
          <w:tcPr>
            <w:tcW w:w="851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95 000,0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567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-</w:t>
            </w:r>
          </w:p>
        </w:tc>
        <w:tc>
          <w:tcPr>
            <w:tcW w:w="850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95 000,0</w:t>
            </w:r>
          </w:p>
        </w:tc>
        <w:tc>
          <w:tcPr>
            <w:tcW w:w="2126" w:type="dxa"/>
          </w:tcPr>
          <w:p w:rsidR="00393308" w:rsidRPr="00AB6C7B" w:rsidRDefault="00393308" w:rsidP="00AB6C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20"/>
              </w:rPr>
            </w:pPr>
            <w:r w:rsidRPr="00AB6C7B">
              <w:rPr>
                <w:bCs/>
                <w:spacing w:val="-20"/>
              </w:rPr>
              <w:t>X</w:t>
            </w:r>
          </w:p>
        </w:tc>
      </w:tr>
    </w:tbl>
    <w:p w:rsidR="00393308" w:rsidRPr="00393308" w:rsidRDefault="00393308" w:rsidP="00393308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393308" w:rsidRPr="003B5C3F" w:rsidRDefault="00393308" w:rsidP="003B5C3F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sectPr w:rsidR="00393308" w:rsidRPr="003B5C3F" w:rsidSect="00393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F4" w:rsidRDefault="005E2AF4">
      <w:r>
        <w:separator/>
      </w:r>
    </w:p>
  </w:endnote>
  <w:endnote w:type="continuationSeparator" w:id="0">
    <w:p w:rsidR="005E2AF4" w:rsidRDefault="005E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F4" w:rsidRDefault="005E2AF4">
      <w:r>
        <w:separator/>
      </w:r>
    </w:p>
  </w:footnote>
  <w:footnote w:type="continuationSeparator" w:id="0">
    <w:p w:rsidR="005E2AF4" w:rsidRDefault="005E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80" w:rsidRDefault="000D2480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2480" w:rsidRDefault="000D2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80" w:rsidRDefault="000D2480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4A81">
      <w:rPr>
        <w:rStyle w:val="a7"/>
        <w:noProof/>
      </w:rPr>
      <w:t>3</w:t>
    </w:r>
    <w:r>
      <w:rPr>
        <w:rStyle w:val="a7"/>
      </w:rPr>
      <w:fldChar w:fldCharType="end"/>
    </w:r>
  </w:p>
  <w:p w:rsidR="000D2480" w:rsidRDefault="000D2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AD6"/>
    <w:multiLevelType w:val="hybridMultilevel"/>
    <w:tmpl w:val="CE7A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42C"/>
    <w:multiLevelType w:val="hybridMultilevel"/>
    <w:tmpl w:val="12C0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738"/>
    <w:multiLevelType w:val="hybridMultilevel"/>
    <w:tmpl w:val="918661A2"/>
    <w:lvl w:ilvl="0" w:tplc="35045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9169B"/>
    <w:multiLevelType w:val="hybridMultilevel"/>
    <w:tmpl w:val="FF9EF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D44158"/>
    <w:multiLevelType w:val="hybridMultilevel"/>
    <w:tmpl w:val="15E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FEA"/>
    <w:multiLevelType w:val="hybridMultilevel"/>
    <w:tmpl w:val="1190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61A2"/>
    <w:multiLevelType w:val="hybridMultilevel"/>
    <w:tmpl w:val="C1D6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1868"/>
    <w:multiLevelType w:val="hybridMultilevel"/>
    <w:tmpl w:val="29A86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2C1854"/>
    <w:multiLevelType w:val="hybridMultilevel"/>
    <w:tmpl w:val="18A62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E2C65"/>
    <w:multiLevelType w:val="hybridMultilevel"/>
    <w:tmpl w:val="D5B4198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0ADB"/>
    <w:multiLevelType w:val="hybridMultilevel"/>
    <w:tmpl w:val="244009B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B60FD"/>
    <w:multiLevelType w:val="hybridMultilevel"/>
    <w:tmpl w:val="27D2FDFC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73D3"/>
    <w:multiLevelType w:val="hybridMultilevel"/>
    <w:tmpl w:val="7A44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12C1"/>
    <w:multiLevelType w:val="hybridMultilevel"/>
    <w:tmpl w:val="4C002E4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2AD7"/>
    <w:multiLevelType w:val="hybridMultilevel"/>
    <w:tmpl w:val="CBBA1E66"/>
    <w:lvl w:ilvl="0" w:tplc="44FAA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9A74BC3"/>
    <w:multiLevelType w:val="multilevel"/>
    <w:tmpl w:val="DB280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1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74bc609-498e-498f-95dd-8da7736bdddc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DB20B6"/>
    <w:rsid w:val="000618BD"/>
    <w:rsid w:val="000832FA"/>
    <w:rsid w:val="000A2DF1"/>
    <w:rsid w:val="000C1ACF"/>
    <w:rsid w:val="000D2480"/>
    <w:rsid w:val="00124FD1"/>
    <w:rsid w:val="00131C1A"/>
    <w:rsid w:val="00140076"/>
    <w:rsid w:val="001B124B"/>
    <w:rsid w:val="001C31B6"/>
    <w:rsid w:val="001F0082"/>
    <w:rsid w:val="001F79BD"/>
    <w:rsid w:val="0020020A"/>
    <w:rsid w:val="00270334"/>
    <w:rsid w:val="003707D2"/>
    <w:rsid w:val="0037349B"/>
    <w:rsid w:val="00381798"/>
    <w:rsid w:val="00393308"/>
    <w:rsid w:val="003B5C3F"/>
    <w:rsid w:val="003C7186"/>
    <w:rsid w:val="003E68BF"/>
    <w:rsid w:val="004011EA"/>
    <w:rsid w:val="00434515"/>
    <w:rsid w:val="004702DF"/>
    <w:rsid w:val="004A61F6"/>
    <w:rsid w:val="0054140F"/>
    <w:rsid w:val="00541B8F"/>
    <w:rsid w:val="00557499"/>
    <w:rsid w:val="005678A8"/>
    <w:rsid w:val="005712D2"/>
    <w:rsid w:val="005715E9"/>
    <w:rsid w:val="005C3759"/>
    <w:rsid w:val="005E0CD9"/>
    <w:rsid w:val="005E2AF4"/>
    <w:rsid w:val="005E33FA"/>
    <w:rsid w:val="005F6580"/>
    <w:rsid w:val="005F7298"/>
    <w:rsid w:val="00620776"/>
    <w:rsid w:val="006215C0"/>
    <w:rsid w:val="00652764"/>
    <w:rsid w:val="0066275D"/>
    <w:rsid w:val="00687668"/>
    <w:rsid w:val="00696CBA"/>
    <w:rsid w:val="006C2535"/>
    <w:rsid w:val="006F206A"/>
    <w:rsid w:val="00702265"/>
    <w:rsid w:val="00713EEF"/>
    <w:rsid w:val="00747C2E"/>
    <w:rsid w:val="007743C2"/>
    <w:rsid w:val="007F6A48"/>
    <w:rsid w:val="008139A7"/>
    <w:rsid w:val="00853758"/>
    <w:rsid w:val="00860E9B"/>
    <w:rsid w:val="00882E62"/>
    <w:rsid w:val="008A71D2"/>
    <w:rsid w:val="008D3519"/>
    <w:rsid w:val="00914199"/>
    <w:rsid w:val="0093455E"/>
    <w:rsid w:val="009A4AF3"/>
    <w:rsid w:val="009D4E9F"/>
    <w:rsid w:val="00A022B1"/>
    <w:rsid w:val="00A04A81"/>
    <w:rsid w:val="00A339BA"/>
    <w:rsid w:val="00A61B42"/>
    <w:rsid w:val="00AB6C7B"/>
    <w:rsid w:val="00AF5163"/>
    <w:rsid w:val="00C452CA"/>
    <w:rsid w:val="00C72382"/>
    <w:rsid w:val="00CD6A90"/>
    <w:rsid w:val="00D02501"/>
    <w:rsid w:val="00D36809"/>
    <w:rsid w:val="00D81DA5"/>
    <w:rsid w:val="00DB20B6"/>
    <w:rsid w:val="00E26F20"/>
    <w:rsid w:val="00E407A0"/>
    <w:rsid w:val="00EA2387"/>
    <w:rsid w:val="00EA44C4"/>
    <w:rsid w:val="00F012E9"/>
    <w:rsid w:val="00F01771"/>
    <w:rsid w:val="00F03045"/>
    <w:rsid w:val="00F1415A"/>
    <w:rsid w:val="00F335F4"/>
    <w:rsid w:val="00F53539"/>
    <w:rsid w:val="00F6779C"/>
    <w:rsid w:val="00F869EE"/>
    <w:rsid w:val="00FA7EEE"/>
    <w:rsid w:val="00FC0F50"/>
    <w:rsid w:val="00FD79BA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07544"/>
  <w15:chartTrackingRefBased/>
  <w15:docId w15:val="{8F7ECE04-33AE-495C-8DC5-08BBA08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F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styleId="a8">
    <w:name w:val="Balloon Text"/>
    <w:basedOn w:val="a"/>
    <w:link w:val="a9"/>
    <w:uiPriority w:val="99"/>
    <w:rsid w:val="003B5C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3B5C3F"/>
    <w:rPr>
      <w:rFonts w:ascii="Segoe UI" w:hAnsi="Segoe UI" w:cs="Segoe UI"/>
      <w:sz w:val="18"/>
      <w:szCs w:val="18"/>
    </w:rPr>
  </w:style>
  <w:style w:type="paragraph" w:styleId="aa">
    <w:name w:val="List Paragraph"/>
    <w:aliases w:val="Table-Normal,RSHB_Table-Normal,Маркеры Абзац списка,Варианты ответов,Абзац списка2"/>
    <w:basedOn w:val="a"/>
    <w:link w:val="ab"/>
    <w:uiPriority w:val="34"/>
    <w:qFormat/>
    <w:rsid w:val="00C723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335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F335F4"/>
  </w:style>
  <w:style w:type="paragraph" w:customStyle="1" w:styleId="ConsPlusTitlePage">
    <w:name w:val="ConsPlusTitlePage"/>
    <w:rsid w:val="00F335F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F33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335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F335F4"/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rsid w:val="00F335F4"/>
    <w:rPr>
      <w:b/>
      <w:bCs/>
    </w:rPr>
  </w:style>
  <w:style w:type="table" w:styleId="ad">
    <w:name w:val="Table Grid"/>
    <w:basedOn w:val="a1"/>
    <w:uiPriority w:val="39"/>
    <w:rsid w:val="00F335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335F4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F335F4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335F4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F335F4"/>
    <w:rPr>
      <w:color w:val="954F72" w:themeColor="followedHyperlink"/>
      <w:u w:val="single"/>
    </w:rPr>
  </w:style>
  <w:style w:type="character" w:customStyle="1" w:styleId="ab">
    <w:name w:val="Абзац списка Знак"/>
    <w:aliases w:val="Table-Normal Знак,RSHB_Table-Normal Знак,Маркеры Абзац списка Знак,Варианты ответов Знак,Абзац списка2 Знак"/>
    <w:link w:val="aa"/>
    <w:uiPriority w:val="34"/>
    <w:rsid w:val="00F335F4"/>
    <w:rPr>
      <w:sz w:val="24"/>
      <w:szCs w:val="24"/>
    </w:rPr>
  </w:style>
  <w:style w:type="character" w:customStyle="1" w:styleId="tslstrong">
    <w:name w:val="tsl_strong"/>
    <w:basedOn w:val="a0"/>
    <w:rsid w:val="00F335F4"/>
  </w:style>
  <w:style w:type="paragraph" w:styleId="af0">
    <w:name w:val="Normal (Web)"/>
    <w:basedOn w:val="a"/>
    <w:uiPriority w:val="99"/>
    <w:unhideWhenUsed/>
    <w:rsid w:val="00F335F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335F4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unhideWhenUsed/>
    <w:rsid w:val="00F335F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335F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F335F4"/>
    <w:rPr>
      <w:rFonts w:asciiTheme="minorHAnsi" w:eastAsiaTheme="minorHAnsi" w:hAnsiTheme="minorHAnsi" w:cstheme="minorBid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F335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F335F4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No Spacing"/>
    <w:uiPriority w:val="1"/>
    <w:qFormat/>
    <w:rsid w:val="00F33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ca9cb0e2-dd92-4b5a-ade2-970661d0d6b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0E11-37B7-4D92-A024-A45D28E4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ca9cb0e2-dd92-4b5a-ade2-970661d0d6ba</Template>
  <TotalTime>300</TotalTime>
  <Pages>8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 Юрьевна</dc:creator>
  <cp:keywords/>
  <cp:lastModifiedBy>Юрченко Анастасия Андреевна</cp:lastModifiedBy>
  <cp:revision>60</cp:revision>
  <cp:lastPrinted>2023-04-04T08:26:00Z</cp:lastPrinted>
  <dcterms:created xsi:type="dcterms:W3CDTF">2023-04-13T06:04:00Z</dcterms:created>
  <dcterms:modified xsi:type="dcterms:W3CDTF">2023-06-26T11:35:00Z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174bc609-498e-498f-95dd-8da7736bdddc</vt:lpwstr>
  </property>
</Properties>
</file>