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81" w:rsidRPr="00C94381" w:rsidRDefault="00D20B7C" w:rsidP="003177D8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7F4E61" w:rsidRPr="007F4E61" w:rsidRDefault="007F4E61" w:rsidP="007F4E61">
      <w:pPr>
        <w:ind w:firstLine="709"/>
        <w:jc w:val="both"/>
        <w:rPr>
          <w:sz w:val="28"/>
        </w:rPr>
      </w:pPr>
      <w:r w:rsidRPr="007F4E61">
        <w:rPr>
          <w:sz w:val="28"/>
        </w:rPr>
        <w:t xml:space="preserve">За второй квартал 2023 года в Комитет по развитию туризма </w:t>
      </w:r>
      <w:r>
        <w:rPr>
          <w:sz w:val="28"/>
        </w:rPr>
        <w:br/>
      </w:r>
      <w:bookmarkStart w:id="0" w:name="_GoBack"/>
      <w:bookmarkEnd w:id="0"/>
      <w:r w:rsidRPr="007F4E61">
        <w:rPr>
          <w:sz w:val="28"/>
        </w:rPr>
        <w:t xml:space="preserve">Санкт-Петербурга (далее - Комитет) всего поступило 69 обращений, из которых: 33 заявления, 18 предложений и 17 жалоб. </w:t>
      </w:r>
    </w:p>
    <w:p w:rsidR="007F4E61" w:rsidRPr="007F4E61" w:rsidRDefault="007F4E61" w:rsidP="007F4E61">
      <w:pPr>
        <w:ind w:firstLine="709"/>
        <w:jc w:val="both"/>
        <w:rPr>
          <w:sz w:val="28"/>
        </w:rPr>
      </w:pPr>
    </w:p>
    <w:p w:rsidR="007F4E61" w:rsidRPr="007F4E61" w:rsidRDefault="007F4E61" w:rsidP="007F4E61">
      <w:pPr>
        <w:ind w:firstLine="709"/>
        <w:jc w:val="both"/>
        <w:rPr>
          <w:sz w:val="28"/>
        </w:rPr>
      </w:pPr>
      <w:r w:rsidRPr="007F4E61">
        <w:rPr>
          <w:sz w:val="28"/>
        </w:rPr>
        <w:t>Заявления, предложения и жалобы во втором квартале 2023 года были связаны с качеством оказания гостиничных и туристских услуг, проведением общественных мероприятий и по вопросу оказания государственной услуги «Аттестация экскурсоводов (гидов), гидов-переводчиков».</w:t>
      </w:r>
    </w:p>
    <w:p w:rsidR="007F4E61" w:rsidRPr="007F4E61" w:rsidRDefault="007F4E61" w:rsidP="007F4E61">
      <w:pPr>
        <w:ind w:firstLine="709"/>
        <w:jc w:val="both"/>
        <w:rPr>
          <w:sz w:val="28"/>
        </w:rPr>
      </w:pPr>
    </w:p>
    <w:p w:rsidR="00CF4743" w:rsidRPr="007F4E61" w:rsidRDefault="007F4E61" w:rsidP="007F4E61">
      <w:pPr>
        <w:ind w:firstLine="709"/>
        <w:jc w:val="both"/>
        <w:rPr>
          <w:sz w:val="28"/>
        </w:rPr>
      </w:pPr>
      <w:r w:rsidRPr="007F4E61">
        <w:rPr>
          <w:sz w:val="28"/>
        </w:rPr>
        <w:t>Личный прием во втором квартале 2023 года не проводился.</w:t>
      </w:r>
    </w:p>
    <w:p w:rsidR="00C94381" w:rsidRPr="00C94381" w:rsidRDefault="00C94381" w:rsidP="00747DA2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C94381" w:rsidRPr="00C94381" w:rsidSect="00F73F56">
      <w:headerReference w:type="default" r:id="rId8"/>
      <w:type w:val="continuous"/>
      <w:pgSz w:w="11906" w:h="16838" w:code="9"/>
      <w:pgMar w:top="993" w:right="851" w:bottom="993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A9" w:rsidRDefault="009831A9" w:rsidP="00C7288D">
      <w:r>
        <w:separator/>
      </w:r>
    </w:p>
  </w:endnote>
  <w:endnote w:type="continuationSeparator" w:id="0">
    <w:p w:rsidR="009831A9" w:rsidRDefault="009831A9" w:rsidP="00C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A9" w:rsidRDefault="009831A9" w:rsidP="00C7288D">
      <w:r>
        <w:separator/>
      </w:r>
    </w:p>
  </w:footnote>
  <w:footnote w:type="continuationSeparator" w:id="0">
    <w:p w:rsidR="009831A9" w:rsidRDefault="009831A9" w:rsidP="00C7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8D" w:rsidRDefault="005E6B8D" w:rsidP="000E403B">
    <w:pPr>
      <w:pStyle w:val="a9"/>
      <w:jc w:val="center"/>
    </w:pPr>
  </w:p>
  <w:p w:rsidR="005E6B8D" w:rsidRDefault="005E6B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642"/>
    <w:multiLevelType w:val="hybridMultilevel"/>
    <w:tmpl w:val="3000F4AA"/>
    <w:lvl w:ilvl="0" w:tplc="AA1A12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524AA"/>
    <w:multiLevelType w:val="hybridMultilevel"/>
    <w:tmpl w:val="A0FED98C"/>
    <w:lvl w:ilvl="0" w:tplc="6602E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F03CC9"/>
    <w:multiLevelType w:val="hybridMultilevel"/>
    <w:tmpl w:val="1020031A"/>
    <w:lvl w:ilvl="0" w:tplc="70BEB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235575"/>
    <w:multiLevelType w:val="multilevel"/>
    <w:tmpl w:val="DD42B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9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789d5b24-eff0-45b3-a5af-bd2469170688"/>
    <w:docVar w:name="SPD_Blank" w:val="857576977"/>
    <w:docVar w:name="SPD_BlankDefautVid" w:val="857576989"/>
    <w:docVar w:name="SPD_BlankDefautVidName" w:val="Письмо секретариата администрации губернатора СПб"/>
    <w:docVar w:name="SPD_BlankName" w:val="+ПИСЬМО СЕКРЕТАРИАТА АДМИНИСТРАЦИИ ГУБЕРНАТОРА СПБ (УГЛОВОЙ, НОВЫЙ БЛАНК)+"/>
  </w:docVars>
  <w:rsids>
    <w:rsidRoot w:val="00E50540"/>
    <w:rsid w:val="000006F4"/>
    <w:rsid w:val="00000B53"/>
    <w:rsid w:val="00002A3E"/>
    <w:rsid w:val="000040CA"/>
    <w:rsid w:val="0001228E"/>
    <w:rsid w:val="00022FD1"/>
    <w:rsid w:val="00026B21"/>
    <w:rsid w:val="00033324"/>
    <w:rsid w:val="00033C57"/>
    <w:rsid w:val="00034995"/>
    <w:rsid w:val="00040A63"/>
    <w:rsid w:val="000438AE"/>
    <w:rsid w:val="0005792D"/>
    <w:rsid w:val="00062842"/>
    <w:rsid w:val="00084841"/>
    <w:rsid w:val="00091CB7"/>
    <w:rsid w:val="0009517E"/>
    <w:rsid w:val="000B5DFD"/>
    <w:rsid w:val="000C5336"/>
    <w:rsid w:val="000D0D57"/>
    <w:rsid w:val="000D4F65"/>
    <w:rsid w:val="000E403B"/>
    <w:rsid w:val="000F3C16"/>
    <w:rsid w:val="001109CE"/>
    <w:rsid w:val="00115D87"/>
    <w:rsid w:val="00116B8B"/>
    <w:rsid w:val="00121E82"/>
    <w:rsid w:val="001257E3"/>
    <w:rsid w:val="001422D3"/>
    <w:rsid w:val="00142AE9"/>
    <w:rsid w:val="0014693E"/>
    <w:rsid w:val="001472A4"/>
    <w:rsid w:val="0016271B"/>
    <w:rsid w:val="001846D7"/>
    <w:rsid w:val="00185D4C"/>
    <w:rsid w:val="00190653"/>
    <w:rsid w:val="0019713D"/>
    <w:rsid w:val="001A08FE"/>
    <w:rsid w:val="001A16B4"/>
    <w:rsid w:val="001A299E"/>
    <w:rsid w:val="001B25E2"/>
    <w:rsid w:val="001B40BA"/>
    <w:rsid w:val="001C2F50"/>
    <w:rsid w:val="001C4094"/>
    <w:rsid w:val="001C774E"/>
    <w:rsid w:val="001D0F28"/>
    <w:rsid w:val="001D7B3B"/>
    <w:rsid w:val="001E5DCE"/>
    <w:rsid w:val="001E634F"/>
    <w:rsid w:val="001F7155"/>
    <w:rsid w:val="00200454"/>
    <w:rsid w:val="00226CC4"/>
    <w:rsid w:val="00231145"/>
    <w:rsid w:val="00247A79"/>
    <w:rsid w:val="0026196B"/>
    <w:rsid w:val="00267142"/>
    <w:rsid w:val="002710CA"/>
    <w:rsid w:val="0027687B"/>
    <w:rsid w:val="002804CA"/>
    <w:rsid w:val="002A74FD"/>
    <w:rsid w:val="002A7C31"/>
    <w:rsid w:val="002B46BF"/>
    <w:rsid w:val="002C04EB"/>
    <w:rsid w:val="002E481B"/>
    <w:rsid w:val="002E6719"/>
    <w:rsid w:val="0031738C"/>
    <w:rsid w:val="003177D8"/>
    <w:rsid w:val="00324F91"/>
    <w:rsid w:val="003375CB"/>
    <w:rsid w:val="003475F0"/>
    <w:rsid w:val="00361783"/>
    <w:rsid w:val="00371553"/>
    <w:rsid w:val="00384FF3"/>
    <w:rsid w:val="003A101F"/>
    <w:rsid w:val="003D0380"/>
    <w:rsid w:val="003D3033"/>
    <w:rsid w:val="003D429D"/>
    <w:rsid w:val="003F5922"/>
    <w:rsid w:val="00406903"/>
    <w:rsid w:val="00407DDE"/>
    <w:rsid w:val="00424A80"/>
    <w:rsid w:val="00424EE9"/>
    <w:rsid w:val="0042674D"/>
    <w:rsid w:val="004455AE"/>
    <w:rsid w:val="00445D1B"/>
    <w:rsid w:val="00452C30"/>
    <w:rsid w:val="0045372A"/>
    <w:rsid w:val="004626F6"/>
    <w:rsid w:val="004721DA"/>
    <w:rsid w:val="004843CD"/>
    <w:rsid w:val="004921CC"/>
    <w:rsid w:val="00497217"/>
    <w:rsid w:val="004A31E0"/>
    <w:rsid w:val="004A3394"/>
    <w:rsid w:val="004A3A0B"/>
    <w:rsid w:val="004A3BED"/>
    <w:rsid w:val="004B5E56"/>
    <w:rsid w:val="004C63D6"/>
    <w:rsid w:val="004C73F2"/>
    <w:rsid w:val="004C7770"/>
    <w:rsid w:val="004D04CC"/>
    <w:rsid w:val="004D0C80"/>
    <w:rsid w:val="004D39AE"/>
    <w:rsid w:val="004E4E12"/>
    <w:rsid w:val="004F176E"/>
    <w:rsid w:val="004F577A"/>
    <w:rsid w:val="004F588E"/>
    <w:rsid w:val="00500EB5"/>
    <w:rsid w:val="005313EA"/>
    <w:rsid w:val="00532ED1"/>
    <w:rsid w:val="00535D76"/>
    <w:rsid w:val="00542538"/>
    <w:rsid w:val="00554F58"/>
    <w:rsid w:val="005600EC"/>
    <w:rsid w:val="00561DA8"/>
    <w:rsid w:val="00564425"/>
    <w:rsid w:val="005725DE"/>
    <w:rsid w:val="00584C50"/>
    <w:rsid w:val="005871ED"/>
    <w:rsid w:val="005876EC"/>
    <w:rsid w:val="00587B5F"/>
    <w:rsid w:val="005A423C"/>
    <w:rsid w:val="005D0296"/>
    <w:rsid w:val="005D3AE5"/>
    <w:rsid w:val="005D62AD"/>
    <w:rsid w:val="005E6B8D"/>
    <w:rsid w:val="005F4EF1"/>
    <w:rsid w:val="005F5B64"/>
    <w:rsid w:val="00600DE9"/>
    <w:rsid w:val="00605B6A"/>
    <w:rsid w:val="00614AC1"/>
    <w:rsid w:val="00620C4F"/>
    <w:rsid w:val="00623696"/>
    <w:rsid w:val="00625E15"/>
    <w:rsid w:val="0062675A"/>
    <w:rsid w:val="006357F3"/>
    <w:rsid w:val="00640BDE"/>
    <w:rsid w:val="00651FBE"/>
    <w:rsid w:val="006544DC"/>
    <w:rsid w:val="00654816"/>
    <w:rsid w:val="0066578B"/>
    <w:rsid w:val="00670D46"/>
    <w:rsid w:val="00673F04"/>
    <w:rsid w:val="00674F32"/>
    <w:rsid w:val="0068494E"/>
    <w:rsid w:val="00686299"/>
    <w:rsid w:val="006916CF"/>
    <w:rsid w:val="00692781"/>
    <w:rsid w:val="00693433"/>
    <w:rsid w:val="0069772D"/>
    <w:rsid w:val="006A197D"/>
    <w:rsid w:val="006A20C1"/>
    <w:rsid w:val="006C605A"/>
    <w:rsid w:val="006E21B7"/>
    <w:rsid w:val="006F364C"/>
    <w:rsid w:val="006F3653"/>
    <w:rsid w:val="006F7F19"/>
    <w:rsid w:val="00706995"/>
    <w:rsid w:val="00712C5D"/>
    <w:rsid w:val="007256C6"/>
    <w:rsid w:val="0072587D"/>
    <w:rsid w:val="007267A2"/>
    <w:rsid w:val="0072753E"/>
    <w:rsid w:val="007303E7"/>
    <w:rsid w:val="007407B2"/>
    <w:rsid w:val="00741586"/>
    <w:rsid w:val="00744A64"/>
    <w:rsid w:val="007459A6"/>
    <w:rsid w:val="00747DA2"/>
    <w:rsid w:val="00761090"/>
    <w:rsid w:val="00770FD6"/>
    <w:rsid w:val="00772E30"/>
    <w:rsid w:val="00780CDD"/>
    <w:rsid w:val="007917DB"/>
    <w:rsid w:val="007A3CB6"/>
    <w:rsid w:val="007B446B"/>
    <w:rsid w:val="007B6D24"/>
    <w:rsid w:val="007E2946"/>
    <w:rsid w:val="007E4499"/>
    <w:rsid w:val="007F2DDE"/>
    <w:rsid w:val="007F42D4"/>
    <w:rsid w:val="007F4E61"/>
    <w:rsid w:val="007F58D2"/>
    <w:rsid w:val="007F79F7"/>
    <w:rsid w:val="0081237E"/>
    <w:rsid w:val="0081536D"/>
    <w:rsid w:val="00816FAF"/>
    <w:rsid w:val="00820087"/>
    <w:rsid w:val="00826922"/>
    <w:rsid w:val="008301C4"/>
    <w:rsid w:val="00832230"/>
    <w:rsid w:val="008334B5"/>
    <w:rsid w:val="00836617"/>
    <w:rsid w:val="0084319B"/>
    <w:rsid w:val="008449A3"/>
    <w:rsid w:val="008578D4"/>
    <w:rsid w:val="0085796F"/>
    <w:rsid w:val="008605A4"/>
    <w:rsid w:val="0087292E"/>
    <w:rsid w:val="008807D5"/>
    <w:rsid w:val="00882A75"/>
    <w:rsid w:val="00882CDA"/>
    <w:rsid w:val="00884CEB"/>
    <w:rsid w:val="00895D3D"/>
    <w:rsid w:val="008A0553"/>
    <w:rsid w:val="008A5559"/>
    <w:rsid w:val="008C2594"/>
    <w:rsid w:val="008D7DB8"/>
    <w:rsid w:val="008F2F35"/>
    <w:rsid w:val="008F3ECA"/>
    <w:rsid w:val="008F4519"/>
    <w:rsid w:val="008F7682"/>
    <w:rsid w:val="008F7F0F"/>
    <w:rsid w:val="00905B4D"/>
    <w:rsid w:val="00920204"/>
    <w:rsid w:val="00932284"/>
    <w:rsid w:val="00932AE3"/>
    <w:rsid w:val="009416A7"/>
    <w:rsid w:val="009435CE"/>
    <w:rsid w:val="009542D6"/>
    <w:rsid w:val="00955CE0"/>
    <w:rsid w:val="009641F9"/>
    <w:rsid w:val="00975CE4"/>
    <w:rsid w:val="00976F9B"/>
    <w:rsid w:val="00980D84"/>
    <w:rsid w:val="009831A9"/>
    <w:rsid w:val="00992FAA"/>
    <w:rsid w:val="009B02BD"/>
    <w:rsid w:val="009B0F83"/>
    <w:rsid w:val="009C0BA3"/>
    <w:rsid w:val="009C67AD"/>
    <w:rsid w:val="009D1DAC"/>
    <w:rsid w:val="009E44FA"/>
    <w:rsid w:val="009E49E3"/>
    <w:rsid w:val="009E4A94"/>
    <w:rsid w:val="009F0344"/>
    <w:rsid w:val="009F5CC9"/>
    <w:rsid w:val="00A05303"/>
    <w:rsid w:val="00A06D6F"/>
    <w:rsid w:val="00A244F7"/>
    <w:rsid w:val="00A3043E"/>
    <w:rsid w:val="00A33EE9"/>
    <w:rsid w:val="00A563FC"/>
    <w:rsid w:val="00A609B2"/>
    <w:rsid w:val="00A653E3"/>
    <w:rsid w:val="00A66A5B"/>
    <w:rsid w:val="00A76410"/>
    <w:rsid w:val="00A77A9E"/>
    <w:rsid w:val="00A851D0"/>
    <w:rsid w:val="00A94435"/>
    <w:rsid w:val="00AB7CAB"/>
    <w:rsid w:val="00AC0F6A"/>
    <w:rsid w:val="00AC312D"/>
    <w:rsid w:val="00AC667B"/>
    <w:rsid w:val="00AC7E84"/>
    <w:rsid w:val="00AD2566"/>
    <w:rsid w:val="00AF46BA"/>
    <w:rsid w:val="00B03243"/>
    <w:rsid w:val="00B05562"/>
    <w:rsid w:val="00B11D40"/>
    <w:rsid w:val="00B236A3"/>
    <w:rsid w:val="00B3119C"/>
    <w:rsid w:val="00B33211"/>
    <w:rsid w:val="00B339A1"/>
    <w:rsid w:val="00B43BCB"/>
    <w:rsid w:val="00B50375"/>
    <w:rsid w:val="00B54669"/>
    <w:rsid w:val="00B6023D"/>
    <w:rsid w:val="00B645A1"/>
    <w:rsid w:val="00B66B76"/>
    <w:rsid w:val="00B7113B"/>
    <w:rsid w:val="00B753AB"/>
    <w:rsid w:val="00B77D5D"/>
    <w:rsid w:val="00B85582"/>
    <w:rsid w:val="00B87F16"/>
    <w:rsid w:val="00B92C91"/>
    <w:rsid w:val="00B92F5A"/>
    <w:rsid w:val="00B93E34"/>
    <w:rsid w:val="00B960AE"/>
    <w:rsid w:val="00BA7D50"/>
    <w:rsid w:val="00BB35D1"/>
    <w:rsid w:val="00BB3762"/>
    <w:rsid w:val="00BB3B62"/>
    <w:rsid w:val="00BC000A"/>
    <w:rsid w:val="00BC23BE"/>
    <w:rsid w:val="00BC4F1E"/>
    <w:rsid w:val="00BC77F8"/>
    <w:rsid w:val="00BD1E49"/>
    <w:rsid w:val="00BE6247"/>
    <w:rsid w:val="00BF05F7"/>
    <w:rsid w:val="00C027B3"/>
    <w:rsid w:val="00C03572"/>
    <w:rsid w:val="00C12529"/>
    <w:rsid w:val="00C24070"/>
    <w:rsid w:val="00C2448D"/>
    <w:rsid w:val="00C256F1"/>
    <w:rsid w:val="00C26368"/>
    <w:rsid w:val="00C46B15"/>
    <w:rsid w:val="00C51670"/>
    <w:rsid w:val="00C54C7D"/>
    <w:rsid w:val="00C6174A"/>
    <w:rsid w:val="00C647F8"/>
    <w:rsid w:val="00C64C0B"/>
    <w:rsid w:val="00C7288D"/>
    <w:rsid w:val="00C84DD9"/>
    <w:rsid w:val="00C922F4"/>
    <w:rsid w:val="00C93F6B"/>
    <w:rsid w:val="00C94381"/>
    <w:rsid w:val="00CA05D2"/>
    <w:rsid w:val="00CA08F1"/>
    <w:rsid w:val="00CA4C60"/>
    <w:rsid w:val="00CA7F4D"/>
    <w:rsid w:val="00CB098B"/>
    <w:rsid w:val="00CB70E9"/>
    <w:rsid w:val="00CD7DE2"/>
    <w:rsid w:val="00CE7C0E"/>
    <w:rsid w:val="00CF4743"/>
    <w:rsid w:val="00CF6F77"/>
    <w:rsid w:val="00CF7BF9"/>
    <w:rsid w:val="00D20B7C"/>
    <w:rsid w:val="00D323CF"/>
    <w:rsid w:val="00D42F45"/>
    <w:rsid w:val="00D5208A"/>
    <w:rsid w:val="00D6540D"/>
    <w:rsid w:val="00D655F9"/>
    <w:rsid w:val="00D66CEB"/>
    <w:rsid w:val="00D716D5"/>
    <w:rsid w:val="00D90D06"/>
    <w:rsid w:val="00D93A83"/>
    <w:rsid w:val="00D93A9F"/>
    <w:rsid w:val="00D955C8"/>
    <w:rsid w:val="00DB4514"/>
    <w:rsid w:val="00DD2B5E"/>
    <w:rsid w:val="00DF0118"/>
    <w:rsid w:val="00DF495D"/>
    <w:rsid w:val="00E00411"/>
    <w:rsid w:val="00E010FD"/>
    <w:rsid w:val="00E16BC2"/>
    <w:rsid w:val="00E212D2"/>
    <w:rsid w:val="00E24A93"/>
    <w:rsid w:val="00E264BF"/>
    <w:rsid w:val="00E338E3"/>
    <w:rsid w:val="00E345FF"/>
    <w:rsid w:val="00E36D54"/>
    <w:rsid w:val="00E36F28"/>
    <w:rsid w:val="00E50540"/>
    <w:rsid w:val="00E55EB6"/>
    <w:rsid w:val="00E57153"/>
    <w:rsid w:val="00E64076"/>
    <w:rsid w:val="00E6486E"/>
    <w:rsid w:val="00E801BC"/>
    <w:rsid w:val="00E80E08"/>
    <w:rsid w:val="00EA61BD"/>
    <w:rsid w:val="00EB2500"/>
    <w:rsid w:val="00EB3AC3"/>
    <w:rsid w:val="00EB3C86"/>
    <w:rsid w:val="00EC540A"/>
    <w:rsid w:val="00EE07A7"/>
    <w:rsid w:val="00EE342C"/>
    <w:rsid w:val="00EE3D71"/>
    <w:rsid w:val="00EF0ACA"/>
    <w:rsid w:val="00F07148"/>
    <w:rsid w:val="00F37E7D"/>
    <w:rsid w:val="00F5059B"/>
    <w:rsid w:val="00F56E02"/>
    <w:rsid w:val="00F603D5"/>
    <w:rsid w:val="00F609DD"/>
    <w:rsid w:val="00F60E60"/>
    <w:rsid w:val="00F63771"/>
    <w:rsid w:val="00F65875"/>
    <w:rsid w:val="00F73F56"/>
    <w:rsid w:val="00F75ADB"/>
    <w:rsid w:val="00F86E37"/>
    <w:rsid w:val="00F9088B"/>
    <w:rsid w:val="00F91974"/>
    <w:rsid w:val="00F93D9D"/>
    <w:rsid w:val="00FA4B4B"/>
    <w:rsid w:val="00FB17F3"/>
    <w:rsid w:val="00FB51B9"/>
    <w:rsid w:val="00FC1363"/>
    <w:rsid w:val="00FC3EB3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B3FBB"/>
  <w15:docId w15:val="{D33DA492-8B81-4892-AB53-605C9F2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A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20087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BC000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C000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28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288D"/>
    <w:rPr>
      <w:sz w:val="24"/>
      <w:szCs w:val="24"/>
    </w:rPr>
  </w:style>
  <w:style w:type="paragraph" w:styleId="ab">
    <w:name w:val="footer"/>
    <w:basedOn w:val="a"/>
    <w:link w:val="ac"/>
    <w:unhideWhenUsed/>
    <w:rsid w:val="00C728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288D"/>
    <w:rPr>
      <w:sz w:val="24"/>
      <w:szCs w:val="24"/>
    </w:rPr>
  </w:style>
  <w:style w:type="paragraph" w:customStyle="1" w:styleId="ConsPlusCell">
    <w:name w:val="ConsPlusCell"/>
    <w:uiPriority w:val="99"/>
    <w:rsid w:val="007E449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4A3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84;&#1080;&#1090;&#1077;&#1090;_&#1058;&#1059;&#1056;&#1048;&#1047;&#1052;\&#1041;&#1083;&#1072;&#1085;&#1082;&#1080;\&#1055;&#1048;&#1057;&#1068;&#1052;&#1054;%20&#1050;&#1054;&#1052;&#1048;&#1058;&#1045;&#1058;&#1040;%20&#1055;&#1054;%20&#1056;&#1040;&#1047;&#1042;&#1048;&#1058;&#1048;&#1070;%20&#1058;&#1059;&#1056;&#1048;&#1047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80AA-137A-4250-8168-B048342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РАЗВИТИЮ ТУРИЗМА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Ларченко</dc:creator>
  <cp:lastModifiedBy>Любимов Виктор Анатольевич</cp:lastModifiedBy>
  <cp:revision>2</cp:revision>
  <cp:lastPrinted>2022-07-05T12:36:00Z</cp:lastPrinted>
  <dcterms:created xsi:type="dcterms:W3CDTF">2023-07-04T15:23:00Z</dcterms:created>
  <dcterms:modified xsi:type="dcterms:W3CDTF">2023-07-04T15:23:00Z</dcterms:modified>
</cp:coreProperties>
</file>