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F20" w:rsidRDefault="00C96147" w:rsidP="00AD0F6C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2183130</wp:posOffset>
                </wp:positionV>
                <wp:extent cx="2971800" cy="1247775"/>
                <wp:effectExtent l="0" t="0" r="0" b="952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F6C" w:rsidRDefault="00AD0F6C" w:rsidP="00AD0F6C">
                            <w:pPr>
                              <w:pStyle w:val="FORMATTEXT"/>
                              <w:rPr>
                                <w:b/>
                                <w:bCs/>
                              </w:rPr>
                            </w:pPr>
                            <w:bookmarkStart w:id="0" w:name="_Hlk144117765"/>
                            <w:r w:rsidRPr="00F85FA0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</w:rPr>
                              <w:t>внесении изменений в постановлени</w:t>
                            </w:r>
                            <w:r w:rsidR="00110D39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D8012E" w:rsidRPr="00110D39" w:rsidRDefault="00AD0F6C" w:rsidP="00110D39">
                            <w:pPr>
                              <w:pStyle w:val="FORMATTEXT"/>
                              <w:rPr>
                                <w:b/>
                              </w:rPr>
                            </w:pPr>
                            <w:r w:rsidRPr="00AD0F6C">
                              <w:rPr>
                                <w:b/>
                                <w:bCs/>
                              </w:rPr>
                              <w:t xml:space="preserve">Правительства Санкт-Петербурга </w:t>
                            </w:r>
                            <w:r w:rsidR="00110D39">
                              <w:rPr>
                                <w:b/>
                                <w:bCs/>
                              </w:rPr>
                              <w:br/>
                            </w:r>
                            <w:r w:rsidR="00110D39" w:rsidRPr="00110D39">
                              <w:rPr>
                                <w:b/>
                                <w:bCs/>
                              </w:rPr>
                              <w:t>от 18.11.2003 № 43</w:t>
                            </w:r>
                            <w:r w:rsidR="00110D39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110D39">
                              <w:rPr>
                                <w:b/>
                              </w:rPr>
                              <w:t>от 29.06.2011 № 865</w:t>
                            </w:r>
                            <w:r w:rsidR="00D8012E" w:rsidRPr="00110D39">
                              <w:rPr>
                                <w:b/>
                              </w:rPr>
                              <w:t xml:space="preserve"> </w:t>
                            </w:r>
                            <w:r w:rsidR="00D8012E" w:rsidRPr="00110D39">
                              <w:rPr>
                                <w:b/>
                              </w:rPr>
                              <w:br/>
                            </w:r>
                            <w:r w:rsidR="0061338E" w:rsidRPr="00110D39">
                              <w:rPr>
                                <w:b/>
                              </w:rPr>
                              <w:t xml:space="preserve">и признании утратившими силу некоторых постановлений </w:t>
                            </w:r>
                          </w:p>
                          <w:p w:rsidR="0061338E" w:rsidRPr="00AD0F6C" w:rsidRDefault="0061338E" w:rsidP="00D8012E">
                            <w:pPr>
                              <w:pStyle w:val="1"/>
                              <w:rPr>
                                <w:b w:val="0"/>
                                <w:bCs w:val="0"/>
                              </w:rPr>
                            </w:pPr>
                            <w:r w:rsidRPr="00110D39">
                              <w:t xml:space="preserve">Правительства </w:t>
                            </w:r>
                            <w:r w:rsidRPr="00AD0F6C">
                              <w:t xml:space="preserve">Санкт-Петербурга </w:t>
                            </w:r>
                          </w:p>
                          <w:bookmarkEnd w:id="0"/>
                          <w:p w:rsidR="0061338E" w:rsidRPr="0061338E" w:rsidRDefault="0061338E" w:rsidP="0061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79.65pt;margin-top:171.9pt;width:234pt;height:98.2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" o:allowincell="f" filled="f" stroked="f">
                <v:textbox inset="0,0,0,0">
                  <w:txbxContent>
                    <w:p w:rsidR="00AD0F6C" w:rsidRDefault="00AD0F6C" w:rsidP="00AD0F6C">
                      <w:pPr>
                        <w:pStyle w:val="FORMATTEXT"/>
                        <w:rPr>
                          <w:b/>
                          <w:bCs/>
                        </w:rPr>
                      </w:pPr>
                      <w:bookmarkStart w:id="1" w:name="_Hlk144117765"/>
                      <w:r w:rsidRPr="00F85FA0">
                        <w:rPr>
                          <w:b/>
                          <w:bCs/>
                        </w:rPr>
                        <w:t xml:space="preserve">О </w:t>
                      </w:r>
                      <w:r>
                        <w:rPr>
                          <w:b/>
                          <w:bCs/>
                        </w:rPr>
                        <w:t>внесении изменений в постановлени</w:t>
                      </w:r>
                      <w:r w:rsidR="00110D39">
                        <w:rPr>
                          <w:b/>
                          <w:bCs/>
                        </w:rPr>
                        <w:t>я</w:t>
                      </w:r>
                    </w:p>
                    <w:p w:rsidR="00D8012E" w:rsidRPr="00110D39" w:rsidRDefault="00AD0F6C" w:rsidP="00110D39">
                      <w:pPr>
                        <w:pStyle w:val="FORMATTEXT"/>
                        <w:rPr>
                          <w:b/>
                        </w:rPr>
                      </w:pPr>
                      <w:r w:rsidRPr="00AD0F6C">
                        <w:rPr>
                          <w:b/>
                          <w:bCs/>
                        </w:rPr>
                        <w:t xml:space="preserve">Правительства Санкт-Петербурга </w:t>
                      </w:r>
                      <w:r w:rsidR="00110D39">
                        <w:rPr>
                          <w:b/>
                          <w:bCs/>
                        </w:rPr>
                        <w:br/>
                      </w:r>
                      <w:r w:rsidR="00110D39" w:rsidRPr="00110D39">
                        <w:rPr>
                          <w:b/>
                          <w:bCs/>
                        </w:rPr>
                        <w:t>от 18.11.2003 № 43</w:t>
                      </w:r>
                      <w:r w:rsidR="00110D39">
                        <w:rPr>
                          <w:b/>
                          <w:bCs/>
                        </w:rPr>
                        <w:t xml:space="preserve">, </w:t>
                      </w:r>
                      <w:r w:rsidRPr="00110D39">
                        <w:rPr>
                          <w:b/>
                        </w:rPr>
                        <w:t>от 29.06.2011 № 865</w:t>
                      </w:r>
                      <w:r w:rsidR="00D8012E" w:rsidRPr="00110D39">
                        <w:rPr>
                          <w:b/>
                        </w:rPr>
                        <w:t xml:space="preserve"> </w:t>
                      </w:r>
                      <w:r w:rsidR="00D8012E" w:rsidRPr="00110D39">
                        <w:rPr>
                          <w:b/>
                        </w:rPr>
                        <w:br/>
                      </w:r>
                      <w:r w:rsidR="0061338E" w:rsidRPr="00110D39">
                        <w:rPr>
                          <w:b/>
                        </w:rPr>
                        <w:t xml:space="preserve">и признании утратившими силу некоторых постановлений </w:t>
                      </w:r>
                    </w:p>
                    <w:p w:rsidR="0061338E" w:rsidRPr="00AD0F6C" w:rsidRDefault="0061338E" w:rsidP="00D8012E">
                      <w:pPr>
                        <w:pStyle w:val="1"/>
                        <w:rPr>
                          <w:b w:val="0"/>
                          <w:bCs w:val="0"/>
                        </w:rPr>
                      </w:pPr>
                      <w:r w:rsidRPr="00110D39">
                        <w:t xml:space="preserve">Правительства </w:t>
                      </w:r>
                      <w:r w:rsidRPr="00AD0F6C">
                        <w:t xml:space="preserve">Санкт-Петербурга </w:t>
                      </w:r>
                    </w:p>
                    <w:bookmarkEnd w:id="1"/>
                    <w:p w:rsidR="0061338E" w:rsidRPr="0061338E" w:rsidRDefault="0061338E" w:rsidP="0061338E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F20" w:rsidRDefault="00E26F20" w:rsidP="00E26F20">
      <w:pPr>
        <w:sectPr w:rsidR="00E26F20" w:rsidSect="009A4AF3">
          <w:headerReference w:type="even" r:id="rId7"/>
          <w:headerReference w:type="default" r:id="rId8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:rsidR="00AD0F6C" w:rsidRPr="00152173" w:rsidRDefault="00AD0F6C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2173">
        <w:rPr>
          <w:rFonts w:ascii="Times New Roman" w:hAnsi="Times New Roman" w:cs="Times New Roman"/>
          <w:b w:val="0"/>
          <w:sz w:val="24"/>
          <w:szCs w:val="24"/>
        </w:rPr>
        <w:t xml:space="preserve">Правительство Санкт-Петербурга </w:t>
      </w:r>
    </w:p>
    <w:p w:rsidR="00AD0F6C" w:rsidRDefault="00AD0F6C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F6C" w:rsidRPr="00257D7B" w:rsidRDefault="00AD0F6C" w:rsidP="00D8012E">
      <w:pPr>
        <w:pStyle w:val="ConsPlusTitle"/>
        <w:ind w:right="-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D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D7B">
        <w:rPr>
          <w:rFonts w:ascii="Times New Roman" w:hAnsi="Times New Roman" w:cs="Times New Roman"/>
          <w:sz w:val="24"/>
          <w:szCs w:val="24"/>
        </w:rPr>
        <w:t>Т:</w:t>
      </w:r>
    </w:p>
    <w:p w:rsidR="00AD0F6C" w:rsidRPr="00257D7B" w:rsidRDefault="00AD0F6C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730A" w:rsidRPr="0006730A" w:rsidRDefault="0006730A" w:rsidP="0006730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1. Внести изменение Положение об </w:t>
      </w:r>
      <w:r w:rsidRPr="00E171AA">
        <w:t>Администрации Губернатора Санкт-Петербурга</w:t>
      </w:r>
      <w:r>
        <w:t xml:space="preserve">, утвержденное постановлением Правительства Санкт-Петербурга от 18.11.2003 № 43 </w:t>
      </w:r>
      <w:r>
        <w:br/>
        <w:t xml:space="preserve">«Об Администрации Губернатора Санкт-Петербурга» (далее – Положение), заменив </w:t>
      </w:r>
      <w:r>
        <w:br/>
        <w:t>в пункте 3.3.7 Положения слова «</w:t>
      </w:r>
      <w:r w:rsidRPr="00D8012E">
        <w:t>Реестр нормативных правовых ак</w:t>
      </w:r>
      <w:bookmarkStart w:id="2" w:name="_GoBack"/>
      <w:bookmarkEnd w:id="2"/>
      <w:r w:rsidRPr="00D8012E">
        <w:t>тов исполнительных органов государственной власти Санкт-Петербурга</w:t>
      </w:r>
      <w:r>
        <w:t>» словами «р</w:t>
      </w:r>
      <w:r w:rsidRPr="00D8012E">
        <w:t>еестр нормативных правовых актов</w:t>
      </w:r>
      <w:r>
        <w:t>».</w:t>
      </w:r>
    </w:p>
    <w:p w:rsidR="00AD0F6C" w:rsidRDefault="00721935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AD0F6C" w:rsidRPr="000C11D6">
        <w:rPr>
          <w:rFonts w:ascii="Times New Roman" w:hAnsi="Times New Roman" w:cs="Times New Roman"/>
          <w:b w:val="0"/>
          <w:sz w:val="24"/>
          <w:szCs w:val="24"/>
        </w:rPr>
        <w:t>.</w:t>
      </w:r>
      <w:r w:rsidR="00EA106A" w:rsidRPr="000C11D6">
        <w:rPr>
          <w:rFonts w:ascii="Times New Roman" w:hAnsi="Times New Roman" w:cs="Times New Roman"/>
          <w:b w:val="0"/>
          <w:sz w:val="24"/>
          <w:szCs w:val="24"/>
        </w:rPr>
        <w:t>  </w:t>
      </w:r>
      <w:r w:rsidR="00AD0F6C" w:rsidRPr="000C11D6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Правительства Санкт-Петербурга от 29.06.2011 № 865 </w:t>
      </w:r>
      <w:r w:rsidR="00AD0F6C" w:rsidRPr="000C11D6">
        <w:rPr>
          <w:rFonts w:ascii="Times New Roman" w:hAnsi="Times New Roman" w:cs="Times New Roman"/>
          <w:b w:val="0"/>
          <w:sz w:val="24"/>
          <w:szCs w:val="24"/>
        </w:rPr>
        <w:br/>
      </w:r>
      <w:r w:rsidR="00E91F96">
        <w:rPr>
          <w:rFonts w:ascii="Times New Roman" w:hAnsi="Times New Roman" w:cs="Times New Roman"/>
          <w:b w:val="0"/>
          <w:sz w:val="24"/>
          <w:szCs w:val="24"/>
        </w:rPr>
        <w:t>«</w:t>
      </w:r>
      <w:r w:rsidR="00AD0F6C" w:rsidRPr="000C11D6">
        <w:rPr>
          <w:rFonts w:ascii="Times New Roman" w:hAnsi="Times New Roman" w:cs="Times New Roman"/>
          <w:b w:val="0"/>
          <w:sz w:val="24"/>
          <w:szCs w:val="24"/>
        </w:rPr>
        <w:t>О Порядке официального опубликования правовых актов Губернатора Санкт-Петербурга, Правительства Санкт-Петербурга, иных исполнительных органов государственной власти Санкт-Петербурга</w:t>
      </w:r>
      <w:r w:rsidR="00E91F96">
        <w:rPr>
          <w:rFonts w:ascii="Times New Roman" w:hAnsi="Times New Roman" w:cs="Times New Roman"/>
          <w:b w:val="0"/>
          <w:sz w:val="24"/>
          <w:szCs w:val="24"/>
        </w:rPr>
        <w:t>»</w:t>
      </w:r>
      <w:r w:rsidR="00AD0F6C" w:rsidRPr="000C11D6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2E7245" w:rsidRPr="000C11D6" w:rsidRDefault="00721935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.1. Пункты 2</w:t>
      </w:r>
      <w:r w:rsidR="009C7756">
        <w:rPr>
          <w:rFonts w:ascii="Times New Roman" w:hAnsi="Times New Roman" w:cs="Times New Roman"/>
          <w:b w:val="0"/>
          <w:sz w:val="24"/>
          <w:szCs w:val="24"/>
        </w:rPr>
        <w:t>, 2.1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 xml:space="preserve"> – 2.4, 2.6</w:t>
      </w:r>
      <w:r w:rsidR="009C775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2.</w:t>
      </w:r>
      <w:r w:rsidR="009C7756">
        <w:rPr>
          <w:rFonts w:ascii="Times New Roman" w:hAnsi="Times New Roman" w:cs="Times New Roman"/>
          <w:b w:val="0"/>
          <w:sz w:val="24"/>
          <w:szCs w:val="24"/>
        </w:rPr>
        <w:t>8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 xml:space="preserve"> и 6 постановления исключить.</w:t>
      </w:r>
    </w:p>
    <w:p w:rsidR="000C11D6" w:rsidRDefault="00721935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1338E" w:rsidRPr="000C11D6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2</w:t>
      </w:r>
      <w:r w:rsidR="0061338E" w:rsidRPr="000C11D6">
        <w:rPr>
          <w:rFonts w:ascii="Times New Roman" w:hAnsi="Times New Roman" w:cs="Times New Roman"/>
          <w:b w:val="0"/>
          <w:sz w:val="24"/>
          <w:szCs w:val="24"/>
        </w:rPr>
        <w:t>.</w:t>
      </w:r>
      <w:r w:rsidR="00D94138" w:rsidRPr="000C11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В приложении к постановлению:</w:t>
      </w:r>
    </w:p>
    <w:p w:rsidR="002E7245" w:rsidRPr="000C11D6" w:rsidRDefault="00721935" w:rsidP="00AD0F6C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.2.1. В абзаце третьем пункта 1.2 слова «</w:t>
      </w:r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>открытых растровых графических форматов (*.</w:t>
      </w:r>
      <w:proofErr w:type="spellStart"/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>bmp</w:t>
      </w:r>
      <w:proofErr w:type="spellEnd"/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>, *.</w:t>
      </w:r>
      <w:proofErr w:type="spellStart"/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>jpeg</w:t>
      </w:r>
      <w:proofErr w:type="spellEnd"/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 xml:space="preserve"> и другие) или»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 xml:space="preserve"> исключить.</w:t>
      </w:r>
    </w:p>
    <w:p w:rsidR="000C11D6" w:rsidRPr="000C11D6" w:rsidRDefault="00721935" w:rsidP="000C11D6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2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2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94138" w:rsidRPr="000C11D6">
        <w:rPr>
          <w:rFonts w:ascii="Times New Roman" w:hAnsi="Times New Roman" w:cs="Times New Roman"/>
          <w:b w:val="0"/>
          <w:sz w:val="24"/>
          <w:szCs w:val="24"/>
        </w:rPr>
        <w:t xml:space="preserve">Пункт 1.3 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0C11D6" w:rsidRDefault="00E91F96" w:rsidP="000C11D6">
      <w:pPr>
        <w:pStyle w:val="ConsPlusTitle"/>
        <w:ind w:right="-34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Н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ормативн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ые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 правов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ые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 акт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ы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 Губернатора Санкт-Петербурга, Правительства Санкт-Петербурга, иных исполнительных органов государственной власти </w:t>
      </w:r>
      <w:r w:rsidR="00E171AA">
        <w:rPr>
          <w:rFonts w:ascii="Times New Roman" w:hAnsi="Times New Roman" w:cs="Times New Roman"/>
          <w:b w:val="0"/>
          <w:sz w:val="24"/>
          <w:szCs w:val="24"/>
        </w:rPr>
        <w:br/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 xml:space="preserve">подлежат официальному опубликованию 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</w:t>
      </w:r>
      <w:bookmarkStart w:id="3" w:name="_Hlk144117453"/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Санкт-Петербурга </w:t>
      </w:r>
      <w:r w:rsidR="00721935" w:rsidRPr="00721935">
        <w:rPr>
          <w:rFonts w:ascii="Times New Roman" w:hAnsi="Times New Roman" w:cs="Times New Roman"/>
          <w:b w:val="0"/>
          <w:sz w:val="24"/>
          <w:szCs w:val="24"/>
        </w:rPr>
        <w:t xml:space="preserve">(www.gov.spb.ru) 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bookmarkEnd w:id="3"/>
      <w:r w:rsidR="00270AE3">
        <w:rPr>
          <w:rFonts w:ascii="Times New Roman" w:hAnsi="Times New Roman" w:cs="Times New Roman"/>
          <w:b w:val="0"/>
          <w:sz w:val="24"/>
          <w:szCs w:val="24"/>
        </w:rPr>
        <w:t xml:space="preserve"> (далее – официальный сайт)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и</w:t>
      </w:r>
      <w:r w:rsidR="000C11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0C11D6" w:rsidRPr="000C11D6">
        <w:rPr>
          <w:rFonts w:ascii="Times New Roman" w:hAnsi="Times New Roman" w:cs="Times New Roman"/>
          <w:b w:val="0"/>
          <w:sz w:val="24"/>
          <w:szCs w:val="24"/>
        </w:rPr>
        <w:t xml:space="preserve"> (www.pravo.gov.ru) в виде электронной копии бумажного документа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0C11D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E7245" w:rsidRDefault="00721935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.2.3. П</w:t>
      </w:r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 xml:space="preserve">ункты 1.4, 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 xml:space="preserve">1.5, </w:t>
      </w:r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>2.4, 2.6, 2.9, 3.3, 3.5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 xml:space="preserve"> 3.6 исключить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E7245" w:rsidRDefault="00721935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.2.4. В пункте 1.7 слова «</w:t>
      </w:r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–</w:t>
      </w:r>
      <w:r w:rsidR="002E7245" w:rsidRPr="002E7245">
        <w:rPr>
          <w:rFonts w:ascii="Times New Roman" w:hAnsi="Times New Roman" w:cs="Times New Roman"/>
          <w:b w:val="0"/>
          <w:sz w:val="24"/>
          <w:szCs w:val="24"/>
        </w:rPr>
        <w:t xml:space="preserve"> официальное опубликование в новой редакции)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» исключить.</w:t>
      </w:r>
    </w:p>
    <w:p w:rsidR="008A5F35" w:rsidRDefault="00721935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2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5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. В абзаце втором пункта 2.1</w:t>
      </w:r>
      <w:r w:rsidR="00007AE0">
        <w:rPr>
          <w:rFonts w:ascii="Times New Roman" w:hAnsi="Times New Roman" w:cs="Times New Roman"/>
          <w:b w:val="0"/>
          <w:sz w:val="24"/>
          <w:szCs w:val="24"/>
        </w:rPr>
        <w:t xml:space="preserve"> и пункте 3.1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 xml:space="preserve"> слова </w:t>
      </w:r>
      <w:r w:rsidR="00E91F96">
        <w:rPr>
          <w:rFonts w:ascii="Times New Roman" w:hAnsi="Times New Roman" w:cs="Times New Roman"/>
          <w:b w:val="0"/>
          <w:sz w:val="24"/>
          <w:szCs w:val="24"/>
        </w:rPr>
        <w:t>«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для включения в Реестр</w:t>
      </w:r>
      <w:r w:rsidR="00E91F96">
        <w:rPr>
          <w:rFonts w:ascii="Times New Roman" w:hAnsi="Times New Roman" w:cs="Times New Roman"/>
          <w:b w:val="0"/>
          <w:sz w:val="24"/>
          <w:szCs w:val="24"/>
        </w:rPr>
        <w:t>»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07AE0">
        <w:rPr>
          <w:rFonts w:ascii="Times New Roman" w:hAnsi="Times New Roman" w:cs="Times New Roman"/>
          <w:b w:val="0"/>
          <w:sz w:val="24"/>
          <w:szCs w:val="24"/>
        </w:rPr>
        <w:br/>
      </w:r>
      <w:r w:rsidR="002E7245">
        <w:rPr>
          <w:rFonts w:ascii="Times New Roman" w:hAnsi="Times New Roman" w:cs="Times New Roman"/>
          <w:b w:val="0"/>
          <w:sz w:val="24"/>
          <w:szCs w:val="24"/>
        </w:rPr>
        <w:t>«в электронном виде»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 xml:space="preserve"> исключить.</w:t>
      </w:r>
    </w:p>
    <w:p w:rsidR="008A5F35" w:rsidRDefault="00721935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2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.</w:t>
      </w:r>
      <w:r w:rsidR="002E7245">
        <w:rPr>
          <w:rFonts w:ascii="Times New Roman" w:hAnsi="Times New Roman" w:cs="Times New Roman"/>
          <w:b w:val="0"/>
          <w:sz w:val="24"/>
          <w:szCs w:val="24"/>
        </w:rPr>
        <w:t>6</w:t>
      </w:r>
      <w:r w:rsidR="008A5F35">
        <w:rPr>
          <w:rFonts w:ascii="Times New Roman" w:hAnsi="Times New Roman" w:cs="Times New Roman"/>
          <w:b w:val="0"/>
          <w:sz w:val="24"/>
          <w:szCs w:val="24"/>
        </w:rPr>
        <w:t>. Пункт 2.2</w:t>
      </w:r>
      <w:r w:rsidR="003B43C2" w:rsidRPr="003B43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43C2" w:rsidRPr="000C11D6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3B43C2" w:rsidRDefault="00E91F96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  <w:r w:rsidR="003B43C2"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r w:rsidR="00D217FD" w:rsidRPr="00885216">
        <w:rPr>
          <w:rFonts w:ascii="Times New Roman" w:hAnsi="Times New Roman" w:cs="Times New Roman"/>
          <w:b w:val="0"/>
          <w:sz w:val="24"/>
          <w:szCs w:val="24"/>
        </w:rPr>
        <w:t xml:space="preserve">Юридический комитет </w:t>
      </w:r>
      <w:r w:rsidR="00885216" w:rsidRPr="00885216">
        <w:rPr>
          <w:rFonts w:ascii="Times New Roman" w:hAnsi="Times New Roman" w:cs="Times New Roman"/>
          <w:b w:val="0"/>
          <w:sz w:val="24"/>
          <w:szCs w:val="24"/>
        </w:rPr>
        <w:t xml:space="preserve">осуществляет официальное опубликование и размещение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885216" w:rsidRPr="00885216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</w:t>
      </w:r>
      <w:r w:rsidR="00171420" w:rsidRPr="00885216">
        <w:rPr>
          <w:rFonts w:ascii="Times New Roman" w:hAnsi="Times New Roman" w:cs="Times New Roman"/>
          <w:b w:val="0"/>
          <w:sz w:val="24"/>
          <w:szCs w:val="24"/>
        </w:rPr>
        <w:t>нормативн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>ых правовых</w:t>
      </w:r>
      <w:r w:rsidR="00171420" w:rsidRPr="00885216">
        <w:rPr>
          <w:rFonts w:ascii="Times New Roman" w:hAnsi="Times New Roman" w:cs="Times New Roman"/>
          <w:b w:val="0"/>
          <w:sz w:val="24"/>
          <w:szCs w:val="24"/>
        </w:rPr>
        <w:t xml:space="preserve"> акт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>ов</w:t>
      </w:r>
      <w:r w:rsidR="00171420" w:rsidRPr="00885216">
        <w:rPr>
          <w:rFonts w:ascii="Times New Roman" w:hAnsi="Times New Roman" w:cs="Times New Roman"/>
          <w:b w:val="0"/>
          <w:sz w:val="24"/>
          <w:szCs w:val="24"/>
        </w:rPr>
        <w:t xml:space="preserve"> Губернатора 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Санкт-Петербурга, Правительства </w:t>
      </w:r>
      <w:r w:rsidR="00171420" w:rsidRPr="00885216">
        <w:rPr>
          <w:rFonts w:ascii="Times New Roman" w:hAnsi="Times New Roman" w:cs="Times New Roman"/>
          <w:b w:val="0"/>
          <w:sz w:val="24"/>
          <w:szCs w:val="24"/>
        </w:rPr>
        <w:t>Санкт-Петербурга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1420" w:rsidRPr="00171420">
        <w:rPr>
          <w:rFonts w:ascii="Times New Roman" w:hAnsi="Times New Roman" w:cs="Times New Roman"/>
          <w:b w:val="0"/>
          <w:sz w:val="24"/>
          <w:szCs w:val="24"/>
        </w:rPr>
        <w:t>в течение 10 дней после дня их подписания, если иной срок не установлен федеральным законодательством</w:t>
      </w:r>
      <w:r w:rsidR="0088521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 xml:space="preserve">а также их опубликование </w:t>
      </w:r>
      <w:r w:rsidR="00885216" w:rsidRPr="000C11D6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885216" w:rsidRPr="000C11D6">
        <w:rPr>
          <w:rFonts w:ascii="Times New Roman" w:hAnsi="Times New Roman" w:cs="Times New Roman"/>
          <w:b w:val="0"/>
          <w:sz w:val="24"/>
          <w:szCs w:val="24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885216" w:rsidRPr="000C11D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171420" w:rsidRPr="00270AE3">
        <w:rPr>
          <w:rFonts w:ascii="Times New Roman" w:hAnsi="Times New Roman" w:cs="Times New Roman"/>
          <w:b w:val="0"/>
          <w:sz w:val="24"/>
          <w:szCs w:val="24"/>
        </w:rPr>
        <w:t>www.pravo.gov.ru)»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1420" w:rsidRPr="00171420">
        <w:rPr>
          <w:rFonts w:ascii="Times New Roman" w:hAnsi="Times New Roman" w:cs="Times New Roman"/>
          <w:b w:val="0"/>
          <w:sz w:val="24"/>
          <w:szCs w:val="24"/>
        </w:rPr>
        <w:t xml:space="preserve">в течение </w:t>
      </w:r>
      <w:r w:rsidR="00587D76">
        <w:rPr>
          <w:rFonts w:ascii="Times New Roman" w:hAnsi="Times New Roman" w:cs="Times New Roman"/>
          <w:b w:val="0"/>
          <w:sz w:val="24"/>
          <w:szCs w:val="24"/>
        </w:rPr>
        <w:br/>
      </w:r>
      <w:r w:rsidR="00171420" w:rsidRPr="00171420">
        <w:rPr>
          <w:rFonts w:ascii="Times New Roman" w:hAnsi="Times New Roman" w:cs="Times New Roman"/>
          <w:b w:val="0"/>
          <w:sz w:val="24"/>
          <w:szCs w:val="24"/>
        </w:rPr>
        <w:t>10 дней со дня их подписания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>»</w:t>
      </w:r>
      <w:r w:rsidR="0088521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71420" w:rsidRDefault="00721935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9A7952">
        <w:rPr>
          <w:rFonts w:ascii="Times New Roman" w:hAnsi="Times New Roman" w:cs="Times New Roman"/>
          <w:b w:val="0"/>
          <w:sz w:val="24"/>
          <w:szCs w:val="24"/>
        </w:rPr>
        <w:t>.2.7. В пунктах 2.3</w:t>
      </w:r>
      <w:r w:rsidR="00007AE0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9A7952">
        <w:rPr>
          <w:rFonts w:ascii="Times New Roman" w:hAnsi="Times New Roman" w:cs="Times New Roman"/>
          <w:b w:val="0"/>
          <w:sz w:val="24"/>
          <w:szCs w:val="24"/>
        </w:rPr>
        <w:t xml:space="preserve"> 3.7 слова «в электронном виде» исключить.</w:t>
      </w:r>
    </w:p>
    <w:p w:rsidR="00270AE3" w:rsidRDefault="00721935" w:rsidP="009B7400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.2.8. Пункт 2.3 дополнить словами «на официальном сайте».</w:t>
      </w:r>
    </w:p>
    <w:p w:rsidR="002A2545" w:rsidRDefault="00721935" w:rsidP="00587D76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151173" w:rsidRPr="00B34729">
        <w:rPr>
          <w:rFonts w:ascii="Times New Roman" w:hAnsi="Times New Roman" w:cs="Times New Roman"/>
          <w:b w:val="0"/>
          <w:sz w:val="24"/>
          <w:szCs w:val="24"/>
        </w:rPr>
        <w:t>.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>2</w:t>
      </w:r>
      <w:r w:rsidR="00151173" w:rsidRPr="00B34729">
        <w:rPr>
          <w:rFonts w:ascii="Times New Roman" w:hAnsi="Times New Roman" w:cs="Times New Roman"/>
          <w:b w:val="0"/>
          <w:sz w:val="24"/>
          <w:szCs w:val="24"/>
        </w:rPr>
        <w:t>.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9</w:t>
      </w:r>
      <w:r w:rsidR="00BE619B" w:rsidRPr="00B34729">
        <w:rPr>
          <w:rFonts w:ascii="Times New Roman" w:hAnsi="Times New Roman" w:cs="Times New Roman"/>
          <w:b w:val="0"/>
          <w:sz w:val="24"/>
          <w:szCs w:val="24"/>
        </w:rPr>
        <w:t>.</w:t>
      </w:r>
      <w:r w:rsidR="00B34729" w:rsidRPr="00B347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AE0">
        <w:rPr>
          <w:rFonts w:ascii="Times New Roman" w:hAnsi="Times New Roman" w:cs="Times New Roman"/>
          <w:b w:val="0"/>
          <w:sz w:val="24"/>
          <w:szCs w:val="24"/>
        </w:rPr>
        <w:t>П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 xml:space="preserve">ункт 3.1 </w:t>
      </w:r>
      <w:r w:rsidR="007F1306">
        <w:rPr>
          <w:rFonts w:ascii="Times New Roman" w:hAnsi="Times New Roman" w:cs="Times New Roman"/>
          <w:b w:val="0"/>
          <w:sz w:val="24"/>
          <w:szCs w:val="24"/>
        </w:rPr>
        <w:t>дополнить словами «</w:t>
      </w:r>
      <w:r w:rsidR="009C775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bookmarkStart w:id="4" w:name="_Hlk133322213"/>
      <w:r w:rsidR="00270AE3">
        <w:rPr>
          <w:rFonts w:ascii="Times New Roman" w:hAnsi="Times New Roman" w:cs="Times New Roman"/>
          <w:b w:val="0"/>
          <w:sz w:val="24"/>
          <w:szCs w:val="24"/>
        </w:rPr>
        <w:t xml:space="preserve">а также для включения в </w:t>
      </w:r>
      <w:r w:rsidR="007F1306" w:rsidRPr="009B7400">
        <w:rPr>
          <w:rFonts w:ascii="Times New Roman" w:hAnsi="Times New Roman" w:cs="Times New Roman"/>
          <w:b w:val="0"/>
          <w:sz w:val="24"/>
          <w:szCs w:val="24"/>
        </w:rPr>
        <w:t xml:space="preserve">реестр нормативных </w:t>
      </w:r>
      <w:r w:rsidR="009C7756">
        <w:rPr>
          <w:rFonts w:ascii="Times New Roman" w:hAnsi="Times New Roman" w:cs="Times New Roman"/>
          <w:b w:val="0"/>
          <w:sz w:val="24"/>
          <w:szCs w:val="24"/>
        </w:rPr>
        <w:t>п</w:t>
      </w:r>
      <w:r w:rsidR="007F1306" w:rsidRPr="009B7400">
        <w:rPr>
          <w:rFonts w:ascii="Times New Roman" w:hAnsi="Times New Roman" w:cs="Times New Roman"/>
          <w:b w:val="0"/>
          <w:sz w:val="24"/>
          <w:szCs w:val="24"/>
        </w:rPr>
        <w:t>равовых актов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 xml:space="preserve"> (далее – Реестр)</w:t>
      </w:r>
      <w:r w:rsidR="007F1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1306" w:rsidRPr="00B3472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Порядком ведения </w:t>
      </w:r>
      <w:r w:rsidR="007F1306" w:rsidRPr="00B34729">
        <w:rPr>
          <w:rFonts w:ascii="Times New Roman" w:hAnsi="Times New Roman" w:cs="Times New Roman"/>
          <w:b w:val="0"/>
          <w:bCs w:val="0"/>
          <w:sz w:val="24"/>
          <w:szCs w:val="24"/>
        </w:rPr>
        <w:t>реестра нормативных правовых актов, утвержденн</w:t>
      </w:r>
      <w:r w:rsidR="00270AE3">
        <w:rPr>
          <w:rFonts w:ascii="Times New Roman" w:hAnsi="Times New Roman" w:cs="Times New Roman"/>
          <w:b w:val="0"/>
          <w:bCs w:val="0"/>
          <w:sz w:val="24"/>
          <w:szCs w:val="24"/>
        </w:rPr>
        <w:t>ым</w:t>
      </w:r>
      <w:r w:rsidR="007F1306" w:rsidRPr="00B347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C7756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F1306" w:rsidRPr="00B34729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Губернатора Санкт-Петербурга </w:t>
      </w:r>
      <w:r w:rsidR="00587D76">
        <w:rPr>
          <w:rFonts w:ascii="Times New Roman" w:hAnsi="Times New Roman" w:cs="Times New Roman"/>
          <w:b w:val="0"/>
          <w:sz w:val="24"/>
          <w:szCs w:val="24"/>
        </w:rPr>
        <w:br/>
      </w:r>
      <w:r w:rsidR="007F1306" w:rsidRPr="00B34729">
        <w:rPr>
          <w:rFonts w:ascii="Times New Roman" w:hAnsi="Times New Roman" w:cs="Times New Roman"/>
          <w:b w:val="0"/>
          <w:sz w:val="24"/>
          <w:szCs w:val="24"/>
        </w:rPr>
        <w:t>от 18.06.2004 № 438-пг</w:t>
      </w:r>
      <w:r w:rsidR="007F1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«</w:t>
      </w:r>
      <w:r w:rsidR="00270AE3" w:rsidRPr="00270AE3">
        <w:rPr>
          <w:rFonts w:ascii="Times New Roman" w:hAnsi="Times New Roman" w:cs="Times New Roman"/>
          <w:b w:val="0"/>
          <w:sz w:val="24"/>
          <w:szCs w:val="24"/>
        </w:rPr>
        <w:t xml:space="preserve">О мерах по реализации Указа Президента Российской Федерации от 10.08.2000 № 1486 и 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П</w:t>
      </w:r>
      <w:r w:rsidR="00270AE3" w:rsidRPr="00270AE3">
        <w:rPr>
          <w:rFonts w:ascii="Times New Roman" w:hAnsi="Times New Roman" w:cs="Times New Roman"/>
          <w:b w:val="0"/>
          <w:sz w:val="24"/>
          <w:szCs w:val="24"/>
        </w:rPr>
        <w:t>орядке ведения реестра нормативных правовых актов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87D76">
        <w:rPr>
          <w:rFonts w:ascii="Times New Roman" w:hAnsi="Times New Roman" w:cs="Times New Roman"/>
          <w:b w:val="0"/>
          <w:sz w:val="24"/>
          <w:szCs w:val="24"/>
        </w:rPr>
        <w:br/>
      </w:r>
      <w:r w:rsidR="007F1306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Порядок ведения реестра</w:t>
      </w:r>
      <w:r w:rsidR="007F1306">
        <w:rPr>
          <w:rFonts w:ascii="Times New Roman" w:hAnsi="Times New Roman" w:cs="Times New Roman"/>
          <w:b w:val="0"/>
          <w:sz w:val="24"/>
          <w:szCs w:val="24"/>
        </w:rPr>
        <w:t>)</w:t>
      </w:r>
      <w:bookmarkEnd w:id="4"/>
      <w:r w:rsidR="007F130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05538" w:rsidRDefault="00721935" w:rsidP="00A05538">
      <w:pPr>
        <w:pStyle w:val="ConsPlusTitle"/>
        <w:ind w:right="-3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A05538">
        <w:rPr>
          <w:rFonts w:ascii="Times New Roman" w:hAnsi="Times New Roman" w:cs="Times New Roman"/>
          <w:b w:val="0"/>
          <w:sz w:val="24"/>
          <w:szCs w:val="24"/>
        </w:rPr>
        <w:t>.</w:t>
      </w:r>
      <w:r w:rsidR="00171420">
        <w:rPr>
          <w:rFonts w:ascii="Times New Roman" w:hAnsi="Times New Roman" w:cs="Times New Roman"/>
          <w:b w:val="0"/>
          <w:sz w:val="24"/>
          <w:szCs w:val="24"/>
        </w:rPr>
        <w:t>2</w:t>
      </w:r>
      <w:r w:rsidR="00A05538">
        <w:rPr>
          <w:rFonts w:ascii="Times New Roman" w:hAnsi="Times New Roman" w:cs="Times New Roman"/>
          <w:b w:val="0"/>
          <w:sz w:val="24"/>
          <w:szCs w:val="24"/>
        </w:rPr>
        <w:t>.</w:t>
      </w:r>
      <w:r w:rsidR="00270AE3">
        <w:rPr>
          <w:rFonts w:ascii="Times New Roman" w:hAnsi="Times New Roman" w:cs="Times New Roman"/>
          <w:b w:val="0"/>
          <w:sz w:val="24"/>
          <w:szCs w:val="24"/>
        </w:rPr>
        <w:t>10</w:t>
      </w:r>
      <w:r w:rsidR="00A05538">
        <w:rPr>
          <w:rFonts w:ascii="Times New Roman" w:hAnsi="Times New Roman" w:cs="Times New Roman"/>
          <w:b w:val="0"/>
          <w:sz w:val="24"/>
          <w:szCs w:val="24"/>
        </w:rPr>
        <w:t>. Пункт 3.2</w:t>
      </w:r>
      <w:r w:rsidR="00A05538" w:rsidRPr="003B43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5538" w:rsidRPr="000C11D6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61338E" w:rsidRDefault="00E91F96" w:rsidP="00E171AA">
      <w:pPr>
        <w:autoSpaceDE w:val="0"/>
        <w:autoSpaceDN w:val="0"/>
        <w:adjustRightInd w:val="0"/>
        <w:ind w:firstLine="567"/>
        <w:jc w:val="both"/>
      </w:pPr>
      <w:r>
        <w:t>«</w:t>
      </w:r>
      <w:r w:rsidR="007F1306">
        <w:t>3</w:t>
      </w:r>
      <w:r w:rsidR="00A05538" w:rsidRPr="00A05538">
        <w:t xml:space="preserve">.2. </w:t>
      </w:r>
      <w:bookmarkStart w:id="5" w:name="_Hlk133322850"/>
      <w:r w:rsidR="00A05538" w:rsidRPr="00A05538">
        <w:t xml:space="preserve">Юридический комитет осуществляет  официальное опубликование </w:t>
      </w:r>
      <w:r w:rsidR="00E171AA">
        <w:br/>
      </w:r>
      <w:r w:rsidR="00A05538" w:rsidRPr="00A05538">
        <w:t xml:space="preserve">и размещение на официальном сайте </w:t>
      </w:r>
      <w:r w:rsidR="004C2E37" w:rsidRPr="004C2E37">
        <w:t>нормативн</w:t>
      </w:r>
      <w:r w:rsidR="004C2E37" w:rsidRPr="00E171AA">
        <w:t>ых</w:t>
      </w:r>
      <w:r w:rsidR="004C2E37" w:rsidRPr="004C2E37">
        <w:t xml:space="preserve"> правов</w:t>
      </w:r>
      <w:r w:rsidR="004C2E37" w:rsidRPr="00E171AA">
        <w:t>ых</w:t>
      </w:r>
      <w:r w:rsidR="004C2E37" w:rsidRPr="004C2E37">
        <w:t xml:space="preserve"> акт</w:t>
      </w:r>
      <w:r w:rsidR="004C2E37" w:rsidRPr="00E171AA">
        <w:t>ов</w:t>
      </w:r>
      <w:r w:rsidR="004C2E37" w:rsidRPr="004C2E37">
        <w:t xml:space="preserve"> </w:t>
      </w:r>
      <w:r w:rsidR="004C2E37" w:rsidRPr="00E171AA">
        <w:t xml:space="preserve">иных </w:t>
      </w:r>
      <w:r w:rsidR="004C2E37" w:rsidRPr="004C2E37">
        <w:t>исполнительн</w:t>
      </w:r>
      <w:r w:rsidR="004C2E37" w:rsidRPr="00E171AA">
        <w:t>ых</w:t>
      </w:r>
      <w:r w:rsidR="004C2E37" w:rsidRPr="004C2E37">
        <w:t xml:space="preserve"> орган</w:t>
      </w:r>
      <w:r w:rsidR="004C2E37" w:rsidRPr="00E171AA">
        <w:t xml:space="preserve">ов государственной власти </w:t>
      </w:r>
      <w:r w:rsidR="004C2E37" w:rsidRPr="004C2E37">
        <w:t>С</w:t>
      </w:r>
      <w:r w:rsidR="004C2E37" w:rsidRPr="00A05538">
        <w:t>анкт-Петербурга</w:t>
      </w:r>
      <w:r w:rsidR="004C2E37">
        <w:rPr>
          <w:b/>
        </w:rPr>
        <w:t xml:space="preserve"> </w:t>
      </w:r>
      <w:r w:rsidR="004C2E37">
        <w:t xml:space="preserve">в течение 10 дней после дня их включения в </w:t>
      </w:r>
      <w:r w:rsidR="00270AE3">
        <w:t>Р</w:t>
      </w:r>
      <w:r w:rsidR="004C2E37">
        <w:t xml:space="preserve">еестр в соответствии с </w:t>
      </w:r>
      <w:r w:rsidR="00270AE3">
        <w:t>П</w:t>
      </w:r>
      <w:r w:rsidR="004C2E37">
        <w:t xml:space="preserve">орядком ведения реестра, а также </w:t>
      </w:r>
      <w:r w:rsidR="004C2E37" w:rsidRPr="004C2E37">
        <w:t xml:space="preserve">их опубликование на «Официальном интернет-портале правовой информации» (www.pravo.gov.ru)» в течение 10 дней </w:t>
      </w:r>
      <w:r w:rsidR="004C2E37">
        <w:t xml:space="preserve">после дня их включения в </w:t>
      </w:r>
      <w:r w:rsidR="00270AE3">
        <w:t>Р</w:t>
      </w:r>
      <w:r w:rsidR="004C2E37">
        <w:t xml:space="preserve">еестр в соответствии с </w:t>
      </w:r>
      <w:r w:rsidR="00270AE3">
        <w:t>Порядком ведения реестра</w:t>
      </w:r>
      <w:r w:rsidR="00E171AA">
        <w:t>»</w:t>
      </w:r>
      <w:bookmarkEnd w:id="5"/>
      <w:r w:rsidR="004C2E37">
        <w:t>.</w:t>
      </w:r>
    </w:p>
    <w:p w:rsidR="006725B8" w:rsidRDefault="00E171AA" w:rsidP="006725B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B74FC3">
        <w:rPr>
          <w:rFonts w:eastAsia="Calibri"/>
          <w:lang w:eastAsia="en-US"/>
        </w:rPr>
        <w:t>. Признать утратившими силу:</w:t>
      </w:r>
    </w:p>
    <w:p w:rsidR="006725B8" w:rsidRDefault="006725B8" w:rsidP="006725B8">
      <w:pPr>
        <w:autoSpaceDE w:val="0"/>
        <w:autoSpaceDN w:val="0"/>
        <w:adjustRightInd w:val="0"/>
        <w:ind w:firstLine="567"/>
        <w:jc w:val="both"/>
      </w:pPr>
      <w:r>
        <w:t>постановлени</w:t>
      </w:r>
      <w:r w:rsidR="00D97452">
        <w:t>е</w:t>
      </w:r>
      <w:r>
        <w:t xml:space="preserve"> Правительства Санкт-Петербурга от 30.12.2003 </w:t>
      </w:r>
      <w:r w:rsidR="00C026AD">
        <w:t>№</w:t>
      </w:r>
      <w:r>
        <w:t xml:space="preserve"> 173</w:t>
      </w:r>
      <w:r>
        <w:rPr>
          <w:rFonts w:eastAsia="Calibri"/>
          <w:lang w:eastAsia="en-US"/>
        </w:rPr>
        <w:t xml:space="preserve"> </w:t>
      </w:r>
      <w:r w:rsidR="00E91F96">
        <w:rPr>
          <w:rFonts w:eastAsia="Calibri"/>
          <w:lang w:eastAsia="en-US"/>
        </w:rPr>
        <w:t>«</w:t>
      </w:r>
      <w:r>
        <w:t>О порядке опубликования законов Санкт-Петербурга, нормативных правовых актов Губернатора Санкт-Петербурга, Правительства Санкт-Петербурга и иных исполнительных органов государственной власти Санкт-Петербурга, а также материалов иных исполнительных органов государственной власти Санкт-Петербурга, подлежащих официальному опубликованию в соответствии с действующим законодательством</w:t>
      </w:r>
      <w:r w:rsidR="00E91F96">
        <w:t>»</w:t>
      </w:r>
      <w:r>
        <w:t>;</w:t>
      </w:r>
    </w:p>
    <w:p w:rsidR="006725B8" w:rsidRDefault="006725B8" w:rsidP="006725B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02.03.2004 </w:t>
      </w:r>
      <w:r w:rsidR="00C026AD">
        <w:t>№</w:t>
      </w:r>
      <w:r>
        <w:t xml:space="preserve"> 300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6725B8" w:rsidRDefault="006725B8" w:rsidP="006725B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25.02.2005 </w:t>
      </w:r>
      <w:r w:rsidR="00C026AD">
        <w:t>№</w:t>
      </w:r>
      <w:r>
        <w:t xml:space="preserve"> 186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144010" w:rsidRDefault="006725B8" w:rsidP="00144010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04.04.2005 </w:t>
      </w:r>
      <w:r w:rsidR="00C026AD">
        <w:t>№</w:t>
      </w:r>
      <w:r>
        <w:t xml:space="preserve"> 436 </w:t>
      </w:r>
      <w:r w:rsidR="00E91F96">
        <w:t>«</w:t>
      </w:r>
      <w:r>
        <w:t xml:space="preserve">О внесении изменений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144010" w:rsidRDefault="00144010" w:rsidP="00144010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14.08.2006 </w:t>
      </w:r>
      <w:r w:rsidR="00C026AD">
        <w:t>№</w:t>
      </w:r>
      <w:r>
        <w:t xml:space="preserve"> 959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144010" w:rsidRDefault="00144010" w:rsidP="00144010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10.09.2007 </w:t>
      </w:r>
      <w:r w:rsidR="00C026AD">
        <w:t>№</w:t>
      </w:r>
      <w:r>
        <w:t xml:space="preserve"> 1133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4B2158" w:rsidRDefault="00144010" w:rsidP="004B215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19.02.2010 </w:t>
      </w:r>
      <w:r w:rsidR="00C026AD">
        <w:t>№</w:t>
      </w:r>
      <w:r>
        <w:t xml:space="preserve"> 175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4B2158" w:rsidRDefault="004B2158" w:rsidP="004B215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26.02.2010 </w:t>
      </w:r>
      <w:r w:rsidR="00C026AD">
        <w:t>№</w:t>
      </w:r>
      <w:r>
        <w:t xml:space="preserve"> 185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4B2158" w:rsidRDefault="004B2158" w:rsidP="004B215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16.04.2010 </w:t>
      </w:r>
      <w:r w:rsidR="00C026AD">
        <w:t>№</w:t>
      </w:r>
      <w:r>
        <w:t xml:space="preserve"> 409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4B2158" w:rsidRDefault="004B2158" w:rsidP="004B215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23.06.2010 </w:t>
      </w:r>
      <w:r w:rsidR="00C026AD">
        <w:t>№</w:t>
      </w:r>
      <w:r>
        <w:t xml:space="preserve"> 807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4B2158" w:rsidRDefault="004B2158" w:rsidP="004B2158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30.08.2010 </w:t>
      </w:r>
      <w:r w:rsidR="00C026AD">
        <w:t>№</w:t>
      </w:r>
      <w:r>
        <w:t xml:space="preserve"> 1157 </w:t>
      </w:r>
      <w:r w:rsidR="00E91F96">
        <w:t>«</w:t>
      </w:r>
      <w:r>
        <w:t xml:space="preserve">О внесении изменения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714399" w:rsidRDefault="000A55F5" w:rsidP="00714399">
      <w:pPr>
        <w:autoSpaceDE w:val="0"/>
        <w:autoSpaceDN w:val="0"/>
        <w:adjustRightInd w:val="0"/>
        <w:ind w:firstLine="567"/>
        <w:jc w:val="both"/>
      </w:pPr>
      <w:r>
        <w:t>постановлени</w:t>
      </w:r>
      <w:r w:rsidR="00D97452">
        <w:t>е</w:t>
      </w:r>
      <w:r>
        <w:t xml:space="preserve"> Правительства Санкт-Петербурга от 16.09.2010 </w:t>
      </w:r>
      <w:r w:rsidR="00C026AD">
        <w:t>№</w:t>
      </w:r>
      <w:r>
        <w:t xml:space="preserve"> 1233 </w:t>
      </w:r>
      <w:r w:rsidR="00C026AD">
        <w:br/>
      </w:r>
      <w:r w:rsidR="00E91F96">
        <w:t>«</w:t>
      </w:r>
      <w:r>
        <w:t xml:space="preserve">О мерах по реализации Закона Санкт-Петербурга </w:t>
      </w:r>
      <w:r w:rsidR="00E91F96">
        <w:t>«</w:t>
      </w:r>
      <w:r>
        <w:t xml:space="preserve">О нормативах распространения </w:t>
      </w:r>
      <w:r w:rsidR="00C026AD">
        <w:br/>
      </w:r>
      <w:r>
        <w:t xml:space="preserve">в Санкт-Петербурге печатной продукции, аудио- и видеопродукции, иной продукции, </w:t>
      </w:r>
      <w:r w:rsidR="00C026AD">
        <w:br/>
      </w:r>
      <w:r>
        <w:t>не рекомендуемой ребенку для пользования до достижения им возраста 18 лет</w:t>
      </w:r>
      <w:r w:rsidR="00E91F96">
        <w:t>»</w:t>
      </w:r>
      <w:r>
        <w:t>;</w:t>
      </w:r>
    </w:p>
    <w:p w:rsidR="00C026AD" w:rsidRDefault="00714399" w:rsidP="00C026AD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постановление Правительства Санкт-Петербурга от 21.02.2011 </w:t>
      </w:r>
      <w:r w:rsidR="00C026AD">
        <w:t>№</w:t>
      </w:r>
      <w:r>
        <w:t xml:space="preserve"> 223 </w:t>
      </w:r>
      <w:r w:rsidR="00E91F96">
        <w:t>«</w:t>
      </w:r>
      <w:r>
        <w:t xml:space="preserve">О внесении изменений в постановление Правительства Санкт-Петербурга от 30.12.2003 </w:t>
      </w:r>
      <w:r w:rsidR="00C026AD">
        <w:t>№</w:t>
      </w:r>
      <w:r>
        <w:t xml:space="preserve"> 173</w:t>
      </w:r>
      <w:r w:rsidR="00E91F96">
        <w:t>»</w:t>
      </w:r>
      <w:r>
        <w:t>;</w:t>
      </w:r>
    </w:p>
    <w:p w:rsidR="00C026AD" w:rsidRDefault="00C026AD" w:rsidP="00C026AD">
      <w:pPr>
        <w:autoSpaceDE w:val="0"/>
        <w:autoSpaceDN w:val="0"/>
        <w:adjustRightInd w:val="0"/>
        <w:ind w:firstLine="567"/>
        <w:jc w:val="both"/>
      </w:pPr>
      <w:r>
        <w:t xml:space="preserve">постановление Правительства Санкт-Петербурга от 01.06.2011 № 702 </w:t>
      </w:r>
      <w:r w:rsidR="00E91F96">
        <w:t>«</w:t>
      </w:r>
      <w:r>
        <w:t>О внесении изменения в постановление Правительства Санкт-Петербурга от 30.12.2003 № 173</w:t>
      </w:r>
      <w:r w:rsidR="00E91F96">
        <w:t>»</w:t>
      </w:r>
      <w:r>
        <w:t>;</w:t>
      </w:r>
    </w:p>
    <w:p w:rsidR="00C026AD" w:rsidRDefault="00C026AD" w:rsidP="00C026AD">
      <w:pPr>
        <w:autoSpaceDE w:val="0"/>
        <w:autoSpaceDN w:val="0"/>
        <w:adjustRightInd w:val="0"/>
        <w:ind w:firstLine="567"/>
        <w:jc w:val="both"/>
      </w:pPr>
      <w:r>
        <w:t xml:space="preserve">пункт 2 постановления Правительства Санкт-Петербурга от 08.04.2016 № 231 </w:t>
      </w:r>
      <w:r>
        <w:br/>
      </w:r>
      <w:r w:rsidR="00E91F96">
        <w:t>«</w:t>
      </w:r>
      <w:r>
        <w:t>О внесении изменений в некоторые правовые акты Санкт-Петербурга</w:t>
      </w:r>
      <w:r w:rsidR="00E91F96">
        <w:t>»</w:t>
      </w:r>
      <w:r>
        <w:t>.</w:t>
      </w:r>
    </w:p>
    <w:p w:rsidR="0061338E" w:rsidRPr="00C22021" w:rsidRDefault="00E171AA" w:rsidP="0061338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61338E" w:rsidRPr="008E7AF3">
        <w:rPr>
          <w:rFonts w:eastAsia="Calibri"/>
          <w:lang w:eastAsia="en-US"/>
        </w:rPr>
        <w:t xml:space="preserve">.  Контроль за выполнением постановления возложить на вице-губернатора </w:t>
      </w:r>
      <w:r w:rsidR="0061338E" w:rsidRPr="008E7AF3">
        <w:rPr>
          <w:rFonts w:eastAsia="Calibri"/>
          <w:lang w:eastAsia="en-US"/>
        </w:rPr>
        <w:br/>
        <w:t>Санкт-Петербурга – руководителя Администрации Губернатора Санкт-Петербурга Пикалёва В.И.</w:t>
      </w:r>
      <w:r w:rsidR="0061338E" w:rsidRPr="00C22021">
        <w:rPr>
          <w:rFonts w:eastAsia="Calibri"/>
          <w:lang w:eastAsia="en-US"/>
        </w:rPr>
        <w:t xml:space="preserve"> </w:t>
      </w:r>
    </w:p>
    <w:p w:rsidR="00AD0F6C" w:rsidRPr="00AD0F6C" w:rsidRDefault="00AD0F6C" w:rsidP="002357BB">
      <w:pPr>
        <w:ind w:firstLine="567"/>
        <w:rPr>
          <w:b/>
          <w:sz w:val="20"/>
        </w:rPr>
      </w:pPr>
    </w:p>
    <w:p w:rsidR="00AD0F6C" w:rsidRDefault="00AD0F6C" w:rsidP="002357BB">
      <w:pPr>
        <w:ind w:firstLine="567"/>
        <w:rPr>
          <w:b/>
          <w:sz w:val="20"/>
        </w:rPr>
      </w:pPr>
    </w:p>
    <w:p w:rsidR="00AD0F6C" w:rsidRPr="00AD0F6C" w:rsidRDefault="00AD0F6C" w:rsidP="002357BB">
      <w:pPr>
        <w:ind w:firstLine="567"/>
        <w:rPr>
          <w:b/>
          <w:sz w:val="20"/>
        </w:rPr>
      </w:pPr>
    </w:p>
    <w:p w:rsidR="00AD0F6C" w:rsidRPr="00C853AA" w:rsidRDefault="00AD0F6C" w:rsidP="00C853AA">
      <w:pPr>
        <w:widowControl w:val="0"/>
        <w:overflowPunct w:val="0"/>
        <w:autoSpaceDE w:val="0"/>
        <w:autoSpaceDN w:val="0"/>
        <w:adjustRightInd w:val="0"/>
        <w:ind w:firstLine="397"/>
        <w:rPr>
          <w:b/>
        </w:rPr>
      </w:pPr>
      <w:r w:rsidRPr="00C853AA">
        <w:rPr>
          <w:b/>
        </w:rPr>
        <w:t xml:space="preserve">Губернатор </w:t>
      </w:r>
    </w:p>
    <w:p w:rsidR="00AD0F6C" w:rsidRPr="00C853AA" w:rsidRDefault="00AD0F6C" w:rsidP="00A2141A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C853AA">
        <w:rPr>
          <w:b/>
        </w:rPr>
        <w:t>Санкт-Петербурга</w:t>
      </w:r>
      <w:r w:rsidRPr="00C853AA">
        <w:rPr>
          <w:b/>
        </w:rPr>
        <w:tab/>
      </w:r>
      <w:r w:rsidRPr="00C853AA">
        <w:rPr>
          <w:b/>
        </w:rPr>
        <w:tab/>
      </w:r>
      <w:r w:rsidRPr="00C853AA">
        <w:rPr>
          <w:b/>
        </w:rPr>
        <w:tab/>
      </w:r>
      <w:r w:rsidRPr="00C853AA">
        <w:rPr>
          <w:b/>
        </w:rPr>
        <w:tab/>
      </w:r>
      <w:r w:rsidRPr="00C853AA">
        <w:rPr>
          <w:b/>
        </w:rPr>
        <w:tab/>
      </w:r>
      <w:r w:rsidRPr="00C853AA">
        <w:rPr>
          <w:b/>
        </w:rPr>
        <w:tab/>
      </w:r>
      <w:r w:rsidRPr="00C853AA">
        <w:rPr>
          <w:b/>
        </w:rPr>
        <w:tab/>
      </w:r>
      <w:r>
        <w:rPr>
          <w:b/>
        </w:rPr>
        <w:tab/>
      </w:r>
      <w:r w:rsidRPr="00C853AA">
        <w:rPr>
          <w:b/>
        </w:rPr>
        <w:tab/>
        <w:t xml:space="preserve">  </w:t>
      </w:r>
      <w:r>
        <w:rPr>
          <w:b/>
        </w:rPr>
        <w:t xml:space="preserve">   </w:t>
      </w:r>
      <w:proofErr w:type="spellStart"/>
      <w:r w:rsidRPr="00C853AA">
        <w:rPr>
          <w:b/>
        </w:rPr>
        <w:t>А.Д.Беглов</w:t>
      </w:r>
      <w:proofErr w:type="spellEnd"/>
    </w:p>
    <w:sectPr w:rsidR="00AD0F6C" w:rsidRPr="00C853AA" w:rsidSect="00E26F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24" w:rsidRDefault="00C37924">
      <w:r>
        <w:separator/>
      </w:r>
    </w:p>
  </w:endnote>
  <w:endnote w:type="continuationSeparator" w:id="0">
    <w:p w:rsidR="00C37924" w:rsidRDefault="00C3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24" w:rsidRDefault="00C37924">
      <w:r>
        <w:separator/>
      </w:r>
    </w:p>
  </w:footnote>
  <w:footnote w:type="continuationSeparator" w:id="0">
    <w:p w:rsidR="00C37924" w:rsidRDefault="00C3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3" w:rsidRDefault="009A4AF3" w:rsidP="006C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55E" w:rsidRDefault="009345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3" w:rsidRDefault="009A4AF3" w:rsidP="006C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AE3">
      <w:rPr>
        <w:rStyle w:val="a5"/>
        <w:noProof/>
      </w:rPr>
      <w:t>3</w:t>
    </w:r>
    <w:r>
      <w:rPr>
        <w:rStyle w:val="a5"/>
      </w:rPr>
      <w:fldChar w:fldCharType="end"/>
    </w:r>
  </w:p>
  <w:p w:rsidR="0093455E" w:rsidRDefault="00934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6f05b5f5-f6fc-4c16-ba36-034de19d81db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37924"/>
    <w:rsid w:val="00007AE0"/>
    <w:rsid w:val="000401B5"/>
    <w:rsid w:val="0006730A"/>
    <w:rsid w:val="000835B0"/>
    <w:rsid w:val="000A040A"/>
    <w:rsid w:val="000A55F5"/>
    <w:rsid w:val="000C11D6"/>
    <w:rsid w:val="00110D39"/>
    <w:rsid w:val="00144010"/>
    <w:rsid w:val="00151173"/>
    <w:rsid w:val="00171420"/>
    <w:rsid w:val="001F79BD"/>
    <w:rsid w:val="00270AE3"/>
    <w:rsid w:val="002A2545"/>
    <w:rsid w:val="002E7245"/>
    <w:rsid w:val="003B0C36"/>
    <w:rsid w:val="003B43C2"/>
    <w:rsid w:val="003E68BF"/>
    <w:rsid w:val="004B2158"/>
    <w:rsid w:val="004C2E37"/>
    <w:rsid w:val="005208A9"/>
    <w:rsid w:val="005712D2"/>
    <w:rsid w:val="00587D76"/>
    <w:rsid w:val="0061338E"/>
    <w:rsid w:val="0066275D"/>
    <w:rsid w:val="006725B8"/>
    <w:rsid w:val="006B4E58"/>
    <w:rsid w:val="006C2535"/>
    <w:rsid w:val="00714399"/>
    <w:rsid w:val="00721935"/>
    <w:rsid w:val="007F1306"/>
    <w:rsid w:val="007F6A48"/>
    <w:rsid w:val="00885216"/>
    <w:rsid w:val="008A5F35"/>
    <w:rsid w:val="008D3519"/>
    <w:rsid w:val="008E7AF3"/>
    <w:rsid w:val="0093455E"/>
    <w:rsid w:val="009A4AF3"/>
    <w:rsid w:val="009A7952"/>
    <w:rsid w:val="009B7400"/>
    <w:rsid w:val="009C7756"/>
    <w:rsid w:val="009E28BF"/>
    <w:rsid w:val="00A022B1"/>
    <w:rsid w:val="00A05538"/>
    <w:rsid w:val="00A17914"/>
    <w:rsid w:val="00A61B42"/>
    <w:rsid w:val="00AD0F6C"/>
    <w:rsid w:val="00B34729"/>
    <w:rsid w:val="00B74FC3"/>
    <w:rsid w:val="00BE619B"/>
    <w:rsid w:val="00C001BC"/>
    <w:rsid w:val="00C026AD"/>
    <w:rsid w:val="00C37924"/>
    <w:rsid w:val="00C96147"/>
    <w:rsid w:val="00CE4600"/>
    <w:rsid w:val="00D217FD"/>
    <w:rsid w:val="00D33802"/>
    <w:rsid w:val="00D8012E"/>
    <w:rsid w:val="00D94138"/>
    <w:rsid w:val="00D97452"/>
    <w:rsid w:val="00E171AA"/>
    <w:rsid w:val="00E26F20"/>
    <w:rsid w:val="00E91F96"/>
    <w:rsid w:val="00EA106A"/>
    <w:rsid w:val="00EA1A04"/>
    <w:rsid w:val="00F03045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90416E"/>
  <w15:chartTrackingRefBased/>
  <w15:docId w15:val="{DF3D2454-FF50-4794-94AA-EEFA5C1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customStyle="1" w:styleId="ConsPlusNonformat">
    <w:name w:val="ConsPlusNonformat"/>
    <w:rsid w:val="00AD0F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AD0F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D0F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6B4E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B4E5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15117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ylova\AppData\Local\Temp\bdttmp\7badd39f-28c3-4927-b9b0-66f2d58705a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7badd39f-28c3-4927-b9b0-66f2d58705a0</Template>
  <TotalTime>19</TotalTime>
  <Pages>3</Pages>
  <Words>746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Ивойлова Елена Николаевна</dc:creator>
  <cp:keywords/>
  <cp:lastModifiedBy>Мазур Алина Викторовна</cp:lastModifiedBy>
  <cp:revision>3</cp:revision>
  <cp:lastPrinted>2023-08-28T09:20:00Z</cp:lastPrinted>
  <dcterms:created xsi:type="dcterms:W3CDTF">2023-08-28T08:52:00Z</dcterms:created>
  <dcterms:modified xsi:type="dcterms:W3CDTF">2023-08-28T09:23:00Z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6f05b5f5-f6fc-4c16-ba36-034de19d81db</vt:lpwstr>
  </property>
</Properties>
</file>