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760"/>
        <w:gridCol w:w="945"/>
      </w:tblGrid>
      <w:tr w:rsidR="00F040E9" w:rsidTr="00344323">
        <w:trPr>
          <w:trHeight w:hRule="exact" w:val="964"/>
        </w:trPr>
        <w:tc>
          <w:tcPr>
            <w:tcW w:w="8505" w:type="dxa"/>
            <w:gridSpan w:val="3"/>
          </w:tcPr>
          <w:p w:rsidR="00F040E9" w:rsidRDefault="007D7F2B" w:rsidP="00053155">
            <w:pPr>
              <w:tabs>
                <w:tab w:val="left" w:pos="8415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088BC4" wp14:editId="5BE6B15F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48260</wp:posOffset>
                      </wp:positionV>
                      <wp:extent cx="1930400" cy="173355"/>
                      <wp:effectExtent l="0" t="0" r="0" b="0"/>
                      <wp:wrapNone/>
                      <wp:docPr id="3" name="AryanRegNFirstP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AFA" w:rsidRPr="00786686" w:rsidRDefault="00EE0AFA" w:rsidP="0078668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ryanRegNFirstP" o:spid="_x0000_s1026" style="position:absolute;left:0;text-align:left;margin-left:264.95pt;margin-top:3.8pt;width:152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" filled="f" stroked="f">
                      <v:textbox inset="0,0,0,0">
                        <w:txbxContent>
                          <w:p w:rsidR="00EE0AFA" w:rsidRPr="00786686" w:rsidRDefault="00EE0AFA" w:rsidP="0078668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C2F7B2E" wp14:editId="04955C3F">
                  <wp:extent cx="561340" cy="588645"/>
                  <wp:effectExtent l="0" t="0" r="0" b="190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0E9" w:rsidRDefault="00F040E9" w:rsidP="00EE2DCB"/>
        </w:tc>
      </w:tr>
      <w:tr w:rsidR="00F040E9" w:rsidTr="00344323">
        <w:trPr>
          <w:trHeight w:hRule="exact" w:val="1381"/>
        </w:trPr>
        <w:tc>
          <w:tcPr>
            <w:tcW w:w="8505" w:type="dxa"/>
            <w:gridSpan w:val="3"/>
          </w:tcPr>
          <w:p w:rsidR="0041592B" w:rsidRPr="00B643A3" w:rsidRDefault="0041592B" w:rsidP="005379F1">
            <w:pPr>
              <w:jc w:val="center"/>
              <w:rPr>
                <w:sz w:val="28"/>
                <w:szCs w:val="28"/>
              </w:rPr>
            </w:pPr>
            <w:r w:rsidRPr="00B643A3">
              <w:rPr>
                <w:sz w:val="28"/>
                <w:szCs w:val="28"/>
              </w:rPr>
              <w:t>ПРАВИТЕЛЬСТВО САНКТ-ПЕТЕРБУРГА</w:t>
            </w:r>
          </w:p>
          <w:p w:rsidR="0041592B" w:rsidRPr="00B643A3" w:rsidRDefault="0041592B" w:rsidP="005379F1">
            <w:pPr>
              <w:jc w:val="center"/>
              <w:rPr>
                <w:b/>
                <w:sz w:val="28"/>
                <w:szCs w:val="28"/>
              </w:rPr>
            </w:pPr>
            <w:r w:rsidRPr="00B643A3">
              <w:rPr>
                <w:b/>
                <w:sz w:val="28"/>
                <w:szCs w:val="28"/>
              </w:rPr>
              <w:t xml:space="preserve">АДМИНИСТРАЦИЯ </w:t>
            </w:r>
            <w:r w:rsidR="001A0576" w:rsidRPr="00B643A3">
              <w:rPr>
                <w:b/>
                <w:sz w:val="28"/>
                <w:szCs w:val="28"/>
              </w:rPr>
              <w:t>АДМИРАЛТЕЙСКОГО РАЙОНА</w:t>
            </w:r>
          </w:p>
          <w:p w:rsidR="00F040E9" w:rsidRPr="00B643A3" w:rsidRDefault="00F040E9" w:rsidP="005379F1">
            <w:pPr>
              <w:jc w:val="center"/>
              <w:rPr>
                <w:b/>
                <w:sz w:val="28"/>
                <w:szCs w:val="28"/>
              </w:rPr>
            </w:pPr>
            <w:r w:rsidRPr="00B643A3">
              <w:rPr>
                <w:b/>
                <w:sz w:val="28"/>
                <w:szCs w:val="28"/>
              </w:rPr>
              <w:t>САНКТ-ПЕТЕРБУРГА</w:t>
            </w:r>
          </w:p>
          <w:p w:rsidR="00F040E9" w:rsidRPr="005379F1" w:rsidRDefault="00B643A3" w:rsidP="00B643A3">
            <w:pPr>
              <w:spacing w:before="80"/>
              <w:jc w:val="center"/>
              <w:rPr>
                <w:spacing w:val="60"/>
                <w:sz w:val="32"/>
                <w:szCs w:val="32"/>
              </w:rPr>
            </w:pPr>
            <w:r>
              <w:rPr>
                <w:b/>
                <w:spacing w:val="80"/>
                <w:sz w:val="32"/>
                <w:szCs w:val="32"/>
              </w:rPr>
              <w:t xml:space="preserve">   </w:t>
            </w:r>
            <w:r w:rsidR="00315057">
              <w:rPr>
                <w:b/>
                <w:spacing w:val="80"/>
                <w:sz w:val="32"/>
                <w:szCs w:val="32"/>
              </w:rPr>
              <w:t xml:space="preserve">  </w:t>
            </w:r>
            <w:r>
              <w:rPr>
                <w:b/>
                <w:spacing w:val="80"/>
                <w:sz w:val="32"/>
                <w:szCs w:val="32"/>
              </w:rPr>
              <w:t xml:space="preserve">       </w:t>
            </w:r>
            <w:r w:rsidR="00353537" w:rsidRPr="00B643A3">
              <w:rPr>
                <w:b/>
                <w:spacing w:val="80"/>
                <w:sz w:val="32"/>
                <w:szCs w:val="32"/>
              </w:rPr>
              <w:t>РАСПОРЯЖЕНИЕ</w:t>
            </w:r>
            <w:r w:rsidR="00353537" w:rsidRPr="00B643A3">
              <w:rPr>
                <w:b/>
                <w:spacing w:val="60"/>
                <w:sz w:val="32"/>
                <w:szCs w:val="32"/>
              </w:rPr>
              <w:t xml:space="preserve"> </w:t>
            </w:r>
            <w:r w:rsidR="00353537" w:rsidRPr="005379F1">
              <w:rPr>
                <w:b/>
                <w:spacing w:val="60"/>
                <w:sz w:val="32"/>
                <w:szCs w:val="32"/>
              </w:rPr>
              <w:t xml:space="preserve"> </w:t>
            </w:r>
            <w:r w:rsidR="00315057">
              <w:rPr>
                <w:b/>
                <w:spacing w:val="60"/>
                <w:sz w:val="32"/>
                <w:szCs w:val="32"/>
              </w:rPr>
              <w:t xml:space="preserve">    </w:t>
            </w:r>
            <w:r w:rsidR="00353537" w:rsidRPr="005379F1">
              <w:rPr>
                <w:b/>
                <w:spacing w:val="60"/>
                <w:sz w:val="32"/>
                <w:szCs w:val="32"/>
              </w:rPr>
              <w:t xml:space="preserve">    </w:t>
            </w:r>
            <w:r w:rsidR="0041592B" w:rsidRPr="005379F1">
              <w:rPr>
                <w:sz w:val="12"/>
                <w:szCs w:val="12"/>
              </w:rPr>
              <w:t>ОКУД</w:t>
            </w:r>
          </w:p>
        </w:tc>
      </w:tr>
      <w:tr w:rsidR="00F040E9" w:rsidTr="00344323">
        <w:trPr>
          <w:trHeight w:hRule="exact" w:val="476"/>
        </w:trPr>
        <w:tc>
          <w:tcPr>
            <w:tcW w:w="1800" w:type="dxa"/>
            <w:tcBorders>
              <w:bottom w:val="single" w:sz="4" w:space="0" w:color="auto"/>
            </w:tcBorders>
          </w:tcPr>
          <w:p w:rsidR="00F040E9" w:rsidRPr="005379F1" w:rsidRDefault="00F040E9" w:rsidP="005379F1">
            <w:pPr>
              <w:spacing w:before="100"/>
              <w:jc w:val="both"/>
              <w:rPr>
                <w:spacing w:val="60"/>
                <w:sz w:val="32"/>
                <w:szCs w:val="32"/>
              </w:rPr>
            </w:pPr>
          </w:p>
        </w:tc>
        <w:tc>
          <w:tcPr>
            <w:tcW w:w="5760" w:type="dxa"/>
            <w:vAlign w:val="bottom"/>
          </w:tcPr>
          <w:p w:rsidR="00F040E9" w:rsidRPr="005379F1" w:rsidRDefault="00A76EB1" w:rsidP="00344323">
            <w:pPr>
              <w:spacing w:before="100"/>
              <w:jc w:val="center"/>
              <w:rPr>
                <w:spacing w:val="60"/>
              </w:rPr>
            </w:pPr>
            <w:r>
              <w:rPr>
                <w:spacing w:val="60"/>
              </w:rPr>
              <w:t xml:space="preserve">                            </w:t>
            </w:r>
            <w:r w:rsidR="00344323">
              <w:rPr>
                <w:spacing w:val="60"/>
              </w:rPr>
              <w:t xml:space="preserve">                </w:t>
            </w:r>
            <w:r>
              <w:rPr>
                <w:spacing w:val="60"/>
              </w:rPr>
              <w:t xml:space="preserve"> </w:t>
            </w:r>
            <w:r w:rsidR="00F040E9" w:rsidRPr="005379F1">
              <w:rPr>
                <w:spacing w:val="60"/>
              </w:rPr>
              <w:t>№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040E9" w:rsidRPr="005379F1" w:rsidRDefault="00F040E9" w:rsidP="00344323">
            <w:pPr>
              <w:spacing w:before="100"/>
              <w:jc w:val="center"/>
              <w:rPr>
                <w:spacing w:val="60"/>
                <w:sz w:val="32"/>
                <w:szCs w:val="32"/>
              </w:rPr>
            </w:pPr>
          </w:p>
        </w:tc>
      </w:tr>
    </w:tbl>
    <w:p w:rsidR="00F0094A" w:rsidRDefault="007D7F2B" w:rsidP="00362739">
      <w:pPr>
        <w:tabs>
          <w:tab w:val="left" w:pos="1382"/>
          <w:tab w:val="left" w:pos="4608"/>
          <w:tab w:val="left" w:pos="7001"/>
        </w:tabs>
        <w:ind w:firstLine="709"/>
        <w:jc w:val="both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0089C4" wp14:editId="3CB21CD7">
                <wp:simplePos x="0" y="0"/>
                <wp:positionH relativeFrom="column">
                  <wp:posOffset>53340</wp:posOffset>
                </wp:positionH>
                <wp:positionV relativeFrom="paragraph">
                  <wp:posOffset>80645</wp:posOffset>
                </wp:positionV>
                <wp:extent cx="3654425" cy="789305"/>
                <wp:effectExtent l="0" t="0" r="3175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442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895" w:rsidRDefault="00B97895" w:rsidP="00B978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</w:t>
                            </w:r>
                          </w:p>
                          <w:p w:rsidR="00B97895" w:rsidRDefault="00B97895" w:rsidP="00B978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распоряжение администрации</w:t>
                            </w:r>
                          </w:p>
                          <w:p w:rsidR="00B97895" w:rsidRPr="00306CDF" w:rsidRDefault="00B97895" w:rsidP="00B9789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от 03.02.2023 № 294</w:t>
                            </w:r>
                          </w:p>
                          <w:p w:rsidR="0013239E" w:rsidRPr="007E5CDF" w:rsidRDefault="0013239E" w:rsidP="0013239E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EE0AFA" w:rsidRPr="009E07C4" w:rsidRDefault="00EE0A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.2pt;margin-top:6.35pt;width:287.75pt;height:6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qhGhQIAABY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" stroked="f">
                <v:textbox>
                  <w:txbxContent>
                    <w:p w:rsidR="00B97895" w:rsidRDefault="00B97895" w:rsidP="00B978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</w:t>
                      </w:r>
                    </w:p>
                    <w:p w:rsidR="00B97895" w:rsidRDefault="00B97895" w:rsidP="00B978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распоряжение администрации</w:t>
                      </w:r>
                    </w:p>
                    <w:p w:rsidR="00B97895" w:rsidRPr="00306CDF" w:rsidRDefault="00B97895" w:rsidP="00B97895">
                      <w:pPr>
                        <w:rPr>
                          <w:szCs w:val="28"/>
                        </w:rPr>
                      </w:pPr>
                      <w:r>
                        <w:rPr>
                          <w:b/>
                        </w:rPr>
                        <w:t>от 03.02.2023 № 294</w:t>
                      </w:r>
                    </w:p>
                    <w:p w:rsidR="0013239E" w:rsidRPr="007E5CDF" w:rsidRDefault="0013239E" w:rsidP="0013239E">
                      <w:pPr>
                        <w:rPr>
                          <w:szCs w:val="28"/>
                        </w:rPr>
                      </w:pPr>
                    </w:p>
                    <w:p w:rsidR="00EE0AFA" w:rsidRPr="009E07C4" w:rsidRDefault="00EE0AF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0094A">
        <w:rPr>
          <w:szCs w:val="20"/>
        </w:rPr>
        <w:t xml:space="preserve">Во исполнение абзаца четвертого пункта 1 </w:t>
      </w:r>
      <w:r w:rsidR="00F0094A" w:rsidRPr="00814AA5">
        <w:rPr>
          <w:szCs w:val="20"/>
        </w:rPr>
        <w:t>стать</w:t>
      </w:r>
      <w:r w:rsidR="00F0094A">
        <w:rPr>
          <w:szCs w:val="20"/>
        </w:rPr>
        <w:t>и</w:t>
      </w:r>
      <w:r w:rsidR="00F0094A" w:rsidRPr="00814AA5">
        <w:rPr>
          <w:szCs w:val="20"/>
        </w:rPr>
        <w:t xml:space="preserve"> 78.1 </w:t>
      </w:r>
      <w:r w:rsidR="00F0094A" w:rsidRPr="00814AA5">
        <w:t>Бюджетного кодекса Российской Федерации,</w:t>
      </w:r>
      <w:r w:rsidR="00F0094A" w:rsidRPr="00814AA5">
        <w:rPr>
          <w:szCs w:val="20"/>
        </w:rPr>
        <w:t xml:space="preserve"> постановлени</w:t>
      </w:r>
      <w:r w:rsidR="00F0094A">
        <w:rPr>
          <w:szCs w:val="20"/>
        </w:rPr>
        <w:t>я</w:t>
      </w:r>
      <w:r w:rsidR="00F0094A" w:rsidRPr="00814AA5">
        <w:rPr>
          <w:szCs w:val="20"/>
        </w:rPr>
        <w:t xml:space="preserve"> </w:t>
      </w:r>
      <w:r w:rsidR="00F0094A" w:rsidRPr="00814AA5">
        <w:rPr>
          <w:rFonts w:eastAsia="Calibri"/>
        </w:rPr>
        <w:t>Правительства Российской Федерации</w:t>
      </w:r>
      <w:r w:rsidR="00F0094A">
        <w:rPr>
          <w:rFonts w:eastAsia="Calibri"/>
        </w:rPr>
        <w:t xml:space="preserve"> </w:t>
      </w:r>
      <w:r w:rsidR="00A60A20">
        <w:rPr>
          <w:rFonts w:eastAsia="Calibri"/>
        </w:rPr>
        <w:br/>
        <w:t>о</w:t>
      </w:r>
      <w:r w:rsidR="00F0094A">
        <w:rPr>
          <w:rFonts w:eastAsia="Calibri"/>
        </w:rPr>
        <w:t>т</w:t>
      </w:r>
      <w:r w:rsidR="00F0094A" w:rsidRPr="00814AA5">
        <w:rPr>
          <w:rFonts w:eastAsia="Calibri"/>
        </w:rPr>
        <w:t xml:space="preserve"> 22.02.2020 </w:t>
      </w:r>
      <w:r w:rsidR="00F0094A">
        <w:rPr>
          <w:rFonts w:eastAsia="Calibri"/>
        </w:rPr>
        <w:t>№</w:t>
      </w:r>
      <w:r w:rsidR="00F0094A" w:rsidRPr="00814AA5">
        <w:rPr>
          <w:rFonts w:eastAsia="Calibri"/>
        </w:rPr>
        <w:t xml:space="preserve"> 203 "Об общих требованиях к нормативным правовым актам </w:t>
      </w:r>
      <w:r w:rsidR="0085161F">
        <w:rPr>
          <w:rFonts w:eastAsia="Calibri"/>
        </w:rPr>
        <w:br/>
      </w:r>
      <w:r w:rsidR="00F0094A" w:rsidRPr="00814AA5">
        <w:rPr>
          <w:rFonts w:eastAsia="Calibri"/>
        </w:rPr>
        <w:t>и муниципальным правовым актам, устанавливающим порядок определения объема</w:t>
      </w:r>
      <w:r w:rsidR="00F0094A">
        <w:rPr>
          <w:rFonts w:eastAsia="Calibri"/>
        </w:rPr>
        <w:t xml:space="preserve"> </w:t>
      </w:r>
      <w:r w:rsidR="0085161F">
        <w:rPr>
          <w:rFonts w:eastAsia="Calibri"/>
        </w:rPr>
        <w:br/>
      </w:r>
      <w:r w:rsidR="00F0094A" w:rsidRPr="00814AA5">
        <w:rPr>
          <w:rFonts w:eastAsia="Calibri"/>
        </w:rPr>
        <w:t>и услови</w:t>
      </w:r>
      <w:r w:rsidR="00F0094A">
        <w:rPr>
          <w:rFonts w:eastAsia="Calibri"/>
        </w:rPr>
        <w:t>й</w:t>
      </w:r>
      <w:r w:rsidR="00F0094A" w:rsidRPr="00814AA5">
        <w:rPr>
          <w:rFonts w:eastAsia="Calibri"/>
        </w:rPr>
        <w:t xml:space="preserve"> предоставления бюджетным и автономным учреждениям субсидий на иные цели</w:t>
      </w:r>
      <w:r w:rsidR="00F0094A" w:rsidRPr="00807129">
        <w:rPr>
          <w:rFonts w:eastAsia="Calibri"/>
        </w:rPr>
        <w:t>"</w:t>
      </w:r>
      <w:r w:rsidR="00F0094A" w:rsidRPr="00807129">
        <w:rPr>
          <w:szCs w:val="20"/>
        </w:rPr>
        <w:t xml:space="preserve"> и постановления Правительства Санкт-Петербург</w:t>
      </w:r>
      <w:r w:rsidR="0085161F">
        <w:rPr>
          <w:szCs w:val="20"/>
        </w:rPr>
        <w:t xml:space="preserve">а от 07.10.2020 № 809 «О мерах </w:t>
      </w:r>
      <w:r w:rsidR="0085161F">
        <w:rPr>
          <w:szCs w:val="20"/>
        </w:rPr>
        <w:br/>
      </w:r>
      <w:r w:rsidR="00F0094A" w:rsidRPr="00807129">
        <w:rPr>
          <w:szCs w:val="20"/>
        </w:rPr>
        <w:t xml:space="preserve">по реализации пункта 4 постановления Правительства Российской Федерации </w:t>
      </w:r>
      <w:r w:rsidR="0085161F">
        <w:rPr>
          <w:szCs w:val="20"/>
        </w:rPr>
        <w:br/>
      </w:r>
      <w:r w:rsidR="00F0094A" w:rsidRPr="00807129">
        <w:rPr>
          <w:szCs w:val="20"/>
        </w:rPr>
        <w:t>от 22.02.2020 № 203»:</w:t>
      </w:r>
    </w:p>
    <w:p w:rsidR="00567DE0" w:rsidRPr="00807129" w:rsidRDefault="00567DE0" w:rsidP="00362739">
      <w:pPr>
        <w:tabs>
          <w:tab w:val="left" w:pos="1382"/>
          <w:tab w:val="left" w:pos="4608"/>
          <w:tab w:val="left" w:pos="7001"/>
        </w:tabs>
        <w:ind w:firstLine="709"/>
        <w:jc w:val="both"/>
        <w:rPr>
          <w:szCs w:val="20"/>
        </w:rPr>
      </w:pPr>
    </w:p>
    <w:p w:rsidR="008C5963" w:rsidRDefault="003753EF" w:rsidP="003753EF">
      <w:pPr>
        <w:tabs>
          <w:tab w:val="left" w:pos="993"/>
        </w:tabs>
        <w:ind w:firstLine="993"/>
        <w:jc w:val="both"/>
      </w:pPr>
      <w:r>
        <w:t xml:space="preserve">1. </w:t>
      </w:r>
      <w:r w:rsidR="00B97895" w:rsidRPr="00807129">
        <w:t>Внести изменения в распоряжение администрации Адмиралтейского района     Санкт-Петербурга</w:t>
      </w:r>
      <w:r w:rsidR="00B97895">
        <w:t xml:space="preserve"> от 03.02.2023</w:t>
      </w:r>
      <w:r w:rsidR="00B97895" w:rsidRPr="00807129">
        <w:t xml:space="preserve"> № </w:t>
      </w:r>
      <w:r w:rsidR="00B97895">
        <w:t>294</w:t>
      </w:r>
      <w:r w:rsidR="00B97895" w:rsidRPr="00807129">
        <w:t xml:space="preserve"> «</w:t>
      </w:r>
      <w:r w:rsidR="00B97895">
        <w:t>О порядке определения объема и условий предоставления</w:t>
      </w:r>
      <w:r w:rsidR="00B97895" w:rsidRPr="00B12A7D">
        <w:t xml:space="preserve"> субсидий</w:t>
      </w:r>
      <w:r w:rsidR="00B97895">
        <w:t xml:space="preserve"> </w:t>
      </w:r>
      <w:r w:rsidR="00B97895" w:rsidRPr="00B12A7D">
        <w:t xml:space="preserve">на иные цели </w:t>
      </w:r>
      <w:r w:rsidR="00B97895" w:rsidRPr="00C37256">
        <w:t xml:space="preserve">из бюджета Санкт-Петербурга </w:t>
      </w:r>
      <w:r w:rsidR="00B97895" w:rsidRPr="00B12A7D">
        <w:t>государственным бюджетным учреждениям</w:t>
      </w:r>
      <w:r w:rsidR="00B97895">
        <w:t xml:space="preserve"> </w:t>
      </w:r>
      <w:r w:rsidR="00B97895" w:rsidRPr="00C37256">
        <w:t>Санкт-Петербург</w:t>
      </w:r>
      <w:r w:rsidR="00B97895">
        <w:t xml:space="preserve">а, функции и полномочия учредителя </w:t>
      </w:r>
      <w:r w:rsidR="00B97895">
        <w:br/>
        <w:t xml:space="preserve">в </w:t>
      </w:r>
      <w:proofErr w:type="gramStart"/>
      <w:r w:rsidR="00B97895">
        <w:t>отношении</w:t>
      </w:r>
      <w:proofErr w:type="gramEnd"/>
      <w:r w:rsidR="00B97895">
        <w:t xml:space="preserve"> которых осуществляет администрация Адмиралтейского района </w:t>
      </w:r>
      <w:r w:rsidR="00B97895">
        <w:br/>
        <w:t>Санкт-Петербурга</w:t>
      </w:r>
      <w:r w:rsidR="00B97895" w:rsidRPr="00807129">
        <w:t>» (далее – распоряжение)</w:t>
      </w:r>
      <w:r w:rsidR="008C5963">
        <w:t>:</w:t>
      </w:r>
    </w:p>
    <w:p w:rsidR="003753EF" w:rsidRDefault="00567DE0" w:rsidP="003753EF">
      <w:pPr>
        <w:shd w:val="clear" w:color="auto" w:fill="FFFFFF"/>
        <w:tabs>
          <w:tab w:val="left" w:pos="1134"/>
        </w:tabs>
        <w:ind w:firstLine="709"/>
        <w:jc w:val="both"/>
        <w:outlineLvl w:val="2"/>
      </w:pPr>
      <w:r>
        <w:t>1.1. И</w:t>
      </w:r>
      <w:r w:rsidR="00B97895" w:rsidRPr="00807129">
        <w:t>зложи</w:t>
      </w:r>
      <w:r>
        <w:t>ть</w:t>
      </w:r>
      <w:r w:rsidR="00B97895">
        <w:t xml:space="preserve"> </w:t>
      </w:r>
      <w:r w:rsidR="00B97895" w:rsidRPr="006116DE">
        <w:t xml:space="preserve">приложение </w:t>
      </w:r>
      <w:r w:rsidR="00B97895">
        <w:t>2</w:t>
      </w:r>
      <w:r w:rsidR="00B97895" w:rsidRPr="006116DE">
        <w:t xml:space="preserve"> к</w:t>
      </w:r>
      <w:r w:rsidR="00B97895">
        <w:t xml:space="preserve"> распоряжению </w:t>
      </w:r>
      <w:r w:rsidR="00B97895" w:rsidRPr="00807129">
        <w:t xml:space="preserve">в редакции согласно приложению </w:t>
      </w:r>
      <w:r>
        <w:br/>
      </w:r>
      <w:r w:rsidR="00B97895" w:rsidRPr="00807129">
        <w:t xml:space="preserve">к </w:t>
      </w:r>
      <w:r>
        <w:t>н</w:t>
      </w:r>
      <w:r w:rsidR="00B97895" w:rsidRPr="00807129">
        <w:t>астоящему распоряжению</w:t>
      </w:r>
      <w:r>
        <w:t>.</w:t>
      </w:r>
    </w:p>
    <w:p w:rsidR="003753EF" w:rsidRPr="003753EF" w:rsidRDefault="003753EF" w:rsidP="003753EF">
      <w:pPr>
        <w:tabs>
          <w:tab w:val="left" w:pos="993"/>
        </w:tabs>
        <w:ind w:firstLine="709"/>
        <w:jc w:val="both"/>
      </w:pPr>
      <w:r>
        <w:t xml:space="preserve">2. </w:t>
      </w:r>
      <w:r w:rsidR="00B97895">
        <w:t xml:space="preserve">Признать утратившим силу </w:t>
      </w:r>
      <w:r>
        <w:t>распоряжения</w:t>
      </w:r>
      <w:r w:rsidR="00B97895">
        <w:t xml:space="preserve"> </w:t>
      </w:r>
      <w:r w:rsidR="00F0094A" w:rsidRPr="00964F20">
        <w:t xml:space="preserve">администрации </w:t>
      </w:r>
      <w:r w:rsidR="005C5E7B">
        <w:br/>
      </w:r>
      <w:r w:rsidR="00F0094A" w:rsidRPr="00964F20">
        <w:t xml:space="preserve">от </w:t>
      </w:r>
      <w:r w:rsidR="006B7FAE">
        <w:t>12.09</w:t>
      </w:r>
      <w:r w:rsidR="00964F20" w:rsidRPr="00964F20">
        <w:t xml:space="preserve">.2023 № </w:t>
      </w:r>
      <w:r w:rsidR="006B7FAE">
        <w:t>2751</w:t>
      </w:r>
      <w:r w:rsidR="00964F20" w:rsidRPr="00964F20">
        <w:t xml:space="preserve"> </w:t>
      </w:r>
      <w:r w:rsidR="00F0094A" w:rsidRPr="00964F20">
        <w:t>«</w:t>
      </w:r>
      <w:r w:rsidR="00964F20" w:rsidRPr="00964F20">
        <w:t xml:space="preserve">О внесении изменений в распоряжение администрации </w:t>
      </w:r>
      <w:r w:rsidR="005C5E7B">
        <w:br/>
      </w:r>
      <w:r w:rsidR="00964F20" w:rsidRPr="00964F20">
        <w:t>от 03.02.2023 № 294</w:t>
      </w:r>
      <w:r w:rsidR="00F0094A" w:rsidRPr="00964F20">
        <w:t>»</w:t>
      </w:r>
      <w:r w:rsidR="00E571FC">
        <w:t>.</w:t>
      </w:r>
    </w:p>
    <w:p w:rsidR="00A05C69" w:rsidRDefault="003753EF" w:rsidP="003753EF">
      <w:pPr>
        <w:tabs>
          <w:tab w:val="left" w:pos="993"/>
        </w:tabs>
        <w:ind w:firstLine="600"/>
        <w:jc w:val="both"/>
      </w:pPr>
      <w:r>
        <w:t xml:space="preserve">3. </w:t>
      </w:r>
      <w:r w:rsidR="00A05C69">
        <w:t>Распоряжение вступает в силу с момента доведения лимитов бюджетных</w:t>
      </w:r>
      <w:r w:rsidR="00B86775">
        <w:t xml:space="preserve"> </w:t>
      </w:r>
      <w:r w:rsidR="00A05C69">
        <w:t>обязательств администрации как получателю средств бюджета Санкт-Петербурга согласно приложению к настоящему распоряжению.</w:t>
      </w:r>
    </w:p>
    <w:p w:rsidR="00F0094A" w:rsidRDefault="003753EF" w:rsidP="003753EF">
      <w:pPr>
        <w:tabs>
          <w:tab w:val="left" w:pos="993"/>
        </w:tabs>
        <w:ind w:firstLine="600"/>
        <w:jc w:val="both"/>
      </w:pPr>
      <w:r>
        <w:t xml:space="preserve">4. </w:t>
      </w:r>
      <w:proofErr w:type="gramStart"/>
      <w:r w:rsidR="00F0094A" w:rsidRPr="00C62314">
        <w:t>Контроль за</w:t>
      </w:r>
      <w:proofErr w:type="gramEnd"/>
      <w:r w:rsidR="00F0094A" w:rsidRPr="00C62314">
        <w:t xml:space="preserve"> выполнением настоящего распоряжения остается за главой администрации.</w:t>
      </w:r>
    </w:p>
    <w:p w:rsidR="00F0094A" w:rsidRDefault="00F0094A" w:rsidP="00F0094A">
      <w:pPr>
        <w:shd w:val="clear" w:color="auto" w:fill="FFFFFF"/>
        <w:jc w:val="both"/>
        <w:outlineLvl w:val="2"/>
      </w:pPr>
    </w:p>
    <w:p w:rsidR="007104BC" w:rsidRPr="00807129" w:rsidRDefault="007104BC" w:rsidP="00F0094A">
      <w:pPr>
        <w:shd w:val="clear" w:color="auto" w:fill="FFFFFF"/>
        <w:jc w:val="both"/>
        <w:outlineLvl w:val="2"/>
      </w:pPr>
    </w:p>
    <w:p w:rsidR="00A13838" w:rsidRPr="00816039" w:rsidRDefault="004A4586" w:rsidP="00F932F3">
      <w:pPr>
        <w:tabs>
          <w:tab w:val="left" w:pos="1382"/>
          <w:tab w:val="left" w:pos="4608"/>
          <w:tab w:val="left" w:pos="7001"/>
        </w:tabs>
        <w:ind w:right="-1"/>
        <w:jc w:val="both"/>
      </w:pPr>
      <w:r w:rsidRPr="00807129">
        <w:rPr>
          <w:b/>
        </w:rPr>
        <w:t xml:space="preserve">Глава администрации                                                                                           </w:t>
      </w:r>
      <w:proofErr w:type="spellStart"/>
      <w:r w:rsidRPr="00807129">
        <w:rPr>
          <w:b/>
        </w:rPr>
        <w:t>С.И.Оверчук</w:t>
      </w:r>
      <w:proofErr w:type="spellEnd"/>
    </w:p>
    <w:p w:rsidR="001C76D6" w:rsidRPr="00807129" w:rsidRDefault="001C76D6" w:rsidP="00AB6970">
      <w:pPr>
        <w:tabs>
          <w:tab w:val="left" w:pos="1382"/>
          <w:tab w:val="left" w:pos="4608"/>
          <w:tab w:val="left" w:pos="7001"/>
        </w:tabs>
        <w:ind w:firstLine="709"/>
        <w:jc w:val="right"/>
        <w:sectPr w:rsidR="001C76D6" w:rsidRPr="00807129" w:rsidSect="007D7F2B">
          <w:pgSz w:w="11906" w:h="16838"/>
          <w:pgMar w:top="1134" w:right="851" w:bottom="851" w:left="1701" w:header="709" w:footer="709" w:gutter="0"/>
          <w:pgNumType w:start="2"/>
          <w:cols w:space="708"/>
          <w:docGrid w:linePitch="360"/>
        </w:sectPr>
      </w:pP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bookmarkStart w:id="0" w:name="_Hlk132357661"/>
      <w:r>
        <w:t>Приложение</w:t>
      </w: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r>
        <w:t>к распоряжению администрации</w:t>
      </w: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r>
        <w:t>Адмиралтейского района Санкт-Петербурга</w:t>
      </w: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r>
        <w:t>от _______________ № ________</w:t>
      </w: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</w:p>
    <w:bookmarkEnd w:id="0"/>
    <w:p w:rsidR="00946E31" w:rsidRPr="00807129" w:rsidRDefault="00946E31" w:rsidP="00946E31">
      <w:pPr>
        <w:tabs>
          <w:tab w:val="left" w:pos="1382"/>
          <w:tab w:val="left" w:pos="4608"/>
          <w:tab w:val="left" w:pos="7001"/>
        </w:tabs>
        <w:jc w:val="right"/>
      </w:pPr>
    </w:p>
    <w:p w:rsidR="00946E31" w:rsidRPr="00807129" w:rsidRDefault="00946E31" w:rsidP="00946E31">
      <w:pPr>
        <w:spacing w:line="240" w:lineRule="atLeast"/>
        <w:jc w:val="center"/>
        <w:rPr>
          <w:b/>
          <w:sz w:val="22"/>
          <w:szCs w:val="22"/>
        </w:rPr>
      </w:pPr>
    </w:p>
    <w:p w:rsidR="00946E31" w:rsidRDefault="00946E31" w:rsidP="00946E31">
      <w:pPr>
        <w:spacing w:line="240" w:lineRule="atLeast"/>
        <w:jc w:val="center"/>
        <w:rPr>
          <w:b/>
          <w:sz w:val="22"/>
          <w:szCs w:val="22"/>
        </w:rPr>
      </w:pPr>
    </w:p>
    <w:p w:rsidR="00946E31" w:rsidRPr="00807129" w:rsidRDefault="00946E31" w:rsidP="00946E31">
      <w:pPr>
        <w:spacing w:line="240" w:lineRule="atLeast"/>
        <w:jc w:val="center"/>
        <w:rPr>
          <w:b/>
          <w:sz w:val="22"/>
          <w:szCs w:val="22"/>
        </w:rPr>
      </w:pPr>
      <w:r w:rsidRPr="00807129">
        <w:rPr>
          <w:b/>
          <w:sz w:val="22"/>
          <w:szCs w:val="22"/>
        </w:rPr>
        <w:t>ПЕРЕЧЕНЬ</w:t>
      </w:r>
    </w:p>
    <w:p w:rsidR="00946E31" w:rsidRPr="00807129" w:rsidRDefault="00946E31" w:rsidP="00946E31">
      <w:pPr>
        <w:spacing w:line="240" w:lineRule="atLeast"/>
        <w:jc w:val="center"/>
        <w:rPr>
          <w:b/>
          <w:sz w:val="22"/>
          <w:szCs w:val="22"/>
        </w:rPr>
      </w:pPr>
      <w:r w:rsidRPr="00807129">
        <w:rPr>
          <w:b/>
          <w:sz w:val="22"/>
          <w:szCs w:val="22"/>
        </w:rPr>
        <w:t>субсидий на иные цели из бюджета Санкт-Петербурга государственным бюджетным учреждениям</w:t>
      </w:r>
      <w:proofErr w:type="gramStart"/>
      <w:r w:rsidRPr="00807129">
        <w:rPr>
          <w:b/>
          <w:sz w:val="22"/>
          <w:szCs w:val="22"/>
        </w:rPr>
        <w:t xml:space="preserve"> С</w:t>
      </w:r>
      <w:proofErr w:type="gramEnd"/>
      <w:r w:rsidRPr="00807129">
        <w:rPr>
          <w:b/>
          <w:sz w:val="22"/>
          <w:szCs w:val="22"/>
        </w:rPr>
        <w:t xml:space="preserve">анкт Петербурга, функции и полномочия учредителя в отношении которых осуществляет администрация Адмиралтейского района Санкт-Петербурга </w:t>
      </w:r>
    </w:p>
    <w:p w:rsidR="00946E31" w:rsidRPr="00807129" w:rsidRDefault="00946E31" w:rsidP="00946E31">
      <w:pPr>
        <w:spacing w:line="240" w:lineRule="atLeast"/>
        <w:jc w:val="center"/>
        <w:rPr>
          <w:b/>
          <w:sz w:val="22"/>
          <w:szCs w:val="22"/>
        </w:rPr>
      </w:pPr>
      <w:r w:rsidRPr="00807129">
        <w:rPr>
          <w:b/>
          <w:sz w:val="22"/>
          <w:szCs w:val="22"/>
        </w:rPr>
        <w:t xml:space="preserve">(в </w:t>
      </w:r>
      <w:r w:rsidRPr="00807129">
        <w:rPr>
          <w:b/>
          <w:sz w:val="22"/>
          <w:szCs w:val="22"/>
          <w:u w:val="single"/>
        </w:rPr>
        <w:t>202</w:t>
      </w:r>
      <w:r w:rsidR="002554BA">
        <w:rPr>
          <w:b/>
          <w:sz w:val="22"/>
          <w:szCs w:val="22"/>
          <w:u w:val="single"/>
        </w:rPr>
        <w:t>3</w:t>
      </w:r>
      <w:r w:rsidRPr="00807129">
        <w:rPr>
          <w:b/>
          <w:sz w:val="22"/>
          <w:szCs w:val="22"/>
        </w:rPr>
        <w:t xml:space="preserve"> году)</w:t>
      </w: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3091"/>
        <w:gridCol w:w="1701"/>
        <w:gridCol w:w="1276"/>
        <w:gridCol w:w="1134"/>
        <w:gridCol w:w="1560"/>
        <w:gridCol w:w="3827"/>
        <w:gridCol w:w="2239"/>
      </w:tblGrid>
      <w:tr w:rsidR="00946E31" w:rsidRPr="00807129" w:rsidTr="00584937">
        <w:trPr>
          <w:cantSplit/>
          <w:trHeight w:val="1013"/>
          <w:tblHeader/>
        </w:trPr>
        <w:tc>
          <w:tcPr>
            <w:tcW w:w="419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val="en-GB" w:eastAsia="en-US"/>
              </w:rPr>
            </w:pPr>
            <w:r w:rsidRPr="006811A2">
              <w:rPr>
                <w:b/>
                <w:color w:val="000000"/>
                <w:sz w:val="16"/>
                <w:szCs w:val="16"/>
                <w:lang w:val="en-GB" w:eastAsia="en-US"/>
              </w:rPr>
              <w:t>№ п/п</w:t>
            </w:r>
          </w:p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lang w:val="en-GB" w:eastAsia="en-US"/>
              </w:rPr>
            </w:pPr>
          </w:p>
        </w:tc>
        <w:tc>
          <w:tcPr>
            <w:tcW w:w="3091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lang w:val="en-GB" w:eastAsia="en-US"/>
              </w:rPr>
            </w:pPr>
            <w:r w:rsidRPr="006811A2">
              <w:rPr>
                <w:b/>
                <w:sz w:val="16"/>
                <w:szCs w:val="16"/>
                <w:lang w:val="en-GB" w:eastAsia="en-US"/>
              </w:rPr>
              <w:t>Цель предоставления субсидии</w:t>
            </w:r>
          </w:p>
        </w:tc>
        <w:tc>
          <w:tcPr>
            <w:tcW w:w="1701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11A2">
              <w:rPr>
                <w:b/>
                <w:sz w:val="16"/>
                <w:szCs w:val="16"/>
                <w:lang w:eastAsia="en-US"/>
              </w:rPr>
              <w:t>Код классификации расходов бюджета</w:t>
            </w:r>
            <w:r w:rsidRPr="006811A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(подраздел, целевая статья, вид расходов, КОСГУ)</w:t>
            </w:r>
          </w:p>
        </w:tc>
        <w:tc>
          <w:tcPr>
            <w:tcW w:w="1276" w:type="dxa"/>
            <w:vAlign w:val="center"/>
          </w:tcPr>
          <w:p w:rsidR="00946E31" w:rsidRPr="00D072E6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u w:color="FFFFFF"/>
                <w:lang w:eastAsia="en-US"/>
              </w:rPr>
            </w:pPr>
            <w:r w:rsidRPr="00D072E6">
              <w:rPr>
                <w:b/>
                <w:color w:val="000000"/>
                <w:sz w:val="16"/>
                <w:szCs w:val="16"/>
                <w:u w:color="FFFFFF"/>
                <w:lang w:eastAsia="en-US"/>
              </w:rPr>
              <w:t>Наименова-ние националь-ного проекта (программы</w:t>
            </w:r>
            <w:proofErr w:type="gramStart"/>
            <w:r w:rsidRPr="00D072E6">
              <w:rPr>
                <w:b/>
                <w:color w:val="000000"/>
                <w:sz w:val="16"/>
                <w:szCs w:val="16"/>
                <w:u w:color="FFFFFF"/>
                <w:lang w:val="en-GB" w:eastAsia="en-US"/>
              </w:rPr>
              <w:t> </w:t>
            </w:r>
            <w:r w:rsidRPr="00D072E6">
              <w:rPr>
                <w:b/>
                <w:color w:val="000000"/>
                <w:sz w:val="16"/>
                <w:szCs w:val="16"/>
                <w:u w:color="FFFFFF"/>
                <w:lang w:eastAsia="en-US"/>
              </w:rPr>
              <w:t>)</w:t>
            </w:r>
            <w:proofErr w:type="gramEnd"/>
          </w:p>
        </w:tc>
        <w:tc>
          <w:tcPr>
            <w:tcW w:w="1134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6811A2">
              <w:rPr>
                <w:b/>
                <w:color w:val="000000"/>
                <w:sz w:val="16"/>
                <w:szCs w:val="16"/>
                <w:lang w:eastAsia="en-US"/>
              </w:rPr>
              <w:t>Наимено-вание</w:t>
            </w:r>
            <w:proofErr w:type="gramEnd"/>
            <w:r w:rsidRPr="006811A2">
              <w:rPr>
                <w:b/>
                <w:color w:val="000000"/>
                <w:sz w:val="16"/>
                <w:szCs w:val="16"/>
                <w:lang w:eastAsia="en-US"/>
              </w:rPr>
              <w:t xml:space="preserve"> федераль-ного проекта</w:t>
            </w:r>
            <w:r w:rsidR="00E01D66" w:rsidRPr="006811A2">
              <w:rPr>
                <w:b/>
                <w:color w:val="000000"/>
                <w:sz w:val="16"/>
                <w:szCs w:val="16"/>
                <w:lang w:eastAsia="en-US"/>
              </w:rPr>
              <w:t>/ регионального проекта</w:t>
            </w:r>
          </w:p>
        </w:tc>
        <w:tc>
          <w:tcPr>
            <w:tcW w:w="1560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811A2">
              <w:rPr>
                <w:b/>
                <w:color w:val="000000"/>
                <w:sz w:val="16"/>
                <w:szCs w:val="16"/>
                <w:lang w:eastAsia="en-US"/>
              </w:rPr>
              <w:t xml:space="preserve">Наименование ГП </w:t>
            </w:r>
          </w:p>
        </w:tc>
        <w:tc>
          <w:tcPr>
            <w:tcW w:w="3827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val="en-GB" w:eastAsia="en-US"/>
              </w:rPr>
            </w:pPr>
            <w:r w:rsidRPr="006811A2">
              <w:rPr>
                <w:b/>
                <w:color w:val="000000"/>
                <w:sz w:val="16"/>
                <w:szCs w:val="16"/>
                <w:lang w:val="en-GB" w:eastAsia="en-US"/>
              </w:rPr>
              <w:t>Нормативно-правовой акт</w:t>
            </w:r>
          </w:p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bCs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2239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val="en-GB" w:eastAsia="en-US"/>
              </w:rPr>
            </w:pPr>
            <w:r w:rsidRPr="006811A2">
              <w:rPr>
                <w:b/>
                <w:color w:val="000000"/>
                <w:sz w:val="16"/>
                <w:szCs w:val="16"/>
                <w:lang w:val="en-GB" w:eastAsia="en-US"/>
              </w:rPr>
              <w:t>Методика расчетов</w:t>
            </w:r>
          </w:p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bCs/>
                <w:color w:val="000000"/>
                <w:sz w:val="16"/>
                <w:szCs w:val="16"/>
                <w:lang w:val="en-GB" w:eastAsia="en-US"/>
              </w:rPr>
            </w:pPr>
          </w:p>
        </w:tc>
      </w:tr>
      <w:tr w:rsidR="001F305D" w:rsidRPr="00D479CF" w:rsidTr="00584937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1F305D" w:rsidRPr="00D479CF" w:rsidRDefault="002D7044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</w:rPr>
              <w:t>Расходы на дооснащение комплексными системами обеспечения безопасности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sz w:val="16"/>
                <w:szCs w:val="16"/>
              </w:rPr>
              <w:t>0410 0610090810 612 281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</w:rPr>
              <w:t>Обеспечение законности, правопорядка и безопасности в Санкт-Петербурге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</w:rPr>
              <w:t>Постановление Правительства Санкт</w:t>
            </w:r>
            <w:r w:rsidR="00A9155A" w:rsidRPr="00293371">
              <w:rPr>
                <w:sz w:val="16"/>
                <w:szCs w:val="16"/>
              </w:rPr>
              <w:t>-</w:t>
            </w:r>
            <w:r w:rsidRPr="00D479CF">
              <w:rPr>
                <w:sz w:val="16"/>
                <w:szCs w:val="16"/>
              </w:rPr>
              <w:t>Петербурга от 17.06.2014 № 489 «О государственной программе Санкт Петербурга «Обеспечение законности, правопорядка и безопасности в 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</w:rPr>
              <w:t>Плановый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946E31" w:rsidRPr="00D479CF" w:rsidRDefault="002D7044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приобретение немонтируемого оборудования и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инвентаря для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оснащения вводных объектов учреждений дошкольного образования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0701 0210020740 612 241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462541" w:rsidRPr="00D479CF" w:rsidTr="0013007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462541" w:rsidRPr="00D479CF" w:rsidRDefault="00EF63A0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приобретение оборудования, кухонного инвентаря, мебели для пищеблоков, столовых и буфетов в государственных образовательных учреждениях, подведомственных Комитету по образованию и администрациям районов Санкт-Петербурга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0701 0220021450 612 2</w:t>
            </w:r>
            <w:r w:rsidR="003016B0" w:rsidRPr="00D479CF">
              <w:rPr>
                <w:color w:val="000000"/>
                <w:sz w:val="16"/>
                <w:szCs w:val="16"/>
                <w:lang w:val="en-US" w:eastAsia="en-US"/>
              </w:rPr>
              <w:t>8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172066" w:rsidRPr="00D479CF" w:rsidTr="00172066">
        <w:trPr>
          <w:cantSplit/>
        </w:trPr>
        <w:tc>
          <w:tcPr>
            <w:tcW w:w="419" w:type="dxa"/>
          </w:tcPr>
          <w:p w:rsidR="00172066" w:rsidRPr="00D479CF" w:rsidRDefault="00EF63A0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bookmarkStart w:id="1" w:name="_Hlk127893769"/>
            <w:bookmarkStart w:id="2" w:name="_Hlk101797716"/>
            <w:r w:rsidRPr="00D479CF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91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капитальный ремонт учреждений образования</w:t>
            </w:r>
          </w:p>
        </w:tc>
        <w:tc>
          <w:tcPr>
            <w:tcW w:w="1701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0701 0260020940 612 281</w:t>
            </w:r>
          </w:p>
        </w:tc>
        <w:tc>
          <w:tcPr>
            <w:tcW w:w="1276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bookmarkEnd w:id="1"/>
      <w:tr w:rsidR="00172066" w:rsidRPr="00D479CF" w:rsidTr="0013007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172066" w:rsidRPr="00D479CF" w:rsidRDefault="00EF63A0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172066" w:rsidRPr="00D479CF" w:rsidRDefault="00172066" w:rsidP="00BF1209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Расходы на обеспечение книгами и учебными изданиями для комплектования библиотек государственных общеобразовательных учреждений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0702 0220020090 612 241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Развитие образования в Санкт-Петербурге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Постановление Правительства Санкт</w:t>
            </w:r>
            <w:r w:rsidR="00B94BAF">
              <w:rPr>
                <w:sz w:val="16"/>
                <w:szCs w:val="16"/>
              </w:rPr>
              <w:t>-</w:t>
            </w:r>
            <w:r w:rsidRPr="00D479CF">
              <w:rPr>
                <w:sz w:val="16"/>
                <w:szCs w:val="16"/>
              </w:rPr>
              <w:t>Петербурга от 04.06.2014 № 453 «О государственной программе Санкт Петербурга «Развитие образования в 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jc w:val="center"/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Плановый метод</w:t>
            </w:r>
          </w:p>
        </w:tc>
      </w:tr>
      <w:bookmarkEnd w:id="2"/>
      <w:tr w:rsidR="00172066" w:rsidRPr="00D479CF" w:rsidTr="00172066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172066" w:rsidRPr="00D479CF" w:rsidRDefault="00D5177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приобретение оборудования, кухонного инвентаря, мебели для пищеблоков, столовых и буфетов в государственных образовательных учреждениях, подведомственных Комитету по образованию и администрациям районов Санкт-Петербурга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0702 0220021450 612 2</w:t>
            </w:r>
            <w:r w:rsidR="00BB5862" w:rsidRPr="00D479CF">
              <w:rPr>
                <w:color w:val="000000"/>
                <w:sz w:val="16"/>
                <w:szCs w:val="16"/>
                <w:lang w:val="en-US" w:eastAsia="en-US"/>
              </w:rPr>
              <w:t>8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172066" w:rsidRPr="00D479CF" w:rsidTr="00172066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Расходы на реализацию мероприятий проекта по вовлечению учащихся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 развитие школьной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0702 0220021460 612 241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 Санкт-Петербурге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 453 «О 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 «Развитие образования в 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top w:val="nil"/>
            </w:tcBorders>
          </w:tcPr>
          <w:p w:rsidR="00946E31" w:rsidRPr="00D479CF" w:rsidRDefault="00EF63A0" w:rsidP="0058493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091" w:type="dxa"/>
            <w:tcBorders>
              <w:top w:val="nil"/>
            </w:tcBorders>
          </w:tcPr>
          <w:p w:rsidR="00946E31" w:rsidRPr="00D479CF" w:rsidRDefault="00D0672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ежемесячное денежное вознаграждение за классное руководство педагогическим работникам государственных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0702 0220053030 612 241</w:t>
            </w:r>
          </w:p>
        </w:tc>
        <w:tc>
          <w:tcPr>
            <w:tcW w:w="1276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</w:t>
            </w:r>
          </w:p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6F01B5" w:rsidRPr="00D479CF" w:rsidTr="0013007F">
        <w:trPr>
          <w:cantSplit/>
        </w:trPr>
        <w:tc>
          <w:tcPr>
            <w:tcW w:w="419" w:type="dxa"/>
            <w:tcBorders>
              <w:top w:val="nil"/>
            </w:tcBorders>
          </w:tcPr>
          <w:p w:rsidR="006F01B5" w:rsidRPr="00D479CF" w:rsidRDefault="00EF63A0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091" w:type="dxa"/>
          </w:tcPr>
          <w:p w:rsidR="006F01B5" w:rsidRPr="00D479CF" w:rsidRDefault="006F01B5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eastAsia="en-US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6F01B5" w:rsidRPr="00D479CF" w:rsidRDefault="006F01B5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022EВ51790 612 241</w:t>
            </w:r>
          </w:p>
        </w:tc>
        <w:tc>
          <w:tcPr>
            <w:tcW w:w="1276" w:type="dxa"/>
          </w:tcPr>
          <w:p w:rsidR="006F01B5" w:rsidRPr="00D479CF" w:rsidRDefault="006F01B5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proofErr w:type="spellStart"/>
            <w:r w:rsidRPr="00D479CF">
              <w:rPr>
                <w:color w:val="000000"/>
                <w:sz w:val="16"/>
                <w:szCs w:val="16"/>
                <w:u w:color="FFFFFF"/>
                <w:lang w:val="en-GB" w:eastAsia="en-US"/>
              </w:rPr>
              <w:t>Образование</w:t>
            </w:r>
            <w:proofErr w:type="spellEnd"/>
          </w:p>
        </w:tc>
        <w:tc>
          <w:tcPr>
            <w:tcW w:w="1134" w:type="dxa"/>
          </w:tcPr>
          <w:p w:rsidR="006F01B5" w:rsidRPr="00D479CF" w:rsidRDefault="006F01B5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Патриотическое воспитание граждан Российской Федерации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01B5" w:rsidRPr="00D479CF" w:rsidRDefault="006F01B5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F01B5" w:rsidRPr="00D479CF" w:rsidRDefault="006F01B5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6F01B5" w:rsidRPr="00D479CF" w:rsidRDefault="006F01B5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2254FD" w:rsidRPr="00D479CF" w:rsidTr="00E02708">
        <w:trPr>
          <w:cantSplit/>
        </w:trPr>
        <w:tc>
          <w:tcPr>
            <w:tcW w:w="419" w:type="dxa"/>
            <w:tcBorders>
              <w:top w:val="nil"/>
            </w:tcBorders>
          </w:tcPr>
          <w:p w:rsidR="002254FD" w:rsidRPr="00D479CF" w:rsidRDefault="00EF63A0" w:rsidP="002254F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091" w:type="dxa"/>
          </w:tcPr>
          <w:p w:rsidR="002254FD" w:rsidRPr="00D479CF" w:rsidRDefault="002254FD" w:rsidP="002254F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eastAsia="en-US"/>
              </w:rPr>
              <w:t>Расходы на обеспечение оснащения государственных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1" w:type="dxa"/>
          </w:tcPr>
          <w:p w:rsidR="002254FD" w:rsidRPr="00D479CF" w:rsidRDefault="002254FD" w:rsidP="002254F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022EВ57860 612 241</w:t>
            </w:r>
          </w:p>
        </w:tc>
        <w:tc>
          <w:tcPr>
            <w:tcW w:w="1276" w:type="dxa"/>
          </w:tcPr>
          <w:p w:rsidR="002254FD" w:rsidRPr="00D479CF" w:rsidRDefault="002254FD" w:rsidP="002254F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proofErr w:type="spellStart"/>
            <w:r w:rsidRPr="00D479CF">
              <w:rPr>
                <w:color w:val="000000"/>
                <w:sz w:val="16"/>
                <w:szCs w:val="16"/>
                <w:u w:color="FFFFFF"/>
                <w:lang w:val="en-GB" w:eastAsia="en-US"/>
              </w:rPr>
              <w:t>Образование</w:t>
            </w:r>
            <w:proofErr w:type="spellEnd"/>
          </w:p>
        </w:tc>
        <w:tc>
          <w:tcPr>
            <w:tcW w:w="1134" w:type="dxa"/>
          </w:tcPr>
          <w:p w:rsidR="002254FD" w:rsidRPr="00D479CF" w:rsidRDefault="002254FD" w:rsidP="002254F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Патриотическое воспитание граждан Российской Федерации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254FD" w:rsidRPr="00D479CF" w:rsidRDefault="002254FD" w:rsidP="002254FD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254FD" w:rsidRPr="00D479CF" w:rsidRDefault="002254FD" w:rsidP="002254F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2254FD" w:rsidRPr="00D479CF" w:rsidRDefault="002254FD" w:rsidP="002254FD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top w:val="nil"/>
            </w:tcBorders>
          </w:tcPr>
          <w:p w:rsidR="00946E31" w:rsidRPr="00D479CF" w:rsidRDefault="00EF63A0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091" w:type="dxa"/>
            <w:tcBorders>
              <w:top w:val="nil"/>
            </w:tcBorders>
          </w:tcPr>
          <w:p w:rsidR="00946E31" w:rsidRPr="00D479CF" w:rsidRDefault="00946E3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Расходы на приобретение оборудования и инвентаря для вводимых после капитального ремонта учреждений образования</w:t>
            </w:r>
          </w:p>
        </w:tc>
        <w:tc>
          <w:tcPr>
            <w:tcW w:w="1701" w:type="dxa"/>
            <w:tcBorders>
              <w:top w:val="nil"/>
            </w:tcBorders>
          </w:tcPr>
          <w:p w:rsidR="00946E31" w:rsidRPr="00D479CF" w:rsidRDefault="00946E3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0702 0260020680 612 241</w:t>
            </w:r>
          </w:p>
        </w:tc>
        <w:tc>
          <w:tcPr>
            <w:tcW w:w="1276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46E31" w:rsidRPr="00D479CF" w:rsidRDefault="00946E31" w:rsidP="00A51958">
            <w:pPr>
              <w:spacing w:after="160"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Развитие образования в Санкт-Петербурге</w:t>
            </w:r>
          </w:p>
        </w:tc>
        <w:tc>
          <w:tcPr>
            <w:tcW w:w="3827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9D21D8" w:rsidRPr="00D479CF" w:rsidTr="0013007F">
        <w:trPr>
          <w:cantSplit/>
        </w:trPr>
        <w:tc>
          <w:tcPr>
            <w:tcW w:w="419" w:type="dxa"/>
          </w:tcPr>
          <w:p w:rsidR="009D21D8" w:rsidRPr="00D479CF" w:rsidRDefault="00EF63A0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091" w:type="dxa"/>
          </w:tcPr>
          <w:p w:rsidR="009D21D8" w:rsidRPr="00D479CF" w:rsidRDefault="009D21D8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капитальный ремонт учреждений образования</w:t>
            </w:r>
          </w:p>
        </w:tc>
        <w:tc>
          <w:tcPr>
            <w:tcW w:w="1701" w:type="dxa"/>
          </w:tcPr>
          <w:p w:rsidR="009D21D8" w:rsidRPr="00D479CF" w:rsidRDefault="009D21D8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0702 0260020940 612 281</w:t>
            </w:r>
          </w:p>
        </w:tc>
        <w:tc>
          <w:tcPr>
            <w:tcW w:w="1276" w:type="dxa"/>
          </w:tcPr>
          <w:p w:rsidR="009D21D8" w:rsidRPr="00D479CF" w:rsidRDefault="009D21D8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9D21D8" w:rsidRPr="00D479CF" w:rsidRDefault="009D21D8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9D21D8" w:rsidRPr="00D479CF" w:rsidRDefault="009D21D8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</w:tcPr>
          <w:p w:rsidR="009D21D8" w:rsidRPr="00D479CF" w:rsidRDefault="009D21D8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9D21D8" w:rsidRPr="00D479CF" w:rsidRDefault="009D21D8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top w:val="single" w:sz="4" w:space="0" w:color="auto"/>
            </w:tcBorders>
          </w:tcPr>
          <w:p w:rsidR="00946E31" w:rsidRPr="00D479CF" w:rsidRDefault="006E5709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091" w:type="dxa"/>
            <w:tcBorders>
              <w:top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реализацию дополнительных мер социальной поддержки по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обеспечению питанием в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государственных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0702 0330040650 612 241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Социальная поддержка граждан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Постановление Правительства Санкт-Петербурга от 23.06.2014 № 497 «О государственной программе Санкт-Петербурга «Социальная поддержка граждан в Санкт-Петербурге»                       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946E31" w:rsidRPr="00D479CF" w:rsidRDefault="006E5709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46E31" w:rsidRPr="00D479CF" w:rsidRDefault="00714048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0702 03300R3040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Социальная поддержка граждан в Санкт-Петербурге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23.06.2014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497 «О государственной программе Санкт-Петербурга «Социальная поддержка граждан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 xml:space="preserve">Петербурге»                                                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946E31" w:rsidRPr="00D479CF" w:rsidRDefault="006E5709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Субсидия на поддержку отрасли культуры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0703 081A155190 612 281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E31" w:rsidRPr="00D479CF" w:rsidRDefault="00F1497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F1497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E31" w:rsidRPr="00D479CF" w:rsidRDefault="00F1497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F14971">
              <w:rPr>
                <w:color w:val="000000"/>
                <w:sz w:val="16"/>
                <w:szCs w:val="16"/>
                <w:lang w:eastAsia="en-US"/>
              </w:rPr>
              <w:t>Культурная среда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spacing w:after="160"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Развитие сферы культуры в Санкт-Петербурге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17.06.2014 № 488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Санкт-Петербурга «Развитие сферы культуры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946E31" w:rsidRPr="00D479CF" w:rsidRDefault="006E5709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обеспечение непрерывного и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планомерного повышения квалификации </w:t>
            </w:r>
            <w:r w:rsidR="00BA536B" w:rsidRPr="00D479CF">
              <w:rPr>
                <w:color w:val="000000"/>
                <w:sz w:val="16"/>
                <w:szCs w:val="16"/>
                <w:lang w:eastAsia="en-US"/>
              </w:rPr>
              <w:t xml:space="preserve">руководящих и 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педагогических работников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0705 026E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20620 612 241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Образование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Современная школа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04.06.2014 № 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Санкт-Петербурга «Развитие образования     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Метод индексации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6E5709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946E3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946E3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0707 1710079450 612 241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946E3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946E31" w:rsidP="00A51958">
            <w:pPr>
              <w:spacing w:after="160"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Создание условий для обеспечения общественного согласия в Санкт-Петербурге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452 «О государственной программе Санкт-Петербурга «Создание условий                                    для обеспечения общественного согласия в Санкт-Петербурге»               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9A6354" w:rsidP="00A51958">
            <w:pPr>
              <w:widowControl w:val="0"/>
              <w:tabs>
                <w:tab w:val="left" w:pos="1005"/>
              </w:tabs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8852F7" w:rsidRPr="00D479CF" w:rsidTr="009B1355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6E5709" w:rsidRPr="00D479CF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организацию отдыха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и оздоровление детей и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молодежи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</w:t>
            </w:r>
            <w:r w:rsidR="009B1355" w:rsidRPr="00D479CF">
              <w:rPr>
                <w:color w:val="000000"/>
                <w:sz w:val="16"/>
                <w:szCs w:val="16"/>
                <w:lang w:val="en-US" w:eastAsia="en-US"/>
              </w:rPr>
              <w:t>09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0250020370 612 241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Постановление Правительства Санкт-Петербурга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от 04.06.2014 № 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Санкт-Петербурга «Развитие образования     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946E31" w:rsidRPr="00D479CF" w:rsidRDefault="006E5709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0D2E5A" w:rsidRPr="00D479CF"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46E31" w:rsidRPr="00D479CF" w:rsidRDefault="0007125D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Субсидия на организацию проведения культурно-познавательной программы для обучающихся 9-х и 10-х классов государственных общеобразовательных организаций «Театральный урок в Мариинском театре»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0709 0260020590 612 241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</w:tcPr>
          <w:p w:rsidR="00946E31" w:rsidRPr="00D479CF" w:rsidRDefault="006E5709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</w:t>
            </w:r>
            <w:r w:rsidR="000D2E5A" w:rsidRPr="00D479CF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91" w:type="dxa"/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капитальный ремонт учреждений образования</w:t>
            </w:r>
          </w:p>
        </w:tc>
        <w:tc>
          <w:tcPr>
            <w:tcW w:w="1701" w:type="dxa"/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0709 0260020940 612 281</w:t>
            </w:r>
          </w:p>
        </w:tc>
        <w:tc>
          <w:tcPr>
            <w:tcW w:w="1276" w:type="dxa"/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671548" w:rsidRPr="00D479CF" w:rsidTr="00CC792D">
        <w:trPr>
          <w:cantSplit/>
        </w:trPr>
        <w:tc>
          <w:tcPr>
            <w:tcW w:w="419" w:type="dxa"/>
          </w:tcPr>
          <w:p w:rsidR="00671548" w:rsidRPr="00D479CF" w:rsidRDefault="00671548" w:rsidP="0067154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3091" w:type="dxa"/>
          </w:tcPr>
          <w:p w:rsidR="00671548" w:rsidRPr="00D479CF" w:rsidRDefault="00671548" w:rsidP="0067154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E35DE">
              <w:rPr>
                <w:color w:val="000000"/>
                <w:sz w:val="16"/>
                <w:szCs w:val="16"/>
                <w:lang w:eastAsia="en-US"/>
              </w:rPr>
              <w:t>Расходы на подготовку и проведение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1" w:type="dxa"/>
          </w:tcPr>
          <w:p w:rsidR="00671548" w:rsidRPr="00D479CF" w:rsidRDefault="00671548" w:rsidP="0067154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0709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E35DE">
              <w:rPr>
                <w:color w:val="000000"/>
                <w:sz w:val="16"/>
                <w:szCs w:val="16"/>
                <w:lang w:eastAsia="en-US"/>
              </w:rPr>
              <w:t>0260021090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612 2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4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</w:tcPr>
          <w:p w:rsidR="00671548" w:rsidRPr="00D479CF" w:rsidRDefault="00671548" w:rsidP="0067154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671548" w:rsidRPr="00D479CF" w:rsidRDefault="00671548" w:rsidP="0067154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671548" w:rsidRPr="00D479CF" w:rsidRDefault="00671548" w:rsidP="0067154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</w:tcPr>
          <w:p w:rsidR="00671548" w:rsidRPr="00D479CF" w:rsidRDefault="00671548" w:rsidP="0067154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8" w:rsidRPr="00D479CF" w:rsidRDefault="005E4453" w:rsidP="0067154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Нормативн</w:t>
            </w:r>
            <w:r w:rsidR="00671548" w:rsidRPr="00D479CF">
              <w:rPr>
                <w:color w:val="000000"/>
                <w:sz w:val="16"/>
                <w:szCs w:val="16"/>
                <w:lang w:eastAsia="en-US"/>
              </w:rPr>
              <w:t>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</w:tcPr>
          <w:p w:rsidR="00C854A4" w:rsidRPr="00782391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US"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C81748">
              <w:rPr>
                <w:color w:val="000000"/>
                <w:sz w:val="16"/>
                <w:szCs w:val="16"/>
                <w:lang w:eastAsia="en-US"/>
              </w:rPr>
              <w:t>Расходы на ремонт и оснащение спортивных сооружений (стадионов) государственных образовательных учреждений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0709 026002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119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0 612 2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4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854A4" w:rsidRPr="004918C9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918C9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</w:tcPr>
          <w:p w:rsidR="00C854A4" w:rsidRPr="004918C9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918C9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C854A4" w:rsidRPr="004918C9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bookmarkStart w:id="3" w:name="_Hlk127894132"/>
            <w:r w:rsidRPr="00D479CF">
              <w:rPr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091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0709 026E4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21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3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0 612 241</w:t>
            </w:r>
          </w:p>
        </w:tc>
        <w:tc>
          <w:tcPr>
            <w:tcW w:w="1276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u w:color="FFFFFF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u w:color="FFFFFF"/>
                <w:lang w:val="en-GB" w:eastAsia="en-US"/>
              </w:rPr>
              <w:t>Образование</w:t>
            </w:r>
          </w:p>
        </w:tc>
        <w:tc>
          <w:tcPr>
            <w:tcW w:w="1134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>Цифровая образовательная среда</w:t>
            </w:r>
          </w:p>
        </w:tc>
        <w:tc>
          <w:tcPr>
            <w:tcW w:w="1560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bookmarkEnd w:id="3"/>
      <w:tr w:rsidR="00C854A4" w:rsidRPr="00D479CF" w:rsidTr="0013007F">
        <w:trPr>
          <w:cantSplit/>
        </w:trPr>
        <w:tc>
          <w:tcPr>
            <w:tcW w:w="419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091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US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0709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026E4Д2130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612 241</w:t>
            </w:r>
          </w:p>
        </w:tc>
        <w:tc>
          <w:tcPr>
            <w:tcW w:w="1276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u w:color="FFFFFF"/>
                <w:lang w:val="en-GB" w:eastAsia="en-US"/>
              </w:rPr>
            </w:pPr>
            <w:proofErr w:type="spellStart"/>
            <w:r w:rsidRPr="00D479CF">
              <w:rPr>
                <w:color w:val="000000"/>
                <w:sz w:val="16"/>
                <w:szCs w:val="16"/>
                <w:u w:color="FFFFFF"/>
                <w:lang w:val="en-GB" w:eastAsia="en-US"/>
              </w:rPr>
              <w:t>Образование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</w:pPr>
            <w:proofErr w:type="spellStart"/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>Цифровая</w:t>
            </w:r>
            <w:proofErr w:type="spellEnd"/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 xml:space="preserve"> </w:t>
            </w:r>
            <w:proofErr w:type="spellStart"/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>образовательная</w:t>
            </w:r>
            <w:proofErr w:type="spellEnd"/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 xml:space="preserve"> </w:t>
            </w:r>
            <w:proofErr w:type="spellStart"/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>среда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C854A4" w:rsidRPr="00D479CF" w:rsidTr="00584937">
        <w:trPr>
          <w:cantSplit/>
          <w:trHeight w:val="1494"/>
        </w:trPr>
        <w:tc>
          <w:tcPr>
            <w:tcW w:w="41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pStyle w:val="ae"/>
              <w:widowControl w:val="0"/>
              <w:adjustRightInd w:val="0"/>
              <w:spacing w:after="160"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sz w:val="16"/>
                <w:szCs w:val="16"/>
                <w:lang w:eastAsia="en-US"/>
              </w:rPr>
              <w:t>организацию посещения обучающимися первой и</w:t>
            </w:r>
            <w:r w:rsidRPr="00D479CF">
              <w:rPr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sz w:val="16"/>
                <w:szCs w:val="16"/>
                <w:lang w:eastAsia="en-US"/>
              </w:rPr>
              <w:t>второй образовательной ступени (1-4 и 5-8 кл.) общеобразовательных учреждений Санкт</w:t>
            </w:r>
            <w:r w:rsidRPr="00D479CF">
              <w:rPr>
                <w:sz w:val="16"/>
                <w:szCs w:val="16"/>
                <w:lang w:eastAsia="en-US"/>
              </w:rPr>
              <w:noBreakHyphen/>
              <w:t>Петербурга цикла музейных образовательных программ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0709 1730078650 612 241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Создание условий для обеспечения общественного согласия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452 «О государственной программе Санкт-Петербурга «Создание условий                                    для обеспечения общественного согласия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 xml:space="preserve">в Санкт-Петербурге»                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C854A4" w:rsidRPr="00D479CF" w:rsidTr="00A47B3C">
        <w:trPr>
          <w:cantSplit/>
        </w:trPr>
        <w:tc>
          <w:tcPr>
            <w:tcW w:w="41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профилактику инфекционных заболеваний, включая иммунопрофилактику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0909 0110010020 612 241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C854A4" w:rsidRPr="00D479CF" w:rsidTr="00584937">
        <w:trPr>
          <w:cantSplit/>
          <w:trHeight w:val="1018"/>
        </w:trPr>
        <w:tc>
          <w:tcPr>
            <w:tcW w:w="41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капитальный ремонт учреждений здравоохранения</w:t>
            </w:r>
          </w:p>
        </w:tc>
        <w:tc>
          <w:tcPr>
            <w:tcW w:w="1701" w:type="dxa"/>
            <w:shd w:val="clear" w:color="auto" w:fill="FFFFFF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0909 0150010520 612 241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 прочие мероприятия в области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0909 0150010540 612 241</w:t>
            </w:r>
          </w:p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 Санкт-Петербурге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 553 «О государственной программе Санкт-Петербурга «Развитие здравоохранения                       в 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C854A4" w:rsidRPr="00D479CF" w:rsidTr="00A47B3C">
        <w:trPr>
          <w:cantSplit/>
        </w:trPr>
        <w:tc>
          <w:tcPr>
            <w:tcW w:w="41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Расходы на приобретение оборудования для учреждений здравоохранения</w:t>
            </w:r>
          </w:p>
        </w:tc>
        <w:tc>
          <w:tcPr>
            <w:tcW w:w="1701" w:type="dxa"/>
          </w:tcPr>
          <w:p w:rsidR="00C854A4" w:rsidRPr="006A6013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</w:t>
            </w:r>
            <w:r>
              <w:rPr>
                <w:color w:val="000000"/>
                <w:sz w:val="16"/>
                <w:szCs w:val="16"/>
                <w:lang w:eastAsia="en-US"/>
              </w:rPr>
              <w:t>0010570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612 281</w:t>
            </w:r>
          </w:p>
        </w:tc>
        <w:tc>
          <w:tcPr>
            <w:tcW w:w="1276" w:type="dxa"/>
          </w:tcPr>
          <w:p w:rsidR="00C854A4" w:rsidRPr="006A6013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C854A4" w:rsidRPr="006A6013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замену лифтового оборудования учреждений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0909 0150010830 612 241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 Санкт-Петербурге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 553 «О государственной программе Санкт-Петербурга «Развитие здравоохранения                       в 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eastAsia="en-US"/>
              </w:rPr>
              <w:t>Субсидии государственным учреждениям здравоохранения на оказание экстренной медицинской помощи иностранным гражданам и гражданам не идентифицированным и не застрахованным в системе ОМС при заболеваниях, включенных в базовую программу ОМС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0909 0150010880 612 241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 Санкт-Петербурге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 553 «О государственной программе Санкт-Петербурга «Развитие здравоохранения                       в 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проведение капитального ремонта в рамках реализации регионального проекта «Модернизация первичного звена здравоохранения»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0909 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015N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953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65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1 612 241 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2417EA">
              <w:rPr>
                <w:color w:val="000000"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1134" w:type="dxa"/>
          </w:tcPr>
          <w:p w:rsidR="00C854A4" w:rsidRPr="002417EA" w:rsidRDefault="00C854A4" w:rsidP="00C854A4">
            <w:pPr>
              <w:widowControl w:val="0"/>
              <w:adjustRightInd w:val="0"/>
              <w:spacing w:line="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2417EA">
              <w:rPr>
                <w:color w:val="000000"/>
                <w:sz w:val="16"/>
                <w:szCs w:val="16"/>
                <w:lang w:eastAsia="en-US"/>
              </w:rPr>
              <w:t xml:space="preserve">Модернизация </w:t>
            </w:r>
            <w:proofErr w:type="spellStart"/>
            <w:proofErr w:type="gramStart"/>
            <w:r w:rsidRPr="002417EA">
              <w:rPr>
                <w:color w:val="000000"/>
                <w:sz w:val="16"/>
                <w:szCs w:val="16"/>
                <w:lang w:eastAsia="en-US"/>
              </w:rPr>
              <w:t>первич</w:t>
            </w: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  <w:r w:rsidRPr="002417EA">
              <w:rPr>
                <w:color w:val="000000"/>
                <w:sz w:val="16"/>
                <w:szCs w:val="16"/>
                <w:lang w:eastAsia="en-US"/>
              </w:rPr>
              <w:t>ного</w:t>
            </w:r>
            <w:proofErr w:type="spellEnd"/>
            <w:proofErr w:type="gramEnd"/>
            <w:r w:rsidRPr="002417EA">
              <w:rPr>
                <w:color w:val="000000"/>
                <w:sz w:val="16"/>
                <w:szCs w:val="16"/>
                <w:lang w:eastAsia="en-US"/>
              </w:rPr>
              <w:t xml:space="preserve"> звена здравоохранения Российской Федерации</w:t>
            </w: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Расходы на приобретение оборудования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 рамках реализации регионального проекта «Модернизация первичного звена здравоохранения»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N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953652 612 281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2417EA">
              <w:rPr>
                <w:color w:val="000000"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1134" w:type="dxa"/>
          </w:tcPr>
          <w:p w:rsidR="00C854A4" w:rsidRPr="00D479CF" w:rsidRDefault="00C854A4" w:rsidP="00C854A4">
            <w:pPr>
              <w:widowControl w:val="0"/>
              <w:adjustRightInd w:val="0"/>
              <w:spacing w:line="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2417EA">
              <w:rPr>
                <w:color w:val="000000"/>
                <w:sz w:val="16"/>
                <w:szCs w:val="16"/>
                <w:lang w:eastAsia="en-US"/>
              </w:rPr>
              <w:t xml:space="preserve">Модернизация </w:t>
            </w:r>
            <w:proofErr w:type="spellStart"/>
            <w:proofErr w:type="gramStart"/>
            <w:r w:rsidRPr="002417EA">
              <w:rPr>
                <w:color w:val="000000"/>
                <w:sz w:val="16"/>
                <w:szCs w:val="16"/>
                <w:lang w:eastAsia="en-US"/>
              </w:rPr>
              <w:t>первич</w:t>
            </w: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  <w:r w:rsidRPr="002417EA">
              <w:rPr>
                <w:color w:val="000000"/>
                <w:sz w:val="16"/>
                <w:szCs w:val="16"/>
                <w:lang w:eastAsia="en-US"/>
              </w:rPr>
              <w:t>ного</w:t>
            </w:r>
            <w:proofErr w:type="spellEnd"/>
            <w:proofErr w:type="gramEnd"/>
            <w:r w:rsidRPr="002417EA">
              <w:rPr>
                <w:color w:val="000000"/>
                <w:sz w:val="16"/>
                <w:szCs w:val="16"/>
                <w:lang w:eastAsia="en-US"/>
              </w:rPr>
              <w:t xml:space="preserve"> звена здравоохранения Российской Федерации</w:t>
            </w: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3753EF" w:rsidRPr="00D479CF" w:rsidTr="00584937">
        <w:trPr>
          <w:cantSplit/>
        </w:trPr>
        <w:tc>
          <w:tcPr>
            <w:tcW w:w="419" w:type="dxa"/>
          </w:tcPr>
          <w:p w:rsidR="003753EF" w:rsidRDefault="003753EF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091" w:type="dxa"/>
          </w:tcPr>
          <w:p w:rsidR="003753EF" w:rsidRPr="00D479CF" w:rsidRDefault="003753EF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Расходы на оплату труда и начисления на выплаты по оплате труда отдельных категорий медицинских работников на основании постановления Правительства Санкт-Петербурга от 09.06.2023 № 559</w:t>
            </w:r>
          </w:p>
        </w:tc>
        <w:tc>
          <w:tcPr>
            <w:tcW w:w="1701" w:type="dxa"/>
          </w:tcPr>
          <w:p w:rsidR="003753EF" w:rsidRPr="003753EF" w:rsidRDefault="003753EF" w:rsidP="003753E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3753EF">
              <w:rPr>
                <w:color w:val="000000"/>
                <w:sz w:val="16"/>
                <w:szCs w:val="16"/>
                <w:lang w:eastAsia="en-US"/>
              </w:rPr>
              <w:t xml:space="preserve">0909 </w:t>
            </w:r>
            <w:r>
              <w:rPr>
                <w:color w:val="000000"/>
                <w:sz w:val="16"/>
                <w:szCs w:val="16"/>
                <w:lang w:eastAsia="en-US"/>
              </w:rPr>
              <w:t>0150011000</w:t>
            </w:r>
            <w:r w:rsidRPr="003753EF">
              <w:rPr>
                <w:color w:val="000000"/>
                <w:sz w:val="16"/>
                <w:szCs w:val="16"/>
                <w:lang w:eastAsia="en-US"/>
              </w:rPr>
              <w:t xml:space="preserve"> 612 241</w:t>
            </w:r>
          </w:p>
        </w:tc>
        <w:tc>
          <w:tcPr>
            <w:tcW w:w="1276" w:type="dxa"/>
          </w:tcPr>
          <w:p w:rsidR="003753EF" w:rsidRPr="003753EF" w:rsidRDefault="003753EF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3753EF" w:rsidRPr="003753EF" w:rsidRDefault="003753EF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3753EF" w:rsidRPr="00D479CF" w:rsidRDefault="003753EF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753EF">
              <w:rPr>
                <w:color w:val="000000"/>
                <w:sz w:val="16"/>
                <w:szCs w:val="16"/>
                <w:lang w:eastAsia="en-US"/>
              </w:rPr>
              <w:t>Развитие здравоохранения в Санкт-Петербурге</w:t>
            </w:r>
          </w:p>
        </w:tc>
        <w:tc>
          <w:tcPr>
            <w:tcW w:w="3827" w:type="dxa"/>
          </w:tcPr>
          <w:p w:rsidR="003753EF" w:rsidRPr="00D479CF" w:rsidRDefault="003753EF" w:rsidP="003753E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3753EF">
              <w:rPr>
                <w:color w:val="000000"/>
                <w:sz w:val="16"/>
                <w:szCs w:val="16"/>
                <w:lang w:eastAsia="en-US"/>
              </w:rPr>
              <w:t xml:space="preserve">Постановление Правительства   Санкт-Петербурга от </w:t>
            </w:r>
            <w:r>
              <w:rPr>
                <w:color w:val="000000"/>
                <w:sz w:val="16"/>
                <w:szCs w:val="16"/>
                <w:lang w:eastAsia="en-US"/>
              </w:rPr>
              <w:t>09.06.2023</w:t>
            </w:r>
            <w:r w:rsidRPr="003753EF">
              <w:rPr>
                <w:color w:val="000000"/>
                <w:sz w:val="16"/>
                <w:szCs w:val="16"/>
                <w:lang w:eastAsia="en-US"/>
              </w:rPr>
              <w:t xml:space="preserve"> № 55</w:t>
            </w: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  <w:r w:rsidRPr="003753EF">
              <w:rPr>
                <w:color w:val="000000"/>
                <w:sz w:val="16"/>
                <w:szCs w:val="16"/>
                <w:lang w:eastAsia="en-US"/>
              </w:rPr>
              <w:t xml:space="preserve"> «</w:t>
            </w:r>
            <w:r>
              <w:rPr>
                <w:color w:val="000000"/>
                <w:sz w:val="16"/>
                <w:szCs w:val="16"/>
                <w:lang w:eastAsia="en-US"/>
              </w:rPr>
              <w:t>Об установлении выплат работникам медицинских организаций, подведомственных исполнительным органам государственной власти Санкт-Петербурга»</w:t>
            </w:r>
          </w:p>
        </w:tc>
        <w:tc>
          <w:tcPr>
            <w:tcW w:w="2239" w:type="dxa"/>
          </w:tcPr>
          <w:p w:rsidR="003753EF" w:rsidRPr="00D479CF" w:rsidRDefault="003753EF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753E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9D3FC7" w:rsidRPr="00D479CF" w:rsidTr="00584937">
        <w:trPr>
          <w:cantSplit/>
        </w:trPr>
        <w:tc>
          <w:tcPr>
            <w:tcW w:w="419" w:type="dxa"/>
          </w:tcPr>
          <w:p w:rsidR="009D3FC7" w:rsidRDefault="009D3FC7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091" w:type="dxa"/>
          </w:tcPr>
          <w:p w:rsidR="009D3FC7" w:rsidRDefault="009D3FC7" w:rsidP="006B7FAE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9D3FC7">
              <w:rPr>
                <w:color w:val="000000"/>
                <w:sz w:val="16"/>
                <w:szCs w:val="16"/>
                <w:lang w:eastAsia="en-US"/>
              </w:rPr>
              <w:t xml:space="preserve">Субсидия на оплату труда и начисления на выплаты по оплате труда работников бюджетных учреждений здравоохранения для достижения целевых значений показателей заработной платы категорий бюджетной сферы, определенных Указом Президента Российской Федерации от 07.05.2012 </w:t>
            </w:r>
            <w:r w:rsidR="006B7FAE">
              <w:rPr>
                <w:color w:val="000000"/>
                <w:sz w:val="16"/>
                <w:szCs w:val="16"/>
                <w:lang w:eastAsia="en-US"/>
              </w:rPr>
              <w:br/>
              <w:t>№</w:t>
            </w:r>
            <w:r w:rsidRPr="009D3FC7">
              <w:rPr>
                <w:color w:val="000000"/>
                <w:sz w:val="16"/>
                <w:szCs w:val="16"/>
                <w:lang w:eastAsia="en-US"/>
              </w:rPr>
              <w:t xml:space="preserve"> 597 </w:t>
            </w:r>
            <w:r w:rsidR="006B7FAE">
              <w:rPr>
                <w:color w:val="000000"/>
                <w:sz w:val="16"/>
                <w:szCs w:val="16"/>
                <w:lang w:eastAsia="en-US"/>
              </w:rPr>
              <w:t>«</w:t>
            </w:r>
            <w:r w:rsidRPr="009D3FC7">
              <w:rPr>
                <w:color w:val="000000"/>
                <w:sz w:val="16"/>
                <w:szCs w:val="16"/>
                <w:lang w:eastAsia="en-US"/>
              </w:rPr>
              <w:t>О мероприятиях по реализации государственной социальной политики</w:t>
            </w:r>
            <w:r w:rsidR="006B7FAE">
              <w:rPr>
                <w:color w:val="000000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701" w:type="dxa"/>
          </w:tcPr>
          <w:p w:rsidR="009D3FC7" w:rsidRPr="003753EF" w:rsidRDefault="009D3FC7" w:rsidP="003753E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0909 </w:t>
            </w:r>
            <w:r w:rsidRPr="009D3FC7">
              <w:rPr>
                <w:color w:val="000000"/>
                <w:sz w:val="16"/>
                <w:szCs w:val="16"/>
                <w:lang w:eastAsia="en-US"/>
              </w:rPr>
              <w:t>0150011010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612 241</w:t>
            </w:r>
          </w:p>
        </w:tc>
        <w:tc>
          <w:tcPr>
            <w:tcW w:w="1276" w:type="dxa"/>
          </w:tcPr>
          <w:p w:rsidR="009D3FC7" w:rsidRPr="003753EF" w:rsidRDefault="009D3FC7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9D3FC7" w:rsidRPr="003753EF" w:rsidRDefault="009D3FC7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9D3FC7" w:rsidRPr="003753EF" w:rsidRDefault="009D3FC7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D3FC7">
              <w:rPr>
                <w:color w:val="000000"/>
                <w:sz w:val="16"/>
                <w:szCs w:val="16"/>
                <w:lang w:eastAsia="en-US"/>
              </w:rPr>
              <w:t>Развитие здравоохранения в Санкт-Петербурге</w:t>
            </w:r>
          </w:p>
        </w:tc>
        <w:tc>
          <w:tcPr>
            <w:tcW w:w="3827" w:type="dxa"/>
          </w:tcPr>
          <w:p w:rsidR="009D3FC7" w:rsidRDefault="009D3FC7" w:rsidP="009D3F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hyperlink r:id="rId10" w:history="1">
              <w:r>
                <w:rPr>
                  <w:color w:val="0000FF"/>
                  <w:sz w:val="16"/>
                  <w:szCs w:val="16"/>
                </w:rPr>
                <w:t>Указ</w:t>
              </w:r>
            </w:hyperlink>
            <w:r>
              <w:rPr>
                <w:sz w:val="16"/>
                <w:szCs w:val="16"/>
              </w:rPr>
              <w:t xml:space="preserve"> Президента Российской Федерации от 07.05.2012 </w:t>
            </w:r>
            <w:r w:rsidR="006B7FAE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597 </w:t>
            </w:r>
            <w:r w:rsidR="006B7FAE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 мероприятиях по реализации госу</w:t>
            </w:r>
            <w:r w:rsidR="006B7FAE">
              <w:rPr>
                <w:sz w:val="16"/>
                <w:szCs w:val="16"/>
              </w:rPr>
              <w:t>дарственной социальной политики»</w:t>
            </w:r>
            <w:r>
              <w:rPr>
                <w:sz w:val="16"/>
                <w:szCs w:val="16"/>
              </w:rPr>
              <w:t>.</w:t>
            </w:r>
          </w:p>
          <w:p w:rsidR="009D3FC7" w:rsidRDefault="009D3FC7" w:rsidP="009D3F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hyperlink r:id="rId11" w:history="1">
              <w:r>
                <w:rPr>
                  <w:color w:val="0000FF"/>
                  <w:sz w:val="16"/>
                  <w:szCs w:val="16"/>
                </w:rPr>
                <w:t>Распоряжение</w:t>
              </w:r>
            </w:hyperlink>
            <w:r>
              <w:rPr>
                <w:sz w:val="16"/>
                <w:szCs w:val="16"/>
              </w:rPr>
              <w:t xml:space="preserve"> Правительства Санкт-Петербурга от 07.05.2019 </w:t>
            </w:r>
            <w:r w:rsidR="006B7FAE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12-рп </w:t>
            </w:r>
            <w:r w:rsidR="006B7FAE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 мерах по реализации в Санкт-Петербурге Послания Президента Российской Федерации Федеральному Собранию Рос</w:t>
            </w:r>
            <w:r w:rsidR="006B7FAE">
              <w:rPr>
                <w:sz w:val="16"/>
                <w:szCs w:val="16"/>
              </w:rPr>
              <w:t>сийской Федерации от 20.02.2019»</w:t>
            </w:r>
            <w:r>
              <w:rPr>
                <w:sz w:val="16"/>
                <w:szCs w:val="16"/>
              </w:rPr>
              <w:t>.</w:t>
            </w:r>
          </w:p>
          <w:p w:rsidR="009D3FC7" w:rsidRDefault="009D3FC7" w:rsidP="009D3F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hyperlink r:id="rId12" w:history="1">
              <w:r>
                <w:rPr>
                  <w:color w:val="0000FF"/>
                  <w:sz w:val="16"/>
                  <w:szCs w:val="16"/>
                </w:rPr>
                <w:t>Постановление</w:t>
              </w:r>
            </w:hyperlink>
            <w:r>
              <w:rPr>
                <w:sz w:val="16"/>
                <w:szCs w:val="16"/>
              </w:rPr>
              <w:t xml:space="preserve"> Правительства Санкт-Петербурга от 23.08.2023 </w:t>
            </w:r>
            <w:r w:rsidR="006B7FAE">
              <w:rPr>
                <w:sz w:val="16"/>
                <w:szCs w:val="16"/>
              </w:rPr>
              <w:t>№ 866 «О выделении средств»</w:t>
            </w:r>
          </w:p>
          <w:p w:rsidR="009D3FC7" w:rsidRPr="003753EF" w:rsidRDefault="009D3FC7" w:rsidP="003753E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39" w:type="dxa"/>
          </w:tcPr>
          <w:p w:rsidR="009D3FC7" w:rsidRPr="003753EF" w:rsidRDefault="009D3FC7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9D3FC7" w:rsidRPr="00D479CF" w:rsidTr="00584937">
        <w:trPr>
          <w:cantSplit/>
        </w:trPr>
        <w:tc>
          <w:tcPr>
            <w:tcW w:w="419" w:type="dxa"/>
          </w:tcPr>
          <w:p w:rsidR="009D3FC7" w:rsidRDefault="009D3FC7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091" w:type="dxa"/>
          </w:tcPr>
          <w:p w:rsidR="009D3FC7" w:rsidRDefault="009D3FC7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9D3FC7">
              <w:rPr>
                <w:color w:val="000000"/>
                <w:sz w:val="16"/>
                <w:szCs w:val="16"/>
                <w:lang w:eastAsia="en-US"/>
              </w:rPr>
              <w:t>Субсидия на расходы бюджетных учреждений здравоохранения по уплате налога на имущество организаций и земельного налога</w:t>
            </w:r>
          </w:p>
        </w:tc>
        <w:tc>
          <w:tcPr>
            <w:tcW w:w="1701" w:type="dxa"/>
          </w:tcPr>
          <w:p w:rsidR="009D3FC7" w:rsidRPr="003753EF" w:rsidRDefault="00A30EE7" w:rsidP="003753E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A30EE7">
              <w:rPr>
                <w:color w:val="000000"/>
                <w:sz w:val="16"/>
                <w:szCs w:val="16"/>
                <w:lang w:eastAsia="en-US"/>
              </w:rPr>
              <w:t>0909 0150011010 612 241</w:t>
            </w:r>
          </w:p>
        </w:tc>
        <w:tc>
          <w:tcPr>
            <w:tcW w:w="1276" w:type="dxa"/>
          </w:tcPr>
          <w:p w:rsidR="009D3FC7" w:rsidRPr="003753EF" w:rsidRDefault="009D3FC7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9D3FC7" w:rsidRPr="003753EF" w:rsidRDefault="009D3FC7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9D3FC7" w:rsidRPr="003753EF" w:rsidRDefault="00A30EE7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D3FC7">
              <w:rPr>
                <w:color w:val="000000"/>
                <w:sz w:val="16"/>
                <w:szCs w:val="16"/>
                <w:lang w:eastAsia="en-US"/>
              </w:rPr>
              <w:t>Развитие здравоохранения в Санкт-Петербурге</w:t>
            </w:r>
          </w:p>
        </w:tc>
        <w:tc>
          <w:tcPr>
            <w:tcW w:w="3827" w:type="dxa"/>
          </w:tcPr>
          <w:p w:rsidR="009D3FC7" w:rsidRPr="003753EF" w:rsidRDefault="00A30EE7" w:rsidP="006B7FAE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A30EE7">
              <w:rPr>
                <w:color w:val="000000"/>
                <w:sz w:val="16"/>
                <w:szCs w:val="16"/>
                <w:lang w:eastAsia="en-US"/>
              </w:rPr>
              <w:t xml:space="preserve">Постановление Правительства Санкт-Петербурга от 23.08.2023 </w:t>
            </w:r>
            <w:r w:rsidR="006B7FAE">
              <w:rPr>
                <w:color w:val="000000"/>
                <w:sz w:val="16"/>
                <w:szCs w:val="16"/>
                <w:lang w:eastAsia="en-US"/>
              </w:rPr>
              <w:t>№ 866 «</w:t>
            </w:r>
            <w:r w:rsidRPr="00A30EE7">
              <w:rPr>
                <w:color w:val="000000"/>
                <w:sz w:val="16"/>
                <w:szCs w:val="16"/>
                <w:lang w:eastAsia="en-US"/>
              </w:rPr>
              <w:t>О выделении средств</w:t>
            </w:r>
            <w:r w:rsidR="006B7FAE">
              <w:rPr>
                <w:color w:val="000000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2239" w:type="dxa"/>
          </w:tcPr>
          <w:p w:rsidR="009D3FC7" w:rsidRPr="003753EF" w:rsidRDefault="00A30EE7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</w:tcPr>
          <w:p w:rsidR="00C854A4" w:rsidRPr="00D479CF" w:rsidRDefault="00C854A4" w:rsidP="009D3FC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  <w:r w:rsidR="009D3FC7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реализацию дополнительных мер социальной поддержки работникам государственных учреждений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1003 0310040240 612 241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Социальная поддержка граждан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Санкт-Петербурга от 23.06.2014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497 «О государственной программе Санкт-Петербурга «Социальная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поддержка граждан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Санкт-Петербурге» 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</w:tcPr>
          <w:p w:rsidR="00C854A4" w:rsidRPr="009D3FC7" w:rsidRDefault="00C854A4" w:rsidP="009D3FC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3</w:t>
            </w:r>
            <w:r w:rsidR="009D3FC7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проектирование, ремонт и оснащение оборудованием  внутридворовых спортивных площадок для занятий физической культурой и спортом населения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1101 041P545060 612 241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Демография</w:t>
            </w:r>
          </w:p>
        </w:tc>
        <w:tc>
          <w:tcPr>
            <w:tcW w:w="1134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Спорт - норма жизни</w:t>
            </w: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физической культуры и спорта в 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23.06.2014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498 «О государственной программе Санкт-Петербурга «Развитие физической культуры и спорта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 xml:space="preserve">Петербурге»                                       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C854A4" w:rsidRPr="00807129" w:rsidTr="00584937">
        <w:trPr>
          <w:cantSplit/>
        </w:trPr>
        <w:tc>
          <w:tcPr>
            <w:tcW w:w="419" w:type="dxa"/>
          </w:tcPr>
          <w:p w:rsidR="00C854A4" w:rsidRPr="006A6013" w:rsidRDefault="00C854A4" w:rsidP="009D3FC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  <w:r w:rsidR="009D3FC7"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Расходы на проведение мероприятий по физическому воспитанию населения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1102 041P545010 612 241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Демография</w:t>
            </w:r>
          </w:p>
          <w:p w:rsidR="00C854A4" w:rsidRPr="00D479CF" w:rsidRDefault="00C854A4" w:rsidP="00C854A4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</w:p>
          <w:p w:rsidR="00C854A4" w:rsidRPr="00D479CF" w:rsidRDefault="00C854A4" w:rsidP="00C854A4">
            <w:pPr>
              <w:spacing w:after="160" w:line="240" w:lineRule="atLeast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854A4" w:rsidRPr="00D479CF" w:rsidRDefault="00C854A4" w:rsidP="00C854A4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Спорт - норма жизни</w:t>
            </w: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физической культуры и спорта в 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23.06.2014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498 «О государственной программе Санкт-Петербурга «Развитие физической культуры и спорта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 xml:space="preserve">Петербурге»                                       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</w:tbl>
    <w:p w:rsidR="00714B54" w:rsidRDefault="00714B54" w:rsidP="005C5E7B">
      <w:pPr>
        <w:tabs>
          <w:tab w:val="left" w:pos="1382"/>
          <w:tab w:val="left" w:pos="4608"/>
          <w:tab w:val="left" w:pos="7001"/>
          <w:tab w:val="left" w:pos="13892"/>
        </w:tabs>
        <w:ind w:right="-142"/>
        <w:jc w:val="center"/>
        <w:sectPr w:rsidR="00714B54" w:rsidSect="00E073E2">
          <w:pgSz w:w="16838" w:h="11906" w:orient="landscape"/>
          <w:pgMar w:top="1531" w:right="851" w:bottom="851" w:left="851" w:header="709" w:footer="709" w:gutter="0"/>
          <w:pgNumType w:start="2"/>
          <w:cols w:space="708"/>
          <w:docGrid w:linePitch="360"/>
        </w:sectPr>
      </w:pPr>
    </w:p>
    <w:p w:rsidR="00714B54" w:rsidRPr="0085161F" w:rsidRDefault="00714B54" w:rsidP="005C5E7B">
      <w:pPr>
        <w:tabs>
          <w:tab w:val="left" w:pos="1382"/>
          <w:tab w:val="left" w:pos="4608"/>
          <w:tab w:val="left" w:pos="7001"/>
          <w:tab w:val="left" w:pos="13892"/>
        </w:tabs>
        <w:ind w:right="-142"/>
      </w:pPr>
    </w:p>
    <w:sectPr w:rsidR="00714B54" w:rsidRPr="0085161F" w:rsidSect="00EB0E4E">
      <w:pgSz w:w="11906" w:h="16838"/>
      <w:pgMar w:top="851" w:right="851" w:bottom="851" w:left="153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58" w:rsidRDefault="00BC2558">
      <w:r>
        <w:separator/>
      </w:r>
    </w:p>
  </w:endnote>
  <w:endnote w:type="continuationSeparator" w:id="0">
    <w:p w:rsidR="00BC2558" w:rsidRDefault="00B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58" w:rsidRDefault="00BC2558">
      <w:r>
        <w:separator/>
      </w:r>
    </w:p>
  </w:footnote>
  <w:footnote w:type="continuationSeparator" w:id="0">
    <w:p w:rsidR="00BC2558" w:rsidRDefault="00BC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1B0"/>
    <w:multiLevelType w:val="multilevel"/>
    <w:tmpl w:val="AF781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3561ED6"/>
    <w:multiLevelType w:val="multilevel"/>
    <w:tmpl w:val="4F282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92713FF"/>
    <w:multiLevelType w:val="multilevel"/>
    <w:tmpl w:val="971220B8"/>
    <w:lvl w:ilvl="0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5" w:hanging="1800"/>
      </w:pPr>
      <w:rPr>
        <w:rFonts w:hint="default"/>
      </w:rPr>
    </w:lvl>
  </w:abstractNum>
  <w:abstractNum w:abstractNumId="3">
    <w:nsid w:val="1AC53B84"/>
    <w:multiLevelType w:val="hybridMultilevel"/>
    <w:tmpl w:val="29006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11E7B"/>
    <w:multiLevelType w:val="hybridMultilevel"/>
    <w:tmpl w:val="C5FCCD30"/>
    <w:lvl w:ilvl="0" w:tplc="F48412F6">
      <w:start w:val="5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5">
    <w:nsid w:val="2269472C"/>
    <w:multiLevelType w:val="multilevel"/>
    <w:tmpl w:val="F02C53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3274634"/>
    <w:multiLevelType w:val="hybridMultilevel"/>
    <w:tmpl w:val="A8E4C92E"/>
    <w:lvl w:ilvl="0" w:tplc="D1DECCE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264E3F6F"/>
    <w:multiLevelType w:val="hybridMultilevel"/>
    <w:tmpl w:val="D926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D65B1"/>
    <w:multiLevelType w:val="hybridMultilevel"/>
    <w:tmpl w:val="FCD053AA"/>
    <w:lvl w:ilvl="0" w:tplc="0234EE9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BD4ADB"/>
    <w:multiLevelType w:val="hybridMultilevel"/>
    <w:tmpl w:val="EA4E5E14"/>
    <w:lvl w:ilvl="0" w:tplc="BC545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A0297D"/>
    <w:multiLevelType w:val="hybridMultilevel"/>
    <w:tmpl w:val="0B58A89A"/>
    <w:lvl w:ilvl="0" w:tplc="84DEB8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B234DD"/>
    <w:multiLevelType w:val="hybridMultilevel"/>
    <w:tmpl w:val="115A019A"/>
    <w:lvl w:ilvl="0" w:tplc="11EAB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620F12"/>
    <w:multiLevelType w:val="hybridMultilevel"/>
    <w:tmpl w:val="91AA8FB8"/>
    <w:lvl w:ilvl="0" w:tplc="35E04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2E2075"/>
    <w:multiLevelType w:val="multilevel"/>
    <w:tmpl w:val="93FA7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>
    <w:nsid w:val="40EC61C4"/>
    <w:multiLevelType w:val="hybridMultilevel"/>
    <w:tmpl w:val="8752DF96"/>
    <w:lvl w:ilvl="0" w:tplc="07DAB55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BD5728"/>
    <w:multiLevelType w:val="hybridMultilevel"/>
    <w:tmpl w:val="983CD0AA"/>
    <w:lvl w:ilvl="0" w:tplc="21DEC7D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3157AE"/>
    <w:multiLevelType w:val="hybridMultilevel"/>
    <w:tmpl w:val="4D3E915A"/>
    <w:lvl w:ilvl="0" w:tplc="FB908380">
      <w:start w:val="3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7">
    <w:nsid w:val="602950CE"/>
    <w:multiLevelType w:val="hybridMultilevel"/>
    <w:tmpl w:val="8860435E"/>
    <w:lvl w:ilvl="0" w:tplc="64D00B1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D33D0"/>
    <w:multiLevelType w:val="multilevel"/>
    <w:tmpl w:val="6C44EB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>
    <w:nsid w:val="62C90FFA"/>
    <w:multiLevelType w:val="hybridMultilevel"/>
    <w:tmpl w:val="E208F5BC"/>
    <w:lvl w:ilvl="0" w:tplc="A31CD6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631E3EE1"/>
    <w:multiLevelType w:val="hybridMultilevel"/>
    <w:tmpl w:val="A0741ED8"/>
    <w:lvl w:ilvl="0" w:tplc="9490E2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E77BCC"/>
    <w:multiLevelType w:val="hybridMultilevel"/>
    <w:tmpl w:val="5BBEE668"/>
    <w:lvl w:ilvl="0" w:tplc="8AECF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20"/>
  </w:num>
  <w:num w:numId="9">
    <w:abstractNumId w:val="6"/>
  </w:num>
  <w:num w:numId="10">
    <w:abstractNumId w:val="12"/>
  </w:num>
  <w:num w:numId="11">
    <w:abstractNumId w:val="3"/>
  </w:num>
  <w:num w:numId="12">
    <w:abstractNumId w:val="21"/>
  </w:num>
  <w:num w:numId="13">
    <w:abstractNumId w:val="14"/>
  </w:num>
  <w:num w:numId="14">
    <w:abstractNumId w:val="2"/>
  </w:num>
  <w:num w:numId="15">
    <w:abstractNumId w:val="0"/>
  </w:num>
  <w:num w:numId="16">
    <w:abstractNumId w:val="13"/>
  </w:num>
  <w:num w:numId="17">
    <w:abstractNumId w:val="16"/>
  </w:num>
  <w:num w:numId="18">
    <w:abstractNumId w:val="4"/>
  </w:num>
  <w:num w:numId="19">
    <w:abstractNumId w:val="10"/>
  </w:num>
  <w:num w:numId="20">
    <w:abstractNumId w:val="8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72961ef-48ee-4e26-acd1-d9c7299ffcb9"/>
  </w:docVars>
  <w:rsids>
    <w:rsidRoot w:val="00AE2C33"/>
    <w:rsid w:val="0000172A"/>
    <w:rsid w:val="00001DDA"/>
    <w:rsid w:val="00002A3C"/>
    <w:rsid w:val="00003771"/>
    <w:rsid w:val="0000400F"/>
    <w:rsid w:val="00005801"/>
    <w:rsid w:val="000067F2"/>
    <w:rsid w:val="0000770F"/>
    <w:rsid w:val="0001077B"/>
    <w:rsid w:val="00012602"/>
    <w:rsid w:val="0001290F"/>
    <w:rsid w:val="00012958"/>
    <w:rsid w:val="00013178"/>
    <w:rsid w:val="00014AC6"/>
    <w:rsid w:val="00014B01"/>
    <w:rsid w:val="00015675"/>
    <w:rsid w:val="0001605A"/>
    <w:rsid w:val="0001658D"/>
    <w:rsid w:val="000167BB"/>
    <w:rsid w:val="000202DD"/>
    <w:rsid w:val="00020DDB"/>
    <w:rsid w:val="00021F2E"/>
    <w:rsid w:val="00022543"/>
    <w:rsid w:val="00022F7B"/>
    <w:rsid w:val="00023040"/>
    <w:rsid w:val="000258A9"/>
    <w:rsid w:val="000306EE"/>
    <w:rsid w:val="00030CF6"/>
    <w:rsid w:val="00031281"/>
    <w:rsid w:val="000313D6"/>
    <w:rsid w:val="00031CE1"/>
    <w:rsid w:val="000324A7"/>
    <w:rsid w:val="000330B9"/>
    <w:rsid w:val="000346AB"/>
    <w:rsid w:val="00035047"/>
    <w:rsid w:val="00035206"/>
    <w:rsid w:val="000354CC"/>
    <w:rsid w:val="00036137"/>
    <w:rsid w:val="0004029A"/>
    <w:rsid w:val="000415A0"/>
    <w:rsid w:val="0004169C"/>
    <w:rsid w:val="00042B96"/>
    <w:rsid w:val="00042E8A"/>
    <w:rsid w:val="000431E7"/>
    <w:rsid w:val="00044868"/>
    <w:rsid w:val="000503A3"/>
    <w:rsid w:val="0005096F"/>
    <w:rsid w:val="00053155"/>
    <w:rsid w:val="00054BB2"/>
    <w:rsid w:val="00054BC9"/>
    <w:rsid w:val="00055C5D"/>
    <w:rsid w:val="00055EDC"/>
    <w:rsid w:val="000560CF"/>
    <w:rsid w:val="0005648F"/>
    <w:rsid w:val="0006041A"/>
    <w:rsid w:val="0006116A"/>
    <w:rsid w:val="00061EE1"/>
    <w:rsid w:val="00062A1C"/>
    <w:rsid w:val="00062BAC"/>
    <w:rsid w:val="00062CBF"/>
    <w:rsid w:val="00063E00"/>
    <w:rsid w:val="000645F2"/>
    <w:rsid w:val="00064646"/>
    <w:rsid w:val="00065D67"/>
    <w:rsid w:val="00065D91"/>
    <w:rsid w:val="000679D3"/>
    <w:rsid w:val="00067C72"/>
    <w:rsid w:val="00070909"/>
    <w:rsid w:val="00070F3B"/>
    <w:rsid w:val="0007125D"/>
    <w:rsid w:val="00071603"/>
    <w:rsid w:val="00071D1F"/>
    <w:rsid w:val="00072EC8"/>
    <w:rsid w:val="00072FF3"/>
    <w:rsid w:val="00073430"/>
    <w:rsid w:val="00073BE2"/>
    <w:rsid w:val="00075626"/>
    <w:rsid w:val="000757E9"/>
    <w:rsid w:val="00076A46"/>
    <w:rsid w:val="00076D29"/>
    <w:rsid w:val="00080A7C"/>
    <w:rsid w:val="00081BF0"/>
    <w:rsid w:val="000827BB"/>
    <w:rsid w:val="00082E1F"/>
    <w:rsid w:val="00082F24"/>
    <w:rsid w:val="00083E2E"/>
    <w:rsid w:val="000844EA"/>
    <w:rsid w:val="000856B2"/>
    <w:rsid w:val="000864D5"/>
    <w:rsid w:val="00086B98"/>
    <w:rsid w:val="000906FF"/>
    <w:rsid w:val="00090B6F"/>
    <w:rsid w:val="00091250"/>
    <w:rsid w:val="00091531"/>
    <w:rsid w:val="00091B7E"/>
    <w:rsid w:val="00092992"/>
    <w:rsid w:val="00093867"/>
    <w:rsid w:val="00093D96"/>
    <w:rsid w:val="000940C9"/>
    <w:rsid w:val="00094D54"/>
    <w:rsid w:val="00095A4C"/>
    <w:rsid w:val="0009624D"/>
    <w:rsid w:val="000A001E"/>
    <w:rsid w:val="000A092D"/>
    <w:rsid w:val="000A1D80"/>
    <w:rsid w:val="000A2027"/>
    <w:rsid w:val="000A2521"/>
    <w:rsid w:val="000A413D"/>
    <w:rsid w:val="000A5683"/>
    <w:rsid w:val="000A78D9"/>
    <w:rsid w:val="000A7AAA"/>
    <w:rsid w:val="000B0CC4"/>
    <w:rsid w:val="000B1CE6"/>
    <w:rsid w:val="000B20D3"/>
    <w:rsid w:val="000B2879"/>
    <w:rsid w:val="000B4F7E"/>
    <w:rsid w:val="000B5450"/>
    <w:rsid w:val="000B5CCA"/>
    <w:rsid w:val="000B678B"/>
    <w:rsid w:val="000C11F4"/>
    <w:rsid w:val="000C1B7A"/>
    <w:rsid w:val="000C2328"/>
    <w:rsid w:val="000C3EDF"/>
    <w:rsid w:val="000C46A4"/>
    <w:rsid w:val="000C5B5A"/>
    <w:rsid w:val="000C70A6"/>
    <w:rsid w:val="000C73D5"/>
    <w:rsid w:val="000C74A8"/>
    <w:rsid w:val="000C753B"/>
    <w:rsid w:val="000C7EF8"/>
    <w:rsid w:val="000D0847"/>
    <w:rsid w:val="000D0BD4"/>
    <w:rsid w:val="000D1B37"/>
    <w:rsid w:val="000D2B56"/>
    <w:rsid w:val="000D2D38"/>
    <w:rsid w:val="000D2E5A"/>
    <w:rsid w:val="000D51A7"/>
    <w:rsid w:val="000D586C"/>
    <w:rsid w:val="000D6A05"/>
    <w:rsid w:val="000D6A24"/>
    <w:rsid w:val="000D6EE2"/>
    <w:rsid w:val="000D7112"/>
    <w:rsid w:val="000D7173"/>
    <w:rsid w:val="000D7749"/>
    <w:rsid w:val="000D7C96"/>
    <w:rsid w:val="000E0084"/>
    <w:rsid w:val="000E0495"/>
    <w:rsid w:val="000E094B"/>
    <w:rsid w:val="000E0FA0"/>
    <w:rsid w:val="000E17E9"/>
    <w:rsid w:val="000E1F03"/>
    <w:rsid w:val="000E2785"/>
    <w:rsid w:val="000E4ADD"/>
    <w:rsid w:val="000E7B2D"/>
    <w:rsid w:val="000F258B"/>
    <w:rsid w:val="000F4177"/>
    <w:rsid w:val="000F4FE6"/>
    <w:rsid w:val="000F5042"/>
    <w:rsid w:val="000F5A7B"/>
    <w:rsid w:val="000F5C4C"/>
    <w:rsid w:val="00100CB0"/>
    <w:rsid w:val="00101CA7"/>
    <w:rsid w:val="00102023"/>
    <w:rsid w:val="00102947"/>
    <w:rsid w:val="00102AC6"/>
    <w:rsid w:val="00102D0F"/>
    <w:rsid w:val="00102D65"/>
    <w:rsid w:val="00103172"/>
    <w:rsid w:val="0010343E"/>
    <w:rsid w:val="00103833"/>
    <w:rsid w:val="00104C9D"/>
    <w:rsid w:val="00104F9B"/>
    <w:rsid w:val="00105A5C"/>
    <w:rsid w:val="00105C12"/>
    <w:rsid w:val="00107275"/>
    <w:rsid w:val="0010731A"/>
    <w:rsid w:val="001077E8"/>
    <w:rsid w:val="00110E91"/>
    <w:rsid w:val="0011133A"/>
    <w:rsid w:val="001129D6"/>
    <w:rsid w:val="00112C89"/>
    <w:rsid w:val="001136CF"/>
    <w:rsid w:val="001137B0"/>
    <w:rsid w:val="00113AF4"/>
    <w:rsid w:val="001141E8"/>
    <w:rsid w:val="00114A40"/>
    <w:rsid w:val="00114C02"/>
    <w:rsid w:val="0011626A"/>
    <w:rsid w:val="00116C1B"/>
    <w:rsid w:val="00116E2F"/>
    <w:rsid w:val="001174C9"/>
    <w:rsid w:val="001178A0"/>
    <w:rsid w:val="00117963"/>
    <w:rsid w:val="00117D5E"/>
    <w:rsid w:val="00120630"/>
    <w:rsid w:val="001209B0"/>
    <w:rsid w:val="001213FD"/>
    <w:rsid w:val="001224E8"/>
    <w:rsid w:val="00123E87"/>
    <w:rsid w:val="00125A85"/>
    <w:rsid w:val="00126650"/>
    <w:rsid w:val="00126A64"/>
    <w:rsid w:val="0013007F"/>
    <w:rsid w:val="00130963"/>
    <w:rsid w:val="0013107C"/>
    <w:rsid w:val="0013239E"/>
    <w:rsid w:val="00132854"/>
    <w:rsid w:val="00132A4A"/>
    <w:rsid w:val="00133879"/>
    <w:rsid w:val="0013393E"/>
    <w:rsid w:val="00133FB7"/>
    <w:rsid w:val="0013409D"/>
    <w:rsid w:val="0013431A"/>
    <w:rsid w:val="0013507D"/>
    <w:rsid w:val="00135CFD"/>
    <w:rsid w:val="00136CC9"/>
    <w:rsid w:val="00136D6C"/>
    <w:rsid w:val="001370A3"/>
    <w:rsid w:val="00137FB1"/>
    <w:rsid w:val="00141402"/>
    <w:rsid w:val="00141796"/>
    <w:rsid w:val="00142281"/>
    <w:rsid w:val="00143CE1"/>
    <w:rsid w:val="00143E8D"/>
    <w:rsid w:val="00144D50"/>
    <w:rsid w:val="0014513A"/>
    <w:rsid w:val="00146A3D"/>
    <w:rsid w:val="00146F83"/>
    <w:rsid w:val="00147116"/>
    <w:rsid w:val="00147D93"/>
    <w:rsid w:val="00147F67"/>
    <w:rsid w:val="00150B53"/>
    <w:rsid w:val="001510F3"/>
    <w:rsid w:val="00151890"/>
    <w:rsid w:val="0015216D"/>
    <w:rsid w:val="0015257B"/>
    <w:rsid w:val="0015280A"/>
    <w:rsid w:val="0015301E"/>
    <w:rsid w:val="001532E2"/>
    <w:rsid w:val="001534E4"/>
    <w:rsid w:val="00153A01"/>
    <w:rsid w:val="00153EE3"/>
    <w:rsid w:val="00154739"/>
    <w:rsid w:val="00155714"/>
    <w:rsid w:val="00156A0B"/>
    <w:rsid w:val="00156A21"/>
    <w:rsid w:val="00156AA0"/>
    <w:rsid w:val="00156E42"/>
    <w:rsid w:val="001605C9"/>
    <w:rsid w:val="0016067A"/>
    <w:rsid w:val="001608EA"/>
    <w:rsid w:val="001618DE"/>
    <w:rsid w:val="001626BA"/>
    <w:rsid w:val="001638D7"/>
    <w:rsid w:val="00164B38"/>
    <w:rsid w:val="00166195"/>
    <w:rsid w:val="00166777"/>
    <w:rsid w:val="00166C1A"/>
    <w:rsid w:val="00167FB3"/>
    <w:rsid w:val="001704F9"/>
    <w:rsid w:val="00170F3D"/>
    <w:rsid w:val="00171761"/>
    <w:rsid w:val="00171E9A"/>
    <w:rsid w:val="00172066"/>
    <w:rsid w:val="00172270"/>
    <w:rsid w:val="00173541"/>
    <w:rsid w:val="00174270"/>
    <w:rsid w:val="00174B72"/>
    <w:rsid w:val="00180102"/>
    <w:rsid w:val="00180539"/>
    <w:rsid w:val="0018089D"/>
    <w:rsid w:val="00181970"/>
    <w:rsid w:val="00182956"/>
    <w:rsid w:val="00182F9B"/>
    <w:rsid w:val="00184EEF"/>
    <w:rsid w:val="00185054"/>
    <w:rsid w:val="0018585C"/>
    <w:rsid w:val="00185EC4"/>
    <w:rsid w:val="00186541"/>
    <w:rsid w:val="00186929"/>
    <w:rsid w:val="001900E3"/>
    <w:rsid w:val="00190344"/>
    <w:rsid w:val="00191303"/>
    <w:rsid w:val="00192823"/>
    <w:rsid w:val="00192903"/>
    <w:rsid w:val="00193913"/>
    <w:rsid w:val="001941AC"/>
    <w:rsid w:val="00195634"/>
    <w:rsid w:val="00195982"/>
    <w:rsid w:val="00195B32"/>
    <w:rsid w:val="00195EB4"/>
    <w:rsid w:val="001960D0"/>
    <w:rsid w:val="001967C1"/>
    <w:rsid w:val="00196F3A"/>
    <w:rsid w:val="001972EF"/>
    <w:rsid w:val="00197871"/>
    <w:rsid w:val="00197F64"/>
    <w:rsid w:val="001A0576"/>
    <w:rsid w:val="001A0AA3"/>
    <w:rsid w:val="001A11F6"/>
    <w:rsid w:val="001A18C8"/>
    <w:rsid w:val="001A29BD"/>
    <w:rsid w:val="001A2E7C"/>
    <w:rsid w:val="001A3E31"/>
    <w:rsid w:val="001A5670"/>
    <w:rsid w:val="001A654B"/>
    <w:rsid w:val="001A7775"/>
    <w:rsid w:val="001A7C56"/>
    <w:rsid w:val="001B045E"/>
    <w:rsid w:val="001B04DF"/>
    <w:rsid w:val="001B0586"/>
    <w:rsid w:val="001B11DC"/>
    <w:rsid w:val="001B289F"/>
    <w:rsid w:val="001B2ADC"/>
    <w:rsid w:val="001B2C6D"/>
    <w:rsid w:val="001B32E4"/>
    <w:rsid w:val="001B37A3"/>
    <w:rsid w:val="001B41D7"/>
    <w:rsid w:val="001B4A62"/>
    <w:rsid w:val="001B5348"/>
    <w:rsid w:val="001B717F"/>
    <w:rsid w:val="001B723F"/>
    <w:rsid w:val="001C092D"/>
    <w:rsid w:val="001C112F"/>
    <w:rsid w:val="001C24BC"/>
    <w:rsid w:val="001C2E64"/>
    <w:rsid w:val="001C3B12"/>
    <w:rsid w:val="001C3DA7"/>
    <w:rsid w:val="001C42BB"/>
    <w:rsid w:val="001C47EC"/>
    <w:rsid w:val="001C492F"/>
    <w:rsid w:val="001C5399"/>
    <w:rsid w:val="001C5BFF"/>
    <w:rsid w:val="001C695F"/>
    <w:rsid w:val="001C6998"/>
    <w:rsid w:val="001C76D6"/>
    <w:rsid w:val="001C7CF0"/>
    <w:rsid w:val="001D1B7B"/>
    <w:rsid w:val="001D2117"/>
    <w:rsid w:val="001D26DC"/>
    <w:rsid w:val="001D2842"/>
    <w:rsid w:val="001D3917"/>
    <w:rsid w:val="001D3F28"/>
    <w:rsid w:val="001D5614"/>
    <w:rsid w:val="001D7721"/>
    <w:rsid w:val="001D783A"/>
    <w:rsid w:val="001E18EA"/>
    <w:rsid w:val="001E19D9"/>
    <w:rsid w:val="001E2357"/>
    <w:rsid w:val="001E2677"/>
    <w:rsid w:val="001E274E"/>
    <w:rsid w:val="001E2B8B"/>
    <w:rsid w:val="001E3A47"/>
    <w:rsid w:val="001E3C67"/>
    <w:rsid w:val="001E4127"/>
    <w:rsid w:val="001E43AB"/>
    <w:rsid w:val="001E4FD7"/>
    <w:rsid w:val="001E5444"/>
    <w:rsid w:val="001E64B3"/>
    <w:rsid w:val="001E753C"/>
    <w:rsid w:val="001E79DC"/>
    <w:rsid w:val="001F0182"/>
    <w:rsid w:val="001F0594"/>
    <w:rsid w:val="001F0953"/>
    <w:rsid w:val="001F126A"/>
    <w:rsid w:val="001F1827"/>
    <w:rsid w:val="001F1ABD"/>
    <w:rsid w:val="001F22F0"/>
    <w:rsid w:val="001F2C34"/>
    <w:rsid w:val="001F305D"/>
    <w:rsid w:val="001F3592"/>
    <w:rsid w:val="001F378B"/>
    <w:rsid w:val="001F431D"/>
    <w:rsid w:val="001F4466"/>
    <w:rsid w:val="001F5B02"/>
    <w:rsid w:val="001F5F17"/>
    <w:rsid w:val="001F5F5F"/>
    <w:rsid w:val="001F620F"/>
    <w:rsid w:val="001F7866"/>
    <w:rsid w:val="001F7C3A"/>
    <w:rsid w:val="0020001D"/>
    <w:rsid w:val="002001F4"/>
    <w:rsid w:val="0020308B"/>
    <w:rsid w:val="00203A38"/>
    <w:rsid w:val="00204203"/>
    <w:rsid w:val="00204CB9"/>
    <w:rsid w:val="00204E99"/>
    <w:rsid w:val="00205D86"/>
    <w:rsid w:val="00205F0F"/>
    <w:rsid w:val="002068DF"/>
    <w:rsid w:val="00206A2D"/>
    <w:rsid w:val="00210D70"/>
    <w:rsid w:val="002128AE"/>
    <w:rsid w:val="00212DC2"/>
    <w:rsid w:val="0021355B"/>
    <w:rsid w:val="0021410D"/>
    <w:rsid w:val="00214116"/>
    <w:rsid w:val="00214747"/>
    <w:rsid w:val="00214A51"/>
    <w:rsid w:val="00214C01"/>
    <w:rsid w:val="0021520A"/>
    <w:rsid w:val="00216EE7"/>
    <w:rsid w:val="00217235"/>
    <w:rsid w:val="00222914"/>
    <w:rsid w:val="00223652"/>
    <w:rsid w:val="002239F9"/>
    <w:rsid w:val="0022430C"/>
    <w:rsid w:val="00224F2A"/>
    <w:rsid w:val="00225001"/>
    <w:rsid w:val="002253CA"/>
    <w:rsid w:val="002254FD"/>
    <w:rsid w:val="00225AB9"/>
    <w:rsid w:val="00226763"/>
    <w:rsid w:val="00227D88"/>
    <w:rsid w:val="002307B8"/>
    <w:rsid w:val="002315EE"/>
    <w:rsid w:val="00231A36"/>
    <w:rsid w:val="00231E1E"/>
    <w:rsid w:val="00232745"/>
    <w:rsid w:val="00233B6A"/>
    <w:rsid w:val="00234174"/>
    <w:rsid w:val="0023490E"/>
    <w:rsid w:val="002351BE"/>
    <w:rsid w:val="002355A6"/>
    <w:rsid w:val="002360B8"/>
    <w:rsid w:val="00237262"/>
    <w:rsid w:val="00237E56"/>
    <w:rsid w:val="00240575"/>
    <w:rsid w:val="00240602"/>
    <w:rsid w:val="00240B8A"/>
    <w:rsid w:val="002411F6"/>
    <w:rsid w:val="002417EA"/>
    <w:rsid w:val="002422C2"/>
    <w:rsid w:val="002424B4"/>
    <w:rsid w:val="00242E09"/>
    <w:rsid w:val="002433B3"/>
    <w:rsid w:val="0024426C"/>
    <w:rsid w:val="00244D5F"/>
    <w:rsid w:val="0024565D"/>
    <w:rsid w:val="00246E29"/>
    <w:rsid w:val="00247CFB"/>
    <w:rsid w:val="00247D24"/>
    <w:rsid w:val="0025015B"/>
    <w:rsid w:val="00250D41"/>
    <w:rsid w:val="00252D9E"/>
    <w:rsid w:val="00253E1B"/>
    <w:rsid w:val="00255315"/>
    <w:rsid w:val="002554BA"/>
    <w:rsid w:val="002568C7"/>
    <w:rsid w:val="002571D0"/>
    <w:rsid w:val="0025763F"/>
    <w:rsid w:val="00257645"/>
    <w:rsid w:val="00257A83"/>
    <w:rsid w:val="00260478"/>
    <w:rsid w:val="0026047A"/>
    <w:rsid w:val="002607CB"/>
    <w:rsid w:val="00260FEC"/>
    <w:rsid w:val="0026113A"/>
    <w:rsid w:val="00261649"/>
    <w:rsid w:val="002636D9"/>
    <w:rsid w:val="00263D7D"/>
    <w:rsid w:val="00264912"/>
    <w:rsid w:val="00266924"/>
    <w:rsid w:val="002674B2"/>
    <w:rsid w:val="002708B3"/>
    <w:rsid w:val="00272F47"/>
    <w:rsid w:val="002743E9"/>
    <w:rsid w:val="00274B0A"/>
    <w:rsid w:val="00276B3A"/>
    <w:rsid w:val="00277773"/>
    <w:rsid w:val="00277F1B"/>
    <w:rsid w:val="00280361"/>
    <w:rsid w:val="002809A5"/>
    <w:rsid w:val="002816F6"/>
    <w:rsid w:val="00281C55"/>
    <w:rsid w:val="00283375"/>
    <w:rsid w:val="002836A8"/>
    <w:rsid w:val="00283B88"/>
    <w:rsid w:val="002841E6"/>
    <w:rsid w:val="00284A0C"/>
    <w:rsid w:val="002861C8"/>
    <w:rsid w:val="002861DE"/>
    <w:rsid w:val="00286C51"/>
    <w:rsid w:val="00290B4F"/>
    <w:rsid w:val="0029148A"/>
    <w:rsid w:val="002918A4"/>
    <w:rsid w:val="0029298A"/>
    <w:rsid w:val="00293371"/>
    <w:rsid w:val="00293798"/>
    <w:rsid w:val="00293BD8"/>
    <w:rsid w:val="00294F57"/>
    <w:rsid w:val="00295313"/>
    <w:rsid w:val="00296A5B"/>
    <w:rsid w:val="00297AB5"/>
    <w:rsid w:val="002A02C4"/>
    <w:rsid w:val="002A0BD0"/>
    <w:rsid w:val="002A0C19"/>
    <w:rsid w:val="002A0DE6"/>
    <w:rsid w:val="002A1AC2"/>
    <w:rsid w:val="002A2155"/>
    <w:rsid w:val="002A2D39"/>
    <w:rsid w:val="002A2EDB"/>
    <w:rsid w:val="002A36F3"/>
    <w:rsid w:val="002A38B1"/>
    <w:rsid w:val="002A467A"/>
    <w:rsid w:val="002A48A2"/>
    <w:rsid w:val="002A4E1E"/>
    <w:rsid w:val="002A547F"/>
    <w:rsid w:val="002A60C6"/>
    <w:rsid w:val="002A6328"/>
    <w:rsid w:val="002A65BC"/>
    <w:rsid w:val="002A66F9"/>
    <w:rsid w:val="002A7287"/>
    <w:rsid w:val="002A745D"/>
    <w:rsid w:val="002A74DF"/>
    <w:rsid w:val="002A7E25"/>
    <w:rsid w:val="002B1117"/>
    <w:rsid w:val="002B202C"/>
    <w:rsid w:val="002B2169"/>
    <w:rsid w:val="002B23BA"/>
    <w:rsid w:val="002B24F7"/>
    <w:rsid w:val="002B312E"/>
    <w:rsid w:val="002B483C"/>
    <w:rsid w:val="002B4A9B"/>
    <w:rsid w:val="002B5FFC"/>
    <w:rsid w:val="002B6B19"/>
    <w:rsid w:val="002B6C7B"/>
    <w:rsid w:val="002B7870"/>
    <w:rsid w:val="002B7A8E"/>
    <w:rsid w:val="002B7C10"/>
    <w:rsid w:val="002C004B"/>
    <w:rsid w:val="002C0B96"/>
    <w:rsid w:val="002C1124"/>
    <w:rsid w:val="002C2877"/>
    <w:rsid w:val="002C42F8"/>
    <w:rsid w:val="002C61BC"/>
    <w:rsid w:val="002C6334"/>
    <w:rsid w:val="002C6A84"/>
    <w:rsid w:val="002C77D4"/>
    <w:rsid w:val="002C79AC"/>
    <w:rsid w:val="002C7D35"/>
    <w:rsid w:val="002D0F6F"/>
    <w:rsid w:val="002D0F97"/>
    <w:rsid w:val="002D0FF7"/>
    <w:rsid w:val="002D1079"/>
    <w:rsid w:val="002D1367"/>
    <w:rsid w:val="002D2079"/>
    <w:rsid w:val="002D297A"/>
    <w:rsid w:val="002D3665"/>
    <w:rsid w:val="002D42AA"/>
    <w:rsid w:val="002D4419"/>
    <w:rsid w:val="002D463C"/>
    <w:rsid w:val="002D67D6"/>
    <w:rsid w:val="002D6BAB"/>
    <w:rsid w:val="002D6C16"/>
    <w:rsid w:val="002D7044"/>
    <w:rsid w:val="002D787F"/>
    <w:rsid w:val="002E00DA"/>
    <w:rsid w:val="002E0EE7"/>
    <w:rsid w:val="002E1FAC"/>
    <w:rsid w:val="002E47B0"/>
    <w:rsid w:val="002E5D7C"/>
    <w:rsid w:val="002E6A00"/>
    <w:rsid w:val="002E6A7C"/>
    <w:rsid w:val="002E7358"/>
    <w:rsid w:val="002E7E66"/>
    <w:rsid w:val="002F0EA9"/>
    <w:rsid w:val="002F1F71"/>
    <w:rsid w:val="002F271B"/>
    <w:rsid w:val="002F2A04"/>
    <w:rsid w:val="002F3339"/>
    <w:rsid w:val="002F3617"/>
    <w:rsid w:val="002F3B50"/>
    <w:rsid w:val="002F4CFB"/>
    <w:rsid w:val="002F5DEF"/>
    <w:rsid w:val="002F734A"/>
    <w:rsid w:val="002F745F"/>
    <w:rsid w:val="002F7C85"/>
    <w:rsid w:val="00301426"/>
    <w:rsid w:val="003016B0"/>
    <w:rsid w:val="00301FE7"/>
    <w:rsid w:val="00303180"/>
    <w:rsid w:val="003046AF"/>
    <w:rsid w:val="003053D2"/>
    <w:rsid w:val="003056EE"/>
    <w:rsid w:val="00305E07"/>
    <w:rsid w:val="00306CDF"/>
    <w:rsid w:val="003102D0"/>
    <w:rsid w:val="0031031F"/>
    <w:rsid w:val="003107DF"/>
    <w:rsid w:val="00310D22"/>
    <w:rsid w:val="00312B3B"/>
    <w:rsid w:val="00312B9D"/>
    <w:rsid w:val="00313C55"/>
    <w:rsid w:val="00313D3B"/>
    <w:rsid w:val="00313D4A"/>
    <w:rsid w:val="00315057"/>
    <w:rsid w:val="00315386"/>
    <w:rsid w:val="0031664C"/>
    <w:rsid w:val="00316FF1"/>
    <w:rsid w:val="003179F4"/>
    <w:rsid w:val="00320EBE"/>
    <w:rsid w:val="00321AFD"/>
    <w:rsid w:val="00321D32"/>
    <w:rsid w:val="0032268F"/>
    <w:rsid w:val="00322733"/>
    <w:rsid w:val="00322930"/>
    <w:rsid w:val="00323EDA"/>
    <w:rsid w:val="00323F2A"/>
    <w:rsid w:val="00324D19"/>
    <w:rsid w:val="00324E91"/>
    <w:rsid w:val="00330396"/>
    <w:rsid w:val="003315B4"/>
    <w:rsid w:val="003319D0"/>
    <w:rsid w:val="00331ABE"/>
    <w:rsid w:val="00332330"/>
    <w:rsid w:val="00332AFE"/>
    <w:rsid w:val="00332DA1"/>
    <w:rsid w:val="003330B3"/>
    <w:rsid w:val="003350B1"/>
    <w:rsid w:val="003351A0"/>
    <w:rsid w:val="00336A37"/>
    <w:rsid w:val="003377D1"/>
    <w:rsid w:val="00343719"/>
    <w:rsid w:val="00344323"/>
    <w:rsid w:val="00344448"/>
    <w:rsid w:val="0034479E"/>
    <w:rsid w:val="00345074"/>
    <w:rsid w:val="003450A3"/>
    <w:rsid w:val="00346BD3"/>
    <w:rsid w:val="00347A45"/>
    <w:rsid w:val="003505E3"/>
    <w:rsid w:val="00350D06"/>
    <w:rsid w:val="00351082"/>
    <w:rsid w:val="00352A86"/>
    <w:rsid w:val="00352C30"/>
    <w:rsid w:val="00353537"/>
    <w:rsid w:val="00354A63"/>
    <w:rsid w:val="00354E5D"/>
    <w:rsid w:val="00354FED"/>
    <w:rsid w:val="00355032"/>
    <w:rsid w:val="00361394"/>
    <w:rsid w:val="003616A6"/>
    <w:rsid w:val="00362739"/>
    <w:rsid w:val="00363F84"/>
    <w:rsid w:val="00364420"/>
    <w:rsid w:val="00364D1A"/>
    <w:rsid w:val="003655ED"/>
    <w:rsid w:val="00365ECB"/>
    <w:rsid w:val="00366E4C"/>
    <w:rsid w:val="003674EF"/>
    <w:rsid w:val="0037014F"/>
    <w:rsid w:val="00370249"/>
    <w:rsid w:val="003738EB"/>
    <w:rsid w:val="00373D2A"/>
    <w:rsid w:val="00375376"/>
    <w:rsid w:val="003753EF"/>
    <w:rsid w:val="00377772"/>
    <w:rsid w:val="00377E21"/>
    <w:rsid w:val="00380B88"/>
    <w:rsid w:val="0038139C"/>
    <w:rsid w:val="003833F7"/>
    <w:rsid w:val="00383D08"/>
    <w:rsid w:val="00384229"/>
    <w:rsid w:val="00384D7E"/>
    <w:rsid w:val="003861A0"/>
    <w:rsid w:val="003861B4"/>
    <w:rsid w:val="003862A0"/>
    <w:rsid w:val="0038688D"/>
    <w:rsid w:val="00386E5C"/>
    <w:rsid w:val="00386EBC"/>
    <w:rsid w:val="003907FD"/>
    <w:rsid w:val="00390CD4"/>
    <w:rsid w:val="00390E43"/>
    <w:rsid w:val="00393ACA"/>
    <w:rsid w:val="003948FE"/>
    <w:rsid w:val="00394CDC"/>
    <w:rsid w:val="00394E7B"/>
    <w:rsid w:val="003954B3"/>
    <w:rsid w:val="003954FC"/>
    <w:rsid w:val="0039555C"/>
    <w:rsid w:val="003979BC"/>
    <w:rsid w:val="003A0C84"/>
    <w:rsid w:val="003A15B7"/>
    <w:rsid w:val="003A17B3"/>
    <w:rsid w:val="003A1CD6"/>
    <w:rsid w:val="003A1F4D"/>
    <w:rsid w:val="003A3CD4"/>
    <w:rsid w:val="003A48A0"/>
    <w:rsid w:val="003A4BD9"/>
    <w:rsid w:val="003A4C11"/>
    <w:rsid w:val="003A4EBB"/>
    <w:rsid w:val="003A5DBC"/>
    <w:rsid w:val="003A7987"/>
    <w:rsid w:val="003A7DF5"/>
    <w:rsid w:val="003B0537"/>
    <w:rsid w:val="003B1A0D"/>
    <w:rsid w:val="003B2FC6"/>
    <w:rsid w:val="003B38D8"/>
    <w:rsid w:val="003B4BAC"/>
    <w:rsid w:val="003B53A7"/>
    <w:rsid w:val="003B57B8"/>
    <w:rsid w:val="003B606E"/>
    <w:rsid w:val="003B62C4"/>
    <w:rsid w:val="003B67EB"/>
    <w:rsid w:val="003C03FF"/>
    <w:rsid w:val="003C1082"/>
    <w:rsid w:val="003C18CA"/>
    <w:rsid w:val="003C1C72"/>
    <w:rsid w:val="003C4873"/>
    <w:rsid w:val="003C5103"/>
    <w:rsid w:val="003C66A2"/>
    <w:rsid w:val="003C69F2"/>
    <w:rsid w:val="003D119E"/>
    <w:rsid w:val="003D1CFE"/>
    <w:rsid w:val="003D34A9"/>
    <w:rsid w:val="003D3628"/>
    <w:rsid w:val="003D3BF7"/>
    <w:rsid w:val="003D403D"/>
    <w:rsid w:val="003D50CD"/>
    <w:rsid w:val="003D5570"/>
    <w:rsid w:val="003D566C"/>
    <w:rsid w:val="003D7001"/>
    <w:rsid w:val="003D7ED8"/>
    <w:rsid w:val="003D7F8D"/>
    <w:rsid w:val="003E0880"/>
    <w:rsid w:val="003E0EB9"/>
    <w:rsid w:val="003E289B"/>
    <w:rsid w:val="003E362B"/>
    <w:rsid w:val="003E3A06"/>
    <w:rsid w:val="003E476C"/>
    <w:rsid w:val="003E6003"/>
    <w:rsid w:val="003E6247"/>
    <w:rsid w:val="003E6581"/>
    <w:rsid w:val="003E65F3"/>
    <w:rsid w:val="003E67C9"/>
    <w:rsid w:val="003E6B2E"/>
    <w:rsid w:val="003F00E9"/>
    <w:rsid w:val="003F1346"/>
    <w:rsid w:val="003F1F13"/>
    <w:rsid w:val="003F2635"/>
    <w:rsid w:val="003F2DD4"/>
    <w:rsid w:val="003F32EE"/>
    <w:rsid w:val="003F3DBF"/>
    <w:rsid w:val="003F433A"/>
    <w:rsid w:val="003F538C"/>
    <w:rsid w:val="003F7F93"/>
    <w:rsid w:val="004005AE"/>
    <w:rsid w:val="00400F28"/>
    <w:rsid w:val="00401DC1"/>
    <w:rsid w:val="004030A4"/>
    <w:rsid w:val="00403336"/>
    <w:rsid w:val="00403345"/>
    <w:rsid w:val="0040379D"/>
    <w:rsid w:val="00403D40"/>
    <w:rsid w:val="00404767"/>
    <w:rsid w:val="004074A2"/>
    <w:rsid w:val="00407BED"/>
    <w:rsid w:val="0041127E"/>
    <w:rsid w:val="004113EA"/>
    <w:rsid w:val="00412266"/>
    <w:rsid w:val="004142DD"/>
    <w:rsid w:val="004150DD"/>
    <w:rsid w:val="0041564E"/>
    <w:rsid w:val="0041592B"/>
    <w:rsid w:val="0041706C"/>
    <w:rsid w:val="00417246"/>
    <w:rsid w:val="00417695"/>
    <w:rsid w:val="004201FD"/>
    <w:rsid w:val="00420EB8"/>
    <w:rsid w:val="00421D7A"/>
    <w:rsid w:val="00422301"/>
    <w:rsid w:val="004228BC"/>
    <w:rsid w:val="004248BB"/>
    <w:rsid w:val="00424C82"/>
    <w:rsid w:val="004273A1"/>
    <w:rsid w:val="00427E22"/>
    <w:rsid w:val="00427F58"/>
    <w:rsid w:val="00431BC3"/>
    <w:rsid w:val="00433546"/>
    <w:rsid w:val="00433CC2"/>
    <w:rsid w:val="00434ECA"/>
    <w:rsid w:val="00436139"/>
    <w:rsid w:val="004361D5"/>
    <w:rsid w:val="00436FE5"/>
    <w:rsid w:val="00437CEA"/>
    <w:rsid w:val="0044091A"/>
    <w:rsid w:val="00441860"/>
    <w:rsid w:val="00441C00"/>
    <w:rsid w:val="00442089"/>
    <w:rsid w:val="004426B8"/>
    <w:rsid w:val="00442BDF"/>
    <w:rsid w:val="00442BF9"/>
    <w:rsid w:val="004439DD"/>
    <w:rsid w:val="00443BEC"/>
    <w:rsid w:val="00444030"/>
    <w:rsid w:val="00445990"/>
    <w:rsid w:val="00445A04"/>
    <w:rsid w:val="00445FB4"/>
    <w:rsid w:val="00446EA4"/>
    <w:rsid w:val="0044779D"/>
    <w:rsid w:val="00447FE7"/>
    <w:rsid w:val="00450133"/>
    <w:rsid w:val="00450C7E"/>
    <w:rsid w:val="00451973"/>
    <w:rsid w:val="0045200F"/>
    <w:rsid w:val="00453496"/>
    <w:rsid w:val="00453DED"/>
    <w:rsid w:val="00454012"/>
    <w:rsid w:val="004568C8"/>
    <w:rsid w:val="00460BB0"/>
    <w:rsid w:val="00460E06"/>
    <w:rsid w:val="00461613"/>
    <w:rsid w:val="00462541"/>
    <w:rsid w:val="00463055"/>
    <w:rsid w:val="00463689"/>
    <w:rsid w:val="00464FF2"/>
    <w:rsid w:val="0046548A"/>
    <w:rsid w:val="004656EF"/>
    <w:rsid w:val="00465FD4"/>
    <w:rsid w:val="004668D6"/>
    <w:rsid w:val="004668DF"/>
    <w:rsid w:val="004678BF"/>
    <w:rsid w:val="004700D3"/>
    <w:rsid w:val="00470339"/>
    <w:rsid w:val="00470A29"/>
    <w:rsid w:val="00470CFB"/>
    <w:rsid w:val="0047158A"/>
    <w:rsid w:val="004739DE"/>
    <w:rsid w:val="00474274"/>
    <w:rsid w:val="00475523"/>
    <w:rsid w:val="004766DB"/>
    <w:rsid w:val="0048157E"/>
    <w:rsid w:val="00481D54"/>
    <w:rsid w:val="00482107"/>
    <w:rsid w:val="00483AED"/>
    <w:rsid w:val="00483E5F"/>
    <w:rsid w:val="0048433D"/>
    <w:rsid w:val="004845C6"/>
    <w:rsid w:val="004859CA"/>
    <w:rsid w:val="00485C44"/>
    <w:rsid w:val="00486195"/>
    <w:rsid w:val="004875DC"/>
    <w:rsid w:val="004909EA"/>
    <w:rsid w:val="004918C9"/>
    <w:rsid w:val="00492E48"/>
    <w:rsid w:val="004935F6"/>
    <w:rsid w:val="00494259"/>
    <w:rsid w:val="00494393"/>
    <w:rsid w:val="004950BF"/>
    <w:rsid w:val="00495A3F"/>
    <w:rsid w:val="00496231"/>
    <w:rsid w:val="004962F5"/>
    <w:rsid w:val="00496694"/>
    <w:rsid w:val="004A04EA"/>
    <w:rsid w:val="004A06F0"/>
    <w:rsid w:val="004A0B81"/>
    <w:rsid w:val="004A1A35"/>
    <w:rsid w:val="004A272D"/>
    <w:rsid w:val="004A2B6F"/>
    <w:rsid w:val="004A39C0"/>
    <w:rsid w:val="004A3F04"/>
    <w:rsid w:val="004A4586"/>
    <w:rsid w:val="004A5A49"/>
    <w:rsid w:val="004A751C"/>
    <w:rsid w:val="004A7DCC"/>
    <w:rsid w:val="004B2AE2"/>
    <w:rsid w:val="004B3212"/>
    <w:rsid w:val="004B34A8"/>
    <w:rsid w:val="004B3577"/>
    <w:rsid w:val="004B3C29"/>
    <w:rsid w:val="004B4693"/>
    <w:rsid w:val="004B4698"/>
    <w:rsid w:val="004B4710"/>
    <w:rsid w:val="004B67BE"/>
    <w:rsid w:val="004B749A"/>
    <w:rsid w:val="004C1A07"/>
    <w:rsid w:val="004C30FA"/>
    <w:rsid w:val="004C38DE"/>
    <w:rsid w:val="004C38F3"/>
    <w:rsid w:val="004C4844"/>
    <w:rsid w:val="004C53BE"/>
    <w:rsid w:val="004C5722"/>
    <w:rsid w:val="004C5E32"/>
    <w:rsid w:val="004C60A6"/>
    <w:rsid w:val="004C631B"/>
    <w:rsid w:val="004C757A"/>
    <w:rsid w:val="004C7DBF"/>
    <w:rsid w:val="004D0FFD"/>
    <w:rsid w:val="004D2523"/>
    <w:rsid w:val="004D2C36"/>
    <w:rsid w:val="004D30F3"/>
    <w:rsid w:val="004D33AA"/>
    <w:rsid w:val="004D774D"/>
    <w:rsid w:val="004D776F"/>
    <w:rsid w:val="004D784F"/>
    <w:rsid w:val="004D7937"/>
    <w:rsid w:val="004E1C0C"/>
    <w:rsid w:val="004E35DE"/>
    <w:rsid w:val="004E527A"/>
    <w:rsid w:val="004E5F24"/>
    <w:rsid w:val="004E6425"/>
    <w:rsid w:val="004E67B8"/>
    <w:rsid w:val="004E71C7"/>
    <w:rsid w:val="004F000D"/>
    <w:rsid w:val="004F018F"/>
    <w:rsid w:val="004F1704"/>
    <w:rsid w:val="004F5179"/>
    <w:rsid w:val="004F57B7"/>
    <w:rsid w:val="004F5A2A"/>
    <w:rsid w:val="004F67C8"/>
    <w:rsid w:val="0050050C"/>
    <w:rsid w:val="00501F29"/>
    <w:rsid w:val="00502317"/>
    <w:rsid w:val="005023E5"/>
    <w:rsid w:val="00503465"/>
    <w:rsid w:val="00503542"/>
    <w:rsid w:val="0050411B"/>
    <w:rsid w:val="00507246"/>
    <w:rsid w:val="00507F5F"/>
    <w:rsid w:val="0051032B"/>
    <w:rsid w:val="0051038C"/>
    <w:rsid w:val="005105BF"/>
    <w:rsid w:val="00511721"/>
    <w:rsid w:val="00511961"/>
    <w:rsid w:val="00511C02"/>
    <w:rsid w:val="0051203D"/>
    <w:rsid w:val="00513B13"/>
    <w:rsid w:val="00513BA3"/>
    <w:rsid w:val="00513FE0"/>
    <w:rsid w:val="00514182"/>
    <w:rsid w:val="005149DD"/>
    <w:rsid w:val="005161C1"/>
    <w:rsid w:val="005169AE"/>
    <w:rsid w:val="00516ADC"/>
    <w:rsid w:val="00516C18"/>
    <w:rsid w:val="005171EC"/>
    <w:rsid w:val="00517A1C"/>
    <w:rsid w:val="00517B59"/>
    <w:rsid w:val="0052211D"/>
    <w:rsid w:val="0052277C"/>
    <w:rsid w:val="00522E1F"/>
    <w:rsid w:val="00524BA7"/>
    <w:rsid w:val="005255A2"/>
    <w:rsid w:val="00525E1B"/>
    <w:rsid w:val="00526D0C"/>
    <w:rsid w:val="00526DB0"/>
    <w:rsid w:val="0052715C"/>
    <w:rsid w:val="00530585"/>
    <w:rsid w:val="0053174C"/>
    <w:rsid w:val="00531EA6"/>
    <w:rsid w:val="00532CDC"/>
    <w:rsid w:val="00532D14"/>
    <w:rsid w:val="00533128"/>
    <w:rsid w:val="00533704"/>
    <w:rsid w:val="00533780"/>
    <w:rsid w:val="00534EBB"/>
    <w:rsid w:val="00535FAB"/>
    <w:rsid w:val="00536117"/>
    <w:rsid w:val="005365A0"/>
    <w:rsid w:val="00536866"/>
    <w:rsid w:val="00536B86"/>
    <w:rsid w:val="005379F1"/>
    <w:rsid w:val="00540939"/>
    <w:rsid w:val="00540CB9"/>
    <w:rsid w:val="0054383B"/>
    <w:rsid w:val="00543E41"/>
    <w:rsid w:val="005440C5"/>
    <w:rsid w:val="00545CEF"/>
    <w:rsid w:val="005465A2"/>
    <w:rsid w:val="005470B3"/>
    <w:rsid w:val="005500F2"/>
    <w:rsid w:val="00550451"/>
    <w:rsid w:val="005524FA"/>
    <w:rsid w:val="00552850"/>
    <w:rsid w:val="0055503F"/>
    <w:rsid w:val="005552DE"/>
    <w:rsid w:val="00557607"/>
    <w:rsid w:val="00557642"/>
    <w:rsid w:val="00557663"/>
    <w:rsid w:val="00557838"/>
    <w:rsid w:val="005620E5"/>
    <w:rsid w:val="005620ED"/>
    <w:rsid w:val="0056228C"/>
    <w:rsid w:val="0056338A"/>
    <w:rsid w:val="00564A28"/>
    <w:rsid w:val="0056639A"/>
    <w:rsid w:val="00566E5C"/>
    <w:rsid w:val="00566FFD"/>
    <w:rsid w:val="005677F1"/>
    <w:rsid w:val="00567DE0"/>
    <w:rsid w:val="00570117"/>
    <w:rsid w:val="005713E7"/>
    <w:rsid w:val="00573E5C"/>
    <w:rsid w:val="00574E20"/>
    <w:rsid w:val="00575487"/>
    <w:rsid w:val="0057608D"/>
    <w:rsid w:val="00576B93"/>
    <w:rsid w:val="00576FA6"/>
    <w:rsid w:val="00576FAB"/>
    <w:rsid w:val="00577623"/>
    <w:rsid w:val="00577DCF"/>
    <w:rsid w:val="005811F5"/>
    <w:rsid w:val="00581486"/>
    <w:rsid w:val="0058183E"/>
    <w:rsid w:val="00582E15"/>
    <w:rsid w:val="00583EE2"/>
    <w:rsid w:val="00584937"/>
    <w:rsid w:val="0058503E"/>
    <w:rsid w:val="00585547"/>
    <w:rsid w:val="00585710"/>
    <w:rsid w:val="005861DE"/>
    <w:rsid w:val="00587495"/>
    <w:rsid w:val="0059019A"/>
    <w:rsid w:val="005904D1"/>
    <w:rsid w:val="0059094E"/>
    <w:rsid w:val="0059102D"/>
    <w:rsid w:val="00592166"/>
    <w:rsid w:val="0059251B"/>
    <w:rsid w:val="00593154"/>
    <w:rsid w:val="005931BF"/>
    <w:rsid w:val="00595816"/>
    <w:rsid w:val="0059679F"/>
    <w:rsid w:val="00596C9E"/>
    <w:rsid w:val="00597775"/>
    <w:rsid w:val="005A00D5"/>
    <w:rsid w:val="005A1161"/>
    <w:rsid w:val="005A2C91"/>
    <w:rsid w:val="005A4139"/>
    <w:rsid w:val="005A5588"/>
    <w:rsid w:val="005B0CF6"/>
    <w:rsid w:val="005B3411"/>
    <w:rsid w:val="005B3FEC"/>
    <w:rsid w:val="005B41E1"/>
    <w:rsid w:val="005B4AC8"/>
    <w:rsid w:val="005B4E20"/>
    <w:rsid w:val="005B5A83"/>
    <w:rsid w:val="005B5D73"/>
    <w:rsid w:val="005B6B01"/>
    <w:rsid w:val="005B7563"/>
    <w:rsid w:val="005B76B0"/>
    <w:rsid w:val="005C0172"/>
    <w:rsid w:val="005C0220"/>
    <w:rsid w:val="005C1264"/>
    <w:rsid w:val="005C1F45"/>
    <w:rsid w:val="005C25C7"/>
    <w:rsid w:val="005C2857"/>
    <w:rsid w:val="005C316C"/>
    <w:rsid w:val="005C35AE"/>
    <w:rsid w:val="005C3CE2"/>
    <w:rsid w:val="005C4322"/>
    <w:rsid w:val="005C4A20"/>
    <w:rsid w:val="005C5E7B"/>
    <w:rsid w:val="005C71C2"/>
    <w:rsid w:val="005C7620"/>
    <w:rsid w:val="005C7EC5"/>
    <w:rsid w:val="005D03EE"/>
    <w:rsid w:val="005D1D10"/>
    <w:rsid w:val="005D309C"/>
    <w:rsid w:val="005D3546"/>
    <w:rsid w:val="005D4062"/>
    <w:rsid w:val="005D4C2E"/>
    <w:rsid w:val="005E0B30"/>
    <w:rsid w:val="005E1186"/>
    <w:rsid w:val="005E28A6"/>
    <w:rsid w:val="005E32B7"/>
    <w:rsid w:val="005E40FC"/>
    <w:rsid w:val="005E4453"/>
    <w:rsid w:val="005E5939"/>
    <w:rsid w:val="005E5B3F"/>
    <w:rsid w:val="005E7024"/>
    <w:rsid w:val="005E7608"/>
    <w:rsid w:val="005E7CC2"/>
    <w:rsid w:val="005F1764"/>
    <w:rsid w:val="005F27B8"/>
    <w:rsid w:val="005F2D7C"/>
    <w:rsid w:val="005F410E"/>
    <w:rsid w:val="005F47A0"/>
    <w:rsid w:val="005F48C9"/>
    <w:rsid w:val="005F5A66"/>
    <w:rsid w:val="00601493"/>
    <w:rsid w:val="00601C30"/>
    <w:rsid w:val="006042D8"/>
    <w:rsid w:val="00604694"/>
    <w:rsid w:val="00605E22"/>
    <w:rsid w:val="0060664B"/>
    <w:rsid w:val="00606A10"/>
    <w:rsid w:val="00607816"/>
    <w:rsid w:val="00610091"/>
    <w:rsid w:val="00610235"/>
    <w:rsid w:val="006108E1"/>
    <w:rsid w:val="00610C50"/>
    <w:rsid w:val="00610D8D"/>
    <w:rsid w:val="00614B18"/>
    <w:rsid w:val="006153ED"/>
    <w:rsid w:val="006158EB"/>
    <w:rsid w:val="00620603"/>
    <w:rsid w:val="0062070E"/>
    <w:rsid w:val="00620C1F"/>
    <w:rsid w:val="006210FD"/>
    <w:rsid w:val="00622A62"/>
    <w:rsid w:val="006237B5"/>
    <w:rsid w:val="00623EA5"/>
    <w:rsid w:val="0062457B"/>
    <w:rsid w:val="00624862"/>
    <w:rsid w:val="006254A2"/>
    <w:rsid w:val="00625C05"/>
    <w:rsid w:val="00627778"/>
    <w:rsid w:val="00627B80"/>
    <w:rsid w:val="006322D6"/>
    <w:rsid w:val="006323B0"/>
    <w:rsid w:val="00632857"/>
    <w:rsid w:val="0063377B"/>
    <w:rsid w:val="006338E9"/>
    <w:rsid w:val="00634800"/>
    <w:rsid w:val="00634A62"/>
    <w:rsid w:val="00635063"/>
    <w:rsid w:val="00636A8D"/>
    <w:rsid w:val="00636E7C"/>
    <w:rsid w:val="00636FCB"/>
    <w:rsid w:val="00640DC4"/>
    <w:rsid w:val="0064182E"/>
    <w:rsid w:val="006419C1"/>
    <w:rsid w:val="006426AB"/>
    <w:rsid w:val="006427CA"/>
    <w:rsid w:val="00643961"/>
    <w:rsid w:val="0064438D"/>
    <w:rsid w:val="00645313"/>
    <w:rsid w:val="006454EB"/>
    <w:rsid w:val="00645987"/>
    <w:rsid w:val="006465AD"/>
    <w:rsid w:val="006469DA"/>
    <w:rsid w:val="00646E92"/>
    <w:rsid w:val="00647F1D"/>
    <w:rsid w:val="00650508"/>
    <w:rsid w:val="00651056"/>
    <w:rsid w:val="00652067"/>
    <w:rsid w:val="0065288D"/>
    <w:rsid w:val="006549F9"/>
    <w:rsid w:val="00654C52"/>
    <w:rsid w:val="00655D28"/>
    <w:rsid w:val="00656DDE"/>
    <w:rsid w:val="00656E13"/>
    <w:rsid w:val="006575F1"/>
    <w:rsid w:val="006577FE"/>
    <w:rsid w:val="006600A3"/>
    <w:rsid w:val="0066081A"/>
    <w:rsid w:val="00660AF8"/>
    <w:rsid w:val="006615E2"/>
    <w:rsid w:val="00661E96"/>
    <w:rsid w:val="00663FBF"/>
    <w:rsid w:val="0066478C"/>
    <w:rsid w:val="0066622B"/>
    <w:rsid w:val="006662F8"/>
    <w:rsid w:val="00667128"/>
    <w:rsid w:val="00670641"/>
    <w:rsid w:val="006708DF"/>
    <w:rsid w:val="00670C26"/>
    <w:rsid w:val="00671548"/>
    <w:rsid w:val="006718B9"/>
    <w:rsid w:val="00671B13"/>
    <w:rsid w:val="00674193"/>
    <w:rsid w:val="00674C2F"/>
    <w:rsid w:val="00674E21"/>
    <w:rsid w:val="006753E5"/>
    <w:rsid w:val="00675596"/>
    <w:rsid w:val="006756CB"/>
    <w:rsid w:val="00675939"/>
    <w:rsid w:val="006762EE"/>
    <w:rsid w:val="006766EA"/>
    <w:rsid w:val="00677375"/>
    <w:rsid w:val="0068079E"/>
    <w:rsid w:val="00680F8A"/>
    <w:rsid w:val="006811A2"/>
    <w:rsid w:val="00681348"/>
    <w:rsid w:val="00681B19"/>
    <w:rsid w:val="006855EE"/>
    <w:rsid w:val="00685F22"/>
    <w:rsid w:val="00687CDC"/>
    <w:rsid w:val="006909D6"/>
    <w:rsid w:val="0069183F"/>
    <w:rsid w:val="00692A66"/>
    <w:rsid w:val="006930A0"/>
    <w:rsid w:val="00693CD3"/>
    <w:rsid w:val="00695666"/>
    <w:rsid w:val="00696272"/>
    <w:rsid w:val="00696B57"/>
    <w:rsid w:val="00696BDD"/>
    <w:rsid w:val="006972D9"/>
    <w:rsid w:val="006977B3"/>
    <w:rsid w:val="006A1D08"/>
    <w:rsid w:val="006A1E00"/>
    <w:rsid w:val="006A28D6"/>
    <w:rsid w:val="006A2E63"/>
    <w:rsid w:val="006A3059"/>
    <w:rsid w:val="006A479D"/>
    <w:rsid w:val="006A6013"/>
    <w:rsid w:val="006A631A"/>
    <w:rsid w:val="006A68AC"/>
    <w:rsid w:val="006A7014"/>
    <w:rsid w:val="006A7490"/>
    <w:rsid w:val="006A7F78"/>
    <w:rsid w:val="006B065A"/>
    <w:rsid w:val="006B0A42"/>
    <w:rsid w:val="006B0B83"/>
    <w:rsid w:val="006B0F75"/>
    <w:rsid w:val="006B23A4"/>
    <w:rsid w:val="006B2703"/>
    <w:rsid w:val="006B3877"/>
    <w:rsid w:val="006B4608"/>
    <w:rsid w:val="006B487F"/>
    <w:rsid w:val="006B4A9E"/>
    <w:rsid w:val="006B4D1A"/>
    <w:rsid w:val="006B5114"/>
    <w:rsid w:val="006B5745"/>
    <w:rsid w:val="006B5C62"/>
    <w:rsid w:val="006B6407"/>
    <w:rsid w:val="006B78E3"/>
    <w:rsid w:val="006B7FAE"/>
    <w:rsid w:val="006C053C"/>
    <w:rsid w:val="006C09E9"/>
    <w:rsid w:val="006C22E0"/>
    <w:rsid w:val="006C2344"/>
    <w:rsid w:val="006C2EA4"/>
    <w:rsid w:val="006C3C20"/>
    <w:rsid w:val="006C40A7"/>
    <w:rsid w:val="006C40D8"/>
    <w:rsid w:val="006C4384"/>
    <w:rsid w:val="006C4749"/>
    <w:rsid w:val="006C544C"/>
    <w:rsid w:val="006C7DA7"/>
    <w:rsid w:val="006D1A3E"/>
    <w:rsid w:val="006D2065"/>
    <w:rsid w:val="006D213B"/>
    <w:rsid w:val="006D2450"/>
    <w:rsid w:val="006D2795"/>
    <w:rsid w:val="006D2958"/>
    <w:rsid w:val="006D2DDE"/>
    <w:rsid w:val="006D3C47"/>
    <w:rsid w:val="006D3C60"/>
    <w:rsid w:val="006D3F18"/>
    <w:rsid w:val="006D4DEA"/>
    <w:rsid w:val="006D606E"/>
    <w:rsid w:val="006D6B49"/>
    <w:rsid w:val="006E09B2"/>
    <w:rsid w:val="006E3EE6"/>
    <w:rsid w:val="006E4E4D"/>
    <w:rsid w:val="006E4E83"/>
    <w:rsid w:val="006E50B3"/>
    <w:rsid w:val="006E5709"/>
    <w:rsid w:val="006E7EC5"/>
    <w:rsid w:val="006F01B5"/>
    <w:rsid w:val="006F0817"/>
    <w:rsid w:val="006F0D57"/>
    <w:rsid w:val="006F30FF"/>
    <w:rsid w:val="006F3219"/>
    <w:rsid w:val="006F3E17"/>
    <w:rsid w:val="006F522F"/>
    <w:rsid w:val="006F6114"/>
    <w:rsid w:val="006F65C4"/>
    <w:rsid w:val="006F76B5"/>
    <w:rsid w:val="0070007C"/>
    <w:rsid w:val="0070025F"/>
    <w:rsid w:val="00700AF8"/>
    <w:rsid w:val="0070296A"/>
    <w:rsid w:val="007035C2"/>
    <w:rsid w:val="00703613"/>
    <w:rsid w:val="00704576"/>
    <w:rsid w:val="007047B9"/>
    <w:rsid w:val="00704A25"/>
    <w:rsid w:val="00705C05"/>
    <w:rsid w:val="00705D50"/>
    <w:rsid w:val="007079F1"/>
    <w:rsid w:val="00707AC6"/>
    <w:rsid w:val="00707B46"/>
    <w:rsid w:val="007101AE"/>
    <w:rsid w:val="007104BC"/>
    <w:rsid w:val="00710E78"/>
    <w:rsid w:val="00711E2D"/>
    <w:rsid w:val="00712C4D"/>
    <w:rsid w:val="00713A72"/>
    <w:rsid w:val="00713AA9"/>
    <w:rsid w:val="00713AE8"/>
    <w:rsid w:val="00714048"/>
    <w:rsid w:val="00714B54"/>
    <w:rsid w:val="00714BEF"/>
    <w:rsid w:val="00716D0D"/>
    <w:rsid w:val="00717491"/>
    <w:rsid w:val="007211F7"/>
    <w:rsid w:val="00722038"/>
    <w:rsid w:val="007220CC"/>
    <w:rsid w:val="00724778"/>
    <w:rsid w:val="00724781"/>
    <w:rsid w:val="00724B4B"/>
    <w:rsid w:val="00724E80"/>
    <w:rsid w:val="00725421"/>
    <w:rsid w:val="007256A6"/>
    <w:rsid w:val="00726C6A"/>
    <w:rsid w:val="007278E6"/>
    <w:rsid w:val="0073066F"/>
    <w:rsid w:val="00731351"/>
    <w:rsid w:val="007313AB"/>
    <w:rsid w:val="007319CD"/>
    <w:rsid w:val="00731E99"/>
    <w:rsid w:val="00732587"/>
    <w:rsid w:val="00734043"/>
    <w:rsid w:val="00735911"/>
    <w:rsid w:val="007400D4"/>
    <w:rsid w:val="007407C7"/>
    <w:rsid w:val="00740FE9"/>
    <w:rsid w:val="00741010"/>
    <w:rsid w:val="00741A7F"/>
    <w:rsid w:val="00741E4C"/>
    <w:rsid w:val="00743DDB"/>
    <w:rsid w:val="00746AE8"/>
    <w:rsid w:val="007471EB"/>
    <w:rsid w:val="0074737F"/>
    <w:rsid w:val="00747990"/>
    <w:rsid w:val="007502BB"/>
    <w:rsid w:val="00750773"/>
    <w:rsid w:val="00750DFE"/>
    <w:rsid w:val="007512EA"/>
    <w:rsid w:val="0075218A"/>
    <w:rsid w:val="00753D65"/>
    <w:rsid w:val="00755F28"/>
    <w:rsid w:val="007560B8"/>
    <w:rsid w:val="0075645A"/>
    <w:rsid w:val="0075654F"/>
    <w:rsid w:val="007571A1"/>
    <w:rsid w:val="00757C3F"/>
    <w:rsid w:val="00757D0B"/>
    <w:rsid w:val="00757D63"/>
    <w:rsid w:val="007601B2"/>
    <w:rsid w:val="007605FD"/>
    <w:rsid w:val="00760DE6"/>
    <w:rsid w:val="00761EB4"/>
    <w:rsid w:val="007624DE"/>
    <w:rsid w:val="007633D1"/>
    <w:rsid w:val="00764494"/>
    <w:rsid w:val="00764D56"/>
    <w:rsid w:val="00764DD3"/>
    <w:rsid w:val="00765177"/>
    <w:rsid w:val="00765F31"/>
    <w:rsid w:val="007667EF"/>
    <w:rsid w:val="00766836"/>
    <w:rsid w:val="00766FFA"/>
    <w:rsid w:val="00767B5B"/>
    <w:rsid w:val="00771297"/>
    <w:rsid w:val="00771769"/>
    <w:rsid w:val="00773297"/>
    <w:rsid w:val="00773F4D"/>
    <w:rsid w:val="00774D02"/>
    <w:rsid w:val="00774DA5"/>
    <w:rsid w:val="00775A1C"/>
    <w:rsid w:val="00777266"/>
    <w:rsid w:val="00777653"/>
    <w:rsid w:val="007802F9"/>
    <w:rsid w:val="00780396"/>
    <w:rsid w:val="00781390"/>
    <w:rsid w:val="00782391"/>
    <w:rsid w:val="00782399"/>
    <w:rsid w:val="0078317B"/>
    <w:rsid w:val="00783495"/>
    <w:rsid w:val="007834DD"/>
    <w:rsid w:val="00783B35"/>
    <w:rsid w:val="00785549"/>
    <w:rsid w:val="007858D5"/>
    <w:rsid w:val="00786686"/>
    <w:rsid w:val="00787C75"/>
    <w:rsid w:val="00790237"/>
    <w:rsid w:val="0079050F"/>
    <w:rsid w:val="007905B2"/>
    <w:rsid w:val="00790A97"/>
    <w:rsid w:val="007944AA"/>
    <w:rsid w:val="0079552F"/>
    <w:rsid w:val="00797356"/>
    <w:rsid w:val="00797E3B"/>
    <w:rsid w:val="007A0A87"/>
    <w:rsid w:val="007A1528"/>
    <w:rsid w:val="007A1EEF"/>
    <w:rsid w:val="007A24F9"/>
    <w:rsid w:val="007A280C"/>
    <w:rsid w:val="007A4F57"/>
    <w:rsid w:val="007A54FE"/>
    <w:rsid w:val="007A75CF"/>
    <w:rsid w:val="007B0593"/>
    <w:rsid w:val="007B06DF"/>
    <w:rsid w:val="007B0DD5"/>
    <w:rsid w:val="007B0F2C"/>
    <w:rsid w:val="007B2507"/>
    <w:rsid w:val="007B3D2B"/>
    <w:rsid w:val="007B3E31"/>
    <w:rsid w:val="007B4DAD"/>
    <w:rsid w:val="007B6945"/>
    <w:rsid w:val="007B6A91"/>
    <w:rsid w:val="007B7D25"/>
    <w:rsid w:val="007C04A2"/>
    <w:rsid w:val="007C2400"/>
    <w:rsid w:val="007C2FB0"/>
    <w:rsid w:val="007C4BD4"/>
    <w:rsid w:val="007C5131"/>
    <w:rsid w:val="007C53B9"/>
    <w:rsid w:val="007C592D"/>
    <w:rsid w:val="007D02E7"/>
    <w:rsid w:val="007D1006"/>
    <w:rsid w:val="007D17E3"/>
    <w:rsid w:val="007D1AF3"/>
    <w:rsid w:val="007D1F24"/>
    <w:rsid w:val="007D3F21"/>
    <w:rsid w:val="007D4B10"/>
    <w:rsid w:val="007D5177"/>
    <w:rsid w:val="007D547A"/>
    <w:rsid w:val="007D5EC3"/>
    <w:rsid w:val="007D7161"/>
    <w:rsid w:val="007D7F2B"/>
    <w:rsid w:val="007E0812"/>
    <w:rsid w:val="007E09E7"/>
    <w:rsid w:val="007E0F02"/>
    <w:rsid w:val="007E2198"/>
    <w:rsid w:val="007E2A28"/>
    <w:rsid w:val="007E5654"/>
    <w:rsid w:val="007E5694"/>
    <w:rsid w:val="007E5CDF"/>
    <w:rsid w:val="007F01F9"/>
    <w:rsid w:val="007F1392"/>
    <w:rsid w:val="007F1E0A"/>
    <w:rsid w:val="007F2C07"/>
    <w:rsid w:val="007F2EE9"/>
    <w:rsid w:val="007F2FE4"/>
    <w:rsid w:val="007F33A3"/>
    <w:rsid w:val="007F3703"/>
    <w:rsid w:val="007F39B5"/>
    <w:rsid w:val="007F41B3"/>
    <w:rsid w:val="007F4EB5"/>
    <w:rsid w:val="007F5204"/>
    <w:rsid w:val="007F77F6"/>
    <w:rsid w:val="008016DE"/>
    <w:rsid w:val="00802AD2"/>
    <w:rsid w:val="0080559A"/>
    <w:rsid w:val="00806146"/>
    <w:rsid w:val="00806D01"/>
    <w:rsid w:val="00806DAC"/>
    <w:rsid w:val="00807129"/>
    <w:rsid w:val="00807427"/>
    <w:rsid w:val="00807AE6"/>
    <w:rsid w:val="00810483"/>
    <w:rsid w:val="00811236"/>
    <w:rsid w:val="0081154B"/>
    <w:rsid w:val="00812C10"/>
    <w:rsid w:val="00812C25"/>
    <w:rsid w:val="00813641"/>
    <w:rsid w:val="0081393C"/>
    <w:rsid w:val="00815591"/>
    <w:rsid w:val="00816039"/>
    <w:rsid w:val="008167AB"/>
    <w:rsid w:val="00817C19"/>
    <w:rsid w:val="00820FFF"/>
    <w:rsid w:val="00821666"/>
    <w:rsid w:val="00823103"/>
    <w:rsid w:val="008245F9"/>
    <w:rsid w:val="00825EC5"/>
    <w:rsid w:val="00826D4B"/>
    <w:rsid w:val="0083169C"/>
    <w:rsid w:val="00831DEA"/>
    <w:rsid w:val="0083245C"/>
    <w:rsid w:val="00832FAC"/>
    <w:rsid w:val="008331E2"/>
    <w:rsid w:val="00833C6B"/>
    <w:rsid w:val="00834C14"/>
    <w:rsid w:val="008353FB"/>
    <w:rsid w:val="00836007"/>
    <w:rsid w:val="00836C93"/>
    <w:rsid w:val="00837813"/>
    <w:rsid w:val="00837FCE"/>
    <w:rsid w:val="008403A6"/>
    <w:rsid w:val="00840C18"/>
    <w:rsid w:val="00841947"/>
    <w:rsid w:val="00842365"/>
    <w:rsid w:val="008429EB"/>
    <w:rsid w:val="00842A0B"/>
    <w:rsid w:val="00844E13"/>
    <w:rsid w:val="00845294"/>
    <w:rsid w:val="00845FAC"/>
    <w:rsid w:val="008460D8"/>
    <w:rsid w:val="00846917"/>
    <w:rsid w:val="00847844"/>
    <w:rsid w:val="00847C52"/>
    <w:rsid w:val="008512A5"/>
    <w:rsid w:val="0085161F"/>
    <w:rsid w:val="008516F2"/>
    <w:rsid w:val="00851747"/>
    <w:rsid w:val="00851930"/>
    <w:rsid w:val="0085265E"/>
    <w:rsid w:val="0085397F"/>
    <w:rsid w:val="00853E95"/>
    <w:rsid w:val="008545AA"/>
    <w:rsid w:val="00855F66"/>
    <w:rsid w:val="008601D1"/>
    <w:rsid w:val="00860D09"/>
    <w:rsid w:val="00861151"/>
    <w:rsid w:val="00861A45"/>
    <w:rsid w:val="00861A56"/>
    <w:rsid w:val="00861A94"/>
    <w:rsid w:val="00861D41"/>
    <w:rsid w:val="0086219F"/>
    <w:rsid w:val="00865580"/>
    <w:rsid w:val="00865D53"/>
    <w:rsid w:val="008663CE"/>
    <w:rsid w:val="00867094"/>
    <w:rsid w:val="008670E7"/>
    <w:rsid w:val="00867283"/>
    <w:rsid w:val="008675CE"/>
    <w:rsid w:val="00874553"/>
    <w:rsid w:val="00874A81"/>
    <w:rsid w:val="00876226"/>
    <w:rsid w:val="0087763F"/>
    <w:rsid w:val="00882047"/>
    <w:rsid w:val="00882080"/>
    <w:rsid w:val="00882584"/>
    <w:rsid w:val="0088272C"/>
    <w:rsid w:val="00882826"/>
    <w:rsid w:val="0088370C"/>
    <w:rsid w:val="00883801"/>
    <w:rsid w:val="00883EBF"/>
    <w:rsid w:val="00884E73"/>
    <w:rsid w:val="008850D2"/>
    <w:rsid w:val="008852DA"/>
    <w:rsid w:val="008852F7"/>
    <w:rsid w:val="00885A4C"/>
    <w:rsid w:val="00887794"/>
    <w:rsid w:val="008904F5"/>
    <w:rsid w:val="00891259"/>
    <w:rsid w:val="008924D3"/>
    <w:rsid w:val="00892529"/>
    <w:rsid w:val="0089252B"/>
    <w:rsid w:val="00892828"/>
    <w:rsid w:val="00892A30"/>
    <w:rsid w:val="00894C52"/>
    <w:rsid w:val="00895397"/>
    <w:rsid w:val="00896205"/>
    <w:rsid w:val="0089696B"/>
    <w:rsid w:val="00897269"/>
    <w:rsid w:val="008973D4"/>
    <w:rsid w:val="008A06B8"/>
    <w:rsid w:val="008A17E8"/>
    <w:rsid w:val="008A19B4"/>
    <w:rsid w:val="008A1AA3"/>
    <w:rsid w:val="008A1BCE"/>
    <w:rsid w:val="008A29B7"/>
    <w:rsid w:val="008A30F7"/>
    <w:rsid w:val="008A534D"/>
    <w:rsid w:val="008A66AE"/>
    <w:rsid w:val="008A75D8"/>
    <w:rsid w:val="008A7D27"/>
    <w:rsid w:val="008B204A"/>
    <w:rsid w:val="008B2EB2"/>
    <w:rsid w:val="008B3169"/>
    <w:rsid w:val="008B31D4"/>
    <w:rsid w:val="008B34A6"/>
    <w:rsid w:val="008B60CE"/>
    <w:rsid w:val="008C1641"/>
    <w:rsid w:val="008C2F65"/>
    <w:rsid w:val="008C38F2"/>
    <w:rsid w:val="008C4205"/>
    <w:rsid w:val="008C4302"/>
    <w:rsid w:val="008C5412"/>
    <w:rsid w:val="008C5963"/>
    <w:rsid w:val="008C7BB9"/>
    <w:rsid w:val="008C7F2E"/>
    <w:rsid w:val="008D0266"/>
    <w:rsid w:val="008D1497"/>
    <w:rsid w:val="008D14DD"/>
    <w:rsid w:val="008D23B8"/>
    <w:rsid w:val="008D2DA5"/>
    <w:rsid w:val="008D2E1E"/>
    <w:rsid w:val="008D5FC5"/>
    <w:rsid w:val="008D60A1"/>
    <w:rsid w:val="008D61DB"/>
    <w:rsid w:val="008D6E31"/>
    <w:rsid w:val="008D786F"/>
    <w:rsid w:val="008E1CFD"/>
    <w:rsid w:val="008E1E96"/>
    <w:rsid w:val="008E247E"/>
    <w:rsid w:val="008E340B"/>
    <w:rsid w:val="008E3D34"/>
    <w:rsid w:val="008E3F87"/>
    <w:rsid w:val="008E454D"/>
    <w:rsid w:val="008E50E3"/>
    <w:rsid w:val="008E6522"/>
    <w:rsid w:val="008E6DFD"/>
    <w:rsid w:val="008E7F95"/>
    <w:rsid w:val="008F138F"/>
    <w:rsid w:val="008F2908"/>
    <w:rsid w:val="008F3561"/>
    <w:rsid w:val="008F3AE7"/>
    <w:rsid w:val="008F5C02"/>
    <w:rsid w:val="008F6EBE"/>
    <w:rsid w:val="008F7673"/>
    <w:rsid w:val="008F7AFF"/>
    <w:rsid w:val="008F7F11"/>
    <w:rsid w:val="00900884"/>
    <w:rsid w:val="00900A27"/>
    <w:rsid w:val="00900F66"/>
    <w:rsid w:val="00901731"/>
    <w:rsid w:val="00901E7B"/>
    <w:rsid w:val="00902445"/>
    <w:rsid w:val="00902784"/>
    <w:rsid w:val="009027EB"/>
    <w:rsid w:val="00902FA4"/>
    <w:rsid w:val="00903CFC"/>
    <w:rsid w:val="00905275"/>
    <w:rsid w:val="00907594"/>
    <w:rsid w:val="00907F03"/>
    <w:rsid w:val="009106AB"/>
    <w:rsid w:val="00911DBA"/>
    <w:rsid w:val="00912961"/>
    <w:rsid w:val="00913B0E"/>
    <w:rsid w:val="00914C2E"/>
    <w:rsid w:val="00914F8A"/>
    <w:rsid w:val="009155CA"/>
    <w:rsid w:val="009175CE"/>
    <w:rsid w:val="00921439"/>
    <w:rsid w:val="00921774"/>
    <w:rsid w:val="009218F6"/>
    <w:rsid w:val="009233A9"/>
    <w:rsid w:val="009236EA"/>
    <w:rsid w:val="009239B7"/>
    <w:rsid w:val="00923D75"/>
    <w:rsid w:val="00923DB4"/>
    <w:rsid w:val="00923EF3"/>
    <w:rsid w:val="009258A6"/>
    <w:rsid w:val="00926AC0"/>
    <w:rsid w:val="0092763C"/>
    <w:rsid w:val="00927B17"/>
    <w:rsid w:val="00930CDB"/>
    <w:rsid w:val="00931844"/>
    <w:rsid w:val="00934026"/>
    <w:rsid w:val="00934A38"/>
    <w:rsid w:val="00935C7D"/>
    <w:rsid w:val="009360B1"/>
    <w:rsid w:val="009362DD"/>
    <w:rsid w:val="0093634E"/>
    <w:rsid w:val="00936E6B"/>
    <w:rsid w:val="00936FA6"/>
    <w:rsid w:val="00937198"/>
    <w:rsid w:val="00937674"/>
    <w:rsid w:val="009405A3"/>
    <w:rsid w:val="0094108B"/>
    <w:rsid w:val="009419FF"/>
    <w:rsid w:val="00941EF1"/>
    <w:rsid w:val="009421CD"/>
    <w:rsid w:val="00942495"/>
    <w:rsid w:val="00942C5E"/>
    <w:rsid w:val="009430E7"/>
    <w:rsid w:val="009435E0"/>
    <w:rsid w:val="009457E8"/>
    <w:rsid w:val="0094648C"/>
    <w:rsid w:val="00946E31"/>
    <w:rsid w:val="0094707F"/>
    <w:rsid w:val="00947530"/>
    <w:rsid w:val="00950BBF"/>
    <w:rsid w:val="009525C6"/>
    <w:rsid w:val="00953927"/>
    <w:rsid w:val="009546F0"/>
    <w:rsid w:val="00954E59"/>
    <w:rsid w:val="0095520B"/>
    <w:rsid w:val="009556A5"/>
    <w:rsid w:val="00956D54"/>
    <w:rsid w:val="0095724D"/>
    <w:rsid w:val="009574A3"/>
    <w:rsid w:val="009607EC"/>
    <w:rsid w:val="009608AF"/>
    <w:rsid w:val="00963E3E"/>
    <w:rsid w:val="009641B1"/>
    <w:rsid w:val="00964F20"/>
    <w:rsid w:val="009652B6"/>
    <w:rsid w:val="00965993"/>
    <w:rsid w:val="00966B10"/>
    <w:rsid w:val="00966F5E"/>
    <w:rsid w:val="00967014"/>
    <w:rsid w:val="00967C53"/>
    <w:rsid w:val="00967E61"/>
    <w:rsid w:val="00967FF6"/>
    <w:rsid w:val="0097125E"/>
    <w:rsid w:val="0097175E"/>
    <w:rsid w:val="00973B77"/>
    <w:rsid w:val="009740FB"/>
    <w:rsid w:val="00974A79"/>
    <w:rsid w:val="00975BD2"/>
    <w:rsid w:val="00980A78"/>
    <w:rsid w:val="00980EAD"/>
    <w:rsid w:val="00981063"/>
    <w:rsid w:val="009813D8"/>
    <w:rsid w:val="00981C11"/>
    <w:rsid w:val="009834BF"/>
    <w:rsid w:val="00984E1E"/>
    <w:rsid w:val="00984F3A"/>
    <w:rsid w:val="009850F6"/>
    <w:rsid w:val="00985CDE"/>
    <w:rsid w:val="00985DDA"/>
    <w:rsid w:val="009865B9"/>
    <w:rsid w:val="00986DFB"/>
    <w:rsid w:val="00986E31"/>
    <w:rsid w:val="009871B8"/>
    <w:rsid w:val="00990E19"/>
    <w:rsid w:val="009924EC"/>
    <w:rsid w:val="00992CB5"/>
    <w:rsid w:val="00993289"/>
    <w:rsid w:val="00993806"/>
    <w:rsid w:val="00994681"/>
    <w:rsid w:val="00994EA7"/>
    <w:rsid w:val="0099517C"/>
    <w:rsid w:val="009951DB"/>
    <w:rsid w:val="00996CD7"/>
    <w:rsid w:val="009A01CF"/>
    <w:rsid w:val="009A0615"/>
    <w:rsid w:val="009A2EBC"/>
    <w:rsid w:val="009A2FF6"/>
    <w:rsid w:val="009A33F3"/>
    <w:rsid w:val="009A4F38"/>
    <w:rsid w:val="009A5FB8"/>
    <w:rsid w:val="009A6354"/>
    <w:rsid w:val="009A689D"/>
    <w:rsid w:val="009A68F8"/>
    <w:rsid w:val="009A6C9D"/>
    <w:rsid w:val="009A6D69"/>
    <w:rsid w:val="009A7AF2"/>
    <w:rsid w:val="009B06B3"/>
    <w:rsid w:val="009B0AD1"/>
    <w:rsid w:val="009B1355"/>
    <w:rsid w:val="009B1619"/>
    <w:rsid w:val="009B1A2B"/>
    <w:rsid w:val="009B4003"/>
    <w:rsid w:val="009B4607"/>
    <w:rsid w:val="009B49CA"/>
    <w:rsid w:val="009B4D19"/>
    <w:rsid w:val="009B5D89"/>
    <w:rsid w:val="009B7025"/>
    <w:rsid w:val="009B70FE"/>
    <w:rsid w:val="009C0A0C"/>
    <w:rsid w:val="009C406B"/>
    <w:rsid w:val="009C4F1E"/>
    <w:rsid w:val="009C57FC"/>
    <w:rsid w:val="009C58CB"/>
    <w:rsid w:val="009C64C4"/>
    <w:rsid w:val="009C68F6"/>
    <w:rsid w:val="009C75AF"/>
    <w:rsid w:val="009C78AE"/>
    <w:rsid w:val="009D0419"/>
    <w:rsid w:val="009D1386"/>
    <w:rsid w:val="009D1E99"/>
    <w:rsid w:val="009D21D8"/>
    <w:rsid w:val="009D24DD"/>
    <w:rsid w:val="009D2BE8"/>
    <w:rsid w:val="009D3294"/>
    <w:rsid w:val="009D34EF"/>
    <w:rsid w:val="009D3826"/>
    <w:rsid w:val="009D3ABE"/>
    <w:rsid w:val="009D3F3B"/>
    <w:rsid w:val="009D3FC7"/>
    <w:rsid w:val="009D40D7"/>
    <w:rsid w:val="009D4775"/>
    <w:rsid w:val="009D6522"/>
    <w:rsid w:val="009E07C4"/>
    <w:rsid w:val="009E0AF3"/>
    <w:rsid w:val="009E1321"/>
    <w:rsid w:val="009E1E58"/>
    <w:rsid w:val="009E3749"/>
    <w:rsid w:val="009E483B"/>
    <w:rsid w:val="009E54E3"/>
    <w:rsid w:val="009E5934"/>
    <w:rsid w:val="009E6424"/>
    <w:rsid w:val="009E644E"/>
    <w:rsid w:val="009E655D"/>
    <w:rsid w:val="009E6AB5"/>
    <w:rsid w:val="009E7C83"/>
    <w:rsid w:val="009E7FD0"/>
    <w:rsid w:val="009E7FEF"/>
    <w:rsid w:val="009F00DB"/>
    <w:rsid w:val="009F05FD"/>
    <w:rsid w:val="009F07CF"/>
    <w:rsid w:val="009F24E0"/>
    <w:rsid w:val="009F2A93"/>
    <w:rsid w:val="009F2BBC"/>
    <w:rsid w:val="009F2E91"/>
    <w:rsid w:val="009F30FF"/>
    <w:rsid w:val="009F59CF"/>
    <w:rsid w:val="009F61BC"/>
    <w:rsid w:val="009F7E75"/>
    <w:rsid w:val="00A0031D"/>
    <w:rsid w:val="00A00D25"/>
    <w:rsid w:val="00A01950"/>
    <w:rsid w:val="00A03570"/>
    <w:rsid w:val="00A04016"/>
    <w:rsid w:val="00A048BC"/>
    <w:rsid w:val="00A049C0"/>
    <w:rsid w:val="00A051E8"/>
    <w:rsid w:val="00A05BD3"/>
    <w:rsid w:val="00A05C69"/>
    <w:rsid w:val="00A117C4"/>
    <w:rsid w:val="00A11C4B"/>
    <w:rsid w:val="00A128F9"/>
    <w:rsid w:val="00A12F11"/>
    <w:rsid w:val="00A13838"/>
    <w:rsid w:val="00A1390E"/>
    <w:rsid w:val="00A1459A"/>
    <w:rsid w:val="00A20394"/>
    <w:rsid w:val="00A247F3"/>
    <w:rsid w:val="00A249C2"/>
    <w:rsid w:val="00A24F36"/>
    <w:rsid w:val="00A25539"/>
    <w:rsid w:val="00A25752"/>
    <w:rsid w:val="00A26A97"/>
    <w:rsid w:val="00A304B0"/>
    <w:rsid w:val="00A30907"/>
    <w:rsid w:val="00A30EE7"/>
    <w:rsid w:val="00A31EF0"/>
    <w:rsid w:val="00A347ED"/>
    <w:rsid w:val="00A363D9"/>
    <w:rsid w:val="00A36595"/>
    <w:rsid w:val="00A36F75"/>
    <w:rsid w:val="00A37F8F"/>
    <w:rsid w:val="00A40B72"/>
    <w:rsid w:val="00A41925"/>
    <w:rsid w:val="00A41E04"/>
    <w:rsid w:val="00A4201B"/>
    <w:rsid w:val="00A42F9F"/>
    <w:rsid w:val="00A4361A"/>
    <w:rsid w:val="00A43894"/>
    <w:rsid w:val="00A43E59"/>
    <w:rsid w:val="00A443EC"/>
    <w:rsid w:val="00A44CA8"/>
    <w:rsid w:val="00A453EF"/>
    <w:rsid w:val="00A46802"/>
    <w:rsid w:val="00A4682C"/>
    <w:rsid w:val="00A4786A"/>
    <w:rsid w:val="00A47B3C"/>
    <w:rsid w:val="00A509EF"/>
    <w:rsid w:val="00A50FCC"/>
    <w:rsid w:val="00A51958"/>
    <w:rsid w:val="00A51C37"/>
    <w:rsid w:val="00A51D52"/>
    <w:rsid w:val="00A52B9D"/>
    <w:rsid w:val="00A53D32"/>
    <w:rsid w:val="00A54182"/>
    <w:rsid w:val="00A55AAB"/>
    <w:rsid w:val="00A56203"/>
    <w:rsid w:val="00A564A1"/>
    <w:rsid w:val="00A574B7"/>
    <w:rsid w:val="00A5775D"/>
    <w:rsid w:val="00A604D5"/>
    <w:rsid w:val="00A60A20"/>
    <w:rsid w:val="00A60A9A"/>
    <w:rsid w:val="00A6160A"/>
    <w:rsid w:val="00A61CE0"/>
    <w:rsid w:val="00A61EC9"/>
    <w:rsid w:val="00A62524"/>
    <w:rsid w:val="00A666C8"/>
    <w:rsid w:val="00A66D2A"/>
    <w:rsid w:val="00A7012A"/>
    <w:rsid w:val="00A704D0"/>
    <w:rsid w:val="00A71EC8"/>
    <w:rsid w:val="00A737CE"/>
    <w:rsid w:val="00A747A0"/>
    <w:rsid w:val="00A74A98"/>
    <w:rsid w:val="00A75BB2"/>
    <w:rsid w:val="00A764C0"/>
    <w:rsid w:val="00A765D4"/>
    <w:rsid w:val="00A765EE"/>
    <w:rsid w:val="00A76C8B"/>
    <w:rsid w:val="00A76EB1"/>
    <w:rsid w:val="00A77E31"/>
    <w:rsid w:val="00A82758"/>
    <w:rsid w:val="00A8303F"/>
    <w:rsid w:val="00A8416C"/>
    <w:rsid w:val="00A84895"/>
    <w:rsid w:val="00A84988"/>
    <w:rsid w:val="00A879AC"/>
    <w:rsid w:val="00A90063"/>
    <w:rsid w:val="00A90F82"/>
    <w:rsid w:val="00A90FBC"/>
    <w:rsid w:val="00A9155A"/>
    <w:rsid w:val="00A93CFF"/>
    <w:rsid w:val="00A9666C"/>
    <w:rsid w:val="00A9670D"/>
    <w:rsid w:val="00A9739A"/>
    <w:rsid w:val="00A976F7"/>
    <w:rsid w:val="00A97B7D"/>
    <w:rsid w:val="00A97D61"/>
    <w:rsid w:val="00AA003E"/>
    <w:rsid w:val="00AA0C02"/>
    <w:rsid w:val="00AA16FA"/>
    <w:rsid w:val="00AA2366"/>
    <w:rsid w:val="00AA2AF1"/>
    <w:rsid w:val="00AA3472"/>
    <w:rsid w:val="00AA3534"/>
    <w:rsid w:val="00AA5389"/>
    <w:rsid w:val="00AA6098"/>
    <w:rsid w:val="00AB000B"/>
    <w:rsid w:val="00AB0FD7"/>
    <w:rsid w:val="00AB1602"/>
    <w:rsid w:val="00AB245D"/>
    <w:rsid w:val="00AB29FC"/>
    <w:rsid w:val="00AB2F0B"/>
    <w:rsid w:val="00AB3080"/>
    <w:rsid w:val="00AB3FE9"/>
    <w:rsid w:val="00AB42EB"/>
    <w:rsid w:val="00AB46E8"/>
    <w:rsid w:val="00AB5CB7"/>
    <w:rsid w:val="00AB63CD"/>
    <w:rsid w:val="00AB6970"/>
    <w:rsid w:val="00AC1A32"/>
    <w:rsid w:val="00AC1FDE"/>
    <w:rsid w:val="00AC2C71"/>
    <w:rsid w:val="00AC34BF"/>
    <w:rsid w:val="00AC35D7"/>
    <w:rsid w:val="00AC44E0"/>
    <w:rsid w:val="00AC4ED3"/>
    <w:rsid w:val="00AC5AF9"/>
    <w:rsid w:val="00AC703E"/>
    <w:rsid w:val="00AC7C64"/>
    <w:rsid w:val="00AC7E7A"/>
    <w:rsid w:val="00AD15DF"/>
    <w:rsid w:val="00AD1674"/>
    <w:rsid w:val="00AD17B1"/>
    <w:rsid w:val="00AD32A6"/>
    <w:rsid w:val="00AD3E7A"/>
    <w:rsid w:val="00AD3F30"/>
    <w:rsid w:val="00AD43EB"/>
    <w:rsid w:val="00AD4714"/>
    <w:rsid w:val="00AD4FBE"/>
    <w:rsid w:val="00AD7992"/>
    <w:rsid w:val="00AE0AE0"/>
    <w:rsid w:val="00AE129C"/>
    <w:rsid w:val="00AE2C33"/>
    <w:rsid w:val="00AE5BBA"/>
    <w:rsid w:val="00AE6114"/>
    <w:rsid w:val="00AE63A3"/>
    <w:rsid w:val="00AE63AF"/>
    <w:rsid w:val="00AE6B7E"/>
    <w:rsid w:val="00AE78D0"/>
    <w:rsid w:val="00AF0616"/>
    <w:rsid w:val="00AF0768"/>
    <w:rsid w:val="00AF13BD"/>
    <w:rsid w:val="00AF15FE"/>
    <w:rsid w:val="00AF171A"/>
    <w:rsid w:val="00AF3817"/>
    <w:rsid w:val="00AF39E9"/>
    <w:rsid w:val="00AF4D17"/>
    <w:rsid w:val="00AF53FF"/>
    <w:rsid w:val="00AF59A2"/>
    <w:rsid w:val="00AF5B1F"/>
    <w:rsid w:val="00AF64D7"/>
    <w:rsid w:val="00AF6CF1"/>
    <w:rsid w:val="00B003CC"/>
    <w:rsid w:val="00B01C51"/>
    <w:rsid w:val="00B02BF8"/>
    <w:rsid w:val="00B02F25"/>
    <w:rsid w:val="00B03683"/>
    <w:rsid w:val="00B037BA"/>
    <w:rsid w:val="00B041B7"/>
    <w:rsid w:val="00B04765"/>
    <w:rsid w:val="00B0514C"/>
    <w:rsid w:val="00B06B56"/>
    <w:rsid w:val="00B077AD"/>
    <w:rsid w:val="00B07BF5"/>
    <w:rsid w:val="00B10507"/>
    <w:rsid w:val="00B114F8"/>
    <w:rsid w:val="00B12A7D"/>
    <w:rsid w:val="00B12DD2"/>
    <w:rsid w:val="00B12F2D"/>
    <w:rsid w:val="00B13D33"/>
    <w:rsid w:val="00B15CA9"/>
    <w:rsid w:val="00B20E92"/>
    <w:rsid w:val="00B21CEE"/>
    <w:rsid w:val="00B224FA"/>
    <w:rsid w:val="00B2288A"/>
    <w:rsid w:val="00B24697"/>
    <w:rsid w:val="00B24A43"/>
    <w:rsid w:val="00B25998"/>
    <w:rsid w:val="00B25CAD"/>
    <w:rsid w:val="00B307C6"/>
    <w:rsid w:val="00B30A7E"/>
    <w:rsid w:val="00B3313F"/>
    <w:rsid w:val="00B3452E"/>
    <w:rsid w:val="00B3487D"/>
    <w:rsid w:val="00B34D80"/>
    <w:rsid w:val="00B34F83"/>
    <w:rsid w:val="00B34F88"/>
    <w:rsid w:val="00B35D49"/>
    <w:rsid w:val="00B35D82"/>
    <w:rsid w:val="00B36A0E"/>
    <w:rsid w:val="00B36BF2"/>
    <w:rsid w:val="00B36D1B"/>
    <w:rsid w:val="00B37D5A"/>
    <w:rsid w:val="00B40B1F"/>
    <w:rsid w:val="00B414DE"/>
    <w:rsid w:val="00B420C2"/>
    <w:rsid w:val="00B425F6"/>
    <w:rsid w:val="00B44F00"/>
    <w:rsid w:val="00B46356"/>
    <w:rsid w:val="00B46E74"/>
    <w:rsid w:val="00B476DE"/>
    <w:rsid w:val="00B47DCB"/>
    <w:rsid w:val="00B5071C"/>
    <w:rsid w:val="00B51FF4"/>
    <w:rsid w:val="00B52851"/>
    <w:rsid w:val="00B52F44"/>
    <w:rsid w:val="00B52FC9"/>
    <w:rsid w:val="00B5307D"/>
    <w:rsid w:val="00B5353F"/>
    <w:rsid w:val="00B5361C"/>
    <w:rsid w:val="00B5363A"/>
    <w:rsid w:val="00B54755"/>
    <w:rsid w:val="00B555F2"/>
    <w:rsid w:val="00B55DB9"/>
    <w:rsid w:val="00B55EB9"/>
    <w:rsid w:val="00B5706F"/>
    <w:rsid w:val="00B571CE"/>
    <w:rsid w:val="00B57364"/>
    <w:rsid w:val="00B57722"/>
    <w:rsid w:val="00B60786"/>
    <w:rsid w:val="00B614C1"/>
    <w:rsid w:val="00B61792"/>
    <w:rsid w:val="00B63E02"/>
    <w:rsid w:val="00B643A3"/>
    <w:rsid w:val="00B64DB1"/>
    <w:rsid w:val="00B6501E"/>
    <w:rsid w:val="00B666C5"/>
    <w:rsid w:val="00B669EE"/>
    <w:rsid w:val="00B66CB9"/>
    <w:rsid w:val="00B66FC8"/>
    <w:rsid w:val="00B670E7"/>
    <w:rsid w:val="00B678B7"/>
    <w:rsid w:val="00B7010E"/>
    <w:rsid w:val="00B70141"/>
    <w:rsid w:val="00B70E22"/>
    <w:rsid w:val="00B710E5"/>
    <w:rsid w:val="00B721FD"/>
    <w:rsid w:val="00B74DAE"/>
    <w:rsid w:val="00B755A5"/>
    <w:rsid w:val="00B76BE4"/>
    <w:rsid w:val="00B773E0"/>
    <w:rsid w:val="00B77FCE"/>
    <w:rsid w:val="00B80163"/>
    <w:rsid w:val="00B80D8B"/>
    <w:rsid w:val="00B8121A"/>
    <w:rsid w:val="00B8151C"/>
    <w:rsid w:val="00B8156B"/>
    <w:rsid w:val="00B8173A"/>
    <w:rsid w:val="00B81A43"/>
    <w:rsid w:val="00B81C52"/>
    <w:rsid w:val="00B831EB"/>
    <w:rsid w:val="00B833BB"/>
    <w:rsid w:val="00B84710"/>
    <w:rsid w:val="00B84ED8"/>
    <w:rsid w:val="00B86094"/>
    <w:rsid w:val="00B86775"/>
    <w:rsid w:val="00B86CFB"/>
    <w:rsid w:val="00B91634"/>
    <w:rsid w:val="00B9191F"/>
    <w:rsid w:val="00B93055"/>
    <w:rsid w:val="00B93340"/>
    <w:rsid w:val="00B93B35"/>
    <w:rsid w:val="00B945F4"/>
    <w:rsid w:val="00B94BAF"/>
    <w:rsid w:val="00B94BCC"/>
    <w:rsid w:val="00B962A2"/>
    <w:rsid w:val="00B96625"/>
    <w:rsid w:val="00B96822"/>
    <w:rsid w:val="00B9683E"/>
    <w:rsid w:val="00B97895"/>
    <w:rsid w:val="00B97E20"/>
    <w:rsid w:val="00BA0366"/>
    <w:rsid w:val="00BA168C"/>
    <w:rsid w:val="00BA1A89"/>
    <w:rsid w:val="00BA2DFA"/>
    <w:rsid w:val="00BA494F"/>
    <w:rsid w:val="00BA536B"/>
    <w:rsid w:val="00BA61F6"/>
    <w:rsid w:val="00BA67C2"/>
    <w:rsid w:val="00BA6CEC"/>
    <w:rsid w:val="00BB0EB4"/>
    <w:rsid w:val="00BB0FC3"/>
    <w:rsid w:val="00BB22F3"/>
    <w:rsid w:val="00BB292B"/>
    <w:rsid w:val="00BB31DA"/>
    <w:rsid w:val="00BB38CC"/>
    <w:rsid w:val="00BB3F57"/>
    <w:rsid w:val="00BB43ED"/>
    <w:rsid w:val="00BB5862"/>
    <w:rsid w:val="00BB6326"/>
    <w:rsid w:val="00BB71E5"/>
    <w:rsid w:val="00BB7C37"/>
    <w:rsid w:val="00BC1003"/>
    <w:rsid w:val="00BC238A"/>
    <w:rsid w:val="00BC2558"/>
    <w:rsid w:val="00BC2723"/>
    <w:rsid w:val="00BC50DE"/>
    <w:rsid w:val="00BC5858"/>
    <w:rsid w:val="00BC5E07"/>
    <w:rsid w:val="00BC6E5D"/>
    <w:rsid w:val="00BD14A2"/>
    <w:rsid w:val="00BD18E1"/>
    <w:rsid w:val="00BD28C1"/>
    <w:rsid w:val="00BD4562"/>
    <w:rsid w:val="00BD50D7"/>
    <w:rsid w:val="00BD628A"/>
    <w:rsid w:val="00BD7510"/>
    <w:rsid w:val="00BD754E"/>
    <w:rsid w:val="00BD7E3E"/>
    <w:rsid w:val="00BE01F1"/>
    <w:rsid w:val="00BE0420"/>
    <w:rsid w:val="00BE1ECB"/>
    <w:rsid w:val="00BE2554"/>
    <w:rsid w:val="00BE271F"/>
    <w:rsid w:val="00BE2FED"/>
    <w:rsid w:val="00BE3BB8"/>
    <w:rsid w:val="00BE4395"/>
    <w:rsid w:val="00BE4C0B"/>
    <w:rsid w:val="00BE4C48"/>
    <w:rsid w:val="00BE4CA1"/>
    <w:rsid w:val="00BE4E82"/>
    <w:rsid w:val="00BE50D6"/>
    <w:rsid w:val="00BE5E38"/>
    <w:rsid w:val="00BE5E9C"/>
    <w:rsid w:val="00BE6B99"/>
    <w:rsid w:val="00BE6C9A"/>
    <w:rsid w:val="00BE7567"/>
    <w:rsid w:val="00BF09C1"/>
    <w:rsid w:val="00BF1209"/>
    <w:rsid w:val="00BF130E"/>
    <w:rsid w:val="00BF318E"/>
    <w:rsid w:val="00BF3B58"/>
    <w:rsid w:val="00BF3F98"/>
    <w:rsid w:val="00BF47EF"/>
    <w:rsid w:val="00BF4D3E"/>
    <w:rsid w:val="00BF54AE"/>
    <w:rsid w:val="00BF5908"/>
    <w:rsid w:val="00BF5DB8"/>
    <w:rsid w:val="00BF5E72"/>
    <w:rsid w:val="00BF778E"/>
    <w:rsid w:val="00BF7DF4"/>
    <w:rsid w:val="00BF7E87"/>
    <w:rsid w:val="00C00A0C"/>
    <w:rsid w:val="00C016D5"/>
    <w:rsid w:val="00C01D6E"/>
    <w:rsid w:val="00C03ADC"/>
    <w:rsid w:val="00C04D80"/>
    <w:rsid w:val="00C04DED"/>
    <w:rsid w:val="00C05698"/>
    <w:rsid w:val="00C061A2"/>
    <w:rsid w:val="00C06421"/>
    <w:rsid w:val="00C06667"/>
    <w:rsid w:val="00C07853"/>
    <w:rsid w:val="00C07D42"/>
    <w:rsid w:val="00C1068E"/>
    <w:rsid w:val="00C1153B"/>
    <w:rsid w:val="00C11A70"/>
    <w:rsid w:val="00C139A9"/>
    <w:rsid w:val="00C14749"/>
    <w:rsid w:val="00C149C7"/>
    <w:rsid w:val="00C14C56"/>
    <w:rsid w:val="00C1526B"/>
    <w:rsid w:val="00C155B1"/>
    <w:rsid w:val="00C16320"/>
    <w:rsid w:val="00C169FF"/>
    <w:rsid w:val="00C17ECF"/>
    <w:rsid w:val="00C2040F"/>
    <w:rsid w:val="00C20C9C"/>
    <w:rsid w:val="00C20CBD"/>
    <w:rsid w:val="00C21F20"/>
    <w:rsid w:val="00C24DC6"/>
    <w:rsid w:val="00C268B6"/>
    <w:rsid w:val="00C26FA9"/>
    <w:rsid w:val="00C31449"/>
    <w:rsid w:val="00C32802"/>
    <w:rsid w:val="00C33599"/>
    <w:rsid w:val="00C33614"/>
    <w:rsid w:val="00C34DBF"/>
    <w:rsid w:val="00C35CC2"/>
    <w:rsid w:val="00C3691E"/>
    <w:rsid w:val="00C36FF4"/>
    <w:rsid w:val="00C370C2"/>
    <w:rsid w:val="00C374B5"/>
    <w:rsid w:val="00C379F5"/>
    <w:rsid w:val="00C407A0"/>
    <w:rsid w:val="00C40FA4"/>
    <w:rsid w:val="00C42ABF"/>
    <w:rsid w:val="00C43F98"/>
    <w:rsid w:val="00C4432A"/>
    <w:rsid w:val="00C44758"/>
    <w:rsid w:val="00C44D38"/>
    <w:rsid w:val="00C4561C"/>
    <w:rsid w:val="00C456B2"/>
    <w:rsid w:val="00C4613E"/>
    <w:rsid w:val="00C46ECB"/>
    <w:rsid w:val="00C5001D"/>
    <w:rsid w:val="00C50D1F"/>
    <w:rsid w:val="00C51CA4"/>
    <w:rsid w:val="00C52232"/>
    <w:rsid w:val="00C5319C"/>
    <w:rsid w:val="00C54740"/>
    <w:rsid w:val="00C56451"/>
    <w:rsid w:val="00C57433"/>
    <w:rsid w:val="00C5788D"/>
    <w:rsid w:val="00C60BC7"/>
    <w:rsid w:val="00C62DD4"/>
    <w:rsid w:val="00C637D8"/>
    <w:rsid w:val="00C63B4F"/>
    <w:rsid w:val="00C64C39"/>
    <w:rsid w:val="00C64D67"/>
    <w:rsid w:val="00C65D43"/>
    <w:rsid w:val="00C666D9"/>
    <w:rsid w:val="00C66DD6"/>
    <w:rsid w:val="00C67E10"/>
    <w:rsid w:val="00C75049"/>
    <w:rsid w:val="00C75355"/>
    <w:rsid w:val="00C754CF"/>
    <w:rsid w:val="00C76056"/>
    <w:rsid w:val="00C76615"/>
    <w:rsid w:val="00C76955"/>
    <w:rsid w:val="00C80D85"/>
    <w:rsid w:val="00C815EA"/>
    <w:rsid w:val="00C81748"/>
    <w:rsid w:val="00C81A62"/>
    <w:rsid w:val="00C8225C"/>
    <w:rsid w:val="00C82599"/>
    <w:rsid w:val="00C825EB"/>
    <w:rsid w:val="00C83F26"/>
    <w:rsid w:val="00C84AA3"/>
    <w:rsid w:val="00C854A4"/>
    <w:rsid w:val="00C8630D"/>
    <w:rsid w:val="00C86B1F"/>
    <w:rsid w:val="00C8719A"/>
    <w:rsid w:val="00C87AD6"/>
    <w:rsid w:val="00C87FA9"/>
    <w:rsid w:val="00C901A1"/>
    <w:rsid w:val="00C90621"/>
    <w:rsid w:val="00C90C2C"/>
    <w:rsid w:val="00C92225"/>
    <w:rsid w:val="00C92961"/>
    <w:rsid w:val="00C92E60"/>
    <w:rsid w:val="00C948B3"/>
    <w:rsid w:val="00C94D6A"/>
    <w:rsid w:val="00C956E9"/>
    <w:rsid w:val="00C95E26"/>
    <w:rsid w:val="00C96BA1"/>
    <w:rsid w:val="00C97393"/>
    <w:rsid w:val="00CA0543"/>
    <w:rsid w:val="00CA1445"/>
    <w:rsid w:val="00CA19BF"/>
    <w:rsid w:val="00CA2BB6"/>
    <w:rsid w:val="00CA3C4A"/>
    <w:rsid w:val="00CA4123"/>
    <w:rsid w:val="00CA4A56"/>
    <w:rsid w:val="00CA4C37"/>
    <w:rsid w:val="00CA5AFA"/>
    <w:rsid w:val="00CA5D07"/>
    <w:rsid w:val="00CA6655"/>
    <w:rsid w:val="00CA7372"/>
    <w:rsid w:val="00CA7E5F"/>
    <w:rsid w:val="00CB16DD"/>
    <w:rsid w:val="00CB1833"/>
    <w:rsid w:val="00CB21A0"/>
    <w:rsid w:val="00CB2B10"/>
    <w:rsid w:val="00CB2CE3"/>
    <w:rsid w:val="00CB4600"/>
    <w:rsid w:val="00CB4D45"/>
    <w:rsid w:val="00CB5B94"/>
    <w:rsid w:val="00CB5C62"/>
    <w:rsid w:val="00CB6924"/>
    <w:rsid w:val="00CB6DA3"/>
    <w:rsid w:val="00CB6DCE"/>
    <w:rsid w:val="00CB6F33"/>
    <w:rsid w:val="00CB712B"/>
    <w:rsid w:val="00CB7A57"/>
    <w:rsid w:val="00CC0A2B"/>
    <w:rsid w:val="00CC2649"/>
    <w:rsid w:val="00CC2BB6"/>
    <w:rsid w:val="00CC3028"/>
    <w:rsid w:val="00CC3CBC"/>
    <w:rsid w:val="00CC52DE"/>
    <w:rsid w:val="00CC68D9"/>
    <w:rsid w:val="00CC7462"/>
    <w:rsid w:val="00CC792D"/>
    <w:rsid w:val="00CC7F25"/>
    <w:rsid w:val="00CD0122"/>
    <w:rsid w:val="00CD14E6"/>
    <w:rsid w:val="00CD1512"/>
    <w:rsid w:val="00CD1799"/>
    <w:rsid w:val="00CD1D6B"/>
    <w:rsid w:val="00CD2F3D"/>
    <w:rsid w:val="00CD31E1"/>
    <w:rsid w:val="00CD3699"/>
    <w:rsid w:val="00CD49C9"/>
    <w:rsid w:val="00CD4DAC"/>
    <w:rsid w:val="00CD561C"/>
    <w:rsid w:val="00CD59C1"/>
    <w:rsid w:val="00CD6A18"/>
    <w:rsid w:val="00CD729B"/>
    <w:rsid w:val="00CD7790"/>
    <w:rsid w:val="00CD7C78"/>
    <w:rsid w:val="00CE10DD"/>
    <w:rsid w:val="00CE1A8B"/>
    <w:rsid w:val="00CE2184"/>
    <w:rsid w:val="00CE3CDE"/>
    <w:rsid w:val="00CE42E5"/>
    <w:rsid w:val="00CE4516"/>
    <w:rsid w:val="00CE48D6"/>
    <w:rsid w:val="00CE4CDF"/>
    <w:rsid w:val="00CE51A3"/>
    <w:rsid w:val="00CE524E"/>
    <w:rsid w:val="00CE5A46"/>
    <w:rsid w:val="00CE5D2F"/>
    <w:rsid w:val="00CE6038"/>
    <w:rsid w:val="00CE6702"/>
    <w:rsid w:val="00CE7170"/>
    <w:rsid w:val="00CE76DB"/>
    <w:rsid w:val="00CE7A80"/>
    <w:rsid w:val="00CF0B76"/>
    <w:rsid w:val="00CF0D66"/>
    <w:rsid w:val="00CF272A"/>
    <w:rsid w:val="00CF3DAA"/>
    <w:rsid w:val="00CF4AF4"/>
    <w:rsid w:val="00CF4C91"/>
    <w:rsid w:val="00CF567D"/>
    <w:rsid w:val="00CF614C"/>
    <w:rsid w:val="00CF7819"/>
    <w:rsid w:val="00CF7D33"/>
    <w:rsid w:val="00D016AE"/>
    <w:rsid w:val="00D03354"/>
    <w:rsid w:val="00D03739"/>
    <w:rsid w:val="00D03EDC"/>
    <w:rsid w:val="00D04E32"/>
    <w:rsid w:val="00D06721"/>
    <w:rsid w:val="00D072E6"/>
    <w:rsid w:val="00D073AA"/>
    <w:rsid w:val="00D11EB6"/>
    <w:rsid w:val="00D13506"/>
    <w:rsid w:val="00D13890"/>
    <w:rsid w:val="00D138B7"/>
    <w:rsid w:val="00D14770"/>
    <w:rsid w:val="00D14D26"/>
    <w:rsid w:val="00D16493"/>
    <w:rsid w:val="00D16525"/>
    <w:rsid w:val="00D16829"/>
    <w:rsid w:val="00D173DE"/>
    <w:rsid w:val="00D17F7B"/>
    <w:rsid w:val="00D21180"/>
    <w:rsid w:val="00D22FB0"/>
    <w:rsid w:val="00D235DD"/>
    <w:rsid w:val="00D24ADE"/>
    <w:rsid w:val="00D25186"/>
    <w:rsid w:val="00D252B0"/>
    <w:rsid w:val="00D25616"/>
    <w:rsid w:val="00D265CF"/>
    <w:rsid w:val="00D273C6"/>
    <w:rsid w:val="00D3082F"/>
    <w:rsid w:val="00D3087A"/>
    <w:rsid w:val="00D30FF7"/>
    <w:rsid w:val="00D31023"/>
    <w:rsid w:val="00D31321"/>
    <w:rsid w:val="00D31A19"/>
    <w:rsid w:val="00D3296F"/>
    <w:rsid w:val="00D33173"/>
    <w:rsid w:val="00D35218"/>
    <w:rsid w:val="00D3682B"/>
    <w:rsid w:val="00D36D46"/>
    <w:rsid w:val="00D36FCD"/>
    <w:rsid w:val="00D3781F"/>
    <w:rsid w:val="00D40173"/>
    <w:rsid w:val="00D4077C"/>
    <w:rsid w:val="00D40912"/>
    <w:rsid w:val="00D41049"/>
    <w:rsid w:val="00D4123A"/>
    <w:rsid w:val="00D4124E"/>
    <w:rsid w:val="00D41864"/>
    <w:rsid w:val="00D41EEE"/>
    <w:rsid w:val="00D42FE9"/>
    <w:rsid w:val="00D43512"/>
    <w:rsid w:val="00D43F20"/>
    <w:rsid w:val="00D43F34"/>
    <w:rsid w:val="00D46017"/>
    <w:rsid w:val="00D46DB3"/>
    <w:rsid w:val="00D46F5D"/>
    <w:rsid w:val="00D479CF"/>
    <w:rsid w:val="00D47CD6"/>
    <w:rsid w:val="00D501DC"/>
    <w:rsid w:val="00D506CE"/>
    <w:rsid w:val="00D50FFF"/>
    <w:rsid w:val="00D5110B"/>
    <w:rsid w:val="00D51118"/>
    <w:rsid w:val="00D5134D"/>
    <w:rsid w:val="00D51776"/>
    <w:rsid w:val="00D51F3B"/>
    <w:rsid w:val="00D52BB9"/>
    <w:rsid w:val="00D55943"/>
    <w:rsid w:val="00D563DB"/>
    <w:rsid w:val="00D56760"/>
    <w:rsid w:val="00D6127E"/>
    <w:rsid w:val="00D614F0"/>
    <w:rsid w:val="00D63931"/>
    <w:rsid w:val="00D640AF"/>
    <w:rsid w:val="00D64A9F"/>
    <w:rsid w:val="00D6574A"/>
    <w:rsid w:val="00D6637F"/>
    <w:rsid w:val="00D6794F"/>
    <w:rsid w:val="00D67D1A"/>
    <w:rsid w:val="00D70705"/>
    <w:rsid w:val="00D70BDD"/>
    <w:rsid w:val="00D71001"/>
    <w:rsid w:val="00D71EA1"/>
    <w:rsid w:val="00D72238"/>
    <w:rsid w:val="00D72AEC"/>
    <w:rsid w:val="00D734D6"/>
    <w:rsid w:val="00D73878"/>
    <w:rsid w:val="00D748D8"/>
    <w:rsid w:val="00D75972"/>
    <w:rsid w:val="00D75EF7"/>
    <w:rsid w:val="00D75F7E"/>
    <w:rsid w:val="00D776FF"/>
    <w:rsid w:val="00D77AC3"/>
    <w:rsid w:val="00D80070"/>
    <w:rsid w:val="00D80142"/>
    <w:rsid w:val="00D80386"/>
    <w:rsid w:val="00D80BA9"/>
    <w:rsid w:val="00D8160E"/>
    <w:rsid w:val="00D8190B"/>
    <w:rsid w:val="00D82662"/>
    <w:rsid w:val="00D82B39"/>
    <w:rsid w:val="00D82CF2"/>
    <w:rsid w:val="00D84F51"/>
    <w:rsid w:val="00D866F2"/>
    <w:rsid w:val="00D904C0"/>
    <w:rsid w:val="00D90ABD"/>
    <w:rsid w:val="00D91007"/>
    <w:rsid w:val="00D910A5"/>
    <w:rsid w:val="00D913CF"/>
    <w:rsid w:val="00D927F5"/>
    <w:rsid w:val="00D9374A"/>
    <w:rsid w:val="00D94AF1"/>
    <w:rsid w:val="00D95A46"/>
    <w:rsid w:val="00D963E8"/>
    <w:rsid w:val="00D967AF"/>
    <w:rsid w:val="00D96823"/>
    <w:rsid w:val="00D969DE"/>
    <w:rsid w:val="00D96EEE"/>
    <w:rsid w:val="00D9714F"/>
    <w:rsid w:val="00D97CDA"/>
    <w:rsid w:val="00DA07CC"/>
    <w:rsid w:val="00DA09B4"/>
    <w:rsid w:val="00DA294F"/>
    <w:rsid w:val="00DA2D0F"/>
    <w:rsid w:val="00DA33B1"/>
    <w:rsid w:val="00DA34BC"/>
    <w:rsid w:val="00DA3DCF"/>
    <w:rsid w:val="00DA3F6B"/>
    <w:rsid w:val="00DA506B"/>
    <w:rsid w:val="00DA6011"/>
    <w:rsid w:val="00DA718F"/>
    <w:rsid w:val="00DB00AC"/>
    <w:rsid w:val="00DB0B8B"/>
    <w:rsid w:val="00DB0C63"/>
    <w:rsid w:val="00DB1338"/>
    <w:rsid w:val="00DB31FD"/>
    <w:rsid w:val="00DB58AF"/>
    <w:rsid w:val="00DB5D72"/>
    <w:rsid w:val="00DB64A4"/>
    <w:rsid w:val="00DB7693"/>
    <w:rsid w:val="00DB7CA3"/>
    <w:rsid w:val="00DC0FC6"/>
    <w:rsid w:val="00DC15FD"/>
    <w:rsid w:val="00DC1DF9"/>
    <w:rsid w:val="00DC5744"/>
    <w:rsid w:val="00DC64F5"/>
    <w:rsid w:val="00DC6A6B"/>
    <w:rsid w:val="00DC7819"/>
    <w:rsid w:val="00DD0B73"/>
    <w:rsid w:val="00DD228E"/>
    <w:rsid w:val="00DD236F"/>
    <w:rsid w:val="00DD2828"/>
    <w:rsid w:val="00DD2DB8"/>
    <w:rsid w:val="00DD31CE"/>
    <w:rsid w:val="00DD3496"/>
    <w:rsid w:val="00DD34B0"/>
    <w:rsid w:val="00DD3969"/>
    <w:rsid w:val="00DD3BC2"/>
    <w:rsid w:val="00DD4259"/>
    <w:rsid w:val="00DD4319"/>
    <w:rsid w:val="00DD5AE2"/>
    <w:rsid w:val="00DD7C1E"/>
    <w:rsid w:val="00DE05DE"/>
    <w:rsid w:val="00DE0CFD"/>
    <w:rsid w:val="00DE16EA"/>
    <w:rsid w:val="00DE4E74"/>
    <w:rsid w:val="00DE5542"/>
    <w:rsid w:val="00DE6183"/>
    <w:rsid w:val="00DE6A12"/>
    <w:rsid w:val="00DE6F48"/>
    <w:rsid w:val="00DF0289"/>
    <w:rsid w:val="00DF09B6"/>
    <w:rsid w:val="00DF09D4"/>
    <w:rsid w:val="00DF204D"/>
    <w:rsid w:val="00DF2DC1"/>
    <w:rsid w:val="00DF2DD3"/>
    <w:rsid w:val="00DF3AD9"/>
    <w:rsid w:val="00DF3D60"/>
    <w:rsid w:val="00DF4378"/>
    <w:rsid w:val="00DF6095"/>
    <w:rsid w:val="00DF64D3"/>
    <w:rsid w:val="00DF7021"/>
    <w:rsid w:val="00DF73BA"/>
    <w:rsid w:val="00DF771D"/>
    <w:rsid w:val="00DF7DB0"/>
    <w:rsid w:val="00E0070E"/>
    <w:rsid w:val="00E00F94"/>
    <w:rsid w:val="00E01D66"/>
    <w:rsid w:val="00E02708"/>
    <w:rsid w:val="00E029C0"/>
    <w:rsid w:val="00E041BE"/>
    <w:rsid w:val="00E05883"/>
    <w:rsid w:val="00E05BB0"/>
    <w:rsid w:val="00E05C19"/>
    <w:rsid w:val="00E073E2"/>
    <w:rsid w:val="00E10060"/>
    <w:rsid w:val="00E10207"/>
    <w:rsid w:val="00E1192B"/>
    <w:rsid w:val="00E11C2E"/>
    <w:rsid w:val="00E11D81"/>
    <w:rsid w:val="00E13101"/>
    <w:rsid w:val="00E14143"/>
    <w:rsid w:val="00E1423E"/>
    <w:rsid w:val="00E149D7"/>
    <w:rsid w:val="00E1538B"/>
    <w:rsid w:val="00E16892"/>
    <w:rsid w:val="00E178ED"/>
    <w:rsid w:val="00E2022D"/>
    <w:rsid w:val="00E20D0A"/>
    <w:rsid w:val="00E20F3E"/>
    <w:rsid w:val="00E2286B"/>
    <w:rsid w:val="00E22D3C"/>
    <w:rsid w:val="00E23FAF"/>
    <w:rsid w:val="00E26A54"/>
    <w:rsid w:val="00E26D13"/>
    <w:rsid w:val="00E30D4F"/>
    <w:rsid w:val="00E328B3"/>
    <w:rsid w:val="00E330D5"/>
    <w:rsid w:val="00E33B56"/>
    <w:rsid w:val="00E33CEA"/>
    <w:rsid w:val="00E33D63"/>
    <w:rsid w:val="00E36274"/>
    <w:rsid w:val="00E3643F"/>
    <w:rsid w:val="00E36530"/>
    <w:rsid w:val="00E371E5"/>
    <w:rsid w:val="00E375E1"/>
    <w:rsid w:val="00E407E6"/>
    <w:rsid w:val="00E40B4E"/>
    <w:rsid w:val="00E43F14"/>
    <w:rsid w:val="00E4458A"/>
    <w:rsid w:val="00E448DC"/>
    <w:rsid w:val="00E46991"/>
    <w:rsid w:val="00E46E36"/>
    <w:rsid w:val="00E5023B"/>
    <w:rsid w:val="00E50374"/>
    <w:rsid w:val="00E53CE3"/>
    <w:rsid w:val="00E54AA8"/>
    <w:rsid w:val="00E54D74"/>
    <w:rsid w:val="00E55440"/>
    <w:rsid w:val="00E5568D"/>
    <w:rsid w:val="00E55D8E"/>
    <w:rsid w:val="00E571FC"/>
    <w:rsid w:val="00E57E98"/>
    <w:rsid w:val="00E604F8"/>
    <w:rsid w:val="00E62359"/>
    <w:rsid w:val="00E6360A"/>
    <w:rsid w:val="00E64BBC"/>
    <w:rsid w:val="00E654AE"/>
    <w:rsid w:val="00E66EFB"/>
    <w:rsid w:val="00E72A7A"/>
    <w:rsid w:val="00E743E3"/>
    <w:rsid w:val="00E747E8"/>
    <w:rsid w:val="00E74C8D"/>
    <w:rsid w:val="00E7552F"/>
    <w:rsid w:val="00E7555C"/>
    <w:rsid w:val="00E76039"/>
    <w:rsid w:val="00E7610F"/>
    <w:rsid w:val="00E764BB"/>
    <w:rsid w:val="00E772F0"/>
    <w:rsid w:val="00E77A01"/>
    <w:rsid w:val="00E77B9F"/>
    <w:rsid w:val="00E77E55"/>
    <w:rsid w:val="00E80155"/>
    <w:rsid w:val="00E80C07"/>
    <w:rsid w:val="00E80C34"/>
    <w:rsid w:val="00E8100C"/>
    <w:rsid w:val="00E8188D"/>
    <w:rsid w:val="00E82F8A"/>
    <w:rsid w:val="00E83D69"/>
    <w:rsid w:val="00E84A92"/>
    <w:rsid w:val="00E858E8"/>
    <w:rsid w:val="00E86B9D"/>
    <w:rsid w:val="00E86CF4"/>
    <w:rsid w:val="00E87095"/>
    <w:rsid w:val="00E87493"/>
    <w:rsid w:val="00E9089B"/>
    <w:rsid w:val="00E90C9F"/>
    <w:rsid w:val="00E910B8"/>
    <w:rsid w:val="00E91DE7"/>
    <w:rsid w:val="00E92D82"/>
    <w:rsid w:val="00E95A21"/>
    <w:rsid w:val="00E967AF"/>
    <w:rsid w:val="00E97065"/>
    <w:rsid w:val="00E97116"/>
    <w:rsid w:val="00E9782D"/>
    <w:rsid w:val="00E97A05"/>
    <w:rsid w:val="00EA18F0"/>
    <w:rsid w:val="00EA3D7D"/>
    <w:rsid w:val="00EA4609"/>
    <w:rsid w:val="00EA47C5"/>
    <w:rsid w:val="00EA4CA5"/>
    <w:rsid w:val="00EA51C9"/>
    <w:rsid w:val="00EA64B2"/>
    <w:rsid w:val="00EA65C1"/>
    <w:rsid w:val="00EA6CF6"/>
    <w:rsid w:val="00EA757A"/>
    <w:rsid w:val="00EA7F58"/>
    <w:rsid w:val="00EB0E4E"/>
    <w:rsid w:val="00EB1972"/>
    <w:rsid w:val="00EB3461"/>
    <w:rsid w:val="00EB3CB0"/>
    <w:rsid w:val="00EB3E8E"/>
    <w:rsid w:val="00EB4626"/>
    <w:rsid w:val="00EB60D0"/>
    <w:rsid w:val="00EC0088"/>
    <w:rsid w:val="00EC257F"/>
    <w:rsid w:val="00EC2CE1"/>
    <w:rsid w:val="00EC2EAA"/>
    <w:rsid w:val="00EC38BC"/>
    <w:rsid w:val="00EC3E77"/>
    <w:rsid w:val="00EC4C2B"/>
    <w:rsid w:val="00EC54AA"/>
    <w:rsid w:val="00EC58F8"/>
    <w:rsid w:val="00EC6442"/>
    <w:rsid w:val="00EC6DD4"/>
    <w:rsid w:val="00EC78CD"/>
    <w:rsid w:val="00EC7D2B"/>
    <w:rsid w:val="00ED04E4"/>
    <w:rsid w:val="00ED0B6B"/>
    <w:rsid w:val="00ED22FC"/>
    <w:rsid w:val="00ED3F3D"/>
    <w:rsid w:val="00ED4F7B"/>
    <w:rsid w:val="00ED5CD7"/>
    <w:rsid w:val="00ED6133"/>
    <w:rsid w:val="00ED6B8D"/>
    <w:rsid w:val="00ED6FA1"/>
    <w:rsid w:val="00ED7434"/>
    <w:rsid w:val="00ED7638"/>
    <w:rsid w:val="00ED7FDE"/>
    <w:rsid w:val="00EE02EB"/>
    <w:rsid w:val="00EE0AFA"/>
    <w:rsid w:val="00EE1210"/>
    <w:rsid w:val="00EE1E20"/>
    <w:rsid w:val="00EE2602"/>
    <w:rsid w:val="00EE2B61"/>
    <w:rsid w:val="00EE2DCB"/>
    <w:rsid w:val="00EE31B8"/>
    <w:rsid w:val="00EE377B"/>
    <w:rsid w:val="00EE4119"/>
    <w:rsid w:val="00EE43C2"/>
    <w:rsid w:val="00EE48B9"/>
    <w:rsid w:val="00EE4DE2"/>
    <w:rsid w:val="00EE4E36"/>
    <w:rsid w:val="00EE5A4B"/>
    <w:rsid w:val="00EE7674"/>
    <w:rsid w:val="00EF0579"/>
    <w:rsid w:val="00EF069E"/>
    <w:rsid w:val="00EF164A"/>
    <w:rsid w:val="00EF1F70"/>
    <w:rsid w:val="00EF2848"/>
    <w:rsid w:val="00EF2DBC"/>
    <w:rsid w:val="00EF3058"/>
    <w:rsid w:val="00EF34D1"/>
    <w:rsid w:val="00EF3CF8"/>
    <w:rsid w:val="00EF4F07"/>
    <w:rsid w:val="00EF52B6"/>
    <w:rsid w:val="00EF596A"/>
    <w:rsid w:val="00EF63A0"/>
    <w:rsid w:val="00EF68E4"/>
    <w:rsid w:val="00EF6F4C"/>
    <w:rsid w:val="00F008F8"/>
    <w:rsid w:val="00F0094A"/>
    <w:rsid w:val="00F023ED"/>
    <w:rsid w:val="00F02625"/>
    <w:rsid w:val="00F0275F"/>
    <w:rsid w:val="00F02B29"/>
    <w:rsid w:val="00F03498"/>
    <w:rsid w:val="00F0396F"/>
    <w:rsid w:val="00F0397E"/>
    <w:rsid w:val="00F03E0F"/>
    <w:rsid w:val="00F040E9"/>
    <w:rsid w:val="00F05AB7"/>
    <w:rsid w:val="00F06F85"/>
    <w:rsid w:val="00F07E2D"/>
    <w:rsid w:val="00F10C4D"/>
    <w:rsid w:val="00F10F6F"/>
    <w:rsid w:val="00F11514"/>
    <w:rsid w:val="00F13030"/>
    <w:rsid w:val="00F132A4"/>
    <w:rsid w:val="00F13C6C"/>
    <w:rsid w:val="00F14971"/>
    <w:rsid w:val="00F15223"/>
    <w:rsid w:val="00F15520"/>
    <w:rsid w:val="00F161DC"/>
    <w:rsid w:val="00F16D5B"/>
    <w:rsid w:val="00F16E10"/>
    <w:rsid w:val="00F178EC"/>
    <w:rsid w:val="00F20CE6"/>
    <w:rsid w:val="00F20D1F"/>
    <w:rsid w:val="00F2129E"/>
    <w:rsid w:val="00F2136E"/>
    <w:rsid w:val="00F21DAE"/>
    <w:rsid w:val="00F228F6"/>
    <w:rsid w:val="00F22F26"/>
    <w:rsid w:val="00F23025"/>
    <w:rsid w:val="00F23085"/>
    <w:rsid w:val="00F23A1E"/>
    <w:rsid w:val="00F2483A"/>
    <w:rsid w:val="00F248B6"/>
    <w:rsid w:val="00F24E4A"/>
    <w:rsid w:val="00F24F5C"/>
    <w:rsid w:val="00F24F7D"/>
    <w:rsid w:val="00F278BD"/>
    <w:rsid w:val="00F31442"/>
    <w:rsid w:val="00F32022"/>
    <w:rsid w:val="00F320DB"/>
    <w:rsid w:val="00F326F4"/>
    <w:rsid w:val="00F32BC4"/>
    <w:rsid w:val="00F33A37"/>
    <w:rsid w:val="00F340C4"/>
    <w:rsid w:val="00F34528"/>
    <w:rsid w:val="00F356B9"/>
    <w:rsid w:val="00F35979"/>
    <w:rsid w:val="00F36B34"/>
    <w:rsid w:val="00F373EE"/>
    <w:rsid w:val="00F3772E"/>
    <w:rsid w:val="00F37D16"/>
    <w:rsid w:val="00F435C9"/>
    <w:rsid w:val="00F442F0"/>
    <w:rsid w:val="00F44A9A"/>
    <w:rsid w:val="00F44D80"/>
    <w:rsid w:val="00F45020"/>
    <w:rsid w:val="00F466AE"/>
    <w:rsid w:val="00F46D6D"/>
    <w:rsid w:val="00F5005B"/>
    <w:rsid w:val="00F50A6D"/>
    <w:rsid w:val="00F5143C"/>
    <w:rsid w:val="00F523E1"/>
    <w:rsid w:val="00F533B2"/>
    <w:rsid w:val="00F538FD"/>
    <w:rsid w:val="00F55C11"/>
    <w:rsid w:val="00F55DC0"/>
    <w:rsid w:val="00F5648C"/>
    <w:rsid w:val="00F56511"/>
    <w:rsid w:val="00F6092C"/>
    <w:rsid w:val="00F60B29"/>
    <w:rsid w:val="00F62BA4"/>
    <w:rsid w:val="00F63116"/>
    <w:rsid w:val="00F6320D"/>
    <w:rsid w:val="00F642BA"/>
    <w:rsid w:val="00F649A5"/>
    <w:rsid w:val="00F65312"/>
    <w:rsid w:val="00F653CA"/>
    <w:rsid w:val="00F6568B"/>
    <w:rsid w:val="00F65FC8"/>
    <w:rsid w:val="00F66153"/>
    <w:rsid w:val="00F6695A"/>
    <w:rsid w:val="00F66A0E"/>
    <w:rsid w:val="00F67647"/>
    <w:rsid w:val="00F679B0"/>
    <w:rsid w:val="00F67E3A"/>
    <w:rsid w:val="00F7049C"/>
    <w:rsid w:val="00F70C87"/>
    <w:rsid w:val="00F7119E"/>
    <w:rsid w:val="00F71555"/>
    <w:rsid w:val="00F7278D"/>
    <w:rsid w:val="00F7325F"/>
    <w:rsid w:val="00F73AA9"/>
    <w:rsid w:val="00F73AE1"/>
    <w:rsid w:val="00F7431C"/>
    <w:rsid w:val="00F75034"/>
    <w:rsid w:val="00F778AB"/>
    <w:rsid w:val="00F77B05"/>
    <w:rsid w:val="00F80CD3"/>
    <w:rsid w:val="00F80DB5"/>
    <w:rsid w:val="00F82957"/>
    <w:rsid w:val="00F82BDD"/>
    <w:rsid w:val="00F8427E"/>
    <w:rsid w:val="00F84617"/>
    <w:rsid w:val="00F84B09"/>
    <w:rsid w:val="00F8535F"/>
    <w:rsid w:val="00F860EB"/>
    <w:rsid w:val="00F86857"/>
    <w:rsid w:val="00F86C2D"/>
    <w:rsid w:val="00F86C3E"/>
    <w:rsid w:val="00F90ED5"/>
    <w:rsid w:val="00F91307"/>
    <w:rsid w:val="00F9190C"/>
    <w:rsid w:val="00F932F3"/>
    <w:rsid w:val="00F93962"/>
    <w:rsid w:val="00F93A8A"/>
    <w:rsid w:val="00F93AD8"/>
    <w:rsid w:val="00F94AB5"/>
    <w:rsid w:val="00F94AF0"/>
    <w:rsid w:val="00F94BDD"/>
    <w:rsid w:val="00F94E2A"/>
    <w:rsid w:val="00F951AE"/>
    <w:rsid w:val="00F96211"/>
    <w:rsid w:val="00FA0504"/>
    <w:rsid w:val="00FA08F2"/>
    <w:rsid w:val="00FA1DEA"/>
    <w:rsid w:val="00FA2130"/>
    <w:rsid w:val="00FA3A91"/>
    <w:rsid w:val="00FA4390"/>
    <w:rsid w:val="00FA4B87"/>
    <w:rsid w:val="00FA5012"/>
    <w:rsid w:val="00FA55DE"/>
    <w:rsid w:val="00FA7938"/>
    <w:rsid w:val="00FA7DC4"/>
    <w:rsid w:val="00FB061E"/>
    <w:rsid w:val="00FB0BA5"/>
    <w:rsid w:val="00FB0E4C"/>
    <w:rsid w:val="00FB1063"/>
    <w:rsid w:val="00FB1BA3"/>
    <w:rsid w:val="00FB1BB7"/>
    <w:rsid w:val="00FB228D"/>
    <w:rsid w:val="00FB22FA"/>
    <w:rsid w:val="00FB242D"/>
    <w:rsid w:val="00FB3F37"/>
    <w:rsid w:val="00FB45A8"/>
    <w:rsid w:val="00FB4D30"/>
    <w:rsid w:val="00FB4EE7"/>
    <w:rsid w:val="00FB601C"/>
    <w:rsid w:val="00FC017F"/>
    <w:rsid w:val="00FC08A9"/>
    <w:rsid w:val="00FC1600"/>
    <w:rsid w:val="00FC20C4"/>
    <w:rsid w:val="00FC2290"/>
    <w:rsid w:val="00FC23DC"/>
    <w:rsid w:val="00FC2706"/>
    <w:rsid w:val="00FC29B8"/>
    <w:rsid w:val="00FC3B15"/>
    <w:rsid w:val="00FC415D"/>
    <w:rsid w:val="00FC4859"/>
    <w:rsid w:val="00FC6EC8"/>
    <w:rsid w:val="00FC6FCD"/>
    <w:rsid w:val="00FC70B9"/>
    <w:rsid w:val="00FC7425"/>
    <w:rsid w:val="00FD03D2"/>
    <w:rsid w:val="00FD0903"/>
    <w:rsid w:val="00FD1983"/>
    <w:rsid w:val="00FD1D35"/>
    <w:rsid w:val="00FD1F55"/>
    <w:rsid w:val="00FD3AB8"/>
    <w:rsid w:val="00FD4157"/>
    <w:rsid w:val="00FD497E"/>
    <w:rsid w:val="00FD5CCC"/>
    <w:rsid w:val="00FD6B44"/>
    <w:rsid w:val="00FD7482"/>
    <w:rsid w:val="00FD74B4"/>
    <w:rsid w:val="00FD75E7"/>
    <w:rsid w:val="00FE08AC"/>
    <w:rsid w:val="00FE2FFA"/>
    <w:rsid w:val="00FE399A"/>
    <w:rsid w:val="00FE39AE"/>
    <w:rsid w:val="00FE45D9"/>
    <w:rsid w:val="00FE4604"/>
    <w:rsid w:val="00FE4D5B"/>
    <w:rsid w:val="00FE4D8B"/>
    <w:rsid w:val="00FE606B"/>
    <w:rsid w:val="00FE662F"/>
    <w:rsid w:val="00FE6731"/>
    <w:rsid w:val="00FF087B"/>
    <w:rsid w:val="00FF3215"/>
    <w:rsid w:val="00FF3AEB"/>
    <w:rsid w:val="00FF3EFD"/>
    <w:rsid w:val="00FF423B"/>
    <w:rsid w:val="00FF4519"/>
    <w:rsid w:val="00FF4DEE"/>
    <w:rsid w:val="00FF4F8A"/>
    <w:rsid w:val="00FF550C"/>
    <w:rsid w:val="00FF6B93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CD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679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275F"/>
    <w:rPr>
      <w:rFonts w:ascii="Tahoma" w:hAnsi="Tahoma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"/>
    <w:link w:val="aa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b">
    <w:name w:val="Знак Знак Знак Знак"/>
    <w:basedOn w:val="a"/>
    <w:rsid w:val="00A52B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a">
    <w:name w:val="Нижний колонтитул Знак"/>
    <w:link w:val="a9"/>
    <w:uiPriority w:val="99"/>
    <w:rsid w:val="000313D6"/>
    <w:rPr>
      <w:sz w:val="24"/>
      <w:szCs w:val="24"/>
    </w:rPr>
  </w:style>
  <w:style w:type="paragraph" w:customStyle="1" w:styleId="headertext">
    <w:name w:val="headertext"/>
    <w:basedOn w:val="a"/>
    <w:rsid w:val="00517A1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07E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755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d">
    <w:name w:val="Основной текст_"/>
    <w:link w:val="2"/>
    <w:rsid w:val="00014B01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014B01"/>
    <w:pPr>
      <w:shd w:val="clear" w:color="auto" w:fill="FFFFFF"/>
      <w:spacing w:before="600" w:line="264" w:lineRule="exact"/>
      <w:ind w:hanging="1600"/>
      <w:jc w:val="right"/>
    </w:pPr>
    <w:rPr>
      <w:sz w:val="20"/>
      <w:szCs w:val="20"/>
      <w:lang w:val="x-none" w:eastAsia="x-none"/>
    </w:rPr>
  </w:style>
  <w:style w:type="paragraph" w:customStyle="1" w:styleId="FORMATTEXT">
    <w:name w:val=".FORMATTEXT"/>
    <w:uiPriority w:val="99"/>
    <w:rsid w:val="00014B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link w:val="21"/>
    <w:uiPriority w:val="99"/>
    <w:unhideWhenUsed/>
    <w:rsid w:val="00BD14A2"/>
    <w:pPr>
      <w:autoSpaceDE w:val="0"/>
      <w:autoSpaceDN w:val="0"/>
    </w:pPr>
    <w:rPr>
      <w:b/>
      <w:bCs/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BD14A2"/>
    <w:rPr>
      <w:b/>
      <w:bCs/>
      <w:sz w:val="28"/>
      <w:szCs w:val="28"/>
    </w:rPr>
  </w:style>
  <w:style w:type="character" w:customStyle="1" w:styleId="a6">
    <w:name w:val="Текст выноски Знак"/>
    <w:link w:val="a5"/>
    <w:uiPriority w:val="99"/>
    <w:semiHidden/>
    <w:rsid w:val="00BD14A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BD14A2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BD14A2"/>
    <w:rPr>
      <w:sz w:val="24"/>
      <w:szCs w:val="24"/>
    </w:rPr>
  </w:style>
  <w:style w:type="paragraph" w:styleId="af">
    <w:name w:val="Normal (Web)"/>
    <w:basedOn w:val="a"/>
    <w:uiPriority w:val="99"/>
    <w:unhideWhenUsed/>
    <w:rsid w:val="006972D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137FB1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0067F2"/>
  </w:style>
  <w:style w:type="paragraph" w:customStyle="1" w:styleId="Default">
    <w:name w:val="Default"/>
    <w:rsid w:val="00BB3F5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msonormalmrcssattrmrcssattr">
    <w:name w:val="msonormal_mr_css_attr_mr_css_attr"/>
    <w:basedOn w:val="a"/>
    <w:rsid w:val="004D25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679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275F"/>
    <w:rPr>
      <w:rFonts w:ascii="Tahoma" w:hAnsi="Tahoma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"/>
    <w:link w:val="aa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b">
    <w:name w:val="Знак Знак Знак Знак"/>
    <w:basedOn w:val="a"/>
    <w:rsid w:val="00A52B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a">
    <w:name w:val="Нижний колонтитул Знак"/>
    <w:link w:val="a9"/>
    <w:uiPriority w:val="99"/>
    <w:rsid w:val="000313D6"/>
    <w:rPr>
      <w:sz w:val="24"/>
      <w:szCs w:val="24"/>
    </w:rPr>
  </w:style>
  <w:style w:type="paragraph" w:customStyle="1" w:styleId="headertext">
    <w:name w:val="headertext"/>
    <w:basedOn w:val="a"/>
    <w:rsid w:val="00517A1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07E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755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d">
    <w:name w:val="Основной текст_"/>
    <w:link w:val="2"/>
    <w:rsid w:val="00014B01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014B01"/>
    <w:pPr>
      <w:shd w:val="clear" w:color="auto" w:fill="FFFFFF"/>
      <w:spacing w:before="600" w:line="264" w:lineRule="exact"/>
      <w:ind w:hanging="1600"/>
      <w:jc w:val="right"/>
    </w:pPr>
    <w:rPr>
      <w:sz w:val="20"/>
      <w:szCs w:val="20"/>
      <w:lang w:val="x-none" w:eastAsia="x-none"/>
    </w:rPr>
  </w:style>
  <w:style w:type="paragraph" w:customStyle="1" w:styleId="FORMATTEXT">
    <w:name w:val=".FORMATTEXT"/>
    <w:uiPriority w:val="99"/>
    <w:rsid w:val="00014B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link w:val="21"/>
    <w:uiPriority w:val="99"/>
    <w:unhideWhenUsed/>
    <w:rsid w:val="00BD14A2"/>
    <w:pPr>
      <w:autoSpaceDE w:val="0"/>
      <w:autoSpaceDN w:val="0"/>
    </w:pPr>
    <w:rPr>
      <w:b/>
      <w:bCs/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BD14A2"/>
    <w:rPr>
      <w:b/>
      <w:bCs/>
      <w:sz w:val="28"/>
      <w:szCs w:val="28"/>
    </w:rPr>
  </w:style>
  <w:style w:type="character" w:customStyle="1" w:styleId="a6">
    <w:name w:val="Текст выноски Знак"/>
    <w:link w:val="a5"/>
    <w:uiPriority w:val="99"/>
    <w:semiHidden/>
    <w:rsid w:val="00BD14A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BD14A2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BD14A2"/>
    <w:rPr>
      <w:sz w:val="24"/>
      <w:szCs w:val="24"/>
    </w:rPr>
  </w:style>
  <w:style w:type="paragraph" w:styleId="af">
    <w:name w:val="Normal (Web)"/>
    <w:basedOn w:val="a"/>
    <w:uiPriority w:val="99"/>
    <w:unhideWhenUsed/>
    <w:rsid w:val="006972D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137FB1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0067F2"/>
  </w:style>
  <w:style w:type="paragraph" w:customStyle="1" w:styleId="Default">
    <w:name w:val="Default"/>
    <w:rsid w:val="00BB3F5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msonormalmrcssattrmrcssattr">
    <w:name w:val="msonormal_mr_css_attr_mr_css_attr"/>
    <w:basedOn w:val="a"/>
    <w:rsid w:val="004D25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08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233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626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29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646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91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BAC2E91CE5A8A3DEA6E18E2C75A317CE077721423383EF86A95503E254C8184EB80439E2A9BA92C83858F14C22z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BAC2E91CE5A8A3DEA6E18E2C75A317CE017C25493383EF86A95503E254C8184EB80439E2A9BA92C83858F14C22z3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0BAC2E91CE5A8A3DEA6FE9F3975A317CD0277224E3F83EF86A95503E254C8184EB80439E2A9BA92C83858F14C22z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b\Local%20Settings\Temp\bdttmp\a4cb5166-58fd-4b50-b6c9-bddc45a0abe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DBABD-3EA7-4F76-97EE-3B3DAE6E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a4cb5166-58fd-4b50-b6c9-bddc45a0abe1</Template>
  <TotalTime>2</TotalTime>
  <Pages>1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Адмиралтейского района</Company>
  <LinksUpToDate>false</LinksUpToDate>
  <CharactersWithSpaces>18987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Сумарокова</dc:creator>
  <cp:lastModifiedBy>chuklina</cp:lastModifiedBy>
  <cp:revision>2</cp:revision>
  <cp:lastPrinted>2023-09-22T08:16:00Z</cp:lastPrinted>
  <dcterms:created xsi:type="dcterms:W3CDTF">2023-09-22T08:17:00Z</dcterms:created>
  <dcterms:modified xsi:type="dcterms:W3CDTF">2023-09-22T08:17:00Z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872961ef-48ee-4e26-acd1-d9c7299ffcb9</vt:lpwstr>
  </property>
</Properties>
</file>