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40" w:rsidRPr="00DD601B" w:rsidRDefault="00A7085D" w:rsidP="00B061E6">
      <w:pPr>
        <w:ind w:left="284"/>
        <w:jc w:val="center"/>
        <w:rPr>
          <w:b/>
          <w:sz w:val="24"/>
          <w:szCs w:val="24"/>
        </w:rPr>
      </w:pPr>
      <w:bookmarkStart w:id="0" w:name="_GoBack"/>
      <w:bookmarkEnd w:id="0"/>
      <w:r w:rsidRPr="00DD601B">
        <w:rPr>
          <w:b/>
          <w:noProof/>
          <w:sz w:val="24"/>
          <w:szCs w:val="24"/>
        </w:rPr>
        <w:drawing>
          <wp:inline distT="0" distB="0" distL="0" distR="0" wp14:anchorId="25C2A984" wp14:editId="1B3DEF9C">
            <wp:extent cx="589280" cy="600075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40" w:rsidRPr="00DD601B" w:rsidRDefault="00083940" w:rsidP="00B061E6">
      <w:pPr>
        <w:ind w:left="284"/>
        <w:jc w:val="center"/>
        <w:rPr>
          <w:color w:val="000000"/>
          <w:sz w:val="24"/>
          <w:szCs w:val="24"/>
        </w:rPr>
      </w:pPr>
    </w:p>
    <w:p w:rsidR="00083940" w:rsidRPr="00CE7FC7" w:rsidRDefault="00083940" w:rsidP="00B061E6">
      <w:pPr>
        <w:pStyle w:val="4"/>
        <w:ind w:left="284"/>
        <w:rPr>
          <w:sz w:val="28"/>
        </w:rPr>
      </w:pPr>
      <w:r w:rsidRPr="00CE7FC7">
        <w:rPr>
          <w:sz w:val="28"/>
        </w:rPr>
        <w:t>ПРАВИТЕЛЬСТВО САНКТ-ПЕТЕРБУРГА</w:t>
      </w:r>
    </w:p>
    <w:p w:rsidR="00083940" w:rsidRPr="00CE7FC7" w:rsidRDefault="00083940" w:rsidP="00B061E6">
      <w:pPr>
        <w:pStyle w:val="1"/>
        <w:ind w:left="284" w:firstLine="0"/>
        <w:jc w:val="center"/>
        <w:rPr>
          <w:rFonts w:ascii="Times New Roman" w:hAnsi="Times New Roman"/>
          <w:color w:val="000000"/>
          <w:sz w:val="32"/>
        </w:rPr>
      </w:pPr>
      <w:r w:rsidRPr="00641442">
        <w:rPr>
          <w:rFonts w:ascii="Times New Roman" w:hAnsi="Times New Roman"/>
          <w:color w:val="000000"/>
          <w:sz w:val="32"/>
          <w:szCs w:val="32"/>
        </w:rPr>
        <w:t>К</w:t>
      </w:r>
      <w:r w:rsidR="00641442" w:rsidRPr="00641442">
        <w:rPr>
          <w:rFonts w:ascii="Times New Roman" w:hAnsi="Times New Roman"/>
          <w:color w:val="000000"/>
          <w:sz w:val="32"/>
          <w:szCs w:val="32"/>
        </w:rPr>
        <w:t>ОМ</w:t>
      </w:r>
      <w:r w:rsidR="005539E5">
        <w:rPr>
          <w:rFonts w:ascii="Times New Roman" w:hAnsi="Times New Roman"/>
          <w:color w:val="000000"/>
          <w:sz w:val="32"/>
          <w:szCs w:val="32"/>
        </w:rPr>
        <w:t>И</w:t>
      </w:r>
      <w:r w:rsidRPr="00641442">
        <w:rPr>
          <w:rFonts w:ascii="Times New Roman" w:hAnsi="Times New Roman"/>
          <w:color w:val="000000"/>
          <w:sz w:val="32"/>
          <w:szCs w:val="32"/>
        </w:rPr>
        <w:t>ТЕТ</w:t>
      </w:r>
      <w:r w:rsidRPr="00CE7FC7">
        <w:rPr>
          <w:rFonts w:ascii="Times New Roman" w:hAnsi="Times New Roman"/>
          <w:color w:val="000000"/>
          <w:sz w:val="32"/>
        </w:rPr>
        <w:t xml:space="preserve"> ПО СТРОИТЕЛЬСТВУ</w:t>
      </w:r>
    </w:p>
    <w:p w:rsidR="00083940" w:rsidRPr="00641442" w:rsidRDefault="00083940" w:rsidP="00B061E6">
      <w:pPr>
        <w:ind w:left="284"/>
        <w:jc w:val="center"/>
        <w:rPr>
          <w:sz w:val="24"/>
          <w:szCs w:val="24"/>
        </w:rPr>
      </w:pPr>
    </w:p>
    <w:p w:rsidR="00083940" w:rsidRPr="00CE7FC7" w:rsidRDefault="00083940" w:rsidP="00B061E6">
      <w:pPr>
        <w:pStyle w:val="3"/>
        <w:ind w:left="284" w:firstLine="0"/>
        <w:jc w:val="center"/>
        <w:rPr>
          <w:sz w:val="36"/>
        </w:rPr>
      </w:pPr>
      <w:r w:rsidRPr="00CE7FC7">
        <w:rPr>
          <w:sz w:val="36"/>
        </w:rPr>
        <w:t>П Р И К А З</w:t>
      </w:r>
    </w:p>
    <w:p w:rsidR="00083940" w:rsidRPr="00DD601B" w:rsidRDefault="00083940" w:rsidP="00B061E6">
      <w:pPr>
        <w:ind w:left="284"/>
        <w:rPr>
          <w:color w:val="000000"/>
          <w:sz w:val="24"/>
          <w:szCs w:val="24"/>
        </w:rPr>
      </w:pPr>
    </w:p>
    <w:p w:rsidR="00B4226D" w:rsidRPr="00DD601B" w:rsidRDefault="00B4226D" w:rsidP="00B061E6">
      <w:pPr>
        <w:ind w:left="284"/>
        <w:rPr>
          <w:color w:val="000000"/>
          <w:sz w:val="24"/>
          <w:szCs w:val="24"/>
        </w:rPr>
      </w:pPr>
    </w:p>
    <w:p w:rsidR="00083940" w:rsidRPr="00DD601B" w:rsidRDefault="00083940" w:rsidP="00CE7FC7">
      <w:pPr>
        <w:rPr>
          <w:color w:val="000000"/>
          <w:sz w:val="24"/>
          <w:szCs w:val="24"/>
        </w:rPr>
      </w:pPr>
      <w:r w:rsidRPr="00DD601B">
        <w:rPr>
          <w:color w:val="000000"/>
          <w:sz w:val="24"/>
          <w:szCs w:val="24"/>
        </w:rPr>
        <w:t>________________</w:t>
      </w:r>
      <w:r w:rsidRPr="00DD601B">
        <w:rPr>
          <w:color w:val="000000"/>
          <w:sz w:val="24"/>
          <w:szCs w:val="24"/>
        </w:rPr>
        <w:tab/>
      </w:r>
      <w:r w:rsidRPr="00DD601B">
        <w:rPr>
          <w:color w:val="000000"/>
          <w:sz w:val="24"/>
          <w:szCs w:val="24"/>
        </w:rPr>
        <w:tab/>
      </w:r>
      <w:r w:rsidRPr="00DD601B">
        <w:rPr>
          <w:color w:val="000000"/>
          <w:sz w:val="24"/>
          <w:szCs w:val="24"/>
        </w:rPr>
        <w:tab/>
      </w:r>
      <w:r w:rsidRPr="00DD601B">
        <w:rPr>
          <w:color w:val="000000"/>
          <w:sz w:val="24"/>
          <w:szCs w:val="24"/>
        </w:rPr>
        <w:tab/>
      </w:r>
      <w:r w:rsidRPr="00DD601B">
        <w:rPr>
          <w:color w:val="000000"/>
          <w:sz w:val="24"/>
          <w:szCs w:val="24"/>
        </w:rPr>
        <w:tab/>
        <w:t xml:space="preserve">     </w:t>
      </w:r>
      <w:r w:rsidR="00825D94" w:rsidRPr="00DD601B">
        <w:rPr>
          <w:color w:val="000000"/>
          <w:sz w:val="24"/>
          <w:szCs w:val="24"/>
        </w:rPr>
        <w:t xml:space="preserve">   </w:t>
      </w:r>
      <w:r w:rsidR="00CE45C5" w:rsidRPr="00DD601B">
        <w:rPr>
          <w:color w:val="000000"/>
          <w:sz w:val="24"/>
          <w:szCs w:val="24"/>
        </w:rPr>
        <w:t xml:space="preserve">                 </w:t>
      </w:r>
      <w:r w:rsidR="00641442">
        <w:rPr>
          <w:color w:val="000000"/>
          <w:sz w:val="24"/>
          <w:szCs w:val="24"/>
        </w:rPr>
        <w:t xml:space="preserve">             </w:t>
      </w:r>
      <w:r w:rsidR="00D80133" w:rsidRPr="00DD601B">
        <w:rPr>
          <w:color w:val="000000"/>
          <w:sz w:val="24"/>
          <w:szCs w:val="24"/>
        </w:rPr>
        <w:t xml:space="preserve">        </w:t>
      </w:r>
      <w:r w:rsidRPr="00DD601B">
        <w:rPr>
          <w:color w:val="000000"/>
          <w:sz w:val="24"/>
          <w:szCs w:val="24"/>
        </w:rPr>
        <w:t>№____________</w:t>
      </w:r>
      <w:r w:rsidR="00D80133" w:rsidRPr="00DD601B">
        <w:rPr>
          <w:color w:val="000000"/>
          <w:sz w:val="24"/>
          <w:szCs w:val="24"/>
        </w:rPr>
        <w:t>_</w:t>
      </w:r>
    </w:p>
    <w:p w:rsidR="006A3021" w:rsidRPr="00DD601B" w:rsidRDefault="006A3021" w:rsidP="00CE7FC7">
      <w:pPr>
        <w:rPr>
          <w:color w:val="000000"/>
          <w:sz w:val="24"/>
          <w:szCs w:val="24"/>
        </w:rPr>
      </w:pP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 xml:space="preserve">Об утверждении </w:t>
      </w:r>
      <w:r w:rsidR="00791F78" w:rsidRPr="00DD601B">
        <w:rPr>
          <w:b/>
          <w:bCs/>
          <w:sz w:val="24"/>
          <w:szCs w:val="24"/>
        </w:rPr>
        <w:t>П</w:t>
      </w:r>
      <w:r w:rsidRPr="00DD601B">
        <w:rPr>
          <w:b/>
          <w:bCs/>
          <w:sz w:val="24"/>
          <w:szCs w:val="24"/>
        </w:rPr>
        <w:t>рограммы</w:t>
      </w: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>профилактики рисков причинения</w:t>
      </w: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>вреда (ущерба) охраняемым законом</w:t>
      </w: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>ценностям п</w:t>
      </w:r>
      <w:r w:rsidR="009B7473" w:rsidRPr="00DD601B">
        <w:rPr>
          <w:b/>
          <w:bCs/>
          <w:sz w:val="24"/>
          <w:szCs w:val="24"/>
        </w:rPr>
        <w:t>ри</w:t>
      </w:r>
      <w:r w:rsidRPr="00DD601B">
        <w:rPr>
          <w:b/>
          <w:bCs/>
          <w:sz w:val="24"/>
          <w:szCs w:val="24"/>
        </w:rPr>
        <w:t xml:space="preserve"> осуществлени</w:t>
      </w:r>
      <w:r w:rsidR="009B7473" w:rsidRPr="00DD601B">
        <w:rPr>
          <w:b/>
          <w:bCs/>
          <w:sz w:val="24"/>
          <w:szCs w:val="24"/>
        </w:rPr>
        <w:t xml:space="preserve">и </w:t>
      </w: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>регионального государственного контроля</w:t>
      </w: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>(надзора) в области долевого строительства</w:t>
      </w: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>многоквартирных домов и (или) иных</w:t>
      </w:r>
    </w:p>
    <w:p w:rsidR="00EB165A" w:rsidRPr="00DD601B" w:rsidRDefault="00EB165A" w:rsidP="00104701">
      <w:pPr>
        <w:autoSpaceDE w:val="0"/>
        <w:autoSpaceDN w:val="0"/>
        <w:adjustRightInd w:val="0"/>
        <w:ind w:right="463"/>
        <w:outlineLvl w:val="0"/>
        <w:rPr>
          <w:b/>
          <w:bCs/>
          <w:sz w:val="24"/>
          <w:szCs w:val="24"/>
        </w:rPr>
      </w:pPr>
      <w:r w:rsidRPr="00DD601B">
        <w:rPr>
          <w:b/>
          <w:bCs/>
          <w:sz w:val="24"/>
          <w:szCs w:val="24"/>
        </w:rPr>
        <w:t>объектов недвижимости</w:t>
      </w:r>
      <w:r w:rsidR="00171373">
        <w:rPr>
          <w:b/>
          <w:bCs/>
          <w:sz w:val="24"/>
          <w:szCs w:val="24"/>
        </w:rPr>
        <w:t xml:space="preserve"> на территории</w:t>
      </w:r>
      <w:r w:rsidR="005539E5">
        <w:rPr>
          <w:b/>
          <w:bCs/>
          <w:sz w:val="24"/>
          <w:szCs w:val="24"/>
        </w:rPr>
        <w:br/>
      </w:r>
      <w:r w:rsidR="00171373">
        <w:rPr>
          <w:b/>
          <w:bCs/>
          <w:sz w:val="24"/>
          <w:szCs w:val="24"/>
        </w:rPr>
        <w:t>Санкт-Петербурга</w:t>
      </w:r>
      <w:r w:rsidR="005539E5">
        <w:rPr>
          <w:b/>
          <w:bCs/>
          <w:sz w:val="24"/>
          <w:szCs w:val="24"/>
        </w:rPr>
        <w:t xml:space="preserve"> </w:t>
      </w:r>
      <w:r w:rsidRPr="00DD601B">
        <w:rPr>
          <w:b/>
          <w:bCs/>
          <w:sz w:val="24"/>
          <w:szCs w:val="24"/>
        </w:rPr>
        <w:t>на 202</w:t>
      </w:r>
      <w:r w:rsidR="00C96437">
        <w:rPr>
          <w:b/>
          <w:bCs/>
          <w:sz w:val="24"/>
          <w:szCs w:val="24"/>
        </w:rPr>
        <w:t>4</w:t>
      </w:r>
      <w:r w:rsidRPr="00DD601B">
        <w:rPr>
          <w:b/>
          <w:bCs/>
          <w:sz w:val="24"/>
          <w:szCs w:val="24"/>
        </w:rPr>
        <w:t xml:space="preserve"> год</w:t>
      </w:r>
    </w:p>
    <w:p w:rsidR="002C09CB" w:rsidRPr="00DD601B" w:rsidRDefault="002C09CB" w:rsidP="00E8496C">
      <w:pPr>
        <w:rPr>
          <w:b/>
          <w:color w:val="000000"/>
          <w:sz w:val="24"/>
          <w:szCs w:val="24"/>
        </w:rPr>
      </w:pPr>
    </w:p>
    <w:p w:rsidR="00641442" w:rsidRPr="00145A3A" w:rsidRDefault="00641442" w:rsidP="00CE7FC7">
      <w:pPr>
        <w:ind w:firstLine="708"/>
        <w:jc w:val="both"/>
        <w:rPr>
          <w:sz w:val="24"/>
          <w:szCs w:val="24"/>
        </w:rPr>
      </w:pPr>
      <w:r w:rsidRPr="00145A3A">
        <w:rPr>
          <w:bCs/>
          <w:sz w:val="24"/>
          <w:szCs w:val="24"/>
        </w:rPr>
        <w:t xml:space="preserve">В соответствии со </w:t>
      </w:r>
      <w:r w:rsidRPr="00145A3A">
        <w:rPr>
          <w:sz w:val="24"/>
          <w:szCs w:val="24"/>
        </w:rPr>
        <w:t>статьей 44 Федерального закона «О</w:t>
      </w:r>
      <w:r>
        <w:rPr>
          <w:sz w:val="24"/>
          <w:szCs w:val="24"/>
        </w:rPr>
        <w:t xml:space="preserve"> </w:t>
      </w:r>
      <w:r w:rsidRPr="00145A3A">
        <w:rPr>
          <w:sz w:val="24"/>
          <w:szCs w:val="24"/>
        </w:rPr>
        <w:t xml:space="preserve">государственном контроле (надзоре) и муниципальном контроле в </w:t>
      </w:r>
      <w:r>
        <w:rPr>
          <w:sz w:val="24"/>
          <w:szCs w:val="24"/>
        </w:rPr>
        <w:t xml:space="preserve">Российской Федерации» </w:t>
      </w:r>
      <w:r w:rsidRPr="00145A3A">
        <w:rPr>
          <w:sz w:val="24"/>
          <w:szCs w:val="24"/>
        </w:rPr>
        <w:t>и постановлением Правительства Российской Федерации от 25.06.2021 №</w:t>
      </w:r>
      <w:r>
        <w:rPr>
          <w:sz w:val="24"/>
          <w:szCs w:val="24"/>
        </w:rPr>
        <w:t xml:space="preserve"> 990 </w:t>
      </w:r>
      <w:r w:rsidRPr="00145A3A">
        <w:rPr>
          <w:sz w:val="24"/>
          <w:szCs w:val="24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641442" w:rsidRPr="00145A3A" w:rsidRDefault="00641442" w:rsidP="00CE7FC7">
      <w:pPr>
        <w:ind w:firstLine="708"/>
        <w:jc w:val="both"/>
        <w:rPr>
          <w:sz w:val="24"/>
          <w:szCs w:val="24"/>
        </w:rPr>
      </w:pPr>
    </w:p>
    <w:p w:rsidR="00641442" w:rsidRPr="00145A3A" w:rsidRDefault="00641442" w:rsidP="00641442">
      <w:pPr>
        <w:jc w:val="both"/>
        <w:rPr>
          <w:b/>
          <w:sz w:val="24"/>
          <w:szCs w:val="24"/>
        </w:rPr>
      </w:pPr>
      <w:r w:rsidRPr="00145A3A">
        <w:rPr>
          <w:b/>
          <w:sz w:val="24"/>
          <w:szCs w:val="24"/>
        </w:rPr>
        <w:t>П Р И К А З Ы В А Ю:</w:t>
      </w:r>
    </w:p>
    <w:p w:rsidR="00641442" w:rsidRPr="00145A3A" w:rsidRDefault="00641442" w:rsidP="00CE7FC7">
      <w:pPr>
        <w:ind w:firstLine="708"/>
        <w:jc w:val="both"/>
        <w:rPr>
          <w:sz w:val="24"/>
          <w:szCs w:val="24"/>
        </w:rPr>
      </w:pPr>
    </w:p>
    <w:p w:rsidR="00641442" w:rsidRPr="00145A3A" w:rsidRDefault="00641442" w:rsidP="00CE7FC7">
      <w:pPr>
        <w:tabs>
          <w:tab w:val="left" w:pos="-1701"/>
        </w:tabs>
        <w:ind w:firstLine="708"/>
        <w:jc w:val="both"/>
        <w:rPr>
          <w:sz w:val="24"/>
          <w:szCs w:val="24"/>
        </w:rPr>
      </w:pPr>
      <w:r w:rsidRPr="00145A3A">
        <w:rPr>
          <w:sz w:val="24"/>
          <w:szCs w:val="24"/>
        </w:rPr>
        <w:t xml:space="preserve">1. Утвердить Программу </w:t>
      </w:r>
      <w:r w:rsidRPr="00145A3A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755148">
        <w:rPr>
          <w:bCs/>
          <w:sz w:val="24"/>
          <w:szCs w:val="24"/>
        </w:rPr>
        <w:t xml:space="preserve">при осуществлении </w:t>
      </w:r>
      <w:r w:rsidRPr="00145A3A">
        <w:rPr>
          <w:bCs/>
          <w:sz w:val="24"/>
          <w:szCs w:val="24"/>
        </w:rPr>
        <w:t xml:space="preserve">регионального государственного контроля (надзора) в области долевого строительства многоквартирных домов и (или) иных объектов недвижимости </w:t>
      </w:r>
      <w:r w:rsidR="00171373">
        <w:rPr>
          <w:bCs/>
          <w:sz w:val="24"/>
          <w:szCs w:val="24"/>
        </w:rPr>
        <w:t xml:space="preserve">на территории Санкт-Петербурга </w:t>
      </w:r>
      <w:r w:rsidRPr="00145A3A">
        <w:rPr>
          <w:bCs/>
          <w:sz w:val="24"/>
          <w:szCs w:val="24"/>
        </w:rPr>
        <w:t>на 202</w:t>
      </w:r>
      <w:r w:rsidR="00C96437">
        <w:rPr>
          <w:bCs/>
          <w:sz w:val="24"/>
          <w:szCs w:val="24"/>
        </w:rPr>
        <w:t>4</w:t>
      </w:r>
      <w:r w:rsidRPr="00145A3A">
        <w:rPr>
          <w:bCs/>
          <w:sz w:val="24"/>
          <w:szCs w:val="24"/>
        </w:rPr>
        <w:t xml:space="preserve"> год</w:t>
      </w:r>
      <w:r w:rsidRPr="00145A3A">
        <w:rPr>
          <w:sz w:val="24"/>
          <w:szCs w:val="24"/>
        </w:rPr>
        <w:t>.</w:t>
      </w:r>
    </w:p>
    <w:p w:rsidR="00641442" w:rsidRPr="00145A3A" w:rsidRDefault="00641442" w:rsidP="00CE7FC7">
      <w:pPr>
        <w:tabs>
          <w:tab w:val="left" w:pos="-170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45A3A">
        <w:rPr>
          <w:sz w:val="24"/>
          <w:szCs w:val="24"/>
        </w:rPr>
        <w:t xml:space="preserve">. Контроль за </w:t>
      </w:r>
      <w:r w:rsidR="00CE7FC7">
        <w:rPr>
          <w:sz w:val="24"/>
          <w:szCs w:val="24"/>
        </w:rPr>
        <w:t>выполнением</w:t>
      </w:r>
      <w:r w:rsidRPr="00145A3A">
        <w:rPr>
          <w:sz w:val="24"/>
          <w:szCs w:val="24"/>
        </w:rPr>
        <w:t xml:space="preserve"> настоящего приказа возложить на первого заместителя председателя Комитета по строительству Гирина А.Б.</w:t>
      </w:r>
    </w:p>
    <w:p w:rsidR="00641442" w:rsidRPr="00145A3A" w:rsidRDefault="00641442" w:rsidP="00CE7FC7">
      <w:pPr>
        <w:tabs>
          <w:tab w:val="left" w:pos="-1701"/>
        </w:tabs>
        <w:ind w:firstLine="708"/>
        <w:rPr>
          <w:b/>
          <w:sz w:val="24"/>
          <w:szCs w:val="24"/>
        </w:rPr>
      </w:pPr>
    </w:p>
    <w:p w:rsidR="00D44514" w:rsidRPr="00DD601B" w:rsidRDefault="00D44514" w:rsidP="00E8496C">
      <w:pPr>
        <w:tabs>
          <w:tab w:val="left" w:pos="-1701"/>
        </w:tabs>
        <w:rPr>
          <w:b/>
          <w:sz w:val="24"/>
          <w:szCs w:val="24"/>
        </w:rPr>
      </w:pPr>
    </w:p>
    <w:p w:rsidR="00D44514" w:rsidRPr="00DD601B" w:rsidRDefault="00D44514" w:rsidP="00E8496C">
      <w:pPr>
        <w:tabs>
          <w:tab w:val="left" w:pos="-1701"/>
        </w:tabs>
        <w:rPr>
          <w:b/>
          <w:sz w:val="24"/>
          <w:szCs w:val="24"/>
        </w:rPr>
      </w:pPr>
    </w:p>
    <w:p w:rsidR="0006697A" w:rsidRPr="00DD601B" w:rsidRDefault="00F94DB0" w:rsidP="00E8496C">
      <w:pPr>
        <w:tabs>
          <w:tab w:val="left" w:pos="-1701"/>
        </w:tabs>
        <w:rPr>
          <w:b/>
          <w:sz w:val="24"/>
          <w:szCs w:val="24"/>
        </w:rPr>
      </w:pPr>
      <w:r w:rsidRPr="00DD601B">
        <w:rPr>
          <w:b/>
          <w:sz w:val="24"/>
          <w:szCs w:val="24"/>
        </w:rPr>
        <w:t>П</w:t>
      </w:r>
      <w:r w:rsidR="00DF7BB1" w:rsidRPr="00DD601B">
        <w:rPr>
          <w:b/>
          <w:sz w:val="24"/>
          <w:szCs w:val="24"/>
        </w:rPr>
        <w:t>редседател</w:t>
      </w:r>
      <w:r w:rsidRPr="00DD601B">
        <w:rPr>
          <w:b/>
          <w:sz w:val="24"/>
          <w:szCs w:val="24"/>
        </w:rPr>
        <w:t>ь</w:t>
      </w:r>
      <w:r w:rsidR="00DF7BB1" w:rsidRPr="00DD601B">
        <w:rPr>
          <w:b/>
          <w:sz w:val="24"/>
          <w:szCs w:val="24"/>
        </w:rPr>
        <w:t xml:space="preserve"> Комитета</w:t>
      </w:r>
      <w:r w:rsidR="00083C54">
        <w:rPr>
          <w:b/>
          <w:sz w:val="24"/>
          <w:szCs w:val="24"/>
        </w:rPr>
        <w:t xml:space="preserve">       </w:t>
      </w:r>
      <w:r w:rsidR="00BF692F" w:rsidRPr="00DD601B">
        <w:rPr>
          <w:b/>
          <w:sz w:val="24"/>
          <w:szCs w:val="24"/>
        </w:rPr>
        <w:t xml:space="preserve">                 </w:t>
      </w:r>
      <w:r w:rsidRPr="00DD601B">
        <w:rPr>
          <w:b/>
          <w:sz w:val="24"/>
          <w:szCs w:val="24"/>
        </w:rPr>
        <w:t xml:space="preserve">              </w:t>
      </w:r>
      <w:r w:rsidR="00641442">
        <w:rPr>
          <w:b/>
          <w:sz w:val="24"/>
          <w:szCs w:val="24"/>
        </w:rPr>
        <w:t xml:space="preserve">  </w:t>
      </w:r>
      <w:r w:rsidR="00CE45C5" w:rsidRPr="00DD601B">
        <w:rPr>
          <w:b/>
          <w:sz w:val="24"/>
          <w:szCs w:val="24"/>
        </w:rPr>
        <w:t xml:space="preserve"> </w:t>
      </w:r>
      <w:r w:rsidR="00BF692F" w:rsidRPr="00DD601B">
        <w:rPr>
          <w:b/>
          <w:sz w:val="24"/>
          <w:szCs w:val="24"/>
        </w:rPr>
        <w:t xml:space="preserve">   </w:t>
      </w:r>
      <w:r w:rsidR="0092562D" w:rsidRPr="00DD601B">
        <w:rPr>
          <w:b/>
          <w:sz w:val="24"/>
          <w:szCs w:val="24"/>
        </w:rPr>
        <w:t xml:space="preserve">            </w:t>
      </w:r>
      <w:r w:rsidR="00693E79" w:rsidRPr="00DD601B">
        <w:rPr>
          <w:b/>
          <w:sz w:val="24"/>
          <w:szCs w:val="24"/>
        </w:rPr>
        <w:t xml:space="preserve">       </w:t>
      </w:r>
      <w:r w:rsidR="00E8496C" w:rsidRPr="00DD601B">
        <w:rPr>
          <w:b/>
          <w:sz w:val="24"/>
          <w:szCs w:val="24"/>
        </w:rPr>
        <w:t xml:space="preserve">     </w:t>
      </w:r>
      <w:r w:rsidR="00693E79" w:rsidRPr="00DD601B">
        <w:rPr>
          <w:b/>
          <w:sz w:val="24"/>
          <w:szCs w:val="24"/>
        </w:rPr>
        <w:t xml:space="preserve">  </w:t>
      </w:r>
      <w:r w:rsidR="00AF54C6" w:rsidRPr="00DD601B">
        <w:rPr>
          <w:b/>
          <w:sz w:val="24"/>
          <w:szCs w:val="24"/>
        </w:rPr>
        <w:t xml:space="preserve">        </w:t>
      </w:r>
      <w:r w:rsidR="00A9368D">
        <w:rPr>
          <w:b/>
          <w:sz w:val="24"/>
          <w:szCs w:val="24"/>
        </w:rPr>
        <w:t xml:space="preserve"> </w:t>
      </w:r>
      <w:r w:rsidRPr="00DD601B">
        <w:rPr>
          <w:b/>
          <w:sz w:val="24"/>
          <w:szCs w:val="24"/>
        </w:rPr>
        <w:t xml:space="preserve">   </w:t>
      </w:r>
      <w:r w:rsidR="00731BC3" w:rsidRPr="00DD601B">
        <w:rPr>
          <w:b/>
          <w:sz w:val="24"/>
          <w:szCs w:val="24"/>
        </w:rPr>
        <w:t xml:space="preserve"> </w:t>
      </w:r>
      <w:r w:rsidR="00CB23AC" w:rsidRPr="00DD601B">
        <w:rPr>
          <w:b/>
          <w:sz w:val="24"/>
          <w:szCs w:val="24"/>
        </w:rPr>
        <w:t>И.В.Креславский</w:t>
      </w:r>
    </w:p>
    <w:p w:rsidR="00ED0C94" w:rsidRDefault="00ED0C94" w:rsidP="00364930">
      <w:pPr>
        <w:tabs>
          <w:tab w:val="left" w:pos="-1701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0C94" w:rsidRPr="00DD601B" w:rsidRDefault="00ED0C94" w:rsidP="00ED0C94">
      <w:pPr>
        <w:tabs>
          <w:tab w:val="left" w:pos="-1701"/>
        </w:tabs>
        <w:ind w:firstLine="6663"/>
        <w:rPr>
          <w:sz w:val="24"/>
          <w:szCs w:val="24"/>
        </w:rPr>
      </w:pPr>
      <w:r w:rsidRPr="00DD601B">
        <w:rPr>
          <w:sz w:val="24"/>
          <w:szCs w:val="24"/>
        </w:rPr>
        <w:lastRenderedPageBreak/>
        <w:t>УТВЕРЖДЕНА</w:t>
      </w:r>
    </w:p>
    <w:p w:rsidR="00ED0C94" w:rsidRPr="00DD601B" w:rsidRDefault="00ED0C94" w:rsidP="00ED0C94">
      <w:pPr>
        <w:ind w:firstLine="6663"/>
        <w:rPr>
          <w:sz w:val="24"/>
          <w:szCs w:val="24"/>
        </w:rPr>
      </w:pPr>
      <w:r w:rsidRPr="00DD601B">
        <w:rPr>
          <w:sz w:val="24"/>
          <w:szCs w:val="24"/>
        </w:rPr>
        <w:t>приказом</w:t>
      </w:r>
    </w:p>
    <w:p w:rsidR="00ED0C94" w:rsidRPr="00DD601B" w:rsidRDefault="00ED0C94" w:rsidP="00ED0C94">
      <w:pPr>
        <w:ind w:firstLine="6663"/>
        <w:rPr>
          <w:sz w:val="24"/>
          <w:szCs w:val="24"/>
        </w:rPr>
      </w:pPr>
      <w:r w:rsidRPr="00DD601B">
        <w:rPr>
          <w:sz w:val="24"/>
          <w:szCs w:val="24"/>
        </w:rPr>
        <w:t>Комитета по строительству</w:t>
      </w:r>
    </w:p>
    <w:p w:rsidR="00ED0C94" w:rsidRPr="00DD601B" w:rsidRDefault="00ED0C94" w:rsidP="00ED0C94">
      <w:pPr>
        <w:ind w:firstLine="6663"/>
        <w:rPr>
          <w:sz w:val="24"/>
          <w:szCs w:val="24"/>
        </w:rPr>
      </w:pPr>
      <w:r w:rsidRPr="00DD601B">
        <w:rPr>
          <w:sz w:val="24"/>
          <w:szCs w:val="24"/>
        </w:rPr>
        <w:t>от _________ № _________</w:t>
      </w:r>
    </w:p>
    <w:p w:rsidR="00ED0C94" w:rsidRPr="00DD601B" w:rsidRDefault="00ED0C94" w:rsidP="00ED0C94">
      <w:pPr>
        <w:ind w:firstLine="6379"/>
        <w:rPr>
          <w:sz w:val="24"/>
          <w:szCs w:val="24"/>
        </w:rPr>
      </w:pP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А</w:t>
      </w: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bCs/>
          <w:sz w:val="24"/>
          <w:szCs w:val="24"/>
        </w:rPr>
        <w:t>профилактики рисков причинения вреда (ущерб</w:t>
      </w:r>
      <w:r>
        <w:rPr>
          <w:b/>
          <w:bCs/>
          <w:sz w:val="24"/>
          <w:szCs w:val="24"/>
        </w:rPr>
        <w:t>а) охраняемым законом ценностям</w:t>
      </w:r>
      <w:r>
        <w:rPr>
          <w:b/>
          <w:bCs/>
          <w:sz w:val="24"/>
          <w:szCs w:val="24"/>
        </w:rPr>
        <w:br/>
      </w:r>
      <w:r w:rsidRPr="00A47D87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 xml:space="preserve">ри </w:t>
      </w:r>
      <w:r w:rsidRPr="00A47D87">
        <w:rPr>
          <w:b/>
          <w:bCs/>
          <w:sz w:val="24"/>
          <w:szCs w:val="24"/>
        </w:rPr>
        <w:t>осуществлени</w:t>
      </w:r>
      <w:r>
        <w:rPr>
          <w:b/>
          <w:bCs/>
          <w:sz w:val="24"/>
          <w:szCs w:val="24"/>
        </w:rPr>
        <w:t>и</w:t>
      </w:r>
      <w:r w:rsidRPr="00A47D87">
        <w:rPr>
          <w:b/>
          <w:bCs/>
          <w:sz w:val="24"/>
          <w:szCs w:val="24"/>
        </w:rPr>
        <w:t xml:space="preserve"> регионального государственного контроля (надзора) в области долевого строительства многоквартирных домов и (</w:t>
      </w:r>
      <w:r>
        <w:rPr>
          <w:b/>
          <w:bCs/>
          <w:sz w:val="24"/>
          <w:szCs w:val="24"/>
        </w:rPr>
        <w:t xml:space="preserve">или) иных объектов недвижимости на территории Санкт-Петербурга </w:t>
      </w:r>
      <w:r w:rsidRPr="00A47D87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4</w:t>
      </w:r>
      <w:r w:rsidRPr="00A47D87">
        <w:rPr>
          <w:b/>
          <w:bCs/>
          <w:sz w:val="24"/>
          <w:szCs w:val="24"/>
        </w:rPr>
        <w:t xml:space="preserve"> год</w:t>
      </w: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ind w:firstLine="709"/>
        <w:jc w:val="both"/>
        <w:rPr>
          <w:sz w:val="24"/>
          <w:szCs w:val="24"/>
        </w:rPr>
      </w:pPr>
      <w:r w:rsidRPr="00A47D87">
        <w:rPr>
          <w:sz w:val="24"/>
          <w:szCs w:val="24"/>
        </w:rPr>
        <w:t xml:space="preserve">Программа </w:t>
      </w:r>
      <w:r w:rsidRPr="00A47D87">
        <w:rPr>
          <w:bCs/>
          <w:sz w:val="24"/>
          <w:szCs w:val="24"/>
        </w:rPr>
        <w:t>профилактики рисков причинения вреда (ущерба) охраняемым законом ценностям п</w:t>
      </w:r>
      <w:r>
        <w:rPr>
          <w:bCs/>
          <w:sz w:val="24"/>
          <w:szCs w:val="24"/>
        </w:rPr>
        <w:t xml:space="preserve">ри </w:t>
      </w:r>
      <w:r w:rsidRPr="00A47D87">
        <w:rPr>
          <w:bCs/>
          <w:sz w:val="24"/>
          <w:szCs w:val="24"/>
        </w:rPr>
        <w:t>осуществлени</w:t>
      </w:r>
      <w:r>
        <w:rPr>
          <w:bCs/>
          <w:sz w:val="24"/>
          <w:szCs w:val="24"/>
        </w:rPr>
        <w:t>и</w:t>
      </w:r>
      <w:r w:rsidRPr="00A47D87">
        <w:rPr>
          <w:bCs/>
          <w:sz w:val="24"/>
          <w:szCs w:val="24"/>
        </w:rPr>
        <w:t xml:space="preserve"> регионального государственного контрол</w:t>
      </w:r>
      <w:r>
        <w:rPr>
          <w:bCs/>
          <w:sz w:val="24"/>
          <w:szCs w:val="24"/>
        </w:rPr>
        <w:t>я (надзора) в </w:t>
      </w:r>
      <w:r w:rsidRPr="00A47D87">
        <w:rPr>
          <w:bCs/>
          <w:sz w:val="24"/>
          <w:szCs w:val="24"/>
        </w:rPr>
        <w:t xml:space="preserve">области долевого строительства многоквартирных домов и (или) иных объектов недвижимости </w:t>
      </w:r>
      <w:r w:rsidRPr="00583179">
        <w:rPr>
          <w:bCs/>
          <w:sz w:val="24"/>
          <w:szCs w:val="24"/>
        </w:rPr>
        <w:t>на территории Санкт-Петербурга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2024</w:t>
      </w:r>
      <w:r w:rsidRPr="00A47D87">
        <w:rPr>
          <w:bCs/>
          <w:sz w:val="24"/>
          <w:szCs w:val="24"/>
        </w:rPr>
        <w:t xml:space="preserve"> год (далее – Программа профилактики) представляет собой комплекс мер, направленных на</w:t>
      </w:r>
      <w:r>
        <w:rPr>
          <w:bCs/>
          <w:sz w:val="24"/>
          <w:szCs w:val="24"/>
        </w:rPr>
        <w:t xml:space="preserve"> </w:t>
      </w:r>
      <w:r w:rsidRPr="00A47D87">
        <w:rPr>
          <w:bCs/>
          <w:sz w:val="24"/>
          <w:szCs w:val="24"/>
        </w:rPr>
        <w:t>снижение уровня нарушений, допускаемых лицами, привлекающими денежные средства участников долевого строительства для строительства (</w:t>
      </w:r>
      <w:r w:rsidRPr="00A47D87">
        <w:rPr>
          <w:sz w:val="24"/>
          <w:szCs w:val="24"/>
        </w:rPr>
        <w:t>создания) многоквартирных домов и</w:t>
      </w:r>
      <w:r>
        <w:rPr>
          <w:sz w:val="24"/>
          <w:szCs w:val="24"/>
        </w:rPr>
        <w:t xml:space="preserve"> </w:t>
      </w:r>
      <w:r w:rsidRPr="00A47D87">
        <w:rPr>
          <w:sz w:val="24"/>
          <w:szCs w:val="24"/>
        </w:rPr>
        <w:t>(</w:t>
      </w:r>
      <w:r>
        <w:rPr>
          <w:sz w:val="24"/>
          <w:szCs w:val="24"/>
        </w:rPr>
        <w:t xml:space="preserve">или) иных объектов недвижимости </w:t>
      </w:r>
      <w:r w:rsidRPr="00A47D87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контролируемые лица</w:t>
      </w:r>
      <w:r w:rsidRPr="00A47D87">
        <w:rPr>
          <w:sz w:val="24"/>
          <w:szCs w:val="24"/>
        </w:rPr>
        <w:t>), в отношении обязательных требований, установленных Федеральным законом «Об участии в долевом стро</w:t>
      </w:r>
      <w:r>
        <w:rPr>
          <w:sz w:val="24"/>
          <w:szCs w:val="24"/>
        </w:rPr>
        <w:t xml:space="preserve">ительстве многоквартирных домов </w:t>
      </w:r>
      <w:r w:rsidRPr="00A47D87">
        <w:rPr>
          <w:sz w:val="24"/>
          <w:szCs w:val="24"/>
        </w:rPr>
        <w:t>и иных объектов недвижимости и о внесении изменений</w:t>
      </w:r>
      <w:r>
        <w:rPr>
          <w:sz w:val="24"/>
          <w:szCs w:val="24"/>
        </w:rPr>
        <w:br/>
        <w:t>в н</w:t>
      </w:r>
      <w:r w:rsidRPr="00A47D87">
        <w:rPr>
          <w:sz w:val="24"/>
          <w:szCs w:val="24"/>
        </w:rPr>
        <w:t xml:space="preserve">екоторые законодательные акты Российской Федерации» </w:t>
      </w:r>
      <w:r>
        <w:rPr>
          <w:sz w:val="24"/>
          <w:szCs w:val="24"/>
        </w:rPr>
        <w:t>от 30.12.2004 № 214-ФЗ</w:t>
      </w:r>
      <w:r>
        <w:rPr>
          <w:sz w:val="24"/>
          <w:szCs w:val="24"/>
        </w:rPr>
        <w:br/>
      </w:r>
      <w:r w:rsidRPr="00A47D87">
        <w:rPr>
          <w:sz w:val="24"/>
          <w:szCs w:val="24"/>
        </w:rPr>
        <w:t>(далее – Фе</w:t>
      </w:r>
      <w:r>
        <w:rPr>
          <w:sz w:val="24"/>
          <w:szCs w:val="24"/>
        </w:rPr>
        <w:t>деральный закон № 214</w:t>
      </w:r>
      <w:r>
        <w:rPr>
          <w:sz w:val="24"/>
          <w:szCs w:val="24"/>
        </w:rPr>
        <w:noBreakHyphen/>
        <w:t xml:space="preserve">ФЗ) и принятыми </w:t>
      </w:r>
      <w:r w:rsidRPr="00A47D87">
        <w:rPr>
          <w:sz w:val="24"/>
          <w:szCs w:val="24"/>
        </w:rPr>
        <w:t>в соответствии с ним иными нормативными правовыми актами Российской Федерации (далее – обязательные требования), а также на устранение причин, факторов</w:t>
      </w:r>
      <w:r>
        <w:rPr>
          <w:sz w:val="24"/>
          <w:szCs w:val="24"/>
        </w:rPr>
        <w:t xml:space="preserve"> и </w:t>
      </w:r>
      <w:r w:rsidRPr="00A47D87">
        <w:rPr>
          <w:sz w:val="24"/>
          <w:szCs w:val="24"/>
        </w:rPr>
        <w:t xml:space="preserve">условий, способствующих совершению таких нарушений. </w:t>
      </w: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 xml:space="preserve">Раздел 1 </w:t>
      </w:r>
    </w:p>
    <w:p w:rsidR="00ED0C94" w:rsidRPr="00A47D87" w:rsidRDefault="00ED0C94" w:rsidP="00ED0C94">
      <w:pPr>
        <w:jc w:val="center"/>
        <w:rPr>
          <w:b/>
          <w:bCs/>
          <w:sz w:val="24"/>
          <w:szCs w:val="24"/>
        </w:rPr>
      </w:pPr>
      <w:r w:rsidRPr="00A47D87">
        <w:rPr>
          <w:b/>
          <w:bCs/>
          <w:sz w:val="24"/>
          <w:szCs w:val="24"/>
        </w:rPr>
        <w:t>Анализ текущего состояния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описание текущего уровня развития профилактической деятельности Комитета по строительству, характеристика проблем, на решение которых направлена программа профилактики</w:t>
      </w:r>
    </w:p>
    <w:p w:rsidR="00ED0C94" w:rsidRPr="00CE7FC7" w:rsidRDefault="00ED0C94" w:rsidP="00ED0C94">
      <w:pPr>
        <w:jc w:val="center"/>
        <w:rPr>
          <w:sz w:val="24"/>
        </w:rPr>
      </w:pPr>
    </w:p>
    <w:p w:rsidR="00ED0C94" w:rsidRPr="00F65890" w:rsidRDefault="00ED0C94" w:rsidP="00ED0C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>В соответствии с частью 3 статьи 23.5 Федерального закона № 214-ФЗ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плановые контрольные (надзорные) мероприятия не проводятся.</w:t>
      </w:r>
    </w:p>
    <w:p w:rsidR="00ED0C94" w:rsidRPr="00F65890" w:rsidRDefault="00ED0C94" w:rsidP="00ED0C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>Правительств</w:t>
      </w:r>
      <w:r>
        <w:rPr>
          <w:sz w:val="24"/>
          <w:szCs w:val="24"/>
        </w:rPr>
        <w:t xml:space="preserve">ом </w:t>
      </w:r>
      <w:r w:rsidRPr="00F65890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 xml:space="preserve">было принято постановление </w:t>
      </w:r>
      <w:r w:rsidRPr="00F65890">
        <w:rPr>
          <w:sz w:val="24"/>
          <w:szCs w:val="24"/>
        </w:rPr>
        <w:t xml:space="preserve">от 10.03.2022 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№ 336</w:t>
      </w:r>
      <w:r>
        <w:rPr>
          <w:sz w:val="24"/>
          <w:szCs w:val="24"/>
        </w:rPr>
        <w:t xml:space="preserve"> </w:t>
      </w:r>
      <w:r w:rsidRPr="00F65890">
        <w:rPr>
          <w:sz w:val="24"/>
          <w:szCs w:val="24"/>
        </w:rPr>
        <w:t xml:space="preserve">«Об особенностях организации и осуществления государственного контроля (надзора), муниципального контроля» (далее – Постановление № 336). </w:t>
      </w:r>
    </w:p>
    <w:p w:rsidR="00ED0C94" w:rsidRPr="00D96265" w:rsidRDefault="00ED0C94" w:rsidP="00ED0C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>Согласно Постановлени</w:t>
      </w:r>
      <w:r>
        <w:rPr>
          <w:sz w:val="24"/>
          <w:szCs w:val="24"/>
        </w:rPr>
        <w:t>ю</w:t>
      </w:r>
      <w:r w:rsidRPr="00F65890">
        <w:rPr>
          <w:sz w:val="24"/>
          <w:szCs w:val="24"/>
        </w:rPr>
        <w:t xml:space="preserve"> № 336</w:t>
      </w:r>
      <w:r>
        <w:rPr>
          <w:sz w:val="24"/>
          <w:szCs w:val="24"/>
        </w:rPr>
        <w:t xml:space="preserve">, пункту 3.1 части 3 статьи 28.1 Кодекса Российской </w:t>
      </w:r>
      <w:r w:rsidRPr="00D96265">
        <w:rPr>
          <w:sz w:val="24"/>
          <w:szCs w:val="24"/>
        </w:rPr>
        <w:t xml:space="preserve">Федерации об административных правонарушениях (далее – КоАП РФ) возбуждение дела об административном правонарушении, </w:t>
      </w:r>
      <w:r>
        <w:rPr>
          <w:sz w:val="24"/>
          <w:szCs w:val="24"/>
        </w:rPr>
        <w:t>и</w:t>
      </w:r>
      <w:r w:rsidRPr="00D96265">
        <w:rPr>
          <w:sz w:val="24"/>
          <w:szCs w:val="24"/>
        </w:rPr>
        <w:t xml:space="preserve"> соответственно</w:t>
      </w:r>
      <w:r>
        <w:rPr>
          <w:sz w:val="24"/>
          <w:szCs w:val="24"/>
        </w:rPr>
        <w:t>,</w:t>
      </w:r>
      <w:r w:rsidRPr="00D96265">
        <w:rPr>
          <w:sz w:val="24"/>
          <w:szCs w:val="24"/>
        </w:rPr>
        <w:t xml:space="preserve"> привлечение контролируемых лиц к административной ответственности возможно только после проведения контрольного (надзорного) мероприятия во взаимодействии с контролируемым лицом, проверки.</w:t>
      </w:r>
    </w:p>
    <w:p w:rsidR="00ED0C94" w:rsidRDefault="00ED0C94" w:rsidP="00ED0C94">
      <w:pPr>
        <w:ind w:firstLine="709"/>
        <w:contextualSpacing/>
        <w:jc w:val="both"/>
        <w:rPr>
          <w:sz w:val="24"/>
          <w:szCs w:val="24"/>
        </w:rPr>
      </w:pPr>
      <w:r w:rsidRPr="00F65890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№ 336 </w:t>
      </w:r>
      <w:r w:rsidRPr="00F65890">
        <w:rPr>
          <w:sz w:val="24"/>
          <w:szCs w:val="24"/>
        </w:rPr>
        <w:t xml:space="preserve">определены исключительные основания </w:t>
      </w:r>
      <w:r w:rsidRPr="00D96265">
        <w:rPr>
          <w:sz w:val="24"/>
          <w:szCs w:val="24"/>
        </w:rPr>
        <w:t>проведения</w:t>
      </w:r>
      <w:r>
        <w:rPr>
          <w:sz w:val="24"/>
          <w:szCs w:val="24"/>
        </w:rPr>
        <w:br/>
      </w:r>
      <w:r w:rsidRPr="00D96265">
        <w:rPr>
          <w:sz w:val="24"/>
          <w:szCs w:val="24"/>
        </w:rPr>
        <w:t>в 2022 -2023 годах внеплановых контрольных (надзорных) мероприятий и проверок, в числе</w:t>
      </w:r>
      <w:r w:rsidRPr="00D96265">
        <w:rPr>
          <w:sz w:val="24"/>
          <w:szCs w:val="24"/>
        </w:rPr>
        <w:br/>
        <w:t>которых – непосредственная угроза причинения вреда жизни и тяжкого вреда здоровью граждан, непосредственная угроза обороне страны и безопасности государства</w:t>
      </w:r>
      <w:r w:rsidRPr="00F65890">
        <w:rPr>
          <w:sz w:val="24"/>
          <w:szCs w:val="24"/>
        </w:rPr>
        <w:t xml:space="preserve"> и непосредственная угроза возникновения чрезвычайных ситуаций природного и (или) </w:t>
      </w:r>
      <w:r w:rsidRPr="00F65890">
        <w:rPr>
          <w:sz w:val="24"/>
          <w:szCs w:val="24"/>
        </w:rPr>
        <w:lastRenderedPageBreak/>
        <w:t>техногенного характера</w:t>
      </w:r>
      <w:r>
        <w:rPr>
          <w:sz w:val="24"/>
          <w:szCs w:val="24"/>
        </w:rPr>
        <w:t>, выявление индикаторов риска нарушения обязательных требований</w:t>
      </w:r>
      <w:r w:rsidRPr="00F65890">
        <w:rPr>
          <w:sz w:val="24"/>
          <w:szCs w:val="24"/>
        </w:rPr>
        <w:t xml:space="preserve">. </w:t>
      </w:r>
    </w:p>
    <w:p w:rsidR="00ED0C94" w:rsidRPr="00583179" w:rsidRDefault="00ED0C94" w:rsidP="00ED0C94">
      <w:pPr>
        <w:ind w:right="-1" w:firstLine="709"/>
        <w:contextualSpacing/>
        <w:jc w:val="both"/>
        <w:rPr>
          <w:sz w:val="24"/>
          <w:szCs w:val="24"/>
        </w:rPr>
      </w:pPr>
      <w:r w:rsidRPr="00816970">
        <w:rPr>
          <w:sz w:val="24"/>
          <w:szCs w:val="24"/>
        </w:rPr>
        <w:t xml:space="preserve">Учитывая изложенное, </w:t>
      </w:r>
      <w:r w:rsidRPr="00583179">
        <w:rPr>
          <w:sz w:val="24"/>
          <w:szCs w:val="24"/>
        </w:rPr>
        <w:t xml:space="preserve">в настоящее время Комитет по строительству </w:t>
      </w:r>
      <w:r w:rsidRPr="00583179">
        <w:rPr>
          <w:sz w:val="24"/>
          <w:szCs w:val="24"/>
        </w:rPr>
        <w:br/>
        <w:t>(далее – Комитет) осуществляет региональный государственный контроль (надзор)</w:t>
      </w:r>
      <w:r>
        <w:rPr>
          <w:sz w:val="24"/>
          <w:szCs w:val="24"/>
        </w:rPr>
        <w:br/>
      </w:r>
      <w:r w:rsidRPr="00583179">
        <w:rPr>
          <w:sz w:val="24"/>
          <w:szCs w:val="24"/>
        </w:rPr>
        <w:t xml:space="preserve">в области долевого строительства многоквартирных домов и (или) иных объектов недвижимости </w:t>
      </w:r>
      <w:r>
        <w:rPr>
          <w:sz w:val="24"/>
          <w:szCs w:val="24"/>
        </w:rPr>
        <w:t xml:space="preserve">на территории Санкт-Петербурга </w:t>
      </w:r>
      <w:r w:rsidRPr="00583179">
        <w:rPr>
          <w:sz w:val="24"/>
          <w:szCs w:val="24"/>
        </w:rPr>
        <w:t>с учетом ограничений, введенных Постановлением № 336.</w:t>
      </w:r>
    </w:p>
    <w:p w:rsidR="00ED0C94" w:rsidRPr="00F65890" w:rsidRDefault="00ED0C94" w:rsidP="00ED0C94">
      <w:pPr>
        <w:ind w:firstLine="709"/>
        <w:contextualSpacing/>
        <w:jc w:val="both"/>
        <w:rPr>
          <w:sz w:val="24"/>
          <w:szCs w:val="24"/>
        </w:rPr>
      </w:pPr>
      <w:r w:rsidRPr="00816970">
        <w:rPr>
          <w:sz w:val="24"/>
          <w:szCs w:val="24"/>
        </w:rPr>
        <w:t>В целях принятия мер, направленных на повышение уровня соблюдения контролируемыми лицами обязательных</w:t>
      </w:r>
      <w:r w:rsidRPr="00F65890">
        <w:rPr>
          <w:sz w:val="24"/>
          <w:szCs w:val="24"/>
        </w:rPr>
        <w:t xml:space="preserve"> требований и требований документов, исполнение которых является необходимым в соответствии с законодательством Российской Федерации, а также на</w:t>
      </w:r>
      <w:r>
        <w:rPr>
          <w:sz w:val="24"/>
          <w:szCs w:val="24"/>
        </w:rPr>
        <w:t xml:space="preserve"> </w:t>
      </w:r>
      <w:r w:rsidRPr="00F65890">
        <w:rPr>
          <w:sz w:val="24"/>
          <w:szCs w:val="24"/>
        </w:rPr>
        <w:t>устранение причин, факторов и условий, способствующих совершению таких нарушений, при осуществлении госу</w:t>
      </w:r>
      <w:r>
        <w:rPr>
          <w:sz w:val="24"/>
          <w:szCs w:val="24"/>
        </w:rPr>
        <w:t>дарственного контроля (надзора)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в области долевого строительства многоквартирных домов и (или) иных объектов недвижимости в 202</w:t>
      </w:r>
      <w:r>
        <w:rPr>
          <w:sz w:val="24"/>
          <w:szCs w:val="24"/>
        </w:rPr>
        <w:t>3</w:t>
      </w:r>
      <w:r w:rsidRPr="00F65890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Комитетом </w:t>
      </w:r>
      <w:r w:rsidRPr="00F65890">
        <w:rPr>
          <w:sz w:val="24"/>
          <w:szCs w:val="24"/>
        </w:rPr>
        <w:t>были проведены следующие мероприятия:</w:t>
      </w:r>
    </w:p>
    <w:p w:rsidR="00ED0C94" w:rsidRPr="00F65890" w:rsidRDefault="00ED0C94" w:rsidP="00ED0C94">
      <w:pPr>
        <w:ind w:firstLine="709"/>
        <w:contextualSpacing/>
        <w:jc w:val="both"/>
        <w:rPr>
          <w:sz w:val="24"/>
          <w:szCs w:val="24"/>
        </w:rPr>
      </w:pPr>
      <w:r w:rsidRPr="00F65890">
        <w:rPr>
          <w:sz w:val="24"/>
          <w:szCs w:val="24"/>
        </w:rPr>
        <w:t xml:space="preserve">1) Без взаимодействия с </w:t>
      </w:r>
      <w:r>
        <w:rPr>
          <w:sz w:val="24"/>
          <w:szCs w:val="24"/>
        </w:rPr>
        <w:t>контролируемыми лицами</w:t>
      </w:r>
      <w:r w:rsidRPr="00F65890">
        <w:rPr>
          <w:sz w:val="24"/>
          <w:szCs w:val="24"/>
        </w:rPr>
        <w:t>:</w:t>
      </w:r>
    </w:p>
    <w:p w:rsidR="00ED0C94" w:rsidRPr="00F65890" w:rsidRDefault="00ED0C94" w:rsidP="00ED0C94">
      <w:pPr>
        <w:ind w:firstLine="709"/>
        <w:contextualSpacing/>
        <w:jc w:val="both"/>
        <w:rPr>
          <w:sz w:val="24"/>
          <w:szCs w:val="24"/>
        </w:rPr>
      </w:pPr>
      <w:r w:rsidRPr="00F65890">
        <w:rPr>
          <w:sz w:val="24"/>
          <w:szCs w:val="24"/>
        </w:rPr>
        <w:t>- анализ ежеквартальной отчетности застройщиков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</w:t>
      </w:r>
      <w:r>
        <w:rPr>
          <w:sz w:val="24"/>
          <w:szCs w:val="24"/>
        </w:rPr>
        <w:t>ли) иных объектов недвижимости,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в том числе об исполнении примерных графиков реализации проектов строительства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и обязательств по договорам, сводной накопительной ведомости проекта строительства                               (далее – ежеквартальная отчетность застройщиков)</w:t>
      </w:r>
      <w:r>
        <w:rPr>
          <w:sz w:val="24"/>
          <w:szCs w:val="24"/>
        </w:rPr>
        <w:t xml:space="preserve"> – 804</w:t>
      </w:r>
      <w:r w:rsidRPr="00F65890">
        <w:rPr>
          <w:sz w:val="24"/>
          <w:szCs w:val="24"/>
        </w:rPr>
        <w:t>;</w:t>
      </w:r>
    </w:p>
    <w:p w:rsidR="00ED0C94" w:rsidRPr="00706C7E" w:rsidRDefault="00ED0C94" w:rsidP="00ED0C94">
      <w:pPr>
        <w:ind w:right="-2"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 xml:space="preserve">- наблюдение за соблюдением </w:t>
      </w:r>
      <w:r>
        <w:rPr>
          <w:sz w:val="24"/>
          <w:szCs w:val="24"/>
        </w:rPr>
        <w:t xml:space="preserve">контролируемыми лицами </w:t>
      </w:r>
      <w:r w:rsidRPr="00F65890">
        <w:rPr>
          <w:sz w:val="24"/>
          <w:szCs w:val="24"/>
        </w:rPr>
        <w:t>обязательных требований законодательства об участии в долевом строительстве многоквартирных домов и (или) иных объектов недвижимости, в том числе к составу, порядку, способам, срокам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 xml:space="preserve">и </w:t>
      </w:r>
      <w:r w:rsidRPr="00706C7E">
        <w:rPr>
          <w:sz w:val="24"/>
          <w:szCs w:val="24"/>
        </w:rPr>
        <w:t>периодичности размещения информации в единой информационной системе жилищного строительства в информационно-теле</w:t>
      </w:r>
      <w:r>
        <w:rPr>
          <w:sz w:val="24"/>
          <w:szCs w:val="24"/>
        </w:rPr>
        <w:t>коммуникационной сети «Интернет»</w:t>
      </w:r>
      <w:r w:rsidRPr="00F65890">
        <w:rPr>
          <w:sz w:val="24"/>
          <w:szCs w:val="24"/>
        </w:rPr>
        <w:t>)</w:t>
      </w:r>
      <w:r>
        <w:rPr>
          <w:sz w:val="24"/>
          <w:szCs w:val="24"/>
        </w:rPr>
        <w:t xml:space="preserve"> – 813 объектов недвижимости</w:t>
      </w:r>
      <w:r w:rsidRPr="00706C7E">
        <w:rPr>
          <w:sz w:val="24"/>
          <w:szCs w:val="24"/>
        </w:rPr>
        <w:t>.</w:t>
      </w:r>
    </w:p>
    <w:p w:rsidR="00ED0C94" w:rsidRPr="00706C7E" w:rsidRDefault="00ED0C94" w:rsidP="00ED0C94">
      <w:pPr>
        <w:ind w:right="-2" w:firstLine="709"/>
        <w:jc w:val="both"/>
        <w:rPr>
          <w:sz w:val="24"/>
          <w:szCs w:val="24"/>
        </w:rPr>
      </w:pPr>
      <w:r w:rsidRPr="00706C7E">
        <w:rPr>
          <w:sz w:val="24"/>
          <w:szCs w:val="24"/>
        </w:rPr>
        <w:t xml:space="preserve">2) При взаимодействии </w:t>
      </w:r>
      <w:r w:rsidRPr="00F65890">
        <w:rPr>
          <w:sz w:val="24"/>
          <w:szCs w:val="24"/>
        </w:rPr>
        <w:t xml:space="preserve">с </w:t>
      </w:r>
      <w:r>
        <w:rPr>
          <w:sz w:val="24"/>
          <w:szCs w:val="24"/>
        </w:rPr>
        <w:t>контролируемыми лицами:</w:t>
      </w:r>
    </w:p>
    <w:p w:rsidR="00ED0C94" w:rsidRPr="00706C7E" w:rsidRDefault="00ED0C94" w:rsidP="00ED0C94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en-US"/>
        </w:rPr>
      </w:pPr>
      <w:r w:rsidRPr="00706C7E">
        <w:rPr>
          <w:sz w:val="24"/>
          <w:szCs w:val="24"/>
        </w:rPr>
        <w:t>- </w:t>
      </w:r>
      <w:r>
        <w:rPr>
          <w:sz w:val="24"/>
          <w:szCs w:val="24"/>
        </w:rPr>
        <w:t>1</w:t>
      </w:r>
      <w:r w:rsidRPr="00706C7E">
        <w:rPr>
          <w:iCs/>
          <w:sz w:val="24"/>
          <w:szCs w:val="24"/>
          <w:lang w:eastAsia="en-US"/>
        </w:rPr>
        <w:t xml:space="preserve"> внепланов</w:t>
      </w:r>
      <w:r>
        <w:rPr>
          <w:iCs/>
          <w:sz w:val="24"/>
          <w:szCs w:val="24"/>
          <w:lang w:eastAsia="en-US"/>
        </w:rPr>
        <w:t>ая</w:t>
      </w:r>
      <w:r w:rsidRPr="00706C7E">
        <w:rPr>
          <w:iCs/>
          <w:sz w:val="24"/>
          <w:szCs w:val="24"/>
          <w:lang w:eastAsia="en-US"/>
        </w:rPr>
        <w:t xml:space="preserve"> выездн</w:t>
      </w:r>
      <w:r>
        <w:rPr>
          <w:iCs/>
          <w:sz w:val="24"/>
          <w:szCs w:val="24"/>
          <w:lang w:eastAsia="en-US"/>
        </w:rPr>
        <w:t>ая</w:t>
      </w:r>
      <w:r w:rsidRPr="00706C7E">
        <w:rPr>
          <w:iCs/>
          <w:sz w:val="24"/>
          <w:szCs w:val="24"/>
          <w:lang w:eastAsia="en-US"/>
        </w:rPr>
        <w:t xml:space="preserve"> проверк</w:t>
      </w:r>
      <w:r>
        <w:rPr>
          <w:iCs/>
          <w:sz w:val="24"/>
          <w:szCs w:val="24"/>
          <w:lang w:eastAsia="en-US"/>
        </w:rPr>
        <w:t>а</w:t>
      </w:r>
      <w:r w:rsidRPr="00706C7E">
        <w:rPr>
          <w:iCs/>
          <w:sz w:val="24"/>
          <w:szCs w:val="24"/>
          <w:lang w:eastAsia="en-US"/>
        </w:rPr>
        <w:t xml:space="preserve"> в соответствии с абзацем 5 подпункта б пункта 3 Постановления № 336, на основании требований прокуратуры Санкт-Петербурга;</w:t>
      </w:r>
    </w:p>
    <w:p w:rsidR="00ED0C94" w:rsidRPr="00706C7E" w:rsidRDefault="00ED0C94" w:rsidP="00ED0C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06C7E">
        <w:rPr>
          <w:iCs/>
          <w:sz w:val="24"/>
          <w:szCs w:val="24"/>
          <w:lang w:eastAsia="en-US"/>
        </w:rPr>
        <w:t xml:space="preserve">- 2 инспекционных визита в соответствии с абзацем 5 подпункта а пункта 3 Постановления № 336, по согласованию с прокуратурой Санкт-Петербурга и </w:t>
      </w:r>
      <w:r w:rsidRPr="00706C7E">
        <w:rPr>
          <w:rFonts w:eastAsiaTheme="minorHAnsi"/>
          <w:sz w:val="24"/>
          <w:szCs w:val="24"/>
          <w:lang w:eastAsia="en-US"/>
        </w:rPr>
        <w:t>при выявлении одного из индикаторов риска нарушения обязательных требований.</w:t>
      </w:r>
    </w:p>
    <w:p w:rsidR="00ED0C94" w:rsidRDefault="00ED0C94" w:rsidP="00ED0C94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en-US"/>
        </w:rPr>
      </w:pPr>
      <w:r w:rsidRPr="00706C7E">
        <w:rPr>
          <w:iCs/>
          <w:sz w:val="24"/>
          <w:szCs w:val="24"/>
          <w:lang w:eastAsia="en-US"/>
        </w:rPr>
        <w:t>- 1 внеплановая документарная проверка в соответствии с абзацем 11</w:t>
      </w:r>
      <w:r>
        <w:rPr>
          <w:iCs/>
          <w:sz w:val="24"/>
          <w:szCs w:val="24"/>
          <w:lang w:eastAsia="en-US"/>
        </w:rPr>
        <w:br/>
      </w:r>
      <w:r w:rsidRPr="00706C7E">
        <w:rPr>
          <w:iCs/>
          <w:sz w:val="24"/>
          <w:szCs w:val="24"/>
          <w:lang w:eastAsia="en-US"/>
        </w:rPr>
        <w:t xml:space="preserve">подпункта а пункта 3 Постановления № 336, </w:t>
      </w:r>
      <w:r w:rsidRPr="00706C7E">
        <w:rPr>
          <w:rFonts w:eastAsiaTheme="minorHAnsi"/>
          <w:sz w:val="24"/>
          <w:szCs w:val="24"/>
          <w:lang w:eastAsia="en-US"/>
        </w:rPr>
        <w:t>по истечении срока исполнения предписания об устранении выявленного нарушения обязательных требований, выданного после 1 марта 2023 г</w:t>
      </w:r>
      <w:r>
        <w:rPr>
          <w:rFonts w:eastAsiaTheme="minorHAnsi"/>
          <w:sz w:val="24"/>
          <w:szCs w:val="24"/>
          <w:lang w:eastAsia="en-US"/>
        </w:rPr>
        <w:t>ода</w:t>
      </w:r>
      <w:r w:rsidRPr="00706C7E">
        <w:rPr>
          <w:rFonts w:eastAsiaTheme="minorHAnsi"/>
          <w:sz w:val="24"/>
          <w:szCs w:val="24"/>
          <w:lang w:eastAsia="en-US"/>
        </w:rPr>
        <w:t xml:space="preserve"> и </w:t>
      </w:r>
      <w:r w:rsidRPr="00706C7E">
        <w:rPr>
          <w:iCs/>
          <w:sz w:val="24"/>
          <w:szCs w:val="24"/>
          <w:lang w:eastAsia="en-US"/>
        </w:rPr>
        <w:t>по согласованию с прокуратурой Санкт-Петербурга.</w:t>
      </w:r>
    </w:p>
    <w:p w:rsidR="00ED0C94" w:rsidRDefault="00ED0C94" w:rsidP="00ED0C94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По результатам контрольных (надзорных) мероприятий, проведенных в 2023 году, Комитетом вынесено:</w:t>
      </w:r>
    </w:p>
    <w:p w:rsidR="00ED0C94" w:rsidRPr="00D63DCD" w:rsidRDefault="00ED0C94" w:rsidP="00ED0C94">
      <w:pPr>
        <w:autoSpaceDE w:val="0"/>
        <w:autoSpaceDN w:val="0"/>
        <w:adjustRightInd w:val="0"/>
        <w:ind w:right="-2" w:firstLine="709"/>
        <w:jc w:val="both"/>
        <w:rPr>
          <w:iCs/>
          <w:sz w:val="24"/>
          <w:szCs w:val="24"/>
          <w:lang w:eastAsia="en-US"/>
        </w:rPr>
      </w:pPr>
      <w:r w:rsidRPr="0002477C">
        <w:rPr>
          <w:sz w:val="24"/>
          <w:szCs w:val="24"/>
        </w:rPr>
        <w:t>1)</w:t>
      </w:r>
      <w:r w:rsidRPr="0002477C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</w:t>
      </w:r>
      <w:r w:rsidRPr="0002477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я</w:t>
      </w:r>
      <w:r w:rsidRPr="000B31A5">
        <w:rPr>
          <w:sz w:val="24"/>
          <w:szCs w:val="24"/>
        </w:rPr>
        <w:t xml:space="preserve"> </w:t>
      </w:r>
      <w:r>
        <w:rPr>
          <w:sz w:val="24"/>
          <w:szCs w:val="24"/>
        </w:rPr>
        <w:t>по делам об административных правонарушениях</w:t>
      </w:r>
      <w:r w:rsidRPr="0047655C">
        <w:rPr>
          <w:iCs/>
          <w:sz w:val="24"/>
          <w:szCs w:val="24"/>
          <w:lang w:eastAsia="en-US"/>
        </w:rPr>
        <w:t>,</w:t>
      </w:r>
      <w:r>
        <w:rPr>
          <w:i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из них 2 постановления о наложении штрафа (</w:t>
      </w:r>
      <w:r>
        <w:rPr>
          <w:iCs/>
          <w:sz w:val="24"/>
          <w:szCs w:val="24"/>
          <w:lang w:eastAsia="en-US"/>
        </w:rPr>
        <w:t>р</w:t>
      </w:r>
      <w:r w:rsidRPr="0047655C">
        <w:rPr>
          <w:rFonts w:hint="eastAsia"/>
          <w:iCs/>
          <w:sz w:val="24"/>
          <w:szCs w:val="24"/>
          <w:lang w:eastAsia="en-US"/>
        </w:rPr>
        <w:t>ешением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Арбитражного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суда</w:t>
      </w:r>
      <w:r w:rsidRPr="0047655C">
        <w:rPr>
          <w:iCs/>
          <w:sz w:val="24"/>
          <w:szCs w:val="24"/>
          <w:lang w:eastAsia="en-US"/>
        </w:rPr>
        <w:t xml:space="preserve"> Санкт-Петербурга</w:t>
      </w:r>
      <w:r>
        <w:rPr>
          <w:iCs/>
          <w:sz w:val="24"/>
          <w:szCs w:val="24"/>
          <w:lang w:eastAsia="en-US"/>
        </w:rPr>
        <w:br/>
      </w:r>
      <w:r w:rsidRPr="0047655C">
        <w:rPr>
          <w:iCs/>
          <w:sz w:val="24"/>
          <w:szCs w:val="24"/>
          <w:lang w:eastAsia="en-US"/>
        </w:rPr>
        <w:t xml:space="preserve">и Ленинградской области административное наказание в виде штрафа </w:t>
      </w:r>
      <w:r w:rsidRPr="0047655C">
        <w:rPr>
          <w:rFonts w:hint="eastAsia"/>
          <w:iCs/>
          <w:sz w:val="24"/>
          <w:szCs w:val="24"/>
          <w:lang w:eastAsia="en-US"/>
        </w:rPr>
        <w:t>заменен</w:t>
      </w:r>
      <w:r w:rsidRPr="0047655C">
        <w:rPr>
          <w:iCs/>
          <w:sz w:val="24"/>
          <w:szCs w:val="24"/>
          <w:lang w:eastAsia="en-US"/>
        </w:rPr>
        <w:t>о</w:t>
      </w:r>
      <w:r>
        <w:rPr>
          <w:iCs/>
          <w:sz w:val="24"/>
          <w:szCs w:val="24"/>
          <w:lang w:eastAsia="en-US"/>
        </w:rPr>
        <w:br/>
      </w:r>
      <w:r w:rsidRPr="0047655C">
        <w:rPr>
          <w:rFonts w:hint="eastAsia"/>
          <w:iCs/>
          <w:sz w:val="24"/>
          <w:szCs w:val="24"/>
          <w:lang w:eastAsia="en-US"/>
        </w:rPr>
        <w:t>на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D63DCD">
        <w:rPr>
          <w:rFonts w:hint="eastAsia"/>
          <w:iCs/>
          <w:sz w:val="24"/>
          <w:szCs w:val="24"/>
          <w:lang w:eastAsia="en-US"/>
        </w:rPr>
        <w:t>предупреждение</w:t>
      </w:r>
      <w:r w:rsidRPr="00D63DCD">
        <w:rPr>
          <w:iCs/>
          <w:sz w:val="24"/>
          <w:szCs w:val="24"/>
          <w:lang w:eastAsia="en-US"/>
        </w:rPr>
        <w:t xml:space="preserve">), 1 </w:t>
      </w:r>
      <w:r w:rsidRPr="00D63DCD">
        <w:rPr>
          <w:sz w:val="24"/>
          <w:szCs w:val="24"/>
        </w:rPr>
        <w:t>постановление о назначении административного наказания в виде предупреждения. Из общего числа постановлений:</w:t>
      </w:r>
    </w:p>
    <w:p w:rsidR="00ED0C94" w:rsidRPr="007C02A6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3DCD">
        <w:rPr>
          <w:sz w:val="24"/>
          <w:szCs w:val="24"/>
          <w:lang w:val="en-US"/>
        </w:rPr>
        <w:t> </w:t>
      </w:r>
      <w:r w:rsidRPr="00D63DCD">
        <w:rPr>
          <w:sz w:val="24"/>
          <w:szCs w:val="24"/>
        </w:rPr>
        <w:t>1 постановление за представление не в полном объеме документов, которые необходимы для осуществления регионального государственного контроля (надзора)</w:t>
      </w:r>
      <w:r w:rsidRPr="00D63DCD">
        <w:rPr>
          <w:sz w:val="24"/>
          <w:szCs w:val="24"/>
        </w:rPr>
        <w:br/>
        <w:t>в области долевого строительства многоквартирных</w:t>
      </w:r>
      <w:r>
        <w:rPr>
          <w:sz w:val="24"/>
          <w:szCs w:val="24"/>
        </w:rPr>
        <w:t xml:space="preserve"> домов и (или) иных объектов недвижимости на территории Санкт-Петербурга и </w:t>
      </w:r>
      <w:r w:rsidRPr="00D63DCD">
        <w:rPr>
          <w:sz w:val="24"/>
          <w:szCs w:val="24"/>
        </w:rPr>
        <w:t>перечень которых установлен распоряжением Комитета по строительству от 29.12.2021 № 166-Р (</w:t>
      </w:r>
      <w:r w:rsidRPr="00D63DCD">
        <w:rPr>
          <w:rFonts w:hint="eastAsia"/>
          <w:iCs/>
          <w:sz w:val="24"/>
          <w:szCs w:val="24"/>
          <w:lang w:eastAsia="en-US"/>
        </w:rPr>
        <w:t>част</w:t>
      </w:r>
      <w:r w:rsidRPr="00D63DCD">
        <w:rPr>
          <w:iCs/>
          <w:sz w:val="24"/>
          <w:szCs w:val="24"/>
          <w:lang w:eastAsia="en-US"/>
        </w:rPr>
        <w:t xml:space="preserve">ь 4 </w:t>
      </w:r>
      <w:r w:rsidRPr="00D63DCD">
        <w:rPr>
          <w:rFonts w:hint="eastAsia"/>
          <w:iCs/>
          <w:sz w:val="24"/>
          <w:szCs w:val="24"/>
          <w:lang w:eastAsia="en-US"/>
        </w:rPr>
        <w:t>статьи</w:t>
      </w:r>
      <w:r w:rsidRPr="00D63DCD">
        <w:rPr>
          <w:iCs/>
          <w:sz w:val="24"/>
          <w:szCs w:val="24"/>
          <w:lang w:eastAsia="en-US"/>
        </w:rPr>
        <w:t xml:space="preserve"> 14.28 </w:t>
      </w:r>
      <w:r w:rsidRPr="00D63DCD">
        <w:rPr>
          <w:rFonts w:hint="eastAsia"/>
          <w:iCs/>
          <w:sz w:val="24"/>
          <w:szCs w:val="24"/>
          <w:lang w:eastAsia="en-US"/>
        </w:rPr>
        <w:t>КоАП</w:t>
      </w:r>
      <w:r w:rsidRPr="00D63DCD">
        <w:rPr>
          <w:iCs/>
          <w:sz w:val="24"/>
          <w:szCs w:val="24"/>
          <w:lang w:eastAsia="en-US"/>
        </w:rPr>
        <w:t xml:space="preserve"> </w:t>
      </w:r>
      <w:r w:rsidRPr="007C02A6">
        <w:rPr>
          <w:rFonts w:hint="eastAsia"/>
          <w:iCs/>
          <w:sz w:val="24"/>
          <w:szCs w:val="24"/>
          <w:lang w:eastAsia="en-US"/>
        </w:rPr>
        <w:t>РФ</w:t>
      </w:r>
      <w:r w:rsidRPr="007C02A6">
        <w:rPr>
          <w:iCs/>
          <w:sz w:val="24"/>
          <w:szCs w:val="24"/>
          <w:lang w:eastAsia="en-US"/>
        </w:rPr>
        <w:t>);</w:t>
      </w:r>
    </w:p>
    <w:p w:rsidR="00ED0C94" w:rsidRPr="007C02A6" w:rsidRDefault="00ED0C94" w:rsidP="00ED0C94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Pr="007C02A6">
        <w:rPr>
          <w:sz w:val="24"/>
          <w:szCs w:val="24"/>
        </w:rPr>
        <w:t> 1 постановление за непредставление ежеквартальной отчетности застройщика (</w:t>
      </w:r>
      <w:r w:rsidRPr="007C02A6">
        <w:rPr>
          <w:rFonts w:hint="eastAsia"/>
          <w:iCs/>
          <w:sz w:val="24"/>
          <w:szCs w:val="24"/>
          <w:lang w:eastAsia="en-US"/>
        </w:rPr>
        <w:t>част</w:t>
      </w:r>
      <w:r w:rsidRPr="007C02A6">
        <w:rPr>
          <w:iCs/>
          <w:sz w:val="24"/>
          <w:szCs w:val="24"/>
          <w:lang w:eastAsia="en-US"/>
        </w:rPr>
        <w:t xml:space="preserve">ь 3 </w:t>
      </w:r>
      <w:r w:rsidRPr="007C02A6">
        <w:rPr>
          <w:rFonts w:hint="eastAsia"/>
          <w:iCs/>
          <w:sz w:val="24"/>
          <w:szCs w:val="24"/>
          <w:lang w:eastAsia="en-US"/>
        </w:rPr>
        <w:t>статьи</w:t>
      </w:r>
      <w:r w:rsidRPr="007C02A6">
        <w:rPr>
          <w:iCs/>
          <w:sz w:val="24"/>
          <w:szCs w:val="24"/>
          <w:lang w:eastAsia="en-US"/>
        </w:rPr>
        <w:t xml:space="preserve"> 14.28 </w:t>
      </w:r>
      <w:r w:rsidRPr="007C02A6">
        <w:rPr>
          <w:rFonts w:hint="eastAsia"/>
          <w:iCs/>
          <w:sz w:val="24"/>
          <w:szCs w:val="24"/>
          <w:lang w:eastAsia="en-US"/>
        </w:rPr>
        <w:t>КоАП</w:t>
      </w:r>
      <w:r w:rsidRPr="007C02A6">
        <w:rPr>
          <w:iCs/>
          <w:sz w:val="24"/>
          <w:szCs w:val="24"/>
          <w:lang w:eastAsia="en-US"/>
        </w:rPr>
        <w:t xml:space="preserve"> </w:t>
      </w:r>
      <w:r w:rsidRPr="007C02A6">
        <w:rPr>
          <w:rFonts w:hint="eastAsia"/>
          <w:iCs/>
          <w:sz w:val="24"/>
          <w:szCs w:val="24"/>
          <w:lang w:eastAsia="en-US"/>
        </w:rPr>
        <w:t>РФ</w:t>
      </w:r>
      <w:r w:rsidRPr="007C02A6">
        <w:rPr>
          <w:iCs/>
          <w:sz w:val="24"/>
          <w:szCs w:val="24"/>
          <w:lang w:eastAsia="en-US"/>
        </w:rPr>
        <w:t>);</w:t>
      </w:r>
    </w:p>
    <w:p w:rsidR="00ED0C94" w:rsidRDefault="00ED0C94" w:rsidP="00ED0C94">
      <w:pPr>
        <w:autoSpaceDE w:val="0"/>
        <w:autoSpaceDN w:val="0"/>
        <w:adjustRightInd w:val="0"/>
        <w:ind w:right="-2" w:firstLine="709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-</w:t>
      </w:r>
      <w:r w:rsidRPr="00F65890">
        <w:rPr>
          <w:sz w:val="24"/>
          <w:szCs w:val="24"/>
          <w:lang w:val="en-US"/>
        </w:rPr>
        <w:t> </w:t>
      </w:r>
      <w:r w:rsidRPr="00F65890">
        <w:rPr>
          <w:sz w:val="24"/>
          <w:szCs w:val="24"/>
        </w:rPr>
        <w:t>1 постановлени</w:t>
      </w:r>
      <w:r>
        <w:rPr>
          <w:sz w:val="24"/>
          <w:szCs w:val="24"/>
        </w:rPr>
        <w:t xml:space="preserve">е </w:t>
      </w:r>
      <w:r w:rsidRPr="0047655C">
        <w:rPr>
          <w:iCs/>
          <w:sz w:val="24"/>
          <w:szCs w:val="24"/>
          <w:lang w:eastAsia="en-US"/>
        </w:rPr>
        <w:t>за неисполнение предписания</w:t>
      </w:r>
      <w:r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об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устранении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выявленных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нарушений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законодательства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в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области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долевого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строительства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на</w:t>
      </w:r>
      <w:r w:rsidRPr="0047655C">
        <w:rPr>
          <w:iCs/>
          <w:sz w:val="24"/>
          <w:szCs w:val="24"/>
          <w:lang w:eastAsia="en-US"/>
        </w:rPr>
        <w:t xml:space="preserve"> </w:t>
      </w:r>
      <w:r w:rsidRPr="0047655C">
        <w:rPr>
          <w:rFonts w:hint="eastAsia"/>
          <w:iCs/>
          <w:sz w:val="24"/>
          <w:szCs w:val="24"/>
          <w:lang w:eastAsia="en-US"/>
        </w:rPr>
        <w:t>территории</w:t>
      </w:r>
      <w:r>
        <w:rPr>
          <w:iCs/>
          <w:sz w:val="24"/>
          <w:szCs w:val="24"/>
          <w:lang w:eastAsia="en-US"/>
        </w:rPr>
        <w:br/>
      </w:r>
      <w:r w:rsidRPr="0047655C">
        <w:rPr>
          <w:rFonts w:hint="eastAsia"/>
          <w:iCs/>
          <w:sz w:val="24"/>
          <w:szCs w:val="24"/>
          <w:lang w:eastAsia="en-US"/>
        </w:rPr>
        <w:t>Санкт</w:t>
      </w:r>
      <w:r w:rsidRPr="0047655C">
        <w:rPr>
          <w:iCs/>
          <w:sz w:val="24"/>
          <w:szCs w:val="24"/>
          <w:lang w:eastAsia="en-US"/>
        </w:rPr>
        <w:t>-</w:t>
      </w:r>
      <w:r w:rsidRPr="0047655C">
        <w:rPr>
          <w:rFonts w:hint="eastAsia"/>
          <w:iCs/>
          <w:sz w:val="24"/>
          <w:szCs w:val="24"/>
          <w:lang w:eastAsia="en-US"/>
        </w:rPr>
        <w:t>Петербурга</w:t>
      </w:r>
      <w:r>
        <w:rPr>
          <w:iCs/>
          <w:sz w:val="24"/>
          <w:szCs w:val="24"/>
          <w:lang w:eastAsia="en-US"/>
        </w:rPr>
        <w:t xml:space="preserve"> (часть 4 статьи 19.5 КоАП РФ).</w:t>
      </w:r>
    </w:p>
    <w:p w:rsidR="00ED0C94" w:rsidRPr="00F65890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>2)</w:t>
      </w:r>
      <w:r w:rsidRPr="00F65890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</w:t>
      </w:r>
      <w:r w:rsidRPr="00F65890">
        <w:rPr>
          <w:sz w:val="24"/>
          <w:szCs w:val="24"/>
        </w:rPr>
        <w:t xml:space="preserve"> предписани</w:t>
      </w:r>
      <w:r>
        <w:rPr>
          <w:sz w:val="24"/>
          <w:szCs w:val="24"/>
        </w:rPr>
        <w:t>е</w:t>
      </w:r>
      <w:r w:rsidRPr="00F65890">
        <w:rPr>
          <w:sz w:val="24"/>
          <w:szCs w:val="24"/>
        </w:rPr>
        <w:t xml:space="preserve"> об устранении выявленных нарушений законодательства 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в области долевого строительства на территории Санкт-Петербурга;</w:t>
      </w:r>
    </w:p>
    <w:p w:rsidR="00ED0C9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>3)</w:t>
      </w:r>
      <w:r w:rsidRPr="00F65890">
        <w:rPr>
          <w:sz w:val="24"/>
          <w:szCs w:val="24"/>
          <w:lang w:val="en-US"/>
        </w:rPr>
        <w:t> </w:t>
      </w:r>
      <w:r w:rsidRPr="00F65890">
        <w:rPr>
          <w:sz w:val="24"/>
          <w:szCs w:val="24"/>
        </w:rPr>
        <w:t>1 представлени</w:t>
      </w:r>
      <w:r>
        <w:rPr>
          <w:sz w:val="24"/>
          <w:szCs w:val="24"/>
        </w:rPr>
        <w:t>е</w:t>
      </w:r>
      <w:r w:rsidRPr="00F65890">
        <w:rPr>
          <w:sz w:val="24"/>
          <w:szCs w:val="24"/>
        </w:rPr>
        <w:t xml:space="preserve"> об устранении причин и условий, способствовавших совершению административного правонарушения</w:t>
      </w:r>
      <w:r>
        <w:rPr>
          <w:sz w:val="24"/>
          <w:szCs w:val="24"/>
        </w:rPr>
        <w:t>.</w:t>
      </w:r>
    </w:p>
    <w:p w:rsidR="00ED0C94" w:rsidRPr="005A1233" w:rsidRDefault="00ED0C94" w:rsidP="00ED0C9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1240">
        <w:rPr>
          <w:bCs/>
          <w:sz w:val="24"/>
          <w:szCs w:val="24"/>
        </w:rPr>
        <w:t xml:space="preserve">По состоянию на 27.09.2023 общее количество многоквартирных домов и (или) иных объектов недвижимости, строительство которых осуществляется </w:t>
      </w:r>
      <w:r w:rsidRPr="005A1233">
        <w:rPr>
          <w:bCs/>
          <w:sz w:val="24"/>
          <w:szCs w:val="24"/>
        </w:rPr>
        <w:t xml:space="preserve">с привлечением денежных средств участников долевого строительства по договорам участия в долевом строительстве на территории Санкт-Петербурга – </w:t>
      </w:r>
      <w:r>
        <w:rPr>
          <w:bCs/>
          <w:sz w:val="24"/>
          <w:szCs w:val="24"/>
        </w:rPr>
        <w:t>526</w:t>
      </w:r>
      <w:r w:rsidRPr="005A1233">
        <w:rPr>
          <w:bCs/>
          <w:sz w:val="24"/>
          <w:szCs w:val="24"/>
        </w:rPr>
        <w:t>.</w:t>
      </w:r>
    </w:p>
    <w:p w:rsidR="00ED0C94" w:rsidRPr="004C1240" w:rsidRDefault="00ED0C94" w:rsidP="00ED0C94">
      <w:pPr>
        <w:autoSpaceDE w:val="0"/>
        <w:autoSpaceDN w:val="0"/>
        <w:adjustRightInd w:val="0"/>
        <w:ind w:right="-2" w:firstLine="708"/>
        <w:jc w:val="both"/>
        <w:rPr>
          <w:bCs/>
          <w:sz w:val="24"/>
          <w:szCs w:val="24"/>
        </w:rPr>
      </w:pPr>
      <w:r w:rsidRPr="005A1233">
        <w:rPr>
          <w:bCs/>
          <w:sz w:val="24"/>
          <w:szCs w:val="24"/>
        </w:rPr>
        <w:t xml:space="preserve">Общее количество контролируемых лиц, </w:t>
      </w:r>
      <w:r w:rsidRPr="005A1233">
        <w:rPr>
          <w:sz w:val="24"/>
          <w:szCs w:val="24"/>
        </w:rPr>
        <w:t>осуществляющих строительство</w:t>
      </w:r>
      <w:r w:rsidRPr="005A1233">
        <w:rPr>
          <w:sz w:val="24"/>
          <w:szCs w:val="24"/>
        </w:rPr>
        <w:br/>
        <w:t>с привлечением денежных средств участников долевого строительства по договорам участия в долевом строительстве на территории Санкт</w:t>
      </w:r>
      <w:r w:rsidRPr="004C1240">
        <w:rPr>
          <w:sz w:val="24"/>
          <w:szCs w:val="24"/>
        </w:rPr>
        <w:t xml:space="preserve">-Петербурга </w:t>
      </w:r>
      <w:r w:rsidRPr="004C1240">
        <w:rPr>
          <w:bCs/>
          <w:sz w:val="24"/>
          <w:szCs w:val="24"/>
        </w:rPr>
        <w:t>– 143.</w:t>
      </w:r>
    </w:p>
    <w:p w:rsidR="00ED0C94" w:rsidRPr="00F65890" w:rsidRDefault="00ED0C94" w:rsidP="00ED0C94">
      <w:pPr>
        <w:ind w:firstLine="709"/>
        <w:contextualSpacing/>
        <w:jc w:val="both"/>
        <w:rPr>
          <w:sz w:val="24"/>
          <w:szCs w:val="24"/>
        </w:rPr>
      </w:pPr>
      <w:r w:rsidRPr="004C1240">
        <w:rPr>
          <w:sz w:val="24"/>
          <w:szCs w:val="24"/>
        </w:rPr>
        <w:t>Комитет в 2023 осуществлял профилактические мероприятия</w:t>
      </w:r>
      <w:r w:rsidRPr="00816970">
        <w:rPr>
          <w:sz w:val="24"/>
          <w:szCs w:val="24"/>
        </w:rPr>
        <w:t xml:space="preserve"> в соответствии</w:t>
      </w:r>
      <w:r w:rsidRPr="00816970">
        <w:rPr>
          <w:sz w:val="24"/>
          <w:szCs w:val="24"/>
        </w:rPr>
        <w:br/>
        <w:t>с Программой профилактики рисков</w:t>
      </w:r>
      <w:r>
        <w:rPr>
          <w:sz w:val="24"/>
          <w:szCs w:val="24"/>
        </w:rPr>
        <w:t xml:space="preserve"> причинения вреда (ущерба) охраняемым законом ценностям при осуществлении регионального государственного контроля (надзора)</w:t>
      </w:r>
      <w:r>
        <w:rPr>
          <w:sz w:val="24"/>
          <w:szCs w:val="24"/>
        </w:rPr>
        <w:br/>
        <w:t>в области долевого строительства многоквартирных домов и (или) иных объектов недвижимости на 2023 год.</w:t>
      </w:r>
    </w:p>
    <w:p w:rsidR="00ED0C94" w:rsidRPr="00F65890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контрольно-надзорной деятельности размещается </w:t>
      </w:r>
      <w:r w:rsidRPr="00F65890">
        <w:rPr>
          <w:sz w:val="24"/>
          <w:szCs w:val="24"/>
        </w:rPr>
        <w:t>Комитетом</w:t>
      </w:r>
      <w:r>
        <w:rPr>
          <w:sz w:val="24"/>
          <w:szCs w:val="24"/>
        </w:rPr>
        <w:br/>
        <w:t xml:space="preserve">в соответствии </w:t>
      </w:r>
      <w:r w:rsidRPr="00F65890">
        <w:rPr>
          <w:sz w:val="24"/>
          <w:szCs w:val="24"/>
        </w:rPr>
        <w:t>с постановлением</w:t>
      </w:r>
      <w:r>
        <w:rPr>
          <w:sz w:val="24"/>
          <w:szCs w:val="24"/>
        </w:rPr>
        <w:t xml:space="preserve"> Правительства Санкт-Петербурга </w:t>
      </w:r>
      <w:r w:rsidRPr="00F65890">
        <w:rPr>
          <w:sz w:val="24"/>
          <w:szCs w:val="24"/>
        </w:rPr>
        <w:t>от 29.06.2011 № 864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«О мерах по реализации Закона</w:t>
      </w:r>
      <w:r>
        <w:rPr>
          <w:sz w:val="24"/>
          <w:szCs w:val="24"/>
        </w:rPr>
        <w:t xml:space="preserve"> </w:t>
      </w:r>
      <w:r w:rsidRPr="00F65890">
        <w:rPr>
          <w:sz w:val="24"/>
          <w:szCs w:val="24"/>
        </w:rPr>
        <w:t>Санкт-Петербурга «Об обеспечении доступа к информации о деятельности государственных органов Санкт-Петербурга».</w:t>
      </w:r>
    </w:p>
    <w:p w:rsidR="00ED0C94" w:rsidRPr="005B026F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>Информация об изменениях требований законодательства о долевом строительстве на </w:t>
      </w:r>
      <w:r w:rsidRPr="005B026F">
        <w:rPr>
          <w:sz w:val="24"/>
          <w:szCs w:val="24"/>
        </w:rPr>
        <w:t>регулярной основе размещается на веб-странице Комитета на официальном сайте Администрации Санкт-Петербурга в информационно-телекоммуникацион</w:t>
      </w:r>
      <w:r>
        <w:rPr>
          <w:sz w:val="24"/>
          <w:szCs w:val="24"/>
        </w:rPr>
        <w:t>ной сети «Интернет»</w:t>
      </w:r>
      <w:r w:rsidRPr="005B026F">
        <w:rPr>
          <w:sz w:val="24"/>
          <w:szCs w:val="24"/>
        </w:rPr>
        <w:t xml:space="preserve"> (далее – официальная страница Комитета).</w:t>
      </w:r>
    </w:p>
    <w:p w:rsidR="00ED0C94" w:rsidRPr="005B026F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5B026F">
        <w:rPr>
          <w:sz w:val="24"/>
          <w:szCs w:val="24"/>
        </w:rPr>
        <w:t xml:space="preserve">Комитетом на постоянной основе проводится консультирование контролируемых лиц по вопросам осуществления профилактических визитов, заполнению отчетности застройщика, проектной декларации, размещению сведений в единой информационной системе жилищного строительства, </w:t>
      </w:r>
      <w:r w:rsidRPr="00F65890">
        <w:rPr>
          <w:sz w:val="24"/>
          <w:szCs w:val="24"/>
        </w:rPr>
        <w:t xml:space="preserve">определения контролируемыми лицами уровня соблюдения ими обязательных требований и подготовке Декларации соблюдения обязательных требований по региональному государственному контролю (надзору) 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в области долевого строительства многоквартирных домов и (или) иных объектов недвижимости</w:t>
      </w:r>
      <w:r>
        <w:rPr>
          <w:sz w:val="24"/>
          <w:szCs w:val="24"/>
        </w:rPr>
        <w:t xml:space="preserve"> </w:t>
      </w:r>
      <w:r w:rsidRPr="00F65890">
        <w:rPr>
          <w:sz w:val="24"/>
          <w:szCs w:val="24"/>
        </w:rPr>
        <w:t xml:space="preserve">на территории Санкт-Петербурга. </w:t>
      </w:r>
      <w:r>
        <w:rPr>
          <w:sz w:val="24"/>
          <w:szCs w:val="24"/>
        </w:rPr>
        <w:t>По состоянию на 27</w:t>
      </w:r>
      <w:r w:rsidRPr="005B026F">
        <w:rPr>
          <w:sz w:val="24"/>
          <w:szCs w:val="24"/>
        </w:rPr>
        <w:t>.09.2023 сотрудниками Комитета проведен</w:t>
      </w:r>
      <w:r>
        <w:rPr>
          <w:sz w:val="24"/>
          <w:szCs w:val="24"/>
        </w:rPr>
        <w:t>а</w:t>
      </w:r>
      <w:r w:rsidRPr="005B026F">
        <w:rPr>
          <w:sz w:val="24"/>
          <w:szCs w:val="24"/>
        </w:rPr>
        <w:t xml:space="preserve"> </w:t>
      </w:r>
      <w:r>
        <w:rPr>
          <w:sz w:val="24"/>
          <w:szCs w:val="24"/>
        </w:rPr>
        <w:t>301</w:t>
      </w:r>
      <w:r w:rsidRPr="005B026F">
        <w:rPr>
          <w:sz w:val="24"/>
          <w:szCs w:val="24"/>
        </w:rPr>
        <w:t xml:space="preserve"> консультаци</w:t>
      </w:r>
      <w:r>
        <w:rPr>
          <w:sz w:val="24"/>
          <w:szCs w:val="24"/>
        </w:rPr>
        <w:t>я</w:t>
      </w:r>
      <w:r w:rsidRPr="005B026F">
        <w:rPr>
          <w:sz w:val="24"/>
          <w:szCs w:val="24"/>
        </w:rPr>
        <w:t xml:space="preserve">. </w:t>
      </w:r>
    </w:p>
    <w:p w:rsidR="00ED0C94" w:rsidRPr="005B026F" w:rsidRDefault="00ED0C94" w:rsidP="00ED0C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Комитетом </w:t>
      </w:r>
      <w:r w:rsidRPr="005B026F">
        <w:rPr>
          <w:sz w:val="24"/>
          <w:szCs w:val="24"/>
        </w:rPr>
        <w:t xml:space="preserve">осуществлено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</w:t>
      </w:r>
      <w:r>
        <w:rPr>
          <w:sz w:val="24"/>
          <w:szCs w:val="24"/>
        </w:rPr>
        <w:t>официальной ст</w:t>
      </w:r>
      <w:r w:rsidRPr="005B026F">
        <w:rPr>
          <w:sz w:val="24"/>
          <w:szCs w:val="24"/>
        </w:rPr>
        <w:t>ранице Комитета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005DEA">
        <w:rPr>
          <w:sz w:val="24"/>
          <w:szCs w:val="24"/>
        </w:rPr>
        <w:t>на официальном информационном портале Комитета «Строительный Петербург»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005DEA">
        <w:rPr>
          <w:sz w:val="24"/>
          <w:szCs w:val="24"/>
        </w:rPr>
        <w:t>в официальных группах Комитета в социа</w:t>
      </w:r>
      <w:r>
        <w:rPr>
          <w:sz w:val="24"/>
          <w:szCs w:val="24"/>
        </w:rPr>
        <w:t>льных сетях ВКонтакте, Телеграм</w:t>
      </w:r>
      <w:r>
        <w:rPr>
          <w:sz w:val="24"/>
          <w:szCs w:val="24"/>
        </w:rPr>
        <w:br/>
        <w:t>в количестве – 41.</w:t>
      </w:r>
    </w:p>
    <w:p w:rsidR="00ED0C94" w:rsidRPr="00061CE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5B026F">
        <w:rPr>
          <w:sz w:val="24"/>
          <w:szCs w:val="24"/>
        </w:rPr>
        <w:t>На текущий момент на портале Санкт-Петербургского государственного бюджетного учреждения «Центр развития и поддержки предпринимательства Санкт-Петербурга»</w:t>
      </w:r>
      <w:r w:rsidRPr="005B026F">
        <w:rPr>
          <w:sz w:val="24"/>
          <w:szCs w:val="24"/>
        </w:rPr>
        <w:br/>
        <w:t>(далее – СПб ГБУ</w:t>
      </w:r>
      <w:r w:rsidRPr="00F65890">
        <w:rPr>
          <w:sz w:val="24"/>
          <w:szCs w:val="24"/>
        </w:rPr>
        <w:t xml:space="preserve"> «ЦРПП») в информационно-телекоммуникационной сети «Интернет» через личный кабинет контролируемых лиц в Комитет</w:t>
      </w:r>
      <w:r>
        <w:rPr>
          <w:sz w:val="24"/>
          <w:szCs w:val="24"/>
        </w:rPr>
        <w:t xml:space="preserve"> поступила 21</w:t>
      </w:r>
      <w:r w:rsidRPr="00F65890">
        <w:rPr>
          <w:sz w:val="24"/>
          <w:szCs w:val="24"/>
        </w:rPr>
        <w:t xml:space="preserve"> деклараци</w:t>
      </w:r>
      <w:r>
        <w:rPr>
          <w:sz w:val="24"/>
          <w:szCs w:val="24"/>
        </w:rPr>
        <w:t>я</w:t>
      </w:r>
      <w:r w:rsidRPr="00F65890">
        <w:rPr>
          <w:sz w:val="24"/>
          <w:szCs w:val="24"/>
        </w:rPr>
        <w:t xml:space="preserve"> соблюдения обязательных требований по региональному государственному контролю (надзору) в области долевого строительства многоквартирных домов и (или) иных объектов </w:t>
      </w:r>
      <w:r w:rsidRPr="00061CE4">
        <w:rPr>
          <w:sz w:val="24"/>
          <w:szCs w:val="24"/>
        </w:rPr>
        <w:t xml:space="preserve">недвижимости на территории Санкт-Петербурга (далее – Декларация). По результатам рассмотрения на </w:t>
      </w:r>
      <w:r>
        <w:rPr>
          <w:sz w:val="24"/>
          <w:szCs w:val="24"/>
        </w:rPr>
        <w:t>27</w:t>
      </w:r>
      <w:r w:rsidRPr="00061CE4">
        <w:rPr>
          <w:sz w:val="24"/>
          <w:szCs w:val="24"/>
        </w:rPr>
        <w:t>.09.2023:</w:t>
      </w:r>
    </w:p>
    <w:p w:rsidR="00ED0C94" w:rsidRPr="00061CE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>- 1</w:t>
      </w:r>
      <w:r>
        <w:rPr>
          <w:sz w:val="24"/>
          <w:szCs w:val="24"/>
        </w:rPr>
        <w:t>4</w:t>
      </w:r>
      <w:r w:rsidRPr="00061CE4">
        <w:rPr>
          <w:sz w:val="24"/>
          <w:szCs w:val="24"/>
        </w:rPr>
        <w:t xml:space="preserve"> Деклараций находятся в статусе «одобрено»;</w:t>
      </w:r>
    </w:p>
    <w:p w:rsidR="00ED0C94" w:rsidRPr="00061CE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 xml:space="preserve">- </w:t>
      </w:r>
      <w:r>
        <w:rPr>
          <w:sz w:val="24"/>
          <w:szCs w:val="24"/>
        </w:rPr>
        <w:t>7 Деклараций</w:t>
      </w:r>
      <w:r w:rsidRPr="00061CE4">
        <w:rPr>
          <w:sz w:val="24"/>
          <w:szCs w:val="24"/>
        </w:rPr>
        <w:t xml:space="preserve"> находятся в статусе «отказано».</w:t>
      </w:r>
    </w:p>
    <w:p w:rsidR="00ED0C94" w:rsidRPr="00061CE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>При проведении Комитетом обязательных профилактических визитов контролируемые лица письменно информируются о возможности прохождения на сайте СПб ГБУ «ЦРПП» добровольного определения уровня соблюдения ими обязательных требований (самообследование).</w:t>
      </w:r>
    </w:p>
    <w:p w:rsidR="00ED0C94" w:rsidRPr="00061CE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 xml:space="preserve">За отчетный период Комитетом проведено </w:t>
      </w:r>
      <w:r>
        <w:rPr>
          <w:sz w:val="24"/>
          <w:szCs w:val="24"/>
        </w:rPr>
        <w:t>32</w:t>
      </w:r>
      <w:r w:rsidRPr="00061CE4">
        <w:rPr>
          <w:sz w:val="24"/>
          <w:szCs w:val="24"/>
        </w:rPr>
        <w:t xml:space="preserve"> профилактических визит</w:t>
      </w:r>
      <w:r>
        <w:rPr>
          <w:sz w:val="24"/>
          <w:szCs w:val="24"/>
        </w:rPr>
        <w:t>а</w:t>
      </w:r>
      <w:r w:rsidRPr="00061CE4">
        <w:rPr>
          <w:sz w:val="24"/>
          <w:szCs w:val="24"/>
        </w:rPr>
        <w:t xml:space="preserve">, из них 2 профилактических визита проведены по мере возникновения оснований, </w:t>
      </w:r>
      <w:r>
        <w:rPr>
          <w:sz w:val="24"/>
          <w:szCs w:val="24"/>
        </w:rPr>
        <w:t>30</w:t>
      </w:r>
      <w:r w:rsidRPr="00061CE4">
        <w:rPr>
          <w:sz w:val="24"/>
          <w:szCs w:val="24"/>
        </w:rPr>
        <w:t xml:space="preserve"> обязательных – в отношении контролируемых лиц, приступающих к осуществлению деятельности, являющейся объектом регионального контроля (надзора), в том числе: по месту осуществления деятельности контролируемого лица – </w:t>
      </w:r>
      <w:r>
        <w:rPr>
          <w:sz w:val="24"/>
          <w:szCs w:val="24"/>
        </w:rPr>
        <w:t>17</w:t>
      </w:r>
      <w:r w:rsidRPr="00061CE4">
        <w:rPr>
          <w:sz w:val="24"/>
          <w:szCs w:val="24"/>
        </w:rPr>
        <w:t xml:space="preserve">, путем использования видео-конференц-связи – </w:t>
      </w:r>
      <w:r>
        <w:rPr>
          <w:sz w:val="24"/>
          <w:szCs w:val="24"/>
        </w:rPr>
        <w:t>15</w:t>
      </w:r>
      <w:r w:rsidRPr="00061CE4">
        <w:rPr>
          <w:sz w:val="24"/>
          <w:szCs w:val="24"/>
        </w:rPr>
        <w:t>.</w:t>
      </w:r>
    </w:p>
    <w:p w:rsidR="00ED0C9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061CE4">
        <w:rPr>
          <w:sz w:val="24"/>
          <w:szCs w:val="24"/>
        </w:rPr>
        <w:t xml:space="preserve"> году Комитетом было объявлено 8 предостережений контролируемым лицам </w:t>
      </w:r>
      <w:r w:rsidRPr="00061CE4">
        <w:rPr>
          <w:sz w:val="24"/>
          <w:szCs w:val="24"/>
        </w:rPr>
        <w:br/>
        <w:t>о недопустимости нарушения обязательных требований.</w:t>
      </w:r>
    </w:p>
    <w:p w:rsidR="00ED0C94" w:rsidRPr="00061CE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>По результатам проведенных Комитетом контрольно-надзорных</w:t>
      </w:r>
      <w:r w:rsidRPr="00061CE4">
        <w:rPr>
          <w:sz w:val="24"/>
          <w:szCs w:val="24"/>
        </w:rPr>
        <w:br/>
        <w:t>и профилактических мероприятий за 202</w:t>
      </w:r>
      <w:r>
        <w:rPr>
          <w:sz w:val="24"/>
          <w:szCs w:val="24"/>
        </w:rPr>
        <w:t>3</w:t>
      </w:r>
      <w:r w:rsidRPr="00061CE4">
        <w:rPr>
          <w:sz w:val="24"/>
          <w:szCs w:val="24"/>
        </w:rPr>
        <w:t xml:space="preserve"> год выявлены следующие, наиболее часто встречающиеся, нарушения действующего законодательства в области долевого строительства:</w:t>
      </w:r>
    </w:p>
    <w:p w:rsidR="00ED0C94" w:rsidRPr="00061CE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>1) нарушение обязательных требований при составлении и предоставлении ежеквартальной отчетности застройщиков;</w:t>
      </w:r>
    </w:p>
    <w:p w:rsidR="00ED0C94" w:rsidRPr="00F65890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061CE4">
        <w:rPr>
          <w:sz w:val="24"/>
          <w:szCs w:val="24"/>
        </w:rPr>
        <w:t>2) нарушение срока уведомления участников долевого строительства</w:t>
      </w:r>
      <w:r w:rsidRPr="00061CE4">
        <w:rPr>
          <w:sz w:val="24"/>
          <w:szCs w:val="24"/>
        </w:rPr>
        <w:br/>
        <w:t>о невозможности завершения строительства в установленный</w:t>
      </w:r>
      <w:r w:rsidRPr="00F65890">
        <w:rPr>
          <w:sz w:val="24"/>
          <w:szCs w:val="24"/>
        </w:rPr>
        <w:t xml:space="preserve"> договором участия долевого строительства срок;</w:t>
      </w:r>
    </w:p>
    <w:p w:rsidR="00ED0C94" w:rsidRPr="00F65890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 xml:space="preserve">3) размещение </w:t>
      </w:r>
      <w:r>
        <w:rPr>
          <w:sz w:val="24"/>
          <w:szCs w:val="24"/>
        </w:rPr>
        <w:t>контролируемыми лицами</w:t>
      </w:r>
      <w:r w:rsidRPr="00F65890">
        <w:rPr>
          <w:sz w:val="24"/>
          <w:szCs w:val="24"/>
        </w:rPr>
        <w:t xml:space="preserve"> на сайте единой информационной системы жилищного строительства по адресу: </w:t>
      </w:r>
      <w:hyperlink r:id="rId9" w:history="1">
        <w:r w:rsidRPr="00F65890">
          <w:rPr>
            <w:sz w:val="24"/>
            <w:szCs w:val="24"/>
          </w:rPr>
          <w:t>https://наш.дом.рф/</w:t>
        </w:r>
      </w:hyperlink>
      <w:r w:rsidRPr="00F65890">
        <w:rPr>
          <w:sz w:val="24"/>
          <w:szCs w:val="24"/>
        </w:rPr>
        <w:t xml:space="preserve"> проектной дек</w:t>
      </w:r>
      <w:r>
        <w:rPr>
          <w:sz w:val="24"/>
          <w:szCs w:val="24"/>
        </w:rPr>
        <w:t xml:space="preserve">ларации (в том числе вносимых в </w:t>
      </w:r>
      <w:r w:rsidRPr="00F65890">
        <w:rPr>
          <w:sz w:val="24"/>
          <w:szCs w:val="24"/>
        </w:rPr>
        <w:t xml:space="preserve">нее изменений), содержащей неполную и (или) недостоверную информацию, несоблюдение </w:t>
      </w:r>
      <w:r>
        <w:rPr>
          <w:sz w:val="24"/>
          <w:szCs w:val="24"/>
        </w:rPr>
        <w:t>контролируемыми лицами</w:t>
      </w:r>
      <w:r w:rsidRPr="00F65890">
        <w:rPr>
          <w:sz w:val="24"/>
          <w:szCs w:val="24"/>
        </w:rPr>
        <w:t xml:space="preserve"> сроков опубликования и (или) размещения проектной декларации, либо вносимых в нее изменений, установленных Федеральным законом № 214-ФЗ.</w:t>
      </w:r>
    </w:p>
    <w:p w:rsidR="00ED0C94" w:rsidRPr="00F65890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 xml:space="preserve">С целью предотвращения нарушений, совершаемых </w:t>
      </w:r>
      <w:r>
        <w:rPr>
          <w:sz w:val="24"/>
          <w:szCs w:val="24"/>
        </w:rPr>
        <w:t>контролируемыми лицами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и их должностными лицами, Комитет на постоянной основе принимает участие</w:t>
      </w:r>
      <w:r>
        <w:rPr>
          <w:sz w:val="24"/>
          <w:szCs w:val="24"/>
        </w:rPr>
        <w:br/>
      </w:r>
      <w:r w:rsidRPr="00F65890">
        <w:rPr>
          <w:sz w:val="24"/>
          <w:szCs w:val="24"/>
        </w:rPr>
        <w:t>в проведении совместных с другими органами исполнительной власти публичных обсуждениях результатов правоприменительной практики контрольно-надзорной деятельности.</w:t>
      </w:r>
    </w:p>
    <w:p w:rsidR="00ED0C94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F65890">
        <w:rPr>
          <w:sz w:val="24"/>
          <w:szCs w:val="24"/>
        </w:rPr>
        <w:t>Ежегодно</w:t>
      </w:r>
      <w:r>
        <w:rPr>
          <w:sz w:val="24"/>
          <w:szCs w:val="24"/>
        </w:rPr>
        <w:t>,</w:t>
      </w:r>
      <w:r w:rsidRPr="00F65890">
        <w:rPr>
          <w:sz w:val="24"/>
          <w:szCs w:val="24"/>
        </w:rPr>
        <w:t xml:space="preserve"> по итогам обобщения правоприменительной практики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sz w:val="24"/>
          <w:szCs w:val="24"/>
        </w:rPr>
        <w:t xml:space="preserve"> Комитет готовит доклад</w:t>
      </w:r>
      <w:r>
        <w:rPr>
          <w:sz w:val="24"/>
          <w:szCs w:val="24"/>
        </w:rPr>
        <w:br/>
      </w:r>
      <w:r w:rsidRPr="00093292">
        <w:rPr>
          <w:sz w:val="24"/>
          <w:szCs w:val="24"/>
        </w:rPr>
        <w:t>о правоприменительной практике</w:t>
      </w:r>
      <w:r>
        <w:rPr>
          <w:sz w:val="24"/>
          <w:szCs w:val="24"/>
        </w:rPr>
        <w:t xml:space="preserve">. Доклад </w:t>
      </w:r>
      <w:r w:rsidRPr="00F65890">
        <w:rPr>
          <w:sz w:val="24"/>
          <w:szCs w:val="24"/>
        </w:rPr>
        <w:t xml:space="preserve">размещается </w:t>
      </w:r>
      <w:r>
        <w:rPr>
          <w:sz w:val="24"/>
          <w:szCs w:val="24"/>
        </w:rPr>
        <w:t xml:space="preserve">на официальной странице Комитета </w:t>
      </w:r>
      <w:r w:rsidRPr="00093292">
        <w:rPr>
          <w:sz w:val="24"/>
          <w:szCs w:val="24"/>
        </w:rPr>
        <w:t>не позднее 20 февраля года, следующего</w:t>
      </w:r>
      <w:r>
        <w:rPr>
          <w:sz w:val="24"/>
          <w:szCs w:val="24"/>
        </w:rPr>
        <w:t xml:space="preserve"> </w:t>
      </w:r>
      <w:r w:rsidRPr="00093292">
        <w:rPr>
          <w:sz w:val="24"/>
          <w:szCs w:val="24"/>
        </w:rPr>
        <w:t>за отчетным</w:t>
      </w:r>
      <w:r>
        <w:rPr>
          <w:sz w:val="24"/>
          <w:szCs w:val="24"/>
        </w:rPr>
        <w:t>.</w:t>
      </w:r>
    </w:p>
    <w:p w:rsidR="00ED0C94" w:rsidRPr="00F65890" w:rsidRDefault="00ED0C94" w:rsidP="00ED0C94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 Комитета </w:t>
      </w:r>
      <w:r w:rsidRPr="001E58CD">
        <w:rPr>
          <w:sz w:val="24"/>
          <w:szCs w:val="24"/>
        </w:rPr>
        <w:t>о правоприменительной практике контрольно-надзорной деятельности за 202</w:t>
      </w:r>
      <w:r>
        <w:rPr>
          <w:sz w:val="24"/>
          <w:szCs w:val="24"/>
        </w:rPr>
        <w:t>2</w:t>
      </w:r>
      <w:r w:rsidRPr="001E58CD">
        <w:rPr>
          <w:sz w:val="24"/>
          <w:szCs w:val="24"/>
        </w:rPr>
        <w:t xml:space="preserve"> год </w:t>
      </w:r>
      <w:r>
        <w:rPr>
          <w:sz w:val="24"/>
          <w:szCs w:val="24"/>
        </w:rPr>
        <w:t>размещен на официальной странице Комитета.</w:t>
      </w:r>
    </w:p>
    <w:p w:rsidR="00ED0C94" w:rsidRPr="00DD601B" w:rsidRDefault="00ED0C94" w:rsidP="00ED0C94">
      <w:pPr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>Раздел 2</w:t>
      </w: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 xml:space="preserve">Цели и задачи реализации программы профилактики </w:t>
      </w:r>
    </w:p>
    <w:p w:rsidR="00ED0C94" w:rsidRPr="00A47D87" w:rsidRDefault="00ED0C94" w:rsidP="00ED0C94">
      <w:pPr>
        <w:ind w:firstLine="708"/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 xml:space="preserve">Профилактика нарушений законодательства в области долевого строительства многоквартирных домов и (или) иных объектов недвижимости направлена на обеспечение соблюдения </w:t>
      </w:r>
      <w:r>
        <w:rPr>
          <w:sz w:val="24"/>
          <w:szCs w:val="24"/>
        </w:rPr>
        <w:t>контролируемыми лицами</w:t>
      </w:r>
      <w:r w:rsidRPr="00A47D87">
        <w:rPr>
          <w:sz w:val="24"/>
          <w:szCs w:val="24"/>
        </w:rPr>
        <w:t xml:space="preserve"> законодательства об участии в долевом строительстве.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Для достижения указанной цели требуется решение следующих задач: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 xml:space="preserve">- повышение уровня ответственности </w:t>
      </w:r>
      <w:r>
        <w:rPr>
          <w:sz w:val="24"/>
          <w:szCs w:val="24"/>
        </w:rPr>
        <w:t>контролируемых лиц</w:t>
      </w:r>
      <w:r w:rsidRPr="00A47D87">
        <w:rPr>
          <w:sz w:val="24"/>
          <w:szCs w:val="24"/>
        </w:rPr>
        <w:t xml:space="preserve"> </w:t>
      </w:r>
      <w:r>
        <w:rPr>
          <w:sz w:val="24"/>
          <w:szCs w:val="24"/>
        </w:rPr>
        <w:t>при осуществлении деятельности в области долевого строительства;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 xml:space="preserve">- повышение информированности </w:t>
      </w:r>
      <w:r>
        <w:rPr>
          <w:sz w:val="24"/>
          <w:szCs w:val="24"/>
        </w:rPr>
        <w:t>контролируемых лиц</w:t>
      </w:r>
      <w:r w:rsidRPr="00A47D87">
        <w:rPr>
          <w:sz w:val="24"/>
          <w:szCs w:val="24"/>
        </w:rPr>
        <w:t xml:space="preserve"> о требованиях законодательства в</w:t>
      </w:r>
      <w:r>
        <w:rPr>
          <w:sz w:val="24"/>
          <w:szCs w:val="24"/>
        </w:rPr>
        <w:t xml:space="preserve"> </w:t>
      </w:r>
      <w:r w:rsidRPr="00A47D87">
        <w:rPr>
          <w:sz w:val="24"/>
          <w:szCs w:val="24"/>
        </w:rPr>
        <w:t>области долевого строительства;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 xml:space="preserve">- выявление и устранение причин и условий, способствующих совершению </w:t>
      </w:r>
      <w:r>
        <w:rPr>
          <w:sz w:val="24"/>
          <w:szCs w:val="24"/>
        </w:rPr>
        <w:t xml:space="preserve">контролируемыми лицами </w:t>
      </w:r>
      <w:r w:rsidRPr="00A47D87">
        <w:rPr>
          <w:sz w:val="24"/>
          <w:szCs w:val="24"/>
        </w:rPr>
        <w:t>нарушений законодательства в области долевого строительства.</w:t>
      </w:r>
    </w:p>
    <w:p w:rsidR="00ED0C94" w:rsidRPr="00A47D87" w:rsidRDefault="00ED0C94" w:rsidP="00ED0C94">
      <w:pPr>
        <w:ind w:firstLine="708"/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 xml:space="preserve">Раздел 3 </w:t>
      </w: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ED0C94" w:rsidRPr="00A47D87" w:rsidRDefault="00ED0C94" w:rsidP="00ED0C94">
      <w:pPr>
        <w:ind w:firstLine="708"/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Комитетом проводятся следующие профилактические мероприятия: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1) информирование;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2) обобщение правоприменительной практики;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3) меры стимулирования добросовестности;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4) объявление предостережения;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5) консультирование;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6) самообследование;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>7) профилактический визит.</w:t>
      </w:r>
    </w:p>
    <w:p w:rsidR="00ED0C94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2835"/>
        <w:gridCol w:w="2835"/>
      </w:tblGrid>
      <w:tr w:rsidR="00ED0C94" w:rsidRPr="00DD601B" w:rsidTr="00C94C74">
        <w:trPr>
          <w:trHeight w:val="12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Перечень профилактических мероприятий, планируемых к проведению Комитетом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DD601B">
              <w:rPr>
                <w:rFonts w:eastAsia="Calibri"/>
                <w:b/>
                <w:sz w:val="24"/>
                <w:szCs w:val="24"/>
              </w:rPr>
              <w:t>в 202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DD601B">
              <w:rPr>
                <w:rFonts w:eastAsia="Calibri"/>
                <w:b/>
                <w:sz w:val="24"/>
                <w:szCs w:val="24"/>
              </w:rPr>
              <w:t xml:space="preserve"> году, в рамках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</w:tr>
      <w:tr w:rsidR="00ED0C94" w:rsidRPr="00DD601B" w:rsidTr="00C94C74">
        <w:trPr>
          <w:trHeight w:val="70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ED0C94" w:rsidRPr="00DD601B" w:rsidRDefault="00ED0C94" w:rsidP="00C94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Сроки (периодичность) проведения</w:t>
            </w:r>
          </w:p>
        </w:tc>
      </w:tr>
      <w:tr w:rsidR="00ED0C94" w:rsidRPr="00DD601B" w:rsidTr="00C94C74">
        <w:tc>
          <w:tcPr>
            <w:tcW w:w="67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94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0140">
              <w:rPr>
                <w:rFonts w:eastAsia="Calibri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2835" w:type="dxa"/>
            <w:shd w:val="clear" w:color="auto" w:fill="auto"/>
          </w:tcPr>
          <w:p w:rsidR="00ED0C94" w:rsidRPr="00A47D87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7D87">
              <w:rPr>
                <w:sz w:val="24"/>
                <w:szCs w:val="24"/>
              </w:rPr>
              <w:t xml:space="preserve">. Управление долевого строительства Комитета </w:t>
            </w:r>
          </w:p>
          <w:p w:rsidR="00ED0C94" w:rsidRPr="00A47D87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A47D8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Управление </w:t>
            </w:r>
            <w:r w:rsidRPr="00A47D87">
              <w:rPr>
                <w:sz w:val="24"/>
                <w:szCs w:val="24"/>
              </w:rPr>
              <w:t>сопровождения и</w:t>
            </w:r>
            <w:r>
              <w:rPr>
                <w:sz w:val="24"/>
                <w:szCs w:val="24"/>
              </w:rPr>
              <w:t> </w:t>
            </w:r>
            <w:r w:rsidRPr="00A47D87">
              <w:rPr>
                <w:sz w:val="24"/>
                <w:szCs w:val="24"/>
              </w:rPr>
              <w:t xml:space="preserve">контроля строительных проектов Комитета </w:t>
            </w:r>
          </w:p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A47D87">
              <w:rPr>
                <w:sz w:val="24"/>
                <w:szCs w:val="24"/>
              </w:rPr>
              <w:t>3. Сектор</w:t>
            </w:r>
            <w:r>
              <w:rPr>
                <w:sz w:val="24"/>
                <w:szCs w:val="24"/>
              </w:rPr>
              <w:t xml:space="preserve"> </w:t>
            </w:r>
            <w:r w:rsidRPr="00A47D87">
              <w:rPr>
                <w:sz w:val="24"/>
                <w:szCs w:val="24"/>
              </w:rPr>
              <w:t>взаимодействия со</w:t>
            </w:r>
            <w:r>
              <w:rPr>
                <w:sz w:val="24"/>
                <w:szCs w:val="24"/>
              </w:rPr>
              <w:t> </w:t>
            </w:r>
            <w:r w:rsidRPr="00A47D87">
              <w:rPr>
                <w:sz w:val="24"/>
                <w:szCs w:val="24"/>
              </w:rPr>
              <w:t xml:space="preserve">средствами массовой информации Комитета </w:t>
            </w:r>
          </w:p>
        </w:tc>
        <w:tc>
          <w:tcPr>
            <w:tcW w:w="283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</w:tr>
      <w:tr w:rsidR="00ED0C94" w:rsidRPr="00DD601B" w:rsidTr="00C94C74">
        <w:trPr>
          <w:trHeight w:val="2982"/>
        </w:trPr>
        <w:tc>
          <w:tcPr>
            <w:tcW w:w="67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94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ind w:left="-108"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0140">
              <w:rPr>
                <w:rFonts w:eastAsia="Calibri"/>
                <w:b/>
                <w:sz w:val="24"/>
                <w:szCs w:val="24"/>
              </w:rPr>
              <w:t xml:space="preserve">Обобщение правоприменительной практики Комитета </w:t>
            </w:r>
          </w:p>
        </w:tc>
        <w:tc>
          <w:tcPr>
            <w:tcW w:w="283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 xml:space="preserve">1. Управление долевого строительства Комитета </w:t>
            </w:r>
          </w:p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 xml:space="preserve">2. Сектор взаимодействия со средствами массовой информации Комитета </w:t>
            </w:r>
          </w:p>
        </w:tc>
        <w:tc>
          <w:tcPr>
            <w:tcW w:w="283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>Ежегодно</w:t>
            </w:r>
          </w:p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A47D87">
              <w:rPr>
                <w:sz w:val="24"/>
                <w:szCs w:val="24"/>
              </w:rPr>
              <w:t>Доклад о</w:t>
            </w:r>
            <w:r>
              <w:rPr>
                <w:sz w:val="24"/>
                <w:szCs w:val="24"/>
              </w:rPr>
              <w:t> </w:t>
            </w:r>
            <w:r w:rsidRPr="00A47D87">
              <w:rPr>
                <w:sz w:val="24"/>
                <w:szCs w:val="24"/>
              </w:rPr>
              <w:t>правоприм</w:t>
            </w:r>
            <w:r>
              <w:rPr>
                <w:sz w:val="24"/>
                <w:szCs w:val="24"/>
              </w:rPr>
              <w:t>енительной практике размещается</w:t>
            </w:r>
            <w:r>
              <w:rPr>
                <w:sz w:val="24"/>
                <w:szCs w:val="24"/>
              </w:rPr>
              <w:br/>
              <w:t>на</w:t>
            </w:r>
            <w:r w:rsidRPr="00F658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официальной странице Комитета</w:t>
            </w:r>
            <w:r>
              <w:rPr>
                <w:sz w:val="24"/>
                <w:szCs w:val="24"/>
              </w:rPr>
              <w:br/>
              <w:t xml:space="preserve">не позднее </w:t>
            </w:r>
            <w:r w:rsidRPr="00093292">
              <w:rPr>
                <w:sz w:val="24"/>
                <w:szCs w:val="24"/>
              </w:rPr>
              <w:t>20 февраля года, следующего</w:t>
            </w:r>
            <w:r>
              <w:rPr>
                <w:sz w:val="24"/>
                <w:szCs w:val="24"/>
              </w:rPr>
              <w:br/>
            </w:r>
            <w:r w:rsidRPr="00093292">
              <w:rPr>
                <w:sz w:val="24"/>
                <w:szCs w:val="24"/>
              </w:rPr>
              <w:t>за отчетным</w:t>
            </w:r>
          </w:p>
        </w:tc>
      </w:tr>
      <w:tr w:rsidR="00ED0C94" w:rsidRPr="00DD601B" w:rsidTr="00C94C74">
        <w:trPr>
          <w:trHeight w:val="1512"/>
        </w:trPr>
        <w:tc>
          <w:tcPr>
            <w:tcW w:w="67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94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Меры стимулирования добросовестности:</w:t>
            </w:r>
          </w:p>
          <w:p w:rsidR="00ED0C94" w:rsidRPr="00314955" w:rsidRDefault="00ED0C94" w:rsidP="00C94C74">
            <w:pPr>
              <w:spacing w:before="120" w:after="120"/>
              <w:rPr>
                <w:rFonts w:eastAsia="Calibri"/>
                <w:strike/>
                <w:sz w:val="24"/>
                <w:szCs w:val="24"/>
              </w:rPr>
            </w:pPr>
            <w:r w:rsidRPr="001E74A2">
              <w:rPr>
                <w:sz w:val="24"/>
                <w:szCs w:val="24"/>
              </w:rPr>
              <w:t xml:space="preserve">Выдача контролируемому лицу </w:t>
            </w:r>
            <w:r>
              <w:rPr>
                <w:sz w:val="24"/>
                <w:szCs w:val="24"/>
              </w:rPr>
              <w:t>уведомления</w:t>
            </w:r>
            <w:r>
              <w:rPr>
                <w:sz w:val="24"/>
                <w:szCs w:val="24"/>
              </w:rPr>
              <w:br/>
            </w:r>
            <w:r w:rsidRPr="001E74A2">
              <w:rPr>
                <w:sz w:val="24"/>
                <w:szCs w:val="24"/>
              </w:rPr>
              <w:t>о соответствии его деятельности критериям оценки добросовестности контролируемого лица</w:t>
            </w:r>
          </w:p>
        </w:tc>
        <w:tc>
          <w:tcPr>
            <w:tcW w:w="283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 xml:space="preserve">1. Управление долевого строительства Комитета </w:t>
            </w:r>
          </w:p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 xml:space="preserve">2. Управление сопровождения и контроля строительных проектов Комитета </w:t>
            </w:r>
          </w:p>
        </w:tc>
        <w:tc>
          <w:tcPr>
            <w:tcW w:w="2835" w:type="dxa"/>
            <w:shd w:val="clear" w:color="auto" w:fill="auto"/>
          </w:tcPr>
          <w:p w:rsidR="00ED0C94" w:rsidRPr="001E74A2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E74A2">
              <w:rPr>
                <w:sz w:val="24"/>
                <w:szCs w:val="24"/>
              </w:rPr>
              <w:t xml:space="preserve">По заявлению </w:t>
            </w:r>
            <w:r>
              <w:rPr>
                <w:sz w:val="24"/>
                <w:szCs w:val="24"/>
              </w:rPr>
              <w:t>контролируемого лица</w:t>
            </w:r>
          </w:p>
          <w:p w:rsidR="00ED0C94" w:rsidRPr="00F909DE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</w:rPr>
            </w:pPr>
          </w:p>
        </w:tc>
      </w:tr>
      <w:tr w:rsidR="00ED0C94" w:rsidRPr="00DD601B" w:rsidTr="00C94C74">
        <w:tc>
          <w:tcPr>
            <w:tcW w:w="67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94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0140">
              <w:rPr>
                <w:rFonts w:eastAsia="Calibri"/>
                <w:b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83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0B0140">
              <w:rPr>
                <w:rFonts w:eastAsia="Calibri"/>
                <w:sz w:val="24"/>
                <w:szCs w:val="24"/>
              </w:rPr>
              <w:t xml:space="preserve">1. Управление долевого строительства Комитета </w:t>
            </w:r>
          </w:p>
        </w:tc>
        <w:tc>
          <w:tcPr>
            <w:tcW w:w="2835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ED0C94" w:rsidRPr="00DD601B" w:rsidTr="00C94C74">
        <w:trPr>
          <w:trHeight w:val="1637"/>
        </w:trPr>
        <w:tc>
          <w:tcPr>
            <w:tcW w:w="67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94" w:type="dxa"/>
            <w:shd w:val="clear" w:color="auto" w:fill="auto"/>
          </w:tcPr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0140"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 xml:space="preserve">Осуществляется по обращениям </w:t>
            </w:r>
            <w:r>
              <w:rPr>
                <w:sz w:val="24"/>
                <w:szCs w:val="24"/>
              </w:rPr>
              <w:t xml:space="preserve">контролируемых лиц </w:t>
            </w:r>
            <w:r w:rsidRPr="001C2C2D">
              <w:rPr>
                <w:sz w:val="24"/>
                <w:szCs w:val="24"/>
              </w:rPr>
              <w:t>и их представителей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>Перечень вопросов, по которым осуществляется консультирование: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 xml:space="preserve">- по вопросам сообщения </w:t>
            </w:r>
            <w:r>
              <w:rPr>
                <w:sz w:val="24"/>
                <w:szCs w:val="24"/>
              </w:rPr>
              <w:t>контролируемым лицам</w:t>
            </w:r>
            <w:r w:rsidRPr="001C2C2D">
              <w:rPr>
                <w:sz w:val="24"/>
                <w:szCs w:val="24"/>
              </w:rPr>
              <w:t xml:space="preserve"> контактных данных Комитета, графика его работы, досудебного порядка подачи и рассмотрения жалоб </w:t>
            </w:r>
            <w:r>
              <w:rPr>
                <w:sz w:val="24"/>
                <w:szCs w:val="24"/>
              </w:rPr>
              <w:t>контролируемых лиц</w:t>
            </w:r>
            <w:r w:rsidRPr="001C2C2D">
              <w:rPr>
                <w:sz w:val="24"/>
                <w:szCs w:val="24"/>
              </w:rPr>
              <w:t>;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>- по вопросам, связанным с соблюдением обязательных требований, осуществлением регионального государственного контроля (надзора)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 xml:space="preserve">- по вопросам проведения в отношении </w:t>
            </w:r>
            <w:r>
              <w:rPr>
                <w:sz w:val="24"/>
                <w:szCs w:val="24"/>
              </w:rPr>
              <w:t>контролируемых лиц</w:t>
            </w:r>
            <w:r w:rsidRPr="001C2C2D">
              <w:rPr>
                <w:sz w:val="24"/>
                <w:szCs w:val="24"/>
              </w:rPr>
              <w:t xml:space="preserve"> профилактических мероприятий, контрольных (надзорных) мероприятий;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 xml:space="preserve">Способы консультирования: 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>- по телефону;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>- посредством видео-конференц-связи;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>- на личном приеме;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>- в ходе проведения профилактических визитов, контрольных (надзорных) мероприятий;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>- в ходе публичного осуждения проекта доклада о правоприменительной практике;</w:t>
            </w:r>
          </w:p>
          <w:p w:rsidR="00ED0C94" w:rsidRPr="001C2C2D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 xml:space="preserve">- при направлении </w:t>
            </w:r>
            <w:r>
              <w:rPr>
                <w:sz w:val="24"/>
                <w:szCs w:val="24"/>
              </w:rPr>
              <w:t>контролируемыми лицами</w:t>
            </w:r>
            <w:r>
              <w:rPr>
                <w:sz w:val="24"/>
                <w:szCs w:val="24"/>
              </w:rPr>
              <w:br/>
              <w:t>в письменной форме или</w:t>
            </w:r>
            <w:r>
              <w:rPr>
                <w:sz w:val="24"/>
                <w:szCs w:val="24"/>
              </w:rPr>
              <w:br/>
            </w:r>
            <w:r w:rsidRPr="001C2C2D">
              <w:rPr>
                <w:sz w:val="24"/>
                <w:szCs w:val="24"/>
              </w:rPr>
              <w:t xml:space="preserve">в форме </w:t>
            </w:r>
            <w:r>
              <w:rPr>
                <w:sz w:val="24"/>
                <w:szCs w:val="24"/>
              </w:rPr>
              <w:t>электронного документа запросов</w:t>
            </w:r>
            <w:r>
              <w:rPr>
                <w:sz w:val="24"/>
                <w:szCs w:val="24"/>
              </w:rPr>
              <w:br/>
            </w:r>
            <w:r w:rsidRPr="001C2C2D">
              <w:rPr>
                <w:sz w:val="24"/>
                <w:szCs w:val="24"/>
              </w:rPr>
              <w:t>о предоставлении письменных ответов</w:t>
            </w:r>
          </w:p>
          <w:p w:rsidR="00ED0C94" w:rsidRPr="00285A5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1C2C2D">
              <w:rPr>
                <w:sz w:val="24"/>
                <w:szCs w:val="24"/>
              </w:rPr>
              <w:t xml:space="preserve">В случае поступления трех или более однотипных обращений </w:t>
            </w:r>
            <w:r>
              <w:rPr>
                <w:sz w:val="24"/>
                <w:szCs w:val="24"/>
              </w:rPr>
              <w:t xml:space="preserve">контролируемых лиц </w:t>
            </w:r>
            <w:r w:rsidRPr="001C2C2D">
              <w:rPr>
                <w:sz w:val="24"/>
                <w:szCs w:val="24"/>
              </w:rPr>
              <w:t xml:space="preserve">и их представителей, имеющих значение для неопределенного круга контролируемых лиц, Комитет подготавливает письменное разъяснение, которое подписывается председателем Комитета, первым заместителем или заместителями </w:t>
            </w:r>
            <w:r w:rsidRPr="00DD3A53">
              <w:rPr>
                <w:sz w:val="24"/>
                <w:szCs w:val="24"/>
              </w:rPr>
              <w:t>председателя Комитета</w:t>
            </w:r>
            <w:r>
              <w:rPr>
                <w:sz w:val="24"/>
                <w:szCs w:val="24"/>
              </w:rPr>
              <w:t xml:space="preserve"> </w:t>
            </w:r>
            <w:r w:rsidRPr="00DD3A53">
              <w:rPr>
                <w:sz w:val="24"/>
                <w:szCs w:val="24"/>
              </w:rPr>
              <w:t xml:space="preserve">и размещается </w:t>
            </w:r>
            <w:r w:rsidRPr="00DD3A53">
              <w:rPr>
                <w:sz w:val="24"/>
                <w:szCs w:val="24"/>
              </w:rPr>
              <w:br/>
              <w:t xml:space="preserve">на </w:t>
            </w:r>
            <w:r>
              <w:rPr>
                <w:sz w:val="24"/>
                <w:szCs w:val="24"/>
              </w:rPr>
              <w:t>официальной странице Комитета</w:t>
            </w:r>
          </w:p>
        </w:tc>
        <w:tc>
          <w:tcPr>
            <w:tcW w:w="283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DD601B">
              <w:rPr>
                <w:rFonts w:eastAsia="Calibri"/>
                <w:sz w:val="24"/>
                <w:szCs w:val="24"/>
              </w:rPr>
              <w:t xml:space="preserve">. Управление долевого строительства Комитета </w:t>
            </w:r>
          </w:p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DD601B">
              <w:rPr>
                <w:rFonts w:eastAsia="Calibri"/>
                <w:sz w:val="24"/>
                <w:szCs w:val="24"/>
              </w:rPr>
              <w:t>. Управление сопровождения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DD601B">
              <w:rPr>
                <w:rFonts w:eastAsia="Calibri"/>
                <w:sz w:val="24"/>
                <w:szCs w:val="24"/>
              </w:rPr>
              <w:t xml:space="preserve">и контроля строительных проектов Комитета </w:t>
            </w:r>
          </w:p>
        </w:tc>
        <w:tc>
          <w:tcPr>
            <w:tcW w:w="283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</w:tr>
      <w:tr w:rsidR="00ED0C94" w:rsidRPr="00DD601B" w:rsidTr="00C94C74">
        <w:tc>
          <w:tcPr>
            <w:tcW w:w="67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294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601B">
              <w:rPr>
                <w:rFonts w:eastAsia="Calibri"/>
                <w:b/>
                <w:sz w:val="24"/>
                <w:szCs w:val="24"/>
              </w:rPr>
              <w:t>Самообследование</w:t>
            </w:r>
          </w:p>
          <w:p w:rsidR="00ED0C94" w:rsidRPr="00A47D87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самообследования</w:t>
            </w:r>
            <w:r>
              <w:rPr>
                <w:sz w:val="24"/>
                <w:szCs w:val="24"/>
              </w:rPr>
              <w:br/>
              <w:t xml:space="preserve">в </w:t>
            </w:r>
            <w:r w:rsidRPr="00A47D87">
              <w:rPr>
                <w:sz w:val="24"/>
                <w:szCs w:val="24"/>
              </w:rPr>
              <w:t>автоматизированном режиме:</w:t>
            </w:r>
          </w:p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964505">
              <w:rPr>
                <w:sz w:val="24"/>
                <w:szCs w:val="24"/>
              </w:rPr>
              <w:t xml:space="preserve">с использованием личного кабинета </w:t>
            </w:r>
            <w:r>
              <w:rPr>
                <w:sz w:val="24"/>
                <w:szCs w:val="24"/>
              </w:rPr>
              <w:t xml:space="preserve">контролируемого лица </w:t>
            </w:r>
            <w:r w:rsidRPr="00964505">
              <w:rPr>
                <w:sz w:val="24"/>
                <w:szCs w:val="24"/>
              </w:rPr>
              <w:t>на портале</w:t>
            </w:r>
            <w:r>
              <w:rPr>
                <w:sz w:val="24"/>
                <w:szCs w:val="24"/>
              </w:rPr>
              <w:br/>
            </w:r>
            <w:r w:rsidRPr="00F65890">
              <w:rPr>
                <w:sz w:val="24"/>
                <w:szCs w:val="24"/>
              </w:rPr>
              <w:t>СПб</w:t>
            </w:r>
            <w:r>
              <w:rPr>
                <w:sz w:val="24"/>
                <w:szCs w:val="24"/>
              </w:rPr>
              <w:t xml:space="preserve"> </w:t>
            </w:r>
            <w:r w:rsidRPr="00F65890">
              <w:rPr>
                <w:sz w:val="24"/>
                <w:szCs w:val="24"/>
              </w:rPr>
              <w:t>ГБУ «ЦРПП»</w:t>
            </w:r>
          </w:p>
        </w:tc>
        <w:tc>
          <w:tcPr>
            <w:tcW w:w="283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 xml:space="preserve">1. Управление долевого строительства Комитета </w:t>
            </w:r>
          </w:p>
          <w:p w:rsidR="00ED0C94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</w:p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DD601B">
              <w:rPr>
                <w:rFonts w:eastAsia="Calibri"/>
                <w:sz w:val="24"/>
                <w:szCs w:val="24"/>
              </w:rPr>
              <w:t xml:space="preserve">. Сектор взаимодействия со средствами массовой информации Комитета </w:t>
            </w:r>
          </w:p>
        </w:tc>
        <w:tc>
          <w:tcPr>
            <w:tcW w:w="2835" w:type="dxa"/>
            <w:shd w:val="clear" w:color="auto" w:fill="auto"/>
          </w:tcPr>
          <w:p w:rsidR="00ED0C94" w:rsidRPr="00A47D87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A47D87">
              <w:rPr>
                <w:sz w:val="24"/>
                <w:szCs w:val="24"/>
              </w:rPr>
              <w:t xml:space="preserve">1. По решению </w:t>
            </w:r>
            <w:r>
              <w:rPr>
                <w:sz w:val="24"/>
                <w:szCs w:val="24"/>
              </w:rPr>
              <w:t>контролируемого лица</w:t>
            </w:r>
          </w:p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A47D87">
              <w:rPr>
                <w:sz w:val="24"/>
                <w:szCs w:val="24"/>
              </w:rPr>
              <w:t xml:space="preserve">2. В случае принятия Комитетом решения об объявлении </w:t>
            </w:r>
            <w:r>
              <w:rPr>
                <w:sz w:val="24"/>
                <w:szCs w:val="24"/>
              </w:rPr>
              <w:t xml:space="preserve">контролируемому лицу </w:t>
            </w:r>
            <w:r w:rsidRPr="00A47D87">
              <w:rPr>
                <w:sz w:val="24"/>
                <w:szCs w:val="24"/>
              </w:rPr>
              <w:t xml:space="preserve">предостережения, одновременно с ним </w:t>
            </w:r>
            <w:r>
              <w:rPr>
                <w:sz w:val="24"/>
                <w:szCs w:val="24"/>
              </w:rPr>
              <w:t>контролируемому лицу</w:t>
            </w:r>
            <w:r>
              <w:rPr>
                <w:sz w:val="24"/>
                <w:szCs w:val="24"/>
              </w:rPr>
              <w:br/>
            </w:r>
            <w:r w:rsidRPr="00A47D87">
              <w:rPr>
                <w:sz w:val="24"/>
                <w:szCs w:val="24"/>
              </w:rPr>
              <w:t xml:space="preserve">в целях проведения им </w:t>
            </w:r>
            <w:r w:rsidRPr="00964505">
              <w:rPr>
                <w:sz w:val="24"/>
                <w:szCs w:val="24"/>
              </w:rPr>
              <w:t xml:space="preserve">самообследования соблюдения обязательных требований направляется адрес портала </w:t>
            </w:r>
            <w:r>
              <w:rPr>
                <w:sz w:val="24"/>
                <w:szCs w:val="24"/>
              </w:rPr>
              <w:br/>
            </w:r>
            <w:r w:rsidRPr="00964505">
              <w:rPr>
                <w:sz w:val="24"/>
                <w:szCs w:val="24"/>
              </w:rPr>
              <w:t>СПб</w:t>
            </w:r>
            <w:r>
              <w:rPr>
                <w:sz w:val="24"/>
                <w:szCs w:val="24"/>
              </w:rPr>
              <w:t xml:space="preserve"> </w:t>
            </w:r>
            <w:r w:rsidRPr="00964505">
              <w:rPr>
                <w:sz w:val="24"/>
                <w:szCs w:val="24"/>
              </w:rPr>
              <w:t>ГБУ «ЦРПП», позв</w:t>
            </w:r>
            <w:r>
              <w:rPr>
                <w:sz w:val="24"/>
                <w:szCs w:val="24"/>
              </w:rPr>
              <w:t>оляющий пройти самообследование</w:t>
            </w:r>
          </w:p>
        </w:tc>
      </w:tr>
      <w:tr w:rsidR="00ED0C94" w:rsidRPr="00DD601B" w:rsidTr="00C94C74">
        <w:tc>
          <w:tcPr>
            <w:tcW w:w="675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294" w:type="dxa"/>
            <w:shd w:val="clear" w:color="auto" w:fill="auto"/>
          </w:tcPr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</w:t>
            </w:r>
            <w:r w:rsidRPr="00DD601B">
              <w:rPr>
                <w:rFonts w:eastAsia="Calibri"/>
                <w:b/>
                <w:sz w:val="24"/>
                <w:szCs w:val="24"/>
              </w:rPr>
              <w:t>рофилактический визит</w:t>
            </w:r>
          </w:p>
        </w:tc>
        <w:tc>
          <w:tcPr>
            <w:tcW w:w="2835" w:type="dxa"/>
            <w:shd w:val="clear" w:color="auto" w:fill="auto"/>
          </w:tcPr>
          <w:p w:rsidR="00ED0C94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  <w:r w:rsidRPr="00DD601B">
              <w:rPr>
                <w:rFonts w:eastAsia="Calibri"/>
                <w:sz w:val="24"/>
                <w:szCs w:val="24"/>
              </w:rPr>
              <w:t xml:space="preserve">1. Управление долевого строительства Комитета </w:t>
            </w:r>
          </w:p>
          <w:p w:rsidR="00ED0C94" w:rsidRPr="00DD601B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D0C94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или путем использования</w:t>
            </w:r>
            <w:r>
              <w:rPr>
                <w:sz w:val="24"/>
                <w:szCs w:val="24"/>
              </w:rPr>
              <w:br/>
              <w:t>видео-конференц-связи</w:t>
            </w:r>
          </w:p>
          <w:p w:rsidR="00ED0C94" w:rsidRPr="00C4191C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C4191C">
              <w:rPr>
                <w:sz w:val="24"/>
                <w:szCs w:val="24"/>
              </w:rPr>
              <w:t>Обязательными являются профилактические визиты, проводимые</w:t>
            </w:r>
            <w:r>
              <w:rPr>
                <w:sz w:val="24"/>
                <w:szCs w:val="24"/>
              </w:rPr>
              <w:br/>
            </w:r>
            <w:r w:rsidRPr="00C4191C">
              <w:rPr>
                <w:sz w:val="24"/>
                <w:szCs w:val="24"/>
              </w:rPr>
              <w:t>в отношении</w:t>
            </w:r>
            <w:r>
              <w:rPr>
                <w:sz w:val="24"/>
                <w:szCs w:val="24"/>
              </w:rPr>
              <w:t xml:space="preserve"> </w:t>
            </w:r>
            <w:r w:rsidRPr="00C4191C">
              <w:rPr>
                <w:sz w:val="24"/>
                <w:szCs w:val="24"/>
              </w:rPr>
              <w:t>контролируемых лиц, впервые приступающих</w:t>
            </w:r>
            <w:r w:rsidRPr="00C4191C">
              <w:rPr>
                <w:sz w:val="24"/>
                <w:szCs w:val="24"/>
              </w:rPr>
              <w:br/>
              <w:t>к осуществлению деятельности в сфере долевого строительства многоквартирных домов и (или) иных объектов недвижимости</w:t>
            </w:r>
          </w:p>
          <w:p w:rsidR="00ED0C94" w:rsidRPr="000B0140" w:rsidRDefault="00ED0C94" w:rsidP="00C94C74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trike/>
                <w:sz w:val="24"/>
                <w:szCs w:val="24"/>
              </w:rPr>
            </w:pPr>
            <w:r w:rsidRPr="007C77D8">
              <w:rPr>
                <w:sz w:val="24"/>
                <w:szCs w:val="24"/>
              </w:rPr>
              <w:t>Обязательный профилактический визит проводится не позднее чем в течение одного года после начал</w:t>
            </w:r>
            <w:r>
              <w:rPr>
                <w:sz w:val="24"/>
                <w:szCs w:val="24"/>
              </w:rPr>
              <w:t>а осуществления контролируемым лицом указанной деятельности</w:t>
            </w:r>
          </w:p>
        </w:tc>
      </w:tr>
    </w:tbl>
    <w:p w:rsidR="00ED0C94" w:rsidRPr="00DD601B" w:rsidRDefault="00ED0C94" w:rsidP="00ED0C94">
      <w:pPr>
        <w:ind w:firstLine="708"/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>Раздел 4</w:t>
      </w:r>
    </w:p>
    <w:p w:rsidR="00ED0C94" w:rsidRPr="00A47D87" w:rsidRDefault="00ED0C94" w:rsidP="00ED0C94">
      <w:pPr>
        <w:jc w:val="center"/>
        <w:rPr>
          <w:b/>
          <w:sz w:val="24"/>
          <w:szCs w:val="24"/>
        </w:rPr>
      </w:pPr>
      <w:r w:rsidRPr="00A47D87">
        <w:rPr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ED0C94" w:rsidRPr="00A47D87" w:rsidRDefault="00ED0C94" w:rsidP="00ED0C94">
      <w:pPr>
        <w:ind w:firstLine="708"/>
        <w:jc w:val="center"/>
        <w:rPr>
          <w:b/>
          <w:sz w:val="24"/>
          <w:szCs w:val="24"/>
        </w:rPr>
      </w:pP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7D87">
        <w:rPr>
          <w:sz w:val="24"/>
          <w:szCs w:val="24"/>
        </w:rPr>
        <w:t xml:space="preserve">Показателями результативности и эффективности Программы профилактики являются уменьшение количества </w:t>
      </w:r>
      <w:r>
        <w:rPr>
          <w:sz w:val="24"/>
          <w:szCs w:val="24"/>
        </w:rPr>
        <w:t>контролируемых лиц</w:t>
      </w:r>
      <w:r w:rsidRPr="00A47D87">
        <w:rPr>
          <w:sz w:val="24"/>
          <w:szCs w:val="24"/>
        </w:rPr>
        <w:t>, которые: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47D87">
        <w:rPr>
          <w:sz w:val="24"/>
          <w:szCs w:val="24"/>
        </w:rPr>
        <w:t>нарушают обязательные требования;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47D87">
        <w:rPr>
          <w:sz w:val="24"/>
          <w:szCs w:val="24"/>
        </w:rPr>
        <w:t>нарушают требования документов, исполнение которых является необходимым в соответствии с законодательством Российской Федерации;</w:t>
      </w:r>
    </w:p>
    <w:p w:rsidR="00ED0C94" w:rsidRPr="00A47D87" w:rsidRDefault="00ED0C94" w:rsidP="00ED0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47D87">
        <w:rPr>
          <w:sz w:val="24"/>
          <w:szCs w:val="24"/>
        </w:rPr>
        <w:t>не исполняют решения, принимаемые по результатам контрольных (надзорных) мероприятий.</w:t>
      </w:r>
    </w:p>
    <w:p w:rsidR="00ED0C94" w:rsidRPr="00FF59D6" w:rsidRDefault="00ED0C94" w:rsidP="00ED0C94">
      <w:pPr>
        <w:jc w:val="center"/>
        <w:rPr>
          <w:sz w:val="22"/>
          <w:szCs w:val="22"/>
        </w:rPr>
      </w:pPr>
    </w:p>
    <w:sectPr w:rsidR="00ED0C94" w:rsidRPr="00FF59D6" w:rsidSect="00CE7FC7">
      <w:headerReference w:type="even" r:id="rId10"/>
      <w:headerReference w:type="default" r:id="rId11"/>
      <w:footerReference w:type="default" r:id="rId12"/>
      <w:pgSz w:w="11907" w:h="16840" w:code="9"/>
      <w:pgMar w:top="1134" w:right="680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59" w:rsidRDefault="00D85659">
      <w:r>
        <w:separator/>
      </w:r>
    </w:p>
  </w:endnote>
  <w:endnote w:type="continuationSeparator" w:id="0">
    <w:p w:rsidR="00D85659" w:rsidRDefault="00D85659">
      <w:r>
        <w:continuationSeparator/>
      </w:r>
    </w:p>
  </w:endnote>
  <w:endnote w:type="continuationNotice" w:id="1">
    <w:p w:rsidR="00D85659" w:rsidRDefault="00D85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85D" w:rsidRDefault="00A708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59" w:rsidRDefault="00D85659">
      <w:r>
        <w:separator/>
      </w:r>
    </w:p>
  </w:footnote>
  <w:footnote w:type="continuationSeparator" w:id="0">
    <w:p w:rsidR="00D85659" w:rsidRDefault="00D85659">
      <w:r>
        <w:continuationSeparator/>
      </w:r>
    </w:p>
  </w:footnote>
  <w:footnote w:type="continuationNotice" w:id="1">
    <w:p w:rsidR="00D85659" w:rsidRDefault="00D85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DE" w:rsidRDefault="002401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1DE" w:rsidRDefault="002401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A1C" w:rsidRPr="00BF3A1C" w:rsidRDefault="00BF3A1C">
    <w:pPr>
      <w:pStyle w:val="a4"/>
      <w:jc w:val="center"/>
      <w:rPr>
        <w:sz w:val="24"/>
        <w:szCs w:val="24"/>
      </w:rPr>
    </w:pPr>
    <w:r w:rsidRPr="00BF3A1C">
      <w:rPr>
        <w:sz w:val="24"/>
        <w:szCs w:val="24"/>
      </w:rPr>
      <w:fldChar w:fldCharType="begin"/>
    </w:r>
    <w:r w:rsidRPr="00BF3A1C">
      <w:rPr>
        <w:sz w:val="24"/>
        <w:szCs w:val="24"/>
      </w:rPr>
      <w:instrText>PAGE   \* MERGEFORMAT</w:instrText>
    </w:r>
    <w:r w:rsidRPr="00BF3A1C">
      <w:rPr>
        <w:sz w:val="24"/>
        <w:szCs w:val="24"/>
      </w:rPr>
      <w:fldChar w:fldCharType="separate"/>
    </w:r>
    <w:r w:rsidR="00ED0C94">
      <w:rPr>
        <w:noProof/>
        <w:sz w:val="24"/>
        <w:szCs w:val="24"/>
      </w:rPr>
      <w:t>9</w:t>
    </w:r>
    <w:r w:rsidRPr="00BF3A1C">
      <w:rPr>
        <w:sz w:val="24"/>
        <w:szCs w:val="24"/>
      </w:rPr>
      <w:fldChar w:fldCharType="end"/>
    </w:r>
  </w:p>
  <w:p w:rsidR="002C09CB" w:rsidRPr="00BF3A1C" w:rsidRDefault="002C09CB" w:rsidP="002C09CB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5630"/>
    <w:multiLevelType w:val="hybridMultilevel"/>
    <w:tmpl w:val="80826098"/>
    <w:lvl w:ilvl="0" w:tplc="797275B0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977A25"/>
    <w:multiLevelType w:val="hybridMultilevel"/>
    <w:tmpl w:val="205E3D6C"/>
    <w:lvl w:ilvl="0" w:tplc="B01E04DE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C42751"/>
    <w:multiLevelType w:val="hybridMultilevel"/>
    <w:tmpl w:val="4C42DA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37D3"/>
    <w:multiLevelType w:val="singleLevel"/>
    <w:tmpl w:val="AE3A54E8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3"/>
    <w:rsid w:val="00003150"/>
    <w:rsid w:val="00003E96"/>
    <w:rsid w:val="000041DC"/>
    <w:rsid w:val="00005DEA"/>
    <w:rsid w:val="00006276"/>
    <w:rsid w:val="00006FED"/>
    <w:rsid w:val="0001431D"/>
    <w:rsid w:val="000163D7"/>
    <w:rsid w:val="000176F9"/>
    <w:rsid w:val="00023B28"/>
    <w:rsid w:val="00032A83"/>
    <w:rsid w:val="00033805"/>
    <w:rsid w:val="00033A7D"/>
    <w:rsid w:val="000349C7"/>
    <w:rsid w:val="00041E3E"/>
    <w:rsid w:val="000430DE"/>
    <w:rsid w:val="00053362"/>
    <w:rsid w:val="00055F92"/>
    <w:rsid w:val="00056FE0"/>
    <w:rsid w:val="00061CE4"/>
    <w:rsid w:val="00061E53"/>
    <w:rsid w:val="00063DE8"/>
    <w:rsid w:val="000657E1"/>
    <w:rsid w:val="0006697A"/>
    <w:rsid w:val="000708FF"/>
    <w:rsid w:val="00072628"/>
    <w:rsid w:val="00073ABB"/>
    <w:rsid w:val="00075297"/>
    <w:rsid w:val="0008172E"/>
    <w:rsid w:val="000836D3"/>
    <w:rsid w:val="00083940"/>
    <w:rsid w:val="00083C54"/>
    <w:rsid w:val="00085DD5"/>
    <w:rsid w:val="0008648F"/>
    <w:rsid w:val="00094FDD"/>
    <w:rsid w:val="000A2553"/>
    <w:rsid w:val="000A5FE6"/>
    <w:rsid w:val="000B0140"/>
    <w:rsid w:val="000B11E5"/>
    <w:rsid w:val="000B31A5"/>
    <w:rsid w:val="000B661E"/>
    <w:rsid w:val="000B7ACF"/>
    <w:rsid w:val="000C0D1B"/>
    <w:rsid w:val="000C2B9E"/>
    <w:rsid w:val="000C45F1"/>
    <w:rsid w:val="000D696A"/>
    <w:rsid w:val="000D7423"/>
    <w:rsid w:val="000E139B"/>
    <w:rsid w:val="000E1B9E"/>
    <w:rsid w:val="000E34A0"/>
    <w:rsid w:val="000F0A4A"/>
    <w:rsid w:val="000F0CC9"/>
    <w:rsid w:val="000F0E11"/>
    <w:rsid w:val="000F7795"/>
    <w:rsid w:val="00100621"/>
    <w:rsid w:val="001024A1"/>
    <w:rsid w:val="00104701"/>
    <w:rsid w:val="00104845"/>
    <w:rsid w:val="0010531C"/>
    <w:rsid w:val="0011761C"/>
    <w:rsid w:val="00121479"/>
    <w:rsid w:val="00132673"/>
    <w:rsid w:val="0013338D"/>
    <w:rsid w:val="00137BA0"/>
    <w:rsid w:val="00140EF6"/>
    <w:rsid w:val="0014291B"/>
    <w:rsid w:val="00145A3A"/>
    <w:rsid w:val="0015086F"/>
    <w:rsid w:val="00156C9A"/>
    <w:rsid w:val="00163D5C"/>
    <w:rsid w:val="001659D2"/>
    <w:rsid w:val="00171373"/>
    <w:rsid w:val="00174012"/>
    <w:rsid w:val="00181541"/>
    <w:rsid w:val="00181905"/>
    <w:rsid w:val="0018268A"/>
    <w:rsid w:val="0018333C"/>
    <w:rsid w:val="00184B3C"/>
    <w:rsid w:val="001852F2"/>
    <w:rsid w:val="001A0233"/>
    <w:rsid w:val="001A4B2A"/>
    <w:rsid w:val="001A764C"/>
    <w:rsid w:val="001B46B4"/>
    <w:rsid w:val="001C0287"/>
    <w:rsid w:val="001D55E5"/>
    <w:rsid w:val="001D68DC"/>
    <w:rsid w:val="001D79BD"/>
    <w:rsid w:val="001E0B58"/>
    <w:rsid w:val="001E0F57"/>
    <w:rsid w:val="001F0910"/>
    <w:rsid w:val="001F109B"/>
    <w:rsid w:val="001F319C"/>
    <w:rsid w:val="001F4E6E"/>
    <w:rsid w:val="001F65ED"/>
    <w:rsid w:val="00200F0D"/>
    <w:rsid w:val="00201166"/>
    <w:rsid w:val="0020324E"/>
    <w:rsid w:val="00220F8E"/>
    <w:rsid w:val="00221295"/>
    <w:rsid w:val="002237CA"/>
    <w:rsid w:val="002322D8"/>
    <w:rsid w:val="00232EA6"/>
    <w:rsid w:val="00236506"/>
    <w:rsid w:val="00237AF5"/>
    <w:rsid w:val="002401DE"/>
    <w:rsid w:val="0024206A"/>
    <w:rsid w:val="002470CB"/>
    <w:rsid w:val="00247CF8"/>
    <w:rsid w:val="00255C6C"/>
    <w:rsid w:val="00273DF6"/>
    <w:rsid w:val="00281E6B"/>
    <w:rsid w:val="00283336"/>
    <w:rsid w:val="00285A5B"/>
    <w:rsid w:val="002A129C"/>
    <w:rsid w:val="002A19EF"/>
    <w:rsid w:val="002A2BE5"/>
    <w:rsid w:val="002A316E"/>
    <w:rsid w:val="002B4D18"/>
    <w:rsid w:val="002B52E4"/>
    <w:rsid w:val="002B5D36"/>
    <w:rsid w:val="002B6F2F"/>
    <w:rsid w:val="002C09CB"/>
    <w:rsid w:val="002C2C27"/>
    <w:rsid w:val="002C4C65"/>
    <w:rsid w:val="002D0F60"/>
    <w:rsid w:val="002D55A4"/>
    <w:rsid w:val="002D6D00"/>
    <w:rsid w:val="002E039D"/>
    <w:rsid w:val="002E2826"/>
    <w:rsid w:val="002E419C"/>
    <w:rsid w:val="002F0520"/>
    <w:rsid w:val="002F3728"/>
    <w:rsid w:val="00300549"/>
    <w:rsid w:val="00307E8D"/>
    <w:rsid w:val="00314955"/>
    <w:rsid w:val="003156EC"/>
    <w:rsid w:val="00316E12"/>
    <w:rsid w:val="00317F59"/>
    <w:rsid w:val="00320804"/>
    <w:rsid w:val="00324AA3"/>
    <w:rsid w:val="00326133"/>
    <w:rsid w:val="00326B05"/>
    <w:rsid w:val="00332576"/>
    <w:rsid w:val="00332A35"/>
    <w:rsid w:val="00335C5B"/>
    <w:rsid w:val="00341B16"/>
    <w:rsid w:val="0034245C"/>
    <w:rsid w:val="0035251C"/>
    <w:rsid w:val="00355D01"/>
    <w:rsid w:val="003571CC"/>
    <w:rsid w:val="0036003F"/>
    <w:rsid w:val="0036398F"/>
    <w:rsid w:val="00364930"/>
    <w:rsid w:val="0036628C"/>
    <w:rsid w:val="00367345"/>
    <w:rsid w:val="00370F38"/>
    <w:rsid w:val="00372AD7"/>
    <w:rsid w:val="00373F91"/>
    <w:rsid w:val="00377B36"/>
    <w:rsid w:val="00380597"/>
    <w:rsid w:val="003866B6"/>
    <w:rsid w:val="00386956"/>
    <w:rsid w:val="003A1613"/>
    <w:rsid w:val="003A4807"/>
    <w:rsid w:val="003B2D70"/>
    <w:rsid w:val="003B6073"/>
    <w:rsid w:val="003B6E4B"/>
    <w:rsid w:val="003C45C2"/>
    <w:rsid w:val="003C5907"/>
    <w:rsid w:val="003C6B0A"/>
    <w:rsid w:val="003D70A2"/>
    <w:rsid w:val="003F0916"/>
    <w:rsid w:val="003F282C"/>
    <w:rsid w:val="003F3F07"/>
    <w:rsid w:val="0040164C"/>
    <w:rsid w:val="00402C12"/>
    <w:rsid w:val="0040381B"/>
    <w:rsid w:val="0040547F"/>
    <w:rsid w:val="00413F24"/>
    <w:rsid w:val="004142CB"/>
    <w:rsid w:val="00416581"/>
    <w:rsid w:val="00417182"/>
    <w:rsid w:val="004237BD"/>
    <w:rsid w:val="00425CAD"/>
    <w:rsid w:val="00432B74"/>
    <w:rsid w:val="004359B1"/>
    <w:rsid w:val="004375E0"/>
    <w:rsid w:val="004527CA"/>
    <w:rsid w:val="00453FC9"/>
    <w:rsid w:val="00455FD2"/>
    <w:rsid w:val="00471A16"/>
    <w:rsid w:val="004725B8"/>
    <w:rsid w:val="00473EDC"/>
    <w:rsid w:val="0047655C"/>
    <w:rsid w:val="00477901"/>
    <w:rsid w:val="00477FAC"/>
    <w:rsid w:val="004971DE"/>
    <w:rsid w:val="00497736"/>
    <w:rsid w:val="004A1EC9"/>
    <w:rsid w:val="004A1EFD"/>
    <w:rsid w:val="004B7C31"/>
    <w:rsid w:val="004C1B89"/>
    <w:rsid w:val="004C23F7"/>
    <w:rsid w:val="004C4BFC"/>
    <w:rsid w:val="004C6E3E"/>
    <w:rsid w:val="004D2965"/>
    <w:rsid w:val="004D411F"/>
    <w:rsid w:val="004D4919"/>
    <w:rsid w:val="004D5A65"/>
    <w:rsid w:val="004D7BB6"/>
    <w:rsid w:val="004E21FC"/>
    <w:rsid w:val="004E2D11"/>
    <w:rsid w:val="004E4A28"/>
    <w:rsid w:val="004E6686"/>
    <w:rsid w:val="00500AD0"/>
    <w:rsid w:val="00500C8E"/>
    <w:rsid w:val="00505389"/>
    <w:rsid w:val="00513EB0"/>
    <w:rsid w:val="005164EE"/>
    <w:rsid w:val="00525A28"/>
    <w:rsid w:val="0052791E"/>
    <w:rsid w:val="005306C3"/>
    <w:rsid w:val="00531B62"/>
    <w:rsid w:val="0053382B"/>
    <w:rsid w:val="00533908"/>
    <w:rsid w:val="00535A91"/>
    <w:rsid w:val="0055326D"/>
    <w:rsid w:val="005539E5"/>
    <w:rsid w:val="00554C4B"/>
    <w:rsid w:val="0055598A"/>
    <w:rsid w:val="00562033"/>
    <w:rsid w:val="00562A23"/>
    <w:rsid w:val="005632B3"/>
    <w:rsid w:val="005650A0"/>
    <w:rsid w:val="00567DA5"/>
    <w:rsid w:val="005713A5"/>
    <w:rsid w:val="005774D1"/>
    <w:rsid w:val="00583179"/>
    <w:rsid w:val="0059518A"/>
    <w:rsid w:val="00596BDB"/>
    <w:rsid w:val="005A1233"/>
    <w:rsid w:val="005B026F"/>
    <w:rsid w:val="005B032A"/>
    <w:rsid w:val="005B11FA"/>
    <w:rsid w:val="005B2136"/>
    <w:rsid w:val="005B294E"/>
    <w:rsid w:val="005B6A07"/>
    <w:rsid w:val="005C3BA8"/>
    <w:rsid w:val="005C45C2"/>
    <w:rsid w:val="005D4B6C"/>
    <w:rsid w:val="005D4C86"/>
    <w:rsid w:val="005D61BA"/>
    <w:rsid w:val="005E0811"/>
    <w:rsid w:val="005E1F24"/>
    <w:rsid w:val="005E368A"/>
    <w:rsid w:val="005E376C"/>
    <w:rsid w:val="005E5716"/>
    <w:rsid w:val="005E7D4C"/>
    <w:rsid w:val="005F2059"/>
    <w:rsid w:val="005F4B44"/>
    <w:rsid w:val="005F5F02"/>
    <w:rsid w:val="005F6211"/>
    <w:rsid w:val="00602187"/>
    <w:rsid w:val="0061257E"/>
    <w:rsid w:val="00613C0F"/>
    <w:rsid w:val="0061430B"/>
    <w:rsid w:val="00620C86"/>
    <w:rsid w:val="00622021"/>
    <w:rsid w:val="00622799"/>
    <w:rsid w:val="00623318"/>
    <w:rsid w:val="00626E81"/>
    <w:rsid w:val="00631A7C"/>
    <w:rsid w:val="006345DC"/>
    <w:rsid w:val="00637F88"/>
    <w:rsid w:val="0064066E"/>
    <w:rsid w:val="00641442"/>
    <w:rsid w:val="00641C6F"/>
    <w:rsid w:val="00646CFA"/>
    <w:rsid w:val="00651385"/>
    <w:rsid w:val="00651625"/>
    <w:rsid w:val="00652AE2"/>
    <w:rsid w:val="00662BA0"/>
    <w:rsid w:val="0067058C"/>
    <w:rsid w:val="00675C9E"/>
    <w:rsid w:val="00681901"/>
    <w:rsid w:val="006842A2"/>
    <w:rsid w:val="006901AD"/>
    <w:rsid w:val="00693E79"/>
    <w:rsid w:val="0069508B"/>
    <w:rsid w:val="00695F2D"/>
    <w:rsid w:val="006A0DB5"/>
    <w:rsid w:val="006A130E"/>
    <w:rsid w:val="006A3021"/>
    <w:rsid w:val="006A31B4"/>
    <w:rsid w:val="006A7826"/>
    <w:rsid w:val="006B1CDC"/>
    <w:rsid w:val="006B1E3B"/>
    <w:rsid w:val="006B39EA"/>
    <w:rsid w:val="006B44D0"/>
    <w:rsid w:val="006B4D9D"/>
    <w:rsid w:val="006B7E81"/>
    <w:rsid w:val="006D0D12"/>
    <w:rsid w:val="006E1992"/>
    <w:rsid w:val="006E2E0D"/>
    <w:rsid w:val="006E3841"/>
    <w:rsid w:val="006E59F9"/>
    <w:rsid w:val="006E7BA6"/>
    <w:rsid w:val="006E7DCF"/>
    <w:rsid w:val="006F6FE4"/>
    <w:rsid w:val="00701C1B"/>
    <w:rsid w:val="00701FE3"/>
    <w:rsid w:val="00706C7E"/>
    <w:rsid w:val="007127FF"/>
    <w:rsid w:val="0071794F"/>
    <w:rsid w:val="00720A02"/>
    <w:rsid w:val="0072251D"/>
    <w:rsid w:val="00722E16"/>
    <w:rsid w:val="00731BC3"/>
    <w:rsid w:val="007326C2"/>
    <w:rsid w:val="00737EEF"/>
    <w:rsid w:val="00740EA0"/>
    <w:rsid w:val="0074220C"/>
    <w:rsid w:val="007425A0"/>
    <w:rsid w:val="0074406A"/>
    <w:rsid w:val="00744414"/>
    <w:rsid w:val="00745973"/>
    <w:rsid w:val="00747B63"/>
    <w:rsid w:val="007529D9"/>
    <w:rsid w:val="00755148"/>
    <w:rsid w:val="007607A0"/>
    <w:rsid w:val="007655B4"/>
    <w:rsid w:val="00765B1D"/>
    <w:rsid w:val="00766EBE"/>
    <w:rsid w:val="00771B42"/>
    <w:rsid w:val="007728A1"/>
    <w:rsid w:val="0077314D"/>
    <w:rsid w:val="00773348"/>
    <w:rsid w:val="0077382E"/>
    <w:rsid w:val="007739FE"/>
    <w:rsid w:val="00777748"/>
    <w:rsid w:val="00780576"/>
    <w:rsid w:val="00784FCB"/>
    <w:rsid w:val="007856F7"/>
    <w:rsid w:val="00787934"/>
    <w:rsid w:val="00790283"/>
    <w:rsid w:val="00791675"/>
    <w:rsid w:val="00791F78"/>
    <w:rsid w:val="007961AE"/>
    <w:rsid w:val="007A0FBD"/>
    <w:rsid w:val="007A518E"/>
    <w:rsid w:val="007B1406"/>
    <w:rsid w:val="007C02A6"/>
    <w:rsid w:val="007C243B"/>
    <w:rsid w:val="007E14E7"/>
    <w:rsid w:val="007E36B7"/>
    <w:rsid w:val="007E59C4"/>
    <w:rsid w:val="007E5E8E"/>
    <w:rsid w:val="007E71B3"/>
    <w:rsid w:val="007F0000"/>
    <w:rsid w:val="007F15E4"/>
    <w:rsid w:val="00802667"/>
    <w:rsid w:val="008032CA"/>
    <w:rsid w:val="00807630"/>
    <w:rsid w:val="008119EE"/>
    <w:rsid w:val="00816970"/>
    <w:rsid w:val="00816F1F"/>
    <w:rsid w:val="00817844"/>
    <w:rsid w:val="00820AA7"/>
    <w:rsid w:val="00823C5C"/>
    <w:rsid w:val="008254A1"/>
    <w:rsid w:val="00825D94"/>
    <w:rsid w:val="00827542"/>
    <w:rsid w:val="0082790B"/>
    <w:rsid w:val="008407C7"/>
    <w:rsid w:val="008434C2"/>
    <w:rsid w:val="008513C5"/>
    <w:rsid w:val="00853231"/>
    <w:rsid w:val="00853883"/>
    <w:rsid w:val="00862A74"/>
    <w:rsid w:val="0086490D"/>
    <w:rsid w:val="00871E16"/>
    <w:rsid w:val="00876B21"/>
    <w:rsid w:val="00877B22"/>
    <w:rsid w:val="00883389"/>
    <w:rsid w:val="00885E70"/>
    <w:rsid w:val="008A1C72"/>
    <w:rsid w:val="008A78D6"/>
    <w:rsid w:val="008A7F40"/>
    <w:rsid w:val="008B3D4B"/>
    <w:rsid w:val="008B5828"/>
    <w:rsid w:val="008C0A0D"/>
    <w:rsid w:val="008C1F80"/>
    <w:rsid w:val="008C4C07"/>
    <w:rsid w:val="008C50B8"/>
    <w:rsid w:val="008D0D82"/>
    <w:rsid w:val="008D3ED0"/>
    <w:rsid w:val="008D4FE7"/>
    <w:rsid w:val="008D79B5"/>
    <w:rsid w:val="008E1C2C"/>
    <w:rsid w:val="008E4F0B"/>
    <w:rsid w:val="008F7A6D"/>
    <w:rsid w:val="00900FAB"/>
    <w:rsid w:val="00902A08"/>
    <w:rsid w:val="00903604"/>
    <w:rsid w:val="009040ED"/>
    <w:rsid w:val="009043B4"/>
    <w:rsid w:val="009056D7"/>
    <w:rsid w:val="0091161C"/>
    <w:rsid w:val="00917D2D"/>
    <w:rsid w:val="00921FD8"/>
    <w:rsid w:val="00922EEF"/>
    <w:rsid w:val="0092562D"/>
    <w:rsid w:val="00925908"/>
    <w:rsid w:val="0093035B"/>
    <w:rsid w:val="00934127"/>
    <w:rsid w:val="0093545D"/>
    <w:rsid w:val="00946856"/>
    <w:rsid w:val="00947D89"/>
    <w:rsid w:val="00950BAA"/>
    <w:rsid w:val="00951853"/>
    <w:rsid w:val="00980B71"/>
    <w:rsid w:val="00981E71"/>
    <w:rsid w:val="00983C5C"/>
    <w:rsid w:val="00995708"/>
    <w:rsid w:val="009A0552"/>
    <w:rsid w:val="009A3478"/>
    <w:rsid w:val="009A6E72"/>
    <w:rsid w:val="009B0918"/>
    <w:rsid w:val="009B1F7D"/>
    <w:rsid w:val="009B7473"/>
    <w:rsid w:val="009C24FA"/>
    <w:rsid w:val="009C49A0"/>
    <w:rsid w:val="009C58E2"/>
    <w:rsid w:val="009C6E6A"/>
    <w:rsid w:val="009D0381"/>
    <w:rsid w:val="009D4254"/>
    <w:rsid w:val="009D63AF"/>
    <w:rsid w:val="009E18A6"/>
    <w:rsid w:val="009E1DE8"/>
    <w:rsid w:val="009E7DDC"/>
    <w:rsid w:val="009F0AC0"/>
    <w:rsid w:val="009F2DD1"/>
    <w:rsid w:val="009F37F4"/>
    <w:rsid w:val="009F448F"/>
    <w:rsid w:val="00A01E8E"/>
    <w:rsid w:val="00A029DC"/>
    <w:rsid w:val="00A03AE4"/>
    <w:rsid w:val="00A06C76"/>
    <w:rsid w:val="00A200AE"/>
    <w:rsid w:val="00A228F1"/>
    <w:rsid w:val="00A27E07"/>
    <w:rsid w:val="00A32AC3"/>
    <w:rsid w:val="00A32FD9"/>
    <w:rsid w:val="00A400DA"/>
    <w:rsid w:val="00A433F5"/>
    <w:rsid w:val="00A4566A"/>
    <w:rsid w:val="00A52A02"/>
    <w:rsid w:val="00A55957"/>
    <w:rsid w:val="00A61B84"/>
    <w:rsid w:val="00A6260B"/>
    <w:rsid w:val="00A65CB0"/>
    <w:rsid w:val="00A7085D"/>
    <w:rsid w:val="00A70872"/>
    <w:rsid w:val="00A742A5"/>
    <w:rsid w:val="00A76524"/>
    <w:rsid w:val="00A83338"/>
    <w:rsid w:val="00A83649"/>
    <w:rsid w:val="00A86173"/>
    <w:rsid w:val="00A9039C"/>
    <w:rsid w:val="00A92142"/>
    <w:rsid w:val="00A9368D"/>
    <w:rsid w:val="00A945B0"/>
    <w:rsid w:val="00A96E07"/>
    <w:rsid w:val="00AA1D6E"/>
    <w:rsid w:val="00AA31A3"/>
    <w:rsid w:val="00AB3F38"/>
    <w:rsid w:val="00AC248E"/>
    <w:rsid w:val="00AC2AD1"/>
    <w:rsid w:val="00AC47E4"/>
    <w:rsid w:val="00AD20C8"/>
    <w:rsid w:val="00AD221D"/>
    <w:rsid w:val="00AD7BE7"/>
    <w:rsid w:val="00AE1D0E"/>
    <w:rsid w:val="00AE24FB"/>
    <w:rsid w:val="00AE58BE"/>
    <w:rsid w:val="00AF15FD"/>
    <w:rsid w:val="00AF2FC0"/>
    <w:rsid w:val="00AF3D2E"/>
    <w:rsid w:val="00AF54C6"/>
    <w:rsid w:val="00B0236F"/>
    <w:rsid w:val="00B05DEB"/>
    <w:rsid w:val="00B05EA6"/>
    <w:rsid w:val="00B061E6"/>
    <w:rsid w:val="00B1035E"/>
    <w:rsid w:val="00B10FD3"/>
    <w:rsid w:val="00B12205"/>
    <w:rsid w:val="00B2385A"/>
    <w:rsid w:val="00B25AB0"/>
    <w:rsid w:val="00B26F23"/>
    <w:rsid w:val="00B27A68"/>
    <w:rsid w:val="00B30E55"/>
    <w:rsid w:val="00B315EB"/>
    <w:rsid w:val="00B329DF"/>
    <w:rsid w:val="00B36287"/>
    <w:rsid w:val="00B404B7"/>
    <w:rsid w:val="00B4226D"/>
    <w:rsid w:val="00B429BC"/>
    <w:rsid w:val="00B43192"/>
    <w:rsid w:val="00B44C6A"/>
    <w:rsid w:val="00B57681"/>
    <w:rsid w:val="00B6617F"/>
    <w:rsid w:val="00B7120F"/>
    <w:rsid w:val="00B73A43"/>
    <w:rsid w:val="00B806B4"/>
    <w:rsid w:val="00B85520"/>
    <w:rsid w:val="00B868DA"/>
    <w:rsid w:val="00B9057D"/>
    <w:rsid w:val="00B93822"/>
    <w:rsid w:val="00B957E4"/>
    <w:rsid w:val="00BA1A0A"/>
    <w:rsid w:val="00BA1BEC"/>
    <w:rsid w:val="00BA423E"/>
    <w:rsid w:val="00BA4774"/>
    <w:rsid w:val="00BA6979"/>
    <w:rsid w:val="00BB601D"/>
    <w:rsid w:val="00BC1628"/>
    <w:rsid w:val="00BC1BBF"/>
    <w:rsid w:val="00BC35A5"/>
    <w:rsid w:val="00BC43CF"/>
    <w:rsid w:val="00BC6DDF"/>
    <w:rsid w:val="00BE4283"/>
    <w:rsid w:val="00BE75D5"/>
    <w:rsid w:val="00BE78D2"/>
    <w:rsid w:val="00BF18C1"/>
    <w:rsid w:val="00BF3A1C"/>
    <w:rsid w:val="00BF692F"/>
    <w:rsid w:val="00C01000"/>
    <w:rsid w:val="00C03524"/>
    <w:rsid w:val="00C04841"/>
    <w:rsid w:val="00C243EB"/>
    <w:rsid w:val="00C25E42"/>
    <w:rsid w:val="00C278D0"/>
    <w:rsid w:val="00C421EB"/>
    <w:rsid w:val="00C521A3"/>
    <w:rsid w:val="00C52804"/>
    <w:rsid w:val="00C547C6"/>
    <w:rsid w:val="00C5622A"/>
    <w:rsid w:val="00C61988"/>
    <w:rsid w:val="00C6266A"/>
    <w:rsid w:val="00C66F62"/>
    <w:rsid w:val="00C70F7B"/>
    <w:rsid w:val="00C7327D"/>
    <w:rsid w:val="00C80B6C"/>
    <w:rsid w:val="00C80FAD"/>
    <w:rsid w:val="00C81B3E"/>
    <w:rsid w:val="00C81D90"/>
    <w:rsid w:val="00C92611"/>
    <w:rsid w:val="00C96437"/>
    <w:rsid w:val="00CA3761"/>
    <w:rsid w:val="00CA731A"/>
    <w:rsid w:val="00CA740D"/>
    <w:rsid w:val="00CB23AC"/>
    <w:rsid w:val="00CB4907"/>
    <w:rsid w:val="00CB6DEE"/>
    <w:rsid w:val="00CC1FF3"/>
    <w:rsid w:val="00CD1E9C"/>
    <w:rsid w:val="00CD2968"/>
    <w:rsid w:val="00CD2B20"/>
    <w:rsid w:val="00CD4A9F"/>
    <w:rsid w:val="00CE0A5A"/>
    <w:rsid w:val="00CE45C5"/>
    <w:rsid w:val="00CE4A64"/>
    <w:rsid w:val="00CE586F"/>
    <w:rsid w:val="00CE5F77"/>
    <w:rsid w:val="00CE7FC7"/>
    <w:rsid w:val="00CF438E"/>
    <w:rsid w:val="00D00503"/>
    <w:rsid w:val="00D14350"/>
    <w:rsid w:val="00D24E28"/>
    <w:rsid w:val="00D26FB3"/>
    <w:rsid w:val="00D323E5"/>
    <w:rsid w:val="00D33065"/>
    <w:rsid w:val="00D34A31"/>
    <w:rsid w:val="00D352E7"/>
    <w:rsid w:val="00D3587A"/>
    <w:rsid w:val="00D358FE"/>
    <w:rsid w:val="00D36348"/>
    <w:rsid w:val="00D364A7"/>
    <w:rsid w:val="00D37624"/>
    <w:rsid w:val="00D405CC"/>
    <w:rsid w:val="00D44514"/>
    <w:rsid w:val="00D45497"/>
    <w:rsid w:val="00D47C7F"/>
    <w:rsid w:val="00D533DC"/>
    <w:rsid w:val="00D54F51"/>
    <w:rsid w:val="00D61FB2"/>
    <w:rsid w:val="00D63DCD"/>
    <w:rsid w:val="00D665D7"/>
    <w:rsid w:val="00D70AD3"/>
    <w:rsid w:val="00D80133"/>
    <w:rsid w:val="00D8258C"/>
    <w:rsid w:val="00D83EB4"/>
    <w:rsid w:val="00D85601"/>
    <w:rsid w:val="00D85659"/>
    <w:rsid w:val="00D91FCC"/>
    <w:rsid w:val="00D92334"/>
    <w:rsid w:val="00D937EB"/>
    <w:rsid w:val="00D94985"/>
    <w:rsid w:val="00D94E15"/>
    <w:rsid w:val="00D96265"/>
    <w:rsid w:val="00D967F9"/>
    <w:rsid w:val="00DA388B"/>
    <w:rsid w:val="00DA667E"/>
    <w:rsid w:val="00DB06A7"/>
    <w:rsid w:val="00DB2D2A"/>
    <w:rsid w:val="00DB41FA"/>
    <w:rsid w:val="00DB4F00"/>
    <w:rsid w:val="00DC2E74"/>
    <w:rsid w:val="00DC4E42"/>
    <w:rsid w:val="00DC7642"/>
    <w:rsid w:val="00DD2013"/>
    <w:rsid w:val="00DD20FF"/>
    <w:rsid w:val="00DD29F3"/>
    <w:rsid w:val="00DD2FE9"/>
    <w:rsid w:val="00DD3EC0"/>
    <w:rsid w:val="00DD5E6F"/>
    <w:rsid w:val="00DD601B"/>
    <w:rsid w:val="00DD73F2"/>
    <w:rsid w:val="00DE4D98"/>
    <w:rsid w:val="00DE79DC"/>
    <w:rsid w:val="00DF7BB1"/>
    <w:rsid w:val="00E006FF"/>
    <w:rsid w:val="00E019DD"/>
    <w:rsid w:val="00E01CAC"/>
    <w:rsid w:val="00E0259A"/>
    <w:rsid w:val="00E116CC"/>
    <w:rsid w:val="00E1561B"/>
    <w:rsid w:val="00E16363"/>
    <w:rsid w:val="00E2336A"/>
    <w:rsid w:val="00E275D4"/>
    <w:rsid w:val="00E311FD"/>
    <w:rsid w:val="00E3155A"/>
    <w:rsid w:val="00E349A2"/>
    <w:rsid w:val="00E35CEB"/>
    <w:rsid w:val="00E449F4"/>
    <w:rsid w:val="00E4696A"/>
    <w:rsid w:val="00E55C06"/>
    <w:rsid w:val="00E568B1"/>
    <w:rsid w:val="00E65D1C"/>
    <w:rsid w:val="00E6624B"/>
    <w:rsid w:val="00E66E27"/>
    <w:rsid w:val="00E76EAE"/>
    <w:rsid w:val="00E7767A"/>
    <w:rsid w:val="00E805F4"/>
    <w:rsid w:val="00E8496C"/>
    <w:rsid w:val="00E874EC"/>
    <w:rsid w:val="00E91CDE"/>
    <w:rsid w:val="00E91D64"/>
    <w:rsid w:val="00EA011C"/>
    <w:rsid w:val="00EA28E8"/>
    <w:rsid w:val="00EA54FA"/>
    <w:rsid w:val="00EB165A"/>
    <w:rsid w:val="00EC25D0"/>
    <w:rsid w:val="00EC3278"/>
    <w:rsid w:val="00ED0C94"/>
    <w:rsid w:val="00ED1EF4"/>
    <w:rsid w:val="00ED509B"/>
    <w:rsid w:val="00EF2014"/>
    <w:rsid w:val="00F0005A"/>
    <w:rsid w:val="00F0063C"/>
    <w:rsid w:val="00F00F14"/>
    <w:rsid w:val="00F049B7"/>
    <w:rsid w:val="00F0533D"/>
    <w:rsid w:val="00F05B9E"/>
    <w:rsid w:val="00F1340B"/>
    <w:rsid w:val="00F22495"/>
    <w:rsid w:val="00F22518"/>
    <w:rsid w:val="00F23D48"/>
    <w:rsid w:val="00F24011"/>
    <w:rsid w:val="00F26BC7"/>
    <w:rsid w:val="00F27B85"/>
    <w:rsid w:val="00F30965"/>
    <w:rsid w:val="00F32598"/>
    <w:rsid w:val="00F34580"/>
    <w:rsid w:val="00F34C8B"/>
    <w:rsid w:val="00F40DF8"/>
    <w:rsid w:val="00F41320"/>
    <w:rsid w:val="00F50D13"/>
    <w:rsid w:val="00F60FDA"/>
    <w:rsid w:val="00F6361C"/>
    <w:rsid w:val="00F65693"/>
    <w:rsid w:val="00F66633"/>
    <w:rsid w:val="00F70BFF"/>
    <w:rsid w:val="00F761C6"/>
    <w:rsid w:val="00F77D33"/>
    <w:rsid w:val="00F82767"/>
    <w:rsid w:val="00F84CAA"/>
    <w:rsid w:val="00F87F61"/>
    <w:rsid w:val="00F909DE"/>
    <w:rsid w:val="00F946AD"/>
    <w:rsid w:val="00F94DB0"/>
    <w:rsid w:val="00FA0FA0"/>
    <w:rsid w:val="00FA23CA"/>
    <w:rsid w:val="00FA49B7"/>
    <w:rsid w:val="00FB4AEC"/>
    <w:rsid w:val="00FB535B"/>
    <w:rsid w:val="00FB5D31"/>
    <w:rsid w:val="00FC195F"/>
    <w:rsid w:val="00FC5195"/>
    <w:rsid w:val="00FC575F"/>
    <w:rsid w:val="00FD20D9"/>
    <w:rsid w:val="00FD27E6"/>
    <w:rsid w:val="00FD3E00"/>
    <w:rsid w:val="00FE215E"/>
    <w:rsid w:val="00FE4C46"/>
    <w:rsid w:val="00FF2282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CF7203-00D7-4F3B-8547-D310F967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083940"/>
    <w:pPr>
      <w:keepNext/>
      <w:ind w:left="720" w:firstLine="720"/>
      <w:outlineLvl w:val="0"/>
    </w:pPr>
    <w:rPr>
      <w:rFonts w:ascii="Baltica" w:hAnsi="Baltica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22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83940"/>
    <w:pPr>
      <w:keepNext/>
      <w:ind w:firstLine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83940"/>
    <w:pPr>
      <w:keepNext/>
      <w:overflowPunct w:val="0"/>
      <w:autoSpaceDE w:val="0"/>
      <w:autoSpaceDN w:val="0"/>
      <w:adjustRightInd w:val="0"/>
      <w:jc w:val="center"/>
      <w:outlineLvl w:val="3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66EB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852F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rsid w:val="00083940"/>
    <w:rPr>
      <w:rFonts w:ascii="Baltica" w:hAnsi="Baltica"/>
      <w:b/>
      <w:sz w:val="24"/>
    </w:rPr>
  </w:style>
  <w:style w:type="character" w:customStyle="1" w:styleId="30">
    <w:name w:val="Заголовок 3 Знак"/>
    <w:link w:val="3"/>
    <w:uiPriority w:val="99"/>
    <w:semiHidden/>
    <w:rsid w:val="00083940"/>
    <w:rPr>
      <w:b/>
      <w:sz w:val="24"/>
    </w:rPr>
  </w:style>
  <w:style w:type="character" w:customStyle="1" w:styleId="40">
    <w:name w:val="Заголовок 4 Знак"/>
    <w:link w:val="4"/>
    <w:uiPriority w:val="99"/>
    <w:semiHidden/>
    <w:rsid w:val="00083940"/>
    <w:rPr>
      <w:color w:val="000000"/>
      <w:sz w:val="30"/>
    </w:rPr>
  </w:style>
  <w:style w:type="character" w:customStyle="1" w:styleId="a9">
    <w:name w:val="Нижний колонтитул Знак"/>
    <w:link w:val="a8"/>
    <w:uiPriority w:val="99"/>
    <w:rsid w:val="00083940"/>
    <w:rPr>
      <w:sz w:val="26"/>
    </w:rPr>
  </w:style>
  <w:style w:type="paragraph" w:customStyle="1" w:styleId="ConsNonformat">
    <w:name w:val="ConsNonformat"/>
    <w:rsid w:val="0008394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B4226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B06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uiPriority w:val="99"/>
    <w:semiHidden/>
    <w:unhideWhenUsed/>
    <w:rsid w:val="00BF3A1C"/>
  </w:style>
  <w:style w:type="character" w:customStyle="1" w:styleId="a5">
    <w:name w:val="Верхний колонтитул Знак"/>
    <w:link w:val="a4"/>
    <w:uiPriority w:val="99"/>
    <w:rsid w:val="00BF3A1C"/>
    <w:rPr>
      <w:sz w:val="26"/>
    </w:rPr>
  </w:style>
  <w:style w:type="character" w:styleId="ac">
    <w:name w:val="annotation reference"/>
    <w:basedOn w:val="a0"/>
    <w:uiPriority w:val="99"/>
    <w:semiHidden/>
    <w:unhideWhenUsed/>
    <w:rsid w:val="00A708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085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085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708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085D"/>
    <w:rPr>
      <w:b/>
      <w:bCs/>
    </w:rPr>
  </w:style>
  <w:style w:type="paragraph" w:styleId="af1">
    <w:name w:val="Revision"/>
    <w:hidden/>
    <w:uiPriority w:val="99"/>
    <w:semiHidden/>
    <w:rsid w:val="00B9057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6;.&#1076;&#1086;&#1084;.&#1088;&#1092;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56;&#1048;&#1050;&#1040;&#1047;&#1067;\&#1055;&#1088;&#1080;&#1082;&#1072;&#1079;%20&#1087;&#1086;%20&#1087;&#1080;&#1090;&#1072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7FA1-2641-4871-A137-34282BDB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питанию</Template>
  <TotalTime>0</TotalTime>
  <Pages>4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Company>Госэкспортиза</Company>
  <LinksUpToDate>false</LinksUpToDate>
  <CharactersWithSpaces>19959</CharactersWithSpaces>
  <SharedDoc>false</SharedDoc>
  <HLinks>
    <vt:vector size="6" baseType="variant">
      <vt:variant>
        <vt:i4>73073789</vt:i4>
      </vt:variant>
      <vt:variant>
        <vt:i4>0</vt:i4>
      </vt:variant>
      <vt:variant>
        <vt:i4>0</vt:i4>
      </vt:variant>
      <vt:variant>
        <vt:i4>5</vt:i4>
      </vt:variant>
      <vt:variant>
        <vt:lpwstr>https://наш.дом.рф/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creator>Irina</dc:creator>
  <cp:lastModifiedBy>Анастасия Ляшенко</cp:lastModifiedBy>
  <cp:revision>2</cp:revision>
  <cp:lastPrinted>2023-09-12T12:25:00Z</cp:lastPrinted>
  <dcterms:created xsi:type="dcterms:W3CDTF">2023-09-29T08:29:00Z</dcterms:created>
  <dcterms:modified xsi:type="dcterms:W3CDTF">2023-09-29T08:29:00Z</dcterms:modified>
</cp:coreProperties>
</file>