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1C0C44" w:rsidRPr="001C0C44">
        <w:rPr>
          <w:b/>
          <w:sz w:val="26"/>
          <w:szCs w:val="26"/>
        </w:rPr>
        <w:t>3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E268AD" w:rsidRPr="00E268AD">
        <w:rPr>
          <w:b/>
          <w:sz w:val="26"/>
          <w:szCs w:val="26"/>
        </w:rPr>
        <w:t>3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Default="00FF7D69" w:rsidP="007A52B4">
      <w:pPr>
        <w:ind w:firstLine="851"/>
        <w:jc w:val="both"/>
        <w:rPr>
          <w:sz w:val="28"/>
          <w:szCs w:val="28"/>
        </w:rPr>
      </w:pPr>
      <w:proofErr w:type="gramStart"/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1C0C44" w:rsidRPr="00BD3237">
        <w:rPr>
          <w:sz w:val="28"/>
          <w:szCs w:val="28"/>
        </w:rPr>
        <w:t>3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E268AD" w:rsidRPr="00CE1021">
        <w:rPr>
          <w:sz w:val="28"/>
          <w:szCs w:val="28"/>
        </w:rPr>
        <w:t>3</w:t>
      </w:r>
      <w:r w:rsidRPr="00EE6D4E">
        <w:rPr>
          <w:sz w:val="28"/>
          <w:szCs w:val="28"/>
        </w:rPr>
        <w:t xml:space="preserve"> года в Комитет поступило </w:t>
      </w:r>
      <w:r w:rsidR="00BD3237" w:rsidRPr="00680543">
        <w:rPr>
          <w:sz w:val="28"/>
          <w:szCs w:val="28"/>
        </w:rPr>
        <w:t>117</w:t>
      </w:r>
      <w:r w:rsidRPr="00EE6D4E">
        <w:rPr>
          <w:sz w:val="28"/>
          <w:szCs w:val="28"/>
        </w:rPr>
        <w:t xml:space="preserve"> обращени</w:t>
      </w:r>
      <w:r w:rsidR="00B32DEF">
        <w:rPr>
          <w:sz w:val="28"/>
          <w:szCs w:val="28"/>
        </w:rPr>
        <w:t>й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680543" w:rsidRPr="00680543">
        <w:rPr>
          <w:sz w:val="28"/>
          <w:szCs w:val="28"/>
        </w:rPr>
        <w:t>94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</w:t>
      </w:r>
      <w:r w:rsidR="0096402D">
        <w:rPr>
          <w:sz w:val="28"/>
          <w:szCs w:val="28"/>
        </w:rPr>
        <w:t>в электронной форме</w:t>
      </w:r>
      <w:r w:rsidR="001A0CDE">
        <w:rPr>
          <w:sz w:val="28"/>
          <w:szCs w:val="28"/>
        </w:rPr>
        <w:t xml:space="preserve">, </w:t>
      </w:r>
      <w:r w:rsidR="00680543" w:rsidRPr="00D279D6">
        <w:rPr>
          <w:sz w:val="28"/>
          <w:szCs w:val="28"/>
        </w:rPr>
        <w:t>2</w:t>
      </w:r>
      <w:r w:rsidR="00D279D6" w:rsidRPr="00D279D6">
        <w:rPr>
          <w:sz w:val="28"/>
          <w:szCs w:val="28"/>
        </w:rPr>
        <w:t>3</w:t>
      </w:r>
      <w:r w:rsidR="001A0CDE">
        <w:rPr>
          <w:sz w:val="28"/>
          <w:szCs w:val="28"/>
        </w:rPr>
        <w:t xml:space="preserve"> – в письменной</w:t>
      </w:r>
      <w:r w:rsidR="00D279D6">
        <w:rPr>
          <w:sz w:val="28"/>
          <w:szCs w:val="28"/>
        </w:rPr>
        <w:t>.</w:t>
      </w:r>
      <w:proofErr w:type="gramEnd"/>
      <w:r w:rsidR="000F2D6D">
        <w:rPr>
          <w:sz w:val="28"/>
          <w:szCs w:val="28"/>
        </w:rPr>
        <w:t xml:space="preserve"> </w:t>
      </w:r>
      <w:r w:rsidR="000F2D6D">
        <w:rPr>
          <w:sz w:val="28"/>
          <w:szCs w:val="28"/>
        </w:rPr>
        <w:br/>
      </w:r>
      <w:proofErr w:type="gramStart"/>
      <w:r w:rsidR="001A0CDE">
        <w:rPr>
          <w:sz w:val="28"/>
          <w:szCs w:val="28"/>
        </w:rPr>
        <w:t xml:space="preserve">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187C0D">
        <w:rPr>
          <w:sz w:val="28"/>
          <w:szCs w:val="28"/>
        </w:rPr>
        <w:t>6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4855D5">
        <w:rPr>
          <w:color w:val="000000" w:themeColor="text1"/>
          <w:sz w:val="28"/>
          <w:szCs w:val="28"/>
        </w:rPr>
        <w:t>9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92345C">
        <w:rPr>
          <w:sz w:val="28"/>
          <w:szCs w:val="28"/>
        </w:rPr>
        <w:t xml:space="preserve"> </w:t>
      </w:r>
      <w:r w:rsidR="009F6A72">
        <w:rPr>
          <w:sz w:val="28"/>
          <w:szCs w:val="28"/>
        </w:rPr>
        <w:t>1</w:t>
      </w:r>
      <w:r w:rsidR="0092345C">
        <w:rPr>
          <w:sz w:val="28"/>
          <w:szCs w:val="28"/>
        </w:rPr>
        <w:t xml:space="preserve"> – из </w:t>
      </w:r>
      <w:r w:rsidR="00490857">
        <w:rPr>
          <w:sz w:val="28"/>
          <w:szCs w:val="28"/>
        </w:rPr>
        <w:t>Законодательного собрания Санкт-Петербурга</w:t>
      </w:r>
      <w:r w:rsidR="0092345C">
        <w:rPr>
          <w:sz w:val="28"/>
          <w:szCs w:val="28"/>
        </w:rPr>
        <w:t>,</w:t>
      </w:r>
      <w:r w:rsidR="001A0CDE">
        <w:rPr>
          <w:sz w:val="28"/>
          <w:szCs w:val="28"/>
        </w:rPr>
        <w:t xml:space="preserve"> </w:t>
      </w:r>
      <w:r w:rsidR="007A52B4">
        <w:rPr>
          <w:sz w:val="28"/>
          <w:szCs w:val="28"/>
        </w:rPr>
        <w:t>1</w:t>
      </w:r>
      <w:r w:rsidR="00022587">
        <w:rPr>
          <w:sz w:val="28"/>
          <w:szCs w:val="28"/>
        </w:rPr>
        <w:t xml:space="preserve"> – из </w:t>
      </w:r>
      <w:r w:rsidR="00B4157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4157E">
        <w:rPr>
          <w:sz w:val="28"/>
          <w:szCs w:val="28"/>
        </w:rPr>
        <w:t>Тосненского</w:t>
      </w:r>
      <w:proofErr w:type="spellEnd"/>
      <w:r w:rsidR="00B4157E">
        <w:rPr>
          <w:sz w:val="28"/>
          <w:szCs w:val="28"/>
        </w:rPr>
        <w:t xml:space="preserve"> района Ленинградской области</w:t>
      </w:r>
      <w:r w:rsidR="00F33213">
        <w:rPr>
          <w:sz w:val="28"/>
          <w:szCs w:val="28"/>
        </w:rPr>
        <w:t>,</w:t>
      </w:r>
      <w:r w:rsidR="00546E41">
        <w:rPr>
          <w:sz w:val="28"/>
          <w:szCs w:val="28"/>
        </w:rPr>
        <w:t xml:space="preserve"> </w:t>
      </w:r>
      <w:r w:rsidR="0068610F">
        <w:rPr>
          <w:sz w:val="28"/>
          <w:szCs w:val="28"/>
        </w:rPr>
        <w:br/>
      </w:r>
      <w:r w:rsidR="007A52B4">
        <w:rPr>
          <w:sz w:val="28"/>
          <w:szCs w:val="28"/>
        </w:rPr>
        <w:t>2</w:t>
      </w:r>
      <w:r w:rsidR="00546E41" w:rsidRPr="00546E41">
        <w:rPr>
          <w:sz w:val="28"/>
          <w:szCs w:val="28"/>
        </w:rPr>
        <w:t xml:space="preserve"> – из </w:t>
      </w:r>
      <w:r w:rsidR="00EC4963">
        <w:rPr>
          <w:sz w:val="28"/>
          <w:szCs w:val="28"/>
        </w:rPr>
        <w:t>П</w:t>
      </w:r>
      <w:r w:rsidR="00546E41" w:rsidRPr="00546E41">
        <w:rPr>
          <w:sz w:val="28"/>
          <w:szCs w:val="28"/>
        </w:rPr>
        <w:t>рокуратуры Санкт-Петербурга</w:t>
      </w:r>
      <w:r w:rsidR="00546E41">
        <w:rPr>
          <w:sz w:val="28"/>
          <w:szCs w:val="28"/>
        </w:rPr>
        <w:t>,</w:t>
      </w:r>
      <w:r w:rsidR="001A7868">
        <w:rPr>
          <w:sz w:val="28"/>
          <w:szCs w:val="28"/>
        </w:rPr>
        <w:t xml:space="preserve"> </w:t>
      </w:r>
      <w:r w:rsidR="007A52B4">
        <w:rPr>
          <w:sz w:val="28"/>
          <w:szCs w:val="28"/>
        </w:rPr>
        <w:t xml:space="preserve">1 </w:t>
      </w:r>
      <w:r w:rsidR="007A52B4" w:rsidRPr="007A52B4">
        <w:rPr>
          <w:sz w:val="28"/>
          <w:szCs w:val="28"/>
        </w:rPr>
        <w:t>–</w:t>
      </w:r>
      <w:r w:rsidR="007A52B4">
        <w:rPr>
          <w:sz w:val="28"/>
          <w:szCs w:val="28"/>
        </w:rPr>
        <w:t xml:space="preserve"> </w:t>
      </w:r>
      <w:r w:rsidR="007A52B4" w:rsidRPr="007A52B4">
        <w:rPr>
          <w:sz w:val="28"/>
          <w:szCs w:val="28"/>
        </w:rPr>
        <w:t xml:space="preserve">из </w:t>
      </w:r>
      <w:r w:rsidR="00913862">
        <w:rPr>
          <w:sz w:val="28"/>
          <w:szCs w:val="28"/>
        </w:rPr>
        <w:t xml:space="preserve">Кунгурской городской </w:t>
      </w:r>
      <w:r w:rsidR="007A52B4" w:rsidRPr="007A52B4">
        <w:rPr>
          <w:sz w:val="28"/>
          <w:szCs w:val="28"/>
        </w:rPr>
        <w:t>прокуратуры</w:t>
      </w:r>
      <w:r w:rsidR="007A52B4">
        <w:rPr>
          <w:sz w:val="28"/>
          <w:szCs w:val="28"/>
        </w:rPr>
        <w:t>,</w:t>
      </w:r>
      <w:r w:rsidR="0068610F">
        <w:rPr>
          <w:sz w:val="28"/>
          <w:szCs w:val="28"/>
        </w:rPr>
        <w:t xml:space="preserve"> </w:t>
      </w:r>
      <w:r w:rsidR="00401799">
        <w:rPr>
          <w:sz w:val="28"/>
          <w:szCs w:val="28"/>
        </w:rPr>
        <w:t>6</w:t>
      </w:r>
      <w:r w:rsidR="00775E7B">
        <w:rPr>
          <w:sz w:val="28"/>
          <w:szCs w:val="28"/>
        </w:rPr>
        <w:t xml:space="preserve"> -  из Федерального архивного агентства, </w:t>
      </w:r>
      <w:r w:rsidR="006136A1">
        <w:rPr>
          <w:sz w:val="28"/>
          <w:szCs w:val="28"/>
        </w:rPr>
        <w:t>19</w:t>
      </w:r>
      <w:r w:rsidR="00E92422">
        <w:rPr>
          <w:sz w:val="28"/>
          <w:szCs w:val="28"/>
        </w:rPr>
        <w:t xml:space="preserve"> – иные организации, </w:t>
      </w:r>
      <w:r w:rsidR="006136A1">
        <w:rPr>
          <w:sz w:val="28"/>
          <w:szCs w:val="28"/>
        </w:rPr>
        <w:t>72</w:t>
      </w:r>
      <w:r w:rsidR="001A0CDE">
        <w:rPr>
          <w:sz w:val="28"/>
          <w:szCs w:val="28"/>
        </w:rPr>
        <w:t xml:space="preserve"> – непосредственно от заявителей.</w:t>
      </w:r>
      <w:proofErr w:type="gramEnd"/>
      <w:r w:rsidR="001A0CDE">
        <w:rPr>
          <w:sz w:val="28"/>
          <w:szCs w:val="28"/>
        </w:rPr>
        <w:t xml:space="preserve"> </w:t>
      </w:r>
      <w:r w:rsidR="00AA1B8B" w:rsidRPr="00AA1B8B">
        <w:rPr>
          <w:sz w:val="28"/>
          <w:szCs w:val="28"/>
        </w:rPr>
        <w:t xml:space="preserve">Из </w:t>
      </w:r>
      <w:proofErr w:type="gramStart"/>
      <w:r w:rsidR="00AA1B8B" w:rsidRPr="00AA1B8B">
        <w:rPr>
          <w:sz w:val="28"/>
          <w:szCs w:val="28"/>
        </w:rPr>
        <w:t>поступивших</w:t>
      </w:r>
      <w:proofErr w:type="gramEnd"/>
      <w:r w:rsidR="00AA1B8B" w:rsidRPr="00AA1B8B">
        <w:rPr>
          <w:sz w:val="28"/>
          <w:szCs w:val="28"/>
        </w:rPr>
        <w:t xml:space="preserve"> </w:t>
      </w:r>
      <w:r w:rsidR="00C326B3">
        <w:rPr>
          <w:sz w:val="28"/>
          <w:szCs w:val="28"/>
        </w:rPr>
        <w:br/>
      </w:r>
      <w:r w:rsidR="00A75110">
        <w:rPr>
          <w:sz w:val="28"/>
          <w:szCs w:val="28"/>
        </w:rPr>
        <w:t xml:space="preserve">все </w:t>
      </w:r>
      <w:r w:rsidR="00AA1B8B" w:rsidRPr="00AA1B8B">
        <w:rPr>
          <w:sz w:val="28"/>
          <w:szCs w:val="28"/>
        </w:rPr>
        <w:t>обращени</w:t>
      </w:r>
      <w:r w:rsidR="00A75110">
        <w:rPr>
          <w:sz w:val="28"/>
          <w:szCs w:val="28"/>
        </w:rPr>
        <w:t>я</w:t>
      </w:r>
      <w:r w:rsidR="00AA1B8B" w:rsidRPr="00AA1B8B">
        <w:rPr>
          <w:sz w:val="28"/>
          <w:szCs w:val="28"/>
        </w:rPr>
        <w:t xml:space="preserve">  являются  заявлениями</w:t>
      </w:r>
      <w:r w:rsidR="00CD0649">
        <w:rPr>
          <w:sz w:val="28"/>
          <w:szCs w:val="28"/>
        </w:rPr>
        <w:t>.</w:t>
      </w:r>
      <w:r w:rsidR="00692D4E">
        <w:rPr>
          <w:sz w:val="28"/>
          <w:szCs w:val="28"/>
        </w:rPr>
        <w:t xml:space="preserve"> </w:t>
      </w:r>
      <w:r w:rsidR="00D6431E" w:rsidRPr="00D6431E">
        <w:rPr>
          <w:sz w:val="28"/>
          <w:szCs w:val="28"/>
        </w:rPr>
        <w:t>1 повторн</w:t>
      </w:r>
      <w:r w:rsidR="00D6431E">
        <w:rPr>
          <w:sz w:val="28"/>
          <w:szCs w:val="28"/>
        </w:rPr>
        <w:t>ое</w:t>
      </w:r>
      <w:r w:rsidR="00D6431E" w:rsidRPr="00D6431E">
        <w:rPr>
          <w:sz w:val="28"/>
          <w:szCs w:val="28"/>
        </w:rPr>
        <w:t xml:space="preserve"> обращени</w:t>
      </w:r>
      <w:r w:rsidR="00D6431E">
        <w:rPr>
          <w:sz w:val="28"/>
          <w:szCs w:val="28"/>
        </w:rPr>
        <w:t>е</w:t>
      </w:r>
      <w:r w:rsidR="00D6431E" w:rsidRPr="00D6431E">
        <w:rPr>
          <w:sz w:val="28"/>
          <w:szCs w:val="28"/>
        </w:rPr>
        <w:t xml:space="preserve"> связан</w:t>
      </w:r>
      <w:r w:rsidR="00091B23">
        <w:rPr>
          <w:sz w:val="28"/>
          <w:szCs w:val="28"/>
        </w:rPr>
        <w:t>о</w:t>
      </w:r>
      <w:r w:rsidR="00D6431E" w:rsidRPr="00D6431E">
        <w:rPr>
          <w:sz w:val="28"/>
          <w:szCs w:val="28"/>
        </w:rPr>
        <w:t xml:space="preserve"> </w:t>
      </w:r>
      <w:r w:rsidR="00091B23">
        <w:rPr>
          <w:sz w:val="28"/>
          <w:szCs w:val="28"/>
        </w:rPr>
        <w:br/>
      </w:r>
      <w:r w:rsidR="00D6431E" w:rsidRPr="00D6431E">
        <w:rPr>
          <w:sz w:val="28"/>
          <w:szCs w:val="28"/>
        </w:rPr>
        <w:t xml:space="preserve">с </w:t>
      </w:r>
      <w:r w:rsidR="00091B23">
        <w:rPr>
          <w:sz w:val="28"/>
          <w:szCs w:val="28"/>
        </w:rPr>
        <w:t xml:space="preserve">неполучением ответа по </w:t>
      </w:r>
      <w:r w:rsidR="00D6431E" w:rsidRPr="00D6431E">
        <w:rPr>
          <w:sz w:val="28"/>
          <w:szCs w:val="28"/>
        </w:rPr>
        <w:t xml:space="preserve"> </w:t>
      </w:r>
      <w:r w:rsidR="00091B23">
        <w:rPr>
          <w:sz w:val="28"/>
          <w:szCs w:val="28"/>
        </w:rPr>
        <w:t>почте России</w:t>
      </w:r>
      <w:r w:rsidR="00D6431E">
        <w:rPr>
          <w:sz w:val="28"/>
          <w:szCs w:val="28"/>
        </w:rPr>
        <w:t>.</w:t>
      </w:r>
      <w:r w:rsidR="00D6431E" w:rsidRPr="00D6431E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 xml:space="preserve">Все обращения были рассмотрены </w:t>
      </w:r>
      <w:r w:rsidR="00CF4CE0">
        <w:rPr>
          <w:sz w:val="28"/>
          <w:szCs w:val="28"/>
        </w:rPr>
        <w:br/>
      </w:r>
      <w:r w:rsidR="00275676" w:rsidRPr="00275676">
        <w:rPr>
          <w:sz w:val="28"/>
          <w:szCs w:val="28"/>
        </w:rPr>
        <w:t xml:space="preserve">в сроки, установленные Федеральным законом от 02.05.2006 </w:t>
      </w:r>
      <w:r w:rsidR="00B3558D">
        <w:rPr>
          <w:sz w:val="28"/>
          <w:szCs w:val="28"/>
        </w:rPr>
        <w:br/>
      </w:r>
      <w:r w:rsidR="00275676" w:rsidRPr="00275676">
        <w:rPr>
          <w:sz w:val="28"/>
          <w:szCs w:val="28"/>
        </w:rPr>
        <w:t>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585C58" w:rsidRDefault="00585C58" w:rsidP="00585C58">
      <w:pPr>
        <w:ind w:firstLine="851"/>
        <w:jc w:val="both"/>
        <w:rPr>
          <w:sz w:val="28"/>
          <w:szCs w:val="28"/>
        </w:rPr>
      </w:pPr>
      <w:r w:rsidRPr="00585C58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Pr="00585C58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3</w:t>
      </w:r>
      <w:r w:rsidRPr="00585C58">
        <w:rPr>
          <w:sz w:val="28"/>
          <w:szCs w:val="28"/>
        </w:rPr>
        <w:t xml:space="preserve"> года  граждане, по-прежнему, обращались </w:t>
      </w:r>
      <w:r>
        <w:rPr>
          <w:sz w:val="28"/>
          <w:szCs w:val="28"/>
        </w:rPr>
        <w:br/>
      </w:r>
      <w:r w:rsidRPr="00585C58">
        <w:rPr>
          <w:sz w:val="28"/>
          <w:szCs w:val="28"/>
        </w:rPr>
        <w:t xml:space="preserve">за поиском информации по архивным документам, в том числе, за помощью </w:t>
      </w:r>
      <w:r>
        <w:rPr>
          <w:sz w:val="28"/>
          <w:szCs w:val="28"/>
        </w:rPr>
        <w:br/>
      </w:r>
      <w:r w:rsidRPr="00585C58">
        <w:rPr>
          <w:sz w:val="28"/>
          <w:szCs w:val="28"/>
        </w:rPr>
        <w:t xml:space="preserve">в предоставлении архивных справок, подтверждающих трудовой стаж </w:t>
      </w:r>
      <w:r>
        <w:rPr>
          <w:sz w:val="28"/>
          <w:szCs w:val="28"/>
        </w:rPr>
        <w:br/>
      </w:r>
      <w:r w:rsidRPr="00585C58">
        <w:rPr>
          <w:sz w:val="28"/>
          <w:szCs w:val="28"/>
        </w:rPr>
        <w:t>и сведения о заработной плате для оформления пенсий</w:t>
      </w:r>
      <w:r w:rsidR="006E6270">
        <w:rPr>
          <w:sz w:val="28"/>
          <w:szCs w:val="28"/>
        </w:rPr>
        <w:t>,</w:t>
      </w:r>
      <w:r w:rsidR="006E6270" w:rsidRPr="006E6270">
        <w:t xml:space="preserve"> </w:t>
      </w:r>
      <w:r w:rsidR="006E6270" w:rsidRPr="006E6270">
        <w:rPr>
          <w:sz w:val="28"/>
          <w:szCs w:val="28"/>
        </w:rPr>
        <w:t xml:space="preserve">документов </w:t>
      </w:r>
      <w:r w:rsidR="006E6270">
        <w:rPr>
          <w:sz w:val="28"/>
          <w:szCs w:val="28"/>
        </w:rPr>
        <w:br/>
      </w:r>
      <w:r w:rsidR="006E6270" w:rsidRPr="006E6270">
        <w:rPr>
          <w:sz w:val="28"/>
          <w:szCs w:val="28"/>
        </w:rPr>
        <w:t>об образовании</w:t>
      </w:r>
      <w:r w:rsidR="006E6270">
        <w:rPr>
          <w:sz w:val="28"/>
          <w:szCs w:val="28"/>
        </w:rPr>
        <w:t>.</w:t>
      </w:r>
    </w:p>
    <w:p w:rsidR="00663455" w:rsidRPr="00545B9C" w:rsidRDefault="00663455" w:rsidP="00585C5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663455">
        <w:rPr>
          <w:sz w:val="28"/>
          <w:szCs w:val="28"/>
        </w:rPr>
        <w:t xml:space="preserve">а высоком уровне остается количество обращений о </w:t>
      </w:r>
      <w:r w:rsidR="00B72928">
        <w:rPr>
          <w:sz w:val="28"/>
          <w:szCs w:val="28"/>
        </w:rPr>
        <w:t>получении</w:t>
      </w:r>
      <w:r w:rsidRPr="00663455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t>о</w:t>
      </w:r>
      <w:r w:rsidRPr="00663455">
        <w:rPr>
          <w:sz w:val="28"/>
          <w:szCs w:val="28"/>
        </w:rPr>
        <w:t xml:space="preserve"> родственника</w:t>
      </w:r>
      <w:r>
        <w:rPr>
          <w:sz w:val="28"/>
          <w:szCs w:val="28"/>
        </w:rPr>
        <w:t>х</w:t>
      </w:r>
      <w:r w:rsidRPr="00663455">
        <w:rPr>
          <w:sz w:val="28"/>
          <w:szCs w:val="28"/>
        </w:rPr>
        <w:t xml:space="preserve">, т.е. связанных с личными интересами граждан </w:t>
      </w:r>
      <w:r w:rsidR="00191C8A">
        <w:rPr>
          <w:sz w:val="28"/>
          <w:szCs w:val="28"/>
        </w:rPr>
        <w:br/>
      </w:r>
      <w:r w:rsidRPr="00663455">
        <w:rPr>
          <w:sz w:val="28"/>
          <w:szCs w:val="28"/>
        </w:rPr>
        <w:t xml:space="preserve">по составлению родословных, а также по предоставлению </w:t>
      </w:r>
      <w:r w:rsidR="00B57960">
        <w:rPr>
          <w:sz w:val="28"/>
          <w:szCs w:val="28"/>
        </w:rPr>
        <w:t>информации</w:t>
      </w:r>
      <w:r w:rsidR="00B72928">
        <w:rPr>
          <w:sz w:val="28"/>
          <w:szCs w:val="28"/>
        </w:rPr>
        <w:t xml:space="preserve"> </w:t>
      </w:r>
      <w:r w:rsidR="00B57960">
        <w:rPr>
          <w:sz w:val="28"/>
          <w:szCs w:val="28"/>
        </w:rPr>
        <w:br/>
      </w:r>
      <w:r w:rsidR="00FE2864">
        <w:rPr>
          <w:sz w:val="28"/>
          <w:szCs w:val="28"/>
        </w:rPr>
        <w:t xml:space="preserve">из домовых книг прописки граждан, </w:t>
      </w:r>
      <w:r w:rsidR="00B72928">
        <w:rPr>
          <w:sz w:val="28"/>
          <w:szCs w:val="28"/>
        </w:rPr>
        <w:t>об актах гражданского состояния,</w:t>
      </w:r>
      <w:r w:rsidRPr="00663455">
        <w:rPr>
          <w:sz w:val="28"/>
          <w:szCs w:val="28"/>
        </w:rPr>
        <w:t xml:space="preserve"> </w:t>
      </w:r>
      <w:r w:rsidR="00766382">
        <w:rPr>
          <w:sz w:val="28"/>
          <w:szCs w:val="28"/>
        </w:rPr>
        <w:br/>
      </w:r>
      <w:r w:rsidRPr="00663455">
        <w:rPr>
          <w:sz w:val="28"/>
          <w:szCs w:val="28"/>
        </w:rPr>
        <w:t>о выделени</w:t>
      </w:r>
      <w:r w:rsidR="00191C8A">
        <w:rPr>
          <w:sz w:val="28"/>
          <w:szCs w:val="28"/>
        </w:rPr>
        <w:t>и</w:t>
      </w:r>
      <w:r w:rsidRPr="00663455">
        <w:rPr>
          <w:sz w:val="28"/>
          <w:szCs w:val="28"/>
        </w:rPr>
        <w:t xml:space="preserve"> земельных участков и т.п., на основании документов, хранящимся в подведомственных Комитету государственных архивных учреждениях.</w:t>
      </w:r>
      <w:proofErr w:type="gramEnd"/>
    </w:p>
    <w:p w:rsidR="00F021B0" w:rsidRDefault="000A3B5E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5207">
        <w:rPr>
          <w:sz w:val="28"/>
          <w:szCs w:val="28"/>
        </w:rPr>
        <w:t xml:space="preserve"> </w:t>
      </w:r>
      <w:r w:rsidR="00D75B53">
        <w:rPr>
          <w:sz w:val="28"/>
          <w:szCs w:val="28"/>
        </w:rPr>
        <w:t>отчетн</w:t>
      </w:r>
      <w:r>
        <w:rPr>
          <w:sz w:val="28"/>
          <w:szCs w:val="28"/>
        </w:rPr>
        <w:t>ый</w:t>
      </w:r>
      <w:r w:rsidR="00D75B53">
        <w:rPr>
          <w:sz w:val="28"/>
          <w:szCs w:val="28"/>
        </w:rPr>
        <w:t xml:space="preserve"> период </w:t>
      </w:r>
      <w:r w:rsidR="00E75207">
        <w:rPr>
          <w:sz w:val="28"/>
          <w:szCs w:val="28"/>
        </w:rPr>
        <w:t xml:space="preserve">было </w:t>
      </w:r>
      <w:r w:rsidR="00E75207" w:rsidRPr="00EE6D4E">
        <w:rPr>
          <w:sz w:val="28"/>
          <w:szCs w:val="28"/>
        </w:rPr>
        <w:t xml:space="preserve">рассмотрено </w:t>
      </w:r>
      <w:r w:rsidR="00B77B60">
        <w:rPr>
          <w:sz w:val="28"/>
          <w:szCs w:val="28"/>
        </w:rPr>
        <w:t>1</w:t>
      </w:r>
      <w:r w:rsidR="00805D4C" w:rsidRPr="003D749D">
        <w:rPr>
          <w:sz w:val="28"/>
          <w:szCs w:val="28"/>
        </w:rPr>
        <w:t>1</w:t>
      </w:r>
      <w:r w:rsidR="003D749D">
        <w:rPr>
          <w:sz w:val="28"/>
          <w:szCs w:val="28"/>
          <w:lang w:val="en-US"/>
        </w:rPr>
        <w:t>5</w:t>
      </w:r>
      <w:bookmarkStart w:id="0" w:name="_GoBack"/>
      <w:bookmarkEnd w:id="0"/>
      <w:r w:rsidR="00E75207"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</w:t>
      </w:r>
      <w:r w:rsidR="00EE6424">
        <w:rPr>
          <w:sz w:val="28"/>
          <w:szCs w:val="28"/>
        </w:rPr>
        <w:t>й</w:t>
      </w:r>
      <w:r w:rsidR="00E75207"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 w:rsidR="00E75207">
        <w:rPr>
          <w:sz w:val="28"/>
          <w:szCs w:val="28"/>
        </w:rPr>
        <w:t>(</w:t>
      </w:r>
      <w:r w:rsidR="00E75207"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 xml:space="preserve">). </w:t>
      </w:r>
      <w:proofErr w:type="gramStart"/>
      <w:r w:rsidR="0036217D">
        <w:rPr>
          <w:sz w:val="28"/>
          <w:szCs w:val="28"/>
        </w:rPr>
        <w:t>Из поступивших</w:t>
      </w:r>
      <w:r w:rsidR="0072554D">
        <w:rPr>
          <w:sz w:val="28"/>
          <w:szCs w:val="28"/>
        </w:rPr>
        <w:t xml:space="preserve"> </w:t>
      </w:r>
      <w:r w:rsidR="00DE1EE5">
        <w:rPr>
          <w:sz w:val="28"/>
          <w:szCs w:val="28"/>
        </w:rPr>
        <w:t>23</w:t>
      </w:r>
      <w:r w:rsidR="0072554D">
        <w:rPr>
          <w:sz w:val="28"/>
          <w:szCs w:val="28"/>
        </w:rPr>
        <w:t xml:space="preserve">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72554D" w:rsidRPr="00EE6D4E">
        <w:rPr>
          <w:sz w:val="28"/>
          <w:szCs w:val="28"/>
        </w:rPr>
        <w:t>направлен</w:t>
      </w:r>
      <w:r w:rsidR="00222227">
        <w:rPr>
          <w:sz w:val="28"/>
          <w:szCs w:val="28"/>
        </w:rPr>
        <w:t>ы</w:t>
      </w:r>
      <w:r w:rsidR="0072554D" w:rsidRPr="00EE6D4E">
        <w:rPr>
          <w:sz w:val="28"/>
          <w:szCs w:val="28"/>
        </w:rPr>
        <w:t xml:space="preserve"> по принадлежности вопрос</w:t>
      </w:r>
      <w:r w:rsidR="0072554D">
        <w:rPr>
          <w:sz w:val="28"/>
          <w:szCs w:val="28"/>
        </w:rPr>
        <w:t>ов</w:t>
      </w:r>
      <w:r w:rsidR="00F021B0">
        <w:rPr>
          <w:sz w:val="28"/>
          <w:szCs w:val="28"/>
        </w:rPr>
        <w:t>:</w:t>
      </w:r>
      <w:proofErr w:type="gramEnd"/>
    </w:p>
    <w:p w:rsidR="00F021B0" w:rsidRDefault="0036217D" w:rsidP="0073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1B0">
        <w:rPr>
          <w:sz w:val="28"/>
          <w:szCs w:val="28"/>
        </w:rPr>
        <w:t xml:space="preserve">- </w:t>
      </w:r>
      <w:r w:rsidR="00B16068">
        <w:rPr>
          <w:sz w:val="28"/>
          <w:szCs w:val="28"/>
        </w:rPr>
        <w:t>6</w:t>
      </w:r>
      <w:r w:rsidR="00FF7D69" w:rsidRPr="00EE6D4E">
        <w:rPr>
          <w:sz w:val="28"/>
          <w:szCs w:val="28"/>
        </w:rPr>
        <w:t xml:space="preserve">  обращени</w:t>
      </w:r>
      <w:r w:rsidR="00C176F4">
        <w:rPr>
          <w:sz w:val="28"/>
          <w:szCs w:val="28"/>
        </w:rPr>
        <w:t>й</w:t>
      </w:r>
      <w:r w:rsidR="00FF7D69" w:rsidRPr="00EE6D4E">
        <w:rPr>
          <w:sz w:val="28"/>
          <w:szCs w:val="28"/>
        </w:rPr>
        <w:t xml:space="preserve"> 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>,</w:t>
      </w:r>
      <w:r w:rsidR="00733C19" w:rsidRPr="00733C19">
        <w:t xml:space="preserve"> </w:t>
      </w:r>
      <w:r w:rsidR="003C08C1">
        <w:rPr>
          <w:sz w:val="28"/>
          <w:szCs w:val="28"/>
        </w:rPr>
        <w:t>1</w:t>
      </w:r>
      <w:r w:rsidR="00733C19" w:rsidRPr="00733C19">
        <w:rPr>
          <w:sz w:val="28"/>
          <w:szCs w:val="28"/>
        </w:rPr>
        <w:t xml:space="preserve"> – в </w:t>
      </w:r>
      <w:r w:rsidR="003C08C1" w:rsidRPr="003C08C1">
        <w:rPr>
          <w:sz w:val="28"/>
          <w:szCs w:val="28"/>
        </w:rPr>
        <w:t xml:space="preserve">Комитет по промышленной политике, инновациям и торговле </w:t>
      </w:r>
      <w:r w:rsidR="00E5629A">
        <w:rPr>
          <w:sz w:val="28"/>
          <w:szCs w:val="28"/>
        </w:rPr>
        <w:br/>
      </w:r>
      <w:r w:rsidR="003C08C1" w:rsidRPr="003C08C1">
        <w:rPr>
          <w:sz w:val="28"/>
          <w:szCs w:val="28"/>
        </w:rPr>
        <w:t>Санкт-Петербурга</w:t>
      </w:r>
      <w:r w:rsidR="00733C19">
        <w:rPr>
          <w:sz w:val="28"/>
          <w:szCs w:val="28"/>
        </w:rPr>
        <w:t>,</w:t>
      </w:r>
      <w:r w:rsidR="006D398C">
        <w:rPr>
          <w:sz w:val="28"/>
          <w:szCs w:val="28"/>
        </w:rPr>
        <w:t xml:space="preserve"> </w:t>
      </w:r>
      <w:r w:rsidR="007635ED">
        <w:rPr>
          <w:sz w:val="28"/>
          <w:szCs w:val="28"/>
        </w:rPr>
        <w:t>1</w:t>
      </w:r>
      <w:r w:rsidR="00996FCA">
        <w:rPr>
          <w:sz w:val="28"/>
          <w:szCs w:val="28"/>
        </w:rPr>
        <w:t xml:space="preserve"> –</w:t>
      </w:r>
      <w:r w:rsidR="00C176F4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 xml:space="preserve">в </w:t>
      </w:r>
      <w:r w:rsidR="003C08C1" w:rsidRPr="003C08C1">
        <w:rPr>
          <w:sz w:val="28"/>
          <w:szCs w:val="28"/>
        </w:rPr>
        <w:t>Комитет по образованию</w:t>
      </w:r>
      <w:r w:rsidR="00996FCA">
        <w:rPr>
          <w:sz w:val="28"/>
          <w:szCs w:val="28"/>
        </w:rPr>
        <w:t xml:space="preserve">, </w:t>
      </w:r>
      <w:r w:rsidR="003C08C1">
        <w:rPr>
          <w:sz w:val="28"/>
          <w:szCs w:val="28"/>
        </w:rPr>
        <w:t>1 – в</w:t>
      </w:r>
      <w:r w:rsidR="003C08C1" w:rsidRPr="00481104">
        <w:t xml:space="preserve"> </w:t>
      </w:r>
      <w:r w:rsidR="003C08C1" w:rsidRPr="009B4B31">
        <w:rPr>
          <w:sz w:val="28"/>
          <w:szCs w:val="28"/>
        </w:rPr>
        <w:t>Жилищный комитет</w:t>
      </w:r>
      <w:r w:rsidR="003C08C1">
        <w:rPr>
          <w:sz w:val="28"/>
          <w:szCs w:val="28"/>
        </w:rPr>
        <w:t>,</w:t>
      </w:r>
      <w:r w:rsidR="005F1DB6">
        <w:rPr>
          <w:sz w:val="28"/>
          <w:szCs w:val="28"/>
        </w:rPr>
        <w:t xml:space="preserve"> </w:t>
      </w:r>
      <w:r w:rsidR="005F1DB6">
        <w:rPr>
          <w:sz w:val="28"/>
          <w:szCs w:val="28"/>
        </w:rPr>
        <w:br/>
        <w:t xml:space="preserve">1 – в </w:t>
      </w:r>
      <w:r w:rsidR="003C08C1">
        <w:rPr>
          <w:sz w:val="28"/>
          <w:szCs w:val="28"/>
        </w:rPr>
        <w:t xml:space="preserve"> </w:t>
      </w:r>
      <w:r w:rsidR="005F1DB6" w:rsidRPr="005F1DB6">
        <w:rPr>
          <w:sz w:val="28"/>
          <w:szCs w:val="28"/>
        </w:rPr>
        <w:t>Службы государственного строительного надзора и экспертизы</w:t>
      </w:r>
      <w:proofErr w:type="gramStart"/>
      <w:r w:rsidR="005F1DB6" w:rsidRPr="005F1DB6">
        <w:rPr>
          <w:sz w:val="28"/>
          <w:szCs w:val="28"/>
        </w:rPr>
        <w:t xml:space="preserve"> </w:t>
      </w:r>
      <w:r w:rsidR="005F1DB6">
        <w:rPr>
          <w:sz w:val="28"/>
          <w:szCs w:val="28"/>
        </w:rPr>
        <w:br/>
      </w:r>
      <w:r w:rsidR="005F1DB6" w:rsidRPr="005F1DB6">
        <w:rPr>
          <w:sz w:val="28"/>
          <w:szCs w:val="28"/>
        </w:rPr>
        <w:lastRenderedPageBreak/>
        <w:t>С</w:t>
      </w:r>
      <w:proofErr w:type="gramEnd"/>
      <w:r w:rsidR="005F1DB6" w:rsidRPr="005F1DB6">
        <w:rPr>
          <w:sz w:val="28"/>
          <w:szCs w:val="28"/>
        </w:rPr>
        <w:t>анкт</w:t>
      </w:r>
      <w:r w:rsidR="005F1DB6" w:rsidRPr="005F1DB6">
        <w:rPr>
          <w:rFonts w:ascii="MS Mincho" w:eastAsia="MS Mincho" w:hAnsi="MS Mincho" w:cs="MS Mincho" w:hint="eastAsia"/>
          <w:sz w:val="28"/>
          <w:szCs w:val="28"/>
        </w:rPr>
        <w:t>‑</w:t>
      </w:r>
      <w:r w:rsidR="005F1DB6" w:rsidRPr="005F1DB6">
        <w:rPr>
          <w:sz w:val="28"/>
          <w:szCs w:val="28"/>
        </w:rPr>
        <w:t>Петербурга</w:t>
      </w:r>
      <w:r w:rsidR="005F1DB6">
        <w:rPr>
          <w:sz w:val="28"/>
          <w:szCs w:val="28"/>
        </w:rPr>
        <w:t xml:space="preserve">, </w:t>
      </w:r>
      <w:r w:rsidR="003C08C1">
        <w:rPr>
          <w:sz w:val="28"/>
          <w:szCs w:val="28"/>
        </w:rPr>
        <w:t>1</w:t>
      </w:r>
      <w:r w:rsidR="00E5629A">
        <w:rPr>
          <w:sz w:val="28"/>
          <w:szCs w:val="28"/>
        </w:rPr>
        <w:t xml:space="preserve"> </w:t>
      </w:r>
      <w:r w:rsidR="00E5629A" w:rsidRPr="00E5629A">
        <w:rPr>
          <w:sz w:val="28"/>
          <w:szCs w:val="28"/>
        </w:rPr>
        <w:t>–</w:t>
      </w:r>
      <w:r w:rsidR="003C08C1">
        <w:rPr>
          <w:sz w:val="28"/>
          <w:szCs w:val="28"/>
        </w:rPr>
        <w:t xml:space="preserve"> в администрацию Невского района Санкт-Петербурга, </w:t>
      </w:r>
      <w:r w:rsidR="00A6603A">
        <w:rPr>
          <w:sz w:val="28"/>
          <w:szCs w:val="28"/>
        </w:rPr>
        <w:t>1 – в администрацию Петроградского района Санкт-Петербурга,</w:t>
      </w:r>
      <w:r w:rsidR="003C08C1" w:rsidRPr="00C176F4">
        <w:rPr>
          <w:sz w:val="28"/>
          <w:szCs w:val="28"/>
        </w:rPr>
        <w:t xml:space="preserve"> </w:t>
      </w:r>
      <w:r w:rsidR="00E5629A">
        <w:rPr>
          <w:sz w:val="28"/>
          <w:szCs w:val="28"/>
        </w:rPr>
        <w:br/>
      </w:r>
      <w:r w:rsidR="00C176F4" w:rsidRPr="00C176F4">
        <w:rPr>
          <w:sz w:val="28"/>
          <w:szCs w:val="28"/>
        </w:rPr>
        <w:t>1 –</w:t>
      </w:r>
      <w:r w:rsidR="003C08C1">
        <w:rPr>
          <w:sz w:val="28"/>
          <w:szCs w:val="28"/>
        </w:rPr>
        <w:t xml:space="preserve"> </w:t>
      </w:r>
      <w:r w:rsidR="00E5629A">
        <w:rPr>
          <w:sz w:val="28"/>
          <w:szCs w:val="28"/>
        </w:rPr>
        <w:t xml:space="preserve">в </w:t>
      </w:r>
      <w:r w:rsidR="005032F2" w:rsidRPr="005032F2">
        <w:rPr>
          <w:sz w:val="28"/>
          <w:szCs w:val="28"/>
        </w:rPr>
        <w:t>Главное управление Министерства внутренних дел Российской Федерации по городу Санкт-Петербургу и Ленинградской области</w:t>
      </w:r>
      <w:r w:rsidR="00C176F4" w:rsidRPr="00C176F4">
        <w:rPr>
          <w:sz w:val="28"/>
          <w:szCs w:val="28"/>
        </w:rPr>
        <w:t>,</w:t>
      </w:r>
      <w:r w:rsidR="007D0B5D">
        <w:rPr>
          <w:sz w:val="28"/>
          <w:szCs w:val="28"/>
        </w:rPr>
        <w:t xml:space="preserve"> </w:t>
      </w:r>
      <w:r w:rsidR="00E5629A">
        <w:rPr>
          <w:sz w:val="28"/>
          <w:szCs w:val="28"/>
        </w:rPr>
        <w:br/>
      </w:r>
      <w:r w:rsidR="00733C19">
        <w:rPr>
          <w:sz w:val="28"/>
          <w:szCs w:val="28"/>
        </w:rPr>
        <w:t xml:space="preserve">1 – в </w:t>
      </w:r>
      <w:r w:rsidR="00733C19" w:rsidRPr="00733C19">
        <w:rPr>
          <w:sz w:val="28"/>
          <w:szCs w:val="28"/>
        </w:rPr>
        <w:t xml:space="preserve">Санкт-Петербургское государственное казенное учреждение «Жилищное агентство </w:t>
      </w:r>
      <w:r w:rsidR="00A6603A">
        <w:rPr>
          <w:sz w:val="28"/>
          <w:szCs w:val="28"/>
        </w:rPr>
        <w:t>Василеостровского</w:t>
      </w:r>
      <w:r w:rsidR="00733C19" w:rsidRPr="00733C19">
        <w:rPr>
          <w:sz w:val="28"/>
          <w:szCs w:val="28"/>
        </w:rPr>
        <w:t xml:space="preserve"> района Санкт-Петербурга»</w:t>
      </w:r>
      <w:r w:rsidR="00733C19">
        <w:rPr>
          <w:sz w:val="28"/>
          <w:szCs w:val="28"/>
        </w:rPr>
        <w:t>,</w:t>
      </w:r>
      <w:r w:rsidR="00C176F4">
        <w:rPr>
          <w:sz w:val="28"/>
          <w:szCs w:val="28"/>
        </w:rPr>
        <w:t xml:space="preserve"> </w:t>
      </w:r>
      <w:r w:rsidR="00E5629A">
        <w:rPr>
          <w:sz w:val="28"/>
          <w:szCs w:val="28"/>
        </w:rPr>
        <w:br/>
      </w:r>
      <w:r w:rsidR="00733C19">
        <w:rPr>
          <w:sz w:val="28"/>
          <w:szCs w:val="28"/>
        </w:rPr>
        <w:t>9</w:t>
      </w:r>
      <w:r w:rsidR="00C176F4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>–</w:t>
      </w:r>
      <w:r w:rsidR="00C176F4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 xml:space="preserve">в ведомственные архивные учреждения. </w:t>
      </w:r>
      <w:r w:rsidR="002829F8">
        <w:rPr>
          <w:sz w:val="28"/>
          <w:szCs w:val="28"/>
        </w:rPr>
        <w:t xml:space="preserve">Заявители уведомлены </w:t>
      </w:r>
      <w:r w:rsidR="00E5629A">
        <w:rPr>
          <w:sz w:val="28"/>
          <w:szCs w:val="28"/>
        </w:rPr>
        <w:br/>
      </w:r>
      <w:r w:rsidR="002829F8">
        <w:rPr>
          <w:sz w:val="28"/>
          <w:szCs w:val="28"/>
        </w:rPr>
        <w:t>о перенаправлении обращений</w:t>
      </w:r>
      <w:r w:rsidR="001E32C9">
        <w:rPr>
          <w:sz w:val="28"/>
          <w:szCs w:val="28"/>
        </w:rPr>
        <w:t>.</w:t>
      </w:r>
    </w:p>
    <w:p w:rsidR="00791814" w:rsidRDefault="003E22CE" w:rsidP="00523D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F7D69" w:rsidRPr="00EE6D4E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 xml:space="preserve">в </w:t>
      </w:r>
      <w:r w:rsidR="00407269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 </w:t>
      </w:r>
      <w:r w:rsidR="00FF7D69" w:rsidRPr="00EE6D4E">
        <w:rPr>
          <w:sz w:val="28"/>
          <w:szCs w:val="28"/>
        </w:rPr>
        <w:t>поступ</w:t>
      </w:r>
      <w:r>
        <w:rPr>
          <w:sz w:val="28"/>
          <w:szCs w:val="28"/>
        </w:rPr>
        <w:t>ило</w:t>
      </w:r>
      <w:r w:rsidR="00FF7D69" w:rsidRPr="00EE6D4E">
        <w:rPr>
          <w:sz w:val="28"/>
          <w:szCs w:val="28"/>
        </w:rPr>
        <w:t xml:space="preserve"> </w:t>
      </w:r>
      <w:r w:rsidR="00D64F8E">
        <w:rPr>
          <w:sz w:val="28"/>
          <w:szCs w:val="28"/>
        </w:rPr>
        <w:t>1</w:t>
      </w:r>
      <w:r w:rsidR="008937A7">
        <w:rPr>
          <w:sz w:val="28"/>
          <w:szCs w:val="28"/>
        </w:rPr>
        <w:t>0</w:t>
      </w:r>
      <w:r w:rsidR="0087403F"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ов </w:t>
      </w:r>
      <w:r w:rsidR="00FF7D69" w:rsidRPr="00EE6D4E">
        <w:rPr>
          <w:sz w:val="28"/>
          <w:szCs w:val="28"/>
        </w:rPr>
        <w:t xml:space="preserve"> </w:t>
      </w:r>
      <w:r w:rsidR="00DE5358">
        <w:rPr>
          <w:sz w:val="28"/>
          <w:szCs w:val="28"/>
        </w:rPr>
        <w:t xml:space="preserve">о проставлении </w:t>
      </w:r>
      <w:proofErr w:type="spellStart"/>
      <w:r w:rsidR="00DE5358">
        <w:rPr>
          <w:sz w:val="28"/>
          <w:szCs w:val="28"/>
        </w:rPr>
        <w:t>апостиля</w:t>
      </w:r>
      <w:proofErr w:type="spellEnd"/>
      <w:r w:rsidR="00DE5358">
        <w:rPr>
          <w:sz w:val="28"/>
          <w:szCs w:val="28"/>
        </w:rPr>
        <w:t xml:space="preserve"> на архивные справки</w:t>
      </w:r>
      <w:r w:rsidR="0087403F">
        <w:rPr>
          <w:sz w:val="28"/>
          <w:szCs w:val="28"/>
        </w:rPr>
        <w:t xml:space="preserve"> и архивные копии</w:t>
      </w:r>
      <w:r w:rsidR="00DE5358">
        <w:rPr>
          <w:sz w:val="28"/>
          <w:szCs w:val="28"/>
        </w:rPr>
        <w:t xml:space="preserve">, выданные </w:t>
      </w:r>
      <w:r w:rsidR="00407269">
        <w:rPr>
          <w:sz w:val="28"/>
          <w:szCs w:val="28"/>
        </w:rPr>
        <w:br/>
      </w:r>
      <w:r w:rsidR="00DE5358">
        <w:rPr>
          <w:sz w:val="28"/>
          <w:szCs w:val="28"/>
        </w:rPr>
        <w:t>Санкт-Петербургскими государственными казенными учреждениями «Централь</w:t>
      </w:r>
      <w:r w:rsidR="00DB0E36">
        <w:rPr>
          <w:sz w:val="28"/>
          <w:szCs w:val="28"/>
        </w:rPr>
        <w:t>н</w:t>
      </w:r>
      <w:r w:rsidR="00DE5358">
        <w:rPr>
          <w:sz w:val="28"/>
          <w:szCs w:val="28"/>
        </w:rPr>
        <w:t>ый государственный исторический архив Санкт-Петербурга</w:t>
      </w:r>
      <w:r w:rsidR="00DB0E36">
        <w:rPr>
          <w:sz w:val="28"/>
          <w:szCs w:val="28"/>
        </w:rPr>
        <w:t>», «Центральный государственный архив Санкт-Петербурга»</w:t>
      </w:r>
      <w:r w:rsidR="008937A7">
        <w:rPr>
          <w:sz w:val="28"/>
          <w:szCs w:val="28"/>
        </w:rPr>
        <w:t>,</w:t>
      </w:r>
      <w:r w:rsidR="00523DCC">
        <w:rPr>
          <w:sz w:val="28"/>
          <w:szCs w:val="28"/>
        </w:rPr>
        <w:t xml:space="preserve"> </w:t>
      </w:r>
      <w:r w:rsidR="008937A7" w:rsidRPr="008937A7">
        <w:rPr>
          <w:sz w:val="28"/>
          <w:szCs w:val="28"/>
        </w:rPr>
        <w:t>«Центр архивных документов, методических материалов и статистической отчетности в сфере образования»</w:t>
      </w:r>
      <w:r w:rsidR="008937A7">
        <w:rPr>
          <w:sz w:val="28"/>
          <w:szCs w:val="28"/>
        </w:rPr>
        <w:t>.</w:t>
      </w:r>
    </w:p>
    <w:p w:rsidR="008D35C8" w:rsidRDefault="008D35C8" w:rsidP="004E427B">
      <w:pPr>
        <w:ind w:firstLine="851"/>
        <w:jc w:val="both"/>
        <w:rPr>
          <w:sz w:val="28"/>
          <w:szCs w:val="28"/>
        </w:rPr>
      </w:pPr>
    </w:p>
    <w:sectPr w:rsidR="008D35C8" w:rsidSect="00526D49">
      <w:headerReference w:type="default" r:id="rId9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4C" w:rsidRDefault="0000264C" w:rsidP="00377F55">
      <w:r>
        <w:separator/>
      </w:r>
    </w:p>
  </w:endnote>
  <w:endnote w:type="continuationSeparator" w:id="0">
    <w:p w:rsidR="0000264C" w:rsidRDefault="0000264C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4C" w:rsidRDefault="0000264C" w:rsidP="00377F55">
      <w:r>
        <w:separator/>
      </w:r>
    </w:p>
  </w:footnote>
  <w:footnote w:type="continuationSeparator" w:id="0">
    <w:p w:rsidR="0000264C" w:rsidRDefault="0000264C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30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264C"/>
    <w:rsid w:val="00003D27"/>
    <w:rsid w:val="00004C1A"/>
    <w:rsid w:val="00005A94"/>
    <w:rsid w:val="00012458"/>
    <w:rsid w:val="000144C8"/>
    <w:rsid w:val="00016668"/>
    <w:rsid w:val="00020C83"/>
    <w:rsid w:val="00022587"/>
    <w:rsid w:val="000233C9"/>
    <w:rsid w:val="0003060B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17F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7E0A"/>
    <w:rsid w:val="00091750"/>
    <w:rsid w:val="00091B23"/>
    <w:rsid w:val="00093155"/>
    <w:rsid w:val="000933A9"/>
    <w:rsid w:val="00094C71"/>
    <w:rsid w:val="000961C7"/>
    <w:rsid w:val="000963D2"/>
    <w:rsid w:val="000979E6"/>
    <w:rsid w:val="000A1656"/>
    <w:rsid w:val="000A1A22"/>
    <w:rsid w:val="000A1C6C"/>
    <w:rsid w:val="000A3B5E"/>
    <w:rsid w:val="000A535F"/>
    <w:rsid w:val="000A794C"/>
    <w:rsid w:val="000B0BFD"/>
    <w:rsid w:val="000B1F11"/>
    <w:rsid w:val="000B28FD"/>
    <w:rsid w:val="000B2AF7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D7BA4"/>
    <w:rsid w:val="000E2008"/>
    <w:rsid w:val="000E23DC"/>
    <w:rsid w:val="000E3A10"/>
    <w:rsid w:val="000E3D84"/>
    <w:rsid w:val="000E556B"/>
    <w:rsid w:val="000F0AAA"/>
    <w:rsid w:val="000F1BF5"/>
    <w:rsid w:val="000F25B5"/>
    <w:rsid w:val="000F2D6D"/>
    <w:rsid w:val="000F328C"/>
    <w:rsid w:val="000F3673"/>
    <w:rsid w:val="000F4C51"/>
    <w:rsid w:val="00102B84"/>
    <w:rsid w:val="00103C7B"/>
    <w:rsid w:val="00106E1A"/>
    <w:rsid w:val="001104FC"/>
    <w:rsid w:val="00111AA5"/>
    <w:rsid w:val="00112A51"/>
    <w:rsid w:val="00113C6A"/>
    <w:rsid w:val="00115AE8"/>
    <w:rsid w:val="00116FD5"/>
    <w:rsid w:val="00117A3F"/>
    <w:rsid w:val="00120022"/>
    <w:rsid w:val="00120811"/>
    <w:rsid w:val="00124846"/>
    <w:rsid w:val="00124E9A"/>
    <w:rsid w:val="001263E9"/>
    <w:rsid w:val="00131137"/>
    <w:rsid w:val="001318AF"/>
    <w:rsid w:val="001319B3"/>
    <w:rsid w:val="00131AF1"/>
    <w:rsid w:val="001326B7"/>
    <w:rsid w:val="00133F53"/>
    <w:rsid w:val="00135679"/>
    <w:rsid w:val="0013781C"/>
    <w:rsid w:val="00140DC8"/>
    <w:rsid w:val="00141E8A"/>
    <w:rsid w:val="00143537"/>
    <w:rsid w:val="00143CB0"/>
    <w:rsid w:val="001468DD"/>
    <w:rsid w:val="00146C6D"/>
    <w:rsid w:val="00147A8D"/>
    <w:rsid w:val="00152AA3"/>
    <w:rsid w:val="00152AD3"/>
    <w:rsid w:val="001558A8"/>
    <w:rsid w:val="00155C0D"/>
    <w:rsid w:val="00160A0B"/>
    <w:rsid w:val="00161A37"/>
    <w:rsid w:val="001622FD"/>
    <w:rsid w:val="00162D7E"/>
    <w:rsid w:val="00164946"/>
    <w:rsid w:val="00166C51"/>
    <w:rsid w:val="00167543"/>
    <w:rsid w:val="00167ADC"/>
    <w:rsid w:val="00167FFA"/>
    <w:rsid w:val="0017033E"/>
    <w:rsid w:val="0017187D"/>
    <w:rsid w:val="00172549"/>
    <w:rsid w:val="001726CE"/>
    <w:rsid w:val="001746B0"/>
    <w:rsid w:val="00175894"/>
    <w:rsid w:val="0017619E"/>
    <w:rsid w:val="00176D01"/>
    <w:rsid w:val="0018028D"/>
    <w:rsid w:val="00184022"/>
    <w:rsid w:val="001856DB"/>
    <w:rsid w:val="00186B41"/>
    <w:rsid w:val="00187137"/>
    <w:rsid w:val="001874A6"/>
    <w:rsid w:val="00187C0D"/>
    <w:rsid w:val="00190611"/>
    <w:rsid w:val="0019077E"/>
    <w:rsid w:val="00191C8A"/>
    <w:rsid w:val="00197231"/>
    <w:rsid w:val="001972C8"/>
    <w:rsid w:val="001A0991"/>
    <w:rsid w:val="001A0CDE"/>
    <w:rsid w:val="001A2112"/>
    <w:rsid w:val="001A3E08"/>
    <w:rsid w:val="001A4051"/>
    <w:rsid w:val="001A7868"/>
    <w:rsid w:val="001B0CC3"/>
    <w:rsid w:val="001B7B7D"/>
    <w:rsid w:val="001B7BF7"/>
    <w:rsid w:val="001C0C44"/>
    <w:rsid w:val="001C31E0"/>
    <w:rsid w:val="001C4CD7"/>
    <w:rsid w:val="001C72F2"/>
    <w:rsid w:val="001C7ED1"/>
    <w:rsid w:val="001D1744"/>
    <w:rsid w:val="001D6D89"/>
    <w:rsid w:val="001E117F"/>
    <w:rsid w:val="001E32C9"/>
    <w:rsid w:val="001E50DF"/>
    <w:rsid w:val="001E5E65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5F5E"/>
    <w:rsid w:val="00207924"/>
    <w:rsid w:val="00207B38"/>
    <w:rsid w:val="002130E5"/>
    <w:rsid w:val="002147DF"/>
    <w:rsid w:val="00215133"/>
    <w:rsid w:val="00217CD1"/>
    <w:rsid w:val="0022144D"/>
    <w:rsid w:val="00222227"/>
    <w:rsid w:val="002241F8"/>
    <w:rsid w:val="00227CC1"/>
    <w:rsid w:val="00230A88"/>
    <w:rsid w:val="00230E9B"/>
    <w:rsid w:val="00234968"/>
    <w:rsid w:val="00234A30"/>
    <w:rsid w:val="00234BA9"/>
    <w:rsid w:val="00235830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2328"/>
    <w:rsid w:val="002550B7"/>
    <w:rsid w:val="0025681D"/>
    <w:rsid w:val="002575DF"/>
    <w:rsid w:val="0025781C"/>
    <w:rsid w:val="00260692"/>
    <w:rsid w:val="00264C1B"/>
    <w:rsid w:val="002656A0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A79D3"/>
    <w:rsid w:val="002B030D"/>
    <w:rsid w:val="002B03B6"/>
    <w:rsid w:val="002B09AF"/>
    <w:rsid w:val="002B215F"/>
    <w:rsid w:val="002B7507"/>
    <w:rsid w:val="002B75FC"/>
    <w:rsid w:val="002C08EA"/>
    <w:rsid w:val="002C59B8"/>
    <w:rsid w:val="002C699D"/>
    <w:rsid w:val="002C730C"/>
    <w:rsid w:val="002C783A"/>
    <w:rsid w:val="002D0FBD"/>
    <w:rsid w:val="002D22BA"/>
    <w:rsid w:val="002D45C4"/>
    <w:rsid w:val="002D6762"/>
    <w:rsid w:val="002D7039"/>
    <w:rsid w:val="002D72EA"/>
    <w:rsid w:val="002E4358"/>
    <w:rsid w:val="002F4196"/>
    <w:rsid w:val="002F49B9"/>
    <w:rsid w:val="002F595E"/>
    <w:rsid w:val="002F638B"/>
    <w:rsid w:val="002F6C78"/>
    <w:rsid w:val="003010AA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5E5C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575CD"/>
    <w:rsid w:val="003615B6"/>
    <w:rsid w:val="0036217D"/>
    <w:rsid w:val="00366072"/>
    <w:rsid w:val="0036738F"/>
    <w:rsid w:val="00370F3C"/>
    <w:rsid w:val="003720F1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1928"/>
    <w:rsid w:val="0039386E"/>
    <w:rsid w:val="00394C20"/>
    <w:rsid w:val="00396090"/>
    <w:rsid w:val="00396354"/>
    <w:rsid w:val="00397C32"/>
    <w:rsid w:val="003A0BCE"/>
    <w:rsid w:val="003A11C9"/>
    <w:rsid w:val="003A1AA7"/>
    <w:rsid w:val="003A2BD5"/>
    <w:rsid w:val="003A2F9C"/>
    <w:rsid w:val="003B0BEF"/>
    <w:rsid w:val="003B0F65"/>
    <w:rsid w:val="003B1A5E"/>
    <w:rsid w:val="003B52D1"/>
    <w:rsid w:val="003B5522"/>
    <w:rsid w:val="003B5DFD"/>
    <w:rsid w:val="003C08C1"/>
    <w:rsid w:val="003C136C"/>
    <w:rsid w:val="003C37AB"/>
    <w:rsid w:val="003C3EE7"/>
    <w:rsid w:val="003C584A"/>
    <w:rsid w:val="003C6487"/>
    <w:rsid w:val="003C6798"/>
    <w:rsid w:val="003D0DDA"/>
    <w:rsid w:val="003D2277"/>
    <w:rsid w:val="003D2483"/>
    <w:rsid w:val="003D7289"/>
    <w:rsid w:val="003D749D"/>
    <w:rsid w:val="003E1AA9"/>
    <w:rsid w:val="003E22CE"/>
    <w:rsid w:val="003E50BA"/>
    <w:rsid w:val="003E6087"/>
    <w:rsid w:val="003E7203"/>
    <w:rsid w:val="003E7596"/>
    <w:rsid w:val="003F048A"/>
    <w:rsid w:val="003F0BB2"/>
    <w:rsid w:val="003F0C45"/>
    <w:rsid w:val="003F284B"/>
    <w:rsid w:val="003F3447"/>
    <w:rsid w:val="003F41AB"/>
    <w:rsid w:val="003F4EDD"/>
    <w:rsid w:val="003F50BA"/>
    <w:rsid w:val="003F649D"/>
    <w:rsid w:val="003F64DE"/>
    <w:rsid w:val="003F67A2"/>
    <w:rsid w:val="003F72AA"/>
    <w:rsid w:val="003F739B"/>
    <w:rsid w:val="003F7CEC"/>
    <w:rsid w:val="00401799"/>
    <w:rsid w:val="004026AF"/>
    <w:rsid w:val="004027BE"/>
    <w:rsid w:val="004066E8"/>
    <w:rsid w:val="00407269"/>
    <w:rsid w:val="004079ED"/>
    <w:rsid w:val="00410049"/>
    <w:rsid w:val="0041022F"/>
    <w:rsid w:val="00411FFC"/>
    <w:rsid w:val="0041348E"/>
    <w:rsid w:val="004158C1"/>
    <w:rsid w:val="00416960"/>
    <w:rsid w:val="00417405"/>
    <w:rsid w:val="00417C78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62CF"/>
    <w:rsid w:val="00447DF9"/>
    <w:rsid w:val="00451C99"/>
    <w:rsid w:val="004570B4"/>
    <w:rsid w:val="004572A6"/>
    <w:rsid w:val="00461244"/>
    <w:rsid w:val="00463DFF"/>
    <w:rsid w:val="004645AD"/>
    <w:rsid w:val="00464E82"/>
    <w:rsid w:val="00472B4D"/>
    <w:rsid w:val="00473777"/>
    <w:rsid w:val="00473AFC"/>
    <w:rsid w:val="00474828"/>
    <w:rsid w:val="00475137"/>
    <w:rsid w:val="0047596C"/>
    <w:rsid w:val="0047646C"/>
    <w:rsid w:val="00477879"/>
    <w:rsid w:val="0048081E"/>
    <w:rsid w:val="00480949"/>
    <w:rsid w:val="00481104"/>
    <w:rsid w:val="00482858"/>
    <w:rsid w:val="004831C3"/>
    <w:rsid w:val="0048332A"/>
    <w:rsid w:val="00484063"/>
    <w:rsid w:val="00484664"/>
    <w:rsid w:val="004855D5"/>
    <w:rsid w:val="004868BC"/>
    <w:rsid w:val="00490857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7E0"/>
    <w:rsid w:val="004A184A"/>
    <w:rsid w:val="004A1CD7"/>
    <w:rsid w:val="004A226D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C3175"/>
    <w:rsid w:val="004D0636"/>
    <w:rsid w:val="004D1484"/>
    <w:rsid w:val="004D39D5"/>
    <w:rsid w:val="004D4DDE"/>
    <w:rsid w:val="004D769A"/>
    <w:rsid w:val="004E0094"/>
    <w:rsid w:val="004E208E"/>
    <w:rsid w:val="004E34FE"/>
    <w:rsid w:val="004E427B"/>
    <w:rsid w:val="004E4E80"/>
    <w:rsid w:val="004E5127"/>
    <w:rsid w:val="004F1453"/>
    <w:rsid w:val="004F164F"/>
    <w:rsid w:val="004F1FE2"/>
    <w:rsid w:val="004F2C91"/>
    <w:rsid w:val="004F440E"/>
    <w:rsid w:val="004F696B"/>
    <w:rsid w:val="005017C0"/>
    <w:rsid w:val="005032F2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5926"/>
    <w:rsid w:val="00516B23"/>
    <w:rsid w:val="00516B6C"/>
    <w:rsid w:val="00521E8C"/>
    <w:rsid w:val="00523DCC"/>
    <w:rsid w:val="00524823"/>
    <w:rsid w:val="00524C39"/>
    <w:rsid w:val="00524EEC"/>
    <w:rsid w:val="00526A7D"/>
    <w:rsid w:val="00526D49"/>
    <w:rsid w:val="005306F2"/>
    <w:rsid w:val="00534468"/>
    <w:rsid w:val="00534D55"/>
    <w:rsid w:val="00536498"/>
    <w:rsid w:val="005367CE"/>
    <w:rsid w:val="005372BA"/>
    <w:rsid w:val="0054112C"/>
    <w:rsid w:val="00542A59"/>
    <w:rsid w:val="005431FF"/>
    <w:rsid w:val="005440EF"/>
    <w:rsid w:val="0054463B"/>
    <w:rsid w:val="00545B9C"/>
    <w:rsid w:val="00546E41"/>
    <w:rsid w:val="0055128E"/>
    <w:rsid w:val="00551C85"/>
    <w:rsid w:val="0055262C"/>
    <w:rsid w:val="00553E31"/>
    <w:rsid w:val="00554CD0"/>
    <w:rsid w:val="00555149"/>
    <w:rsid w:val="0055660F"/>
    <w:rsid w:val="0055709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85C58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A81"/>
    <w:rsid w:val="005A42E0"/>
    <w:rsid w:val="005B0036"/>
    <w:rsid w:val="005B0461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0963"/>
    <w:rsid w:val="005E1129"/>
    <w:rsid w:val="005E1537"/>
    <w:rsid w:val="005E1AE9"/>
    <w:rsid w:val="005E38AD"/>
    <w:rsid w:val="005E4498"/>
    <w:rsid w:val="005E5134"/>
    <w:rsid w:val="005E54BA"/>
    <w:rsid w:val="005E6EB8"/>
    <w:rsid w:val="005E78AC"/>
    <w:rsid w:val="005F0D80"/>
    <w:rsid w:val="005F0E7C"/>
    <w:rsid w:val="005F1DB6"/>
    <w:rsid w:val="005F29A9"/>
    <w:rsid w:val="005F37E7"/>
    <w:rsid w:val="005F4D33"/>
    <w:rsid w:val="005F65A9"/>
    <w:rsid w:val="005F6B5C"/>
    <w:rsid w:val="00600ADD"/>
    <w:rsid w:val="00602689"/>
    <w:rsid w:val="00602C76"/>
    <w:rsid w:val="0060395B"/>
    <w:rsid w:val="00605E80"/>
    <w:rsid w:val="006068F1"/>
    <w:rsid w:val="00606E6E"/>
    <w:rsid w:val="00607455"/>
    <w:rsid w:val="006120C0"/>
    <w:rsid w:val="006136A1"/>
    <w:rsid w:val="00614716"/>
    <w:rsid w:val="00617F11"/>
    <w:rsid w:val="00617F61"/>
    <w:rsid w:val="00621F76"/>
    <w:rsid w:val="00623A7B"/>
    <w:rsid w:val="00624697"/>
    <w:rsid w:val="00624DDF"/>
    <w:rsid w:val="00627767"/>
    <w:rsid w:val="00627DC6"/>
    <w:rsid w:val="00631E2D"/>
    <w:rsid w:val="00634507"/>
    <w:rsid w:val="00635C04"/>
    <w:rsid w:val="00636C29"/>
    <w:rsid w:val="00637977"/>
    <w:rsid w:val="0064136E"/>
    <w:rsid w:val="00641F43"/>
    <w:rsid w:val="00642BFA"/>
    <w:rsid w:val="00643231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3455"/>
    <w:rsid w:val="00666BC6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0543"/>
    <w:rsid w:val="00681ADD"/>
    <w:rsid w:val="00681E71"/>
    <w:rsid w:val="0068284E"/>
    <w:rsid w:val="0068480A"/>
    <w:rsid w:val="006851D5"/>
    <w:rsid w:val="0068610F"/>
    <w:rsid w:val="006872CF"/>
    <w:rsid w:val="006877E9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01A2"/>
    <w:rsid w:val="006B0302"/>
    <w:rsid w:val="006B20AF"/>
    <w:rsid w:val="006B2E0B"/>
    <w:rsid w:val="006B3BB4"/>
    <w:rsid w:val="006B53D0"/>
    <w:rsid w:val="006B55AE"/>
    <w:rsid w:val="006B66D1"/>
    <w:rsid w:val="006B6B79"/>
    <w:rsid w:val="006B6EC2"/>
    <w:rsid w:val="006B718B"/>
    <w:rsid w:val="006B7CC3"/>
    <w:rsid w:val="006B7EBE"/>
    <w:rsid w:val="006C1684"/>
    <w:rsid w:val="006C1F95"/>
    <w:rsid w:val="006C42FB"/>
    <w:rsid w:val="006C51D3"/>
    <w:rsid w:val="006C5226"/>
    <w:rsid w:val="006C53A6"/>
    <w:rsid w:val="006C7537"/>
    <w:rsid w:val="006C785B"/>
    <w:rsid w:val="006D1044"/>
    <w:rsid w:val="006D3172"/>
    <w:rsid w:val="006D398C"/>
    <w:rsid w:val="006E056B"/>
    <w:rsid w:val="006E197A"/>
    <w:rsid w:val="006E2F2C"/>
    <w:rsid w:val="006E574E"/>
    <w:rsid w:val="006E6270"/>
    <w:rsid w:val="006F54F7"/>
    <w:rsid w:val="0070096B"/>
    <w:rsid w:val="00701D24"/>
    <w:rsid w:val="0070486B"/>
    <w:rsid w:val="007048A8"/>
    <w:rsid w:val="00705D76"/>
    <w:rsid w:val="00706EB4"/>
    <w:rsid w:val="0070732C"/>
    <w:rsid w:val="00707A05"/>
    <w:rsid w:val="00714CC7"/>
    <w:rsid w:val="00715C5D"/>
    <w:rsid w:val="007163B6"/>
    <w:rsid w:val="007204A5"/>
    <w:rsid w:val="00721292"/>
    <w:rsid w:val="007217D6"/>
    <w:rsid w:val="0072554D"/>
    <w:rsid w:val="00727913"/>
    <w:rsid w:val="00731E9B"/>
    <w:rsid w:val="007320D2"/>
    <w:rsid w:val="007321A0"/>
    <w:rsid w:val="00733297"/>
    <w:rsid w:val="00733919"/>
    <w:rsid w:val="00733C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155"/>
    <w:rsid w:val="00753E91"/>
    <w:rsid w:val="00754FB0"/>
    <w:rsid w:val="0075673B"/>
    <w:rsid w:val="007568BF"/>
    <w:rsid w:val="007616FE"/>
    <w:rsid w:val="00761A95"/>
    <w:rsid w:val="00762B68"/>
    <w:rsid w:val="00762CCB"/>
    <w:rsid w:val="007635ED"/>
    <w:rsid w:val="007650E2"/>
    <w:rsid w:val="00765492"/>
    <w:rsid w:val="00765EA2"/>
    <w:rsid w:val="00766382"/>
    <w:rsid w:val="007717DE"/>
    <w:rsid w:val="00771A18"/>
    <w:rsid w:val="00772039"/>
    <w:rsid w:val="00773DF1"/>
    <w:rsid w:val="0077582A"/>
    <w:rsid w:val="00775E7B"/>
    <w:rsid w:val="00781974"/>
    <w:rsid w:val="0078318B"/>
    <w:rsid w:val="00783A3D"/>
    <w:rsid w:val="00785E9A"/>
    <w:rsid w:val="00787FA0"/>
    <w:rsid w:val="0079076A"/>
    <w:rsid w:val="00791814"/>
    <w:rsid w:val="00792ABC"/>
    <w:rsid w:val="00793C05"/>
    <w:rsid w:val="007948CF"/>
    <w:rsid w:val="00795842"/>
    <w:rsid w:val="007960FF"/>
    <w:rsid w:val="007971BC"/>
    <w:rsid w:val="00797E96"/>
    <w:rsid w:val="007A13CE"/>
    <w:rsid w:val="007A2D24"/>
    <w:rsid w:val="007A37F5"/>
    <w:rsid w:val="007A4C58"/>
    <w:rsid w:val="007A52B4"/>
    <w:rsid w:val="007B0016"/>
    <w:rsid w:val="007B38DC"/>
    <w:rsid w:val="007B5EB2"/>
    <w:rsid w:val="007B7130"/>
    <w:rsid w:val="007B72ED"/>
    <w:rsid w:val="007B7F35"/>
    <w:rsid w:val="007C1595"/>
    <w:rsid w:val="007C176F"/>
    <w:rsid w:val="007C50F0"/>
    <w:rsid w:val="007C56A6"/>
    <w:rsid w:val="007D0B5D"/>
    <w:rsid w:val="007D2A96"/>
    <w:rsid w:val="007D46A5"/>
    <w:rsid w:val="007D6C55"/>
    <w:rsid w:val="007D6EA7"/>
    <w:rsid w:val="007E1220"/>
    <w:rsid w:val="007E4CAA"/>
    <w:rsid w:val="007E5B27"/>
    <w:rsid w:val="007F08C6"/>
    <w:rsid w:val="007F24BE"/>
    <w:rsid w:val="007F4EAC"/>
    <w:rsid w:val="007F706A"/>
    <w:rsid w:val="007F71A5"/>
    <w:rsid w:val="0080136E"/>
    <w:rsid w:val="008032AB"/>
    <w:rsid w:val="00803785"/>
    <w:rsid w:val="00804556"/>
    <w:rsid w:val="00805D4C"/>
    <w:rsid w:val="0080622E"/>
    <w:rsid w:val="008064C5"/>
    <w:rsid w:val="00806641"/>
    <w:rsid w:val="00810F87"/>
    <w:rsid w:val="00811FC3"/>
    <w:rsid w:val="00813ADD"/>
    <w:rsid w:val="00814025"/>
    <w:rsid w:val="00815646"/>
    <w:rsid w:val="00817F12"/>
    <w:rsid w:val="0082146A"/>
    <w:rsid w:val="00822244"/>
    <w:rsid w:val="0082324B"/>
    <w:rsid w:val="0082330B"/>
    <w:rsid w:val="00823A2C"/>
    <w:rsid w:val="00823ED2"/>
    <w:rsid w:val="0082506F"/>
    <w:rsid w:val="00826101"/>
    <w:rsid w:val="00827F1A"/>
    <w:rsid w:val="0083023D"/>
    <w:rsid w:val="00831C27"/>
    <w:rsid w:val="0083456D"/>
    <w:rsid w:val="00836B32"/>
    <w:rsid w:val="00836D06"/>
    <w:rsid w:val="00837D9E"/>
    <w:rsid w:val="008426BC"/>
    <w:rsid w:val="00850021"/>
    <w:rsid w:val="008506C9"/>
    <w:rsid w:val="00851084"/>
    <w:rsid w:val="00855356"/>
    <w:rsid w:val="00855ED8"/>
    <w:rsid w:val="008574CA"/>
    <w:rsid w:val="00865ECE"/>
    <w:rsid w:val="00866603"/>
    <w:rsid w:val="00866E25"/>
    <w:rsid w:val="008672CF"/>
    <w:rsid w:val="008700DE"/>
    <w:rsid w:val="00870F53"/>
    <w:rsid w:val="008716CD"/>
    <w:rsid w:val="0087403F"/>
    <w:rsid w:val="008745F8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37A7"/>
    <w:rsid w:val="00897284"/>
    <w:rsid w:val="00897A75"/>
    <w:rsid w:val="008A0ACB"/>
    <w:rsid w:val="008A19F5"/>
    <w:rsid w:val="008A1A4F"/>
    <w:rsid w:val="008A1B5B"/>
    <w:rsid w:val="008A3467"/>
    <w:rsid w:val="008A67AD"/>
    <w:rsid w:val="008B0096"/>
    <w:rsid w:val="008B1184"/>
    <w:rsid w:val="008B1516"/>
    <w:rsid w:val="008B163A"/>
    <w:rsid w:val="008B3DF1"/>
    <w:rsid w:val="008B4034"/>
    <w:rsid w:val="008B73E1"/>
    <w:rsid w:val="008C0B6E"/>
    <w:rsid w:val="008C206E"/>
    <w:rsid w:val="008C5589"/>
    <w:rsid w:val="008C589E"/>
    <w:rsid w:val="008C5E44"/>
    <w:rsid w:val="008C61D9"/>
    <w:rsid w:val="008C6BB4"/>
    <w:rsid w:val="008C6E72"/>
    <w:rsid w:val="008C7B26"/>
    <w:rsid w:val="008D11A9"/>
    <w:rsid w:val="008D13A6"/>
    <w:rsid w:val="008D35C8"/>
    <w:rsid w:val="008D6082"/>
    <w:rsid w:val="008D7341"/>
    <w:rsid w:val="008D760F"/>
    <w:rsid w:val="008E286C"/>
    <w:rsid w:val="008E7FE0"/>
    <w:rsid w:val="008F1313"/>
    <w:rsid w:val="008F24DE"/>
    <w:rsid w:val="008F2ADC"/>
    <w:rsid w:val="008F7819"/>
    <w:rsid w:val="0090000C"/>
    <w:rsid w:val="0090115A"/>
    <w:rsid w:val="00902152"/>
    <w:rsid w:val="00902236"/>
    <w:rsid w:val="00904646"/>
    <w:rsid w:val="00904B79"/>
    <w:rsid w:val="00907EA9"/>
    <w:rsid w:val="009105FE"/>
    <w:rsid w:val="00912C17"/>
    <w:rsid w:val="009130F1"/>
    <w:rsid w:val="009135AE"/>
    <w:rsid w:val="00913862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2F74"/>
    <w:rsid w:val="00933B1A"/>
    <w:rsid w:val="009350FD"/>
    <w:rsid w:val="0093514A"/>
    <w:rsid w:val="00935F16"/>
    <w:rsid w:val="009360CB"/>
    <w:rsid w:val="00936D6A"/>
    <w:rsid w:val="009401AB"/>
    <w:rsid w:val="009403E4"/>
    <w:rsid w:val="00940593"/>
    <w:rsid w:val="00943302"/>
    <w:rsid w:val="00944270"/>
    <w:rsid w:val="0094483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402D"/>
    <w:rsid w:val="00967DDA"/>
    <w:rsid w:val="009711F9"/>
    <w:rsid w:val="009714A8"/>
    <w:rsid w:val="0097329D"/>
    <w:rsid w:val="00974C38"/>
    <w:rsid w:val="0097701D"/>
    <w:rsid w:val="009773AB"/>
    <w:rsid w:val="00980DD9"/>
    <w:rsid w:val="009862CF"/>
    <w:rsid w:val="009929B6"/>
    <w:rsid w:val="0099351B"/>
    <w:rsid w:val="00994B08"/>
    <w:rsid w:val="0099652A"/>
    <w:rsid w:val="00996FCA"/>
    <w:rsid w:val="009A0046"/>
    <w:rsid w:val="009A2A76"/>
    <w:rsid w:val="009A324A"/>
    <w:rsid w:val="009A459E"/>
    <w:rsid w:val="009A4A5F"/>
    <w:rsid w:val="009A649C"/>
    <w:rsid w:val="009A6EB5"/>
    <w:rsid w:val="009A79BF"/>
    <w:rsid w:val="009B071D"/>
    <w:rsid w:val="009B2515"/>
    <w:rsid w:val="009B34CC"/>
    <w:rsid w:val="009B37F1"/>
    <w:rsid w:val="009B4B31"/>
    <w:rsid w:val="009B77F7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DBC"/>
    <w:rsid w:val="009F0E69"/>
    <w:rsid w:val="009F67C8"/>
    <w:rsid w:val="009F6A72"/>
    <w:rsid w:val="009F751C"/>
    <w:rsid w:val="009F7B72"/>
    <w:rsid w:val="00A00D6F"/>
    <w:rsid w:val="00A04F9F"/>
    <w:rsid w:val="00A065AA"/>
    <w:rsid w:val="00A07C5A"/>
    <w:rsid w:val="00A10377"/>
    <w:rsid w:val="00A105B2"/>
    <w:rsid w:val="00A12883"/>
    <w:rsid w:val="00A12DFD"/>
    <w:rsid w:val="00A1306C"/>
    <w:rsid w:val="00A1401C"/>
    <w:rsid w:val="00A172B5"/>
    <w:rsid w:val="00A23AD3"/>
    <w:rsid w:val="00A2425C"/>
    <w:rsid w:val="00A2502A"/>
    <w:rsid w:val="00A26518"/>
    <w:rsid w:val="00A31695"/>
    <w:rsid w:val="00A3216A"/>
    <w:rsid w:val="00A3252B"/>
    <w:rsid w:val="00A36874"/>
    <w:rsid w:val="00A375C2"/>
    <w:rsid w:val="00A41326"/>
    <w:rsid w:val="00A4196A"/>
    <w:rsid w:val="00A41D53"/>
    <w:rsid w:val="00A43230"/>
    <w:rsid w:val="00A43AF9"/>
    <w:rsid w:val="00A44258"/>
    <w:rsid w:val="00A46B0B"/>
    <w:rsid w:val="00A51992"/>
    <w:rsid w:val="00A5326E"/>
    <w:rsid w:val="00A556BC"/>
    <w:rsid w:val="00A572C8"/>
    <w:rsid w:val="00A57D02"/>
    <w:rsid w:val="00A60C25"/>
    <w:rsid w:val="00A60D60"/>
    <w:rsid w:val="00A60E16"/>
    <w:rsid w:val="00A63D4F"/>
    <w:rsid w:val="00A64B2E"/>
    <w:rsid w:val="00A66029"/>
    <w:rsid w:val="00A6603A"/>
    <w:rsid w:val="00A6631D"/>
    <w:rsid w:val="00A70115"/>
    <w:rsid w:val="00A71AF5"/>
    <w:rsid w:val="00A75099"/>
    <w:rsid w:val="00A75110"/>
    <w:rsid w:val="00A758DD"/>
    <w:rsid w:val="00A80617"/>
    <w:rsid w:val="00A82020"/>
    <w:rsid w:val="00A84491"/>
    <w:rsid w:val="00A93CAB"/>
    <w:rsid w:val="00AA1111"/>
    <w:rsid w:val="00AA1B8B"/>
    <w:rsid w:val="00AA2481"/>
    <w:rsid w:val="00AA2AE9"/>
    <w:rsid w:val="00AA34CA"/>
    <w:rsid w:val="00AA3CC2"/>
    <w:rsid w:val="00AA4780"/>
    <w:rsid w:val="00AA4B8B"/>
    <w:rsid w:val="00AA5449"/>
    <w:rsid w:val="00AA5EDF"/>
    <w:rsid w:val="00AA6829"/>
    <w:rsid w:val="00AB172F"/>
    <w:rsid w:val="00AB2672"/>
    <w:rsid w:val="00AB4DD1"/>
    <w:rsid w:val="00AB6B63"/>
    <w:rsid w:val="00AB7B8D"/>
    <w:rsid w:val="00AC0F61"/>
    <w:rsid w:val="00AC3EB5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7580"/>
    <w:rsid w:val="00AF14D6"/>
    <w:rsid w:val="00B03F3C"/>
    <w:rsid w:val="00B06FF8"/>
    <w:rsid w:val="00B07709"/>
    <w:rsid w:val="00B129A0"/>
    <w:rsid w:val="00B16068"/>
    <w:rsid w:val="00B21194"/>
    <w:rsid w:val="00B2121B"/>
    <w:rsid w:val="00B2240A"/>
    <w:rsid w:val="00B23DAF"/>
    <w:rsid w:val="00B2452D"/>
    <w:rsid w:val="00B26553"/>
    <w:rsid w:val="00B265B2"/>
    <w:rsid w:val="00B30F1E"/>
    <w:rsid w:val="00B31C98"/>
    <w:rsid w:val="00B32DEF"/>
    <w:rsid w:val="00B32E95"/>
    <w:rsid w:val="00B334C5"/>
    <w:rsid w:val="00B34B98"/>
    <w:rsid w:val="00B3558D"/>
    <w:rsid w:val="00B37A7B"/>
    <w:rsid w:val="00B407FF"/>
    <w:rsid w:val="00B40AF9"/>
    <w:rsid w:val="00B41430"/>
    <w:rsid w:val="00B4157E"/>
    <w:rsid w:val="00B419DD"/>
    <w:rsid w:val="00B41EA7"/>
    <w:rsid w:val="00B4265D"/>
    <w:rsid w:val="00B4618C"/>
    <w:rsid w:val="00B468D3"/>
    <w:rsid w:val="00B46C9F"/>
    <w:rsid w:val="00B47422"/>
    <w:rsid w:val="00B47F55"/>
    <w:rsid w:val="00B50711"/>
    <w:rsid w:val="00B51307"/>
    <w:rsid w:val="00B51F4C"/>
    <w:rsid w:val="00B51FF2"/>
    <w:rsid w:val="00B521FC"/>
    <w:rsid w:val="00B54B34"/>
    <w:rsid w:val="00B55750"/>
    <w:rsid w:val="00B57960"/>
    <w:rsid w:val="00B60204"/>
    <w:rsid w:val="00B609D7"/>
    <w:rsid w:val="00B60ABC"/>
    <w:rsid w:val="00B61148"/>
    <w:rsid w:val="00B63FE4"/>
    <w:rsid w:val="00B66C67"/>
    <w:rsid w:val="00B66C75"/>
    <w:rsid w:val="00B723A6"/>
    <w:rsid w:val="00B72928"/>
    <w:rsid w:val="00B745BC"/>
    <w:rsid w:val="00B74B79"/>
    <w:rsid w:val="00B77B60"/>
    <w:rsid w:val="00B849FA"/>
    <w:rsid w:val="00B86D46"/>
    <w:rsid w:val="00B87949"/>
    <w:rsid w:val="00B9099A"/>
    <w:rsid w:val="00B9284D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0BA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37"/>
    <w:rsid w:val="00BD329E"/>
    <w:rsid w:val="00BD6E93"/>
    <w:rsid w:val="00BE01E2"/>
    <w:rsid w:val="00BE1779"/>
    <w:rsid w:val="00BE2530"/>
    <w:rsid w:val="00BE3EE1"/>
    <w:rsid w:val="00BE4646"/>
    <w:rsid w:val="00BE46AC"/>
    <w:rsid w:val="00BE571F"/>
    <w:rsid w:val="00BE580C"/>
    <w:rsid w:val="00BE74C5"/>
    <w:rsid w:val="00BF2B12"/>
    <w:rsid w:val="00BF68A4"/>
    <w:rsid w:val="00BF74AE"/>
    <w:rsid w:val="00BF75BF"/>
    <w:rsid w:val="00C015FC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176F4"/>
    <w:rsid w:val="00C20351"/>
    <w:rsid w:val="00C23E38"/>
    <w:rsid w:val="00C26ABC"/>
    <w:rsid w:val="00C270EC"/>
    <w:rsid w:val="00C31F3A"/>
    <w:rsid w:val="00C326B3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38FC"/>
    <w:rsid w:val="00C54B35"/>
    <w:rsid w:val="00C54FBC"/>
    <w:rsid w:val="00C56EB6"/>
    <w:rsid w:val="00C57CEA"/>
    <w:rsid w:val="00C6008C"/>
    <w:rsid w:val="00C615AC"/>
    <w:rsid w:val="00C63D1E"/>
    <w:rsid w:val="00C65299"/>
    <w:rsid w:val="00C657BB"/>
    <w:rsid w:val="00C7056D"/>
    <w:rsid w:val="00C751A1"/>
    <w:rsid w:val="00C75D16"/>
    <w:rsid w:val="00C76BEB"/>
    <w:rsid w:val="00C8152A"/>
    <w:rsid w:val="00C82F3F"/>
    <w:rsid w:val="00C8491B"/>
    <w:rsid w:val="00C850D6"/>
    <w:rsid w:val="00C85CFE"/>
    <w:rsid w:val="00C905FB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1734"/>
    <w:rsid w:val="00CB2941"/>
    <w:rsid w:val="00CB3FC9"/>
    <w:rsid w:val="00CB3FCC"/>
    <w:rsid w:val="00CB7D43"/>
    <w:rsid w:val="00CC3391"/>
    <w:rsid w:val="00CC4303"/>
    <w:rsid w:val="00CD0649"/>
    <w:rsid w:val="00CD0CDB"/>
    <w:rsid w:val="00CD40E4"/>
    <w:rsid w:val="00CD43D9"/>
    <w:rsid w:val="00CD4E99"/>
    <w:rsid w:val="00CD51D9"/>
    <w:rsid w:val="00CD5BB2"/>
    <w:rsid w:val="00CE1021"/>
    <w:rsid w:val="00CE1C81"/>
    <w:rsid w:val="00CE5B73"/>
    <w:rsid w:val="00CE6FA9"/>
    <w:rsid w:val="00CE7CDC"/>
    <w:rsid w:val="00CF0099"/>
    <w:rsid w:val="00CF0D51"/>
    <w:rsid w:val="00CF0FA2"/>
    <w:rsid w:val="00CF36D4"/>
    <w:rsid w:val="00CF3FE3"/>
    <w:rsid w:val="00CF4998"/>
    <w:rsid w:val="00CF4CE0"/>
    <w:rsid w:val="00CF54B4"/>
    <w:rsid w:val="00CF63C4"/>
    <w:rsid w:val="00D02DA5"/>
    <w:rsid w:val="00D039AC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1D6E"/>
    <w:rsid w:val="00D226AD"/>
    <w:rsid w:val="00D24F16"/>
    <w:rsid w:val="00D25A4D"/>
    <w:rsid w:val="00D264D3"/>
    <w:rsid w:val="00D26DBF"/>
    <w:rsid w:val="00D274CC"/>
    <w:rsid w:val="00D279D6"/>
    <w:rsid w:val="00D33183"/>
    <w:rsid w:val="00D346AD"/>
    <w:rsid w:val="00D3573F"/>
    <w:rsid w:val="00D4209B"/>
    <w:rsid w:val="00D42325"/>
    <w:rsid w:val="00D4421A"/>
    <w:rsid w:val="00D447F0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31E"/>
    <w:rsid w:val="00D64C35"/>
    <w:rsid w:val="00D64F8E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53D8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A7D2A"/>
    <w:rsid w:val="00DB0137"/>
    <w:rsid w:val="00DB0A8E"/>
    <w:rsid w:val="00DB0E36"/>
    <w:rsid w:val="00DB0E56"/>
    <w:rsid w:val="00DB4992"/>
    <w:rsid w:val="00DB6388"/>
    <w:rsid w:val="00DB6DA2"/>
    <w:rsid w:val="00DC04A9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1EE5"/>
    <w:rsid w:val="00DE25D7"/>
    <w:rsid w:val="00DE36AA"/>
    <w:rsid w:val="00DE5358"/>
    <w:rsid w:val="00DF0006"/>
    <w:rsid w:val="00DF0732"/>
    <w:rsid w:val="00DF245A"/>
    <w:rsid w:val="00DF350D"/>
    <w:rsid w:val="00DF376D"/>
    <w:rsid w:val="00DF4679"/>
    <w:rsid w:val="00E016FC"/>
    <w:rsid w:val="00E01957"/>
    <w:rsid w:val="00E020D1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21C63"/>
    <w:rsid w:val="00E268AD"/>
    <w:rsid w:val="00E27C53"/>
    <w:rsid w:val="00E30E12"/>
    <w:rsid w:val="00E3347C"/>
    <w:rsid w:val="00E33EDC"/>
    <w:rsid w:val="00E42193"/>
    <w:rsid w:val="00E474A2"/>
    <w:rsid w:val="00E51E28"/>
    <w:rsid w:val="00E52185"/>
    <w:rsid w:val="00E52869"/>
    <w:rsid w:val="00E53733"/>
    <w:rsid w:val="00E55859"/>
    <w:rsid w:val="00E5629A"/>
    <w:rsid w:val="00E56779"/>
    <w:rsid w:val="00E56846"/>
    <w:rsid w:val="00E57731"/>
    <w:rsid w:val="00E57F0D"/>
    <w:rsid w:val="00E60050"/>
    <w:rsid w:val="00E60892"/>
    <w:rsid w:val="00E60D67"/>
    <w:rsid w:val="00E6240B"/>
    <w:rsid w:val="00E62A8F"/>
    <w:rsid w:val="00E650B2"/>
    <w:rsid w:val="00E6582A"/>
    <w:rsid w:val="00E710A3"/>
    <w:rsid w:val="00E73FD4"/>
    <w:rsid w:val="00E75207"/>
    <w:rsid w:val="00E8349F"/>
    <w:rsid w:val="00E84708"/>
    <w:rsid w:val="00E84EAF"/>
    <w:rsid w:val="00E91961"/>
    <w:rsid w:val="00E922A9"/>
    <w:rsid w:val="00E92422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4362"/>
    <w:rsid w:val="00EB5165"/>
    <w:rsid w:val="00EB5F84"/>
    <w:rsid w:val="00EC216E"/>
    <w:rsid w:val="00EC2627"/>
    <w:rsid w:val="00EC2E71"/>
    <w:rsid w:val="00EC4963"/>
    <w:rsid w:val="00EC6226"/>
    <w:rsid w:val="00ED1196"/>
    <w:rsid w:val="00ED2709"/>
    <w:rsid w:val="00ED2A6F"/>
    <w:rsid w:val="00ED2D15"/>
    <w:rsid w:val="00ED7822"/>
    <w:rsid w:val="00EE0723"/>
    <w:rsid w:val="00EE451E"/>
    <w:rsid w:val="00EE5B6E"/>
    <w:rsid w:val="00EE6424"/>
    <w:rsid w:val="00EE6D4E"/>
    <w:rsid w:val="00EF146D"/>
    <w:rsid w:val="00EF1D77"/>
    <w:rsid w:val="00EF25B3"/>
    <w:rsid w:val="00EF5B10"/>
    <w:rsid w:val="00EF7594"/>
    <w:rsid w:val="00EF76BE"/>
    <w:rsid w:val="00F021B0"/>
    <w:rsid w:val="00F0295C"/>
    <w:rsid w:val="00F046FA"/>
    <w:rsid w:val="00F05A67"/>
    <w:rsid w:val="00F06F0D"/>
    <w:rsid w:val="00F07825"/>
    <w:rsid w:val="00F107E0"/>
    <w:rsid w:val="00F11F7D"/>
    <w:rsid w:val="00F154F7"/>
    <w:rsid w:val="00F166BC"/>
    <w:rsid w:val="00F22E40"/>
    <w:rsid w:val="00F25206"/>
    <w:rsid w:val="00F263D0"/>
    <w:rsid w:val="00F265B6"/>
    <w:rsid w:val="00F310D1"/>
    <w:rsid w:val="00F31E12"/>
    <w:rsid w:val="00F31F9D"/>
    <w:rsid w:val="00F32887"/>
    <w:rsid w:val="00F33213"/>
    <w:rsid w:val="00F34154"/>
    <w:rsid w:val="00F342D3"/>
    <w:rsid w:val="00F34EE2"/>
    <w:rsid w:val="00F34F02"/>
    <w:rsid w:val="00F4043D"/>
    <w:rsid w:val="00F43230"/>
    <w:rsid w:val="00F442CA"/>
    <w:rsid w:val="00F4593B"/>
    <w:rsid w:val="00F50BD7"/>
    <w:rsid w:val="00F53D3D"/>
    <w:rsid w:val="00F54283"/>
    <w:rsid w:val="00F54DE0"/>
    <w:rsid w:val="00F55AF2"/>
    <w:rsid w:val="00F57F33"/>
    <w:rsid w:val="00F61878"/>
    <w:rsid w:val="00F62F5F"/>
    <w:rsid w:val="00F67D92"/>
    <w:rsid w:val="00F67F1F"/>
    <w:rsid w:val="00F71B72"/>
    <w:rsid w:val="00F72AA7"/>
    <w:rsid w:val="00F759E1"/>
    <w:rsid w:val="00F7704C"/>
    <w:rsid w:val="00F77A27"/>
    <w:rsid w:val="00F81780"/>
    <w:rsid w:val="00F81878"/>
    <w:rsid w:val="00F82D93"/>
    <w:rsid w:val="00F83145"/>
    <w:rsid w:val="00F85F46"/>
    <w:rsid w:val="00F87495"/>
    <w:rsid w:val="00F87787"/>
    <w:rsid w:val="00F87FAF"/>
    <w:rsid w:val="00F9115B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CEE"/>
    <w:rsid w:val="00FB490C"/>
    <w:rsid w:val="00FB4B8C"/>
    <w:rsid w:val="00FB4C5E"/>
    <w:rsid w:val="00FB5383"/>
    <w:rsid w:val="00FB6444"/>
    <w:rsid w:val="00FC03B0"/>
    <w:rsid w:val="00FC2D17"/>
    <w:rsid w:val="00FC302B"/>
    <w:rsid w:val="00FC5444"/>
    <w:rsid w:val="00FC5714"/>
    <w:rsid w:val="00FC69B6"/>
    <w:rsid w:val="00FD19E4"/>
    <w:rsid w:val="00FD3795"/>
    <w:rsid w:val="00FD4813"/>
    <w:rsid w:val="00FD4B16"/>
    <w:rsid w:val="00FE10FF"/>
    <w:rsid w:val="00FE1B42"/>
    <w:rsid w:val="00FE1E27"/>
    <w:rsid w:val="00FE2864"/>
    <w:rsid w:val="00FE2F81"/>
    <w:rsid w:val="00FE3391"/>
    <w:rsid w:val="00FE57DD"/>
    <w:rsid w:val="00FE6E84"/>
    <w:rsid w:val="00FF27B9"/>
    <w:rsid w:val="00FF41D0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7B92-E8FA-429F-AC4C-76BBA09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1274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Тимофеева Татьяна Александровна</cp:lastModifiedBy>
  <cp:revision>170</cp:revision>
  <cp:lastPrinted>2023-04-05T09:08:00Z</cp:lastPrinted>
  <dcterms:created xsi:type="dcterms:W3CDTF">2022-01-14T13:33:00Z</dcterms:created>
  <dcterms:modified xsi:type="dcterms:W3CDTF">2023-10-04T08:07:00Z</dcterms:modified>
</cp:coreProperties>
</file>