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20" w:rsidRPr="00954785" w:rsidRDefault="00F33352" w:rsidP="00E26F20">
      <w:pPr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724FE05A" wp14:editId="7D5ED4A7">
                <wp:simplePos x="0" y="0"/>
                <wp:positionH relativeFrom="column">
                  <wp:posOffset>773430</wp:posOffset>
                </wp:positionH>
                <wp:positionV relativeFrom="paragraph">
                  <wp:posOffset>2155190</wp:posOffset>
                </wp:positionV>
                <wp:extent cx="3753485" cy="515620"/>
                <wp:effectExtent l="0" t="0" r="18415" b="17780"/>
                <wp:wrapTopAndBottom/>
                <wp:docPr id="9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3485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DCF" w:rsidRPr="00954785" w:rsidRDefault="00240DCF" w:rsidP="00954785">
                            <w:pPr>
                              <w:tabs>
                                <w:tab w:val="left" w:pos="4395"/>
                              </w:tabs>
                              <w:autoSpaceDE w:val="0"/>
                              <w:autoSpaceDN w:val="0"/>
                              <w:ind w:right="139"/>
                              <w:rPr>
                                <w:b/>
                              </w:rPr>
                            </w:pPr>
                            <w:r w:rsidRPr="00954785">
                              <w:rPr>
                                <w:b/>
                              </w:rPr>
                              <w:t xml:space="preserve">О внесении изменений в постановление Правительства Санкт-Петербурга </w:t>
                            </w:r>
                          </w:p>
                          <w:p w:rsidR="00240DCF" w:rsidRPr="00954785" w:rsidRDefault="00240DCF" w:rsidP="00954785">
                            <w:pPr>
                              <w:tabs>
                                <w:tab w:val="left" w:pos="4395"/>
                              </w:tabs>
                              <w:autoSpaceDE w:val="0"/>
                              <w:autoSpaceDN w:val="0"/>
                              <w:ind w:right="139"/>
                              <w:rPr>
                                <w:b/>
                              </w:rPr>
                            </w:pPr>
                            <w:r w:rsidRPr="00954785">
                              <w:rPr>
                                <w:b/>
                              </w:rPr>
                              <w:t xml:space="preserve">от 15.12.2022 № 1228 </w:t>
                            </w:r>
                          </w:p>
                          <w:p w:rsidR="00240DCF" w:rsidRDefault="00240DCF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60.9pt;margin-top:169.7pt;width:295.55pt;height:40.6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" o:allowincell="f" filled="f" stroked="f">
                <v:textbox inset="0,0,0,0">
                  <w:txbxContent>
                    <w:p w:rsidR="00240DCF" w:rsidRPr="00954785" w:rsidRDefault="00240DCF" w:rsidP="00954785">
                      <w:pPr>
                        <w:tabs>
                          <w:tab w:val="left" w:pos="4395"/>
                        </w:tabs>
                        <w:autoSpaceDE w:val="0"/>
                        <w:autoSpaceDN w:val="0"/>
                        <w:ind w:right="139"/>
                        <w:rPr>
                          <w:b/>
                        </w:rPr>
                      </w:pPr>
                      <w:r w:rsidRPr="00954785">
                        <w:rPr>
                          <w:b/>
                        </w:rPr>
                        <w:t xml:space="preserve">О внесении изменений в постановление Правительства Санкт-Петербурга </w:t>
                      </w:r>
                    </w:p>
                    <w:p w:rsidR="00240DCF" w:rsidRPr="00954785" w:rsidRDefault="00240DCF" w:rsidP="00954785">
                      <w:pPr>
                        <w:tabs>
                          <w:tab w:val="left" w:pos="4395"/>
                        </w:tabs>
                        <w:autoSpaceDE w:val="0"/>
                        <w:autoSpaceDN w:val="0"/>
                        <w:ind w:right="139"/>
                        <w:rPr>
                          <w:b/>
                        </w:rPr>
                      </w:pPr>
                      <w:r w:rsidRPr="00954785">
                        <w:rPr>
                          <w:b/>
                        </w:rPr>
                        <w:t xml:space="preserve">от 15.12.2022 № 1228 </w:t>
                      </w:r>
                    </w:p>
                    <w:p w:rsidR="00240DCF" w:rsidRDefault="00240DCF">
                      <w:pPr>
                        <w:pStyle w:val="1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w:drawing>
          <wp:anchor distT="0" distB="107950" distL="114300" distR="114300" simplePos="0" relativeHeight="251656704" behindDoc="0" locked="0" layoutInCell="0" allowOverlap="1" wp14:anchorId="083DB6EC" wp14:editId="429F3F65">
            <wp:simplePos x="0" y="0"/>
            <wp:positionH relativeFrom="column">
              <wp:posOffset>-206375</wp:posOffset>
            </wp:positionH>
            <wp:positionV relativeFrom="paragraph">
              <wp:posOffset>0</wp:posOffset>
            </wp:positionV>
            <wp:extent cx="7099300" cy="2302510"/>
            <wp:effectExtent l="0" t="0" r="6350" b="2540"/>
            <wp:wrapTopAndBottom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C6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CB402E" wp14:editId="5269FF13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8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DCF" w:rsidRDefault="00240D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Gp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HhYam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240DCF" w:rsidRDefault="00240DC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26F20" w:rsidRPr="00954785" w:rsidRDefault="00E26F20" w:rsidP="00E26F20">
      <w:pPr>
        <w:sectPr w:rsidR="00E26F20" w:rsidRPr="00954785" w:rsidSect="009A4AF3">
          <w:headerReference w:type="even" r:id="rId10"/>
          <w:headerReference w:type="default" r:id="rId11"/>
          <w:pgSz w:w="11906" w:h="16838"/>
          <w:pgMar w:top="851" w:right="357" w:bottom="1134" w:left="357" w:header="357" w:footer="709" w:gutter="0"/>
          <w:cols w:space="708"/>
          <w:titlePg/>
          <w:docGrid w:linePitch="360"/>
        </w:sectPr>
      </w:pPr>
    </w:p>
    <w:p w:rsidR="00954785" w:rsidRPr="00954785" w:rsidRDefault="00954785" w:rsidP="0095478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54785">
        <w:rPr>
          <w:bCs/>
        </w:rPr>
        <w:lastRenderedPageBreak/>
        <w:t xml:space="preserve">В соответствии с пунктом 4 статьи 18 Закона Санкт-Петербурга </w:t>
      </w:r>
      <w:r w:rsidR="008723B3">
        <w:rPr>
          <w:bCs/>
        </w:rPr>
        <w:br/>
      </w:r>
      <w:r w:rsidRPr="00954785">
        <w:rPr>
          <w:bCs/>
        </w:rPr>
        <w:t xml:space="preserve">от 04.07.2007 № 371-77 «О бюджетном процессе в Санкт-Петербурге» Правительство </w:t>
      </w:r>
      <w:r w:rsidR="00693A65">
        <w:rPr>
          <w:bCs/>
        </w:rPr>
        <w:t xml:space="preserve">                 </w:t>
      </w:r>
      <w:r w:rsidRPr="00954785">
        <w:rPr>
          <w:bCs/>
        </w:rPr>
        <w:t>Санкт-Петербурга</w:t>
      </w:r>
    </w:p>
    <w:p w:rsidR="00954785" w:rsidRPr="00954785" w:rsidRDefault="00954785" w:rsidP="00954785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954785" w:rsidRPr="00954785" w:rsidRDefault="00954785" w:rsidP="00954785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954785">
        <w:rPr>
          <w:b/>
          <w:bCs/>
        </w:rPr>
        <w:t>П</w:t>
      </w:r>
      <w:proofErr w:type="gramEnd"/>
      <w:r w:rsidRPr="00954785">
        <w:rPr>
          <w:b/>
          <w:bCs/>
        </w:rPr>
        <w:t xml:space="preserve"> О С Т А Н О В Л Я Е Т:</w:t>
      </w:r>
    </w:p>
    <w:p w:rsidR="00954785" w:rsidRPr="00954785" w:rsidRDefault="00954785" w:rsidP="00954785">
      <w:pPr>
        <w:autoSpaceDE w:val="0"/>
        <w:autoSpaceDN w:val="0"/>
        <w:adjustRightInd w:val="0"/>
        <w:jc w:val="both"/>
        <w:rPr>
          <w:b/>
          <w:bCs/>
        </w:rPr>
      </w:pPr>
    </w:p>
    <w:p w:rsidR="00954785" w:rsidRPr="007D70C0" w:rsidRDefault="008723B3" w:rsidP="00954785">
      <w:pPr>
        <w:ind w:firstLine="567"/>
        <w:jc w:val="both"/>
      </w:pPr>
      <w:bookmarkStart w:id="0" w:name="Par2"/>
      <w:bookmarkEnd w:id="0"/>
      <w:r w:rsidRPr="000F5F90">
        <w:rPr>
          <w:bCs/>
        </w:rPr>
        <w:t>1.</w:t>
      </w:r>
      <w:r w:rsidR="000F5F90" w:rsidRPr="000F5F90">
        <w:rPr>
          <w:bCs/>
        </w:rPr>
        <w:t xml:space="preserve"> </w:t>
      </w:r>
      <w:proofErr w:type="gramStart"/>
      <w:r w:rsidR="00954785" w:rsidRPr="000F5F90">
        <w:rPr>
          <w:bCs/>
        </w:rPr>
        <w:t>Внести в постановлени</w:t>
      </w:r>
      <w:r w:rsidR="00B06023" w:rsidRPr="000F5F90">
        <w:rPr>
          <w:bCs/>
        </w:rPr>
        <w:t>е</w:t>
      </w:r>
      <w:r w:rsidR="00954785" w:rsidRPr="000F5F90">
        <w:rPr>
          <w:bCs/>
        </w:rPr>
        <w:t xml:space="preserve"> Правительства Санкт-Петербурга от 15.12.2022 № 1228 </w:t>
      </w:r>
      <w:r w:rsidR="00693A65" w:rsidRPr="000F5F90">
        <w:rPr>
          <w:bCs/>
        </w:rPr>
        <w:t xml:space="preserve">                   </w:t>
      </w:r>
      <w:r w:rsidR="00954785" w:rsidRPr="000F5F90">
        <w:rPr>
          <w:bCs/>
        </w:rPr>
        <w:t>«</w:t>
      </w:r>
      <w:r w:rsidR="00954785" w:rsidRPr="000F5F90">
        <w:t xml:space="preserve">О пообъектном распределении бюджетных ассигнований на осуществление капитальных вложений в существующие и создаваемые объекты капитального строительства государственной собственности Санкт-Петербурга и (или) приобретение за счет </w:t>
      </w:r>
      <w:r w:rsidR="00B06023" w:rsidRPr="000F5F90">
        <w:br/>
      </w:r>
      <w:r w:rsidR="00954785" w:rsidRPr="000F5F90">
        <w:t xml:space="preserve">средств бюджета объектов недвижимого имущества в государственную собственность </w:t>
      </w:r>
      <w:r w:rsidR="00B06023" w:rsidRPr="000F5F90">
        <w:br/>
      </w:r>
      <w:r w:rsidR="00954785" w:rsidRPr="000F5F90">
        <w:t xml:space="preserve">Санкт-Петербурга в соответствии с Адресной инвестиционной программой на 2023 год </w:t>
      </w:r>
      <w:r w:rsidR="003F3267" w:rsidRPr="000F5F90">
        <w:t xml:space="preserve">               </w:t>
      </w:r>
      <w:r w:rsidR="00B06023" w:rsidRPr="000F5F90">
        <w:t xml:space="preserve">и на плановый период </w:t>
      </w:r>
      <w:r w:rsidR="00954785" w:rsidRPr="000F5F90">
        <w:t>2024 и 2025 годов» следующие изменения:</w:t>
      </w:r>
      <w:proofErr w:type="gramEnd"/>
    </w:p>
    <w:p w:rsidR="007D70C0" w:rsidRPr="002F31C5" w:rsidRDefault="007D70C0" w:rsidP="00954785">
      <w:pPr>
        <w:ind w:firstLine="567"/>
        <w:jc w:val="both"/>
        <w:rPr>
          <w:sz w:val="16"/>
          <w:szCs w:val="16"/>
        </w:rPr>
      </w:pPr>
    </w:p>
    <w:p w:rsidR="00D525FC" w:rsidRPr="000B0C62" w:rsidRDefault="000B0C62" w:rsidP="000B0C62">
      <w:pPr>
        <w:pStyle w:val="aff"/>
        <w:numPr>
          <w:ilvl w:val="1"/>
          <w:numId w:val="21"/>
        </w:numPr>
        <w:ind w:left="0" w:right="-1" w:firstLine="6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70C0" w:rsidRPr="000B0C62">
        <w:rPr>
          <w:sz w:val="24"/>
          <w:szCs w:val="24"/>
        </w:rPr>
        <w:t>В разделе «Развитие здравоохранения в Санкт-Петербурге» приложения                             к постановлению:</w:t>
      </w:r>
    </w:p>
    <w:p w:rsidR="007D70C0" w:rsidRPr="007D70C0" w:rsidRDefault="007D70C0" w:rsidP="007D70C0">
      <w:pPr>
        <w:ind w:left="567"/>
        <w:jc w:val="both"/>
        <w:rPr>
          <w:sz w:val="16"/>
          <w:szCs w:val="16"/>
        </w:rPr>
      </w:pPr>
    </w:p>
    <w:p w:rsidR="00954785" w:rsidRPr="000F5F90" w:rsidRDefault="000F5F90" w:rsidP="00D525FC">
      <w:pPr>
        <w:ind w:right="-1" w:firstLine="567"/>
        <w:jc w:val="both"/>
      </w:pPr>
      <w:r w:rsidRPr="000F5F90">
        <w:t>1.1.</w:t>
      </w:r>
      <w:r w:rsidR="007D70C0">
        <w:t>1.</w:t>
      </w:r>
      <w:r w:rsidRPr="000F5F90">
        <w:t xml:space="preserve"> </w:t>
      </w:r>
      <w:r w:rsidR="007D70C0">
        <w:t xml:space="preserve">Строки </w:t>
      </w:r>
      <w:r w:rsidR="00954785" w:rsidRPr="000F5F90">
        <w:t xml:space="preserve">«Развитие здравоохранения в Санкт-Петербурге» </w:t>
      </w:r>
      <w:r w:rsidR="00636DED" w:rsidRPr="000F5F90">
        <w:t xml:space="preserve">и </w:t>
      </w:r>
      <w:r w:rsidR="007D70C0">
        <w:t xml:space="preserve">«Комитет                                  по строительству» </w:t>
      </w:r>
      <w:r w:rsidR="00954785" w:rsidRPr="000F5F90">
        <w:t>изложить в следующей редакции:</w:t>
      </w:r>
    </w:p>
    <w:p w:rsidR="00D525FC" w:rsidRPr="00D525FC" w:rsidRDefault="00D525FC" w:rsidP="00D525FC">
      <w:pPr>
        <w:ind w:right="-1"/>
        <w:jc w:val="both"/>
        <w:rPr>
          <w:sz w:val="16"/>
          <w:szCs w:val="16"/>
        </w:rPr>
      </w:pPr>
    </w:p>
    <w:tbl>
      <w:tblPr>
        <w:tblOverlap w:val="never"/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6388"/>
        <w:gridCol w:w="904"/>
        <w:gridCol w:w="850"/>
        <w:gridCol w:w="851"/>
        <w:gridCol w:w="930"/>
        <w:gridCol w:w="470"/>
      </w:tblGrid>
      <w:tr w:rsidR="00693A65" w:rsidRPr="009163BA" w:rsidTr="00401FAE">
        <w:trPr>
          <w:trHeight w:hRule="exact" w:val="383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3A65" w:rsidRPr="009163BA" w:rsidRDefault="000F5F90" w:rsidP="0095478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  <w:sz w:val="20"/>
                <w:szCs w:val="20"/>
              </w:rPr>
            </w:pPr>
            <w:r>
              <w:rPr>
                <w:rStyle w:val="275pt"/>
                <w:rFonts w:eastAsia="Arial"/>
                <w:color w:val="auto"/>
                <w:sz w:val="20"/>
                <w:szCs w:val="20"/>
              </w:rPr>
              <w:t xml:space="preserve">  </w:t>
            </w:r>
            <w:r w:rsidR="00693A65" w:rsidRPr="009163BA">
              <w:rPr>
                <w:rStyle w:val="275pt"/>
                <w:rFonts w:eastAsia="Arial"/>
                <w:color w:val="auto"/>
                <w:sz w:val="20"/>
                <w:szCs w:val="20"/>
              </w:rPr>
              <w:t>«</w:t>
            </w:r>
          </w:p>
        </w:tc>
        <w:tc>
          <w:tcPr>
            <w:tcW w:w="6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65" w:rsidRPr="009163BA" w:rsidRDefault="00693A65" w:rsidP="00D7425E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РАЗВИТИЕ ЗДРАВООХРАНЕНИЯ В САНКТ-ПЕТЕРБУРГЕ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65" w:rsidRPr="00B45B86" w:rsidRDefault="00B45B86" w:rsidP="00D7425E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b/>
                <w:bCs/>
                <w:color w:val="auto"/>
                <w:spacing w:val="-2"/>
              </w:rPr>
            </w:pPr>
            <w:r>
              <w:rPr>
                <w:rStyle w:val="275pt"/>
                <w:rFonts w:eastAsia="Arial"/>
                <w:b/>
                <w:color w:val="auto"/>
                <w:spacing w:val="-2"/>
              </w:rPr>
              <w:t>11 326 353,0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65" w:rsidRPr="00AF6BC1" w:rsidRDefault="00693A65" w:rsidP="00D7425E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b/>
                <w:bCs/>
                <w:color w:val="auto"/>
                <w:spacing w:val="-2"/>
                <w:lang w:val="en-US"/>
              </w:rPr>
            </w:pPr>
            <w:r w:rsidRPr="00AF6BC1">
              <w:rPr>
                <w:rStyle w:val="275pt"/>
                <w:rFonts w:eastAsia="Arial"/>
                <w:b/>
                <w:color w:val="auto"/>
                <w:spacing w:val="-2"/>
                <w:lang w:val="en-US"/>
              </w:rPr>
              <w:t>23 200 928,3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65" w:rsidRPr="00AF6BC1" w:rsidRDefault="00693A65" w:rsidP="00D7425E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b/>
                <w:bCs/>
                <w:color w:val="auto"/>
                <w:spacing w:val="-2"/>
                <w:lang w:val="en-US"/>
              </w:rPr>
            </w:pPr>
            <w:r w:rsidRPr="00AF6BC1">
              <w:rPr>
                <w:rStyle w:val="275pt"/>
                <w:rFonts w:eastAsia="Arial"/>
                <w:b/>
                <w:color w:val="auto"/>
                <w:spacing w:val="-2"/>
                <w:lang w:val="en-US"/>
              </w:rPr>
              <w:t>42 650 959,4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A65" w:rsidRPr="009163BA" w:rsidRDefault="00693A65" w:rsidP="00D7425E">
            <w:pPr>
              <w:rPr>
                <w:b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A65" w:rsidRPr="009163BA" w:rsidRDefault="00693A65" w:rsidP="00954785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693A65" w:rsidRPr="009163BA" w:rsidTr="00401FAE">
        <w:trPr>
          <w:gridBefore w:val="1"/>
          <w:wBefore w:w="472" w:type="dxa"/>
          <w:trHeight w:hRule="exact" w:val="289"/>
          <w:jc w:val="center"/>
        </w:trPr>
        <w:tc>
          <w:tcPr>
            <w:tcW w:w="63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A65" w:rsidRPr="009163BA" w:rsidRDefault="00693A65" w:rsidP="00D7425E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КОМИТЕТ ПО СТРОИТЕЛЬСТВУ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93A65" w:rsidRPr="00AF6BC1" w:rsidRDefault="00B45B86" w:rsidP="00D7425E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b/>
                <w:color w:val="auto"/>
                <w:spacing w:val="-2"/>
                <w:lang w:val="en-US"/>
              </w:rPr>
            </w:pPr>
            <w:r>
              <w:rPr>
                <w:rStyle w:val="275pt"/>
                <w:rFonts w:eastAsia="Arial"/>
                <w:b/>
                <w:color w:val="auto"/>
                <w:spacing w:val="-2"/>
              </w:rPr>
              <w:t>11 326 353,0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93A65" w:rsidRPr="00AF6BC1" w:rsidRDefault="00693A65" w:rsidP="00D7425E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b/>
                <w:color w:val="auto"/>
                <w:spacing w:val="-2"/>
                <w:lang w:val="en-US"/>
              </w:rPr>
            </w:pPr>
            <w:r w:rsidRPr="00AF6BC1">
              <w:rPr>
                <w:rStyle w:val="275pt"/>
                <w:rFonts w:eastAsia="Arial"/>
                <w:b/>
                <w:color w:val="auto"/>
                <w:spacing w:val="-2"/>
                <w:lang w:val="en-US"/>
              </w:rPr>
              <w:t>23 200 928,3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93A65" w:rsidRPr="00AF6BC1" w:rsidRDefault="00693A65" w:rsidP="00D7425E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b/>
                <w:color w:val="auto"/>
                <w:spacing w:val="-2"/>
                <w:lang w:val="en-US"/>
              </w:rPr>
            </w:pPr>
            <w:r w:rsidRPr="00AF6BC1">
              <w:rPr>
                <w:rStyle w:val="275pt"/>
                <w:rFonts w:eastAsia="Arial"/>
                <w:b/>
                <w:color w:val="auto"/>
                <w:spacing w:val="-2"/>
                <w:lang w:val="en-US"/>
              </w:rPr>
              <w:t>42 650 959,4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A65" w:rsidRPr="009163BA" w:rsidRDefault="00693A65" w:rsidP="00D7425E">
            <w:pPr>
              <w:rPr>
                <w:b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A65" w:rsidRPr="00D525FC" w:rsidRDefault="00D525FC" w:rsidP="00B35CF6">
            <w:pPr>
              <w:rPr>
                <w:sz w:val="20"/>
                <w:szCs w:val="20"/>
              </w:rPr>
            </w:pPr>
            <w:r w:rsidRPr="00D525FC">
              <w:rPr>
                <w:sz w:val="20"/>
                <w:szCs w:val="20"/>
              </w:rPr>
              <w:t>».</w:t>
            </w:r>
          </w:p>
        </w:tc>
      </w:tr>
    </w:tbl>
    <w:p w:rsidR="00636DED" w:rsidRPr="00D525FC" w:rsidRDefault="00636DED" w:rsidP="00636DED">
      <w:pPr>
        <w:ind w:right="-1" w:firstLine="567"/>
        <w:jc w:val="both"/>
        <w:rPr>
          <w:sz w:val="16"/>
          <w:szCs w:val="16"/>
        </w:rPr>
      </w:pPr>
    </w:p>
    <w:p w:rsidR="00D525FC" w:rsidRPr="00D525FC" w:rsidRDefault="00D525FC" w:rsidP="000F5F90">
      <w:pPr>
        <w:ind w:firstLine="567"/>
        <w:jc w:val="both"/>
      </w:pPr>
      <w:r>
        <w:t>1.</w:t>
      </w:r>
      <w:r w:rsidR="007D70C0">
        <w:t>1</w:t>
      </w:r>
      <w:r>
        <w:t>.</w:t>
      </w:r>
      <w:r w:rsidR="007D70C0">
        <w:t>2.</w:t>
      </w:r>
      <w:r w:rsidR="000F5F90">
        <w:t xml:space="preserve"> </w:t>
      </w:r>
      <w:r w:rsidR="007D70C0">
        <w:t xml:space="preserve">Строку </w:t>
      </w:r>
      <w:r w:rsidRPr="00D525FC">
        <w:t>«</w:t>
      </w:r>
      <w:r>
        <w:t>С</w:t>
      </w:r>
      <w:r w:rsidRPr="00D525FC">
        <w:t>троительство здания поликлиники для взр</w:t>
      </w:r>
      <w:r>
        <w:t xml:space="preserve">ослых на 600 посещений                     в смену по адресу: </w:t>
      </w:r>
      <w:proofErr w:type="gramStart"/>
      <w:r>
        <w:t>Санкт-Петербург, Т</w:t>
      </w:r>
      <w:r w:rsidRPr="00D525FC">
        <w:t>уристская ул., участок 17 (ю</w:t>
      </w:r>
      <w:r>
        <w:t xml:space="preserve">го-западнее пересечения </w:t>
      </w:r>
      <w:r>
        <w:br/>
        <w:t>с ул. О</w:t>
      </w:r>
      <w:r w:rsidRPr="00D525FC">
        <w:t>птиков (</w:t>
      </w:r>
      <w:r>
        <w:t>СПЧ, кв. 59А</w:t>
      </w:r>
      <w:r w:rsidRPr="00D525FC">
        <w:t xml:space="preserve">, корп. 33) включая корректировку проектной документации </w:t>
      </w:r>
      <w:r w:rsidR="000F5F90">
        <w:br/>
      </w:r>
      <w:r w:rsidRPr="00D525FC">
        <w:t xml:space="preserve">стадии </w:t>
      </w:r>
      <w:r>
        <w:t>РД</w:t>
      </w:r>
      <w:r w:rsidRPr="00D525FC">
        <w:t xml:space="preserve">» </w:t>
      </w:r>
      <w:r w:rsidR="00126D5E">
        <w:t>раздела «</w:t>
      </w:r>
      <w:r w:rsidR="00126D5E" w:rsidRPr="000F5F90">
        <w:t xml:space="preserve">Развитие здравоохранения в Санкт-Петербурге» </w:t>
      </w:r>
      <w:r w:rsidRPr="00D525FC">
        <w:t>изложить в следующей редакции:</w:t>
      </w:r>
      <w:proofErr w:type="gramEnd"/>
    </w:p>
    <w:p w:rsidR="00AF6BC1" w:rsidRPr="00D525FC" w:rsidRDefault="00AF6BC1" w:rsidP="00636DED">
      <w:pPr>
        <w:ind w:right="-1" w:firstLine="567"/>
        <w:jc w:val="both"/>
        <w:rPr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2268"/>
        <w:gridCol w:w="851"/>
        <w:gridCol w:w="992"/>
        <w:gridCol w:w="709"/>
        <w:gridCol w:w="850"/>
        <w:gridCol w:w="851"/>
        <w:gridCol w:w="850"/>
        <w:gridCol w:w="851"/>
        <w:gridCol w:w="850"/>
        <w:gridCol w:w="851"/>
        <w:gridCol w:w="1033"/>
      </w:tblGrid>
      <w:tr w:rsidR="00D50D4D" w:rsidRPr="00385F2E" w:rsidTr="002F31C5">
        <w:trPr>
          <w:trHeight w:hRule="exact" w:val="2324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50D4D" w:rsidRPr="00D50D4D" w:rsidRDefault="004D1F84" w:rsidP="004D1F84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 xml:space="preserve">               </w:t>
            </w:r>
            <w:r w:rsidR="00D50D4D" w:rsidRPr="00D50D4D">
              <w:rPr>
                <w:b w:val="0"/>
                <w:bCs w:val="0"/>
                <w:sz w:val="20"/>
                <w:szCs w:val="20"/>
              </w:rPr>
              <w:t>«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0D4D" w:rsidRPr="00385F2E" w:rsidRDefault="00D50D4D" w:rsidP="00582CB6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385F2E">
              <w:rPr>
                <w:b w:val="0"/>
                <w:bCs w:val="0"/>
                <w:sz w:val="15"/>
                <w:szCs w:val="15"/>
              </w:rPr>
              <w:t xml:space="preserve">СТРОИТЕЛЬСТВО ЗДАНИЯ ПОЛИКЛИНИКИ ДЛЯ ВЗРОСЛЫХ НА 600 ПОСЕЩЕНИЙ В СМЕНУ </w:t>
            </w:r>
            <w:r w:rsidRPr="00385F2E">
              <w:rPr>
                <w:b w:val="0"/>
                <w:bCs w:val="0"/>
                <w:sz w:val="15"/>
                <w:szCs w:val="15"/>
              </w:rPr>
              <w:br/>
              <w:t xml:space="preserve">ПО АДРЕСУ: </w:t>
            </w:r>
            <w:proofErr w:type="gramStart"/>
            <w:r w:rsidRPr="00385F2E">
              <w:rPr>
                <w:b w:val="0"/>
                <w:bCs w:val="0"/>
                <w:sz w:val="15"/>
                <w:szCs w:val="15"/>
              </w:rPr>
              <w:t xml:space="preserve">САНКТ-ПЕТЕРБУРГ, ТУРИСТСКАЯ УЛ., УЧАСТОК 17 (ЮГО-ЗАПАДНЕЕ ПЕРЕСЕЧЕНИЯ </w:t>
            </w:r>
            <w:r w:rsidRPr="00385F2E">
              <w:rPr>
                <w:b w:val="0"/>
                <w:bCs w:val="0"/>
                <w:sz w:val="15"/>
                <w:szCs w:val="15"/>
              </w:rPr>
              <w:br/>
              <w:t>С УЛ. ОПТИКОВ (СПЧ, КВ. 59А, КОРП. 33) ВКЛЮЧАЯ КОРРЕКТИРОВКУ ПРОЕКТНОЙ ДОКУМЕНТАЦИИ СТАДИИ РД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D50D4D" w:rsidRPr="009163BA" w:rsidRDefault="00D50D4D" w:rsidP="008A4FFD">
            <w:pPr>
              <w:pStyle w:val="25"/>
              <w:shd w:val="clear" w:color="auto" w:fill="auto"/>
              <w:spacing w:before="0" w:line="150" w:lineRule="exact"/>
            </w:pPr>
            <w:r w:rsidRPr="009163BA">
              <w:rPr>
                <w:rStyle w:val="275pt"/>
                <w:rFonts w:eastAsia="Arial"/>
                <w:color w:val="auto"/>
              </w:rPr>
              <w:t>0150010720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0D4D" w:rsidRPr="00474B9F" w:rsidRDefault="00D50D4D" w:rsidP="008A4FFD">
            <w:pPr>
              <w:ind w:left="-108" w:right="-142"/>
              <w:jc w:val="center"/>
              <w:rPr>
                <w:sz w:val="14"/>
                <w:szCs w:val="14"/>
              </w:rPr>
            </w:pPr>
            <w:r w:rsidRPr="00474B9F">
              <w:rPr>
                <w:sz w:val="14"/>
                <w:szCs w:val="14"/>
              </w:rPr>
              <w:t>ПРИМОРСКИЙ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50D4D" w:rsidRPr="00385F2E" w:rsidRDefault="00D50D4D" w:rsidP="008A4FFD">
            <w:pPr>
              <w:jc w:val="center"/>
              <w:rPr>
                <w:sz w:val="15"/>
                <w:szCs w:val="15"/>
              </w:rPr>
            </w:pPr>
            <w:r w:rsidRPr="00385F2E">
              <w:rPr>
                <w:sz w:val="15"/>
                <w:szCs w:val="15"/>
              </w:rPr>
              <w:t>2018-2024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0D4D" w:rsidRPr="00385F2E" w:rsidRDefault="000F5F90" w:rsidP="000F5F9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1 608 691,9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0D4D" w:rsidRPr="00385F2E" w:rsidRDefault="000F5F90" w:rsidP="00D50D4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387 142,5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0D4D" w:rsidRPr="00385F2E" w:rsidRDefault="000F5F90" w:rsidP="00D50D4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1 120 761,2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0D4D" w:rsidRPr="00385F2E" w:rsidRDefault="00D50D4D" w:rsidP="00D50D4D">
            <w:pPr>
              <w:rPr>
                <w:sz w:val="15"/>
                <w:szCs w:val="15"/>
              </w:rPr>
            </w:pPr>
            <w:r w:rsidRPr="00385F2E">
              <w:rPr>
                <w:sz w:val="15"/>
                <w:szCs w:val="15"/>
              </w:rPr>
              <w:t>100 788,2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50D4D" w:rsidRPr="00385F2E" w:rsidRDefault="00D50D4D" w:rsidP="00D50D4D">
            <w:pPr>
              <w:pStyle w:val="25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385F2E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50D4D" w:rsidRPr="00385F2E" w:rsidRDefault="00D50D4D" w:rsidP="00D50D4D">
            <w:pPr>
              <w:pStyle w:val="25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385F2E">
              <w:rPr>
                <w:rStyle w:val="275pt"/>
                <w:rFonts w:eastAsia="Arial"/>
                <w:color w:val="auto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0D4D" w:rsidRDefault="00D50D4D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D50D4D" w:rsidRDefault="00D50D4D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D50D4D" w:rsidRDefault="00D50D4D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D50D4D" w:rsidRDefault="00D50D4D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D50D4D" w:rsidRDefault="00D50D4D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D50D4D" w:rsidRDefault="00D50D4D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D50D4D" w:rsidRDefault="00D50D4D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D50D4D" w:rsidRDefault="00D50D4D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D50D4D" w:rsidRDefault="00D50D4D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D50D4D" w:rsidRDefault="00D50D4D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D50D4D" w:rsidRDefault="00D50D4D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D50D4D" w:rsidRDefault="00D50D4D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D50D4D" w:rsidRDefault="00D50D4D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D50D4D" w:rsidRDefault="00D50D4D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D50D4D" w:rsidRDefault="001D1A78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  <w:p w:rsidR="005F6299" w:rsidRDefault="005F6299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5F6299" w:rsidRDefault="005F6299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D50D4D" w:rsidRDefault="005F6299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  <w:p w:rsidR="00D50D4D" w:rsidRDefault="00D50D4D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D50D4D" w:rsidRDefault="00D50D4D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D50D4D" w:rsidRDefault="00D50D4D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D50D4D" w:rsidRDefault="00D50D4D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D50D4D" w:rsidRPr="001F2C08" w:rsidRDefault="00D50D4D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1F2C08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</w:tc>
      </w:tr>
    </w:tbl>
    <w:p w:rsidR="007D70C0" w:rsidRPr="007D70C0" w:rsidRDefault="007D70C0" w:rsidP="003019A1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7D70C0" w:rsidRPr="001C261D" w:rsidRDefault="007D70C0" w:rsidP="003019A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C261D">
        <w:rPr>
          <w:bCs/>
        </w:rPr>
        <w:t xml:space="preserve">1.2. В разделе </w:t>
      </w:r>
      <w:r w:rsidRPr="001C261D">
        <w:rPr>
          <w:bCs/>
        </w:rPr>
        <w:t>«</w:t>
      </w:r>
      <w:hyperlink r:id="rId12" w:history="1">
        <w:r w:rsidRPr="001C261D">
          <w:rPr>
            <w:bCs/>
          </w:rPr>
          <w:t>Развитие</w:t>
        </w:r>
      </w:hyperlink>
      <w:r w:rsidRPr="001C261D">
        <w:rPr>
          <w:bCs/>
        </w:rPr>
        <w:t xml:space="preserve"> образования в Санкт-Петербурге</w:t>
      </w:r>
      <w:r w:rsidRPr="001C261D">
        <w:rPr>
          <w:bCs/>
        </w:rPr>
        <w:t xml:space="preserve">» приложения </w:t>
      </w:r>
      <w:r w:rsidR="00E75B76">
        <w:rPr>
          <w:bCs/>
        </w:rPr>
        <w:t xml:space="preserve">                                  </w:t>
      </w:r>
      <w:bookmarkStart w:id="1" w:name="_GoBack"/>
      <w:bookmarkEnd w:id="1"/>
      <w:r w:rsidRPr="001C261D">
        <w:rPr>
          <w:bCs/>
        </w:rPr>
        <w:t>к постановлению:</w:t>
      </w:r>
    </w:p>
    <w:p w:rsidR="007D70C0" w:rsidRPr="007D70C0" w:rsidRDefault="007D70C0" w:rsidP="003019A1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F269CC" w:rsidRPr="003019A1" w:rsidRDefault="000F5F90" w:rsidP="003019A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1.</w:t>
      </w:r>
      <w:r w:rsidR="007D70C0">
        <w:rPr>
          <w:bCs/>
        </w:rPr>
        <w:t>2.1</w:t>
      </w:r>
      <w:r w:rsidR="00F269CC" w:rsidRPr="003019A1">
        <w:rPr>
          <w:bCs/>
        </w:rPr>
        <w:t xml:space="preserve">. </w:t>
      </w:r>
      <w:r w:rsidR="007D70C0">
        <w:rPr>
          <w:bCs/>
        </w:rPr>
        <w:t>Строку</w:t>
      </w:r>
      <w:r w:rsidR="00F269CC" w:rsidRPr="003019A1">
        <w:rPr>
          <w:bCs/>
        </w:rPr>
        <w:t xml:space="preserve"> «</w:t>
      </w:r>
      <w:hyperlink r:id="rId13" w:history="1">
        <w:r w:rsidR="00F269CC" w:rsidRPr="003019A1">
          <w:rPr>
            <w:bCs/>
          </w:rPr>
          <w:t>Развитие</w:t>
        </w:r>
      </w:hyperlink>
      <w:r w:rsidR="00F269CC" w:rsidRPr="003019A1">
        <w:rPr>
          <w:bCs/>
        </w:rPr>
        <w:t xml:space="preserve"> образования в Санкт-Петербурге</w:t>
      </w:r>
      <w:r w:rsidR="007D70C0">
        <w:rPr>
          <w:bCs/>
        </w:rPr>
        <w:t>»</w:t>
      </w:r>
      <w:r w:rsidR="006A1711">
        <w:rPr>
          <w:bCs/>
        </w:rPr>
        <w:t xml:space="preserve"> </w:t>
      </w:r>
      <w:r w:rsidR="00F269CC" w:rsidRPr="003019A1">
        <w:rPr>
          <w:bCs/>
        </w:rPr>
        <w:t>изложить в следующей редакции:</w:t>
      </w:r>
    </w:p>
    <w:p w:rsidR="00F269CC" w:rsidRPr="00205DAE" w:rsidRDefault="00F269CC" w:rsidP="00954785">
      <w:pPr>
        <w:rPr>
          <w:rFonts w:eastAsia="Calibri"/>
          <w:sz w:val="16"/>
          <w:szCs w:val="16"/>
          <w:lang w:eastAsia="en-US"/>
        </w:rPr>
      </w:pPr>
    </w:p>
    <w:tbl>
      <w:tblPr>
        <w:tblOverlap w:val="never"/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6804"/>
        <w:gridCol w:w="851"/>
        <w:gridCol w:w="850"/>
        <w:gridCol w:w="851"/>
        <w:gridCol w:w="567"/>
        <w:gridCol w:w="470"/>
      </w:tblGrid>
      <w:tr w:rsidR="008A362F" w:rsidRPr="009163BA" w:rsidTr="000F504D">
        <w:trPr>
          <w:trHeight w:hRule="exact" w:val="449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362F" w:rsidRPr="009163BA" w:rsidRDefault="000F5F90" w:rsidP="00582CB6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  <w:sz w:val="20"/>
                <w:szCs w:val="20"/>
              </w:rPr>
            </w:pPr>
            <w:r>
              <w:rPr>
                <w:rStyle w:val="275pt"/>
                <w:rFonts w:eastAsia="Arial"/>
                <w:color w:val="auto"/>
                <w:sz w:val="20"/>
                <w:szCs w:val="20"/>
              </w:rPr>
              <w:t xml:space="preserve">  </w:t>
            </w:r>
            <w:r w:rsidR="008A362F" w:rsidRPr="009163BA">
              <w:rPr>
                <w:rStyle w:val="275pt"/>
                <w:rFonts w:eastAsia="Arial"/>
                <w:color w:val="auto"/>
                <w:sz w:val="20"/>
                <w:szCs w:val="20"/>
              </w:rPr>
              <w:t>«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62F" w:rsidRPr="008A362F" w:rsidRDefault="008A362F" w:rsidP="008A4FFD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  <w:bCs w:val="0"/>
                <w:sz w:val="15"/>
                <w:szCs w:val="15"/>
              </w:rPr>
            </w:pPr>
            <w:r w:rsidRPr="008A4FFD">
              <w:rPr>
                <w:rStyle w:val="275pt"/>
                <w:rFonts w:eastAsia="Arial"/>
                <w:b/>
                <w:color w:val="auto"/>
              </w:rPr>
              <w:t>РАЗВИТИЕ ОБРАЗОВАНИЯ В САНКТ-ПЕТЕРБУРГЕ</w:t>
            </w:r>
            <w:r w:rsidRPr="008A362F">
              <w:rPr>
                <w:sz w:val="15"/>
                <w:szCs w:val="15"/>
              </w:rPr>
              <w:t xml:space="preserve"> </w:t>
            </w:r>
            <w:r>
              <w:rPr>
                <w:b w:val="0"/>
                <w:bCs w:val="0"/>
                <w:sz w:val="15"/>
                <w:szCs w:val="15"/>
              </w:rPr>
              <w:t xml:space="preserve"> 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62F" w:rsidRPr="008A362F" w:rsidRDefault="00FE5DBA" w:rsidP="00D7425E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34 206 046,6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62F" w:rsidRPr="008A362F" w:rsidRDefault="008A362F" w:rsidP="00D7425E">
            <w:pPr>
              <w:rPr>
                <w:b/>
                <w:bCs/>
                <w:sz w:val="15"/>
                <w:szCs w:val="15"/>
              </w:rPr>
            </w:pPr>
            <w:r w:rsidRPr="008A362F">
              <w:rPr>
                <w:b/>
                <w:bCs/>
                <w:sz w:val="15"/>
                <w:szCs w:val="15"/>
              </w:rPr>
              <w:t>43 685 035,5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62F" w:rsidRPr="008A362F" w:rsidRDefault="008A362F" w:rsidP="00D7425E">
            <w:pPr>
              <w:rPr>
                <w:b/>
                <w:bCs/>
                <w:sz w:val="15"/>
                <w:szCs w:val="15"/>
              </w:rPr>
            </w:pPr>
            <w:r w:rsidRPr="008A362F">
              <w:rPr>
                <w:b/>
                <w:bCs/>
                <w:sz w:val="15"/>
                <w:szCs w:val="15"/>
              </w:rPr>
              <w:t>28 671 756,0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62F" w:rsidRPr="008A362F" w:rsidRDefault="008A362F" w:rsidP="00582CB6">
            <w:pPr>
              <w:jc w:val="right"/>
              <w:rPr>
                <w:b/>
                <w:sz w:val="15"/>
                <w:szCs w:val="15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504D" w:rsidRDefault="000F504D" w:rsidP="00582CB6">
            <w:pPr>
              <w:jc w:val="right"/>
              <w:rPr>
                <w:b/>
                <w:sz w:val="10"/>
                <w:szCs w:val="10"/>
              </w:rPr>
            </w:pPr>
          </w:p>
          <w:p w:rsidR="000F504D" w:rsidRDefault="000F504D" w:rsidP="000F504D">
            <w:pPr>
              <w:rPr>
                <w:sz w:val="10"/>
                <w:szCs w:val="10"/>
              </w:rPr>
            </w:pPr>
          </w:p>
          <w:p w:rsidR="008A362F" w:rsidRPr="000F504D" w:rsidRDefault="000F504D" w:rsidP="000F504D">
            <w:pPr>
              <w:rPr>
                <w:sz w:val="20"/>
                <w:szCs w:val="20"/>
              </w:rPr>
            </w:pPr>
            <w:r w:rsidRPr="000F504D">
              <w:rPr>
                <w:sz w:val="20"/>
                <w:szCs w:val="20"/>
              </w:rPr>
              <w:t>».</w:t>
            </w:r>
          </w:p>
        </w:tc>
      </w:tr>
    </w:tbl>
    <w:p w:rsidR="00F52C43" w:rsidRDefault="00F52C43" w:rsidP="00954785">
      <w:pPr>
        <w:rPr>
          <w:rFonts w:eastAsia="Calibri"/>
          <w:sz w:val="16"/>
          <w:szCs w:val="16"/>
          <w:lang w:eastAsia="en-US"/>
        </w:rPr>
      </w:pPr>
    </w:p>
    <w:p w:rsidR="006A1711" w:rsidRPr="006A1711" w:rsidRDefault="006A1711" w:rsidP="006A171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1.</w:t>
      </w:r>
      <w:r w:rsidR="002F31C5">
        <w:rPr>
          <w:bCs/>
        </w:rPr>
        <w:t>2.2.</w:t>
      </w:r>
      <w:r>
        <w:rPr>
          <w:bCs/>
        </w:rPr>
        <w:t xml:space="preserve"> </w:t>
      </w:r>
      <w:r w:rsidR="002F31C5">
        <w:t xml:space="preserve">Строку </w:t>
      </w:r>
      <w:r w:rsidRPr="003019A1">
        <w:rPr>
          <w:bCs/>
        </w:rPr>
        <w:t>«Комитет по строительству» изложить в следующей редакции:</w:t>
      </w:r>
    </w:p>
    <w:p w:rsidR="006A1711" w:rsidRDefault="006A1711" w:rsidP="00954785">
      <w:pPr>
        <w:rPr>
          <w:rFonts w:eastAsia="Calibri"/>
          <w:sz w:val="16"/>
          <w:szCs w:val="16"/>
          <w:lang w:eastAsia="en-US"/>
        </w:rPr>
      </w:pPr>
    </w:p>
    <w:tbl>
      <w:tblPr>
        <w:tblOverlap w:val="never"/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6804"/>
        <w:gridCol w:w="851"/>
        <w:gridCol w:w="850"/>
        <w:gridCol w:w="851"/>
        <w:gridCol w:w="567"/>
        <w:gridCol w:w="470"/>
      </w:tblGrid>
      <w:tr w:rsidR="006A1711" w:rsidRPr="006A1711" w:rsidTr="00582CB6">
        <w:trPr>
          <w:trHeight w:hRule="exact" w:val="383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1711" w:rsidRPr="006A1711" w:rsidRDefault="000908D4" w:rsidP="006A1711">
            <w:pPr>
              <w:widowControl w:val="0"/>
              <w:spacing w:line="150" w:lineRule="exact"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 </w:t>
            </w:r>
            <w:r w:rsidR="009254D3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«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711" w:rsidRPr="008769B0" w:rsidRDefault="006A1711" w:rsidP="006A1711">
            <w:pPr>
              <w:widowControl w:val="0"/>
              <w:spacing w:line="150" w:lineRule="exact"/>
              <w:rPr>
                <w:rFonts w:eastAsia="Arial"/>
                <w:b/>
                <w:color w:val="000000"/>
                <w:sz w:val="15"/>
                <w:szCs w:val="15"/>
                <w:shd w:val="clear" w:color="auto" w:fill="FFFFFF"/>
                <w:lang w:bidi="ru-RU"/>
              </w:rPr>
            </w:pPr>
            <w:r w:rsidRPr="008769B0">
              <w:rPr>
                <w:rFonts w:eastAsia="Arial"/>
                <w:b/>
                <w:color w:val="000000"/>
                <w:sz w:val="15"/>
                <w:szCs w:val="15"/>
                <w:shd w:val="clear" w:color="auto" w:fill="FFFFFF"/>
                <w:lang w:bidi="ru-RU"/>
              </w:rPr>
              <w:t>КОМИТЕТ ПО СТРОИТЕЛЬСТВУ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711" w:rsidRPr="006A1711" w:rsidRDefault="006A1711" w:rsidP="006A1711">
            <w:pPr>
              <w:rPr>
                <w:b/>
                <w:bCs/>
                <w:sz w:val="15"/>
                <w:szCs w:val="15"/>
              </w:rPr>
            </w:pPr>
            <w:r w:rsidRPr="006A1711">
              <w:rPr>
                <w:b/>
                <w:bCs/>
                <w:sz w:val="15"/>
                <w:szCs w:val="15"/>
              </w:rPr>
              <w:t>28 992 682,0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711" w:rsidRPr="006A1711" w:rsidRDefault="006A1711" w:rsidP="006A1711">
            <w:pPr>
              <w:rPr>
                <w:b/>
                <w:bCs/>
                <w:sz w:val="15"/>
                <w:szCs w:val="15"/>
              </w:rPr>
            </w:pPr>
            <w:r w:rsidRPr="006A1711">
              <w:rPr>
                <w:b/>
                <w:bCs/>
                <w:sz w:val="15"/>
                <w:szCs w:val="15"/>
              </w:rPr>
              <w:t>32 000 662,7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711" w:rsidRPr="006A1711" w:rsidRDefault="006A1711" w:rsidP="006A1711">
            <w:pPr>
              <w:rPr>
                <w:b/>
                <w:bCs/>
                <w:sz w:val="15"/>
                <w:szCs w:val="15"/>
              </w:rPr>
            </w:pPr>
            <w:r w:rsidRPr="006A1711">
              <w:rPr>
                <w:b/>
                <w:bCs/>
                <w:sz w:val="15"/>
                <w:szCs w:val="15"/>
              </w:rPr>
              <w:t>28 671 756,0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711" w:rsidRPr="006A1711" w:rsidRDefault="006A1711" w:rsidP="006A171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1711" w:rsidRPr="006A1711" w:rsidRDefault="006A1711" w:rsidP="006A1711">
            <w:pPr>
              <w:jc w:val="right"/>
              <w:rPr>
                <w:b/>
                <w:sz w:val="10"/>
                <w:szCs w:val="10"/>
              </w:rPr>
            </w:pPr>
          </w:p>
          <w:p w:rsidR="006A1711" w:rsidRPr="006A1711" w:rsidRDefault="006A1711" w:rsidP="006A1711">
            <w:pPr>
              <w:rPr>
                <w:sz w:val="20"/>
                <w:szCs w:val="20"/>
              </w:rPr>
            </w:pPr>
            <w:r w:rsidRPr="006A1711">
              <w:rPr>
                <w:sz w:val="20"/>
                <w:szCs w:val="20"/>
              </w:rPr>
              <w:t>».</w:t>
            </w:r>
          </w:p>
          <w:p w:rsidR="006A1711" w:rsidRPr="006A1711" w:rsidRDefault="006A1711" w:rsidP="006A1711">
            <w:pPr>
              <w:rPr>
                <w:sz w:val="20"/>
                <w:szCs w:val="20"/>
              </w:rPr>
            </w:pPr>
          </w:p>
          <w:p w:rsidR="006A1711" w:rsidRPr="006A1711" w:rsidRDefault="006A1711" w:rsidP="006A1711">
            <w:pPr>
              <w:rPr>
                <w:sz w:val="20"/>
                <w:szCs w:val="20"/>
              </w:rPr>
            </w:pPr>
          </w:p>
          <w:p w:rsidR="006A1711" w:rsidRPr="006A1711" w:rsidRDefault="006A1711" w:rsidP="006A1711">
            <w:pPr>
              <w:rPr>
                <w:sz w:val="20"/>
                <w:szCs w:val="20"/>
              </w:rPr>
            </w:pPr>
          </w:p>
        </w:tc>
      </w:tr>
    </w:tbl>
    <w:p w:rsidR="006A1711" w:rsidRPr="00205DAE" w:rsidRDefault="006A1711" w:rsidP="00954785">
      <w:pPr>
        <w:rPr>
          <w:rFonts w:eastAsia="Calibri"/>
          <w:sz w:val="16"/>
          <w:szCs w:val="16"/>
          <w:lang w:eastAsia="en-US"/>
        </w:rPr>
      </w:pPr>
    </w:p>
    <w:p w:rsidR="00205DAE" w:rsidRPr="003019A1" w:rsidRDefault="000F5F90" w:rsidP="003019A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1.</w:t>
      </w:r>
      <w:r w:rsidR="002F31C5">
        <w:rPr>
          <w:bCs/>
        </w:rPr>
        <w:t>2</w:t>
      </w:r>
      <w:r>
        <w:rPr>
          <w:bCs/>
        </w:rPr>
        <w:t>.</w:t>
      </w:r>
      <w:r w:rsidR="002F31C5">
        <w:rPr>
          <w:bCs/>
        </w:rPr>
        <w:t>3.</w:t>
      </w:r>
      <w:r>
        <w:rPr>
          <w:bCs/>
        </w:rPr>
        <w:t xml:space="preserve"> </w:t>
      </w:r>
      <w:r w:rsidR="002F31C5">
        <w:rPr>
          <w:bCs/>
        </w:rPr>
        <w:t>Строку</w:t>
      </w:r>
      <w:r w:rsidR="00205DAE" w:rsidRPr="003019A1">
        <w:rPr>
          <w:bCs/>
        </w:rPr>
        <w:t xml:space="preserve"> «Общее образование» изложить в следующей редакции:</w:t>
      </w:r>
    </w:p>
    <w:p w:rsidR="006F3559" w:rsidRPr="006F3559" w:rsidRDefault="006F3559" w:rsidP="00205DAE">
      <w:pPr>
        <w:ind w:left="-284" w:right="-1" w:firstLine="851"/>
        <w:jc w:val="both"/>
        <w:rPr>
          <w:sz w:val="16"/>
          <w:szCs w:val="16"/>
        </w:rPr>
      </w:pPr>
    </w:p>
    <w:tbl>
      <w:tblPr>
        <w:tblOverlap w:val="never"/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6804"/>
        <w:gridCol w:w="851"/>
        <w:gridCol w:w="850"/>
        <w:gridCol w:w="851"/>
        <w:gridCol w:w="567"/>
        <w:gridCol w:w="541"/>
      </w:tblGrid>
      <w:tr w:rsidR="00C4567E" w:rsidRPr="006F3559" w:rsidTr="003019A1">
        <w:trPr>
          <w:trHeight w:hRule="exact" w:val="511"/>
          <w:jc w:val="center"/>
        </w:trPr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567E" w:rsidRPr="009163BA" w:rsidRDefault="000F5F90" w:rsidP="00582CB6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  <w:sz w:val="20"/>
                <w:szCs w:val="20"/>
              </w:rPr>
            </w:pPr>
            <w:r>
              <w:rPr>
                <w:rStyle w:val="275pt"/>
                <w:rFonts w:eastAsia="Arial"/>
                <w:color w:val="auto"/>
                <w:sz w:val="20"/>
                <w:szCs w:val="20"/>
              </w:rPr>
              <w:t xml:space="preserve">   </w:t>
            </w:r>
            <w:r w:rsidR="00C4567E" w:rsidRPr="009163BA">
              <w:rPr>
                <w:rStyle w:val="275pt"/>
                <w:rFonts w:eastAsia="Arial"/>
                <w:color w:val="auto"/>
                <w:sz w:val="20"/>
                <w:szCs w:val="20"/>
              </w:rPr>
              <w:t>«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67E" w:rsidRPr="007B2ACF" w:rsidRDefault="00C4567E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sz w:val="18"/>
                <w:szCs w:val="18"/>
              </w:rPr>
            </w:pPr>
            <w:r w:rsidRPr="007B2ACF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67E" w:rsidRPr="00C4567E" w:rsidRDefault="00EB5BA3" w:rsidP="00C4567E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21 814 213,7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67E" w:rsidRPr="00C4567E" w:rsidRDefault="00C4567E" w:rsidP="00C4567E">
            <w:pPr>
              <w:rPr>
                <w:b/>
                <w:bCs/>
                <w:sz w:val="15"/>
                <w:szCs w:val="15"/>
              </w:rPr>
            </w:pPr>
            <w:r w:rsidRPr="00C4567E">
              <w:rPr>
                <w:b/>
                <w:bCs/>
                <w:sz w:val="15"/>
                <w:szCs w:val="15"/>
              </w:rPr>
              <w:t>24 807 543,5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67E" w:rsidRPr="00C4567E" w:rsidRDefault="00C4567E" w:rsidP="00C4567E">
            <w:pPr>
              <w:rPr>
                <w:b/>
                <w:bCs/>
                <w:sz w:val="15"/>
                <w:szCs w:val="15"/>
              </w:rPr>
            </w:pPr>
            <w:r w:rsidRPr="00C4567E">
              <w:rPr>
                <w:b/>
                <w:bCs/>
                <w:sz w:val="15"/>
                <w:szCs w:val="15"/>
              </w:rPr>
              <w:t>24 977 918,0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67E" w:rsidRPr="009163BA" w:rsidRDefault="00C4567E" w:rsidP="00582CB6">
            <w:pPr>
              <w:rPr>
                <w:b/>
                <w:sz w:val="10"/>
                <w:szCs w:val="10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67E" w:rsidRDefault="00C4567E" w:rsidP="006F3559">
            <w:pPr>
              <w:rPr>
                <w:sz w:val="20"/>
                <w:szCs w:val="20"/>
              </w:rPr>
            </w:pPr>
          </w:p>
          <w:p w:rsidR="00C4567E" w:rsidRPr="006F3559" w:rsidRDefault="00C4567E" w:rsidP="006F3559">
            <w:pPr>
              <w:rPr>
                <w:sz w:val="20"/>
                <w:szCs w:val="20"/>
              </w:rPr>
            </w:pPr>
            <w:r w:rsidRPr="006F3559">
              <w:rPr>
                <w:sz w:val="20"/>
                <w:szCs w:val="20"/>
              </w:rPr>
              <w:t>».</w:t>
            </w:r>
          </w:p>
        </w:tc>
      </w:tr>
    </w:tbl>
    <w:p w:rsidR="00B0177C" w:rsidRPr="00B0177C" w:rsidRDefault="00B0177C" w:rsidP="00205DAE">
      <w:pPr>
        <w:ind w:left="-284" w:right="-1" w:firstLine="851"/>
        <w:jc w:val="both"/>
        <w:rPr>
          <w:sz w:val="16"/>
          <w:szCs w:val="16"/>
        </w:rPr>
      </w:pPr>
    </w:p>
    <w:p w:rsidR="00205DAE" w:rsidRPr="003019A1" w:rsidRDefault="002F31C5" w:rsidP="003019A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1.2.4.</w:t>
      </w:r>
      <w:r w:rsidR="000F5F90">
        <w:rPr>
          <w:bCs/>
        </w:rPr>
        <w:t xml:space="preserve"> </w:t>
      </w:r>
      <w:r>
        <w:rPr>
          <w:bCs/>
        </w:rPr>
        <w:t>Строку</w:t>
      </w:r>
      <w:r w:rsidR="00205DAE" w:rsidRPr="003019A1">
        <w:rPr>
          <w:bCs/>
        </w:rPr>
        <w:t xml:space="preserve"> «</w:t>
      </w:r>
      <w:r w:rsidR="00205DAE">
        <w:rPr>
          <w:bCs/>
        </w:rPr>
        <w:t>С</w:t>
      </w:r>
      <w:r w:rsidR="00205DAE" w:rsidRPr="00205DAE">
        <w:rPr>
          <w:bCs/>
        </w:rPr>
        <w:t>троительство здания общего среднего образо</w:t>
      </w:r>
      <w:r w:rsidR="00205DAE">
        <w:rPr>
          <w:bCs/>
        </w:rPr>
        <w:t xml:space="preserve">вания на 1100 мест </w:t>
      </w:r>
      <w:r w:rsidR="00205DAE">
        <w:rPr>
          <w:bCs/>
        </w:rPr>
        <w:br/>
        <w:t>по адресу: Санкт-Петербург, П</w:t>
      </w:r>
      <w:r w:rsidR="00205DAE" w:rsidRPr="00205DAE">
        <w:rPr>
          <w:bCs/>
        </w:rPr>
        <w:t xml:space="preserve">етровский проспект, уч. 33, включая разработку проектной документации стадии </w:t>
      </w:r>
      <w:r w:rsidR="00205DAE">
        <w:rPr>
          <w:bCs/>
        </w:rPr>
        <w:t xml:space="preserve">РД» </w:t>
      </w:r>
      <w:r w:rsidR="00205DAE" w:rsidRPr="003019A1">
        <w:rPr>
          <w:bCs/>
        </w:rPr>
        <w:t>изложить</w:t>
      </w:r>
      <w:r w:rsidR="008E4D03">
        <w:rPr>
          <w:bCs/>
        </w:rPr>
        <w:t xml:space="preserve"> </w:t>
      </w:r>
      <w:r w:rsidR="00205DAE" w:rsidRPr="003019A1">
        <w:rPr>
          <w:bCs/>
        </w:rPr>
        <w:t>в следующей редакции:</w:t>
      </w:r>
    </w:p>
    <w:p w:rsidR="00205DAE" w:rsidRPr="00205DAE" w:rsidRDefault="00205DAE" w:rsidP="00205DAE">
      <w:pPr>
        <w:ind w:left="-284" w:right="-1" w:firstLine="851"/>
        <w:jc w:val="both"/>
        <w:rPr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2219"/>
        <w:gridCol w:w="900"/>
        <w:gridCol w:w="1276"/>
        <w:gridCol w:w="708"/>
        <w:gridCol w:w="803"/>
        <w:gridCol w:w="803"/>
        <w:gridCol w:w="804"/>
        <w:gridCol w:w="803"/>
        <w:gridCol w:w="803"/>
        <w:gridCol w:w="804"/>
        <w:gridCol w:w="883"/>
      </w:tblGrid>
      <w:tr w:rsidR="00EC30F6" w:rsidRPr="0004454E" w:rsidTr="00F909E9">
        <w:trPr>
          <w:trHeight w:hRule="exact" w:val="2205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C30F6" w:rsidRPr="00EC30F6" w:rsidRDefault="00EC30F6" w:rsidP="000F5F90">
            <w:pPr>
              <w:pStyle w:val="25"/>
              <w:shd w:val="clear" w:color="auto" w:fill="auto"/>
              <w:spacing w:before="0" w:line="182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  </w:t>
            </w:r>
            <w:r w:rsidR="000F5F90">
              <w:rPr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="000F5F90">
              <w:rPr>
                <w:b w:val="0"/>
                <w:bCs w:val="0"/>
                <w:sz w:val="20"/>
                <w:szCs w:val="20"/>
              </w:rPr>
              <w:t>«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30F6" w:rsidRPr="0004454E" w:rsidRDefault="00EC30F6" w:rsidP="00582CB6">
            <w:pPr>
              <w:pStyle w:val="25"/>
              <w:shd w:val="clear" w:color="auto" w:fill="auto"/>
              <w:spacing w:before="0" w:line="182" w:lineRule="exact"/>
              <w:jc w:val="left"/>
              <w:rPr>
                <w:b w:val="0"/>
                <w:bCs w:val="0"/>
                <w:sz w:val="15"/>
                <w:szCs w:val="15"/>
              </w:rPr>
            </w:pPr>
            <w:r w:rsidRPr="00EC30F6">
              <w:rPr>
                <w:b w:val="0"/>
                <w:bCs w:val="0"/>
                <w:sz w:val="15"/>
                <w:szCs w:val="15"/>
              </w:rPr>
              <w:t xml:space="preserve">СТРОИТЕЛЬСТВО ЗДАНИЯ ОБЩЕГО СРЕДНЕГО ОБРАЗОВАНИЯ НА 1100 МЕСТ </w:t>
            </w:r>
            <w:r w:rsidRPr="00EC30F6">
              <w:rPr>
                <w:b w:val="0"/>
                <w:bCs w:val="0"/>
                <w:sz w:val="15"/>
                <w:szCs w:val="15"/>
              </w:rPr>
              <w:br/>
              <w:t>ПО АДРЕСУ: САНКТ-ПЕТЕРБУРГ, ПЕТРОВСКИЙ ПРОСПЕКТ, УЧ. 33, ВКЛЮЧАЯ РАЗРАБОТКУ ПРОЕКТНОЙ ДОКУМЕНТАЦИИ СТАД</w:t>
            </w:r>
            <w:r w:rsidRPr="0004454E">
              <w:rPr>
                <w:b w:val="0"/>
                <w:bCs w:val="0"/>
                <w:sz w:val="15"/>
                <w:szCs w:val="15"/>
              </w:rPr>
              <w:t>ИИ РД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EC30F6" w:rsidRPr="0004454E" w:rsidRDefault="00EC30F6" w:rsidP="008A4FFD">
            <w:pPr>
              <w:pStyle w:val="25"/>
              <w:shd w:val="clear" w:color="auto" w:fill="auto"/>
              <w:spacing w:before="0" w:line="182" w:lineRule="exact"/>
              <w:rPr>
                <w:b w:val="0"/>
                <w:bCs w:val="0"/>
                <w:sz w:val="15"/>
                <w:szCs w:val="15"/>
              </w:rPr>
            </w:pPr>
            <w:r w:rsidRPr="0004454E">
              <w:rPr>
                <w:b w:val="0"/>
                <w:bCs w:val="0"/>
                <w:sz w:val="15"/>
                <w:szCs w:val="15"/>
              </w:rPr>
              <w:t>0220020800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C30F6" w:rsidRPr="00EC30F6" w:rsidRDefault="00EC30F6" w:rsidP="008A4FFD">
            <w:pPr>
              <w:pStyle w:val="25"/>
              <w:shd w:val="clear" w:color="auto" w:fill="auto"/>
              <w:spacing w:before="0" w:line="182" w:lineRule="exact"/>
              <w:rPr>
                <w:b w:val="0"/>
                <w:bCs w:val="0"/>
                <w:sz w:val="14"/>
                <w:szCs w:val="14"/>
              </w:rPr>
            </w:pPr>
            <w:r w:rsidRPr="00EC30F6">
              <w:rPr>
                <w:b w:val="0"/>
                <w:bCs w:val="0"/>
                <w:sz w:val="14"/>
                <w:szCs w:val="14"/>
              </w:rPr>
              <w:t>ПЕТРОГРАДСКИЙ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C30F6" w:rsidRPr="0004454E" w:rsidRDefault="00EC30F6" w:rsidP="008A4FFD">
            <w:pPr>
              <w:pStyle w:val="25"/>
              <w:shd w:val="clear" w:color="auto" w:fill="auto"/>
              <w:spacing w:before="0" w:line="182" w:lineRule="exact"/>
              <w:rPr>
                <w:b w:val="0"/>
                <w:bCs w:val="0"/>
                <w:sz w:val="15"/>
                <w:szCs w:val="15"/>
              </w:rPr>
            </w:pPr>
            <w:r w:rsidRPr="0004454E">
              <w:rPr>
                <w:b w:val="0"/>
                <w:bCs w:val="0"/>
                <w:sz w:val="15"/>
                <w:szCs w:val="15"/>
              </w:rPr>
              <w:t>2020-2023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EC30F6" w:rsidRPr="0004454E" w:rsidRDefault="002B5006" w:rsidP="00582CB6">
            <w:pPr>
              <w:pStyle w:val="25"/>
              <w:shd w:val="clear" w:color="auto" w:fill="auto"/>
              <w:spacing w:before="0" w:line="182" w:lineRule="exact"/>
              <w:jc w:val="left"/>
              <w:rPr>
                <w:b w:val="0"/>
                <w:bCs w:val="0"/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2 903 946,3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EC30F6" w:rsidRPr="0004454E" w:rsidRDefault="00EC30F6" w:rsidP="00582CB6">
            <w:pPr>
              <w:pStyle w:val="25"/>
              <w:shd w:val="clear" w:color="auto" w:fill="auto"/>
              <w:spacing w:before="0" w:line="182" w:lineRule="exact"/>
              <w:jc w:val="left"/>
              <w:rPr>
                <w:b w:val="0"/>
                <w:bCs w:val="0"/>
                <w:sz w:val="15"/>
                <w:szCs w:val="15"/>
              </w:rPr>
            </w:pPr>
            <w:r w:rsidRPr="0004454E">
              <w:rPr>
                <w:b w:val="0"/>
                <w:bCs w:val="0"/>
                <w:sz w:val="15"/>
                <w:szCs w:val="15"/>
              </w:rPr>
              <w:t>1 362 266,8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EC30F6" w:rsidRPr="0004454E" w:rsidRDefault="002B5006" w:rsidP="002B5006">
            <w:pPr>
              <w:pStyle w:val="25"/>
              <w:shd w:val="clear" w:color="auto" w:fill="auto"/>
              <w:spacing w:before="0" w:line="182" w:lineRule="exact"/>
              <w:jc w:val="left"/>
              <w:rPr>
                <w:b w:val="0"/>
                <w:bCs w:val="0"/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1 541 679,5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EC30F6" w:rsidRPr="0004454E" w:rsidRDefault="00EC30F6" w:rsidP="00582CB6">
            <w:pPr>
              <w:pStyle w:val="25"/>
              <w:shd w:val="clear" w:color="auto" w:fill="auto"/>
              <w:spacing w:before="0" w:line="182" w:lineRule="exact"/>
              <w:jc w:val="left"/>
              <w:rPr>
                <w:b w:val="0"/>
                <w:bCs w:val="0"/>
                <w:sz w:val="15"/>
                <w:szCs w:val="15"/>
              </w:rPr>
            </w:pPr>
            <w:r w:rsidRPr="0004454E">
              <w:rPr>
                <w:b w:val="0"/>
                <w:bCs w:val="0"/>
                <w:sz w:val="15"/>
                <w:szCs w:val="15"/>
              </w:rPr>
              <w:t>0,0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EC30F6" w:rsidRPr="0004454E" w:rsidRDefault="00EC30F6" w:rsidP="00582CB6">
            <w:pPr>
              <w:pStyle w:val="25"/>
              <w:shd w:val="clear" w:color="auto" w:fill="auto"/>
              <w:spacing w:before="0" w:line="182" w:lineRule="exact"/>
              <w:jc w:val="left"/>
              <w:rPr>
                <w:b w:val="0"/>
                <w:bCs w:val="0"/>
                <w:sz w:val="15"/>
                <w:szCs w:val="15"/>
              </w:rPr>
            </w:pPr>
            <w:r w:rsidRPr="0004454E">
              <w:rPr>
                <w:b w:val="0"/>
                <w:bCs w:val="0"/>
                <w:sz w:val="15"/>
                <w:szCs w:val="15"/>
              </w:rPr>
              <w:t>0,0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C30F6" w:rsidRPr="0004454E" w:rsidRDefault="00EC30F6" w:rsidP="00582CB6">
            <w:pPr>
              <w:pStyle w:val="25"/>
              <w:shd w:val="clear" w:color="auto" w:fill="auto"/>
              <w:spacing w:before="0" w:line="182" w:lineRule="exact"/>
              <w:jc w:val="left"/>
              <w:rPr>
                <w:b w:val="0"/>
                <w:bCs w:val="0"/>
                <w:sz w:val="15"/>
                <w:szCs w:val="15"/>
              </w:rPr>
            </w:pPr>
            <w:r w:rsidRPr="0004454E">
              <w:rPr>
                <w:b w:val="0"/>
                <w:bCs w:val="0"/>
                <w:sz w:val="15"/>
                <w:szCs w:val="15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30F6" w:rsidRDefault="00EC30F6" w:rsidP="00582CB6">
            <w:pPr>
              <w:pStyle w:val="25"/>
              <w:shd w:val="clear" w:color="auto" w:fill="auto"/>
              <w:spacing w:before="0" w:line="182" w:lineRule="exact"/>
              <w:jc w:val="left"/>
              <w:rPr>
                <w:b w:val="0"/>
                <w:bCs w:val="0"/>
                <w:sz w:val="15"/>
                <w:szCs w:val="15"/>
              </w:rPr>
            </w:pPr>
          </w:p>
          <w:p w:rsidR="00EC30F6" w:rsidRPr="006F3559" w:rsidRDefault="00EC30F6" w:rsidP="006F3559"/>
          <w:p w:rsidR="00EC30F6" w:rsidRPr="006F3559" w:rsidRDefault="00EC30F6" w:rsidP="006F3559"/>
          <w:p w:rsidR="00EC30F6" w:rsidRPr="006F3559" w:rsidRDefault="00EC30F6" w:rsidP="006F3559"/>
          <w:p w:rsidR="00EC30F6" w:rsidRDefault="00EC30F6" w:rsidP="006F3559"/>
          <w:p w:rsidR="00EC30F6" w:rsidRDefault="00EC30F6" w:rsidP="006F3559"/>
          <w:p w:rsidR="00EC30F6" w:rsidRDefault="00EC30F6" w:rsidP="006F3559">
            <w:pPr>
              <w:rPr>
                <w:sz w:val="20"/>
                <w:szCs w:val="20"/>
              </w:rPr>
            </w:pPr>
          </w:p>
          <w:p w:rsidR="00EC30F6" w:rsidRDefault="005F6299" w:rsidP="006F3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».</w:t>
            </w:r>
          </w:p>
          <w:p w:rsidR="00EC30F6" w:rsidRPr="006F3559" w:rsidRDefault="00EC30F6" w:rsidP="006F3559">
            <w:pPr>
              <w:rPr>
                <w:sz w:val="20"/>
                <w:szCs w:val="20"/>
              </w:rPr>
            </w:pPr>
          </w:p>
        </w:tc>
      </w:tr>
    </w:tbl>
    <w:p w:rsidR="00205DAE" w:rsidRDefault="00205DAE" w:rsidP="003019A1">
      <w:pPr>
        <w:ind w:left="-284" w:right="-1" w:firstLine="851"/>
        <w:jc w:val="both"/>
        <w:rPr>
          <w:sz w:val="16"/>
          <w:szCs w:val="16"/>
        </w:rPr>
      </w:pPr>
    </w:p>
    <w:p w:rsidR="00247DFE" w:rsidRPr="002508B7" w:rsidRDefault="00B62359" w:rsidP="00B623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508B7">
        <w:rPr>
          <w:bCs/>
        </w:rPr>
        <w:t xml:space="preserve">1.3. </w:t>
      </w:r>
      <w:r w:rsidR="00247DFE" w:rsidRPr="002508B7">
        <w:rPr>
          <w:bCs/>
        </w:rPr>
        <w:t xml:space="preserve">В разделе: </w:t>
      </w:r>
      <w:r w:rsidR="00247DFE" w:rsidRPr="002508B7">
        <w:rPr>
          <w:bCs/>
        </w:rPr>
        <w:t>«Развитие физической культуры и спорта в Санкт-Петербурге»</w:t>
      </w:r>
      <w:r w:rsidR="00247DFE" w:rsidRPr="002508B7">
        <w:rPr>
          <w:bCs/>
        </w:rPr>
        <w:t xml:space="preserve"> приложения к постановлению:</w:t>
      </w:r>
    </w:p>
    <w:p w:rsidR="00EA4CBA" w:rsidRPr="002508B7" w:rsidRDefault="00EA4CBA" w:rsidP="00EA4CBA">
      <w:pPr>
        <w:autoSpaceDE w:val="0"/>
        <w:autoSpaceDN w:val="0"/>
        <w:adjustRightInd w:val="0"/>
        <w:ind w:left="567"/>
        <w:jc w:val="both"/>
        <w:rPr>
          <w:bCs/>
          <w:sz w:val="16"/>
          <w:szCs w:val="16"/>
        </w:rPr>
      </w:pPr>
    </w:p>
    <w:p w:rsidR="00D7425E" w:rsidRPr="002508B7" w:rsidRDefault="00D7425E" w:rsidP="003019A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508B7">
        <w:rPr>
          <w:bCs/>
        </w:rPr>
        <w:t>1.</w:t>
      </w:r>
      <w:r w:rsidR="00247DFE" w:rsidRPr="002508B7">
        <w:rPr>
          <w:bCs/>
        </w:rPr>
        <w:t>3</w:t>
      </w:r>
      <w:r w:rsidRPr="002508B7">
        <w:rPr>
          <w:bCs/>
        </w:rPr>
        <w:t>.</w:t>
      </w:r>
      <w:r w:rsidR="00247DFE" w:rsidRPr="002508B7">
        <w:rPr>
          <w:bCs/>
        </w:rPr>
        <w:t>1.</w:t>
      </w:r>
      <w:r w:rsidRPr="002508B7">
        <w:rPr>
          <w:bCs/>
        </w:rPr>
        <w:t xml:space="preserve"> </w:t>
      </w:r>
      <w:r w:rsidR="00247DFE" w:rsidRPr="002508B7">
        <w:rPr>
          <w:bCs/>
        </w:rPr>
        <w:t>Строки</w:t>
      </w:r>
      <w:r w:rsidRPr="002508B7">
        <w:rPr>
          <w:bCs/>
        </w:rPr>
        <w:t xml:space="preserve"> «Развитие физической культуры и спорта в Санкт-Петербурге»</w:t>
      </w:r>
      <w:r w:rsidR="001F2C08" w:rsidRPr="002508B7">
        <w:rPr>
          <w:bCs/>
        </w:rPr>
        <w:t xml:space="preserve"> </w:t>
      </w:r>
      <w:r w:rsidR="00F33352">
        <w:rPr>
          <w:bCs/>
        </w:rPr>
        <w:t xml:space="preserve">                         </w:t>
      </w:r>
      <w:r w:rsidR="001F2C08" w:rsidRPr="002508B7">
        <w:rPr>
          <w:bCs/>
        </w:rPr>
        <w:t>и</w:t>
      </w:r>
      <w:r w:rsidRPr="002508B7">
        <w:rPr>
          <w:bCs/>
        </w:rPr>
        <w:t xml:space="preserve"> </w:t>
      </w:r>
      <w:r w:rsidR="001F2C08" w:rsidRPr="002508B7">
        <w:rPr>
          <w:bCs/>
        </w:rPr>
        <w:t>«Комитет</w:t>
      </w:r>
      <w:r w:rsidR="008A4FFD" w:rsidRPr="002508B7">
        <w:rPr>
          <w:bCs/>
        </w:rPr>
        <w:t xml:space="preserve"> </w:t>
      </w:r>
      <w:r w:rsidR="001F2C08" w:rsidRPr="002508B7">
        <w:rPr>
          <w:bCs/>
        </w:rPr>
        <w:t>по строительству»</w:t>
      </w:r>
      <w:r w:rsidR="00B67891" w:rsidRPr="002508B7">
        <w:rPr>
          <w:bCs/>
        </w:rPr>
        <w:t xml:space="preserve"> </w:t>
      </w:r>
      <w:r w:rsidRPr="002508B7">
        <w:rPr>
          <w:bCs/>
        </w:rPr>
        <w:t>изложить в следующей редакции:</w:t>
      </w:r>
    </w:p>
    <w:p w:rsidR="00D7425E" w:rsidRPr="002508B7" w:rsidRDefault="00D7425E" w:rsidP="00954785">
      <w:pPr>
        <w:rPr>
          <w:rFonts w:eastAsia="Calibri"/>
          <w:lang w:eastAsia="en-US"/>
        </w:rPr>
      </w:pPr>
    </w:p>
    <w:tbl>
      <w:tblPr>
        <w:tblOverlap w:val="never"/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6804"/>
        <w:gridCol w:w="851"/>
        <w:gridCol w:w="850"/>
        <w:gridCol w:w="851"/>
        <w:gridCol w:w="567"/>
        <w:gridCol w:w="470"/>
      </w:tblGrid>
      <w:tr w:rsidR="00F0591D" w:rsidRPr="009163BA" w:rsidTr="003019A1">
        <w:trPr>
          <w:trHeight w:hRule="exact" w:val="383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591D" w:rsidRPr="009163BA" w:rsidRDefault="000F5F90" w:rsidP="00582CB6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  <w:sz w:val="20"/>
                <w:szCs w:val="20"/>
              </w:rPr>
            </w:pPr>
            <w:r>
              <w:rPr>
                <w:rStyle w:val="275pt"/>
                <w:rFonts w:eastAsia="Arial"/>
                <w:color w:val="auto"/>
                <w:sz w:val="20"/>
                <w:szCs w:val="20"/>
              </w:rPr>
              <w:t xml:space="preserve">  </w:t>
            </w:r>
            <w:r w:rsidR="00F0591D" w:rsidRPr="009163BA">
              <w:rPr>
                <w:rStyle w:val="275pt"/>
                <w:rFonts w:eastAsia="Arial"/>
                <w:color w:val="auto"/>
                <w:sz w:val="20"/>
                <w:szCs w:val="20"/>
              </w:rPr>
              <w:t>«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91D" w:rsidRPr="009163BA" w:rsidRDefault="00F0591D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b/>
                <w:color w:val="auto"/>
              </w:rPr>
              <w:t>РАЗВИТИЕ ФИЗИЧЕСКОЙ КУЛЬТУРЫ И СПОРТА В САНКТ-ПЕТЕРБУРГЕ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91D" w:rsidRPr="00F0591D" w:rsidRDefault="009478AF" w:rsidP="00F0591D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3 218 153,3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91D" w:rsidRPr="00F0591D" w:rsidRDefault="00F0591D" w:rsidP="00F0591D">
            <w:pPr>
              <w:rPr>
                <w:b/>
                <w:sz w:val="15"/>
                <w:szCs w:val="15"/>
              </w:rPr>
            </w:pPr>
            <w:r w:rsidRPr="00F0591D">
              <w:rPr>
                <w:b/>
                <w:sz w:val="15"/>
                <w:szCs w:val="15"/>
              </w:rPr>
              <w:t>5 196 523,1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91D" w:rsidRPr="00F0591D" w:rsidRDefault="00F0591D" w:rsidP="00F0591D">
            <w:pPr>
              <w:rPr>
                <w:b/>
                <w:sz w:val="15"/>
                <w:szCs w:val="15"/>
              </w:rPr>
            </w:pPr>
            <w:r w:rsidRPr="00F0591D">
              <w:rPr>
                <w:b/>
                <w:sz w:val="15"/>
                <w:szCs w:val="15"/>
              </w:rPr>
              <w:t>4 266 447,1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91D" w:rsidRPr="009163BA" w:rsidRDefault="00F0591D" w:rsidP="00582CB6">
            <w:pPr>
              <w:rPr>
                <w:b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591D" w:rsidRPr="009163BA" w:rsidRDefault="00F0591D" w:rsidP="00582CB6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F0591D" w:rsidRPr="001F2C08" w:rsidTr="003019A1">
        <w:trPr>
          <w:gridBefore w:val="1"/>
          <w:wBefore w:w="472" w:type="dxa"/>
          <w:trHeight w:hRule="exact" w:val="289"/>
          <w:jc w:val="center"/>
        </w:trPr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591D" w:rsidRPr="009163BA" w:rsidRDefault="00F0591D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163BA">
              <w:rPr>
                <w:rStyle w:val="275pt"/>
                <w:rFonts w:eastAsia="Arial"/>
                <w:b/>
                <w:color w:val="auto"/>
              </w:rPr>
              <w:t>КОМИТЕТ ПО СТРОИТЕЛЬСТВУ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0591D" w:rsidRPr="00F0591D" w:rsidRDefault="009478AF" w:rsidP="00F0591D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3 218 153,3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0591D" w:rsidRPr="00F0591D" w:rsidRDefault="00F0591D" w:rsidP="00F0591D">
            <w:pPr>
              <w:rPr>
                <w:b/>
                <w:sz w:val="15"/>
                <w:szCs w:val="15"/>
              </w:rPr>
            </w:pPr>
            <w:r w:rsidRPr="00F0591D">
              <w:rPr>
                <w:b/>
                <w:sz w:val="15"/>
                <w:szCs w:val="15"/>
              </w:rPr>
              <w:t>5 196 523,1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0591D" w:rsidRPr="00F0591D" w:rsidRDefault="00F0591D" w:rsidP="00F0591D">
            <w:pPr>
              <w:rPr>
                <w:b/>
                <w:sz w:val="15"/>
                <w:szCs w:val="15"/>
              </w:rPr>
            </w:pPr>
            <w:r w:rsidRPr="00F0591D">
              <w:rPr>
                <w:b/>
                <w:sz w:val="15"/>
                <w:szCs w:val="15"/>
              </w:rPr>
              <w:t>4 266 447,1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0591D" w:rsidRPr="009163BA" w:rsidRDefault="00F0591D" w:rsidP="00582CB6">
            <w:pPr>
              <w:rPr>
                <w:b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591D" w:rsidRPr="001F2C08" w:rsidRDefault="001F2C08" w:rsidP="001F2C08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1F2C08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</w:tc>
      </w:tr>
    </w:tbl>
    <w:p w:rsidR="001F2C08" w:rsidRPr="00205DAE" w:rsidRDefault="001F2C08" w:rsidP="001F2C08">
      <w:pPr>
        <w:rPr>
          <w:rFonts w:eastAsia="Calibri"/>
          <w:sz w:val="16"/>
          <w:szCs w:val="16"/>
          <w:lang w:eastAsia="en-US"/>
        </w:rPr>
      </w:pPr>
    </w:p>
    <w:p w:rsidR="001F2C08" w:rsidRDefault="001F2C08" w:rsidP="003019A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019A1">
        <w:rPr>
          <w:bCs/>
        </w:rPr>
        <w:t>1.</w:t>
      </w:r>
      <w:r w:rsidR="00247DFE">
        <w:rPr>
          <w:bCs/>
        </w:rPr>
        <w:t>3</w:t>
      </w:r>
      <w:r w:rsidRPr="003019A1">
        <w:rPr>
          <w:bCs/>
        </w:rPr>
        <w:t>.</w:t>
      </w:r>
      <w:r w:rsidR="00247DFE">
        <w:rPr>
          <w:bCs/>
        </w:rPr>
        <w:t>2.</w:t>
      </w:r>
      <w:r w:rsidRPr="003019A1">
        <w:rPr>
          <w:bCs/>
        </w:rPr>
        <w:t xml:space="preserve"> </w:t>
      </w:r>
      <w:r w:rsidR="00247DFE">
        <w:rPr>
          <w:bCs/>
        </w:rPr>
        <w:t xml:space="preserve">Строку </w:t>
      </w:r>
      <w:r w:rsidRPr="003019A1">
        <w:rPr>
          <w:bCs/>
        </w:rPr>
        <w:t xml:space="preserve">«Строительство многофункционального спортивного комплекса </w:t>
      </w:r>
      <w:r w:rsidRPr="003019A1">
        <w:rPr>
          <w:bCs/>
        </w:rPr>
        <w:br/>
        <w:t>для лиц с ограниченными возможностями по адресу: Санкт-Петербург, Яхтенная улица,</w:t>
      </w:r>
      <w:r w:rsidR="003019A1">
        <w:rPr>
          <w:bCs/>
        </w:rPr>
        <w:br/>
      </w:r>
      <w:r w:rsidRPr="003019A1">
        <w:rPr>
          <w:bCs/>
        </w:rPr>
        <w:t>участок 1 (северо-восточнее пересечения с Камышовой улицей), включая разработку проектной документации стадии РД» изложить в следующей редакции:</w:t>
      </w:r>
    </w:p>
    <w:p w:rsidR="003019A1" w:rsidRPr="003019A1" w:rsidRDefault="003019A1" w:rsidP="003019A1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2268"/>
        <w:gridCol w:w="851"/>
        <w:gridCol w:w="992"/>
        <w:gridCol w:w="709"/>
        <w:gridCol w:w="850"/>
        <w:gridCol w:w="851"/>
        <w:gridCol w:w="850"/>
        <w:gridCol w:w="851"/>
        <w:gridCol w:w="850"/>
        <w:gridCol w:w="851"/>
        <w:gridCol w:w="1033"/>
      </w:tblGrid>
      <w:tr w:rsidR="003019A1" w:rsidRPr="00385F2E" w:rsidTr="00B67891">
        <w:trPr>
          <w:trHeight w:hRule="exact" w:val="2608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019A1" w:rsidRPr="00D50D4D" w:rsidRDefault="003019A1" w:rsidP="003019A1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 xml:space="preserve">               </w:t>
            </w:r>
            <w:r w:rsidRPr="00D50D4D">
              <w:rPr>
                <w:b w:val="0"/>
                <w:bCs w:val="0"/>
                <w:sz w:val="20"/>
                <w:szCs w:val="20"/>
              </w:rPr>
              <w:t>«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19A1" w:rsidRPr="000F5F90" w:rsidRDefault="003019A1" w:rsidP="003019A1">
            <w:pPr>
              <w:rPr>
                <w:sz w:val="15"/>
                <w:szCs w:val="15"/>
              </w:rPr>
            </w:pPr>
            <w:r w:rsidRPr="000F5F90">
              <w:rPr>
                <w:sz w:val="15"/>
                <w:szCs w:val="15"/>
              </w:rPr>
              <w:t xml:space="preserve">СТРОИТЕЛЬСТВО МНОГОФУНКЦИОНАЛЬНОГО СПОРТИВНОГО КОМПЛЕКСА </w:t>
            </w:r>
            <w:r w:rsidRPr="000F5F90">
              <w:rPr>
                <w:sz w:val="15"/>
                <w:szCs w:val="15"/>
              </w:rPr>
              <w:br/>
              <w:t>ДЛЯ ЛИЦ С ОГРАНИЧЕННЫМИ ВОЗМОЖНОСТЯМИ ПО АДРЕСУ: САНКТ-ПЕТЕРБУРГ, ЯХТЕННАЯ УЛИЦА,</w:t>
            </w:r>
          </w:p>
          <w:p w:rsidR="003019A1" w:rsidRPr="00385F2E" w:rsidRDefault="003019A1" w:rsidP="003019A1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0F5F90">
              <w:rPr>
                <w:b w:val="0"/>
                <w:sz w:val="15"/>
                <w:szCs w:val="15"/>
              </w:rPr>
              <w:t xml:space="preserve">УЧАСТОК 1 </w:t>
            </w:r>
            <w:r w:rsidRPr="000F5F90">
              <w:rPr>
                <w:b w:val="0"/>
                <w:sz w:val="15"/>
                <w:szCs w:val="15"/>
              </w:rPr>
              <w:br/>
              <w:t xml:space="preserve">(СЕВЕРО-ВОСТОЧНЕЕ ПЕРЕСЕЧЕНИЯ С КАМЫШОВОЙ УЛИЦЕЙ), ВКЛЮЧАЯ РАЗРАБОТКУ ПРОЕКТНОЙ ДОКУМЕНТАЦИИ </w:t>
            </w:r>
            <w:r w:rsidRPr="000F5F90">
              <w:rPr>
                <w:b w:val="0"/>
                <w:bCs w:val="0"/>
                <w:sz w:val="15"/>
                <w:szCs w:val="15"/>
              </w:rPr>
              <w:t>СТАДИИ РД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019A1" w:rsidRPr="000F5F90" w:rsidRDefault="003019A1" w:rsidP="008A4FFD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0F5F90">
              <w:rPr>
                <w:b w:val="0"/>
                <w:sz w:val="15"/>
                <w:szCs w:val="15"/>
              </w:rPr>
              <w:t>0430045340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019A1" w:rsidRPr="000F5F90" w:rsidRDefault="003019A1" w:rsidP="008A4FFD">
            <w:pPr>
              <w:ind w:left="-108" w:right="-142"/>
              <w:jc w:val="center"/>
              <w:rPr>
                <w:sz w:val="14"/>
                <w:szCs w:val="14"/>
              </w:rPr>
            </w:pPr>
            <w:r w:rsidRPr="000F5F90">
              <w:rPr>
                <w:sz w:val="15"/>
                <w:szCs w:val="15"/>
              </w:rPr>
              <w:t>П</w:t>
            </w:r>
            <w:r w:rsidRPr="008A4FFD">
              <w:rPr>
                <w:sz w:val="14"/>
                <w:szCs w:val="14"/>
              </w:rPr>
              <w:t>РИМОРСКИЙ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019A1" w:rsidRPr="000F5F90" w:rsidRDefault="003019A1" w:rsidP="008A4FFD">
            <w:pPr>
              <w:jc w:val="center"/>
              <w:rPr>
                <w:sz w:val="15"/>
                <w:szCs w:val="15"/>
              </w:rPr>
            </w:pPr>
            <w:r w:rsidRPr="000F5F90">
              <w:rPr>
                <w:sz w:val="15"/>
                <w:szCs w:val="15"/>
              </w:rPr>
              <w:t>2015-2024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019A1" w:rsidRPr="000F5F90" w:rsidRDefault="00F909E9" w:rsidP="00582CB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4 391 786,9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019A1" w:rsidRPr="000F5F90" w:rsidRDefault="003019A1" w:rsidP="00582CB6">
            <w:pPr>
              <w:rPr>
                <w:sz w:val="15"/>
                <w:szCs w:val="15"/>
              </w:rPr>
            </w:pPr>
            <w:r w:rsidRPr="000F5F90">
              <w:rPr>
                <w:sz w:val="15"/>
                <w:szCs w:val="15"/>
              </w:rPr>
              <w:t>2 666 749,9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019A1" w:rsidRPr="000F5F90" w:rsidRDefault="00F909E9" w:rsidP="00582CB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1 171 414,1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019A1" w:rsidRPr="000F5F90" w:rsidRDefault="003019A1" w:rsidP="00582CB6">
            <w:pPr>
              <w:rPr>
                <w:sz w:val="15"/>
                <w:szCs w:val="15"/>
              </w:rPr>
            </w:pPr>
            <w:r w:rsidRPr="000F5F90">
              <w:rPr>
                <w:sz w:val="15"/>
                <w:szCs w:val="15"/>
              </w:rPr>
              <w:t>553 622,9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019A1" w:rsidRPr="000F5F90" w:rsidRDefault="003019A1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  <w:sz w:val="15"/>
                <w:szCs w:val="15"/>
              </w:rPr>
            </w:pPr>
            <w:r w:rsidRPr="000F5F90">
              <w:rPr>
                <w:b w:val="0"/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019A1" w:rsidRPr="000F5F90" w:rsidRDefault="003019A1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  <w:sz w:val="15"/>
                <w:szCs w:val="15"/>
              </w:rPr>
            </w:pPr>
            <w:r w:rsidRPr="000F5F90">
              <w:rPr>
                <w:b w:val="0"/>
                <w:sz w:val="15"/>
                <w:szCs w:val="15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19A1" w:rsidRDefault="003019A1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3019A1" w:rsidRDefault="003019A1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3019A1" w:rsidRDefault="003019A1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3019A1" w:rsidRDefault="003019A1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3019A1" w:rsidRDefault="003019A1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3019A1" w:rsidRDefault="003019A1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3019A1" w:rsidRDefault="003019A1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3019A1" w:rsidRDefault="003019A1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3019A1" w:rsidRDefault="003019A1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3019A1" w:rsidRDefault="003019A1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3019A1" w:rsidRDefault="003019A1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3019A1" w:rsidRDefault="003019A1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3019A1" w:rsidRDefault="003019A1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3019A1" w:rsidRDefault="003019A1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3019A1" w:rsidRDefault="003019A1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20753C" w:rsidRDefault="0020753C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3019A1" w:rsidRDefault="0020753C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  <w:p w:rsidR="003019A1" w:rsidRDefault="003019A1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3019A1" w:rsidRDefault="003019A1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3019A1" w:rsidRDefault="003019A1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3019A1" w:rsidRDefault="003019A1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</w:p>
          <w:p w:rsidR="003019A1" w:rsidRPr="001F2C08" w:rsidRDefault="003019A1" w:rsidP="00582CB6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1F2C08">
              <w:rPr>
                <w:rStyle w:val="275pt"/>
                <w:rFonts w:eastAsia="Arial"/>
                <w:color w:val="auto"/>
                <w:sz w:val="20"/>
                <w:szCs w:val="20"/>
              </w:rPr>
              <w:t>».</w:t>
            </w:r>
          </w:p>
        </w:tc>
      </w:tr>
    </w:tbl>
    <w:p w:rsidR="003019A1" w:rsidRPr="00D525FC" w:rsidRDefault="003019A1" w:rsidP="00652140">
      <w:pPr>
        <w:ind w:left="-284" w:right="-1"/>
        <w:jc w:val="both"/>
      </w:pPr>
    </w:p>
    <w:p w:rsidR="00887CAB" w:rsidRPr="00205DAE" w:rsidRDefault="00887CAB" w:rsidP="001F2C08">
      <w:pPr>
        <w:rPr>
          <w:rFonts w:eastAsia="Calibri"/>
          <w:sz w:val="16"/>
          <w:szCs w:val="16"/>
          <w:lang w:eastAsia="en-US"/>
        </w:rPr>
      </w:pPr>
    </w:p>
    <w:p w:rsidR="003019A1" w:rsidRPr="009163BA" w:rsidRDefault="003019A1" w:rsidP="003019A1">
      <w:pPr>
        <w:jc w:val="both"/>
        <w:rPr>
          <w:rFonts w:eastAsia="Calibri"/>
          <w:lang w:eastAsia="en-US"/>
        </w:rPr>
      </w:pPr>
    </w:p>
    <w:p w:rsidR="003019A1" w:rsidRPr="009163BA" w:rsidRDefault="003019A1" w:rsidP="00EA2FC6">
      <w:pPr>
        <w:ind w:left="-284"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</w:t>
      </w:r>
      <w:r w:rsidR="000F5F90">
        <w:rPr>
          <w:rFonts w:eastAsia="Calibri"/>
          <w:lang w:eastAsia="en-US"/>
        </w:rPr>
        <w:t xml:space="preserve">. </w:t>
      </w:r>
      <w:proofErr w:type="gramStart"/>
      <w:r w:rsidRPr="009163BA">
        <w:rPr>
          <w:rFonts w:eastAsia="Calibri"/>
          <w:lang w:eastAsia="en-US"/>
        </w:rPr>
        <w:t>Контроль за</w:t>
      </w:r>
      <w:proofErr w:type="gramEnd"/>
      <w:r w:rsidRPr="009163BA">
        <w:rPr>
          <w:rFonts w:eastAsia="Calibri"/>
          <w:lang w:eastAsia="en-US"/>
        </w:rPr>
        <w:t xml:space="preserve"> выполнением постановления возложить на вице-губернатора                Санкт-Петербурга </w:t>
      </w:r>
      <w:r>
        <w:rPr>
          <w:rFonts w:eastAsia="Calibri"/>
          <w:lang w:eastAsia="en-US"/>
        </w:rPr>
        <w:t>Москаленко В</w:t>
      </w:r>
      <w:r w:rsidRPr="009163BA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Н</w:t>
      </w:r>
      <w:r w:rsidRPr="009163BA">
        <w:rPr>
          <w:rFonts w:eastAsia="Calibri"/>
          <w:lang w:eastAsia="en-US"/>
        </w:rPr>
        <w:t xml:space="preserve">. </w:t>
      </w:r>
    </w:p>
    <w:p w:rsidR="003019A1" w:rsidRPr="009163BA" w:rsidRDefault="003019A1" w:rsidP="003019A1">
      <w:pPr>
        <w:tabs>
          <w:tab w:val="left" w:pos="851"/>
        </w:tabs>
        <w:ind w:right="-1"/>
        <w:jc w:val="both"/>
        <w:rPr>
          <w:rFonts w:eastAsia="Arial Unicode MS" w:cs="Arial Unicode MS"/>
          <w:lang w:bidi="ru-RU"/>
        </w:rPr>
      </w:pPr>
    </w:p>
    <w:p w:rsidR="003019A1" w:rsidRPr="009163BA" w:rsidRDefault="003019A1" w:rsidP="003019A1">
      <w:pPr>
        <w:tabs>
          <w:tab w:val="left" w:pos="851"/>
        </w:tabs>
        <w:ind w:right="-1"/>
        <w:jc w:val="both"/>
        <w:rPr>
          <w:rFonts w:eastAsia="Arial Unicode MS" w:cs="Arial Unicode MS"/>
          <w:lang w:bidi="ru-RU"/>
        </w:rPr>
      </w:pPr>
    </w:p>
    <w:p w:rsidR="003019A1" w:rsidRPr="009163BA" w:rsidRDefault="003019A1" w:rsidP="003019A1">
      <w:pPr>
        <w:tabs>
          <w:tab w:val="left" w:pos="851"/>
        </w:tabs>
        <w:ind w:right="-1"/>
        <w:jc w:val="both"/>
        <w:rPr>
          <w:rFonts w:eastAsia="Arial Unicode MS" w:cs="Arial Unicode MS"/>
          <w:lang w:bidi="ru-RU"/>
        </w:rPr>
      </w:pPr>
    </w:p>
    <w:p w:rsidR="003019A1" w:rsidRPr="009163BA" w:rsidRDefault="003019A1" w:rsidP="003019A1">
      <w:pPr>
        <w:tabs>
          <w:tab w:val="left" w:pos="426"/>
        </w:tabs>
        <w:ind w:left="-567" w:right="-1"/>
        <w:rPr>
          <w:b/>
          <w:bCs/>
        </w:rPr>
      </w:pPr>
      <w:r w:rsidRPr="009163BA">
        <w:rPr>
          <w:b/>
          <w:bCs/>
        </w:rPr>
        <w:t xml:space="preserve">     Губернатор</w:t>
      </w:r>
    </w:p>
    <w:p w:rsidR="003019A1" w:rsidRPr="009163BA" w:rsidRDefault="003019A1" w:rsidP="003019A1">
      <w:pPr>
        <w:pStyle w:val="a3"/>
        <w:ind w:left="-567" w:right="-1"/>
        <w:jc w:val="center"/>
        <w:rPr>
          <w:b/>
          <w:bCs/>
        </w:rPr>
      </w:pPr>
      <w:r w:rsidRPr="009163BA">
        <w:rPr>
          <w:b/>
          <w:bCs/>
        </w:rPr>
        <w:t xml:space="preserve">Санкт-Петербурга </w:t>
      </w:r>
      <w:r w:rsidRPr="009163BA">
        <w:rPr>
          <w:b/>
          <w:bCs/>
        </w:rPr>
        <w:tab/>
      </w:r>
      <w:r w:rsidRPr="009163BA">
        <w:rPr>
          <w:b/>
          <w:bCs/>
        </w:rPr>
        <w:tab/>
        <w:t xml:space="preserve">     </w:t>
      </w:r>
      <w:proofErr w:type="spellStart"/>
      <w:r w:rsidRPr="009163BA">
        <w:rPr>
          <w:b/>
          <w:bCs/>
        </w:rPr>
        <w:t>А.Д.Беглов</w:t>
      </w:r>
      <w:proofErr w:type="spellEnd"/>
    </w:p>
    <w:p w:rsidR="003019A1" w:rsidRDefault="003019A1" w:rsidP="00954785">
      <w:pPr>
        <w:rPr>
          <w:rFonts w:eastAsia="Calibri"/>
          <w:lang w:eastAsia="en-US"/>
        </w:rPr>
      </w:pPr>
    </w:p>
    <w:p w:rsidR="003019A1" w:rsidRDefault="003019A1" w:rsidP="00954785">
      <w:pPr>
        <w:rPr>
          <w:rFonts w:eastAsia="Calibri"/>
          <w:lang w:eastAsia="en-US"/>
        </w:rPr>
      </w:pPr>
    </w:p>
    <w:p w:rsidR="003019A1" w:rsidRPr="009163BA" w:rsidRDefault="003019A1" w:rsidP="00954785">
      <w:pPr>
        <w:rPr>
          <w:rFonts w:eastAsia="Calibri"/>
          <w:lang w:eastAsia="en-US"/>
        </w:rPr>
        <w:sectPr w:rsidR="003019A1" w:rsidRPr="009163BA" w:rsidSect="00F33352">
          <w:headerReference w:type="default" r:id="rId14"/>
          <w:headerReference w:type="first" r:id="rId15"/>
          <w:type w:val="continuous"/>
          <w:pgSz w:w="11906" w:h="16838"/>
          <w:pgMar w:top="1021" w:right="709" w:bottom="568" w:left="1560" w:header="709" w:footer="720" w:gutter="0"/>
          <w:pgNumType w:start="1"/>
          <w:cols w:space="720"/>
          <w:titlePg/>
          <w:docGrid w:linePitch="360"/>
        </w:sectPr>
      </w:pPr>
    </w:p>
    <w:p w:rsidR="003019A1" w:rsidRPr="009163BA" w:rsidRDefault="003019A1" w:rsidP="003019A1">
      <w:pPr>
        <w:pStyle w:val="a3"/>
        <w:ind w:right="-1"/>
        <w:rPr>
          <w:b/>
          <w:bCs/>
        </w:rPr>
      </w:pPr>
    </w:p>
    <w:sectPr w:rsidR="003019A1" w:rsidRPr="009163BA" w:rsidSect="00B010E0">
      <w:headerReference w:type="default" r:id="rId16"/>
      <w:headerReference w:type="first" r:id="rId17"/>
      <w:pgSz w:w="11906" w:h="16838"/>
      <w:pgMar w:top="1021" w:right="709" w:bottom="1021" w:left="1843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02D" w:rsidRDefault="00A5002D">
      <w:r>
        <w:separator/>
      </w:r>
    </w:p>
  </w:endnote>
  <w:endnote w:type="continuationSeparator" w:id="0">
    <w:p w:rsidR="00A5002D" w:rsidRDefault="00A5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02D" w:rsidRDefault="00A5002D">
      <w:r>
        <w:separator/>
      </w:r>
    </w:p>
  </w:footnote>
  <w:footnote w:type="continuationSeparator" w:id="0">
    <w:p w:rsidR="00A5002D" w:rsidRDefault="00A50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CF" w:rsidRDefault="00240DCF" w:rsidP="006C253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0DCF" w:rsidRDefault="00240D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CF" w:rsidRDefault="00240DCF" w:rsidP="006C253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40DCF" w:rsidRDefault="00240D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CF" w:rsidRDefault="00240DC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75B76">
      <w:rPr>
        <w:noProof/>
      </w:rPr>
      <w:t>2</w:t>
    </w:r>
    <w:r>
      <w:fldChar w:fldCharType="end"/>
    </w:r>
  </w:p>
  <w:p w:rsidR="00240DCF" w:rsidRDefault="00240DCF" w:rsidP="00954785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CF" w:rsidRDefault="00240DCF" w:rsidP="00954785">
    <w:pPr>
      <w:pStyle w:val="a3"/>
    </w:pPr>
  </w:p>
  <w:p w:rsidR="00240DCF" w:rsidRDefault="00240DCF" w:rsidP="00954785">
    <w:pPr>
      <w:pStyle w:val="a3"/>
      <w:ind w:left="144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CF" w:rsidRDefault="00240DCF" w:rsidP="00954785">
    <w:pPr>
      <w:pStyle w:val="a3"/>
      <w:jc w:val="center"/>
      <w:rPr>
        <w:noProof/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3019A1">
      <w:rPr>
        <w:noProof/>
      </w:rPr>
      <w:t>2</w:t>
    </w:r>
    <w:r>
      <w:rPr>
        <w:noProof/>
      </w:rPr>
      <w:fldChar w:fldCharType="end"/>
    </w:r>
  </w:p>
  <w:p w:rsidR="00240DCF" w:rsidRPr="00BF7FBE" w:rsidRDefault="00240DCF" w:rsidP="00954785">
    <w:pPr>
      <w:pStyle w:val="a3"/>
      <w:jc w:val="center"/>
      <w:rPr>
        <w:noProof/>
        <w:lang w:val="en-US"/>
      </w:rPr>
    </w:pPr>
  </w:p>
  <w:tbl>
    <w:tblPr>
      <w:tblW w:w="5213" w:type="pct"/>
      <w:tblLayout w:type="fixed"/>
      <w:tblLook w:val="04A0" w:firstRow="1" w:lastRow="0" w:firstColumn="1" w:lastColumn="0" w:noHBand="0" w:noVBand="1"/>
    </w:tblPr>
    <w:tblGrid>
      <w:gridCol w:w="2278"/>
      <w:gridCol w:w="912"/>
      <w:gridCol w:w="772"/>
      <w:gridCol w:w="826"/>
      <w:gridCol w:w="934"/>
      <w:gridCol w:w="874"/>
      <w:gridCol w:w="888"/>
      <w:gridCol w:w="848"/>
      <w:gridCol w:w="822"/>
      <w:gridCol w:w="824"/>
    </w:tblGrid>
    <w:tr w:rsidR="00240DCF" w:rsidRPr="000709DE" w:rsidTr="00954785">
      <w:trPr>
        <w:trHeight w:val="328"/>
        <w:tblHeader/>
      </w:trPr>
      <w:tc>
        <w:tcPr>
          <w:tcW w:w="11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1</w:t>
          </w:r>
        </w:p>
      </w:tc>
      <w:tc>
        <w:tcPr>
          <w:tcW w:w="4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2</w:t>
          </w:r>
        </w:p>
      </w:tc>
      <w:tc>
        <w:tcPr>
          <w:tcW w:w="3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3</w:t>
          </w:r>
        </w:p>
      </w:tc>
      <w:tc>
        <w:tcPr>
          <w:tcW w:w="4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4</w:t>
          </w:r>
        </w:p>
      </w:tc>
      <w:tc>
        <w:tcPr>
          <w:tcW w:w="46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5</w:t>
          </w:r>
        </w:p>
      </w:tc>
      <w:tc>
        <w:tcPr>
          <w:tcW w:w="4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6</w:t>
          </w:r>
        </w:p>
      </w:tc>
      <w:tc>
        <w:tcPr>
          <w:tcW w:w="4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7</w:t>
          </w:r>
        </w:p>
      </w:tc>
      <w:tc>
        <w:tcPr>
          <w:tcW w:w="4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8</w:t>
          </w:r>
        </w:p>
      </w:tc>
      <w:tc>
        <w:tcPr>
          <w:tcW w:w="4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9</w:t>
          </w:r>
        </w:p>
      </w:tc>
      <w:tc>
        <w:tcPr>
          <w:tcW w:w="4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10</w:t>
          </w:r>
        </w:p>
      </w:tc>
    </w:tr>
  </w:tbl>
  <w:p w:rsidR="00240DCF" w:rsidRPr="00533642" w:rsidRDefault="00240DCF" w:rsidP="00954785">
    <w:pPr>
      <w:pStyle w:val="a3"/>
      <w:rPr>
        <w:sz w:val="14"/>
        <w:szCs w:val="1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67C" w:rsidRPr="003019A1" w:rsidRDefault="0031067C" w:rsidP="003019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47A"/>
    <w:multiLevelType w:val="hybridMultilevel"/>
    <w:tmpl w:val="E1FAB878"/>
    <w:lvl w:ilvl="0" w:tplc="507E56F2">
      <w:start w:val="1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F8047B54">
      <w:start w:val="1"/>
      <w:numFmt w:val="lowerLetter"/>
      <w:lvlText w:val="%2."/>
      <w:lvlJc w:val="left"/>
      <w:pPr>
        <w:ind w:left="1789" w:hanging="360"/>
      </w:pPr>
    </w:lvl>
    <w:lvl w:ilvl="2" w:tplc="C3565D8E">
      <w:start w:val="1"/>
      <w:numFmt w:val="lowerRoman"/>
      <w:lvlText w:val="%3."/>
      <w:lvlJc w:val="right"/>
      <w:pPr>
        <w:ind w:left="2509" w:hanging="180"/>
      </w:pPr>
    </w:lvl>
    <w:lvl w:ilvl="3" w:tplc="94DC550A">
      <w:start w:val="1"/>
      <w:numFmt w:val="decimal"/>
      <w:lvlText w:val="%4."/>
      <w:lvlJc w:val="left"/>
      <w:pPr>
        <w:ind w:left="3229" w:hanging="360"/>
      </w:pPr>
    </w:lvl>
    <w:lvl w:ilvl="4" w:tplc="FC78521C">
      <w:start w:val="1"/>
      <w:numFmt w:val="lowerLetter"/>
      <w:lvlText w:val="%5."/>
      <w:lvlJc w:val="left"/>
      <w:pPr>
        <w:ind w:left="3949" w:hanging="360"/>
      </w:pPr>
    </w:lvl>
    <w:lvl w:ilvl="5" w:tplc="4E22E7DA">
      <w:start w:val="1"/>
      <w:numFmt w:val="lowerRoman"/>
      <w:lvlText w:val="%6."/>
      <w:lvlJc w:val="right"/>
      <w:pPr>
        <w:ind w:left="4669" w:hanging="180"/>
      </w:pPr>
    </w:lvl>
    <w:lvl w:ilvl="6" w:tplc="4E8238F8">
      <w:start w:val="1"/>
      <w:numFmt w:val="decimal"/>
      <w:lvlText w:val="%7."/>
      <w:lvlJc w:val="left"/>
      <w:pPr>
        <w:ind w:left="5389" w:hanging="360"/>
      </w:pPr>
    </w:lvl>
    <w:lvl w:ilvl="7" w:tplc="E4E0059C">
      <w:start w:val="1"/>
      <w:numFmt w:val="lowerLetter"/>
      <w:lvlText w:val="%8."/>
      <w:lvlJc w:val="left"/>
      <w:pPr>
        <w:ind w:left="6109" w:hanging="360"/>
      </w:pPr>
    </w:lvl>
    <w:lvl w:ilvl="8" w:tplc="9856BAC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AF1038"/>
    <w:multiLevelType w:val="hybridMultilevel"/>
    <w:tmpl w:val="CE16A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05D7D"/>
    <w:multiLevelType w:val="hybridMultilevel"/>
    <w:tmpl w:val="1EAADC04"/>
    <w:lvl w:ilvl="0" w:tplc="0BE24A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9379" w:hanging="360"/>
      </w:pPr>
    </w:lvl>
    <w:lvl w:ilvl="2" w:tplc="0419001B" w:tentative="1">
      <w:start w:val="1"/>
      <w:numFmt w:val="lowerRoman"/>
      <w:lvlText w:val="%3."/>
      <w:lvlJc w:val="right"/>
      <w:pPr>
        <w:ind w:left="10099" w:hanging="180"/>
      </w:pPr>
    </w:lvl>
    <w:lvl w:ilvl="3" w:tplc="0419000F" w:tentative="1">
      <w:start w:val="1"/>
      <w:numFmt w:val="decimal"/>
      <w:lvlText w:val="%4."/>
      <w:lvlJc w:val="left"/>
      <w:pPr>
        <w:ind w:left="10819" w:hanging="360"/>
      </w:pPr>
    </w:lvl>
    <w:lvl w:ilvl="4" w:tplc="04190019" w:tentative="1">
      <w:start w:val="1"/>
      <w:numFmt w:val="lowerLetter"/>
      <w:lvlText w:val="%5."/>
      <w:lvlJc w:val="left"/>
      <w:pPr>
        <w:ind w:left="11539" w:hanging="360"/>
      </w:pPr>
    </w:lvl>
    <w:lvl w:ilvl="5" w:tplc="0419001B" w:tentative="1">
      <w:start w:val="1"/>
      <w:numFmt w:val="lowerRoman"/>
      <w:lvlText w:val="%6."/>
      <w:lvlJc w:val="right"/>
      <w:pPr>
        <w:ind w:left="12259" w:hanging="180"/>
      </w:pPr>
    </w:lvl>
    <w:lvl w:ilvl="6" w:tplc="0419000F" w:tentative="1">
      <w:start w:val="1"/>
      <w:numFmt w:val="decimal"/>
      <w:lvlText w:val="%7."/>
      <w:lvlJc w:val="left"/>
      <w:pPr>
        <w:ind w:left="12979" w:hanging="360"/>
      </w:pPr>
    </w:lvl>
    <w:lvl w:ilvl="7" w:tplc="04190019" w:tentative="1">
      <w:start w:val="1"/>
      <w:numFmt w:val="lowerLetter"/>
      <w:lvlText w:val="%8."/>
      <w:lvlJc w:val="left"/>
      <w:pPr>
        <w:ind w:left="13699" w:hanging="360"/>
      </w:pPr>
    </w:lvl>
    <w:lvl w:ilvl="8" w:tplc="0419001B" w:tentative="1">
      <w:start w:val="1"/>
      <w:numFmt w:val="lowerRoman"/>
      <w:lvlText w:val="%9."/>
      <w:lvlJc w:val="right"/>
      <w:pPr>
        <w:ind w:left="14419" w:hanging="180"/>
      </w:pPr>
    </w:lvl>
  </w:abstractNum>
  <w:abstractNum w:abstractNumId="3">
    <w:nsid w:val="1FF412E7"/>
    <w:multiLevelType w:val="multilevel"/>
    <w:tmpl w:val="CCD6B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3650501"/>
    <w:multiLevelType w:val="hybridMultilevel"/>
    <w:tmpl w:val="D11EEA36"/>
    <w:lvl w:ilvl="0" w:tplc="9F8AE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66178C"/>
    <w:multiLevelType w:val="multilevel"/>
    <w:tmpl w:val="26F296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8" w:hanging="54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ascii="Times New Roman" w:hAnsi="Times New Roman" w:cs="Times New Roman" w:hint="default"/>
        <w:sz w:val="28"/>
      </w:rPr>
    </w:lvl>
  </w:abstractNum>
  <w:abstractNum w:abstractNumId="6">
    <w:nsid w:val="307C3386"/>
    <w:multiLevelType w:val="multilevel"/>
    <w:tmpl w:val="ADD0BA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7">
    <w:nsid w:val="33260942"/>
    <w:multiLevelType w:val="multilevel"/>
    <w:tmpl w:val="913E59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8A55A1C"/>
    <w:multiLevelType w:val="hybridMultilevel"/>
    <w:tmpl w:val="51F82294"/>
    <w:lvl w:ilvl="0" w:tplc="E33E5BD4">
      <w:start w:val="1"/>
      <w:numFmt w:val="decimal"/>
      <w:lvlText w:val="2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6203D"/>
    <w:multiLevelType w:val="hybridMultilevel"/>
    <w:tmpl w:val="BB4AAC04"/>
    <w:lvl w:ilvl="0" w:tplc="595EF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705230"/>
    <w:multiLevelType w:val="multilevel"/>
    <w:tmpl w:val="73168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4BC634E8"/>
    <w:multiLevelType w:val="hybridMultilevel"/>
    <w:tmpl w:val="EDA20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527F0"/>
    <w:multiLevelType w:val="hybridMultilevel"/>
    <w:tmpl w:val="E6305A32"/>
    <w:lvl w:ilvl="0" w:tplc="30DEF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60F3C4E"/>
    <w:multiLevelType w:val="multilevel"/>
    <w:tmpl w:val="9B0207EA"/>
    <w:lvl w:ilvl="0">
      <w:start w:val="1"/>
      <w:numFmt w:val="decimal"/>
      <w:lvlText w:val="%1."/>
      <w:lvlJc w:val="left"/>
      <w:pPr>
        <w:tabs>
          <w:tab w:val="num" w:pos="-710"/>
        </w:tabs>
        <w:ind w:left="785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lvlText w:val="3.%2"/>
      <w:lvlJc w:val="center"/>
      <w:pPr>
        <w:tabs>
          <w:tab w:val="num" w:pos="0"/>
        </w:tabs>
        <w:ind w:left="360" w:firstLine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0" w:firstLine="2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0" w:firstLine="2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20" w:hanging="1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20" w:hanging="1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80" w:hanging="4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80" w:hanging="4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40" w:hanging="840"/>
      </w:pPr>
    </w:lvl>
  </w:abstractNum>
  <w:abstractNum w:abstractNumId="14">
    <w:nsid w:val="5F0D41E6"/>
    <w:multiLevelType w:val="hybridMultilevel"/>
    <w:tmpl w:val="B124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066A8"/>
    <w:multiLevelType w:val="hybridMultilevel"/>
    <w:tmpl w:val="130ADDC4"/>
    <w:lvl w:ilvl="0" w:tplc="474C7CF2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E918DB1C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48EAF1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15A269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09B0E60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084CED4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1B2170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77126A0E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1E564AA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47D4F5D"/>
    <w:multiLevelType w:val="multilevel"/>
    <w:tmpl w:val="C30E9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</w:rPr>
    </w:lvl>
  </w:abstractNum>
  <w:abstractNum w:abstractNumId="17">
    <w:nsid w:val="7041390C"/>
    <w:multiLevelType w:val="hybridMultilevel"/>
    <w:tmpl w:val="61AECA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4851D9"/>
    <w:multiLevelType w:val="multilevel"/>
    <w:tmpl w:val="887EB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19">
    <w:nsid w:val="761135F1"/>
    <w:multiLevelType w:val="multilevel"/>
    <w:tmpl w:val="333E1D7C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4" w:hanging="1800"/>
      </w:pPr>
      <w:rPr>
        <w:rFonts w:hint="default"/>
      </w:rPr>
    </w:lvl>
  </w:abstractNum>
  <w:abstractNum w:abstractNumId="20">
    <w:nsid w:val="7B0F381E"/>
    <w:multiLevelType w:val="multilevel"/>
    <w:tmpl w:val="091010C2"/>
    <w:lvl w:ilvl="0">
      <w:start w:val="2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2" w:hanging="4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3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16" w:hanging="1800"/>
      </w:pPr>
      <w:rPr>
        <w:rFonts w:eastAsia="Times New Roman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6"/>
  </w:num>
  <w:num w:numId="5">
    <w:abstractNumId w:val="19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20"/>
  </w:num>
  <w:num w:numId="11">
    <w:abstractNumId w:val="4"/>
  </w:num>
  <w:num w:numId="12">
    <w:abstractNumId w:val="12"/>
  </w:num>
  <w:num w:numId="13">
    <w:abstractNumId w:val="9"/>
  </w:num>
  <w:num w:numId="14">
    <w:abstractNumId w:val="1"/>
  </w:num>
  <w:num w:numId="15">
    <w:abstractNumId w:val="14"/>
  </w:num>
  <w:num w:numId="16">
    <w:abstractNumId w:val="17"/>
  </w:num>
  <w:num w:numId="17">
    <w:abstractNumId w:val="11"/>
  </w:num>
  <w:num w:numId="18">
    <w:abstractNumId w:val="8"/>
  </w:num>
  <w:num w:numId="19">
    <w:abstractNumId w:val="2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a21afb1-a586-42ff-bcbb-4d031de38c09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10602F"/>
    <w:rsid w:val="00000A53"/>
    <w:rsid w:val="0000241F"/>
    <w:rsid w:val="000049D0"/>
    <w:rsid w:val="000074B2"/>
    <w:rsid w:val="0001087D"/>
    <w:rsid w:val="00021790"/>
    <w:rsid w:val="0003297D"/>
    <w:rsid w:val="00033B79"/>
    <w:rsid w:val="000345DB"/>
    <w:rsid w:val="0003500F"/>
    <w:rsid w:val="000350EC"/>
    <w:rsid w:val="00037DC3"/>
    <w:rsid w:val="0004010E"/>
    <w:rsid w:val="00041F1E"/>
    <w:rsid w:val="000433D8"/>
    <w:rsid w:val="00043C12"/>
    <w:rsid w:val="0004454E"/>
    <w:rsid w:val="0004694C"/>
    <w:rsid w:val="00054D23"/>
    <w:rsid w:val="00060AAD"/>
    <w:rsid w:val="00062BF6"/>
    <w:rsid w:val="00070B27"/>
    <w:rsid w:val="00072283"/>
    <w:rsid w:val="00072295"/>
    <w:rsid w:val="00074F46"/>
    <w:rsid w:val="00080286"/>
    <w:rsid w:val="00080D81"/>
    <w:rsid w:val="000908D4"/>
    <w:rsid w:val="000A254B"/>
    <w:rsid w:val="000A4897"/>
    <w:rsid w:val="000A654B"/>
    <w:rsid w:val="000A6E9D"/>
    <w:rsid w:val="000B0C62"/>
    <w:rsid w:val="000B2314"/>
    <w:rsid w:val="000B48DC"/>
    <w:rsid w:val="000C2423"/>
    <w:rsid w:val="000D22DB"/>
    <w:rsid w:val="000D4F94"/>
    <w:rsid w:val="000E3E68"/>
    <w:rsid w:val="000E73A8"/>
    <w:rsid w:val="000F08F4"/>
    <w:rsid w:val="000F428D"/>
    <w:rsid w:val="000F504D"/>
    <w:rsid w:val="000F52E1"/>
    <w:rsid w:val="000F58BA"/>
    <w:rsid w:val="000F5F90"/>
    <w:rsid w:val="000F62AD"/>
    <w:rsid w:val="001039D7"/>
    <w:rsid w:val="00104E89"/>
    <w:rsid w:val="0010602F"/>
    <w:rsid w:val="00106823"/>
    <w:rsid w:val="00115FFC"/>
    <w:rsid w:val="00124C98"/>
    <w:rsid w:val="00126D5E"/>
    <w:rsid w:val="001309B3"/>
    <w:rsid w:val="0013125B"/>
    <w:rsid w:val="001326EB"/>
    <w:rsid w:val="001328AF"/>
    <w:rsid w:val="001402FA"/>
    <w:rsid w:val="00145607"/>
    <w:rsid w:val="001462BF"/>
    <w:rsid w:val="00150ADA"/>
    <w:rsid w:val="001679B8"/>
    <w:rsid w:val="0018149E"/>
    <w:rsid w:val="0018266F"/>
    <w:rsid w:val="00194BE9"/>
    <w:rsid w:val="00197063"/>
    <w:rsid w:val="001A5800"/>
    <w:rsid w:val="001A730A"/>
    <w:rsid w:val="001A7546"/>
    <w:rsid w:val="001B2B36"/>
    <w:rsid w:val="001C17CC"/>
    <w:rsid w:val="001C261D"/>
    <w:rsid w:val="001C429B"/>
    <w:rsid w:val="001D1A78"/>
    <w:rsid w:val="001D4AB9"/>
    <w:rsid w:val="001D66E4"/>
    <w:rsid w:val="001D759D"/>
    <w:rsid w:val="001E28A0"/>
    <w:rsid w:val="001E2CDD"/>
    <w:rsid w:val="001E42BF"/>
    <w:rsid w:val="001E5552"/>
    <w:rsid w:val="001E6EC0"/>
    <w:rsid w:val="001F179D"/>
    <w:rsid w:val="001F2C08"/>
    <w:rsid w:val="001F2DC1"/>
    <w:rsid w:val="001F79BD"/>
    <w:rsid w:val="00201C20"/>
    <w:rsid w:val="0020305D"/>
    <w:rsid w:val="00205DAE"/>
    <w:rsid w:val="00206B8F"/>
    <w:rsid w:val="0020753C"/>
    <w:rsid w:val="00212A2D"/>
    <w:rsid w:val="0021431A"/>
    <w:rsid w:val="00217EE7"/>
    <w:rsid w:val="00220D4F"/>
    <w:rsid w:val="00222779"/>
    <w:rsid w:val="002254B9"/>
    <w:rsid w:val="00226D36"/>
    <w:rsid w:val="0022787D"/>
    <w:rsid w:val="00240DCF"/>
    <w:rsid w:val="00242D1D"/>
    <w:rsid w:val="00247DFE"/>
    <w:rsid w:val="002508B7"/>
    <w:rsid w:val="002517C1"/>
    <w:rsid w:val="00253940"/>
    <w:rsid w:val="00255556"/>
    <w:rsid w:val="00272AFB"/>
    <w:rsid w:val="00276CA5"/>
    <w:rsid w:val="002805AE"/>
    <w:rsid w:val="002823EC"/>
    <w:rsid w:val="002830B0"/>
    <w:rsid w:val="002830B4"/>
    <w:rsid w:val="0029146B"/>
    <w:rsid w:val="002961BB"/>
    <w:rsid w:val="002A619B"/>
    <w:rsid w:val="002A68D5"/>
    <w:rsid w:val="002B2702"/>
    <w:rsid w:val="002B5006"/>
    <w:rsid w:val="002C3971"/>
    <w:rsid w:val="002C745C"/>
    <w:rsid w:val="002D239A"/>
    <w:rsid w:val="002E1D52"/>
    <w:rsid w:val="002E22E3"/>
    <w:rsid w:val="002F3090"/>
    <w:rsid w:val="002F31C5"/>
    <w:rsid w:val="002F68ED"/>
    <w:rsid w:val="002F6D06"/>
    <w:rsid w:val="00301957"/>
    <w:rsid w:val="003019A1"/>
    <w:rsid w:val="003071E2"/>
    <w:rsid w:val="0031067C"/>
    <w:rsid w:val="00315DAE"/>
    <w:rsid w:val="00316966"/>
    <w:rsid w:val="0032376D"/>
    <w:rsid w:val="0033225A"/>
    <w:rsid w:val="00332D0C"/>
    <w:rsid w:val="003343AB"/>
    <w:rsid w:val="003350A6"/>
    <w:rsid w:val="003377EA"/>
    <w:rsid w:val="00344AD9"/>
    <w:rsid w:val="0034664F"/>
    <w:rsid w:val="00352672"/>
    <w:rsid w:val="00355181"/>
    <w:rsid w:val="003575D9"/>
    <w:rsid w:val="00360920"/>
    <w:rsid w:val="00362A64"/>
    <w:rsid w:val="003679F5"/>
    <w:rsid w:val="00374669"/>
    <w:rsid w:val="00380CFA"/>
    <w:rsid w:val="003816D2"/>
    <w:rsid w:val="00385C36"/>
    <w:rsid w:val="00385F2E"/>
    <w:rsid w:val="00393BB0"/>
    <w:rsid w:val="00394921"/>
    <w:rsid w:val="0039709C"/>
    <w:rsid w:val="003A21E1"/>
    <w:rsid w:val="003A3A47"/>
    <w:rsid w:val="003A5EC4"/>
    <w:rsid w:val="003A6D1B"/>
    <w:rsid w:val="003B5D25"/>
    <w:rsid w:val="003C7604"/>
    <w:rsid w:val="003D140B"/>
    <w:rsid w:val="003D2B19"/>
    <w:rsid w:val="003D4A58"/>
    <w:rsid w:val="003D5837"/>
    <w:rsid w:val="003E2CB7"/>
    <w:rsid w:val="003E68BF"/>
    <w:rsid w:val="003F226F"/>
    <w:rsid w:val="003F2634"/>
    <w:rsid w:val="003F26C2"/>
    <w:rsid w:val="003F3134"/>
    <w:rsid w:val="003F3267"/>
    <w:rsid w:val="003F6AAA"/>
    <w:rsid w:val="00401FAE"/>
    <w:rsid w:val="0040292A"/>
    <w:rsid w:val="004056C4"/>
    <w:rsid w:val="00405A43"/>
    <w:rsid w:val="004273AD"/>
    <w:rsid w:val="004304C8"/>
    <w:rsid w:val="00433392"/>
    <w:rsid w:val="0043348C"/>
    <w:rsid w:val="00437628"/>
    <w:rsid w:val="0044214F"/>
    <w:rsid w:val="004501F6"/>
    <w:rsid w:val="00453CFF"/>
    <w:rsid w:val="004552ED"/>
    <w:rsid w:val="004563C8"/>
    <w:rsid w:val="004671FE"/>
    <w:rsid w:val="004709AC"/>
    <w:rsid w:val="00472C0C"/>
    <w:rsid w:val="004736DA"/>
    <w:rsid w:val="00473D16"/>
    <w:rsid w:val="004843F6"/>
    <w:rsid w:val="0048526D"/>
    <w:rsid w:val="004875DB"/>
    <w:rsid w:val="00493671"/>
    <w:rsid w:val="004A0E16"/>
    <w:rsid w:val="004A41D7"/>
    <w:rsid w:val="004A735D"/>
    <w:rsid w:val="004B04EC"/>
    <w:rsid w:val="004B055E"/>
    <w:rsid w:val="004B0AED"/>
    <w:rsid w:val="004B1D66"/>
    <w:rsid w:val="004B503D"/>
    <w:rsid w:val="004B5488"/>
    <w:rsid w:val="004C261C"/>
    <w:rsid w:val="004D1F84"/>
    <w:rsid w:val="004D34AB"/>
    <w:rsid w:val="004D3C4E"/>
    <w:rsid w:val="004D7D70"/>
    <w:rsid w:val="004E5D5A"/>
    <w:rsid w:val="004E7161"/>
    <w:rsid w:val="004F4114"/>
    <w:rsid w:val="004F4275"/>
    <w:rsid w:val="004F7630"/>
    <w:rsid w:val="0050273C"/>
    <w:rsid w:val="00504F44"/>
    <w:rsid w:val="0052628E"/>
    <w:rsid w:val="00526609"/>
    <w:rsid w:val="00526C2F"/>
    <w:rsid w:val="00527D57"/>
    <w:rsid w:val="0053075C"/>
    <w:rsid w:val="00530BE9"/>
    <w:rsid w:val="0054012B"/>
    <w:rsid w:val="005438EA"/>
    <w:rsid w:val="00554ACE"/>
    <w:rsid w:val="00556C84"/>
    <w:rsid w:val="00557D7E"/>
    <w:rsid w:val="00562DE8"/>
    <w:rsid w:val="00563CF4"/>
    <w:rsid w:val="005712D2"/>
    <w:rsid w:val="00576BDC"/>
    <w:rsid w:val="0057702E"/>
    <w:rsid w:val="00581D89"/>
    <w:rsid w:val="005833B9"/>
    <w:rsid w:val="00583DC8"/>
    <w:rsid w:val="0059222C"/>
    <w:rsid w:val="005925AD"/>
    <w:rsid w:val="005963AE"/>
    <w:rsid w:val="00596862"/>
    <w:rsid w:val="005A07EA"/>
    <w:rsid w:val="005A3377"/>
    <w:rsid w:val="005B207E"/>
    <w:rsid w:val="005C11A7"/>
    <w:rsid w:val="005D2029"/>
    <w:rsid w:val="005D2AAD"/>
    <w:rsid w:val="005D358D"/>
    <w:rsid w:val="005D3759"/>
    <w:rsid w:val="005D7E1B"/>
    <w:rsid w:val="005D7EB9"/>
    <w:rsid w:val="005E0420"/>
    <w:rsid w:val="005E0937"/>
    <w:rsid w:val="005E26D6"/>
    <w:rsid w:val="005F1F0A"/>
    <w:rsid w:val="005F34D4"/>
    <w:rsid w:val="005F6299"/>
    <w:rsid w:val="005F68E5"/>
    <w:rsid w:val="006010D4"/>
    <w:rsid w:val="00603EA2"/>
    <w:rsid w:val="00605076"/>
    <w:rsid w:val="0061061A"/>
    <w:rsid w:val="00613E32"/>
    <w:rsid w:val="00614A33"/>
    <w:rsid w:val="00617B27"/>
    <w:rsid w:val="00621FB1"/>
    <w:rsid w:val="0062386F"/>
    <w:rsid w:val="00636DED"/>
    <w:rsid w:val="006433C6"/>
    <w:rsid w:val="00644CA1"/>
    <w:rsid w:val="006459EE"/>
    <w:rsid w:val="00652140"/>
    <w:rsid w:val="006525F9"/>
    <w:rsid w:val="0066275D"/>
    <w:rsid w:val="00664B01"/>
    <w:rsid w:val="00674F35"/>
    <w:rsid w:val="00676306"/>
    <w:rsid w:val="00681842"/>
    <w:rsid w:val="00682B29"/>
    <w:rsid w:val="006854EF"/>
    <w:rsid w:val="006860D8"/>
    <w:rsid w:val="00690354"/>
    <w:rsid w:val="00691440"/>
    <w:rsid w:val="00691C8C"/>
    <w:rsid w:val="00691FA6"/>
    <w:rsid w:val="00693A65"/>
    <w:rsid w:val="006965CA"/>
    <w:rsid w:val="006A1711"/>
    <w:rsid w:val="006A1C67"/>
    <w:rsid w:val="006A2743"/>
    <w:rsid w:val="006A40CC"/>
    <w:rsid w:val="006A54B3"/>
    <w:rsid w:val="006A5DEE"/>
    <w:rsid w:val="006B1CEB"/>
    <w:rsid w:val="006B1D68"/>
    <w:rsid w:val="006C05F1"/>
    <w:rsid w:val="006C2535"/>
    <w:rsid w:val="006C4855"/>
    <w:rsid w:val="006C52AB"/>
    <w:rsid w:val="006C59C2"/>
    <w:rsid w:val="006D1787"/>
    <w:rsid w:val="006D2C5C"/>
    <w:rsid w:val="006D5193"/>
    <w:rsid w:val="006E41A4"/>
    <w:rsid w:val="006E497D"/>
    <w:rsid w:val="006F3559"/>
    <w:rsid w:val="006F479B"/>
    <w:rsid w:val="00701EA1"/>
    <w:rsid w:val="00702BA5"/>
    <w:rsid w:val="00704D28"/>
    <w:rsid w:val="00707C1E"/>
    <w:rsid w:val="00714359"/>
    <w:rsid w:val="0071771C"/>
    <w:rsid w:val="00724297"/>
    <w:rsid w:val="00726185"/>
    <w:rsid w:val="007263AF"/>
    <w:rsid w:val="0075055E"/>
    <w:rsid w:val="00751D0E"/>
    <w:rsid w:val="00754FBE"/>
    <w:rsid w:val="00756E37"/>
    <w:rsid w:val="0076018C"/>
    <w:rsid w:val="007624E7"/>
    <w:rsid w:val="0076287D"/>
    <w:rsid w:val="00767D51"/>
    <w:rsid w:val="007706CC"/>
    <w:rsid w:val="00775F4D"/>
    <w:rsid w:val="007762E1"/>
    <w:rsid w:val="007776B3"/>
    <w:rsid w:val="00787060"/>
    <w:rsid w:val="00794585"/>
    <w:rsid w:val="007A5C53"/>
    <w:rsid w:val="007B035E"/>
    <w:rsid w:val="007B2978"/>
    <w:rsid w:val="007B2ACF"/>
    <w:rsid w:val="007B2CB3"/>
    <w:rsid w:val="007B3E8E"/>
    <w:rsid w:val="007C01E1"/>
    <w:rsid w:val="007C04A4"/>
    <w:rsid w:val="007C64E4"/>
    <w:rsid w:val="007D07BB"/>
    <w:rsid w:val="007D0D48"/>
    <w:rsid w:val="007D70C0"/>
    <w:rsid w:val="007E2469"/>
    <w:rsid w:val="007E763F"/>
    <w:rsid w:val="007E7C51"/>
    <w:rsid w:val="007F6A48"/>
    <w:rsid w:val="00804C59"/>
    <w:rsid w:val="00804C6B"/>
    <w:rsid w:val="00805809"/>
    <w:rsid w:val="00810569"/>
    <w:rsid w:val="0081114C"/>
    <w:rsid w:val="00813CA5"/>
    <w:rsid w:val="00814728"/>
    <w:rsid w:val="00814E2D"/>
    <w:rsid w:val="008250E4"/>
    <w:rsid w:val="00830F30"/>
    <w:rsid w:val="0083163B"/>
    <w:rsid w:val="00835AE3"/>
    <w:rsid w:val="00835FBA"/>
    <w:rsid w:val="00836151"/>
    <w:rsid w:val="008371CD"/>
    <w:rsid w:val="00837952"/>
    <w:rsid w:val="00837FDF"/>
    <w:rsid w:val="008432B9"/>
    <w:rsid w:val="00845172"/>
    <w:rsid w:val="00851E1C"/>
    <w:rsid w:val="00852234"/>
    <w:rsid w:val="008558B5"/>
    <w:rsid w:val="008642EE"/>
    <w:rsid w:val="008723B3"/>
    <w:rsid w:val="00872BD1"/>
    <w:rsid w:val="008755E4"/>
    <w:rsid w:val="008769B0"/>
    <w:rsid w:val="00877D1B"/>
    <w:rsid w:val="00880F6A"/>
    <w:rsid w:val="0088359F"/>
    <w:rsid w:val="00884082"/>
    <w:rsid w:val="00887CAB"/>
    <w:rsid w:val="00892141"/>
    <w:rsid w:val="00895DF8"/>
    <w:rsid w:val="008A0B63"/>
    <w:rsid w:val="008A1250"/>
    <w:rsid w:val="008A362F"/>
    <w:rsid w:val="008A49BD"/>
    <w:rsid w:val="008A4FFD"/>
    <w:rsid w:val="008B0659"/>
    <w:rsid w:val="008B1E46"/>
    <w:rsid w:val="008B54F3"/>
    <w:rsid w:val="008B7691"/>
    <w:rsid w:val="008C0793"/>
    <w:rsid w:val="008D3519"/>
    <w:rsid w:val="008E0BF7"/>
    <w:rsid w:val="008E2BFD"/>
    <w:rsid w:val="008E4D03"/>
    <w:rsid w:val="008E7DB4"/>
    <w:rsid w:val="008F3B1C"/>
    <w:rsid w:val="00900884"/>
    <w:rsid w:val="009022CD"/>
    <w:rsid w:val="0091428E"/>
    <w:rsid w:val="009154AB"/>
    <w:rsid w:val="009163BA"/>
    <w:rsid w:val="00917CE3"/>
    <w:rsid w:val="00921509"/>
    <w:rsid w:val="009254D3"/>
    <w:rsid w:val="0093455E"/>
    <w:rsid w:val="0094627E"/>
    <w:rsid w:val="00946A07"/>
    <w:rsid w:val="009478AF"/>
    <w:rsid w:val="00954785"/>
    <w:rsid w:val="00954F56"/>
    <w:rsid w:val="00970476"/>
    <w:rsid w:val="009729E9"/>
    <w:rsid w:val="00974081"/>
    <w:rsid w:val="00974E88"/>
    <w:rsid w:val="0098112C"/>
    <w:rsid w:val="00981208"/>
    <w:rsid w:val="0098514B"/>
    <w:rsid w:val="009925D6"/>
    <w:rsid w:val="00994B24"/>
    <w:rsid w:val="009A0325"/>
    <w:rsid w:val="009A1DE6"/>
    <w:rsid w:val="009A3689"/>
    <w:rsid w:val="009A3714"/>
    <w:rsid w:val="009A4AF3"/>
    <w:rsid w:val="009A505B"/>
    <w:rsid w:val="009B099F"/>
    <w:rsid w:val="009B26C8"/>
    <w:rsid w:val="009C1749"/>
    <w:rsid w:val="009C6093"/>
    <w:rsid w:val="009D0476"/>
    <w:rsid w:val="009D76E0"/>
    <w:rsid w:val="009E2581"/>
    <w:rsid w:val="00A022B1"/>
    <w:rsid w:val="00A0259C"/>
    <w:rsid w:val="00A101B6"/>
    <w:rsid w:val="00A134FD"/>
    <w:rsid w:val="00A20421"/>
    <w:rsid w:val="00A23CBF"/>
    <w:rsid w:val="00A273D2"/>
    <w:rsid w:val="00A323EC"/>
    <w:rsid w:val="00A34D5D"/>
    <w:rsid w:val="00A5002D"/>
    <w:rsid w:val="00A540B5"/>
    <w:rsid w:val="00A57412"/>
    <w:rsid w:val="00A60B0C"/>
    <w:rsid w:val="00A61B42"/>
    <w:rsid w:val="00A623F1"/>
    <w:rsid w:val="00A648FD"/>
    <w:rsid w:val="00A65806"/>
    <w:rsid w:val="00A66B42"/>
    <w:rsid w:val="00A80BEE"/>
    <w:rsid w:val="00A85E12"/>
    <w:rsid w:val="00AA6C4E"/>
    <w:rsid w:val="00AB45D5"/>
    <w:rsid w:val="00AC2C0E"/>
    <w:rsid w:val="00AC5069"/>
    <w:rsid w:val="00AD145B"/>
    <w:rsid w:val="00AE455E"/>
    <w:rsid w:val="00AE5955"/>
    <w:rsid w:val="00AF6456"/>
    <w:rsid w:val="00AF6BC1"/>
    <w:rsid w:val="00B010E0"/>
    <w:rsid w:val="00B0177C"/>
    <w:rsid w:val="00B03814"/>
    <w:rsid w:val="00B03C30"/>
    <w:rsid w:val="00B06023"/>
    <w:rsid w:val="00B06C0B"/>
    <w:rsid w:val="00B10B64"/>
    <w:rsid w:val="00B27E1F"/>
    <w:rsid w:val="00B330CC"/>
    <w:rsid w:val="00B35CF6"/>
    <w:rsid w:val="00B36ED9"/>
    <w:rsid w:val="00B41A30"/>
    <w:rsid w:val="00B45B86"/>
    <w:rsid w:val="00B516A1"/>
    <w:rsid w:val="00B564EF"/>
    <w:rsid w:val="00B60413"/>
    <w:rsid w:val="00B62359"/>
    <w:rsid w:val="00B67891"/>
    <w:rsid w:val="00B7152D"/>
    <w:rsid w:val="00B71FAB"/>
    <w:rsid w:val="00B751B6"/>
    <w:rsid w:val="00B7533F"/>
    <w:rsid w:val="00B75D52"/>
    <w:rsid w:val="00B76E86"/>
    <w:rsid w:val="00B86041"/>
    <w:rsid w:val="00B92B70"/>
    <w:rsid w:val="00B93589"/>
    <w:rsid w:val="00B93EFF"/>
    <w:rsid w:val="00B959A1"/>
    <w:rsid w:val="00BA42C0"/>
    <w:rsid w:val="00BB1428"/>
    <w:rsid w:val="00BB3C5C"/>
    <w:rsid w:val="00BB74E2"/>
    <w:rsid w:val="00BB7A99"/>
    <w:rsid w:val="00BC191F"/>
    <w:rsid w:val="00BC31D9"/>
    <w:rsid w:val="00BC389F"/>
    <w:rsid w:val="00BC6467"/>
    <w:rsid w:val="00BE6200"/>
    <w:rsid w:val="00BF1125"/>
    <w:rsid w:val="00BF67ED"/>
    <w:rsid w:val="00BF7571"/>
    <w:rsid w:val="00C10279"/>
    <w:rsid w:val="00C15D16"/>
    <w:rsid w:val="00C22583"/>
    <w:rsid w:val="00C24203"/>
    <w:rsid w:val="00C24EF6"/>
    <w:rsid w:val="00C26FD5"/>
    <w:rsid w:val="00C30595"/>
    <w:rsid w:val="00C32BBB"/>
    <w:rsid w:val="00C337B5"/>
    <w:rsid w:val="00C40417"/>
    <w:rsid w:val="00C4567E"/>
    <w:rsid w:val="00C51D9E"/>
    <w:rsid w:val="00C562A5"/>
    <w:rsid w:val="00C719BC"/>
    <w:rsid w:val="00C76D1A"/>
    <w:rsid w:val="00C81D45"/>
    <w:rsid w:val="00C846CB"/>
    <w:rsid w:val="00C85BBB"/>
    <w:rsid w:val="00C85F7D"/>
    <w:rsid w:val="00C864A7"/>
    <w:rsid w:val="00C8728A"/>
    <w:rsid w:val="00C942CD"/>
    <w:rsid w:val="00C94531"/>
    <w:rsid w:val="00CB3085"/>
    <w:rsid w:val="00CC2186"/>
    <w:rsid w:val="00CC5344"/>
    <w:rsid w:val="00CD0240"/>
    <w:rsid w:val="00CD21D8"/>
    <w:rsid w:val="00CE2B2D"/>
    <w:rsid w:val="00CF6609"/>
    <w:rsid w:val="00D0620D"/>
    <w:rsid w:val="00D06C9B"/>
    <w:rsid w:val="00D0759C"/>
    <w:rsid w:val="00D105E1"/>
    <w:rsid w:val="00D16354"/>
    <w:rsid w:val="00D22129"/>
    <w:rsid w:val="00D24C36"/>
    <w:rsid w:val="00D251AA"/>
    <w:rsid w:val="00D375E1"/>
    <w:rsid w:val="00D40345"/>
    <w:rsid w:val="00D451EC"/>
    <w:rsid w:val="00D46C66"/>
    <w:rsid w:val="00D47245"/>
    <w:rsid w:val="00D5099E"/>
    <w:rsid w:val="00D50CBF"/>
    <w:rsid w:val="00D50D4D"/>
    <w:rsid w:val="00D525FC"/>
    <w:rsid w:val="00D572FA"/>
    <w:rsid w:val="00D64C01"/>
    <w:rsid w:val="00D666C3"/>
    <w:rsid w:val="00D71EA2"/>
    <w:rsid w:val="00D739E0"/>
    <w:rsid w:val="00D7425E"/>
    <w:rsid w:val="00D82E5F"/>
    <w:rsid w:val="00D8358C"/>
    <w:rsid w:val="00D85BE3"/>
    <w:rsid w:val="00D94954"/>
    <w:rsid w:val="00DA3464"/>
    <w:rsid w:val="00DB2DC3"/>
    <w:rsid w:val="00DB4B99"/>
    <w:rsid w:val="00DC096D"/>
    <w:rsid w:val="00DC2C7E"/>
    <w:rsid w:val="00DD0D3F"/>
    <w:rsid w:val="00DD6312"/>
    <w:rsid w:val="00DD7AC6"/>
    <w:rsid w:val="00DE0BD8"/>
    <w:rsid w:val="00DF29BB"/>
    <w:rsid w:val="00DF30D5"/>
    <w:rsid w:val="00DF49D3"/>
    <w:rsid w:val="00DF7AAD"/>
    <w:rsid w:val="00E023D2"/>
    <w:rsid w:val="00E03C8B"/>
    <w:rsid w:val="00E05CB7"/>
    <w:rsid w:val="00E06185"/>
    <w:rsid w:val="00E10270"/>
    <w:rsid w:val="00E12BA6"/>
    <w:rsid w:val="00E219AA"/>
    <w:rsid w:val="00E219C1"/>
    <w:rsid w:val="00E23FD7"/>
    <w:rsid w:val="00E24355"/>
    <w:rsid w:val="00E24D03"/>
    <w:rsid w:val="00E26F20"/>
    <w:rsid w:val="00E43E52"/>
    <w:rsid w:val="00E4404B"/>
    <w:rsid w:val="00E5328A"/>
    <w:rsid w:val="00E57DA0"/>
    <w:rsid w:val="00E604D1"/>
    <w:rsid w:val="00E62F28"/>
    <w:rsid w:val="00E718BB"/>
    <w:rsid w:val="00E75B76"/>
    <w:rsid w:val="00E82C22"/>
    <w:rsid w:val="00E92B46"/>
    <w:rsid w:val="00E92CF3"/>
    <w:rsid w:val="00E94481"/>
    <w:rsid w:val="00EA0981"/>
    <w:rsid w:val="00EA2FC6"/>
    <w:rsid w:val="00EA4CBA"/>
    <w:rsid w:val="00EB08D2"/>
    <w:rsid w:val="00EB3128"/>
    <w:rsid w:val="00EB3869"/>
    <w:rsid w:val="00EB5BA3"/>
    <w:rsid w:val="00EB61D2"/>
    <w:rsid w:val="00EB798E"/>
    <w:rsid w:val="00EC30F6"/>
    <w:rsid w:val="00EC3F8C"/>
    <w:rsid w:val="00EC50EA"/>
    <w:rsid w:val="00EC56CE"/>
    <w:rsid w:val="00EC596D"/>
    <w:rsid w:val="00EC6028"/>
    <w:rsid w:val="00ED2431"/>
    <w:rsid w:val="00ED65DC"/>
    <w:rsid w:val="00ED7D0B"/>
    <w:rsid w:val="00EF39F3"/>
    <w:rsid w:val="00F03045"/>
    <w:rsid w:val="00F0591D"/>
    <w:rsid w:val="00F11AA0"/>
    <w:rsid w:val="00F11E45"/>
    <w:rsid w:val="00F131B9"/>
    <w:rsid w:val="00F13E7E"/>
    <w:rsid w:val="00F15D99"/>
    <w:rsid w:val="00F26277"/>
    <w:rsid w:val="00F269CC"/>
    <w:rsid w:val="00F33352"/>
    <w:rsid w:val="00F337CA"/>
    <w:rsid w:val="00F377CD"/>
    <w:rsid w:val="00F479B5"/>
    <w:rsid w:val="00F52C43"/>
    <w:rsid w:val="00F55169"/>
    <w:rsid w:val="00F56E7E"/>
    <w:rsid w:val="00F60BCA"/>
    <w:rsid w:val="00F629B3"/>
    <w:rsid w:val="00F674C8"/>
    <w:rsid w:val="00F80E8F"/>
    <w:rsid w:val="00F869EE"/>
    <w:rsid w:val="00F90065"/>
    <w:rsid w:val="00F909E9"/>
    <w:rsid w:val="00F92335"/>
    <w:rsid w:val="00F92AD4"/>
    <w:rsid w:val="00F93D11"/>
    <w:rsid w:val="00F95268"/>
    <w:rsid w:val="00F97E5E"/>
    <w:rsid w:val="00FB0127"/>
    <w:rsid w:val="00FB6F76"/>
    <w:rsid w:val="00FC0510"/>
    <w:rsid w:val="00FC2D81"/>
    <w:rsid w:val="00FC380A"/>
    <w:rsid w:val="00FC4BE4"/>
    <w:rsid w:val="00FC5E59"/>
    <w:rsid w:val="00FD0BC1"/>
    <w:rsid w:val="00FE5DBA"/>
    <w:rsid w:val="00FF231F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71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4785"/>
    <w:pPr>
      <w:keepNext/>
      <w:keepLines/>
      <w:widowControl w:val="0"/>
      <w:spacing w:before="480" w:after="200" w:line="100" w:lineRule="atLeast"/>
      <w:outlineLvl w:val="0"/>
    </w:pPr>
    <w:rPr>
      <w:rFonts w:ascii="Arial" w:eastAsia="Arial" w:hAnsi="Arial" w:cs="Arial"/>
      <w:sz w:val="40"/>
      <w:szCs w:val="4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54785"/>
    <w:pPr>
      <w:keepNext/>
      <w:keepLines/>
      <w:widowControl w:val="0"/>
      <w:spacing w:before="360" w:after="200" w:line="100" w:lineRule="atLeast"/>
      <w:outlineLvl w:val="1"/>
    </w:pPr>
    <w:rPr>
      <w:rFonts w:ascii="Arial" w:eastAsia="Arial" w:hAnsi="Arial" w:cs="Arial"/>
      <w:sz w:val="3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2"/>
    </w:pPr>
    <w:rPr>
      <w:rFonts w:ascii="Arial" w:eastAsia="Arial" w:hAnsi="Arial" w:cs="Arial"/>
      <w:sz w:val="30"/>
      <w:szCs w:val="30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3"/>
    </w:pPr>
    <w:rPr>
      <w:rFonts w:ascii="Arial" w:eastAsia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4"/>
    </w:pPr>
    <w:rPr>
      <w:rFonts w:ascii="Arial" w:eastAsia="Arial" w:hAnsi="Arial" w:cs="Arial"/>
      <w:b/>
      <w:bCs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5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6"/>
    </w:pPr>
    <w:rPr>
      <w:rFonts w:ascii="Arial" w:eastAsia="Arial" w:hAnsi="Arial" w:cs="Arial"/>
      <w:b/>
      <w:bCs/>
      <w:i/>
      <w:iCs/>
      <w:sz w:val="22"/>
      <w:szCs w:val="22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7"/>
    </w:pPr>
    <w:rPr>
      <w:rFonts w:ascii="Arial" w:eastAsia="Arial" w:hAnsi="Arial" w:cs="Arial"/>
      <w:i/>
      <w:iCs/>
      <w:sz w:val="22"/>
      <w:szCs w:val="22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8"/>
    </w:pPr>
    <w:rPr>
      <w:rFonts w:ascii="Arial" w:eastAsia="Arial" w:hAnsi="Arial" w:cs="Arial"/>
      <w:i/>
      <w:iCs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785"/>
    <w:rPr>
      <w:rFonts w:ascii="Arial" w:eastAsia="Arial" w:hAnsi="Arial" w:cs="Arial"/>
      <w:sz w:val="40"/>
      <w:szCs w:val="4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54785"/>
    <w:rPr>
      <w:rFonts w:ascii="Arial" w:eastAsia="Arial" w:hAnsi="Arial" w:cs="Arial"/>
      <w:sz w:val="3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54785"/>
    <w:rPr>
      <w:rFonts w:ascii="Arial" w:eastAsia="Arial" w:hAnsi="Arial" w:cs="Arial"/>
      <w:sz w:val="30"/>
      <w:szCs w:val="3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954785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954785"/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954785"/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954785"/>
    <w:rPr>
      <w:rFonts w:ascii="Arial" w:eastAsia="Arial" w:hAnsi="Arial" w:cs="Arial"/>
      <w:b/>
      <w:bCs/>
      <w:i/>
      <w:iCs/>
      <w:sz w:val="22"/>
      <w:szCs w:val="22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954785"/>
    <w:rPr>
      <w:rFonts w:ascii="Arial" w:eastAsia="Arial" w:hAnsi="Arial" w:cs="Arial"/>
      <w:i/>
      <w:iCs/>
      <w:sz w:val="22"/>
      <w:szCs w:val="22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954785"/>
    <w:rPr>
      <w:rFonts w:ascii="Arial" w:eastAsia="Arial" w:hAnsi="Arial" w:cs="Arial"/>
      <w:i/>
      <w:iCs/>
      <w:sz w:val="21"/>
      <w:szCs w:val="21"/>
      <w:lang w:eastAsia="ar-SA"/>
    </w:rPr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12"/>
    <w:uiPriority w:val="99"/>
    <w:rsid w:val="005712D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aliases w:val="ВерхКолонтитул Знак1"/>
    <w:link w:val="a3"/>
    <w:uiPriority w:val="99"/>
    <w:rsid w:val="00954785"/>
    <w:rPr>
      <w:sz w:val="24"/>
      <w:szCs w:val="24"/>
    </w:rPr>
  </w:style>
  <w:style w:type="paragraph" w:styleId="a4">
    <w:name w:val="footer"/>
    <w:basedOn w:val="a"/>
    <w:link w:val="a5"/>
    <w:uiPriority w:val="99"/>
    <w:rsid w:val="005712D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954785"/>
    <w:rPr>
      <w:sz w:val="24"/>
      <w:szCs w:val="24"/>
    </w:rPr>
  </w:style>
  <w:style w:type="character" w:styleId="a6">
    <w:name w:val="page number"/>
    <w:basedOn w:val="a0"/>
    <w:rsid w:val="009A4AF3"/>
  </w:style>
  <w:style w:type="paragraph" w:styleId="a7">
    <w:name w:val="No Spacing"/>
    <w:uiPriority w:val="1"/>
    <w:qFormat/>
    <w:rsid w:val="00954785"/>
  </w:style>
  <w:style w:type="paragraph" w:styleId="a8">
    <w:name w:val="Title"/>
    <w:basedOn w:val="a"/>
    <w:next w:val="a"/>
    <w:link w:val="a9"/>
    <w:uiPriority w:val="10"/>
    <w:qFormat/>
    <w:rsid w:val="00954785"/>
    <w:pPr>
      <w:widowControl w:val="0"/>
      <w:spacing w:before="300" w:after="200" w:line="100" w:lineRule="atLeast"/>
      <w:contextualSpacing/>
    </w:pPr>
    <w:rPr>
      <w:sz w:val="48"/>
      <w:szCs w:val="48"/>
      <w:lang w:eastAsia="ar-SA"/>
    </w:rPr>
  </w:style>
  <w:style w:type="character" w:customStyle="1" w:styleId="a9">
    <w:name w:val="Название Знак"/>
    <w:basedOn w:val="a0"/>
    <w:link w:val="a8"/>
    <w:uiPriority w:val="10"/>
    <w:rsid w:val="00954785"/>
    <w:rPr>
      <w:sz w:val="48"/>
      <w:szCs w:val="48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954785"/>
    <w:pPr>
      <w:widowControl w:val="0"/>
      <w:spacing w:before="200" w:after="200" w:line="100" w:lineRule="atLeast"/>
    </w:pPr>
    <w:rPr>
      <w:lang w:eastAsia="ar-SA"/>
    </w:rPr>
  </w:style>
  <w:style w:type="character" w:customStyle="1" w:styleId="ab">
    <w:name w:val="Подзаголовок Знак"/>
    <w:basedOn w:val="a0"/>
    <w:link w:val="aa"/>
    <w:uiPriority w:val="11"/>
    <w:rsid w:val="00954785"/>
    <w:rPr>
      <w:sz w:val="24"/>
      <w:szCs w:val="24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954785"/>
    <w:pPr>
      <w:widowControl w:val="0"/>
      <w:spacing w:line="100" w:lineRule="atLeast"/>
      <w:ind w:left="720" w:right="720"/>
    </w:pPr>
    <w:rPr>
      <w:i/>
      <w:sz w:val="20"/>
      <w:szCs w:val="20"/>
      <w:lang w:eastAsia="ar-SA"/>
    </w:rPr>
  </w:style>
  <w:style w:type="character" w:customStyle="1" w:styleId="22">
    <w:name w:val="Цитата 2 Знак"/>
    <w:basedOn w:val="a0"/>
    <w:link w:val="21"/>
    <w:uiPriority w:val="29"/>
    <w:rsid w:val="00954785"/>
    <w:rPr>
      <w:i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954785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100" w:lineRule="atLeast"/>
      <w:ind w:left="720" w:right="720"/>
    </w:pPr>
    <w:rPr>
      <w:i/>
      <w:sz w:val="20"/>
      <w:szCs w:val="20"/>
      <w:lang w:eastAsia="ar-SA"/>
    </w:rPr>
  </w:style>
  <w:style w:type="character" w:customStyle="1" w:styleId="ad">
    <w:name w:val="Выделенная цитата Знак"/>
    <w:basedOn w:val="a0"/>
    <w:link w:val="ac"/>
    <w:uiPriority w:val="30"/>
    <w:rsid w:val="00954785"/>
    <w:rPr>
      <w:i/>
      <w:shd w:val="clear" w:color="auto" w:fill="F2F2F2"/>
      <w:lang w:eastAsia="ar-SA"/>
    </w:rPr>
  </w:style>
  <w:style w:type="character" w:customStyle="1" w:styleId="FooterChar">
    <w:name w:val="Footer Char"/>
    <w:uiPriority w:val="99"/>
    <w:rsid w:val="00954785"/>
  </w:style>
  <w:style w:type="character" w:customStyle="1" w:styleId="CaptionChar">
    <w:name w:val="Caption Char"/>
    <w:uiPriority w:val="99"/>
    <w:rsid w:val="00954785"/>
  </w:style>
  <w:style w:type="paragraph" w:styleId="ae">
    <w:name w:val="footnote text"/>
    <w:basedOn w:val="a"/>
    <w:link w:val="af"/>
    <w:uiPriority w:val="99"/>
    <w:unhideWhenUsed/>
    <w:rsid w:val="00954785"/>
    <w:pPr>
      <w:widowControl w:val="0"/>
      <w:spacing w:after="40"/>
    </w:pPr>
    <w:rPr>
      <w:sz w:val="18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rsid w:val="00954785"/>
    <w:rPr>
      <w:sz w:val="18"/>
      <w:lang w:eastAsia="ar-SA"/>
    </w:rPr>
  </w:style>
  <w:style w:type="character" w:styleId="af0">
    <w:name w:val="footnote reference"/>
    <w:uiPriority w:val="99"/>
    <w:unhideWhenUsed/>
    <w:rsid w:val="00954785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954785"/>
    <w:pPr>
      <w:widowControl w:val="0"/>
    </w:pPr>
    <w:rPr>
      <w:sz w:val="20"/>
      <w:szCs w:val="20"/>
      <w:lang w:eastAsia="ar-SA"/>
    </w:rPr>
  </w:style>
  <w:style w:type="character" w:customStyle="1" w:styleId="af2">
    <w:name w:val="Текст концевой сноски Знак"/>
    <w:basedOn w:val="a0"/>
    <w:link w:val="af1"/>
    <w:uiPriority w:val="99"/>
    <w:rsid w:val="00954785"/>
    <w:rPr>
      <w:lang w:eastAsia="ar-SA"/>
    </w:rPr>
  </w:style>
  <w:style w:type="character" w:styleId="af3">
    <w:name w:val="endnote reference"/>
    <w:uiPriority w:val="99"/>
    <w:unhideWhenUsed/>
    <w:rsid w:val="0095478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54785"/>
    <w:pPr>
      <w:widowControl w:val="0"/>
      <w:spacing w:after="57" w:line="100" w:lineRule="atLeast"/>
    </w:pPr>
    <w:rPr>
      <w:sz w:val="20"/>
      <w:szCs w:val="20"/>
      <w:lang w:eastAsia="ar-SA"/>
    </w:rPr>
  </w:style>
  <w:style w:type="paragraph" w:styleId="23">
    <w:name w:val="toc 2"/>
    <w:basedOn w:val="a"/>
    <w:next w:val="a"/>
    <w:uiPriority w:val="39"/>
    <w:unhideWhenUsed/>
    <w:rsid w:val="00954785"/>
    <w:pPr>
      <w:widowControl w:val="0"/>
      <w:spacing w:after="57" w:line="100" w:lineRule="atLeast"/>
      <w:ind w:left="283"/>
    </w:pPr>
    <w:rPr>
      <w:sz w:val="20"/>
      <w:szCs w:val="20"/>
      <w:lang w:eastAsia="ar-SA"/>
    </w:rPr>
  </w:style>
  <w:style w:type="paragraph" w:styleId="31">
    <w:name w:val="toc 3"/>
    <w:basedOn w:val="a"/>
    <w:next w:val="a"/>
    <w:uiPriority w:val="39"/>
    <w:unhideWhenUsed/>
    <w:rsid w:val="00954785"/>
    <w:pPr>
      <w:widowControl w:val="0"/>
      <w:spacing w:after="57" w:line="100" w:lineRule="atLeast"/>
      <w:ind w:left="567"/>
    </w:pPr>
    <w:rPr>
      <w:sz w:val="20"/>
      <w:szCs w:val="20"/>
      <w:lang w:eastAsia="ar-SA"/>
    </w:rPr>
  </w:style>
  <w:style w:type="paragraph" w:styleId="41">
    <w:name w:val="toc 4"/>
    <w:basedOn w:val="a"/>
    <w:next w:val="a"/>
    <w:uiPriority w:val="39"/>
    <w:unhideWhenUsed/>
    <w:rsid w:val="00954785"/>
    <w:pPr>
      <w:widowControl w:val="0"/>
      <w:spacing w:after="57" w:line="100" w:lineRule="atLeast"/>
      <w:ind w:left="850"/>
    </w:pPr>
    <w:rPr>
      <w:sz w:val="20"/>
      <w:szCs w:val="20"/>
      <w:lang w:eastAsia="ar-SA"/>
    </w:rPr>
  </w:style>
  <w:style w:type="paragraph" w:styleId="51">
    <w:name w:val="toc 5"/>
    <w:basedOn w:val="a"/>
    <w:next w:val="a"/>
    <w:uiPriority w:val="39"/>
    <w:unhideWhenUsed/>
    <w:rsid w:val="00954785"/>
    <w:pPr>
      <w:widowControl w:val="0"/>
      <w:spacing w:after="57" w:line="100" w:lineRule="atLeast"/>
      <w:ind w:left="1134"/>
    </w:pPr>
    <w:rPr>
      <w:sz w:val="20"/>
      <w:szCs w:val="20"/>
      <w:lang w:eastAsia="ar-SA"/>
    </w:rPr>
  </w:style>
  <w:style w:type="paragraph" w:styleId="61">
    <w:name w:val="toc 6"/>
    <w:basedOn w:val="a"/>
    <w:next w:val="a"/>
    <w:uiPriority w:val="39"/>
    <w:unhideWhenUsed/>
    <w:rsid w:val="00954785"/>
    <w:pPr>
      <w:widowControl w:val="0"/>
      <w:spacing w:after="57" w:line="100" w:lineRule="atLeast"/>
      <w:ind w:left="1417"/>
    </w:pPr>
    <w:rPr>
      <w:sz w:val="20"/>
      <w:szCs w:val="20"/>
      <w:lang w:eastAsia="ar-SA"/>
    </w:rPr>
  </w:style>
  <w:style w:type="paragraph" w:styleId="71">
    <w:name w:val="toc 7"/>
    <w:basedOn w:val="a"/>
    <w:next w:val="a"/>
    <w:uiPriority w:val="39"/>
    <w:unhideWhenUsed/>
    <w:rsid w:val="00954785"/>
    <w:pPr>
      <w:widowControl w:val="0"/>
      <w:spacing w:after="57" w:line="100" w:lineRule="atLeast"/>
      <w:ind w:left="1701"/>
    </w:pPr>
    <w:rPr>
      <w:sz w:val="20"/>
      <w:szCs w:val="20"/>
      <w:lang w:eastAsia="ar-SA"/>
    </w:rPr>
  </w:style>
  <w:style w:type="paragraph" w:styleId="81">
    <w:name w:val="toc 8"/>
    <w:basedOn w:val="a"/>
    <w:next w:val="a"/>
    <w:uiPriority w:val="39"/>
    <w:unhideWhenUsed/>
    <w:rsid w:val="00954785"/>
    <w:pPr>
      <w:widowControl w:val="0"/>
      <w:spacing w:after="57" w:line="100" w:lineRule="atLeast"/>
      <w:ind w:left="1984"/>
    </w:pPr>
    <w:rPr>
      <w:sz w:val="20"/>
      <w:szCs w:val="20"/>
      <w:lang w:eastAsia="ar-SA"/>
    </w:rPr>
  </w:style>
  <w:style w:type="paragraph" w:styleId="91">
    <w:name w:val="toc 9"/>
    <w:basedOn w:val="a"/>
    <w:next w:val="a"/>
    <w:uiPriority w:val="39"/>
    <w:unhideWhenUsed/>
    <w:rsid w:val="00954785"/>
    <w:pPr>
      <w:widowControl w:val="0"/>
      <w:spacing w:after="57" w:line="100" w:lineRule="atLeast"/>
      <w:ind w:left="2268"/>
    </w:pPr>
    <w:rPr>
      <w:sz w:val="20"/>
      <w:szCs w:val="20"/>
      <w:lang w:eastAsia="ar-SA"/>
    </w:rPr>
  </w:style>
  <w:style w:type="paragraph" w:styleId="af4">
    <w:name w:val="TOC Heading"/>
    <w:uiPriority w:val="39"/>
    <w:unhideWhenUsed/>
    <w:rsid w:val="00954785"/>
  </w:style>
  <w:style w:type="paragraph" w:styleId="af5">
    <w:name w:val="table of figures"/>
    <w:basedOn w:val="a"/>
    <w:next w:val="a"/>
    <w:uiPriority w:val="99"/>
    <w:unhideWhenUsed/>
    <w:rsid w:val="00954785"/>
    <w:pPr>
      <w:widowControl w:val="0"/>
      <w:spacing w:line="100" w:lineRule="atLeast"/>
    </w:pPr>
    <w:rPr>
      <w:sz w:val="20"/>
      <w:szCs w:val="20"/>
      <w:lang w:eastAsia="ar-SA"/>
    </w:rPr>
  </w:style>
  <w:style w:type="character" w:customStyle="1" w:styleId="14">
    <w:name w:val="Основной шрифт абзаца1"/>
    <w:rsid w:val="00954785"/>
  </w:style>
  <w:style w:type="character" w:customStyle="1" w:styleId="af6">
    <w:name w:val="Верхний колонтитул Знак"/>
    <w:aliases w:val="ВерхКолонтитул Знак"/>
    <w:uiPriority w:val="99"/>
    <w:rsid w:val="00954785"/>
    <w:rPr>
      <w:rFonts w:ascii="Times New Roman" w:eastAsia="Times New Roman" w:hAnsi="Times New Roman" w:cs="Times New Roman"/>
      <w:sz w:val="20"/>
      <w:szCs w:val="20"/>
    </w:rPr>
  </w:style>
  <w:style w:type="character" w:customStyle="1" w:styleId="nobr">
    <w:name w:val="nobr"/>
    <w:rsid w:val="00954785"/>
  </w:style>
  <w:style w:type="character" w:customStyle="1" w:styleId="af7">
    <w:name w:val="Текст выноски Знак"/>
    <w:uiPriority w:val="99"/>
    <w:rsid w:val="00954785"/>
    <w:rPr>
      <w:rFonts w:ascii="Segoe UI" w:eastAsia="Times New Roman" w:hAnsi="Segoe UI" w:cs="Segoe UI"/>
      <w:sz w:val="18"/>
      <w:szCs w:val="18"/>
    </w:rPr>
  </w:style>
  <w:style w:type="character" w:customStyle="1" w:styleId="15">
    <w:name w:val="Знак примечания1"/>
    <w:rsid w:val="00954785"/>
    <w:rPr>
      <w:sz w:val="16"/>
      <w:szCs w:val="16"/>
    </w:rPr>
  </w:style>
  <w:style w:type="character" w:customStyle="1" w:styleId="af8">
    <w:name w:val="Текст примечания Знак"/>
    <w:rsid w:val="00954785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ма примечания Знак"/>
    <w:rsid w:val="0095478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sid w:val="00954785"/>
    <w:rPr>
      <w:sz w:val="24"/>
      <w:szCs w:val="24"/>
    </w:rPr>
  </w:style>
  <w:style w:type="character" w:styleId="afa">
    <w:name w:val="Hyperlink"/>
    <w:rsid w:val="00954785"/>
    <w:rPr>
      <w:color w:val="000080"/>
      <w:u w:val="single"/>
    </w:rPr>
  </w:style>
  <w:style w:type="paragraph" w:customStyle="1" w:styleId="16">
    <w:name w:val="Заголовок1"/>
    <w:basedOn w:val="a"/>
    <w:next w:val="afb"/>
    <w:rsid w:val="00954785"/>
    <w:pPr>
      <w:keepNext/>
      <w:widowControl w:val="0"/>
      <w:spacing w:before="240" w:after="120" w:line="100" w:lineRule="atLeast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b">
    <w:name w:val="Body Text"/>
    <w:basedOn w:val="a"/>
    <w:link w:val="afc"/>
    <w:rsid w:val="00954785"/>
    <w:pPr>
      <w:widowControl w:val="0"/>
      <w:spacing w:after="120" w:line="100" w:lineRule="atLeast"/>
    </w:pPr>
    <w:rPr>
      <w:sz w:val="20"/>
      <w:szCs w:val="20"/>
      <w:lang w:eastAsia="ar-SA"/>
    </w:rPr>
  </w:style>
  <w:style w:type="character" w:customStyle="1" w:styleId="afc">
    <w:name w:val="Основной текст Знак"/>
    <w:basedOn w:val="a0"/>
    <w:link w:val="afb"/>
    <w:rsid w:val="00954785"/>
    <w:rPr>
      <w:lang w:eastAsia="ar-SA"/>
    </w:rPr>
  </w:style>
  <w:style w:type="paragraph" w:styleId="afd">
    <w:name w:val="List"/>
    <w:basedOn w:val="afb"/>
    <w:rsid w:val="00954785"/>
  </w:style>
  <w:style w:type="paragraph" w:customStyle="1" w:styleId="17">
    <w:name w:val="Название1"/>
    <w:basedOn w:val="a"/>
    <w:rsid w:val="00954785"/>
    <w:pPr>
      <w:widowControl w:val="0"/>
      <w:suppressLineNumbers/>
      <w:spacing w:before="120" w:after="120" w:line="100" w:lineRule="atLeast"/>
    </w:pPr>
    <w:rPr>
      <w:i/>
      <w:iCs/>
      <w:lang w:eastAsia="ar-SA"/>
    </w:rPr>
  </w:style>
  <w:style w:type="paragraph" w:customStyle="1" w:styleId="18">
    <w:name w:val="Указатель1"/>
    <w:basedOn w:val="a"/>
    <w:rsid w:val="00954785"/>
    <w:pPr>
      <w:widowControl w:val="0"/>
      <w:suppressLineNumbers/>
      <w:spacing w:line="100" w:lineRule="atLeast"/>
    </w:pPr>
    <w:rPr>
      <w:sz w:val="20"/>
      <w:szCs w:val="20"/>
      <w:lang w:eastAsia="ar-SA"/>
    </w:rPr>
  </w:style>
  <w:style w:type="paragraph" w:customStyle="1" w:styleId="ConsPlusNormal">
    <w:name w:val="ConsPlusNormal"/>
    <w:rsid w:val="00954785"/>
    <w:pPr>
      <w:spacing w:line="100" w:lineRule="atLeast"/>
    </w:pPr>
    <w:rPr>
      <w:sz w:val="24"/>
      <w:szCs w:val="24"/>
      <w:lang w:eastAsia="ar-SA"/>
    </w:rPr>
  </w:style>
  <w:style w:type="paragraph" w:customStyle="1" w:styleId="19">
    <w:name w:val="Абзац списка1"/>
    <w:basedOn w:val="a"/>
    <w:rsid w:val="00954785"/>
    <w:pPr>
      <w:widowControl w:val="0"/>
      <w:spacing w:line="100" w:lineRule="atLeast"/>
      <w:ind w:left="720"/>
    </w:pPr>
    <w:rPr>
      <w:sz w:val="20"/>
      <w:szCs w:val="20"/>
      <w:lang w:eastAsia="ar-SA"/>
    </w:rPr>
  </w:style>
  <w:style w:type="paragraph" w:customStyle="1" w:styleId="1a">
    <w:name w:val="Текст выноски1"/>
    <w:basedOn w:val="a"/>
    <w:rsid w:val="00954785"/>
    <w:pPr>
      <w:widowControl w:val="0"/>
      <w:spacing w:line="100" w:lineRule="atLeast"/>
    </w:pPr>
    <w:rPr>
      <w:rFonts w:ascii="Segoe UI" w:hAnsi="Segoe UI" w:cs="Segoe UI"/>
      <w:sz w:val="18"/>
      <w:szCs w:val="18"/>
      <w:lang w:eastAsia="ar-SA"/>
    </w:rPr>
  </w:style>
  <w:style w:type="paragraph" w:customStyle="1" w:styleId="formattext">
    <w:name w:val="formattext"/>
    <w:basedOn w:val="a"/>
    <w:rsid w:val="00954785"/>
    <w:pPr>
      <w:spacing w:before="100" w:after="100" w:line="100" w:lineRule="atLeast"/>
    </w:pPr>
    <w:rPr>
      <w:lang w:eastAsia="ar-SA"/>
    </w:rPr>
  </w:style>
  <w:style w:type="paragraph" w:customStyle="1" w:styleId="1b">
    <w:name w:val="Текст примечания1"/>
    <w:basedOn w:val="a"/>
    <w:rsid w:val="00954785"/>
    <w:pPr>
      <w:widowControl w:val="0"/>
      <w:spacing w:line="100" w:lineRule="atLeast"/>
    </w:pPr>
    <w:rPr>
      <w:sz w:val="20"/>
      <w:szCs w:val="20"/>
      <w:lang w:eastAsia="ar-SA"/>
    </w:rPr>
  </w:style>
  <w:style w:type="paragraph" w:customStyle="1" w:styleId="1c">
    <w:name w:val="Тема примечания1"/>
    <w:basedOn w:val="1b"/>
    <w:rsid w:val="00954785"/>
    <w:rPr>
      <w:b/>
      <w:bCs/>
    </w:rPr>
  </w:style>
  <w:style w:type="paragraph" w:styleId="afe">
    <w:name w:val="Balloon Text"/>
    <w:basedOn w:val="a"/>
    <w:link w:val="1d"/>
    <w:uiPriority w:val="99"/>
    <w:unhideWhenUsed/>
    <w:rsid w:val="00954785"/>
    <w:pPr>
      <w:widowControl w:val="0"/>
    </w:pPr>
    <w:rPr>
      <w:rFonts w:ascii="Tahoma" w:hAnsi="Tahoma" w:cs="Tahoma"/>
      <w:sz w:val="16"/>
      <w:szCs w:val="16"/>
      <w:lang w:eastAsia="ar-SA"/>
    </w:rPr>
  </w:style>
  <w:style w:type="character" w:customStyle="1" w:styleId="1d">
    <w:name w:val="Текст выноски Знак1"/>
    <w:basedOn w:val="a0"/>
    <w:link w:val="afe"/>
    <w:uiPriority w:val="99"/>
    <w:rsid w:val="00954785"/>
    <w:rPr>
      <w:rFonts w:ascii="Tahoma" w:hAnsi="Tahoma" w:cs="Tahoma"/>
      <w:sz w:val="16"/>
      <w:szCs w:val="16"/>
      <w:lang w:eastAsia="ar-SA"/>
    </w:rPr>
  </w:style>
  <w:style w:type="paragraph" w:styleId="aff">
    <w:name w:val="List Paragraph"/>
    <w:basedOn w:val="a"/>
    <w:uiPriority w:val="34"/>
    <w:qFormat/>
    <w:rsid w:val="00954785"/>
    <w:pPr>
      <w:widowControl w:val="0"/>
      <w:spacing w:line="100" w:lineRule="atLeast"/>
      <w:ind w:left="720"/>
      <w:contextualSpacing/>
    </w:pPr>
    <w:rPr>
      <w:sz w:val="20"/>
      <w:szCs w:val="20"/>
      <w:lang w:eastAsia="ar-SA"/>
    </w:rPr>
  </w:style>
  <w:style w:type="paragraph" w:customStyle="1" w:styleId="ConsPlusTitle">
    <w:name w:val="ConsPlusTitle"/>
    <w:rsid w:val="0095478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0">
    <w:name w:val="annotation reference"/>
    <w:uiPriority w:val="99"/>
    <w:unhideWhenUsed/>
    <w:rsid w:val="00954785"/>
    <w:rPr>
      <w:sz w:val="16"/>
      <w:szCs w:val="16"/>
    </w:rPr>
  </w:style>
  <w:style w:type="paragraph" w:styleId="aff1">
    <w:name w:val="annotation text"/>
    <w:basedOn w:val="a"/>
    <w:link w:val="1e"/>
    <w:uiPriority w:val="99"/>
    <w:unhideWhenUsed/>
    <w:rsid w:val="00954785"/>
    <w:pPr>
      <w:widowControl w:val="0"/>
    </w:pPr>
    <w:rPr>
      <w:sz w:val="20"/>
      <w:szCs w:val="20"/>
      <w:lang w:eastAsia="ar-SA"/>
    </w:rPr>
  </w:style>
  <w:style w:type="character" w:customStyle="1" w:styleId="1e">
    <w:name w:val="Текст примечания Знак1"/>
    <w:basedOn w:val="a0"/>
    <w:link w:val="aff1"/>
    <w:uiPriority w:val="99"/>
    <w:rsid w:val="00954785"/>
    <w:rPr>
      <w:lang w:eastAsia="ar-SA"/>
    </w:rPr>
  </w:style>
  <w:style w:type="paragraph" w:styleId="aff2">
    <w:name w:val="annotation subject"/>
    <w:basedOn w:val="aff1"/>
    <w:next w:val="aff1"/>
    <w:link w:val="1f"/>
    <w:uiPriority w:val="99"/>
    <w:unhideWhenUsed/>
    <w:rsid w:val="00954785"/>
    <w:rPr>
      <w:b/>
      <w:bCs/>
    </w:rPr>
  </w:style>
  <w:style w:type="character" w:customStyle="1" w:styleId="1f">
    <w:name w:val="Тема примечания Знак1"/>
    <w:basedOn w:val="1e"/>
    <w:link w:val="aff2"/>
    <w:uiPriority w:val="99"/>
    <w:rsid w:val="00954785"/>
    <w:rPr>
      <w:b/>
      <w:bCs/>
      <w:lang w:eastAsia="ar-SA"/>
    </w:rPr>
  </w:style>
  <w:style w:type="character" w:styleId="aff3">
    <w:name w:val="FollowedHyperlink"/>
    <w:uiPriority w:val="99"/>
    <w:unhideWhenUsed/>
    <w:rsid w:val="00954785"/>
    <w:rPr>
      <w:color w:val="800080"/>
      <w:u w:val="single"/>
    </w:rPr>
  </w:style>
  <w:style w:type="paragraph" w:customStyle="1" w:styleId="font5">
    <w:name w:val="font5"/>
    <w:basedOn w:val="a"/>
    <w:rsid w:val="0095478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954785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954785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954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95478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9547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954785"/>
    <w:pPr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a"/>
    <w:rsid w:val="00954785"/>
    <w:pP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9547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78">
    <w:name w:val="xl78"/>
    <w:basedOn w:val="a"/>
    <w:rsid w:val="00954785"/>
    <w:pP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954785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54785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9547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954785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954785"/>
    <w:pP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95478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1">
    <w:name w:val="xl91"/>
    <w:basedOn w:val="a"/>
    <w:rsid w:val="00954785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954785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9547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9547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9547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9547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headertext">
    <w:name w:val="headertext"/>
    <w:basedOn w:val="a"/>
    <w:rsid w:val="00954785"/>
    <w:pPr>
      <w:spacing w:before="100" w:beforeAutospacing="1" w:after="100" w:afterAutospacing="1"/>
    </w:pPr>
  </w:style>
  <w:style w:type="character" w:customStyle="1" w:styleId="24">
    <w:name w:val="Основной текст (2)_"/>
    <w:link w:val="25"/>
    <w:rsid w:val="00954785"/>
    <w:rPr>
      <w:b/>
      <w:bCs/>
      <w:sz w:val="22"/>
      <w:szCs w:val="22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54785"/>
    <w:pPr>
      <w:widowControl w:val="0"/>
      <w:shd w:val="clear" w:color="auto" w:fill="FFFFFF"/>
      <w:spacing w:before="840" w:line="274" w:lineRule="exact"/>
      <w:jc w:val="center"/>
    </w:pPr>
    <w:rPr>
      <w:b/>
      <w:bCs/>
      <w:sz w:val="22"/>
      <w:szCs w:val="22"/>
    </w:rPr>
  </w:style>
  <w:style w:type="character" w:customStyle="1" w:styleId="275pt">
    <w:name w:val="Основной текст (2) + 7;5 pt;Не полужирный"/>
    <w:rsid w:val="00954785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"/>
    <w:rsid w:val="00954785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rsid w:val="00954785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link w:val="33"/>
    <w:rsid w:val="00954785"/>
    <w:rPr>
      <w:b/>
      <w:bCs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54785"/>
    <w:pPr>
      <w:widowControl w:val="0"/>
      <w:shd w:val="clear" w:color="auto" w:fill="FFFFFF"/>
      <w:spacing w:after="840" w:line="259" w:lineRule="exact"/>
    </w:pPr>
    <w:rPr>
      <w:b/>
      <w:bCs/>
      <w:sz w:val="21"/>
      <w:szCs w:val="21"/>
    </w:rPr>
  </w:style>
  <w:style w:type="character" w:customStyle="1" w:styleId="314pt1pt">
    <w:name w:val="Основной текст (3) + 14 pt;Интервал 1 pt"/>
    <w:rsid w:val="00954785"/>
    <w:rPr>
      <w:b/>
      <w:b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4">
    <w:name w:val="Подпись к таблице_"/>
    <w:link w:val="aff5"/>
    <w:rsid w:val="00954785"/>
    <w:rPr>
      <w:b/>
      <w:bCs/>
      <w:sz w:val="21"/>
      <w:szCs w:val="21"/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954785"/>
    <w:pPr>
      <w:widowControl w:val="0"/>
      <w:shd w:val="clear" w:color="auto" w:fill="FFFFFF"/>
      <w:spacing w:line="0" w:lineRule="atLeast"/>
    </w:pPr>
    <w:rPr>
      <w:b/>
      <w:bCs/>
      <w:sz w:val="21"/>
      <w:szCs w:val="21"/>
    </w:rPr>
  </w:style>
  <w:style w:type="character" w:customStyle="1" w:styleId="2SegoeUI7pt">
    <w:name w:val="Основной текст (2) + Segoe UI;7 pt"/>
    <w:rsid w:val="0095478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ArialUnicodeMS75pt">
    <w:name w:val="Основной текст (2) + Arial Unicode MS;7;5 pt;Не полужирный"/>
    <w:rsid w:val="0095478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75pt1">
    <w:name w:val="Основной текст (2) + 7;5 pt;Не полужирный;Курсив"/>
    <w:rsid w:val="009547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71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4785"/>
    <w:pPr>
      <w:keepNext/>
      <w:keepLines/>
      <w:widowControl w:val="0"/>
      <w:spacing w:before="480" w:after="200" w:line="100" w:lineRule="atLeast"/>
      <w:outlineLvl w:val="0"/>
    </w:pPr>
    <w:rPr>
      <w:rFonts w:ascii="Arial" w:eastAsia="Arial" w:hAnsi="Arial" w:cs="Arial"/>
      <w:sz w:val="40"/>
      <w:szCs w:val="4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54785"/>
    <w:pPr>
      <w:keepNext/>
      <w:keepLines/>
      <w:widowControl w:val="0"/>
      <w:spacing w:before="360" w:after="200" w:line="100" w:lineRule="atLeast"/>
      <w:outlineLvl w:val="1"/>
    </w:pPr>
    <w:rPr>
      <w:rFonts w:ascii="Arial" w:eastAsia="Arial" w:hAnsi="Arial" w:cs="Arial"/>
      <w:sz w:val="3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2"/>
    </w:pPr>
    <w:rPr>
      <w:rFonts w:ascii="Arial" w:eastAsia="Arial" w:hAnsi="Arial" w:cs="Arial"/>
      <w:sz w:val="30"/>
      <w:szCs w:val="30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3"/>
    </w:pPr>
    <w:rPr>
      <w:rFonts w:ascii="Arial" w:eastAsia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4"/>
    </w:pPr>
    <w:rPr>
      <w:rFonts w:ascii="Arial" w:eastAsia="Arial" w:hAnsi="Arial" w:cs="Arial"/>
      <w:b/>
      <w:bCs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5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6"/>
    </w:pPr>
    <w:rPr>
      <w:rFonts w:ascii="Arial" w:eastAsia="Arial" w:hAnsi="Arial" w:cs="Arial"/>
      <w:b/>
      <w:bCs/>
      <w:i/>
      <w:iCs/>
      <w:sz w:val="22"/>
      <w:szCs w:val="22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7"/>
    </w:pPr>
    <w:rPr>
      <w:rFonts w:ascii="Arial" w:eastAsia="Arial" w:hAnsi="Arial" w:cs="Arial"/>
      <w:i/>
      <w:iCs/>
      <w:sz w:val="22"/>
      <w:szCs w:val="22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8"/>
    </w:pPr>
    <w:rPr>
      <w:rFonts w:ascii="Arial" w:eastAsia="Arial" w:hAnsi="Arial" w:cs="Arial"/>
      <w:i/>
      <w:iCs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785"/>
    <w:rPr>
      <w:rFonts w:ascii="Arial" w:eastAsia="Arial" w:hAnsi="Arial" w:cs="Arial"/>
      <w:sz w:val="40"/>
      <w:szCs w:val="4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54785"/>
    <w:rPr>
      <w:rFonts w:ascii="Arial" w:eastAsia="Arial" w:hAnsi="Arial" w:cs="Arial"/>
      <w:sz w:val="3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54785"/>
    <w:rPr>
      <w:rFonts w:ascii="Arial" w:eastAsia="Arial" w:hAnsi="Arial" w:cs="Arial"/>
      <w:sz w:val="30"/>
      <w:szCs w:val="3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954785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954785"/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954785"/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954785"/>
    <w:rPr>
      <w:rFonts w:ascii="Arial" w:eastAsia="Arial" w:hAnsi="Arial" w:cs="Arial"/>
      <w:b/>
      <w:bCs/>
      <w:i/>
      <w:iCs/>
      <w:sz w:val="22"/>
      <w:szCs w:val="22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954785"/>
    <w:rPr>
      <w:rFonts w:ascii="Arial" w:eastAsia="Arial" w:hAnsi="Arial" w:cs="Arial"/>
      <w:i/>
      <w:iCs/>
      <w:sz w:val="22"/>
      <w:szCs w:val="22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954785"/>
    <w:rPr>
      <w:rFonts w:ascii="Arial" w:eastAsia="Arial" w:hAnsi="Arial" w:cs="Arial"/>
      <w:i/>
      <w:iCs/>
      <w:sz w:val="21"/>
      <w:szCs w:val="21"/>
      <w:lang w:eastAsia="ar-SA"/>
    </w:rPr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12"/>
    <w:uiPriority w:val="99"/>
    <w:rsid w:val="005712D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aliases w:val="ВерхКолонтитул Знак1"/>
    <w:link w:val="a3"/>
    <w:uiPriority w:val="99"/>
    <w:rsid w:val="00954785"/>
    <w:rPr>
      <w:sz w:val="24"/>
      <w:szCs w:val="24"/>
    </w:rPr>
  </w:style>
  <w:style w:type="paragraph" w:styleId="a4">
    <w:name w:val="footer"/>
    <w:basedOn w:val="a"/>
    <w:link w:val="a5"/>
    <w:uiPriority w:val="99"/>
    <w:rsid w:val="005712D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954785"/>
    <w:rPr>
      <w:sz w:val="24"/>
      <w:szCs w:val="24"/>
    </w:rPr>
  </w:style>
  <w:style w:type="character" w:styleId="a6">
    <w:name w:val="page number"/>
    <w:basedOn w:val="a0"/>
    <w:rsid w:val="009A4AF3"/>
  </w:style>
  <w:style w:type="paragraph" w:styleId="a7">
    <w:name w:val="No Spacing"/>
    <w:uiPriority w:val="1"/>
    <w:qFormat/>
    <w:rsid w:val="00954785"/>
  </w:style>
  <w:style w:type="paragraph" w:styleId="a8">
    <w:name w:val="Title"/>
    <w:basedOn w:val="a"/>
    <w:next w:val="a"/>
    <w:link w:val="a9"/>
    <w:uiPriority w:val="10"/>
    <w:qFormat/>
    <w:rsid w:val="00954785"/>
    <w:pPr>
      <w:widowControl w:val="0"/>
      <w:spacing w:before="300" w:after="200" w:line="100" w:lineRule="atLeast"/>
      <w:contextualSpacing/>
    </w:pPr>
    <w:rPr>
      <w:sz w:val="48"/>
      <w:szCs w:val="48"/>
      <w:lang w:eastAsia="ar-SA"/>
    </w:rPr>
  </w:style>
  <w:style w:type="character" w:customStyle="1" w:styleId="a9">
    <w:name w:val="Название Знак"/>
    <w:basedOn w:val="a0"/>
    <w:link w:val="a8"/>
    <w:uiPriority w:val="10"/>
    <w:rsid w:val="00954785"/>
    <w:rPr>
      <w:sz w:val="48"/>
      <w:szCs w:val="48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954785"/>
    <w:pPr>
      <w:widowControl w:val="0"/>
      <w:spacing w:before="200" w:after="200" w:line="100" w:lineRule="atLeast"/>
    </w:pPr>
    <w:rPr>
      <w:lang w:eastAsia="ar-SA"/>
    </w:rPr>
  </w:style>
  <w:style w:type="character" w:customStyle="1" w:styleId="ab">
    <w:name w:val="Подзаголовок Знак"/>
    <w:basedOn w:val="a0"/>
    <w:link w:val="aa"/>
    <w:uiPriority w:val="11"/>
    <w:rsid w:val="00954785"/>
    <w:rPr>
      <w:sz w:val="24"/>
      <w:szCs w:val="24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954785"/>
    <w:pPr>
      <w:widowControl w:val="0"/>
      <w:spacing w:line="100" w:lineRule="atLeast"/>
      <w:ind w:left="720" w:right="720"/>
    </w:pPr>
    <w:rPr>
      <w:i/>
      <w:sz w:val="20"/>
      <w:szCs w:val="20"/>
      <w:lang w:eastAsia="ar-SA"/>
    </w:rPr>
  </w:style>
  <w:style w:type="character" w:customStyle="1" w:styleId="22">
    <w:name w:val="Цитата 2 Знак"/>
    <w:basedOn w:val="a0"/>
    <w:link w:val="21"/>
    <w:uiPriority w:val="29"/>
    <w:rsid w:val="00954785"/>
    <w:rPr>
      <w:i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954785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100" w:lineRule="atLeast"/>
      <w:ind w:left="720" w:right="720"/>
    </w:pPr>
    <w:rPr>
      <w:i/>
      <w:sz w:val="20"/>
      <w:szCs w:val="20"/>
      <w:lang w:eastAsia="ar-SA"/>
    </w:rPr>
  </w:style>
  <w:style w:type="character" w:customStyle="1" w:styleId="ad">
    <w:name w:val="Выделенная цитата Знак"/>
    <w:basedOn w:val="a0"/>
    <w:link w:val="ac"/>
    <w:uiPriority w:val="30"/>
    <w:rsid w:val="00954785"/>
    <w:rPr>
      <w:i/>
      <w:shd w:val="clear" w:color="auto" w:fill="F2F2F2"/>
      <w:lang w:eastAsia="ar-SA"/>
    </w:rPr>
  </w:style>
  <w:style w:type="character" w:customStyle="1" w:styleId="FooterChar">
    <w:name w:val="Footer Char"/>
    <w:uiPriority w:val="99"/>
    <w:rsid w:val="00954785"/>
  </w:style>
  <w:style w:type="character" w:customStyle="1" w:styleId="CaptionChar">
    <w:name w:val="Caption Char"/>
    <w:uiPriority w:val="99"/>
    <w:rsid w:val="00954785"/>
  </w:style>
  <w:style w:type="paragraph" w:styleId="ae">
    <w:name w:val="footnote text"/>
    <w:basedOn w:val="a"/>
    <w:link w:val="af"/>
    <w:uiPriority w:val="99"/>
    <w:unhideWhenUsed/>
    <w:rsid w:val="00954785"/>
    <w:pPr>
      <w:widowControl w:val="0"/>
      <w:spacing w:after="40"/>
    </w:pPr>
    <w:rPr>
      <w:sz w:val="18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rsid w:val="00954785"/>
    <w:rPr>
      <w:sz w:val="18"/>
      <w:lang w:eastAsia="ar-SA"/>
    </w:rPr>
  </w:style>
  <w:style w:type="character" w:styleId="af0">
    <w:name w:val="footnote reference"/>
    <w:uiPriority w:val="99"/>
    <w:unhideWhenUsed/>
    <w:rsid w:val="00954785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954785"/>
    <w:pPr>
      <w:widowControl w:val="0"/>
    </w:pPr>
    <w:rPr>
      <w:sz w:val="20"/>
      <w:szCs w:val="20"/>
      <w:lang w:eastAsia="ar-SA"/>
    </w:rPr>
  </w:style>
  <w:style w:type="character" w:customStyle="1" w:styleId="af2">
    <w:name w:val="Текст концевой сноски Знак"/>
    <w:basedOn w:val="a0"/>
    <w:link w:val="af1"/>
    <w:uiPriority w:val="99"/>
    <w:rsid w:val="00954785"/>
    <w:rPr>
      <w:lang w:eastAsia="ar-SA"/>
    </w:rPr>
  </w:style>
  <w:style w:type="character" w:styleId="af3">
    <w:name w:val="endnote reference"/>
    <w:uiPriority w:val="99"/>
    <w:unhideWhenUsed/>
    <w:rsid w:val="0095478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54785"/>
    <w:pPr>
      <w:widowControl w:val="0"/>
      <w:spacing w:after="57" w:line="100" w:lineRule="atLeast"/>
    </w:pPr>
    <w:rPr>
      <w:sz w:val="20"/>
      <w:szCs w:val="20"/>
      <w:lang w:eastAsia="ar-SA"/>
    </w:rPr>
  </w:style>
  <w:style w:type="paragraph" w:styleId="23">
    <w:name w:val="toc 2"/>
    <w:basedOn w:val="a"/>
    <w:next w:val="a"/>
    <w:uiPriority w:val="39"/>
    <w:unhideWhenUsed/>
    <w:rsid w:val="00954785"/>
    <w:pPr>
      <w:widowControl w:val="0"/>
      <w:spacing w:after="57" w:line="100" w:lineRule="atLeast"/>
      <w:ind w:left="283"/>
    </w:pPr>
    <w:rPr>
      <w:sz w:val="20"/>
      <w:szCs w:val="20"/>
      <w:lang w:eastAsia="ar-SA"/>
    </w:rPr>
  </w:style>
  <w:style w:type="paragraph" w:styleId="31">
    <w:name w:val="toc 3"/>
    <w:basedOn w:val="a"/>
    <w:next w:val="a"/>
    <w:uiPriority w:val="39"/>
    <w:unhideWhenUsed/>
    <w:rsid w:val="00954785"/>
    <w:pPr>
      <w:widowControl w:val="0"/>
      <w:spacing w:after="57" w:line="100" w:lineRule="atLeast"/>
      <w:ind w:left="567"/>
    </w:pPr>
    <w:rPr>
      <w:sz w:val="20"/>
      <w:szCs w:val="20"/>
      <w:lang w:eastAsia="ar-SA"/>
    </w:rPr>
  </w:style>
  <w:style w:type="paragraph" w:styleId="41">
    <w:name w:val="toc 4"/>
    <w:basedOn w:val="a"/>
    <w:next w:val="a"/>
    <w:uiPriority w:val="39"/>
    <w:unhideWhenUsed/>
    <w:rsid w:val="00954785"/>
    <w:pPr>
      <w:widowControl w:val="0"/>
      <w:spacing w:after="57" w:line="100" w:lineRule="atLeast"/>
      <w:ind w:left="850"/>
    </w:pPr>
    <w:rPr>
      <w:sz w:val="20"/>
      <w:szCs w:val="20"/>
      <w:lang w:eastAsia="ar-SA"/>
    </w:rPr>
  </w:style>
  <w:style w:type="paragraph" w:styleId="51">
    <w:name w:val="toc 5"/>
    <w:basedOn w:val="a"/>
    <w:next w:val="a"/>
    <w:uiPriority w:val="39"/>
    <w:unhideWhenUsed/>
    <w:rsid w:val="00954785"/>
    <w:pPr>
      <w:widowControl w:val="0"/>
      <w:spacing w:after="57" w:line="100" w:lineRule="atLeast"/>
      <w:ind w:left="1134"/>
    </w:pPr>
    <w:rPr>
      <w:sz w:val="20"/>
      <w:szCs w:val="20"/>
      <w:lang w:eastAsia="ar-SA"/>
    </w:rPr>
  </w:style>
  <w:style w:type="paragraph" w:styleId="61">
    <w:name w:val="toc 6"/>
    <w:basedOn w:val="a"/>
    <w:next w:val="a"/>
    <w:uiPriority w:val="39"/>
    <w:unhideWhenUsed/>
    <w:rsid w:val="00954785"/>
    <w:pPr>
      <w:widowControl w:val="0"/>
      <w:spacing w:after="57" w:line="100" w:lineRule="atLeast"/>
      <w:ind w:left="1417"/>
    </w:pPr>
    <w:rPr>
      <w:sz w:val="20"/>
      <w:szCs w:val="20"/>
      <w:lang w:eastAsia="ar-SA"/>
    </w:rPr>
  </w:style>
  <w:style w:type="paragraph" w:styleId="71">
    <w:name w:val="toc 7"/>
    <w:basedOn w:val="a"/>
    <w:next w:val="a"/>
    <w:uiPriority w:val="39"/>
    <w:unhideWhenUsed/>
    <w:rsid w:val="00954785"/>
    <w:pPr>
      <w:widowControl w:val="0"/>
      <w:spacing w:after="57" w:line="100" w:lineRule="atLeast"/>
      <w:ind w:left="1701"/>
    </w:pPr>
    <w:rPr>
      <w:sz w:val="20"/>
      <w:szCs w:val="20"/>
      <w:lang w:eastAsia="ar-SA"/>
    </w:rPr>
  </w:style>
  <w:style w:type="paragraph" w:styleId="81">
    <w:name w:val="toc 8"/>
    <w:basedOn w:val="a"/>
    <w:next w:val="a"/>
    <w:uiPriority w:val="39"/>
    <w:unhideWhenUsed/>
    <w:rsid w:val="00954785"/>
    <w:pPr>
      <w:widowControl w:val="0"/>
      <w:spacing w:after="57" w:line="100" w:lineRule="atLeast"/>
      <w:ind w:left="1984"/>
    </w:pPr>
    <w:rPr>
      <w:sz w:val="20"/>
      <w:szCs w:val="20"/>
      <w:lang w:eastAsia="ar-SA"/>
    </w:rPr>
  </w:style>
  <w:style w:type="paragraph" w:styleId="91">
    <w:name w:val="toc 9"/>
    <w:basedOn w:val="a"/>
    <w:next w:val="a"/>
    <w:uiPriority w:val="39"/>
    <w:unhideWhenUsed/>
    <w:rsid w:val="00954785"/>
    <w:pPr>
      <w:widowControl w:val="0"/>
      <w:spacing w:after="57" w:line="100" w:lineRule="atLeast"/>
      <w:ind w:left="2268"/>
    </w:pPr>
    <w:rPr>
      <w:sz w:val="20"/>
      <w:szCs w:val="20"/>
      <w:lang w:eastAsia="ar-SA"/>
    </w:rPr>
  </w:style>
  <w:style w:type="paragraph" w:styleId="af4">
    <w:name w:val="TOC Heading"/>
    <w:uiPriority w:val="39"/>
    <w:unhideWhenUsed/>
    <w:rsid w:val="00954785"/>
  </w:style>
  <w:style w:type="paragraph" w:styleId="af5">
    <w:name w:val="table of figures"/>
    <w:basedOn w:val="a"/>
    <w:next w:val="a"/>
    <w:uiPriority w:val="99"/>
    <w:unhideWhenUsed/>
    <w:rsid w:val="00954785"/>
    <w:pPr>
      <w:widowControl w:val="0"/>
      <w:spacing w:line="100" w:lineRule="atLeast"/>
    </w:pPr>
    <w:rPr>
      <w:sz w:val="20"/>
      <w:szCs w:val="20"/>
      <w:lang w:eastAsia="ar-SA"/>
    </w:rPr>
  </w:style>
  <w:style w:type="character" w:customStyle="1" w:styleId="14">
    <w:name w:val="Основной шрифт абзаца1"/>
    <w:rsid w:val="00954785"/>
  </w:style>
  <w:style w:type="character" w:customStyle="1" w:styleId="af6">
    <w:name w:val="Верхний колонтитул Знак"/>
    <w:aliases w:val="ВерхКолонтитул Знак"/>
    <w:uiPriority w:val="99"/>
    <w:rsid w:val="00954785"/>
    <w:rPr>
      <w:rFonts w:ascii="Times New Roman" w:eastAsia="Times New Roman" w:hAnsi="Times New Roman" w:cs="Times New Roman"/>
      <w:sz w:val="20"/>
      <w:szCs w:val="20"/>
    </w:rPr>
  </w:style>
  <w:style w:type="character" w:customStyle="1" w:styleId="nobr">
    <w:name w:val="nobr"/>
    <w:rsid w:val="00954785"/>
  </w:style>
  <w:style w:type="character" w:customStyle="1" w:styleId="af7">
    <w:name w:val="Текст выноски Знак"/>
    <w:uiPriority w:val="99"/>
    <w:rsid w:val="00954785"/>
    <w:rPr>
      <w:rFonts w:ascii="Segoe UI" w:eastAsia="Times New Roman" w:hAnsi="Segoe UI" w:cs="Segoe UI"/>
      <w:sz w:val="18"/>
      <w:szCs w:val="18"/>
    </w:rPr>
  </w:style>
  <w:style w:type="character" w:customStyle="1" w:styleId="15">
    <w:name w:val="Знак примечания1"/>
    <w:rsid w:val="00954785"/>
    <w:rPr>
      <w:sz w:val="16"/>
      <w:szCs w:val="16"/>
    </w:rPr>
  </w:style>
  <w:style w:type="character" w:customStyle="1" w:styleId="af8">
    <w:name w:val="Текст примечания Знак"/>
    <w:rsid w:val="00954785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ма примечания Знак"/>
    <w:rsid w:val="0095478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sid w:val="00954785"/>
    <w:rPr>
      <w:sz w:val="24"/>
      <w:szCs w:val="24"/>
    </w:rPr>
  </w:style>
  <w:style w:type="character" w:styleId="afa">
    <w:name w:val="Hyperlink"/>
    <w:rsid w:val="00954785"/>
    <w:rPr>
      <w:color w:val="000080"/>
      <w:u w:val="single"/>
    </w:rPr>
  </w:style>
  <w:style w:type="paragraph" w:customStyle="1" w:styleId="16">
    <w:name w:val="Заголовок1"/>
    <w:basedOn w:val="a"/>
    <w:next w:val="afb"/>
    <w:rsid w:val="00954785"/>
    <w:pPr>
      <w:keepNext/>
      <w:widowControl w:val="0"/>
      <w:spacing w:before="240" w:after="120" w:line="100" w:lineRule="atLeast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b">
    <w:name w:val="Body Text"/>
    <w:basedOn w:val="a"/>
    <w:link w:val="afc"/>
    <w:rsid w:val="00954785"/>
    <w:pPr>
      <w:widowControl w:val="0"/>
      <w:spacing w:after="120" w:line="100" w:lineRule="atLeast"/>
    </w:pPr>
    <w:rPr>
      <w:sz w:val="20"/>
      <w:szCs w:val="20"/>
      <w:lang w:eastAsia="ar-SA"/>
    </w:rPr>
  </w:style>
  <w:style w:type="character" w:customStyle="1" w:styleId="afc">
    <w:name w:val="Основной текст Знак"/>
    <w:basedOn w:val="a0"/>
    <w:link w:val="afb"/>
    <w:rsid w:val="00954785"/>
    <w:rPr>
      <w:lang w:eastAsia="ar-SA"/>
    </w:rPr>
  </w:style>
  <w:style w:type="paragraph" w:styleId="afd">
    <w:name w:val="List"/>
    <w:basedOn w:val="afb"/>
    <w:rsid w:val="00954785"/>
  </w:style>
  <w:style w:type="paragraph" w:customStyle="1" w:styleId="17">
    <w:name w:val="Название1"/>
    <w:basedOn w:val="a"/>
    <w:rsid w:val="00954785"/>
    <w:pPr>
      <w:widowControl w:val="0"/>
      <w:suppressLineNumbers/>
      <w:spacing w:before="120" w:after="120" w:line="100" w:lineRule="atLeast"/>
    </w:pPr>
    <w:rPr>
      <w:i/>
      <w:iCs/>
      <w:lang w:eastAsia="ar-SA"/>
    </w:rPr>
  </w:style>
  <w:style w:type="paragraph" w:customStyle="1" w:styleId="18">
    <w:name w:val="Указатель1"/>
    <w:basedOn w:val="a"/>
    <w:rsid w:val="00954785"/>
    <w:pPr>
      <w:widowControl w:val="0"/>
      <w:suppressLineNumbers/>
      <w:spacing w:line="100" w:lineRule="atLeast"/>
    </w:pPr>
    <w:rPr>
      <w:sz w:val="20"/>
      <w:szCs w:val="20"/>
      <w:lang w:eastAsia="ar-SA"/>
    </w:rPr>
  </w:style>
  <w:style w:type="paragraph" w:customStyle="1" w:styleId="ConsPlusNormal">
    <w:name w:val="ConsPlusNormal"/>
    <w:rsid w:val="00954785"/>
    <w:pPr>
      <w:spacing w:line="100" w:lineRule="atLeast"/>
    </w:pPr>
    <w:rPr>
      <w:sz w:val="24"/>
      <w:szCs w:val="24"/>
      <w:lang w:eastAsia="ar-SA"/>
    </w:rPr>
  </w:style>
  <w:style w:type="paragraph" w:customStyle="1" w:styleId="19">
    <w:name w:val="Абзац списка1"/>
    <w:basedOn w:val="a"/>
    <w:rsid w:val="00954785"/>
    <w:pPr>
      <w:widowControl w:val="0"/>
      <w:spacing w:line="100" w:lineRule="atLeast"/>
      <w:ind w:left="720"/>
    </w:pPr>
    <w:rPr>
      <w:sz w:val="20"/>
      <w:szCs w:val="20"/>
      <w:lang w:eastAsia="ar-SA"/>
    </w:rPr>
  </w:style>
  <w:style w:type="paragraph" w:customStyle="1" w:styleId="1a">
    <w:name w:val="Текст выноски1"/>
    <w:basedOn w:val="a"/>
    <w:rsid w:val="00954785"/>
    <w:pPr>
      <w:widowControl w:val="0"/>
      <w:spacing w:line="100" w:lineRule="atLeast"/>
    </w:pPr>
    <w:rPr>
      <w:rFonts w:ascii="Segoe UI" w:hAnsi="Segoe UI" w:cs="Segoe UI"/>
      <w:sz w:val="18"/>
      <w:szCs w:val="18"/>
      <w:lang w:eastAsia="ar-SA"/>
    </w:rPr>
  </w:style>
  <w:style w:type="paragraph" w:customStyle="1" w:styleId="formattext">
    <w:name w:val="formattext"/>
    <w:basedOn w:val="a"/>
    <w:rsid w:val="00954785"/>
    <w:pPr>
      <w:spacing w:before="100" w:after="100" w:line="100" w:lineRule="atLeast"/>
    </w:pPr>
    <w:rPr>
      <w:lang w:eastAsia="ar-SA"/>
    </w:rPr>
  </w:style>
  <w:style w:type="paragraph" w:customStyle="1" w:styleId="1b">
    <w:name w:val="Текст примечания1"/>
    <w:basedOn w:val="a"/>
    <w:rsid w:val="00954785"/>
    <w:pPr>
      <w:widowControl w:val="0"/>
      <w:spacing w:line="100" w:lineRule="atLeast"/>
    </w:pPr>
    <w:rPr>
      <w:sz w:val="20"/>
      <w:szCs w:val="20"/>
      <w:lang w:eastAsia="ar-SA"/>
    </w:rPr>
  </w:style>
  <w:style w:type="paragraph" w:customStyle="1" w:styleId="1c">
    <w:name w:val="Тема примечания1"/>
    <w:basedOn w:val="1b"/>
    <w:rsid w:val="00954785"/>
    <w:rPr>
      <w:b/>
      <w:bCs/>
    </w:rPr>
  </w:style>
  <w:style w:type="paragraph" w:styleId="afe">
    <w:name w:val="Balloon Text"/>
    <w:basedOn w:val="a"/>
    <w:link w:val="1d"/>
    <w:uiPriority w:val="99"/>
    <w:unhideWhenUsed/>
    <w:rsid w:val="00954785"/>
    <w:pPr>
      <w:widowControl w:val="0"/>
    </w:pPr>
    <w:rPr>
      <w:rFonts w:ascii="Tahoma" w:hAnsi="Tahoma" w:cs="Tahoma"/>
      <w:sz w:val="16"/>
      <w:szCs w:val="16"/>
      <w:lang w:eastAsia="ar-SA"/>
    </w:rPr>
  </w:style>
  <w:style w:type="character" w:customStyle="1" w:styleId="1d">
    <w:name w:val="Текст выноски Знак1"/>
    <w:basedOn w:val="a0"/>
    <w:link w:val="afe"/>
    <w:uiPriority w:val="99"/>
    <w:rsid w:val="00954785"/>
    <w:rPr>
      <w:rFonts w:ascii="Tahoma" w:hAnsi="Tahoma" w:cs="Tahoma"/>
      <w:sz w:val="16"/>
      <w:szCs w:val="16"/>
      <w:lang w:eastAsia="ar-SA"/>
    </w:rPr>
  </w:style>
  <w:style w:type="paragraph" w:styleId="aff">
    <w:name w:val="List Paragraph"/>
    <w:basedOn w:val="a"/>
    <w:uiPriority w:val="34"/>
    <w:qFormat/>
    <w:rsid w:val="00954785"/>
    <w:pPr>
      <w:widowControl w:val="0"/>
      <w:spacing w:line="100" w:lineRule="atLeast"/>
      <w:ind w:left="720"/>
      <w:contextualSpacing/>
    </w:pPr>
    <w:rPr>
      <w:sz w:val="20"/>
      <w:szCs w:val="20"/>
      <w:lang w:eastAsia="ar-SA"/>
    </w:rPr>
  </w:style>
  <w:style w:type="paragraph" w:customStyle="1" w:styleId="ConsPlusTitle">
    <w:name w:val="ConsPlusTitle"/>
    <w:rsid w:val="0095478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0">
    <w:name w:val="annotation reference"/>
    <w:uiPriority w:val="99"/>
    <w:unhideWhenUsed/>
    <w:rsid w:val="00954785"/>
    <w:rPr>
      <w:sz w:val="16"/>
      <w:szCs w:val="16"/>
    </w:rPr>
  </w:style>
  <w:style w:type="paragraph" w:styleId="aff1">
    <w:name w:val="annotation text"/>
    <w:basedOn w:val="a"/>
    <w:link w:val="1e"/>
    <w:uiPriority w:val="99"/>
    <w:unhideWhenUsed/>
    <w:rsid w:val="00954785"/>
    <w:pPr>
      <w:widowControl w:val="0"/>
    </w:pPr>
    <w:rPr>
      <w:sz w:val="20"/>
      <w:szCs w:val="20"/>
      <w:lang w:eastAsia="ar-SA"/>
    </w:rPr>
  </w:style>
  <w:style w:type="character" w:customStyle="1" w:styleId="1e">
    <w:name w:val="Текст примечания Знак1"/>
    <w:basedOn w:val="a0"/>
    <w:link w:val="aff1"/>
    <w:uiPriority w:val="99"/>
    <w:rsid w:val="00954785"/>
    <w:rPr>
      <w:lang w:eastAsia="ar-SA"/>
    </w:rPr>
  </w:style>
  <w:style w:type="paragraph" w:styleId="aff2">
    <w:name w:val="annotation subject"/>
    <w:basedOn w:val="aff1"/>
    <w:next w:val="aff1"/>
    <w:link w:val="1f"/>
    <w:uiPriority w:val="99"/>
    <w:unhideWhenUsed/>
    <w:rsid w:val="00954785"/>
    <w:rPr>
      <w:b/>
      <w:bCs/>
    </w:rPr>
  </w:style>
  <w:style w:type="character" w:customStyle="1" w:styleId="1f">
    <w:name w:val="Тема примечания Знак1"/>
    <w:basedOn w:val="1e"/>
    <w:link w:val="aff2"/>
    <w:uiPriority w:val="99"/>
    <w:rsid w:val="00954785"/>
    <w:rPr>
      <w:b/>
      <w:bCs/>
      <w:lang w:eastAsia="ar-SA"/>
    </w:rPr>
  </w:style>
  <w:style w:type="character" w:styleId="aff3">
    <w:name w:val="FollowedHyperlink"/>
    <w:uiPriority w:val="99"/>
    <w:unhideWhenUsed/>
    <w:rsid w:val="00954785"/>
    <w:rPr>
      <w:color w:val="800080"/>
      <w:u w:val="single"/>
    </w:rPr>
  </w:style>
  <w:style w:type="paragraph" w:customStyle="1" w:styleId="font5">
    <w:name w:val="font5"/>
    <w:basedOn w:val="a"/>
    <w:rsid w:val="0095478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954785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954785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954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95478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9547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954785"/>
    <w:pPr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a"/>
    <w:rsid w:val="00954785"/>
    <w:pP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9547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78">
    <w:name w:val="xl78"/>
    <w:basedOn w:val="a"/>
    <w:rsid w:val="00954785"/>
    <w:pP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954785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54785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9547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954785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954785"/>
    <w:pP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95478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1">
    <w:name w:val="xl91"/>
    <w:basedOn w:val="a"/>
    <w:rsid w:val="00954785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954785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9547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9547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9547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9547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headertext">
    <w:name w:val="headertext"/>
    <w:basedOn w:val="a"/>
    <w:rsid w:val="00954785"/>
    <w:pPr>
      <w:spacing w:before="100" w:beforeAutospacing="1" w:after="100" w:afterAutospacing="1"/>
    </w:pPr>
  </w:style>
  <w:style w:type="character" w:customStyle="1" w:styleId="24">
    <w:name w:val="Основной текст (2)_"/>
    <w:link w:val="25"/>
    <w:rsid w:val="00954785"/>
    <w:rPr>
      <w:b/>
      <w:bCs/>
      <w:sz w:val="22"/>
      <w:szCs w:val="22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54785"/>
    <w:pPr>
      <w:widowControl w:val="0"/>
      <w:shd w:val="clear" w:color="auto" w:fill="FFFFFF"/>
      <w:spacing w:before="840" w:line="274" w:lineRule="exact"/>
      <w:jc w:val="center"/>
    </w:pPr>
    <w:rPr>
      <w:b/>
      <w:bCs/>
      <w:sz w:val="22"/>
      <w:szCs w:val="22"/>
    </w:rPr>
  </w:style>
  <w:style w:type="character" w:customStyle="1" w:styleId="275pt">
    <w:name w:val="Основной текст (2) + 7;5 pt;Не полужирный"/>
    <w:rsid w:val="00954785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"/>
    <w:rsid w:val="00954785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rsid w:val="00954785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link w:val="33"/>
    <w:rsid w:val="00954785"/>
    <w:rPr>
      <w:b/>
      <w:bCs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54785"/>
    <w:pPr>
      <w:widowControl w:val="0"/>
      <w:shd w:val="clear" w:color="auto" w:fill="FFFFFF"/>
      <w:spacing w:after="840" w:line="259" w:lineRule="exact"/>
    </w:pPr>
    <w:rPr>
      <w:b/>
      <w:bCs/>
      <w:sz w:val="21"/>
      <w:szCs w:val="21"/>
    </w:rPr>
  </w:style>
  <w:style w:type="character" w:customStyle="1" w:styleId="314pt1pt">
    <w:name w:val="Основной текст (3) + 14 pt;Интервал 1 pt"/>
    <w:rsid w:val="00954785"/>
    <w:rPr>
      <w:b/>
      <w:b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4">
    <w:name w:val="Подпись к таблице_"/>
    <w:link w:val="aff5"/>
    <w:rsid w:val="00954785"/>
    <w:rPr>
      <w:b/>
      <w:bCs/>
      <w:sz w:val="21"/>
      <w:szCs w:val="21"/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954785"/>
    <w:pPr>
      <w:widowControl w:val="0"/>
      <w:shd w:val="clear" w:color="auto" w:fill="FFFFFF"/>
      <w:spacing w:line="0" w:lineRule="atLeast"/>
    </w:pPr>
    <w:rPr>
      <w:b/>
      <w:bCs/>
      <w:sz w:val="21"/>
      <w:szCs w:val="21"/>
    </w:rPr>
  </w:style>
  <w:style w:type="character" w:customStyle="1" w:styleId="2SegoeUI7pt">
    <w:name w:val="Основной текст (2) + Segoe UI;7 pt"/>
    <w:rsid w:val="0095478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ArialUnicodeMS75pt">
    <w:name w:val="Основной текст (2) + Arial Unicode MS;7;5 pt;Не полужирный"/>
    <w:rsid w:val="0095478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75pt1">
    <w:name w:val="Основной текст (2) + 7;5 pt;Не полужирный;Курсив"/>
    <w:rsid w:val="009547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2B259551106CB17702F1507AB22CDA82063FE463DA5506A1A53D9AD1EEEAFCF1BADC3F8B390ABCE8B714BC89B12C2E8BEBA068882F274FJ1a4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52B259551106CB17702F1507AB22CDA82063FE463DA5506A1A53D9AD1EEEAFCF1BADC3F8B390ABCE8B714BC89B12C2E8BEBA068882F274FJ1a4I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.pustovalova\AppData\Local\Temp\bdttmp\2b821937-73d0-43a6-bd9e-9dcf9d7cdca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D8D96D41-BEE5-4DF1-8543-C94F389E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2b821937-73d0-43a6-bd9e-9dcf9d7cdca2</Template>
  <TotalTime>55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Пустовалова Юлия Евгеньевна</dc:creator>
  <cp:lastModifiedBy>Анна Смирнова</cp:lastModifiedBy>
  <cp:revision>31</cp:revision>
  <cp:lastPrinted>2023-11-16T08:27:00Z</cp:lastPrinted>
  <dcterms:created xsi:type="dcterms:W3CDTF">2023-11-15T06:10:00Z</dcterms:created>
  <dcterms:modified xsi:type="dcterms:W3CDTF">2023-11-16T08:27:00Z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ca21afb1-a586-42ff-bcbb-4d031de38c09</vt:lpwstr>
  </property>
</Properties>
</file>