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82" w:rsidRPr="00B53891" w:rsidRDefault="00AC2290" w:rsidP="00B53891">
      <w:pPr>
        <w:pStyle w:val="2"/>
        <w:spacing w:line="240" w:lineRule="auto"/>
        <w:rPr>
          <w:sz w:val="30"/>
          <w:szCs w:val="3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9.2pt;margin-top:3.35pt;width:54pt;height:49.05pt;z-index:251670016" o:allowincell="f">
            <v:imagedata r:id="rId8" o:title=""/>
            <o:lock v:ext="edit" aspectratio="f"/>
            <w10:wrap type="topAndBottom"/>
          </v:shape>
          <o:OLEObject Type="Embed" ProgID="Imaging.Document" ShapeID="_x0000_s1026" DrawAspect="Content" ObjectID="_1762930826" r:id="rId9"/>
        </w:object>
      </w:r>
      <w:r w:rsidR="00A448EA" w:rsidRPr="00B5389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B84208D" wp14:editId="16E1AB53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6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742" w:rsidRDefault="00F127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4208D" id="OKUD_num" o:spid="_x0000_s1026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" o:allowincell="f" filled="f" stroked="f">
                <v:textbox inset="0,0,0,0">
                  <w:txbxContent>
                    <w:p w:rsidR="00F12742" w:rsidRDefault="00F1274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4782" w:rsidRPr="00B53891">
        <w:rPr>
          <w:sz w:val="30"/>
          <w:szCs w:val="30"/>
        </w:rPr>
        <w:t>ПРАВИТЕЛЬСТВО САНКТ-ПЕТЕРБУРГА</w:t>
      </w:r>
    </w:p>
    <w:p w:rsidR="00FD4782" w:rsidRPr="00B53891" w:rsidRDefault="00FD4782" w:rsidP="00B53891">
      <w:pPr>
        <w:pStyle w:val="3"/>
        <w:spacing w:line="240" w:lineRule="auto"/>
        <w:rPr>
          <w:sz w:val="30"/>
          <w:szCs w:val="30"/>
        </w:rPr>
      </w:pPr>
      <w:r w:rsidRPr="00B53891">
        <w:rPr>
          <w:sz w:val="30"/>
          <w:szCs w:val="30"/>
        </w:rPr>
        <w:t>П О С Т А Н О В Л Е Н И Е</w:t>
      </w:r>
    </w:p>
    <w:p w:rsidR="00FD4782" w:rsidRPr="00B53891" w:rsidRDefault="00FD4782" w:rsidP="00B53891">
      <w:pPr>
        <w:jc w:val="center"/>
        <w:rPr>
          <w:sz w:val="16"/>
          <w:szCs w:val="20"/>
        </w:rPr>
      </w:pPr>
    </w:p>
    <w:p w:rsidR="00FD4782" w:rsidRPr="00B53891" w:rsidRDefault="00FD4782" w:rsidP="00B53891">
      <w:pPr>
        <w:jc w:val="center"/>
        <w:rPr>
          <w:sz w:val="16"/>
        </w:rPr>
      </w:pPr>
    </w:p>
    <w:p w:rsidR="00FD4782" w:rsidRPr="00B53891" w:rsidRDefault="00FD4782" w:rsidP="00B53891">
      <w:pPr>
        <w:pStyle w:val="a3"/>
        <w:tabs>
          <w:tab w:val="left" w:pos="708"/>
          <w:tab w:val="left" w:pos="10206"/>
          <w:tab w:val="left" w:pos="10490"/>
          <w:tab w:val="left" w:pos="10773"/>
        </w:tabs>
        <w:jc w:val="center"/>
      </w:pPr>
      <w:r w:rsidRPr="00B53891">
        <w:t xml:space="preserve">     _________________   </w:t>
      </w:r>
      <w:r w:rsidRPr="00B53891">
        <w:tab/>
      </w:r>
      <w:r w:rsidRPr="00B53891">
        <w:tab/>
        <w:t xml:space="preserve">                  №________________</w:t>
      </w:r>
    </w:p>
    <w:p w:rsidR="00FD4782" w:rsidRPr="00B53891" w:rsidRDefault="00FD4782" w:rsidP="00B53891">
      <w:pPr>
        <w:jc w:val="center"/>
      </w:pPr>
    </w:p>
    <w:p w:rsidR="00E26F20" w:rsidRPr="00B53891" w:rsidRDefault="00170A38" w:rsidP="00B53891">
      <w:pPr>
        <w:jc w:val="center"/>
        <w:sectPr w:rsidR="00E26F20" w:rsidRPr="00B53891" w:rsidSect="0033545C">
          <w:headerReference w:type="even" r:id="rId10"/>
          <w:headerReference w:type="default" r:id="rId11"/>
          <w:pgSz w:w="11906" w:h="16838"/>
          <w:pgMar w:top="851" w:right="357" w:bottom="851" w:left="357" w:header="357" w:footer="709" w:gutter="0"/>
          <w:cols w:space="708"/>
          <w:titlePg/>
          <w:docGrid w:linePitch="360"/>
        </w:sectPr>
      </w:pPr>
      <w:r w:rsidRPr="00B53891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456C4D18" wp14:editId="66D6609E">
                <wp:simplePos x="0" y="0"/>
                <wp:positionH relativeFrom="column">
                  <wp:posOffset>687705</wp:posOffset>
                </wp:positionH>
                <wp:positionV relativeFrom="paragraph">
                  <wp:posOffset>151765</wp:posOffset>
                </wp:positionV>
                <wp:extent cx="3457575" cy="600075"/>
                <wp:effectExtent l="0" t="0" r="9525" b="9525"/>
                <wp:wrapTopAndBottom/>
                <wp:docPr id="7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742" w:rsidRPr="00170A38" w:rsidRDefault="00F12742" w:rsidP="00513F95">
                            <w:pPr>
                              <w:rPr>
                                <w:bCs/>
                              </w:rPr>
                            </w:pPr>
                            <w:r w:rsidRPr="00087ECE">
                              <w:rPr>
                                <w:b/>
                              </w:rPr>
                              <w:t xml:space="preserve">О </w:t>
                            </w:r>
                            <w:r w:rsidRPr="00D1481F">
                              <w:rPr>
                                <w:b/>
                              </w:rPr>
                              <w:t>внесении изменений в постановлени</w:t>
                            </w:r>
                            <w:r>
                              <w:rPr>
                                <w:b/>
                              </w:rPr>
                              <w:t xml:space="preserve">е </w:t>
                            </w:r>
                            <w:r w:rsidRPr="00D1481F">
                              <w:rPr>
                                <w:b/>
                              </w:rPr>
                              <w:t xml:space="preserve">Правительства Санкт-Петербурга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от </w:t>
                            </w:r>
                            <w:r w:rsidRPr="00D1481F">
                              <w:rPr>
                                <w:b/>
                              </w:rPr>
                              <w:t>17.06.2014 № 486</w:t>
                            </w:r>
                            <w:r w:rsidRPr="00D1481F">
                              <w:rPr>
                                <w:bCs/>
                              </w:rPr>
                              <w:br/>
                            </w:r>
                          </w:p>
                          <w:p w:rsidR="00F12742" w:rsidRPr="00170A38" w:rsidRDefault="00F12742" w:rsidP="00D1481F">
                            <w:pPr>
                              <w:pStyle w:val="211"/>
                              <w:tabs>
                                <w:tab w:val="left" w:pos="1418"/>
                                <w:tab w:val="left" w:pos="4678"/>
                              </w:tabs>
                              <w:ind w:right="-70" w:firstLine="0"/>
                              <w:jc w:val="left"/>
                              <w:rPr>
                                <w:bCs/>
                              </w:rPr>
                            </w:pPr>
                            <w:r w:rsidRPr="00D1481F">
                              <w:rPr>
                                <w:bCs/>
                              </w:rPr>
                              <w:br/>
                            </w:r>
                          </w:p>
                          <w:p w:rsidR="00F12742" w:rsidRDefault="00F12742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C4D18" id="doc_name" o:spid="_x0000_s1027" style="position:absolute;left:0;text-align:left;margin-left:54.15pt;margin-top:11.95pt;width:272.25pt;height:47.2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" o:allowincell="f" filled="f" stroked="f">
                <v:textbox inset="0,0,0,0">
                  <w:txbxContent>
                    <w:p w:rsidR="00F12742" w:rsidRPr="00170A38" w:rsidRDefault="00F12742" w:rsidP="00513F95">
                      <w:pPr>
                        <w:rPr>
                          <w:bCs/>
                        </w:rPr>
                      </w:pPr>
                      <w:r w:rsidRPr="00087ECE">
                        <w:rPr>
                          <w:b/>
                        </w:rPr>
                        <w:t xml:space="preserve">О </w:t>
                      </w:r>
                      <w:r w:rsidRPr="00D1481F">
                        <w:rPr>
                          <w:b/>
                        </w:rPr>
                        <w:t>внесении изменений в постановлени</w:t>
                      </w:r>
                      <w:r>
                        <w:rPr>
                          <w:b/>
                        </w:rPr>
                        <w:t xml:space="preserve">е </w:t>
                      </w:r>
                      <w:r w:rsidRPr="00D1481F">
                        <w:rPr>
                          <w:b/>
                        </w:rPr>
                        <w:t xml:space="preserve">Правительства Санкт-Петербурга </w:t>
                      </w:r>
                      <w:r>
                        <w:rPr>
                          <w:b/>
                        </w:rPr>
                        <w:br/>
                        <w:t xml:space="preserve">от </w:t>
                      </w:r>
                      <w:r w:rsidRPr="00D1481F">
                        <w:rPr>
                          <w:b/>
                        </w:rPr>
                        <w:t>17.06.2014 № 486</w:t>
                      </w:r>
                      <w:r w:rsidRPr="00D1481F">
                        <w:rPr>
                          <w:bCs/>
                        </w:rPr>
                        <w:br/>
                      </w:r>
                    </w:p>
                    <w:p w:rsidR="00F12742" w:rsidRPr="00170A38" w:rsidRDefault="00F12742" w:rsidP="00D1481F">
                      <w:pPr>
                        <w:pStyle w:val="211"/>
                        <w:tabs>
                          <w:tab w:val="left" w:pos="1418"/>
                          <w:tab w:val="left" w:pos="4678"/>
                        </w:tabs>
                        <w:ind w:right="-70" w:firstLine="0"/>
                        <w:jc w:val="left"/>
                        <w:rPr>
                          <w:bCs/>
                        </w:rPr>
                      </w:pPr>
                      <w:r w:rsidRPr="00D1481F">
                        <w:rPr>
                          <w:bCs/>
                        </w:rPr>
                        <w:br/>
                      </w:r>
                    </w:p>
                    <w:p w:rsidR="00F12742" w:rsidRDefault="00F12742">
                      <w:pPr>
                        <w:pStyle w:val="1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855E44" w:rsidRPr="00FB09D5" w:rsidRDefault="00855E44" w:rsidP="00855E44">
      <w:pPr>
        <w:ind w:firstLine="709"/>
        <w:jc w:val="both"/>
        <w:outlineLvl w:val="0"/>
      </w:pPr>
      <w:r w:rsidRPr="00FB09D5">
        <w:rPr>
          <w:spacing w:val="-4"/>
        </w:rPr>
        <w:t xml:space="preserve">В соответствии со </w:t>
      </w:r>
      <w:hyperlink r:id="rId12" w:history="1">
        <w:r w:rsidRPr="00FB09D5">
          <w:rPr>
            <w:spacing w:val="-4"/>
          </w:rPr>
          <w:t>статьей 179</w:t>
        </w:r>
      </w:hyperlink>
      <w:r w:rsidRPr="00FB09D5">
        <w:rPr>
          <w:spacing w:val="-4"/>
        </w:rPr>
        <w:t xml:space="preserve"> Бюджетного кодекса Российской Федерации, </w:t>
      </w:r>
      <w:r w:rsidRPr="00714647">
        <w:rPr>
          <w:rFonts w:eastAsia="SimSun"/>
        </w:rPr>
        <w:t>Законом Санкт-Петербурга от 2</w:t>
      </w:r>
      <w:r w:rsidR="006C67A8">
        <w:rPr>
          <w:rFonts w:eastAsia="SimSun"/>
        </w:rPr>
        <w:t>3</w:t>
      </w:r>
      <w:r w:rsidRPr="00714647">
        <w:rPr>
          <w:rFonts w:eastAsia="SimSun"/>
        </w:rPr>
        <w:t>.11.202</w:t>
      </w:r>
      <w:r w:rsidR="006C67A8">
        <w:rPr>
          <w:rFonts w:eastAsia="SimSun"/>
        </w:rPr>
        <w:t>2</w:t>
      </w:r>
      <w:r w:rsidRPr="00714647">
        <w:rPr>
          <w:rFonts w:eastAsia="SimSun"/>
        </w:rPr>
        <w:t xml:space="preserve"> №</w:t>
      </w:r>
      <w:r w:rsidRPr="00714647">
        <w:t xml:space="preserve"> </w:t>
      </w:r>
      <w:r w:rsidR="006C67A8" w:rsidRPr="006C67A8">
        <w:rPr>
          <w:rStyle w:val="wbformattributevalue"/>
        </w:rPr>
        <w:t>666-104</w:t>
      </w:r>
      <w:r w:rsidRPr="00714647">
        <w:rPr>
          <w:rFonts w:eastAsia="SimSun"/>
        </w:rPr>
        <w:t xml:space="preserve"> «</w:t>
      </w:r>
      <w:r w:rsidRPr="00714647">
        <w:rPr>
          <w:rStyle w:val="wbformattributevalue"/>
        </w:rPr>
        <w:t>О бюджете Санкт-Петербурга на 202</w:t>
      </w:r>
      <w:r w:rsidR="006C67A8">
        <w:rPr>
          <w:rStyle w:val="wbformattributevalue"/>
        </w:rPr>
        <w:t>3</w:t>
      </w:r>
      <w:r w:rsidRPr="00714647">
        <w:rPr>
          <w:rStyle w:val="wbformattributevalue"/>
        </w:rPr>
        <w:t xml:space="preserve"> год </w:t>
      </w:r>
      <w:r w:rsidR="006C67A8">
        <w:rPr>
          <w:rStyle w:val="wbformattributevalue"/>
        </w:rPr>
        <w:br/>
      </w:r>
      <w:r w:rsidRPr="00714647">
        <w:rPr>
          <w:rStyle w:val="wbformattributevalue"/>
        </w:rPr>
        <w:t>и на плановый период 202</w:t>
      </w:r>
      <w:r w:rsidR="006C67A8">
        <w:rPr>
          <w:rStyle w:val="wbformattributevalue"/>
        </w:rPr>
        <w:t>4</w:t>
      </w:r>
      <w:r w:rsidRPr="00714647">
        <w:rPr>
          <w:rStyle w:val="wbformattributevalue"/>
        </w:rPr>
        <w:t xml:space="preserve"> и 202</w:t>
      </w:r>
      <w:r w:rsidR="006C67A8">
        <w:rPr>
          <w:rStyle w:val="wbformattributevalue"/>
        </w:rPr>
        <w:t>5</w:t>
      </w:r>
      <w:r w:rsidRPr="00714647">
        <w:rPr>
          <w:rStyle w:val="wbformattributevalue"/>
        </w:rPr>
        <w:t xml:space="preserve"> годов»</w:t>
      </w:r>
      <w:r w:rsidR="006C67A8">
        <w:rPr>
          <w:rStyle w:val="wbformattributevalue"/>
        </w:rPr>
        <w:t xml:space="preserve"> </w:t>
      </w:r>
      <w:r w:rsidRPr="00714647">
        <w:t>и</w:t>
      </w:r>
      <w:r w:rsidRPr="00FB09D5">
        <w:t xml:space="preserve"> </w:t>
      </w:r>
      <w:hyperlink r:id="rId13" w:history="1">
        <w:r w:rsidRPr="00FB09D5">
          <w:t>постановлением</w:t>
        </w:r>
      </w:hyperlink>
      <w:r w:rsidRPr="00FB09D5">
        <w:t xml:space="preserve"> Правительства Санкт-Петербурга от 25.12.2013 № 1039 «О порядке принятия решений о разработке государственных программ Санкт-Петербурга, формирования, реализации и проведения оценки эффективности </w:t>
      </w:r>
      <w:r>
        <w:br/>
      </w:r>
      <w:r w:rsidRPr="00FB09D5">
        <w:t>их реализации» Правительство Санкт-Петербурга</w:t>
      </w:r>
    </w:p>
    <w:p w:rsidR="00E92D14" w:rsidRDefault="00752781" w:rsidP="00752781">
      <w:pPr>
        <w:autoSpaceDE w:val="0"/>
        <w:autoSpaceDN w:val="0"/>
        <w:adjustRightInd w:val="0"/>
        <w:ind w:firstLine="567"/>
        <w:jc w:val="both"/>
        <w:rPr>
          <w:spacing w:val="-4"/>
        </w:rPr>
      </w:pPr>
      <w:r w:rsidRPr="00303791">
        <w:rPr>
          <w:spacing w:val="-4"/>
        </w:rPr>
        <w:t> </w:t>
      </w:r>
    </w:p>
    <w:p w:rsidR="001F4772" w:rsidRPr="00303791" w:rsidRDefault="001F4772" w:rsidP="00752781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816E59" w:rsidRPr="00303791" w:rsidRDefault="00816E59" w:rsidP="00B53891">
      <w:pPr>
        <w:autoSpaceDE w:val="0"/>
        <w:autoSpaceDN w:val="0"/>
        <w:adjustRightInd w:val="0"/>
        <w:ind w:firstLine="567"/>
        <w:jc w:val="both"/>
        <w:rPr>
          <w:b/>
        </w:rPr>
      </w:pPr>
      <w:r w:rsidRPr="00303791">
        <w:rPr>
          <w:b/>
        </w:rPr>
        <w:t>П О С Т А Н О В Л Я Е Т:</w:t>
      </w:r>
    </w:p>
    <w:p w:rsidR="000C3A8C" w:rsidRPr="00303791" w:rsidRDefault="000C3A8C" w:rsidP="00B53891">
      <w:pPr>
        <w:ind w:firstLine="567"/>
        <w:jc w:val="both"/>
        <w:rPr>
          <w:rFonts w:eastAsiaTheme="minorHAnsi"/>
        </w:rPr>
      </w:pPr>
    </w:p>
    <w:p w:rsidR="00E92D14" w:rsidRPr="00303791" w:rsidRDefault="00E92D14" w:rsidP="00B53891">
      <w:pPr>
        <w:ind w:firstLine="567"/>
        <w:jc w:val="both"/>
        <w:rPr>
          <w:rFonts w:eastAsiaTheme="minorHAnsi"/>
        </w:rPr>
      </w:pPr>
    </w:p>
    <w:p w:rsidR="00816E59" w:rsidRDefault="002518ED" w:rsidP="00B53891">
      <w:pPr>
        <w:tabs>
          <w:tab w:val="left" w:pos="709"/>
          <w:tab w:val="left" w:pos="1134"/>
        </w:tabs>
        <w:ind w:firstLine="567"/>
        <w:contextualSpacing/>
        <w:jc w:val="both"/>
      </w:pPr>
      <w:r w:rsidRPr="00303791">
        <w:t>1</w:t>
      </w:r>
      <w:r w:rsidR="00614CA5" w:rsidRPr="00303791">
        <w:t xml:space="preserve">. </w:t>
      </w:r>
      <w:r w:rsidR="00816E59" w:rsidRPr="00303791">
        <w:t xml:space="preserve">Внести в постановление Правительства Санкт-Петербурга от 17.06.2014 № 486 </w:t>
      </w:r>
      <w:r w:rsidR="00816E59" w:rsidRPr="00303791">
        <w:br/>
        <w:t xml:space="preserve">«О государственной </w:t>
      </w:r>
      <w:hyperlink w:anchor="Par53" w:history="1">
        <w:r w:rsidR="00816E59" w:rsidRPr="00303791">
          <w:t>программ</w:t>
        </w:r>
      </w:hyperlink>
      <w:r w:rsidR="00816E59" w:rsidRPr="00303791">
        <w:t>е Санкт-Петербурга «Комплексное развитие систем коммунальной инфраструктуры, энергетики и энергосбережения в Санкт-Петербурге» следующие изменения:</w:t>
      </w:r>
    </w:p>
    <w:p w:rsidR="006C67A8" w:rsidRDefault="006C67A8" w:rsidP="00B53891">
      <w:pPr>
        <w:tabs>
          <w:tab w:val="left" w:pos="709"/>
          <w:tab w:val="left" w:pos="1134"/>
        </w:tabs>
        <w:ind w:firstLine="567"/>
        <w:contextualSpacing/>
        <w:jc w:val="both"/>
      </w:pPr>
      <w:r>
        <w:t>1.1. В абзаце первом постановления слова «статьей 10» заменить словами «статьей 17»</w:t>
      </w:r>
      <w:r w:rsidR="006B49D2">
        <w:t>.</w:t>
      </w:r>
    </w:p>
    <w:p w:rsidR="00155925" w:rsidRDefault="006B49D2" w:rsidP="00B53891">
      <w:pPr>
        <w:ind w:firstLine="567"/>
        <w:jc w:val="both"/>
      </w:pPr>
      <w:r>
        <w:t>1.2. В пункте 3 постановления</w:t>
      </w:r>
      <w:r w:rsidR="00155925">
        <w:t>:</w:t>
      </w:r>
    </w:p>
    <w:p w:rsidR="006B49D2" w:rsidRDefault="00155925" w:rsidP="00B53891">
      <w:pPr>
        <w:ind w:firstLine="567"/>
        <w:jc w:val="both"/>
      </w:pPr>
      <w:r>
        <w:t>1.2.1. Слова</w:t>
      </w:r>
      <w:r w:rsidR="006B49D2">
        <w:t xml:space="preserve"> </w:t>
      </w:r>
      <w:r>
        <w:t>«1.3 таблицы 9» заменить словами «1.2 таблицы 9».</w:t>
      </w:r>
    </w:p>
    <w:p w:rsidR="00155925" w:rsidRDefault="00155925" w:rsidP="00B53891">
      <w:pPr>
        <w:ind w:firstLine="567"/>
        <w:jc w:val="both"/>
      </w:pPr>
      <w:r>
        <w:t>1.2.2. Слова «</w:t>
      </w:r>
      <w:r w:rsidRPr="00155925">
        <w:t>пункт 1 таблицы 15 подраздела 12.3 раздела 12 подпрограммы 5 государственной программы,</w:t>
      </w:r>
      <w:r>
        <w:t>» исключить.</w:t>
      </w:r>
    </w:p>
    <w:p w:rsidR="00372E8F" w:rsidRDefault="00372E8F" w:rsidP="00372E8F">
      <w:pPr>
        <w:ind w:firstLine="567"/>
        <w:jc w:val="both"/>
      </w:pPr>
      <w:r>
        <w:t>1.3. В пункте 4 постановления слова «</w:t>
      </w:r>
      <w:r w:rsidRPr="00372E8F">
        <w:t xml:space="preserve">пунктах 1.4 </w:t>
      </w:r>
      <w:r>
        <w:t>–</w:t>
      </w:r>
      <w:r w:rsidRPr="00372E8F">
        <w:t xml:space="preserve"> 1.20</w:t>
      </w:r>
      <w:r>
        <w:t>» заменить словами «пунктах 1.3 – 1.14»</w:t>
      </w:r>
      <w:r w:rsidR="00BD244E">
        <w:t>.</w:t>
      </w:r>
    </w:p>
    <w:p w:rsidR="00BD244E" w:rsidRDefault="00BD244E" w:rsidP="00372E8F">
      <w:pPr>
        <w:ind w:firstLine="567"/>
        <w:jc w:val="both"/>
      </w:pPr>
      <w:r>
        <w:t>1.4. В пункте 7.3 постановления слова «</w:t>
      </w:r>
      <w:r w:rsidRPr="00BD244E">
        <w:t xml:space="preserve">Комитет по промышленной политике </w:t>
      </w:r>
      <w:r>
        <w:br/>
      </w:r>
      <w:r w:rsidRPr="00BD244E">
        <w:t>и инновациям Санкт-Петербурга</w:t>
      </w:r>
      <w:r>
        <w:t>» заменить словами «</w:t>
      </w:r>
      <w:r w:rsidRPr="00BD244E">
        <w:t>Комитет по экономической политике</w:t>
      </w:r>
      <w:r>
        <w:br/>
      </w:r>
      <w:r w:rsidRPr="00BD244E">
        <w:t>и стратегическому планированию Санкт-Петербурга</w:t>
      </w:r>
      <w:r>
        <w:t>».</w:t>
      </w:r>
    </w:p>
    <w:p w:rsidR="00BD244E" w:rsidRDefault="00BD244E" w:rsidP="00372E8F">
      <w:pPr>
        <w:ind w:firstLine="567"/>
        <w:jc w:val="both"/>
      </w:pPr>
      <w:r>
        <w:t>1.5. В графе 3 пункта 2 раздела 1 приложения к постановлению слова «КС;» исключить.</w:t>
      </w:r>
    </w:p>
    <w:p w:rsidR="00351115" w:rsidRPr="00206814" w:rsidRDefault="00E92D14" w:rsidP="00B53891">
      <w:pPr>
        <w:ind w:firstLine="567"/>
        <w:jc w:val="both"/>
        <w:rPr>
          <w:color w:val="000000" w:themeColor="text1"/>
        </w:rPr>
      </w:pPr>
      <w:r w:rsidRPr="00303791">
        <w:t>1</w:t>
      </w:r>
      <w:r w:rsidR="007B4AC4" w:rsidRPr="00303791">
        <w:t>.</w:t>
      </w:r>
      <w:r w:rsidR="00BD244E">
        <w:t>6</w:t>
      </w:r>
      <w:r w:rsidR="007B4AC4" w:rsidRPr="00303791">
        <w:t xml:space="preserve">. </w:t>
      </w:r>
      <w:r w:rsidR="00351115" w:rsidRPr="00303791">
        <w:t xml:space="preserve">В графе 3 пункта </w:t>
      </w:r>
      <w:r w:rsidR="007B4AC4" w:rsidRPr="00303791">
        <w:t>10</w:t>
      </w:r>
      <w:r w:rsidR="00351115" w:rsidRPr="00303791">
        <w:t xml:space="preserve"> раздела 1</w:t>
      </w:r>
      <w:r w:rsidRPr="00303791">
        <w:t xml:space="preserve"> приложения к </w:t>
      </w:r>
      <w:r w:rsidRPr="00206814">
        <w:rPr>
          <w:color w:val="000000" w:themeColor="text1"/>
        </w:rPr>
        <w:t>постановлению</w:t>
      </w:r>
      <w:r w:rsidR="00351115" w:rsidRPr="00206814">
        <w:rPr>
          <w:color w:val="000000" w:themeColor="text1"/>
        </w:rPr>
        <w:t>:</w:t>
      </w:r>
    </w:p>
    <w:p w:rsidR="00351115" w:rsidRPr="00206814" w:rsidRDefault="00E92D14" w:rsidP="00B53891">
      <w:pPr>
        <w:pStyle w:val="af1"/>
        <w:tabs>
          <w:tab w:val="left" w:pos="142"/>
          <w:tab w:val="left" w:pos="851"/>
        </w:tabs>
        <w:ind w:left="0" w:firstLine="567"/>
        <w:jc w:val="both"/>
        <w:rPr>
          <w:color w:val="000000" w:themeColor="text1"/>
          <w:szCs w:val="24"/>
        </w:rPr>
      </w:pPr>
      <w:r w:rsidRPr="00206814">
        <w:rPr>
          <w:color w:val="000000" w:themeColor="text1"/>
          <w:szCs w:val="24"/>
        </w:rPr>
        <w:t>1</w:t>
      </w:r>
      <w:r w:rsidR="00351115" w:rsidRPr="00206814">
        <w:rPr>
          <w:color w:val="000000" w:themeColor="text1"/>
          <w:szCs w:val="24"/>
        </w:rPr>
        <w:t>.</w:t>
      </w:r>
      <w:r w:rsidR="00EA1FAC">
        <w:rPr>
          <w:color w:val="000000" w:themeColor="text1"/>
          <w:szCs w:val="24"/>
        </w:rPr>
        <w:t>6</w:t>
      </w:r>
      <w:r w:rsidR="00351115" w:rsidRPr="00206814">
        <w:rPr>
          <w:color w:val="000000" w:themeColor="text1"/>
          <w:szCs w:val="24"/>
        </w:rPr>
        <w:t xml:space="preserve">.1. </w:t>
      </w:r>
      <w:r w:rsidR="00351115" w:rsidRPr="00206814">
        <w:rPr>
          <w:color w:val="000000" w:themeColor="text1"/>
        </w:rPr>
        <w:t xml:space="preserve">В абзаце первом </w:t>
      </w:r>
      <w:r w:rsidR="00351115" w:rsidRPr="00206814">
        <w:rPr>
          <w:color w:val="000000" w:themeColor="text1"/>
          <w:szCs w:val="24"/>
        </w:rPr>
        <w:t>число «</w:t>
      </w:r>
      <w:r w:rsidR="00054953" w:rsidRPr="00206814">
        <w:rPr>
          <w:color w:val="000000" w:themeColor="text1"/>
          <w:szCs w:val="24"/>
        </w:rPr>
        <w:t>613 077 050,3</w:t>
      </w:r>
      <w:r w:rsidR="00351115" w:rsidRPr="00206814">
        <w:rPr>
          <w:color w:val="000000" w:themeColor="text1"/>
          <w:szCs w:val="24"/>
        </w:rPr>
        <w:t>» заменить числом «</w:t>
      </w:r>
      <w:r w:rsidR="00206814" w:rsidRPr="00206814">
        <w:rPr>
          <w:color w:val="000000" w:themeColor="text1"/>
          <w:szCs w:val="24"/>
        </w:rPr>
        <w:t>609 61</w:t>
      </w:r>
      <w:r w:rsidR="00E72A6F">
        <w:rPr>
          <w:color w:val="000000" w:themeColor="text1"/>
          <w:szCs w:val="24"/>
        </w:rPr>
        <w:t>3</w:t>
      </w:r>
      <w:r w:rsidR="00206814" w:rsidRPr="00206814">
        <w:rPr>
          <w:color w:val="000000" w:themeColor="text1"/>
          <w:szCs w:val="24"/>
        </w:rPr>
        <w:t> </w:t>
      </w:r>
      <w:r w:rsidR="00E72A6F">
        <w:rPr>
          <w:color w:val="000000" w:themeColor="text1"/>
          <w:szCs w:val="24"/>
        </w:rPr>
        <w:t>81</w:t>
      </w:r>
      <w:r w:rsidR="00206814" w:rsidRPr="00206814">
        <w:rPr>
          <w:color w:val="000000" w:themeColor="text1"/>
          <w:szCs w:val="24"/>
        </w:rPr>
        <w:t>1,5</w:t>
      </w:r>
      <w:r w:rsidR="00351115" w:rsidRPr="00206814">
        <w:rPr>
          <w:color w:val="000000" w:themeColor="text1"/>
          <w:szCs w:val="24"/>
        </w:rPr>
        <w:t>».</w:t>
      </w:r>
    </w:p>
    <w:p w:rsidR="00E23F05" w:rsidRPr="00BD244E" w:rsidRDefault="00E92D14" w:rsidP="00B53891">
      <w:pPr>
        <w:pStyle w:val="af1"/>
        <w:tabs>
          <w:tab w:val="left" w:pos="142"/>
          <w:tab w:val="left" w:pos="851"/>
        </w:tabs>
        <w:ind w:left="0" w:firstLine="567"/>
        <w:jc w:val="both"/>
        <w:rPr>
          <w:color w:val="FF0000"/>
          <w:szCs w:val="24"/>
        </w:rPr>
      </w:pPr>
      <w:r w:rsidRPr="00206814">
        <w:rPr>
          <w:color w:val="000000" w:themeColor="text1"/>
          <w:szCs w:val="24"/>
        </w:rPr>
        <w:t>1.</w:t>
      </w:r>
      <w:r w:rsidR="00EA1FAC">
        <w:rPr>
          <w:color w:val="000000" w:themeColor="text1"/>
          <w:szCs w:val="24"/>
        </w:rPr>
        <w:t>6</w:t>
      </w:r>
      <w:r w:rsidR="00351115" w:rsidRPr="00206814">
        <w:rPr>
          <w:color w:val="000000" w:themeColor="text1"/>
          <w:szCs w:val="24"/>
        </w:rPr>
        <w:t xml:space="preserve">.2. </w:t>
      </w:r>
      <w:r w:rsidR="00E23F05" w:rsidRPr="00206814">
        <w:rPr>
          <w:color w:val="000000" w:themeColor="text1"/>
          <w:szCs w:val="24"/>
        </w:rPr>
        <w:t>В абзаце втором число «</w:t>
      </w:r>
      <w:r w:rsidR="00206814" w:rsidRPr="00206814">
        <w:rPr>
          <w:color w:val="000000" w:themeColor="text1"/>
          <w:szCs w:val="24"/>
        </w:rPr>
        <w:t>100 788 497,4</w:t>
      </w:r>
      <w:r w:rsidR="00E23F05" w:rsidRPr="00206814">
        <w:rPr>
          <w:color w:val="000000" w:themeColor="text1"/>
          <w:szCs w:val="24"/>
        </w:rPr>
        <w:t xml:space="preserve">» </w:t>
      </w:r>
      <w:r w:rsidR="00E23F05" w:rsidRPr="00CE199A">
        <w:rPr>
          <w:color w:val="000000" w:themeColor="text1"/>
          <w:szCs w:val="24"/>
        </w:rPr>
        <w:t>заменить числом «</w:t>
      </w:r>
      <w:r w:rsidR="00CE199A" w:rsidRPr="00CE199A">
        <w:rPr>
          <w:color w:val="000000" w:themeColor="text1"/>
          <w:szCs w:val="24"/>
        </w:rPr>
        <w:t>97 093 468,3</w:t>
      </w:r>
      <w:r w:rsidR="00E23F05" w:rsidRPr="00CE199A">
        <w:rPr>
          <w:color w:val="000000" w:themeColor="text1"/>
          <w:szCs w:val="24"/>
        </w:rPr>
        <w:t>».</w:t>
      </w:r>
    </w:p>
    <w:p w:rsidR="00351115" w:rsidRPr="00EA1FAC" w:rsidRDefault="00E92D14" w:rsidP="00B53891">
      <w:pPr>
        <w:pStyle w:val="af1"/>
        <w:tabs>
          <w:tab w:val="left" w:pos="142"/>
          <w:tab w:val="left" w:pos="851"/>
        </w:tabs>
        <w:ind w:left="0" w:firstLine="567"/>
        <w:jc w:val="both"/>
        <w:rPr>
          <w:color w:val="000000" w:themeColor="text1"/>
          <w:szCs w:val="24"/>
        </w:rPr>
      </w:pPr>
      <w:r w:rsidRPr="00EA1FAC">
        <w:rPr>
          <w:color w:val="000000" w:themeColor="text1"/>
          <w:szCs w:val="24"/>
        </w:rPr>
        <w:t>1</w:t>
      </w:r>
      <w:r w:rsidR="00351115" w:rsidRPr="00EA1FAC">
        <w:rPr>
          <w:color w:val="000000" w:themeColor="text1"/>
          <w:szCs w:val="24"/>
        </w:rPr>
        <w:t>.</w:t>
      </w:r>
      <w:r w:rsidR="00EA1FAC" w:rsidRPr="00EA1FAC">
        <w:rPr>
          <w:color w:val="000000" w:themeColor="text1"/>
          <w:szCs w:val="24"/>
        </w:rPr>
        <w:t>6</w:t>
      </w:r>
      <w:r w:rsidR="00351115" w:rsidRPr="00EA1FAC">
        <w:rPr>
          <w:color w:val="000000" w:themeColor="text1"/>
          <w:szCs w:val="24"/>
        </w:rPr>
        <w:t>.</w:t>
      </w:r>
      <w:r w:rsidR="002C3CC3" w:rsidRPr="00EA1FAC">
        <w:rPr>
          <w:color w:val="000000" w:themeColor="text1"/>
          <w:szCs w:val="24"/>
        </w:rPr>
        <w:t>3</w:t>
      </w:r>
      <w:r w:rsidR="00351115" w:rsidRPr="00EA1FAC">
        <w:rPr>
          <w:color w:val="000000" w:themeColor="text1"/>
          <w:szCs w:val="24"/>
        </w:rPr>
        <w:t xml:space="preserve">. </w:t>
      </w:r>
      <w:r w:rsidR="00351115" w:rsidRPr="00EA1FAC">
        <w:rPr>
          <w:color w:val="000000" w:themeColor="text1"/>
        </w:rPr>
        <w:t xml:space="preserve">В абзаце </w:t>
      </w:r>
      <w:r w:rsidR="008F5DBC" w:rsidRPr="00EA1FAC">
        <w:rPr>
          <w:color w:val="000000" w:themeColor="text1"/>
        </w:rPr>
        <w:t>третьем</w:t>
      </w:r>
      <w:r w:rsidR="00351115" w:rsidRPr="00EA1FAC">
        <w:rPr>
          <w:color w:val="000000" w:themeColor="text1"/>
        </w:rPr>
        <w:t xml:space="preserve"> </w:t>
      </w:r>
      <w:r w:rsidR="00351115" w:rsidRPr="00EA1FAC">
        <w:rPr>
          <w:color w:val="000000" w:themeColor="text1"/>
          <w:szCs w:val="24"/>
        </w:rPr>
        <w:t>число «</w:t>
      </w:r>
      <w:r w:rsidR="00EA1FAC" w:rsidRPr="00EA1FAC">
        <w:rPr>
          <w:color w:val="000000" w:themeColor="text1"/>
          <w:szCs w:val="24"/>
        </w:rPr>
        <w:t>95 094 602,2</w:t>
      </w:r>
      <w:r w:rsidR="00351115" w:rsidRPr="00EA1FAC">
        <w:rPr>
          <w:color w:val="000000" w:themeColor="text1"/>
          <w:szCs w:val="24"/>
        </w:rPr>
        <w:t>» заменить числом «</w:t>
      </w:r>
      <w:r w:rsidR="00EA1FAC" w:rsidRPr="00EA1FAC">
        <w:rPr>
          <w:color w:val="000000" w:themeColor="text1"/>
          <w:szCs w:val="24"/>
        </w:rPr>
        <w:t>95 692 386,9</w:t>
      </w:r>
      <w:r w:rsidR="00351115" w:rsidRPr="00EA1FAC">
        <w:rPr>
          <w:color w:val="000000" w:themeColor="text1"/>
          <w:szCs w:val="24"/>
        </w:rPr>
        <w:t>».</w:t>
      </w:r>
    </w:p>
    <w:p w:rsidR="00351115" w:rsidRDefault="00E92D14" w:rsidP="00B53891">
      <w:pPr>
        <w:pStyle w:val="af1"/>
        <w:tabs>
          <w:tab w:val="left" w:pos="142"/>
          <w:tab w:val="left" w:pos="851"/>
        </w:tabs>
        <w:ind w:left="0" w:firstLine="567"/>
        <w:jc w:val="both"/>
        <w:rPr>
          <w:color w:val="000000" w:themeColor="text1"/>
          <w:szCs w:val="24"/>
        </w:rPr>
      </w:pPr>
      <w:r w:rsidRPr="00EA1FAC">
        <w:rPr>
          <w:color w:val="000000" w:themeColor="text1"/>
          <w:szCs w:val="24"/>
        </w:rPr>
        <w:t>1</w:t>
      </w:r>
      <w:r w:rsidR="00351115" w:rsidRPr="00EA1FAC">
        <w:rPr>
          <w:color w:val="000000" w:themeColor="text1"/>
          <w:szCs w:val="24"/>
        </w:rPr>
        <w:t>.</w:t>
      </w:r>
      <w:r w:rsidR="00EA1FAC" w:rsidRPr="00EA1FAC">
        <w:rPr>
          <w:color w:val="000000" w:themeColor="text1"/>
          <w:szCs w:val="24"/>
        </w:rPr>
        <w:t>6</w:t>
      </w:r>
      <w:r w:rsidR="00351115" w:rsidRPr="00EA1FAC">
        <w:rPr>
          <w:color w:val="000000" w:themeColor="text1"/>
          <w:szCs w:val="24"/>
        </w:rPr>
        <w:t>.</w:t>
      </w:r>
      <w:r w:rsidR="00A80256" w:rsidRPr="00EA1FAC">
        <w:rPr>
          <w:color w:val="000000" w:themeColor="text1"/>
          <w:szCs w:val="24"/>
        </w:rPr>
        <w:t>4</w:t>
      </w:r>
      <w:r w:rsidR="00351115" w:rsidRPr="00EA1FAC">
        <w:rPr>
          <w:color w:val="000000" w:themeColor="text1"/>
          <w:szCs w:val="24"/>
        </w:rPr>
        <w:t xml:space="preserve">. </w:t>
      </w:r>
      <w:r w:rsidR="00351115" w:rsidRPr="00EA1FAC">
        <w:rPr>
          <w:color w:val="000000" w:themeColor="text1"/>
        </w:rPr>
        <w:t xml:space="preserve">В абзаце </w:t>
      </w:r>
      <w:r w:rsidR="008F5DBC" w:rsidRPr="00EA1FAC">
        <w:rPr>
          <w:color w:val="000000" w:themeColor="text1"/>
        </w:rPr>
        <w:t>четвертом</w:t>
      </w:r>
      <w:r w:rsidR="00351115" w:rsidRPr="00EA1FAC">
        <w:rPr>
          <w:color w:val="000000" w:themeColor="text1"/>
        </w:rPr>
        <w:t xml:space="preserve"> </w:t>
      </w:r>
      <w:r w:rsidR="00351115" w:rsidRPr="00EA1FAC">
        <w:rPr>
          <w:color w:val="000000" w:themeColor="text1"/>
          <w:szCs w:val="24"/>
        </w:rPr>
        <w:t>число «</w:t>
      </w:r>
      <w:r w:rsidR="00EA1FAC" w:rsidRPr="00EA1FAC">
        <w:rPr>
          <w:color w:val="000000" w:themeColor="text1"/>
          <w:szCs w:val="24"/>
        </w:rPr>
        <w:t>100 694 037,4</w:t>
      </w:r>
      <w:r w:rsidR="00351115" w:rsidRPr="00EA1FAC">
        <w:rPr>
          <w:color w:val="000000" w:themeColor="text1"/>
          <w:szCs w:val="24"/>
        </w:rPr>
        <w:t>» заменить числом «</w:t>
      </w:r>
      <w:r w:rsidR="00EA1FAC" w:rsidRPr="00EA1FAC">
        <w:rPr>
          <w:color w:val="000000" w:themeColor="text1"/>
          <w:szCs w:val="24"/>
        </w:rPr>
        <w:t>100 328 043,0</w:t>
      </w:r>
      <w:r w:rsidR="00351115" w:rsidRPr="00EA1FAC">
        <w:rPr>
          <w:color w:val="000000" w:themeColor="text1"/>
          <w:szCs w:val="24"/>
        </w:rPr>
        <w:t>».</w:t>
      </w:r>
    </w:p>
    <w:p w:rsidR="00EA1FAC" w:rsidRPr="00AC7AD3" w:rsidRDefault="00EA1FAC" w:rsidP="00B53891">
      <w:pPr>
        <w:pStyle w:val="af1"/>
        <w:tabs>
          <w:tab w:val="left" w:pos="142"/>
          <w:tab w:val="left" w:pos="851"/>
        </w:tabs>
        <w:ind w:left="0" w:firstLine="567"/>
        <w:jc w:val="both"/>
        <w:rPr>
          <w:color w:val="000000" w:themeColor="text1"/>
          <w:szCs w:val="24"/>
        </w:rPr>
      </w:pPr>
      <w:r w:rsidRPr="00AC7AD3">
        <w:rPr>
          <w:color w:val="000000" w:themeColor="text1"/>
          <w:szCs w:val="24"/>
        </w:rPr>
        <w:t>1.6.5. В абзаце восьмом число «172 242 744,1» заменить числом «168 83</w:t>
      </w:r>
      <w:r w:rsidR="00AF643E">
        <w:rPr>
          <w:color w:val="000000" w:themeColor="text1"/>
          <w:szCs w:val="24"/>
        </w:rPr>
        <w:t>7</w:t>
      </w:r>
      <w:r w:rsidRPr="00AC7AD3">
        <w:rPr>
          <w:color w:val="000000" w:themeColor="text1"/>
          <w:szCs w:val="24"/>
        </w:rPr>
        <w:t xml:space="preserve"> </w:t>
      </w:r>
      <w:r w:rsidR="00AF643E">
        <w:rPr>
          <w:color w:val="000000" w:themeColor="text1"/>
          <w:szCs w:val="24"/>
        </w:rPr>
        <w:t>825</w:t>
      </w:r>
      <w:r w:rsidRPr="00AC7AD3">
        <w:rPr>
          <w:color w:val="000000" w:themeColor="text1"/>
          <w:szCs w:val="24"/>
        </w:rPr>
        <w:t>,3».</w:t>
      </w:r>
    </w:p>
    <w:p w:rsidR="008F5DBC" w:rsidRPr="00AC7AD3" w:rsidRDefault="008F5DBC" w:rsidP="008F5DBC">
      <w:pPr>
        <w:pStyle w:val="af1"/>
        <w:tabs>
          <w:tab w:val="left" w:pos="142"/>
          <w:tab w:val="left" w:pos="851"/>
        </w:tabs>
        <w:ind w:left="0" w:firstLine="567"/>
        <w:jc w:val="both"/>
        <w:rPr>
          <w:color w:val="000000" w:themeColor="text1"/>
          <w:szCs w:val="24"/>
        </w:rPr>
      </w:pPr>
      <w:r w:rsidRPr="00AC7AD3">
        <w:rPr>
          <w:color w:val="000000" w:themeColor="text1"/>
          <w:szCs w:val="24"/>
        </w:rPr>
        <w:t>1.</w:t>
      </w:r>
      <w:r w:rsidR="00EA1FAC" w:rsidRPr="00AC7AD3">
        <w:rPr>
          <w:color w:val="000000" w:themeColor="text1"/>
          <w:szCs w:val="24"/>
        </w:rPr>
        <w:t>6</w:t>
      </w:r>
      <w:r w:rsidRPr="00AC7AD3">
        <w:rPr>
          <w:color w:val="000000" w:themeColor="text1"/>
          <w:szCs w:val="24"/>
        </w:rPr>
        <w:t>.</w:t>
      </w:r>
      <w:r w:rsidR="00EA1FAC" w:rsidRPr="00AC7AD3">
        <w:rPr>
          <w:color w:val="000000" w:themeColor="text1"/>
          <w:szCs w:val="24"/>
        </w:rPr>
        <w:t>6</w:t>
      </w:r>
      <w:r w:rsidRPr="00AC7AD3">
        <w:rPr>
          <w:color w:val="000000" w:themeColor="text1"/>
          <w:szCs w:val="24"/>
        </w:rPr>
        <w:t xml:space="preserve">. </w:t>
      </w:r>
      <w:r w:rsidRPr="00AC7AD3">
        <w:rPr>
          <w:color w:val="000000" w:themeColor="text1"/>
        </w:rPr>
        <w:t>В абзаце де</w:t>
      </w:r>
      <w:r w:rsidR="00B63516" w:rsidRPr="00AC7AD3">
        <w:rPr>
          <w:color w:val="000000" w:themeColor="text1"/>
        </w:rPr>
        <w:t>сятом</w:t>
      </w:r>
      <w:r w:rsidRPr="00AC7AD3">
        <w:rPr>
          <w:color w:val="000000" w:themeColor="text1"/>
        </w:rPr>
        <w:t xml:space="preserve"> </w:t>
      </w:r>
      <w:r w:rsidRPr="00AC7AD3">
        <w:rPr>
          <w:color w:val="000000" w:themeColor="text1"/>
          <w:szCs w:val="24"/>
        </w:rPr>
        <w:t>число «</w:t>
      </w:r>
      <w:r w:rsidR="00AC7AD3" w:rsidRPr="00AC7AD3">
        <w:rPr>
          <w:color w:val="000000" w:themeColor="text1"/>
          <w:szCs w:val="24"/>
        </w:rPr>
        <w:t>23 754 088,4</w:t>
      </w:r>
      <w:r w:rsidRPr="00AC7AD3">
        <w:rPr>
          <w:color w:val="000000" w:themeColor="text1"/>
          <w:szCs w:val="24"/>
        </w:rPr>
        <w:t>» заменить числом «</w:t>
      </w:r>
      <w:r w:rsidR="00AC7AD3" w:rsidRPr="00AC7AD3">
        <w:rPr>
          <w:color w:val="000000" w:themeColor="text1"/>
          <w:szCs w:val="24"/>
        </w:rPr>
        <w:t>20 115 219,3</w:t>
      </w:r>
      <w:r w:rsidRPr="00AC7AD3">
        <w:rPr>
          <w:color w:val="000000" w:themeColor="text1"/>
          <w:szCs w:val="24"/>
        </w:rPr>
        <w:t>».</w:t>
      </w:r>
    </w:p>
    <w:p w:rsidR="008F5DBC" w:rsidRPr="00AC7AD3" w:rsidRDefault="008F5DBC" w:rsidP="008F5DBC">
      <w:pPr>
        <w:pStyle w:val="af1"/>
        <w:tabs>
          <w:tab w:val="left" w:pos="142"/>
          <w:tab w:val="left" w:pos="851"/>
        </w:tabs>
        <w:ind w:left="0" w:firstLine="567"/>
        <w:jc w:val="both"/>
        <w:rPr>
          <w:color w:val="000000" w:themeColor="text1"/>
          <w:szCs w:val="24"/>
        </w:rPr>
      </w:pPr>
      <w:r w:rsidRPr="00AC7AD3">
        <w:rPr>
          <w:color w:val="000000" w:themeColor="text1"/>
          <w:szCs w:val="24"/>
        </w:rPr>
        <w:t>1.</w:t>
      </w:r>
      <w:r w:rsidR="00AC7AD3" w:rsidRPr="00AC7AD3">
        <w:rPr>
          <w:color w:val="000000" w:themeColor="text1"/>
          <w:szCs w:val="24"/>
        </w:rPr>
        <w:t>6</w:t>
      </w:r>
      <w:r w:rsidRPr="00AC7AD3">
        <w:rPr>
          <w:color w:val="000000" w:themeColor="text1"/>
          <w:szCs w:val="24"/>
        </w:rPr>
        <w:t>.</w:t>
      </w:r>
      <w:r w:rsidR="00B63516" w:rsidRPr="00AC7AD3">
        <w:rPr>
          <w:color w:val="000000" w:themeColor="text1"/>
          <w:szCs w:val="24"/>
        </w:rPr>
        <w:t>7</w:t>
      </w:r>
      <w:r w:rsidRPr="00AC7AD3">
        <w:rPr>
          <w:color w:val="000000" w:themeColor="text1"/>
          <w:szCs w:val="24"/>
        </w:rPr>
        <w:t xml:space="preserve">. </w:t>
      </w:r>
      <w:r w:rsidRPr="00AC7AD3">
        <w:rPr>
          <w:color w:val="000000" w:themeColor="text1"/>
        </w:rPr>
        <w:t xml:space="preserve">В абзаце </w:t>
      </w:r>
      <w:r w:rsidR="00B63516" w:rsidRPr="00AC7AD3">
        <w:rPr>
          <w:color w:val="000000" w:themeColor="text1"/>
        </w:rPr>
        <w:t>одиннадцатом</w:t>
      </w:r>
      <w:r w:rsidRPr="00AC7AD3">
        <w:rPr>
          <w:color w:val="000000" w:themeColor="text1"/>
        </w:rPr>
        <w:t xml:space="preserve"> </w:t>
      </w:r>
      <w:r w:rsidRPr="00AC7AD3">
        <w:rPr>
          <w:color w:val="000000" w:themeColor="text1"/>
          <w:szCs w:val="24"/>
        </w:rPr>
        <w:t>число «</w:t>
      </w:r>
      <w:r w:rsidR="00AC7AD3" w:rsidRPr="00AC7AD3">
        <w:rPr>
          <w:color w:val="000000" w:themeColor="text1"/>
          <w:szCs w:val="24"/>
        </w:rPr>
        <w:t>23 856 158,1</w:t>
      </w:r>
      <w:r w:rsidRPr="00AC7AD3">
        <w:rPr>
          <w:color w:val="000000" w:themeColor="text1"/>
          <w:szCs w:val="24"/>
        </w:rPr>
        <w:t>» заменить числом «</w:t>
      </w:r>
      <w:r w:rsidR="00AC7AD3" w:rsidRPr="00AC7AD3">
        <w:rPr>
          <w:color w:val="000000" w:themeColor="text1"/>
          <w:szCs w:val="24"/>
        </w:rPr>
        <w:t>24 453 942,8</w:t>
      </w:r>
      <w:r w:rsidRPr="00AC7AD3">
        <w:rPr>
          <w:color w:val="000000" w:themeColor="text1"/>
          <w:szCs w:val="24"/>
        </w:rPr>
        <w:t>».</w:t>
      </w:r>
    </w:p>
    <w:p w:rsidR="008F5DBC" w:rsidRDefault="008F5DBC" w:rsidP="008F5DBC">
      <w:pPr>
        <w:pStyle w:val="af1"/>
        <w:tabs>
          <w:tab w:val="left" w:pos="142"/>
          <w:tab w:val="left" w:pos="851"/>
        </w:tabs>
        <w:ind w:left="0" w:firstLine="567"/>
        <w:jc w:val="both"/>
        <w:rPr>
          <w:color w:val="000000" w:themeColor="text1"/>
          <w:szCs w:val="24"/>
        </w:rPr>
      </w:pPr>
      <w:r w:rsidRPr="00AC7AD3">
        <w:rPr>
          <w:color w:val="000000" w:themeColor="text1"/>
          <w:szCs w:val="24"/>
        </w:rPr>
        <w:t>1.</w:t>
      </w:r>
      <w:r w:rsidR="00AC7AD3">
        <w:rPr>
          <w:color w:val="000000" w:themeColor="text1"/>
          <w:szCs w:val="24"/>
        </w:rPr>
        <w:t>6</w:t>
      </w:r>
      <w:r w:rsidRPr="00AC7AD3">
        <w:rPr>
          <w:color w:val="000000" w:themeColor="text1"/>
          <w:szCs w:val="24"/>
        </w:rPr>
        <w:t>.</w:t>
      </w:r>
      <w:r w:rsidR="00B63516" w:rsidRPr="00AC7AD3">
        <w:rPr>
          <w:color w:val="000000" w:themeColor="text1"/>
          <w:szCs w:val="24"/>
        </w:rPr>
        <w:t>8</w:t>
      </w:r>
      <w:r w:rsidRPr="00AC7AD3">
        <w:rPr>
          <w:color w:val="000000" w:themeColor="text1"/>
          <w:szCs w:val="24"/>
        </w:rPr>
        <w:t xml:space="preserve">. </w:t>
      </w:r>
      <w:r w:rsidRPr="00AC7AD3">
        <w:rPr>
          <w:color w:val="000000" w:themeColor="text1"/>
        </w:rPr>
        <w:t xml:space="preserve">В абзаце </w:t>
      </w:r>
      <w:r w:rsidR="00B63516" w:rsidRPr="00AC7AD3">
        <w:rPr>
          <w:color w:val="000000" w:themeColor="text1"/>
        </w:rPr>
        <w:t>двенадцатом</w:t>
      </w:r>
      <w:r w:rsidRPr="00AC7AD3">
        <w:rPr>
          <w:color w:val="000000" w:themeColor="text1"/>
        </w:rPr>
        <w:t xml:space="preserve"> </w:t>
      </w:r>
      <w:r w:rsidRPr="00AC7AD3">
        <w:rPr>
          <w:color w:val="000000" w:themeColor="text1"/>
          <w:szCs w:val="24"/>
        </w:rPr>
        <w:t>число «</w:t>
      </w:r>
      <w:r w:rsidR="00AC7AD3" w:rsidRPr="00AC7AD3">
        <w:rPr>
          <w:color w:val="000000" w:themeColor="text1"/>
          <w:szCs w:val="24"/>
        </w:rPr>
        <w:t>29 599 027,1</w:t>
      </w:r>
      <w:r w:rsidRPr="00AC7AD3">
        <w:rPr>
          <w:color w:val="000000" w:themeColor="text1"/>
          <w:szCs w:val="24"/>
        </w:rPr>
        <w:t>» заменить числом «</w:t>
      </w:r>
      <w:r w:rsidR="00AC7AD3" w:rsidRPr="00AC7AD3">
        <w:rPr>
          <w:color w:val="000000" w:themeColor="text1"/>
          <w:szCs w:val="24"/>
        </w:rPr>
        <w:t>29 23</w:t>
      </w:r>
      <w:r w:rsidR="00AF643E">
        <w:rPr>
          <w:color w:val="000000" w:themeColor="text1"/>
          <w:szCs w:val="24"/>
        </w:rPr>
        <w:t>5</w:t>
      </w:r>
      <w:r w:rsidR="00AC7AD3" w:rsidRPr="00AC7AD3">
        <w:rPr>
          <w:color w:val="000000" w:themeColor="text1"/>
          <w:szCs w:val="24"/>
        </w:rPr>
        <w:t xml:space="preserve"> </w:t>
      </w:r>
      <w:r w:rsidR="00AF643E">
        <w:rPr>
          <w:color w:val="000000" w:themeColor="text1"/>
          <w:szCs w:val="24"/>
        </w:rPr>
        <w:t>192</w:t>
      </w:r>
      <w:r w:rsidR="00AC7AD3" w:rsidRPr="00AC7AD3">
        <w:rPr>
          <w:color w:val="000000" w:themeColor="text1"/>
          <w:szCs w:val="24"/>
        </w:rPr>
        <w:t>,7</w:t>
      </w:r>
      <w:r w:rsidRPr="00AC7AD3">
        <w:rPr>
          <w:color w:val="000000" w:themeColor="text1"/>
          <w:szCs w:val="24"/>
        </w:rPr>
        <w:t>».</w:t>
      </w:r>
    </w:p>
    <w:p w:rsidR="009A1563" w:rsidRDefault="009A1563" w:rsidP="008F5DBC">
      <w:pPr>
        <w:pStyle w:val="af1"/>
        <w:tabs>
          <w:tab w:val="left" w:pos="142"/>
          <w:tab w:val="left" w:pos="851"/>
        </w:tabs>
        <w:ind w:left="0"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1.6.9. В абзаце пятнадцатом число «</w:t>
      </w:r>
      <w:r w:rsidRPr="009A1563">
        <w:rPr>
          <w:color w:val="000000" w:themeColor="text1"/>
          <w:szCs w:val="24"/>
        </w:rPr>
        <w:t>278</w:t>
      </w:r>
      <w:r>
        <w:rPr>
          <w:color w:val="000000" w:themeColor="text1"/>
          <w:szCs w:val="24"/>
        </w:rPr>
        <w:t xml:space="preserve"> </w:t>
      </w:r>
      <w:r w:rsidRPr="009A1563">
        <w:rPr>
          <w:color w:val="000000" w:themeColor="text1"/>
          <w:szCs w:val="24"/>
        </w:rPr>
        <w:t>640,0</w:t>
      </w:r>
      <w:r>
        <w:rPr>
          <w:color w:val="000000" w:themeColor="text1"/>
          <w:szCs w:val="24"/>
        </w:rPr>
        <w:t>» заменить числом «22</w:t>
      </w:r>
      <w:r w:rsidR="00AF643E">
        <w:rPr>
          <w:color w:val="000000" w:themeColor="text1"/>
          <w:szCs w:val="24"/>
        </w:rPr>
        <w:t>0</w:t>
      </w:r>
      <w:r>
        <w:rPr>
          <w:color w:val="000000" w:themeColor="text1"/>
          <w:szCs w:val="24"/>
        </w:rPr>
        <w:t xml:space="preserve"> </w:t>
      </w:r>
      <w:r w:rsidR="00AF643E">
        <w:rPr>
          <w:color w:val="000000" w:themeColor="text1"/>
          <w:szCs w:val="24"/>
        </w:rPr>
        <w:t>32</w:t>
      </w:r>
      <w:r>
        <w:rPr>
          <w:color w:val="000000" w:themeColor="text1"/>
          <w:szCs w:val="24"/>
        </w:rPr>
        <w:t>0,0».</w:t>
      </w:r>
    </w:p>
    <w:p w:rsidR="009A1563" w:rsidRDefault="009A1563" w:rsidP="008F5DBC">
      <w:pPr>
        <w:pStyle w:val="af1"/>
        <w:tabs>
          <w:tab w:val="left" w:pos="142"/>
          <w:tab w:val="left" w:pos="851"/>
        </w:tabs>
        <w:ind w:left="0"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1.6.10. В абзаце шестнадцатом число «</w:t>
      </w:r>
      <w:r w:rsidRPr="009A1563">
        <w:rPr>
          <w:color w:val="000000" w:themeColor="text1"/>
          <w:szCs w:val="24"/>
        </w:rPr>
        <w:t>194</w:t>
      </w:r>
      <w:r>
        <w:rPr>
          <w:color w:val="000000" w:themeColor="text1"/>
          <w:szCs w:val="24"/>
        </w:rPr>
        <w:t xml:space="preserve"> </w:t>
      </w:r>
      <w:r w:rsidRPr="009A1563">
        <w:rPr>
          <w:color w:val="000000" w:themeColor="text1"/>
          <w:szCs w:val="24"/>
        </w:rPr>
        <w:t>400,0</w:t>
      </w:r>
      <w:r>
        <w:rPr>
          <w:color w:val="000000" w:themeColor="text1"/>
          <w:szCs w:val="24"/>
        </w:rPr>
        <w:t>» заменить числом «138 240,0».</w:t>
      </w:r>
    </w:p>
    <w:p w:rsidR="00AF643E" w:rsidRPr="00BD244E" w:rsidRDefault="00AF643E" w:rsidP="008F5DBC">
      <w:pPr>
        <w:pStyle w:val="af1"/>
        <w:tabs>
          <w:tab w:val="left" w:pos="142"/>
          <w:tab w:val="left" w:pos="851"/>
        </w:tabs>
        <w:ind w:left="0" w:firstLine="567"/>
        <w:jc w:val="both"/>
        <w:rPr>
          <w:color w:val="FF0000"/>
          <w:szCs w:val="24"/>
        </w:rPr>
      </w:pPr>
      <w:r>
        <w:rPr>
          <w:color w:val="000000" w:themeColor="text1"/>
          <w:szCs w:val="24"/>
        </w:rPr>
        <w:t>1.6.11. В абзаце восемнадцатом число «42 120,0» заменить числом «39 960,0»</w:t>
      </w:r>
    </w:p>
    <w:p w:rsidR="00D71076" w:rsidRPr="00BD244E" w:rsidRDefault="00E92D14" w:rsidP="00B53891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A1563">
        <w:rPr>
          <w:color w:val="000000" w:themeColor="text1"/>
        </w:rPr>
        <w:t>1</w:t>
      </w:r>
      <w:r w:rsidR="00583F46" w:rsidRPr="009A1563">
        <w:rPr>
          <w:color w:val="000000" w:themeColor="text1"/>
        </w:rPr>
        <w:t>.</w:t>
      </w:r>
      <w:r w:rsidR="009A1563" w:rsidRPr="009A1563">
        <w:rPr>
          <w:color w:val="000000" w:themeColor="text1"/>
        </w:rPr>
        <w:t>7</w:t>
      </w:r>
      <w:r w:rsidR="006347D8" w:rsidRPr="009A1563">
        <w:rPr>
          <w:color w:val="000000" w:themeColor="text1"/>
        </w:rPr>
        <w:t>.</w:t>
      </w:r>
      <w:r w:rsidR="00ED5487" w:rsidRPr="009A1563">
        <w:rPr>
          <w:color w:val="000000" w:themeColor="text1"/>
        </w:rPr>
        <w:t xml:space="preserve"> </w:t>
      </w:r>
      <w:r w:rsidR="00D71076" w:rsidRPr="009A1563">
        <w:rPr>
          <w:color w:val="000000" w:themeColor="text1"/>
        </w:rPr>
        <w:t>В т</w:t>
      </w:r>
      <w:hyperlink r:id="rId14" w:history="1">
        <w:r w:rsidR="00D71076" w:rsidRPr="009A1563">
          <w:rPr>
            <w:color w:val="000000" w:themeColor="text1"/>
          </w:rPr>
          <w:t xml:space="preserve">аблице 4 </w:t>
        </w:r>
      </w:hyperlink>
      <w:r w:rsidR="00D71076" w:rsidRPr="009A1563">
        <w:rPr>
          <w:color w:val="000000" w:themeColor="text1"/>
        </w:rPr>
        <w:t>раздела 7</w:t>
      </w:r>
      <w:r w:rsidRPr="009A1563">
        <w:rPr>
          <w:color w:val="000000" w:themeColor="text1"/>
        </w:rPr>
        <w:t xml:space="preserve"> приложения к постановлению</w:t>
      </w:r>
      <w:r w:rsidR="00D71076" w:rsidRPr="009A1563">
        <w:rPr>
          <w:color w:val="000000" w:themeColor="text1"/>
        </w:rPr>
        <w:t>:</w:t>
      </w:r>
    </w:p>
    <w:p w:rsidR="001E173B" w:rsidRPr="00BD244E" w:rsidRDefault="00350FF1" w:rsidP="00B53891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A1563">
        <w:rPr>
          <w:color w:val="000000" w:themeColor="text1"/>
        </w:rPr>
        <w:t>1.</w:t>
      </w:r>
      <w:r w:rsidR="009A1563" w:rsidRPr="009A1563">
        <w:rPr>
          <w:color w:val="000000" w:themeColor="text1"/>
        </w:rPr>
        <w:t>7</w:t>
      </w:r>
      <w:r w:rsidR="00D71076" w:rsidRPr="009A1563">
        <w:rPr>
          <w:color w:val="000000" w:themeColor="text1"/>
        </w:rPr>
        <w:t>.1. Пункты 1</w:t>
      </w:r>
      <w:r w:rsidR="00E92D14" w:rsidRPr="009A1563">
        <w:rPr>
          <w:color w:val="000000" w:themeColor="text1"/>
        </w:rPr>
        <w:t xml:space="preserve"> </w:t>
      </w:r>
      <w:r w:rsidR="00D71076" w:rsidRPr="009A1563">
        <w:rPr>
          <w:color w:val="000000" w:themeColor="text1"/>
        </w:rPr>
        <w:t>-</w:t>
      </w:r>
      <w:r w:rsidR="00E92D14" w:rsidRPr="009A1563">
        <w:rPr>
          <w:color w:val="000000" w:themeColor="text1"/>
        </w:rPr>
        <w:t xml:space="preserve"> </w:t>
      </w:r>
      <w:r w:rsidR="00D71076" w:rsidRPr="009A1563">
        <w:rPr>
          <w:color w:val="000000" w:themeColor="text1"/>
        </w:rPr>
        <w:t>3 изложить в следующей редакции:</w:t>
      </w:r>
    </w:p>
    <w:p w:rsidR="001E173B" w:rsidRPr="00BD244E" w:rsidRDefault="001E173B" w:rsidP="00B53891">
      <w:pPr>
        <w:autoSpaceDE w:val="0"/>
        <w:autoSpaceDN w:val="0"/>
        <w:adjustRightInd w:val="0"/>
        <w:ind w:left="540"/>
        <w:jc w:val="both"/>
        <w:rPr>
          <w:color w:val="FF0000"/>
        </w:rPr>
        <w:sectPr w:rsidR="001E173B" w:rsidRPr="00BD244E" w:rsidSect="003279EF">
          <w:headerReference w:type="default" r:id="rId15"/>
          <w:headerReference w:type="first" r:id="rId16"/>
          <w:type w:val="continuous"/>
          <w:pgSz w:w="11906" w:h="16838"/>
          <w:pgMar w:top="709" w:right="707" w:bottom="1134" w:left="1418" w:header="709" w:footer="709" w:gutter="0"/>
          <w:cols w:space="708"/>
          <w:docGrid w:linePitch="360"/>
        </w:sectPr>
      </w:pPr>
    </w:p>
    <w:p w:rsidR="00A91D70" w:rsidRPr="00BD244E" w:rsidRDefault="00A91D70" w:rsidP="00B53891">
      <w:pPr>
        <w:spacing w:line="14" w:lineRule="exact"/>
        <w:rPr>
          <w:color w:val="FF0000"/>
          <w:sz w:val="18"/>
          <w:szCs w:val="18"/>
        </w:rPr>
      </w:pPr>
    </w:p>
    <w:p w:rsidR="0076065D" w:rsidRPr="00BD244E" w:rsidRDefault="00742776" w:rsidP="00B53891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BD244E">
        <w:rPr>
          <w:noProof/>
          <w:color w:val="FF0000"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27A5219" wp14:editId="29AC31FF">
                <wp:simplePos x="0" y="0"/>
                <wp:positionH relativeFrom="leftMargin">
                  <wp:posOffset>175875</wp:posOffset>
                </wp:positionH>
                <wp:positionV relativeFrom="paragraph">
                  <wp:posOffset>88480</wp:posOffset>
                </wp:positionV>
                <wp:extent cx="228600" cy="32385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8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42" w:rsidRDefault="00F12742" w:rsidP="00742776">
                            <w: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A521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left:0;text-align:left;margin-left:13.85pt;margin-top:6.95pt;width:18pt;height:25.5pt;flip:x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" stroked="f">
                <v:textbox>
                  <w:txbxContent>
                    <w:p w:rsidR="00F12742" w:rsidRDefault="00F12742" w:rsidP="00742776">
                      <w: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45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5"/>
        <w:gridCol w:w="1562"/>
        <w:gridCol w:w="1417"/>
        <w:gridCol w:w="1134"/>
        <w:gridCol w:w="993"/>
        <w:gridCol w:w="1269"/>
        <w:gridCol w:w="1275"/>
        <w:gridCol w:w="1276"/>
        <w:gridCol w:w="1466"/>
        <w:gridCol w:w="1466"/>
        <w:gridCol w:w="1466"/>
        <w:gridCol w:w="1566"/>
      </w:tblGrid>
      <w:tr w:rsidR="006B23BA" w:rsidRPr="00BD244E" w:rsidTr="006B23BA">
        <w:trPr>
          <w:trHeight w:val="16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9A1563" w:rsidRDefault="00C4103A" w:rsidP="00C410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156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9A1563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9A1563">
              <w:rPr>
                <w:color w:val="000000" w:themeColor="text1"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 xml:space="preserve">Бюджет </w:t>
            </w:r>
          </w:p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Санкт-Петербурга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A1563" w:rsidRPr="00BD244E" w:rsidTr="007C0B1C">
        <w:trPr>
          <w:trHeight w:val="6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3" w:rsidRPr="00BD244E" w:rsidRDefault="009A1563" w:rsidP="009A156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63" w:rsidRPr="00BD244E" w:rsidRDefault="009A1563" w:rsidP="009A156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63" w:rsidRPr="007C0B1C" w:rsidRDefault="009A1563" w:rsidP="009A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63" w:rsidRPr="007C0B1C" w:rsidRDefault="009A1563" w:rsidP="009A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63" w:rsidRPr="007C0B1C" w:rsidRDefault="009A1563" w:rsidP="009A1563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63" w:rsidRPr="007C0B1C" w:rsidRDefault="009A1563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12 062 212,1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63" w:rsidRPr="007C0B1C" w:rsidRDefault="009A1563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16 077 978,7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63" w:rsidRPr="007C0B1C" w:rsidRDefault="009A1563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20 724 613,6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63" w:rsidRPr="007C0B1C" w:rsidRDefault="009A1563" w:rsidP="009A15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21 180 293,8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63" w:rsidRPr="007C0B1C" w:rsidRDefault="009A1563" w:rsidP="009A15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22 372 505,5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63" w:rsidRPr="007C0B1C" w:rsidRDefault="009A1563" w:rsidP="009A15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23 832 405,7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63" w:rsidRPr="00BD244E" w:rsidRDefault="007C0B1C" w:rsidP="009A1563">
            <w:pPr>
              <w:jc w:val="right"/>
              <w:rPr>
                <w:color w:val="FF0000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116 250 009,4  </w:t>
            </w:r>
          </w:p>
        </w:tc>
      </w:tr>
      <w:tr w:rsidR="007C0B1C" w:rsidRPr="007C0B1C" w:rsidTr="007C0B1C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1C" w:rsidRPr="00BD244E" w:rsidRDefault="007C0B1C" w:rsidP="007C0B1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1C" w:rsidRPr="00BD244E" w:rsidRDefault="007C0B1C" w:rsidP="007C0B1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1C" w:rsidRPr="00BD244E" w:rsidRDefault="007C0B1C" w:rsidP="007C0B1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1C" w:rsidRPr="00BD244E" w:rsidRDefault="007C0B1C" w:rsidP="007C0B1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1C" w:rsidRPr="00BD244E" w:rsidRDefault="007C0B1C" w:rsidP="007C0B1C">
            <w:pPr>
              <w:rPr>
                <w:color w:val="FF0000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12 062 212,1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16 077 978,7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20 724 613,6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21 180 293,8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22 372 505,5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23 832 405,7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116 250 009,4  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E" w:rsidRPr="00BD244E" w:rsidRDefault="00816B0E" w:rsidP="00816B0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0E" w:rsidRPr="00BD244E" w:rsidRDefault="00816B0E" w:rsidP="00816B0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0E" w:rsidRPr="00BD244E" w:rsidRDefault="00816B0E" w:rsidP="00816B0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0E" w:rsidRPr="007C0B1C" w:rsidRDefault="00816B0E" w:rsidP="00816B0E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 xml:space="preserve">Процессная </w:t>
            </w:r>
          </w:p>
          <w:p w:rsidR="00816B0E" w:rsidRPr="007C0B1C" w:rsidRDefault="00816B0E" w:rsidP="00816B0E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E" w:rsidRPr="007C0B1C" w:rsidRDefault="00816B0E" w:rsidP="00816B0E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E" w:rsidRPr="007C0B1C" w:rsidRDefault="007C0B1C" w:rsidP="00816B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8 053 007,2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E" w:rsidRPr="007C0B1C" w:rsidRDefault="00816B0E" w:rsidP="00816B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8 375 964,1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E" w:rsidRPr="007C0B1C" w:rsidRDefault="00AC7C48" w:rsidP="00816B0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8 510 579,1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E" w:rsidRPr="007C0B1C" w:rsidRDefault="00816B0E" w:rsidP="00816B0E">
            <w:pPr>
              <w:ind w:left="-401" w:firstLine="401"/>
              <w:jc w:val="center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  8 857 081,5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E" w:rsidRPr="007C0B1C" w:rsidRDefault="00816B0E" w:rsidP="00816B0E">
            <w:pPr>
              <w:ind w:left="-401" w:firstLine="401"/>
              <w:jc w:val="center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  9 211 364,7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E" w:rsidRPr="007C0B1C" w:rsidRDefault="00816B0E" w:rsidP="00816B0E">
            <w:pPr>
              <w:ind w:left="-401" w:firstLine="401"/>
              <w:jc w:val="center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  9 579 819,3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E" w:rsidRPr="007C0B1C" w:rsidRDefault="007C0B1C" w:rsidP="00AC7C48">
            <w:pPr>
              <w:ind w:left="-401" w:firstLine="401"/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52 58</w:t>
            </w:r>
            <w:r w:rsidR="00AC7C48">
              <w:rPr>
                <w:color w:val="000000" w:themeColor="text1"/>
                <w:sz w:val="20"/>
                <w:szCs w:val="20"/>
              </w:rPr>
              <w:t>7</w:t>
            </w:r>
            <w:r w:rsidRPr="007C0B1C">
              <w:rPr>
                <w:color w:val="000000" w:themeColor="text1"/>
                <w:sz w:val="20"/>
                <w:szCs w:val="20"/>
              </w:rPr>
              <w:t xml:space="preserve"> </w:t>
            </w:r>
            <w:r w:rsidR="00AC7C48">
              <w:rPr>
                <w:color w:val="000000" w:themeColor="text1"/>
                <w:sz w:val="20"/>
                <w:szCs w:val="20"/>
              </w:rPr>
              <w:t>815</w:t>
            </w:r>
            <w:r w:rsidRPr="007C0B1C">
              <w:rPr>
                <w:color w:val="000000" w:themeColor="text1"/>
                <w:sz w:val="20"/>
                <w:szCs w:val="20"/>
              </w:rPr>
              <w:t xml:space="preserve">,9  </w:t>
            </w:r>
          </w:p>
        </w:tc>
      </w:tr>
      <w:tr w:rsidR="009A1563" w:rsidRPr="00BD244E" w:rsidTr="006B23BA">
        <w:trPr>
          <w:trHeight w:val="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20 115 219,3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24 453 942,8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AC7C4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29 23</w:t>
            </w:r>
            <w:r w:rsidR="00AC7C48">
              <w:rPr>
                <w:color w:val="000000" w:themeColor="text1"/>
                <w:sz w:val="20"/>
                <w:szCs w:val="20"/>
              </w:rPr>
              <w:t>5 192,7</w:t>
            </w:r>
            <w:r w:rsidRPr="007C0B1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30 037 375,3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31 583 870,2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33 412 225,0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AC7C48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168 837 825</w:t>
            </w:r>
            <w:r w:rsidR="007C0B1C" w:rsidRPr="007C0B1C">
              <w:rPr>
                <w:color w:val="000000" w:themeColor="text1"/>
                <w:sz w:val="20"/>
                <w:szCs w:val="20"/>
              </w:rPr>
              <w:t xml:space="preserve">,3  </w:t>
            </w:r>
          </w:p>
        </w:tc>
      </w:tr>
      <w:tr w:rsidR="009A1563" w:rsidRPr="00BD244E" w:rsidTr="006B23BA">
        <w:trPr>
          <w:trHeight w:val="26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A1563" w:rsidRPr="00BD244E" w:rsidTr="006B23BA">
        <w:trPr>
          <w:trHeight w:val="6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 xml:space="preserve">Процессная </w:t>
            </w:r>
          </w:p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138 240,0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42 120,0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AC7C48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39 960</w:t>
            </w:r>
            <w:r w:rsidR="00C4103A" w:rsidRPr="007C0B1C">
              <w:rPr>
                <w:color w:val="000000" w:themeColor="text1"/>
                <w:sz w:val="20"/>
                <w:szCs w:val="20"/>
              </w:rPr>
              <w:t xml:space="preserve">,0 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AC7C48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220 320</w:t>
            </w:r>
            <w:r w:rsidR="007C0B1C" w:rsidRPr="007C0B1C">
              <w:rPr>
                <w:color w:val="000000" w:themeColor="text1"/>
                <w:sz w:val="20"/>
                <w:szCs w:val="20"/>
              </w:rPr>
              <w:t xml:space="preserve">,0  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138 240,0  </w:t>
            </w:r>
            <w:r w:rsidR="00C4103A" w:rsidRPr="007C0B1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42 120,0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AC7C48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39 960</w:t>
            </w:r>
            <w:r w:rsidR="00C4103A" w:rsidRPr="007C0B1C">
              <w:rPr>
                <w:color w:val="000000" w:themeColor="text1"/>
                <w:sz w:val="20"/>
                <w:szCs w:val="20"/>
              </w:rPr>
              <w:t xml:space="preserve">,0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AC7C48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220 320</w:t>
            </w:r>
            <w:r w:rsidR="007C0B1C" w:rsidRPr="007C0B1C">
              <w:rPr>
                <w:color w:val="000000" w:themeColor="text1"/>
                <w:sz w:val="20"/>
                <w:szCs w:val="20"/>
              </w:rPr>
              <w:t xml:space="preserve">,0  </w:t>
            </w:r>
          </w:p>
        </w:tc>
      </w:tr>
      <w:tr w:rsidR="009A1563" w:rsidRPr="00BD244E" w:rsidTr="006B23BA">
        <w:trPr>
          <w:trHeight w:val="10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A1563" w:rsidRPr="00BD244E" w:rsidTr="006B23BA">
        <w:trPr>
          <w:trHeight w:val="6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76 840 009,0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71 196 324,1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71 052 890,3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70 875 189,2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73 778 282,6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76 812 971,0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440 555 666,2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76 840 009,0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71 196 324,1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71 052 890,3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70 875 189,2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73 778 282,6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76 812 971,0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440 555 666,2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 xml:space="preserve">Процессная </w:t>
            </w:r>
          </w:p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76 840 009,0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71 196 324,1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71 052 890,3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70 875 189,2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73 778 282,6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76 812 971,0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440 555 666,2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Проектная часть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88 902 221,1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87 274 302,8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91 777 503,9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92 055 483,0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96 150 788,1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100 645 376,7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556 805 675,6  </w:t>
            </w:r>
          </w:p>
        </w:tc>
      </w:tr>
      <w:tr w:rsidR="007C0B1C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1C" w:rsidRPr="00BD244E" w:rsidRDefault="007C0B1C" w:rsidP="007C0B1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1C" w:rsidRPr="007C0B1C" w:rsidRDefault="007C0B1C" w:rsidP="007C0B1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1C" w:rsidRPr="007C0B1C" w:rsidRDefault="007C0B1C" w:rsidP="007C0B1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1C" w:rsidRPr="007C0B1C" w:rsidRDefault="007C0B1C" w:rsidP="007C0B1C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88 902 221,1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87 274 302,8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91 777 503,9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92 055 483,0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96 150 788,1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100 645 376,7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556 805 675,6  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Процессная часть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8 191 247,2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8 418 084,1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8 550 539,1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8 857 081,5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9 211 364,7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9 579 819,3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52 808 135,9  </w:t>
            </w:r>
          </w:p>
        </w:tc>
      </w:tr>
      <w:tr w:rsidR="009A1563" w:rsidRPr="00BD244E" w:rsidTr="006B23BA">
        <w:trPr>
          <w:trHeight w:val="39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ind w:left="-117"/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97 093 468,3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ind w:left="-117"/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95 692 386,9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ind w:left="-117"/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100 328 043,0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ind w:left="-117"/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100 912 564,5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ind w:left="-117"/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105 362 152,8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ind w:left="-117"/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110 225 196,0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ind w:left="-117"/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609 613 811,5  </w:t>
            </w:r>
          </w:p>
        </w:tc>
      </w:tr>
      <w:tr w:rsidR="009A1563" w:rsidRPr="00BD244E" w:rsidTr="006B23BA">
        <w:trPr>
          <w:trHeight w:val="3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jc w:val="center"/>
              <w:rPr>
                <w:color w:val="FF0000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Подпрограмма 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 xml:space="preserve">Бюджет </w:t>
            </w:r>
          </w:p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Санкт-Петербурга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A1563" w:rsidRPr="00BD244E" w:rsidTr="006B23BA">
        <w:trPr>
          <w:trHeight w:val="6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3 689 386,0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4 926 374,8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7C0B1C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5 191 591,8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2 989 761,3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4 682 482,2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4 993 349,6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AE01BD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26 472 945,7  </w:t>
            </w:r>
          </w:p>
        </w:tc>
      </w:tr>
      <w:tr w:rsidR="00AE01BD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D" w:rsidRPr="00BD244E" w:rsidRDefault="00AE01BD" w:rsidP="00AE01B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BD" w:rsidRPr="00BD244E" w:rsidRDefault="00AE01BD" w:rsidP="00AE01B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BD" w:rsidRPr="00BD244E" w:rsidRDefault="00AE01BD" w:rsidP="00AE01B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BD" w:rsidRPr="00BD244E" w:rsidRDefault="00AE01BD" w:rsidP="00AE01B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BD" w:rsidRPr="00AE01BD" w:rsidRDefault="00AE01BD" w:rsidP="00AE01BD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BD" w:rsidRPr="007C0B1C" w:rsidRDefault="00AE01BD" w:rsidP="00AE01B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3 689 386,0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BD" w:rsidRPr="007C0B1C" w:rsidRDefault="00AE01BD" w:rsidP="00AE01B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4 926 374,8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BD" w:rsidRPr="00AE01BD" w:rsidRDefault="00AE01BD" w:rsidP="00AE01B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5 191 591,8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BD" w:rsidRPr="00AE01BD" w:rsidRDefault="00AE01BD" w:rsidP="00AE01B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2 989 761,3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BD" w:rsidRPr="00AE01BD" w:rsidRDefault="00AE01BD" w:rsidP="00AE01B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4 682 482,2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BD" w:rsidRPr="00AE01BD" w:rsidRDefault="00AE01BD" w:rsidP="00AE01B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4 993 349,6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BD" w:rsidRPr="00AE01BD" w:rsidRDefault="00AE01BD" w:rsidP="00AE01B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26 472 945,7  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 xml:space="preserve">Процессная </w:t>
            </w:r>
          </w:p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366 238,5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267 680,8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BD244E" w:rsidRDefault="00AE01BD" w:rsidP="00C4103A">
            <w:pPr>
              <w:jc w:val="right"/>
              <w:rPr>
                <w:color w:val="FF0000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89 659,7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25 729,5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26 758,7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27 829,0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AE01BD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803 896,2  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AE01BD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4 055 624,5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AE01BD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5 194 055,6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AE01BD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5 281 251,5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3 015 490,8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4 709 240,9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5 021 178,6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AE01BD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27 276 841,9  </w:t>
            </w:r>
          </w:p>
        </w:tc>
      </w:tr>
      <w:tr w:rsidR="00AE01BD" w:rsidRPr="00AE01BD" w:rsidTr="006B23BA">
        <w:trPr>
          <w:trHeight w:val="33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E01BD" w:rsidRPr="00AE01BD" w:rsidTr="006B23BA">
        <w:trPr>
          <w:trHeight w:val="6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20 545 110,6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15 289 803,3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15 928 044,7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14 449 936,5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14 971 920,3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15 523 891,2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96 708 706,6  </w:t>
            </w:r>
          </w:p>
        </w:tc>
      </w:tr>
      <w:tr w:rsidR="00AE01BD" w:rsidRPr="00AE01BD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20 545 110,6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15 289 803,3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15 928 044,7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14 449 936,5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14 971 920,3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15 523 891,2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96 708 706,6  </w:t>
            </w:r>
          </w:p>
        </w:tc>
      </w:tr>
      <w:tr w:rsidR="00AE01BD" w:rsidRPr="00AE01BD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 xml:space="preserve">Процессная </w:t>
            </w:r>
          </w:p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E01BD" w:rsidRPr="00AE01BD" w:rsidTr="006B23BA">
        <w:trPr>
          <w:trHeight w:val="2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20 545 110,6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15 289 803,3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15 928 044,7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14 449 936,5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14 971 920,3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15 523 891,2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96 708 706,6  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AE01BD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24 234 496,6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B3" w:rsidRPr="00AE01BD" w:rsidRDefault="00AE01BD" w:rsidP="004054B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20 216 178,1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AE01BD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21 119 636,5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17 439 697,8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19 654 402,5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20 517 240,8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AE01BD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123 181 652,3  </w:t>
            </w:r>
          </w:p>
        </w:tc>
      </w:tr>
      <w:tr w:rsidR="00AE01BD" w:rsidRPr="00BD244E" w:rsidTr="006B23BA">
        <w:trPr>
          <w:trHeight w:val="11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D" w:rsidRPr="00BD244E" w:rsidRDefault="00AE01BD" w:rsidP="00AE01B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BD" w:rsidRPr="00BD244E" w:rsidRDefault="00AE01BD" w:rsidP="00AE01B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BD" w:rsidRPr="00BD244E" w:rsidRDefault="00AE01BD" w:rsidP="00AE01B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BD" w:rsidRPr="00BD244E" w:rsidRDefault="00AE01BD" w:rsidP="00AE01BD">
            <w:pPr>
              <w:rPr>
                <w:color w:val="FF0000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BD" w:rsidRPr="00AE01BD" w:rsidRDefault="00AE01BD" w:rsidP="00AE01B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24 234 496,6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BD" w:rsidRPr="00AE01BD" w:rsidRDefault="00AE01BD" w:rsidP="00AE01B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20 216 178,1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BD" w:rsidRPr="00AE01BD" w:rsidRDefault="00AE01BD" w:rsidP="00AE01B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21 119 636,5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BD" w:rsidRPr="00AE01BD" w:rsidRDefault="00AE01BD" w:rsidP="00AE01B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17 439 697,8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BD" w:rsidRPr="00AE01BD" w:rsidRDefault="00AE01BD" w:rsidP="00AE01B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19 654 402,5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BD" w:rsidRPr="00AE01BD" w:rsidRDefault="00AE01BD" w:rsidP="00AE01B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20 517 240,8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BD" w:rsidRPr="00AE01BD" w:rsidRDefault="00AE01BD" w:rsidP="00AE01B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123 181 652,3  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Процессная часть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rPr>
                <w:b/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366 238,5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267 680,8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AE01BD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89 659,7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25 729,5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26 758,7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27 829,0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AE01BD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803 896,2  </w:t>
            </w:r>
          </w:p>
        </w:tc>
      </w:tr>
      <w:tr w:rsidR="009A1563" w:rsidRPr="00BD244E" w:rsidTr="006B23BA">
        <w:trPr>
          <w:trHeight w:val="9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AE01BD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24 600 735,1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AE01BD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20 483 858,9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AE01BD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21 209 296,2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17 465 427,3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19 681 161,2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20 545 069,8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AE01BD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123 985 548,5  </w:t>
            </w:r>
          </w:p>
        </w:tc>
      </w:tr>
      <w:tr w:rsidR="009A1563" w:rsidRPr="00BD244E" w:rsidTr="006B23BA">
        <w:trPr>
          <w:trHeight w:val="63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AE01BD" w:rsidRDefault="00C4103A" w:rsidP="00C4103A">
            <w:pPr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Подпрограмма 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 xml:space="preserve">Бюджет </w:t>
            </w:r>
          </w:p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Санкт-Петербурга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A1563" w:rsidRPr="00BD244E" w:rsidTr="006B23BA">
        <w:trPr>
          <w:trHeight w:val="6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F6B" w:rsidRPr="00AE01BD" w:rsidRDefault="00AE01BD" w:rsidP="00795F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4 168 996,0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AE01BD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6 647 058,8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AE01BD" w:rsidP="001D0BD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9 387 06</w:t>
            </w:r>
            <w:r w:rsidR="001D0BD4">
              <w:rPr>
                <w:color w:val="000000" w:themeColor="text1"/>
                <w:sz w:val="20"/>
                <w:szCs w:val="20"/>
              </w:rPr>
              <w:t>0</w:t>
            </w:r>
            <w:r w:rsidRPr="00AE01BD">
              <w:rPr>
                <w:color w:val="000000" w:themeColor="text1"/>
                <w:sz w:val="20"/>
                <w:szCs w:val="20"/>
              </w:rPr>
              <w:t>,</w:t>
            </w:r>
            <w:r w:rsidR="001D0BD4">
              <w:rPr>
                <w:color w:val="000000" w:themeColor="text1"/>
                <w:sz w:val="20"/>
                <w:szCs w:val="20"/>
              </w:rPr>
              <w:t>9</w:t>
            </w:r>
            <w:r w:rsidRPr="00AE01BD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13 025 177,4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12 128 798,4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11 705 760,5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AE01BD" w:rsidP="000F251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57 062 852,</w:t>
            </w:r>
            <w:r w:rsidR="000F2517">
              <w:rPr>
                <w:color w:val="000000" w:themeColor="text1"/>
                <w:sz w:val="20"/>
                <w:szCs w:val="20"/>
              </w:rPr>
              <w:t>0</w:t>
            </w:r>
            <w:r w:rsidRPr="00AE01BD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AE01BD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D" w:rsidRPr="00BD244E" w:rsidRDefault="00AE01BD" w:rsidP="00AE01B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BD" w:rsidRPr="00BD244E" w:rsidRDefault="00AE01BD" w:rsidP="00AE01B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BD" w:rsidRPr="00AE01BD" w:rsidRDefault="00AE01BD" w:rsidP="00AE01B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BD" w:rsidRPr="00AE01BD" w:rsidRDefault="00AE01BD" w:rsidP="00AE01B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BD" w:rsidRPr="00BD244E" w:rsidRDefault="00AE01BD" w:rsidP="00AE01BD">
            <w:pPr>
              <w:rPr>
                <w:color w:val="FF0000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BD" w:rsidRPr="00AE01BD" w:rsidRDefault="00AE01BD" w:rsidP="00AE01B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4 168 996,0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BD" w:rsidRPr="00AE01BD" w:rsidRDefault="00AE01BD" w:rsidP="00AE01B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6 647 058,8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BD" w:rsidRPr="00AE01BD" w:rsidRDefault="00AE01BD" w:rsidP="001D0BD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9 387 06</w:t>
            </w:r>
            <w:r w:rsidR="001D0BD4">
              <w:rPr>
                <w:color w:val="000000" w:themeColor="text1"/>
                <w:sz w:val="20"/>
                <w:szCs w:val="20"/>
              </w:rPr>
              <w:t>0</w:t>
            </w:r>
            <w:r w:rsidRPr="00AE01BD">
              <w:rPr>
                <w:color w:val="000000" w:themeColor="text1"/>
                <w:sz w:val="20"/>
                <w:szCs w:val="20"/>
              </w:rPr>
              <w:t>,</w:t>
            </w:r>
            <w:r w:rsidR="001D0BD4">
              <w:rPr>
                <w:color w:val="000000" w:themeColor="text1"/>
                <w:sz w:val="20"/>
                <w:szCs w:val="20"/>
              </w:rPr>
              <w:t>9</w:t>
            </w:r>
            <w:r w:rsidRPr="00AE01BD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BD" w:rsidRPr="00AE01BD" w:rsidRDefault="00AE01BD" w:rsidP="00AE01B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13 025 177,4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BD" w:rsidRPr="00AE01BD" w:rsidRDefault="00AE01BD" w:rsidP="00AE01B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12 128 798,4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BD" w:rsidRPr="00AE01BD" w:rsidRDefault="00AE01BD" w:rsidP="00AE01B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 xml:space="preserve">11 705 760,5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BD" w:rsidRPr="00AE01BD" w:rsidRDefault="00AE01BD" w:rsidP="000F251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E01BD">
              <w:rPr>
                <w:color w:val="000000" w:themeColor="text1"/>
                <w:sz w:val="20"/>
                <w:szCs w:val="20"/>
              </w:rPr>
              <w:t>57 062 852,</w:t>
            </w:r>
            <w:r w:rsidR="000F2517">
              <w:rPr>
                <w:color w:val="000000" w:themeColor="text1"/>
                <w:sz w:val="20"/>
                <w:szCs w:val="20"/>
              </w:rPr>
              <w:t>0</w:t>
            </w:r>
            <w:r w:rsidRPr="00AE01BD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 xml:space="preserve">Процессная </w:t>
            </w:r>
          </w:p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AE01BD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AE01BD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AE01BD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1 523 817,7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1 536 225,7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1 561 089,7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1 714 530,3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1 806 472,5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1 879 609,8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AE01BD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10 021 745,7  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0E5CFE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0E5CFE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0E5CFE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5 692 813,7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0E5CFE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8 183 284,5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0E5CFE" w:rsidP="000F251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10 948 150,</w:t>
            </w:r>
            <w:r w:rsidR="000F2517">
              <w:rPr>
                <w:color w:val="000000" w:themeColor="text1"/>
                <w:sz w:val="20"/>
                <w:szCs w:val="20"/>
              </w:rPr>
              <w:t>6</w:t>
            </w:r>
            <w:r w:rsidRPr="000E5CF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14 739 707,7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13 935 270,9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13 585 370,3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0E5CFE" w:rsidP="000F251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67 084 597,</w:t>
            </w:r>
            <w:r w:rsidR="000F2517">
              <w:rPr>
                <w:color w:val="000000" w:themeColor="text1"/>
                <w:sz w:val="20"/>
                <w:szCs w:val="20"/>
              </w:rPr>
              <w:t>7</w:t>
            </w:r>
            <w:r w:rsidRPr="000E5CF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9A1563" w:rsidRPr="00BD244E" w:rsidTr="006B23BA">
        <w:trPr>
          <w:trHeight w:val="6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0E5CFE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0E5CFE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0E5CFE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0E5CFE">
              <w:rPr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0E5CFE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0E5CFE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A1563" w:rsidRPr="00BD244E" w:rsidTr="006B23BA">
        <w:trPr>
          <w:trHeight w:val="6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0E5CFE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0E5CFE">
              <w:rPr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24 330 914,1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23 295 052,2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21 453 537,7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20 151 012,6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21 392 414,9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22 394 232,5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133 017 164,0  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0E5CFE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0E5CFE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24 330 914,1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23 295 052,2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21 453 537,7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20 151 012,6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21 392 414,9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22 394 232,5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133 017 164,0  </w:t>
            </w:r>
          </w:p>
        </w:tc>
      </w:tr>
      <w:tr w:rsidR="000E5CFE" w:rsidRPr="000E5CF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0E5CFE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0E5CFE">
              <w:rPr>
                <w:color w:val="000000" w:themeColor="text1"/>
                <w:sz w:val="18"/>
                <w:szCs w:val="18"/>
              </w:rPr>
              <w:t xml:space="preserve">Процессная </w:t>
            </w:r>
          </w:p>
          <w:p w:rsidR="00C4103A" w:rsidRPr="000E5CFE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0E5CFE">
              <w:rPr>
                <w:color w:val="000000" w:themeColor="text1"/>
                <w:sz w:val="18"/>
                <w:szCs w:val="18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0E5CFE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  <w:p w:rsidR="00C4103A" w:rsidRPr="000E5CFE" w:rsidRDefault="00C4103A" w:rsidP="00C4103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A1563" w:rsidRPr="00BD244E" w:rsidTr="006B23BA">
        <w:trPr>
          <w:trHeight w:val="27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0E5CFE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0E5CFE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24 330 914,1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23 295 052,2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21 453 537,7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20 151 012,6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21 392 414,9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22 394 232,5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133 017 164,0  </w:t>
            </w:r>
          </w:p>
        </w:tc>
      </w:tr>
      <w:tr w:rsidR="000E5CFE" w:rsidRPr="000E5CF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0E5CFE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0E5CFE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0E5CFE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0E5CFE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0E5CFE">
              <w:rPr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0E5CFE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0E5CFE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E5CFE" w:rsidRPr="000E5CF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6B" w:rsidRPr="00BD244E" w:rsidRDefault="00795F6B" w:rsidP="00795F6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6B" w:rsidRPr="00BD244E" w:rsidRDefault="00795F6B" w:rsidP="00795F6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6B" w:rsidRPr="000E5CFE" w:rsidRDefault="00795F6B" w:rsidP="00795F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6B" w:rsidRPr="000E5CFE" w:rsidRDefault="00795F6B" w:rsidP="00795F6B">
            <w:pPr>
              <w:rPr>
                <w:color w:val="000000" w:themeColor="text1"/>
                <w:sz w:val="18"/>
                <w:szCs w:val="18"/>
              </w:rPr>
            </w:pPr>
            <w:r w:rsidRPr="000E5CFE">
              <w:rPr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F6B" w:rsidRPr="000E5CFE" w:rsidRDefault="000E5CFE" w:rsidP="00795F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28 499 910,1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F6B" w:rsidRPr="000E5CFE" w:rsidRDefault="000E5CFE" w:rsidP="00795F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29 942 111,0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F6B" w:rsidRPr="000E5CFE" w:rsidRDefault="000E5CFE" w:rsidP="000F251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30 840 598,</w:t>
            </w:r>
            <w:r w:rsidR="000F2517">
              <w:rPr>
                <w:color w:val="000000" w:themeColor="text1"/>
                <w:sz w:val="20"/>
                <w:szCs w:val="20"/>
              </w:rPr>
              <w:t>6</w:t>
            </w:r>
            <w:r w:rsidRPr="000E5CF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F6B" w:rsidRPr="000E5CFE" w:rsidRDefault="00795F6B" w:rsidP="00795F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33 176 190,0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F6B" w:rsidRPr="000E5CFE" w:rsidRDefault="00795F6B" w:rsidP="00795F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33 521 213,3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F6B" w:rsidRPr="000E5CFE" w:rsidRDefault="00795F6B" w:rsidP="00795F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34 099 993,0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F6B" w:rsidRPr="000E5CFE" w:rsidRDefault="000E5CFE" w:rsidP="000F251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190 080 016,</w:t>
            </w:r>
            <w:r w:rsidR="000F2517">
              <w:rPr>
                <w:color w:val="000000" w:themeColor="text1"/>
                <w:sz w:val="20"/>
                <w:szCs w:val="20"/>
              </w:rPr>
              <w:t>0</w:t>
            </w:r>
            <w:r w:rsidRPr="000E5CF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0E5CFE" w:rsidRPr="000E5CF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FE" w:rsidRPr="00BD244E" w:rsidRDefault="000E5CFE" w:rsidP="000E5C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FE" w:rsidRPr="00BD244E" w:rsidRDefault="000E5CFE" w:rsidP="000E5C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FE" w:rsidRPr="000E5CFE" w:rsidRDefault="000E5CFE" w:rsidP="000E5C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CFE" w:rsidRPr="000E5CFE" w:rsidRDefault="000E5CFE" w:rsidP="000E5CFE">
            <w:pPr>
              <w:rPr>
                <w:color w:val="000000" w:themeColor="text1"/>
                <w:sz w:val="18"/>
                <w:szCs w:val="18"/>
              </w:rPr>
            </w:pPr>
            <w:r w:rsidRPr="000E5CFE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FE" w:rsidRPr="000E5CFE" w:rsidRDefault="000E5CFE" w:rsidP="000E5CF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28 499 910,1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FE" w:rsidRPr="000E5CFE" w:rsidRDefault="000E5CFE" w:rsidP="000E5CF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29 942 111,0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FE" w:rsidRPr="000E5CFE" w:rsidRDefault="000E5CFE" w:rsidP="000F251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30 840 598,</w:t>
            </w:r>
            <w:r w:rsidR="000F2517">
              <w:rPr>
                <w:color w:val="000000" w:themeColor="text1"/>
                <w:sz w:val="20"/>
                <w:szCs w:val="20"/>
              </w:rPr>
              <w:t>6</w:t>
            </w:r>
            <w:r w:rsidRPr="000E5CF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FE" w:rsidRPr="000E5CFE" w:rsidRDefault="000E5CFE" w:rsidP="000E5CF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33 176 190,0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FE" w:rsidRPr="000E5CFE" w:rsidRDefault="000E5CFE" w:rsidP="000E5CF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33 521 213,3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FE" w:rsidRPr="000E5CFE" w:rsidRDefault="000E5CFE" w:rsidP="000E5CF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34 099 993,0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FE" w:rsidRPr="000E5CFE" w:rsidRDefault="000E5CFE" w:rsidP="000F251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190 080 016,</w:t>
            </w:r>
            <w:r w:rsidR="000F2517">
              <w:rPr>
                <w:color w:val="000000" w:themeColor="text1"/>
                <w:sz w:val="20"/>
                <w:szCs w:val="20"/>
              </w:rPr>
              <w:t>0</w:t>
            </w:r>
            <w:r w:rsidRPr="000E5CF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0E5CFE" w:rsidRPr="000E5CF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0E5CFE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0E5CFE">
              <w:rPr>
                <w:color w:val="000000" w:themeColor="text1"/>
                <w:sz w:val="18"/>
                <w:szCs w:val="18"/>
              </w:rPr>
              <w:t>Процессная часть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rPr>
                <w:b/>
                <w:color w:val="000000" w:themeColor="text1"/>
                <w:sz w:val="18"/>
                <w:szCs w:val="18"/>
              </w:rPr>
            </w:pPr>
            <w:r w:rsidRPr="000E5CFE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0E5CFE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1 523 817,7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1 536 225,7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1 561 089,7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1 714 530,3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1 806 472,5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1 879 609,8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0E5CFE" w:rsidRDefault="000E5CFE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10 021 745,7  </w:t>
            </w:r>
          </w:p>
        </w:tc>
      </w:tr>
      <w:tr w:rsidR="000E5CFE" w:rsidRPr="000E5CFE" w:rsidTr="006B23BA">
        <w:trPr>
          <w:trHeight w:val="39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A" w:rsidRPr="000E5CFE" w:rsidRDefault="006B23BA" w:rsidP="006B23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BA" w:rsidRPr="000E5CFE" w:rsidRDefault="006B23BA" w:rsidP="006B23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3BA" w:rsidRPr="000E5CFE" w:rsidRDefault="006B23BA" w:rsidP="006B23BA">
            <w:pPr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BA" w:rsidRPr="000E5CFE" w:rsidRDefault="000E5CFE" w:rsidP="006B23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30 023 727,8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BA" w:rsidRPr="000E5CFE" w:rsidRDefault="000E5CFE" w:rsidP="006B23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31 478 336,7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BA" w:rsidRPr="000E5CFE" w:rsidRDefault="000E5CFE" w:rsidP="000F251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32 401 688,</w:t>
            </w:r>
            <w:r w:rsidR="000F2517">
              <w:rPr>
                <w:color w:val="000000" w:themeColor="text1"/>
                <w:sz w:val="20"/>
                <w:szCs w:val="20"/>
              </w:rPr>
              <w:t>3</w:t>
            </w:r>
            <w:r w:rsidRPr="000E5CF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BA" w:rsidRPr="000E5CFE" w:rsidRDefault="006B23BA" w:rsidP="006B23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34 890 720,3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BA" w:rsidRPr="000E5CFE" w:rsidRDefault="006B23BA" w:rsidP="006B23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35 327 685,8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BA" w:rsidRPr="000E5CFE" w:rsidRDefault="006B23BA" w:rsidP="006B23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 xml:space="preserve">35 979 602,8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BA" w:rsidRPr="000E5CFE" w:rsidRDefault="000E5CFE" w:rsidP="000F251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E5CFE">
              <w:rPr>
                <w:color w:val="000000" w:themeColor="text1"/>
                <w:sz w:val="20"/>
                <w:szCs w:val="20"/>
              </w:rPr>
              <w:t>200 101 761,</w:t>
            </w:r>
            <w:r w:rsidR="000F2517">
              <w:rPr>
                <w:color w:val="000000" w:themeColor="text1"/>
                <w:sz w:val="20"/>
                <w:szCs w:val="20"/>
              </w:rPr>
              <w:t>7</w:t>
            </w:r>
            <w:r w:rsidRPr="000E5CF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C4103A" w:rsidRPr="00BD244E" w:rsidRDefault="00742776" w:rsidP="00C4103A">
      <w:pPr>
        <w:jc w:val="right"/>
        <w:rPr>
          <w:color w:val="FF0000"/>
          <w:sz w:val="20"/>
          <w:szCs w:val="18"/>
        </w:rPr>
      </w:pPr>
      <w:r w:rsidRPr="00BD244E">
        <w:rPr>
          <w:noProof/>
          <w:color w:val="FF0000"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>
                <wp:simplePos x="0" y="0"/>
                <wp:positionH relativeFrom="rightMargin">
                  <wp:posOffset>125094</wp:posOffset>
                </wp:positionH>
                <wp:positionV relativeFrom="paragraph">
                  <wp:posOffset>-174625</wp:posOffset>
                </wp:positionV>
                <wp:extent cx="314325" cy="32385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42" w:rsidRDefault="00F12742">
                            <w:r w:rsidRPr="00C4103A"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.85pt;margin-top:-13.75pt;width:24.75pt;height:25.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" stroked="f">
                <v:textbox>
                  <w:txbxContent>
                    <w:p w:rsidR="00F12742" w:rsidRDefault="00F12742">
                      <w:r w:rsidRPr="00C4103A">
                        <w:t>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076" w:rsidRPr="00BD244E" w:rsidRDefault="0038211C" w:rsidP="00B53891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9A1563">
        <w:rPr>
          <w:color w:val="000000" w:themeColor="text1"/>
        </w:rPr>
        <w:t>1.7.</w:t>
      </w:r>
      <w:r>
        <w:rPr>
          <w:color w:val="000000" w:themeColor="text1"/>
        </w:rPr>
        <w:t>2</w:t>
      </w:r>
      <w:r w:rsidRPr="009A1563">
        <w:rPr>
          <w:color w:val="000000" w:themeColor="text1"/>
        </w:rPr>
        <w:t xml:space="preserve">. </w:t>
      </w:r>
      <w:r w:rsidR="00D71076" w:rsidRPr="0038211C">
        <w:rPr>
          <w:color w:val="000000" w:themeColor="text1"/>
        </w:rPr>
        <w:t>Пункт</w:t>
      </w:r>
      <w:r w:rsidRPr="0038211C">
        <w:rPr>
          <w:color w:val="000000" w:themeColor="text1"/>
        </w:rPr>
        <w:t>ы</w:t>
      </w:r>
      <w:r w:rsidR="00D71076" w:rsidRPr="0038211C">
        <w:rPr>
          <w:color w:val="000000" w:themeColor="text1"/>
        </w:rPr>
        <w:t xml:space="preserve"> 5</w:t>
      </w:r>
      <w:r w:rsidRPr="0038211C">
        <w:rPr>
          <w:color w:val="000000" w:themeColor="text1"/>
        </w:rPr>
        <w:t xml:space="preserve"> - 6</w:t>
      </w:r>
      <w:r w:rsidR="00E92D14" w:rsidRPr="0038211C">
        <w:rPr>
          <w:color w:val="000000" w:themeColor="text1"/>
        </w:rPr>
        <w:t xml:space="preserve"> </w:t>
      </w:r>
      <w:r w:rsidRPr="0038211C">
        <w:rPr>
          <w:color w:val="000000" w:themeColor="text1"/>
        </w:rPr>
        <w:t>изложить в следующей редакции:</w:t>
      </w:r>
    </w:p>
    <w:p w:rsidR="00580F97" w:rsidRPr="00BD244E" w:rsidRDefault="00876D2D" w:rsidP="00B53891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BD244E">
        <w:rPr>
          <w:noProof/>
          <w:color w:val="FF0000"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8CE69AC" wp14:editId="31B8CC85">
                <wp:simplePos x="0" y="0"/>
                <wp:positionH relativeFrom="leftMargin">
                  <wp:posOffset>178435</wp:posOffset>
                </wp:positionH>
                <wp:positionV relativeFrom="paragraph">
                  <wp:posOffset>92710</wp:posOffset>
                </wp:positionV>
                <wp:extent cx="228600" cy="3238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8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42" w:rsidRDefault="00F12742" w:rsidP="00876D2D">
                            <w: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E69AC" id="_x0000_s1030" type="#_x0000_t202" style="position:absolute;left:0;text-align:left;margin-left:14.05pt;margin-top:7.3pt;width:18pt;height:25.5pt;flip:x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" stroked="f">
                <v:textbox>
                  <w:txbxContent>
                    <w:p w:rsidR="00F12742" w:rsidRDefault="00F12742" w:rsidP="00876D2D">
                      <w: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557"/>
        <w:gridCol w:w="1422"/>
        <w:gridCol w:w="1134"/>
        <w:gridCol w:w="993"/>
        <w:gridCol w:w="1269"/>
        <w:gridCol w:w="1275"/>
        <w:gridCol w:w="1276"/>
        <w:gridCol w:w="1424"/>
        <w:gridCol w:w="1559"/>
        <w:gridCol w:w="1419"/>
        <w:gridCol w:w="1556"/>
      </w:tblGrid>
      <w:tr w:rsidR="0038211C" w:rsidRPr="00BD244E" w:rsidTr="00FC67DE">
        <w:trPr>
          <w:trHeight w:val="4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5" w:rsidRPr="00FC67DE" w:rsidRDefault="00F418B5" w:rsidP="00FE56F4">
            <w:pPr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Подпрограмма 4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 xml:space="preserve">Бюджет </w:t>
            </w:r>
          </w:p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Санкт-Петербурга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8211C" w:rsidRPr="00BD244E" w:rsidTr="00FC67DE">
        <w:trPr>
          <w:trHeight w:val="4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5" w:rsidRPr="00BD244E" w:rsidRDefault="00F418B5" w:rsidP="00A53FF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BD244E" w:rsidRDefault="00F418B5" w:rsidP="00A53FF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FC67DE" w:rsidRDefault="00F418B5" w:rsidP="00A53F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FC67DE" w:rsidRDefault="00F418B5" w:rsidP="00A53F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A53FF6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C67DE" w:rsidP="00EA169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510 330,6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C67DE" w:rsidP="00EA169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907 942,4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C67DE" w:rsidP="000F251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1 948 335,</w:t>
            </w:r>
            <w:r w:rsidR="000F2517">
              <w:rPr>
                <w:color w:val="000000" w:themeColor="text1"/>
                <w:sz w:val="20"/>
                <w:szCs w:val="20"/>
              </w:rPr>
              <w:t>1</w:t>
            </w:r>
            <w:r w:rsidRPr="00FC67D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A53F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1 522 879,1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A53F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1 719 030,8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A53F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1 908 204,1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C67DE" w:rsidP="000F251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8 516 722,</w:t>
            </w:r>
            <w:r w:rsidR="000F2517">
              <w:rPr>
                <w:color w:val="000000" w:themeColor="text1"/>
                <w:sz w:val="20"/>
                <w:szCs w:val="20"/>
              </w:rPr>
              <w:t>1</w:t>
            </w:r>
            <w:r w:rsidRPr="00FC67D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FC67DE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E" w:rsidRPr="00BD244E" w:rsidRDefault="00FC67DE" w:rsidP="00FC67D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DE" w:rsidRPr="00BD244E" w:rsidRDefault="00FC67DE" w:rsidP="00FC67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DE" w:rsidRPr="00FC67DE" w:rsidRDefault="00FC67DE" w:rsidP="00FC67D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DE" w:rsidRPr="00FC67DE" w:rsidRDefault="00FC67DE" w:rsidP="00FC67D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DE" w:rsidRPr="00FC67DE" w:rsidRDefault="00FC67DE" w:rsidP="00FC67DE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FC67DE" w:rsidRDefault="00FC67DE" w:rsidP="00FC67D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510 330,6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FC67DE" w:rsidRDefault="00FC67DE" w:rsidP="00FC67D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907 942,4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FC67DE" w:rsidRDefault="00FC67DE" w:rsidP="000F251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1 948 335,</w:t>
            </w:r>
            <w:r w:rsidR="000F2517">
              <w:rPr>
                <w:color w:val="000000" w:themeColor="text1"/>
                <w:sz w:val="20"/>
                <w:szCs w:val="20"/>
              </w:rPr>
              <w:t>1</w:t>
            </w:r>
            <w:r w:rsidRPr="00FC67D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FC67DE" w:rsidRDefault="00FC67DE" w:rsidP="00FC67D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1 522 879,1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FC67DE" w:rsidRDefault="00FC67DE" w:rsidP="00FC67D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1 719 030,8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FC67DE" w:rsidRDefault="00FC67DE" w:rsidP="00FC67D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1 908 204,1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FC67DE" w:rsidRDefault="00FC67DE" w:rsidP="000F251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8 516 722,</w:t>
            </w:r>
            <w:r w:rsidR="000F2517">
              <w:rPr>
                <w:color w:val="000000" w:themeColor="text1"/>
                <w:sz w:val="20"/>
                <w:szCs w:val="20"/>
              </w:rPr>
              <w:t>1</w:t>
            </w:r>
            <w:r w:rsidRPr="00FC67D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38211C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5" w:rsidRPr="00BD244E" w:rsidRDefault="00F418B5" w:rsidP="00FE56F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BD244E" w:rsidRDefault="00F418B5" w:rsidP="00FE56F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 xml:space="preserve">Процессная </w:t>
            </w:r>
          </w:p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BD244E" w:rsidRDefault="00FC67DE" w:rsidP="00FE56F4">
            <w:pPr>
              <w:jc w:val="right"/>
              <w:rPr>
                <w:color w:val="FF0000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71 587,7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144 801,2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12742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148 305,8</w:t>
            </w:r>
            <w:r w:rsidR="00F418B5" w:rsidRPr="00FC67D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105 436,4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108 775,5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112 248,1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12742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691 154,7</w:t>
            </w:r>
            <w:r w:rsidR="00FC67DE" w:rsidRPr="00FC67D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FC67DE" w:rsidRPr="00FC67D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5" w:rsidRPr="00FC67DE" w:rsidRDefault="00F418B5" w:rsidP="00EA169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FC67DE" w:rsidRDefault="00F418B5" w:rsidP="00EA16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FC67DE" w:rsidRDefault="00F418B5" w:rsidP="00EA16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EA1690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C67DE" w:rsidP="00EA169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581 918,3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C67DE" w:rsidP="00EA169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1 052 743,6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12742" w:rsidP="000F2517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2 096 640,9</w:t>
            </w:r>
            <w:r w:rsidR="00FC67DE" w:rsidRPr="00FC67D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EA169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1 628 315,5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EA169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1 827 806,3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EA169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2 020 452,2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12742" w:rsidP="000F2517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9 207 876,8</w:t>
            </w:r>
            <w:r w:rsidR="00FC67DE" w:rsidRPr="00FC67D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38211C" w:rsidRPr="00BD244E" w:rsidTr="00FC67DE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5" w:rsidRPr="00BD244E" w:rsidRDefault="00F418B5" w:rsidP="00FE56F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BD244E" w:rsidRDefault="00F418B5" w:rsidP="00FE56F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8211C" w:rsidRPr="00BD244E" w:rsidTr="00FC67DE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5" w:rsidRPr="00BD244E" w:rsidRDefault="00F418B5" w:rsidP="00FE56F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BD244E" w:rsidRDefault="00F418B5" w:rsidP="00FE56F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8211C" w:rsidRPr="00BD244E" w:rsidTr="00FC67DE">
        <w:trPr>
          <w:trHeight w:val="5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5" w:rsidRPr="00BD244E" w:rsidRDefault="00F418B5" w:rsidP="00FE56F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BD244E" w:rsidRDefault="00F418B5" w:rsidP="00FE56F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8211C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5" w:rsidRPr="00BD244E" w:rsidRDefault="00F418B5" w:rsidP="00FE56F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BD244E" w:rsidRDefault="00F418B5" w:rsidP="00FE56F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 xml:space="preserve">Процессная </w:t>
            </w:r>
          </w:p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C67DE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14 040,0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42 120,0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12742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39 960,0</w:t>
            </w:r>
            <w:r w:rsidR="00F418B5" w:rsidRPr="00FC67D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12742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96 120,0</w:t>
            </w:r>
            <w:r w:rsidR="00FC67DE" w:rsidRPr="00FC67D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38211C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5" w:rsidRPr="00BD244E" w:rsidRDefault="00F418B5" w:rsidP="00FE56F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BD244E" w:rsidRDefault="00F418B5" w:rsidP="00FE56F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C67DE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14 040,0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42 120,0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12742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39 960,0</w:t>
            </w:r>
            <w:r w:rsidRPr="00FC67D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12742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96 120,0</w:t>
            </w:r>
            <w:r w:rsidR="00FC67DE" w:rsidRPr="00FC67D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FC67DE" w:rsidRPr="00FC67DE" w:rsidTr="00FC67DE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5" w:rsidRPr="00BD244E" w:rsidRDefault="00F418B5" w:rsidP="00FE56F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BD244E" w:rsidRDefault="00F418B5" w:rsidP="00FE56F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8211C" w:rsidRPr="00BD244E" w:rsidTr="00FC67DE">
        <w:trPr>
          <w:trHeight w:val="1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5" w:rsidRPr="00BD244E" w:rsidRDefault="00F418B5" w:rsidP="00FE56F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BD244E" w:rsidRDefault="00F418B5" w:rsidP="00FE56F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BD244E" w:rsidRDefault="00F418B5" w:rsidP="00FE56F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BD244E" w:rsidRDefault="00F418B5" w:rsidP="00FE56F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2 881 193,0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3 660 296,0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3 147 962,0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3 340 919,0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3 458 898,0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3 581 596,0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20 070 864,0  </w:t>
            </w:r>
          </w:p>
        </w:tc>
      </w:tr>
      <w:tr w:rsidR="0038211C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5" w:rsidRPr="00BD244E" w:rsidRDefault="00F418B5" w:rsidP="00FE56F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BD244E" w:rsidRDefault="00F418B5" w:rsidP="00FE56F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BD244E" w:rsidRDefault="00F418B5" w:rsidP="00FE56F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BD244E" w:rsidRDefault="00F418B5" w:rsidP="00FE56F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2 881 193,0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3 660 296,0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3 147 962,0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3 340 919,0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3 458 898,0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3 581 596,0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20 070 864,0  </w:t>
            </w:r>
          </w:p>
        </w:tc>
      </w:tr>
      <w:tr w:rsidR="00FC67DE" w:rsidRPr="00FC67D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5" w:rsidRPr="00BD244E" w:rsidRDefault="00F418B5" w:rsidP="00FE56F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BD244E" w:rsidRDefault="00F418B5" w:rsidP="00FE56F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BD244E" w:rsidRDefault="00F418B5" w:rsidP="00FE56F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 xml:space="preserve">Процессная </w:t>
            </w:r>
          </w:p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C67DE" w:rsidRPr="00FC67D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5" w:rsidRPr="00BD244E" w:rsidRDefault="00F418B5" w:rsidP="00FE56F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BD244E" w:rsidRDefault="00F418B5" w:rsidP="00FE56F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BD244E" w:rsidRDefault="00F418B5" w:rsidP="00FE56F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2 881 193,0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3 660 296,0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3 147 962,0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3 340 919,0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3 458 898,0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3 581 596,0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 xml:space="preserve">20 070 864,0  </w:t>
            </w:r>
          </w:p>
        </w:tc>
      </w:tr>
      <w:tr w:rsidR="00FC67DE" w:rsidRPr="00FC67D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5" w:rsidRPr="00BD244E" w:rsidRDefault="00F418B5" w:rsidP="00EA16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B5" w:rsidRPr="00FC67DE" w:rsidRDefault="00F418B5" w:rsidP="00EA1690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B5" w:rsidRPr="00FC67DE" w:rsidRDefault="00F418B5" w:rsidP="00EA1690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EA1690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EA169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EA169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EA169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EA169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EA169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EA169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EA169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8211C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5" w:rsidRPr="00BD244E" w:rsidRDefault="00F418B5" w:rsidP="00F418B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B5" w:rsidRPr="00BD244E" w:rsidRDefault="00F418B5" w:rsidP="00F418B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B5" w:rsidRPr="00BD244E" w:rsidRDefault="00F418B5" w:rsidP="00F418B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C001DF" w:rsidRDefault="00F418B5" w:rsidP="00F418B5">
            <w:pPr>
              <w:rPr>
                <w:color w:val="000000" w:themeColor="text1"/>
                <w:sz w:val="18"/>
                <w:szCs w:val="18"/>
              </w:rPr>
            </w:pPr>
            <w:r w:rsidRPr="00C001DF">
              <w:rPr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C001DF" w:rsidRDefault="00FC67DE" w:rsidP="00F418B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3 391 523,6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C001DF" w:rsidRDefault="00FC67DE" w:rsidP="00F418B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4 568 238,4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C001DF" w:rsidRDefault="00FC67DE" w:rsidP="000F251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5 096 297,</w:t>
            </w:r>
            <w:r w:rsidR="000F2517">
              <w:rPr>
                <w:color w:val="000000" w:themeColor="text1"/>
                <w:sz w:val="20"/>
                <w:szCs w:val="20"/>
              </w:rPr>
              <w:t>1</w:t>
            </w:r>
            <w:r w:rsidRPr="00C001DF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C001DF" w:rsidRDefault="00F418B5" w:rsidP="00F418B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4 863 798,1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C001DF" w:rsidRDefault="00F418B5" w:rsidP="00F418B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5 177 928,8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C001DF" w:rsidRDefault="00F418B5" w:rsidP="00F418B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5 489 800,1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C001DF" w:rsidRDefault="00FC67DE" w:rsidP="000F251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28 587 586,</w:t>
            </w:r>
            <w:r w:rsidR="000F2517">
              <w:rPr>
                <w:color w:val="000000" w:themeColor="text1"/>
                <w:sz w:val="20"/>
                <w:szCs w:val="20"/>
              </w:rPr>
              <w:t>1</w:t>
            </w:r>
            <w:r w:rsidRPr="00C001DF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C001DF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DF" w:rsidRPr="00BD244E" w:rsidRDefault="00C001DF" w:rsidP="00C001D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1DF" w:rsidRPr="00BD244E" w:rsidRDefault="00C001DF" w:rsidP="00C001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F" w:rsidRPr="00BD244E" w:rsidRDefault="00C001DF" w:rsidP="00C001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1DF" w:rsidRPr="00C001DF" w:rsidRDefault="00C001DF" w:rsidP="00C001DF">
            <w:pPr>
              <w:rPr>
                <w:color w:val="000000" w:themeColor="text1"/>
                <w:sz w:val="18"/>
                <w:szCs w:val="18"/>
              </w:rPr>
            </w:pPr>
            <w:r w:rsidRPr="00C001DF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1DF" w:rsidRPr="00C001DF" w:rsidRDefault="00C001DF" w:rsidP="00C001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3 391 523,6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1DF" w:rsidRPr="00C001DF" w:rsidRDefault="00C001DF" w:rsidP="00C001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4 568 238,4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1DF" w:rsidRPr="00C001DF" w:rsidRDefault="00C001DF" w:rsidP="000F251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5 096 297,</w:t>
            </w:r>
            <w:r w:rsidR="000F2517">
              <w:rPr>
                <w:color w:val="000000" w:themeColor="text1"/>
                <w:sz w:val="20"/>
                <w:szCs w:val="20"/>
              </w:rPr>
              <w:t>1</w:t>
            </w:r>
            <w:r w:rsidRPr="00C001DF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1DF" w:rsidRPr="00C001DF" w:rsidRDefault="00C001DF" w:rsidP="00C001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4 863 798,1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1DF" w:rsidRPr="00C001DF" w:rsidRDefault="00C001DF" w:rsidP="00C001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5 177 928,8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1DF" w:rsidRPr="00C001DF" w:rsidRDefault="00C001DF" w:rsidP="00C001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5 489 800,1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1DF" w:rsidRPr="00C001DF" w:rsidRDefault="00C001DF" w:rsidP="000F251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28 587 586,</w:t>
            </w:r>
            <w:r w:rsidR="000F2517">
              <w:rPr>
                <w:color w:val="000000" w:themeColor="text1"/>
                <w:sz w:val="20"/>
                <w:szCs w:val="20"/>
              </w:rPr>
              <w:t>1</w:t>
            </w:r>
            <w:r w:rsidRPr="00C001DF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38211C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5" w:rsidRPr="00BD244E" w:rsidRDefault="00F418B5" w:rsidP="00EA16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8B5" w:rsidRPr="00BD244E" w:rsidRDefault="00F418B5" w:rsidP="00EA169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B5" w:rsidRPr="00C001DF" w:rsidRDefault="00F418B5" w:rsidP="00EA1690">
            <w:pPr>
              <w:rPr>
                <w:color w:val="000000" w:themeColor="text1"/>
                <w:sz w:val="18"/>
                <w:szCs w:val="18"/>
              </w:rPr>
            </w:pPr>
            <w:r w:rsidRPr="00C001DF">
              <w:rPr>
                <w:color w:val="000000" w:themeColor="text1"/>
                <w:sz w:val="18"/>
                <w:szCs w:val="18"/>
              </w:rPr>
              <w:t>Процессная часть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C001DF" w:rsidRDefault="00F418B5" w:rsidP="00EA1690">
            <w:pPr>
              <w:rPr>
                <w:color w:val="000000" w:themeColor="text1"/>
                <w:sz w:val="18"/>
                <w:szCs w:val="18"/>
              </w:rPr>
            </w:pPr>
            <w:r w:rsidRPr="00C001DF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C001DF" w:rsidRDefault="00C001DF" w:rsidP="00EA169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85 627,7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C001DF" w:rsidRDefault="00F418B5" w:rsidP="00EA169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186 921,2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C001DF" w:rsidRDefault="00F418B5" w:rsidP="00EA169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188 265,8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C001DF" w:rsidRDefault="00F418B5" w:rsidP="00EA169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105 436,4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C001DF" w:rsidRDefault="00F418B5" w:rsidP="00EA169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108 775,5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C001DF" w:rsidRDefault="00F418B5" w:rsidP="00EA169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112 248,1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C001DF" w:rsidRDefault="00C001DF" w:rsidP="00EA169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787 274,7  </w:t>
            </w:r>
          </w:p>
        </w:tc>
      </w:tr>
      <w:tr w:rsidR="0038211C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5" w:rsidRPr="00BD244E" w:rsidRDefault="00F418B5" w:rsidP="00F418B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B5" w:rsidRPr="00BD244E" w:rsidRDefault="00F418B5" w:rsidP="00F418B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B5" w:rsidRPr="00C001DF" w:rsidRDefault="00F418B5" w:rsidP="00F418B5">
            <w:pPr>
              <w:rPr>
                <w:color w:val="000000" w:themeColor="text1"/>
                <w:sz w:val="18"/>
                <w:szCs w:val="18"/>
              </w:rPr>
            </w:pPr>
            <w:r w:rsidRPr="00C001DF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C001DF" w:rsidRDefault="00C001DF" w:rsidP="00F418B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3 477 151,3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C001DF" w:rsidRDefault="00C001DF" w:rsidP="00F418B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4 755 159,6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C001DF" w:rsidRDefault="00C001DF" w:rsidP="000F251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5 284 562,</w:t>
            </w:r>
            <w:r w:rsidR="000F2517">
              <w:rPr>
                <w:color w:val="000000" w:themeColor="text1"/>
                <w:sz w:val="20"/>
                <w:szCs w:val="20"/>
              </w:rPr>
              <w:t>9</w:t>
            </w:r>
            <w:r w:rsidRPr="00C001DF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C001DF" w:rsidRDefault="00F418B5" w:rsidP="00F418B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4 969 234,5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C001DF" w:rsidRDefault="00F418B5" w:rsidP="00F418B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5 286 704,3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C001DF" w:rsidRDefault="00F418B5" w:rsidP="00F418B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5 602 048,2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C001DF" w:rsidRDefault="00C001DF" w:rsidP="000F251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29 374 860,</w:t>
            </w:r>
            <w:r w:rsidR="000F2517">
              <w:rPr>
                <w:color w:val="000000" w:themeColor="text1"/>
                <w:sz w:val="20"/>
                <w:szCs w:val="20"/>
              </w:rPr>
              <w:t>8</w:t>
            </w:r>
            <w:r w:rsidRPr="00C001DF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FC67DE" w:rsidRPr="00BD244E" w:rsidTr="00FC67DE">
        <w:trPr>
          <w:trHeight w:val="3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E" w:rsidRPr="00C001DF" w:rsidRDefault="00FC67DE" w:rsidP="001716F6">
            <w:pPr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DE" w:rsidRPr="00C001DF" w:rsidRDefault="00FC67DE" w:rsidP="00FC67DE">
            <w:pPr>
              <w:rPr>
                <w:color w:val="000000" w:themeColor="text1"/>
                <w:sz w:val="18"/>
                <w:szCs w:val="18"/>
              </w:rPr>
            </w:pPr>
            <w:r w:rsidRPr="00C001DF">
              <w:rPr>
                <w:color w:val="000000" w:themeColor="text1"/>
                <w:sz w:val="18"/>
                <w:szCs w:val="18"/>
              </w:rPr>
              <w:t>Подпрограмма  5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DE" w:rsidRPr="00C001DF" w:rsidRDefault="00FC67DE" w:rsidP="001716F6">
            <w:pPr>
              <w:rPr>
                <w:color w:val="000000" w:themeColor="text1"/>
                <w:sz w:val="18"/>
                <w:szCs w:val="18"/>
              </w:rPr>
            </w:pPr>
            <w:r w:rsidRPr="00C001DF">
              <w:rPr>
                <w:color w:val="000000" w:themeColor="text1"/>
                <w:sz w:val="18"/>
                <w:szCs w:val="18"/>
              </w:rPr>
              <w:t xml:space="preserve">Бюджет </w:t>
            </w:r>
          </w:p>
          <w:p w:rsidR="00FC67DE" w:rsidRPr="00C001DF" w:rsidRDefault="00FC67DE" w:rsidP="001716F6">
            <w:pPr>
              <w:rPr>
                <w:color w:val="000000" w:themeColor="text1"/>
                <w:sz w:val="18"/>
                <w:szCs w:val="18"/>
              </w:rPr>
            </w:pPr>
            <w:r w:rsidRPr="00C001DF">
              <w:rPr>
                <w:color w:val="000000" w:themeColor="text1"/>
                <w:sz w:val="18"/>
                <w:szCs w:val="18"/>
              </w:rPr>
              <w:t>Санкт-Петербурга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DE" w:rsidRPr="00C001DF" w:rsidRDefault="00FC67DE" w:rsidP="001716F6">
            <w:pPr>
              <w:rPr>
                <w:color w:val="000000" w:themeColor="text1"/>
                <w:sz w:val="18"/>
                <w:szCs w:val="18"/>
              </w:rPr>
            </w:pPr>
            <w:r w:rsidRPr="00C001DF">
              <w:rPr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DE" w:rsidRPr="00C001DF" w:rsidRDefault="00FC67DE" w:rsidP="001716F6">
            <w:pPr>
              <w:rPr>
                <w:color w:val="000000" w:themeColor="text1"/>
                <w:sz w:val="18"/>
                <w:szCs w:val="18"/>
              </w:rPr>
            </w:pPr>
            <w:r w:rsidRPr="00C001DF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7DE" w:rsidRPr="00C001DF" w:rsidRDefault="00FC67DE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7DE" w:rsidRPr="00C001DF" w:rsidRDefault="00FC67DE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7DE" w:rsidRPr="00C001DF" w:rsidRDefault="00FC67DE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7DE" w:rsidRPr="00C001DF" w:rsidRDefault="00FC67DE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7DE" w:rsidRPr="00C001DF" w:rsidRDefault="00FC67DE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7DE" w:rsidRPr="00C001DF" w:rsidRDefault="00FC67DE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7DE" w:rsidRPr="00C001DF" w:rsidRDefault="00FC67DE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C67DE" w:rsidRPr="00BD244E" w:rsidTr="00FC67DE">
        <w:trPr>
          <w:trHeight w:val="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E" w:rsidRPr="00C001DF" w:rsidRDefault="00FC67DE" w:rsidP="001716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DE" w:rsidRPr="00C001DF" w:rsidRDefault="00FC67DE" w:rsidP="001716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DE" w:rsidRPr="00C001DF" w:rsidRDefault="00FC67DE" w:rsidP="001716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DE" w:rsidRPr="00C001DF" w:rsidRDefault="00FC67DE" w:rsidP="001716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DE" w:rsidRPr="00C001DF" w:rsidRDefault="00FC67DE" w:rsidP="001716F6">
            <w:pPr>
              <w:rPr>
                <w:color w:val="000000" w:themeColor="text1"/>
                <w:sz w:val="18"/>
                <w:szCs w:val="18"/>
              </w:rPr>
            </w:pPr>
            <w:r w:rsidRPr="00C001DF">
              <w:rPr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C001DF" w:rsidRDefault="00C001DF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C001DF" w:rsidRDefault="00C001DF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C001DF" w:rsidRDefault="00C001DF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C001DF" w:rsidRDefault="00C001DF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C001DF" w:rsidRDefault="00C001DF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C001DF" w:rsidRDefault="00C001DF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C001DF" w:rsidRDefault="00C001DF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C67DE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E" w:rsidRPr="00C001DF" w:rsidRDefault="00FC67DE" w:rsidP="001716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DE" w:rsidRPr="00C001DF" w:rsidRDefault="00FC67DE" w:rsidP="001716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DE" w:rsidRPr="00C001DF" w:rsidRDefault="00FC67DE" w:rsidP="001716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DE" w:rsidRPr="00C001DF" w:rsidRDefault="00FC67DE" w:rsidP="001716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DE" w:rsidRPr="00C001DF" w:rsidRDefault="00FC67DE" w:rsidP="001716F6">
            <w:pPr>
              <w:rPr>
                <w:color w:val="000000" w:themeColor="text1"/>
                <w:sz w:val="18"/>
                <w:szCs w:val="18"/>
              </w:rPr>
            </w:pPr>
            <w:r w:rsidRPr="00C001DF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C001DF" w:rsidRDefault="00C001DF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C001DF" w:rsidRDefault="00C001DF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C001DF" w:rsidRDefault="00C001DF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C001DF" w:rsidRDefault="00C001DF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C001DF" w:rsidRDefault="00C001DF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C001DF" w:rsidRDefault="00C001DF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C001DF" w:rsidRDefault="00C001DF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C67DE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E" w:rsidRPr="00C001DF" w:rsidRDefault="00FC67DE" w:rsidP="001716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DE" w:rsidRPr="00C001DF" w:rsidRDefault="00FC67DE" w:rsidP="001716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DE" w:rsidRPr="00C001DF" w:rsidRDefault="00FC67DE" w:rsidP="001716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DE" w:rsidRPr="00C001DF" w:rsidRDefault="00FC67DE" w:rsidP="001716F6">
            <w:pPr>
              <w:rPr>
                <w:color w:val="000000" w:themeColor="text1"/>
                <w:sz w:val="18"/>
                <w:szCs w:val="18"/>
              </w:rPr>
            </w:pPr>
            <w:r w:rsidRPr="00C001DF">
              <w:rPr>
                <w:color w:val="000000" w:themeColor="text1"/>
                <w:sz w:val="18"/>
                <w:szCs w:val="18"/>
              </w:rPr>
              <w:t xml:space="preserve">Процессная </w:t>
            </w:r>
          </w:p>
          <w:p w:rsidR="00FC67DE" w:rsidRPr="00C001DF" w:rsidRDefault="00FC67DE" w:rsidP="001716F6">
            <w:pPr>
              <w:rPr>
                <w:color w:val="000000" w:themeColor="text1"/>
                <w:sz w:val="18"/>
                <w:szCs w:val="18"/>
              </w:rPr>
            </w:pPr>
            <w:r w:rsidRPr="00C001DF">
              <w:rPr>
                <w:color w:val="000000" w:themeColor="text1"/>
                <w:sz w:val="18"/>
                <w:szCs w:val="18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C001DF" w:rsidRDefault="00FC67DE" w:rsidP="001716F6">
            <w:pPr>
              <w:rPr>
                <w:color w:val="000000" w:themeColor="text1"/>
                <w:sz w:val="18"/>
                <w:szCs w:val="18"/>
              </w:rPr>
            </w:pPr>
            <w:r w:rsidRPr="00C001DF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C001DF" w:rsidRDefault="00C001DF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6 200,1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C001DF" w:rsidRDefault="00C001DF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9 044,5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C001DF" w:rsidRDefault="00C001DF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C001DF" w:rsidRDefault="00C001DF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9 782,5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C001DF" w:rsidRDefault="00C001DF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10 173,8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C001DF" w:rsidRDefault="00C001DF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10 580,8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E" w:rsidRPr="00C001DF" w:rsidRDefault="00C001DF" w:rsidP="001716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45 781,7  </w:t>
            </w:r>
          </w:p>
        </w:tc>
      </w:tr>
      <w:tr w:rsidR="00C001DF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DF" w:rsidRPr="00C001DF" w:rsidRDefault="00C001DF" w:rsidP="00C001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1DF" w:rsidRPr="00C001DF" w:rsidRDefault="00C001DF" w:rsidP="00C001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1DF" w:rsidRPr="00C001DF" w:rsidRDefault="00C001DF" w:rsidP="00C001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DF" w:rsidRPr="00C001DF" w:rsidRDefault="00C001DF" w:rsidP="00C001DF">
            <w:pPr>
              <w:rPr>
                <w:color w:val="000000" w:themeColor="text1"/>
                <w:sz w:val="18"/>
                <w:szCs w:val="18"/>
              </w:rPr>
            </w:pPr>
            <w:r w:rsidRPr="00C001DF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1DF" w:rsidRPr="00C001DF" w:rsidRDefault="00C001DF" w:rsidP="00C001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6 200,1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1DF" w:rsidRPr="00C001DF" w:rsidRDefault="00C001DF" w:rsidP="00C001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9 044,5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1DF" w:rsidRPr="00C001DF" w:rsidRDefault="00C001DF" w:rsidP="00C001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1DF" w:rsidRPr="00C001DF" w:rsidRDefault="00C001DF" w:rsidP="00C001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9 782,5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1DF" w:rsidRPr="00C001DF" w:rsidRDefault="00C001DF" w:rsidP="00C001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10 173,8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1DF" w:rsidRPr="00C001DF" w:rsidRDefault="00C001DF" w:rsidP="00C001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10 580,8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1DF" w:rsidRPr="00C001DF" w:rsidRDefault="00C001DF" w:rsidP="00C001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001DF">
              <w:rPr>
                <w:color w:val="000000" w:themeColor="text1"/>
                <w:sz w:val="20"/>
                <w:szCs w:val="20"/>
              </w:rPr>
              <w:t xml:space="preserve">45 781,7  </w:t>
            </w:r>
          </w:p>
        </w:tc>
      </w:tr>
      <w:tr w:rsidR="00C001DF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DF" w:rsidRPr="00BD244E" w:rsidRDefault="00C001DF" w:rsidP="00C001D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DF" w:rsidRPr="001355D3" w:rsidRDefault="00C001DF" w:rsidP="00C001DF">
            <w:pPr>
              <w:rPr>
                <w:color w:val="000000" w:themeColor="text1"/>
                <w:sz w:val="18"/>
                <w:szCs w:val="18"/>
              </w:rPr>
            </w:pPr>
            <w:r w:rsidRPr="001355D3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DF" w:rsidRPr="001355D3" w:rsidRDefault="00C001DF" w:rsidP="00C001DF">
            <w:pPr>
              <w:rPr>
                <w:color w:val="000000" w:themeColor="text1"/>
                <w:sz w:val="18"/>
                <w:szCs w:val="18"/>
              </w:rPr>
            </w:pPr>
            <w:r w:rsidRPr="001355D3">
              <w:rPr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DF" w:rsidRPr="001355D3" w:rsidRDefault="00C001DF" w:rsidP="00C001DF">
            <w:pPr>
              <w:rPr>
                <w:color w:val="000000" w:themeColor="text1"/>
                <w:sz w:val="18"/>
                <w:szCs w:val="18"/>
              </w:rPr>
            </w:pPr>
            <w:r w:rsidRPr="001355D3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1DF" w:rsidRPr="001355D3" w:rsidRDefault="00C001DF" w:rsidP="00C001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1DF" w:rsidRPr="001355D3" w:rsidRDefault="00C001DF" w:rsidP="00C001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1DF" w:rsidRPr="001355D3" w:rsidRDefault="00C001DF" w:rsidP="00C001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1DF" w:rsidRPr="001355D3" w:rsidRDefault="00C001DF" w:rsidP="00C001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1DF" w:rsidRPr="001355D3" w:rsidRDefault="00C001DF" w:rsidP="00C001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1DF" w:rsidRPr="001355D3" w:rsidRDefault="00C001DF" w:rsidP="00C001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1DF" w:rsidRPr="001355D3" w:rsidRDefault="00C001DF" w:rsidP="00C001D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355D3" w:rsidRPr="00BD244E" w:rsidTr="001716F6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3" w:rsidRPr="00BD244E" w:rsidRDefault="001355D3" w:rsidP="001355D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D3" w:rsidRPr="001355D3" w:rsidRDefault="001355D3" w:rsidP="001355D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D3" w:rsidRPr="001355D3" w:rsidRDefault="001355D3" w:rsidP="001355D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D3" w:rsidRPr="001355D3" w:rsidRDefault="001355D3" w:rsidP="001355D3">
            <w:pPr>
              <w:rPr>
                <w:color w:val="000000" w:themeColor="text1"/>
                <w:sz w:val="18"/>
                <w:szCs w:val="18"/>
              </w:rPr>
            </w:pPr>
            <w:r w:rsidRPr="001355D3">
              <w:rPr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355D3" w:rsidRPr="00BD244E" w:rsidTr="001716F6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3" w:rsidRPr="00BD244E" w:rsidRDefault="001355D3" w:rsidP="001355D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D3" w:rsidRPr="001355D3" w:rsidRDefault="001355D3" w:rsidP="001355D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D3" w:rsidRPr="001355D3" w:rsidRDefault="001355D3" w:rsidP="001355D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D3" w:rsidRPr="001355D3" w:rsidRDefault="001355D3" w:rsidP="001355D3">
            <w:pPr>
              <w:rPr>
                <w:color w:val="000000" w:themeColor="text1"/>
                <w:sz w:val="18"/>
                <w:szCs w:val="18"/>
              </w:rPr>
            </w:pPr>
            <w:r w:rsidRPr="001355D3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355D3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3" w:rsidRPr="00BD244E" w:rsidRDefault="001355D3" w:rsidP="001355D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D3" w:rsidRPr="001355D3" w:rsidRDefault="001355D3" w:rsidP="001355D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D3" w:rsidRPr="001355D3" w:rsidRDefault="001355D3" w:rsidP="001355D3">
            <w:pPr>
              <w:rPr>
                <w:color w:val="000000" w:themeColor="text1"/>
                <w:sz w:val="18"/>
                <w:szCs w:val="18"/>
              </w:rPr>
            </w:pPr>
            <w:r w:rsidRPr="001355D3">
              <w:rPr>
                <w:color w:val="000000" w:themeColor="text1"/>
                <w:sz w:val="18"/>
                <w:szCs w:val="18"/>
              </w:rPr>
              <w:t>Процессная часть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1355D3" w:rsidRDefault="001355D3" w:rsidP="001355D3">
            <w:pPr>
              <w:rPr>
                <w:color w:val="000000" w:themeColor="text1"/>
                <w:sz w:val="18"/>
                <w:szCs w:val="18"/>
              </w:rPr>
            </w:pPr>
            <w:r w:rsidRPr="001355D3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 xml:space="preserve">6 200,1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 xml:space="preserve">9 044,5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 xml:space="preserve">9 782,5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 xml:space="preserve">10 173,8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 xml:space="preserve">10 580,8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 xml:space="preserve">45 781,7  </w:t>
            </w:r>
          </w:p>
        </w:tc>
      </w:tr>
      <w:tr w:rsidR="001355D3" w:rsidRPr="00BD244E" w:rsidTr="001716F6">
        <w:trPr>
          <w:trHeight w:val="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3" w:rsidRPr="00BD244E" w:rsidRDefault="001355D3" w:rsidP="001355D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D3" w:rsidRPr="001355D3" w:rsidRDefault="001355D3" w:rsidP="001355D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D3" w:rsidRPr="001355D3" w:rsidRDefault="001355D3" w:rsidP="001355D3">
            <w:pPr>
              <w:rPr>
                <w:color w:val="000000" w:themeColor="text1"/>
                <w:sz w:val="18"/>
                <w:szCs w:val="18"/>
              </w:rPr>
            </w:pPr>
            <w:r w:rsidRPr="001355D3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 xml:space="preserve">6 200,1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 xml:space="preserve">9 044,5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 xml:space="preserve">9 782,5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 xml:space="preserve">10 173,8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 xml:space="preserve">10 580,8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1355D3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355D3">
              <w:rPr>
                <w:color w:val="000000" w:themeColor="text1"/>
                <w:sz w:val="20"/>
                <w:szCs w:val="20"/>
              </w:rPr>
              <w:t xml:space="preserve">45 781,7  </w:t>
            </w:r>
          </w:p>
        </w:tc>
      </w:tr>
      <w:tr w:rsidR="001355D3" w:rsidRPr="00BD244E" w:rsidTr="00FC67DE">
        <w:trPr>
          <w:trHeight w:val="3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3" w:rsidRPr="001244A8" w:rsidRDefault="001355D3" w:rsidP="001355D3">
            <w:pPr>
              <w:rPr>
                <w:color w:val="000000" w:themeColor="text1"/>
                <w:sz w:val="20"/>
                <w:szCs w:val="20"/>
              </w:rPr>
            </w:pPr>
            <w:r w:rsidRPr="001244A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D3" w:rsidRPr="001244A8" w:rsidRDefault="001355D3" w:rsidP="001355D3">
            <w:pPr>
              <w:rPr>
                <w:color w:val="000000" w:themeColor="text1"/>
                <w:sz w:val="18"/>
                <w:szCs w:val="18"/>
              </w:rPr>
            </w:pPr>
            <w:r w:rsidRPr="001244A8">
              <w:rPr>
                <w:color w:val="000000" w:themeColor="text1"/>
                <w:sz w:val="18"/>
                <w:szCs w:val="18"/>
              </w:rPr>
              <w:t>Подпрограмма  6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D3" w:rsidRPr="001244A8" w:rsidRDefault="001355D3" w:rsidP="001355D3">
            <w:pPr>
              <w:rPr>
                <w:color w:val="000000" w:themeColor="text1"/>
                <w:sz w:val="18"/>
                <w:szCs w:val="18"/>
              </w:rPr>
            </w:pPr>
            <w:r w:rsidRPr="001244A8">
              <w:rPr>
                <w:color w:val="000000" w:themeColor="text1"/>
                <w:sz w:val="18"/>
                <w:szCs w:val="18"/>
              </w:rPr>
              <w:t xml:space="preserve">Бюджет </w:t>
            </w:r>
          </w:p>
          <w:p w:rsidR="001355D3" w:rsidRPr="001244A8" w:rsidRDefault="001355D3" w:rsidP="001355D3">
            <w:pPr>
              <w:rPr>
                <w:color w:val="000000" w:themeColor="text1"/>
                <w:sz w:val="18"/>
                <w:szCs w:val="18"/>
              </w:rPr>
            </w:pPr>
            <w:r w:rsidRPr="001244A8">
              <w:rPr>
                <w:color w:val="000000" w:themeColor="text1"/>
                <w:sz w:val="18"/>
                <w:szCs w:val="18"/>
              </w:rPr>
              <w:t>Санкт-Петербурга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D3" w:rsidRPr="001244A8" w:rsidRDefault="001355D3" w:rsidP="001355D3">
            <w:pPr>
              <w:rPr>
                <w:color w:val="000000" w:themeColor="text1"/>
                <w:sz w:val="18"/>
                <w:szCs w:val="18"/>
              </w:rPr>
            </w:pPr>
            <w:r w:rsidRPr="001244A8">
              <w:rPr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D3" w:rsidRPr="001244A8" w:rsidRDefault="001355D3" w:rsidP="001355D3">
            <w:pPr>
              <w:rPr>
                <w:color w:val="000000" w:themeColor="text1"/>
                <w:sz w:val="18"/>
                <w:szCs w:val="18"/>
              </w:rPr>
            </w:pPr>
            <w:r w:rsidRPr="001244A8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1244A8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244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1244A8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244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1244A8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244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1244A8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244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1244A8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244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1244A8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244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1244A8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244A8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355D3" w:rsidRPr="00BD244E" w:rsidTr="00FC67DE">
        <w:trPr>
          <w:trHeight w:val="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3" w:rsidRPr="001244A8" w:rsidRDefault="001355D3" w:rsidP="001355D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D3" w:rsidRPr="001244A8" w:rsidRDefault="001355D3" w:rsidP="001355D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D3" w:rsidRPr="001244A8" w:rsidRDefault="001355D3" w:rsidP="001355D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D3" w:rsidRPr="001244A8" w:rsidRDefault="001355D3" w:rsidP="001355D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D3" w:rsidRPr="001244A8" w:rsidRDefault="001355D3" w:rsidP="001355D3">
            <w:pPr>
              <w:rPr>
                <w:color w:val="000000" w:themeColor="text1"/>
                <w:sz w:val="18"/>
                <w:szCs w:val="18"/>
              </w:rPr>
            </w:pPr>
            <w:r w:rsidRPr="001244A8">
              <w:rPr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1244A8" w:rsidRDefault="001244A8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244A8">
              <w:rPr>
                <w:color w:val="000000" w:themeColor="text1"/>
                <w:sz w:val="20"/>
                <w:szCs w:val="20"/>
              </w:rPr>
              <w:t xml:space="preserve">3 693 499,5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1244A8" w:rsidRDefault="001244A8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244A8">
              <w:rPr>
                <w:color w:val="000000" w:themeColor="text1"/>
                <w:sz w:val="20"/>
                <w:szCs w:val="20"/>
              </w:rPr>
              <w:t xml:space="preserve">3 596 602,7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A8" w:rsidRPr="001244A8" w:rsidRDefault="001244A8" w:rsidP="001244A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244A8">
              <w:rPr>
                <w:color w:val="000000" w:themeColor="text1"/>
                <w:sz w:val="20"/>
                <w:szCs w:val="20"/>
              </w:rPr>
              <w:t xml:space="preserve">4 197 625,8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1244A8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244A8">
              <w:rPr>
                <w:color w:val="000000" w:themeColor="text1"/>
                <w:sz w:val="20"/>
                <w:szCs w:val="20"/>
              </w:rPr>
              <w:t xml:space="preserve">3 642 476,0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1244A8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244A8">
              <w:rPr>
                <w:color w:val="000000" w:themeColor="text1"/>
                <w:sz w:val="20"/>
                <w:szCs w:val="20"/>
              </w:rPr>
              <w:t xml:space="preserve">3 842 194,1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1244A8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244A8">
              <w:rPr>
                <w:color w:val="000000" w:themeColor="text1"/>
                <w:sz w:val="20"/>
                <w:szCs w:val="20"/>
              </w:rPr>
              <w:t xml:space="preserve">5 225 091,5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1244A8" w:rsidRDefault="001244A8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244A8">
              <w:rPr>
                <w:color w:val="000000" w:themeColor="text1"/>
                <w:sz w:val="20"/>
                <w:szCs w:val="20"/>
              </w:rPr>
              <w:t xml:space="preserve">24 197 489,6  </w:t>
            </w:r>
          </w:p>
        </w:tc>
      </w:tr>
      <w:tr w:rsidR="00BB60D2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D2" w:rsidRPr="00BD244E" w:rsidRDefault="00BB60D2" w:rsidP="00BB60D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D2" w:rsidRPr="00BD244E" w:rsidRDefault="00BB60D2" w:rsidP="00BB60D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D2" w:rsidRPr="00BD244E" w:rsidRDefault="00BB60D2" w:rsidP="00BB60D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D2" w:rsidRPr="00BB60D2" w:rsidRDefault="00BB60D2" w:rsidP="00BB60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D2" w:rsidRPr="00BB60D2" w:rsidRDefault="00BB60D2" w:rsidP="00BB60D2">
            <w:pPr>
              <w:rPr>
                <w:color w:val="000000" w:themeColor="text1"/>
                <w:sz w:val="18"/>
                <w:szCs w:val="18"/>
              </w:rPr>
            </w:pPr>
            <w:r w:rsidRPr="00BB60D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3 693 499,5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3 596 602,7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4 197 625,8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3 642 476,0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3 842 194,1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5 225 091,5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24 197 489,6  </w:t>
            </w:r>
          </w:p>
        </w:tc>
      </w:tr>
      <w:tr w:rsidR="001355D3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3" w:rsidRPr="00BD244E" w:rsidRDefault="001355D3" w:rsidP="001355D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D3" w:rsidRPr="00BD244E" w:rsidRDefault="001355D3" w:rsidP="001355D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D3" w:rsidRPr="00BD244E" w:rsidRDefault="001355D3" w:rsidP="001355D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D3" w:rsidRPr="00BB60D2" w:rsidRDefault="001355D3" w:rsidP="001355D3">
            <w:pPr>
              <w:rPr>
                <w:color w:val="000000" w:themeColor="text1"/>
                <w:sz w:val="18"/>
                <w:szCs w:val="18"/>
              </w:rPr>
            </w:pPr>
            <w:r w:rsidRPr="00BB60D2">
              <w:rPr>
                <w:color w:val="000000" w:themeColor="text1"/>
                <w:sz w:val="18"/>
                <w:szCs w:val="18"/>
              </w:rPr>
              <w:t xml:space="preserve">Процессная </w:t>
            </w:r>
          </w:p>
          <w:p w:rsidR="001355D3" w:rsidRPr="00BB60D2" w:rsidRDefault="001355D3" w:rsidP="001355D3">
            <w:pPr>
              <w:rPr>
                <w:color w:val="000000" w:themeColor="text1"/>
                <w:sz w:val="18"/>
                <w:szCs w:val="18"/>
              </w:rPr>
            </w:pPr>
            <w:r w:rsidRPr="00BB60D2">
              <w:rPr>
                <w:color w:val="000000" w:themeColor="text1"/>
                <w:sz w:val="18"/>
                <w:szCs w:val="18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BB60D2" w:rsidRDefault="001355D3" w:rsidP="001355D3">
            <w:pPr>
              <w:rPr>
                <w:color w:val="000000" w:themeColor="text1"/>
                <w:sz w:val="18"/>
                <w:szCs w:val="18"/>
              </w:rPr>
            </w:pPr>
            <w:r w:rsidRPr="00BB60D2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BB60D2" w:rsidRDefault="00BB60D2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5 733 456,8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BB60D2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6 049 377,6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BB60D2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6 325 834,1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BB60D2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6 396 785,8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BB60D2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6 842 022,1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BB60D2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7 115 703,0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BB60D2" w:rsidRDefault="00BB60D2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38 463 179,4  </w:t>
            </w:r>
          </w:p>
        </w:tc>
      </w:tr>
      <w:tr w:rsidR="001355D3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3" w:rsidRPr="00BD244E" w:rsidRDefault="001355D3" w:rsidP="001355D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D3" w:rsidRPr="00BD244E" w:rsidRDefault="001355D3" w:rsidP="001355D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D3" w:rsidRPr="00BD244E" w:rsidRDefault="001355D3" w:rsidP="001355D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D3" w:rsidRPr="00BB60D2" w:rsidRDefault="001355D3" w:rsidP="001355D3">
            <w:pPr>
              <w:rPr>
                <w:color w:val="000000" w:themeColor="text1"/>
                <w:sz w:val="18"/>
                <w:szCs w:val="18"/>
              </w:rPr>
            </w:pPr>
            <w:r w:rsidRPr="00BB60D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BB60D2" w:rsidRDefault="00BB60D2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9 426 956,3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BB60D2" w:rsidRDefault="00BB60D2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9 645 980,3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BB60D2" w:rsidRDefault="00BB60D2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10 523 459,9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BB60D2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10 039 261,8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BB60D2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10 684 216,2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BB60D2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12 340 794,5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BB60D2" w:rsidRDefault="00BB60D2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62 660 669,0  </w:t>
            </w:r>
          </w:p>
        </w:tc>
      </w:tr>
      <w:tr w:rsidR="001355D3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3" w:rsidRPr="00BD244E" w:rsidRDefault="001355D3" w:rsidP="001355D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D3" w:rsidRPr="00BB60D2" w:rsidRDefault="001355D3" w:rsidP="001355D3">
            <w:pPr>
              <w:rPr>
                <w:color w:val="000000" w:themeColor="text1"/>
                <w:sz w:val="18"/>
                <w:szCs w:val="18"/>
              </w:rPr>
            </w:pPr>
            <w:r w:rsidRPr="00BB60D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D3" w:rsidRPr="00BB60D2" w:rsidRDefault="001355D3" w:rsidP="001355D3">
            <w:pPr>
              <w:rPr>
                <w:color w:val="000000" w:themeColor="text1"/>
                <w:sz w:val="18"/>
                <w:szCs w:val="18"/>
              </w:rPr>
            </w:pPr>
            <w:r w:rsidRPr="00BB60D2">
              <w:rPr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D3" w:rsidRPr="00BB60D2" w:rsidRDefault="001355D3" w:rsidP="001355D3">
            <w:pPr>
              <w:rPr>
                <w:color w:val="000000" w:themeColor="text1"/>
                <w:sz w:val="18"/>
                <w:szCs w:val="18"/>
              </w:rPr>
            </w:pPr>
            <w:r w:rsidRPr="00BB60D2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BB60D2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BB60D2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BB60D2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BB60D2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BB60D2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BB60D2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BB60D2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B60D2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D2" w:rsidRPr="00BD244E" w:rsidRDefault="00BB60D2" w:rsidP="00BB60D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D2" w:rsidRPr="00BB60D2" w:rsidRDefault="00BB60D2" w:rsidP="00BB60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D2" w:rsidRPr="00BB60D2" w:rsidRDefault="00BB60D2" w:rsidP="00BB60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D2" w:rsidRPr="00BB60D2" w:rsidRDefault="00BB60D2" w:rsidP="00BB60D2">
            <w:pPr>
              <w:rPr>
                <w:color w:val="000000" w:themeColor="text1"/>
                <w:sz w:val="18"/>
                <w:szCs w:val="18"/>
              </w:rPr>
            </w:pPr>
            <w:r w:rsidRPr="00BB60D2">
              <w:rPr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3 693 499,5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3 596 602,7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4 197 625,8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3 642 476,0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3 842 194,1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5 225 091,5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24 197 489,6  </w:t>
            </w:r>
          </w:p>
        </w:tc>
      </w:tr>
      <w:tr w:rsidR="00BB60D2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D2" w:rsidRPr="00BD244E" w:rsidRDefault="00BB60D2" w:rsidP="00BB60D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D2" w:rsidRPr="00BB60D2" w:rsidRDefault="00BB60D2" w:rsidP="00BB60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D2" w:rsidRPr="00BB60D2" w:rsidRDefault="00BB60D2" w:rsidP="00BB60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D2" w:rsidRPr="00BB60D2" w:rsidRDefault="00BB60D2" w:rsidP="00BB60D2">
            <w:pPr>
              <w:rPr>
                <w:color w:val="000000" w:themeColor="text1"/>
                <w:sz w:val="18"/>
                <w:szCs w:val="18"/>
              </w:rPr>
            </w:pPr>
            <w:r w:rsidRPr="00BB60D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3 693 499,5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3 596 602,7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4 197 625,8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3 642 476,0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3 842 194,1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5 225 091,5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24 197 489,6  </w:t>
            </w:r>
          </w:p>
        </w:tc>
      </w:tr>
      <w:tr w:rsidR="00BB60D2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D2" w:rsidRPr="00BD244E" w:rsidRDefault="00BB60D2" w:rsidP="00BB60D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D2" w:rsidRPr="00BB60D2" w:rsidRDefault="00BB60D2" w:rsidP="00BB60D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0D2" w:rsidRPr="00BB60D2" w:rsidRDefault="00BB60D2" w:rsidP="00BB60D2">
            <w:pPr>
              <w:rPr>
                <w:color w:val="000000" w:themeColor="text1"/>
                <w:sz w:val="18"/>
                <w:szCs w:val="18"/>
              </w:rPr>
            </w:pPr>
            <w:r w:rsidRPr="00BB60D2">
              <w:rPr>
                <w:color w:val="000000" w:themeColor="text1"/>
                <w:sz w:val="18"/>
                <w:szCs w:val="18"/>
              </w:rPr>
              <w:t>Процессная часть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rPr>
                <w:color w:val="000000" w:themeColor="text1"/>
                <w:sz w:val="18"/>
                <w:szCs w:val="18"/>
              </w:rPr>
            </w:pPr>
            <w:r w:rsidRPr="00BB60D2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5 733 456,8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6 049 377,6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6 325 834,1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6 396 785,8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6 842 022,1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7 115 703,0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D2" w:rsidRPr="00BB60D2" w:rsidRDefault="00BB60D2" w:rsidP="00BB60D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38 463 179,4  </w:t>
            </w:r>
          </w:p>
        </w:tc>
      </w:tr>
      <w:tr w:rsidR="001355D3" w:rsidRPr="00BD244E" w:rsidTr="00FC67DE">
        <w:trPr>
          <w:trHeight w:val="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3" w:rsidRPr="00BD244E" w:rsidRDefault="001355D3" w:rsidP="001355D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D3" w:rsidRPr="00BB60D2" w:rsidRDefault="001355D3" w:rsidP="001355D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D3" w:rsidRPr="00BB60D2" w:rsidRDefault="001355D3" w:rsidP="001355D3">
            <w:pPr>
              <w:rPr>
                <w:color w:val="000000" w:themeColor="text1"/>
                <w:sz w:val="18"/>
                <w:szCs w:val="18"/>
              </w:rPr>
            </w:pPr>
            <w:r w:rsidRPr="00BB60D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BB60D2" w:rsidRDefault="00BB60D2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9 426 956,3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BB60D2" w:rsidRDefault="00BB60D2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9 645 980,3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D3" w:rsidRPr="00BB60D2" w:rsidRDefault="00BB60D2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10 523 459,9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BB60D2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10 039 261,8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BB60D2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10 684 216,2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BB60D2" w:rsidRDefault="001355D3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12 340 794,5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D3" w:rsidRPr="00BB60D2" w:rsidRDefault="00BB60D2" w:rsidP="001355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B60D2">
              <w:rPr>
                <w:color w:val="000000" w:themeColor="text1"/>
                <w:sz w:val="20"/>
                <w:szCs w:val="20"/>
              </w:rPr>
              <w:t xml:space="preserve">62 660 669,0  </w:t>
            </w:r>
          </w:p>
        </w:tc>
      </w:tr>
    </w:tbl>
    <w:p w:rsidR="00051BC9" w:rsidRPr="00BD244E" w:rsidRDefault="00876D2D" w:rsidP="00B53891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BD244E">
        <w:rPr>
          <w:noProof/>
          <w:color w:val="FF0000"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65BF6242" wp14:editId="7A2977CF">
                <wp:simplePos x="0" y="0"/>
                <wp:positionH relativeFrom="rightMargin">
                  <wp:posOffset>93980</wp:posOffset>
                </wp:positionH>
                <wp:positionV relativeFrom="paragraph">
                  <wp:posOffset>-227330</wp:posOffset>
                </wp:positionV>
                <wp:extent cx="314325" cy="32385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42" w:rsidRDefault="00F12742" w:rsidP="00876D2D">
                            <w:r w:rsidRPr="00C4103A"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F6242" id="_x0000_s1031" type="#_x0000_t202" style="position:absolute;left:0;text-align:left;margin-left:7.4pt;margin-top:-17.9pt;width:24.75pt;height:25.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" stroked="f">
                <v:textbox>
                  <w:txbxContent>
                    <w:p w:rsidR="00F12742" w:rsidRDefault="00F12742" w:rsidP="00876D2D">
                      <w:r w:rsidRPr="00C4103A">
                        <w:t>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60D2" w:rsidRDefault="00FE56F4" w:rsidP="00BB60D2">
      <w:pPr>
        <w:rPr>
          <w:color w:val="FF0000"/>
        </w:rPr>
      </w:pPr>
      <w:r w:rsidRPr="00BD244E">
        <w:rPr>
          <w:noProof/>
          <w:color w:val="FF0000"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2814DD11" wp14:editId="4371A559">
                <wp:simplePos x="0" y="0"/>
                <wp:positionH relativeFrom="rightMargin">
                  <wp:posOffset>115570</wp:posOffset>
                </wp:positionH>
                <wp:positionV relativeFrom="paragraph">
                  <wp:posOffset>2432050</wp:posOffset>
                </wp:positionV>
                <wp:extent cx="314325" cy="333375"/>
                <wp:effectExtent l="0" t="0" r="9525" b="952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42" w:rsidRDefault="00F12742" w:rsidP="00FE56F4">
                            <w:r w:rsidRPr="00C4103A"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4DD11" id="_x0000_s1032" type="#_x0000_t202" style="position:absolute;margin-left:9.1pt;margin-top:191.5pt;width:24.75pt;height:26.2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" stroked="f">
                <v:textbox>
                  <w:txbxContent>
                    <w:p w:rsidR="00F12742" w:rsidRDefault="00F12742" w:rsidP="00FE56F4">
                      <w:r w:rsidRPr="00C4103A">
                        <w:t>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065D" w:rsidRPr="001716F6" w:rsidRDefault="00E92D14" w:rsidP="00BB60D2">
      <w:pPr>
        <w:ind w:firstLine="567"/>
        <w:rPr>
          <w:color w:val="000000" w:themeColor="text1"/>
        </w:rPr>
      </w:pPr>
      <w:r w:rsidRPr="001716F6">
        <w:rPr>
          <w:color w:val="000000" w:themeColor="text1"/>
        </w:rPr>
        <w:t>1.</w:t>
      </w:r>
      <w:r w:rsidR="00100E2C" w:rsidRPr="001716F6">
        <w:rPr>
          <w:color w:val="000000" w:themeColor="text1"/>
        </w:rPr>
        <w:t>8</w:t>
      </w:r>
      <w:r w:rsidR="0037723D" w:rsidRPr="001716F6">
        <w:rPr>
          <w:color w:val="000000" w:themeColor="text1"/>
        </w:rPr>
        <w:t>.</w:t>
      </w:r>
      <w:r w:rsidR="001E173B" w:rsidRPr="001716F6">
        <w:rPr>
          <w:color w:val="000000" w:themeColor="text1"/>
        </w:rPr>
        <w:t xml:space="preserve"> </w:t>
      </w:r>
      <w:r w:rsidR="00E6759D" w:rsidRPr="001716F6">
        <w:rPr>
          <w:color w:val="000000" w:themeColor="text1"/>
        </w:rPr>
        <w:t xml:space="preserve">В </w:t>
      </w:r>
      <w:hyperlink r:id="rId17" w:history="1">
        <w:r w:rsidR="00E6759D" w:rsidRPr="001716F6">
          <w:rPr>
            <w:color w:val="000000" w:themeColor="text1"/>
          </w:rPr>
          <w:t>т</w:t>
        </w:r>
        <w:r w:rsidR="001E173B" w:rsidRPr="001716F6">
          <w:rPr>
            <w:color w:val="000000" w:themeColor="text1"/>
          </w:rPr>
          <w:t>аблиц</w:t>
        </w:r>
        <w:r w:rsidR="00E6759D" w:rsidRPr="001716F6">
          <w:rPr>
            <w:color w:val="000000" w:themeColor="text1"/>
          </w:rPr>
          <w:t>е</w:t>
        </w:r>
        <w:r w:rsidR="001E173B" w:rsidRPr="001716F6">
          <w:rPr>
            <w:color w:val="000000" w:themeColor="text1"/>
          </w:rPr>
          <w:t xml:space="preserve"> 5 </w:t>
        </w:r>
      </w:hyperlink>
      <w:r w:rsidR="00F86D7D" w:rsidRPr="001716F6">
        <w:rPr>
          <w:color w:val="000000" w:themeColor="text1"/>
        </w:rPr>
        <w:t>раздела 7 приложения к постановлению</w:t>
      </w:r>
      <w:r w:rsidR="00E6759D" w:rsidRPr="001716F6">
        <w:rPr>
          <w:color w:val="000000" w:themeColor="text1"/>
        </w:rPr>
        <w:t>:</w:t>
      </w:r>
      <w:r w:rsidR="0076065D" w:rsidRPr="001716F6">
        <w:rPr>
          <w:color w:val="000000" w:themeColor="text1"/>
        </w:rPr>
        <w:t xml:space="preserve"> </w:t>
      </w:r>
    </w:p>
    <w:p w:rsidR="00E6759D" w:rsidRPr="001716F6" w:rsidRDefault="00F86D7D" w:rsidP="00B53891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1716F6">
        <w:rPr>
          <w:color w:val="000000" w:themeColor="text1"/>
        </w:rPr>
        <w:t>1.</w:t>
      </w:r>
      <w:r w:rsidR="001716F6" w:rsidRPr="001716F6">
        <w:rPr>
          <w:color w:val="000000" w:themeColor="text1"/>
        </w:rPr>
        <w:t>8</w:t>
      </w:r>
      <w:r w:rsidR="00E6759D" w:rsidRPr="001716F6">
        <w:rPr>
          <w:color w:val="000000" w:themeColor="text1"/>
        </w:rPr>
        <w:t>.1. Пункты 1</w:t>
      </w:r>
      <w:r w:rsidRPr="001716F6">
        <w:rPr>
          <w:color w:val="000000" w:themeColor="text1"/>
        </w:rPr>
        <w:t xml:space="preserve"> – </w:t>
      </w:r>
      <w:r w:rsidR="00CC14A6" w:rsidRPr="001716F6">
        <w:rPr>
          <w:color w:val="000000" w:themeColor="text1"/>
        </w:rPr>
        <w:t>1.</w:t>
      </w:r>
      <w:r w:rsidR="00B90996" w:rsidRPr="001716F6">
        <w:rPr>
          <w:color w:val="000000" w:themeColor="text1"/>
        </w:rPr>
        <w:t>2</w:t>
      </w:r>
      <w:r w:rsidR="00E6759D" w:rsidRPr="001716F6">
        <w:rPr>
          <w:color w:val="000000" w:themeColor="text1"/>
        </w:rPr>
        <w:t xml:space="preserve"> изложить в следующей редакции:</w:t>
      </w:r>
    </w:p>
    <w:p w:rsidR="00580F97" w:rsidRPr="00BD244E" w:rsidRDefault="00580F97" w:rsidP="00B53891">
      <w:pPr>
        <w:autoSpaceDE w:val="0"/>
        <w:autoSpaceDN w:val="0"/>
        <w:adjustRightInd w:val="0"/>
        <w:ind w:firstLine="567"/>
        <w:jc w:val="both"/>
        <w:rPr>
          <w:color w:val="FF0000"/>
        </w:rPr>
      </w:pPr>
    </w:p>
    <w:tbl>
      <w:tblPr>
        <w:tblW w:w="1592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676"/>
        <w:gridCol w:w="2969"/>
        <w:gridCol w:w="2418"/>
        <w:gridCol w:w="1276"/>
        <w:gridCol w:w="1275"/>
        <w:gridCol w:w="1339"/>
        <w:gridCol w:w="1262"/>
        <w:gridCol w:w="1267"/>
        <w:gridCol w:w="1270"/>
        <w:gridCol w:w="1429"/>
        <w:gridCol w:w="426"/>
      </w:tblGrid>
      <w:tr w:rsidR="001B21F9" w:rsidRPr="00BD244E" w:rsidTr="001B21F9">
        <w:trPr>
          <w:trHeight w:val="196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1F9" w:rsidRPr="001716F6" w:rsidRDefault="001B21F9" w:rsidP="001B21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16F6">
              <w:rPr>
                <w:bCs/>
                <w:color w:val="000000" w:themeColor="text1"/>
                <w:sz w:val="20"/>
                <w:szCs w:val="20"/>
              </w:rPr>
              <w:t>«</w:t>
            </w:r>
          </w:p>
        </w:tc>
        <w:tc>
          <w:tcPr>
            <w:tcW w:w="6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B21F9" w:rsidRPr="001716F6" w:rsidRDefault="001B21F9" w:rsidP="001B21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69" w:type="dxa"/>
            <w:vMerge w:val="restart"/>
            <w:shd w:val="clear" w:color="auto" w:fill="auto"/>
            <w:vAlign w:val="center"/>
            <w:hideMark/>
          </w:tcPr>
          <w:p w:rsidR="001B21F9" w:rsidRPr="001716F6" w:rsidRDefault="001B21F9" w:rsidP="001B21F9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16F6">
              <w:rPr>
                <w:color w:val="000000" w:themeColor="text1"/>
                <w:sz w:val="18"/>
                <w:szCs w:val="18"/>
              </w:rPr>
              <w:t>КЭиИО</w:t>
            </w:r>
            <w:proofErr w:type="spellEnd"/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1B21F9" w:rsidRPr="001716F6" w:rsidRDefault="001B21F9" w:rsidP="001B21F9">
            <w:pPr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Бюджет </w:t>
            </w:r>
          </w:p>
          <w:p w:rsidR="001B21F9" w:rsidRPr="001716F6" w:rsidRDefault="001B21F9" w:rsidP="001B21F9">
            <w:pPr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>Санкт-Петербурга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21F9" w:rsidRPr="001716F6" w:rsidRDefault="001716F6" w:rsidP="001B21F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18 617 528,0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21F9" w:rsidRPr="001716F6" w:rsidRDefault="001716F6" w:rsidP="001B21F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22 919 061,7 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1B21F9" w:rsidRPr="001716F6" w:rsidRDefault="001716F6" w:rsidP="001B21F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27 671 943,0 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B21F9" w:rsidRPr="001716F6" w:rsidRDefault="001B21F9" w:rsidP="001B21F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28 382 243,1 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1B21F9" w:rsidRPr="001716F6" w:rsidRDefault="001B21F9" w:rsidP="001B21F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29 816 996,3  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B21F9" w:rsidRPr="001716F6" w:rsidRDefault="001B21F9" w:rsidP="001B21F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31 532 615,2  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21F9" w:rsidRPr="001716F6" w:rsidRDefault="001716F6" w:rsidP="001B21F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158 940 387,3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1F9" w:rsidRPr="00BD244E" w:rsidRDefault="001B21F9" w:rsidP="001B21F9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E24AE" w:rsidRPr="00BD244E" w:rsidTr="00EE24AE">
        <w:trPr>
          <w:trHeight w:val="127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996" w:rsidRPr="00BD244E" w:rsidRDefault="00B90996" w:rsidP="00B9099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90996" w:rsidRPr="00BD244E" w:rsidRDefault="00B90996" w:rsidP="00B9099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69" w:type="dxa"/>
            <w:vMerge/>
            <w:vAlign w:val="center"/>
            <w:hideMark/>
          </w:tcPr>
          <w:p w:rsidR="00B90996" w:rsidRPr="00BD244E" w:rsidRDefault="00B90996" w:rsidP="00B9099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B90996" w:rsidRPr="001716F6" w:rsidRDefault="00B90996" w:rsidP="00B90996">
            <w:pPr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90996" w:rsidRPr="001716F6" w:rsidRDefault="001716F6" w:rsidP="00B909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138 240,0  </w:t>
            </w:r>
          </w:p>
        </w:tc>
        <w:tc>
          <w:tcPr>
            <w:tcW w:w="1275" w:type="dxa"/>
            <w:shd w:val="clear" w:color="auto" w:fill="auto"/>
          </w:tcPr>
          <w:p w:rsidR="00B90996" w:rsidRPr="001716F6" w:rsidRDefault="00B90996" w:rsidP="00B909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42 120,0  </w:t>
            </w:r>
          </w:p>
        </w:tc>
        <w:tc>
          <w:tcPr>
            <w:tcW w:w="1339" w:type="dxa"/>
            <w:shd w:val="clear" w:color="auto" w:fill="auto"/>
          </w:tcPr>
          <w:p w:rsidR="00B90996" w:rsidRPr="001716F6" w:rsidRDefault="00B90996" w:rsidP="00B909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>42 120,0</w:t>
            </w:r>
          </w:p>
        </w:tc>
        <w:tc>
          <w:tcPr>
            <w:tcW w:w="1262" w:type="dxa"/>
            <w:shd w:val="clear" w:color="auto" w:fill="auto"/>
          </w:tcPr>
          <w:p w:rsidR="00B90996" w:rsidRPr="001716F6" w:rsidRDefault="00B90996" w:rsidP="00B909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B90996" w:rsidRPr="001716F6" w:rsidRDefault="00B90996" w:rsidP="00B909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B90996" w:rsidRPr="001716F6" w:rsidRDefault="00B90996" w:rsidP="00B909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</w:tcPr>
          <w:p w:rsidR="00B90996" w:rsidRPr="001716F6" w:rsidRDefault="001716F6" w:rsidP="00B909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222 480,0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996" w:rsidRPr="00BD244E" w:rsidRDefault="00B90996" w:rsidP="00B90996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E24AE" w:rsidRPr="00BD244E" w:rsidTr="00EE24AE">
        <w:trPr>
          <w:trHeight w:val="96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996" w:rsidRPr="00BD244E" w:rsidRDefault="00B90996" w:rsidP="00B9099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90996" w:rsidRPr="00BD244E" w:rsidRDefault="00B90996" w:rsidP="00B9099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69" w:type="dxa"/>
            <w:vMerge/>
            <w:vAlign w:val="center"/>
            <w:hideMark/>
          </w:tcPr>
          <w:p w:rsidR="00B90996" w:rsidRPr="00BD244E" w:rsidRDefault="00B90996" w:rsidP="00B9099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B90996" w:rsidRPr="001716F6" w:rsidRDefault="00B90996" w:rsidP="00B90996">
            <w:pPr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B90996" w:rsidRPr="001716F6" w:rsidRDefault="001716F6" w:rsidP="00B909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18 755 768,0  </w:t>
            </w:r>
          </w:p>
        </w:tc>
        <w:tc>
          <w:tcPr>
            <w:tcW w:w="1275" w:type="dxa"/>
            <w:shd w:val="clear" w:color="auto" w:fill="auto"/>
          </w:tcPr>
          <w:p w:rsidR="00B90996" w:rsidRPr="001716F6" w:rsidRDefault="001716F6" w:rsidP="00B909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22 961 181,7  </w:t>
            </w:r>
          </w:p>
        </w:tc>
        <w:tc>
          <w:tcPr>
            <w:tcW w:w="1339" w:type="dxa"/>
            <w:shd w:val="clear" w:color="auto" w:fill="auto"/>
          </w:tcPr>
          <w:p w:rsidR="00B90996" w:rsidRPr="001716F6" w:rsidRDefault="001716F6" w:rsidP="00B909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27 714 063,0  </w:t>
            </w:r>
          </w:p>
        </w:tc>
        <w:tc>
          <w:tcPr>
            <w:tcW w:w="1262" w:type="dxa"/>
            <w:shd w:val="clear" w:color="auto" w:fill="auto"/>
          </w:tcPr>
          <w:p w:rsidR="00B90996" w:rsidRPr="001716F6" w:rsidRDefault="00B90996" w:rsidP="00B909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28 382 243,1  </w:t>
            </w:r>
          </w:p>
        </w:tc>
        <w:tc>
          <w:tcPr>
            <w:tcW w:w="1267" w:type="dxa"/>
            <w:shd w:val="clear" w:color="auto" w:fill="auto"/>
          </w:tcPr>
          <w:p w:rsidR="00B90996" w:rsidRPr="001716F6" w:rsidRDefault="00B90996" w:rsidP="00B909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29 816 996,3  </w:t>
            </w:r>
          </w:p>
        </w:tc>
        <w:tc>
          <w:tcPr>
            <w:tcW w:w="1270" w:type="dxa"/>
            <w:shd w:val="clear" w:color="auto" w:fill="auto"/>
          </w:tcPr>
          <w:p w:rsidR="00B90996" w:rsidRPr="001716F6" w:rsidRDefault="00B90996" w:rsidP="00B909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31 532 615,2  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</w:tcPr>
          <w:p w:rsidR="00B90996" w:rsidRPr="001716F6" w:rsidRDefault="001716F6" w:rsidP="00B909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159 162 867,3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996" w:rsidRPr="00BD244E" w:rsidRDefault="00B90996" w:rsidP="00B90996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B21F9" w:rsidRPr="00BD244E" w:rsidTr="001B21F9">
        <w:trPr>
          <w:trHeight w:val="60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1F9" w:rsidRPr="00BD244E" w:rsidRDefault="001B21F9" w:rsidP="001B21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B21F9" w:rsidRPr="00DD6F5B" w:rsidRDefault="001B21F9" w:rsidP="001B21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2969" w:type="dxa"/>
            <w:vMerge w:val="restart"/>
            <w:shd w:val="clear" w:color="auto" w:fill="auto"/>
            <w:vAlign w:val="center"/>
            <w:hideMark/>
          </w:tcPr>
          <w:p w:rsidR="001B21F9" w:rsidRPr="00DD6F5B" w:rsidRDefault="001B21F9" w:rsidP="001B21F9">
            <w:pPr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>Подпрограмма 1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1B21F9" w:rsidRPr="00DD6F5B" w:rsidRDefault="001B21F9" w:rsidP="001B21F9">
            <w:pPr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 xml:space="preserve">Бюджет </w:t>
            </w:r>
          </w:p>
          <w:p w:rsidR="001B21F9" w:rsidRPr="00DD6F5B" w:rsidRDefault="001B21F9" w:rsidP="001B21F9">
            <w:pPr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>Санкт-Петербурга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21F9" w:rsidRPr="00DD6F5B" w:rsidRDefault="001716F6" w:rsidP="001B21F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 xml:space="preserve">4 055 624,5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21F9" w:rsidRPr="00DD6F5B" w:rsidRDefault="001716F6" w:rsidP="001B21F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 xml:space="preserve">5 194 055,6 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1B21F9" w:rsidRPr="00DD6F5B" w:rsidRDefault="001716F6" w:rsidP="001B21F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 xml:space="preserve">5 281 251,5 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B21F9" w:rsidRPr="00DD6F5B" w:rsidRDefault="001B21F9" w:rsidP="001B21F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 xml:space="preserve">3 015 490,8 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1B21F9" w:rsidRPr="00DD6F5B" w:rsidRDefault="001B21F9" w:rsidP="001B21F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 xml:space="preserve">4 709 240,9  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B21F9" w:rsidRPr="00DD6F5B" w:rsidRDefault="001B21F9" w:rsidP="001B21F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 xml:space="preserve">5 021 178,6  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21F9" w:rsidRPr="00DD6F5B" w:rsidRDefault="00DD6F5B" w:rsidP="001B21F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 xml:space="preserve">27 276 841,9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1F9" w:rsidRPr="00BD244E" w:rsidRDefault="001B21F9" w:rsidP="001B21F9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DD6F5B" w:rsidRPr="00BD244E" w:rsidTr="00AA2012">
        <w:trPr>
          <w:trHeight w:val="60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6F5B" w:rsidRPr="00BD244E" w:rsidRDefault="00DD6F5B" w:rsidP="00DD6F5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D6F5B" w:rsidRPr="00DD6F5B" w:rsidRDefault="00DD6F5B" w:rsidP="00DD6F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69" w:type="dxa"/>
            <w:vMerge/>
            <w:vAlign w:val="center"/>
            <w:hideMark/>
          </w:tcPr>
          <w:p w:rsidR="00DD6F5B" w:rsidRPr="00DD6F5B" w:rsidRDefault="00DD6F5B" w:rsidP="00DD6F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DD6F5B" w:rsidRPr="00DD6F5B" w:rsidRDefault="00DD6F5B" w:rsidP="00DD6F5B">
            <w:pPr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F5B" w:rsidRPr="00DD6F5B" w:rsidRDefault="00DD6F5B" w:rsidP="00DD6F5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 xml:space="preserve">4 055 624,5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6F5B" w:rsidRPr="00DD6F5B" w:rsidRDefault="00DD6F5B" w:rsidP="00DD6F5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 xml:space="preserve">5 194 055,6 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D6F5B" w:rsidRPr="00DD6F5B" w:rsidRDefault="00DD6F5B" w:rsidP="00DD6F5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 xml:space="preserve">5 281 251,5 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D6F5B" w:rsidRPr="00DD6F5B" w:rsidRDefault="00DD6F5B" w:rsidP="00DD6F5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 xml:space="preserve">3 015 490,8 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D6F5B" w:rsidRPr="00DD6F5B" w:rsidRDefault="00DD6F5B" w:rsidP="00DD6F5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 xml:space="preserve">4 709 240,9  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DD6F5B" w:rsidRPr="00DD6F5B" w:rsidRDefault="00DD6F5B" w:rsidP="00DD6F5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 xml:space="preserve">5 021 178,6  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F5B" w:rsidRPr="00DD6F5B" w:rsidRDefault="00DD6F5B" w:rsidP="00DD6F5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 xml:space="preserve">27 276 841,9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F5B" w:rsidRPr="00BD244E" w:rsidRDefault="00DD6F5B" w:rsidP="00DD6F5B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0D5DEE" w:rsidRPr="00BD244E" w:rsidTr="000D5DEE">
        <w:trPr>
          <w:trHeight w:val="409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5DEE" w:rsidRPr="00BD244E" w:rsidRDefault="000D5DEE" w:rsidP="000D5D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D5DEE" w:rsidRPr="00DD6F5B" w:rsidRDefault="000D5DEE" w:rsidP="000D5DE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2969" w:type="dxa"/>
            <w:vMerge w:val="restart"/>
            <w:shd w:val="clear" w:color="auto" w:fill="auto"/>
            <w:vAlign w:val="center"/>
            <w:hideMark/>
          </w:tcPr>
          <w:p w:rsidR="000D5DEE" w:rsidRPr="00DD6F5B" w:rsidRDefault="000D5DEE" w:rsidP="000D5DEE">
            <w:pPr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>Подпрограмма 2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0D5DEE" w:rsidRPr="00DD6F5B" w:rsidRDefault="000D5DEE" w:rsidP="000D5DEE">
            <w:pPr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 xml:space="preserve">Бюджет </w:t>
            </w:r>
          </w:p>
          <w:p w:rsidR="000D5DEE" w:rsidRPr="00DD6F5B" w:rsidRDefault="000D5DEE" w:rsidP="000D5DEE">
            <w:pPr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>Санкт-Петербурга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DEE" w:rsidRPr="00DD6F5B" w:rsidRDefault="00DD6F5B" w:rsidP="000D5DE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 xml:space="preserve">4 195 122,4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5DEE" w:rsidRPr="00DD6F5B" w:rsidRDefault="00DD6F5B" w:rsidP="000D5DE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 xml:space="preserve">6 648 403,4 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D5DEE" w:rsidRPr="00DD6F5B" w:rsidRDefault="00DD6F5B" w:rsidP="000F2517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>9 387 06</w:t>
            </w:r>
            <w:r w:rsidR="000F2517">
              <w:rPr>
                <w:color w:val="000000" w:themeColor="text1"/>
                <w:sz w:val="18"/>
                <w:szCs w:val="18"/>
              </w:rPr>
              <w:t>0</w:t>
            </w:r>
            <w:r w:rsidRPr="00DD6F5B">
              <w:rPr>
                <w:color w:val="000000" w:themeColor="text1"/>
                <w:sz w:val="18"/>
                <w:szCs w:val="18"/>
              </w:rPr>
              <w:t>,</w:t>
            </w:r>
            <w:r w:rsidR="000F2517">
              <w:rPr>
                <w:color w:val="000000" w:themeColor="text1"/>
                <w:sz w:val="18"/>
                <w:szCs w:val="18"/>
              </w:rPr>
              <w:t>9</w:t>
            </w:r>
            <w:r w:rsidRPr="00DD6F5B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D5DEE" w:rsidRPr="00DD6F5B" w:rsidRDefault="000D5DEE" w:rsidP="000D5DE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 xml:space="preserve">13 084 575,5 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D5DEE" w:rsidRPr="00DD6F5B" w:rsidRDefault="000D5DEE" w:rsidP="000D5DE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 xml:space="preserve">12 168 397,0  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D5DEE" w:rsidRPr="00DD6F5B" w:rsidRDefault="000D5DEE" w:rsidP="000D5DE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 xml:space="preserve">11 705 760,5  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DEE" w:rsidRPr="00DD6F5B" w:rsidRDefault="00DD6F5B" w:rsidP="000F2517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>57 189 319,</w:t>
            </w:r>
            <w:r w:rsidR="000F2517">
              <w:rPr>
                <w:color w:val="000000" w:themeColor="text1"/>
                <w:sz w:val="18"/>
                <w:szCs w:val="18"/>
              </w:rPr>
              <w:t>7</w:t>
            </w:r>
            <w:r w:rsidRPr="00DD6F5B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5DEE" w:rsidRPr="00BD244E" w:rsidRDefault="000D5DEE" w:rsidP="000D5DEE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DD6F5B" w:rsidRPr="00BD244E" w:rsidTr="00AA2012">
        <w:trPr>
          <w:trHeight w:val="60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6F5B" w:rsidRPr="00BD244E" w:rsidRDefault="00DD6F5B" w:rsidP="00DD6F5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D6F5B" w:rsidRPr="00BD244E" w:rsidRDefault="00DD6F5B" w:rsidP="00DD6F5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69" w:type="dxa"/>
            <w:vMerge/>
            <w:vAlign w:val="center"/>
            <w:hideMark/>
          </w:tcPr>
          <w:p w:rsidR="00DD6F5B" w:rsidRPr="00DD6F5B" w:rsidRDefault="00DD6F5B" w:rsidP="00DD6F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DD6F5B" w:rsidRPr="00DD6F5B" w:rsidRDefault="00DD6F5B" w:rsidP="00DD6F5B">
            <w:pPr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F5B" w:rsidRPr="00DD6F5B" w:rsidRDefault="00DD6F5B" w:rsidP="00DD6F5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 xml:space="preserve">4 195 122,4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6F5B" w:rsidRPr="00DD6F5B" w:rsidRDefault="00DD6F5B" w:rsidP="00DD6F5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 xml:space="preserve">6 648 403,4 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D6F5B" w:rsidRPr="00DD6F5B" w:rsidRDefault="00DD6F5B" w:rsidP="000F2517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>9 387 06</w:t>
            </w:r>
            <w:r w:rsidR="000F2517">
              <w:rPr>
                <w:color w:val="000000" w:themeColor="text1"/>
                <w:sz w:val="18"/>
                <w:szCs w:val="18"/>
              </w:rPr>
              <w:t>0</w:t>
            </w:r>
            <w:r w:rsidRPr="00DD6F5B">
              <w:rPr>
                <w:color w:val="000000" w:themeColor="text1"/>
                <w:sz w:val="18"/>
                <w:szCs w:val="18"/>
              </w:rPr>
              <w:t>,</w:t>
            </w:r>
            <w:r w:rsidR="000F2517">
              <w:rPr>
                <w:color w:val="000000" w:themeColor="text1"/>
                <w:sz w:val="18"/>
                <w:szCs w:val="18"/>
              </w:rPr>
              <w:t>9</w:t>
            </w:r>
            <w:r w:rsidRPr="00DD6F5B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D6F5B" w:rsidRPr="00DD6F5B" w:rsidRDefault="00DD6F5B" w:rsidP="00DD6F5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 xml:space="preserve">13 084 575,5 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D6F5B" w:rsidRPr="00DD6F5B" w:rsidRDefault="00DD6F5B" w:rsidP="00DD6F5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 xml:space="preserve">12 168 397,0  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DD6F5B" w:rsidRPr="00DD6F5B" w:rsidRDefault="00DD6F5B" w:rsidP="00DD6F5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 xml:space="preserve">11 705 760,5  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F5B" w:rsidRPr="00DD6F5B" w:rsidRDefault="00DD6F5B" w:rsidP="000F2517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D6F5B">
              <w:rPr>
                <w:color w:val="000000" w:themeColor="text1"/>
                <w:sz w:val="18"/>
                <w:szCs w:val="18"/>
              </w:rPr>
              <w:t>57 189 319,</w:t>
            </w:r>
            <w:r w:rsidR="000F2517">
              <w:rPr>
                <w:color w:val="000000" w:themeColor="text1"/>
                <w:sz w:val="18"/>
                <w:szCs w:val="18"/>
              </w:rPr>
              <w:t>7</w:t>
            </w:r>
            <w:r w:rsidRPr="00DD6F5B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F5B" w:rsidRPr="00BD244E" w:rsidRDefault="00DD6F5B" w:rsidP="00DD6F5B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</w:tbl>
    <w:p w:rsidR="00B90996" w:rsidRPr="00BD244E" w:rsidRDefault="00B90996" w:rsidP="00B53891">
      <w:pPr>
        <w:autoSpaceDE w:val="0"/>
        <w:autoSpaceDN w:val="0"/>
        <w:adjustRightInd w:val="0"/>
        <w:ind w:firstLine="567"/>
        <w:jc w:val="both"/>
        <w:rPr>
          <w:color w:val="FF0000"/>
        </w:rPr>
      </w:pPr>
    </w:p>
    <w:p w:rsidR="00DD6F5B" w:rsidRPr="00BD244E" w:rsidRDefault="0063340E" w:rsidP="00DD6F5B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DD6F5B">
        <w:rPr>
          <w:color w:val="000000" w:themeColor="text1"/>
        </w:rPr>
        <w:t>1.</w:t>
      </w:r>
      <w:r w:rsidR="00DD6F5B" w:rsidRPr="00DD6F5B">
        <w:rPr>
          <w:color w:val="000000" w:themeColor="text1"/>
        </w:rPr>
        <w:t>8</w:t>
      </w:r>
      <w:r w:rsidRPr="00DD6F5B">
        <w:rPr>
          <w:color w:val="000000" w:themeColor="text1"/>
        </w:rPr>
        <w:t xml:space="preserve">.2. </w:t>
      </w:r>
      <w:r w:rsidR="00DD6F5B" w:rsidRPr="001716F6">
        <w:rPr>
          <w:color w:val="000000" w:themeColor="text1"/>
        </w:rPr>
        <w:t>Пункты 1.</w:t>
      </w:r>
      <w:r w:rsidR="00DD6F5B">
        <w:rPr>
          <w:color w:val="000000" w:themeColor="text1"/>
        </w:rPr>
        <w:t xml:space="preserve">4 – </w:t>
      </w:r>
      <w:r w:rsidR="00ED04EF">
        <w:rPr>
          <w:color w:val="000000" w:themeColor="text1"/>
        </w:rPr>
        <w:t>1.</w:t>
      </w:r>
      <w:r w:rsidR="00AA47F3">
        <w:rPr>
          <w:color w:val="000000" w:themeColor="text1"/>
        </w:rPr>
        <w:t>6</w:t>
      </w:r>
      <w:r w:rsidR="00DD6F5B">
        <w:rPr>
          <w:color w:val="000000" w:themeColor="text1"/>
        </w:rPr>
        <w:t xml:space="preserve"> </w:t>
      </w:r>
      <w:r w:rsidR="00DD6F5B" w:rsidRPr="001716F6">
        <w:rPr>
          <w:color w:val="000000" w:themeColor="text1"/>
        </w:rPr>
        <w:t>изложить в следующей редакции:</w:t>
      </w:r>
    </w:p>
    <w:p w:rsidR="0063340E" w:rsidRPr="00BD244E" w:rsidRDefault="0063340E" w:rsidP="0063340E">
      <w:pPr>
        <w:autoSpaceDE w:val="0"/>
        <w:autoSpaceDN w:val="0"/>
        <w:adjustRightInd w:val="0"/>
        <w:ind w:firstLine="567"/>
        <w:jc w:val="both"/>
        <w:rPr>
          <w:color w:val="FF0000"/>
        </w:rPr>
      </w:pPr>
    </w:p>
    <w:tbl>
      <w:tblPr>
        <w:tblW w:w="1630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597"/>
        <w:gridCol w:w="2987"/>
        <w:gridCol w:w="2268"/>
        <w:gridCol w:w="1275"/>
        <w:gridCol w:w="1333"/>
        <w:gridCol w:w="1346"/>
        <w:gridCol w:w="1269"/>
        <w:gridCol w:w="1274"/>
        <w:gridCol w:w="1277"/>
        <w:gridCol w:w="1437"/>
        <w:gridCol w:w="428"/>
        <w:gridCol w:w="428"/>
      </w:tblGrid>
      <w:tr w:rsidR="00DF202D" w:rsidRPr="00BD244E" w:rsidTr="00DD6F5B">
        <w:trPr>
          <w:trHeight w:val="94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02D" w:rsidRPr="00BD244E" w:rsidRDefault="00DF202D" w:rsidP="00DF202D">
            <w:pPr>
              <w:spacing w:line="480" w:lineRule="auto"/>
              <w:jc w:val="center"/>
              <w:rPr>
                <w:color w:val="FF0000"/>
                <w:sz w:val="20"/>
                <w:szCs w:val="20"/>
              </w:rPr>
            </w:pPr>
            <w:r w:rsidRPr="00ED04EF">
              <w:rPr>
                <w:color w:val="000000" w:themeColor="text1"/>
                <w:sz w:val="20"/>
                <w:szCs w:val="20"/>
              </w:rPr>
              <w:t>«</w:t>
            </w: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F202D" w:rsidRPr="00ED04EF" w:rsidRDefault="00DF202D" w:rsidP="00DF20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04EF">
              <w:rPr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  <w:hideMark/>
          </w:tcPr>
          <w:p w:rsidR="00DF202D" w:rsidRPr="00ED04EF" w:rsidRDefault="00DF202D" w:rsidP="00DF202D">
            <w:pPr>
              <w:rPr>
                <w:color w:val="000000" w:themeColor="text1"/>
                <w:sz w:val="18"/>
                <w:szCs w:val="18"/>
              </w:rPr>
            </w:pPr>
            <w:r w:rsidRPr="00ED04EF">
              <w:rPr>
                <w:color w:val="000000" w:themeColor="text1"/>
                <w:sz w:val="18"/>
                <w:szCs w:val="18"/>
              </w:rPr>
              <w:t>Подпрограмма 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202D" w:rsidRPr="00ED04EF" w:rsidRDefault="00DF202D" w:rsidP="00DF202D">
            <w:pPr>
              <w:rPr>
                <w:color w:val="000000" w:themeColor="text1"/>
                <w:sz w:val="18"/>
                <w:szCs w:val="18"/>
              </w:rPr>
            </w:pPr>
            <w:r w:rsidRPr="00ED04EF">
              <w:rPr>
                <w:color w:val="000000" w:themeColor="text1"/>
                <w:sz w:val="18"/>
                <w:szCs w:val="18"/>
              </w:rPr>
              <w:t xml:space="preserve">Бюджет </w:t>
            </w:r>
          </w:p>
          <w:p w:rsidR="00DF202D" w:rsidRPr="00ED04EF" w:rsidRDefault="00DF202D" w:rsidP="00DF202D">
            <w:pPr>
              <w:rPr>
                <w:color w:val="000000" w:themeColor="text1"/>
                <w:sz w:val="18"/>
                <w:szCs w:val="18"/>
              </w:rPr>
            </w:pPr>
            <w:r w:rsidRPr="00ED04EF">
              <w:rPr>
                <w:color w:val="000000" w:themeColor="text1"/>
                <w:sz w:val="18"/>
                <w:szCs w:val="18"/>
              </w:rPr>
              <w:t>Санкт-Петербурга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202D" w:rsidRPr="00AA47F3" w:rsidRDefault="00AA47F3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581 918,3  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DF202D" w:rsidRPr="00AA47F3" w:rsidRDefault="00AA47F3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1 052 743,6 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F202D" w:rsidRPr="00AA47F3" w:rsidRDefault="004044BA" w:rsidP="000F2517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2 096 640,9</w:t>
            </w:r>
            <w:r w:rsidR="00AA47F3" w:rsidRPr="00AA47F3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F202D" w:rsidRPr="00AA47F3" w:rsidRDefault="00DF202D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1 628 315,5  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F202D" w:rsidRPr="00AA47F3" w:rsidRDefault="00DF202D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1 827 806,3  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F202D" w:rsidRPr="00AA47F3" w:rsidRDefault="00DF202D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2 020 452,2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02D" w:rsidRPr="00AA47F3" w:rsidRDefault="004044BA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9 207 876,8</w:t>
            </w:r>
            <w:r w:rsidR="00AA47F3" w:rsidRPr="00AA47F3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202D" w:rsidRPr="00BD244E" w:rsidRDefault="00DF202D" w:rsidP="00DF202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DF202D" w:rsidRPr="00BD244E" w:rsidRDefault="00DF202D" w:rsidP="00DF202D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DF202D" w:rsidRPr="00BD244E" w:rsidTr="00DD6F5B">
        <w:trPr>
          <w:trHeight w:val="276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02D" w:rsidRPr="00BD244E" w:rsidRDefault="00DF202D" w:rsidP="00DF20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</w:tcPr>
          <w:p w:rsidR="00DF202D" w:rsidRPr="00ED04EF" w:rsidRDefault="00DF202D" w:rsidP="00DF202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87" w:type="dxa"/>
            <w:vMerge/>
            <w:vAlign w:val="center"/>
          </w:tcPr>
          <w:p w:rsidR="00DF202D" w:rsidRPr="00ED04EF" w:rsidRDefault="00DF202D" w:rsidP="00DF202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202D" w:rsidRPr="00ED04EF" w:rsidRDefault="00DF202D" w:rsidP="00DF202D">
            <w:pPr>
              <w:rPr>
                <w:color w:val="000000" w:themeColor="text1"/>
                <w:sz w:val="18"/>
                <w:szCs w:val="18"/>
              </w:rPr>
            </w:pPr>
            <w:r w:rsidRPr="00ED04EF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202D" w:rsidRPr="00AA47F3" w:rsidRDefault="00AA47F3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14 040,0  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DF202D" w:rsidRPr="00AA47F3" w:rsidRDefault="00DF202D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42 120,0 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F202D" w:rsidRPr="00AA47F3" w:rsidRDefault="004044BA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39 960,0</w:t>
            </w:r>
            <w:r w:rsidR="00DF202D" w:rsidRPr="00AA47F3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F202D" w:rsidRPr="00AA47F3" w:rsidRDefault="00DF202D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F202D" w:rsidRPr="00AA47F3" w:rsidRDefault="00DF202D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0,0  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F202D" w:rsidRPr="00AA47F3" w:rsidRDefault="00DF202D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0,0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02D" w:rsidRPr="00AA47F3" w:rsidRDefault="004044BA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96 120,0</w:t>
            </w:r>
            <w:r w:rsidR="00AA47F3" w:rsidRPr="00AA47F3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02D" w:rsidRPr="00BD244E" w:rsidRDefault="00DF202D" w:rsidP="00DF20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DF202D" w:rsidRPr="00BD244E" w:rsidRDefault="00DF202D" w:rsidP="00DF202D">
            <w:pPr>
              <w:rPr>
                <w:color w:val="FF0000"/>
                <w:sz w:val="20"/>
                <w:szCs w:val="20"/>
              </w:rPr>
            </w:pPr>
          </w:p>
        </w:tc>
      </w:tr>
      <w:tr w:rsidR="00DF202D" w:rsidRPr="00BD244E" w:rsidTr="00DD6F5B">
        <w:trPr>
          <w:trHeight w:val="276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02D" w:rsidRPr="00BD244E" w:rsidRDefault="00DF202D" w:rsidP="00DF20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F202D" w:rsidRPr="00ED04EF" w:rsidRDefault="00DF202D" w:rsidP="00DF202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DF202D" w:rsidRPr="00ED04EF" w:rsidRDefault="00DF202D" w:rsidP="00DF202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202D" w:rsidRPr="00ED04EF" w:rsidRDefault="00DF202D" w:rsidP="00DF202D">
            <w:pPr>
              <w:rPr>
                <w:color w:val="000000" w:themeColor="text1"/>
                <w:sz w:val="18"/>
                <w:szCs w:val="18"/>
              </w:rPr>
            </w:pPr>
            <w:r w:rsidRPr="00ED04EF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202D" w:rsidRPr="00AA47F3" w:rsidRDefault="00AA47F3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595 958,3  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DF202D" w:rsidRPr="00AA47F3" w:rsidRDefault="00AA47F3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1 094 863,6 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F202D" w:rsidRPr="00AA47F3" w:rsidRDefault="00AA47F3" w:rsidP="000F2517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>2 136 600,</w:t>
            </w:r>
            <w:r w:rsidR="000F2517">
              <w:rPr>
                <w:color w:val="000000" w:themeColor="text1"/>
                <w:sz w:val="18"/>
                <w:szCs w:val="18"/>
              </w:rPr>
              <w:t>9</w:t>
            </w:r>
            <w:r w:rsidRPr="00AA47F3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F202D" w:rsidRPr="00AA47F3" w:rsidRDefault="00DF202D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1 628 315,5  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F202D" w:rsidRPr="00AA47F3" w:rsidRDefault="00DF202D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1 827 806,3  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F202D" w:rsidRPr="00AA47F3" w:rsidRDefault="00DF202D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2 020 452,2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02D" w:rsidRPr="00AA47F3" w:rsidRDefault="004044BA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9 303 996,8</w:t>
            </w:r>
            <w:r w:rsidR="00AA47F3" w:rsidRPr="00AA47F3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02D" w:rsidRPr="00BD244E" w:rsidRDefault="00DF202D" w:rsidP="00DF20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DF202D" w:rsidRPr="00BD244E" w:rsidRDefault="00DF202D" w:rsidP="00DF202D">
            <w:pPr>
              <w:rPr>
                <w:color w:val="FF0000"/>
                <w:sz w:val="20"/>
                <w:szCs w:val="20"/>
              </w:rPr>
            </w:pPr>
          </w:p>
        </w:tc>
      </w:tr>
      <w:tr w:rsidR="00DD6F5B" w:rsidRPr="00BD244E" w:rsidTr="00DD6F5B">
        <w:trPr>
          <w:gridBefore w:val="1"/>
          <w:gridAfter w:val="2"/>
          <w:wBefore w:w="386" w:type="dxa"/>
          <w:wAfter w:w="856" w:type="dxa"/>
          <w:trHeight w:val="94"/>
        </w:trPr>
        <w:tc>
          <w:tcPr>
            <w:tcW w:w="5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F5B" w:rsidRPr="00ED04EF" w:rsidRDefault="00DD6F5B" w:rsidP="00DD6F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04EF">
              <w:rPr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</w:tcPr>
          <w:p w:rsidR="00DD6F5B" w:rsidRPr="00ED04EF" w:rsidRDefault="00DD6F5B" w:rsidP="00DD6F5B">
            <w:pPr>
              <w:rPr>
                <w:color w:val="000000" w:themeColor="text1"/>
                <w:sz w:val="18"/>
                <w:szCs w:val="18"/>
              </w:rPr>
            </w:pPr>
            <w:r w:rsidRPr="00ED04EF">
              <w:rPr>
                <w:color w:val="000000" w:themeColor="text1"/>
                <w:sz w:val="18"/>
                <w:szCs w:val="18"/>
              </w:rPr>
              <w:t>Подпрограмма 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6F5B" w:rsidRPr="00ED04EF" w:rsidRDefault="00DD6F5B" w:rsidP="00DD6F5B">
            <w:pPr>
              <w:rPr>
                <w:color w:val="000000" w:themeColor="text1"/>
                <w:sz w:val="18"/>
                <w:szCs w:val="18"/>
              </w:rPr>
            </w:pPr>
            <w:r w:rsidRPr="00ED04EF">
              <w:rPr>
                <w:color w:val="000000" w:themeColor="text1"/>
                <w:sz w:val="18"/>
                <w:szCs w:val="18"/>
              </w:rPr>
              <w:t xml:space="preserve">Бюджет </w:t>
            </w:r>
          </w:p>
          <w:p w:rsidR="00DD6F5B" w:rsidRPr="00ED04EF" w:rsidRDefault="00DD6F5B" w:rsidP="00DD6F5B">
            <w:pPr>
              <w:rPr>
                <w:color w:val="000000" w:themeColor="text1"/>
                <w:sz w:val="18"/>
                <w:szCs w:val="18"/>
              </w:rPr>
            </w:pPr>
            <w:r w:rsidRPr="00ED04EF">
              <w:rPr>
                <w:color w:val="000000" w:themeColor="text1"/>
                <w:sz w:val="18"/>
                <w:szCs w:val="18"/>
              </w:rPr>
              <w:t>Санкт-Петербурга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6F5B" w:rsidRPr="00AA47F3" w:rsidRDefault="00AA47F3" w:rsidP="00DD6F5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6 200,1  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DD6F5B" w:rsidRPr="00AA47F3" w:rsidRDefault="00AA47F3" w:rsidP="00DD6F5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9 044,5 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D6F5B" w:rsidRPr="00AA47F3" w:rsidRDefault="00AA47F3" w:rsidP="00DD6F5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D6F5B" w:rsidRPr="00AA47F3" w:rsidRDefault="00AA47F3" w:rsidP="00DD6F5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9 782,5  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D6F5B" w:rsidRPr="00AA47F3" w:rsidRDefault="00AA47F3" w:rsidP="00DD6F5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10 173,8  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D6F5B" w:rsidRPr="00AA47F3" w:rsidRDefault="00AA47F3" w:rsidP="00DD6F5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10 580,8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F5B" w:rsidRPr="00AA47F3" w:rsidRDefault="00AA47F3" w:rsidP="00DD6F5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45 781,7  </w:t>
            </w:r>
          </w:p>
        </w:tc>
      </w:tr>
      <w:tr w:rsidR="00AA47F3" w:rsidRPr="00BD244E" w:rsidTr="00DD6F5B">
        <w:trPr>
          <w:gridBefore w:val="1"/>
          <w:gridAfter w:val="2"/>
          <w:wBefore w:w="386" w:type="dxa"/>
          <w:wAfter w:w="856" w:type="dxa"/>
          <w:trHeight w:val="94"/>
        </w:trPr>
        <w:tc>
          <w:tcPr>
            <w:tcW w:w="5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47F3" w:rsidRPr="00ED04EF" w:rsidRDefault="00AA47F3" w:rsidP="00AA47F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87" w:type="dxa"/>
            <w:vMerge/>
            <w:shd w:val="clear" w:color="auto" w:fill="auto"/>
            <w:vAlign w:val="center"/>
          </w:tcPr>
          <w:p w:rsidR="00AA47F3" w:rsidRPr="00ED04EF" w:rsidRDefault="00AA47F3" w:rsidP="00AA47F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A47F3" w:rsidRPr="00ED04EF" w:rsidRDefault="00AA47F3" w:rsidP="00AA47F3">
            <w:pPr>
              <w:rPr>
                <w:color w:val="000000" w:themeColor="text1"/>
                <w:sz w:val="18"/>
                <w:szCs w:val="18"/>
              </w:rPr>
            </w:pPr>
            <w:r w:rsidRPr="00ED04EF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7F3" w:rsidRPr="00AA47F3" w:rsidRDefault="00AA47F3" w:rsidP="00AA47F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6 200,1  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A47F3" w:rsidRPr="00AA47F3" w:rsidRDefault="00AA47F3" w:rsidP="00AA47F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9 044,5 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A47F3" w:rsidRPr="00AA47F3" w:rsidRDefault="00AA47F3" w:rsidP="00AA47F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A47F3" w:rsidRPr="00AA47F3" w:rsidRDefault="00AA47F3" w:rsidP="00AA47F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9 782,5  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A47F3" w:rsidRPr="00AA47F3" w:rsidRDefault="00AA47F3" w:rsidP="00AA47F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10 173,8  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A47F3" w:rsidRPr="00AA47F3" w:rsidRDefault="00AA47F3" w:rsidP="00AA47F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10 580,8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47F3" w:rsidRPr="00AA47F3" w:rsidRDefault="00AA47F3" w:rsidP="00AA47F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45 781,7  </w:t>
            </w:r>
          </w:p>
        </w:tc>
      </w:tr>
      <w:tr w:rsidR="00AA47F3" w:rsidRPr="00AA47F3" w:rsidTr="00AA47F3">
        <w:trPr>
          <w:gridBefore w:val="1"/>
          <w:gridAfter w:val="2"/>
          <w:wBefore w:w="386" w:type="dxa"/>
          <w:wAfter w:w="856" w:type="dxa"/>
          <w:trHeight w:val="94"/>
        </w:trPr>
        <w:tc>
          <w:tcPr>
            <w:tcW w:w="5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47F3" w:rsidRPr="00ED04EF" w:rsidRDefault="00AA47F3" w:rsidP="00AA47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04EF">
              <w:rPr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  <w:hideMark/>
          </w:tcPr>
          <w:p w:rsidR="00AA47F3" w:rsidRPr="00ED04EF" w:rsidRDefault="00AA47F3" w:rsidP="00AA47F3">
            <w:pPr>
              <w:rPr>
                <w:color w:val="000000" w:themeColor="text1"/>
                <w:sz w:val="18"/>
                <w:szCs w:val="18"/>
              </w:rPr>
            </w:pPr>
            <w:r w:rsidRPr="00ED04EF">
              <w:rPr>
                <w:color w:val="000000" w:themeColor="text1"/>
                <w:sz w:val="18"/>
                <w:szCs w:val="18"/>
              </w:rPr>
              <w:t>Подпрограмма 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A47F3" w:rsidRPr="00ED04EF" w:rsidRDefault="00AA47F3" w:rsidP="00AA47F3">
            <w:pPr>
              <w:rPr>
                <w:color w:val="000000" w:themeColor="text1"/>
                <w:sz w:val="18"/>
                <w:szCs w:val="18"/>
              </w:rPr>
            </w:pPr>
            <w:r w:rsidRPr="00ED04EF">
              <w:rPr>
                <w:color w:val="000000" w:themeColor="text1"/>
                <w:sz w:val="18"/>
                <w:szCs w:val="18"/>
              </w:rPr>
              <w:t xml:space="preserve">Бюджет </w:t>
            </w:r>
          </w:p>
          <w:p w:rsidR="00AA47F3" w:rsidRPr="00ED04EF" w:rsidRDefault="00AA47F3" w:rsidP="00AA47F3">
            <w:pPr>
              <w:rPr>
                <w:color w:val="000000" w:themeColor="text1"/>
                <w:sz w:val="18"/>
                <w:szCs w:val="18"/>
              </w:rPr>
            </w:pPr>
            <w:r w:rsidRPr="00ED04EF">
              <w:rPr>
                <w:color w:val="000000" w:themeColor="text1"/>
                <w:sz w:val="18"/>
                <w:szCs w:val="18"/>
              </w:rPr>
              <w:t>Санкт-Петербурга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7F3" w:rsidRPr="00AA47F3" w:rsidRDefault="00AA47F3" w:rsidP="00AA47F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9 426 956,3  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A47F3" w:rsidRPr="00AA47F3" w:rsidRDefault="00AA47F3" w:rsidP="00AA47F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9 645 980,3 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A47F3" w:rsidRPr="00AA47F3" w:rsidRDefault="00AA47F3" w:rsidP="00AA47F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10 523 459,9  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A47F3" w:rsidRPr="00AA47F3" w:rsidRDefault="00AA47F3" w:rsidP="00AA47F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10 039 261,8  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A47F3" w:rsidRPr="00AA47F3" w:rsidRDefault="00AA47F3" w:rsidP="00AA47F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10 684 216,2  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A47F3" w:rsidRPr="00AA47F3" w:rsidRDefault="00AA47F3" w:rsidP="00AA47F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12 340 794,5 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F3" w:rsidRPr="00AA47F3" w:rsidRDefault="00AA47F3" w:rsidP="00AA47F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62 660 669,0  </w:t>
            </w:r>
          </w:p>
        </w:tc>
      </w:tr>
      <w:tr w:rsidR="00AA47F3" w:rsidRPr="00AA47F3" w:rsidTr="00AA47F3">
        <w:trPr>
          <w:gridBefore w:val="1"/>
          <w:gridAfter w:val="1"/>
          <w:wBefore w:w="386" w:type="dxa"/>
          <w:wAfter w:w="428" w:type="dxa"/>
          <w:trHeight w:val="276"/>
        </w:trPr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A47F3" w:rsidRPr="00ED04EF" w:rsidRDefault="00AA47F3" w:rsidP="00AA47F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AA47F3" w:rsidRPr="00ED04EF" w:rsidRDefault="00AA47F3" w:rsidP="00AA47F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A47F3" w:rsidRPr="00ED04EF" w:rsidRDefault="00AA47F3" w:rsidP="00AA47F3">
            <w:pPr>
              <w:rPr>
                <w:color w:val="000000" w:themeColor="text1"/>
                <w:sz w:val="18"/>
                <w:szCs w:val="18"/>
              </w:rPr>
            </w:pPr>
            <w:r w:rsidRPr="00ED04EF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7F3" w:rsidRPr="00AA47F3" w:rsidRDefault="00AA47F3" w:rsidP="00AA47F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9 426 956,3  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A47F3" w:rsidRPr="00AA47F3" w:rsidRDefault="00AA47F3" w:rsidP="00AA47F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9 645 980,3 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A47F3" w:rsidRPr="00AA47F3" w:rsidRDefault="00AA47F3" w:rsidP="00AA47F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10 523 459,9  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A47F3" w:rsidRPr="00AA47F3" w:rsidRDefault="00AA47F3" w:rsidP="00AA47F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10 039 261,8  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A47F3" w:rsidRPr="00AA47F3" w:rsidRDefault="00AA47F3" w:rsidP="00AA47F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10 684 216,2  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A47F3" w:rsidRPr="00AA47F3" w:rsidRDefault="00AA47F3" w:rsidP="00AA47F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12 340 794,5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47F3" w:rsidRPr="00AA47F3" w:rsidRDefault="00AA47F3" w:rsidP="00AA47F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A47F3">
              <w:rPr>
                <w:color w:val="000000" w:themeColor="text1"/>
                <w:sz w:val="18"/>
                <w:szCs w:val="18"/>
              </w:rPr>
              <w:t xml:space="preserve">62 660 669,0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7F3" w:rsidRPr="00AA47F3" w:rsidRDefault="00AA47F3" w:rsidP="00AA47F3">
            <w:pPr>
              <w:rPr>
                <w:color w:val="000000" w:themeColor="text1"/>
                <w:sz w:val="20"/>
                <w:szCs w:val="20"/>
              </w:rPr>
            </w:pPr>
            <w:r w:rsidRPr="00AA47F3">
              <w:rPr>
                <w:color w:val="000000" w:themeColor="text1"/>
                <w:sz w:val="20"/>
                <w:szCs w:val="20"/>
              </w:rPr>
              <w:t xml:space="preserve"> ».</w:t>
            </w:r>
          </w:p>
        </w:tc>
      </w:tr>
    </w:tbl>
    <w:p w:rsidR="00DD6F5B" w:rsidRDefault="00DD6F5B" w:rsidP="00B53891">
      <w:pPr>
        <w:autoSpaceDE w:val="0"/>
        <w:autoSpaceDN w:val="0"/>
        <w:adjustRightInd w:val="0"/>
        <w:ind w:firstLine="567"/>
        <w:jc w:val="both"/>
        <w:rPr>
          <w:color w:val="FF0000"/>
        </w:rPr>
      </w:pPr>
    </w:p>
    <w:p w:rsidR="00ED04EF" w:rsidRPr="00AA47F3" w:rsidRDefault="00ED04EF" w:rsidP="00B53891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DD6F5B">
        <w:rPr>
          <w:color w:val="000000" w:themeColor="text1"/>
        </w:rPr>
        <w:t>1.8.</w:t>
      </w:r>
      <w:r>
        <w:rPr>
          <w:color w:val="000000" w:themeColor="text1"/>
        </w:rPr>
        <w:t>3</w:t>
      </w:r>
      <w:r w:rsidRPr="00DD6F5B">
        <w:rPr>
          <w:color w:val="000000" w:themeColor="text1"/>
        </w:rPr>
        <w:t xml:space="preserve">. </w:t>
      </w:r>
      <w:r w:rsidRPr="001716F6">
        <w:rPr>
          <w:color w:val="000000" w:themeColor="text1"/>
        </w:rPr>
        <w:t xml:space="preserve">Пункты </w:t>
      </w:r>
      <w:r>
        <w:rPr>
          <w:color w:val="000000" w:themeColor="text1"/>
        </w:rPr>
        <w:t>2 и 2.1 исключить.</w:t>
      </w:r>
    </w:p>
    <w:p w:rsidR="00160A3B" w:rsidRPr="00AA47F3" w:rsidRDefault="00F86D7D" w:rsidP="00B5389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lang w:eastAsia="en-US"/>
        </w:rPr>
      </w:pPr>
      <w:r w:rsidRPr="00AA47F3">
        <w:rPr>
          <w:color w:val="000000" w:themeColor="text1"/>
        </w:rPr>
        <w:t>1</w:t>
      </w:r>
      <w:r w:rsidR="00D129A0" w:rsidRPr="00AA47F3">
        <w:rPr>
          <w:color w:val="000000" w:themeColor="text1"/>
        </w:rPr>
        <w:t>.</w:t>
      </w:r>
      <w:r w:rsidR="00AA47F3" w:rsidRPr="00AA47F3">
        <w:rPr>
          <w:color w:val="000000" w:themeColor="text1"/>
        </w:rPr>
        <w:t>9</w:t>
      </w:r>
      <w:r w:rsidR="001E173B" w:rsidRPr="00AA47F3">
        <w:rPr>
          <w:color w:val="000000" w:themeColor="text1"/>
        </w:rPr>
        <w:t>.</w:t>
      </w:r>
      <w:r w:rsidR="00160A3B" w:rsidRPr="00AA47F3">
        <w:rPr>
          <w:color w:val="000000" w:themeColor="text1"/>
        </w:rPr>
        <w:t xml:space="preserve"> </w:t>
      </w:r>
      <w:r w:rsidR="00160A3B" w:rsidRPr="00AA47F3">
        <w:rPr>
          <w:rFonts w:eastAsia="Calibri"/>
          <w:color w:val="000000" w:themeColor="text1"/>
          <w:lang w:eastAsia="en-US"/>
        </w:rPr>
        <w:t xml:space="preserve">В подразделе </w:t>
      </w:r>
      <w:r w:rsidR="00693FE4" w:rsidRPr="00AA47F3">
        <w:rPr>
          <w:rFonts w:eastAsia="Calibri"/>
          <w:color w:val="000000" w:themeColor="text1"/>
          <w:lang w:eastAsia="en-US"/>
        </w:rPr>
        <w:t>8</w:t>
      </w:r>
      <w:r w:rsidR="00160A3B" w:rsidRPr="00AA47F3">
        <w:rPr>
          <w:rFonts w:eastAsia="Calibri"/>
          <w:color w:val="000000" w:themeColor="text1"/>
          <w:lang w:eastAsia="en-US"/>
        </w:rPr>
        <w:t xml:space="preserve">.1 </w:t>
      </w:r>
      <w:hyperlink r:id="rId18" w:history="1">
        <w:r w:rsidR="00160A3B" w:rsidRPr="00AA47F3">
          <w:rPr>
            <w:rFonts w:eastAsia="Calibri"/>
            <w:color w:val="000000" w:themeColor="text1"/>
            <w:lang w:eastAsia="en-US"/>
          </w:rPr>
          <w:t>раздела</w:t>
        </w:r>
      </w:hyperlink>
      <w:r w:rsidR="00160A3B" w:rsidRPr="00AA47F3">
        <w:rPr>
          <w:rFonts w:eastAsia="Calibri"/>
          <w:color w:val="000000" w:themeColor="text1"/>
          <w:lang w:eastAsia="en-US"/>
        </w:rPr>
        <w:t xml:space="preserve"> </w:t>
      </w:r>
      <w:r w:rsidR="00693FE4" w:rsidRPr="00AA47F3">
        <w:rPr>
          <w:rFonts w:eastAsia="Calibri"/>
          <w:color w:val="000000" w:themeColor="text1"/>
          <w:lang w:eastAsia="en-US"/>
        </w:rPr>
        <w:t>8</w:t>
      </w:r>
      <w:r w:rsidR="00E178D0" w:rsidRPr="00AA47F3">
        <w:rPr>
          <w:rFonts w:eastAsia="Calibri"/>
          <w:color w:val="000000" w:themeColor="text1"/>
          <w:lang w:eastAsia="en-US"/>
        </w:rPr>
        <w:t xml:space="preserve"> </w:t>
      </w:r>
      <w:r w:rsidR="00E178D0" w:rsidRPr="00AA47F3">
        <w:rPr>
          <w:color w:val="000000" w:themeColor="text1"/>
        </w:rPr>
        <w:t>приложения к постановлению</w:t>
      </w:r>
      <w:r w:rsidR="00160A3B" w:rsidRPr="00AA47F3">
        <w:rPr>
          <w:rFonts w:eastAsia="Calibri"/>
          <w:color w:val="000000" w:themeColor="text1"/>
          <w:lang w:eastAsia="en-US"/>
        </w:rPr>
        <w:t>:</w:t>
      </w:r>
    </w:p>
    <w:p w:rsidR="001E173B" w:rsidRPr="00124AA9" w:rsidRDefault="00D129A0" w:rsidP="00B53891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124AA9">
        <w:rPr>
          <w:color w:val="000000" w:themeColor="text1"/>
        </w:rPr>
        <w:t>1.</w:t>
      </w:r>
      <w:r w:rsidR="00AA47F3" w:rsidRPr="00124AA9">
        <w:rPr>
          <w:color w:val="000000" w:themeColor="text1"/>
        </w:rPr>
        <w:t>9</w:t>
      </w:r>
      <w:r w:rsidR="00160A3B" w:rsidRPr="00124AA9">
        <w:rPr>
          <w:color w:val="000000" w:themeColor="text1"/>
        </w:rPr>
        <w:t>.1. В</w:t>
      </w:r>
      <w:r w:rsidR="001E173B" w:rsidRPr="00124AA9">
        <w:rPr>
          <w:color w:val="000000" w:themeColor="text1"/>
        </w:rPr>
        <w:t xml:space="preserve"> абзаце первом графы 3 пункта 6 число «</w:t>
      </w:r>
      <w:r w:rsidR="00124AA9" w:rsidRPr="00124AA9">
        <w:rPr>
          <w:color w:val="000000" w:themeColor="text1"/>
        </w:rPr>
        <w:t>125 117 493,1</w:t>
      </w:r>
      <w:r w:rsidR="001E173B" w:rsidRPr="00124AA9">
        <w:rPr>
          <w:color w:val="000000" w:themeColor="text1"/>
        </w:rPr>
        <w:t xml:space="preserve">» </w:t>
      </w:r>
      <w:r w:rsidR="003715BE" w:rsidRPr="00124AA9">
        <w:rPr>
          <w:color w:val="000000" w:themeColor="text1"/>
        </w:rPr>
        <w:t xml:space="preserve">заменить </w:t>
      </w:r>
      <w:r w:rsidR="001E173B" w:rsidRPr="00124AA9">
        <w:rPr>
          <w:color w:val="000000" w:themeColor="text1"/>
        </w:rPr>
        <w:t>число</w:t>
      </w:r>
      <w:r w:rsidR="003715BE" w:rsidRPr="00124AA9">
        <w:rPr>
          <w:color w:val="000000" w:themeColor="text1"/>
        </w:rPr>
        <w:t>м</w:t>
      </w:r>
      <w:r w:rsidR="001E173B" w:rsidRPr="00124AA9">
        <w:rPr>
          <w:color w:val="000000" w:themeColor="text1"/>
        </w:rPr>
        <w:t xml:space="preserve"> «</w:t>
      </w:r>
      <w:r w:rsidR="00124AA9" w:rsidRPr="00124AA9">
        <w:rPr>
          <w:color w:val="000000" w:themeColor="text1"/>
        </w:rPr>
        <w:t>123 985 548,5</w:t>
      </w:r>
      <w:r w:rsidR="001E173B" w:rsidRPr="00124AA9">
        <w:rPr>
          <w:color w:val="000000" w:themeColor="text1"/>
        </w:rPr>
        <w:t>».</w:t>
      </w:r>
    </w:p>
    <w:p w:rsidR="00D129A0" w:rsidRPr="00124AA9" w:rsidRDefault="00D129A0" w:rsidP="00B53891">
      <w:pPr>
        <w:pStyle w:val="af1"/>
        <w:tabs>
          <w:tab w:val="left" w:pos="142"/>
          <w:tab w:val="left" w:pos="851"/>
        </w:tabs>
        <w:ind w:left="567"/>
        <w:jc w:val="both"/>
        <w:rPr>
          <w:color w:val="000000" w:themeColor="text1"/>
        </w:rPr>
      </w:pPr>
      <w:r w:rsidRPr="00124AA9">
        <w:rPr>
          <w:color w:val="000000" w:themeColor="text1"/>
        </w:rPr>
        <w:t>1.</w:t>
      </w:r>
      <w:r w:rsidR="00124AA9" w:rsidRPr="00124AA9">
        <w:rPr>
          <w:color w:val="000000" w:themeColor="text1"/>
        </w:rPr>
        <w:t>9</w:t>
      </w:r>
      <w:r w:rsidR="00160A3B" w:rsidRPr="00124AA9">
        <w:rPr>
          <w:color w:val="000000" w:themeColor="text1"/>
        </w:rPr>
        <w:t xml:space="preserve">.2. </w:t>
      </w:r>
      <w:r w:rsidRPr="00124AA9">
        <w:rPr>
          <w:color w:val="000000" w:themeColor="text1"/>
        </w:rPr>
        <w:t xml:space="preserve">В абзаце втором графы 3 пункта 6 </w:t>
      </w:r>
      <w:r w:rsidRPr="00124AA9">
        <w:rPr>
          <w:color w:val="000000" w:themeColor="text1"/>
          <w:szCs w:val="24"/>
        </w:rPr>
        <w:t>число «</w:t>
      </w:r>
      <w:r w:rsidR="00124AA9" w:rsidRPr="00124AA9">
        <w:rPr>
          <w:color w:val="000000" w:themeColor="text1"/>
          <w:szCs w:val="24"/>
        </w:rPr>
        <w:t>25 401 070,0</w:t>
      </w:r>
      <w:r w:rsidRPr="00124AA9">
        <w:rPr>
          <w:color w:val="000000" w:themeColor="text1"/>
          <w:szCs w:val="24"/>
        </w:rPr>
        <w:t>» заменить числом «</w:t>
      </w:r>
      <w:r w:rsidR="00124AA9" w:rsidRPr="00124AA9">
        <w:rPr>
          <w:color w:val="000000" w:themeColor="text1"/>
          <w:szCs w:val="24"/>
        </w:rPr>
        <w:t>24 600 735,1</w:t>
      </w:r>
      <w:r w:rsidRPr="00124AA9">
        <w:rPr>
          <w:color w:val="000000" w:themeColor="text1"/>
          <w:szCs w:val="24"/>
        </w:rPr>
        <w:t>».</w:t>
      </w:r>
    </w:p>
    <w:p w:rsidR="001E173B" w:rsidRPr="00124AA9" w:rsidRDefault="00D129A0" w:rsidP="00B53891">
      <w:pPr>
        <w:pStyle w:val="af1"/>
        <w:tabs>
          <w:tab w:val="left" w:pos="142"/>
          <w:tab w:val="left" w:pos="851"/>
        </w:tabs>
        <w:ind w:left="567"/>
        <w:jc w:val="both"/>
        <w:rPr>
          <w:color w:val="000000" w:themeColor="text1"/>
          <w:szCs w:val="24"/>
        </w:rPr>
      </w:pPr>
      <w:r w:rsidRPr="00124AA9">
        <w:rPr>
          <w:color w:val="000000" w:themeColor="text1"/>
        </w:rPr>
        <w:t>1.</w:t>
      </w:r>
      <w:r w:rsidR="00124AA9">
        <w:rPr>
          <w:color w:val="000000" w:themeColor="text1"/>
        </w:rPr>
        <w:t>9</w:t>
      </w:r>
      <w:r w:rsidRPr="00124AA9">
        <w:rPr>
          <w:color w:val="000000" w:themeColor="text1"/>
        </w:rPr>
        <w:t xml:space="preserve">.3. </w:t>
      </w:r>
      <w:r w:rsidR="001E173B" w:rsidRPr="00124AA9">
        <w:rPr>
          <w:color w:val="000000" w:themeColor="text1"/>
        </w:rPr>
        <w:t xml:space="preserve">В абзаце </w:t>
      </w:r>
      <w:r w:rsidR="003715BE" w:rsidRPr="00124AA9">
        <w:rPr>
          <w:color w:val="000000" w:themeColor="text1"/>
        </w:rPr>
        <w:t>третьем</w:t>
      </w:r>
      <w:r w:rsidR="001E173B" w:rsidRPr="00124AA9">
        <w:rPr>
          <w:color w:val="000000" w:themeColor="text1"/>
        </w:rPr>
        <w:t xml:space="preserve"> графы 3 пункта 6 </w:t>
      </w:r>
      <w:r w:rsidR="001E173B" w:rsidRPr="00124AA9">
        <w:rPr>
          <w:color w:val="000000" w:themeColor="text1"/>
          <w:szCs w:val="24"/>
        </w:rPr>
        <w:t>число «</w:t>
      </w:r>
      <w:r w:rsidR="00124AA9" w:rsidRPr="00124AA9">
        <w:rPr>
          <w:color w:val="000000" w:themeColor="text1"/>
          <w:szCs w:val="24"/>
        </w:rPr>
        <w:t>20 805 349,0</w:t>
      </w:r>
      <w:r w:rsidR="001E173B" w:rsidRPr="00124AA9">
        <w:rPr>
          <w:color w:val="000000" w:themeColor="text1"/>
          <w:szCs w:val="24"/>
        </w:rPr>
        <w:t xml:space="preserve">» </w:t>
      </w:r>
      <w:r w:rsidR="003715BE" w:rsidRPr="00124AA9">
        <w:rPr>
          <w:color w:val="000000" w:themeColor="text1"/>
          <w:szCs w:val="24"/>
        </w:rPr>
        <w:t xml:space="preserve">заменить числом </w:t>
      </w:r>
      <w:r w:rsidR="001E173B" w:rsidRPr="00124AA9">
        <w:rPr>
          <w:color w:val="000000" w:themeColor="text1"/>
          <w:szCs w:val="24"/>
        </w:rPr>
        <w:t>«</w:t>
      </w:r>
      <w:r w:rsidR="00124AA9" w:rsidRPr="00124AA9">
        <w:rPr>
          <w:color w:val="000000" w:themeColor="text1"/>
          <w:szCs w:val="24"/>
        </w:rPr>
        <w:t>20 483 858,9</w:t>
      </w:r>
      <w:r w:rsidR="001E173B" w:rsidRPr="00124AA9">
        <w:rPr>
          <w:color w:val="000000" w:themeColor="text1"/>
          <w:szCs w:val="24"/>
        </w:rPr>
        <w:t>».</w:t>
      </w:r>
    </w:p>
    <w:p w:rsidR="00CF07D3" w:rsidRPr="00124AA9" w:rsidRDefault="00D129A0" w:rsidP="00B53891">
      <w:pPr>
        <w:pStyle w:val="af1"/>
        <w:tabs>
          <w:tab w:val="left" w:pos="142"/>
          <w:tab w:val="left" w:pos="851"/>
        </w:tabs>
        <w:ind w:left="567"/>
        <w:jc w:val="both"/>
        <w:rPr>
          <w:color w:val="000000" w:themeColor="text1"/>
          <w:szCs w:val="24"/>
        </w:rPr>
      </w:pPr>
      <w:r w:rsidRPr="00124AA9">
        <w:rPr>
          <w:color w:val="000000" w:themeColor="text1"/>
          <w:szCs w:val="24"/>
        </w:rPr>
        <w:t>1.</w:t>
      </w:r>
      <w:r w:rsidR="00124AA9">
        <w:rPr>
          <w:color w:val="000000" w:themeColor="text1"/>
          <w:szCs w:val="24"/>
        </w:rPr>
        <w:t>9</w:t>
      </w:r>
      <w:r w:rsidR="00CF07D3" w:rsidRPr="00124AA9">
        <w:rPr>
          <w:color w:val="000000" w:themeColor="text1"/>
          <w:szCs w:val="24"/>
        </w:rPr>
        <w:t>.</w:t>
      </w:r>
      <w:r w:rsidRPr="00124AA9">
        <w:rPr>
          <w:color w:val="000000" w:themeColor="text1"/>
          <w:szCs w:val="24"/>
        </w:rPr>
        <w:t>4</w:t>
      </w:r>
      <w:r w:rsidR="00CF07D3" w:rsidRPr="00124AA9">
        <w:rPr>
          <w:color w:val="000000" w:themeColor="text1"/>
          <w:szCs w:val="24"/>
        </w:rPr>
        <w:t xml:space="preserve">. В абзаце </w:t>
      </w:r>
      <w:r w:rsidR="00C935AB" w:rsidRPr="00124AA9">
        <w:rPr>
          <w:color w:val="000000" w:themeColor="text1"/>
          <w:szCs w:val="24"/>
        </w:rPr>
        <w:t>четвертом</w:t>
      </w:r>
      <w:r w:rsidR="00CF07D3" w:rsidRPr="00124AA9">
        <w:rPr>
          <w:color w:val="000000" w:themeColor="text1"/>
          <w:szCs w:val="24"/>
        </w:rPr>
        <w:t xml:space="preserve"> графы 3 пункта 6 число «</w:t>
      </w:r>
      <w:r w:rsidR="00124AA9" w:rsidRPr="00124AA9">
        <w:rPr>
          <w:color w:val="000000" w:themeColor="text1"/>
          <w:szCs w:val="24"/>
        </w:rPr>
        <w:t>21 219 415,8</w:t>
      </w:r>
      <w:r w:rsidR="00CF07D3" w:rsidRPr="00124AA9">
        <w:rPr>
          <w:color w:val="000000" w:themeColor="text1"/>
          <w:szCs w:val="24"/>
        </w:rPr>
        <w:t>» заменить числом «</w:t>
      </w:r>
      <w:r w:rsidR="00124AA9" w:rsidRPr="00124AA9">
        <w:rPr>
          <w:color w:val="000000" w:themeColor="text1"/>
          <w:szCs w:val="24"/>
        </w:rPr>
        <w:t>21 209 296,2</w:t>
      </w:r>
      <w:r w:rsidR="00CF07D3" w:rsidRPr="00124AA9">
        <w:rPr>
          <w:color w:val="000000" w:themeColor="text1"/>
          <w:szCs w:val="24"/>
        </w:rPr>
        <w:t>».</w:t>
      </w:r>
    </w:p>
    <w:p w:rsidR="005F7D69" w:rsidRPr="00124AA9" w:rsidRDefault="005F7D69" w:rsidP="00B53891">
      <w:pPr>
        <w:pStyle w:val="af1"/>
        <w:tabs>
          <w:tab w:val="left" w:pos="142"/>
          <w:tab w:val="left" w:pos="851"/>
        </w:tabs>
        <w:ind w:left="567"/>
        <w:jc w:val="both"/>
        <w:rPr>
          <w:color w:val="000000" w:themeColor="text1"/>
          <w:szCs w:val="24"/>
        </w:rPr>
      </w:pPr>
      <w:r w:rsidRPr="00124AA9">
        <w:rPr>
          <w:color w:val="000000" w:themeColor="text1"/>
          <w:szCs w:val="24"/>
        </w:rPr>
        <w:t>1.</w:t>
      </w:r>
      <w:r w:rsidR="00124AA9" w:rsidRPr="00124AA9">
        <w:rPr>
          <w:color w:val="000000" w:themeColor="text1"/>
          <w:szCs w:val="24"/>
        </w:rPr>
        <w:t>9</w:t>
      </w:r>
      <w:r w:rsidRPr="00124AA9">
        <w:rPr>
          <w:color w:val="000000" w:themeColor="text1"/>
          <w:szCs w:val="24"/>
        </w:rPr>
        <w:t xml:space="preserve">.5. В абзаце </w:t>
      </w:r>
      <w:r w:rsidR="00E55E17" w:rsidRPr="00124AA9">
        <w:rPr>
          <w:color w:val="000000" w:themeColor="text1"/>
          <w:szCs w:val="24"/>
        </w:rPr>
        <w:t>восьмом</w:t>
      </w:r>
      <w:r w:rsidRPr="00124AA9">
        <w:rPr>
          <w:color w:val="000000" w:themeColor="text1"/>
          <w:szCs w:val="24"/>
        </w:rPr>
        <w:t xml:space="preserve"> графы 3 пункта 6 число «</w:t>
      </w:r>
      <w:r w:rsidR="00124AA9" w:rsidRPr="00124AA9">
        <w:rPr>
          <w:color w:val="000000" w:themeColor="text1"/>
          <w:szCs w:val="24"/>
        </w:rPr>
        <w:t>28 408 786,5</w:t>
      </w:r>
      <w:r w:rsidRPr="00124AA9">
        <w:rPr>
          <w:color w:val="000000" w:themeColor="text1"/>
          <w:szCs w:val="24"/>
        </w:rPr>
        <w:t>» заменить числом «</w:t>
      </w:r>
      <w:r w:rsidR="00124AA9" w:rsidRPr="00124AA9">
        <w:rPr>
          <w:color w:val="000000" w:themeColor="text1"/>
          <w:szCs w:val="24"/>
        </w:rPr>
        <w:t>27 276 841,9</w:t>
      </w:r>
      <w:r w:rsidRPr="00124AA9">
        <w:rPr>
          <w:color w:val="000000" w:themeColor="text1"/>
          <w:szCs w:val="24"/>
        </w:rPr>
        <w:t>».</w:t>
      </w:r>
    </w:p>
    <w:p w:rsidR="00B106D7" w:rsidRPr="00124AA9" w:rsidRDefault="00D129A0" w:rsidP="00B53891">
      <w:pPr>
        <w:pStyle w:val="af1"/>
        <w:tabs>
          <w:tab w:val="left" w:pos="142"/>
          <w:tab w:val="left" w:pos="851"/>
        </w:tabs>
        <w:ind w:left="567"/>
        <w:jc w:val="both"/>
        <w:rPr>
          <w:color w:val="000000" w:themeColor="text1"/>
          <w:szCs w:val="24"/>
        </w:rPr>
      </w:pPr>
      <w:r w:rsidRPr="00124AA9">
        <w:rPr>
          <w:color w:val="000000" w:themeColor="text1"/>
        </w:rPr>
        <w:t>1.</w:t>
      </w:r>
      <w:r w:rsidR="00124AA9" w:rsidRPr="00124AA9">
        <w:rPr>
          <w:color w:val="000000" w:themeColor="text1"/>
        </w:rPr>
        <w:t>9</w:t>
      </w:r>
      <w:r w:rsidR="00160A3B" w:rsidRPr="00124AA9">
        <w:rPr>
          <w:color w:val="000000" w:themeColor="text1"/>
        </w:rPr>
        <w:t>.</w:t>
      </w:r>
      <w:r w:rsidR="005F7D69" w:rsidRPr="00124AA9">
        <w:rPr>
          <w:color w:val="000000" w:themeColor="text1"/>
        </w:rPr>
        <w:t>6</w:t>
      </w:r>
      <w:r w:rsidR="00CF07D3" w:rsidRPr="00124AA9">
        <w:rPr>
          <w:color w:val="000000" w:themeColor="text1"/>
        </w:rPr>
        <w:t>.</w:t>
      </w:r>
      <w:r w:rsidR="00160A3B" w:rsidRPr="00124AA9">
        <w:rPr>
          <w:color w:val="000000" w:themeColor="text1"/>
        </w:rPr>
        <w:t xml:space="preserve"> </w:t>
      </w:r>
      <w:r w:rsidR="00B106D7" w:rsidRPr="00124AA9">
        <w:rPr>
          <w:color w:val="000000" w:themeColor="text1"/>
        </w:rPr>
        <w:t xml:space="preserve">В абзаце </w:t>
      </w:r>
      <w:r w:rsidR="00C935AB" w:rsidRPr="00124AA9">
        <w:rPr>
          <w:color w:val="000000" w:themeColor="text1"/>
        </w:rPr>
        <w:t>девятом</w:t>
      </w:r>
      <w:r w:rsidR="00B106D7" w:rsidRPr="00124AA9">
        <w:rPr>
          <w:color w:val="000000" w:themeColor="text1"/>
        </w:rPr>
        <w:t xml:space="preserve"> графы 3 пункта 6 </w:t>
      </w:r>
      <w:r w:rsidR="00B106D7" w:rsidRPr="00124AA9">
        <w:rPr>
          <w:color w:val="000000" w:themeColor="text1"/>
          <w:szCs w:val="24"/>
        </w:rPr>
        <w:t>число «</w:t>
      </w:r>
      <w:r w:rsidR="00124AA9" w:rsidRPr="00124AA9">
        <w:rPr>
          <w:color w:val="000000" w:themeColor="text1"/>
          <w:szCs w:val="24"/>
        </w:rPr>
        <w:t>4 855 959,4</w:t>
      </w:r>
      <w:r w:rsidR="00B106D7" w:rsidRPr="00124AA9">
        <w:rPr>
          <w:color w:val="000000" w:themeColor="text1"/>
          <w:szCs w:val="24"/>
        </w:rPr>
        <w:t xml:space="preserve">» </w:t>
      </w:r>
      <w:r w:rsidR="003715BE" w:rsidRPr="00124AA9">
        <w:rPr>
          <w:color w:val="000000" w:themeColor="text1"/>
          <w:szCs w:val="24"/>
        </w:rPr>
        <w:t xml:space="preserve">заменить числом </w:t>
      </w:r>
      <w:r w:rsidR="00B106D7" w:rsidRPr="00124AA9">
        <w:rPr>
          <w:color w:val="000000" w:themeColor="text1"/>
          <w:szCs w:val="24"/>
        </w:rPr>
        <w:t>«</w:t>
      </w:r>
      <w:r w:rsidR="00124AA9" w:rsidRPr="00124AA9">
        <w:rPr>
          <w:color w:val="000000" w:themeColor="text1"/>
          <w:szCs w:val="24"/>
        </w:rPr>
        <w:t>4 055 624,5</w:t>
      </w:r>
      <w:r w:rsidR="00B106D7" w:rsidRPr="00124AA9">
        <w:rPr>
          <w:color w:val="000000" w:themeColor="text1"/>
          <w:szCs w:val="24"/>
        </w:rPr>
        <w:t>».</w:t>
      </w:r>
    </w:p>
    <w:p w:rsidR="00D129A0" w:rsidRPr="00124AA9" w:rsidRDefault="00D129A0" w:rsidP="00B53891">
      <w:pPr>
        <w:pStyle w:val="af1"/>
        <w:tabs>
          <w:tab w:val="left" w:pos="142"/>
          <w:tab w:val="left" w:pos="851"/>
        </w:tabs>
        <w:ind w:left="567"/>
        <w:jc w:val="both"/>
        <w:rPr>
          <w:color w:val="000000" w:themeColor="text1"/>
          <w:szCs w:val="24"/>
        </w:rPr>
      </w:pPr>
      <w:r w:rsidRPr="00124AA9">
        <w:rPr>
          <w:color w:val="000000" w:themeColor="text1"/>
          <w:szCs w:val="24"/>
        </w:rPr>
        <w:t>1.</w:t>
      </w:r>
      <w:r w:rsidR="00124AA9">
        <w:rPr>
          <w:color w:val="000000" w:themeColor="text1"/>
          <w:szCs w:val="24"/>
        </w:rPr>
        <w:t>9</w:t>
      </w:r>
      <w:r w:rsidR="005F7D69" w:rsidRPr="00124AA9">
        <w:rPr>
          <w:color w:val="000000" w:themeColor="text1"/>
          <w:szCs w:val="24"/>
        </w:rPr>
        <w:t>.7</w:t>
      </w:r>
      <w:r w:rsidR="00CF07D3" w:rsidRPr="00124AA9">
        <w:rPr>
          <w:color w:val="000000" w:themeColor="text1"/>
          <w:szCs w:val="24"/>
        </w:rPr>
        <w:t xml:space="preserve">. </w:t>
      </w:r>
      <w:r w:rsidRPr="00124AA9">
        <w:rPr>
          <w:color w:val="000000" w:themeColor="text1"/>
        </w:rPr>
        <w:t xml:space="preserve">В абзаце десятом графы 3 пункта 6 </w:t>
      </w:r>
      <w:r w:rsidRPr="00124AA9">
        <w:rPr>
          <w:color w:val="000000" w:themeColor="text1"/>
          <w:szCs w:val="24"/>
        </w:rPr>
        <w:t>число «</w:t>
      </w:r>
      <w:r w:rsidR="00124AA9" w:rsidRPr="00124AA9">
        <w:rPr>
          <w:color w:val="000000" w:themeColor="text1"/>
          <w:szCs w:val="24"/>
        </w:rPr>
        <w:t>5 515 545,7</w:t>
      </w:r>
      <w:r w:rsidRPr="00124AA9">
        <w:rPr>
          <w:color w:val="000000" w:themeColor="text1"/>
          <w:szCs w:val="24"/>
        </w:rPr>
        <w:t>» заменить числом «</w:t>
      </w:r>
      <w:r w:rsidR="00124AA9" w:rsidRPr="00124AA9">
        <w:rPr>
          <w:color w:val="000000" w:themeColor="text1"/>
          <w:szCs w:val="24"/>
        </w:rPr>
        <w:t>5 194 055,6</w:t>
      </w:r>
      <w:r w:rsidRPr="00124AA9">
        <w:rPr>
          <w:color w:val="000000" w:themeColor="text1"/>
          <w:szCs w:val="24"/>
        </w:rPr>
        <w:t>».</w:t>
      </w:r>
    </w:p>
    <w:p w:rsidR="00CF07D3" w:rsidRPr="00BD244E" w:rsidRDefault="005F7D69" w:rsidP="00B53891">
      <w:pPr>
        <w:pStyle w:val="af1"/>
        <w:tabs>
          <w:tab w:val="left" w:pos="142"/>
          <w:tab w:val="left" w:pos="851"/>
        </w:tabs>
        <w:ind w:left="567"/>
        <w:jc w:val="both"/>
        <w:rPr>
          <w:color w:val="FF0000"/>
          <w:szCs w:val="24"/>
        </w:rPr>
      </w:pPr>
      <w:r w:rsidRPr="00124AA9">
        <w:rPr>
          <w:color w:val="000000" w:themeColor="text1"/>
          <w:szCs w:val="24"/>
        </w:rPr>
        <w:t>1.</w:t>
      </w:r>
      <w:r w:rsidR="00124AA9" w:rsidRPr="00124AA9">
        <w:rPr>
          <w:color w:val="000000" w:themeColor="text1"/>
          <w:szCs w:val="24"/>
        </w:rPr>
        <w:t>9</w:t>
      </w:r>
      <w:r w:rsidRPr="00124AA9">
        <w:rPr>
          <w:color w:val="000000" w:themeColor="text1"/>
          <w:szCs w:val="24"/>
        </w:rPr>
        <w:t>.8</w:t>
      </w:r>
      <w:r w:rsidR="00D129A0" w:rsidRPr="00124AA9">
        <w:rPr>
          <w:color w:val="000000" w:themeColor="text1"/>
          <w:szCs w:val="24"/>
        </w:rPr>
        <w:t xml:space="preserve">. </w:t>
      </w:r>
      <w:r w:rsidR="00CF07D3" w:rsidRPr="00124AA9">
        <w:rPr>
          <w:color w:val="000000" w:themeColor="text1"/>
        </w:rPr>
        <w:t xml:space="preserve">В абзаце </w:t>
      </w:r>
      <w:r w:rsidR="00C935AB" w:rsidRPr="00124AA9">
        <w:rPr>
          <w:color w:val="000000" w:themeColor="text1"/>
        </w:rPr>
        <w:t>одиннадцатом</w:t>
      </w:r>
      <w:r w:rsidR="00CF07D3" w:rsidRPr="00124AA9">
        <w:rPr>
          <w:color w:val="000000" w:themeColor="text1"/>
        </w:rPr>
        <w:t xml:space="preserve"> графы 3 пункта 6 </w:t>
      </w:r>
      <w:r w:rsidR="00CF07D3" w:rsidRPr="00124AA9">
        <w:rPr>
          <w:color w:val="000000" w:themeColor="text1"/>
          <w:szCs w:val="24"/>
        </w:rPr>
        <w:t>число «</w:t>
      </w:r>
      <w:r w:rsidR="00124AA9" w:rsidRPr="00124AA9">
        <w:rPr>
          <w:color w:val="000000" w:themeColor="text1"/>
          <w:szCs w:val="24"/>
        </w:rPr>
        <w:t>5 291 371,1</w:t>
      </w:r>
      <w:r w:rsidR="00CF07D3" w:rsidRPr="00124AA9">
        <w:rPr>
          <w:color w:val="000000" w:themeColor="text1"/>
          <w:szCs w:val="24"/>
        </w:rPr>
        <w:t xml:space="preserve">» </w:t>
      </w:r>
      <w:r w:rsidR="00CF07D3" w:rsidRPr="006667ED">
        <w:rPr>
          <w:color w:val="000000" w:themeColor="text1"/>
          <w:szCs w:val="24"/>
        </w:rPr>
        <w:t>заменить числом «</w:t>
      </w:r>
      <w:r w:rsidR="006667ED" w:rsidRPr="006667ED">
        <w:rPr>
          <w:color w:val="000000" w:themeColor="text1"/>
          <w:szCs w:val="24"/>
        </w:rPr>
        <w:t>5 281 251,5</w:t>
      </w:r>
      <w:r w:rsidR="00CF07D3" w:rsidRPr="006667ED">
        <w:rPr>
          <w:color w:val="000000" w:themeColor="text1"/>
          <w:szCs w:val="24"/>
        </w:rPr>
        <w:t>».</w:t>
      </w:r>
    </w:p>
    <w:p w:rsidR="00AA2012" w:rsidRPr="006667ED" w:rsidRDefault="00D129A0" w:rsidP="00B53891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667ED">
        <w:rPr>
          <w:color w:val="000000" w:themeColor="text1"/>
        </w:rPr>
        <w:t>1.</w:t>
      </w:r>
      <w:r w:rsidR="006667ED" w:rsidRPr="006667ED">
        <w:rPr>
          <w:color w:val="000000" w:themeColor="text1"/>
        </w:rPr>
        <w:t>10</w:t>
      </w:r>
      <w:r w:rsidR="00CF07D3" w:rsidRPr="006667ED">
        <w:rPr>
          <w:color w:val="000000" w:themeColor="text1"/>
        </w:rPr>
        <w:t>.</w:t>
      </w:r>
      <w:r w:rsidR="00BD172F" w:rsidRPr="006667ED">
        <w:rPr>
          <w:color w:val="000000" w:themeColor="text1"/>
        </w:rPr>
        <w:t xml:space="preserve"> </w:t>
      </w:r>
      <w:r w:rsidR="00AA2012" w:rsidRPr="006667ED">
        <w:rPr>
          <w:color w:val="000000" w:themeColor="text1"/>
        </w:rPr>
        <w:t>Таблицу 8</w:t>
      </w:r>
      <w:r w:rsidR="00BD172F" w:rsidRPr="006667ED">
        <w:rPr>
          <w:rFonts w:eastAsia="Calibri"/>
          <w:color w:val="000000" w:themeColor="text1"/>
          <w:lang w:eastAsia="en-US"/>
        </w:rPr>
        <w:t xml:space="preserve"> подраздела 8.3 </w:t>
      </w:r>
      <w:hyperlink r:id="rId19" w:history="1">
        <w:r w:rsidR="00BD172F" w:rsidRPr="006667ED">
          <w:rPr>
            <w:rFonts w:eastAsia="Calibri"/>
            <w:color w:val="000000" w:themeColor="text1"/>
            <w:lang w:eastAsia="en-US"/>
          </w:rPr>
          <w:t>раздела</w:t>
        </w:r>
      </w:hyperlink>
      <w:r w:rsidR="00BD172F" w:rsidRPr="006667ED">
        <w:rPr>
          <w:rFonts w:eastAsia="Calibri"/>
          <w:color w:val="000000" w:themeColor="text1"/>
          <w:lang w:eastAsia="en-US"/>
        </w:rPr>
        <w:t xml:space="preserve"> 8</w:t>
      </w:r>
      <w:r w:rsidR="00BD172F" w:rsidRPr="006667ED">
        <w:rPr>
          <w:color w:val="000000" w:themeColor="text1"/>
        </w:rPr>
        <w:t xml:space="preserve"> приложения к постановлению изложить в следующей редакции:</w:t>
      </w:r>
    </w:p>
    <w:p w:rsidR="00CD4204" w:rsidRPr="00BD244E" w:rsidRDefault="00CD4204" w:rsidP="00B53891">
      <w:pPr>
        <w:autoSpaceDE w:val="0"/>
        <w:autoSpaceDN w:val="0"/>
        <w:adjustRightInd w:val="0"/>
        <w:ind w:firstLine="567"/>
        <w:jc w:val="both"/>
        <w:rPr>
          <w:color w:val="FF0000"/>
        </w:rPr>
      </w:pPr>
    </w:p>
    <w:tbl>
      <w:tblPr>
        <w:tblStyle w:val="a8"/>
        <w:tblW w:w="156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8"/>
        <w:gridCol w:w="567"/>
        <w:gridCol w:w="709"/>
        <w:gridCol w:w="567"/>
        <w:gridCol w:w="1135"/>
        <w:gridCol w:w="992"/>
        <w:gridCol w:w="992"/>
        <w:gridCol w:w="992"/>
        <w:gridCol w:w="992"/>
        <w:gridCol w:w="992"/>
        <w:gridCol w:w="993"/>
        <w:gridCol w:w="1139"/>
        <w:gridCol w:w="992"/>
        <w:gridCol w:w="1423"/>
      </w:tblGrid>
      <w:tr w:rsidR="00C03FD2" w:rsidRPr="00BD244E" w:rsidTr="00C03FD2">
        <w:trPr>
          <w:trHeight w:val="944"/>
        </w:trPr>
        <w:tc>
          <w:tcPr>
            <w:tcW w:w="567" w:type="dxa"/>
            <w:vMerge w:val="restart"/>
            <w:noWrap/>
            <w:hideMark/>
          </w:tcPr>
          <w:p w:rsidR="00C03FD2" w:rsidRPr="006667ED" w:rsidRDefault="001F477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BD244E">
              <w:rPr>
                <w:noProof/>
                <w:color w:val="FF0000"/>
                <w:sz w:val="20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8448" behindDoc="0" locked="0" layoutInCell="1" allowOverlap="1" wp14:anchorId="63133A45" wp14:editId="73AF4500">
                      <wp:simplePos x="0" y="0"/>
                      <wp:positionH relativeFrom="leftMargin">
                        <wp:posOffset>-251460</wp:posOffset>
                      </wp:positionH>
                      <wp:positionV relativeFrom="paragraph">
                        <wp:posOffset>-17837</wp:posOffset>
                      </wp:positionV>
                      <wp:extent cx="228600" cy="323850"/>
                      <wp:effectExtent l="0" t="0" r="0" b="0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86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2742" w:rsidRDefault="00F12742" w:rsidP="00AA2012">
                                  <w:r>
                                    <w:t>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33A45" id="Надпись 9" o:spid="_x0000_s1033" type="#_x0000_t202" style="position:absolute;left:0;text-align:left;margin-left:-19.8pt;margin-top:-1.4pt;width:18pt;height:25.5pt;flip:x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" stroked="f">
                      <v:textbox>
                        <w:txbxContent>
                          <w:p w:rsidR="00F12742" w:rsidRDefault="00F12742" w:rsidP="00AA2012">
                            <w:r>
                              <w:t>«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03FD2"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№</w:t>
            </w:r>
          </w:p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п/п</w:t>
            </w:r>
          </w:p>
        </w:tc>
        <w:tc>
          <w:tcPr>
            <w:tcW w:w="1843" w:type="dxa"/>
            <w:vMerge w:val="restart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hideMark/>
          </w:tcPr>
          <w:p w:rsidR="00C03FD2" w:rsidRPr="006667ED" w:rsidRDefault="00C03FD2" w:rsidP="00855E4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Исполни-</w:t>
            </w:r>
            <w:proofErr w:type="spellStart"/>
            <w:r w:rsidRPr="006667ED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тель</w:t>
            </w:r>
            <w:proofErr w:type="spellEnd"/>
            <w:r w:rsidRPr="006667ED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, участник</w:t>
            </w:r>
          </w:p>
        </w:tc>
        <w:tc>
          <w:tcPr>
            <w:tcW w:w="567" w:type="dxa"/>
            <w:vMerge w:val="restart"/>
            <w:hideMark/>
          </w:tcPr>
          <w:p w:rsidR="00C03FD2" w:rsidRPr="006667ED" w:rsidRDefault="00C03FD2" w:rsidP="00855E44">
            <w:pPr>
              <w:ind w:left="-104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Мощно-</w:t>
            </w:r>
            <w:proofErr w:type="spellStart"/>
            <w:r w:rsidRPr="006667ED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сть</w:t>
            </w:r>
            <w:proofErr w:type="spellEnd"/>
            <w:r w:rsidRPr="006667ED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 xml:space="preserve"> объекта</w:t>
            </w:r>
          </w:p>
        </w:tc>
        <w:tc>
          <w:tcPr>
            <w:tcW w:w="709" w:type="dxa"/>
            <w:vMerge w:val="restart"/>
            <w:hideMark/>
          </w:tcPr>
          <w:p w:rsidR="00C03FD2" w:rsidRPr="006667ED" w:rsidRDefault="00C03FD2" w:rsidP="00855E4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Вид работ</w:t>
            </w:r>
          </w:p>
        </w:tc>
        <w:tc>
          <w:tcPr>
            <w:tcW w:w="567" w:type="dxa"/>
            <w:vMerge w:val="restart"/>
            <w:hideMark/>
          </w:tcPr>
          <w:p w:rsidR="00C03FD2" w:rsidRPr="006667ED" w:rsidRDefault="00C03FD2" w:rsidP="00855E4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 xml:space="preserve">Срок </w:t>
            </w:r>
            <w:proofErr w:type="spellStart"/>
            <w:r w:rsidRPr="006667ED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выпол</w:t>
            </w:r>
            <w:proofErr w:type="spellEnd"/>
            <w:r w:rsidRPr="006667ED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-нения работ</w:t>
            </w:r>
          </w:p>
        </w:tc>
        <w:tc>
          <w:tcPr>
            <w:tcW w:w="1135" w:type="dxa"/>
            <w:vMerge w:val="restart"/>
            <w:hideMark/>
          </w:tcPr>
          <w:p w:rsidR="00C03FD2" w:rsidRPr="006667ED" w:rsidRDefault="00C03FD2" w:rsidP="00855E4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Сметная стоимость работ (предполагаемая (предельная) стоимость объекта)</w:t>
            </w:r>
          </w:p>
        </w:tc>
        <w:tc>
          <w:tcPr>
            <w:tcW w:w="992" w:type="dxa"/>
            <w:vMerge w:val="restart"/>
            <w:hideMark/>
          </w:tcPr>
          <w:p w:rsidR="00C03FD2" w:rsidRPr="006667ED" w:rsidRDefault="00C03FD2" w:rsidP="00855E4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 xml:space="preserve">Источник </w:t>
            </w:r>
            <w:proofErr w:type="spellStart"/>
            <w:r w:rsidRPr="006667ED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финанси-рования</w:t>
            </w:r>
            <w:proofErr w:type="spellEnd"/>
          </w:p>
        </w:tc>
        <w:tc>
          <w:tcPr>
            <w:tcW w:w="6100" w:type="dxa"/>
            <w:gridSpan w:val="6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Срок реализации и объем финансирования по годам, тыс. руб.</w:t>
            </w:r>
          </w:p>
        </w:tc>
        <w:tc>
          <w:tcPr>
            <w:tcW w:w="992" w:type="dxa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1423" w:type="dxa"/>
            <w:hideMark/>
          </w:tcPr>
          <w:p w:rsidR="00C03FD2" w:rsidRPr="006667ED" w:rsidRDefault="00C03FD2" w:rsidP="00855E44">
            <w:pPr>
              <w:spacing w:line="14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  <w:p w:rsidR="00C03FD2" w:rsidRPr="006667ED" w:rsidRDefault="00C03FD2" w:rsidP="00855E44">
            <w:pPr>
              <w:spacing w:line="14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</w:p>
          <w:p w:rsidR="00C03FD2" w:rsidRPr="006667ED" w:rsidRDefault="00C03FD2" w:rsidP="00855E44">
            <w:pPr>
              <w:spacing w:line="14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</w:p>
        </w:tc>
      </w:tr>
      <w:tr w:rsidR="00C03FD2" w:rsidRPr="00BD244E" w:rsidTr="00C03FD2">
        <w:trPr>
          <w:trHeight w:val="421"/>
        </w:trPr>
        <w:tc>
          <w:tcPr>
            <w:tcW w:w="567" w:type="dxa"/>
            <w:vMerge/>
            <w:hideMark/>
          </w:tcPr>
          <w:p w:rsidR="00C03FD2" w:rsidRPr="006667ED" w:rsidRDefault="00C03FD2" w:rsidP="00855E44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Merge/>
            <w:hideMark/>
          </w:tcPr>
          <w:p w:rsidR="00C03FD2" w:rsidRPr="006667ED" w:rsidRDefault="00C03FD2" w:rsidP="00855E44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:rsidR="00C03FD2" w:rsidRPr="006667ED" w:rsidRDefault="00C03FD2" w:rsidP="00855E44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C03FD2" w:rsidRPr="006667ED" w:rsidRDefault="00C03FD2" w:rsidP="00855E44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C03FD2" w:rsidRPr="006667ED" w:rsidRDefault="00C03FD2" w:rsidP="00855E44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C03FD2" w:rsidRPr="006667ED" w:rsidRDefault="00C03FD2" w:rsidP="00855E44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C03FD2" w:rsidRPr="006667ED" w:rsidRDefault="00C03FD2" w:rsidP="00855E44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C03FD2" w:rsidRPr="006667ED" w:rsidRDefault="00C03FD2" w:rsidP="00855E44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2023 г.</w:t>
            </w:r>
          </w:p>
        </w:tc>
        <w:tc>
          <w:tcPr>
            <w:tcW w:w="992" w:type="dxa"/>
            <w:vAlign w:val="center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2024 г.</w:t>
            </w:r>
          </w:p>
        </w:tc>
        <w:tc>
          <w:tcPr>
            <w:tcW w:w="992" w:type="dxa"/>
            <w:vAlign w:val="center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2025 г.</w:t>
            </w:r>
          </w:p>
        </w:tc>
        <w:tc>
          <w:tcPr>
            <w:tcW w:w="992" w:type="dxa"/>
            <w:vAlign w:val="center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2026 г.</w:t>
            </w:r>
          </w:p>
        </w:tc>
        <w:tc>
          <w:tcPr>
            <w:tcW w:w="993" w:type="dxa"/>
            <w:vAlign w:val="center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2027 г.</w:t>
            </w:r>
          </w:p>
        </w:tc>
        <w:tc>
          <w:tcPr>
            <w:tcW w:w="1139" w:type="dxa"/>
            <w:vAlign w:val="center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2028 г.</w:t>
            </w:r>
          </w:p>
        </w:tc>
        <w:tc>
          <w:tcPr>
            <w:tcW w:w="992" w:type="dxa"/>
            <w:hideMark/>
          </w:tcPr>
          <w:p w:rsidR="00C03FD2" w:rsidRPr="006667ED" w:rsidRDefault="00C03FD2" w:rsidP="00855E44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23" w:type="dxa"/>
            <w:hideMark/>
          </w:tcPr>
          <w:p w:rsidR="00C03FD2" w:rsidRPr="006667ED" w:rsidRDefault="00C03FD2" w:rsidP="00855E44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C03FD2" w:rsidRPr="00BD244E" w:rsidTr="00C03FD2">
        <w:trPr>
          <w:trHeight w:val="271"/>
        </w:trPr>
        <w:tc>
          <w:tcPr>
            <w:tcW w:w="567" w:type="dxa"/>
            <w:noWrap/>
            <w:vAlign w:val="center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135" w:type="dxa"/>
            <w:noWrap/>
            <w:vAlign w:val="center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  <w:vAlign w:val="center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993" w:type="dxa"/>
            <w:noWrap/>
            <w:vAlign w:val="center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139" w:type="dxa"/>
            <w:vAlign w:val="center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992" w:type="dxa"/>
            <w:noWrap/>
            <w:vAlign w:val="center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1423" w:type="dxa"/>
            <w:vAlign w:val="center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16</w:t>
            </w:r>
          </w:p>
        </w:tc>
      </w:tr>
      <w:tr w:rsidR="00C03FD2" w:rsidRPr="00BD244E" w:rsidTr="00C03FD2">
        <w:trPr>
          <w:trHeight w:val="140"/>
        </w:trPr>
        <w:tc>
          <w:tcPr>
            <w:tcW w:w="15603" w:type="dxa"/>
            <w:gridSpan w:val="16"/>
            <w:noWrap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ПРОЧИЕ РАСХОДЫ РАЗВИТИЯ</w:t>
            </w:r>
          </w:p>
        </w:tc>
      </w:tr>
      <w:tr w:rsidR="00C03FD2" w:rsidRPr="00BD244E" w:rsidTr="00C03FD2">
        <w:trPr>
          <w:trHeight w:val="140"/>
        </w:trPr>
        <w:tc>
          <w:tcPr>
            <w:tcW w:w="15603" w:type="dxa"/>
            <w:gridSpan w:val="16"/>
            <w:noWrap/>
          </w:tcPr>
          <w:p w:rsidR="00C03FD2" w:rsidRPr="006667ED" w:rsidRDefault="00C03FD2" w:rsidP="00C03FD2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Раздел 1</w:t>
            </w:r>
          </w:p>
        </w:tc>
      </w:tr>
      <w:tr w:rsidR="00C03FD2" w:rsidRPr="00BD244E" w:rsidTr="00C03FD2">
        <w:trPr>
          <w:trHeight w:val="706"/>
        </w:trPr>
        <w:tc>
          <w:tcPr>
            <w:tcW w:w="567" w:type="dxa"/>
            <w:noWrap/>
          </w:tcPr>
          <w:p w:rsidR="00C03FD2" w:rsidRPr="006667ED" w:rsidRDefault="00C03FD2" w:rsidP="00855E44">
            <w:pPr>
              <w:ind w:left="-8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1.1</w:t>
            </w:r>
          </w:p>
        </w:tc>
        <w:tc>
          <w:tcPr>
            <w:tcW w:w="1843" w:type="dxa"/>
          </w:tcPr>
          <w:p w:rsidR="00C03FD2" w:rsidRPr="006667ED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Проектирование строительства и(или) реконструкции объектов теплоснабжения</w:t>
            </w:r>
          </w:p>
        </w:tc>
        <w:tc>
          <w:tcPr>
            <w:tcW w:w="708" w:type="dxa"/>
            <w:noWrap/>
          </w:tcPr>
          <w:p w:rsidR="00C03FD2" w:rsidRPr="006667ED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567" w:type="dxa"/>
            <w:noWrap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ПИР</w:t>
            </w:r>
          </w:p>
        </w:tc>
        <w:tc>
          <w:tcPr>
            <w:tcW w:w="567" w:type="dxa"/>
            <w:noWrap/>
          </w:tcPr>
          <w:p w:rsidR="00C03FD2" w:rsidRPr="006667ED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2016-2028</w:t>
            </w:r>
          </w:p>
        </w:tc>
        <w:tc>
          <w:tcPr>
            <w:tcW w:w="1135" w:type="dxa"/>
            <w:noWrap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C03FD2" w:rsidRPr="006667ED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</w:t>
            </w:r>
          </w:p>
          <w:p w:rsidR="00C03FD2" w:rsidRPr="006667ED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135 901,0  </w:t>
            </w:r>
          </w:p>
        </w:tc>
        <w:tc>
          <w:tcPr>
            <w:tcW w:w="992" w:type="dxa"/>
            <w:noWrap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219 086,8  </w:t>
            </w:r>
          </w:p>
        </w:tc>
        <w:tc>
          <w:tcPr>
            <w:tcW w:w="992" w:type="dxa"/>
            <w:noWrap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26 915,0  </w:t>
            </w:r>
          </w:p>
        </w:tc>
        <w:tc>
          <w:tcPr>
            <w:tcW w:w="992" w:type="dxa"/>
            <w:noWrap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119 247,8  </w:t>
            </w:r>
          </w:p>
        </w:tc>
        <w:tc>
          <w:tcPr>
            <w:tcW w:w="993" w:type="dxa"/>
            <w:noWrap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252 065,2  </w:t>
            </w:r>
          </w:p>
        </w:tc>
        <w:tc>
          <w:tcPr>
            <w:tcW w:w="1139" w:type="dxa"/>
            <w:noWrap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262 147,8  </w:t>
            </w:r>
          </w:p>
        </w:tc>
        <w:tc>
          <w:tcPr>
            <w:tcW w:w="992" w:type="dxa"/>
            <w:noWrap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1 015 363,6  </w:t>
            </w:r>
          </w:p>
        </w:tc>
        <w:tc>
          <w:tcPr>
            <w:tcW w:w="1423" w:type="dxa"/>
            <w:noWrap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1</w:t>
            </w:r>
          </w:p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2.1</w:t>
            </w:r>
          </w:p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И 1.1, 1.2</w:t>
            </w:r>
          </w:p>
        </w:tc>
      </w:tr>
      <w:tr w:rsidR="00C03FD2" w:rsidRPr="00BD244E" w:rsidTr="00C03FD2">
        <w:trPr>
          <w:trHeight w:val="521"/>
        </w:trPr>
        <w:tc>
          <w:tcPr>
            <w:tcW w:w="567" w:type="dxa"/>
            <w:noWrap/>
            <w:hideMark/>
          </w:tcPr>
          <w:p w:rsidR="00C03FD2" w:rsidRPr="006667ED" w:rsidRDefault="00C03FD2" w:rsidP="00855E44">
            <w:pPr>
              <w:ind w:left="-8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1.2</w:t>
            </w:r>
          </w:p>
        </w:tc>
        <w:tc>
          <w:tcPr>
            <w:tcW w:w="1843" w:type="dxa"/>
            <w:hideMark/>
          </w:tcPr>
          <w:p w:rsidR="00C03FD2" w:rsidRPr="006667ED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Реконструкция объектов теплоснабжения</w:t>
            </w:r>
          </w:p>
        </w:tc>
        <w:tc>
          <w:tcPr>
            <w:tcW w:w="708" w:type="dxa"/>
            <w:noWrap/>
            <w:hideMark/>
          </w:tcPr>
          <w:p w:rsidR="00C03FD2" w:rsidRPr="006667ED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567" w:type="dxa"/>
            <w:noWrap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hideMark/>
          </w:tcPr>
          <w:p w:rsidR="00C03FD2" w:rsidRPr="006667ED" w:rsidRDefault="00C03FD2" w:rsidP="00295E6B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2015-202</w:t>
            </w:r>
            <w:r w:rsidR="00295E6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35" w:type="dxa"/>
            <w:noWrap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C03FD2" w:rsidRPr="006667ED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</w:t>
            </w:r>
          </w:p>
          <w:p w:rsidR="00C03FD2" w:rsidRPr="006667ED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3 271 504,4  </w:t>
            </w:r>
          </w:p>
        </w:tc>
        <w:tc>
          <w:tcPr>
            <w:tcW w:w="992" w:type="dxa"/>
            <w:noWrap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:rsidR="00C03FD2" w:rsidRPr="006667ED" w:rsidRDefault="00C03FD2" w:rsidP="00855E44">
            <w:pPr>
              <w:jc w:val="right"/>
              <w:rPr>
                <w:color w:val="000000" w:themeColor="text1"/>
                <w:sz w:val="14"/>
              </w:rPr>
            </w:pPr>
            <w:r w:rsidRPr="006667ED">
              <w:rPr>
                <w:color w:val="000000" w:themeColor="text1"/>
                <w:sz w:val="14"/>
              </w:rPr>
              <w:t>-</w:t>
            </w:r>
          </w:p>
        </w:tc>
        <w:tc>
          <w:tcPr>
            <w:tcW w:w="992" w:type="dxa"/>
            <w:noWrap/>
          </w:tcPr>
          <w:p w:rsidR="00C03FD2" w:rsidRPr="006667ED" w:rsidRDefault="00C03FD2" w:rsidP="00855E44">
            <w:pPr>
              <w:jc w:val="right"/>
              <w:rPr>
                <w:color w:val="000000" w:themeColor="text1"/>
                <w:sz w:val="14"/>
              </w:rPr>
            </w:pPr>
            <w:r w:rsidRPr="006667ED">
              <w:rPr>
                <w:color w:val="000000" w:themeColor="text1"/>
                <w:sz w:val="14"/>
              </w:rPr>
              <w:t>-</w:t>
            </w:r>
          </w:p>
        </w:tc>
        <w:tc>
          <w:tcPr>
            <w:tcW w:w="993" w:type="dxa"/>
            <w:noWrap/>
          </w:tcPr>
          <w:p w:rsidR="00C03FD2" w:rsidRPr="006667ED" w:rsidRDefault="00C03FD2" w:rsidP="00855E44">
            <w:pPr>
              <w:jc w:val="right"/>
              <w:rPr>
                <w:color w:val="000000" w:themeColor="text1"/>
                <w:sz w:val="14"/>
              </w:rPr>
            </w:pPr>
            <w:r w:rsidRPr="006667ED">
              <w:rPr>
                <w:color w:val="000000" w:themeColor="text1"/>
                <w:sz w:val="14"/>
              </w:rPr>
              <w:t>-</w:t>
            </w:r>
          </w:p>
        </w:tc>
        <w:tc>
          <w:tcPr>
            <w:tcW w:w="1139" w:type="dxa"/>
            <w:noWrap/>
          </w:tcPr>
          <w:p w:rsidR="00C03FD2" w:rsidRPr="006667ED" w:rsidRDefault="00C03FD2" w:rsidP="00855E44">
            <w:pPr>
              <w:jc w:val="right"/>
              <w:rPr>
                <w:color w:val="000000" w:themeColor="text1"/>
                <w:sz w:val="14"/>
              </w:rPr>
            </w:pPr>
            <w:r w:rsidRPr="006667ED">
              <w:rPr>
                <w:color w:val="000000" w:themeColor="text1"/>
                <w:sz w:val="14"/>
              </w:rPr>
              <w:t>-</w:t>
            </w:r>
          </w:p>
        </w:tc>
        <w:tc>
          <w:tcPr>
            <w:tcW w:w="992" w:type="dxa"/>
            <w:noWrap/>
          </w:tcPr>
          <w:p w:rsidR="00C03FD2" w:rsidRPr="006667ED" w:rsidRDefault="006667ED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3 271 504,4  </w:t>
            </w:r>
          </w:p>
        </w:tc>
        <w:tc>
          <w:tcPr>
            <w:tcW w:w="1423" w:type="dxa"/>
            <w:noWrap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1</w:t>
            </w:r>
          </w:p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2.1</w:t>
            </w:r>
          </w:p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И 1.1, 1.2</w:t>
            </w:r>
          </w:p>
        </w:tc>
      </w:tr>
      <w:tr w:rsidR="00C03FD2" w:rsidRPr="00BD244E" w:rsidTr="00C03FD2">
        <w:trPr>
          <w:trHeight w:val="437"/>
        </w:trPr>
        <w:tc>
          <w:tcPr>
            <w:tcW w:w="567" w:type="dxa"/>
            <w:noWrap/>
            <w:hideMark/>
          </w:tcPr>
          <w:p w:rsidR="00C03FD2" w:rsidRPr="00FD2213" w:rsidRDefault="00C03FD2" w:rsidP="00855E44">
            <w:pPr>
              <w:ind w:left="-8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1.3</w:t>
            </w:r>
          </w:p>
        </w:tc>
        <w:tc>
          <w:tcPr>
            <w:tcW w:w="1843" w:type="dxa"/>
            <w:hideMark/>
          </w:tcPr>
          <w:p w:rsidR="00C03FD2" w:rsidRPr="00FD2213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Строительство объектов теплоснабжения</w:t>
            </w:r>
          </w:p>
        </w:tc>
        <w:tc>
          <w:tcPr>
            <w:tcW w:w="708" w:type="dxa"/>
            <w:noWrap/>
            <w:hideMark/>
          </w:tcPr>
          <w:p w:rsidR="00C03FD2" w:rsidRPr="00FD2213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567" w:type="dxa"/>
            <w:noWrap/>
            <w:hideMark/>
          </w:tcPr>
          <w:p w:rsidR="00C03FD2" w:rsidRPr="00FD2213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  <w:hideMark/>
          </w:tcPr>
          <w:p w:rsidR="00C03FD2" w:rsidRPr="00FD2213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hideMark/>
          </w:tcPr>
          <w:p w:rsidR="00C03FD2" w:rsidRPr="00FD2213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2021-2028</w:t>
            </w:r>
          </w:p>
        </w:tc>
        <w:tc>
          <w:tcPr>
            <w:tcW w:w="1135" w:type="dxa"/>
            <w:noWrap/>
          </w:tcPr>
          <w:p w:rsidR="00C03FD2" w:rsidRPr="00FD2213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C03FD2" w:rsidRPr="00FD2213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</w:t>
            </w:r>
          </w:p>
          <w:p w:rsidR="00C03FD2" w:rsidRPr="00FD2213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</w:tcPr>
          <w:p w:rsidR="00C03FD2" w:rsidRPr="00FD2213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281 979,1  </w:t>
            </w:r>
          </w:p>
        </w:tc>
        <w:tc>
          <w:tcPr>
            <w:tcW w:w="992" w:type="dxa"/>
            <w:noWrap/>
          </w:tcPr>
          <w:p w:rsidR="00C03FD2" w:rsidRPr="00FD2213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618 735,0  </w:t>
            </w:r>
          </w:p>
        </w:tc>
        <w:tc>
          <w:tcPr>
            <w:tcW w:w="992" w:type="dxa"/>
            <w:noWrap/>
          </w:tcPr>
          <w:p w:rsidR="00C03FD2" w:rsidRPr="00FD2213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153 403,6  </w:t>
            </w:r>
          </w:p>
        </w:tc>
        <w:tc>
          <w:tcPr>
            <w:tcW w:w="992" w:type="dxa"/>
            <w:noWrap/>
          </w:tcPr>
          <w:p w:rsidR="00C03FD2" w:rsidRPr="00FD2213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259 085,6  </w:t>
            </w:r>
          </w:p>
        </w:tc>
        <w:tc>
          <w:tcPr>
            <w:tcW w:w="993" w:type="dxa"/>
            <w:noWrap/>
          </w:tcPr>
          <w:p w:rsidR="00C03FD2" w:rsidRPr="00FD2213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522 532,0  </w:t>
            </w:r>
          </w:p>
        </w:tc>
        <w:tc>
          <w:tcPr>
            <w:tcW w:w="1139" w:type="dxa"/>
            <w:noWrap/>
          </w:tcPr>
          <w:p w:rsidR="00C03FD2" w:rsidRPr="00FD2213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419 001,4  </w:t>
            </w:r>
          </w:p>
        </w:tc>
        <w:tc>
          <w:tcPr>
            <w:tcW w:w="992" w:type="dxa"/>
            <w:noWrap/>
          </w:tcPr>
          <w:p w:rsidR="00C03FD2" w:rsidRPr="00FD2213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2 254 736,7  </w:t>
            </w:r>
          </w:p>
        </w:tc>
        <w:tc>
          <w:tcPr>
            <w:tcW w:w="1423" w:type="dxa"/>
            <w:noWrap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1</w:t>
            </w:r>
          </w:p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2.1</w:t>
            </w:r>
          </w:p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И 1.1, 1.2</w:t>
            </w:r>
          </w:p>
        </w:tc>
      </w:tr>
      <w:tr w:rsidR="00C03FD2" w:rsidRPr="00BD244E" w:rsidTr="00C03FD2">
        <w:trPr>
          <w:trHeight w:val="341"/>
        </w:trPr>
        <w:tc>
          <w:tcPr>
            <w:tcW w:w="567" w:type="dxa"/>
            <w:noWrap/>
          </w:tcPr>
          <w:p w:rsidR="00C03FD2" w:rsidRPr="00FD2213" w:rsidRDefault="00C03FD2" w:rsidP="00855E44">
            <w:pPr>
              <w:ind w:left="-33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1.4</w:t>
            </w:r>
          </w:p>
        </w:tc>
        <w:tc>
          <w:tcPr>
            <w:tcW w:w="1843" w:type="dxa"/>
          </w:tcPr>
          <w:p w:rsidR="00C03FD2" w:rsidRPr="00FD2213" w:rsidRDefault="006667ED" w:rsidP="00295E6B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Реконструкция котельной «</w:t>
            </w:r>
            <w:proofErr w:type="spellStart"/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Северомуринская</w:t>
            </w:r>
            <w:proofErr w:type="spellEnd"/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»</w:t>
            </w:r>
            <w:r w:rsidR="00295E6B"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с увеличением мощности и инженерными сетями </w:t>
            </w:r>
            <w:r w:rsidR="00295E6B"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по адресу: </w:t>
            </w:r>
            <w:proofErr w:type="spellStart"/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Мурино</w:t>
            </w:r>
            <w:proofErr w:type="spellEnd"/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 д. 11, 1-я очередь</w:t>
            </w:r>
          </w:p>
        </w:tc>
        <w:tc>
          <w:tcPr>
            <w:tcW w:w="708" w:type="dxa"/>
            <w:noWrap/>
          </w:tcPr>
          <w:p w:rsidR="00C03FD2" w:rsidRPr="00FD2213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567" w:type="dxa"/>
            <w:noWrap/>
          </w:tcPr>
          <w:p w:rsidR="00C03FD2" w:rsidRPr="00FD2213" w:rsidRDefault="00C03FD2" w:rsidP="00855E44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528 Гкал/час</w:t>
            </w:r>
          </w:p>
        </w:tc>
        <w:tc>
          <w:tcPr>
            <w:tcW w:w="709" w:type="dxa"/>
            <w:noWrap/>
          </w:tcPr>
          <w:p w:rsidR="00C03FD2" w:rsidRPr="00FD2213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C03FD2" w:rsidRPr="00FD2213" w:rsidRDefault="00C03FD2" w:rsidP="00295E6B">
            <w:pPr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</w:t>
            </w:r>
            <w:r w:rsidR="00295E6B"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-2029</w:t>
            </w:r>
          </w:p>
        </w:tc>
        <w:tc>
          <w:tcPr>
            <w:tcW w:w="1135" w:type="dxa"/>
            <w:noWrap/>
          </w:tcPr>
          <w:p w:rsidR="00C03FD2" w:rsidRPr="00FD2213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2 239 889,9  </w:t>
            </w:r>
          </w:p>
        </w:tc>
        <w:tc>
          <w:tcPr>
            <w:tcW w:w="992" w:type="dxa"/>
            <w:noWrap/>
          </w:tcPr>
          <w:p w:rsidR="00C03FD2" w:rsidRPr="00FD2213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</w:t>
            </w:r>
          </w:p>
          <w:p w:rsidR="00C03FD2" w:rsidRPr="00FD2213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</w:tcPr>
          <w:p w:rsidR="00C03FD2" w:rsidRPr="00FD2213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C03FD2" w:rsidRPr="00FD2213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C03FD2" w:rsidRPr="00FD2213" w:rsidRDefault="006667ED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C03FD2" w:rsidRPr="00FD2213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C03FD2" w:rsidRPr="00FD2213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9" w:type="dxa"/>
            <w:noWrap/>
          </w:tcPr>
          <w:p w:rsidR="00C03FD2" w:rsidRPr="00FD2213" w:rsidRDefault="006667ED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1 000,0</w:t>
            </w:r>
          </w:p>
        </w:tc>
        <w:tc>
          <w:tcPr>
            <w:tcW w:w="992" w:type="dxa"/>
            <w:noWrap/>
          </w:tcPr>
          <w:p w:rsidR="00C03FD2" w:rsidRPr="00FD2213" w:rsidRDefault="00C03FD2" w:rsidP="00855E44">
            <w:pPr>
              <w:jc w:val="right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1 000,0</w:t>
            </w:r>
          </w:p>
        </w:tc>
        <w:tc>
          <w:tcPr>
            <w:tcW w:w="1423" w:type="dxa"/>
            <w:noWrap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ЦП 1</w:t>
            </w:r>
          </w:p>
          <w:p w:rsidR="00C03FD2" w:rsidRPr="006667ED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C03FD2" w:rsidRPr="00BD244E" w:rsidTr="00C03FD2">
        <w:trPr>
          <w:trHeight w:val="341"/>
        </w:trPr>
        <w:tc>
          <w:tcPr>
            <w:tcW w:w="567" w:type="dxa"/>
            <w:noWrap/>
          </w:tcPr>
          <w:p w:rsidR="00C03FD2" w:rsidRPr="00FD2213" w:rsidRDefault="00C03FD2" w:rsidP="00855E44">
            <w:pPr>
              <w:ind w:left="-33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843" w:type="dxa"/>
          </w:tcPr>
          <w:p w:rsidR="00C03FD2" w:rsidRPr="00FD2213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Реконструкция котельной «Политехническая» по адресу: </w:t>
            </w:r>
            <w:proofErr w:type="spellStart"/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Гжатская</w:t>
            </w:r>
            <w:proofErr w:type="spellEnd"/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ул., д. 24</w:t>
            </w:r>
          </w:p>
        </w:tc>
        <w:tc>
          <w:tcPr>
            <w:tcW w:w="708" w:type="dxa"/>
            <w:noWrap/>
          </w:tcPr>
          <w:p w:rsidR="00C03FD2" w:rsidRPr="00FD2213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567" w:type="dxa"/>
            <w:noWrap/>
          </w:tcPr>
          <w:p w:rsidR="00C03FD2" w:rsidRPr="00FD2213" w:rsidRDefault="00C03FD2" w:rsidP="00855E44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510,5 Гкал/час</w:t>
            </w:r>
          </w:p>
        </w:tc>
        <w:tc>
          <w:tcPr>
            <w:tcW w:w="709" w:type="dxa"/>
            <w:noWrap/>
          </w:tcPr>
          <w:p w:rsidR="00C03FD2" w:rsidRPr="00FD2213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C03FD2" w:rsidRPr="00FD2213" w:rsidRDefault="00C03FD2" w:rsidP="00295E6B">
            <w:pPr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</w:t>
            </w:r>
            <w:r w:rsidR="00295E6B"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-2029</w:t>
            </w:r>
          </w:p>
        </w:tc>
        <w:tc>
          <w:tcPr>
            <w:tcW w:w="1135" w:type="dxa"/>
            <w:noWrap/>
          </w:tcPr>
          <w:p w:rsidR="00C03FD2" w:rsidRPr="00FD2213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4 893 684,5  </w:t>
            </w:r>
          </w:p>
        </w:tc>
        <w:tc>
          <w:tcPr>
            <w:tcW w:w="992" w:type="dxa"/>
            <w:noWrap/>
          </w:tcPr>
          <w:p w:rsidR="00C03FD2" w:rsidRPr="00FD2213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</w:t>
            </w:r>
          </w:p>
          <w:p w:rsidR="00C03FD2" w:rsidRPr="00FD2213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</w:tcPr>
          <w:p w:rsidR="00C03FD2" w:rsidRPr="00FD2213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C03FD2" w:rsidRPr="00FD2213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C03FD2" w:rsidRPr="00FD2213" w:rsidRDefault="006667ED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C03FD2" w:rsidRPr="00FD2213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C03FD2" w:rsidRPr="00FD2213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9" w:type="dxa"/>
            <w:noWrap/>
          </w:tcPr>
          <w:p w:rsidR="00C03FD2" w:rsidRPr="00FD2213" w:rsidRDefault="006667ED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1 000,0</w:t>
            </w:r>
          </w:p>
        </w:tc>
        <w:tc>
          <w:tcPr>
            <w:tcW w:w="992" w:type="dxa"/>
            <w:noWrap/>
          </w:tcPr>
          <w:p w:rsidR="00C03FD2" w:rsidRPr="00FD2213" w:rsidRDefault="00C03FD2" w:rsidP="00855E44">
            <w:pPr>
              <w:jc w:val="right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1 000,0</w:t>
            </w:r>
          </w:p>
        </w:tc>
        <w:tc>
          <w:tcPr>
            <w:tcW w:w="1423" w:type="dxa"/>
            <w:noWrap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ЦП 1</w:t>
            </w:r>
          </w:p>
          <w:p w:rsidR="00C03FD2" w:rsidRPr="006667ED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C03FD2" w:rsidRPr="006667ED" w:rsidTr="00C03FD2">
        <w:trPr>
          <w:trHeight w:val="276"/>
        </w:trPr>
        <w:tc>
          <w:tcPr>
            <w:tcW w:w="567" w:type="dxa"/>
            <w:noWrap/>
          </w:tcPr>
          <w:p w:rsidR="00C03FD2" w:rsidRPr="00FD2213" w:rsidRDefault="00C03FD2" w:rsidP="00855E44">
            <w:pPr>
              <w:ind w:left="-8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843" w:type="dxa"/>
          </w:tcPr>
          <w:p w:rsidR="00C03FD2" w:rsidRPr="00FD2213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Субсидии ГУП «ТЭК СПб». Строительство </w:t>
            </w:r>
          </w:p>
          <w:p w:rsidR="00C03FD2" w:rsidRPr="00FD2213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и реконструкция объектов теплоснабжения</w:t>
            </w:r>
          </w:p>
        </w:tc>
        <w:tc>
          <w:tcPr>
            <w:tcW w:w="708" w:type="dxa"/>
            <w:noWrap/>
          </w:tcPr>
          <w:p w:rsidR="00C03FD2" w:rsidRPr="00FD2213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567" w:type="dxa"/>
            <w:noWrap/>
          </w:tcPr>
          <w:p w:rsidR="00C03FD2" w:rsidRPr="00FD2213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</w:tcPr>
          <w:p w:rsidR="00C03FD2" w:rsidRPr="00FD2213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C03FD2" w:rsidRPr="00FD2213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2023-2028</w:t>
            </w:r>
          </w:p>
        </w:tc>
        <w:tc>
          <w:tcPr>
            <w:tcW w:w="1135" w:type="dxa"/>
            <w:noWrap/>
          </w:tcPr>
          <w:p w:rsidR="00C03FD2" w:rsidRPr="00FD2213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C03FD2" w:rsidRPr="00FD2213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</w:t>
            </w:r>
          </w:p>
          <w:p w:rsidR="00C03FD2" w:rsidRPr="00FD2213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</w:tcPr>
          <w:p w:rsidR="00C03FD2" w:rsidRPr="00FD2213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1,5  </w:t>
            </w:r>
          </w:p>
        </w:tc>
        <w:tc>
          <w:tcPr>
            <w:tcW w:w="992" w:type="dxa"/>
            <w:noWrap/>
          </w:tcPr>
          <w:p w:rsidR="00C03FD2" w:rsidRPr="00FD2213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1 172 307,4  </w:t>
            </w:r>
          </w:p>
        </w:tc>
        <w:tc>
          <w:tcPr>
            <w:tcW w:w="992" w:type="dxa"/>
            <w:noWrap/>
          </w:tcPr>
          <w:p w:rsidR="00C03FD2" w:rsidRPr="00FD2213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3 958 664,5  </w:t>
            </w:r>
          </w:p>
        </w:tc>
        <w:tc>
          <w:tcPr>
            <w:tcW w:w="992" w:type="dxa"/>
            <w:noWrap/>
          </w:tcPr>
          <w:p w:rsidR="00C03FD2" w:rsidRPr="00FD2213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2 611 427,9  </w:t>
            </w:r>
          </w:p>
        </w:tc>
        <w:tc>
          <w:tcPr>
            <w:tcW w:w="993" w:type="dxa"/>
            <w:noWrap/>
          </w:tcPr>
          <w:p w:rsidR="00C03FD2" w:rsidRPr="00FD2213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3 907 885,0  </w:t>
            </w:r>
          </w:p>
        </w:tc>
        <w:tc>
          <w:tcPr>
            <w:tcW w:w="1139" w:type="dxa"/>
            <w:noWrap/>
          </w:tcPr>
          <w:p w:rsidR="00C03FD2" w:rsidRPr="00FD2213" w:rsidRDefault="006667ED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4 310 200,4  </w:t>
            </w:r>
          </w:p>
        </w:tc>
        <w:tc>
          <w:tcPr>
            <w:tcW w:w="992" w:type="dxa"/>
            <w:noWrap/>
          </w:tcPr>
          <w:p w:rsidR="00C03FD2" w:rsidRPr="00FD2213" w:rsidRDefault="006667ED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D2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15 960 486,7  </w:t>
            </w:r>
          </w:p>
        </w:tc>
        <w:tc>
          <w:tcPr>
            <w:tcW w:w="1423" w:type="dxa"/>
            <w:noWrap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1</w:t>
            </w:r>
          </w:p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2.1</w:t>
            </w:r>
          </w:p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И 1.1, 1.2</w:t>
            </w:r>
          </w:p>
        </w:tc>
      </w:tr>
      <w:tr w:rsidR="00C03FD2" w:rsidRPr="00BD244E" w:rsidTr="00C03FD2">
        <w:trPr>
          <w:trHeight w:val="407"/>
        </w:trPr>
        <w:tc>
          <w:tcPr>
            <w:tcW w:w="567" w:type="dxa"/>
            <w:noWrap/>
          </w:tcPr>
          <w:p w:rsidR="00C03FD2" w:rsidRPr="006667ED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1.7</w:t>
            </w:r>
          </w:p>
        </w:tc>
        <w:tc>
          <w:tcPr>
            <w:tcW w:w="1843" w:type="dxa"/>
          </w:tcPr>
          <w:p w:rsidR="00C03FD2" w:rsidRPr="006667ED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Субсидии ГУП «ТЭК СПб». Инженерная подготовка территории для развития туристско-рекреационного кластера «Остров фортов» (объекты теплоснабжения)</w:t>
            </w:r>
          </w:p>
        </w:tc>
        <w:tc>
          <w:tcPr>
            <w:tcW w:w="708" w:type="dxa"/>
            <w:noWrap/>
          </w:tcPr>
          <w:p w:rsidR="00C03FD2" w:rsidRPr="006667ED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567" w:type="dxa"/>
            <w:noWrap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C03FD2" w:rsidRPr="006667ED" w:rsidRDefault="00C03FD2" w:rsidP="00295E6B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</w:t>
            </w:r>
            <w:r w:rsidR="00295E6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-2025</w:t>
            </w:r>
          </w:p>
        </w:tc>
        <w:tc>
          <w:tcPr>
            <w:tcW w:w="1135" w:type="dxa"/>
            <w:noWrap/>
          </w:tcPr>
          <w:p w:rsidR="00C03FD2" w:rsidRPr="006667ED" w:rsidRDefault="00C03FD2" w:rsidP="00855E44">
            <w:pPr>
              <w:ind w:right="96"/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3 464 000,0</w:t>
            </w:r>
          </w:p>
        </w:tc>
        <w:tc>
          <w:tcPr>
            <w:tcW w:w="992" w:type="dxa"/>
            <w:noWrap/>
          </w:tcPr>
          <w:p w:rsidR="00C03FD2" w:rsidRPr="006667ED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</w:t>
            </w:r>
          </w:p>
          <w:p w:rsidR="00C03FD2" w:rsidRPr="006667ED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</w:tcPr>
          <w:p w:rsidR="00C03FD2" w:rsidRPr="006667ED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:rsidR="00C03FD2" w:rsidRPr="006667ED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416 245,6  </w:t>
            </w:r>
          </w:p>
        </w:tc>
        <w:tc>
          <w:tcPr>
            <w:tcW w:w="992" w:type="dxa"/>
            <w:noWrap/>
          </w:tcPr>
          <w:p w:rsidR="00C03FD2" w:rsidRPr="006667ED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1 052 608,7  </w:t>
            </w:r>
          </w:p>
        </w:tc>
        <w:tc>
          <w:tcPr>
            <w:tcW w:w="992" w:type="dxa"/>
            <w:noWrap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9" w:type="dxa"/>
            <w:noWrap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1 468 854,3  </w:t>
            </w:r>
          </w:p>
        </w:tc>
        <w:tc>
          <w:tcPr>
            <w:tcW w:w="1423" w:type="dxa"/>
            <w:noWrap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1</w:t>
            </w:r>
          </w:p>
        </w:tc>
      </w:tr>
      <w:tr w:rsidR="00C03FD2" w:rsidRPr="00BD244E" w:rsidTr="00C03FD2">
        <w:trPr>
          <w:trHeight w:val="704"/>
        </w:trPr>
        <w:tc>
          <w:tcPr>
            <w:tcW w:w="567" w:type="dxa"/>
            <w:noWrap/>
          </w:tcPr>
          <w:p w:rsidR="00C03FD2" w:rsidRPr="006667ED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843" w:type="dxa"/>
          </w:tcPr>
          <w:p w:rsidR="00C03FD2" w:rsidRPr="006667ED" w:rsidRDefault="00295E6B" w:rsidP="00295E6B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Региональная программа «</w:t>
            </w:r>
            <w:r w:rsidRPr="00295E6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Модернизация систем коммунальной инфраструктуры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r w:rsidRPr="00295E6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Санкт-Петер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бурга на период 2023-2027 годов»</w:t>
            </w:r>
            <w:r w:rsidRPr="00295E6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Субсидии ГУП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«</w:t>
            </w:r>
            <w:r w:rsidRPr="00295E6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ТЭК СПб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». Реконструкция котельной «</w:t>
            </w:r>
            <w:proofErr w:type="spellStart"/>
            <w:r w:rsidRPr="00295E6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Цитадельская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»</w:t>
            </w:r>
            <w:r w:rsidRPr="00295E6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по адресу: г. Кронштадт, </w:t>
            </w:r>
            <w:proofErr w:type="spellStart"/>
            <w:r w:rsidRPr="00295E6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Цитадельское</w:t>
            </w:r>
            <w:proofErr w:type="spellEnd"/>
            <w:r w:rsidRPr="00295E6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шоссе, д. 5, литера А</w:t>
            </w:r>
          </w:p>
        </w:tc>
        <w:tc>
          <w:tcPr>
            <w:tcW w:w="708" w:type="dxa"/>
            <w:noWrap/>
          </w:tcPr>
          <w:p w:rsidR="00C03FD2" w:rsidRPr="006667ED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567" w:type="dxa"/>
            <w:noWrap/>
          </w:tcPr>
          <w:p w:rsidR="00C03FD2" w:rsidRPr="006667ED" w:rsidRDefault="00C03FD2" w:rsidP="00855E44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131,4 Гкал/ч</w:t>
            </w:r>
          </w:p>
        </w:tc>
        <w:tc>
          <w:tcPr>
            <w:tcW w:w="709" w:type="dxa"/>
            <w:noWrap/>
          </w:tcPr>
          <w:p w:rsidR="00295E6B" w:rsidRDefault="00295E6B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ПИР</w:t>
            </w:r>
          </w:p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C03FD2" w:rsidRPr="006667ED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1135" w:type="dxa"/>
            <w:noWrap/>
          </w:tcPr>
          <w:p w:rsidR="00C03FD2" w:rsidRPr="006667ED" w:rsidRDefault="00C03FD2" w:rsidP="00855E44">
            <w:pPr>
              <w:ind w:right="96"/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2 500 000,0</w:t>
            </w:r>
          </w:p>
        </w:tc>
        <w:tc>
          <w:tcPr>
            <w:tcW w:w="992" w:type="dxa"/>
            <w:noWrap/>
          </w:tcPr>
          <w:p w:rsidR="00C03FD2" w:rsidRPr="006667ED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</w:t>
            </w:r>
          </w:p>
          <w:p w:rsidR="00C03FD2" w:rsidRPr="006667ED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2 500 000,0</w:t>
            </w:r>
          </w:p>
        </w:tc>
        <w:tc>
          <w:tcPr>
            <w:tcW w:w="992" w:type="dxa"/>
            <w:noWrap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9" w:type="dxa"/>
            <w:noWrap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C03FD2" w:rsidRPr="006667ED" w:rsidRDefault="00C03FD2" w:rsidP="00855E44">
            <w:pPr>
              <w:ind w:right="96"/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2 500 000,0</w:t>
            </w:r>
          </w:p>
        </w:tc>
        <w:tc>
          <w:tcPr>
            <w:tcW w:w="1423" w:type="dxa"/>
            <w:noWrap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1</w:t>
            </w:r>
          </w:p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C03FD2" w:rsidRPr="00BD244E" w:rsidTr="00C03FD2">
        <w:trPr>
          <w:trHeight w:val="275"/>
        </w:trPr>
        <w:tc>
          <w:tcPr>
            <w:tcW w:w="15603" w:type="dxa"/>
            <w:gridSpan w:val="16"/>
            <w:noWrap/>
          </w:tcPr>
          <w:p w:rsidR="00C03FD2" w:rsidRPr="006667ED" w:rsidRDefault="00C03FD2" w:rsidP="00C03FD2">
            <w:pPr>
              <w:pStyle w:val="af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Раздел 2</w:t>
            </w:r>
          </w:p>
        </w:tc>
      </w:tr>
      <w:tr w:rsidR="00C03FD2" w:rsidRPr="00BD244E" w:rsidTr="00C03FD2">
        <w:trPr>
          <w:trHeight w:val="315"/>
        </w:trPr>
        <w:tc>
          <w:tcPr>
            <w:tcW w:w="567" w:type="dxa"/>
            <w:noWrap/>
            <w:hideMark/>
          </w:tcPr>
          <w:p w:rsidR="00C03FD2" w:rsidRPr="006667ED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843" w:type="dxa"/>
            <w:hideMark/>
          </w:tcPr>
          <w:p w:rsidR="00C03FD2" w:rsidRPr="006667ED" w:rsidRDefault="00C03FD2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Реализация инвестиционных программ организаций, осуществляющих регулируемые виды деятельности </w:t>
            </w: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 xml:space="preserve">в сфере теплоснабжения </w:t>
            </w: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 xml:space="preserve">на территории </w:t>
            </w: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08" w:type="dxa"/>
            <w:hideMark/>
          </w:tcPr>
          <w:p w:rsidR="00C03FD2" w:rsidRPr="006667ED" w:rsidRDefault="00C03FD2" w:rsidP="00855E44">
            <w:pPr>
              <w:ind w:left="-57" w:right="-114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Орга-низации</w:t>
            </w:r>
            <w:proofErr w:type="spellEnd"/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осуществ-ляющие</w:t>
            </w:r>
            <w:proofErr w:type="spellEnd"/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регули-руемые</w:t>
            </w:r>
            <w:proofErr w:type="spellEnd"/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виды деятель-</w:t>
            </w:r>
            <w:proofErr w:type="spellStart"/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ности</w:t>
            </w:r>
            <w:proofErr w:type="spellEnd"/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 xml:space="preserve">в сфере </w:t>
            </w:r>
            <w:proofErr w:type="spellStart"/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теплосна-бжения</w:t>
            </w:r>
            <w:proofErr w:type="spellEnd"/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на </w:t>
            </w:r>
            <w:proofErr w:type="spellStart"/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террито-рии</w:t>
            </w:r>
            <w:proofErr w:type="spellEnd"/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Санкт-</w:t>
            </w:r>
            <w:proofErr w:type="spellStart"/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Петербу</w:t>
            </w:r>
            <w:proofErr w:type="spellEnd"/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  <w:proofErr w:type="spellStart"/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рга</w:t>
            </w:r>
            <w:proofErr w:type="spellEnd"/>
          </w:p>
        </w:tc>
        <w:tc>
          <w:tcPr>
            <w:tcW w:w="567" w:type="dxa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hideMark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1135" w:type="dxa"/>
            <w:noWrap/>
            <w:hideMark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C03FD2" w:rsidRPr="006667ED" w:rsidRDefault="00C03FD2" w:rsidP="006667E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Внебюд</w:t>
            </w:r>
            <w:r w:rsid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-ж</w:t>
            </w: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етные</w:t>
            </w:r>
            <w:proofErr w:type="spellEnd"/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средства</w:t>
            </w:r>
          </w:p>
        </w:tc>
        <w:tc>
          <w:tcPr>
            <w:tcW w:w="992" w:type="dxa"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20 545 110,6  </w:t>
            </w:r>
          </w:p>
        </w:tc>
        <w:tc>
          <w:tcPr>
            <w:tcW w:w="992" w:type="dxa"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15 289 803,3  </w:t>
            </w:r>
          </w:p>
        </w:tc>
        <w:tc>
          <w:tcPr>
            <w:tcW w:w="992" w:type="dxa"/>
            <w:noWrap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15 928 044,7  </w:t>
            </w:r>
          </w:p>
        </w:tc>
        <w:tc>
          <w:tcPr>
            <w:tcW w:w="992" w:type="dxa"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14 449 936,5  </w:t>
            </w:r>
          </w:p>
        </w:tc>
        <w:tc>
          <w:tcPr>
            <w:tcW w:w="993" w:type="dxa"/>
            <w:noWrap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14 971 920,3  </w:t>
            </w:r>
          </w:p>
        </w:tc>
        <w:tc>
          <w:tcPr>
            <w:tcW w:w="1139" w:type="dxa"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15 523 891,2  </w:t>
            </w:r>
          </w:p>
        </w:tc>
        <w:tc>
          <w:tcPr>
            <w:tcW w:w="992" w:type="dxa"/>
            <w:noWrap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96 708 706,6  </w:t>
            </w:r>
          </w:p>
        </w:tc>
        <w:tc>
          <w:tcPr>
            <w:tcW w:w="1423" w:type="dxa"/>
            <w:hideMark/>
          </w:tcPr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1</w:t>
            </w:r>
          </w:p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2.1</w:t>
            </w:r>
          </w:p>
          <w:p w:rsidR="00C03FD2" w:rsidRPr="006667ED" w:rsidRDefault="00C03FD2" w:rsidP="00855E4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И 1.1, 1.2</w:t>
            </w:r>
          </w:p>
        </w:tc>
      </w:tr>
      <w:tr w:rsidR="00C03FD2" w:rsidRPr="00BD244E" w:rsidTr="00C03FD2">
        <w:trPr>
          <w:trHeight w:val="315"/>
        </w:trPr>
        <w:tc>
          <w:tcPr>
            <w:tcW w:w="7088" w:type="dxa"/>
            <w:gridSpan w:val="8"/>
            <w:noWrap/>
          </w:tcPr>
          <w:p w:rsidR="00C03FD2" w:rsidRPr="006667ED" w:rsidRDefault="00C03FD2" w:rsidP="00855E44">
            <w:pP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</w:rPr>
              <w:t xml:space="preserve">ИТОГО прочие расходы развития </w:t>
            </w:r>
          </w:p>
          <w:p w:rsidR="00C03FD2" w:rsidRPr="006667ED" w:rsidRDefault="00C03FD2" w:rsidP="00855E44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C03FD2" w:rsidRPr="006667ED" w:rsidRDefault="006667ED" w:rsidP="00855E44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24 234 496,6  </w:t>
            </w:r>
          </w:p>
        </w:tc>
        <w:tc>
          <w:tcPr>
            <w:tcW w:w="992" w:type="dxa"/>
          </w:tcPr>
          <w:p w:rsidR="00C03FD2" w:rsidRPr="006667ED" w:rsidRDefault="006667ED" w:rsidP="00855E44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20 216 178,1  </w:t>
            </w:r>
          </w:p>
        </w:tc>
        <w:tc>
          <w:tcPr>
            <w:tcW w:w="992" w:type="dxa"/>
            <w:noWrap/>
          </w:tcPr>
          <w:p w:rsidR="00C03FD2" w:rsidRPr="006667ED" w:rsidRDefault="006667ED" w:rsidP="00855E44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21 119 636,5  </w:t>
            </w:r>
          </w:p>
        </w:tc>
        <w:tc>
          <w:tcPr>
            <w:tcW w:w="992" w:type="dxa"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17 439 697,8  </w:t>
            </w:r>
          </w:p>
        </w:tc>
        <w:tc>
          <w:tcPr>
            <w:tcW w:w="993" w:type="dxa"/>
            <w:noWrap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19 654 402,5  </w:t>
            </w:r>
          </w:p>
        </w:tc>
        <w:tc>
          <w:tcPr>
            <w:tcW w:w="1139" w:type="dxa"/>
          </w:tcPr>
          <w:p w:rsidR="00C03FD2" w:rsidRPr="006667ED" w:rsidRDefault="00C03FD2" w:rsidP="00855E44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20 517 240,8  </w:t>
            </w:r>
          </w:p>
        </w:tc>
        <w:tc>
          <w:tcPr>
            <w:tcW w:w="992" w:type="dxa"/>
            <w:noWrap/>
          </w:tcPr>
          <w:p w:rsidR="00C03FD2" w:rsidRPr="006667ED" w:rsidRDefault="006667ED" w:rsidP="00855E44">
            <w:pPr>
              <w:ind w:left="-141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123 181 652,3  </w:t>
            </w:r>
          </w:p>
        </w:tc>
        <w:tc>
          <w:tcPr>
            <w:tcW w:w="1423" w:type="dxa"/>
          </w:tcPr>
          <w:p w:rsidR="00C03FD2" w:rsidRPr="00BD244E" w:rsidRDefault="00C03FD2" w:rsidP="00855E44">
            <w:pPr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</w:p>
        </w:tc>
      </w:tr>
      <w:tr w:rsidR="006667ED" w:rsidRPr="00BD244E" w:rsidTr="00C03FD2">
        <w:trPr>
          <w:trHeight w:val="315"/>
        </w:trPr>
        <w:tc>
          <w:tcPr>
            <w:tcW w:w="7088" w:type="dxa"/>
            <w:gridSpan w:val="8"/>
            <w:noWrap/>
          </w:tcPr>
          <w:p w:rsidR="006667ED" w:rsidRPr="006667ED" w:rsidRDefault="006667ED" w:rsidP="006667ED">
            <w:pP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</w:rPr>
              <w:t xml:space="preserve">ВСЕГО проектная часть подпрограммы 1 </w:t>
            </w:r>
          </w:p>
        </w:tc>
        <w:tc>
          <w:tcPr>
            <w:tcW w:w="992" w:type="dxa"/>
          </w:tcPr>
          <w:p w:rsidR="006667ED" w:rsidRPr="006667ED" w:rsidRDefault="006667ED" w:rsidP="006667E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24 234 496,6  </w:t>
            </w:r>
          </w:p>
        </w:tc>
        <w:tc>
          <w:tcPr>
            <w:tcW w:w="992" w:type="dxa"/>
          </w:tcPr>
          <w:p w:rsidR="006667ED" w:rsidRPr="006667ED" w:rsidRDefault="006667ED" w:rsidP="006667E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20 216 178,1  </w:t>
            </w:r>
          </w:p>
        </w:tc>
        <w:tc>
          <w:tcPr>
            <w:tcW w:w="992" w:type="dxa"/>
            <w:noWrap/>
          </w:tcPr>
          <w:p w:rsidR="006667ED" w:rsidRPr="006667ED" w:rsidRDefault="006667ED" w:rsidP="006667E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21 119 636,5  </w:t>
            </w:r>
          </w:p>
        </w:tc>
        <w:tc>
          <w:tcPr>
            <w:tcW w:w="992" w:type="dxa"/>
          </w:tcPr>
          <w:p w:rsidR="006667ED" w:rsidRPr="006667ED" w:rsidRDefault="006667ED" w:rsidP="006667E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17 439 697,8  </w:t>
            </w:r>
          </w:p>
        </w:tc>
        <w:tc>
          <w:tcPr>
            <w:tcW w:w="993" w:type="dxa"/>
            <w:noWrap/>
          </w:tcPr>
          <w:p w:rsidR="006667ED" w:rsidRPr="006667ED" w:rsidRDefault="006667ED" w:rsidP="006667E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19 654 402,5  </w:t>
            </w:r>
          </w:p>
        </w:tc>
        <w:tc>
          <w:tcPr>
            <w:tcW w:w="1139" w:type="dxa"/>
          </w:tcPr>
          <w:p w:rsidR="006667ED" w:rsidRPr="006667ED" w:rsidRDefault="006667ED" w:rsidP="006667E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20 517 240,8  </w:t>
            </w:r>
          </w:p>
        </w:tc>
        <w:tc>
          <w:tcPr>
            <w:tcW w:w="992" w:type="dxa"/>
            <w:noWrap/>
          </w:tcPr>
          <w:p w:rsidR="006667ED" w:rsidRPr="006667ED" w:rsidRDefault="006667ED" w:rsidP="006667ED">
            <w:pPr>
              <w:ind w:left="-141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6667ED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123 181 652,3  </w:t>
            </w:r>
          </w:p>
        </w:tc>
        <w:tc>
          <w:tcPr>
            <w:tcW w:w="1423" w:type="dxa"/>
          </w:tcPr>
          <w:p w:rsidR="006667ED" w:rsidRPr="00BD244E" w:rsidRDefault="006667ED" w:rsidP="006667ED">
            <w:pPr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</w:p>
        </w:tc>
      </w:tr>
    </w:tbl>
    <w:p w:rsidR="00295E6B" w:rsidRDefault="00295E6B" w:rsidP="00E3296F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BD244E">
        <w:rPr>
          <w:noProof/>
          <w:color w:val="FF0000"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77F60B57" wp14:editId="351E09A2">
                <wp:simplePos x="0" y="0"/>
                <wp:positionH relativeFrom="rightMargin">
                  <wp:posOffset>146277</wp:posOffset>
                </wp:positionH>
                <wp:positionV relativeFrom="paragraph">
                  <wp:posOffset>-221255</wp:posOffset>
                </wp:positionV>
                <wp:extent cx="300251" cy="295275"/>
                <wp:effectExtent l="0" t="0" r="5080" b="952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51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42" w:rsidRDefault="00F12742" w:rsidP="00C31C56">
                            <w:r w:rsidRPr="000B66F1">
                              <w:rPr>
                                <w:sz w:val="20"/>
                              </w:rPr>
                              <w:t>»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60B57" id="_x0000_s1034" type="#_x0000_t202" style="position:absolute;left:0;text-align:left;margin-left:11.5pt;margin-top:-17.4pt;width:23.65pt;height:23.2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" stroked="f">
                <v:textbox>
                  <w:txbxContent>
                    <w:p w:rsidR="00F12742" w:rsidRDefault="00F12742" w:rsidP="00C31C56">
                      <w:r w:rsidRPr="000B66F1">
                        <w:rPr>
                          <w:sz w:val="20"/>
                        </w:rPr>
                        <w:t>»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126C" w:rsidRDefault="00295E6B" w:rsidP="00295E6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667ED">
        <w:rPr>
          <w:color w:val="000000" w:themeColor="text1"/>
        </w:rPr>
        <w:t>1.1</w:t>
      </w:r>
      <w:r>
        <w:rPr>
          <w:color w:val="000000" w:themeColor="text1"/>
        </w:rPr>
        <w:t>1</w:t>
      </w:r>
      <w:r w:rsidRPr="006667ED">
        <w:rPr>
          <w:color w:val="000000" w:themeColor="text1"/>
        </w:rPr>
        <w:t xml:space="preserve">. </w:t>
      </w:r>
      <w:r w:rsidR="00C2126C">
        <w:rPr>
          <w:color w:val="000000" w:themeColor="text1"/>
        </w:rPr>
        <w:t xml:space="preserve">В </w:t>
      </w:r>
      <w:r w:rsidR="00C2126C" w:rsidRPr="00C2126C">
        <w:rPr>
          <w:color w:val="000000" w:themeColor="text1"/>
        </w:rPr>
        <w:t>таблиц</w:t>
      </w:r>
      <w:r w:rsidR="00C2126C">
        <w:rPr>
          <w:color w:val="000000" w:themeColor="text1"/>
        </w:rPr>
        <w:t>е</w:t>
      </w:r>
      <w:r w:rsidR="00C2126C" w:rsidRPr="00C2126C">
        <w:rPr>
          <w:color w:val="000000" w:themeColor="text1"/>
        </w:rPr>
        <w:t xml:space="preserve"> 8-1 подраздела 8.3 раздела 8 приложения к постановлению</w:t>
      </w:r>
      <w:r w:rsidR="00C2126C">
        <w:rPr>
          <w:color w:val="000000" w:themeColor="text1"/>
        </w:rPr>
        <w:t>:</w:t>
      </w:r>
    </w:p>
    <w:p w:rsidR="00295E6B" w:rsidRDefault="00C2126C" w:rsidP="00295E6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1.11.1. В столбце 7 п</w:t>
      </w:r>
      <w:r w:rsidR="00295E6B">
        <w:rPr>
          <w:color w:val="000000" w:themeColor="text1"/>
        </w:rPr>
        <w:t>ункт</w:t>
      </w:r>
      <w:r>
        <w:rPr>
          <w:color w:val="000000" w:themeColor="text1"/>
        </w:rPr>
        <w:t>а</w:t>
      </w:r>
      <w:r w:rsidR="00295E6B">
        <w:rPr>
          <w:color w:val="000000" w:themeColor="text1"/>
        </w:rPr>
        <w:t xml:space="preserve"> 1 </w:t>
      </w:r>
      <w:r>
        <w:rPr>
          <w:color w:val="000000" w:themeColor="text1"/>
        </w:rPr>
        <w:t>число «</w:t>
      </w:r>
      <w:r w:rsidRPr="00C2126C">
        <w:rPr>
          <w:color w:val="000000" w:themeColor="text1"/>
        </w:rPr>
        <w:t>67</w:t>
      </w:r>
      <w:r>
        <w:rPr>
          <w:color w:val="000000" w:themeColor="text1"/>
        </w:rPr>
        <w:t xml:space="preserve"> </w:t>
      </w:r>
      <w:r w:rsidRPr="00C2126C">
        <w:rPr>
          <w:color w:val="000000" w:themeColor="text1"/>
        </w:rPr>
        <w:t>080,0</w:t>
      </w:r>
      <w:r>
        <w:rPr>
          <w:color w:val="000000" w:themeColor="text1"/>
        </w:rPr>
        <w:t>» заменить числом «64 920,0».</w:t>
      </w:r>
    </w:p>
    <w:p w:rsidR="00BF5540" w:rsidRDefault="00BF5540" w:rsidP="00BF554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1.11.2. В столбце 11 пункта 1 число </w:t>
      </w:r>
      <w:r w:rsidRPr="006417CD">
        <w:t>«</w:t>
      </w:r>
      <w:r w:rsidR="006417CD" w:rsidRPr="006417CD">
        <w:t>652 640,0</w:t>
      </w:r>
      <w:r w:rsidRPr="006417CD">
        <w:t xml:space="preserve">» </w:t>
      </w:r>
      <w:r>
        <w:rPr>
          <w:color w:val="000000" w:themeColor="text1"/>
        </w:rPr>
        <w:t>заменить числом «</w:t>
      </w:r>
      <w:r w:rsidR="006417CD" w:rsidRPr="006417CD">
        <w:t>650 480,0</w:t>
      </w:r>
      <w:r w:rsidRPr="006417CD">
        <w:t>».</w:t>
      </w:r>
    </w:p>
    <w:p w:rsidR="00C2126C" w:rsidRDefault="00C2126C" w:rsidP="00295E6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1.11.</w:t>
      </w:r>
      <w:r w:rsidR="00BF5540">
        <w:rPr>
          <w:color w:val="000000" w:themeColor="text1"/>
        </w:rPr>
        <w:t>3</w:t>
      </w:r>
      <w:r>
        <w:rPr>
          <w:color w:val="000000" w:themeColor="text1"/>
        </w:rPr>
        <w:t xml:space="preserve">. </w:t>
      </w:r>
      <w:r w:rsidR="000B66F1">
        <w:rPr>
          <w:color w:val="000000" w:themeColor="text1"/>
        </w:rPr>
        <w:t>Строку</w:t>
      </w:r>
      <w:r>
        <w:rPr>
          <w:color w:val="000000" w:themeColor="text1"/>
        </w:rPr>
        <w:t xml:space="preserve"> «ВСЕГО процессная часть подпрограммы 1» </w:t>
      </w:r>
      <w:r w:rsidR="000B66F1">
        <w:rPr>
          <w:color w:val="000000" w:themeColor="text1"/>
        </w:rPr>
        <w:t>изложить в следующей редакции:</w:t>
      </w:r>
    </w:p>
    <w:p w:rsidR="000B66F1" w:rsidRDefault="000B66F1" w:rsidP="00295E6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tbl>
      <w:tblPr>
        <w:tblStyle w:val="a8"/>
        <w:tblW w:w="1612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96"/>
        <w:gridCol w:w="6934"/>
        <w:gridCol w:w="987"/>
        <w:gridCol w:w="987"/>
        <w:gridCol w:w="987"/>
        <w:gridCol w:w="987"/>
        <w:gridCol w:w="988"/>
        <w:gridCol w:w="1133"/>
        <w:gridCol w:w="987"/>
        <w:gridCol w:w="1416"/>
        <w:gridCol w:w="427"/>
      </w:tblGrid>
      <w:tr w:rsidR="000B66F1" w:rsidRPr="00BD244E" w:rsidTr="000B66F1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6F1" w:rsidRPr="000B66F1" w:rsidRDefault="000B66F1" w:rsidP="000B66F1">
            <w:pPr>
              <w:rPr>
                <w:b/>
                <w:color w:val="000000" w:themeColor="text1"/>
                <w:sz w:val="14"/>
                <w:szCs w:val="14"/>
              </w:rPr>
            </w:pPr>
            <w:r w:rsidRPr="00ED04EF">
              <w:rPr>
                <w:color w:val="000000" w:themeColor="text1"/>
                <w:sz w:val="20"/>
                <w:szCs w:val="20"/>
              </w:rPr>
              <w:t>«</w:t>
            </w:r>
          </w:p>
        </w:tc>
        <w:tc>
          <w:tcPr>
            <w:tcW w:w="6934" w:type="dxa"/>
            <w:tcBorders>
              <w:left w:val="single" w:sz="4" w:space="0" w:color="auto"/>
            </w:tcBorders>
            <w:noWrap/>
          </w:tcPr>
          <w:p w:rsidR="000B66F1" w:rsidRPr="006667ED" w:rsidRDefault="000B66F1" w:rsidP="000B66F1">
            <w:pP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</w:rPr>
            </w:pPr>
            <w:r w:rsidRPr="000B66F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</w:rPr>
              <w:t>ВСЕГО процессная часть подпрограммы 1</w:t>
            </w:r>
          </w:p>
        </w:tc>
        <w:tc>
          <w:tcPr>
            <w:tcW w:w="987" w:type="dxa"/>
          </w:tcPr>
          <w:p w:rsidR="000B66F1" w:rsidRPr="000B66F1" w:rsidRDefault="000B66F1" w:rsidP="000B66F1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0B66F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366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0B66F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238,5</w:t>
            </w:r>
          </w:p>
        </w:tc>
        <w:tc>
          <w:tcPr>
            <w:tcW w:w="987" w:type="dxa"/>
          </w:tcPr>
          <w:p w:rsidR="000B66F1" w:rsidRPr="000B66F1" w:rsidRDefault="000B66F1" w:rsidP="000B66F1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0B66F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267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0B66F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680,8</w:t>
            </w:r>
          </w:p>
        </w:tc>
        <w:tc>
          <w:tcPr>
            <w:tcW w:w="987" w:type="dxa"/>
            <w:noWrap/>
          </w:tcPr>
          <w:p w:rsidR="000B66F1" w:rsidRPr="000B66F1" w:rsidRDefault="000B66F1" w:rsidP="000B66F1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0B66F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89 659,7  </w:t>
            </w:r>
          </w:p>
        </w:tc>
        <w:tc>
          <w:tcPr>
            <w:tcW w:w="987" w:type="dxa"/>
          </w:tcPr>
          <w:p w:rsidR="000B66F1" w:rsidRPr="000B66F1" w:rsidRDefault="000B66F1" w:rsidP="000B66F1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0B66F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25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0B66F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729,5</w:t>
            </w:r>
          </w:p>
        </w:tc>
        <w:tc>
          <w:tcPr>
            <w:tcW w:w="988" w:type="dxa"/>
            <w:noWrap/>
          </w:tcPr>
          <w:p w:rsidR="000B66F1" w:rsidRPr="000B66F1" w:rsidRDefault="000B66F1" w:rsidP="000B66F1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0B66F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26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0B66F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758,7</w:t>
            </w:r>
          </w:p>
        </w:tc>
        <w:tc>
          <w:tcPr>
            <w:tcW w:w="1133" w:type="dxa"/>
          </w:tcPr>
          <w:p w:rsidR="000B66F1" w:rsidRPr="000B66F1" w:rsidRDefault="000B66F1" w:rsidP="000B66F1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0B66F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27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0B66F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829,0</w:t>
            </w:r>
          </w:p>
        </w:tc>
        <w:tc>
          <w:tcPr>
            <w:tcW w:w="987" w:type="dxa"/>
            <w:noWrap/>
          </w:tcPr>
          <w:p w:rsidR="000B66F1" w:rsidRPr="000B66F1" w:rsidRDefault="000B66F1" w:rsidP="000B66F1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0B66F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803 896,2 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0B66F1" w:rsidRPr="00BD244E" w:rsidRDefault="000B66F1" w:rsidP="000B66F1">
            <w:pPr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66F1" w:rsidRPr="00AA47F3" w:rsidRDefault="000B66F1" w:rsidP="000B66F1">
            <w:pPr>
              <w:rPr>
                <w:color w:val="000000" w:themeColor="text1"/>
                <w:sz w:val="20"/>
                <w:szCs w:val="20"/>
              </w:rPr>
            </w:pPr>
            <w:r w:rsidRPr="00AA47F3">
              <w:rPr>
                <w:color w:val="000000" w:themeColor="text1"/>
                <w:sz w:val="20"/>
                <w:szCs w:val="20"/>
              </w:rPr>
              <w:t xml:space="preserve"> ».</w:t>
            </w:r>
          </w:p>
        </w:tc>
      </w:tr>
    </w:tbl>
    <w:p w:rsidR="000B66F1" w:rsidRDefault="000B66F1" w:rsidP="00295E6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4B4351" w:rsidRPr="00BD244E" w:rsidRDefault="00E3296F" w:rsidP="009D7B09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D7B09">
        <w:rPr>
          <w:color w:val="000000" w:themeColor="text1"/>
        </w:rPr>
        <w:t>1.</w:t>
      </w:r>
      <w:r w:rsidR="00C2126C" w:rsidRPr="009D7B09">
        <w:rPr>
          <w:color w:val="000000" w:themeColor="text1"/>
        </w:rPr>
        <w:t>12</w:t>
      </w:r>
      <w:r w:rsidRPr="009D7B09">
        <w:rPr>
          <w:color w:val="000000" w:themeColor="text1"/>
        </w:rPr>
        <w:t xml:space="preserve">. </w:t>
      </w:r>
      <w:r w:rsidR="004B4351" w:rsidRPr="003C08AF">
        <w:rPr>
          <w:color w:val="000000" w:themeColor="text1"/>
        </w:rPr>
        <w:t xml:space="preserve">В подразделе </w:t>
      </w:r>
      <w:r w:rsidR="001B76EE" w:rsidRPr="003C08AF">
        <w:rPr>
          <w:color w:val="000000" w:themeColor="text1"/>
        </w:rPr>
        <w:t>9</w:t>
      </w:r>
      <w:r w:rsidR="004B4351" w:rsidRPr="003C08AF">
        <w:rPr>
          <w:color w:val="000000" w:themeColor="text1"/>
        </w:rPr>
        <w:t xml:space="preserve">.1 </w:t>
      </w:r>
      <w:hyperlink r:id="rId20" w:history="1">
        <w:r w:rsidR="004B4351" w:rsidRPr="003C08AF">
          <w:rPr>
            <w:color w:val="000000" w:themeColor="text1"/>
          </w:rPr>
          <w:t>раздела</w:t>
        </w:r>
      </w:hyperlink>
      <w:r w:rsidR="004B4351" w:rsidRPr="003C08AF">
        <w:rPr>
          <w:color w:val="000000" w:themeColor="text1"/>
        </w:rPr>
        <w:t xml:space="preserve"> </w:t>
      </w:r>
      <w:r w:rsidR="001B76EE" w:rsidRPr="003C08AF">
        <w:rPr>
          <w:color w:val="000000" w:themeColor="text1"/>
        </w:rPr>
        <w:t>9</w:t>
      </w:r>
      <w:r w:rsidR="00E178D0" w:rsidRPr="003C08AF">
        <w:rPr>
          <w:color w:val="000000" w:themeColor="text1"/>
        </w:rPr>
        <w:t xml:space="preserve"> приложения к постановлению</w:t>
      </w:r>
      <w:r w:rsidR="004B4351" w:rsidRPr="003C08AF">
        <w:rPr>
          <w:color w:val="000000" w:themeColor="text1"/>
        </w:rPr>
        <w:t>:</w:t>
      </w:r>
    </w:p>
    <w:p w:rsidR="004B4351" w:rsidRPr="00BD244E" w:rsidRDefault="009B60ED" w:rsidP="00B53891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3C08AF">
        <w:rPr>
          <w:color w:val="000000" w:themeColor="text1"/>
        </w:rPr>
        <w:t>1.</w:t>
      </w:r>
      <w:r w:rsidR="003C08AF" w:rsidRPr="003C08AF">
        <w:rPr>
          <w:color w:val="000000" w:themeColor="text1"/>
        </w:rPr>
        <w:t>12</w:t>
      </w:r>
      <w:r w:rsidR="004B4351" w:rsidRPr="003C08AF">
        <w:rPr>
          <w:color w:val="000000" w:themeColor="text1"/>
        </w:rPr>
        <w:t>.1. В абзаце первом графы 3 пункта 6 число «</w:t>
      </w:r>
      <w:r w:rsidR="003C08AF" w:rsidRPr="003C08AF">
        <w:rPr>
          <w:color w:val="000000" w:themeColor="text1"/>
        </w:rPr>
        <w:t>203 159 680,9</w:t>
      </w:r>
      <w:r w:rsidR="004B4351" w:rsidRPr="003C08AF">
        <w:rPr>
          <w:color w:val="000000" w:themeColor="text1"/>
        </w:rPr>
        <w:t>» заменить числом «</w:t>
      </w:r>
      <w:r w:rsidR="003C08AF" w:rsidRPr="003C08AF">
        <w:rPr>
          <w:color w:val="000000" w:themeColor="text1"/>
        </w:rPr>
        <w:t>200 101 761,</w:t>
      </w:r>
      <w:r w:rsidR="000F2517">
        <w:rPr>
          <w:color w:val="000000" w:themeColor="text1"/>
        </w:rPr>
        <w:t>7</w:t>
      </w:r>
      <w:r w:rsidR="004B4351" w:rsidRPr="003C08AF">
        <w:rPr>
          <w:color w:val="000000" w:themeColor="text1"/>
        </w:rPr>
        <w:t>».</w:t>
      </w:r>
    </w:p>
    <w:p w:rsidR="009B60ED" w:rsidRPr="00BD244E" w:rsidRDefault="009B60ED" w:rsidP="00B53891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3C08AF">
        <w:rPr>
          <w:color w:val="000000" w:themeColor="text1"/>
        </w:rPr>
        <w:t>1.</w:t>
      </w:r>
      <w:r w:rsidR="003C08AF" w:rsidRPr="003C08AF">
        <w:rPr>
          <w:color w:val="000000" w:themeColor="text1"/>
        </w:rPr>
        <w:t>12</w:t>
      </w:r>
      <w:r w:rsidR="004B4351" w:rsidRPr="003C08AF">
        <w:rPr>
          <w:color w:val="000000" w:themeColor="text1"/>
        </w:rPr>
        <w:t xml:space="preserve">.2. </w:t>
      </w:r>
      <w:r w:rsidRPr="003C08AF">
        <w:rPr>
          <w:color w:val="000000" w:themeColor="text1"/>
        </w:rPr>
        <w:t>В абзаце втором графы 3 пункта 6 число «</w:t>
      </w:r>
      <w:r w:rsidR="003C08AF" w:rsidRPr="003C08AF">
        <w:rPr>
          <w:color w:val="000000" w:themeColor="text1"/>
        </w:rPr>
        <w:t>31 667 478,4</w:t>
      </w:r>
      <w:r w:rsidRPr="003C08AF">
        <w:rPr>
          <w:color w:val="000000" w:themeColor="text1"/>
        </w:rPr>
        <w:t>» заменить числом «</w:t>
      </w:r>
      <w:r w:rsidR="003C08AF" w:rsidRPr="003C08AF">
        <w:rPr>
          <w:color w:val="000000" w:themeColor="text1"/>
        </w:rPr>
        <w:t>30 023 727,8</w:t>
      </w:r>
      <w:r w:rsidRPr="003C08AF">
        <w:rPr>
          <w:color w:val="000000" w:themeColor="text1"/>
        </w:rPr>
        <w:t>».</w:t>
      </w:r>
    </w:p>
    <w:p w:rsidR="00FF2321" w:rsidRPr="00BD244E" w:rsidRDefault="009B60ED" w:rsidP="00B53891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3C08AF">
        <w:rPr>
          <w:color w:val="000000" w:themeColor="text1"/>
        </w:rPr>
        <w:t>1.</w:t>
      </w:r>
      <w:r w:rsidR="003C08AF" w:rsidRPr="003C08AF">
        <w:rPr>
          <w:color w:val="000000" w:themeColor="text1"/>
        </w:rPr>
        <w:t>12</w:t>
      </w:r>
      <w:r w:rsidRPr="003C08AF">
        <w:rPr>
          <w:color w:val="000000" w:themeColor="text1"/>
        </w:rPr>
        <w:t xml:space="preserve">.3. </w:t>
      </w:r>
      <w:r w:rsidR="004B4351" w:rsidRPr="003C08AF">
        <w:rPr>
          <w:color w:val="000000" w:themeColor="text1"/>
        </w:rPr>
        <w:t>В абзаце третьем графы 3 пункта 6 число «</w:t>
      </w:r>
      <w:r w:rsidR="003C08AF" w:rsidRPr="003C08AF">
        <w:rPr>
          <w:color w:val="000000" w:themeColor="text1"/>
        </w:rPr>
        <w:t>31 154 486,7</w:t>
      </w:r>
      <w:r w:rsidR="004B4351" w:rsidRPr="003C08AF">
        <w:rPr>
          <w:color w:val="000000" w:themeColor="text1"/>
        </w:rPr>
        <w:t>» заменить числом «</w:t>
      </w:r>
      <w:r w:rsidR="003C08AF" w:rsidRPr="003C08AF">
        <w:rPr>
          <w:color w:val="000000" w:themeColor="text1"/>
        </w:rPr>
        <w:t>31 478 336,7</w:t>
      </w:r>
      <w:r w:rsidR="004B4351" w:rsidRPr="003C08AF">
        <w:rPr>
          <w:color w:val="000000" w:themeColor="text1"/>
        </w:rPr>
        <w:t>».</w:t>
      </w:r>
    </w:p>
    <w:p w:rsidR="00D92564" w:rsidRPr="00BD244E" w:rsidRDefault="00B03CAE" w:rsidP="00B53891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3C08AF">
        <w:rPr>
          <w:color w:val="000000" w:themeColor="text1"/>
        </w:rPr>
        <w:t>1.</w:t>
      </w:r>
      <w:r w:rsidR="003C08AF" w:rsidRPr="003C08AF">
        <w:rPr>
          <w:color w:val="000000" w:themeColor="text1"/>
        </w:rPr>
        <w:t>12</w:t>
      </w:r>
      <w:r w:rsidR="00D92564" w:rsidRPr="003C08AF">
        <w:rPr>
          <w:color w:val="000000" w:themeColor="text1"/>
        </w:rPr>
        <w:t>.</w:t>
      </w:r>
      <w:r w:rsidR="009B60ED" w:rsidRPr="003C08AF">
        <w:rPr>
          <w:color w:val="000000" w:themeColor="text1"/>
        </w:rPr>
        <w:t>4</w:t>
      </w:r>
      <w:r w:rsidR="00D92564" w:rsidRPr="003C08AF">
        <w:rPr>
          <w:color w:val="000000" w:themeColor="text1"/>
        </w:rPr>
        <w:t>. В абзаце четвертом графы 3 пункта 6 число «</w:t>
      </w:r>
      <w:r w:rsidR="003C08AF" w:rsidRPr="003C08AF">
        <w:rPr>
          <w:color w:val="000000" w:themeColor="text1"/>
        </w:rPr>
        <w:t>34 139 706,9</w:t>
      </w:r>
      <w:r w:rsidR="00D92564" w:rsidRPr="003C08AF">
        <w:rPr>
          <w:color w:val="000000" w:themeColor="text1"/>
        </w:rPr>
        <w:t>» заменить числом «</w:t>
      </w:r>
      <w:r w:rsidR="003C08AF" w:rsidRPr="003C08AF">
        <w:rPr>
          <w:color w:val="000000" w:themeColor="text1"/>
        </w:rPr>
        <w:t>32 401 688,</w:t>
      </w:r>
      <w:r w:rsidR="000F2517">
        <w:rPr>
          <w:color w:val="000000" w:themeColor="text1"/>
        </w:rPr>
        <w:t>3</w:t>
      </w:r>
      <w:r w:rsidR="00D92564" w:rsidRPr="003C08AF">
        <w:rPr>
          <w:color w:val="000000" w:themeColor="text1"/>
        </w:rPr>
        <w:t>».</w:t>
      </w:r>
    </w:p>
    <w:p w:rsidR="00E42D02" w:rsidRPr="005527E6" w:rsidRDefault="00E42D02" w:rsidP="00B53891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3C08AF">
        <w:rPr>
          <w:color w:val="000000" w:themeColor="text1"/>
        </w:rPr>
        <w:t>1</w:t>
      </w:r>
      <w:r w:rsidRPr="005527E6">
        <w:rPr>
          <w:color w:val="000000" w:themeColor="text1"/>
        </w:rPr>
        <w:t>.</w:t>
      </w:r>
      <w:r w:rsidR="003C08AF" w:rsidRPr="005527E6">
        <w:rPr>
          <w:color w:val="000000" w:themeColor="text1"/>
        </w:rPr>
        <w:t>12</w:t>
      </w:r>
      <w:r w:rsidRPr="005527E6">
        <w:rPr>
          <w:color w:val="000000" w:themeColor="text1"/>
        </w:rPr>
        <w:t xml:space="preserve">.5. В абзаце </w:t>
      </w:r>
      <w:r w:rsidR="00F82D45" w:rsidRPr="005527E6">
        <w:rPr>
          <w:color w:val="000000" w:themeColor="text1"/>
        </w:rPr>
        <w:t>восьмом</w:t>
      </w:r>
      <w:r w:rsidRPr="005527E6">
        <w:rPr>
          <w:color w:val="000000" w:themeColor="text1"/>
        </w:rPr>
        <w:t xml:space="preserve"> графы 3 пункта 6 число «</w:t>
      </w:r>
      <w:r w:rsidR="003C08AF" w:rsidRPr="005527E6">
        <w:rPr>
          <w:color w:val="000000" w:themeColor="text1"/>
        </w:rPr>
        <w:t>70 142 516,9</w:t>
      </w:r>
      <w:r w:rsidRPr="005527E6">
        <w:rPr>
          <w:color w:val="000000" w:themeColor="text1"/>
        </w:rPr>
        <w:t>» заменить числом «</w:t>
      </w:r>
      <w:r w:rsidR="003C08AF" w:rsidRPr="005527E6">
        <w:rPr>
          <w:color w:val="000000" w:themeColor="text1"/>
        </w:rPr>
        <w:t>67 084 597,</w:t>
      </w:r>
      <w:r w:rsidR="00741323">
        <w:rPr>
          <w:color w:val="000000" w:themeColor="text1"/>
        </w:rPr>
        <w:t>7</w:t>
      </w:r>
      <w:r w:rsidRPr="005527E6">
        <w:rPr>
          <w:color w:val="000000" w:themeColor="text1"/>
        </w:rPr>
        <w:t>».</w:t>
      </w:r>
    </w:p>
    <w:p w:rsidR="004B4351" w:rsidRPr="00BD244E" w:rsidRDefault="00B03CAE" w:rsidP="00B53891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5527E6">
        <w:rPr>
          <w:color w:val="000000" w:themeColor="text1"/>
        </w:rPr>
        <w:t>1.</w:t>
      </w:r>
      <w:r w:rsidR="005527E6" w:rsidRPr="005527E6">
        <w:rPr>
          <w:color w:val="000000" w:themeColor="text1"/>
        </w:rPr>
        <w:t>12</w:t>
      </w:r>
      <w:r w:rsidR="004B4351" w:rsidRPr="005527E6">
        <w:rPr>
          <w:color w:val="000000" w:themeColor="text1"/>
        </w:rPr>
        <w:t>.</w:t>
      </w:r>
      <w:r w:rsidR="00E42D02" w:rsidRPr="005527E6">
        <w:rPr>
          <w:color w:val="000000" w:themeColor="text1"/>
        </w:rPr>
        <w:t>6</w:t>
      </w:r>
      <w:r w:rsidR="004B4351" w:rsidRPr="005527E6">
        <w:rPr>
          <w:color w:val="000000" w:themeColor="text1"/>
        </w:rPr>
        <w:t xml:space="preserve">. В абзаце </w:t>
      </w:r>
      <w:r w:rsidR="0056095B" w:rsidRPr="005527E6">
        <w:rPr>
          <w:color w:val="000000" w:themeColor="text1"/>
        </w:rPr>
        <w:t>девятом</w:t>
      </w:r>
      <w:r w:rsidR="004B4351" w:rsidRPr="005527E6">
        <w:rPr>
          <w:color w:val="000000" w:themeColor="text1"/>
        </w:rPr>
        <w:t xml:space="preserve"> графы 3 пункта 6 число «</w:t>
      </w:r>
      <w:r w:rsidR="005527E6" w:rsidRPr="005527E6">
        <w:rPr>
          <w:color w:val="000000" w:themeColor="text1"/>
        </w:rPr>
        <w:t>7 336 564,3</w:t>
      </w:r>
      <w:r w:rsidR="004B4351" w:rsidRPr="005527E6">
        <w:rPr>
          <w:color w:val="000000" w:themeColor="text1"/>
        </w:rPr>
        <w:t>» заменить числом «</w:t>
      </w:r>
      <w:r w:rsidR="005527E6" w:rsidRPr="005527E6">
        <w:rPr>
          <w:color w:val="000000" w:themeColor="text1"/>
        </w:rPr>
        <w:t>5 692 813,7</w:t>
      </w:r>
      <w:r w:rsidR="004B4351" w:rsidRPr="005527E6">
        <w:rPr>
          <w:color w:val="000000" w:themeColor="text1"/>
        </w:rPr>
        <w:t>».</w:t>
      </w:r>
    </w:p>
    <w:p w:rsidR="004B4351" w:rsidRPr="005527E6" w:rsidRDefault="00B03CAE" w:rsidP="00B53891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527E6">
        <w:rPr>
          <w:color w:val="000000" w:themeColor="text1"/>
        </w:rPr>
        <w:t>1.</w:t>
      </w:r>
      <w:r w:rsidR="005527E6" w:rsidRPr="005527E6">
        <w:rPr>
          <w:color w:val="000000" w:themeColor="text1"/>
        </w:rPr>
        <w:t>12</w:t>
      </w:r>
      <w:r w:rsidR="004B4351" w:rsidRPr="005527E6">
        <w:rPr>
          <w:color w:val="000000" w:themeColor="text1"/>
        </w:rPr>
        <w:t>.</w:t>
      </w:r>
      <w:r w:rsidR="00E42D02" w:rsidRPr="005527E6">
        <w:rPr>
          <w:color w:val="000000" w:themeColor="text1"/>
        </w:rPr>
        <w:t>7</w:t>
      </w:r>
      <w:r w:rsidR="004B4351" w:rsidRPr="005527E6">
        <w:rPr>
          <w:color w:val="000000" w:themeColor="text1"/>
        </w:rPr>
        <w:t xml:space="preserve">. В абзаце </w:t>
      </w:r>
      <w:r w:rsidR="00D92564" w:rsidRPr="005527E6">
        <w:rPr>
          <w:color w:val="000000" w:themeColor="text1"/>
        </w:rPr>
        <w:t>десятом</w:t>
      </w:r>
      <w:r w:rsidR="004B4351" w:rsidRPr="005527E6">
        <w:rPr>
          <w:color w:val="000000" w:themeColor="text1"/>
        </w:rPr>
        <w:t xml:space="preserve"> графы 3 пункта 6 число «</w:t>
      </w:r>
      <w:r w:rsidR="005527E6" w:rsidRPr="005527E6">
        <w:rPr>
          <w:color w:val="000000" w:themeColor="text1"/>
        </w:rPr>
        <w:t>7 859 434,5</w:t>
      </w:r>
      <w:r w:rsidR="004B4351" w:rsidRPr="005527E6">
        <w:rPr>
          <w:color w:val="000000" w:themeColor="text1"/>
        </w:rPr>
        <w:t>» заменить числом «</w:t>
      </w:r>
      <w:r w:rsidR="005527E6" w:rsidRPr="005527E6">
        <w:rPr>
          <w:color w:val="000000" w:themeColor="text1"/>
        </w:rPr>
        <w:t>8 183 284,5</w:t>
      </w:r>
      <w:r w:rsidR="004B4351" w:rsidRPr="005527E6">
        <w:rPr>
          <w:color w:val="000000" w:themeColor="text1"/>
        </w:rPr>
        <w:t>».</w:t>
      </w:r>
    </w:p>
    <w:p w:rsidR="00D92564" w:rsidRPr="005527E6" w:rsidRDefault="00B03CAE" w:rsidP="00B53891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527E6">
        <w:rPr>
          <w:color w:val="000000" w:themeColor="text1"/>
        </w:rPr>
        <w:t>1.</w:t>
      </w:r>
      <w:r w:rsidR="005527E6" w:rsidRPr="005527E6">
        <w:rPr>
          <w:color w:val="000000" w:themeColor="text1"/>
        </w:rPr>
        <w:t>12</w:t>
      </w:r>
      <w:r w:rsidR="00E42D02" w:rsidRPr="005527E6">
        <w:rPr>
          <w:color w:val="000000" w:themeColor="text1"/>
        </w:rPr>
        <w:t>.8</w:t>
      </w:r>
      <w:r w:rsidR="00D92564" w:rsidRPr="005527E6">
        <w:rPr>
          <w:color w:val="000000" w:themeColor="text1"/>
        </w:rPr>
        <w:t>. В абзаце одиннадцатом графы 3 пункта 6 число «</w:t>
      </w:r>
      <w:r w:rsidR="005527E6" w:rsidRPr="005527E6">
        <w:rPr>
          <w:color w:val="000000" w:themeColor="text1"/>
        </w:rPr>
        <w:t>12 686 169,2</w:t>
      </w:r>
      <w:r w:rsidR="00D92564" w:rsidRPr="005527E6">
        <w:rPr>
          <w:color w:val="000000" w:themeColor="text1"/>
        </w:rPr>
        <w:t>» заменить числом «</w:t>
      </w:r>
      <w:r w:rsidR="005527E6" w:rsidRPr="005527E6">
        <w:rPr>
          <w:color w:val="000000" w:themeColor="text1"/>
        </w:rPr>
        <w:t>10 948 150,</w:t>
      </w:r>
      <w:r w:rsidR="00741323">
        <w:rPr>
          <w:color w:val="000000" w:themeColor="text1"/>
        </w:rPr>
        <w:t>6</w:t>
      </w:r>
      <w:r w:rsidR="00D92564" w:rsidRPr="005527E6">
        <w:rPr>
          <w:color w:val="000000" w:themeColor="text1"/>
        </w:rPr>
        <w:t>».</w:t>
      </w:r>
    </w:p>
    <w:p w:rsidR="00C03FD2" w:rsidRPr="005527E6" w:rsidRDefault="00535D8B" w:rsidP="00535D8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527E6">
        <w:rPr>
          <w:color w:val="000000" w:themeColor="text1"/>
        </w:rPr>
        <w:t>1.</w:t>
      </w:r>
      <w:r w:rsidR="005527E6" w:rsidRPr="005527E6">
        <w:rPr>
          <w:color w:val="000000" w:themeColor="text1"/>
        </w:rPr>
        <w:t>13</w:t>
      </w:r>
      <w:r w:rsidRPr="005527E6">
        <w:rPr>
          <w:color w:val="000000" w:themeColor="text1"/>
        </w:rPr>
        <w:t>. Таблицу 9</w:t>
      </w:r>
      <w:r w:rsidRPr="005527E6">
        <w:rPr>
          <w:rFonts w:eastAsia="Calibri"/>
          <w:color w:val="000000" w:themeColor="text1"/>
          <w:lang w:eastAsia="en-US"/>
        </w:rPr>
        <w:t xml:space="preserve"> подраздела 9.3 </w:t>
      </w:r>
      <w:hyperlink r:id="rId21" w:history="1">
        <w:r w:rsidRPr="005527E6">
          <w:rPr>
            <w:rFonts w:eastAsia="Calibri"/>
            <w:color w:val="000000" w:themeColor="text1"/>
            <w:lang w:eastAsia="en-US"/>
          </w:rPr>
          <w:t>раздела</w:t>
        </w:r>
      </w:hyperlink>
      <w:r w:rsidRPr="005527E6">
        <w:rPr>
          <w:rFonts w:eastAsia="Calibri"/>
          <w:color w:val="000000" w:themeColor="text1"/>
          <w:lang w:eastAsia="en-US"/>
        </w:rPr>
        <w:t xml:space="preserve"> 9</w:t>
      </w:r>
      <w:r w:rsidRPr="005527E6">
        <w:rPr>
          <w:color w:val="000000" w:themeColor="text1"/>
        </w:rPr>
        <w:t xml:space="preserve"> приложения к постановлению изложить в следующей редакции:</w:t>
      </w:r>
    </w:p>
    <w:p w:rsidR="00535D8B" w:rsidRPr="00BD244E" w:rsidRDefault="00535D8B" w:rsidP="00535D8B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BD244E">
        <w:rPr>
          <w:noProof/>
          <w:color w:val="FF0000"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2E6EE533" wp14:editId="6F5B92D1">
                <wp:simplePos x="0" y="0"/>
                <wp:positionH relativeFrom="leftMargin">
                  <wp:posOffset>79585</wp:posOffset>
                </wp:positionH>
                <wp:positionV relativeFrom="paragraph">
                  <wp:posOffset>124285</wp:posOffset>
                </wp:positionV>
                <wp:extent cx="228600" cy="32385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8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42" w:rsidRDefault="00F12742" w:rsidP="00535D8B">
                            <w: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EE533" id="Надпись 10" o:spid="_x0000_s1035" type="#_x0000_t202" style="position:absolute;left:0;text-align:left;margin-left:6.25pt;margin-top:9.8pt;width:18pt;height:25.5pt;flip:x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" stroked="f">
                <v:textbox>
                  <w:txbxContent>
                    <w:p w:rsidR="00F12742" w:rsidRDefault="00F12742" w:rsidP="00535D8B">
                      <w: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8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000"/>
        <w:gridCol w:w="709"/>
        <w:gridCol w:w="709"/>
        <w:gridCol w:w="708"/>
        <w:gridCol w:w="568"/>
        <w:gridCol w:w="992"/>
        <w:gridCol w:w="976"/>
        <w:gridCol w:w="993"/>
        <w:gridCol w:w="992"/>
        <w:gridCol w:w="992"/>
        <w:gridCol w:w="992"/>
        <w:gridCol w:w="993"/>
        <w:gridCol w:w="1091"/>
        <w:gridCol w:w="6"/>
        <w:gridCol w:w="1155"/>
        <w:gridCol w:w="12"/>
        <w:gridCol w:w="1137"/>
      </w:tblGrid>
      <w:tr w:rsidR="00535D8B" w:rsidRPr="00BD244E" w:rsidTr="00855E44">
        <w:trPr>
          <w:trHeight w:val="869"/>
        </w:trPr>
        <w:tc>
          <w:tcPr>
            <w:tcW w:w="568" w:type="dxa"/>
            <w:vMerge w:val="restart"/>
            <w:noWrap/>
            <w:hideMark/>
          </w:tcPr>
          <w:p w:rsidR="00535D8B" w:rsidRPr="005527E6" w:rsidRDefault="00535D8B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№ п</w:t>
            </w: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/</w:t>
            </w: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п</w:t>
            </w:r>
          </w:p>
        </w:tc>
        <w:tc>
          <w:tcPr>
            <w:tcW w:w="2000" w:type="dxa"/>
            <w:vMerge w:val="restart"/>
            <w:hideMark/>
          </w:tcPr>
          <w:p w:rsidR="00535D8B" w:rsidRPr="005527E6" w:rsidRDefault="00535D8B" w:rsidP="00855E4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  <w:hideMark/>
          </w:tcPr>
          <w:p w:rsidR="00535D8B" w:rsidRPr="005527E6" w:rsidRDefault="00535D8B" w:rsidP="00855E4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Исполни-</w:t>
            </w:r>
            <w:proofErr w:type="spellStart"/>
            <w:r w:rsidRPr="005527E6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тель</w:t>
            </w:r>
            <w:proofErr w:type="spellEnd"/>
            <w:r w:rsidRPr="005527E6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, участник</w:t>
            </w:r>
          </w:p>
        </w:tc>
        <w:tc>
          <w:tcPr>
            <w:tcW w:w="709" w:type="dxa"/>
            <w:vMerge w:val="restart"/>
            <w:hideMark/>
          </w:tcPr>
          <w:p w:rsidR="00535D8B" w:rsidRPr="005527E6" w:rsidRDefault="00535D8B" w:rsidP="00855E44">
            <w:pPr>
              <w:ind w:left="-57" w:right="-80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Мощность объекта</w:t>
            </w:r>
          </w:p>
        </w:tc>
        <w:tc>
          <w:tcPr>
            <w:tcW w:w="708" w:type="dxa"/>
            <w:vMerge w:val="restart"/>
            <w:hideMark/>
          </w:tcPr>
          <w:p w:rsidR="00535D8B" w:rsidRPr="005527E6" w:rsidRDefault="00535D8B" w:rsidP="00855E4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Вид работ</w:t>
            </w:r>
          </w:p>
        </w:tc>
        <w:tc>
          <w:tcPr>
            <w:tcW w:w="568" w:type="dxa"/>
            <w:vMerge w:val="restart"/>
            <w:hideMark/>
          </w:tcPr>
          <w:p w:rsidR="00535D8B" w:rsidRPr="005527E6" w:rsidRDefault="00535D8B" w:rsidP="00855E4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 xml:space="preserve">Срок </w:t>
            </w:r>
            <w:proofErr w:type="spellStart"/>
            <w:r w:rsidRPr="005527E6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выпол</w:t>
            </w:r>
            <w:proofErr w:type="spellEnd"/>
            <w:r w:rsidRPr="005527E6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-нения работ</w:t>
            </w:r>
          </w:p>
        </w:tc>
        <w:tc>
          <w:tcPr>
            <w:tcW w:w="992" w:type="dxa"/>
            <w:vMerge w:val="restart"/>
            <w:hideMark/>
          </w:tcPr>
          <w:p w:rsidR="00535D8B" w:rsidRPr="005527E6" w:rsidRDefault="00535D8B" w:rsidP="00855E4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Сметная стоимость работ (</w:t>
            </w:r>
            <w:proofErr w:type="spellStart"/>
            <w:r w:rsidRPr="005527E6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предпола-гаемая</w:t>
            </w:r>
            <w:proofErr w:type="spellEnd"/>
            <w:r w:rsidRPr="005527E6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 xml:space="preserve"> (предельная) стоимость </w:t>
            </w:r>
            <w:r w:rsidRPr="005527E6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br/>
              <w:t>работ )</w:t>
            </w:r>
          </w:p>
        </w:tc>
        <w:tc>
          <w:tcPr>
            <w:tcW w:w="976" w:type="dxa"/>
            <w:vMerge w:val="restart"/>
            <w:hideMark/>
          </w:tcPr>
          <w:p w:rsidR="00535D8B" w:rsidRPr="005527E6" w:rsidRDefault="00535D8B" w:rsidP="00855E4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 xml:space="preserve">Источник </w:t>
            </w:r>
            <w:proofErr w:type="spellStart"/>
            <w:r w:rsidRPr="005527E6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финанси-рования</w:t>
            </w:r>
            <w:proofErr w:type="spellEnd"/>
          </w:p>
        </w:tc>
        <w:tc>
          <w:tcPr>
            <w:tcW w:w="6059" w:type="dxa"/>
            <w:gridSpan w:val="7"/>
            <w:hideMark/>
          </w:tcPr>
          <w:p w:rsidR="00535D8B" w:rsidRPr="005527E6" w:rsidRDefault="00535D8B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Срок реализации и объем финансирования по годам, тыс. руб.</w:t>
            </w:r>
          </w:p>
        </w:tc>
        <w:tc>
          <w:tcPr>
            <w:tcW w:w="1167" w:type="dxa"/>
            <w:gridSpan w:val="2"/>
            <w:vMerge w:val="restart"/>
            <w:hideMark/>
          </w:tcPr>
          <w:p w:rsidR="00535D8B" w:rsidRPr="005527E6" w:rsidRDefault="00535D8B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1137" w:type="dxa"/>
            <w:vMerge w:val="restart"/>
            <w:hideMark/>
          </w:tcPr>
          <w:p w:rsidR="00535D8B" w:rsidRPr="005527E6" w:rsidRDefault="00535D8B" w:rsidP="00855E4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Наименование целевого показателя, индикатора, </w:t>
            </w:r>
            <w:r w:rsidR="001F4772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br/>
            </w: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на достижение которых оказывает влияние реализация мероприятия</w:t>
            </w:r>
          </w:p>
        </w:tc>
      </w:tr>
      <w:tr w:rsidR="00535D8B" w:rsidRPr="00BD244E" w:rsidTr="00855E44">
        <w:trPr>
          <w:trHeight w:val="71"/>
        </w:trPr>
        <w:tc>
          <w:tcPr>
            <w:tcW w:w="568" w:type="dxa"/>
            <w:vMerge/>
            <w:hideMark/>
          </w:tcPr>
          <w:p w:rsidR="00535D8B" w:rsidRPr="00BD244E" w:rsidRDefault="00535D8B" w:rsidP="00855E44">
            <w:pPr>
              <w:rPr>
                <w:rFonts w:ascii="Times New Roman" w:hAnsi="Times New Roman"/>
                <w:bCs/>
                <w:color w:val="FF0000"/>
                <w:sz w:val="14"/>
                <w:szCs w:val="14"/>
              </w:rPr>
            </w:pPr>
          </w:p>
        </w:tc>
        <w:tc>
          <w:tcPr>
            <w:tcW w:w="2000" w:type="dxa"/>
            <w:vMerge/>
            <w:hideMark/>
          </w:tcPr>
          <w:p w:rsidR="00535D8B" w:rsidRPr="00BD244E" w:rsidRDefault="00535D8B" w:rsidP="00855E44">
            <w:pPr>
              <w:rPr>
                <w:rFonts w:ascii="Times New Roman" w:hAnsi="Times New Roman"/>
                <w:bCs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535D8B" w:rsidRPr="00BD244E" w:rsidRDefault="00535D8B" w:rsidP="00855E44">
            <w:pPr>
              <w:rPr>
                <w:rFonts w:ascii="Times New Roman" w:hAnsi="Times New Roman"/>
                <w:bCs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535D8B" w:rsidRPr="00BD244E" w:rsidRDefault="00535D8B" w:rsidP="00855E44">
            <w:pPr>
              <w:rPr>
                <w:rFonts w:ascii="Times New Roman" w:hAnsi="Times New Roman"/>
                <w:bCs/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:rsidR="00535D8B" w:rsidRPr="00BD244E" w:rsidRDefault="00535D8B" w:rsidP="00855E44">
            <w:pPr>
              <w:rPr>
                <w:rFonts w:ascii="Times New Roman" w:hAnsi="Times New Roman"/>
                <w:bCs/>
                <w:color w:val="FF0000"/>
                <w:sz w:val="14"/>
                <w:szCs w:val="14"/>
              </w:rPr>
            </w:pPr>
          </w:p>
        </w:tc>
        <w:tc>
          <w:tcPr>
            <w:tcW w:w="568" w:type="dxa"/>
            <w:vMerge/>
            <w:hideMark/>
          </w:tcPr>
          <w:p w:rsidR="00535D8B" w:rsidRPr="00BD244E" w:rsidRDefault="00535D8B" w:rsidP="00855E44">
            <w:pPr>
              <w:rPr>
                <w:rFonts w:ascii="Times New Roman" w:hAnsi="Times New Roman"/>
                <w:bCs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535D8B" w:rsidRPr="00BD244E" w:rsidRDefault="00535D8B" w:rsidP="00855E44">
            <w:pPr>
              <w:rPr>
                <w:rFonts w:ascii="Times New Roman" w:hAnsi="Times New Roman"/>
                <w:bCs/>
                <w:color w:val="FF0000"/>
                <w:sz w:val="14"/>
                <w:szCs w:val="14"/>
              </w:rPr>
            </w:pPr>
          </w:p>
        </w:tc>
        <w:tc>
          <w:tcPr>
            <w:tcW w:w="976" w:type="dxa"/>
            <w:vMerge/>
            <w:hideMark/>
          </w:tcPr>
          <w:p w:rsidR="00535D8B" w:rsidRPr="00BD244E" w:rsidRDefault="00535D8B" w:rsidP="00855E44">
            <w:pPr>
              <w:rPr>
                <w:rFonts w:ascii="Times New Roman" w:hAnsi="Times New Roman"/>
                <w:bCs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hideMark/>
          </w:tcPr>
          <w:p w:rsidR="00535D8B" w:rsidRPr="005527E6" w:rsidRDefault="00535D8B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2023 г.</w:t>
            </w:r>
          </w:p>
        </w:tc>
        <w:tc>
          <w:tcPr>
            <w:tcW w:w="992" w:type="dxa"/>
            <w:hideMark/>
          </w:tcPr>
          <w:p w:rsidR="00535D8B" w:rsidRPr="005527E6" w:rsidRDefault="00535D8B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2024 г.</w:t>
            </w:r>
          </w:p>
        </w:tc>
        <w:tc>
          <w:tcPr>
            <w:tcW w:w="992" w:type="dxa"/>
            <w:hideMark/>
          </w:tcPr>
          <w:p w:rsidR="00535D8B" w:rsidRPr="005527E6" w:rsidRDefault="00535D8B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2025 г.</w:t>
            </w:r>
          </w:p>
        </w:tc>
        <w:tc>
          <w:tcPr>
            <w:tcW w:w="992" w:type="dxa"/>
            <w:hideMark/>
          </w:tcPr>
          <w:p w:rsidR="00535D8B" w:rsidRPr="005527E6" w:rsidRDefault="00535D8B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2026 г.</w:t>
            </w:r>
          </w:p>
        </w:tc>
        <w:tc>
          <w:tcPr>
            <w:tcW w:w="993" w:type="dxa"/>
            <w:hideMark/>
          </w:tcPr>
          <w:p w:rsidR="00535D8B" w:rsidRPr="005527E6" w:rsidRDefault="00535D8B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2027 г.</w:t>
            </w:r>
          </w:p>
        </w:tc>
        <w:tc>
          <w:tcPr>
            <w:tcW w:w="1097" w:type="dxa"/>
            <w:gridSpan w:val="2"/>
            <w:hideMark/>
          </w:tcPr>
          <w:p w:rsidR="00535D8B" w:rsidRPr="005527E6" w:rsidRDefault="00535D8B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2028 г.</w:t>
            </w:r>
          </w:p>
        </w:tc>
        <w:tc>
          <w:tcPr>
            <w:tcW w:w="1167" w:type="dxa"/>
            <w:gridSpan w:val="2"/>
            <w:vMerge/>
            <w:hideMark/>
          </w:tcPr>
          <w:p w:rsidR="00535D8B" w:rsidRPr="00BD244E" w:rsidRDefault="00535D8B" w:rsidP="00855E44">
            <w:pPr>
              <w:rPr>
                <w:rFonts w:ascii="Times New Roman" w:hAnsi="Times New Roman"/>
                <w:bCs/>
                <w:color w:val="FF0000"/>
                <w:sz w:val="14"/>
                <w:szCs w:val="14"/>
              </w:rPr>
            </w:pPr>
          </w:p>
        </w:tc>
        <w:tc>
          <w:tcPr>
            <w:tcW w:w="1137" w:type="dxa"/>
            <w:vMerge/>
            <w:hideMark/>
          </w:tcPr>
          <w:p w:rsidR="00535D8B" w:rsidRPr="00BD244E" w:rsidRDefault="00535D8B" w:rsidP="00855E44">
            <w:pPr>
              <w:rPr>
                <w:rFonts w:ascii="Times New Roman" w:hAnsi="Times New Roman"/>
                <w:bCs/>
                <w:color w:val="FF0000"/>
                <w:sz w:val="14"/>
                <w:szCs w:val="14"/>
              </w:rPr>
            </w:pPr>
          </w:p>
        </w:tc>
      </w:tr>
      <w:tr w:rsidR="00535D8B" w:rsidRPr="00BD244E" w:rsidTr="00855E44">
        <w:trPr>
          <w:trHeight w:val="147"/>
        </w:trPr>
        <w:tc>
          <w:tcPr>
            <w:tcW w:w="568" w:type="dxa"/>
            <w:noWrap/>
            <w:hideMark/>
          </w:tcPr>
          <w:p w:rsidR="00535D8B" w:rsidRPr="005527E6" w:rsidRDefault="00535D8B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000" w:type="dxa"/>
            <w:hideMark/>
          </w:tcPr>
          <w:p w:rsidR="00535D8B" w:rsidRPr="005527E6" w:rsidRDefault="00535D8B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709" w:type="dxa"/>
            <w:hideMark/>
          </w:tcPr>
          <w:p w:rsidR="00535D8B" w:rsidRPr="005527E6" w:rsidRDefault="00535D8B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709" w:type="dxa"/>
            <w:hideMark/>
          </w:tcPr>
          <w:p w:rsidR="00535D8B" w:rsidRPr="005527E6" w:rsidRDefault="00535D8B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535D8B" w:rsidRPr="005527E6" w:rsidRDefault="00535D8B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8" w:type="dxa"/>
            <w:hideMark/>
          </w:tcPr>
          <w:p w:rsidR="00535D8B" w:rsidRPr="005527E6" w:rsidRDefault="00535D8B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535D8B" w:rsidRPr="005527E6" w:rsidRDefault="00535D8B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76" w:type="dxa"/>
            <w:noWrap/>
            <w:hideMark/>
          </w:tcPr>
          <w:p w:rsidR="00535D8B" w:rsidRPr="005527E6" w:rsidRDefault="00535D8B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3" w:type="dxa"/>
            <w:hideMark/>
          </w:tcPr>
          <w:p w:rsidR="00535D8B" w:rsidRPr="005527E6" w:rsidRDefault="00535D8B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992" w:type="dxa"/>
            <w:hideMark/>
          </w:tcPr>
          <w:p w:rsidR="00535D8B" w:rsidRPr="005527E6" w:rsidRDefault="00535D8B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535D8B" w:rsidRPr="005527E6" w:rsidRDefault="00535D8B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992" w:type="dxa"/>
            <w:hideMark/>
          </w:tcPr>
          <w:p w:rsidR="00535D8B" w:rsidRPr="005527E6" w:rsidRDefault="00535D8B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993" w:type="dxa"/>
            <w:noWrap/>
            <w:hideMark/>
          </w:tcPr>
          <w:p w:rsidR="00535D8B" w:rsidRPr="005527E6" w:rsidRDefault="00535D8B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097" w:type="dxa"/>
            <w:gridSpan w:val="2"/>
            <w:hideMark/>
          </w:tcPr>
          <w:p w:rsidR="00535D8B" w:rsidRPr="005527E6" w:rsidRDefault="00535D8B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1167" w:type="dxa"/>
            <w:gridSpan w:val="2"/>
            <w:noWrap/>
            <w:hideMark/>
          </w:tcPr>
          <w:p w:rsidR="00535D8B" w:rsidRPr="005527E6" w:rsidRDefault="00535D8B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1137" w:type="dxa"/>
            <w:hideMark/>
          </w:tcPr>
          <w:p w:rsidR="00535D8B" w:rsidRPr="005527E6" w:rsidRDefault="00535D8B" w:rsidP="00855E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16</w:t>
            </w:r>
          </w:p>
        </w:tc>
      </w:tr>
      <w:tr w:rsidR="00535D8B" w:rsidRPr="00BD244E" w:rsidTr="00855E44">
        <w:trPr>
          <w:trHeight w:val="147"/>
        </w:trPr>
        <w:tc>
          <w:tcPr>
            <w:tcW w:w="15593" w:type="dxa"/>
            <w:gridSpan w:val="18"/>
            <w:noWrap/>
          </w:tcPr>
          <w:p w:rsidR="00535D8B" w:rsidRPr="005527E6" w:rsidRDefault="00535D8B" w:rsidP="00855E4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ПРОЧИЕ РАСХОДЫ РАЗВИТИЯ</w:t>
            </w:r>
          </w:p>
        </w:tc>
      </w:tr>
      <w:tr w:rsidR="005527E6" w:rsidRPr="005527E6" w:rsidTr="00855E44">
        <w:trPr>
          <w:trHeight w:val="147"/>
        </w:trPr>
        <w:tc>
          <w:tcPr>
            <w:tcW w:w="15593" w:type="dxa"/>
            <w:gridSpan w:val="18"/>
            <w:noWrap/>
          </w:tcPr>
          <w:p w:rsidR="005527E6" w:rsidRPr="005527E6" w:rsidRDefault="005527E6" w:rsidP="005527E6">
            <w:pPr>
              <w:pStyle w:val="af1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eastAsia="ru-RU"/>
              </w:rPr>
              <w:t>Раздел 1</w:t>
            </w:r>
          </w:p>
        </w:tc>
      </w:tr>
      <w:tr w:rsidR="00535D8B" w:rsidRPr="00BD244E" w:rsidTr="00855E44">
        <w:trPr>
          <w:trHeight w:val="545"/>
        </w:trPr>
        <w:tc>
          <w:tcPr>
            <w:tcW w:w="568" w:type="dxa"/>
            <w:noWrap/>
          </w:tcPr>
          <w:p w:rsidR="00535D8B" w:rsidRPr="005527E6" w:rsidRDefault="00535D8B" w:rsidP="00855E4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1.1</w:t>
            </w:r>
          </w:p>
        </w:tc>
        <w:tc>
          <w:tcPr>
            <w:tcW w:w="2000" w:type="dxa"/>
          </w:tcPr>
          <w:p w:rsidR="00535D8B" w:rsidRPr="005527E6" w:rsidRDefault="00535D8B" w:rsidP="00855E44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Проектирование строительства и(или) реконструкции объектов водоснабжения </w:t>
            </w:r>
            <w:r w:rsidRPr="005527E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  <w:t>и водоотведения</w:t>
            </w:r>
          </w:p>
        </w:tc>
        <w:tc>
          <w:tcPr>
            <w:tcW w:w="709" w:type="dxa"/>
            <w:noWrap/>
          </w:tcPr>
          <w:p w:rsidR="00535D8B" w:rsidRPr="005527E6" w:rsidRDefault="00535D8B" w:rsidP="00855E4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r w:rsidRPr="005527E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709" w:type="dxa"/>
            <w:noWrap/>
          </w:tcPr>
          <w:p w:rsidR="00535D8B" w:rsidRPr="005527E6" w:rsidRDefault="00535D8B" w:rsidP="00855E4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708" w:type="dxa"/>
            <w:noWrap/>
          </w:tcPr>
          <w:p w:rsidR="00535D8B" w:rsidRPr="005527E6" w:rsidRDefault="00535D8B" w:rsidP="00855E4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ПИР</w:t>
            </w:r>
          </w:p>
        </w:tc>
        <w:tc>
          <w:tcPr>
            <w:tcW w:w="568" w:type="dxa"/>
            <w:noWrap/>
          </w:tcPr>
          <w:p w:rsidR="00535D8B" w:rsidRPr="005527E6" w:rsidRDefault="00535D8B" w:rsidP="00855E44">
            <w:pPr>
              <w:ind w:left="-10" w:hanging="11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2017-2028</w:t>
            </w:r>
          </w:p>
        </w:tc>
        <w:tc>
          <w:tcPr>
            <w:tcW w:w="992" w:type="dxa"/>
            <w:noWrap/>
          </w:tcPr>
          <w:p w:rsidR="00535D8B" w:rsidRPr="005527E6" w:rsidRDefault="00535D8B" w:rsidP="00855E44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76" w:type="dxa"/>
            <w:noWrap/>
          </w:tcPr>
          <w:p w:rsidR="00535D8B" w:rsidRPr="005527E6" w:rsidRDefault="00535D8B" w:rsidP="00855E4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</w:t>
            </w:r>
          </w:p>
          <w:p w:rsidR="00535D8B" w:rsidRPr="005527E6" w:rsidRDefault="00535D8B" w:rsidP="00855E44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:rsidR="00535D8B" w:rsidRPr="005527E6" w:rsidRDefault="005527E6" w:rsidP="00855E44">
            <w:pPr>
              <w:jc w:val="right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 xml:space="preserve">36 524,1  </w:t>
            </w:r>
          </w:p>
        </w:tc>
        <w:tc>
          <w:tcPr>
            <w:tcW w:w="992" w:type="dxa"/>
            <w:noWrap/>
          </w:tcPr>
          <w:p w:rsidR="00535D8B" w:rsidRPr="005527E6" w:rsidRDefault="005527E6" w:rsidP="00855E44">
            <w:pPr>
              <w:jc w:val="right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 xml:space="preserve">244 546,7  </w:t>
            </w:r>
          </w:p>
        </w:tc>
        <w:tc>
          <w:tcPr>
            <w:tcW w:w="992" w:type="dxa"/>
            <w:noWrap/>
          </w:tcPr>
          <w:p w:rsidR="00535D8B" w:rsidRPr="00BD244E" w:rsidRDefault="005527E6" w:rsidP="00A7731B">
            <w:pPr>
              <w:jc w:val="right"/>
              <w:rPr>
                <w:rFonts w:ascii="Times New Roman" w:hAnsi="Times New Roman"/>
                <w:bCs/>
                <w:color w:val="FF0000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Cs/>
                <w:sz w:val="14"/>
                <w:szCs w:val="14"/>
              </w:rPr>
              <w:t>676 027,</w:t>
            </w:r>
            <w:r w:rsidR="00A7731B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  <w:r w:rsidRPr="005527E6">
              <w:rPr>
                <w:rFonts w:ascii="Times New Roman" w:hAnsi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</w:tcPr>
          <w:p w:rsidR="00535D8B" w:rsidRPr="005527E6" w:rsidRDefault="00535D8B" w:rsidP="00855E44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Cs/>
                <w:sz w:val="14"/>
                <w:szCs w:val="14"/>
              </w:rPr>
              <w:t xml:space="preserve">317 220,0  </w:t>
            </w:r>
          </w:p>
        </w:tc>
        <w:tc>
          <w:tcPr>
            <w:tcW w:w="993" w:type="dxa"/>
            <w:noWrap/>
          </w:tcPr>
          <w:p w:rsidR="00535D8B" w:rsidRPr="005527E6" w:rsidRDefault="00535D8B" w:rsidP="00855E44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Cs/>
                <w:sz w:val="14"/>
                <w:szCs w:val="14"/>
              </w:rPr>
              <w:t xml:space="preserve">274 062,0  </w:t>
            </w:r>
          </w:p>
        </w:tc>
        <w:tc>
          <w:tcPr>
            <w:tcW w:w="1097" w:type="dxa"/>
            <w:gridSpan w:val="2"/>
            <w:noWrap/>
          </w:tcPr>
          <w:p w:rsidR="00535D8B" w:rsidRPr="005527E6" w:rsidRDefault="00535D8B" w:rsidP="00855E44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Cs/>
                <w:sz w:val="14"/>
                <w:szCs w:val="14"/>
              </w:rPr>
              <w:t xml:space="preserve">169 518,2  </w:t>
            </w:r>
          </w:p>
        </w:tc>
        <w:tc>
          <w:tcPr>
            <w:tcW w:w="1167" w:type="dxa"/>
            <w:gridSpan w:val="2"/>
            <w:noWrap/>
          </w:tcPr>
          <w:p w:rsidR="00535D8B" w:rsidRPr="005527E6" w:rsidRDefault="005527E6" w:rsidP="00A7731B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Cs/>
                <w:sz w:val="14"/>
                <w:szCs w:val="14"/>
              </w:rPr>
              <w:t>1 717 898,</w:t>
            </w:r>
            <w:r w:rsidR="00A7731B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1137" w:type="dxa"/>
            <w:noWrap/>
          </w:tcPr>
          <w:p w:rsidR="00535D8B" w:rsidRPr="005527E6" w:rsidRDefault="00535D8B" w:rsidP="00855E44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527E6">
              <w:rPr>
                <w:rFonts w:ascii="Times New Roman" w:eastAsia="Times New Roman" w:hAnsi="Times New Roman"/>
                <w:sz w:val="14"/>
                <w:szCs w:val="14"/>
              </w:rPr>
              <w:t>ЦП 1, 2.2, 4, 5</w:t>
            </w:r>
          </w:p>
          <w:p w:rsidR="00535D8B" w:rsidRPr="005527E6" w:rsidRDefault="00535D8B" w:rsidP="00855E44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527E6">
              <w:rPr>
                <w:rFonts w:ascii="Times New Roman" w:eastAsia="Times New Roman" w:hAnsi="Times New Roman"/>
                <w:sz w:val="14"/>
                <w:szCs w:val="14"/>
              </w:rPr>
              <w:t>И 2.1, 2.2, 2.3, 2.4</w:t>
            </w:r>
          </w:p>
        </w:tc>
      </w:tr>
      <w:tr w:rsidR="005527E6" w:rsidRPr="005527E6" w:rsidTr="00855E44">
        <w:trPr>
          <w:trHeight w:val="545"/>
        </w:trPr>
        <w:tc>
          <w:tcPr>
            <w:tcW w:w="568" w:type="dxa"/>
            <w:noWrap/>
            <w:hideMark/>
          </w:tcPr>
          <w:p w:rsidR="00535D8B" w:rsidRPr="005527E6" w:rsidRDefault="00535D8B" w:rsidP="00855E44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527E6">
              <w:rPr>
                <w:rFonts w:ascii="Times New Roman" w:eastAsia="Times New Roman" w:hAnsi="Times New Roman"/>
                <w:sz w:val="14"/>
                <w:szCs w:val="14"/>
              </w:rPr>
              <w:t>1.2</w:t>
            </w:r>
          </w:p>
        </w:tc>
        <w:tc>
          <w:tcPr>
            <w:tcW w:w="2000" w:type="dxa"/>
          </w:tcPr>
          <w:p w:rsidR="00535D8B" w:rsidRPr="005527E6" w:rsidRDefault="00535D8B" w:rsidP="00855E44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527E6">
              <w:rPr>
                <w:rFonts w:ascii="Times New Roman" w:eastAsia="Times New Roman" w:hAnsi="Times New Roman"/>
                <w:bCs/>
                <w:iCs/>
                <w:sz w:val="14"/>
                <w:szCs w:val="14"/>
              </w:rPr>
              <w:t xml:space="preserve">Строительство объектов водоснабжения </w:t>
            </w:r>
            <w:r w:rsidRPr="005527E6">
              <w:rPr>
                <w:bCs/>
                <w:iCs/>
                <w:sz w:val="14"/>
                <w:szCs w:val="14"/>
              </w:rPr>
              <w:br/>
            </w:r>
            <w:r w:rsidRPr="005527E6">
              <w:rPr>
                <w:rFonts w:ascii="Times New Roman" w:eastAsia="Times New Roman" w:hAnsi="Times New Roman"/>
                <w:bCs/>
                <w:iCs/>
                <w:sz w:val="14"/>
                <w:szCs w:val="14"/>
              </w:rPr>
              <w:t xml:space="preserve">и </w:t>
            </w:r>
            <w:proofErr w:type="spellStart"/>
            <w:r w:rsidRPr="005527E6">
              <w:rPr>
                <w:rFonts w:ascii="Times New Roman" w:eastAsia="Times New Roman" w:hAnsi="Times New Roman"/>
                <w:bCs/>
                <w:iCs/>
                <w:sz w:val="14"/>
                <w:szCs w:val="14"/>
              </w:rPr>
              <w:t>канализования</w:t>
            </w:r>
            <w:proofErr w:type="spellEnd"/>
          </w:p>
        </w:tc>
        <w:tc>
          <w:tcPr>
            <w:tcW w:w="709" w:type="dxa"/>
            <w:noWrap/>
          </w:tcPr>
          <w:p w:rsidR="00535D8B" w:rsidRPr="005527E6" w:rsidRDefault="00535D8B" w:rsidP="00855E44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527E6">
              <w:rPr>
                <w:rFonts w:ascii="Times New Roman" w:eastAsia="Times New Roman" w:hAnsi="Times New Roman"/>
                <w:bCs/>
                <w:iCs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709" w:type="dxa"/>
            <w:noWrap/>
          </w:tcPr>
          <w:p w:rsidR="00535D8B" w:rsidRPr="005527E6" w:rsidRDefault="00535D8B" w:rsidP="00855E44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527E6">
              <w:rPr>
                <w:rFonts w:ascii="Times New Roman" w:eastAsia="Times New Roman" w:hAnsi="Times New Roman"/>
                <w:sz w:val="14"/>
                <w:szCs w:val="14"/>
              </w:rPr>
              <w:t> -</w:t>
            </w:r>
          </w:p>
        </w:tc>
        <w:tc>
          <w:tcPr>
            <w:tcW w:w="708" w:type="dxa"/>
            <w:noWrap/>
          </w:tcPr>
          <w:p w:rsidR="00535D8B" w:rsidRPr="005527E6" w:rsidRDefault="00535D8B" w:rsidP="00855E44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527E6">
              <w:rPr>
                <w:rFonts w:ascii="Times New Roman" w:eastAsia="Times New Roman" w:hAnsi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:rsidR="00535D8B" w:rsidRPr="005527E6" w:rsidRDefault="00535D8B" w:rsidP="00855E44">
            <w:pPr>
              <w:ind w:left="-10" w:hanging="11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sz w:val="14"/>
                <w:szCs w:val="14"/>
              </w:rPr>
              <w:t>2017-2028</w:t>
            </w:r>
          </w:p>
        </w:tc>
        <w:tc>
          <w:tcPr>
            <w:tcW w:w="992" w:type="dxa"/>
            <w:noWrap/>
          </w:tcPr>
          <w:p w:rsidR="00535D8B" w:rsidRPr="005527E6" w:rsidRDefault="00535D8B" w:rsidP="00855E44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sz w:val="14"/>
                <w:szCs w:val="14"/>
              </w:rPr>
              <w:t>- </w:t>
            </w:r>
          </w:p>
        </w:tc>
        <w:tc>
          <w:tcPr>
            <w:tcW w:w="976" w:type="dxa"/>
            <w:noWrap/>
          </w:tcPr>
          <w:p w:rsidR="00535D8B" w:rsidRPr="005527E6" w:rsidRDefault="00535D8B" w:rsidP="00855E44">
            <w:pPr>
              <w:rPr>
                <w:rFonts w:ascii="Times New Roman" w:hAnsi="Times New Roman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sz w:val="14"/>
                <w:szCs w:val="14"/>
              </w:rPr>
              <w:t>Бюджет</w:t>
            </w:r>
          </w:p>
          <w:p w:rsidR="00535D8B" w:rsidRPr="005527E6" w:rsidRDefault="00535D8B" w:rsidP="00855E44">
            <w:pPr>
              <w:rPr>
                <w:rFonts w:ascii="Times New Roman" w:hAnsi="Times New Roman"/>
                <w:sz w:val="14"/>
                <w:szCs w:val="14"/>
              </w:rPr>
            </w:pPr>
            <w:r w:rsidRPr="005527E6">
              <w:rPr>
                <w:rFonts w:ascii="Times New Roman" w:hAnsi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:rsidR="00535D8B" w:rsidRPr="005527E6" w:rsidRDefault="005527E6" w:rsidP="00855E44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Cs/>
                <w:sz w:val="14"/>
                <w:szCs w:val="14"/>
              </w:rPr>
              <w:t xml:space="preserve">2 092 333,2  </w:t>
            </w:r>
          </w:p>
        </w:tc>
        <w:tc>
          <w:tcPr>
            <w:tcW w:w="992" w:type="dxa"/>
            <w:noWrap/>
          </w:tcPr>
          <w:p w:rsidR="00535D8B" w:rsidRPr="005527E6" w:rsidRDefault="005527E6" w:rsidP="00855E44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Cs/>
                <w:sz w:val="14"/>
                <w:szCs w:val="14"/>
              </w:rPr>
              <w:t xml:space="preserve">2 177 940,2  </w:t>
            </w:r>
          </w:p>
        </w:tc>
        <w:tc>
          <w:tcPr>
            <w:tcW w:w="992" w:type="dxa"/>
            <w:noWrap/>
          </w:tcPr>
          <w:p w:rsidR="00535D8B" w:rsidRPr="005527E6" w:rsidRDefault="005527E6" w:rsidP="00855E44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Cs/>
                <w:sz w:val="14"/>
                <w:szCs w:val="14"/>
              </w:rPr>
              <w:t xml:space="preserve">4 198 057,8  </w:t>
            </w:r>
          </w:p>
        </w:tc>
        <w:tc>
          <w:tcPr>
            <w:tcW w:w="992" w:type="dxa"/>
            <w:noWrap/>
          </w:tcPr>
          <w:p w:rsidR="00535D8B" w:rsidRPr="005527E6" w:rsidRDefault="00535D8B" w:rsidP="00855E44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Cs/>
                <w:sz w:val="14"/>
                <w:szCs w:val="14"/>
              </w:rPr>
              <w:t xml:space="preserve">4 394 251,3  </w:t>
            </w:r>
          </w:p>
        </w:tc>
        <w:tc>
          <w:tcPr>
            <w:tcW w:w="993" w:type="dxa"/>
            <w:noWrap/>
          </w:tcPr>
          <w:p w:rsidR="00535D8B" w:rsidRPr="005527E6" w:rsidRDefault="00535D8B" w:rsidP="00855E44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Cs/>
                <w:sz w:val="14"/>
                <w:szCs w:val="14"/>
              </w:rPr>
              <w:t xml:space="preserve">2 401 874,6  </w:t>
            </w:r>
          </w:p>
        </w:tc>
        <w:tc>
          <w:tcPr>
            <w:tcW w:w="1097" w:type="dxa"/>
            <w:gridSpan w:val="2"/>
            <w:noWrap/>
          </w:tcPr>
          <w:p w:rsidR="00535D8B" w:rsidRPr="005527E6" w:rsidRDefault="00535D8B" w:rsidP="00855E44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Cs/>
                <w:sz w:val="14"/>
                <w:szCs w:val="14"/>
              </w:rPr>
              <w:t xml:space="preserve">2 652 663,7  </w:t>
            </w:r>
          </w:p>
        </w:tc>
        <w:tc>
          <w:tcPr>
            <w:tcW w:w="1167" w:type="dxa"/>
            <w:gridSpan w:val="2"/>
            <w:noWrap/>
          </w:tcPr>
          <w:p w:rsidR="00535D8B" w:rsidRPr="005527E6" w:rsidRDefault="005527E6" w:rsidP="00855E44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527E6">
              <w:rPr>
                <w:rFonts w:ascii="Times New Roman" w:hAnsi="Times New Roman"/>
                <w:bCs/>
                <w:sz w:val="14"/>
                <w:szCs w:val="14"/>
              </w:rPr>
              <w:t>17 917 120,8</w:t>
            </w:r>
          </w:p>
        </w:tc>
        <w:tc>
          <w:tcPr>
            <w:tcW w:w="1137" w:type="dxa"/>
            <w:noWrap/>
          </w:tcPr>
          <w:p w:rsidR="00535D8B" w:rsidRPr="005527E6" w:rsidRDefault="00535D8B" w:rsidP="00855E44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527E6">
              <w:rPr>
                <w:rFonts w:ascii="Times New Roman" w:eastAsia="Times New Roman" w:hAnsi="Times New Roman"/>
                <w:sz w:val="14"/>
                <w:szCs w:val="14"/>
              </w:rPr>
              <w:t xml:space="preserve">ЦП 1, 2.2, 4, 5 </w:t>
            </w:r>
          </w:p>
          <w:p w:rsidR="00535D8B" w:rsidRPr="005527E6" w:rsidRDefault="00535D8B" w:rsidP="00855E44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527E6">
              <w:rPr>
                <w:rFonts w:ascii="Times New Roman" w:eastAsia="Times New Roman" w:hAnsi="Times New Roman"/>
                <w:sz w:val="14"/>
                <w:szCs w:val="14"/>
              </w:rPr>
              <w:t>И 2.1, 2.2, 2.3, 2.4</w:t>
            </w:r>
          </w:p>
        </w:tc>
      </w:tr>
      <w:tr w:rsidR="005527E6" w:rsidRPr="00BD244E" w:rsidTr="00855E44">
        <w:trPr>
          <w:trHeight w:val="866"/>
        </w:trPr>
        <w:tc>
          <w:tcPr>
            <w:tcW w:w="568" w:type="dxa"/>
            <w:noWrap/>
          </w:tcPr>
          <w:p w:rsidR="005527E6" w:rsidRPr="008E6A45" w:rsidRDefault="005527E6" w:rsidP="005527E6">
            <w:pPr>
              <w:jc w:val="center"/>
              <w:rPr>
                <w:sz w:val="14"/>
                <w:szCs w:val="14"/>
              </w:rPr>
            </w:pPr>
            <w:r w:rsidRPr="00FC7094">
              <w:rPr>
                <w:rFonts w:ascii="Times New Roman" w:eastAsia="Times New Roman" w:hAnsi="Times New Roman"/>
                <w:sz w:val="14"/>
                <w:szCs w:val="14"/>
              </w:rPr>
              <w:t>1.3</w:t>
            </w:r>
          </w:p>
        </w:tc>
        <w:tc>
          <w:tcPr>
            <w:tcW w:w="2000" w:type="dxa"/>
          </w:tcPr>
          <w:p w:rsidR="005527E6" w:rsidRPr="008E6A45" w:rsidRDefault="005527E6" w:rsidP="008E6A45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 xml:space="preserve">Субсидии ГУП </w:t>
            </w:r>
            <w:r w:rsidR="008E6A45">
              <w:rPr>
                <w:rFonts w:ascii="Times New Roman" w:eastAsia="Times New Roman" w:hAnsi="Times New Roman"/>
                <w:sz w:val="14"/>
                <w:szCs w:val="14"/>
              </w:rPr>
              <w:t>«</w:t>
            </w:r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>Водоканал Санкт-Петербурга</w:t>
            </w:r>
            <w:r w:rsidR="008E6A45">
              <w:rPr>
                <w:rFonts w:ascii="Times New Roman" w:eastAsia="Times New Roman" w:hAnsi="Times New Roman"/>
                <w:sz w:val="14"/>
                <w:szCs w:val="14"/>
              </w:rPr>
              <w:t>»</w:t>
            </w:r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>. Проектирование и строительство второй нитки главного канализационного коллектора северной части Санкт-Петербурга (2 и 3 этап)</w:t>
            </w:r>
          </w:p>
        </w:tc>
        <w:tc>
          <w:tcPr>
            <w:tcW w:w="709" w:type="dxa"/>
            <w:noWrap/>
          </w:tcPr>
          <w:p w:rsidR="005527E6" w:rsidRPr="008E6A45" w:rsidRDefault="005527E6" w:rsidP="005527E6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709" w:type="dxa"/>
            <w:noWrap/>
          </w:tcPr>
          <w:p w:rsidR="005527E6" w:rsidRPr="008E6A45" w:rsidRDefault="005527E6" w:rsidP="005527E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>9,3 км</w:t>
            </w:r>
          </w:p>
        </w:tc>
        <w:tc>
          <w:tcPr>
            <w:tcW w:w="708" w:type="dxa"/>
            <w:noWrap/>
          </w:tcPr>
          <w:p w:rsidR="005527E6" w:rsidRPr="008E6A45" w:rsidRDefault="005527E6" w:rsidP="005527E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>ПИР</w:t>
            </w:r>
          </w:p>
          <w:p w:rsidR="005527E6" w:rsidRPr="008E6A45" w:rsidRDefault="005527E6" w:rsidP="005527E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>СМР</w:t>
            </w:r>
          </w:p>
          <w:p w:rsidR="005527E6" w:rsidRPr="008E6A45" w:rsidRDefault="005527E6" w:rsidP="005527E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8" w:type="dxa"/>
            <w:noWrap/>
          </w:tcPr>
          <w:p w:rsidR="005527E6" w:rsidRPr="008E6A45" w:rsidRDefault="005527E6" w:rsidP="005527E6">
            <w:pPr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>2023-2030</w:t>
            </w:r>
          </w:p>
        </w:tc>
        <w:tc>
          <w:tcPr>
            <w:tcW w:w="992" w:type="dxa"/>
            <w:noWrap/>
          </w:tcPr>
          <w:p w:rsidR="005527E6" w:rsidRPr="008E6A45" w:rsidRDefault="005527E6" w:rsidP="005527E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>26 915 700,5</w:t>
            </w:r>
          </w:p>
        </w:tc>
        <w:tc>
          <w:tcPr>
            <w:tcW w:w="976" w:type="dxa"/>
            <w:noWrap/>
          </w:tcPr>
          <w:p w:rsidR="005527E6" w:rsidRPr="008E6A45" w:rsidRDefault="005527E6" w:rsidP="005527E6">
            <w:pPr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>Бюджет</w:t>
            </w:r>
          </w:p>
          <w:p w:rsidR="005527E6" w:rsidRPr="008E6A45" w:rsidRDefault="005527E6" w:rsidP="005527E6">
            <w:pPr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:rsidR="005527E6" w:rsidRPr="008E6A45" w:rsidRDefault="008E6A45" w:rsidP="005527E6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8E6A45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5527E6" w:rsidRPr="008E6A45" w:rsidRDefault="008E6A45" w:rsidP="005527E6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8E6A45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  <w:r w:rsidR="005527E6" w:rsidRPr="008E6A45">
              <w:rPr>
                <w:rFonts w:ascii="Times New Roman" w:hAnsi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</w:tcPr>
          <w:p w:rsidR="005527E6" w:rsidRPr="008E6A45" w:rsidRDefault="008E6A45" w:rsidP="005527E6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8E6A45">
              <w:rPr>
                <w:rFonts w:ascii="Times New Roman" w:hAnsi="Times New Roman"/>
                <w:bCs/>
                <w:sz w:val="14"/>
                <w:szCs w:val="14"/>
              </w:rPr>
              <w:t xml:space="preserve">131 733,7  </w:t>
            </w:r>
          </w:p>
        </w:tc>
        <w:tc>
          <w:tcPr>
            <w:tcW w:w="992" w:type="dxa"/>
            <w:noWrap/>
          </w:tcPr>
          <w:p w:rsidR="005527E6" w:rsidRPr="008E6A45" w:rsidRDefault="005527E6" w:rsidP="005527E6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8E6A45">
              <w:rPr>
                <w:rFonts w:ascii="Times New Roman" w:hAnsi="Times New Roman"/>
                <w:bCs/>
                <w:sz w:val="14"/>
                <w:szCs w:val="14"/>
              </w:rPr>
              <w:t xml:space="preserve">482 000,0  </w:t>
            </w:r>
          </w:p>
        </w:tc>
        <w:tc>
          <w:tcPr>
            <w:tcW w:w="993" w:type="dxa"/>
            <w:noWrap/>
          </w:tcPr>
          <w:p w:rsidR="005527E6" w:rsidRPr="008E6A45" w:rsidRDefault="005527E6" w:rsidP="005527E6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8E6A45">
              <w:rPr>
                <w:rFonts w:ascii="Times New Roman" w:hAnsi="Times New Roman"/>
                <w:bCs/>
                <w:sz w:val="14"/>
                <w:szCs w:val="14"/>
              </w:rPr>
              <w:t xml:space="preserve">600 000,0  </w:t>
            </w:r>
          </w:p>
        </w:tc>
        <w:tc>
          <w:tcPr>
            <w:tcW w:w="1097" w:type="dxa"/>
            <w:gridSpan w:val="2"/>
            <w:noWrap/>
          </w:tcPr>
          <w:p w:rsidR="005527E6" w:rsidRPr="008E6A45" w:rsidRDefault="005527E6" w:rsidP="005527E6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8E6A45">
              <w:rPr>
                <w:rFonts w:ascii="Times New Roman" w:hAnsi="Times New Roman"/>
                <w:bCs/>
                <w:sz w:val="14"/>
                <w:szCs w:val="14"/>
              </w:rPr>
              <w:t xml:space="preserve">700 000,0  </w:t>
            </w:r>
          </w:p>
        </w:tc>
        <w:tc>
          <w:tcPr>
            <w:tcW w:w="1167" w:type="dxa"/>
            <w:gridSpan w:val="2"/>
            <w:noWrap/>
          </w:tcPr>
          <w:p w:rsidR="005527E6" w:rsidRPr="008E6A45" w:rsidRDefault="008E6A45" w:rsidP="005527E6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8E6A45">
              <w:rPr>
                <w:rFonts w:ascii="Times New Roman" w:hAnsi="Times New Roman"/>
                <w:bCs/>
                <w:sz w:val="14"/>
                <w:szCs w:val="14"/>
              </w:rPr>
              <w:t>1 913 733,7</w:t>
            </w:r>
          </w:p>
        </w:tc>
        <w:tc>
          <w:tcPr>
            <w:tcW w:w="1137" w:type="dxa"/>
            <w:noWrap/>
          </w:tcPr>
          <w:p w:rsidR="005527E6" w:rsidRPr="008E6A45" w:rsidRDefault="005527E6" w:rsidP="005527E6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>ЦП 1</w:t>
            </w:r>
          </w:p>
          <w:p w:rsidR="005527E6" w:rsidRPr="008E6A45" w:rsidRDefault="005527E6" w:rsidP="005527E6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>И 2.2, 2.3, 2.4</w:t>
            </w:r>
          </w:p>
        </w:tc>
      </w:tr>
      <w:tr w:rsidR="008E6A45" w:rsidRPr="00BD244E" w:rsidTr="00855E44">
        <w:trPr>
          <w:trHeight w:val="424"/>
        </w:trPr>
        <w:tc>
          <w:tcPr>
            <w:tcW w:w="568" w:type="dxa"/>
            <w:noWrap/>
          </w:tcPr>
          <w:p w:rsidR="008E6A45" w:rsidRPr="008E6A45" w:rsidRDefault="008E6A45" w:rsidP="008E6A45">
            <w:pPr>
              <w:jc w:val="center"/>
              <w:rPr>
                <w:sz w:val="14"/>
                <w:szCs w:val="14"/>
              </w:rPr>
            </w:pPr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>1.4</w:t>
            </w:r>
          </w:p>
        </w:tc>
        <w:tc>
          <w:tcPr>
            <w:tcW w:w="2000" w:type="dxa"/>
          </w:tcPr>
          <w:p w:rsidR="008E6A45" w:rsidRPr="008E6A45" w:rsidRDefault="008E6A45" w:rsidP="008E6A45">
            <w:pPr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>Субсидии ГУП «Водоканал Санкт-Петербурга». Инженерная подготовка территории для развития туристско-рекреационного кластера «Остров фортов» (объекты водоснабжения и водоотведения)</w:t>
            </w:r>
          </w:p>
        </w:tc>
        <w:tc>
          <w:tcPr>
            <w:tcW w:w="709" w:type="dxa"/>
            <w:noWrap/>
          </w:tcPr>
          <w:p w:rsidR="008E6A45" w:rsidRPr="008E6A45" w:rsidRDefault="008E6A45" w:rsidP="008E6A45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709" w:type="dxa"/>
            <w:noWrap/>
          </w:tcPr>
          <w:p w:rsidR="008E6A45" w:rsidRPr="008E6A45" w:rsidRDefault="008E6A45" w:rsidP="008E6A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noWrap/>
          </w:tcPr>
          <w:p w:rsidR="008E6A45" w:rsidRPr="008E6A45" w:rsidRDefault="008E6A45" w:rsidP="008E6A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:rsidR="008E6A45" w:rsidRPr="008E6A45" w:rsidRDefault="008E6A45" w:rsidP="008E6A45">
            <w:pPr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>2024-2027</w:t>
            </w:r>
          </w:p>
        </w:tc>
        <w:tc>
          <w:tcPr>
            <w:tcW w:w="992" w:type="dxa"/>
            <w:noWrap/>
          </w:tcPr>
          <w:p w:rsidR="008E6A45" w:rsidRPr="008E6A45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76" w:type="dxa"/>
            <w:noWrap/>
          </w:tcPr>
          <w:p w:rsidR="008E6A45" w:rsidRPr="008E6A45" w:rsidRDefault="008E6A45" w:rsidP="008E6A45">
            <w:pPr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>Бюджет</w:t>
            </w:r>
          </w:p>
          <w:p w:rsidR="008E6A45" w:rsidRPr="008E6A45" w:rsidRDefault="008E6A45" w:rsidP="008E6A45">
            <w:pPr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:rsidR="008E6A45" w:rsidRPr="008E6A45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:rsidR="008E6A45" w:rsidRPr="008E6A45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 xml:space="preserve">0,2  </w:t>
            </w:r>
          </w:p>
        </w:tc>
        <w:tc>
          <w:tcPr>
            <w:tcW w:w="992" w:type="dxa"/>
            <w:noWrap/>
          </w:tcPr>
          <w:p w:rsidR="008E6A45" w:rsidRPr="008E6A45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 xml:space="preserve">400 000,0  </w:t>
            </w:r>
          </w:p>
        </w:tc>
        <w:tc>
          <w:tcPr>
            <w:tcW w:w="992" w:type="dxa"/>
            <w:noWrap/>
          </w:tcPr>
          <w:p w:rsidR="008E6A45" w:rsidRPr="008E6A45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 xml:space="preserve">2 099 624,7  </w:t>
            </w:r>
          </w:p>
        </w:tc>
        <w:tc>
          <w:tcPr>
            <w:tcW w:w="993" w:type="dxa"/>
            <w:noWrap/>
          </w:tcPr>
          <w:p w:rsidR="008E6A45" w:rsidRPr="008E6A45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>819 281,7</w:t>
            </w:r>
          </w:p>
        </w:tc>
        <w:tc>
          <w:tcPr>
            <w:tcW w:w="1097" w:type="dxa"/>
            <w:gridSpan w:val="2"/>
            <w:noWrap/>
          </w:tcPr>
          <w:p w:rsidR="008E6A45" w:rsidRPr="008E6A45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 xml:space="preserve">-  </w:t>
            </w:r>
          </w:p>
        </w:tc>
        <w:tc>
          <w:tcPr>
            <w:tcW w:w="1167" w:type="dxa"/>
            <w:gridSpan w:val="2"/>
            <w:noWrap/>
          </w:tcPr>
          <w:p w:rsidR="008E6A45" w:rsidRPr="008E6A45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>3 318 906,6</w:t>
            </w:r>
          </w:p>
        </w:tc>
        <w:tc>
          <w:tcPr>
            <w:tcW w:w="1137" w:type="dxa"/>
            <w:noWrap/>
          </w:tcPr>
          <w:p w:rsidR="008E6A45" w:rsidRPr="008E6A45" w:rsidRDefault="008E6A45" w:rsidP="008E6A45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>ЦП 1</w:t>
            </w:r>
          </w:p>
        </w:tc>
      </w:tr>
      <w:tr w:rsidR="008E6A45" w:rsidRPr="00BD244E" w:rsidTr="00855E44">
        <w:trPr>
          <w:trHeight w:val="1100"/>
        </w:trPr>
        <w:tc>
          <w:tcPr>
            <w:tcW w:w="568" w:type="dxa"/>
          </w:tcPr>
          <w:p w:rsidR="008E6A45" w:rsidRPr="008E6A45" w:rsidRDefault="008E6A45" w:rsidP="008E6A45">
            <w:pPr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>1.5</w:t>
            </w:r>
          </w:p>
        </w:tc>
        <w:tc>
          <w:tcPr>
            <w:tcW w:w="2000" w:type="dxa"/>
          </w:tcPr>
          <w:p w:rsidR="008E6A45" w:rsidRPr="008E6A45" w:rsidRDefault="008E6A45" w:rsidP="008E6A45">
            <w:pPr>
              <w:rPr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>Субсидии ГУП "Водоканал Санкт-Петербурга". Строительство и (или) реконструкция объектов водоснабжения и водоотведения</w:t>
            </w:r>
          </w:p>
        </w:tc>
        <w:tc>
          <w:tcPr>
            <w:tcW w:w="709" w:type="dxa"/>
            <w:noWrap/>
          </w:tcPr>
          <w:p w:rsidR="008E6A45" w:rsidRPr="008E6A45" w:rsidRDefault="008E6A45" w:rsidP="008E6A45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709" w:type="dxa"/>
            <w:noWrap/>
          </w:tcPr>
          <w:p w:rsidR="008E6A45" w:rsidRPr="008E6A45" w:rsidRDefault="008E6A45" w:rsidP="008E6A45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> -</w:t>
            </w:r>
          </w:p>
        </w:tc>
        <w:tc>
          <w:tcPr>
            <w:tcW w:w="708" w:type="dxa"/>
            <w:noWrap/>
          </w:tcPr>
          <w:p w:rsidR="008E6A45" w:rsidRPr="008E6A45" w:rsidRDefault="008E6A45" w:rsidP="008E6A45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:rsidR="008E6A45" w:rsidRPr="008E6A45" w:rsidRDefault="008E6A45" w:rsidP="008E6A45">
            <w:pPr>
              <w:ind w:left="-37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>2019-2028</w:t>
            </w:r>
          </w:p>
        </w:tc>
        <w:tc>
          <w:tcPr>
            <w:tcW w:w="992" w:type="dxa"/>
            <w:noWrap/>
          </w:tcPr>
          <w:p w:rsidR="008E6A45" w:rsidRPr="008E6A45" w:rsidRDefault="008E6A45" w:rsidP="008E6A45">
            <w:pPr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76" w:type="dxa"/>
            <w:noWrap/>
          </w:tcPr>
          <w:p w:rsidR="008E6A45" w:rsidRPr="008E6A45" w:rsidRDefault="008E6A45" w:rsidP="008E6A45">
            <w:pPr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>Бюджет</w:t>
            </w:r>
          </w:p>
          <w:p w:rsidR="008E6A45" w:rsidRPr="008E6A45" w:rsidRDefault="008E6A45" w:rsidP="008E6A45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:rsidR="008E6A45" w:rsidRPr="00BD244E" w:rsidRDefault="008E6A45" w:rsidP="008E6A45">
            <w:pPr>
              <w:jc w:val="right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 xml:space="preserve">2 040 138,7  </w:t>
            </w:r>
          </w:p>
        </w:tc>
        <w:tc>
          <w:tcPr>
            <w:tcW w:w="992" w:type="dxa"/>
            <w:noWrap/>
          </w:tcPr>
          <w:p w:rsidR="008E6A45" w:rsidRPr="00BD244E" w:rsidRDefault="008E6A45" w:rsidP="008E6A45">
            <w:pPr>
              <w:jc w:val="right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 xml:space="preserve">2 675 274,0  </w:t>
            </w:r>
          </w:p>
        </w:tc>
        <w:tc>
          <w:tcPr>
            <w:tcW w:w="992" w:type="dxa"/>
            <w:noWrap/>
          </w:tcPr>
          <w:p w:rsidR="008E6A45" w:rsidRPr="008E6A45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 xml:space="preserve">2 867 655,2  </w:t>
            </w:r>
          </w:p>
        </w:tc>
        <w:tc>
          <w:tcPr>
            <w:tcW w:w="992" w:type="dxa"/>
            <w:noWrap/>
          </w:tcPr>
          <w:p w:rsidR="008E6A45" w:rsidRPr="008E6A45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 xml:space="preserve">2 832 077,4  </w:t>
            </w:r>
          </w:p>
        </w:tc>
        <w:tc>
          <w:tcPr>
            <w:tcW w:w="993" w:type="dxa"/>
            <w:noWrap/>
          </w:tcPr>
          <w:p w:rsidR="008E6A45" w:rsidRPr="008E6A45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 xml:space="preserve">5 463 580,1  </w:t>
            </w:r>
          </w:p>
        </w:tc>
        <w:tc>
          <w:tcPr>
            <w:tcW w:w="1097" w:type="dxa"/>
            <w:gridSpan w:val="2"/>
            <w:noWrap/>
          </w:tcPr>
          <w:p w:rsidR="008E6A45" w:rsidRPr="008E6A45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 xml:space="preserve">3 362 615,7  </w:t>
            </w:r>
          </w:p>
        </w:tc>
        <w:tc>
          <w:tcPr>
            <w:tcW w:w="1167" w:type="dxa"/>
            <w:gridSpan w:val="2"/>
            <w:noWrap/>
          </w:tcPr>
          <w:p w:rsidR="008E6A45" w:rsidRPr="008E6A45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>19 241 341,1</w:t>
            </w:r>
          </w:p>
        </w:tc>
        <w:tc>
          <w:tcPr>
            <w:tcW w:w="1137" w:type="dxa"/>
            <w:noWrap/>
          </w:tcPr>
          <w:p w:rsidR="008E6A45" w:rsidRPr="008E6A45" w:rsidRDefault="008E6A45" w:rsidP="008E6A45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>ЦП 1, 2.2, 4, 5</w:t>
            </w:r>
          </w:p>
          <w:p w:rsidR="008E6A45" w:rsidRPr="008E6A45" w:rsidRDefault="008E6A45" w:rsidP="008E6A45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>И 2.1, 2.2, 2.3, 2.4 </w:t>
            </w:r>
          </w:p>
        </w:tc>
      </w:tr>
      <w:tr w:rsidR="008E6A45" w:rsidRPr="00BD244E" w:rsidTr="00855E44">
        <w:trPr>
          <w:trHeight w:val="866"/>
        </w:trPr>
        <w:tc>
          <w:tcPr>
            <w:tcW w:w="568" w:type="dxa"/>
            <w:noWrap/>
          </w:tcPr>
          <w:p w:rsidR="008E6A45" w:rsidRPr="008E6A45" w:rsidRDefault="008E6A45" w:rsidP="008E6A45">
            <w:pPr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>1.6</w:t>
            </w:r>
          </w:p>
        </w:tc>
        <w:tc>
          <w:tcPr>
            <w:tcW w:w="2000" w:type="dxa"/>
          </w:tcPr>
          <w:p w:rsidR="008E6A45" w:rsidRPr="008E6A45" w:rsidRDefault="008E6A45" w:rsidP="008E6A45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 xml:space="preserve">Субсидии ГУП "Водоканал Санкт-Петербурга". </w:t>
            </w:r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 xml:space="preserve">Реконструкция КОС </w:t>
            </w:r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br/>
              <w:t xml:space="preserve">г. Колпино с расширением до 140 тыс. куб. м/сутки </w:t>
            </w:r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br/>
              <w:t>и реконструкцией выпуска</w:t>
            </w:r>
          </w:p>
        </w:tc>
        <w:tc>
          <w:tcPr>
            <w:tcW w:w="709" w:type="dxa"/>
            <w:noWrap/>
          </w:tcPr>
          <w:p w:rsidR="008E6A45" w:rsidRPr="008E6A45" w:rsidRDefault="008E6A45" w:rsidP="008E6A45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709" w:type="dxa"/>
            <w:noWrap/>
          </w:tcPr>
          <w:p w:rsidR="008E6A45" w:rsidRPr="008E6A45" w:rsidRDefault="008E6A45" w:rsidP="008E6A45">
            <w:pPr>
              <w:ind w:right="-46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 xml:space="preserve"> 140 </w:t>
            </w:r>
            <w:proofErr w:type="spellStart"/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>тыс.куб.м</w:t>
            </w:r>
            <w:proofErr w:type="spellEnd"/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>/</w:t>
            </w:r>
            <w:proofErr w:type="spellStart"/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>сут</w:t>
            </w:r>
            <w:proofErr w:type="spellEnd"/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</w:p>
        </w:tc>
        <w:tc>
          <w:tcPr>
            <w:tcW w:w="708" w:type="dxa"/>
            <w:noWrap/>
          </w:tcPr>
          <w:p w:rsidR="008E6A45" w:rsidRPr="008E6A45" w:rsidRDefault="008E6A45" w:rsidP="008E6A45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:rsidR="008E6A45" w:rsidRPr="008E6A45" w:rsidRDefault="008E6A45" w:rsidP="008E6A45">
            <w:pPr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>2024-2028</w:t>
            </w:r>
          </w:p>
        </w:tc>
        <w:tc>
          <w:tcPr>
            <w:tcW w:w="992" w:type="dxa"/>
            <w:noWrap/>
          </w:tcPr>
          <w:p w:rsidR="008E6A45" w:rsidRPr="008E6A45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>3 578 500,0</w:t>
            </w:r>
          </w:p>
        </w:tc>
        <w:tc>
          <w:tcPr>
            <w:tcW w:w="976" w:type="dxa"/>
            <w:noWrap/>
          </w:tcPr>
          <w:p w:rsidR="008E6A45" w:rsidRPr="008E6A45" w:rsidRDefault="008E6A45" w:rsidP="008E6A45">
            <w:pPr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>Бюджет</w:t>
            </w:r>
          </w:p>
          <w:p w:rsidR="008E6A45" w:rsidRPr="008E6A45" w:rsidRDefault="008E6A45" w:rsidP="008E6A45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:rsidR="008E6A45" w:rsidRPr="008E6A45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8E6A45" w:rsidRPr="008E6A45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:rsidR="008E6A45" w:rsidRPr="008E6A45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 xml:space="preserve">210 019,7  </w:t>
            </w:r>
          </w:p>
        </w:tc>
        <w:tc>
          <w:tcPr>
            <w:tcW w:w="992" w:type="dxa"/>
            <w:noWrap/>
          </w:tcPr>
          <w:p w:rsidR="008E6A45" w:rsidRPr="008E6A45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 xml:space="preserve">450 004,0  </w:t>
            </w:r>
          </w:p>
        </w:tc>
        <w:tc>
          <w:tcPr>
            <w:tcW w:w="993" w:type="dxa"/>
            <w:noWrap/>
          </w:tcPr>
          <w:p w:rsidR="008E6A45" w:rsidRPr="008E6A45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 xml:space="preserve">950 000,0  </w:t>
            </w:r>
          </w:p>
        </w:tc>
        <w:tc>
          <w:tcPr>
            <w:tcW w:w="1097" w:type="dxa"/>
            <w:gridSpan w:val="2"/>
            <w:noWrap/>
          </w:tcPr>
          <w:p w:rsidR="008E6A45" w:rsidRPr="008E6A45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 xml:space="preserve">1 768 476,3  </w:t>
            </w:r>
          </w:p>
        </w:tc>
        <w:tc>
          <w:tcPr>
            <w:tcW w:w="1167" w:type="dxa"/>
            <w:gridSpan w:val="2"/>
            <w:noWrap/>
          </w:tcPr>
          <w:p w:rsidR="008E6A45" w:rsidRPr="008E6A45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E6A45">
              <w:rPr>
                <w:rFonts w:ascii="Times New Roman" w:hAnsi="Times New Roman"/>
                <w:sz w:val="14"/>
                <w:szCs w:val="14"/>
              </w:rPr>
              <w:t>3 378 500,0</w:t>
            </w:r>
          </w:p>
        </w:tc>
        <w:tc>
          <w:tcPr>
            <w:tcW w:w="1137" w:type="dxa"/>
            <w:noWrap/>
          </w:tcPr>
          <w:p w:rsidR="008E6A45" w:rsidRPr="008E6A45" w:rsidRDefault="008E6A45" w:rsidP="008E6A45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E6A45">
              <w:rPr>
                <w:rFonts w:ascii="Times New Roman" w:eastAsia="Times New Roman" w:hAnsi="Times New Roman"/>
                <w:sz w:val="14"/>
                <w:szCs w:val="14"/>
              </w:rPr>
              <w:t>ЦП 1 </w:t>
            </w:r>
          </w:p>
        </w:tc>
      </w:tr>
      <w:tr w:rsidR="008E6A45" w:rsidRPr="00BD244E" w:rsidTr="00855E44">
        <w:trPr>
          <w:trHeight w:val="866"/>
        </w:trPr>
        <w:tc>
          <w:tcPr>
            <w:tcW w:w="568" w:type="dxa"/>
            <w:noWrap/>
          </w:tcPr>
          <w:p w:rsidR="008E6A45" w:rsidRPr="008E6A45" w:rsidRDefault="008E6A45" w:rsidP="008E6A45">
            <w:pPr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C7094">
              <w:rPr>
                <w:rFonts w:ascii="Times New Roman" w:eastAsia="Times New Roman" w:hAnsi="Times New Roman"/>
                <w:sz w:val="14"/>
                <w:szCs w:val="14"/>
              </w:rPr>
              <w:t>1.7</w:t>
            </w:r>
          </w:p>
        </w:tc>
        <w:tc>
          <w:tcPr>
            <w:tcW w:w="2000" w:type="dxa"/>
          </w:tcPr>
          <w:p w:rsidR="008E6A45" w:rsidRPr="00885BD8" w:rsidRDefault="008E6A45" w:rsidP="008E6A45">
            <w:pPr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Субсидии ГУП "Водоканал Санкт-Петербурга". Реконструкция Северной водопроводной станции </w:t>
            </w:r>
            <w:r w:rsidRPr="00885BD8">
              <w:rPr>
                <w:rFonts w:ascii="Times New Roman" w:hAnsi="Times New Roman"/>
                <w:sz w:val="14"/>
                <w:szCs w:val="14"/>
              </w:rPr>
              <w:br/>
              <w:t xml:space="preserve">с обеспечением производительности </w:t>
            </w:r>
            <w:r w:rsidRPr="00885BD8">
              <w:rPr>
                <w:rFonts w:ascii="Times New Roman" w:hAnsi="Times New Roman"/>
                <w:sz w:val="14"/>
                <w:szCs w:val="14"/>
              </w:rPr>
              <w:br/>
              <w:t xml:space="preserve">700 тыс. </w:t>
            </w:r>
            <w:proofErr w:type="spellStart"/>
            <w:r w:rsidRPr="00885BD8">
              <w:rPr>
                <w:rFonts w:ascii="Times New Roman" w:hAnsi="Times New Roman"/>
                <w:sz w:val="14"/>
                <w:szCs w:val="14"/>
              </w:rPr>
              <w:t>м3</w:t>
            </w:r>
            <w:proofErr w:type="spellEnd"/>
            <w:r w:rsidRPr="00885BD8">
              <w:rPr>
                <w:rFonts w:ascii="Times New Roman" w:hAnsi="Times New Roman"/>
                <w:sz w:val="14"/>
                <w:szCs w:val="14"/>
              </w:rPr>
              <w:t>/</w:t>
            </w:r>
            <w:proofErr w:type="spellStart"/>
            <w:r w:rsidRPr="00885BD8">
              <w:rPr>
                <w:rFonts w:ascii="Times New Roman" w:hAnsi="Times New Roman"/>
                <w:sz w:val="14"/>
                <w:szCs w:val="14"/>
              </w:rPr>
              <w:t>сут</w:t>
            </w:r>
            <w:proofErr w:type="spellEnd"/>
            <w:r w:rsidRPr="00885BD8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Pr="00885BD8">
              <w:rPr>
                <w:rFonts w:ascii="Times New Roman" w:hAnsi="Times New Roman"/>
                <w:sz w:val="14"/>
                <w:szCs w:val="14"/>
              </w:rPr>
              <w:br/>
              <w:t>со строительством нового блока водоподготовки</w:t>
            </w:r>
          </w:p>
        </w:tc>
        <w:tc>
          <w:tcPr>
            <w:tcW w:w="709" w:type="dxa"/>
            <w:noWrap/>
          </w:tcPr>
          <w:p w:rsidR="008E6A45" w:rsidRPr="00885BD8" w:rsidRDefault="008E6A45" w:rsidP="008E6A45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709" w:type="dxa"/>
            <w:noWrap/>
          </w:tcPr>
          <w:p w:rsidR="008E6A45" w:rsidRPr="00885BD8" w:rsidRDefault="008E6A45" w:rsidP="008E6A45">
            <w:pPr>
              <w:ind w:right="-4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700 </w:t>
            </w:r>
            <w:proofErr w:type="spellStart"/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тыс.куб.м</w:t>
            </w:r>
            <w:proofErr w:type="spellEnd"/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/</w:t>
            </w:r>
            <w:proofErr w:type="spellStart"/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сут</w:t>
            </w:r>
            <w:proofErr w:type="spellEnd"/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</w:p>
        </w:tc>
        <w:tc>
          <w:tcPr>
            <w:tcW w:w="708" w:type="dxa"/>
            <w:noWrap/>
          </w:tcPr>
          <w:p w:rsidR="008E6A45" w:rsidRPr="00885BD8" w:rsidRDefault="008E6A45" w:rsidP="008E6A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:rsidR="008E6A45" w:rsidRPr="00885BD8" w:rsidRDefault="008E6A45" w:rsidP="008E6A45">
            <w:pPr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2024-2030</w:t>
            </w:r>
          </w:p>
        </w:tc>
        <w:tc>
          <w:tcPr>
            <w:tcW w:w="992" w:type="dxa"/>
            <w:noWrap/>
          </w:tcPr>
          <w:p w:rsidR="008E6A45" w:rsidRPr="00885BD8" w:rsidRDefault="008E6A45" w:rsidP="008E6A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35 031 054,6</w:t>
            </w:r>
          </w:p>
        </w:tc>
        <w:tc>
          <w:tcPr>
            <w:tcW w:w="976" w:type="dxa"/>
            <w:noWrap/>
          </w:tcPr>
          <w:p w:rsidR="008E6A45" w:rsidRPr="00885BD8" w:rsidRDefault="008E6A45" w:rsidP="008E6A45">
            <w:pPr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Бюджет</w:t>
            </w:r>
          </w:p>
          <w:p w:rsidR="008E6A45" w:rsidRPr="00885BD8" w:rsidRDefault="008E6A45" w:rsidP="008E6A45">
            <w:pPr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:rsidR="008E6A45" w:rsidRPr="00885BD8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:rsidR="008E6A45" w:rsidRPr="00885BD8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10 000,0  </w:t>
            </w:r>
          </w:p>
        </w:tc>
        <w:tc>
          <w:tcPr>
            <w:tcW w:w="992" w:type="dxa"/>
            <w:noWrap/>
          </w:tcPr>
          <w:p w:rsidR="008E6A45" w:rsidRPr="00885BD8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100 000,0  </w:t>
            </w:r>
          </w:p>
        </w:tc>
        <w:tc>
          <w:tcPr>
            <w:tcW w:w="992" w:type="dxa"/>
            <w:noWrap/>
          </w:tcPr>
          <w:p w:rsidR="008E6A45" w:rsidRPr="00885BD8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350 000,0  </w:t>
            </w:r>
          </w:p>
        </w:tc>
        <w:tc>
          <w:tcPr>
            <w:tcW w:w="993" w:type="dxa"/>
            <w:noWrap/>
          </w:tcPr>
          <w:p w:rsidR="008E6A45" w:rsidRPr="00885BD8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400 000,0  </w:t>
            </w:r>
          </w:p>
        </w:tc>
        <w:tc>
          <w:tcPr>
            <w:tcW w:w="1097" w:type="dxa"/>
            <w:gridSpan w:val="2"/>
            <w:noWrap/>
          </w:tcPr>
          <w:p w:rsidR="008E6A45" w:rsidRPr="00885BD8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500 000,0  </w:t>
            </w:r>
          </w:p>
        </w:tc>
        <w:tc>
          <w:tcPr>
            <w:tcW w:w="1167" w:type="dxa"/>
            <w:gridSpan w:val="2"/>
            <w:noWrap/>
          </w:tcPr>
          <w:p w:rsidR="008E6A45" w:rsidRPr="00885BD8" w:rsidRDefault="008E6A45" w:rsidP="008E6A4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1 360 000,0  </w:t>
            </w:r>
          </w:p>
        </w:tc>
        <w:tc>
          <w:tcPr>
            <w:tcW w:w="1137" w:type="dxa"/>
            <w:noWrap/>
          </w:tcPr>
          <w:p w:rsidR="008E6A45" w:rsidRPr="00885BD8" w:rsidRDefault="008E6A45" w:rsidP="008E6A45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ЦП 1</w:t>
            </w:r>
          </w:p>
        </w:tc>
      </w:tr>
      <w:tr w:rsidR="00885BD8" w:rsidRPr="00BD244E" w:rsidTr="00855E44">
        <w:trPr>
          <w:trHeight w:val="866"/>
        </w:trPr>
        <w:tc>
          <w:tcPr>
            <w:tcW w:w="568" w:type="dxa"/>
            <w:noWrap/>
          </w:tcPr>
          <w:p w:rsidR="00885BD8" w:rsidRPr="00885BD8" w:rsidRDefault="00885BD8" w:rsidP="00885BD8">
            <w:pPr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1.8</w:t>
            </w:r>
          </w:p>
        </w:tc>
        <w:tc>
          <w:tcPr>
            <w:tcW w:w="2000" w:type="dxa"/>
          </w:tcPr>
          <w:p w:rsidR="00885BD8" w:rsidRPr="00885BD8" w:rsidRDefault="00885BD8" w:rsidP="00885BD8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Субсидии ГУП "Водоканал Санкт-Петербурга". </w:t>
            </w:r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Реконструкция главной водопроводной станции (со строительством нового блока водоподготовки), расположенной по адресу: Кавалергардская ул., д. 42 (1-й, 2-й этапы)</w:t>
            </w:r>
          </w:p>
        </w:tc>
        <w:tc>
          <w:tcPr>
            <w:tcW w:w="709" w:type="dxa"/>
            <w:noWrap/>
          </w:tcPr>
          <w:p w:rsidR="00885BD8" w:rsidRPr="00885BD8" w:rsidRDefault="00885BD8" w:rsidP="00885BD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709" w:type="dxa"/>
            <w:noWrap/>
          </w:tcPr>
          <w:p w:rsidR="00885BD8" w:rsidRPr="00885BD8" w:rsidRDefault="00885BD8" w:rsidP="00885BD8">
            <w:pPr>
              <w:ind w:right="-46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 xml:space="preserve">350 </w:t>
            </w:r>
            <w:proofErr w:type="spellStart"/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тыс.куб.м</w:t>
            </w:r>
            <w:proofErr w:type="spellEnd"/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/</w:t>
            </w:r>
            <w:proofErr w:type="spellStart"/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сут</w:t>
            </w:r>
            <w:proofErr w:type="spellEnd"/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</w:p>
        </w:tc>
        <w:tc>
          <w:tcPr>
            <w:tcW w:w="708" w:type="dxa"/>
            <w:noWrap/>
          </w:tcPr>
          <w:p w:rsidR="00885BD8" w:rsidRPr="00885BD8" w:rsidRDefault="00885BD8" w:rsidP="00885BD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:rsidR="00885BD8" w:rsidRPr="00885BD8" w:rsidRDefault="00885BD8" w:rsidP="00885BD8">
            <w:pPr>
              <w:ind w:left="-21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2026-2029</w:t>
            </w:r>
          </w:p>
        </w:tc>
        <w:tc>
          <w:tcPr>
            <w:tcW w:w="992" w:type="dxa"/>
            <w:noWrap/>
          </w:tcPr>
          <w:p w:rsidR="00885BD8" w:rsidRPr="00885BD8" w:rsidRDefault="00885BD8" w:rsidP="00885BD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14 111 000,0  </w:t>
            </w:r>
          </w:p>
        </w:tc>
        <w:tc>
          <w:tcPr>
            <w:tcW w:w="976" w:type="dxa"/>
            <w:noWrap/>
          </w:tcPr>
          <w:p w:rsidR="00885BD8" w:rsidRPr="00885BD8" w:rsidRDefault="00885BD8" w:rsidP="00885BD8">
            <w:pPr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Бюджет</w:t>
            </w:r>
          </w:p>
          <w:p w:rsidR="00885BD8" w:rsidRPr="00885BD8" w:rsidRDefault="00885BD8" w:rsidP="00885BD8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150 000,0  </w:t>
            </w:r>
          </w:p>
        </w:tc>
        <w:tc>
          <w:tcPr>
            <w:tcW w:w="993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245 000,0  </w:t>
            </w:r>
          </w:p>
        </w:tc>
        <w:tc>
          <w:tcPr>
            <w:tcW w:w="1097" w:type="dxa"/>
            <w:gridSpan w:val="2"/>
            <w:noWrap/>
          </w:tcPr>
          <w:p w:rsidR="00885BD8" w:rsidRPr="00885BD8" w:rsidRDefault="00885BD8" w:rsidP="00885BD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600 000,0  </w:t>
            </w:r>
          </w:p>
        </w:tc>
        <w:tc>
          <w:tcPr>
            <w:tcW w:w="1167" w:type="dxa"/>
            <w:gridSpan w:val="2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995 000,0  </w:t>
            </w:r>
          </w:p>
        </w:tc>
        <w:tc>
          <w:tcPr>
            <w:tcW w:w="1137" w:type="dxa"/>
            <w:noWrap/>
          </w:tcPr>
          <w:p w:rsidR="00885BD8" w:rsidRPr="00885BD8" w:rsidRDefault="00885BD8" w:rsidP="00885BD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ЦП 4 </w:t>
            </w:r>
          </w:p>
        </w:tc>
      </w:tr>
      <w:tr w:rsidR="00885BD8" w:rsidRPr="00BD244E" w:rsidTr="00855E44">
        <w:trPr>
          <w:trHeight w:val="866"/>
        </w:trPr>
        <w:tc>
          <w:tcPr>
            <w:tcW w:w="568" w:type="dxa"/>
            <w:noWrap/>
          </w:tcPr>
          <w:p w:rsidR="00885BD8" w:rsidRPr="00BF5540" w:rsidRDefault="00885BD8" w:rsidP="00885BD8">
            <w:pPr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F5540">
              <w:rPr>
                <w:rFonts w:ascii="Times New Roman" w:eastAsia="Times New Roman" w:hAnsi="Times New Roman"/>
                <w:sz w:val="14"/>
                <w:szCs w:val="14"/>
              </w:rPr>
              <w:t>1.9</w:t>
            </w:r>
          </w:p>
        </w:tc>
        <w:tc>
          <w:tcPr>
            <w:tcW w:w="2000" w:type="dxa"/>
          </w:tcPr>
          <w:p w:rsidR="00885BD8" w:rsidRPr="00BF5540" w:rsidRDefault="00885BD8" w:rsidP="00885BD8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F5540">
              <w:rPr>
                <w:rFonts w:ascii="Times New Roman" w:hAnsi="Times New Roman"/>
                <w:sz w:val="14"/>
                <w:szCs w:val="14"/>
              </w:rPr>
              <w:t xml:space="preserve">Субсидии ГУП "Водоканал Санкт-Петербурга". </w:t>
            </w:r>
            <w:r w:rsidRPr="00BF5540">
              <w:rPr>
                <w:rFonts w:ascii="Times New Roman" w:eastAsia="Times New Roman" w:hAnsi="Times New Roman"/>
                <w:sz w:val="14"/>
                <w:szCs w:val="14"/>
              </w:rPr>
              <w:t xml:space="preserve">Реконструкция КОС </w:t>
            </w:r>
            <w:r w:rsidRPr="00BF5540">
              <w:rPr>
                <w:rFonts w:ascii="Times New Roman" w:eastAsia="Times New Roman" w:hAnsi="Times New Roman"/>
                <w:sz w:val="14"/>
                <w:szCs w:val="14"/>
              </w:rPr>
              <w:br/>
              <w:t>г. Зеленогорска</w:t>
            </w:r>
          </w:p>
        </w:tc>
        <w:tc>
          <w:tcPr>
            <w:tcW w:w="709" w:type="dxa"/>
            <w:noWrap/>
          </w:tcPr>
          <w:p w:rsidR="00885BD8" w:rsidRPr="00885BD8" w:rsidRDefault="00885BD8" w:rsidP="00885BD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709" w:type="dxa"/>
            <w:noWrap/>
          </w:tcPr>
          <w:p w:rsidR="00885BD8" w:rsidRPr="00885BD8" w:rsidRDefault="00885BD8" w:rsidP="00885BD8">
            <w:pPr>
              <w:ind w:right="-46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 xml:space="preserve">15 </w:t>
            </w:r>
            <w:proofErr w:type="spellStart"/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тыс.куб.м</w:t>
            </w:r>
            <w:proofErr w:type="spellEnd"/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/</w:t>
            </w:r>
            <w:proofErr w:type="spellStart"/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сут</w:t>
            </w:r>
            <w:proofErr w:type="spellEnd"/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</w:tcPr>
          <w:p w:rsidR="00885BD8" w:rsidRPr="00885BD8" w:rsidRDefault="00885BD8" w:rsidP="00885BD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:rsidR="00885BD8" w:rsidRPr="00885BD8" w:rsidRDefault="00885BD8" w:rsidP="00885BD8">
            <w:pPr>
              <w:ind w:left="-21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2026-2028</w:t>
            </w:r>
          </w:p>
        </w:tc>
        <w:tc>
          <w:tcPr>
            <w:tcW w:w="992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927 486,6</w:t>
            </w:r>
          </w:p>
        </w:tc>
        <w:tc>
          <w:tcPr>
            <w:tcW w:w="976" w:type="dxa"/>
            <w:noWrap/>
          </w:tcPr>
          <w:p w:rsidR="00885BD8" w:rsidRPr="00885BD8" w:rsidRDefault="00885BD8" w:rsidP="00885BD8">
            <w:pPr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Бюджет</w:t>
            </w:r>
          </w:p>
          <w:p w:rsidR="00885BD8" w:rsidRPr="00885BD8" w:rsidRDefault="00885BD8" w:rsidP="00885BD8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100 000,0  </w:t>
            </w:r>
          </w:p>
        </w:tc>
        <w:tc>
          <w:tcPr>
            <w:tcW w:w="993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275 000,0  </w:t>
            </w:r>
          </w:p>
        </w:tc>
        <w:tc>
          <w:tcPr>
            <w:tcW w:w="1097" w:type="dxa"/>
            <w:gridSpan w:val="2"/>
            <w:noWrap/>
          </w:tcPr>
          <w:p w:rsidR="00885BD8" w:rsidRPr="00885BD8" w:rsidRDefault="00885BD8" w:rsidP="00885BD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552 486,6  </w:t>
            </w:r>
          </w:p>
        </w:tc>
        <w:tc>
          <w:tcPr>
            <w:tcW w:w="1167" w:type="dxa"/>
            <w:gridSpan w:val="2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927 486,6  </w:t>
            </w:r>
          </w:p>
        </w:tc>
        <w:tc>
          <w:tcPr>
            <w:tcW w:w="1137" w:type="dxa"/>
            <w:noWrap/>
          </w:tcPr>
          <w:p w:rsidR="00885BD8" w:rsidRPr="00885BD8" w:rsidRDefault="00885BD8" w:rsidP="00885BD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ЦП 1, 5  </w:t>
            </w:r>
          </w:p>
        </w:tc>
      </w:tr>
      <w:tr w:rsidR="00885BD8" w:rsidRPr="00BD244E" w:rsidTr="00855E44">
        <w:trPr>
          <w:trHeight w:val="866"/>
        </w:trPr>
        <w:tc>
          <w:tcPr>
            <w:tcW w:w="568" w:type="dxa"/>
            <w:noWrap/>
          </w:tcPr>
          <w:p w:rsidR="00885BD8" w:rsidRPr="00BF5540" w:rsidRDefault="00885BD8" w:rsidP="00885BD8">
            <w:pPr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F5540">
              <w:rPr>
                <w:rFonts w:ascii="Times New Roman" w:eastAsia="Times New Roman" w:hAnsi="Times New Roman"/>
                <w:sz w:val="14"/>
                <w:szCs w:val="14"/>
              </w:rPr>
              <w:t>1.10</w:t>
            </w:r>
          </w:p>
        </w:tc>
        <w:tc>
          <w:tcPr>
            <w:tcW w:w="2000" w:type="dxa"/>
          </w:tcPr>
          <w:p w:rsidR="00885BD8" w:rsidRPr="00BF5540" w:rsidRDefault="00885BD8" w:rsidP="00885BD8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F5540">
              <w:rPr>
                <w:rFonts w:ascii="Times New Roman" w:hAnsi="Times New Roman"/>
                <w:sz w:val="14"/>
                <w:szCs w:val="14"/>
              </w:rPr>
              <w:t xml:space="preserve">Субсидии ГУП "Водоканал Санкт-Петербурга". </w:t>
            </w:r>
            <w:r w:rsidRPr="00BF5540">
              <w:rPr>
                <w:rFonts w:ascii="Times New Roman" w:eastAsia="Times New Roman" w:hAnsi="Times New Roman"/>
                <w:sz w:val="14"/>
                <w:szCs w:val="14"/>
              </w:rPr>
              <w:t>Реконструкция ЦСА Белый о-в, д. 1 (ГНС ЦСА, 1-й, 2-й очереди механической и биологической очистки, строительство узла доочистки и обеззараживания сточных вод)</w:t>
            </w:r>
          </w:p>
        </w:tc>
        <w:tc>
          <w:tcPr>
            <w:tcW w:w="709" w:type="dxa"/>
            <w:noWrap/>
          </w:tcPr>
          <w:p w:rsidR="00885BD8" w:rsidRPr="00885BD8" w:rsidRDefault="00885BD8" w:rsidP="00885BD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709" w:type="dxa"/>
            <w:noWrap/>
          </w:tcPr>
          <w:p w:rsidR="00885BD8" w:rsidRPr="00885BD8" w:rsidRDefault="00885BD8" w:rsidP="00885BD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 -</w:t>
            </w:r>
          </w:p>
        </w:tc>
        <w:tc>
          <w:tcPr>
            <w:tcW w:w="708" w:type="dxa"/>
            <w:noWrap/>
          </w:tcPr>
          <w:p w:rsidR="00885BD8" w:rsidRPr="00885BD8" w:rsidRDefault="00885BD8" w:rsidP="00885BD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:rsidR="00885BD8" w:rsidRPr="00885BD8" w:rsidRDefault="00885BD8" w:rsidP="00885BD8">
            <w:pPr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2026-2029</w:t>
            </w:r>
          </w:p>
        </w:tc>
        <w:tc>
          <w:tcPr>
            <w:tcW w:w="992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3 578 496,0</w:t>
            </w:r>
          </w:p>
        </w:tc>
        <w:tc>
          <w:tcPr>
            <w:tcW w:w="976" w:type="dxa"/>
            <w:noWrap/>
          </w:tcPr>
          <w:p w:rsidR="00885BD8" w:rsidRPr="00885BD8" w:rsidRDefault="00885BD8" w:rsidP="00885BD8">
            <w:pPr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Бюджет</w:t>
            </w:r>
          </w:p>
          <w:p w:rsidR="00885BD8" w:rsidRPr="00885BD8" w:rsidRDefault="00885BD8" w:rsidP="00885BD8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0,1 </w:t>
            </w:r>
          </w:p>
        </w:tc>
        <w:tc>
          <w:tcPr>
            <w:tcW w:w="992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50 000,0  </w:t>
            </w:r>
          </w:p>
        </w:tc>
        <w:tc>
          <w:tcPr>
            <w:tcW w:w="993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350 000,0  </w:t>
            </w:r>
          </w:p>
        </w:tc>
        <w:tc>
          <w:tcPr>
            <w:tcW w:w="1097" w:type="dxa"/>
            <w:gridSpan w:val="2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850 000,0  </w:t>
            </w:r>
          </w:p>
        </w:tc>
        <w:tc>
          <w:tcPr>
            <w:tcW w:w="1167" w:type="dxa"/>
            <w:gridSpan w:val="2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1 250 000,1  </w:t>
            </w:r>
          </w:p>
        </w:tc>
        <w:tc>
          <w:tcPr>
            <w:tcW w:w="1137" w:type="dxa"/>
            <w:noWrap/>
          </w:tcPr>
          <w:p w:rsidR="00885BD8" w:rsidRPr="00885BD8" w:rsidRDefault="00885BD8" w:rsidP="00885BD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ЦП 1  </w:t>
            </w:r>
          </w:p>
        </w:tc>
      </w:tr>
      <w:tr w:rsidR="00885BD8" w:rsidRPr="00BD244E" w:rsidTr="00855E44">
        <w:trPr>
          <w:trHeight w:val="866"/>
        </w:trPr>
        <w:tc>
          <w:tcPr>
            <w:tcW w:w="568" w:type="dxa"/>
            <w:noWrap/>
          </w:tcPr>
          <w:p w:rsidR="00885BD8" w:rsidRPr="00BF5540" w:rsidRDefault="00885BD8" w:rsidP="00885BD8">
            <w:pPr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F5540">
              <w:rPr>
                <w:rFonts w:ascii="Times New Roman" w:eastAsia="Times New Roman" w:hAnsi="Times New Roman"/>
                <w:sz w:val="14"/>
                <w:szCs w:val="14"/>
              </w:rPr>
              <w:t>1.11</w:t>
            </w:r>
          </w:p>
        </w:tc>
        <w:tc>
          <w:tcPr>
            <w:tcW w:w="2000" w:type="dxa"/>
          </w:tcPr>
          <w:p w:rsidR="00885BD8" w:rsidRPr="00BF5540" w:rsidRDefault="00885BD8" w:rsidP="00885BD8">
            <w:pPr>
              <w:rPr>
                <w:rFonts w:ascii="Times New Roman" w:hAnsi="Times New Roman"/>
                <w:sz w:val="14"/>
                <w:szCs w:val="14"/>
              </w:rPr>
            </w:pPr>
            <w:r w:rsidRPr="00BF5540">
              <w:rPr>
                <w:rFonts w:ascii="Times New Roman" w:hAnsi="Times New Roman"/>
                <w:sz w:val="14"/>
                <w:szCs w:val="14"/>
              </w:rPr>
              <w:t>Субсидии ГУП "Водоканал Санкт-Петербурга". Строительство Южного коллектора</w:t>
            </w:r>
          </w:p>
        </w:tc>
        <w:tc>
          <w:tcPr>
            <w:tcW w:w="709" w:type="dxa"/>
            <w:noWrap/>
          </w:tcPr>
          <w:p w:rsidR="00885BD8" w:rsidRPr="00885BD8" w:rsidRDefault="00885BD8" w:rsidP="00885BD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709" w:type="dxa"/>
            <w:noWrap/>
          </w:tcPr>
          <w:p w:rsidR="00885BD8" w:rsidRPr="00885BD8" w:rsidRDefault="00885BD8" w:rsidP="00885BD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13 км</w:t>
            </w:r>
          </w:p>
        </w:tc>
        <w:tc>
          <w:tcPr>
            <w:tcW w:w="708" w:type="dxa"/>
            <w:noWrap/>
          </w:tcPr>
          <w:p w:rsidR="00885BD8" w:rsidRPr="00885BD8" w:rsidRDefault="00885BD8" w:rsidP="00885BD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:rsidR="00885BD8" w:rsidRPr="00885BD8" w:rsidRDefault="00885BD8" w:rsidP="00885BD8">
            <w:pPr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885BD8">
              <w:rPr>
                <w:rFonts w:ascii="Times New Roman" w:hAnsi="Times New Roman"/>
                <w:sz w:val="14"/>
                <w:szCs w:val="14"/>
              </w:rPr>
              <w:t>-2030</w:t>
            </w:r>
          </w:p>
        </w:tc>
        <w:tc>
          <w:tcPr>
            <w:tcW w:w="992" w:type="dxa"/>
            <w:noWrap/>
          </w:tcPr>
          <w:p w:rsidR="00885BD8" w:rsidRPr="00885BD8" w:rsidRDefault="00885BD8" w:rsidP="00885BD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6 769 464,0</w:t>
            </w:r>
          </w:p>
        </w:tc>
        <w:tc>
          <w:tcPr>
            <w:tcW w:w="976" w:type="dxa"/>
            <w:noWrap/>
          </w:tcPr>
          <w:p w:rsidR="00885BD8" w:rsidRPr="00885BD8" w:rsidRDefault="00885BD8" w:rsidP="00885BD8">
            <w:pPr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Бюджет</w:t>
            </w:r>
          </w:p>
          <w:p w:rsidR="00885BD8" w:rsidRPr="00885BD8" w:rsidRDefault="00885BD8" w:rsidP="00885BD8">
            <w:pPr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324 597,9 </w:t>
            </w:r>
          </w:p>
        </w:tc>
        <w:tc>
          <w:tcPr>
            <w:tcW w:w="992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200 000,0  </w:t>
            </w:r>
          </w:p>
        </w:tc>
        <w:tc>
          <w:tcPr>
            <w:tcW w:w="993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350 000,0  </w:t>
            </w:r>
          </w:p>
        </w:tc>
        <w:tc>
          <w:tcPr>
            <w:tcW w:w="1097" w:type="dxa"/>
            <w:gridSpan w:val="2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550 000,0  </w:t>
            </w:r>
          </w:p>
        </w:tc>
        <w:tc>
          <w:tcPr>
            <w:tcW w:w="1167" w:type="dxa"/>
            <w:gridSpan w:val="2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1 424 597,9  </w:t>
            </w:r>
          </w:p>
        </w:tc>
        <w:tc>
          <w:tcPr>
            <w:tcW w:w="1137" w:type="dxa"/>
            <w:noWrap/>
          </w:tcPr>
          <w:p w:rsidR="00885BD8" w:rsidRPr="00885BD8" w:rsidRDefault="00885BD8" w:rsidP="00885BD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85BD8">
              <w:rPr>
                <w:rFonts w:ascii="Times New Roman" w:eastAsia="Times New Roman" w:hAnsi="Times New Roman"/>
                <w:sz w:val="14"/>
                <w:szCs w:val="14"/>
              </w:rPr>
              <w:t>ЦП 1</w:t>
            </w:r>
          </w:p>
        </w:tc>
      </w:tr>
      <w:tr w:rsidR="00885BD8" w:rsidRPr="00BD244E" w:rsidTr="00855E44">
        <w:trPr>
          <w:trHeight w:val="141"/>
        </w:trPr>
        <w:tc>
          <w:tcPr>
            <w:tcW w:w="568" w:type="dxa"/>
            <w:noWrap/>
          </w:tcPr>
          <w:p w:rsidR="00885BD8" w:rsidRPr="00BF5540" w:rsidRDefault="00885BD8" w:rsidP="00885BD8">
            <w:pPr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F5540">
              <w:rPr>
                <w:rFonts w:ascii="Times New Roman" w:eastAsia="Times New Roman" w:hAnsi="Times New Roman"/>
                <w:sz w:val="14"/>
                <w:szCs w:val="14"/>
              </w:rPr>
              <w:t>1.12</w:t>
            </w:r>
          </w:p>
        </w:tc>
        <w:tc>
          <w:tcPr>
            <w:tcW w:w="2000" w:type="dxa"/>
          </w:tcPr>
          <w:p w:rsidR="00885BD8" w:rsidRPr="00BF5540" w:rsidRDefault="00885BD8" w:rsidP="00BF5540">
            <w:pPr>
              <w:rPr>
                <w:rFonts w:ascii="Times New Roman" w:hAnsi="Times New Roman"/>
                <w:sz w:val="14"/>
                <w:szCs w:val="14"/>
              </w:rPr>
            </w:pPr>
            <w:r w:rsidRPr="00BF5540">
              <w:rPr>
                <w:rFonts w:ascii="Times New Roman" w:hAnsi="Times New Roman"/>
                <w:sz w:val="14"/>
                <w:szCs w:val="14"/>
              </w:rPr>
              <w:t xml:space="preserve">Субсидии ГУП "Водоканал Санкт-Петербурга". Строительство канализационного коллектора от пос. Горская до коллектора Конная </w:t>
            </w:r>
            <w:proofErr w:type="spellStart"/>
            <w:r w:rsidRPr="00BF5540">
              <w:rPr>
                <w:rFonts w:ascii="Times New Roman" w:hAnsi="Times New Roman"/>
                <w:sz w:val="14"/>
                <w:szCs w:val="14"/>
              </w:rPr>
              <w:t>Лахта</w:t>
            </w:r>
            <w:proofErr w:type="spellEnd"/>
            <w:r w:rsidRPr="00BF5540">
              <w:rPr>
                <w:rFonts w:ascii="Times New Roman" w:hAnsi="Times New Roman"/>
                <w:sz w:val="14"/>
                <w:szCs w:val="14"/>
              </w:rPr>
              <w:t xml:space="preserve">. Участок 1: Канализационный коллектор на участке </w:t>
            </w:r>
            <w:r w:rsidRPr="00BF5540">
              <w:rPr>
                <w:rFonts w:ascii="Times New Roman" w:hAnsi="Times New Roman"/>
                <w:sz w:val="14"/>
                <w:szCs w:val="14"/>
              </w:rPr>
              <w:br/>
              <w:t>от границы земельного участка с кад</w:t>
            </w:r>
            <w:r w:rsidR="00FC7094" w:rsidRPr="00BF5540">
              <w:rPr>
                <w:rFonts w:ascii="Times New Roman" w:hAnsi="Times New Roman"/>
                <w:sz w:val="14"/>
                <w:szCs w:val="14"/>
              </w:rPr>
              <w:t>астровым</w:t>
            </w:r>
            <w:r w:rsidRPr="00BF554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F5540">
              <w:rPr>
                <w:rFonts w:ascii="Times New Roman" w:hAnsi="Times New Roman"/>
                <w:sz w:val="14"/>
                <w:szCs w:val="14"/>
              </w:rPr>
              <w:br/>
            </w:r>
            <w:r w:rsidR="00BF5540" w:rsidRPr="00BF5540">
              <w:rPr>
                <w:rFonts w:ascii="Times New Roman" w:hAnsi="Times New Roman"/>
                <w:sz w:val="14"/>
                <w:szCs w:val="14"/>
              </w:rPr>
              <w:t xml:space="preserve">номером </w:t>
            </w:r>
            <w:r w:rsidRPr="00BF5540">
              <w:rPr>
                <w:rFonts w:ascii="Times New Roman" w:hAnsi="Times New Roman"/>
                <w:sz w:val="14"/>
                <w:szCs w:val="14"/>
              </w:rPr>
              <w:t>78:38:0011346:2006 (пересечения Магистрали № 1 и улицы № 4)</w:t>
            </w:r>
            <w:r w:rsidRPr="00BF5540">
              <w:rPr>
                <w:rFonts w:ascii="Times New Roman" w:hAnsi="Times New Roman"/>
                <w:sz w:val="14"/>
                <w:szCs w:val="14"/>
              </w:rPr>
              <w:br/>
              <w:t xml:space="preserve"> до шахты № 683 коллектора «Конная </w:t>
            </w:r>
            <w:proofErr w:type="spellStart"/>
            <w:r w:rsidRPr="00BF5540">
              <w:rPr>
                <w:rFonts w:ascii="Times New Roman" w:hAnsi="Times New Roman"/>
                <w:sz w:val="14"/>
                <w:szCs w:val="14"/>
              </w:rPr>
              <w:t>Лахта</w:t>
            </w:r>
            <w:proofErr w:type="spellEnd"/>
            <w:r w:rsidRPr="00BF5540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709" w:type="dxa"/>
            <w:noWrap/>
          </w:tcPr>
          <w:p w:rsidR="00885BD8" w:rsidRPr="00885BD8" w:rsidRDefault="00885BD8" w:rsidP="00885BD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885BD8">
              <w:rPr>
                <w:rFonts w:ascii="Times New Roman" w:hAnsi="Times New Roman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709" w:type="dxa"/>
            <w:noWrap/>
          </w:tcPr>
          <w:p w:rsidR="00885BD8" w:rsidRPr="00885BD8" w:rsidRDefault="00885BD8" w:rsidP="00885BD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6,3 км</w:t>
            </w:r>
          </w:p>
        </w:tc>
        <w:tc>
          <w:tcPr>
            <w:tcW w:w="708" w:type="dxa"/>
            <w:noWrap/>
          </w:tcPr>
          <w:p w:rsidR="00885BD8" w:rsidRPr="00885BD8" w:rsidRDefault="00885BD8" w:rsidP="00885BD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:rsidR="00885BD8" w:rsidRPr="00885BD8" w:rsidRDefault="00885BD8" w:rsidP="00885BD8">
            <w:pPr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2026</w:t>
            </w:r>
          </w:p>
        </w:tc>
        <w:tc>
          <w:tcPr>
            <w:tcW w:w="992" w:type="dxa"/>
            <w:noWrap/>
          </w:tcPr>
          <w:p w:rsidR="00885BD8" w:rsidRPr="00885BD8" w:rsidRDefault="00885BD8" w:rsidP="00885BD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3 843 000,0</w:t>
            </w:r>
          </w:p>
        </w:tc>
        <w:tc>
          <w:tcPr>
            <w:tcW w:w="976" w:type="dxa"/>
            <w:noWrap/>
          </w:tcPr>
          <w:p w:rsidR="00885BD8" w:rsidRPr="00885BD8" w:rsidRDefault="00885BD8" w:rsidP="00885BD8">
            <w:pPr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Бюджет</w:t>
            </w:r>
          </w:p>
          <w:p w:rsidR="00885BD8" w:rsidRPr="00885BD8" w:rsidRDefault="00885BD8" w:rsidP="00885BD8">
            <w:pPr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478 969,3  </w:t>
            </w:r>
          </w:p>
        </w:tc>
        <w:tc>
          <w:tcPr>
            <w:tcW w:w="992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1 600 000,0</w:t>
            </w:r>
          </w:p>
        </w:tc>
        <w:tc>
          <w:tcPr>
            <w:tcW w:w="993" w:type="dxa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-  </w:t>
            </w:r>
          </w:p>
        </w:tc>
        <w:tc>
          <w:tcPr>
            <w:tcW w:w="1097" w:type="dxa"/>
            <w:gridSpan w:val="2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-  </w:t>
            </w:r>
          </w:p>
        </w:tc>
        <w:tc>
          <w:tcPr>
            <w:tcW w:w="1167" w:type="dxa"/>
            <w:gridSpan w:val="2"/>
            <w:noWrap/>
          </w:tcPr>
          <w:p w:rsidR="00885BD8" w:rsidRPr="00885BD8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 xml:space="preserve">2 078 969,3  </w:t>
            </w:r>
          </w:p>
        </w:tc>
        <w:tc>
          <w:tcPr>
            <w:tcW w:w="1137" w:type="dxa"/>
            <w:noWrap/>
          </w:tcPr>
          <w:p w:rsidR="00885BD8" w:rsidRPr="00885BD8" w:rsidRDefault="00885BD8" w:rsidP="00885BD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85BD8">
              <w:rPr>
                <w:rFonts w:ascii="Times New Roman" w:hAnsi="Times New Roman"/>
                <w:sz w:val="14"/>
                <w:szCs w:val="14"/>
              </w:rPr>
              <w:t>ЦП 1</w:t>
            </w:r>
          </w:p>
        </w:tc>
      </w:tr>
      <w:tr w:rsidR="00885BD8" w:rsidRPr="00BD244E" w:rsidTr="00855E44">
        <w:trPr>
          <w:trHeight w:val="866"/>
        </w:trPr>
        <w:tc>
          <w:tcPr>
            <w:tcW w:w="568" w:type="dxa"/>
            <w:noWrap/>
          </w:tcPr>
          <w:p w:rsidR="00885BD8" w:rsidRPr="00AC4EF5" w:rsidRDefault="00885BD8" w:rsidP="00885BD8">
            <w:pPr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C4EF5">
              <w:rPr>
                <w:rFonts w:ascii="Times New Roman" w:eastAsia="Times New Roman" w:hAnsi="Times New Roman"/>
                <w:sz w:val="14"/>
                <w:szCs w:val="14"/>
              </w:rPr>
              <w:t>1.13</w:t>
            </w:r>
          </w:p>
        </w:tc>
        <w:tc>
          <w:tcPr>
            <w:tcW w:w="2000" w:type="dxa"/>
          </w:tcPr>
          <w:p w:rsidR="00885BD8" w:rsidRPr="00AC4EF5" w:rsidRDefault="00885BD8" w:rsidP="00BF5540">
            <w:pPr>
              <w:rPr>
                <w:rFonts w:ascii="Times New Roman" w:hAnsi="Times New Roman"/>
                <w:sz w:val="14"/>
                <w:szCs w:val="14"/>
              </w:rPr>
            </w:pPr>
            <w:r w:rsidRPr="00AC4EF5">
              <w:rPr>
                <w:rFonts w:ascii="Times New Roman" w:hAnsi="Times New Roman"/>
                <w:sz w:val="14"/>
                <w:szCs w:val="14"/>
              </w:rPr>
              <w:t xml:space="preserve">Региональная программа     </w:t>
            </w:r>
            <w:r w:rsidR="00BF5540">
              <w:rPr>
                <w:rFonts w:ascii="Times New Roman" w:hAnsi="Times New Roman"/>
                <w:sz w:val="14"/>
                <w:szCs w:val="14"/>
              </w:rPr>
              <w:t>«М</w:t>
            </w:r>
            <w:r w:rsidRPr="00AC4EF5">
              <w:rPr>
                <w:rFonts w:ascii="Times New Roman" w:hAnsi="Times New Roman"/>
                <w:sz w:val="14"/>
                <w:szCs w:val="14"/>
              </w:rPr>
              <w:t>одернизаци</w:t>
            </w:r>
            <w:r w:rsidR="00BF5540">
              <w:rPr>
                <w:rFonts w:ascii="Times New Roman" w:hAnsi="Times New Roman"/>
                <w:sz w:val="14"/>
                <w:szCs w:val="14"/>
              </w:rPr>
              <w:t>я</w:t>
            </w:r>
            <w:r w:rsidRPr="00AC4EF5">
              <w:rPr>
                <w:rFonts w:ascii="Times New Roman" w:hAnsi="Times New Roman"/>
                <w:sz w:val="14"/>
                <w:szCs w:val="14"/>
              </w:rPr>
              <w:t xml:space="preserve"> систем    коммунальной инфраструктуры</w:t>
            </w:r>
            <w:r w:rsidR="00BF5540">
              <w:rPr>
                <w:rFonts w:ascii="Times New Roman" w:hAnsi="Times New Roman"/>
                <w:sz w:val="14"/>
                <w:szCs w:val="14"/>
              </w:rPr>
              <w:br/>
              <w:t xml:space="preserve">Санкт-Петербурга на период 2023-2027 годов». </w:t>
            </w:r>
            <w:r w:rsidRPr="00AC4EF5">
              <w:rPr>
                <w:rFonts w:ascii="Times New Roman" w:hAnsi="Times New Roman"/>
                <w:sz w:val="14"/>
                <w:szCs w:val="14"/>
              </w:rPr>
              <w:t xml:space="preserve">Субсидии ГУП «Водоканал </w:t>
            </w:r>
            <w:r w:rsidR="00BF5540">
              <w:rPr>
                <w:rFonts w:ascii="Times New Roman" w:hAnsi="Times New Roman"/>
                <w:sz w:val="14"/>
                <w:szCs w:val="14"/>
              </w:rPr>
              <w:br/>
            </w:r>
            <w:r w:rsidRPr="00AC4EF5">
              <w:rPr>
                <w:rFonts w:ascii="Times New Roman" w:hAnsi="Times New Roman"/>
                <w:sz w:val="14"/>
                <w:szCs w:val="14"/>
              </w:rPr>
              <w:t>Санкт-Петербурга». Реконструкция водовода Ломоносовского</w:t>
            </w:r>
            <w:r w:rsidRPr="00AC4EF5">
              <w:rPr>
                <w:rFonts w:ascii="Times New Roman" w:hAnsi="Times New Roman"/>
                <w:sz w:val="14"/>
                <w:szCs w:val="14"/>
              </w:rPr>
              <w:br/>
              <w:t xml:space="preserve">и Петродворцового районов Д=560 мм до </w:t>
            </w:r>
            <w:proofErr w:type="spellStart"/>
            <w:r w:rsidRPr="00AC4EF5">
              <w:rPr>
                <w:rFonts w:ascii="Times New Roman" w:hAnsi="Times New Roman"/>
                <w:sz w:val="14"/>
                <w:szCs w:val="14"/>
              </w:rPr>
              <w:t>дюкерных</w:t>
            </w:r>
            <w:proofErr w:type="spellEnd"/>
            <w:r w:rsidRPr="00AC4EF5">
              <w:rPr>
                <w:rFonts w:ascii="Times New Roman" w:hAnsi="Times New Roman"/>
                <w:sz w:val="14"/>
                <w:szCs w:val="14"/>
              </w:rPr>
              <w:t xml:space="preserve"> переходов в г. Кронштадт </w:t>
            </w:r>
            <w:r w:rsidRPr="00AC4EF5">
              <w:rPr>
                <w:rFonts w:ascii="Times New Roman" w:hAnsi="Times New Roman"/>
                <w:sz w:val="14"/>
                <w:szCs w:val="14"/>
              </w:rPr>
              <w:br/>
              <w:t>на участке от КПК-11 до КПК-12 (с увеличением диаметра до 700 мм)</w:t>
            </w:r>
          </w:p>
        </w:tc>
        <w:tc>
          <w:tcPr>
            <w:tcW w:w="709" w:type="dxa"/>
            <w:noWrap/>
          </w:tcPr>
          <w:p w:rsidR="00885BD8" w:rsidRPr="00F337FE" w:rsidRDefault="00885BD8" w:rsidP="00885BD8">
            <w:proofErr w:type="spellStart"/>
            <w:r w:rsidRPr="00F337FE">
              <w:rPr>
                <w:rFonts w:ascii="Times New Roman" w:hAnsi="Times New Roman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709" w:type="dxa"/>
            <w:noWrap/>
          </w:tcPr>
          <w:p w:rsidR="00885BD8" w:rsidRPr="00F337FE" w:rsidRDefault="00885BD8" w:rsidP="00885BD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337FE">
              <w:rPr>
                <w:rFonts w:ascii="Times New Roman" w:hAnsi="Times New Roman"/>
                <w:sz w:val="14"/>
                <w:szCs w:val="14"/>
              </w:rPr>
              <w:t>2,5 км</w:t>
            </w:r>
          </w:p>
        </w:tc>
        <w:tc>
          <w:tcPr>
            <w:tcW w:w="708" w:type="dxa"/>
            <w:noWrap/>
          </w:tcPr>
          <w:p w:rsidR="00885BD8" w:rsidRPr="00F337FE" w:rsidRDefault="00BF5540" w:rsidP="00885BD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ПИР </w:t>
            </w:r>
            <w:r w:rsidR="00885BD8" w:rsidRPr="00F337FE">
              <w:rPr>
                <w:rFonts w:ascii="Times New Roman" w:hAnsi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:rsidR="00885BD8" w:rsidRPr="00F337FE" w:rsidRDefault="00885BD8" w:rsidP="00885BD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337FE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992" w:type="dxa"/>
            <w:noWrap/>
          </w:tcPr>
          <w:p w:rsidR="00885BD8" w:rsidRPr="00F337FE" w:rsidRDefault="00885BD8" w:rsidP="00885BD8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820 113,6</w:t>
            </w:r>
          </w:p>
        </w:tc>
        <w:tc>
          <w:tcPr>
            <w:tcW w:w="976" w:type="dxa"/>
            <w:noWrap/>
          </w:tcPr>
          <w:p w:rsidR="00885BD8" w:rsidRPr="00F337FE" w:rsidRDefault="00885BD8" w:rsidP="00885BD8">
            <w:pPr>
              <w:rPr>
                <w:rFonts w:ascii="Times New Roman" w:hAnsi="Times New Roman"/>
                <w:sz w:val="14"/>
                <w:szCs w:val="14"/>
              </w:rPr>
            </w:pPr>
            <w:r w:rsidRPr="00F337FE">
              <w:rPr>
                <w:rFonts w:ascii="Times New Roman" w:hAnsi="Times New Roman"/>
                <w:sz w:val="14"/>
                <w:szCs w:val="14"/>
              </w:rPr>
              <w:t>Бюджет</w:t>
            </w:r>
          </w:p>
          <w:p w:rsidR="00885BD8" w:rsidRPr="00F337FE" w:rsidRDefault="00885BD8" w:rsidP="00885BD8">
            <w:pPr>
              <w:rPr>
                <w:rFonts w:ascii="Times New Roman" w:hAnsi="Times New Roman"/>
                <w:sz w:val="14"/>
                <w:szCs w:val="14"/>
              </w:rPr>
            </w:pPr>
            <w:r w:rsidRPr="00F337FE">
              <w:rPr>
                <w:rFonts w:ascii="Times New Roman" w:hAnsi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:rsidR="00885BD8" w:rsidRPr="00F337FE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337FE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885BD8" w:rsidRPr="00976E32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76E32">
              <w:rPr>
                <w:rFonts w:ascii="Times New Roman" w:hAnsi="Times New Roman"/>
                <w:sz w:val="14"/>
                <w:szCs w:val="14"/>
              </w:rPr>
              <w:t>820 113,6</w:t>
            </w:r>
          </w:p>
        </w:tc>
        <w:tc>
          <w:tcPr>
            <w:tcW w:w="992" w:type="dxa"/>
            <w:noWrap/>
          </w:tcPr>
          <w:p w:rsidR="00885BD8" w:rsidRPr="00976E32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76E32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885BD8" w:rsidRPr="00976E32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76E32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885BD8" w:rsidRPr="00976E32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76E32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097" w:type="dxa"/>
            <w:gridSpan w:val="2"/>
            <w:noWrap/>
          </w:tcPr>
          <w:p w:rsidR="00885BD8" w:rsidRPr="00976E32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76E32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67" w:type="dxa"/>
            <w:gridSpan w:val="2"/>
            <w:noWrap/>
          </w:tcPr>
          <w:p w:rsidR="00885BD8" w:rsidRPr="00976E32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76E32">
              <w:rPr>
                <w:rFonts w:ascii="Times New Roman" w:hAnsi="Times New Roman"/>
                <w:sz w:val="14"/>
                <w:szCs w:val="14"/>
              </w:rPr>
              <w:t>820 113,6</w:t>
            </w:r>
          </w:p>
        </w:tc>
        <w:tc>
          <w:tcPr>
            <w:tcW w:w="1137" w:type="dxa"/>
            <w:noWrap/>
          </w:tcPr>
          <w:p w:rsidR="00885BD8" w:rsidRPr="00976E32" w:rsidRDefault="00885BD8" w:rsidP="00885BD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76E32">
              <w:rPr>
                <w:rFonts w:ascii="Times New Roman" w:hAnsi="Times New Roman"/>
                <w:sz w:val="14"/>
                <w:szCs w:val="14"/>
              </w:rPr>
              <w:t>ЦП 1</w:t>
            </w:r>
          </w:p>
        </w:tc>
      </w:tr>
      <w:tr w:rsidR="00885BD8" w:rsidRPr="00BD244E" w:rsidTr="00855E44">
        <w:trPr>
          <w:trHeight w:val="866"/>
        </w:trPr>
        <w:tc>
          <w:tcPr>
            <w:tcW w:w="568" w:type="dxa"/>
            <w:noWrap/>
          </w:tcPr>
          <w:p w:rsidR="00885BD8" w:rsidRPr="00AC4EF5" w:rsidRDefault="00885BD8" w:rsidP="00885BD8">
            <w:pPr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C4EF5">
              <w:rPr>
                <w:rFonts w:ascii="Times New Roman" w:eastAsia="Times New Roman" w:hAnsi="Times New Roman"/>
                <w:sz w:val="14"/>
                <w:szCs w:val="14"/>
              </w:rPr>
              <w:t>1.14</w:t>
            </w:r>
          </w:p>
        </w:tc>
        <w:tc>
          <w:tcPr>
            <w:tcW w:w="2000" w:type="dxa"/>
          </w:tcPr>
          <w:p w:rsidR="00885BD8" w:rsidRPr="00AC4EF5" w:rsidRDefault="00BF5540" w:rsidP="00885BD8">
            <w:pPr>
              <w:rPr>
                <w:rFonts w:ascii="Times New Roman" w:hAnsi="Times New Roman"/>
                <w:sz w:val="14"/>
                <w:szCs w:val="14"/>
              </w:rPr>
            </w:pPr>
            <w:r w:rsidRPr="00AC4EF5">
              <w:rPr>
                <w:rFonts w:ascii="Times New Roman" w:hAnsi="Times New Roman"/>
                <w:sz w:val="14"/>
                <w:szCs w:val="14"/>
              </w:rPr>
              <w:t xml:space="preserve">Региональная программа     </w:t>
            </w:r>
            <w:r>
              <w:rPr>
                <w:rFonts w:ascii="Times New Roman" w:hAnsi="Times New Roman"/>
                <w:sz w:val="14"/>
                <w:szCs w:val="14"/>
              </w:rPr>
              <w:t>«М</w:t>
            </w:r>
            <w:r w:rsidRPr="00AC4EF5">
              <w:rPr>
                <w:rFonts w:ascii="Times New Roman" w:hAnsi="Times New Roman"/>
                <w:sz w:val="14"/>
                <w:szCs w:val="14"/>
              </w:rPr>
              <w:t>одернизаци</w:t>
            </w:r>
            <w:r>
              <w:rPr>
                <w:rFonts w:ascii="Times New Roman" w:hAnsi="Times New Roman"/>
                <w:sz w:val="14"/>
                <w:szCs w:val="14"/>
              </w:rPr>
              <w:t>я</w:t>
            </w:r>
            <w:r w:rsidRPr="00AC4EF5">
              <w:rPr>
                <w:rFonts w:ascii="Times New Roman" w:hAnsi="Times New Roman"/>
                <w:sz w:val="14"/>
                <w:szCs w:val="14"/>
              </w:rPr>
              <w:t xml:space="preserve"> систем    коммунальной инфраструктуры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Санкт-Петербурга на период 2023-2027 годов». </w:t>
            </w:r>
            <w:r w:rsidR="00885BD8" w:rsidRPr="00AC4EF5">
              <w:rPr>
                <w:rFonts w:ascii="Times New Roman" w:hAnsi="Times New Roman"/>
                <w:sz w:val="14"/>
                <w:szCs w:val="14"/>
              </w:rPr>
              <w:t xml:space="preserve">Субсидии ГУП «Водоканал </w:t>
            </w:r>
            <w:r w:rsidR="00885BD8" w:rsidRPr="00AC4EF5">
              <w:rPr>
                <w:rFonts w:ascii="Times New Roman" w:hAnsi="Times New Roman"/>
                <w:sz w:val="14"/>
                <w:szCs w:val="14"/>
              </w:rPr>
              <w:br/>
              <w:t xml:space="preserve">Санкт-Петербурга». </w:t>
            </w:r>
          </w:p>
          <w:p w:rsidR="00885BD8" w:rsidRPr="00AC4EF5" w:rsidRDefault="00885BD8" w:rsidP="00885BD8">
            <w:pPr>
              <w:rPr>
                <w:rFonts w:ascii="Times New Roman" w:hAnsi="Times New Roman"/>
                <w:sz w:val="14"/>
                <w:szCs w:val="14"/>
              </w:rPr>
            </w:pPr>
            <w:r w:rsidRPr="00AC4EF5">
              <w:rPr>
                <w:rFonts w:ascii="Times New Roman" w:hAnsi="Times New Roman"/>
                <w:sz w:val="14"/>
                <w:szCs w:val="14"/>
              </w:rPr>
              <w:t xml:space="preserve">Реконструкция водопровода </w:t>
            </w:r>
            <w:r w:rsidRPr="00AC4EF5">
              <w:rPr>
                <w:rFonts w:ascii="Times New Roman" w:hAnsi="Times New Roman"/>
                <w:sz w:val="14"/>
                <w:szCs w:val="14"/>
              </w:rPr>
              <w:br/>
              <w:t xml:space="preserve">по адресу: Санкт-Петербург, г. Ломоносов, от </w:t>
            </w:r>
            <w:proofErr w:type="spellStart"/>
            <w:r w:rsidRPr="00AC4EF5">
              <w:rPr>
                <w:rFonts w:ascii="Times New Roman" w:hAnsi="Times New Roman"/>
                <w:sz w:val="14"/>
                <w:szCs w:val="14"/>
              </w:rPr>
              <w:t>КПЛ</w:t>
            </w:r>
            <w:proofErr w:type="spellEnd"/>
            <w:r w:rsidRPr="00AC4EF5">
              <w:rPr>
                <w:rFonts w:ascii="Times New Roman" w:hAnsi="Times New Roman"/>
                <w:sz w:val="14"/>
                <w:szCs w:val="14"/>
              </w:rPr>
              <w:t xml:space="preserve"> 12 (</w:t>
            </w:r>
            <w:proofErr w:type="spellStart"/>
            <w:r w:rsidRPr="00AC4EF5">
              <w:rPr>
                <w:rFonts w:ascii="Times New Roman" w:hAnsi="Times New Roman"/>
                <w:sz w:val="14"/>
                <w:szCs w:val="14"/>
              </w:rPr>
              <w:t>Ораниенбаумский</w:t>
            </w:r>
            <w:proofErr w:type="spellEnd"/>
            <w:r w:rsidRPr="00AC4EF5">
              <w:rPr>
                <w:rFonts w:ascii="Times New Roman" w:hAnsi="Times New Roman"/>
                <w:sz w:val="14"/>
                <w:szCs w:val="14"/>
              </w:rPr>
              <w:t xml:space="preserve"> пр., </w:t>
            </w:r>
          </w:p>
          <w:p w:rsidR="00885BD8" w:rsidRPr="00AC4EF5" w:rsidRDefault="00885BD8" w:rsidP="00885BD8">
            <w:pPr>
              <w:rPr>
                <w:rFonts w:ascii="Times New Roman" w:hAnsi="Times New Roman"/>
                <w:sz w:val="14"/>
                <w:szCs w:val="14"/>
              </w:rPr>
            </w:pPr>
            <w:r w:rsidRPr="00AC4EF5">
              <w:rPr>
                <w:rFonts w:ascii="Times New Roman" w:hAnsi="Times New Roman"/>
                <w:sz w:val="14"/>
                <w:szCs w:val="14"/>
              </w:rPr>
              <w:t xml:space="preserve">д. 73) до КПК 10 (южнее </w:t>
            </w:r>
            <w:proofErr w:type="spellStart"/>
            <w:r w:rsidRPr="00AC4EF5">
              <w:rPr>
                <w:rFonts w:ascii="Times New Roman" w:hAnsi="Times New Roman"/>
                <w:sz w:val="14"/>
                <w:szCs w:val="14"/>
              </w:rPr>
              <w:t>д.3</w:t>
            </w:r>
            <w:proofErr w:type="spellEnd"/>
            <w:r w:rsidRPr="00AC4EF5">
              <w:rPr>
                <w:rFonts w:ascii="Times New Roman" w:hAnsi="Times New Roman"/>
                <w:sz w:val="14"/>
                <w:szCs w:val="14"/>
              </w:rPr>
              <w:t xml:space="preserve"> по </w:t>
            </w:r>
            <w:proofErr w:type="spellStart"/>
            <w:r w:rsidRPr="00AC4EF5">
              <w:rPr>
                <w:rFonts w:ascii="Times New Roman" w:hAnsi="Times New Roman"/>
                <w:sz w:val="14"/>
                <w:szCs w:val="14"/>
              </w:rPr>
              <w:t>Иликовской</w:t>
            </w:r>
            <w:proofErr w:type="spellEnd"/>
            <w:r w:rsidRPr="00AC4EF5">
              <w:rPr>
                <w:rFonts w:ascii="Times New Roman" w:hAnsi="Times New Roman"/>
                <w:sz w:val="14"/>
                <w:szCs w:val="14"/>
              </w:rPr>
              <w:t xml:space="preserve"> дороге), </w:t>
            </w:r>
          </w:p>
          <w:p w:rsidR="00885BD8" w:rsidRPr="00AC4EF5" w:rsidRDefault="00885BD8" w:rsidP="00885BD8">
            <w:pPr>
              <w:rPr>
                <w:rFonts w:ascii="Times New Roman" w:hAnsi="Times New Roman"/>
                <w:sz w:val="14"/>
                <w:szCs w:val="14"/>
              </w:rPr>
            </w:pPr>
            <w:r w:rsidRPr="00AC4EF5">
              <w:rPr>
                <w:rFonts w:ascii="Times New Roman" w:hAnsi="Times New Roman"/>
                <w:sz w:val="14"/>
                <w:szCs w:val="14"/>
              </w:rPr>
              <w:t>1 этап</w:t>
            </w:r>
          </w:p>
        </w:tc>
        <w:tc>
          <w:tcPr>
            <w:tcW w:w="709" w:type="dxa"/>
            <w:noWrap/>
          </w:tcPr>
          <w:p w:rsidR="00885BD8" w:rsidRPr="00F337FE" w:rsidRDefault="00885BD8" w:rsidP="00885BD8">
            <w:proofErr w:type="spellStart"/>
            <w:r w:rsidRPr="00F337FE">
              <w:rPr>
                <w:rFonts w:ascii="Times New Roman" w:hAnsi="Times New Roman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709" w:type="dxa"/>
            <w:noWrap/>
          </w:tcPr>
          <w:p w:rsidR="00885BD8" w:rsidRPr="00F337FE" w:rsidRDefault="00885BD8" w:rsidP="00885BD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337FE">
              <w:rPr>
                <w:rFonts w:ascii="Times New Roman" w:hAnsi="Times New Roman"/>
                <w:sz w:val="14"/>
                <w:szCs w:val="14"/>
              </w:rPr>
              <w:t>2,0 км</w:t>
            </w:r>
          </w:p>
        </w:tc>
        <w:tc>
          <w:tcPr>
            <w:tcW w:w="708" w:type="dxa"/>
            <w:noWrap/>
          </w:tcPr>
          <w:p w:rsidR="00885BD8" w:rsidRPr="00F337FE" w:rsidRDefault="00BF5540" w:rsidP="00885BD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ПИР </w:t>
            </w:r>
            <w:r w:rsidRPr="00F337FE">
              <w:rPr>
                <w:rFonts w:ascii="Times New Roman" w:hAnsi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:rsidR="00885BD8" w:rsidRPr="00F337FE" w:rsidRDefault="00885BD8" w:rsidP="00885BD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337FE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992" w:type="dxa"/>
            <w:noWrap/>
          </w:tcPr>
          <w:p w:rsidR="00885BD8" w:rsidRPr="00F337FE" w:rsidRDefault="00885BD8" w:rsidP="00885BD8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F337FE">
              <w:rPr>
                <w:rFonts w:ascii="Times New Roman" w:hAnsi="Times New Roman"/>
                <w:sz w:val="14"/>
                <w:szCs w:val="14"/>
              </w:rPr>
              <w:t>719 184,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976" w:type="dxa"/>
            <w:noWrap/>
          </w:tcPr>
          <w:p w:rsidR="00885BD8" w:rsidRPr="00F337FE" w:rsidRDefault="00885BD8" w:rsidP="00885BD8">
            <w:pPr>
              <w:rPr>
                <w:rFonts w:ascii="Times New Roman" w:hAnsi="Times New Roman"/>
                <w:sz w:val="14"/>
                <w:szCs w:val="14"/>
              </w:rPr>
            </w:pPr>
            <w:r w:rsidRPr="00F337FE">
              <w:rPr>
                <w:rFonts w:ascii="Times New Roman" w:hAnsi="Times New Roman"/>
                <w:sz w:val="14"/>
                <w:szCs w:val="14"/>
              </w:rPr>
              <w:t>Бюджет</w:t>
            </w:r>
          </w:p>
          <w:p w:rsidR="00885BD8" w:rsidRPr="00F337FE" w:rsidRDefault="00885BD8" w:rsidP="00885BD8">
            <w:pPr>
              <w:rPr>
                <w:rFonts w:ascii="Times New Roman" w:hAnsi="Times New Roman"/>
                <w:sz w:val="14"/>
                <w:szCs w:val="14"/>
              </w:rPr>
            </w:pPr>
            <w:r w:rsidRPr="00F337FE">
              <w:rPr>
                <w:rFonts w:ascii="Times New Roman" w:hAnsi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:rsidR="00885BD8" w:rsidRPr="00F337FE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337FE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885BD8" w:rsidRPr="00976E32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76E32">
              <w:rPr>
                <w:rFonts w:ascii="Times New Roman" w:hAnsi="Times New Roman"/>
                <w:sz w:val="14"/>
                <w:szCs w:val="14"/>
              </w:rPr>
              <w:t>719 184,1</w:t>
            </w:r>
          </w:p>
        </w:tc>
        <w:tc>
          <w:tcPr>
            <w:tcW w:w="992" w:type="dxa"/>
            <w:noWrap/>
          </w:tcPr>
          <w:p w:rsidR="00885BD8" w:rsidRPr="00976E32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76E32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885BD8" w:rsidRPr="00976E32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76E32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885BD8" w:rsidRPr="00976E32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76E32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097" w:type="dxa"/>
            <w:gridSpan w:val="2"/>
            <w:noWrap/>
          </w:tcPr>
          <w:p w:rsidR="00885BD8" w:rsidRPr="00976E32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76E32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67" w:type="dxa"/>
            <w:gridSpan w:val="2"/>
            <w:noWrap/>
          </w:tcPr>
          <w:p w:rsidR="00885BD8" w:rsidRPr="00976E32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76E32">
              <w:rPr>
                <w:rFonts w:ascii="Times New Roman" w:hAnsi="Times New Roman"/>
                <w:sz w:val="14"/>
                <w:szCs w:val="14"/>
              </w:rPr>
              <w:t>719 184,1</w:t>
            </w:r>
          </w:p>
        </w:tc>
        <w:tc>
          <w:tcPr>
            <w:tcW w:w="1137" w:type="dxa"/>
            <w:noWrap/>
          </w:tcPr>
          <w:p w:rsidR="00885BD8" w:rsidRPr="00976E32" w:rsidRDefault="00885BD8" w:rsidP="00885BD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76E32">
              <w:rPr>
                <w:rFonts w:ascii="Times New Roman" w:hAnsi="Times New Roman"/>
                <w:sz w:val="14"/>
                <w:szCs w:val="14"/>
              </w:rPr>
              <w:t>ЦП 1</w:t>
            </w:r>
          </w:p>
        </w:tc>
      </w:tr>
      <w:tr w:rsidR="00AC4EF5" w:rsidRPr="00BD244E" w:rsidTr="00AC4EF5">
        <w:trPr>
          <w:trHeight w:val="251"/>
        </w:trPr>
        <w:tc>
          <w:tcPr>
            <w:tcW w:w="15593" w:type="dxa"/>
            <w:gridSpan w:val="18"/>
            <w:noWrap/>
          </w:tcPr>
          <w:p w:rsidR="00AC4EF5" w:rsidRPr="00AC4EF5" w:rsidRDefault="00AC4EF5" w:rsidP="00AC4EF5">
            <w:pPr>
              <w:pStyle w:val="af1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4EF5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Раздел 2</w:t>
            </w:r>
          </w:p>
        </w:tc>
      </w:tr>
      <w:tr w:rsidR="00885BD8" w:rsidRPr="00BD244E" w:rsidTr="00855E44">
        <w:trPr>
          <w:trHeight w:val="1344"/>
        </w:trPr>
        <w:tc>
          <w:tcPr>
            <w:tcW w:w="568" w:type="dxa"/>
            <w:noWrap/>
            <w:hideMark/>
          </w:tcPr>
          <w:p w:rsidR="00885BD8" w:rsidRPr="00AC4EF5" w:rsidRDefault="00885BD8" w:rsidP="00885BD8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C4EF5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000" w:type="dxa"/>
          </w:tcPr>
          <w:p w:rsidR="00885BD8" w:rsidRPr="00AC4EF5" w:rsidRDefault="00885BD8" w:rsidP="00885BD8">
            <w:pPr>
              <w:rPr>
                <w:rFonts w:ascii="Times New Roman" w:hAnsi="Times New Roman"/>
                <w:sz w:val="14"/>
                <w:szCs w:val="14"/>
              </w:rPr>
            </w:pPr>
            <w:r w:rsidRPr="00AC4EF5">
              <w:rPr>
                <w:rFonts w:ascii="Times New Roman" w:hAnsi="Times New Roman"/>
                <w:sz w:val="14"/>
                <w:szCs w:val="14"/>
              </w:rPr>
              <w:t xml:space="preserve">Реализация инвестиционных программ организаций, обеспечивающих функционирование </w:t>
            </w:r>
            <w:r w:rsidRPr="00AC4EF5">
              <w:rPr>
                <w:rFonts w:ascii="Times New Roman" w:hAnsi="Times New Roman"/>
                <w:sz w:val="14"/>
                <w:szCs w:val="14"/>
              </w:rPr>
              <w:br/>
              <w:t>и развитие систем водоснабжения и водоотведения</w:t>
            </w:r>
          </w:p>
          <w:p w:rsidR="00885BD8" w:rsidRPr="00AC4EF5" w:rsidRDefault="00885BD8" w:rsidP="00885BD8">
            <w:pPr>
              <w:rPr>
                <w:sz w:val="14"/>
                <w:szCs w:val="14"/>
              </w:rPr>
            </w:pPr>
          </w:p>
          <w:p w:rsidR="00885BD8" w:rsidRPr="00AC4EF5" w:rsidRDefault="00885BD8" w:rsidP="00885BD8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885BD8" w:rsidRPr="00AC4EF5" w:rsidRDefault="00885BD8" w:rsidP="00885BD8">
            <w:pPr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C4EF5">
              <w:rPr>
                <w:rFonts w:ascii="Times New Roman" w:hAnsi="Times New Roman"/>
                <w:sz w:val="14"/>
                <w:szCs w:val="14"/>
              </w:rPr>
              <w:t>Регули-руемые</w:t>
            </w:r>
            <w:proofErr w:type="spellEnd"/>
            <w:r w:rsidRPr="00AC4EF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C4EF5">
              <w:rPr>
                <w:rFonts w:ascii="Times New Roman" w:hAnsi="Times New Roman"/>
                <w:sz w:val="14"/>
                <w:szCs w:val="14"/>
              </w:rPr>
              <w:t>организа-ции</w:t>
            </w:r>
            <w:proofErr w:type="spellEnd"/>
            <w:r w:rsidRPr="00AC4EF5">
              <w:rPr>
                <w:rFonts w:ascii="Times New Roman" w:hAnsi="Times New Roman"/>
                <w:sz w:val="14"/>
                <w:szCs w:val="14"/>
              </w:rPr>
              <w:t xml:space="preserve"> в сфере </w:t>
            </w:r>
            <w:proofErr w:type="spellStart"/>
            <w:r w:rsidRPr="00AC4EF5">
              <w:rPr>
                <w:rFonts w:ascii="Times New Roman" w:hAnsi="Times New Roman"/>
                <w:sz w:val="14"/>
                <w:szCs w:val="14"/>
              </w:rPr>
              <w:t>водосна-бжения</w:t>
            </w:r>
            <w:proofErr w:type="spellEnd"/>
            <w:r w:rsidRPr="00AC4EF5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proofErr w:type="spellStart"/>
            <w:r w:rsidRPr="00AC4EF5">
              <w:rPr>
                <w:rFonts w:ascii="Times New Roman" w:hAnsi="Times New Roman"/>
                <w:sz w:val="14"/>
                <w:szCs w:val="14"/>
              </w:rPr>
              <w:t>водоот</w:t>
            </w:r>
            <w:proofErr w:type="spellEnd"/>
            <w:r w:rsidRPr="00AC4EF5">
              <w:rPr>
                <w:rFonts w:ascii="Times New Roman" w:hAnsi="Times New Roman"/>
                <w:sz w:val="14"/>
                <w:szCs w:val="14"/>
              </w:rPr>
              <w:t>-ведения</w:t>
            </w:r>
          </w:p>
        </w:tc>
        <w:tc>
          <w:tcPr>
            <w:tcW w:w="709" w:type="dxa"/>
            <w:noWrap/>
          </w:tcPr>
          <w:p w:rsidR="00885BD8" w:rsidRPr="00AC4EF5" w:rsidRDefault="00885BD8" w:rsidP="00885BD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4EF5">
              <w:rPr>
                <w:rFonts w:ascii="Times New Roman" w:hAnsi="Times New Roman"/>
                <w:sz w:val="14"/>
                <w:szCs w:val="14"/>
              </w:rPr>
              <w:t>- </w:t>
            </w:r>
          </w:p>
        </w:tc>
        <w:tc>
          <w:tcPr>
            <w:tcW w:w="708" w:type="dxa"/>
            <w:noWrap/>
          </w:tcPr>
          <w:p w:rsidR="00885BD8" w:rsidRPr="00AC4EF5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C4EF5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  <w:noWrap/>
          </w:tcPr>
          <w:p w:rsidR="00885BD8" w:rsidRPr="00AC4EF5" w:rsidRDefault="00885BD8" w:rsidP="00885BD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4EF5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885BD8" w:rsidRPr="00AC4EF5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C4EF5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76" w:type="dxa"/>
          </w:tcPr>
          <w:p w:rsidR="00885BD8" w:rsidRPr="00AC4EF5" w:rsidRDefault="00885BD8" w:rsidP="00885BD8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C4EF5">
              <w:rPr>
                <w:rFonts w:ascii="Times New Roman" w:hAnsi="Times New Roman"/>
                <w:sz w:val="14"/>
                <w:szCs w:val="14"/>
              </w:rPr>
              <w:t>Внебюд-жетные</w:t>
            </w:r>
            <w:proofErr w:type="spellEnd"/>
            <w:r w:rsidRPr="00AC4EF5">
              <w:rPr>
                <w:rFonts w:ascii="Times New Roman" w:hAnsi="Times New Roman"/>
                <w:sz w:val="14"/>
                <w:szCs w:val="14"/>
              </w:rPr>
              <w:t xml:space="preserve"> средства</w:t>
            </w:r>
          </w:p>
        </w:tc>
        <w:tc>
          <w:tcPr>
            <w:tcW w:w="993" w:type="dxa"/>
            <w:noWrap/>
          </w:tcPr>
          <w:p w:rsidR="00885BD8" w:rsidRPr="00AC4EF5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C4EF5">
              <w:rPr>
                <w:rFonts w:ascii="Times New Roman" w:hAnsi="Times New Roman"/>
                <w:sz w:val="14"/>
                <w:szCs w:val="14"/>
              </w:rPr>
              <w:t xml:space="preserve">24 330 914,1  </w:t>
            </w:r>
          </w:p>
        </w:tc>
        <w:tc>
          <w:tcPr>
            <w:tcW w:w="992" w:type="dxa"/>
            <w:noWrap/>
          </w:tcPr>
          <w:p w:rsidR="00885BD8" w:rsidRPr="00AC4EF5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C4EF5">
              <w:rPr>
                <w:rFonts w:ascii="Times New Roman" w:hAnsi="Times New Roman"/>
                <w:sz w:val="14"/>
                <w:szCs w:val="14"/>
              </w:rPr>
              <w:t xml:space="preserve">23 295 052,2  </w:t>
            </w:r>
          </w:p>
        </w:tc>
        <w:tc>
          <w:tcPr>
            <w:tcW w:w="992" w:type="dxa"/>
            <w:noWrap/>
          </w:tcPr>
          <w:p w:rsidR="00885BD8" w:rsidRPr="00AC4EF5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C4EF5">
              <w:rPr>
                <w:rFonts w:ascii="Times New Roman" w:hAnsi="Times New Roman"/>
                <w:sz w:val="14"/>
                <w:szCs w:val="14"/>
              </w:rPr>
              <w:t xml:space="preserve">21 453 537,7  </w:t>
            </w:r>
          </w:p>
        </w:tc>
        <w:tc>
          <w:tcPr>
            <w:tcW w:w="992" w:type="dxa"/>
            <w:noWrap/>
          </w:tcPr>
          <w:p w:rsidR="00885BD8" w:rsidRPr="00AC4EF5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C4EF5">
              <w:rPr>
                <w:rFonts w:ascii="Times New Roman" w:hAnsi="Times New Roman"/>
                <w:sz w:val="14"/>
                <w:szCs w:val="14"/>
              </w:rPr>
              <w:t xml:space="preserve">20 151 012,6  </w:t>
            </w:r>
          </w:p>
        </w:tc>
        <w:tc>
          <w:tcPr>
            <w:tcW w:w="993" w:type="dxa"/>
            <w:noWrap/>
          </w:tcPr>
          <w:p w:rsidR="00885BD8" w:rsidRPr="00AC4EF5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C4EF5">
              <w:rPr>
                <w:rFonts w:ascii="Times New Roman" w:hAnsi="Times New Roman"/>
                <w:sz w:val="14"/>
                <w:szCs w:val="14"/>
              </w:rPr>
              <w:t xml:space="preserve">21 392 414,9  </w:t>
            </w:r>
          </w:p>
        </w:tc>
        <w:tc>
          <w:tcPr>
            <w:tcW w:w="1097" w:type="dxa"/>
            <w:gridSpan w:val="2"/>
            <w:noWrap/>
          </w:tcPr>
          <w:p w:rsidR="00885BD8" w:rsidRPr="00AC4EF5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C4EF5">
              <w:rPr>
                <w:rFonts w:ascii="Times New Roman" w:hAnsi="Times New Roman"/>
                <w:sz w:val="14"/>
                <w:szCs w:val="14"/>
              </w:rPr>
              <w:t xml:space="preserve">22 394 232,5  </w:t>
            </w:r>
          </w:p>
        </w:tc>
        <w:tc>
          <w:tcPr>
            <w:tcW w:w="1167" w:type="dxa"/>
            <w:gridSpan w:val="2"/>
            <w:noWrap/>
          </w:tcPr>
          <w:p w:rsidR="00885BD8" w:rsidRPr="00AC4EF5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C4EF5">
              <w:rPr>
                <w:rFonts w:ascii="Times New Roman" w:hAnsi="Times New Roman"/>
                <w:sz w:val="14"/>
                <w:szCs w:val="14"/>
              </w:rPr>
              <w:t xml:space="preserve">133 017 164,0  </w:t>
            </w:r>
          </w:p>
        </w:tc>
        <w:tc>
          <w:tcPr>
            <w:tcW w:w="1137" w:type="dxa"/>
            <w:noWrap/>
          </w:tcPr>
          <w:p w:rsidR="00885BD8" w:rsidRPr="00AC4EF5" w:rsidRDefault="00885BD8" w:rsidP="00885BD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C4EF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885BD8" w:rsidRPr="00BD244E" w:rsidTr="00855E44">
        <w:trPr>
          <w:trHeight w:val="226"/>
        </w:trPr>
        <w:tc>
          <w:tcPr>
            <w:tcW w:w="7230" w:type="dxa"/>
            <w:gridSpan w:val="8"/>
            <w:noWrap/>
            <w:vAlign w:val="center"/>
          </w:tcPr>
          <w:p w:rsidR="00885BD8" w:rsidRPr="00AC4EF5" w:rsidRDefault="00885BD8" w:rsidP="00885BD8">
            <w:pPr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C4EF5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ИТОГО прочие расходы развития </w:t>
            </w:r>
          </w:p>
          <w:p w:rsidR="00885BD8" w:rsidRPr="00AC4EF5" w:rsidRDefault="00885BD8" w:rsidP="00885BD8">
            <w:pPr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  <w:noWrap/>
            <w:vAlign w:val="center"/>
          </w:tcPr>
          <w:p w:rsidR="00885BD8" w:rsidRPr="00AC4EF5" w:rsidRDefault="00AC4EF5" w:rsidP="00885BD8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AC4EF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28 499 910,1  </w:t>
            </w:r>
          </w:p>
        </w:tc>
        <w:tc>
          <w:tcPr>
            <w:tcW w:w="992" w:type="dxa"/>
            <w:noWrap/>
            <w:vAlign w:val="center"/>
          </w:tcPr>
          <w:p w:rsidR="00885BD8" w:rsidRPr="00AC4EF5" w:rsidRDefault="00AC4EF5" w:rsidP="00885BD8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AC4EF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29 942 111,0  </w:t>
            </w:r>
          </w:p>
        </w:tc>
        <w:tc>
          <w:tcPr>
            <w:tcW w:w="992" w:type="dxa"/>
            <w:noWrap/>
            <w:vAlign w:val="center"/>
          </w:tcPr>
          <w:p w:rsidR="00885BD8" w:rsidRPr="00AC4EF5" w:rsidRDefault="00AC4EF5" w:rsidP="00741323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AC4EF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30 840 598,</w:t>
            </w:r>
            <w:r w:rsidR="00741323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6</w:t>
            </w:r>
            <w:r w:rsidRPr="00AC4EF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  <w:vAlign w:val="center"/>
          </w:tcPr>
          <w:p w:rsidR="00885BD8" w:rsidRPr="00AC4EF5" w:rsidRDefault="00885BD8" w:rsidP="00885BD8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AC4EF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33 176 190,0  </w:t>
            </w:r>
          </w:p>
        </w:tc>
        <w:tc>
          <w:tcPr>
            <w:tcW w:w="993" w:type="dxa"/>
            <w:noWrap/>
            <w:vAlign w:val="center"/>
          </w:tcPr>
          <w:p w:rsidR="00885BD8" w:rsidRPr="00AC4EF5" w:rsidRDefault="00885BD8" w:rsidP="00885BD8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AC4EF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33 521 213,3  </w:t>
            </w:r>
          </w:p>
        </w:tc>
        <w:tc>
          <w:tcPr>
            <w:tcW w:w="1091" w:type="dxa"/>
            <w:noWrap/>
            <w:vAlign w:val="center"/>
          </w:tcPr>
          <w:p w:rsidR="00885BD8" w:rsidRPr="00AC4EF5" w:rsidRDefault="00885BD8" w:rsidP="00885BD8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AC4EF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34 099 993,0  </w:t>
            </w:r>
          </w:p>
        </w:tc>
        <w:tc>
          <w:tcPr>
            <w:tcW w:w="1161" w:type="dxa"/>
            <w:gridSpan w:val="2"/>
            <w:noWrap/>
            <w:vAlign w:val="center"/>
          </w:tcPr>
          <w:p w:rsidR="00885BD8" w:rsidRPr="00AC4EF5" w:rsidRDefault="00741323" w:rsidP="00885BD8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190 080 016,0</w:t>
            </w:r>
            <w:r w:rsidR="00AC4EF5" w:rsidRPr="00AC4EF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1149" w:type="dxa"/>
            <w:gridSpan w:val="2"/>
            <w:noWrap/>
            <w:vAlign w:val="center"/>
          </w:tcPr>
          <w:p w:rsidR="00885BD8" w:rsidRPr="00BD244E" w:rsidRDefault="00885BD8" w:rsidP="00885BD8">
            <w:pPr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</w:rPr>
            </w:pPr>
          </w:p>
        </w:tc>
      </w:tr>
      <w:tr w:rsidR="00AC4EF5" w:rsidRPr="00BD244E" w:rsidTr="00855E44">
        <w:trPr>
          <w:trHeight w:val="173"/>
        </w:trPr>
        <w:tc>
          <w:tcPr>
            <w:tcW w:w="7230" w:type="dxa"/>
            <w:gridSpan w:val="8"/>
            <w:noWrap/>
            <w:vAlign w:val="center"/>
          </w:tcPr>
          <w:p w:rsidR="00AC4EF5" w:rsidRPr="00AC4EF5" w:rsidRDefault="00AC4EF5" w:rsidP="00AC4EF5">
            <w:pPr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C4EF5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ВСЕГО проектная часть подпрограммы 2 </w:t>
            </w:r>
          </w:p>
          <w:p w:rsidR="00AC4EF5" w:rsidRPr="00AC4EF5" w:rsidRDefault="00AC4EF5" w:rsidP="00AC4EF5">
            <w:pPr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  <w:noWrap/>
            <w:vAlign w:val="center"/>
          </w:tcPr>
          <w:p w:rsidR="00AC4EF5" w:rsidRPr="00AC4EF5" w:rsidRDefault="00AC4EF5" w:rsidP="00AC4EF5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AC4EF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28 499 910,1  </w:t>
            </w:r>
          </w:p>
        </w:tc>
        <w:tc>
          <w:tcPr>
            <w:tcW w:w="992" w:type="dxa"/>
            <w:noWrap/>
            <w:vAlign w:val="center"/>
          </w:tcPr>
          <w:p w:rsidR="00AC4EF5" w:rsidRPr="00AC4EF5" w:rsidRDefault="00AC4EF5" w:rsidP="00AC4EF5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AC4EF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29 942 111,0  </w:t>
            </w:r>
          </w:p>
        </w:tc>
        <w:tc>
          <w:tcPr>
            <w:tcW w:w="992" w:type="dxa"/>
            <w:noWrap/>
            <w:vAlign w:val="center"/>
          </w:tcPr>
          <w:p w:rsidR="00AC4EF5" w:rsidRPr="00AC4EF5" w:rsidRDefault="00AC4EF5" w:rsidP="00741323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AC4EF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30 840 598,</w:t>
            </w:r>
            <w:r w:rsidR="00741323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6</w:t>
            </w:r>
            <w:r w:rsidRPr="00AC4EF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  <w:vAlign w:val="center"/>
          </w:tcPr>
          <w:p w:rsidR="00AC4EF5" w:rsidRPr="00AC4EF5" w:rsidRDefault="00AC4EF5" w:rsidP="00AC4EF5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AC4EF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33 176 190,0  </w:t>
            </w:r>
          </w:p>
        </w:tc>
        <w:tc>
          <w:tcPr>
            <w:tcW w:w="993" w:type="dxa"/>
            <w:noWrap/>
            <w:vAlign w:val="center"/>
          </w:tcPr>
          <w:p w:rsidR="00AC4EF5" w:rsidRPr="00AC4EF5" w:rsidRDefault="00AC4EF5" w:rsidP="00AC4EF5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AC4EF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33 521 213,3  </w:t>
            </w:r>
          </w:p>
        </w:tc>
        <w:tc>
          <w:tcPr>
            <w:tcW w:w="1091" w:type="dxa"/>
            <w:noWrap/>
            <w:vAlign w:val="center"/>
          </w:tcPr>
          <w:p w:rsidR="00AC4EF5" w:rsidRPr="00AC4EF5" w:rsidRDefault="00AC4EF5" w:rsidP="00AC4EF5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AC4EF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34 099 993,0  </w:t>
            </w:r>
          </w:p>
        </w:tc>
        <w:tc>
          <w:tcPr>
            <w:tcW w:w="1161" w:type="dxa"/>
            <w:gridSpan w:val="2"/>
            <w:noWrap/>
            <w:vAlign w:val="center"/>
          </w:tcPr>
          <w:p w:rsidR="00AC4EF5" w:rsidRPr="00AC4EF5" w:rsidRDefault="00AC4EF5" w:rsidP="00741323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AC4EF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190 080 016,</w:t>
            </w:r>
            <w:r w:rsidR="00741323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0</w:t>
            </w:r>
            <w:r w:rsidRPr="00AC4EF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1149" w:type="dxa"/>
            <w:gridSpan w:val="2"/>
            <w:noWrap/>
            <w:vAlign w:val="center"/>
          </w:tcPr>
          <w:p w:rsidR="00AC4EF5" w:rsidRPr="00BD244E" w:rsidRDefault="00AC4EF5" w:rsidP="00AC4EF5">
            <w:pPr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</w:rPr>
            </w:pPr>
          </w:p>
        </w:tc>
      </w:tr>
    </w:tbl>
    <w:p w:rsidR="00AC4EF5" w:rsidRDefault="00AC4EF5" w:rsidP="00F279B7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BD244E">
        <w:rPr>
          <w:noProof/>
          <w:color w:val="FF0000"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740672" behindDoc="0" locked="0" layoutInCell="1" allowOverlap="1" wp14:anchorId="72A56021" wp14:editId="4D65D350">
                <wp:simplePos x="0" y="0"/>
                <wp:positionH relativeFrom="page">
                  <wp:posOffset>10297236</wp:posOffset>
                </wp:positionH>
                <wp:positionV relativeFrom="paragraph">
                  <wp:posOffset>-256066</wp:posOffset>
                </wp:positionV>
                <wp:extent cx="327546" cy="342900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4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42" w:rsidRDefault="00F12742" w:rsidP="00535D8B">
                            <w:r w:rsidRPr="00C4103A">
                              <w:t>»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56021" id="_x0000_s1036" type="#_x0000_t202" style="position:absolute;left:0;text-align:left;margin-left:810.8pt;margin-top:-20.15pt;width:25.8pt;height:27pt;z-index:251740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" stroked="f">
                <v:textbox>
                  <w:txbxContent>
                    <w:p w:rsidR="00F12742" w:rsidRDefault="00F12742" w:rsidP="00535D8B">
                      <w:r w:rsidRPr="00C4103A">
                        <w:t>»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F5540" w:rsidRPr="00BF5540" w:rsidRDefault="00E15C1C" w:rsidP="00F279B7">
      <w:pPr>
        <w:autoSpaceDE w:val="0"/>
        <w:autoSpaceDN w:val="0"/>
        <w:adjustRightInd w:val="0"/>
        <w:ind w:firstLine="567"/>
        <w:jc w:val="both"/>
      </w:pPr>
      <w:r w:rsidRPr="00BF5540">
        <w:t>1.</w:t>
      </w:r>
      <w:r w:rsidR="0011746E" w:rsidRPr="00BF5540">
        <w:t>1</w:t>
      </w:r>
      <w:r w:rsidR="00BF5540" w:rsidRPr="00BF5540">
        <w:t>4</w:t>
      </w:r>
      <w:r w:rsidR="003250C4" w:rsidRPr="00BF5540">
        <w:t>.</w:t>
      </w:r>
      <w:r w:rsidR="00270EC1" w:rsidRPr="00BF5540">
        <w:t xml:space="preserve"> </w:t>
      </w:r>
      <w:r w:rsidR="00BF5540" w:rsidRPr="00BF5540">
        <w:t>В таблице 9-1 подраздела 9.3 раздела 9 приложения к постановлению:</w:t>
      </w:r>
    </w:p>
    <w:p w:rsidR="00BF5540" w:rsidRDefault="00BF5540" w:rsidP="00BF554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1.14.1. В столбце 5 пункта 19 число «</w:t>
      </w:r>
      <w:r w:rsidRPr="00BF5540">
        <w:rPr>
          <w:color w:val="000000" w:themeColor="text1"/>
        </w:rPr>
        <w:t>30</w:t>
      </w:r>
      <w:r>
        <w:rPr>
          <w:color w:val="000000" w:themeColor="text1"/>
        </w:rPr>
        <w:t xml:space="preserve"> </w:t>
      </w:r>
      <w:r w:rsidRPr="00BF5540">
        <w:rPr>
          <w:color w:val="000000" w:themeColor="text1"/>
        </w:rPr>
        <w:t>805,4</w:t>
      </w:r>
      <w:r>
        <w:rPr>
          <w:color w:val="000000" w:themeColor="text1"/>
        </w:rPr>
        <w:t>» заменить числом «26 126,4».</w:t>
      </w:r>
    </w:p>
    <w:p w:rsidR="00BF5540" w:rsidRDefault="00BF5540" w:rsidP="00BF554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1.14.2. В столбце 11 пункта 19 число «</w:t>
      </w:r>
      <w:r w:rsidRPr="00BF5540">
        <w:rPr>
          <w:color w:val="000000" w:themeColor="text1"/>
        </w:rPr>
        <w:t>131</w:t>
      </w:r>
      <w:r>
        <w:rPr>
          <w:color w:val="000000" w:themeColor="text1"/>
        </w:rPr>
        <w:t xml:space="preserve"> </w:t>
      </w:r>
      <w:r w:rsidRPr="00BF5540">
        <w:rPr>
          <w:color w:val="000000" w:themeColor="text1"/>
        </w:rPr>
        <w:t>146,7</w:t>
      </w:r>
      <w:r>
        <w:rPr>
          <w:color w:val="000000" w:themeColor="text1"/>
        </w:rPr>
        <w:t>» заменить числом «126 467,7».</w:t>
      </w:r>
    </w:p>
    <w:p w:rsidR="00BF5540" w:rsidRDefault="00BF5540" w:rsidP="00BF554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1.1</w:t>
      </w:r>
      <w:r w:rsidR="00A40AC8">
        <w:rPr>
          <w:color w:val="000000" w:themeColor="text1"/>
        </w:rPr>
        <w:t>4</w:t>
      </w:r>
      <w:r>
        <w:rPr>
          <w:color w:val="000000" w:themeColor="text1"/>
        </w:rPr>
        <w:t>.</w:t>
      </w:r>
      <w:r w:rsidR="00A40AC8">
        <w:rPr>
          <w:color w:val="000000" w:themeColor="text1"/>
        </w:rPr>
        <w:t>3</w:t>
      </w:r>
      <w:r>
        <w:rPr>
          <w:color w:val="000000" w:themeColor="text1"/>
        </w:rPr>
        <w:t xml:space="preserve">. Строку «ВСЕГО процессная часть подпрограммы </w:t>
      </w:r>
      <w:r w:rsidR="006417CD">
        <w:rPr>
          <w:color w:val="000000" w:themeColor="text1"/>
        </w:rPr>
        <w:t>2</w:t>
      </w:r>
      <w:r>
        <w:rPr>
          <w:color w:val="000000" w:themeColor="text1"/>
        </w:rPr>
        <w:t>» изложить в следующей редакции:</w:t>
      </w:r>
    </w:p>
    <w:p w:rsidR="00BF5540" w:rsidRDefault="00BF5540" w:rsidP="00BF554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tbl>
      <w:tblPr>
        <w:tblStyle w:val="a8"/>
        <w:tblW w:w="1612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96"/>
        <w:gridCol w:w="6934"/>
        <w:gridCol w:w="987"/>
        <w:gridCol w:w="987"/>
        <w:gridCol w:w="987"/>
        <w:gridCol w:w="987"/>
        <w:gridCol w:w="988"/>
        <w:gridCol w:w="1133"/>
        <w:gridCol w:w="987"/>
        <w:gridCol w:w="1416"/>
        <w:gridCol w:w="427"/>
      </w:tblGrid>
      <w:tr w:rsidR="006417CD" w:rsidRPr="00BD244E" w:rsidTr="006417CD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17CD" w:rsidRPr="000B66F1" w:rsidRDefault="006417CD" w:rsidP="006417CD">
            <w:pPr>
              <w:rPr>
                <w:b/>
                <w:color w:val="000000" w:themeColor="text1"/>
                <w:sz w:val="14"/>
                <w:szCs w:val="14"/>
              </w:rPr>
            </w:pPr>
            <w:r w:rsidRPr="00ED04EF">
              <w:rPr>
                <w:color w:val="000000" w:themeColor="text1"/>
                <w:sz w:val="20"/>
                <w:szCs w:val="20"/>
              </w:rPr>
              <w:t>«</w:t>
            </w:r>
          </w:p>
        </w:tc>
        <w:tc>
          <w:tcPr>
            <w:tcW w:w="6934" w:type="dxa"/>
            <w:tcBorders>
              <w:left w:val="single" w:sz="4" w:space="0" w:color="auto"/>
            </w:tcBorders>
            <w:noWrap/>
          </w:tcPr>
          <w:p w:rsidR="006417CD" w:rsidRPr="006667ED" w:rsidRDefault="006417CD" w:rsidP="006417CD">
            <w:pP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</w:rPr>
            </w:pPr>
            <w:r w:rsidRPr="000B66F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</w:rPr>
              <w:t xml:space="preserve">ВСЕГО процессная часть подпрограммы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87" w:type="dxa"/>
            <w:vAlign w:val="center"/>
          </w:tcPr>
          <w:p w:rsidR="006417CD" w:rsidRPr="006417CD" w:rsidRDefault="006417CD" w:rsidP="006417CD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6417CD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1 523 817,7  </w:t>
            </w:r>
          </w:p>
        </w:tc>
        <w:tc>
          <w:tcPr>
            <w:tcW w:w="987" w:type="dxa"/>
            <w:vAlign w:val="center"/>
          </w:tcPr>
          <w:p w:rsidR="006417CD" w:rsidRPr="006417CD" w:rsidRDefault="006417CD" w:rsidP="006417CD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6417CD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6417CD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536</w:t>
            </w:r>
            <w: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6417CD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225,7</w:t>
            </w:r>
          </w:p>
        </w:tc>
        <w:tc>
          <w:tcPr>
            <w:tcW w:w="987" w:type="dxa"/>
            <w:noWrap/>
            <w:vAlign w:val="center"/>
          </w:tcPr>
          <w:p w:rsidR="006417CD" w:rsidRPr="006417CD" w:rsidRDefault="006417CD" w:rsidP="006417CD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6417CD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6417CD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561</w:t>
            </w:r>
            <w: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6417CD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089,7</w:t>
            </w:r>
          </w:p>
        </w:tc>
        <w:tc>
          <w:tcPr>
            <w:tcW w:w="987" w:type="dxa"/>
            <w:vAlign w:val="center"/>
          </w:tcPr>
          <w:p w:rsidR="006417CD" w:rsidRPr="006417CD" w:rsidRDefault="006417CD" w:rsidP="006417CD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6417CD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6417CD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714</w:t>
            </w:r>
            <w: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6417CD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530,3</w:t>
            </w:r>
          </w:p>
        </w:tc>
        <w:tc>
          <w:tcPr>
            <w:tcW w:w="988" w:type="dxa"/>
            <w:noWrap/>
            <w:vAlign w:val="center"/>
          </w:tcPr>
          <w:p w:rsidR="006417CD" w:rsidRPr="006417CD" w:rsidRDefault="006417CD" w:rsidP="006417CD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6417CD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6417CD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806</w:t>
            </w:r>
            <w: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6417CD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472,5</w:t>
            </w:r>
          </w:p>
        </w:tc>
        <w:tc>
          <w:tcPr>
            <w:tcW w:w="1133" w:type="dxa"/>
            <w:vAlign w:val="center"/>
          </w:tcPr>
          <w:p w:rsidR="006417CD" w:rsidRPr="006417CD" w:rsidRDefault="006417CD" w:rsidP="006417CD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6417CD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6417CD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879</w:t>
            </w:r>
            <w: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6417CD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609,8</w:t>
            </w:r>
          </w:p>
        </w:tc>
        <w:tc>
          <w:tcPr>
            <w:tcW w:w="987" w:type="dxa"/>
            <w:noWrap/>
            <w:vAlign w:val="center"/>
          </w:tcPr>
          <w:p w:rsidR="006417CD" w:rsidRPr="006417CD" w:rsidRDefault="006417CD" w:rsidP="006417CD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6417CD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10 021 745,7 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6417CD" w:rsidRPr="00BD244E" w:rsidRDefault="006417CD" w:rsidP="006417CD">
            <w:pPr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17CD" w:rsidRPr="00AA47F3" w:rsidRDefault="006417CD" w:rsidP="006417CD">
            <w:pPr>
              <w:rPr>
                <w:color w:val="000000" w:themeColor="text1"/>
                <w:sz w:val="20"/>
                <w:szCs w:val="20"/>
              </w:rPr>
            </w:pPr>
            <w:r w:rsidRPr="00AA47F3">
              <w:rPr>
                <w:color w:val="000000" w:themeColor="text1"/>
                <w:sz w:val="20"/>
                <w:szCs w:val="20"/>
              </w:rPr>
              <w:t xml:space="preserve"> ».</w:t>
            </w:r>
          </w:p>
        </w:tc>
      </w:tr>
    </w:tbl>
    <w:p w:rsidR="006417CD" w:rsidRPr="00A40AC8" w:rsidRDefault="006417CD" w:rsidP="00F279B7">
      <w:pPr>
        <w:autoSpaceDE w:val="0"/>
        <w:autoSpaceDN w:val="0"/>
        <w:adjustRightInd w:val="0"/>
        <w:ind w:firstLine="567"/>
        <w:jc w:val="both"/>
      </w:pPr>
    </w:p>
    <w:p w:rsidR="00F279B7" w:rsidRPr="00A40AC8" w:rsidRDefault="00A40AC8" w:rsidP="00F279B7">
      <w:pPr>
        <w:autoSpaceDE w:val="0"/>
        <w:autoSpaceDN w:val="0"/>
        <w:adjustRightInd w:val="0"/>
        <w:ind w:firstLine="567"/>
        <w:jc w:val="both"/>
      </w:pPr>
      <w:r w:rsidRPr="00A40AC8">
        <w:t xml:space="preserve">1.15. </w:t>
      </w:r>
      <w:r w:rsidR="00F279B7" w:rsidRPr="00A40AC8">
        <w:t xml:space="preserve">В подразделе 9.4.1 раздела </w:t>
      </w:r>
      <w:r w:rsidR="00F81334" w:rsidRPr="00A40AC8">
        <w:t>9</w:t>
      </w:r>
      <w:r w:rsidR="00F279B7" w:rsidRPr="00A40AC8">
        <w:t xml:space="preserve"> приложения к постановлению: </w:t>
      </w:r>
    </w:p>
    <w:p w:rsidR="00F279B7" w:rsidRPr="00FD2213" w:rsidRDefault="00F279B7" w:rsidP="00F279B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2213">
        <w:rPr>
          <w:rFonts w:ascii="Times New Roman" w:hAnsi="Times New Roman" w:cs="Times New Roman"/>
          <w:sz w:val="24"/>
          <w:szCs w:val="24"/>
        </w:rPr>
        <w:t>1.</w:t>
      </w:r>
      <w:r w:rsidR="0011746E" w:rsidRPr="00FD2213">
        <w:rPr>
          <w:rFonts w:ascii="Times New Roman" w:hAnsi="Times New Roman" w:cs="Times New Roman"/>
          <w:sz w:val="24"/>
          <w:szCs w:val="24"/>
        </w:rPr>
        <w:t>1</w:t>
      </w:r>
      <w:r w:rsidR="00A40AC8" w:rsidRPr="00FD2213">
        <w:rPr>
          <w:rFonts w:ascii="Times New Roman" w:hAnsi="Times New Roman" w:cs="Times New Roman"/>
          <w:sz w:val="24"/>
          <w:szCs w:val="24"/>
        </w:rPr>
        <w:t>5</w:t>
      </w:r>
      <w:r w:rsidRPr="00FD2213">
        <w:rPr>
          <w:rFonts w:ascii="Times New Roman" w:hAnsi="Times New Roman" w:cs="Times New Roman"/>
          <w:sz w:val="24"/>
          <w:szCs w:val="24"/>
        </w:rPr>
        <w:t>.1</w:t>
      </w:r>
      <w:r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абзаце первом слова «</w:t>
      </w:r>
      <w:r w:rsidR="00A40AC8"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 1.1 – 1.3</w:t>
      </w:r>
      <w:r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«пунктах 1.1 – 1.</w:t>
      </w:r>
      <w:r w:rsidR="00A40AC8"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169D5" w:rsidRPr="00FD2213" w:rsidRDefault="00F279B7" w:rsidP="00F279B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213">
        <w:rPr>
          <w:rFonts w:ascii="Times New Roman" w:hAnsi="Times New Roman" w:cs="Times New Roman"/>
          <w:sz w:val="24"/>
          <w:szCs w:val="24"/>
        </w:rPr>
        <w:t>1.</w:t>
      </w:r>
      <w:r w:rsidR="0011746E" w:rsidRPr="00FD2213">
        <w:rPr>
          <w:rFonts w:ascii="Times New Roman" w:hAnsi="Times New Roman" w:cs="Times New Roman"/>
          <w:sz w:val="24"/>
          <w:szCs w:val="24"/>
        </w:rPr>
        <w:t>1</w:t>
      </w:r>
      <w:r w:rsidR="00A40AC8" w:rsidRPr="00FD2213">
        <w:rPr>
          <w:rFonts w:ascii="Times New Roman" w:hAnsi="Times New Roman" w:cs="Times New Roman"/>
          <w:sz w:val="24"/>
          <w:szCs w:val="24"/>
        </w:rPr>
        <w:t>5</w:t>
      </w:r>
      <w:r w:rsidRPr="00FD2213">
        <w:rPr>
          <w:rFonts w:ascii="Times New Roman" w:hAnsi="Times New Roman" w:cs="Times New Roman"/>
          <w:sz w:val="24"/>
          <w:szCs w:val="24"/>
        </w:rPr>
        <w:t>.2</w:t>
      </w:r>
      <w:r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169D5"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третий исключить. </w:t>
      </w:r>
    </w:p>
    <w:p w:rsidR="00F279B7" w:rsidRPr="00FD2213" w:rsidRDefault="00F279B7" w:rsidP="00F279B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2213">
        <w:rPr>
          <w:rFonts w:ascii="Times New Roman" w:hAnsi="Times New Roman" w:cs="Times New Roman"/>
          <w:sz w:val="24"/>
          <w:szCs w:val="24"/>
        </w:rPr>
        <w:t>1.</w:t>
      </w:r>
      <w:r w:rsidR="0011746E" w:rsidRPr="00FD2213">
        <w:rPr>
          <w:rFonts w:ascii="Times New Roman" w:hAnsi="Times New Roman" w:cs="Times New Roman"/>
          <w:sz w:val="24"/>
          <w:szCs w:val="24"/>
        </w:rPr>
        <w:t>1</w:t>
      </w:r>
      <w:r w:rsidR="007169D5" w:rsidRPr="00FD2213">
        <w:rPr>
          <w:rFonts w:ascii="Times New Roman" w:hAnsi="Times New Roman" w:cs="Times New Roman"/>
          <w:sz w:val="24"/>
          <w:szCs w:val="24"/>
        </w:rPr>
        <w:t>5</w:t>
      </w:r>
      <w:r w:rsidRPr="00FD2213">
        <w:rPr>
          <w:rFonts w:ascii="Times New Roman" w:hAnsi="Times New Roman" w:cs="Times New Roman"/>
          <w:sz w:val="24"/>
          <w:szCs w:val="24"/>
        </w:rPr>
        <w:t>.</w:t>
      </w:r>
      <w:r w:rsidR="007169D5" w:rsidRPr="00FD2213">
        <w:rPr>
          <w:rFonts w:ascii="Times New Roman" w:hAnsi="Times New Roman" w:cs="Times New Roman"/>
          <w:sz w:val="24"/>
          <w:szCs w:val="24"/>
        </w:rPr>
        <w:t>3</w:t>
      </w:r>
      <w:r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абзаце четвертом слова «пунктах </w:t>
      </w:r>
      <w:r w:rsidR="007169D5"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1.4 – 1.20</w:t>
      </w:r>
      <w:r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 w:rsidR="00A446C2"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 1.</w:t>
      </w:r>
      <w:r w:rsidR="007169D5"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446C2"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1.1</w:t>
      </w:r>
      <w:r w:rsidR="007169D5"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50229" w:rsidRPr="00FD2213" w:rsidRDefault="00650229" w:rsidP="00650229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2213">
        <w:rPr>
          <w:rFonts w:ascii="Times New Roman" w:hAnsi="Times New Roman" w:cs="Times New Roman"/>
          <w:sz w:val="24"/>
          <w:szCs w:val="24"/>
        </w:rPr>
        <w:t>1.</w:t>
      </w:r>
      <w:r w:rsidR="0011746E" w:rsidRPr="00FD2213">
        <w:rPr>
          <w:rFonts w:ascii="Times New Roman" w:hAnsi="Times New Roman" w:cs="Times New Roman"/>
          <w:sz w:val="24"/>
          <w:szCs w:val="24"/>
        </w:rPr>
        <w:t>1</w:t>
      </w:r>
      <w:r w:rsidR="007169D5" w:rsidRPr="00FD2213">
        <w:rPr>
          <w:rFonts w:ascii="Times New Roman" w:hAnsi="Times New Roman" w:cs="Times New Roman"/>
          <w:sz w:val="24"/>
          <w:szCs w:val="24"/>
        </w:rPr>
        <w:t>5</w:t>
      </w:r>
      <w:r w:rsidRPr="00FD2213">
        <w:rPr>
          <w:rFonts w:ascii="Times New Roman" w:hAnsi="Times New Roman" w:cs="Times New Roman"/>
          <w:sz w:val="24"/>
          <w:szCs w:val="24"/>
        </w:rPr>
        <w:t>.</w:t>
      </w:r>
      <w:r w:rsidR="007169D5" w:rsidRPr="00FD2213">
        <w:rPr>
          <w:rFonts w:ascii="Times New Roman" w:hAnsi="Times New Roman" w:cs="Times New Roman"/>
          <w:sz w:val="24"/>
          <w:szCs w:val="24"/>
        </w:rPr>
        <w:t>4</w:t>
      </w:r>
      <w:r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абзаце пятом слова «</w:t>
      </w:r>
      <w:r w:rsidR="007169D5"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 1.5 и 1.6</w:t>
      </w:r>
      <w:r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 w:rsidR="007169D5"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 1.4 и 1.5</w:t>
      </w:r>
      <w:r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50229" w:rsidRPr="00FD2213" w:rsidRDefault="00650229" w:rsidP="00650229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1746E"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69D5"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69D5"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абзаце шестом слова «</w:t>
      </w:r>
      <w:r w:rsidR="007169D5"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1.5 (2023 год)</w:t>
      </w:r>
      <w:r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«в пункт</w:t>
      </w:r>
      <w:r w:rsidR="007169D5"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169D5"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</w:t>
      </w:r>
      <w:r w:rsidR="007169D5"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год)».</w:t>
      </w:r>
    </w:p>
    <w:p w:rsidR="0083729E" w:rsidRPr="007169D5" w:rsidRDefault="0083729E" w:rsidP="00650229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213">
        <w:rPr>
          <w:rFonts w:ascii="Times New Roman" w:eastAsia="Times New Roman" w:hAnsi="Times New Roman" w:cs="Times New Roman"/>
          <w:sz w:val="24"/>
          <w:szCs w:val="24"/>
          <w:lang w:eastAsia="ru-RU"/>
        </w:rPr>
        <w:t>1.15.6. В абзаце седьмом слова «в пунктах 1.19 и 1.20» заменить словами «в пунктах 1.13 и 1.14»</w:t>
      </w:r>
    </w:p>
    <w:p w:rsidR="00650229" w:rsidRPr="00BD244E" w:rsidRDefault="00650229" w:rsidP="00650229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5C93">
        <w:rPr>
          <w:rFonts w:ascii="Times New Roman" w:hAnsi="Times New Roman" w:cs="Times New Roman"/>
          <w:sz w:val="24"/>
          <w:szCs w:val="24"/>
        </w:rPr>
        <w:t>1.1</w:t>
      </w:r>
      <w:r w:rsidR="00AB5C93" w:rsidRPr="00AB5C93">
        <w:rPr>
          <w:rFonts w:ascii="Times New Roman" w:hAnsi="Times New Roman" w:cs="Times New Roman"/>
          <w:sz w:val="24"/>
          <w:szCs w:val="24"/>
        </w:rPr>
        <w:t>6</w:t>
      </w:r>
      <w:r w:rsidRPr="00AB5C93">
        <w:rPr>
          <w:rFonts w:ascii="Times New Roman" w:hAnsi="Times New Roman" w:cs="Times New Roman"/>
          <w:sz w:val="24"/>
          <w:szCs w:val="24"/>
        </w:rPr>
        <w:t xml:space="preserve">. В подразделе 11.1 </w:t>
      </w:r>
      <w:hyperlink r:id="rId22" w:history="1">
        <w:r w:rsidRPr="00AB5C93">
          <w:rPr>
            <w:rFonts w:ascii="Times New Roman" w:hAnsi="Times New Roman" w:cs="Times New Roman"/>
            <w:sz w:val="24"/>
            <w:szCs w:val="24"/>
          </w:rPr>
          <w:t>раздела</w:t>
        </w:r>
      </w:hyperlink>
      <w:r w:rsidRPr="00AB5C93">
        <w:rPr>
          <w:rFonts w:ascii="Times New Roman" w:hAnsi="Times New Roman" w:cs="Times New Roman"/>
          <w:sz w:val="24"/>
          <w:szCs w:val="24"/>
        </w:rPr>
        <w:t xml:space="preserve"> 11 приложения к постановлению:</w:t>
      </w:r>
    </w:p>
    <w:p w:rsidR="00650229" w:rsidRPr="00AB5C93" w:rsidRDefault="00650229" w:rsidP="00650229">
      <w:pPr>
        <w:autoSpaceDE w:val="0"/>
        <w:autoSpaceDN w:val="0"/>
        <w:adjustRightInd w:val="0"/>
        <w:ind w:firstLine="567"/>
        <w:jc w:val="both"/>
      </w:pPr>
      <w:r w:rsidRPr="00AB5C93">
        <w:t>1.1</w:t>
      </w:r>
      <w:r w:rsidR="00AB5C93" w:rsidRPr="00AB5C93">
        <w:t>6</w:t>
      </w:r>
      <w:r w:rsidRPr="00AB5C93">
        <w:t>.1. В абзаце первом графы 3 пункта 6 число «</w:t>
      </w:r>
      <w:r w:rsidR="00AB5C93" w:rsidRPr="00AB5C93">
        <w:t>29 659 232,5</w:t>
      </w:r>
      <w:r w:rsidRPr="00AB5C93">
        <w:t>» заменить числом «</w:t>
      </w:r>
      <w:r w:rsidR="00AB5C93" w:rsidRPr="00AB5C93">
        <w:t>29 374 860,</w:t>
      </w:r>
      <w:r w:rsidR="00741323">
        <w:t>8</w:t>
      </w:r>
      <w:r w:rsidRPr="00AB5C93">
        <w:t>».</w:t>
      </w:r>
    </w:p>
    <w:p w:rsidR="00650229" w:rsidRPr="00BD244E" w:rsidRDefault="00650229" w:rsidP="00650229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AB5C93">
        <w:t>1.1</w:t>
      </w:r>
      <w:r w:rsidR="00AB5C93" w:rsidRPr="00AB5C93">
        <w:t>6</w:t>
      </w:r>
      <w:r w:rsidRPr="00AB5C93">
        <w:t>.2. В абзаце втором графы 3 пункта 6 число «</w:t>
      </w:r>
      <w:r w:rsidR="00AB5C93" w:rsidRPr="00AB5C93">
        <w:t>4 552 017,6</w:t>
      </w:r>
      <w:r w:rsidRPr="00AB5C93">
        <w:t>» заменить числом «</w:t>
      </w:r>
      <w:r w:rsidR="00AB5C93" w:rsidRPr="00AB5C93">
        <w:t>3 477 151,3</w:t>
      </w:r>
      <w:r w:rsidRPr="00AB5C93">
        <w:t>».</w:t>
      </w:r>
    </w:p>
    <w:p w:rsidR="00650229" w:rsidRPr="00AB5C93" w:rsidRDefault="00650229" w:rsidP="00650229">
      <w:pPr>
        <w:autoSpaceDE w:val="0"/>
        <w:autoSpaceDN w:val="0"/>
        <w:adjustRightInd w:val="0"/>
        <w:ind w:firstLine="567"/>
        <w:jc w:val="both"/>
      </w:pPr>
      <w:r w:rsidRPr="00AB5C93">
        <w:t>1.1</w:t>
      </w:r>
      <w:r w:rsidR="00AB5C93" w:rsidRPr="00AB5C93">
        <w:t>6</w:t>
      </w:r>
      <w:r w:rsidRPr="00AB5C93">
        <w:t>.3. В абзаце третьем графы 3 пункта 6 число «</w:t>
      </w:r>
      <w:r w:rsidR="00AB5C93" w:rsidRPr="00AB5C93">
        <w:t>4 783 310,8</w:t>
      </w:r>
      <w:r w:rsidRPr="00AB5C93">
        <w:t>» заменить числом «</w:t>
      </w:r>
      <w:r w:rsidR="00AB5C93" w:rsidRPr="00AB5C93">
        <w:t>4 755 159,6</w:t>
      </w:r>
      <w:r w:rsidRPr="00AB5C93">
        <w:t>».</w:t>
      </w:r>
    </w:p>
    <w:p w:rsidR="00650229" w:rsidRPr="00AB5C93" w:rsidRDefault="00650229" w:rsidP="00650229">
      <w:pPr>
        <w:autoSpaceDE w:val="0"/>
        <w:autoSpaceDN w:val="0"/>
        <w:adjustRightInd w:val="0"/>
        <w:ind w:firstLine="567"/>
        <w:jc w:val="both"/>
      </w:pPr>
      <w:r w:rsidRPr="00AB5C93">
        <w:t>1.1</w:t>
      </w:r>
      <w:r w:rsidR="00AB5C93" w:rsidRPr="00AB5C93">
        <w:t>6</w:t>
      </w:r>
      <w:r w:rsidRPr="00AB5C93">
        <w:t>.4. В абзаце четвертом графы 3 пункта 6 число «</w:t>
      </w:r>
      <w:r w:rsidR="00AB5C93" w:rsidRPr="00AB5C93">
        <w:t>4 465 917,1</w:t>
      </w:r>
      <w:r w:rsidRPr="00AB5C93">
        <w:t>» заменить числом «</w:t>
      </w:r>
      <w:r w:rsidR="00AB5C93" w:rsidRPr="00AB5C93">
        <w:t>5 284 562,</w:t>
      </w:r>
      <w:r w:rsidR="00741323">
        <w:t>9</w:t>
      </w:r>
      <w:r w:rsidRPr="00AB5C93">
        <w:t>».</w:t>
      </w:r>
    </w:p>
    <w:p w:rsidR="00650229" w:rsidRPr="00BD244E" w:rsidRDefault="00650229" w:rsidP="00650229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AB5C93">
        <w:t>1.1</w:t>
      </w:r>
      <w:r w:rsidR="00AB5C93" w:rsidRPr="00AB5C93">
        <w:t>6</w:t>
      </w:r>
      <w:r w:rsidRPr="00AB5C93">
        <w:t>.5. В абзаце восьмом графы 3 пункта 6 число «</w:t>
      </w:r>
      <w:r w:rsidR="00AB5C93" w:rsidRPr="00AB5C93">
        <w:t>9 433 928,5</w:t>
      </w:r>
      <w:r w:rsidRPr="00AB5C93">
        <w:t>» заменить числом «</w:t>
      </w:r>
      <w:r w:rsidR="004740B6">
        <w:t>9 207 876,8</w:t>
      </w:r>
      <w:r w:rsidRPr="00AB5C93">
        <w:t>».</w:t>
      </w:r>
    </w:p>
    <w:p w:rsidR="00650229" w:rsidRPr="00BD244E" w:rsidRDefault="00650229" w:rsidP="00650229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3F7D6C">
        <w:t>1.1</w:t>
      </w:r>
      <w:r w:rsidR="00AB5C93" w:rsidRPr="003F7D6C">
        <w:t>6</w:t>
      </w:r>
      <w:r w:rsidRPr="003F7D6C">
        <w:t>.6. В абзаце девятом графы 3 пункта 6 число «</w:t>
      </w:r>
      <w:r w:rsidR="00AB5C93" w:rsidRPr="003F7D6C">
        <w:t>1</w:t>
      </w:r>
      <w:r w:rsidR="003F7D6C" w:rsidRPr="003F7D6C">
        <w:t xml:space="preserve"> </w:t>
      </w:r>
      <w:r w:rsidR="00AB5C93" w:rsidRPr="003F7D6C">
        <w:t>600</w:t>
      </w:r>
      <w:r w:rsidR="003F7D6C" w:rsidRPr="003F7D6C">
        <w:t xml:space="preserve"> </w:t>
      </w:r>
      <w:r w:rsidR="00AB5C93" w:rsidRPr="003F7D6C">
        <w:t>624,6</w:t>
      </w:r>
      <w:r w:rsidRPr="003F7D6C">
        <w:t>» заменить числом «</w:t>
      </w:r>
      <w:r w:rsidR="003F7D6C" w:rsidRPr="003F7D6C">
        <w:t>581 918,3</w:t>
      </w:r>
      <w:r w:rsidRPr="003F7D6C">
        <w:t>».</w:t>
      </w:r>
    </w:p>
    <w:p w:rsidR="00650229" w:rsidRPr="003F7D6C" w:rsidRDefault="00650229" w:rsidP="00650229">
      <w:pPr>
        <w:autoSpaceDE w:val="0"/>
        <w:autoSpaceDN w:val="0"/>
        <w:adjustRightInd w:val="0"/>
        <w:ind w:firstLine="567"/>
        <w:jc w:val="both"/>
      </w:pPr>
      <w:r w:rsidRPr="003F7D6C">
        <w:t>1.1</w:t>
      </w:r>
      <w:r w:rsidR="00AB5C93" w:rsidRPr="003F7D6C">
        <w:t>6</w:t>
      </w:r>
      <w:r w:rsidRPr="003F7D6C">
        <w:t>.7. В абзаце десятом графы 3 пункта 6 число «</w:t>
      </w:r>
      <w:r w:rsidR="00AB5C93" w:rsidRPr="003F7D6C">
        <w:t>1</w:t>
      </w:r>
      <w:r w:rsidR="003F7D6C" w:rsidRPr="003F7D6C">
        <w:t xml:space="preserve"> </w:t>
      </w:r>
      <w:r w:rsidR="00AB5C93" w:rsidRPr="003F7D6C">
        <w:t>080</w:t>
      </w:r>
      <w:r w:rsidR="003F7D6C" w:rsidRPr="003F7D6C">
        <w:t xml:space="preserve"> </w:t>
      </w:r>
      <w:r w:rsidR="00AB5C93" w:rsidRPr="003F7D6C">
        <w:t>894,8</w:t>
      </w:r>
      <w:r w:rsidRPr="003F7D6C">
        <w:t>» заменить числом «</w:t>
      </w:r>
      <w:r w:rsidR="003F7D6C" w:rsidRPr="003F7D6C">
        <w:t>1 052 743,6</w:t>
      </w:r>
      <w:r w:rsidRPr="003F7D6C">
        <w:t>».</w:t>
      </w:r>
    </w:p>
    <w:p w:rsidR="00650229" w:rsidRDefault="00650229" w:rsidP="00650229">
      <w:pPr>
        <w:autoSpaceDE w:val="0"/>
        <w:autoSpaceDN w:val="0"/>
        <w:adjustRightInd w:val="0"/>
        <w:ind w:firstLine="567"/>
        <w:jc w:val="both"/>
      </w:pPr>
      <w:r w:rsidRPr="003F7D6C">
        <w:t>1.1</w:t>
      </w:r>
      <w:r w:rsidR="00AB5C93" w:rsidRPr="003F7D6C">
        <w:t>6</w:t>
      </w:r>
      <w:r w:rsidRPr="003F7D6C">
        <w:t>.8. В абзаце одиннадцатом графы 3 пункта 6 число «</w:t>
      </w:r>
      <w:r w:rsidR="003F7D6C" w:rsidRPr="003F7D6C">
        <w:t>1 275 835,1,</w:t>
      </w:r>
      <w:r w:rsidRPr="003F7D6C">
        <w:t>» заменить числом «</w:t>
      </w:r>
      <w:r w:rsidR="003F7D6C" w:rsidRPr="003F7D6C">
        <w:t>2 09</w:t>
      </w:r>
      <w:r w:rsidR="004740B6">
        <w:t>6</w:t>
      </w:r>
      <w:r w:rsidR="003F7D6C" w:rsidRPr="003F7D6C">
        <w:t xml:space="preserve"> </w:t>
      </w:r>
      <w:r w:rsidR="004740B6">
        <w:t>640</w:t>
      </w:r>
      <w:r w:rsidR="003F7D6C" w:rsidRPr="003F7D6C">
        <w:t>,</w:t>
      </w:r>
      <w:r w:rsidR="00741323">
        <w:t>9</w:t>
      </w:r>
      <w:r w:rsidRPr="003F7D6C">
        <w:t>».</w:t>
      </w:r>
    </w:p>
    <w:p w:rsidR="003F7D6C" w:rsidRDefault="003F7D6C" w:rsidP="00650229">
      <w:pPr>
        <w:autoSpaceDE w:val="0"/>
        <w:autoSpaceDN w:val="0"/>
        <w:adjustRightInd w:val="0"/>
        <w:ind w:firstLine="567"/>
        <w:jc w:val="both"/>
      </w:pPr>
      <w:r>
        <w:t xml:space="preserve">1.16.9. </w:t>
      </w:r>
      <w:r w:rsidRPr="003F7D6C">
        <w:t xml:space="preserve">В абзаце </w:t>
      </w:r>
      <w:r>
        <w:t>пятнадцатом</w:t>
      </w:r>
      <w:r w:rsidRPr="003F7D6C">
        <w:t xml:space="preserve"> графы 3 пункта 6 число «154</w:t>
      </w:r>
      <w:r>
        <w:t xml:space="preserve"> </w:t>
      </w:r>
      <w:r w:rsidRPr="003F7D6C">
        <w:t>440,0» заменить числом «</w:t>
      </w:r>
      <w:r>
        <w:t>9</w:t>
      </w:r>
      <w:r w:rsidR="004740B6">
        <w:t>6</w:t>
      </w:r>
      <w:r>
        <w:t xml:space="preserve"> </w:t>
      </w:r>
      <w:r w:rsidR="004740B6">
        <w:t>120</w:t>
      </w:r>
      <w:r>
        <w:t>,0</w:t>
      </w:r>
      <w:r w:rsidRPr="003F7D6C">
        <w:t>».</w:t>
      </w:r>
    </w:p>
    <w:p w:rsidR="003F7D6C" w:rsidRPr="003F7D6C" w:rsidRDefault="003F7D6C" w:rsidP="00650229">
      <w:pPr>
        <w:autoSpaceDE w:val="0"/>
        <w:autoSpaceDN w:val="0"/>
        <w:adjustRightInd w:val="0"/>
        <w:ind w:firstLine="567"/>
        <w:jc w:val="both"/>
      </w:pPr>
      <w:r>
        <w:t xml:space="preserve">1.16.10. </w:t>
      </w:r>
      <w:r w:rsidRPr="003F7D6C">
        <w:t xml:space="preserve">В абзаце </w:t>
      </w:r>
      <w:r>
        <w:t>шестнадцатом</w:t>
      </w:r>
      <w:r w:rsidRPr="003F7D6C">
        <w:t xml:space="preserve"> графы 3 пункта 6 число «70</w:t>
      </w:r>
      <w:r>
        <w:t xml:space="preserve"> </w:t>
      </w:r>
      <w:r w:rsidRPr="003F7D6C">
        <w:t>200,0» заменить числом «</w:t>
      </w:r>
      <w:r>
        <w:t>14 040,0</w:t>
      </w:r>
      <w:r w:rsidRPr="003F7D6C">
        <w:t>».</w:t>
      </w:r>
    </w:p>
    <w:p w:rsidR="00F06371" w:rsidRDefault="00F06371" w:rsidP="00650229">
      <w:pPr>
        <w:autoSpaceDE w:val="0"/>
        <w:autoSpaceDN w:val="0"/>
        <w:adjustRightInd w:val="0"/>
        <w:ind w:firstLine="567"/>
        <w:jc w:val="both"/>
      </w:pPr>
      <w:r>
        <w:t>1.16.11. В абзаце восемнадцатом графы 3 пункта 6 число «42 120,0» заменить числом «39 960,0»</w:t>
      </w:r>
      <w:r w:rsidR="004740B6">
        <w:t>.</w:t>
      </w:r>
    </w:p>
    <w:p w:rsidR="0045231F" w:rsidRPr="003F7D6C" w:rsidRDefault="00650229" w:rsidP="00650229">
      <w:pPr>
        <w:autoSpaceDE w:val="0"/>
        <w:autoSpaceDN w:val="0"/>
        <w:adjustRightInd w:val="0"/>
        <w:ind w:firstLine="567"/>
        <w:jc w:val="both"/>
      </w:pPr>
      <w:r w:rsidRPr="003F7D6C">
        <w:t>1.1</w:t>
      </w:r>
      <w:r w:rsidR="003F7D6C" w:rsidRPr="003F7D6C">
        <w:t>7</w:t>
      </w:r>
      <w:r w:rsidRPr="003F7D6C">
        <w:t>. Таблицу 14</w:t>
      </w:r>
      <w:r w:rsidRPr="003F7D6C">
        <w:rPr>
          <w:rFonts w:eastAsia="Calibri"/>
          <w:lang w:eastAsia="en-US"/>
        </w:rPr>
        <w:t xml:space="preserve"> подраздела 11.3 </w:t>
      </w:r>
      <w:hyperlink r:id="rId23" w:history="1">
        <w:r w:rsidRPr="003F7D6C">
          <w:rPr>
            <w:rFonts w:eastAsia="Calibri"/>
            <w:lang w:eastAsia="en-US"/>
          </w:rPr>
          <w:t>раздела</w:t>
        </w:r>
      </w:hyperlink>
      <w:r w:rsidRPr="003F7D6C">
        <w:rPr>
          <w:rFonts w:eastAsia="Calibri"/>
          <w:lang w:eastAsia="en-US"/>
        </w:rPr>
        <w:t xml:space="preserve"> 11</w:t>
      </w:r>
      <w:r w:rsidRPr="003F7D6C">
        <w:t xml:space="preserve"> приложения к постановлению изложить в следующей редакции:</w:t>
      </w:r>
    </w:p>
    <w:p w:rsidR="003F7D6C" w:rsidRPr="00BD244E" w:rsidRDefault="001F4772" w:rsidP="00650229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3F7D6C">
        <w:rPr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360B138A" wp14:editId="61F96395">
                <wp:simplePos x="0" y="0"/>
                <wp:positionH relativeFrom="leftMargin">
                  <wp:posOffset>95553</wp:posOffset>
                </wp:positionH>
                <wp:positionV relativeFrom="paragraph">
                  <wp:posOffset>197722</wp:posOffset>
                </wp:positionV>
                <wp:extent cx="228600" cy="323850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8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42" w:rsidRDefault="00F12742" w:rsidP="00D25A9A">
                            <w: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B138A" id="Надпись 17" o:spid="_x0000_s1037" type="#_x0000_t202" style="position:absolute;left:0;text-align:left;margin-left:7.5pt;margin-top:15.55pt;width:18pt;height:25.5pt;flip:x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" stroked="f">
                <v:textbox>
                  <w:txbxContent>
                    <w:p w:rsidR="00F12742" w:rsidRDefault="00F12742" w:rsidP="00D25A9A">
                      <w: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1161" w:rsidRPr="00BD244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1BC4B99F" wp14:editId="6511D8A2">
                <wp:simplePos x="0" y="0"/>
                <wp:positionH relativeFrom="page">
                  <wp:posOffset>10331450</wp:posOffset>
                </wp:positionH>
                <wp:positionV relativeFrom="paragraph">
                  <wp:posOffset>3742719</wp:posOffset>
                </wp:positionV>
                <wp:extent cx="266400" cy="295275"/>
                <wp:effectExtent l="0" t="0" r="635" b="952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42" w:rsidRDefault="00F12742" w:rsidP="00650229">
                            <w:pPr>
                              <w:ind w:left="-142"/>
                            </w:pPr>
                            <w:r w:rsidRPr="00C4103A">
                              <w:t>»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4B99F" id="_x0000_s1038" type="#_x0000_t202" style="position:absolute;left:0;text-align:left;margin-left:813.5pt;margin-top:294.7pt;width:21pt;height:23.25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" stroked="f">
                <v:textbox>
                  <w:txbxContent>
                    <w:p w:rsidR="00F12742" w:rsidRDefault="00F12742" w:rsidP="00650229">
                      <w:pPr>
                        <w:ind w:left="-142"/>
                      </w:pPr>
                      <w:r w:rsidRPr="00C4103A">
                        <w:t>»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8"/>
        <w:tblW w:w="156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6"/>
        <w:gridCol w:w="1760"/>
        <w:gridCol w:w="706"/>
        <w:gridCol w:w="706"/>
        <w:gridCol w:w="708"/>
        <w:gridCol w:w="709"/>
        <w:gridCol w:w="1001"/>
        <w:gridCol w:w="988"/>
        <w:gridCol w:w="993"/>
        <w:gridCol w:w="992"/>
        <w:gridCol w:w="992"/>
        <w:gridCol w:w="992"/>
        <w:gridCol w:w="993"/>
        <w:gridCol w:w="1133"/>
        <w:gridCol w:w="992"/>
        <w:gridCol w:w="1505"/>
      </w:tblGrid>
      <w:tr w:rsidR="00650229" w:rsidRPr="00BD244E" w:rsidTr="00650229">
        <w:trPr>
          <w:trHeight w:val="1275"/>
        </w:trPr>
        <w:tc>
          <w:tcPr>
            <w:tcW w:w="506" w:type="dxa"/>
            <w:vMerge w:val="restart"/>
            <w:noWrap/>
            <w:hideMark/>
          </w:tcPr>
          <w:p w:rsidR="00650229" w:rsidRPr="003F7D6C" w:rsidRDefault="00650229" w:rsidP="00650229">
            <w:pPr>
              <w:ind w:hanging="12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№ </w:t>
            </w:r>
          </w:p>
          <w:p w:rsidR="00650229" w:rsidRPr="003F7D6C" w:rsidRDefault="00650229" w:rsidP="00650229">
            <w:pPr>
              <w:ind w:hanging="12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п</w:t>
            </w:r>
            <w:r w:rsidRPr="003F7D6C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/</w:t>
            </w: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п</w:t>
            </w:r>
          </w:p>
        </w:tc>
        <w:tc>
          <w:tcPr>
            <w:tcW w:w="1760" w:type="dxa"/>
            <w:vMerge w:val="restart"/>
            <w:hideMark/>
          </w:tcPr>
          <w:p w:rsidR="00650229" w:rsidRPr="003F7D6C" w:rsidRDefault="00650229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hideMark/>
          </w:tcPr>
          <w:p w:rsidR="00650229" w:rsidRPr="003F7D6C" w:rsidRDefault="00650229" w:rsidP="006056D3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Испол-нитель</w:t>
            </w:r>
            <w:proofErr w:type="spellEnd"/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, участник</w:t>
            </w:r>
          </w:p>
        </w:tc>
        <w:tc>
          <w:tcPr>
            <w:tcW w:w="706" w:type="dxa"/>
            <w:vMerge w:val="restart"/>
            <w:hideMark/>
          </w:tcPr>
          <w:p w:rsidR="00650229" w:rsidRPr="003F7D6C" w:rsidRDefault="00650229" w:rsidP="006056D3">
            <w:pPr>
              <w:ind w:left="-102" w:right="-63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объекта</w:t>
            </w:r>
          </w:p>
        </w:tc>
        <w:tc>
          <w:tcPr>
            <w:tcW w:w="708" w:type="dxa"/>
            <w:vMerge w:val="restart"/>
            <w:hideMark/>
          </w:tcPr>
          <w:p w:rsidR="00650229" w:rsidRPr="003F7D6C" w:rsidRDefault="00650229" w:rsidP="006056D3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Вид работ</w:t>
            </w:r>
          </w:p>
        </w:tc>
        <w:tc>
          <w:tcPr>
            <w:tcW w:w="709" w:type="dxa"/>
            <w:vMerge w:val="restart"/>
            <w:hideMark/>
          </w:tcPr>
          <w:p w:rsidR="00650229" w:rsidRPr="003F7D6C" w:rsidRDefault="00650229" w:rsidP="006056D3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Срок </w:t>
            </w:r>
            <w:proofErr w:type="spellStart"/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выполне-ния</w:t>
            </w:r>
            <w:proofErr w:type="spellEnd"/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работ</w:t>
            </w:r>
          </w:p>
        </w:tc>
        <w:tc>
          <w:tcPr>
            <w:tcW w:w="1001" w:type="dxa"/>
            <w:vMerge w:val="restart"/>
            <w:hideMark/>
          </w:tcPr>
          <w:p w:rsidR="00650229" w:rsidRPr="003F7D6C" w:rsidRDefault="00650229" w:rsidP="006056D3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Сметная стоимость работ (</w:t>
            </w:r>
            <w:proofErr w:type="spellStart"/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предпола-гаемая</w:t>
            </w:r>
            <w:proofErr w:type="spellEnd"/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(предельная) стоимость работ)</w:t>
            </w:r>
          </w:p>
        </w:tc>
        <w:tc>
          <w:tcPr>
            <w:tcW w:w="988" w:type="dxa"/>
            <w:vMerge w:val="restart"/>
            <w:hideMark/>
          </w:tcPr>
          <w:p w:rsidR="00650229" w:rsidRPr="003F7D6C" w:rsidRDefault="00650229" w:rsidP="006056D3">
            <w:pPr>
              <w:ind w:left="-113" w:right="-113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Источник </w:t>
            </w:r>
            <w:proofErr w:type="spellStart"/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финанси-рования</w:t>
            </w:r>
            <w:proofErr w:type="spellEnd"/>
          </w:p>
        </w:tc>
        <w:tc>
          <w:tcPr>
            <w:tcW w:w="6095" w:type="dxa"/>
            <w:gridSpan w:val="6"/>
            <w:hideMark/>
          </w:tcPr>
          <w:p w:rsidR="00650229" w:rsidRPr="003F7D6C" w:rsidRDefault="00650229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Срок реализации и объем финансирования по годам, тыс. руб.</w:t>
            </w:r>
          </w:p>
        </w:tc>
        <w:tc>
          <w:tcPr>
            <w:tcW w:w="992" w:type="dxa"/>
            <w:vMerge w:val="restart"/>
            <w:hideMark/>
          </w:tcPr>
          <w:p w:rsidR="00650229" w:rsidRPr="003F7D6C" w:rsidRDefault="00650229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1505" w:type="dxa"/>
            <w:vMerge w:val="restart"/>
            <w:hideMark/>
          </w:tcPr>
          <w:p w:rsidR="00650229" w:rsidRPr="003F7D6C" w:rsidRDefault="00650229" w:rsidP="006056D3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Наименование целевого показателя, индикатора, </w:t>
            </w: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br/>
              <w:t>на достижение которых оказывает влияние реализация мероприятия</w:t>
            </w:r>
          </w:p>
        </w:tc>
      </w:tr>
      <w:tr w:rsidR="00650229" w:rsidRPr="00BD244E" w:rsidTr="00650229">
        <w:trPr>
          <w:trHeight w:val="60"/>
        </w:trPr>
        <w:tc>
          <w:tcPr>
            <w:tcW w:w="506" w:type="dxa"/>
            <w:vMerge/>
            <w:hideMark/>
          </w:tcPr>
          <w:p w:rsidR="00650229" w:rsidRPr="003F7D6C" w:rsidRDefault="00650229" w:rsidP="006056D3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60" w:type="dxa"/>
            <w:vMerge/>
            <w:hideMark/>
          </w:tcPr>
          <w:p w:rsidR="00650229" w:rsidRPr="003F7D6C" w:rsidRDefault="00650229" w:rsidP="006056D3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06" w:type="dxa"/>
            <w:vMerge/>
            <w:hideMark/>
          </w:tcPr>
          <w:p w:rsidR="00650229" w:rsidRPr="003F7D6C" w:rsidRDefault="00650229" w:rsidP="006056D3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06" w:type="dxa"/>
            <w:vMerge/>
            <w:hideMark/>
          </w:tcPr>
          <w:p w:rsidR="00650229" w:rsidRPr="003F7D6C" w:rsidRDefault="00650229" w:rsidP="006056D3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:rsidR="00650229" w:rsidRPr="003F7D6C" w:rsidRDefault="00650229" w:rsidP="006056D3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650229" w:rsidRPr="003F7D6C" w:rsidRDefault="00650229" w:rsidP="006056D3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001" w:type="dxa"/>
            <w:vMerge/>
            <w:hideMark/>
          </w:tcPr>
          <w:p w:rsidR="00650229" w:rsidRPr="003F7D6C" w:rsidRDefault="00650229" w:rsidP="006056D3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88" w:type="dxa"/>
            <w:vMerge/>
            <w:hideMark/>
          </w:tcPr>
          <w:p w:rsidR="00650229" w:rsidRPr="003F7D6C" w:rsidRDefault="00650229" w:rsidP="006056D3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hideMark/>
          </w:tcPr>
          <w:p w:rsidR="00650229" w:rsidRPr="003F7D6C" w:rsidRDefault="00650229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2023 г.</w:t>
            </w:r>
          </w:p>
        </w:tc>
        <w:tc>
          <w:tcPr>
            <w:tcW w:w="992" w:type="dxa"/>
            <w:hideMark/>
          </w:tcPr>
          <w:p w:rsidR="00650229" w:rsidRPr="003F7D6C" w:rsidRDefault="00650229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2024 г.</w:t>
            </w:r>
          </w:p>
        </w:tc>
        <w:tc>
          <w:tcPr>
            <w:tcW w:w="992" w:type="dxa"/>
            <w:hideMark/>
          </w:tcPr>
          <w:p w:rsidR="00650229" w:rsidRPr="003F7D6C" w:rsidRDefault="00650229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2025г.</w:t>
            </w:r>
          </w:p>
        </w:tc>
        <w:tc>
          <w:tcPr>
            <w:tcW w:w="992" w:type="dxa"/>
            <w:hideMark/>
          </w:tcPr>
          <w:p w:rsidR="00650229" w:rsidRPr="003F7D6C" w:rsidRDefault="00650229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2026 г.</w:t>
            </w:r>
          </w:p>
        </w:tc>
        <w:tc>
          <w:tcPr>
            <w:tcW w:w="993" w:type="dxa"/>
            <w:hideMark/>
          </w:tcPr>
          <w:p w:rsidR="00650229" w:rsidRPr="003F7D6C" w:rsidRDefault="00650229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2027 г.</w:t>
            </w:r>
          </w:p>
        </w:tc>
        <w:tc>
          <w:tcPr>
            <w:tcW w:w="1133" w:type="dxa"/>
            <w:hideMark/>
          </w:tcPr>
          <w:p w:rsidR="00650229" w:rsidRPr="003F7D6C" w:rsidRDefault="00650229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2028 г.</w:t>
            </w:r>
          </w:p>
        </w:tc>
        <w:tc>
          <w:tcPr>
            <w:tcW w:w="992" w:type="dxa"/>
            <w:vMerge/>
            <w:hideMark/>
          </w:tcPr>
          <w:p w:rsidR="00650229" w:rsidRPr="003F7D6C" w:rsidRDefault="00650229" w:rsidP="006056D3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05" w:type="dxa"/>
            <w:vMerge/>
            <w:hideMark/>
          </w:tcPr>
          <w:p w:rsidR="00650229" w:rsidRPr="003F7D6C" w:rsidRDefault="00650229" w:rsidP="006056D3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650229" w:rsidRPr="00BD244E" w:rsidTr="00650229">
        <w:trPr>
          <w:trHeight w:val="45"/>
        </w:trPr>
        <w:tc>
          <w:tcPr>
            <w:tcW w:w="506" w:type="dxa"/>
            <w:noWrap/>
            <w:vAlign w:val="center"/>
            <w:hideMark/>
          </w:tcPr>
          <w:p w:rsidR="00650229" w:rsidRPr="003F7D6C" w:rsidRDefault="00650229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760" w:type="dxa"/>
            <w:vAlign w:val="center"/>
            <w:hideMark/>
          </w:tcPr>
          <w:p w:rsidR="00650229" w:rsidRPr="003F7D6C" w:rsidRDefault="00650229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06" w:type="dxa"/>
            <w:vAlign w:val="center"/>
            <w:hideMark/>
          </w:tcPr>
          <w:p w:rsidR="00650229" w:rsidRPr="003F7D6C" w:rsidRDefault="00650229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06" w:type="dxa"/>
            <w:vAlign w:val="center"/>
            <w:hideMark/>
          </w:tcPr>
          <w:p w:rsidR="00650229" w:rsidRPr="003F7D6C" w:rsidRDefault="00650229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650229" w:rsidRPr="003F7D6C" w:rsidRDefault="00650229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650229" w:rsidRPr="003F7D6C" w:rsidRDefault="00650229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01" w:type="dxa"/>
            <w:noWrap/>
            <w:vAlign w:val="center"/>
            <w:hideMark/>
          </w:tcPr>
          <w:p w:rsidR="00650229" w:rsidRPr="003F7D6C" w:rsidRDefault="00650229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88" w:type="dxa"/>
            <w:noWrap/>
            <w:vAlign w:val="center"/>
            <w:hideMark/>
          </w:tcPr>
          <w:p w:rsidR="00650229" w:rsidRPr="003F7D6C" w:rsidRDefault="00650229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3" w:type="dxa"/>
            <w:vAlign w:val="center"/>
            <w:hideMark/>
          </w:tcPr>
          <w:p w:rsidR="00650229" w:rsidRPr="003F7D6C" w:rsidRDefault="00650229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650229" w:rsidRPr="003F7D6C" w:rsidRDefault="00650229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650229" w:rsidRPr="003F7D6C" w:rsidRDefault="00650229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:rsidR="00650229" w:rsidRPr="003F7D6C" w:rsidRDefault="00650229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93" w:type="dxa"/>
            <w:noWrap/>
            <w:vAlign w:val="center"/>
            <w:hideMark/>
          </w:tcPr>
          <w:p w:rsidR="00650229" w:rsidRPr="003F7D6C" w:rsidRDefault="00650229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133" w:type="dxa"/>
            <w:vAlign w:val="center"/>
            <w:hideMark/>
          </w:tcPr>
          <w:p w:rsidR="00650229" w:rsidRPr="003F7D6C" w:rsidRDefault="00650229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92" w:type="dxa"/>
            <w:noWrap/>
            <w:vAlign w:val="center"/>
            <w:hideMark/>
          </w:tcPr>
          <w:p w:rsidR="00650229" w:rsidRPr="003F7D6C" w:rsidRDefault="00650229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505" w:type="dxa"/>
            <w:vAlign w:val="center"/>
            <w:hideMark/>
          </w:tcPr>
          <w:p w:rsidR="00650229" w:rsidRPr="003F7D6C" w:rsidRDefault="00650229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16</w:t>
            </w:r>
          </w:p>
        </w:tc>
      </w:tr>
      <w:tr w:rsidR="00650229" w:rsidRPr="00BD244E" w:rsidTr="00650229">
        <w:trPr>
          <w:trHeight w:val="45"/>
        </w:trPr>
        <w:tc>
          <w:tcPr>
            <w:tcW w:w="15676" w:type="dxa"/>
            <w:gridSpan w:val="16"/>
            <w:noWrap/>
          </w:tcPr>
          <w:p w:rsidR="00650229" w:rsidRPr="003F7D6C" w:rsidRDefault="00650229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ПРОЧИЕ РАСХОДЫ РАЗВИТИЯ </w:t>
            </w:r>
          </w:p>
        </w:tc>
      </w:tr>
      <w:tr w:rsidR="00485EB9" w:rsidRPr="00BD244E" w:rsidTr="00650229">
        <w:trPr>
          <w:trHeight w:val="523"/>
        </w:trPr>
        <w:tc>
          <w:tcPr>
            <w:tcW w:w="506" w:type="dxa"/>
            <w:noWrap/>
          </w:tcPr>
          <w:p w:rsidR="00485EB9" w:rsidRPr="00013898" w:rsidRDefault="00485EB9" w:rsidP="00485EB9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1.1</w:t>
            </w:r>
          </w:p>
        </w:tc>
        <w:tc>
          <w:tcPr>
            <w:tcW w:w="1760" w:type="dxa"/>
          </w:tcPr>
          <w:p w:rsidR="00485EB9" w:rsidRPr="00013898" w:rsidRDefault="00485EB9" w:rsidP="00485EB9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Проектирование строительства и(или) реконструкции объектов газоснабжения</w:t>
            </w:r>
          </w:p>
        </w:tc>
        <w:tc>
          <w:tcPr>
            <w:tcW w:w="706" w:type="dxa"/>
            <w:noWrap/>
          </w:tcPr>
          <w:p w:rsidR="00485EB9" w:rsidRPr="00013898" w:rsidRDefault="00485EB9" w:rsidP="00485EB9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706" w:type="dxa"/>
            <w:noWrap/>
          </w:tcPr>
          <w:p w:rsidR="00485EB9" w:rsidRPr="00013898" w:rsidRDefault="00485EB9" w:rsidP="00485EB9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 -</w:t>
            </w:r>
          </w:p>
        </w:tc>
        <w:tc>
          <w:tcPr>
            <w:tcW w:w="708" w:type="dxa"/>
            <w:noWrap/>
          </w:tcPr>
          <w:p w:rsidR="00485EB9" w:rsidRPr="00013898" w:rsidRDefault="00485EB9" w:rsidP="00485EB9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ПИР</w:t>
            </w:r>
          </w:p>
        </w:tc>
        <w:tc>
          <w:tcPr>
            <w:tcW w:w="709" w:type="dxa"/>
            <w:noWrap/>
          </w:tcPr>
          <w:p w:rsidR="00485EB9" w:rsidRPr="00013898" w:rsidRDefault="00485EB9" w:rsidP="00485EB9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2019-2028</w:t>
            </w:r>
          </w:p>
        </w:tc>
        <w:tc>
          <w:tcPr>
            <w:tcW w:w="1001" w:type="dxa"/>
            <w:noWrap/>
          </w:tcPr>
          <w:p w:rsidR="00485EB9" w:rsidRPr="00013898" w:rsidRDefault="00485EB9" w:rsidP="00485EB9">
            <w:pPr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 -</w:t>
            </w:r>
          </w:p>
        </w:tc>
        <w:tc>
          <w:tcPr>
            <w:tcW w:w="988" w:type="dxa"/>
            <w:noWrap/>
          </w:tcPr>
          <w:p w:rsidR="00485EB9" w:rsidRPr="00013898" w:rsidRDefault="00485EB9" w:rsidP="00485EB9">
            <w:pPr>
              <w:rPr>
                <w:rFonts w:ascii="Times New Roman" w:hAnsi="Times New Roman"/>
                <w:sz w:val="14"/>
                <w:szCs w:val="14"/>
              </w:rPr>
            </w:pPr>
            <w:r w:rsidRPr="00013898">
              <w:rPr>
                <w:rFonts w:ascii="Times New Roman" w:hAnsi="Times New Roman"/>
                <w:sz w:val="14"/>
                <w:szCs w:val="14"/>
              </w:rPr>
              <w:t>Бюджет</w:t>
            </w:r>
          </w:p>
          <w:p w:rsidR="00485EB9" w:rsidRPr="00013898" w:rsidRDefault="00485EB9" w:rsidP="00485EB9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hAnsi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:rsidR="00485EB9" w:rsidRPr="00013898" w:rsidRDefault="00013898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13898">
              <w:rPr>
                <w:rFonts w:ascii="Times New Roman" w:hAnsi="Times New Roman"/>
                <w:sz w:val="14"/>
                <w:szCs w:val="14"/>
              </w:rPr>
              <w:t xml:space="preserve">17 538,5  </w:t>
            </w:r>
          </w:p>
        </w:tc>
        <w:tc>
          <w:tcPr>
            <w:tcW w:w="992" w:type="dxa"/>
            <w:noWrap/>
          </w:tcPr>
          <w:p w:rsidR="00485EB9" w:rsidRPr="00013898" w:rsidRDefault="00013898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13898">
              <w:rPr>
                <w:rFonts w:ascii="Times New Roman" w:hAnsi="Times New Roman"/>
                <w:sz w:val="14"/>
                <w:szCs w:val="14"/>
              </w:rPr>
              <w:t xml:space="preserve">55 164,3  </w:t>
            </w:r>
          </w:p>
        </w:tc>
        <w:tc>
          <w:tcPr>
            <w:tcW w:w="992" w:type="dxa"/>
            <w:noWrap/>
          </w:tcPr>
          <w:p w:rsidR="00485EB9" w:rsidRPr="00013898" w:rsidRDefault="00013898" w:rsidP="0073270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13898">
              <w:rPr>
                <w:rFonts w:ascii="Times New Roman" w:hAnsi="Times New Roman"/>
                <w:sz w:val="14"/>
                <w:szCs w:val="14"/>
              </w:rPr>
              <w:t>40 655,</w:t>
            </w:r>
            <w:r w:rsidR="00732707">
              <w:rPr>
                <w:rFonts w:ascii="Times New Roman" w:hAnsi="Times New Roman"/>
                <w:sz w:val="14"/>
                <w:szCs w:val="14"/>
              </w:rPr>
              <w:t>2</w:t>
            </w:r>
            <w:r w:rsidRPr="00013898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</w:tcPr>
          <w:p w:rsidR="00485EB9" w:rsidRPr="00013898" w:rsidRDefault="00485EB9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13898">
              <w:rPr>
                <w:rFonts w:ascii="Times New Roman" w:hAnsi="Times New Roman"/>
                <w:sz w:val="14"/>
                <w:szCs w:val="14"/>
              </w:rPr>
              <w:t xml:space="preserve">62 349,8  </w:t>
            </w:r>
          </w:p>
        </w:tc>
        <w:tc>
          <w:tcPr>
            <w:tcW w:w="993" w:type="dxa"/>
            <w:noWrap/>
          </w:tcPr>
          <w:p w:rsidR="00485EB9" w:rsidRPr="00013898" w:rsidRDefault="00485EB9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13898">
              <w:rPr>
                <w:rFonts w:ascii="Times New Roman" w:hAnsi="Times New Roman"/>
                <w:sz w:val="14"/>
                <w:szCs w:val="14"/>
              </w:rPr>
              <w:t xml:space="preserve">64 843,8  </w:t>
            </w:r>
          </w:p>
        </w:tc>
        <w:tc>
          <w:tcPr>
            <w:tcW w:w="1133" w:type="dxa"/>
            <w:noWrap/>
          </w:tcPr>
          <w:p w:rsidR="00485EB9" w:rsidRPr="00BD244E" w:rsidRDefault="00FD2DB1" w:rsidP="00485EB9">
            <w:pPr>
              <w:jc w:val="right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013898">
              <w:rPr>
                <w:rFonts w:ascii="Times New Roman" w:hAnsi="Times New Roman"/>
                <w:sz w:val="14"/>
                <w:szCs w:val="14"/>
              </w:rPr>
              <w:t>67 437,5</w:t>
            </w:r>
            <w:r w:rsidR="00485EB9" w:rsidRPr="00013898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</w:tcPr>
          <w:p w:rsidR="00485EB9" w:rsidRPr="00013898" w:rsidRDefault="00013898" w:rsidP="0073270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13898">
              <w:rPr>
                <w:rFonts w:ascii="Times New Roman" w:hAnsi="Times New Roman"/>
                <w:sz w:val="14"/>
                <w:szCs w:val="14"/>
              </w:rPr>
              <w:t>307 989,</w:t>
            </w:r>
            <w:r w:rsidR="0073270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05" w:type="dxa"/>
            <w:noWrap/>
          </w:tcPr>
          <w:p w:rsidR="00485EB9" w:rsidRPr="00013898" w:rsidRDefault="00485EB9" w:rsidP="00485EB9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ЦП 1</w:t>
            </w:r>
          </w:p>
        </w:tc>
      </w:tr>
      <w:tr w:rsidR="00485EB9" w:rsidRPr="00BD244E" w:rsidTr="00650229">
        <w:trPr>
          <w:trHeight w:val="523"/>
        </w:trPr>
        <w:tc>
          <w:tcPr>
            <w:tcW w:w="506" w:type="dxa"/>
            <w:noWrap/>
          </w:tcPr>
          <w:p w:rsidR="00485EB9" w:rsidRPr="00013898" w:rsidRDefault="00485EB9" w:rsidP="00485EB9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1.2</w:t>
            </w:r>
          </w:p>
        </w:tc>
        <w:tc>
          <w:tcPr>
            <w:tcW w:w="1760" w:type="dxa"/>
          </w:tcPr>
          <w:p w:rsidR="00485EB9" w:rsidRPr="00013898" w:rsidRDefault="00485EB9" w:rsidP="00485EB9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Реконструкция объектов газоснабжения</w:t>
            </w:r>
          </w:p>
        </w:tc>
        <w:tc>
          <w:tcPr>
            <w:tcW w:w="706" w:type="dxa"/>
            <w:noWrap/>
          </w:tcPr>
          <w:p w:rsidR="00485EB9" w:rsidRPr="00013898" w:rsidRDefault="00485EB9" w:rsidP="00485EB9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706" w:type="dxa"/>
            <w:noWrap/>
          </w:tcPr>
          <w:p w:rsidR="00485EB9" w:rsidRPr="00013898" w:rsidRDefault="00485EB9" w:rsidP="00485EB9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 -</w:t>
            </w:r>
          </w:p>
        </w:tc>
        <w:tc>
          <w:tcPr>
            <w:tcW w:w="708" w:type="dxa"/>
            <w:noWrap/>
          </w:tcPr>
          <w:p w:rsidR="00485EB9" w:rsidRPr="00013898" w:rsidRDefault="00485EB9" w:rsidP="00485EB9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СМР</w:t>
            </w:r>
          </w:p>
        </w:tc>
        <w:tc>
          <w:tcPr>
            <w:tcW w:w="709" w:type="dxa"/>
            <w:noWrap/>
          </w:tcPr>
          <w:p w:rsidR="00485EB9" w:rsidRPr="00013898" w:rsidRDefault="00485EB9" w:rsidP="00485EB9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2020-2027</w:t>
            </w:r>
          </w:p>
        </w:tc>
        <w:tc>
          <w:tcPr>
            <w:tcW w:w="1001" w:type="dxa"/>
            <w:noWrap/>
          </w:tcPr>
          <w:p w:rsidR="00485EB9" w:rsidRPr="00013898" w:rsidRDefault="00485EB9" w:rsidP="00485EB9">
            <w:pPr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 -</w:t>
            </w:r>
          </w:p>
        </w:tc>
        <w:tc>
          <w:tcPr>
            <w:tcW w:w="988" w:type="dxa"/>
            <w:noWrap/>
          </w:tcPr>
          <w:p w:rsidR="00485EB9" w:rsidRPr="00013898" w:rsidRDefault="00485EB9" w:rsidP="00485EB9">
            <w:pPr>
              <w:rPr>
                <w:rFonts w:ascii="Times New Roman" w:hAnsi="Times New Roman"/>
                <w:sz w:val="14"/>
                <w:szCs w:val="14"/>
              </w:rPr>
            </w:pPr>
            <w:r w:rsidRPr="00013898">
              <w:rPr>
                <w:rFonts w:ascii="Times New Roman" w:hAnsi="Times New Roman"/>
                <w:sz w:val="14"/>
                <w:szCs w:val="14"/>
              </w:rPr>
              <w:t>Бюджет</w:t>
            </w:r>
          </w:p>
          <w:p w:rsidR="00485EB9" w:rsidRPr="00013898" w:rsidRDefault="00485EB9" w:rsidP="00485EB9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hAnsi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:rsidR="00485EB9" w:rsidRPr="00451161" w:rsidRDefault="00C14855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51161">
              <w:rPr>
                <w:rFonts w:ascii="Times New Roman" w:hAnsi="Times New Roman"/>
                <w:sz w:val="14"/>
                <w:szCs w:val="14"/>
              </w:rPr>
              <w:t xml:space="preserve">99 525,1  </w:t>
            </w:r>
          </w:p>
        </w:tc>
        <w:tc>
          <w:tcPr>
            <w:tcW w:w="992" w:type="dxa"/>
            <w:noWrap/>
          </w:tcPr>
          <w:p w:rsidR="00485EB9" w:rsidRPr="00451161" w:rsidRDefault="00C14855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51161">
              <w:rPr>
                <w:rFonts w:ascii="Times New Roman" w:hAnsi="Times New Roman"/>
                <w:sz w:val="14"/>
                <w:szCs w:val="14"/>
              </w:rPr>
              <w:t xml:space="preserve">636 778,1  </w:t>
            </w:r>
          </w:p>
        </w:tc>
        <w:tc>
          <w:tcPr>
            <w:tcW w:w="992" w:type="dxa"/>
            <w:noWrap/>
          </w:tcPr>
          <w:p w:rsidR="00485EB9" w:rsidRPr="00451161" w:rsidRDefault="00C14855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51161">
              <w:rPr>
                <w:rFonts w:ascii="Times New Roman" w:hAnsi="Times New Roman"/>
                <w:sz w:val="14"/>
                <w:szCs w:val="14"/>
              </w:rPr>
              <w:t xml:space="preserve">1 227 000,2  </w:t>
            </w:r>
          </w:p>
        </w:tc>
        <w:tc>
          <w:tcPr>
            <w:tcW w:w="992" w:type="dxa"/>
            <w:noWrap/>
          </w:tcPr>
          <w:p w:rsidR="00485EB9" w:rsidRPr="00451161" w:rsidRDefault="00485EB9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51161">
              <w:rPr>
                <w:rFonts w:ascii="Times New Roman" w:hAnsi="Times New Roman"/>
                <w:sz w:val="14"/>
                <w:szCs w:val="14"/>
              </w:rPr>
              <w:t xml:space="preserve">922 850,3  </w:t>
            </w:r>
          </w:p>
        </w:tc>
        <w:tc>
          <w:tcPr>
            <w:tcW w:w="993" w:type="dxa"/>
            <w:noWrap/>
          </w:tcPr>
          <w:p w:rsidR="00485EB9" w:rsidRPr="00451161" w:rsidRDefault="00485EB9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51161">
              <w:rPr>
                <w:rFonts w:ascii="Times New Roman" w:hAnsi="Times New Roman"/>
                <w:sz w:val="14"/>
                <w:szCs w:val="14"/>
              </w:rPr>
              <w:t xml:space="preserve">1 213 026,0  </w:t>
            </w:r>
          </w:p>
        </w:tc>
        <w:tc>
          <w:tcPr>
            <w:tcW w:w="1133" w:type="dxa"/>
            <w:noWrap/>
          </w:tcPr>
          <w:p w:rsidR="00485EB9" w:rsidRPr="00451161" w:rsidRDefault="00485EB9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51161">
              <w:rPr>
                <w:rFonts w:ascii="Times New Roman" w:hAnsi="Times New Roman"/>
                <w:sz w:val="14"/>
                <w:szCs w:val="14"/>
              </w:rPr>
              <w:t xml:space="preserve">699 834,4  </w:t>
            </w:r>
          </w:p>
        </w:tc>
        <w:tc>
          <w:tcPr>
            <w:tcW w:w="992" w:type="dxa"/>
            <w:noWrap/>
          </w:tcPr>
          <w:p w:rsidR="00485EB9" w:rsidRPr="00451161" w:rsidRDefault="00451161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51161">
              <w:rPr>
                <w:rFonts w:ascii="Times New Roman" w:hAnsi="Times New Roman"/>
                <w:sz w:val="14"/>
                <w:szCs w:val="14"/>
              </w:rPr>
              <w:t>4 799 014,1</w:t>
            </w:r>
          </w:p>
        </w:tc>
        <w:tc>
          <w:tcPr>
            <w:tcW w:w="1505" w:type="dxa"/>
            <w:noWrap/>
          </w:tcPr>
          <w:p w:rsidR="00485EB9" w:rsidRPr="00451161" w:rsidRDefault="00485EB9" w:rsidP="00485EB9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51161">
              <w:rPr>
                <w:rFonts w:ascii="Times New Roman" w:eastAsia="Times New Roman" w:hAnsi="Times New Roman"/>
                <w:sz w:val="14"/>
                <w:szCs w:val="14"/>
              </w:rPr>
              <w:t>ЦП 1,</w:t>
            </w:r>
          </w:p>
          <w:p w:rsidR="00485EB9" w:rsidRPr="00451161" w:rsidRDefault="00485EB9" w:rsidP="00485EB9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51161">
              <w:rPr>
                <w:rFonts w:ascii="Times New Roman" w:eastAsia="Times New Roman" w:hAnsi="Times New Roman"/>
                <w:sz w:val="14"/>
                <w:szCs w:val="14"/>
              </w:rPr>
              <w:t>И 4.1</w:t>
            </w:r>
          </w:p>
        </w:tc>
      </w:tr>
      <w:tr w:rsidR="00485EB9" w:rsidRPr="00BD244E" w:rsidTr="00650229">
        <w:trPr>
          <w:trHeight w:val="523"/>
        </w:trPr>
        <w:tc>
          <w:tcPr>
            <w:tcW w:w="506" w:type="dxa"/>
            <w:noWrap/>
          </w:tcPr>
          <w:p w:rsidR="00485EB9" w:rsidRPr="00013898" w:rsidRDefault="00485EB9" w:rsidP="00485EB9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1.3</w:t>
            </w:r>
          </w:p>
        </w:tc>
        <w:tc>
          <w:tcPr>
            <w:tcW w:w="1760" w:type="dxa"/>
          </w:tcPr>
          <w:p w:rsidR="00485EB9" w:rsidRPr="00013898" w:rsidRDefault="00485EB9" w:rsidP="00485EB9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Строительство объектов газоснабжения</w:t>
            </w:r>
          </w:p>
        </w:tc>
        <w:tc>
          <w:tcPr>
            <w:tcW w:w="706" w:type="dxa"/>
            <w:noWrap/>
          </w:tcPr>
          <w:p w:rsidR="00485EB9" w:rsidRPr="00013898" w:rsidRDefault="00485EB9" w:rsidP="00485EB9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706" w:type="dxa"/>
            <w:noWrap/>
          </w:tcPr>
          <w:p w:rsidR="00485EB9" w:rsidRPr="00013898" w:rsidRDefault="00485EB9" w:rsidP="00485EB9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 -</w:t>
            </w:r>
          </w:p>
        </w:tc>
        <w:tc>
          <w:tcPr>
            <w:tcW w:w="708" w:type="dxa"/>
            <w:noWrap/>
          </w:tcPr>
          <w:p w:rsidR="00485EB9" w:rsidRPr="00013898" w:rsidRDefault="00485EB9" w:rsidP="00485EB9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СМР</w:t>
            </w:r>
          </w:p>
        </w:tc>
        <w:tc>
          <w:tcPr>
            <w:tcW w:w="709" w:type="dxa"/>
            <w:noWrap/>
          </w:tcPr>
          <w:p w:rsidR="00485EB9" w:rsidRPr="00013898" w:rsidRDefault="00485EB9" w:rsidP="00485EB9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2020-2028</w:t>
            </w:r>
          </w:p>
        </w:tc>
        <w:tc>
          <w:tcPr>
            <w:tcW w:w="1001" w:type="dxa"/>
            <w:noWrap/>
          </w:tcPr>
          <w:p w:rsidR="00485EB9" w:rsidRPr="00013898" w:rsidRDefault="00485EB9" w:rsidP="00485EB9">
            <w:pPr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 -</w:t>
            </w:r>
          </w:p>
        </w:tc>
        <w:tc>
          <w:tcPr>
            <w:tcW w:w="988" w:type="dxa"/>
            <w:noWrap/>
          </w:tcPr>
          <w:p w:rsidR="00485EB9" w:rsidRPr="00013898" w:rsidRDefault="00485EB9" w:rsidP="00485EB9">
            <w:pPr>
              <w:rPr>
                <w:rFonts w:ascii="Times New Roman" w:hAnsi="Times New Roman"/>
                <w:sz w:val="14"/>
                <w:szCs w:val="14"/>
              </w:rPr>
            </w:pPr>
            <w:r w:rsidRPr="00013898">
              <w:rPr>
                <w:rFonts w:ascii="Times New Roman" w:hAnsi="Times New Roman"/>
                <w:sz w:val="14"/>
                <w:szCs w:val="14"/>
              </w:rPr>
              <w:t>Бюджет</w:t>
            </w:r>
          </w:p>
          <w:p w:rsidR="00485EB9" w:rsidRPr="00013898" w:rsidRDefault="00485EB9" w:rsidP="00485EB9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hAnsi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:rsidR="00485EB9" w:rsidRPr="00451161" w:rsidRDefault="00451161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51161">
              <w:rPr>
                <w:rFonts w:ascii="Times New Roman" w:hAnsi="Times New Roman"/>
                <w:sz w:val="14"/>
                <w:szCs w:val="14"/>
              </w:rPr>
              <w:t xml:space="preserve">393 267,0  </w:t>
            </w:r>
          </w:p>
        </w:tc>
        <w:tc>
          <w:tcPr>
            <w:tcW w:w="992" w:type="dxa"/>
            <w:noWrap/>
          </w:tcPr>
          <w:p w:rsidR="00485EB9" w:rsidRPr="00451161" w:rsidRDefault="00451161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51161">
              <w:rPr>
                <w:rFonts w:ascii="Times New Roman" w:hAnsi="Times New Roman"/>
                <w:sz w:val="14"/>
                <w:szCs w:val="14"/>
              </w:rPr>
              <w:t xml:space="preserve">216 000,0  </w:t>
            </w:r>
          </w:p>
        </w:tc>
        <w:tc>
          <w:tcPr>
            <w:tcW w:w="992" w:type="dxa"/>
            <w:noWrap/>
          </w:tcPr>
          <w:p w:rsidR="00485EB9" w:rsidRPr="00451161" w:rsidRDefault="00451161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51161">
              <w:rPr>
                <w:rFonts w:ascii="Times New Roman" w:hAnsi="Times New Roman"/>
                <w:sz w:val="14"/>
                <w:szCs w:val="14"/>
              </w:rPr>
              <w:t xml:space="preserve">680 679,7  </w:t>
            </w:r>
          </w:p>
        </w:tc>
        <w:tc>
          <w:tcPr>
            <w:tcW w:w="992" w:type="dxa"/>
            <w:noWrap/>
          </w:tcPr>
          <w:p w:rsidR="00485EB9" w:rsidRPr="00451161" w:rsidRDefault="00485EB9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51161">
              <w:rPr>
                <w:rFonts w:ascii="Times New Roman" w:hAnsi="Times New Roman"/>
                <w:sz w:val="14"/>
                <w:szCs w:val="14"/>
              </w:rPr>
              <w:t xml:space="preserve">537 679,0  </w:t>
            </w:r>
          </w:p>
        </w:tc>
        <w:tc>
          <w:tcPr>
            <w:tcW w:w="993" w:type="dxa"/>
            <w:noWrap/>
          </w:tcPr>
          <w:p w:rsidR="00485EB9" w:rsidRPr="00451161" w:rsidRDefault="00485EB9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51161">
              <w:rPr>
                <w:rFonts w:ascii="Times New Roman" w:hAnsi="Times New Roman"/>
                <w:sz w:val="14"/>
                <w:szCs w:val="14"/>
              </w:rPr>
              <w:t xml:space="preserve">441 161,0  </w:t>
            </w:r>
          </w:p>
        </w:tc>
        <w:tc>
          <w:tcPr>
            <w:tcW w:w="1133" w:type="dxa"/>
            <w:noWrap/>
          </w:tcPr>
          <w:p w:rsidR="00485EB9" w:rsidRPr="00451161" w:rsidRDefault="00FD2DB1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51161">
              <w:rPr>
                <w:rFonts w:ascii="Times New Roman" w:hAnsi="Times New Roman"/>
                <w:sz w:val="14"/>
                <w:szCs w:val="14"/>
              </w:rPr>
              <w:t>1 140 932,2</w:t>
            </w:r>
            <w:r w:rsidR="00485EB9" w:rsidRPr="00451161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</w:tcPr>
          <w:p w:rsidR="00485EB9" w:rsidRPr="00451161" w:rsidRDefault="00451161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51161">
              <w:rPr>
                <w:rFonts w:ascii="Times New Roman" w:hAnsi="Times New Roman"/>
                <w:sz w:val="14"/>
                <w:szCs w:val="14"/>
              </w:rPr>
              <w:t>3 409 718,9</w:t>
            </w:r>
          </w:p>
        </w:tc>
        <w:tc>
          <w:tcPr>
            <w:tcW w:w="1505" w:type="dxa"/>
            <w:noWrap/>
          </w:tcPr>
          <w:p w:rsidR="00485EB9" w:rsidRPr="00451161" w:rsidRDefault="00485EB9" w:rsidP="00485EB9">
            <w:pPr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</w:rPr>
            </w:pPr>
            <w:r w:rsidRPr="00451161">
              <w:rPr>
                <w:rFonts w:ascii="Times New Roman" w:eastAsia="Times New Roman" w:hAnsi="Times New Roman"/>
                <w:bCs/>
                <w:sz w:val="14"/>
                <w:szCs w:val="14"/>
              </w:rPr>
              <w:t>ЦП 1,</w:t>
            </w:r>
          </w:p>
          <w:p w:rsidR="00485EB9" w:rsidRPr="00451161" w:rsidRDefault="00485EB9" w:rsidP="00485EB9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51161">
              <w:rPr>
                <w:rFonts w:ascii="Times New Roman" w:eastAsia="Times New Roman" w:hAnsi="Times New Roman"/>
                <w:bCs/>
                <w:sz w:val="14"/>
                <w:szCs w:val="14"/>
              </w:rPr>
              <w:t>И 4.1</w:t>
            </w:r>
          </w:p>
        </w:tc>
      </w:tr>
      <w:tr w:rsidR="00485EB9" w:rsidRPr="00BD244E" w:rsidTr="00650229">
        <w:trPr>
          <w:trHeight w:val="2115"/>
        </w:trPr>
        <w:tc>
          <w:tcPr>
            <w:tcW w:w="506" w:type="dxa"/>
            <w:noWrap/>
            <w:hideMark/>
          </w:tcPr>
          <w:p w:rsidR="00485EB9" w:rsidRPr="00451161" w:rsidRDefault="00485EB9" w:rsidP="00485EB9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51161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760" w:type="dxa"/>
            <w:hideMark/>
          </w:tcPr>
          <w:p w:rsidR="00485EB9" w:rsidRPr="00451161" w:rsidRDefault="00485EB9" w:rsidP="00485EB9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51161">
              <w:rPr>
                <w:rFonts w:ascii="Times New Roman" w:eastAsia="Times New Roman" w:hAnsi="Times New Roman"/>
                <w:sz w:val="14"/>
                <w:szCs w:val="14"/>
              </w:rPr>
              <w:t xml:space="preserve">Реализация инвестиционных программ газораспределительных организаций, осуществляющих деятельность </w:t>
            </w:r>
            <w:r w:rsidRPr="00451161">
              <w:rPr>
                <w:rFonts w:ascii="Times New Roman" w:eastAsia="Times New Roman" w:hAnsi="Times New Roman"/>
                <w:sz w:val="14"/>
                <w:szCs w:val="14"/>
              </w:rPr>
              <w:br/>
              <w:t xml:space="preserve">на территории </w:t>
            </w:r>
            <w:r w:rsidRPr="00451161">
              <w:rPr>
                <w:rFonts w:ascii="Times New Roman" w:eastAsia="Times New Roman" w:hAnsi="Times New Roman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06" w:type="dxa"/>
            <w:hideMark/>
          </w:tcPr>
          <w:p w:rsidR="00485EB9" w:rsidRPr="00451161" w:rsidRDefault="00485EB9" w:rsidP="00485EB9">
            <w:pPr>
              <w:ind w:left="-100" w:right="-109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451161">
              <w:rPr>
                <w:rFonts w:ascii="Times New Roman" w:eastAsia="Times New Roman" w:hAnsi="Times New Roman"/>
                <w:sz w:val="14"/>
                <w:szCs w:val="14"/>
              </w:rPr>
              <w:t>Органи-зации</w:t>
            </w:r>
            <w:proofErr w:type="spellEnd"/>
            <w:r w:rsidRPr="00451161">
              <w:rPr>
                <w:rFonts w:ascii="Times New Roman" w:eastAsia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451161">
              <w:rPr>
                <w:rFonts w:ascii="Times New Roman" w:eastAsia="Times New Roman" w:hAnsi="Times New Roman"/>
                <w:sz w:val="14"/>
                <w:szCs w:val="14"/>
              </w:rPr>
              <w:t>оказыва-ющие</w:t>
            </w:r>
            <w:proofErr w:type="spellEnd"/>
            <w:r w:rsidRPr="00451161">
              <w:rPr>
                <w:rFonts w:ascii="Times New Roman" w:eastAsia="Times New Roman" w:hAnsi="Times New Roman"/>
                <w:sz w:val="14"/>
                <w:szCs w:val="14"/>
              </w:rPr>
              <w:t xml:space="preserve"> услуги по </w:t>
            </w:r>
            <w:proofErr w:type="spellStart"/>
            <w:r w:rsidRPr="00451161">
              <w:rPr>
                <w:rFonts w:ascii="Times New Roman" w:eastAsia="Times New Roman" w:hAnsi="Times New Roman"/>
                <w:sz w:val="14"/>
                <w:szCs w:val="14"/>
              </w:rPr>
              <w:t>транспор-тировке</w:t>
            </w:r>
            <w:proofErr w:type="spellEnd"/>
            <w:r w:rsidRPr="00451161">
              <w:rPr>
                <w:rFonts w:ascii="Times New Roman" w:eastAsia="Times New Roman" w:hAnsi="Times New Roman"/>
                <w:sz w:val="14"/>
                <w:szCs w:val="14"/>
              </w:rPr>
              <w:t xml:space="preserve"> газа по </w:t>
            </w:r>
            <w:proofErr w:type="spellStart"/>
            <w:r w:rsidRPr="00451161">
              <w:rPr>
                <w:rFonts w:ascii="Times New Roman" w:eastAsia="Times New Roman" w:hAnsi="Times New Roman"/>
                <w:sz w:val="14"/>
                <w:szCs w:val="14"/>
              </w:rPr>
              <w:t>газораспре</w:t>
            </w:r>
            <w:proofErr w:type="spellEnd"/>
            <w:r w:rsidRPr="00451161">
              <w:rPr>
                <w:rFonts w:ascii="Times New Roman" w:eastAsia="Times New Roman" w:hAnsi="Times New Roman"/>
                <w:sz w:val="14"/>
                <w:szCs w:val="14"/>
              </w:rPr>
              <w:t>-делитель-</w:t>
            </w:r>
            <w:proofErr w:type="spellStart"/>
            <w:r w:rsidRPr="00451161">
              <w:rPr>
                <w:rFonts w:ascii="Times New Roman" w:eastAsia="Times New Roman" w:hAnsi="Times New Roman"/>
                <w:sz w:val="14"/>
                <w:szCs w:val="14"/>
              </w:rPr>
              <w:t>ным</w:t>
            </w:r>
            <w:proofErr w:type="spellEnd"/>
            <w:r w:rsidRPr="00451161">
              <w:rPr>
                <w:rFonts w:ascii="Times New Roman" w:eastAsia="Times New Roman" w:hAnsi="Times New Roman"/>
                <w:sz w:val="14"/>
                <w:szCs w:val="14"/>
              </w:rPr>
              <w:t xml:space="preserve"> сетям</w:t>
            </w:r>
          </w:p>
        </w:tc>
        <w:tc>
          <w:tcPr>
            <w:tcW w:w="706" w:type="dxa"/>
            <w:noWrap/>
            <w:hideMark/>
          </w:tcPr>
          <w:p w:rsidR="00485EB9" w:rsidRPr="00451161" w:rsidRDefault="00485EB9" w:rsidP="00485EB9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51161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485EB9" w:rsidRPr="00451161" w:rsidRDefault="00485EB9" w:rsidP="00485EB9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51161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  <w:hideMark/>
          </w:tcPr>
          <w:p w:rsidR="00485EB9" w:rsidRPr="00451161" w:rsidRDefault="00485EB9" w:rsidP="00485EB9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51161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001" w:type="dxa"/>
            <w:noWrap/>
            <w:hideMark/>
          </w:tcPr>
          <w:p w:rsidR="00485EB9" w:rsidRPr="00451161" w:rsidRDefault="00485EB9" w:rsidP="00485EB9">
            <w:pPr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51161">
              <w:rPr>
                <w:rFonts w:ascii="Times New Roman" w:eastAsia="Times New Roman" w:hAnsi="Times New Roman"/>
                <w:sz w:val="14"/>
                <w:szCs w:val="14"/>
              </w:rPr>
              <w:t> -</w:t>
            </w:r>
          </w:p>
        </w:tc>
        <w:tc>
          <w:tcPr>
            <w:tcW w:w="988" w:type="dxa"/>
            <w:hideMark/>
          </w:tcPr>
          <w:p w:rsidR="00485EB9" w:rsidRPr="00451161" w:rsidRDefault="00485EB9" w:rsidP="00485EB9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451161">
              <w:rPr>
                <w:rFonts w:ascii="Times New Roman" w:eastAsia="Times New Roman" w:hAnsi="Times New Roman"/>
                <w:sz w:val="14"/>
                <w:szCs w:val="14"/>
              </w:rPr>
              <w:t>Внебюджет-ные</w:t>
            </w:r>
            <w:proofErr w:type="spellEnd"/>
            <w:r w:rsidRPr="00451161">
              <w:rPr>
                <w:rFonts w:ascii="Times New Roman" w:eastAsia="Times New Roman" w:hAnsi="Times New Roman"/>
                <w:sz w:val="14"/>
                <w:szCs w:val="14"/>
              </w:rPr>
              <w:t xml:space="preserve"> средства</w:t>
            </w:r>
          </w:p>
        </w:tc>
        <w:tc>
          <w:tcPr>
            <w:tcW w:w="993" w:type="dxa"/>
            <w:noWrap/>
          </w:tcPr>
          <w:p w:rsidR="00485EB9" w:rsidRPr="00451161" w:rsidRDefault="00485EB9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51161">
              <w:rPr>
                <w:rFonts w:ascii="Times New Roman" w:hAnsi="Times New Roman"/>
                <w:sz w:val="14"/>
                <w:szCs w:val="14"/>
              </w:rPr>
              <w:t xml:space="preserve">2 881 193,0  </w:t>
            </w:r>
          </w:p>
        </w:tc>
        <w:tc>
          <w:tcPr>
            <w:tcW w:w="992" w:type="dxa"/>
            <w:noWrap/>
          </w:tcPr>
          <w:p w:rsidR="00485EB9" w:rsidRPr="00451161" w:rsidRDefault="00485EB9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51161">
              <w:rPr>
                <w:rFonts w:ascii="Times New Roman" w:hAnsi="Times New Roman"/>
                <w:sz w:val="14"/>
                <w:szCs w:val="14"/>
              </w:rPr>
              <w:t xml:space="preserve">3 660 296,0  </w:t>
            </w:r>
          </w:p>
        </w:tc>
        <w:tc>
          <w:tcPr>
            <w:tcW w:w="992" w:type="dxa"/>
            <w:noWrap/>
          </w:tcPr>
          <w:p w:rsidR="00485EB9" w:rsidRPr="00451161" w:rsidRDefault="00485EB9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51161">
              <w:rPr>
                <w:rFonts w:ascii="Times New Roman" w:hAnsi="Times New Roman"/>
                <w:sz w:val="14"/>
                <w:szCs w:val="14"/>
              </w:rPr>
              <w:t xml:space="preserve">3 147 962,0  </w:t>
            </w:r>
          </w:p>
        </w:tc>
        <w:tc>
          <w:tcPr>
            <w:tcW w:w="992" w:type="dxa"/>
            <w:noWrap/>
          </w:tcPr>
          <w:p w:rsidR="00485EB9" w:rsidRPr="00451161" w:rsidRDefault="00485EB9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51161">
              <w:rPr>
                <w:rFonts w:ascii="Times New Roman" w:hAnsi="Times New Roman"/>
                <w:sz w:val="14"/>
                <w:szCs w:val="14"/>
              </w:rPr>
              <w:t xml:space="preserve">3 340 919,0  </w:t>
            </w:r>
          </w:p>
        </w:tc>
        <w:tc>
          <w:tcPr>
            <w:tcW w:w="993" w:type="dxa"/>
            <w:noWrap/>
          </w:tcPr>
          <w:p w:rsidR="00485EB9" w:rsidRPr="00451161" w:rsidRDefault="00485EB9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51161">
              <w:rPr>
                <w:rFonts w:ascii="Times New Roman" w:hAnsi="Times New Roman"/>
                <w:sz w:val="14"/>
                <w:szCs w:val="14"/>
              </w:rPr>
              <w:t xml:space="preserve">3 458 898,0  </w:t>
            </w:r>
          </w:p>
        </w:tc>
        <w:tc>
          <w:tcPr>
            <w:tcW w:w="1133" w:type="dxa"/>
            <w:noWrap/>
          </w:tcPr>
          <w:p w:rsidR="00485EB9" w:rsidRPr="00451161" w:rsidRDefault="00485EB9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51161">
              <w:rPr>
                <w:rFonts w:ascii="Times New Roman" w:hAnsi="Times New Roman"/>
                <w:sz w:val="14"/>
                <w:szCs w:val="14"/>
              </w:rPr>
              <w:t xml:space="preserve">3 581 596,0  </w:t>
            </w:r>
          </w:p>
        </w:tc>
        <w:tc>
          <w:tcPr>
            <w:tcW w:w="992" w:type="dxa"/>
            <w:noWrap/>
          </w:tcPr>
          <w:p w:rsidR="00485EB9" w:rsidRPr="00451161" w:rsidRDefault="00485EB9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51161">
              <w:rPr>
                <w:rFonts w:ascii="Times New Roman" w:hAnsi="Times New Roman"/>
                <w:sz w:val="14"/>
                <w:szCs w:val="14"/>
              </w:rPr>
              <w:t>20 070 864,0</w:t>
            </w:r>
          </w:p>
        </w:tc>
        <w:tc>
          <w:tcPr>
            <w:tcW w:w="1505" w:type="dxa"/>
            <w:noWrap/>
            <w:hideMark/>
          </w:tcPr>
          <w:p w:rsidR="00485EB9" w:rsidRPr="00451161" w:rsidRDefault="00485EB9" w:rsidP="00485EB9">
            <w:pPr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</w:rPr>
            </w:pPr>
            <w:r w:rsidRPr="00451161">
              <w:rPr>
                <w:rFonts w:ascii="Times New Roman" w:eastAsia="Times New Roman" w:hAnsi="Times New Roman"/>
                <w:bCs/>
                <w:sz w:val="14"/>
                <w:szCs w:val="14"/>
              </w:rPr>
              <w:t>ЦП 1,</w:t>
            </w:r>
          </w:p>
          <w:p w:rsidR="00485EB9" w:rsidRPr="00451161" w:rsidRDefault="00485EB9" w:rsidP="00485EB9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51161">
              <w:rPr>
                <w:rFonts w:ascii="Times New Roman" w:eastAsia="Times New Roman" w:hAnsi="Times New Roman"/>
                <w:bCs/>
                <w:sz w:val="14"/>
                <w:szCs w:val="14"/>
              </w:rPr>
              <w:t>И 4.1</w:t>
            </w:r>
          </w:p>
        </w:tc>
      </w:tr>
      <w:tr w:rsidR="00485EB9" w:rsidRPr="00BD244E" w:rsidTr="004B672D">
        <w:trPr>
          <w:trHeight w:val="142"/>
        </w:trPr>
        <w:tc>
          <w:tcPr>
            <w:tcW w:w="6096" w:type="dxa"/>
            <w:gridSpan w:val="7"/>
            <w:noWrap/>
            <w:hideMark/>
          </w:tcPr>
          <w:p w:rsidR="00485EB9" w:rsidRPr="00451161" w:rsidRDefault="00485EB9" w:rsidP="00485EB9">
            <w:pP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ИТОГО прочие расходы развития</w:t>
            </w:r>
          </w:p>
        </w:tc>
        <w:tc>
          <w:tcPr>
            <w:tcW w:w="988" w:type="dxa"/>
          </w:tcPr>
          <w:p w:rsidR="00485EB9" w:rsidRPr="00451161" w:rsidRDefault="00485EB9" w:rsidP="00485EB9">
            <w:pP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noWrap/>
          </w:tcPr>
          <w:p w:rsidR="00485EB9" w:rsidRPr="00451161" w:rsidRDefault="00451161" w:rsidP="00485EB9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3 391 523,6  </w:t>
            </w:r>
          </w:p>
        </w:tc>
        <w:tc>
          <w:tcPr>
            <w:tcW w:w="992" w:type="dxa"/>
            <w:noWrap/>
          </w:tcPr>
          <w:p w:rsidR="00485EB9" w:rsidRPr="00451161" w:rsidRDefault="00451161" w:rsidP="00485EB9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4 568 238,4  </w:t>
            </w:r>
          </w:p>
        </w:tc>
        <w:tc>
          <w:tcPr>
            <w:tcW w:w="992" w:type="dxa"/>
            <w:noWrap/>
          </w:tcPr>
          <w:p w:rsidR="00485EB9" w:rsidRPr="00451161" w:rsidRDefault="00451161" w:rsidP="00741323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5 096 297,</w:t>
            </w:r>
            <w:r w:rsidR="00741323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noWrap/>
          </w:tcPr>
          <w:p w:rsidR="00485EB9" w:rsidRPr="00451161" w:rsidRDefault="00485EB9" w:rsidP="00485EB9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4 863 798,1  </w:t>
            </w:r>
          </w:p>
        </w:tc>
        <w:tc>
          <w:tcPr>
            <w:tcW w:w="993" w:type="dxa"/>
            <w:noWrap/>
          </w:tcPr>
          <w:p w:rsidR="00485EB9" w:rsidRPr="00451161" w:rsidRDefault="00485EB9" w:rsidP="00485EB9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5 177 928,8</w:t>
            </w:r>
          </w:p>
        </w:tc>
        <w:tc>
          <w:tcPr>
            <w:tcW w:w="1133" w:type="dxa"/>
            <w:noWrap/>
          </w:tcPr>
          <w:p w:rsidR="00485EB9" w:rsidRPr="00451161" w:rsidRDefault="00485EB9" w:rsidP="00485EB9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5 489 800,1  </w:t>
            </w:r>
          </w:p>
        </w:tc>
        <w:tc>
          <w:tcPr>
            <w:tcW w:w="992" w:type="dxa"/>
            <w:noWrap/>
          </w:tcPr>
          <w:p w:rsidR="00485EB9" w:rsidRPr="00451161" w:rsidRDefault="00451161" w:rsidP="00741323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28 587 586,</w:t>
            </w:r>
            <w:r w:rsidR="00741323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1505" w:type="dxa"/>
            <w:noWrap/>
            <w:hideMark/>
          </w:tcPr>
          <w:p w:rsidR="00485EB9" w:rsidRPr="00451161" w:rsidRDefault="00485EB9" w:rsidP="00485EB9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51161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  <w:tr w:rsidR="00451161" w:rsidRPr="00BD244E" w:rsidTr="004B672D">
        <w:trPr>
          <w:trHeight w:val="93"/>
        </w:trPr>
        <w:tc>
          <w:tcPr>
            <w:tcW w:w="6096" w:type="dxa"/>
            <w:gridSpan w:val="7"/>
            <w:noWrap/>
          </w:tcPr>
          <w:p w:rsidR="00451161" w:rsidRPr="00451161" w:rsidRDefault="00451161" w:rsidP="00451161">
            <w:pPr>
              <w:rPr>
                <w:rFonts w:ascii="Times New Roman" w:eastAsia="Times New Roman" w:hAnsi="Times New Roman"/>
                <w:b/>
                <w:iCs/>
                <w:sz w:val="14"/>
                <w:szCs w:val="14"/>
              </w:rPr>
            </w:pPr>
            <w:r w:rsidRPr="00451161">
              <w:rPr>
                <w:rFonts w:ascii="Times New Roman" w:eastAsia="Times New Roman" w:hAnsi="Times New Roman"/>
                <w:b/>
                <w:iCs/>
                <w:sz w:val="14"/>
                <w:szCs w:val="14"/>
              </w:rPr>
              <w:t> </w:t>
            </w:r>
            <w:r w:rsidRPr="00451161"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  <w:t>ВСЕГО проектная часть подпрограммы 4</w:t>
            </w:r>
          </w:p>
        </w:tc>
        <w:tc>
          <w:tcPr>
            <w:tcW w:w="988" w:type="dxa"/>
          </w:tcPr>
          <w:p w:rsidR="00451161" w:rsidRPr="00451161" w:rsidRDefault="00451161" w:rsidP="00451161">
            <w:pPr>
              <w:rPr>
                <w:rFonts w:ascii="Times New Roman" w:eastAsia="Times New Roman" w:hAnsi="Times New Roman"/>
                <w:b/>
                <w:iCs/>
                <w:sz w:val="14"/>
                <w:szCs w:val="14"/>
              </w:rPr>
            </w:pPr>
          </w:p>
        </w:tc>
        <w:tc>
          <w:tcPr>
            <w:tcW w:w="993" w:type="dxa"/>
            <w:noWrap/>
          </w:tcPr>
          <w:p w:rsidR="00451161" w:rsidRPr="00451161" w:rsidRDefault="00451161" w:rsidP="0045116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3 391 523,6  </w:t>
            </w:r>
          </w:p>
        </w:tc>
        <w:tc>
          <w:tcPr>
            <w:tcW w:w="992" w:type="dxa"/>
            <w:noWrap/>
          </w:tcPr>
          <w:p w:rsidR="00451161" w:rsidRPr="00451161" w:rsidRDefault="00451161" w:rsidP="0045116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4 568 238,4  </w:t>
            </w:r>
          </w:p>
        </w:tc>
        <w:tc>
          <w:tcPr>
            <w:tcW w:w="992" w:type="dxa"/>
            <w:noWrap/>
          </w:tcPr>
          <w:p w:rsidR="00451161" w:rsidRPr="00451161" w:rsidRDefault="00451161" w:rsidP="00741323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5 096 297,</w:t>
            </w:r>
            <w:r w:rsidR="00741323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noWrap/>
          </w:tcPr>
          <w:p w:rsidR="00451161" w:rsidRPr="00451161" w:rsidRDefault="00451161" w:rsidP="0045116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4 863 798,1  </w:t>
            </w:r>
          </w:p>
        </w:tc>
        <w:tc>
          <w:tcPr>
            <w:tcW w:w="993" w:type="dxa"/>
            <w:noWrap/>
          </w:tcPr>
          <w:p w:rsidR="00451161" w:rsidRPr="00451161" w:rsidRDefault="00451161" w:rsidP="0045116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5 177 928,8</w:t>
            </w:r>
          </w:p>
        </w:tc>
        <w:tc>
          <w:tcPr>
            <w:tcW w:w="1133" w:type="dxa"/>
            <w:noWrap/>
          </w:tcPr>
          <w:p w:rsidR="00451161" w:rsidRPr="00451161" w:rsidRDefault="00451161" w:rsidP="0045116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5 489 800,1  </w:t>
            </w:r>
          </w:p>
        </w:tc>
        <w:tc>
          <w:tcPr>
            <w:tcW w:w="992" w:type="dxa"/>
            <w:noWrap/>
          </w:tcPr>
          <w:p w:rsidR="00451161" w:rsidRPr="00451161" w:rsidRDefault="00451161" w:rsidP="00741323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28 587 586,</w:t>
            </w:r>
            <w:r w:rsidR="00741323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1505" w:type="dxa"/>
            <w:noWrap/>
          </w:tcPr>
          <w:p w:rsidR="00451161" w:rsidRPr="00451161" w:rsidRDefault="00451161" w:rsidP="00451161">
            <w:pPr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</w:rPr>
            </w:pPr>
          </w:p>
        </w:tc>
      </w:tr>
    </w:tbl>
    <w:p w:rsidR="00451161" w:rsidRDefault="00451161" w:rsidP="00451161">
      <w:pPr>
        <w:autoSpaceDE w:val="0"/>
        <w:autoSpaceDN w:val="0"/>
        <w:adjustRightInd w:val="0"/>
        <w:ind w:firstLine="567"/>
        <w:jc w:val="both"/>
      </w:pPr>
    </w:p>
    <w:p w:rsidR="00451161" w:rsidRPr="00BF5540" w:rsidRDefault="00451161" w:rsidP="00451161">
      <w:pPr>
        <w:autoSpaceDE w:val="0"/>
        <w:autoSpaceDN w:val="0"/>
        <w:adjustRightInd w:val="0"/>
        <w:ind w:firstLine="567"/>
        <w:jc w:val="both"/>
      </w:pPr>
      <w:r w:rsidRPr="00BF5540">
        <w:t>1.1</w:t>
      </w:r>
      <w:r>
        <w:t>8</w:t>
      </w:r>
      <w:r w:rsidRPr="00BF5540">
        <w:t xml:space="preserve">. </w:t>
      </w:r>
      <w:r>
        <w:t>Т</w:t>
      </w:r>
      <w:r w:rsidRPr="00BF5540">
        <w:t>аблиц</w:t>
      </w:r>
      <w:r>
        <w:t>у</w:t>
      </w:r>
      <w:r w:rsidRPr="00BF5540">
        <w:t xml:space="preserve"> </w:t>
      </w:r>
      <w:r>
        <w:t>14</w:t>
      </w:r>
      <w:r w:rsidRPr="00BF5540">
        <w:t xml:space="preserve">-1 подраздела </w:t>
      </w:r>
      <w:r>
        <w:t>11</w:t>
      </w:r>
      <w:r w:rsidRPr="00BF5540">
        <w:t xml:space="preserve">.3 раздела </w:t>
      </w:r>
      <w:r>
        <w:t>11</w:t>
      </w:r>
      <w:r w:rsidRPr="00BF5540">
        <w:t xml:space="preserve"> приложения к постановлению</w:t>
      </w:r>
      <w:r w:rsidR="00F0260E">
        <w:t xml:space="preserve"> </w:t>
      </w:r>
      <w:r w:rsidR="00F0260E" w:rsidRPr="003F7D6C">
        <w:t>изложить в следующей редакции</w:t>
      </w:r>
      <w:r w:rsidRPr="00BF5540">
        <w:t>:</w:t>
      </w:r>
    </w:p>
    <w:p w:rsidR="00661A89" w:rsidRDefault="00661A89" w:rsidP="00535D8B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51161" w:rsidRDefault="00C2768A" w:rsidP="00535D8B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F7D6C">
        <w:rPr>
          <w:noProof/>
          <w:sz w:val="20"/>
          <w:szCs w:val="18"/>
          <w:lang w:eastAsia="ru-RU"/>
        </w:rPr>
        <mc:AlternateContent>
          <mc:Choice Requires="wps">
            <w:drawing>
              <wp:anchor distT="45720" distB="45720" distL="114300" distR="114300" simplePos="0" relativeHeight="251742720" behindDoc="0" locked="0" layoutInCell="1" allowOverlap="1" wp14:anchorId="100AA1A5" wp14:editId="02E7FCEE">
                <wp:simplePos x="0" y="0"/>
                <wp:positionH relativeFrom="leftMargin">
                  <wp:posOffset>103656</wp:posOffset>
                </wp:positionH>
                <wp:positionV relativeFrom="paragraph">
                  <wp:posOffset>181562</wp:posOffset>
                </wp:positionV>
                <wp:extent cx="228600" cy="323850"/>
                <wp:effectExtent l="0" t="0" r="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8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42" w:rsidRDefault="00F12742" w:rsidP="00C2768A">
                            <w: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AA1A5" id="Надпись 20" o:spid="_x0000_s1039" type="#_x0000_t202" style="position:absolute;left:0;text-align:left;margin-left:8.15pt;margin-top:14.3pt;width:18pt;height:25.5pt;flip:x;z-index:25174272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" stroked="f">
                <v:textbox>
                  <w:txbxContent>
                    <w:p w:rsidR="00F12742" w:rsidRDefault="00F12742" w:rsidP="00C2768A">
                      <w: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8"/>
        <w:tblW w:w="130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5"/>
        <w:gridCol w:w="1794"/>
        <w:gridCol w:w="987"/>
        <w:gridCol w:w="1139"/>
        <w:gridCol w:w="903"/>
        <w:gridCol w:w="850"/>
        <w:gridCol w:w="851"/>
        <w:gridCol w:w="804"/>
        <w:gridCol w:w="850"/>
        <w:gridCol w:w="845"/>
        <w:gridCol w:w="1377"/>
        <w:gridCol w:w="7"/>
        <w:gridCol w:w="1741"/>
        <w:gridCol w:w="427"/>
      </w:tblGrid>
      <w:tr w:rsidR="008E6C9C" w:rsidRPr="00BD244E" w:rsidTr="005433C9">
        <w:trPr>
          <w:gridAfter w:val="1"/>
          <w:wAfter w:w="427" w:type="dxa"/>
          <w:trHeight w:val="1275"/>
        </w:trPr>
        <w:tc>
          <w:tcPr>
            <w:tcW w:w="475" w:type="dxa"/>
            <w:vMerge w:val="restart"/>
            <w:noWrap/>
            <w:hideMark/>
          </w:tcPr>
          <w:p w:rsidR="008E6C9C" w:rsidRPr="003F7D6C" w:rsidRDefault="008E6C9C" w:rsidP="00FE7BDE">
            <w:pPr>
              <w:ind w:hanging="12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№ </w:t>
            </w:r>
          </w:p>
          <w:p w:rsidR="008E6C9C" w:rsidRPr="003F7D6C" w:rsidRDefault="008E6C9C" w:rsidP="00FE7BDE">
            <w:pPr>
              <w:ind w:hanging="12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п</w:t>
            </w:r>
            <w:r w:rsidRPr="003F7D6C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/</w:t>
            </w: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п</w:t>
            </w:r>
          </w:p>
        </w:tc>
        <w:tc>
          <w:tcPr>
            <w:tcW w:w="1794" w:type="dxa"/>
            <w:vMerge w:val="restart"/>
            <w:hideMark/>
          </w:tcPr>
          <w:p w:rsidR="008E6C9C" w:rsidRPr="003F7D6C" w:rsidRDefault="008E6C9C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987" w:type="dxa"/>
            <w:vMerge w:val="restart"/>
            <w:hideMark/>
          </w:tcPr>
          <w:p w:rsidR="008E6C9C" w:rsidRPr="003F7D6C" w:rsidRDefault="008E6C9C" w:rsidP="00FE7BD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Испол-нитель</w:t>
            </w:r>
            <w:proofErr w:type="spellEnd"/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, участник</w:t>
            </w:r>
          </w:p>
        </w:tc>
        <w:tc>
          <w:tcPr>
            <w:tcW w:w="1139" w:type="dxa"/>
            <w:vMerge w:val="restart"/>
            <w:hideMark/>
          </w:tcPr>
          <w:p w:rsidR="008E6C9C" w:rsidRPr="003F7D6C" w:rsidRDefault="008E6C9C" w:rsidP="00FE7BDE">
            <w:pPr>
              <w:ind w:left="-113" w:right="-113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Источник </w:t>
            </w:r>
            <w:proofErr w:type="spellStart"/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финанси-рования</w:t>
            </w:r>
            <w:proofErr w:type="spellEnd"/>
          </w:p>
        </w:tc>
        <w:tc>
          <w:tcPr>
            <w:tcW w:w="5103" w:type="dxa"/>
            <w:gridSpan w:val="6"/>
          </w:tcPr>
          <w:p w:rsidR="008E6C9C" w:rsidRPr="003F7D6C" w:rsidRDefault="008E6C9C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Срок реализации и объем финансирования по годам, тыс. руб.</w:t>
            </w:r>
          </w:p>
        </w:tc>
        <w:tc>
          <w:tcPr>
            <w:tcW w:w="1384" w:type="dxa"/>
            <w:gridSpan w:val="2"/>
            <w:hideMark/>
          </w:tcPr>
          <w:p w:rsidR="008E6C9C" w:rsidRPr="003F7D6C" w:rsidRDefault="008E6C9C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1741" w:type="dxa"/>
            <w:hideMark/>
          </w:tcPr>
          <w:p w:rsidR="008E6C9C" w:rsidRPr="003F7D6C" w:rsidRDefault="008E6C9C" w:rsidP="00FE7BD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Наименование целевого показателя, индикатора, </w:t>
            </w: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br/>
              <w:t>на достижение которых оказывает влияние реализация мероприятия</w:t>
            </w:r>
          </w:p>
        </w:tc>
      </w:tr>
      <w:tr w:rsidR="008E6C9C" w:rsidRPr="00BD244E" w:rsidTr="005433C9">
        <w:trPr>
          <w:gridAfter w:val="1"/>
          <w:wAfter w:w="427" w:type="dxa"/>
          <w:trHeight w:val="60"/>
        </w:trPr>
        <w:tc>
          <w:tcPr>
            <w:tcW w:w="475" w:type="dxa"/>
            <w:vMerge/>
            <w:hideMark/>
          </w:tcPr>
          <w:p w:rsidR="008E6C9C" w:rsidRPr="003F7D6C" w:rsidRDefault="008E6C9C" w:rsidP="00FE7BDE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94" w:type="dxa"/>
            <w:vMerge/>
            <w:hideMark/>
          </w:tcPr>
          <w:p w:rsidR="008E6C9C" w:rsidRPr="003F7D6C" w:rsidRDefault="008E6C9C" w:rsidP="00FE7BDE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87" w:type="dxa"/>
            <w:vMerge/>
            <w:hideMark/>
          </w:tcPr>
          <w:p w:rsidR="008E6C9C" w:rsidRPr="003F7D6C" w:rsidRDefault="008E6C9C" w:rsidP="00FE7BDE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139" w:type="dxa"/>
            <w:vMerge/>
            <w:hideMark/>
          </w:tcPr>
          <w:p w:rsidR="008E6C9C" w:rsidRPr="003F7D6C" w:rsidRDefault="008E6C9C" w:rsidP="00FE7BDE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03" w:type="dxa"/>
            <w:hideMark/>
          </w:tcPr>
          <w:p w:rsidR="008E6C9C" w:rsidRPr="003F7D6C" w:rsidRDefault="008E6C9C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2023 г.</w:t>
            </w:r>
          </w:p>
        </w:tc>
        <w:tc>
          <w:tcPr>
            <w:tcW w:w="850" w:type="dxa"/>
            <w:hideMark/>
          </w:tcPr>
          <w:p w:rsidR="008E6C9C" w:rsidRPr="003F7D6C" w:rsidRDefault="008E6C9C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2024 г.</w:t>
            </w:r>
          </w:p>
        </w:tc>
        <w:tc>
          <w:tcPr>
            <w:tcW w:w="851" w:type="dxa"/>
            <w:hideMark/>
          </w:tcPr>
          <w:p w:rsidR="008E6C9C" w:rsidRPr="003F7D6C" w:rsidRDefault="008E6C9C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2025г.</w:t>
            </w:r>
          </w:p>
        </w:tc>
        <w:tc>
          <w:tcPr>
            <w:tcW w:w="804" w:type="dxa"/>
            <w:hideMark/>
          </w:tcPr>
          <w:p w:rsidR="008E6C9C" w:rsidRPr="003F7D6C" w:rsidRDefault="008E6C9C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2026 г.</w:t>
            </w:r>
          </w:p>
        </w:tc>
        <w:tc>
          <w:tcPr>
            <w:tcW w:w="850" w:type="dxa"/>
            <w:hideMark/>
          </w:tcPr>
          <w:p w:rsidR="008E6C9C" w:rsidRPr="003F7D6C" w:rsidRDefault="008E6C9C" w:rsidP="00F33F41">
            <w:pPr>
              <w:ind w:left="32" w:hanging="32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2027 г.</w:t>
            </w:r>
          </w:p>
        </w:tc>
        <w:tc>
          <w:tcPr>
            <w:tcW w:w="845" w:type="dxa"/>
            <w:hideMark/>
          </w:tcPr>
          <w:p w:rsidR="008E6C9C" w:rsidRPr="003F7D6C" w:rsidRDefault="008E6C9C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2028 г.</w:t>
            </w:r>
          </w:p>
        </w:tc>
        <w:tc>
          <w:tcPr>
            <w:tcW w:w="1377" w:type="dxa"/>
            <w:hideMark/>
          </w:tcPr>
          <w:p w:rsidR="008E6C9C" w:rsidRPr="003F7D6C" w:rsidRDefault="008E6C9C" w:rsidP="00FE7BDE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48" w:type="dxa"/>
            <w:gridSpan w:val="2"/>
            <w:hideMark/>
          </w:tcPr>
          <w:p w:rsidR="008E6C9C" w:rsidRPr="003F7D6C" w:rsidRDefault="008E6C9C" w:rsidP="00FE7BDE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F33F41" w:rsidRPr="00BD244E" w:rsidTr="005433C9">
        <w:trPr>
          <w:gridAfter w:val="1"/>
          <w:wAfter w:w="427" w:type="dxa"/>
          <w:trHeight w:hRule="exact" w:val="279"/>
        </w:trPr>
        <w:tc>
          <w:tcPr>
            <w:tcW w:w="475" w:type="dxa"/>
            <w:noWrap/>
            <w:vAlign w:val="center"/>
            <w:hideMark/>
          </w:tcPr>
          <w:p w:rsidR="00451161" w:rsidRPr="00451161" w:rsidRDefault="00451161" w:rsidP="00F33F41">
            <w:pPr>
              <w:jc w:val="center"/>
              <w:divId w:val="216431307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794" w:type="dxa"/>
            <w:vAlign w:val="center"/>
            <w:hideMark/>
          </w:tcPr>
          <w:p w:rsidR="00451161" w:rsidRPr="00451161" w:rsidRDefault="00451161" w:rsidP="00F33F41">
            <w:pPr>
              <w:jc w:val="center"/>
              <w:divId w:val="1908345587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87" w:type="dxa"/>
            <w:vAlign w:val="center"/>
            <w:hideMark/>
          </w:tcPr>
          <w:p w:rsidR="00451161" w:rsidRPr="00451161" w:rsidRDefault="00451161" w:rsidP="00F33F41">
            <w:pPr>
              <w:jc w:val="center"/>
              <w:divId w:val="108745503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9" w:type="dxa"/>
            <w:noWrap/>
            <w:vAlign w:val="center"/>
            <w:hideMark/>
          </w:tcPr>
          <w:p w:rsidR="00451161" w:rsidRPr="00451161" w:rsidRDefault="00451161" w:rsidP="00F33F41">
            <w:pPr>
              <w:jc w:val="center"/>
              <w:divId w:val="1588687956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03" w:type="dxa"/>
            <w:vAlign w:val="center"/>
            <w:hideMark/>
          </w:tcPr>
          <w:p w:rsidR="00451161" w:rsidRPr="00451161" w:rsidRDefault="00451161" w:rsidP="00F33F41">
            <w:pPr>
              <w:jc w:val="center"/>
              <w:divId w:val="1506940377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451161" w:rsidRPr="00451161" w:rsidRDefault="00451161" w:rsidP="00F33F41">
            <w:pPr>
              <w:jc w:val="center"/>
              <w:divId w:val="106071558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451161" w:rsidRPr="00451161" w:rsidRDefault="00451161" w:rsidP="00F33F41">
            <w:pPr>
              <w:jc w:val="center"/>
              <w:divId w:val="168571046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04" w:type="dxa"/>
            <w:vAlign w:val="center"/>
            <w:hideMark/>
          </w:tcPr>
          <w:p w:rsidR="00451161" w:rsidRPr="00451161" w:rsidRDefault="00451161" w:rsidP="00F33F41">
            <w:pPr>
              <w:jc w:val="center"/>
              <w:divId w:val="1845582032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50" w:type="dxa"/>
            <w:noWrap/>
            <w:vAlign w:val="center"/>
            <w:hideMark/>
          </w:tcPr>
          <w:p w:rsidR="00451161" w:rsidRPr="00451161" w:rsidRDefault="00451161" w:rsidP="00F33F41">
            <w:pPr>
              <w:jc w:val="center"/>
              <w:divId w:val="1378895202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845" w:type="dxa"/>
            <w:vAlign w:val="center"/>
            <w:hideMark/>
          </w:tcPr>
          <w:p w:rsidR="00451161" w:rsidRPr="00451161" w:rsidRDefault="00451161" w:rsidP="00F33F41">
            <w:pPr>
              <w:jc w:val="center"/>
              <w:divId w:val="1402829317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377" w:type="dxa"/>
            <w:noWrap/>
            <w:vAlign w:val="center"/>
            <w:hideMark/>
          </w:tcPr>
          <w:p w:rsidR="00451161" w:rsidRPr="00451161" w:rsidRDefault="00451161" w:rsidP="00F33F41">
            <w:pPr>
              <w:jc w:val="center"/>
              <w:divId w:val="1080712403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748" w:type="dxa"/>
            <w:gridSpan w:val="2"/>
            <w:vAlign w:val="center"/>
            <w:hideMark/>
          </w:tcPr>
          <w:p w:rsidR="00451161" w:rsidRPr="00451161" w:rsidRDefault="00451161" w:rsidP="00F33F41">
            <w:pPr>
              <w:jc w:val="center"/>
              <w:divId w:val="681397064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12</w:t>
            </w:r>
          </w:p>
        </w:tc>
      </w:tr>
      <w:tr w:rsidR="008E6C9C" w:rsidRPr="00BD244E" w:rsidTr="005433C9">
        <w:trPr>
          <w:gridAfter w:val="1"/>
          <w:wAfter w:w="427" w:type="dxa"/>
          <w:trHeight w:val="523"/>
        </w:trPr>
        <w:tc>
          <w:tcPr>
            <w:tcW w:w="475" w:type="dxa"/>
            <w:noWrap/>
          </w:tcPr>
          <w:p w:rsidR="00451161" w:rsidRPr="00013898" w:rsidRDefault="00451161" w:rsidP="00F33F41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794" w:type="dxa"/>
          </w:tcPr>
          <w:p w:rsidR="00451161" w:rsidRPr="00013898" w:rsidRDefault="00F33F41" w:rsidP="00FE7BDE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33F41">
              <w:rPr>
                <w:rFonts w:ascii="Times New Roman" w:eastAsia="Times New Roman" w:hAnsi="Times New Roman"/>
                <w:sz w:val="14"/>
                <w:szCs w:val="14"/>
              </w:rPr>
              <w:t>Предоставление субсидии на возмещение недополученных доходов организациям, осуществляющим реализацию сжиженного газа населению на территории Санкт-Петербурга</w:t>
            </w:r>
          </w:p>
        </w:tc>
        <w:tc>
          <w:tcPr>
            <w:tcW w:w="987" w:type="dxa"/>
            <w:noWrap/>
          </w:tcPr>
          <w:p w:rsidR="00451161" w:rsidRPr="00013898" w:rsidRDefault="00451161" w:rsidP="00FE7BD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1139" w:type="dxa"/>
            <w:noWrap/>
          </w:tcPr>
          <w:p w:rsidR="00451161" w:rsidRPr="00013898" w:rsidRDefault="00451161" w:rsidP="00FE7BDE">
            <w:pPr>
              <w:rPr>
                <w:rFonts w:ascii="Times New Roman" w:hAnsi="Times New Roman"/>
                <w:sz w:val="14"/>
                <w:szCs w:val="14"/>
              </w:rPr>
            </w:pPr>
            <w:r w:rsidRPr="00013898">
              <w:rPr>
                <w:rFonts w:ascii="Times New Roman" w:hAnsi="Times New Roman"/>
                <w:sz w:val="14"/>
                <w:szCs w:val="14"/>
              </w:rPr>
              <w:t>Бюджет</w:t>
            </w:r>
          </w:p>
          <w:p w:rsidR="00451161" w:rsidRPr="00013898" w:rsidRDefault="00451161" w:rsidP="00FE7BDE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hAnsi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03" w:type="dxa"/>
            <w:noWrap/>
          </w:tcPr>
          <w:p w:rsidR="00451161" w:rsidRPr="00C2768A" w:rsidRDefault="00C2768A" w:rsidP="00FE7BD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2768A">
              <w:rPr>
                <w:rFonts w:ascii="Times New Roman" w:hAnsi="Times New Roman"/>
                <w:sz w:val="14"/>
                <w:szCs w:val="14"/>
              </w:rPr>
              <w:t xml:space="preserve">49 627,7  </w:t>
            </w:r>
          </w:p>
        </w:tc>
        <w:tc>
          <w:tcPr>
            <w:tcW w:w="850" w:type="dxa"/>
            <w:noWrap/>
          </w:tcPr>
          <w:p w:rsidR="00451161" w:rsidRPr="00C2768A" w:rsidRDefault="00F33F41" w:rsidP="00FE7BD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2768A">
              <w:rPr>
                <w:rFonts w:ascii="Times New Roman" w:hAnsi="Times New Roman"/>
                <w:sz w:val="14"/>
                <w:szCs w:val="14"/>
              </w:rPr>
              <w:t>78 921,2</w:t>
            </w:r>
          </w:p>
        </w:tc>
        <w:tc>
          <w:tcPr>
            <w:tcW w:w="851" w:type="dxa"/>
            <w:noWrap/>
          </w:tcPr>
          <w:p w:rsidR="00451161" w:rsidRPr="00C2768A" w:rsidRDefault="00F33F41" w:rsidP="00C276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2768A">
              <w:rPr>
                <w:rFonts w:ascii="Times New Roman" w:hAnsi="Times New Roman"/>
                <w:sz w:val="14"/>
                <w:szCs w:val="14"/>
              </w:rPr>
              <w:t>80 265,8</w:t>
            </w:r>
          </w:p>
        </w:tc>
        <w:tc>
          <w:tcPr>
            <w:tcW w:w="804" w:type="dxa"/>
            <w:noWrap/>
          </w:tcPr>
          <w:p w:rsidR="00451161" w:rsidRPr="00C2768A" w:rsidRDefault="00F33F41" w:rsidP="00FE7BD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2768A">
              <w:rPr>
                <w:rFonts w:ascii="Times New Roman" w:hAnsi="Times New Roman"/>
                <w:sz w:val="14"/>
                <w:szCs w:val="14"/>
              </w:rPr>
              <w:t>83 476,4</w:t>
            </w:r>
          </w:p>
        </w:tc>
        <w:tc>
          <w:tcPr>
            <w:tcW w:w="850" w:type="dxa"/>
            <w:noWrap/>
          </w:tcPr>
          <w:p w:rsidR="00451161" w:rsidRPr="00C2768A" w:rsidRDefault="00F33F41" w:rsidP="00FE7BD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2768A">
              <w:rPr>
                <w:rFonts w:ascii="Times New Roman" w:hAnsi="Times New Roman"/>
                <w:sz w:val="14"/>
                <w:szCs w:val="14"/>
              </w:rPr>
              <w:t>86 815,5</w:t>
            </w:r>
          </w:p>
        </w:tc>
        <w:tc>
          <w:tcPr>
            <w:tcW w:w="845" w:type="dxa"/>
            <w:noWrap/>
          </w:tcPr>
          <w:p w:rsidR="00451161" w:rsidRPr="00C2768A" w:rsidRDefault="00F33F41" w:rsidP="00FE7BD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2768A">
              <w:rPr>
                <w:rFonts w:ascii="Times New Roman" w:hAnsi="Times New Roman"/>
                <w:sz w:val="14"/>
                <w:szCs w:val="14"/>
              </w:rPr>
              <w:t>90 288,1</w:t>
            </w:r>
          </w:p>
        </w:tc>
        <w:tc>
          <w:tcPr>
            <w:tcW w:w="1377" w:type="dxa"/>
            <w:noWrap/>
          </w:tcPr>
          <w:p w:rsidR="00451161" w:rsidRPr="00C2768A" w:rsidRDefault="00C2768A" w:rsidP="00FE7BD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2768A">
              <w:rPr>
                <w:rFonts w:ascii="Times New Roman" w:hAnsi="Times New Roman"/>
                <w:sz w:val="14"/>
                <w:szCs w:val="14"/>
              </w:rPr>
              <w:t xml:space="preserve">469 394,7  </w:t>
            </w:r>
          </w:p>
        </w:tc>
        <w:tc>
          <w:tcPr>
            <w:tcW w:w="1748" w:type="dxa"/>
            <w:gridSpan w:val="2"/>
            <w:noWrap/>
          </w:tcPr>
          <w:p w:rsidR="00451161" w:rsidRPr="00C2768A" w:rsidRDefault="00F33F41" w:rsidP="00FE7BD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2768A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</w:p>
        </w:tc>
      </w:tr>
      <w:tr w:rsidR="008E6C9C" w:rsidRPr="00BD244E" w:rsidTr="005433C9">
        <w:trPr>
          <w:gridAfter w:val="1"/>
          <w:wAfter w:w="427" w:type="dxa"/>
          <w:trHeight w:val="523"/>
        </w:trPr>
        <w:tc>
          <w:tcPr>
            <w:tcW w:w="475" w:type="dxa"/>
            <w:noWrap/>
          </w:tcPr>
          <w:p w:rsidR="00451161" w:rsidRPr="00013898" w:rsidRDefault="00451161" w:rsidP="00C2768A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794" w:type="dxa"/>
          </w:tcPr>
          <w:p w:rsidR="00451161" w:rsidRPr="00013898" w:rsidRDefault="00C2768A" w:rsidP="00FE7BDE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2768A">
              <w:rPr>
                <w:rFonts w:ascii="Times New Roman" w:eastAsia="Times New Roman" w:hAnsi="Times New Roman"/>
                <w:sz w:val="14"/>
                <w:szCs w:val="14"/>
              </w:rPr>
              <w:t>Предоставление субсидий юридическим лицам и индивидуальным предпринимателям, осуществившим строительство объектов заправки транспортных средств природным газом, на компенсацию части затрат по строительству данных объектов</w:t>
            </w:r>
          </w:p>
        </w:tc>
        <w:tc>
          <w:tcPr>
            <w:tcW w:w="987" w:type="dxa"/>
            <w:noWrap/>
          </w:tcPr>
          <w:p w:rsidR="00451161" w:rsidRPr="00013898" w:rsidRDefault="00451161" w:rsidP="00FE7BD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1139" w:type="dxa"/>
            <w:noWrap/>
          </w:tcPr>
          <w:p w:rsidR="00451161" w:rsidRPr="00013898" w:rsidRDefault="00451161" w:rsidP="00FE7BDE">
            <w:pPr>
              <w:rPr>
                <w:rFonts w:ascii="Times New Roman" w:hAnsi="Times New Roman"/>
                <w:sz w:val="14"/>
                <w:szCs w:val="14"/>
              </w:rPr>
            </w:pPr>
            <w:r w:rsidRPr="00013898">
              <w:rPr>
                <w:rFonts w:ascii="Times New Roman" w:hAnsi="Times New Roman"/>
                <w:sz w:val="14"/>
                <w:szCs w:val="14"/>
              </w:rPr>
              <w:t>Бюджет</w:t>
            </w:r>
          </w:p>
          <w:p w:rsidR="00451161" w:rsidRPr="00013898" w:rsidRDefault="00451161" w:rsidP="00FE7BDE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hAnsi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03" w:type="dxa"/>
            <w:noWrap/>
          </w:tcPr>
          <w:p w:rsidR="00451161" w:rsidRPr="00C2768A" w:rsidRDefault="00C2768A" w:rsidP="00FE7BD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2768A">
              <w:rPr>
                <w:rFonts w:ascii="Times New Roman" w:hAnsi="Times New Roman"/>
                <w:sz w:val="14"/>
                <w:szCs w:val="14"/>
              </w:rPr>
              <w:t xml:space="preserve">21 960,0  </w:t>
            </w:r>
          </w:p>
        </w:tc>
        <w:tc>
          <w:tcPr>
            <w:tcW w:w="850" w:type="dxa"/>
            <w:noWrap/>
          </w:tcPr>
          <w:p w:rsidR="00451161" w:rsidRPr="00C2768A" w:rsidRDefault="00C2768A" w:rsidP="00FE7BD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2768A">
              <w:rPr>
                <w:rFonts w:ascii="Times New Roman" w:hAnsi="Times New Roman"/>
                <w:sz w:val="14"/>
                <w:szCs w:val="14"/>
              </w:rPr>
              <w:t>65 880,0</w:t>
            </w:r>
          </w:p>
        </w:tc>
        <w:tc>
          <w:tcPr>
            <w:tcW w:w="851" w:type="dxa"/>
            <w:noWrap/>
          </w:tcPr>
          <w:p w:rsidR="00451161" w:rsidRPr="00C2768A" w:rsidRDefault="00F12742" w:rsidP="00FE7BD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68 040,0</w:t>
            </w:r>
          </w:p>
        </w:tc>
        <w:tc>
          <w:tcPr>
            <w:tcW w:w="804" w:type="dxa"/>
            <w:noWrap/>
          </w:tcPr>
          <w:p w:rsidR="00451161" w:rsidRPr="00C2768A" w:rsidRDefault="00C2768A" w:rsidP="00FE7BD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2768A">
              <w:rPr>
                <w:rFonts w:ascii="Times New Roman" w:hAnsi="Times New Roman"/>
                <w:sz w:val="14"/>
                <w:szCs w:val="14"/>
              </w:rPr>
              <w:t>21 960,0</w:t>
            </w:r>
          </w:p>
        </w:tc>
        <w:tc>
          <w:tcPr>
            <w:tcW w:w="850" w:type="dxa"/>
            <w:noWrap/>
          </w:tcPr>
          <w:p w:rsidR="00451161" w:rsidRPr="00C2768A" w:rsidRDefault="00C2768A" w:rsidP="00FE7BD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2768A">
              <w:rPr>
                <w:rFonts w:ascii="Times New Roman" w:hAnsi="Times New Roman"/>
                <w:sz w:val="14"/>
                <w:szCs w:val="14"/>
              </w:rPr>
              <w:t>21 960,0</w:t>
            </w:r>
          </w:p>
        </w:tc>
        <w:tc>
          <w:tcPr>
            <w:tcW w:w="845" w:type="dxa"/>
            <w:noWrap/>
          </w:tcPr>
          <w:p w:rsidR="00451161" w:rsidRPr="00C2768A" w:rsidRDefault="00C2768A" w:rsidP="00FE7BD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2768A">
              <w:rPr>
                <w:rFonts w:ascii="Times New Roman" w:hAnsi="Times New Roman"/>
                <w:sz w:val="14"/>
                <w:szCs w:val="14"/>
              </w:rPr>
              <w:t>21 960,0</w:t>
            </w:r>
          </w:p>
        </w:tc>
        <w:tc>
          <w:tcPr>
            <w:tcW w:w="1377" w:type="dxa"/>
            <w:noWrap/>
          </w:tcPr>
          <w:p w:rsidR="00451161" w:rsidRPr="00C2768A" w:rsidRDefault="00F12742" w:rsidP="00FE7BD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221 760,0</w:t>
            </w:r>
            <w:r w:rsidR="00C2768A" w:rsidRPr="00C2768A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1748" w:type="dxa"/>
            <w:gridSpan w:val="2"/>
            <w:noWrap/>
          </w:tcPr>
          <w:p w:rsidR="00451161" w:rsidRPr="00C2768A" w:rsidRDefault="00451161" w:rsidP="00F33F41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2768A">
              <w:rPr>
                <w:rFonts w:ascii="Times New Roman" w:eastAsia="Times New Roman" w:hAnsi="Times New Roman"/>
                <w:sz w:val="14"/>
                <w:szCs w:val="14"/>
              </w:rPr>
              <w:t>И 4.</w:t>
            </w:r>
            <w:r w:rsidR="00F33F41" w:rsidRPr="00C2768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</w:tr>
      <w:tr w:rsidR="008E6C9C" w:rsidRPr="00BD244E" w:rsidTr="005433C9">
        <w:trPr>
          <w:gridAfter w:val="1"/>
          <w:wAfter w:w="427" w:type="dxa"/>
          <w:trHeight w:val="523"/>
        </w:trPr>
        <w:tc>
          <w:tcPr>
            <w:tcW w:w="475" w:type="dxa"/>
            <w:noWrap/>
          </w:tcPr>
          <w:p w:rsidR="00451161" w:rsidRPr="00013898" w:rsidRDefault="00451161" w:rsidP="00FE7BD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794" w:type="dxa"/>
          </w:tcPr>
          <w:p w:rsidR="00451161" w:rsidRPr="00013898" w:rsidRDefault="00C2768A" w:rsidP="00FE7BDE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2768A">
              <w:rPr>
                <w:rFonts w:ascii="Times New Roman" w:eastAsia="Times New Roman" w:hAnsi="Times New Roman"/>
                <w:sz w:val="14"/>
                <w:szCs w:val="14"/>
              </w:rPr>
              <w:t>Предоставление субсидий юридическим лицам и индивидуальным предпринимателям, осуществившим строительство объектов заправки транспортных средств природным газом, на компенсацию части затрат по строительству данных объектов</w:t>
            </w:r>
          </w:p>
        </w:tc>
        <w:tc>
          <w:tcPr>
            <w:tcW w:w="987" w:type="dxa"/>
            <w:noWrap/>
          </w:tcPr>
          <w:p w:rsidR="00451161" w:rsidRPr="00013898" w:rsidRDefault="00451161" w:rsidP="00FE7BD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1139" w:type="dxa"/>
            <w:noWrap/>
          </w:tcPr>
          <w:p w:rsidR="00451161" w:rsidRPr="00013898" w:rsidRDefault="00C2768A" w:rsidP="00FE7BDE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2768A"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03" w:type="dxa"/>
            <w:noWrap/>
          </w:tcPr>
          <w:p w:rsidR="00451161" w:rsidRPr="00C2768A" w:rsidRDefault="00C2768A" w:rsidP="00FE7BDE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2768A">
              <w:rPr>
                <w:rFonts w:ascii="Times New Roman" w:hAnsi="Times New Roman"/>
                <w:bCs/>
                <w:sz w:val="14"/>
                <w:szCs w:val="14"/>
              </w:rPr>
              <w:t xml:space="preserve">14 040,0  </w:t>
            </w:r>
          </w:p>
        </w:tc>
        <w:tc>
          <w:tcPr>
            <w:tcW w:w="850" w:type="dxa"/>
            <w:noWrap/>
          </w:tcPr>
          <w:p w:rsidR="00451161" w:rsidRPr="00C2768A" w:rsidRDefault="00C2768A" w:rsidP="00FE7BDE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2768A">
              <w:rPr>
                <w:rFonts w:ascii="Times New Roman" w:hAnsi="Times New Roman"/>
                <w:bCs/>
                <w:sz w:val="14"/>
                <w:szCs w:val="14"/>
              </w:rPr>
              <w:t>42 120,0</w:t>
            </w:r>
          </w:p>
        </w:tc>
        <w:tc>
          <w:tcPr>
            <w:tcW w:w="851" w:type="dxa"/>
            <w:noWrap/>
          </w:tcPr>
          <w:p w:rsidR="00451161" w:rsidRPr="00C2768A" w:rsidRDefault="00F12742" w:rsidP="00FE7BDE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39 960,0</w:t>
            </w:r>
          </w:p>
        </w:tc>
        <w:tc>
          <w:tcPr>
            <w:tcW w:w="804" w:type="dxa"/>
            <w:noWrap/>
          </w:tcPr>
          <w:p w:rsidR="00451161" w:rsidRPr="00C2768A" w:rsidRDefault="00C2768A" w:rsidP="00FE7BDE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2768A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451161" w:rsidRPr="00C2768A" w:rsidRDefault="00C2768A" w:rsidP="00FE7BDE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2768A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  <w:r w:rsidR="00451161" w:rsidRPr="00C2768A">
              <w:rPr>
                <w:rFonts w:ascii="Times New Roman" w:hAnsi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845" w:type="dxa"/>
            <w:noWrap/>
          </w:tcPr>
          <w:p w:rsidR="00451161" w:rsidRPr="00C2768A" w:rsidRDefault="00C2768A" w:rsidP="00FE7BDE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2768A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  <w:r w:rsidR="00451161" w:rsidRPr="00C2768A">
              <w:rPr>
                <w:rFonts w:ascii="Times New Roman" w:hAnsi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1377" w:type="dxa"/>
            <w:noWrap/>
          </w:tcPr>
          <w:p w:rsidR="00451161" w:rsidRPr="00C2768A" w:rsidRDefault="00F12742" w:rsidP="00FE7BDE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96 120,0</w:t>
            </w:r>
            <w:r w:rsidR="00C2768A" w:rsidRPr="00C2768A">
              <w:rPr>
                <w:rFonts w:ascii="Times New Roman" w:hAnsi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  <w:noWrap/>
          </w:tcPr>
          <w:p w:rsidR="00451161" w:rsidRPr="00C2768A" w:rsidRDefault="00451161" w:rsidP="00F33F41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2768A">
              <w:rPr>
                <w:rFonts w:ascii="Times New Roman" w:eastAsia="Times New Roman" w:hAnsi="Times New Roman"/>
                <w:bCs/>
                <w:sz w:val="14"/>
                <w:szCs w:val="14"/>
              </w:rPr>
              <w:t>И 4.</w:t>
            </w:r>
            <w:r w:rsidR="00F33F41" w:rsidRPr="00C2768A">
              <w:rPr>
                <w:rFonts w:ascii="Times New Roman" w:eastAsia="Times New Roman" w:hAnsi="Times New Roman"/>
                <w:bCs/>
                <w:sz w:val="14"/>
                <w:szCs w:val="14"/>
              </w:rPr>
              <w:t>3</w:t>
            </w:r>
          </w:p>
        </w:tc>
      </w:tr>
      <w:tr w:rsidR="005433C9" w:rsidRPr="00BD244E" w:rsidTr="005433C9">
        <w:trPr>
          <w:trHeight w:val="303"/>
        </w:trPr>
        <w:tc>
          <w:tcPr>
            <w:tcW w:w="4395" w:type="dxa"/>
            <w:gridSpan w:val="4"/>
            <w:noWrap/>
          </w:tcPr>
          <w:p w:rsidR="00C2768A" w:rsidRPr="00451161" w:rsidRDefault="00C2768A" w:rsidP="00C2768A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2768A"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  <w:t>ВСЕГО процессная часть подпрограммы 4</w:t>
            </w:r>
          </w:p>
        </w:tc>
        <w:tc>
          <w:tcPr>
            <w:tcW w:w="903" w:type="dxa"/>
            <w:noWrap/>
          </w:tcPr>
          <w:p w:rsidR="00C2768A" w:rsidRPr="005433C9" w:rsidRDefault="005433C9" w:rsidP="00C2768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433C9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85 627,7  </w:t>
            </w:r>
          </w:p>
        </w:tc>
        <w:tc>
          <w:tcPr>
            <w:tcW w:w="850" w:type="dxa"/>
            <w:noWrap/>
          </w:tcPr>
          <w:p w:rsidR="00C2768A" w:rsidRPr="005433C9" w:rsidRDefault="00C2768A" w:rsidP="00C2768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433C9">
              <w:rPr>
                <w:rFonts w:ascii="Times New Roman" w:hAnsi="Times New Roman"/>
                <w:b/>
                <w:bCs/>
                <w:sz w:val="14"/>
                <w:szCs w:val="14"/>
              </w:rPr>
              <w:t>186 921,2</w:t>
            </w:r>
          </w:p>
        </w:tc>
        <w:tc>
          <w:tcPr>
            <w:tcW w:w="851" w:type="dxa"/>
            <w:noWrap/>
          </w:tcPr>
          <w:p w:rsidR="00C2768A" w:rsidRPr="005433C9" w:rsidRDefault="00C2768A" w:rsidP="00C2768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433C9">
              <w:rPr>
                <w:rFonts w:ascii="Times New Roman" w:hAnsi="Times New Roman"/>
                <w:b/>
                <w:bCs/>
                <w:sz w:val="14"/>
                <w:szCs w:val="14"/>
              </w:rPr>
              <w:t>188 265,8</w:t>
            </w:r>
          </w:p>
        </w:tc>
        <w:tc>
          <w:tcPr>
            <w:tcW w:w="804" w:type="dxa"/>
            <w:noWrap/>
          </w:tcPr>
          <w:p w:rsidR="00C2768A" w:rsidRPr="005433C9" w:rsidRDefault="00C2768A" w:rsidP="00C2768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433C9">
              <w:rPr>
                <w:rFonts w:ascii="Times New Roman" w:hAnsi="Times New Roman"/>
                <w:b/>
                <w:bCs/>
                <w:sz w:val="14"/>
                <w:szCs w:val="14"/>
              </w:rPr>
              <w:t>105 436,4</w:t>
            </w:r>
          </w:p>
        </w:tc>
        <w:tc>
          <w:tcPr>
            <w:tcW w:w="850" w:type="dxa"/>
            <w:noWrap/>
          </w:tcPr>
          <w:p w:rsidR="00C2768A" w:rsidRPr="005433C9" w:rsidRDefault="00C2768A" w:rsidP="00C2768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433C9">
              <w:rPr>
                <w:rFonts w:ascii="Times New Roman" w:hAnsi="Times New Roman"/>
                <w:b/>
                <w:bCs/>
                <w:sz w:val="14"/>
                <w:szCs w:val="14"/>
              </w:rPr>
              <w:t>108 775,5</w:t>
            </w:r>
          </w:p>
        </w:tc>
        <w:tc>
          <w:tcPr>
            <w:tcW w:w="845" w:type="dxa"/>
            <w:noWrap/>
          </w:tcPr>
          <w:p w:rsidR="00C2768A" w:rsidRPr="005433C9" w:rsidRDefault="00C2768A" w:rsidP="00C2768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433C9">
              <w:rPr>
                <w:rFonts w:ascii="Times New Roman" w:hAnsi="Times New Roman"/>
                <w:b/>
                <w:bCs/>
                <w:sz w:val="14"/>
                <w:szCs w:val="14"/>
              </w:rPr>
              <w:t>112 248,1</w:t>
            </w:r>
          </w:p>
        </w:tc>
        <w:tc>
          <w:tcPr>
            <w:tcW w:w="1377" w:type="dxa"/>
            <w:noWrap/>
          </w:tcPr>
          <w:p w:rsidR="00C2768A" w:rsidRPr="005433C9" w:rsidRDefault="005433C9" w:rsidP="00C2768A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433C9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787 274,7  </w:t>
            </w:r>
          </w:p>
        </w:tc>
        <w:tc>
          <w:tcPr>
            <w:tcW w:w="1748" w:type="dxa"/>
            <w:gridSpan w:val="2"/>
            <w:tcBorders>
              <w:right w:val="single" w:sz="4" w:space="0" w:color="auto"/>
            </w:tcBorders>
            <w:noWrap/>
          </w:tcPr>
          <w:p w:rsidR="00C2768A" w:rsidRPr="00451161" w:rsidRDefault="00C2768A" w:rsidP="00C2768A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68A" w:rsidRPr="00AA47F3" w:rsidRDefault="00C2768A" w:rsidP="00C2768A">
            <w:pPr>
              <w:rPr>
                <w:color w:val="000000" w:themeColor="text1"/>
                <w:sz w:val="20"/>
                <w:szCs w:val="20"/>
              </w:rPr>
            </w:pPr>
            <w:r w:rsidRPr="00AA47F3">
              <w:rPr>
                <w:color w:val="000000" w:themeColor="text1"/>
                <w:sz w:val="20"/>
                <w:szCs w:val="20"/>
              </w:rPr>
              <w:t xml:space="preserve"> ».</w:t>
            </w:r>
          </w:p>
        </w:tc>
      </w:tr>
    </w:tbl>
    <w:p w:rsidR="005433C9" w:rsidRDefault="005433C9" w:rsidP="00562E55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33C9" w:rsidRPr="005433C9" w:rsidRDefault="005433C9" w:rsidP="005433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C9">
        <w:rPr>
          <w:rFonts w:ascii="Times New Roman" w:hAnsi="Times New Roman" w:cs="Times New Roman"/>
          <w:sz w:val="24"/>
          <w:szCs w:val="24"/>
        </w:rPr>
        <w:t xml:space="preserve">1.19. В подразделе 12.1 </w:t>
      </w:r>
      <w:hyperlink r:id="rId24" w:history="1">
        <w:r w:rsidRPr="005433C9">
          <w:rPr>
            <w:rFonts w:ascii="Times New Roman" w:hAnsi="Times New Roman" w:cs="Times New Roman"/>
            <w:sz w:val="24"/>
            <w:szCs w:val="24"/>
          </w:rPr>
          <w:t>раздела</w:t>
        </w:r>
      </w:hyperlink>
      <w:r w:rsidRPr="005433C9">
        <w:rPr>
          <w:rFonts w:ascii="Times New Roman" w:hAnsi="Times New Roman" w:cs="Times New Roman"/>
          <w:sz w:val="24"/>
          <w:szCs w:val="24"/>
        </w:rPr>
        <w:t xml:space="preserve"> 12 приложения к постановлению:</w:t>
      </w:r>
    </w:p>
    <w:p w:rsidR="005433C9" w:rsidRPr="005433C9" w:rsidRDefault="005433C9" w:rsidP="00562E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C9">
        <w:rPr>
          <w:rFonts w:ascii="Times New Roman" w:hAnsi="Times New Roman" w:cs="Times New Roman"/>
          <w:sz w:val="24"/>
          <w:szCs w:val="24"/>
        </w:rPr>
        <w:t>1.19.1. В графе 3 пункта 1 слова «КС» исключить.</w:t>
      </w:r>
    </w:p>
    <w:p w:rsidR="005433C9" w:rsidRPr="005433C9" w:rsidRDefault="005433C9" w:rsidP="005433C9">
      <w:pPr>
        <w:autoSpaceDE w:val="0"/>
        <w:autoSpaceDN w:val="0"/>
        <w:adjustRightInd w:val="0"/>
        <w:ind w:firstLine="567"/>
        <w:jc w:val="both"/>
      </w:pPr>
      <w:r w:rsidRPr="005433C9">
        <w:t>1.19.2. В абзаце первом графы 3 пункта 6 число «156 870,5» заменить числом «45 781,7».</w:t>
      </w:r>
    </w:p>
    <w:p w:rsidR="005433C9" w:rsidRPr="005433C9" w:rsidRDefault="005433C9" w:rsidP="005433C9">
      <w:pPr>
        <w:autoSpaceDE w:val="0"/>
        <w:autoSpaceDN w:val="0"/>
        <w:adjustRightInd w:val="0"/>
        <w:ind w:firstLine="567"/>
        <w:jc w:val="both"/>
      </w:pPr>
      <w:r w:rsidRPr="005433C9">
        <w:t>1.19.3. В абзаце втором графы 3 пункта 6 число «117 288,9» заменить числом «6 200,1».</w:t>
      </w:r>
    </w:p>
    <w:p w:rsidR="005433C9" w:rsidRPr="005433C9" w:rsidRDefault="005433C9" w:rsidP="005433C9">
      <w:pPr>
        <w:autoSpaceDE w:val="0"/>
        <w:autoSpaceDN w:val="0"/>
        <w:adjustRightInd w:val="0"/>
        <w:ind w:firstLine="567"/>
        <w:jc w:val="both"/>
      </w:pPr>
      <w:r w:rsidRPr="005433C9">
        <w:t>1.19.4. В абзаце восьмом графы 3 пункта 6 число «156 870,5» заменить числом «45 781,7».</w:t>
      </w:r>
    </w:p>
    <w:p w:rsidR="005433C9" w:rsidRPr="00BD244E" w:rsidRDefault="005433C9" w:rsidP="005433C9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731C0D">
        <w:t xml:space="preserve">1.19.5. В абзаце девятом графы 3 пункта 6 число «117 288,9» заменить </w:t>
      </w:r>
      <w:r w:rsidRPr="005433C9">
        <w:t>числом «6 200,1».</w:t>
      </w:r>
    </w:p>
    <w:p w:rsidR="00731C0D" w:rsidRPr="005433C9" w:rsidRDefault="00731C0D" w:rsidP="00731C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C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433C9">
        <w:rPr>
          <w:rFonts w:ascii="Times New Roman" w:hAnsi="Times New Roman" w:cs="Times New Roman"/>
          <w:sz w:val="24"/>
          <w:szCs w:val="24"/>
        </w:rPr>
        <w:t>. В подразделе 12.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33C9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5433C9">
          <w:rPr>
            <w:rFonts w:ascii="Times New Roman" w:hAnsi="Times New Roman" w:cs="Times New Roman"/>
            <w:sz w:val="24"/>
            <w:szCs w:val="24"/>
          </w:rPr>
          <w:t>раздела</w:t>
        </w:r>
      </w:hyperlink>
      <w:r w:rsidRPr="005433C9">
        <w:rPr>
          <w:rFonts w:ascii="Times New Roman" w:hAnsi="Times New Roman" w:cs="Times New Roman"/>
          <w:sz w:val="24"/>
          <w:szCs w:val="24"/>
        </w:rPr>
        <w:t xml:space="preserve"> 12 приложения к постановлению:</w:t>
      </w:r>
    </w:p>
    <w:p w:rsidR="005433C9" w:rsidRPr="00731C0D" w:rsidRDefault="00731C0D" w:rsidP="00562E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C0D">
        <w:rPr>
          <w:rFonts w:ascii="Times New Roman" w:hAnsi="Times New Roman" w:cs="Times New Roman"/>
          <w:sz w:val="24"/>
          <w:szCs w:val="24"/>
        </w:rPr>
        <w:t>1.20.1. Абзац второй изложить в следующей редакции: «Исполнителем мероприятий подпрограммы 5 до 2023 года являлся КС.»</w:t>
      </w:r>
    </w:p>
    <w:p w:rsidR="00731C0D" w:rsidRPr="00731C0D" w:rsidRDefault="00731C0D" w:rsidP="00562E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C0D">
        <w:rPr>
          <w:rFonts w:ascii="Times New Roman" w:hAnsi="Times New Roman" w:cs="Times New Roman"/>
          <w:sz w:val="24"/>
          <w:szCs w:val="24"/>
        </w:rPr>
        <w:t>1.20.2. Абзац пятнадцать изложить в следующей редакции «В 2023 году КС мероприятия подпрограммы 5 не запланированы».</w:t>
      </w:r>
    </w:p>
    <w:p w:rsidR="00731C0D" w:rsidRDefault="00731C0D" w:rsidP="00562E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C0D">
        <w:rPr>
          <w:rFonts w:ascii="Times New Roman" w:hAnsi="Times New Roman" w:cs="Times New Roman"/>
          <w:sz w:val="24"/>
          <w:szCs w:val="24"/>
        </w:rPr>
        <w:t xml:space="preserve">1.21. </w:t>
      </w:r>
      <w:r>
        <w:rPr>
          <w:rFonts w:ascii="Times New Roman" w:hAnsi="Times New Roman" w:cs="Times New Roman"/>
          <w:sz w:val="24"/>
          <w:szCs w:val="24"/>
        </w:rPr>
        <w:t>В подразделе 12.3 раздела 12 приложения к постановлению:</w:t>
      </w:r>
    </w:p>
    <w:p w:rsidR="00731C0D" w:rsidRDefault="00731C0D" w:rsidP="00562E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1.21.1. Слова «ПР</w:t>
      </w:r>
      <w:r w:rsidR="00F1274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ЕКТНАЯ ЧАСТЬ» исключить.</w:t>
      </w:r>
    </w:p>
    <w:p w:rsidR="005433C9" w:rsidRDefault="00731C0D" w:rsidP="00562E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1.21.2. </w:t>
      </w:r>
      <w:r w:rsidRPr="00731C0D">
        <w:rPr>
          <w:rFonts w:ascii="Times New Roman" w:hAnsi="Times New Roman" w:cs="Times New Roman"/>
          <w:sz w:val="24"/>
          <w:szCs w:val="24"/>
        </w:rPr>
        <w:t>Таблицу 15 исключить.</w:t>
      </w:r>
    </w:p>
    <w:p w:rsidR="00F0260E" w:rsidRDefault="00F0260E" w:rsidP="00562E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1.21.3. Таблицу 15-1 изложить в следующей редакции:</w:t>
      </w:r>
    </w:p>
    <w:p w:rsidR="001F4772" w:rsidRDefault="001F4772" w:rsidP="00562E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290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75"/>
        <w:gridCol w:w="1794"/>
        <w:gridCol w:w="987"/>
        <w:gridCol w:w="997"/>
        <w:gridCol w:w="903"/>
        <w:gridCol w:w="850"/>
        <w:gridCol w:w="851"/>
        <w:gridCol w:w="804"/>
        <w:gridCol w:w="850"/>
        <w:gridCol w:w="845"/>
        <w:gridCol w:w="1377"/>
        <w:gridCol w:w="7"/>
        <w:gridCol w:w="1741"/>
        <w:gridCol w:w="427"/>
      </w:tblGrid>
      <w:tr w:rsidR="00F0260E" w:rsidRPr="00BD244E" w:rsidTr="001F4772">
        <w:trPr>
          <w:gridAfter w:val="1"/>
          <w:wAfter w:w="427" w:type="dxa"/>
          <w:trHeight w:val="1275"/>
        </w:trPr>
        <w:tc>
          <w:tcPr>
            <w:tcW w:w="475" w:type="dxa"/>
            <w:vMerge w:val="restart"/>
            <w:noWrap/>
            <w:hideMark/>
          </w:tcPr>
          <w:p w:rsidR="00F0260E" w:rsidRPr="003F7D6C" w:rsidRDefault="00F0260E" w:rsidP="00FE7BDE">
            <w:pPr>
              <w:ind w:hanging="12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№ </w:t>
            </w:r>
          </w:p>
          <w:p w:rsidR="00F0260E" w:rsidRPr="003F7D6C" w:rsidRDefault="00F0260E" w:rsidP="00FE7BDE">
            <w:pPr>
              <w:ind w:hanging="12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п</w:t>
            </w:r>
            <w:r w:rsidRPr="003F7D6C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/</w:t>
            </w: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п</w:t>
            </w:r>
          </w:p>
        </w:tc>
        <w:tc>
          <w:tcPr>
            <w:tcW w:w="1794" w:type="dxa"/>
            <w:vMerge w:val="restart"/>
            <w:hideMark/>
          </w:tcPr>
          <w:p w:rsidR="00F0260E" w:rsidRPr="003F7D6C" w:rsidRDefault="00F0260E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987" w:type="dxa"/>
            <w:vMerge w:val="restart"/>
            <w:hideMark/>
          </w:tcPr>
          <w:p w:rsidR="00F0260E" w:rsidRPr="003F7D6C" w:rsidRDefault="00F0260E" w:rsidP="00FE7BD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Испол-нитель</w:t>
            </w:r>
            <w:proofErr w:type="spellEnd"/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, участник</w:t>
            </w:r>
          </w:p>
        </w:tc>
        <w:tc>
          <w:tcPr>
            <w:tcW w:w="997" w:type="dxa"/>
            <w:vMerge w:val="restart"/>
            <w:hideMark/>
          </w:tcPr>
          <w:p w:rsidR="00F0260E" w:rsidRPr="003F7D6C" w:rsidRDefault="00F0260E" w:rsidP="00FE7BDE">
            <w:pPr>
              <w:ind w:left="-113" w:right="-113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Источник </w:t>
            </w:r>
            <w:proofErr w:type="spellStart"/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финанси-рования</w:t>
            </w:r>
            <w:proofErr w:type="spellEnd"/>
          </w:p>
        </w:tc>
        <w:tc>
          <w:tcPr>
            <w:tcW w:w="5103" w:type="dxa"/>
            <w:gridSpan w:val="6"/>
          </w:tcPr>
          <w:p w:rsidR="00F0260E" w:rsidRPr="003F7D6C" w:rsidRDefault="00F0260E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Срок реализации и объем финансирования по годам, тыс. руб.</w:t>
            </w:r>
          </w:p>
        </w:tc>
        <w:tc>
          <w:tcPr>
            <w:tcW w:w="1384" w:type="dxa"/>
            <w:gridSpan w:val="2"/>
            <w:hideMark/>
          </w:tcPr>
          <w:p w:rsidR="00F0260E" w:rsidRPr="003F7D6C" w:rsidRDefault="00F0260E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1741" w:type="dxa"/>
            <w:hideMark/>
          </w:tcPr>
          <w:p w:rsidR="00F0260E" w:rsidRPr="003F7D6C" w:rsidRDefault="00F0260E" w:rsidP="00FE7BD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Наименование целевого показателя, индикатора, </w:t>
            </w: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br/>
              <w:t>на достижение которых оказывает влияние реализация мероприятия</w:t>
            </w:r>
          </w:p>
        </w:tc>
      </w:tr>
      <w:tr w:rsidR="00F0260E" w:rsidRPr="00BD244E" w:rsidTr="001F4772">
        <w:trPr>
          <w:gridAfter w:val="1"/>
          <w:wAfter w:w="427" w:type="dxa"/>
          <w:trHeight w:val="60"/>
        </w:trPr>
        <w:tc>
          <w:tcPr>
            <w:tcW w:w="475" w:type="dxa"/>
            <w:vMerge/>
            <w:hideMark/>
          </w:tcPr>
          <w:p w:rsidR="00F0260E" w:rsidRPr="003F7D6C" w:rsidRDefault="00F0260E" w:rsidP="00FE7BDE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94" w:type="dxa"/>
            <w:vMerge/>
            <w:hideMark/>
          </w:tcPr>
          <w:p w:rsidR="00F0260E" w:rsidRPr="003F7D6C" w:rsidRDefault="00F0260E" w:rsidP="00FE7BDE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87" w:type="dxa"/>
            <w:vMerge/>
            <w:hideMark/>
          </w:tcPr>
          <w:p w:rsidR="00F0260E" w:rsidRPr="003F7D6C" w:rsidRDefault="00F0260E" w:rsidP="00FE7BDE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7" w:type="dxa"/>
            <w:vMerge/>
            <w:hideMark/>
          </w:tcPr>
          <w:p w:rsidR="00F0260E" w:rsidRPr="003F7D6C" w:rsidRDefault="00F0260E" w:rsidP="00FE7BDE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03" w:type="dxa"/>
            <w:hideMark/>
          </w:tcPr>
          <w:p w:rsidR="00F0260E" w:rsidRPr="003F7D6C" w:rsidRDefault="00F0260E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2023 г.</w:t>
            </w:r>
          </w:p>
        </w:tc>
        <w:tc>
          <w:tcPr>
            <w:tcW w:w="850" w:type="dxa"/>
            <w:hideMark/>
          </w:tcPr>
          <w:p w:rsidR="00F0260E" w:rsidRPr="003F7D6C" w:rsidRDefault="00F0260E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2024 г.</w:t>
            </w:r>
          </w:p>
        </w:tc>
        <w:tc>
          <w:tcPr>
            <w:tcW w:w="851" w:type="dxa"/>
            <w:hideMark/>
          </w:tcPr>
          <w:p w:rsidR="00F0260E" w:rsidRPr="003F7D6C" w:rsidRDefault="00F0260E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2025г.</w:t>
            </w:r>
          </w:p>
        </w:tc>
        <w:tc>
          <w:tcPr>
            <w:tcW w:w="804" w:type="dxa"/>
            <w:hideMark/>
          </w:tcPr>
          <w:p w:rsidR="00F0260E" w:rsidRPr="003F7D6C" w:rsidRDefault="00F0260E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2026 г.</w:t>
            </w:r>
          </w:p>
        </w:tc>
        <w:tc>
          <w:tcPr>
            <w:tcW w:w="850" w:type="dxa"/>
            <w:hideMark/>
          </w:tcPr>
          <w:p w:rsidR="00F0260E" w:rsidRPr="003F7D6C" w:rsidRDefault="00F0260E" w:rsidP="00FE7BDE">
            <w:pPr>
              <w:ind w:left="32" w:hanging="32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2027 г.</w:t>
            </w:r>
          </w:p>
        </w:tc>
        <w:tc>
          <w:tcPr>
            <w:tcW w:w="845" w:type="dxa"/>
            <w:hideMark/>
          </w:tcPr>
          <w:p w:rsidR="00F0260E" w:rsidRPr="003F7D6C" w:rsidRDefault="00F0260E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2028 г.</w:t>
            </w:r>
          </w:p>
        </w:tc>
        <w:tc>
          <w:tcPr>
            <w:tcW w:w="1377" w:type="dxa"/>
            <w:hideMark/>
          </w:tcPr>
          <w:p w:rsidR="00F0260E" w:rsidRPr="003F7D6C" w:rsidRDefault="00F0260E" w:rsidP="00FE7BDE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48" w:type="dxa"/>
            <w:gridSpan w:val="2"/>
            <w:hideMark/>
          </w:tcPr>
          <w:p w:rsidR="00F0260E" w:rsidRPr="003F7D6C" w:rsidRDefault="00F0260E" w:rsidP="00FE7BDE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F0260E" w:rsidRPr="00BD244E" w:rsidTr="001F4772">
        <w:trPr>
          <w:gridAfter w:val="1"/>
          <w:wAfter w:w="427" w:type="dxa"/>
          <w:trHeight w:hRule="exact" w:val="279"/>
        </w:trPr>
        <w:tc>
          <w:tcPr>
            <w:tcW w:w="475" w:type="dxa"/>
            <w:noWrap/>
            <w:vAlign w:val="center"/>
            <w:hideMark/>
          </w:tcPr>
          <w:p w:rsidR="00F0260E" w:rsidRPr="00451161" w:rsidRDefault="00F0260E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794" w:type="dxa"/>
            <w:vAlign w:val="center"/>
            <w:hideMark/>
          </w:tcPr>
          <w:p w:rsidR="00F0260E" w:rsidRPr="00451161" w:rsidRDefault="00F0260E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87" w:type="dxa"/>
            <w:vAlign w:val="center"/>
            <w:hideMark/>
          </w:tcPr>
          <w:p w:rsidR="00F0260E" w:rsidRPr="00451161" w:rsidRDefault="00F0260E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97" w:type="dxa"/>
            <w:noWrap/>
            <w:vAlign w:val="center"/>
            <w:hideMark/>
          </w:tcPr>
          <w:p w:rsidR="00F0260E" w:rsidRPr="00451161" w:rsidRDefault="00F0260E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03" w:type="dxa"/>
            <w:vAlign w:val="center"/>
            <w:hideMark/>
          </w:tcPr>
          <w:p w:rsidR="00F0260E" w:rsidRPr="00451161" w:rsidRDefault="00F0260E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F0260E" w:rsidRPr="00451161" w:rsidRDefault="00F0260E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F0260E" w:rsidRPr="00451161" w:rsidRDefault="00F0260E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04" w:type="dxa"/>
            <w:vAlign w:val="center"/>
            <w:hideMark/>
          </w:tcPr>
          <w:p w:rsidR="00F0260E" w:rsidRPr="00451161" w:rsidRDefault="00F0260E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50" w:type="dxa"/>
            <w:noWrap/>
            <w:vAlign w:val="center"/>
            <w:hideMark/>
          </w:tcPr>
          <w:p w:rsidR="00F0260E" w:rsidRPr="00451161" w:rsidRDefault="00F0260E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845" w:type="dxa"/>
            <w:vAlign w:val="center"/>
            <w:hideMark/>
          </w:tcPr>
          <w:p w:rsidR="00F0260E" w:rsidRPr="00451161" w:rsidRDefault="00F0260E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377" w:type="dxa"/>
            <w:noWrap/>
            <w:vAlign w:val="center"/>
            <w:hideMark/>
          </w:tcPr>
          <w:p w:rsidR="00F0260E" w:rsidRPr="00451161" w:rsidRDefault="00F0260E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748" w:type="dxa"/>
            <w:gridSpan w:val="2"/>
            <w:vAlign w:val="center"/>
            <w:hideMark/>
          </w:tcPr>
          <w:p w:rsidR="00F0260E" w:rsidRPr="00451161" w:rsidRDefault="00F0260E" w:rsidP="00FE7BD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12</w:t>
            </w:r>
          </w:p>
        </w:tc>
      </w:tr>
      <w:tr w:rsidR="00F0260E" w:rsidRPr="00BD244E" w:rsidTr="001F4772">
        <w:trPr>
          <w:gridAfter w:val="1"/>
          <w:wAfter w:w="427" w:type="dxa"/>
          <w:trHeight w:val="523"/>
        </w:trPr>
        <w:tc>
          <w:tcPr>
            <w:tcW w:w="475" w:type="dxa"/>
            <w:noWrap/>
          </w:tcPr>
          <w:p w:rsidR="00F0260E" w:rsidRPr="00013898" w:rsidRDefault="00F0260E" w:rsidP="00FE7BD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794" w:type="dxa"/>
          </w:tcPr>
          <w:p w:rsidR="00F0260E" w:rsidRPr="00013898" w:rsidRDefault="00F0260E" w:rsidP="00FE7BDE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0260E">
              <w:rPr>
                <w:rFonts w:ascii="Times New Roman" w:eastAsia="Times New Roman" w:hAnsi="Times New Roman"/>
                <w:sz w:val="14"/>
                <w:szCs w:val="14"/>
              </w:rPr>
              <w:t>Разработка градостроительной, предпроектной, нормативно-технической и правовой документации и исследовательские работы систем коммунальной инфраструктуры</w:t>
            </w:r>
          </w:p>
        </w:tc>
        <w:tc>
          <w:tcPr>
            <w:tcW w:w="987" w:type="dxa"/>
            <w:noWrap/>
          </w:tcPr>
          <w:p w:rsidR="00F0260E" w:rsidRPr="00013898" w:rsidRDefault="00F0260E" w:rsidP="00FE7BD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997" w:type="dxa"/>
            <w:noWrap/>
          </w:tcPr>
          <w:p w:rsidR="00F0260E" w:rsidRPr="00013898" w:rsidRDefault="00F0260E" w:rsidP="00FE7BDE">
            <w:pPr>
              <w:rPr>
                <w:rFonts w:ascii="Times New Roman" w:hAnsi="Times New Roman"/>
                <w:sz w:val="14"/>
                <w:szCs w:val="14"/>
              </w:rPr>
            </w:pPr>
            <w:r w:rsidRPr="00013898">
              <w:rPr>
                <w:rFonts w:ascii="Times New Roman" w:hAnsi="Times New Roman"/>
                <w:sz w:val="14"/>
                <w:szCs w:val="14"/>
              </w:rPr>
              <w:t>Бюджет</w:t>
            </w:r>
          </w:p>
          <w:p w:rsidR="00F0260E" w:rsidRPr="00013898" w:rsidRDefault="00F0260E" w:rsidP="00FE7BDE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hAnsi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03" w:type="dxa"/>
            <w:noWrap/>
          </w:tcPr>
          <w:p w:rsidR="00F0260E" w:rsidRPr="00C2768A" w:rsidRDefault="00F0260E" w:rsidP="00FE7BD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0260E">
              <w:rPr>
                <w:rFonts w:ascii="Times New Roman" w:hAnsi="Times New Roman"/>
                <w:sz w:val="14"/>
                <w:szCs w:val="14"/>
              </w:rPr>
              <w:t xml:space="preserve">6 200,1  </w:t>
            </w:r>
          </w:p>
        </w:tc>
        <w:tc>
          <w:tcPr>
            <w:tcW w:w="850" w:type="dxa"/>
            <w:noWrap/>
          </w:tcPr>
          <w:p w:rsidR="00F0260E" w:rsidRPr="00C2768A" w:rsidRDefault="00F0260E" w:rsidP="00FE7BD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0260E">
              <w:rPr>
                <w:rFonts w:ascii="Times New Roman" w:hAnsi="Times New Roman"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0260E">
              <w:rPr>
                <w:rFonts w:ascii="Times New Roman" w:hAnsi="Times New Roman"/>
                <w:sz w:val="14"/>
                <w:szCs w:val="14"/>
              </w:rPr>
              <w:t>044,5</w:t>
            </w:r>
          </w:p>
        </w:tc>
        <w:tc>
          <w:tcPr>
            <w:tcW w:w="851" w:type="dxa"/>
            <w:noWrap/>
          </w:tcPr>
          <w:p w:rsidR="00F0260E" w:rsidRPr="00C2768A" w:rsidRDefault="00F0260E" w:rsidP="00FE7BD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04" w:type="dxa"/>
            <w:noWrap/>
          </w:tcPr>
          <w:p w:rsidR="00F0260E" w:rsidRPr="00C2768A" w:rsidRDefault="00F0260E" w:rsidP="00FE7BD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0260E">
              <w:rPr>
                <w:rFonts w:ascii="Times New Roman" w:hAnsi="Times New Roman"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0260E">
              <w:rPr>
                <w:rFonts w:ascii="Times New Roman" w:hAnsi="Times New Roman"/>
                <w:sz w:val="14"/>
                <w:szCs w:val="14"/>
              </w:rPr>
              <w:t>782,5</w:t>
            </w:r>
          </w:p>
        </w:tc>
        <w:tc>
          <w:tcPr>
            <w:tcW w:w="850" w:type="dxa"/>
            <w:noWrap/>
          </w:tcPr>
          <w:p w:rsidR="00F0260E" w:rsidRPr="00C2768A" w:rsidRDefault="00F0260E" w:rsidP="00FE7BD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0260E">
              <w:rPr>
                <w:rFonts w:ascii="Times New Roman" w:hAnsi="Times New Roman"/>
                <w:sz w:val="14"/>
                <w:szCs w:val="14"/>
              </w:rPr>
              <w:t>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0260E">
              <w:rPr>
                <w:rFonts w:ascii="Times New Roman" w:hAnsi="Times New Roman"/>
                <w:sz w:val="14"/>
                <w:szCs w:val="14"/>
              </w:rPr>
              <w:t>173,8</w:t>
            </w:r>
          </w:p>
        </w:tc>
        <w:tc>
          <w:tcPr>
            <w:tcW w:w="845" w:type="dxa"/>
            <w:noWrap/>
          </w:tcPr>
          <w:p w:rsidR="00F0260E" w:rsidRPr="00C2768A" w:rsidRDefault="00F0260E" w:rsidP="00FE7BD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0260E">
              <w:rPr>
                <w:rFonts w:ascii="Times New Roman" w:hAnsi="Times New Roman"/>
                <w:sz w:val="14"/>
                <w:szCs w:val="14"/>
              </w:rPr>
              <w:t>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0260E">
              <w:rPr>
                <w:rFonts w:ascii="Times New Roman" w:hAnsi="Times New Roman"/>
                <w:sz w:val="14"/>
                <w:szCs w:val="14"/>
              </w:rPr>
              <w:t>580,8</w:t>
            </w:r>
          </w:p>
        </w:tc>
        <w:tc>
          <w:tcPr>
            <w:tcW w:w="1377" w:type="dxa"/>
            <w:noWrap/>
          </w:tcPr>
          <w:p w:rsidR="00F0260E" w:rsidRPr="00C2768A" w:rsidRDefault="00F0260E" w:rsidP="00FE7BD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0260E">
              <w:rPr>
                <w:rFonts w:ascii="Times New Roman" w:hAnsi="Times New Roman"/>
                <w:sz w:val="14"/>
                <w:szCs w:val="14"/>
              </w:rPr>
              <w:t xml:space="preserve">45 781,7  </w:t>
            </w:r>
          </w:p>
        </w:tc>
        <w:tc>
          <w:tcPr>
            <w:tcW w:w="1748" w:type="dxa"/>
            <w:gridSpan w:val="2"/>
            <w:noWrap/>
          </w:tcPr>
          <w:p w:rsidR="00F0260E" w:rsidRPr="00C2768A" w:rsidRDefault="00F0260E" w:rsidP="00FE7BD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ЦП 1</w:t>
            </w:r>
          </w:p>
        </w:tc>
      </w:tr>
      <w:tr w:rsidR="00F0260E" w:rsidRPr="00BD244E" w:rsidTr="001F4772">
        <w:trPr>
          <w:trHeight w:val="303"/>
        </w:trPr>
        <w:tc>
          <w:tcPr>
            <w:tcW w:w="4253" w:type="dxa"/>
            <w:gridSpan w:val="4"/>
            <w:noWrap/>
          </w:tcPr>
          <w:p w:rsidR="00F0260E" w:rsidRPr="00451161" w:rsidRDefault="00F0260E" w:rsidP="00F0260E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2768A"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  <w:t xml:space="preserve">ВСЕГО процессная часть подпрограммы </w:t>
            </w:r>
            <w:r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  <w:t>5</w:t>
            </w:r>
          </w:p>
        </w:tc>
        <w:tc>
          <w:tcPr>
            <w:tcW w:w="903" w:type="dxa"/>
            <w:noWrap/>
          </w:tcPr>
          <w:p w:rsidR="00F0260E" w:rsidRPr="00F0260E" w:rsidRDefault="00F0260E" w:rsidP="00F0260E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</w:pPr>
            <w:r w:rsidRPr="00F0260E"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  <w:t xml:space="preserve">6 200,1  </w:t>
            </w:r>
          </w:p>
        </w:tc>
        <w:tc>
          <w:tcPr>
            <w:tcW w:w="850" w:type="dxa"/>
            <w:noWrap/>
          </w:tcPr>
          <w:p w:rsidR="00F0260E" w:rsidRPr="00F0260E" w:rsidRDefault="00F0260E" w:rsidP="00F0260E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</w:pPr>
            <w:r w:rsidRPr="00F0260E"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F0260E"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  <w:t>044,5</w:t>
            </w:r>
          </w:p>
        </w:tc>
        <w:tc>
          <w:tcPr>
            <w:tcW w:w="851" w:type="dxa"/>
            <w:noWrap/>
          </w:tcPr>
          <w:p w:rsidR="00F0260E" w:rsidRPr="00F0260E" w:rsidRDefault="00F0260E" w:rsidP="00F0260E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</w:pPr>
            <w:r w:rsidRPr="00F0260E"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  <w:t>-</w:t>
            </w:r>
          </w:p>
        </w:tc>
        <w:tc>
          <w:tcPr>
            <w:tcW w:w="804" w:type="dxa"/>
            <w:noWrap/>
          </w:tcPr>
          <w:p w:rsidR="00F0260E" w:rsidRPr="00F0260E" w:rsidRDefault="00F0260E" w:rsidP="00F0260E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</w:pPr>
            <w:r w:rsidRPr="00F0260E"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F0260E"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  <w:t>782,5</w:t>
            </w:r>
          </w:p>
        </w:tc>
        <w:tc>
          <w:tcPr>
            <w:tcW w:w="850" w:type="dxa"/>
            <w:noWrap/>
          </w:tcPr>
          <w:p w:rsidR="00F0260E" w:rsidRPr="00F0260E" w:rsidRDefault="00F0260E" w:rsidP="00F0260E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</w:pPr>
            <w:r w:rsidRPr="00F0260E"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F0260E"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  <w:t>173,8</w:t>
            </w:r>
          </w:p>
        </w:tc>
        <w:tc>
          <w:tcPr>
            <w:tcW w:w="845" w:type="dxa"/>
            <w:noWrap/>
          </w:tcPr>
          <w:p w:rsidR="00F0260E" w:rsidRPr="00F0260E" w:rsidRDefault="00F0260E" w:rsidP="00F0260E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</w:pPr>
            <w:r w:rsidRPr="00F0260E"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F0260E"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  <w:t>580,8</w:t>
            </w:r>
          </w:p>
        </w:tc>
        <w:tc>
          <w:tcPr>
            <w:tcW w:w="1377" w:type="dxa"/>
            <w:noWrap/>
          </w:tcPr>
          <w:p w:rsidR="00F0260E" w:rsidRPr="00F0260E" w:rsidRDefault="00F0260E" w:rsidP="00F0260E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</w:pPr>
            <w:r w:rsidRPr="00F0260E"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  <w:t xml:space="preserve">45 781,7  </w:t>
            </w:r>
          </w:p>
        </w:tc>
        <w:tc>
          <w:tcPr>
            <w:tcW w:w="1748" w:type="dxa"/>
            <w:gridSpan w:val="2"/>
            <w:tcBorders>
              <w:right w:val="single" w:sz="4" w:space="0" w:color="auto"/>
            </w:tcBorders>
            <w:noWrap/>
          </w:tcPr>
          <w:p w:rsidR="00F0260E" w:rsidRPr="00451161" w:rsidRDefault="00F0260E" w:rsidP="00F0260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60E" w:rsidRPr="00AA47F3" w:rsidRDefault="00F0260E" w:rsidP="00F0260E">
            <w:pPr>
              <w:rPr>
                <w:color w:val="000000" w:themeColor="text1"/>
                <w:sz w:val="20"/>
                <w:szCs w:val="20"/>
              </w:rPr>
            </w:pPr>
            <w:r w:rsidRPr="00AA47F3">
              <w:rPr>
                <w:color w:val="000000" w:themeColor="text1"/>
                <w:sz w:val="20"/>
                <w:szCs w:val="20"/>
              </w:rPr>
              <w:t xml:space="preserve"> ».</w:t>
            </w:r>
          </w:p>
        </w:tc>
      </w:tr>
    </w:tbl>
    <w:p w:rsidR="00F0260E" w:rsidRPr="00731C0D" w:rsidRDefault="001F4772" w:rsidP="00562E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D6C">
        <w:rPr>
          <w:noProof/>
          <w:sz w:val="20"/>
          <w:szCs w:val="18"/>
          <w:lang w:eastAsia="ru-RU"/>
        </w:rPr>
        <mc:AlternateContent>
          <mc:Choice Requires="wps">
            <w:drawing>
              <wp:anchor distT="45720" distB="45720" distL="114300" distR="114300" simplePos="0" relativeHeight="251744768" behindDoc="0" locked="0" layoutInCell="1" allowOverlap="1" wp14:anchorId="2E273C11" wp14:editId="32382EDE">
                <wp:simplePos x="0" y="0"/>
                <wp:positionH relativeFrom="leftMargin">
                  <wp:posOffset>202053</wp:posOffset>
                </wp:positionH>
                <wp:positionV relativeFrom="paragraph">
                  <wp:posOffset>-2243863</wp:posOffset>
                </wp:positionV>
                <wp:extent cx="228600" cy="323850"/>
                <wp:effectExtent l="0" t="0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8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42" w:rsidRDefault="00F12742" w:rsidP="00F0260E">
                            <w: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73C11" id="Надпись 21" o:spid="_x0000_s1040" type="#_x0000_t202" style="position:absolute;left:0;text-align:left;margin-left:15.9pt;margin-top:-176.7pt;width:18pt;height:25.5pt;flip:x;z-index:25174476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" stroked="f">
                <v:textbox>
                  <w:txbxContent>
                    <w:p w:rsidR="00F12742" w:rsidRDefault="00F12742" w:rsidP="00F0260E">
                      <w: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260E" w:rsidRDefault="00F0260E" w:rsidP="00562E55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1.22. Подраздел 12.4.1 раздела 12 приложения к постановлению исключить.</w:t>
      </w:r>
    </w:p>
    <w:p w:rsidR="00562E55" w:rsidRPr="007E63C5" w:rsidRDefault="00562E55" w:rsidP="00562E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3C5">
        <w:rPr>
          <w:rFonts w:ascii="Times New Roman" w:hAnsi="Times New Roman" w:cs="Times New Roman"/>
          <w:sz w:val="24"/>
          <w:szCs w:val="24"/>
        </w:rPr>
        <w:t>1.</w:t>
      </w:r>
      <w:r w:rsidR="007E63C5" w:rsidRPr="007E63C5">
        <w:rPr>
          <w:rFonts w:ascii="Times New Roman" w:hAnsi="Times New Roman" w:cs="Times New Roman"/>
          <w:sz w:val="24"/>
          <w:szCs w:val="24"/>
        </w:rPr>
        <w:t>23</w:t>
      </w:r>
      <w:r w:rsidRPr="007E63C5">
        <w:rPr>
          <w:rFonts w:ascii="Times New Roman" w:hAnsi="Times New Roman" w:cs="Times New Roman"/>
          <w:sz w:val="24"/>
          <w:szCs w:val="24"/>
        </w:rPr>
        <w:t xml:space="preserve">. В подразделе 13.1 </w:t>
      </w:r>
      <w:hyperlink r:id="rId26" w:history="1">
        <w:r w:rsidRPr="007E63C5">
          <w:rPr>
            <w:rFonts w:ascii="Times New Roman" w:hAnsi="Times New Roman" w:cs="Times New Roman"/>
            <w:sz w:val="24"/>
            <w:szCs w:val="24"/>
          </w:rPr>
          <w:t>раздела</w:t>
        </w:r>
      </w:hyperlink>
      <w:r w:rsidRPr="007E63C5">
        <w:rPr>
          <w:rFonts w:ascii="Times New Roman" w:hAnsi="Times New Roman" w:cs="Times New Roman"/>
          <w:sz w:val="24"/>
          <w:szCs w:val="24"/>
        </w:rPr>
        <w:t xml:space="preserve"> 13 приложения к постановлению:</w:t>
      </w:r>
    </w:p>
    <w:p w:rsidR="00562E55" w:rsidRPr="007E63C5" w:rsidRDefault="00562E55" w:rsidP="00562E55">
      <w:pPr>
        <w:autoSpaceDE w:val="0"/>
        <w:autoSpaceDN w:val="0"/>
        <w:adjustRightInd w:val="0"/>
        <w:ind w:firstLine="567"/>
        <w:jc w:val="both"/>
      </w:pPr>
      <w:r w:rsidRPr="007E63C5">
        <w:t>1.</w:t>
      </w:r>
      <w:r w:rsidR="007E63C5" w:rsidRPr="007E63C5">
        <w:t>23</w:t>
      </w:r>
      <w:r w:rsidRPr="007E63C5">
        <w:t>.1. В абзаце первом графы 3 пункта 6 число «</w:t>
      </w:r>
      <w:r w:rsidR="007E63C5" w:rsidRPr="007E63C5">
        <w:t>61 538 583,5</w:t>
      </w:r>
      <w:r w:rsidRPr="007E63C5">
        <w:t>» заменить числом «</w:t>
      </w:r>
      <w:r w:rsidR="007E63C5" w:rsidRPr="007E63C5">
        <w:t>62 660 669,0</w:t>
      </w:r>
      <w:r w:rsidRPr="007E63C5">
        <w:t>».</w:t>
      </w:r>
    </w:p>
    <w:p w:rsidR="00562E55" w:rsidRPr="007E63C5" w:rsidRDefault="00562E55" w:rsidP="00562E55">
      <w:pPr>
        <w:autoSpaceDE w:val="0"/>
        <w:autoSpaceDN w:val="0"/>
        <w:adjustRightInd w:val="0"/>
        <w:ind w:firstLine="567"/>
        <w:jc w:val="both"/>
      </w:pPr>
      <w:r w:rsidRPr="007E63C5">
        <w:t>1.</w:t>
      </w:r>
      <w:r w:rsidR="007E63C5" w:rsidRPr="007E63C5">
        <w:t>23</w:t>
      </w:r>
      <w:r w:rsidRPr="007E63C5">
        <w:t>.2. В абзаце втором графы 3 пункта 6 число «</w:t>
      </w:r>
      <w:r w:rsidR="007E63C5" w:rsidRPr="007E63C5">
        <w:t>9 491 944,8</w:t>
      </w:r>
      <w:r w:rsidRPr="007E63C5">
        <w:t>» заменить числом «</w:t>
      </w:r>
      <w:r w:rsidR="007E63C5" w:rsidRPr="007E63C5">
        <w:t>9 426 956,3</w:t>
      </w:r>
      <w:r w:rsidRPr="007E63C5">
        <w:t>».</w:t>
      </w:r>
    </w:p>
    <w:p w:rsidR="00562E55" w:rsidRPr="007E63C5" w:rsidRDefault="00562E55" w:rsidP="00562E55">
      <w:pPr>
        <w:autoSpaceDE w:val="0"/>
        <w:autoSpaceDN w:val="0"/>
        <w:adjustRightInd w:val="0"/>
        <w:ind w:firstLine="567"/>
        <w:jc w:val="both"/>
      </w:pPr>
      <w:r w:rsidRPr="007E63C5">
        <w:t>1.</w:t>
      </w:r>
      <w:r w:rsidR="007E63C5" w:rsidRPr="007E63C5">
        <w:t>23</w:t>
      </w:r>
      <w:r w:rsidRPr="007E63C5">
        <w:t>.3. В абзаце третьем графы 3 пункта 6 число «</w:t>
      </w:r>
      <w:r w:rsidR="007E63C5" w:rsidRPr="007E63C5">
        <w:t>9 022 404,3</w:t>
      </w:r>
      <w:r w:rsidRPr="007E63C5">
        <w:t>» заменить числом «</w:t>
      </w:r>
      <w:r w:rsidR="007E63C5" w:rsidRPr="007E63C5">
        <w:t>9 645 980,3</w:t>
      </w:r>
      <w:r w:rsidRPr="007E63C5">
        <w:t>».</w:t>
      </w:r>
    </w:p>
    <w:p w:rsidR="00562E55" w:rsidRPr="007E63C5" w:rsidRDefault="00562E55" w:rsidP="00562E55">
      <w:pPr>
        <w:autoSpaceDE w:val="0"/>
        <w:autoSpaceDN w:val="0"/>
        <w:adjustRightInd w:val="0"/>
        <w:ind w:firstLine="567"/>
        <w:jc w:val="both"/>
      </w:pPr>
      <w:r w:rsidRPr="007E63C5">
        <w:t>1.</w:t>
      </w:r>
      <w:r w:rsidR="007E63C5" w:rsidRPr="007E63C5">
        <w:t>23</w:t>
      </w:r>
      <w:r w:rsidRPr="007E63C5">
        <w:t>.4. В абзаце четвертом графы 3 пункта 6 число «</w:t>
      </w:r>
      <w:r w:rsidR="007E63C5" w:rsidRPr="007E63C5">
        <w:t>9 959 961,9</w:t>
      </w:r>
      <w:r w:rsidRPr="007E63C5">
        <w:t>» заменить числом «</w:t>
      </w:r>
      <w:r w:rsidR="007E63C5" w:rsidRPr="007E63C5">
        <w:t>10 523 459,9</w:t>
      </w:r>
      <w:r w:rsidRPr="007E63C5">
        <w:t>».</w:t>
      </w:r>
    </w:p>
    <w:p w:rsidR="00562E55" w:rsidRPr="007E63C5" w:rsidRDefault="00562E55" w:rsidP="00562E55">
      <w:pPr>
        <w:autoSpaceDE w:val="0"/>
        <w:autoSpaceDN w:val="0"/>
        <w:adjustRightInd w:val="0"/>
        <w:ind w:firstLine="567"/>
        <w:jc w:val="both"/>
      </w:pPr>
      <w:r w:rsidRPr="007E63C5">
        <w:t>1.</w:t>
      </w:r>
      <w:r w:rsidR="007E63C5" w:rsidRPr="007E63C5">
        <w:t>23</w:t>
      </w:r>
      <w:r w:rsidRPr="007E63C5">
        <w:t>.5. В абзаце восьмом графы 3 пункта 6 число «</w:t>
      </w:r>
      <w:r w:rsidR="007E63C5" w:rsidRPr="007E63C5">
        <w:t>61 538 583,5</w:t>
      </w:r>
      <w:r w:rsidRPr="007E63C5">
        <w:t>» заменить числом «</w:t>
      </w:r>
      <w:r w:rsidR="007E63C5" w:rsidRPr="007E63C5">
        <w:t>62 660 669,0</w:t>
      </w:r>
      <w:r w:rsidRPr="007E63C5">
        <w:t>».</w:t>
      </w:r>
    </w:p>
    <w:p w:rsidR="00562E55" w:rsidRPr="007E63C5" w:rsidRDefault="00562E55" w:rsidP="00562E55">
      <w:pPr>
        <w:autoSpaceDE w:val="0"/>
        <w:autoSpaceDN w:val="0"/>
        <w:adjustRightInd w:val="0"/>
        <w:ind w:firstLine="567"/>
        <w:jc w:val="both"/>
      </w:pPr>
      <w:r w:rsidRPr="007E63C5">
        <w:t>1.</w:t>
      </w:r>
      <w:r w:rsidR="007E63C5" w:rsidRPr="007E63C5">
        <w:t>23</w:t>
      </w:r>
      <w:r w:rsidRPr="007E63C5">
        <w:t>.6. В абзаце девятом графы 3 пункта 6 число «</w:t>
      </w:r>
      <w:r w:rsidR="007E63C5" w:rsidRPr="007E63C5">
        <w:t>9 491 944,8</w:t>
      </w:r>
      <w:r w:rsidRPr="007E63C5">
        <w:t>» заменить числом «</w:t>
      </w:r>
      <w:r w:rsidR="007E63C5" w:rsidRPr="007E63C5">
        <w:t>9 426 956,3</w:t>
      </w:r>
      <w:r w:rsidRPr="007E63C5">
        <w:t>».</w:t>
      </w:r>
    </w:p>
    <w:p w:rsidR="00562E55" w:rsidRPr="00FE7BDE" w:rsidRDefault="00562E55" w:rsidP="00562E55">
      <w:pPr>
        <w:autoSpaceDE w:val="0"/>
        <w:autoSpaceDN w:val="0"/>
        <w:adjustRightInd w:val="0"/>
        <w:ind w:firstLine="567"/>
        <w:jc w:val="both"/>
      </w:pPr>
      <w:r w:rsidRPr="007E63C5">
        <w:t>1</w:t>
      </w:r>
      <w:r w:rsidRPr="00FE7BDE">
        <w:t>.</w:t>
      </w:r>
      <w:r w:rsidR="007E63C5" w:rsidRPr="00FE7BDE">
        <w:t>23</w:t>
      </w:r>
      <w:r w:rsidRPr="00FE7BDE">
        <w:t>.7. В абзаце десятом графы 3 пункта 6 число «</w:t>
      </w:r>
      <w:r w:rsidR="007E63C5" w:rsidRPr="00FE7BDE">
        <w:t>9 022 404,3</w:t>
      </w:r>
      <w:r w:rsidRPr="00FE7BDE">
        <w:t>» заменить числом «</w:t>
      </w:r>
      <w:r w:rsidR="007E63C5" w:rsidRPr="00FE7BDE">
        <w:t>9 645 980,3</w:t>
      </w:r>
      <w:r w:rsidRPr="00FE7BDE">
        <w:t>».</w:t>
      </w:r>
    </w:p>
    <w:p w:rsidR="00562E55" w:rsidRPr="00FE7BDE" w:rsidRDefault="00562E55" w:rsidP="00562E55">
      <w:pPr>
        <w:autoSpaceDE w:val="0"/>
        <w:autoSpaceDN w:val="0"/>
        <w:adjustRightInd w:val="0"/>
        <w:ind w:firstLine="567"/>
        <w:jc w:val="both"/>
      </w:pPr>
      <w:r w:rsidRPr="00FE7BDE">
        <w:t>1.</w:t>
      </w:r>
      <w:r w:rsidR="007E63C5" w:rsidRPr="00FE7BDE">
        <w:t>23</w:t>
      </w:r>
      <w:r w:rsidRPr="00FE7BDE">
        <w:t>.8. В абзаце одиннадцатом графы 3 пункта 6 число «</w:t>
      </w:r>
      <w:r w:rsidR="007E63C5" w:rsidRPr="00FE7BDE">
        <w:t>9 959 961,9</w:t>
      </w:r>
      <w:r w:rsidRPr="00FE7BDE">
        <w:t>» заменить числом «</w:t>
      </w:r>
      <w:r w:rsidR="007E63C5" w:rsidRPr="00FE7BDE">
        <w:t>10 523 459,9</w:t>
      </w:r>
      <w:r w:rsidRPr="00FE7BDE">
        <w:t>».</w:t>
      </w:r>
    </w:p>
    <w:p w:rsidR="00FE7BDE" w:rsidRDefault="00562E55" w:rsidP="00562E55">
      <w:pPr>
        <w:autoSpaceDE w:val="0"/>
        <w:autoSpaceDN w:val="0"/>
        <w:adjustRightInd w:val="0"/>
        <w:ind w:firstLine="567"/>
        <w:jc w:val="both"/>
      </w:pPr>
      <w:r w:rsidRPr="00FE7BDE">
        <w:t>1.</w:t>
      </w:r>
      <w:r w:rsidR="00FE7BDE" w:rsidRPr="00FE7BDE">
        <w:t>24</w:t>
      </w:r>
      <w:r w:rsidRPr="00FE7BDE">
        <w:t xml:space="preserve">. Таблицу 16 </w:t>
      </w:r>
      <w:r w:rsidRPr="00FE7BDE">
        <w:rPr>
          <w:rFonts w:eastAsia="Calibri"/>
          <w:lang w:eastAsia="en-US"/>
        </w:rPr>
        <w:t xml:space="preserve">подраздела 13.3 </w:t>
      </w:r>
      <w:hyperlink r:id="rId27" w:history="1">
        <w:r w:rsidRPr="00FE7BDE">
          <w:rPr>
            <w:rFonts w:eastAsia="Calibri"/>
            <w:lang w:eastAsia="en-US"/>
          </w:rPr>
          <w:t>раздела</w:t>
        </w:r>
      </w:hyperlink>
      <w:r w:rsidRPr="00FE7BDE">
        <w:rPr>
          <w:rFonts w:eastAsia="Calibri"/>
          <w:lang w:eastAsia="en-US"/>
        </w:rPr>
        <w:t xml:space="preserve"> 13</w:t>
      </w:r>
      <w:r w:rsidRPr="00FE7BDE">
        <w:t xml:space="preserve"> приложения к постановлению изложить в следующей редакции:</w:t>
      </w:r>
    </w:p>
    <w:p w:rsidR="00562E55" w:rsidRPr="00FE7BDE" w:rsidRDefault="0063043B" w:rsidP="00562E55">
      <w:pPr>
        <w:autoSpaceDE w:val="0"/>
        <w:autoSpaceDN w:val="0"/>
        <w:adjustRightInd w:val="0"/>
        <w:ind w:firstLine="567"/>
        <w:jc w:val="both"/>
      </w:pPr>
      <w:r w:rsidRPr="00FE7BDE">
        <w:rPr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6E8AE3E4" wp14:editId="6155A4CD">
                <wp:simplePos x="0" y="0"/>
                <wp:positionH relativeFrom="leftMargin">
                  <wp:posOffset>202311</wp:posOffset>
                </wp:positionH>
                <wp:positionV relativeFrom="paragraph">
                  <wp:posOffset>183337</wp:posOffset>
                </wp:positionV>
                <wp:extent cx="228600" cy="323850"/>
                <wp:effectExtent l="0" t="0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8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42" w:rsidRDefault="00F12742" w:rsidP="00562E55">
                            <w: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AE3E4" id="Надпись 15" o:spid="_x0000_s1041" type="#_x0000_t202" style="position:absolute;left:0;text-align:left;margin-left:15.95pt;margin-top:14.45pt;width:18pt;height:25.5pt;flip:x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" stroked="f">
                <v:textbox>
                  <w:txbxContent>
                    <w:p w:rsidR="00F12742" w:rsidRDefault="00F12742" w:rsidP="00562E55">
                      <w: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8"/>
        <w:tblW w:w="15317" w:type="dxa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1620"/>
        <w:gridCol w:w="992"/>
        <w:gridCol w:w="566"/>
        <w:gridCol w:w="566"/>
        <w:gridCol w:w="709"/>
        <w:gridCol w:w="992"/>
        <w:gridCol w:w="991"/>
        <w:gridCol w:w="998"/>
        <w:gridCol w:w="992"/>
        <w:gridCol w:w="992"/>
        <w:gridCol w:w="992"/>
        <w:gridCol w:w="993"/>
        <w:gridCol w:w="1134"/>
        <w:gridCol w:w="992"/>
        <w:gridCol w:w="1281"/>
      </w:tblGrid>
      <w:tr w:rsidR="00562E55" w:rsidRPr="00BD244E" w:rsidTr="00562E55">
        <w:trPr>
          <w:trHeight w:val="1412"/>
          <w:jc w:val="center"/>
        </w:trPr>
        <w:tc>
          <w:tcPr>
            <w:tcW w:w="507" w:type="dxa"/>
            <w:vMerge w:val="restart"/>
            <w:noWrap/>
            <w:hideMark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№ п</w:t>
            </w:r>
            <w:r w:rsidRPr="00FE7BDE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/</w:t>
            </w: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п</w:t>
            </w:r>
          </w:p>
        </w:tc>
        <w:tc>
          <w:tcPr>
            <w:tcW w:w="1620" w:type="dxa"/>
            <w:vMerge w:val="restart"/>
            <w:hideMark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Наименование мероприятия </w:t>
            </w:r>
          </w:p>
        </w:tc>
        <w:tc>
          <w:tcPr>
            <w:tcW w:w="992" w:type="dxa"/>
            <w:vMerge w:val="restart"/>
            <w:hideMark/>
          </w:tcPr>
          <w:p w:rsidR="00562E55" w:rsidRPr="00FE7BDE" w:rsidRDefault="00562E55" w:rsidP="006056D3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Исполнитель, участник</w:t>
            </w:r>
          </w:p>
        </w:tc>
        <w:tc>
          <w:tcPr>
            <w:tcW w:w="566" w:type="dxa"/>
            <w:vMerge w:val="restart"/>
            <w:hideMark/>
          </w:tcPr>
          <w:p w:rsidR="00562E55" w:rsidRPr="00FE7BDE" w:rsidRDefault="00562E55" w:rsidP="006056D3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Мощ-ность</w:t>
            </w:r>
            <w:proofErr w:type="spellEnd"/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объек</w:t>
            </w:r>
            <w:proofErr w:type="spellEnd"/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-та</w:t>
            </w:r>
          </w:p>
        </w:tc>
        <w:tc>
          <w:tcPr>
            <w:tcW w:w="566" w:type="dxa"/>
            <w:vMerge w:val="restart"/>
            <w:hideMark/>
          </w:tcPr>
          <w:p w:rsidR="00562E55" w:rsidRPr="00FE7BDE" w:rsidRDefault="00562E55" w:rsidP="006056D3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Вид работ</w:t>
            </w:r>
          </w:p>
        </w:tc>
        <w:tc>
          <w:tcPr>
            <w:tcW w:w="709" w:type="dxa"/>
            <w:vMerge w:val="restart"/>
            <w:hideMark/>
          </w:tcPr>
          <w:p w:rsidR="00562E55" w:rsidRPr="00FE7BDE" w:rsidRDefault="00562E55" w:rsidP="006056D3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Срок </w:t>
            </w:r>
            <w:proofErr w:type="spellStart"/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выпол</w:t>
            </w:r>
            <w:proofErr w:type="spellEnd"/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-нения работ</w:t>
            </w:r>
          </w:p>
        </w:tc>
        <w:tc>
          <w:tcPr>
            <w:tcW w:w="992" w:type="dxa"/>
            <w:vMerge w:val="restart"/>
            <w:hideMark/>
          </w:tcPr>
          <w:p w:rsidR="00562E55" w:rsidRPr="00FE7BDE" w:rsidRDefault="00562E55" w:rsidP="006056D3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Сметная стоимость работ (</w:t>
            </w:r>
            <w:proofErr w:type="spellStart"/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предполага-емая</w:t>
            </w:r>
            <w:proofErr w:type="spellEnd"/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(предельная) стоимость работ)</w:t>
            </w:r>
          </w:p>
        </w:tc>
        <w:tc>
          <w:tcPr>
            <w:tcW w:w="991" w:type="dxa"/>
            <w:vMerge w:val="restart"/>
            <w:hideMark/>
          </w:tcPr>
          <w:p w:rsidR="00562E55" w:rsidRPr="00FE7BDE" w:rsidRDefault="00562E55" w:rsidP="006056D3">
            <w:pPr>
              <w:ind w:left="-113" w:right="-57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Источник </w:t>
            </w:r>
            <w:proofErr w:type="spellStart"/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финанси-рования</w:t>
            </w:r>
            <w:proofErr w:type="spellEnd"/>
          </w:p>
        </w:tc>
        <w:tc>
          <w:tcPr>
            <w:tcW w:w="6101" w:type="dxa"/>
            <w:gridSpan w:val="6"/>
            <w:hideMark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Срок реализации и объем финансирования по годам, тыс. руб.</w:t>
            </w:r>
          </w:p>
        </w:tc>
        <w:tc>
          <w:tcPr>
            <w:tcW w:w="992" w:type="dxa"/>
            <w:vMerge w:val="restart"/>
            <w:hideMark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1281" w:type="dxa"/>
            <w:vMerge w:val="restart"/>
            <w:hideMark/>
          </w:tcPr>
          <w:p w:rsidR="00562E55" w:rsidRPr="00FE7BDE" w:rsidRDefault="00562E55" w:rsidP="006056D3">
            <w:pPr>
              <w:ind w:left="-107" w:right="-57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562E55" w:rsidRPr="00BD244E" w:rsidTr="00562E55">
        <w:trPr>
          <w:trHeight w:val="415"/>
          <w:jc w:val="center"/>
        </w:trPr>
        <w:tc>
          <w:tcPr>
            <w:tcW w:w="507" w:type="dxa"/>
            <w:vMerge/>
            <w:hideMark/>
          </w:tcPr>
          <w:p w:rsidR="00562E55" w:rsidRPr="00FE7BDE" w:rsidRDefault="00562E55" w:rsidP="006056D3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620" w:type="dxa"/>
            <w:vMerge/>
            <w:hideMark/>
          </w:tcPr>
          <w:p w:rsidR="00562E55" w:rsidRPr="00FE7BDE" w:rsidRDefault="00562E55" w:rsidP="006056D3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562E55" w:rsidRPr="00FE7BDE" w:rsidRDefault="00562E55" w:rsidP="006056D3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66" w:type="dxa"/>
            <w:vMerge/>
            <w:hideMark/>
          </w:tcPr>
          <w:p w:rsidR="00562E55" w:rsidRPr="00FE7BDE" w:rsidRDefault="00562E55" w:rsidP="006056D3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66" w:type="dxa"/>
            <w:vMerge/>
            <w:hideMark/>
          </w:tcPr>
          <w:p w:rsidR="00562E55" w:rsidRPr="00FE7BDE" w:rsidRDefault="00562E55" w:rsidP="006056D3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562E55" w:rsidRPr="00FE7BDE" w:rsidRDefault="00562E55" w:rsidP="006056D3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562E55" w:rsidRPr="00FE7BDE" w:rsidRDefault="00562E55" w:rsidP="006056D3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:rsidR="00562E55" w:rsidRPr="00FE7BDE" w:rsidRDefault="00562E55" w:rsidP="006056D3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8" w:type="dxa"/>
            <w:hideMark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2023 г.</w:t>
            </w:r>
          </w:p>
        </w:tc>
        <w:tc>
          <w:tcPr>
            <w:tcW w:w="992" w:type="dxa"/>
            <w:hideMark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2024 г.</w:t>
            </w:r>
          </w:p>
        </w:tc>
        <w:tc>
          <w:tcPr>
            <w:tcW w:w="992" w:type="dxa"/>
            <w:hideMark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2025 г.</w:t>
            </w:r>
          </w:p>
        </w:tc>
        <w:tc>
          <w:tcPr>
            <w:tcW w:w="992" w:type="dxa"/>
            <w:hideMark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2026 г.</w:t>
            </w:r>
          </w:p>
        </w:tc>
        <w:tc>
          <w:tcPr>
            <w:tcW w:w="993" w:type="dxa"/>
            <w:hideMark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2027 г.</w:t>
            </w:r>
          </w:p>
        </w:tc>
        <w:tc>
          <w:tcPr>
            <w:tcW w:w="1134" w:type="dxa"/>
            <w:hideMark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2028 г.</w:t>
            </w:r>
          </w:p>
        </w:tc>
        <w:tc>
          <w:tcPr>
            <w:tcW w:w="992" w:type="dxa"/>
            <w:vMerge/>
            <w:hideMark/>
          </w:tcPr>
          <w:p w:rsidR="00562E55" w:rsidRPr="00FE7BDE" w:rsidRDefault="00562E55" w:rsidP="006056D3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81" w:type="dxa"/>
            <w:vMerge/>
            <w:hideMark/>
          </w:tcPr>
          <w:p w:rsidR="00562E55" w:rsidRPr="00FE7BDE" w:rsidRDefault="00562E55" w:rsidP="006056D3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562E55" w:rsidRPr="00BD244E" w:rsidTr="00562E55">
        <w:trPr>
          <w:trHeight w:val="144"/>
          <w:jc w:val="center"/>
        </w:trPr>
        <w:tc>
          <w:tcPr>
            <w:tcW w:w="507" w:type="dxa"/>
            <w:noWrap/>
            <w:hideMark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620" w:type="dxa"/>
            <w:hideMark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2" w:type="dxa"/>
            <w:hideMark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6" w:type="dxa"/>
            <w:hideMark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66" w:type="dxa"/>
            <w:noWrap/>
            <w:hideMark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9" w:type="dxa"/>
            <w:hideMark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1" w:type="dxa"/>
            <w:noWrap/>
            <w:hideMark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8" w:type="dxa"/>
            <w:hideMark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92" w:type="dxa"/>
            <w:hideMark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92" w:type="dxa"/>
            <w:hideMark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93" w:type="dxa"/>
            <w:noWrap/>
            <w:hideMark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134" w:type="dxa"/>
            <w:hideMark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281" w:type="dxa"/>
            <w:hideMark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>16</w:t>
            </w:r>
          </w:p>
        </w:tc>
      </w:tr>
      <w:tr w:rsidR="00FE7BDE" w:rsidRPr="00FE7BDE" w:rsidTr="00562E55">
        <w:trPr>
          <w:trHeight w:val="281"/>
          <w:jc w:val="center"/>
        </w:trPr>
        <w:tc>
          <w:tcPr>
            <w:tcW w:w="15317" w:type="dxa"/>
            <w:gridSpan w:val="16"/>
            <w:noWrap/>
          </w:tcPr>
          <w:p w:rsidR="00562E55" w:rsidRPr="00FE7BDE" w:rsidRDefault="00562E55" w:rsidP="006056D3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Cs/>
                <w:sz w:val="14"/>
                <w:szCs w:val="14"/>
              </w:rPr>
              <w:t xml:space="preserve">ПРОЧИЕ РАСХОДЫ РАЗВИТИЯ </w:t>
            </w:r>
          </w:p>
        </w:tc>
      </w:tr>
      <w:tr w:rsidR="00FE7BDE" w:rsidRPr="00FE7BDE" w:rsidTr="00562E55">
        <w:trPr>
          <w:trHeight w:val="281"/>
          <w:jc w:val="center"/>
        </w:trPr>
        <w:tc>
          <w:tcPr>
            <w:tcW w:w="507" w:type="dxa"/>
            <w:noWrap/>
          </w:tcPr>
          <w:p w:rsidR="00485EB9" w:rsidRPr="00FE7BDE" w:rsidRDefault="00485EB9" w:rsidP="00485EB9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620" w:type="dxa"/>
          </w:tcPr>
          <w:p w:rsidR="00485EB9" w:rsidRPr="00FE7BDE" w:rsidRDefault="00485EB9" w:rsidP="00485EB9">
            <w:pPr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>Проектирование строительства и(или) реконструкции объектов наружного освещения</w:t>
            </w:r>
          </w:p>
        </w:tc>
        <w:tc>
          <w:tcPr>
            <w:tcW w:w="992" w:type="dxa"/>
          </w:tcPr>
          <w:p w:rsidR="00485EB9" w:rsidRPr="00FE7BDE" w:rsidRDefault="00485EB9" w:rsidP="00485E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E7BDE">
              <w:rPr>
                <w:rFonts w:ascii="Times New Roman" w:hAnsi="Times New Roman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566" w:type="dxa"/>
          </w:tcPr>
          <w:p w:rsidR="00485EB9" w:rsidRPr="00FE7BDE" w:rsidRDefault="00485EB9" w:rsidP="00485EB9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:rsidR="00485EB9" w:rsidRPr="00FE7BDE" w:rsidRDefault="00485EB9" w:rsidP="00485E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>ПИР</w:t>
            </w:r>
          </w:p>
        </w:tc>
        <w:tc>
          <w:tcPr>
            <w:tcW w:w="709" w:type="dxa"/>
          </w:tcPr>
          <w:p w:rsidR="00485EB9" w:rsidRPr="00FE7BDE" w:rsidRDefault="00485EB9" w:rsidP="00485EB9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Cs/>
                <w:sz w:val="14"/>
                <w:szCs w:val="14"/>
              </w:rPr>
              <w:t>2014-2028</w:t>
            </w:r>
          </w:p>
        </w:tc>
        <w:tc>
          <w:tcPr>
            <w:tcW w:w="992" w:type="dxa"/>
            <w:noWrap/>
          </w:tcPr>
          <w:p w:rsidR="00485EB9" w:rsidRPr="00FE7BDE" w:rsidRDefault="00485EB9" w:rsidP="00485EB9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  <w:p w:rsidR="00485EB9" w:rsidRPr="00FE7BDE" w:rsidRDefault="00485EB9" w:rsidP="00485EB9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485EB9" w:rsidRPr="00FE7BDE" w:rsidRDefault="00485EB9" w:rsidP="00485EB9">
            <w:pPr>
              <w:tabs>
                <w:tab w:val="left" w:pos="701"/>
              </w:tabs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ab/>
            </w:r>
          </w:p>
        </w:tc>
        <w:tc>
          <w:tcPr>
            <w:tcW w:w="991" w:type="dxa"/>
            <w:noWrap/>
          </w:tcPr>
          <w:p w:rsidR="00485EB9" w:rsidRPr="00FE7BDE" w:rsidRDefault="00485EB9" w:rsidP="00485EB9">
            <w:pPr>
              <w:ind w:left="-31" w:firstLine="6"/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>Бюджет</w:t>
            </w:r>
          </w:p>
          <w:p w:rsidR="00485EB9" w:rsidRPr="00FE7BDE" w:rsidRDefault="00485EB9" w:rsidP="00485EB9">
            <w:pPr>
              <w:ind w:left="-31" w:firstLine="6"/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8" w:type="dxa"/>
          </w:tcPr>
          <w:p w:rsidR="00485EB9" w:rsidRPr="00FE7BDE" w:rsidRDefault="00FE7BDE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 xml:space="preserve">175 024,6  </w:t>
            </w:r>
          </w:p>
        </w:tc>
        <w:tc>
          <w:tcPr>
            <w:tcW w:w="992" w:type="dxa"/>
          </w:tcPr>
          <w:p w:rsidR="00485EB9" w:rsidRPr="00FE7BDE" w:rsidRDefault="00FE7BDE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 xml:space="preserve">406 431,3  </w:t>
            </w:r>
          </w:p>
        </w:tc>
        <w:tc>
          <w:tcPr>
            <w:tcW w:w="992" w:type="dxa"/>
            <w:noWrap/>
          </w:tcPr>
          <w:p w:rsidR="00485EB9" w:rsidRPr="00FE7BDE" w:rsidRDefault="00FE7BDE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 xml:space="preserve">527 463,1  </w:t>
            </w:r>
          </w:p>
        </w:tc>
        <w:tc>
          <w:tcPr>
            <w:tcW w:w="992" w:type="dxa"/>
          </w:tcPr>
          <w:p w:rsidR="00485EB9" w:rsidRPr="00FE7BDE" w:rsidRDefault="00485EB9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 xml:space="preserve">554 839,5  </w:t>
            </w:r>
          </w:p>
        </w:tc>
        <w:tc>
          <w:tcPr>
            <w:tcW w:w="993" w:type="dxa"/>
            <w:noWrap/>
          </w:tcPr>
          <w:p w:rsidR="00485EB9" w:rsidRPr="00FE7BDE" w:rsidRDefault="00485EB9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 xml:space="preserve">477 033,1  </w:t>
            </w:r>
          </w:p>
        </w:tc>
        <w:tc>
          <w:tcPr>
            <w:tcW w:w="1134" w:type="dxa"/>
          </w:tcPr>
          <w:p w:rsidR="00485EB9" w:rsidRPr="00FE7BDE" w:rsidRDefault="00485EB9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 xml:space="preserve">600 114,4  </w:t>
            </w:r>
          </w:p>
        </w:tc>
        <w:tc>
          <w:tcPr>
            <w:tcW w:w="992" w:type="dxa"/>
            <w:noWrap/>
          </w:tcPr>
          <w:p w:rsidR="00485EB9" w:rsidRPr="00FE7BDE" w:rsidRDefault="00FE7BDE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>2 740 906,0</w:t>
            </w:r>
          </w:p>
        </w:tc>
        <w:tc>
          <w:tcPr>
            <w:tcW w:w="1281" w:type="dxa"/>
          </w:tcPr>
          <w:p w:rsidR="00485EB9" w:rsidRPr="00FE7BDE" w:rsidRDefault="00485EB9" w:rsidP="00485EB9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Cs/>
                <w:sz w:val="14"/>
                <w:szCs w:val="14"/>
              </w:rPr>
              <w:t>ЦП 1</w:t>
            </w:r>
          </w:p>
          <w:p w:rsidR="00485EB9" w:rsidRPr="00FE7BDE" w:rsidRDefault="00485EB9" w:rsidP="00485EB9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Cs/>
                <w:sz w:val="14"/>
                <w:szCs w:val="14"/>
              </w:rPr>
              <w:t>И 6.1, 6.2</w:t>
            </w:r>
          </w:p>
        </w:tc>
      </w:tr>
      <w:tr w:rsidR="00485EB9" w:rsidRPr="00BD244E" w:rsidTr="00562E55">
        <w:trPr>
          <w:trHeight w:val="281"/>
          <w:jc w:val="center"/>
        </w:trPr>
        <w:tc>
          <w:tcPr>
            <w:tcW w:w="507" w:type="dxa"/>
            <w:noWrap/>
          </w:tcPr>
          <w:p w:rsidR="00485EB9" w:rsidRPr="00FE7BDE" w:rsidRDefault="00485EB9" w:rsidP="00485EB9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1620" w:type="dxa"/>
          </w:tcPr>
          <w:p w:rsidR="00485EB9" w:rsidRPr="00FE7BDE" w:rsidRDefault="00485EB9" w:rsidP="00485EB9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Cs/>
                <w:sz w:val="14"/>
                <w:szCs w:val="14"/>
              </w:rPr>
              <w:t xml:space="preserve">Реконструкция объектов наружного освещения </w:t>
            </w:r>
            <w:r w:rsidRPr="00FE7BDE">
              <w:rPr>
                <w:rFonts w:ascii="Times New Roman" w:hAnsi="Times New Roman"/>
                <w:bCs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992" w:type="dxa"/>
          </w:tcPr>
          <w:p w:rsidR="00485EB9" w:rsidRPr="00FE7BDE" w:rsidRDefault="00485EB9" w:rsidP="00485EB9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proofErr w:type="spellStart"/>
            <w:r w:rsidRPr="00FE7BDE">
              <w:rPr>
                <w:rFonts w:ascii="Times New Roman" w:hAnsi="Times New Roman"/>
                <w:bCs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566" w:type="dxa"/>
          </w:tcPr>
          <w:p w:rsidR="00485EB9" w:rsidRPr="00FE7BDE" w:rsidRDefault="00485EB9" w:rsidP="00485EB9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:rsidR="00485EB9" w:rsidRPr="00FE7BDE" w:rsidRDefault="00485EB9" w:rsidP="00485EB9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Cs/>
                <w:sz w:val="14"/>
                <w:szCs w:val="14"/>
              </w:rPr>
              <w:t>СМР</w:t>
            </w:r>
          </w:p>
        </w:tc>
        <w:tc>
          <w:tcPr>
            <w:tcW w:w="709" w:type="dxa"/>
          </w:tcPr>
          <w:p w:rsidR="00485EB9" w:rsidRPr="00FE7BDE" w:rsidRDefault="00485EB9" w:rsidP="00485EB9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Cs/>
                <w:sz w:val="14"/>
                <w:szCs w:val="14"/>
              </w:rPr>
              <w:t>2014-2028</w:t>
            </w:r>
          </w:p>
        </w:tc>
        <w:tc>
          <w:tcPr>
            <w:tcW w:w="992" w:type="dxa"/>
            <w:noWrap/>
          </w:tcPr>
          <w:p w:rsidR="00485EB9" w:rsidRPr="00FE7BDE" w:rsidRDefault="00485EB9" w:rsidP="00485EB9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  <w:p w:rsidR="00485EB9" w:rsidRPr="00FE7BDE" w:rsidRDefault="00485EB9" w:rsidP="00485EB9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485EB9" w:rsidRPr="00FE7BDE" w:rsidRDefault="00485EB9" w:rsidP="00485EB9">
            <w:pPr>
              <w:tabs>
                <w:tab w:val="left" w:pos="701"/>
              </w:tabs>
              <w:rPr>
                <w:rFonts w:ascii="Times New Roman" w:hAnsi="Times New Roman"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Cs/>
                <w:sz w:val="14"/>
                <w:szCs w:val="14"/>
              </w:rPr>
              <w:tab/>
            </w:r>
          </w:p>
        </w:tc>
        <w:tc>
          <w:tcPr>
            <w:tcW w:w="991" w:type="dxa"/>
            <w:noWrap/>
          </w:tcPr>
          <w:p w:rsidR="00485EB9" w:rsidRPr="00FE7BDE" w:rsidRDefault="00485EB9" w:rsidP="00485EB9">
            <w:pPr>
              <w:ind w:left="-31" w:firstLine="6"/>
              <w:rPr>
                <w:rFonts w:ascii="Times New Roman" w:hAnsi="Times New Roman"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Cs/>
                <w:sz w:val="14"/>
                <w:szCs w:val="14"/>
              </w:rPr>
              <w:t>Бюджет</w:t>
            </w:r>
          </w:p>
          <w:p w:rsidR="00485EB9" w:rsidRPr="00BD244E" w:rsidRDefault="00485EB9" w:rsidP="00485EB9">
            <w:pPr>
              <w:ind w:left="-31" w:firstLine="6"/>
              <w:rPr>
                <w:rFonts w:ascii="Times New Roman" w:hAnsi="Times New Roman"/>
                <w:bCs/>
                <w:color w:val="FF0000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Cs/>
                <w:sz w:val="14"/>
                <w:szCs w:val="14"/>
              </w:rPr>
              <w:t>Санкт-Петербурга</w:t>
            </w:r>
          </w:p>
        </w:tc>
        <w:tc>
          <w:tcPr>
            <w:tcW w:w="998" w:type="dxa"/>
          </w:tcPr>
          <w:p w:rsidR="00485EB9" w:rsidRPr="00FE7BDE" w:rsidRDefault="00FE7BDE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 xml:space="preserve">2 026 032,8  </w:t>
            </w:r>
          </w:p>
        </w:tc>
        <w:tc>
          <w:tcPr>
            <w:tcW w:w="992" w:type="dxa"/>
          </w:tcPr>
          <w:p w:rsidR="00485EB9" w:rsidRPr="00FE7BDE" w:rsidRDefault="00FE7BDE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 xml:space="preserve">2 100 752,3  </w:t>
            </w:r>
          </w:p>
        </w:tc>
        <w:tc>
          <w:tcPr>
            <w:tcW w:w="992" w:type="dxa"/>
            <w:noWrap/>
          </w:tcPr>
          <w:p w:rsidR="00485EB9" w:rsidRPr="00FE7BDE" w:rsidRDefault="00FE7BDE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 xml:space="preserve">2 990 043,2  </w:t>
            </w:r>
          </w:p>
        </w:tc>
        <w:tc>
          <w:tcPr>
            <w:tcW w:w="992" w:type="dxa"/>
          </w:tcPr>
          <w:p w:rsidR="00485EB9" w:rsidRPr="00FE7BDE" w:rsidRDefault="00485EB9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 xml:space="preserve">2 241 054,7  </w:t>
            </w:r>
          </w:p>
        </w:tc>
        <w:tc>
          <w:tcPr>
            <w:tcW w:w="993" w:type="dxa"/>
            <w:noWrap/>
          </w:tcPr>
          <w:p w:rsidR="00485EB9" w:rsidRPr="00FE7BDE" w:rsidRDefault="00485EB9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 xml:space="preserve">2 242 461,0  </w:t>
            </w:r>
          </w:p>
        </w:tc>
        <w:tc>
          <w:tcPr>
            <w:tcW w:w="1134" w:type="dxa"/>
          </w:tcPr>
          <w:p w:rsidR="00485EB9" w:rsidRPr="00FE7BDE" w:rsidRDefault="00485EB9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 xml:space="preserve">2 940 653,1  </w:t>
            </w:r>
          </w:p>
        </w:tc>
        <w:tc>
          <w:tcPr>
            <w:tcW w:w="992" w:type="dxa"/>
            <w:noWrap/>
          </w:tcPr>
          <w:p w:rsidR="00485EB9" w:rsidRPr="00FE7BDE" w:rsidRDefault="00FE7BDE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>14 540 997,1</w:t>
            </w:r>
          </w:p>
        </w:tc>
        <w:tc>
          <w:tcPr>
            <w:tcW w:w="1281" w:type="dxa"/>
          </w:tcPr>
          <w:p w:rsidR="00485EB9" w:rsidRPr="00FE7BDE" w:rsidRDefault="00485EB9" w:rsidP="00485EB9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Cs/>
                <w:sz w:val="14"/>
                <w:szCs w:val="14"/>
              </w:rPr>
              <w:t>И 6.1, 6.2</w:t>
            </w:r>
          </w:p>
        </w:tc>
      </w:tr>
      <w:tr w:rsidR="00485EB9" w:rsidRPr="00BD244E" w:rsidTr="00562E55">
        <w:trPr>
          <w:trHeight w:val="281"/>
          <w:jc w:val="center"/>
        </w:trPr>
        <w:tc>
          <w:tcPr>
            <w:tcW w:w="507" w:type="dxa"/>
            <w:noWrap/>
          </w:tcPr>
          <w:p w:rsidR="00485EB9" w:rsidRPr="00FE7BDE" w:rsidRDefault="00485EB9" w:rsidP="00485EB9">
            <w:pPr>
              <w:jc w:val="center"/>
              <w:rPr>
                <w:bCs/>
                <w:sz w:val="14"/>
                <w:szCs w:val="14"/>
              </w:rPr>
            </w:pPr>
            <w:r w:rsidRPr="00FE7BDE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1620" w:type="dxa"/>
          </w:tcPr>
          <w:p w:rsidR="00485EB9" w:rsidRPr="00FE7BDE" w:rsidRDefault="00485EB9" w:rsidP="00485EB9">
            <w:pPr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 xml:space="preserve">Строительство объектов наружного освещения </w:t>
            </w:r>
            <w:r w:rsidRPr="00FE7BDE">
              <w:rPr>
                <w:rFonts w:ascii="Times New Roman" w:hAnsi="Times New Roman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992" w:type="dxa"/>
          </w:tcPr>
          <w:p w:rsidR="00485EB9" w:rsidRPr="00FE7BDE" w:rsidRDefault="00485EB9" w:rsidP="00485E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E7BDE">
              <w:rPr>
                <w:rFonts w:ascii="Times New Roman" w:hAnsi="Times New Roman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566" w:type="dxa"/>
          </w:tcPr>
          <w:p w:rsidR="00485EB9" w:rsidRPr="00FE7BDE" w:rsidRDefault="00485EB9" w:rsidP="00485EB9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:rsidR="00485EB9" w:rsidRPr="00FE7BDE" w:rsidRDefault="00485EB9" w:rsidP="00485E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>СМР</w:t>
            </w:r>
          </w:p>
        </w:tc>
        <w:tc>
          <w:tcPr>
            <w:tcW w:w="709" w:type="dxa"/>
          </w:tcPr>
          <w:p w:rsidR="00485EB9" w:rsidRPr="00FE7BDE" w:rsidRDefault="00485EB9" w:rsidP="00485EB9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Cs/>
                <w:sz w:val="14"/>
                <w:szCs w:val="14"/>
              </w:rPr>
              <w:t>2019-2028</w:t>
            </w:r>
          </w:p>
        </w:tc>
        <w:tc>
          <w:tcPr>
            <w:tcW w:w="992" w:type="dxa"/>
            <w:noWrap/>
          </w:tcPr>
          <w:p w:rsidR="00485EB9" w:rsidRPr="00FE7BDE" w:rsidRDefault="00485EB9" w:rsidP="00485EB9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  <w:p w:rsidR="00485EB9" w:rsidRPr="00FE7BDE" w:rsidRDefault="00485EB9" w:rsidP="00485EB9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485EB9" w:rsidRPr="00FE7BDE" w:rsidRDefault="00485EB9" w:rsidP="00485EB9">
            <w:pPr>
              <w:tabs>
                <w:tab w:val="left" w:pos="701"/>
              </w:tabs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ab/>
            </w:r>
          </w:p>
        </w:tc>
        <w:tc>
          <w:tcPr>
            <w:tcW w:w="991" w:type="dxa"/>
            <w:noWrap/>
          </w:tcPr>
          <w:p w:rsidR="00485EB9" w:rsidRPr="00FE7BDE" w:rsidRDefault="00485EB9" w:rsidP="00485EB9">
            <w:pPr>
              <w:ind w:left="-31" w:firstLine="6"/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>Бюджет</w:t>
            </w:r>
          </w:p>
          <w:p w:rsidR="00485EB9" w:rsidRPr="00FE7BDE" w:rsidRDefault="00485EB9" w:rsidP="00485EB9">
            <w:pPr>
              <w:ind w:left="-31" w:firstLine="6"/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8" w:type="dxa"/>
          </w:tcPr>
          <w:p w:rsidR="00485EB9" w:rsidRPr="00FE7BDE" w:rsidRDefault="00FE7BDE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 xml:space="preserve">1 492 442,1  </w:t>
            </w:r>
          </w:p>
        </w:tc>
        <w:tc>
          <w:tcPr>
            <w:tcW w:w="992" w:type="dxa"/>
          </w:tcPr>
          <w:p w:rsidR="00485EB9" w:rsidRPr="00FE7BDE" w:rsidRDefault="00FE7BDE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 xml:space="preserve">1 089 419,1  </w:t>
            </w:r>
          </w:p>
        </w:tc>
        <w:tc>
          <w:tcPr>
            <w:tcW w:w="992" w:type="dxa"/>
            <w:noWrap/>
          </w:tcPr>
          <w:p w:rsidR="00485EB9" w:rsidRPr="00BD244E" w:rsidRDefault="00FE7BDE" w:rsidP="00485EB9">
            <w:pPr>
              <w:jc w:val="right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 xml:space="preserve">680 119,5  </w:t>
            </w:r>
          </w:p>
        </w:tc>
        <w:tc>
          <w:tcPr>
            <w:tcW w:w="992" w:type="dxa"/>
          </w:tcPr>
          <w:p w:rsidR="00485EB9" w:rsidRPr="00FE7BDE" w:rsidRDefault="00485EB9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 xml:space="preserve">846 581,8  </w:t>
            </w:r>
          </w:p>
        </w:tc>
        <w:tc>
          <w:tcPr>
            <w:tcW w:w="993" w:type="dxa"/>
            <w:noWrap/>
          </w:tcPr>
          <w:p w:rsidR="00485EB9" w:rsidRPr="00FE7BDE" w:rsidRDefault="00485EB9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 xml:space="preserve">1 122 700,0  </w:t>
            </w:r>
          </w:p>
        </w:tc>
        <w:tc>
          <w:tcPr>
            <w:tcW w:w="1134" w:type="dxa"/>
          </w:tcPr>
          <w:p w:rsidR="00485EB9" w:rsidRPr="00FE7BDE" w:rsidRDefault="00485EB9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 xml:space="preserve">1 684 324,0  </w:t>
            </w:r>
          </w:p>
        </w:tc>
        <w:tc>
          <w:tcPr>
            <w:tcW w:w="992" w:type="dxa"/>
            <w:noWrap/>
          </w:tcPr>
          <w:p w:rsidR="00485EB9" w:rsidRPr="00FE7BDE" w:rsidRDefault="00FE7BDE" w:rsidP="00485E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E7BDE">
              <w:rPr>
                <w:rFonts w:ascii="Times New Roman" w:hAnsi="Times New Roman"/>
                <w:sz w:val="14"/>
                <w:szCs w:val="14"/>
              </w:rPr>
              <w:t>6 915 586,5</w:t>
            </w:r>
          </w:p>
        </w:tc>
        <w:tc>
          <w:tcPr>
            <w:tcW w:w="1281" w:type="dxa"/>
          </w:tcPr>
          <w:p w:rsidR="00485EB9" w:rsidRPr="00FE7BDE" w:rsidRDefault="00485EB9" w:rsidP="00485EB9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Cs/>
                <w:sz w:val="14"/>
                <w:szCs w:val="14"/>
              </w:rPr>
              <w:t>И 6.1, 6.2</w:t>
            </w:r>
          </w:p>
        </w:tc>
      </w:tr>
      <w:tr w:rsidR="00485EB9" w:rsidRPr="00BD244E" w:rsidTr="00562E55">
        <w:trPr>
          <w:trHeight w:val="165"/>
          <w:jc w:val="center"/>
        </w:trPr>
        <w:tc>
          <w:tcPr>
            <w:tcW w:w="6943" w:type="dxa"/>
            <w:gridSpan w:val="8"/>
            <w:noWrap/>
          </w:tcPr>
          <w:p w:rsidR="00485EB9" w:rsidRPr="00FE7BDE" w:rsidRDefault="00485EB9" w:rsidP="00485EB9">
            <w:pPr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E7BDE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ИТОГО прочие расходы развития </w:t>
            </w:r>
          </w:p>
          <w:p w:rsidR="00485EB9" w:rsidRPr="00FE7BDE" w:rsidRDefault="00485EB9" w:rsidP="00485EB9">
            <w:pPr>
              <w:ind w:left="-31" w:firstLine="6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</w:tcPr>
          <w:p w:rsidR="00485EB9" w:rsidRPr="00FE7BDE" w:rsidRDefault="00FE7BDE" w:rsidP="00485EB9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3 693 499,5  </w:t>
            </w:r>
          </w:p>
        </w:tc>
        <w:tc>
          <w:tcPr>
            <w:tcW w:w="992" w:type="dxa"/>
          </w:tcPr>
          <w:p w:rsidR="00485EB9" w:rsidRPr="00FE7BDE" w:rsidRDefault="00FE7BDE" w:rsidP="00485EB9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3 596 602,7  </w:t>
            </w:r>
          </w:p>
        </w:tc>
        <w:tc>
          <w:tcPr>
            <w:tcW w:w="992" w:type="dxa"/>
            <w:noWrap/>
          </w:tcPr>
          <w:p w:rsidR="00485EB9" w:rsidRPr="00FE7BDE" w:rsidRDefault="00FE7BDE" w:rsidP="00485EB9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4 197 625,8  </w:t>
            </w:r>
          </w:p>
        </w:tc>
        <w:tc>
          <w:tcPr>
            <w:tcW w:w="992" w:type="dxa"/>
          </w:tcPr>
          <w:p w:rsidR="00485EB9" w:rsidRPr="00FE7BDE" w:rsidRDefault="00485EB9" w:rsidP="00485EB9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3 642 476,0  </w:t>
            </w:r>
          </w:p>
        </w:tc>
        <w:tc>
          <w:tcPr>
            <w:tcW w:w="993" w:type="dxa"/>
            <w:noWrap/>
          </w:tcPr>
          <w:p w:rsidR="00485EB9" w:rsidRPr="00FE7BDE" w:rsidRDefault="00485EB9" w:rsidP="00485EB9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3 842 194,1  </w:t>
            </w:r>
          </w:p>
        </w:tc>
        <w:tc>
          <w:tcPr>
            <w:tcW w:w="1134" w:type="dxa"/>
          </w:tcPr>
          <w:p w:rsidR="00485EB9" w:rsidRPr="00FE7BDE" w:rsidRDefault="00485EB9" w:rsidP="00485EB9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5 225 091,5  </w:t>
            </w:r>
          </w:p>
        </w:tc>
        <w:tc>
          <w:tcPr>
            <w:tcW w:w="992" w:type="dxa"/>
            <w:noWrap/>
          </w:tcPr>
          <w:p w:rsidR="00485EB9" w:rsidRPr="00FE7BDE" w:rsidRDefault="00FE7BDE" w:rsidP="00485EB9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24 197 489,6  </w:t>
            </w:r>
          </w:p>
        </w:tc>
        <w:tc>
          <w:tcPr>
            <w:tcW w:w="1281" w:type="dxa"/>
          </w:tcPr>
          <w:p w:rsidR="00485EB9" w:rsidRPr="00BD244E" w:rsidRDefault="00485EB9" w:rsidP="00485EB9">
            <w:pPr>
              <w:jc w:val="center"/>
              <w:rPr>
                <w:rFonts w:ascii="Times New Roman" w:hAnsi="Times New Roman"/>
                <w:bCs/>
                <w:color w:val="FF0000"/>
                <w:sz w:val="14"/>
                <w:szCs w:val="14"/>
              </w:rPr>
            </w:pPr>
          </w:p>
        </w:tc>
      </w:tr>
      <w:tr w:rsidR="00FE7BDE" w:rsidRPr="00BD244E" w:rsidTr="00562E55">
        <w:trPr>
          <w:trHeight w:val="128"/>
          <w:jc w:val="center"/>
        </w:trPr>
        <w:tc>
          <w:tcPr>
            <w:tcW w:w="6943" w:type="dxa"/>
            <w:gridSpan w:val="8"/>
            <w:noWrap/>
          </w:tcPr>
          <w:p w:rsidR="00FE7BDE" w:rsidRPr="00FE7BDE" w:rsidRDefault="00FE7BDE" w:rsidP="00FE7BDE">
            <w:pPr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E7BDE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ВСЕГО проектная часть подпрограммы 6 </w:t>
            </w:r>
          </w:p>
          <w:p w:rsidR="00FE7BDE" w:rsidRPr="00FE7BDE" w:rsidRDefault="00FE7BDE" w:rsidP="00FE7BDE">
            <w:pPr>
              <w:ind w:left="-31" w:firstLine="6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</w:tcPr>
          <w:p w:rsidR="00FE7BDE" w:rsidRPr="00FE7BDE" w:rsidRDefault="00FE7BDE" w:rsidP="00FE7BDE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3 693 499,5  </w:t>
            </w:r>
          </w:p>
        </w:tc>
        <w:tc>
          <w:tcPr>
            <w:tcW w:w="992" w:type="dxa"/>
          </w:tcPr>
          <w:p w:rsidR="00FE7BDE" w:rsidRPr="00FE7BDE" w:rsidRDefault="00FE7BDE" w:rsidP="00FE7BDE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3 596 602,7  </w:t>
            </w:r>
          </w:p>
        </w:tc>
        <w:tc>
          <w:tcPr>
            <w:tcW w:w="992" w:type="dxa"/>
            <w:noWrap/>
          </w:tcPr>
          <w:p w:rsidR="00FE7BDE" w:rsidRPr="00FE7BDE" w:rsidRDefault="00FE7BDE" w:rsidP="00FE7BDE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4 197 625,8  </w:t>
            </w:r>
          </w:p>
        </w:tc>
        <w:tc>
          <w:tcPr>
            <w:tcW w:w="992" w:type="dxa"/>
          </w:tcPr>
          <w:p w:rsidR="00FE7BDE" w:rsidRPr="00FE7BDE" w:rsidRDefault="00FE7BDE" w:rsidP="00FE7BDE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3 642 476,0  </w:t>
            </w:r>
          </w:p>
        </w:tc>
        <w:tc>
          <w:tcPr>
            <w:tcW w:w="993" w:type="dxa"/>
            <w:noWrap/>
          </w:tcPr>
          <w:p w:rsidR="00FE7BDE" w:rsidRPr="00FE7BDE" w:rsidRDefault="00FE7BDE" w:rsidP="00FE7BDE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3 842 194,1  </w:t>
            </w:r>
          </w:p>
        </w:tc>
        <w:tc>
          <w:tcPr>
            <w:tcW w:w="1134" w:type="dxa"/>
          </w:tcPr>
          <w:p w:rsidR="00FE7BDE" w:rsidRPr="00FE7BDE" w:rsidRDefault="00FE7BDE" w:rsidP="00FE7BDE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5 225 091,5  </w:t>
            </w:r>
          </w:p>
        </w:tc>
        <w:tc>
          <w:tcPr>
            <w:tcW w:w="992" w:type="dxa"/>
            <w:noWrap/>
          </w:tcPr>
          <w:p w:rsidR="00FE7BDE" w:rsidRPr="00FE7BDE" w:rsidRDefault="00FE7BDE" w:rsidP="00FE7BDE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E7BD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24 197 489,6  </w:t>
            </w:r>
          </w:p>
        </w:tc>
        <w:tc>
          <w:tcPr>
            <w:tcW w:w="1281" w:type="dxa"/>
          </w:tcPr>
          <w:p w:rsidR="00FE7BDE" w:rsidRPr="00BD244E" w:rsidRDefault="00FE7BDE" w:rsidP="00FE7BDE">
            <w:pPr>
              <w:jc w:val="center"/>
              <w:rPr>
                <w:rFonts w:ascii="Times New Roman" w:hAnsi="Times New Roman"/>
                <w:bCs/>
                <w:color w:val="FF0000"/>
                <w:sz w:val="14"/>
                <w:szCs w:val="14"/>
              </w:rPr>
            </w:pPr>
          </w:p>
        </w:tc>
      </w:tr>
    </w:tbl>
    <w:p w:rsidR="00FE7BDE" w:rsidRPr="00FE7BDE" w:rsidRDefault="001843BF" w:rsidP="00FE7BDE">
      <w:pPr>
        <w:autoSpaceDE w:val="0"/>
        <w:autoSpaceDN w:val="0"/>
        <w:adjustRightInd w:val="0"/>
        <w:ind w:firstLine="567"/>
        <w:jc w:val="both"/>
      </w:pPr>
      <w:r w:rsidRPr="00BD244E">
        <w:rPr>
          <w:noProof/>
          <w:color w:val="FF0000"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407BF70B" wp14:editId="6EC1495E">
                <wp:simplePos x="0" y="0"/>
                <wp:positionH relativeFrom="page">
                  <wp:posOffset>10264775</wp:posOffset>
                </wp:positionH>
                <wp:positionV relativeFrom="paragraph">
                  <wp:posOffset>-246986</wp:posOffset>
                </wp:positionV>
                <wp:extent cx="266400" cy="295275"/>
                <wp:effectExtent l="0" t="0" r="635" b="952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42" w:rsidRDefault="00F12742" w:rsidP="00562E55">
                            <w:pPr>
                              <w:ind w:left="-142"/>
                            </w:pPr>
                            <w:r w:rsidRPr="00C4103A">
                              <w:t>»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F70B" id="_x0000_s1042" type="#_x0000_t202" style="position:absolute;left:0;text-align:left;margin-left:808.25pt;margin-top:-19.45pt;width:21pt;height:23.25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" stroked="f">
                <v:textbox>
                  <w:txbxContent>
                    <w:p w:rsidR="00F12742" w:rsidRDefault="00F12742" w:rsidP="00562E55">
                      <w:pPr>
                        <w:ind w:left="-142"/>
                      </w:pPr>
                      <w:r w:rsidRPr="00C4103A">
                        <w:t>»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E7BDE" w:rsidRPr="00FE7BDE" w:rsidRDefault="00FE7BDE" w:rsidP="00FE7BDE">
      <w:pPr>
        <w:autoSpaceDE w:val="0"/>
        <w:autoSpaceDN w:val="0"/>
        <w:adjustRightInd w:val="0"/>
        <w:ind w:firstLine="567"/>
        <w:jc w:val="both"/>
      </w:pPr>
      <w:r w:rsidRPr="00FE7BDE">
        <w:t>1.25. В таблице 16-1 подраздела 13.3 раздела 13 приложения к постановлению:</w:t>
      </w:r>
    </w:p>
    <w:p w:rsidR="00FE7BDE" w:rsidRPr="00FE7BDE" w:rsidRDefault="00FE7BDE" w:rsidP="00FE7BDE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E7BDE">
        <w:t>1.25.1. В столбце 5 пункта 2 число «1 420 476,4» заменить числом «1 385 479,3».</w:t>
      </w:r>
    </w:p>
    <w:p w:rsidR="00FE7BDE" w:rsidRPr="00FE7BDE" w:rsidRDefault="00FE7BDE" w:rsidP="00FE7BDE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E7BDE">
        <w:t>1.25.2. В столбце 11 пункта 2 число «10 476 142,9</w:t>
      </w:r>
      <w:r w:rsidRPr="001843BF">
        <w:t>» заменить числом «</w:t>
      </w:r>
      <w:r w:rsidR="001843BF" w:rsidRPr="001843BF">
        <w:t>10 441 145,8</w:t>
      </w:r>
      <w:r w:rsidRPr="001843BF">
        <w:t>».</w:t>
      </w:r>
    </w:p>
    <w:p w:rsidR="00FE7BDE" w:rsidRPr="001843BF" w:rsidRDefault="00FE7BDE" w:rsidP="00FE7BDE">
      <w:pPr>
        <w:autoSpaceDE w:val="0"/>
        <w:autoSpaceDN w:val="0"/>
        <w:adjustRightInd w:val="0"/>
        <w:ind w:firstLine="567"/>
        <w:jc w:val="both"/>
      </w:pPr>
      <w:r w:rsidRPr="001843BF">
        <w:t xml:space="preserve">1.25.3. Строку «ВСЕГО процессная часть подпрограммы </w:t>
      </w:r>
      <w:r w:rsidR="001843BF" w:rsidRPr="001843BF">
        <w:t>6</w:t>
      </w:r>
      <w:r w:rsidRPr="001843BF">
        <w:t>» изложить в следующей редакции:</w:t>
      </w:r>
    </w:p>
    <w:p w:rsidR="00FE7BDE" w:rsidRDefault="00FE7BDE" w:rsidP="00FE7BD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tbl>
      <w:tblPr>
        <w:tblStyle w:val="a8"/>
        <w:tblW w:w="1570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96"/>
        <w:gridCol w:w="6509"/>
        <w:gridCol w:w="987"/>
        <w:gridCol w:w="987"/>
        <w:gridCol w:w="987"/>
        <w:gridCol w:w="987"/>
        <w:gridCol w:w="988"/>
        <w:gridCol w:w="1133"/>
        <w:gridCol w:w="987"/>
        <w:gridCol w:w="1416"/>
        <w:gridCol w:w="427"/>
      </w:tblGrid>
      <w:tr w:rsidR="00FE7BDE" w:rsidRPr="00BD244E" w:rsidTr="001843BF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7BDE" w:rsidRPr="000B66F1" w:rsidRDefault="00FE7BDE" w:rsidP="00FE7BDE">
            <w:pPr>
              <w:rPr>
                <w:b/>
                <w:color w:val="000000" w:themeColor="text1"/>
                <w:sz w:val="14"/>
                <w:szCs w:val="14"/>
              </w:rPr>
            </w:pPr>
            <w:r w:rsidRPr="00ED04EF">
              <w:rPr>
                <w:color w:val="000000" w:themeColor="text1"/>
                <w:sz w:val="20"/>
                <w:szCs w:val="20"/>
              </w:rPr>
              <w:t>«</w:t>
            </w:r>
          </w:p>
        </w:tc>
        <w:tc>
          <w:tcPr>
            <w:tcW w:w="6509" w:type="dxa"/>
            <w:tcBorders>
              <w:left w:val="single" w:sz="4" w:space="0" w:color="auto"/>
            </w:tcBorders>
            <w:noWrap/>
          </w:tcPr>
          <w:p w:rsidR="00FE7BDE" w:rsidRPr="006667ED" w:rsidRDefault="00FE7BDE" w:rsidP="001843BF">
            <w:pP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</w:rPr>
            </w:pPr>
            <w:r w:rsidRPr="000B66F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</w:rPr>
              <w:t xml:space="preserve">ВСЕГО процессная часть подпрограммы </w:t>
            </w:r>
            <w:r w:rsidR="001843BF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987" w:type="dxa"/>
            <w:vAlign w:val="center"/>
          </w:tcPr>
          <w:p w:rsidR="00FE7BDE" w:rsidRPr="006417CD" w:rsidRDefault="001843BF" w:rsidP="00FE7BDE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1843BF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5 733 456,8  </w:t>
            </w:r>
          </w:p>
        </w:tc>
        <w:tc>
          <w:tcPr>
            <w:tcW w:w="987" w:type="dxa"/>
            <w:vAlign w:val="center"/>
          </w:tcPr>
          <w:p w:rsidR="00FE7BDE" w:rsidRPr="006417CD" w:rsidRDefault="001843BF" w:rsidP="00FE7BDE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1843BF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1843BF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049</w:t>
            </w:r>
            <w: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1843BF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377,6</w:t>
            </w:r>
          </w:p>
        </w:tc>
        <w:tc>
          <w:tcPr>
            <w:tcW w:w="987" w:type="dxa"/>
            <w:noWrap/>
            <w:vAlign w:val="center"/>
          </w:tcPr>
          <w:p w:rsidR="00FE7BDE" w:rsidRPr="006417CD" w:rsidRDefault="001843BF" w:rsidP="00FE7BDE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1843BF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1843BF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325</w:t>
            </w:r>
            <w: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1843BF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834,1</w:t>
            </w:r>
          </w:p>
        </w:tc>
        <w:tc>
          <w:tcPr>
            <w:tcW w:w="987" w:type="dxa"/>
            <w:vAlign w:val="center"/>
          </w:tcPr>
          <w:p w:rsidR="00FE7BDE" w:rsidRPr="006417CD" w:rsidRDefault="001843BF" w:rsidP="00FE7BDE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1843BF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1843BF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396</w:t>
            </w:r>
            <w: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1843BF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785,8</w:t>
            </w:r>
          </w:p>
        </w:tc>
        <w:tc>
          <w:tcPr>
            <w:tcW w:w="988" w:type="dxa"/>
            <w:noWrap/>
            <w:vAlign w:val="center"/>
          </w:tcPr>
          <w:p w:rsidR="00FE7BDE" w:rsidRPr="006417CD" w:rsidRDefault="001843BF" w:rsidP="00FE7BDE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1843BF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1843BF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842</w:t>
            </w:r>
            <w: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1843BF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022,1</w:t>
            </w:r>
          </w:p>
        </w:tc>
        <w:tc>
          <w:tcPr>
            <w:tcW w:w="1133" w:type="dxa"/>
            <w:vAlign w:val="center"/>
          </w:tcPr>
          <w:p w:rsidR="00FE7BDE" w:rsidRPr="006417CD" w:rsidRDefault="001843BF" w:rsidP="00FE7BDE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1843BF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1843BF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115</w:t>
            </w:r>
            <w: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1843BF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703,0</w:t>
            </w:r>
          </w:p>
        </w:tc>
        <w:tc>
          <w:tcPr>
            <w:tcW w:w="987" w:type="dxa"/>
            <w:noWrap/>
            <w:vAlign w:val="center"/>
          </w:tcPr>
          <w:p w:rsidR="00FE7BDE" w:rsidRPr="006417CD" w:rsidRDefault="001843BF" w:rsidP="00FE7BDE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1843BF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38 463 179,4 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E7BDE" w:rsidRPr="00BD244E" w:rsidRDefault="00FE7BDE" w:rsidP="00FE7BDE">
            <w:pPr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BDE" w:rsidRPr="00AA47F3" w:rsidRDefault="00FE7BDE" w:rsidP="00FE7BDE">
            <w:pPr>
              <w:rPr>
                <w:color w:val="000000" w:themeColor="text1"/>
                <w:sz w:val="20"/>
                <w:szCs w:val="20"/>
              </w:rPr>
            </w:pPr>
            <w:r w:rsidRPr="00AA47F3">
              <w:rPr>
                <w:color w:val="000000" w:themeColor="text1"/>
                <w:sz w:val="20"/>
                <w:szCs w:val="20"/>
              </w:rPr>
              <w:t xml:space="preserve"> ».</w:t>
            </w:r>
          </w:p>
        </w:tc>
      </w:tr>
    </w:tbl>
    <w:p w:rsidR="00FE7BDE" w:rsidRPr="00A40AC8" w:rsidRDefault="00FE7BDE" w:rsidP="00FE7BDE">
      <w:pPr>
        <w:autoSpaceDE w:val="0"/>
        <w:autoSpaceDN w:val="0"/>
        <w:adjustRightInd w:val="0"/>
        <w:ind w:firstLine="567"/>
        <w:jc w:val="both"/>
      </w:pPr>
    </w:p>
    <w:p w:rsidR="00BB74E7" w:rsidRPr="00BD244E" w:rsidRDefault="00BB74E7" w:rsidP="001843BF">
      <w:pPr>
        <w:autoSpaceDE w:val="0"/>
        <w:autoSpaceDN w:val="0"/>
        <w:adjustRightInd w:val="0"/>
        <w:ind w:firstLine="567"/>
        <w:jc w:val="both"/>
        <w:rPr>
          <w:color w:val="FF0000"/>
        </w:rPr>
      </w:pPr>
    </w:p>
    <w:p w:rsidR="00BB74E7" w:rsidRPr="00BD244E" w:rsidRDefault="00BB74E7" w:rsidP="00B53891">
      <w:pPr>
        <w:tabs>
          <w:tab w:val="left" w:pos="142"/>
          <w:tab w:val="left" w:pos="851"/>
        </w:tabs>
        <w:ind w:firstLine="567"/>
        <w:jc w:val="both"/>
        <w:rPr>
          <w:color w:val="FF0000"/>
        </w:rPr>
      </w:pPr>
    </w:p>
    <w:p w:rsidR="00BB74E7" w:rsidRPr="00BD244E" w:rsidRDefault="00BB74E7" w:rsidP="00B53891">
      <w:pPr>
        <w:tabs>
          <w:tab w:val="left" w:pos="142"/>
          <w:tab w:val="left" w:pos="851"/>
        </w:tabs>
        <w:ind w:left="-284"/>
        <w:rPr>
          <w:color w:val="FF0000"/>
        </w:rPr>
      </w:pPr>
    </w:p>
    <w:p w:rsidR="00BB74E7" w:rsidRPr="00BD244E" w:rsidRDefault="00BB74E7" w:rsidP="00B53891">
      <w:pPr>
        <w:keepNext/>
        <w:jc w:val="right"/>
        <w:rPr>
          <w:color w:val="FF0000"/>
          <w:sz w:val="18"/>
          <w:szCs w:val="18"/>
        </w:rPr>
      </w:pPr>
      <w:r w:rsidRPr="00BD244E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0A07" w:rsidRPr="00BD244E" w:rsidRDefault="001F0A07" w:rsidP="001F0A07">
      <w:pPr>
        <w:autoSpaceDE w:val="0"/>
        <w:autoSpaceDN w:val="0"/>
        <w:adjustRightInd w:val="0"/>
        <w:ind w:firstLine="567"/>
        <w:jc w:val="both"/>
        <w:rPr>
          <w:color w:val="FF0000"/>
        </w:rPr>
        <w:sectPr w:rsidR="001F0A07" w:rsidRPr="00BD244E" w:rsidSect="0045231F">
          <w:pgSz w:w="16838" w:h="11906" w:orient="landscape"/>
          <w:pgMar w:top="709" w:right="820" w:bottom="851" w:left="851" w:header="709" w:footer="709" w:gutter="0"/>
          <w:cols w:space="708"/>
          <w:docGrid w:linePitch="360"/>
        </w:sectPr>
      </w:pPr>
    </w:p>
    <w:p w:rsidR="001F0A07" w:rsidRPr="00BD244E" w:rsidRDefault="001F0A07" w:rsidP="001F0A07">
      <w:pPr>
        <w:rPr>
          <w:color w:val="FF0000"/>
        </w:rPr>
      </w:pPr>
    </w:p>
    <w:p w:rsidR="00B10FF2" w:rsidRPr="001F4772" w:rsidRDefault="001843BF" w:rsidP="00B53891">
      <w:pPr>
        <w:pStyle w:val="af1"/>
        <w:tabs>
          <w:tab w:val="left" w:pos="142"/>
          <w:tab w:val="left" w:pos="851"/>
        </w:tabs>
        <w:ind w:left="0" w:firstLine="567"/>
        <w:jc w:val="both"/>
      </w:pPr>
      <w:r w:rsidRPr="001F4772">
        <w:t>2</w:t>
      </w:r>
      <w:r w:rsidR="00B10FF2" w:rsidRPr="001F4772">
        <w:t xml:space="preserve">. Контроль за выполнением постановления возложить на вице-губернатора </w:t>
      </w:r>
      <w:r w:rsidR="001F0A07" w:rsidRPr="001F4772">
        <w:br/>
      </w:r>
      <w:r w:rsidR="00B10FF2" w:rsidRPr="001F4772">
        <w:t xml:space="preserve">Санкт-Петербурга </w:t>
      </w:r>
      <w:proofErr w:type="spellStart"/>
      <w:r w:rsidR="00332002" w:rsidRPr="001F4772">
        <w:t>Дрегваля</w:t>
      </w:r>
      <w:proofErr w:type="spellEnd"/>
      <w:r w:rsidR="00332002" w:rsidRPr="001F4772">
        <w:t xml:space="preserve"> </w:t>
      </w:r>
      <w:proofErr w:type="spellStart"/>
      <w:r w:rsidR="00332002" w:rsidRPr="001F4772">
        <w:t>С.Г</w:t>
      </w:r>
      <w:proofErr w:type="spellEnd"/>
      <w:r w:rsidR="00332002" w:rsidRPr="001F4772">
        <w:t>.</w:t>
      </w:r>
    </w:p>
    <w:p w:rsidR="00B10FF2" w:rsidRPr="001F4772" w:rsidRDefault="00B10FF2" w:rsidP="00B53891">
      <w:pPr>
        <w:widowControl w:val="0"/>
        <w:autoSpaceDE w:val="0"/>
        <w:autoSpaceDN w:val="0"/>
        <w:adjustRightInd w:val="0"/>
        <w:ind w:firstLine="709"/>
        <w:jc w:val="both"/>
      </w:pPr>
    </w:p>
    <w:p w:rsidR="00B10FF2" w:rsidRPr="001F4772" w:rsidRDefault="00B10FF2" w:rsidP="00B53891">
      <w:pPr>
        <w:widowControl w:val="0"/>
        <w:autoSpaceDE w:val="0"/>
        <w:autoSpaceDN w:val="0"/>
        <w:adjustRightInd w:val="0"/>
        <w:ind w:firstLine="709"/>
        <w:jc w:val="both"/>
      </w:pPr>
    </w:p>
    <w:p w:rsidR="00B27384" w:rsidRPr="001F4772" w:rsidRDefault="00B10FF2" w:rsidP="001F0A07">
      <w:pPr>
        <w:rPr>
          <w:b/>
        </w:rPr>
      </w:pPr>
      <w:r w:rsidRPr="001F4772">
        <w:rPr>
          <w:b/>
        </w:rPr>
        <w:t xml:space="preserve">Губернатор </w:t>
      </w:r>
    </w:p>
    <w:p w:rsidR="00B10FF2" w:rsidRPr="001F4772" w:rsidRDefault="00B10FF2" w:rsidP="00B53891">
      <w:pPr>
        <w:rPr>
          <w:b/>
        </w:rPr>
      </w:pPr>
      <w:r w:rsidRPr="001F4772">
        <w:rPr>
          <w:b/>
        </w:rPr>
        <w:t>Санкт-</w:t>
      </w:r>
      <w:r w:rsidR="001F0A07" w:rsidRPr="001F4772">
        <w:rPr>
          <w:b/>
        </w:rPr>
        <w:t>Петербурга</w:t>
      </w:r>
      <w:r w:rsidR="001F0A07" w:rsidRPr="001F4772">
        <w:rPr>
          <w:b/>
        </w:rPr>
        <w:tab/>
      </w:r>
      <w:r w:rsidR="001F0A07" w:rsidRPr="001F4772">
        <w:rPr>
          <w:b/>
        </w:rPr>
        <w:tab/>
      </w:r>
      <w:r w:rsidR="001F0A07" w:rsidRPr="001F4772">
        <w:rPr>
          <w:b/>
        </w:rPr>
        <w:tab/>
      </w:r>
      <w:r w:rsidR="001F0A07" w:rsidRPr="001F4772">
        <w:rPr>
          <w:b/>
        </w:rPr>
        <w:tab/>
      </w:r>
      <w:r w:rsidR="001F0A07" w:rsidRPr="001F4772">
        <w:rPr>
          <w:b/>
        </w:rPr>
        <w:tab/>
      </w:r>
      <w:r w:rsidR="001F0A07" w:rsidRPr="001F4772">
        <w:rPr>
          <w:b/>
        </w:rPr>
        <w:tab/>
        <w:t xml:space="preserve">        </w:t>
      </w:r>
      <w:r w:rsidR="001F0A07" w:rsidRPr="001F4772">
        <w:rPr>
          <w:b/>
        </w:rPr>
        <w:tab/>
      </w:r>
      <w:r w:rsidR="001F0A07" w:rsidRPr="001F4772">
        <w:rPr>
          <w:b/>
        </w:rPr>
        <w:tab/>
      </w:r>
      <w:r w:rsidR="001F0A07" w:rsidRPr="001F4772">
        <w:rPr>
          <w:b/>
        </w:rPr>
        <w:tab/>
      </w:r>
      <w:r w:rsidR="001F0A07" w:rsidRPr="001F4772">
        <w:rPr>
          <w:b/>
        </w:rPr>
        <w:tab/>
        <w:t xml:space="preserve">        </w:t>
      </w:r>
      <w:proofErr w:type="spellStart"/>
      <w:r w:rsidRPr="001F4772">
        <w:rPr>
          <w:b/>
        </w:rPr>
        <w:t>А.Д.Беглов</w:t>
      </w:r>
      <w:proofErr w:type="spellEnd"/>
    </w:p>
    <w:p w:rsidR="00B10FF2" w:rsidRPr="001F4772" w:rsidRDefault="00B10FF2" w:rsidP="00B53891">
      <w:pPr>
        <w:tabs>
          <w:tab w:val="left" w:pos="142"/>
          <w:tab w:val="left" w:pos="851"/>
        </w:tabs>
        <w:ind w:right="140"/>
        <w:jc w:val="right"/>
        <w:rPr>
          <w:b/>
        </w:rPr>
      </w:pPr>
    </w:p>
    <w:p w:rsidR="00F45440" w:rsidRPr="001F4772" w:rsidRDefault="00F45440" w:rsidP="00B53891">
      <w:r w:rsidRPr="001F4772">
        <w:br w:type="page"/>
      </w:r>
    </w:p>
    <w:p w:rsidR="00F45440" w:rsidRPr="00BD244E" w:rsidRDefault="00F45440" w:rsidP="00B53891">
      <w:pPr>
        <w:tabs>
          <w:tab w:val="left" w:pos="142"/>
          <w:tab w:val="left" w:pos="851"/>
        </w:tabs>
        <w:ind w:firstLine="567"/>
        <w:jc w:val="right"/>
        <w:rPr>
          <w:color w:val="FF0000"/>
        </w:rPr>
        <w:sectPr w:rsidR="00F45440" w:rsidRPr="00BD244E" w:rsidSect="001F0A07">
          <w:pgSz w:w="11906" w:h="16838"/>
          <w:pgMar w:top="822" w:right="992" w:bottom="851" w:left="709" w:header="709" w:footer="709" w:gutter="0"/>
          <w:cols w:space="708"/>
          <w:docGrid w:linePitch="360"/>
        </w:sect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692C99" w:rsidRPr="00BD244E" w:rsidRDefault="00692C99" w:rsidP="00B53891">
      <w:pPr>
        <w:rPr>
          <w:color w:val="FF0000"/>
        </w:rPr>
      </w:pPr>
    </w:p>
    <w:p w:rsidR="00692C99" w:rsidRPr="00BD244E" w:rsidRDefault="00692C99" w:rsidP="00B53891">
      <w:pPr>
        <w:rPr>
          <w:color w:val="FF0000"/>
        </w:rPr>
      </w:pPr>
    </w:p>
    <w:p w:rsidR="00692C99" w:rsidRPr="00BD244E" w:rsidRDefault="00692C99" w:rsidP="00B53891">
      <w:pPr>
        <w:rPr>
          <w:color w:val="FF0000"/>
        </w:rPr>
      </w:pPr>
    </w:p>
    <w:p w:rsidR="00692C99" w:rsidRPr="001F4772" w:rsidRDefault="00692C99" w:rsidP="00B53891"/>
    <w:p w:rsidR="00AA3932" w:rsidRPr="001F4772" w:rsidRDefault="00AA3932" w:rsidP="00B53891"/>
    <w:p w:rsidR="001C666D" w:rsidRPr="001F4772" w:rsidRDefault="001C666D" w:rsidP="00B53891"/>
    <w:p w:rsidR="00692C99" w:rsidRPr="001F4772" w:rsidRDefault="00692C99" w:rsidP="00B53891">
      <w:r w:rsidRPr="001F4772">
        <w:t xml:space="preserve">Вице-губернатор </w:t>
      </w:r>
      <w:r w:rsidRPr="001F4772">
        <w:br/>
        <w:t>Санкт-Петербурга</w:t>
      </w:r>
      <w:r w:rsidRPr="001F4772">
        <w:tab/>
        <w:t xml:space="preserve">                    </w:t>
      </w:r>
      <w:r w:rsidRPr="001F4772">
        <w:tab/>
      </w:r>
      <w:r w:rsidRPr="001F4772">
        <w:tab/>
      </w:r>
      <w:r w:rsidRPr="001F4772">
        <w:tab/>
      </w:r>
      <w:r w:rsidRPr="001F4772">
        <w:tab/>
      </w:r>
      <w:r w:rsidRPr="001F4772">
        <w:tab/>
        <w:t xml:space="preserve">                    </w:t>
      </w:r>
      <w:r w:rsidR="00B30855" w:rsidRPr="001F4772">
        <w:t xml:space="preserve">  </w:t>
      </w:r>
      <w:proofErr w:type="spellStart"/>
      <w:r w:rsidRPr="001F4772">
        <w:t>С.Г.Дрегваль</w:t>
      </w:r>
      <w:proofErr w:type="spellEnd"/>
    </w:p>
    <w:p w:rsidR="00AA3932" w:rsidRPr="001F4772" w:rsidRDefault="00AA3932" w:rsidP="00B53891"/>
    <w:p w:rsidR="00692C99" w:rsidRPr="001F4772" w:rsidRDefault="00692C99" w:rsidP="00B53891"/>
    <w:p w:rsidR="00692C99" w:rsidRPr="001F4772" w:rsidRDefault="00692C99" w:rsidP="00B53891"/>
    <w:p w:rsidR="00AA3932" w:rsidRPr="001F4772" w:rsidRDefault="00AA3932" w:rsidP="00B53891"/>
    <w:p w:rsidR="001F0A07" w:rsidRPr="001F4772" w:rsidRDefault="00B30855" w:rsidP="00B53891">
      <w:r w:rsidRPr="001F4772">
        <w:t>П</w:t>
      </w:r>
      <w:r w:rsidR="00692C99" w:rsidRPr="001F4772">
        <w:t>редседател</w:t>
      </w:r>
      <w:r w:rsidRPr="001F4772">
        <w:t>ь</w:t>
      </w:r>
      <w:r w:rsidR="00692C99" w:rsidRPr="001F4772">
        <w:t xml:space="preserve"> Комитета</w:t>
      </w:r>
      <w:r w:rsidR="001F0A07" w:rsidRPr="001F4772">
        <w:t xml:space="preserve"> </w:t>
      </w:r>
      <w:r w:rsidR="00692C99" w:rsidRPr="001F4772">
        <w:t xml:space="preserve">по энергетике </w:t>
      </w:r>
    </w:p>
    <w:p w:rsidR="00692C99" w:rsidRPr="001F4772" w:rsidRDefault="00692C99" w:rsidP="00B53891">
      <w:r w:rsidRPr="001F4772">
        <w:t xml:space="preserve">и инженерному обеспечению       </w:t>
      </w:r>
      <w:r w:rsidRPr="001F4772">
        <w:tab/>
      </w:r>
      <w:r w:rsidRPr="001F4772">
        <w:tab/>
        <w:t xml:space="preserve">                                            </w:t>
      </w:r>
      <w:r w:rsidR="001F0A07" w:rsidRPr="001F4772">
        <w:t xml:space="preserve">          </w:t>
      </w:r>
      <w:r w:rsidR="00B30855" w:rsidRPr="001F4772">
        <w:t xml:space="preserve"> </w:t>
      </w:r>
      <w:r w:rsidR="001F0A07" w:rsidRPr="001F4772">
        <w:t xml:space="preserve"> </w:t>
      </w:r>
      <w:r w:rsidR="00B30855" w:rsidRPr="001F4772">
        <w:t>С.Д.Протасов</w:t>
      </w:r>
    </w:p>
    <w:p w:rsidR="00692C99" w:rsidRPr="001F4772" w:rsidRDefault="00692C99" w:rsidP="00B30855"/>
    <w:p w:rsidR="00AA3932" w:rsidRPr="001F4772" w:rsidRDefault="00AA3932" w:rsidP="00B53891"/>
    <w:p w:rsidR="00692C99" w:rsidRPr="001F4772" w:rsidRDefault="00692C99" w:rsidP="00B53891"/>
    <w:p w:rsidR="00AA3932" w:rsidRPr="001F4772" w:rsidRDefault="00AA3932" w:rsidP="00B53891"/>
    <w:p w:rsidR="00692C99" w:rsidRPr="001F4772" w:rsidRDefault="00692C99" w:rsidP="00B53891">
      <w:pPr>
        <w:outlineLvl w:val="4"/>
        <w:rPr>
          <w:bCs/>
        </w:rPr>
      </w:pPr>
      <w:r w:rsidRPr="001F4772">
        <w:rPr>
          <w:bCs/>
        </w:rPr>
        <w:t>Начальник</w:t>
      </w:r>
    </w:p>
    <w:p w:rsidR="001C666D" w:rsidRPr="001F4772" w:rsidRDefault="00692C99" w:rsidP="00B53891">
      <w:r w:rsidRPr="001F4772">
        <w:t>юридического отдела Комитета</w:t>
      </w:r>
      <w:r w:rsidRPr="001F4772">
        <w:br/>
        <w:t>по энергетике и инженерному обеспечению</w:t>
      </w:r>
      <w:r w:rsidRPr="001F4772">
        <w:tab/>
      </w:r>
      <w:r w:rsidRPr="001F4772">
        <w:tab/>
      </w:r>
      <w:r w:rsidRPr="001F4772">
        <w:tab/>
      </w:r>
      <w:r w:rsidRPr="001F4772">
        <w:tab/>
      </w:r>
      <w:r w:rsidR="00B30855" w:rsidRPr="001F4772">
        <w:t xml:space="preserve">           </w:t>
      </w:r>
      <w:proofErr w:type="spellStart"/>
      <w:r w:rsidRPr="001F4772">
        <w:t>К.С.Соколов</w:t>
      </w:r>
      <w:proofErr w:type="spellEnd"/>
    </w:p>
    <w:sectPr w:rsidR="001C666D" w:rsidRPr="001F4772" w:rsidSect="00B30855">
      <w:headerReference w:type="default" r:id="rId28"/>
      <w:pgSz w:w="11906" w:h="16838"/>
      <w:pgMar w:top="822" w:right="141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90" w:rsidRDefault="00AC2290">
      <w:r>
        <w:separator/>
      </w:r>
    </w:p>
  </w:endnote>
  <w:endnote w:type="continuationSeparator" w:id="0">
    <w:p w:rsidR="00AC2290" w:rsidRDefault="00AC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90" w:rsidRDefault="00AC2290">
      <w:r>
        <w:separator/>
      </w:r>
    </w:p>
  </w:footnote>
  <w:footnote w:type="continuationSeparator" w:id="0">
    <w:p w:rsidR="00AC2290" w:rsidRDefault="00AC2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42" w:rsidRDefault="00F12742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2742" w:rsidRDefault="00F127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42" w:rsidRDefault="00F12742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12742" w:rsidRDefault="00F127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42" w:rsidRDefault="00F12742" w:rsidP="00681EC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E4199">
      <w:rPr>
        <w:noProof/>
      </w:rPr>
      <w:t>16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42" w:rsidRPr="0095295F" w:rsidRDefault="00F12742" w:rsidP="0095295F">
    <w:pPr>
      <w:pStyle w:val="a3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42" w:rsidRPr="00856BDE" w:rsidRDefault="00F12742">
    <w:pPr>
      <w:pStyle w:val="a3"/>
      <w:jc w:val="center"/>
    </w:pPr>
  </w:p>
  <w:p w:rsidR="00F12742" w:rsidRDefault="00F127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8E3"/>
    <w:multiLevelType w:val="multilevel"/>
    <w:tmpl w:val="59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5152DB8"/>
    <w:multiLevelType w:val="hybridMultilevel"/>
    <w:tmpl w:val="F40AD694"/>
    <w:lvl w:ilvl="0" w:tplc="7B201FF8">
      <w:start w:val="1"/>
      <w:numFmt w:val="bullet"/>
      <w:pStyle w:val="7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053E43A0"/>
    <w:multiLevelType w:val="multilevel"/>
    <w:tmpl w:val="2104F6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9B051D8"/>
    <w:multiLevelType w:val="multilevel"/>
    <w:tmpl w:val="0419001F"/>
    <w:numStyleLink w:val="111111"/>
  </w:abstractNum>
  <w:abstractNum w:abstractNumId="4" w15:restartNumberingAfterBreak="0">
    <w:nsid w:val="19ED5152"/>
    <w:multiLevelType w:val="multilevel"/>
    <w:tmpl w:val="FC90A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C974D6"/>
    <w:multiLevelType w:val="multilevel"/>
    <w:tmpl w:val="FB020E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40" w:hanging="1800"/>
      </w:pPr>
      <w:rPr>
        <w:rFonts w:hint="default"/>
      </w:rPr>
    </w:lvl>
  </w:abstractNum>
  <w:abstractNum w:abstractNumId="6" w15:restartNumberingAfterBreak="0">
    <w:nsid w:val="1D1B3AAD"/>
    <w:multiLevelType w:val="hybridMultilevel"/>
    <w:tmpl w:val="1A94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D341F"/>
    <w:multiLevelType w:val="multilevel"/>
    <w:tmpl w:val="3CA4E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A7660D"/>
    <w:multiLevelType w:val="hybridMultilevel"/>
    <w:tmpl w:val="7A605A7E"/>
    <w:lvl w:ilvl="0" w:tplc="0EA40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A737E"/>
    <w:multiLevelType w:val="hybridMultilevel"/>
    <w:tmpl w:val="F9BE8054"/>
    <w:lvl w:ilvl="0" w:tplc="F222CB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F9D3328"/>
    <w:multiLevelType w:val="multilevel"/>
    <w:tmpl w:val="62049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1A02A0D"/>
    <w:multiLevelType w:val="hybridMultilevel"/>
    <w:tmpl w:val="B45CB8B4"/>
    <w:lvl w:ilvl="0" w:tplc="BC94082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36926F2"/>
    <w:multiLevelType w:val="multilevel"/>
    <w:tmpl w:val="D6422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7D84147"/>
    <w:multiLevelType w:val="multilevel"/>
    <w:tmpl w:val="3FE8F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A5C519A"/>
    <w:multiLevelType w:val="hybridMultilevel"/>
    <w:tmpl w:val="4D5E8ACE"/>
    <w:lvl w:ilvl="0" w:tplc="A88E0236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812807"/>
    <w:multiLevelType w:val="multilevel"/>
    <w:tmpl w:val="BA26F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60C6640B"/>
    <w:multiLevelType w:val="hybridMultilevel"/>
    <w:tmpl w:val="2326AC1A"/>
    <w:lvl w:ilvl="0" w:tplc="2C22607E">
      <w:start w:val="1"/>
      <w:numFmt w:val="decimal"/>
      <w:lvlText w:val="1.%1.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450" w:hanging="360"/>
      </w:pPr>
    </w:lvl>
    <w:lvl w:ilvl="2" w:tplc="0419001B" w:tentative="1">
      <w:start w:val="1"/>
      <w:numFmt w:val="lowerRoman"/>
      <w:lvlText w:val="%3."/>
      <w:lvlJc w:val="right"/>
      <w:pPr>
        <w:ind w:left="5170" w:hanging="180"/>
      </w:pPr>
    </w:lvl>
    <w:lvl w:ilvl="3" w:tplc="0419000F" w:tentative="1">
      <w:start w:val="1"/>
      <w:numFmt w:val="decimal"/>
      <w:lvlText w:val="%4."/>
      <w:lvlJc w:val="left"/>
      <w:pPr>
        <w:ind w:left="5890" w:hanging="360"/>
      </w:pPr>
    </w:lvl>
    <w:lvl w:ilvl="4" w:tplc="04190019" w:tentative="1">
      <w:start w:val="1"/>
      <w:numFmt w:val="lowerLetter"/>
      <w:lvlText w:val="%5."/>
      <w:lvlJc w:val="left"/>
      <w:pPr>
        <w:ind w:left="6610" w:hanging="360"/>
      </w:pPr>
    </w:lvl>
    <w:lvl w:ilvl="5" w:tplc="0419001B" w:tentative="1">
      <w:start w:val="1"/>
      <w:numFmt w:val="lowerRoman"/>
      <w:lvlText w:val="%6."/>
      <w:lvlJc w:val="right"/>
      <w:pPr>
        <w:ind w:left="7330" w:hanging="180"/>
      </w:pPr>
    </w:lvl>
    <w:lvl w:ilvl="6" w:tplc="0419000F" w:tentative="1">
      <w:start w:val="1"/>
      <w:numFmt w:val="decimal"/>
      <w:lvlText w:val="%7."/>
      <w:lvlJc w:val="left"/>
      <w:pPr>
        <w:ind w:left="8050" w:hanging="360"/>
      </w:pPr>
    </w:lvl>
    <w:lvl w:ilvl="7" w:tplc="04190019" w:tentative="1">
      <w:start w:val="1"/>
      <w:numFmt w:val="lowerLetter"/>
      <w:lvlText w:val="%8."/>
      <w:lvlJc w:val="left"/>
      <w:pPr>
        <w:ind w:left="8770" w:hanging="360"/>
      </w:pPr>
    </w:lvl>
    <w:lvl w:ilvl="8" w:tplc="0419001B" w:tentative="1">
      <w:start w:val="1"/>
      <w:numFmt w:val="lowerRoman"/>
      <w:lvlText w:val="%9."/>
      <w:lvlJc w:val="right"/>
      <w:pPr>
        <w:ind w:left="9490" w:hanging="180"/>
      </w:pPr>
    </w:lvl>
  </w:abstractNum>
  <w:abstractNum w:abstractNumId="17" w15:restartNumberingAfterBreak="0">
    <w:nsid w:val="6A046EBC"/>
    <w:multiLevelType w:val="hybridMultilevel"/>
    <w:tmpl w:val="DA40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0509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6E7E2E65"/>
    <w:multiLevelType w:val="hybridMultilevel"/>
    <w:tmpl w:val="B53C4188"/>
    <w:lvl w:ilvl="0" w:tplc="42901B38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0" w15:restartNumberingAfterBreak="0">
    <w:nsid w:val="73E157E4"/>
    <w:multiLevelType w:val="multilevel"/>
    <w:tmpl w:val="3CA4E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8C31D49"/>
    <w:multiLevelType w:val="hybridMultilevel"/>
    <w:tmpl w:val="6FEC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211"/>
          </w:tabs>
          <w:ind w:left="1211" w:hanging="360"/>
        </w:pPr>
        <w:rPr>
          <w:rFonts w:cs="Times New Roman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643"/>
          </w:tabs>
          <w:ind w:left="164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39"/>
          </w:tabs>
          <w:ind w:left="1923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651"/>
          </w:tabs>
          <w:ind w:left="2579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371"/>
          </w:tabs>
          <w:ind w:left="3083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731"/>
          </w:tabs>
          <w:ind w:left="3587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451"/>
          </w:tabs>
          <w:ind w:left="4091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811"/>
          </w:tabs>
          <w:ind w:left="4595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531"/>
          </w:tabs>
          <w:ind w:left="5171" w:hanging="1440"/>
        </w:pPr>
        <w:rPr>
          <w:rFonts w:cs="Times New Roman"/>
        </w:rPr>
      </w:lvl>
    </w:lvlOverride>
  </w:num>
  <w:num w:numId="4">
    <w:abstractNumId w:val="16"/>
  </w:num>
  <w:num w:numId="5">
    <w:abstractNumId w:val="2"/>
  </w:num>
  <w:num w:numId="6">
    <w:abstractNumId w:val="0"/>
  </w:num>
  <w:num w:numId="7">
    <w:abstractNumId w:val="15"/>
  </w:num>
  <w:num w:numId="8">
    <w:abstractNumId w:val="5"/>
  </w:num>
  <w:num w:numId="9">
    <w:abstractNumId w:val="14"/>
  </w:num>
  <w:num w:numId="10">
    <w:abstractNumId w:val="7"/>
  </w:num>
  <w:num w:numId="11">
    <w:abstractNumId w:val="21"/>
  </w:num>
  <w:num w:numId="12">
    <w:abstractNumId w:val="10"/>
  </w:num>
  <w:num w:numId="13">
    <w:abstractNumId w:val="12"/>
  </w:num>
  <w:num w:numId="14">
    <w:abstractNumId w:val="17"/>
  </w:num>
  <w:num w:numId="15">
    <w:abstractNumId w:val="4"/>
  </w:num>
  <w:num w:numId="16">
    <w:abstractNumId w:val="20"/>
  </w:num>
  <w:num w:numId="17">
    <w:abstractNumId w:val="13"/>
  </w:num>
  <w:num w:numId="18">
    <w:abstractNumId w:val="1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6"/>
  </w:num>
  <w:num w:numId="2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20858dd-3b58-424a-aceb-033dc29ab158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181465"/>
    <w:rsid w:val="00000D36"/>
    <w:rsid w:val="000011B5"/>
    <w:rsid w:val="0000475F"/>
    <w:rsid w:val="000068BE"/>
    <w:rsid w:val="00006CA7"/>
    <w:rsid w:val="00006F43"/>
    <w:rsid w:val="00010B08"/>
    <w:rsid w:val="00011E9A"/>
    <w:rsid w:val="00012F50"/>
    <w:rsid w:val="0001340A"/>
    <w:rsid w:val="00013898"/>
    <w:rsid w:val="00015CC0"/>
    <w:rsid w:val="00021CCB"/>
    <w:rsid w:val="00026F28"/>
    <w:rsid w:val="00026F7E"/>
    <w:rsid w:val="0003061F"/>
    <w:rsid w:val="00030F17"/>
    <w:rsid w:val="00033B51"/>
    <w:rsid w:val="000349AD"/>
    <w:rsid w:val="00035CC5"/>
    <w:rsid w:val="00037737"/>
    <w:rsid w:val="000409D4"/>
    <w:rsid w:val="000435CD"/>
    <w:rsid w:val="00045275"/>
    <w:rsid w:val="00047990"/>
    <w:rsid w:val="0005161E"/>
    <w:rsid w:val="00051702"/>
    <w:rsid w:val="00051BC9"/>
    <w:rsid w:val="0005209E"/>
    <w:rsid w:val="00052E58"/>
    <w:rsid w:val="000545E2"/>
    <w:rsid w:val="00054953"/>
    <w:rsid w:val="000602E0"/>
    <w:rsid w:val="00061E2D"/>
    <w:rsid w:val="00064150"/>
    <w:rsid w:val="000643BE"/>
    <w:rsid w:val="0006452C"/>
    <w:rsid w:val="000660FB"/>
    <w:rsid w:val="000702F9"/>
    <w:rsid w:val="00071279"/>
    <w:rsid w:val="0007384C"/>
    <w:rsid w:val="00074A80"/>
    <w:rsid w:val="00074B45"/>
    <w:rsid w:val="00074BEE"/>
    <w:rsid w:val="00076C24"/>
    <w:rsid w:val="00077A6B"/>
    <w:rsid w:val="00080066"/>
    <w:rsid w:val="00084040"/>
    <w:rsid w:val="000865C0"/>
    <w:rsid w:val="00086B25"/>
    <w:rsid w:val="000945F2"/>
    <w:rsid w:val="0009533C"/>
    <w:rsid w:val="000A37CD"/>
    <w:rsid w:val="000A3ED2"/>
    <w:rsid w:val="000A691F"/>
    <w:rsid w:val="000B140B"/>
    <w:rsid w:val="000B2BF0"/>
    <w:rsid w:val="000B44E7"/>
    <w:rsid w:val="000B4D12"/>
    <w:rsid w:val="000B66F1"/>
    <w:rsid w:val="000B67EE"/>
    <w:rsid w:val="000B68E9"/>
    <w:rsid w:val="000C01F9"/>
    <w:rsid w:val="000C04DC"/>
    <w:rsid w:val="000C30DD"/>
    <w:rsid w:val="000C3A8C"/>
    <w:rsid w:val="000C7989"/>
    <w:rsid w:val="000D3DD3"/>
    <w:rsid w:val="000D4522"/>
    <w:rsid w:val="000D51F3"/>
    <w:rsid w:val="000D5806"/>
    <w:rsid w:val="000D5DEE"/>
    <w:rsid w:val="000D628E"/>
    <w:rsid w:val="000D643F"/>
    <w:rsid w:val="000D6689"/>
    <w:rsid w:val="000D73C4"/>
    <w:rsid w:val="000D7E9E"/>
    <w:rsid w:val="000E06E8"/>
    <w:rsid w:val="000E0F40"/>
    <w:rsid w:val="000E137C"/>
    <w:rsid w:val="000E5939"/>
    <w:rsid w:val="000E5CFE"/>
    <w:rsid w:val="000E6898"/>
    <w:rsid w:val="000E6C3B"/>
    <w:rsid w:val="000E79BA"/>
    <w:rsid w:val="000F1873"/>
    <w:rsid w:val="000F2517"/>
    <w:rsid w:val="000F3473"/>
    <w:rsid w:val="000F575B"/>
    <w:rsid w:val="00100E2C"/>
    <w:rsid w:val="00102D99"/>
    <w:rsid w:val="001033F9"/>
    <w:rsid w:val="001035F9"/>
    <w:rsid w:val="00103C51"/>
    <w:rsid w:val="00105554"/>
    <w:rsid w:val="0011031D"/>
    <w:rsid w:val="00110BC9"/>
    <w:rsid w:val="001128A1"/>
    <w:rsid w:val="001159AF"/>
    <w:rsid w:val="0011746E"/>
    <w:rsid w:val="001244A8"/>
    <w:rsid w:val="00124AA9"/>
    <w:rsid w:val="0012569D"/>
    <w:rsid w:val="00131BB9"/>
    <w:rsid w:val="00132BDB"/>
    <w:rsid w:val="0013461F"/>
    <w:rsid w:val="001355D3"/>
    <w:rsid w:val="001462B4"/>
    <w:rsid w:val="00155851"/>
    <w:rsid w:val="00155925"/>
    <w:rsid w:val="00160A3B"/>
    <w:rsid w:val="00160BC4"/>
    <w:rsid w:val="00160BDF"/>
    <w:rsid w:val="00165056"/>
    <w:rsid w:val="00167EA0"/>
    <w:rsid w:val="00167F2B"/>
    <w:rsid w:val="00170A38"/>
    <w:rsid w:val="00170BDD"/>
    <w:rsid w:val="00170D03"/>
    <w:rsid w:val="001716F6"/>
    <w:rsid w:val="0017362E"/>
    <w:rsid w:val="001745F9"/>
    <w:rsid w:val="001746BC"/>
    <w:rsid w:val="00177CDE"/>
    <w:rsid w:val="00181465"/>
    <w:rsid w:val="00182501"/>
    <w:rsid w:val="00182A7A"/>
    <w:rsid w:val="001843BF"/>
    <w:rsid w:val="00186450"/>
    <w:rsid w:val="00186F88"/>
    <w:rsid w:val="00192756"/>
    <w:rsid w:val="00194848"/>
    <w:rsid w:val="00196DD0"/>
    <w:rsid w:val="001A0A2C"/>
    <w:rsid w:val="001A37AA"/>
    <w:rsid w:val="001A57DC"/>
    <w:rsid w:val="001B21F9"/>
    <w:rsid w:val="001B35DC"/>
    <w:rsid w:val="001B39B3"/>
    <w:rsid w:val="001B5070"/>
    <w:rsid w:val="001B76EE"/>
    <w:rsid w:val="001C0907"/>
    <w:rsid w:val="001C2175"/>
    <w:rsid w:val="001C62B1"/>
    <w:rsid w:val="001C666D"/>
    <w:rsid w:val="001D0BD4"/>
    <w:rsid w:val="001D0C00"/>
    <w:rsid w:val="001D0C80"/>
    <w:rsid w:val="001D49AA"/>
    <w:rsid w:val="001D5BEA"/>
    <w:rsid w:val="001E0A94"/>
    <w:rsid w:val="001E0CA0"/>
    <w:rsid w:val="001E173B"/>
    <w:rsid w:val="001E1EAC"/>
    <w:rsid w:val="001E25A3"/>
    <w:rsid w:val="001E434A"/>
    <w:rsid w:val="001E489A"/>
    <w:rsid w:val="001E62CA"/>
    <w:rsid w:val="001F0A07"/>
    <w:rsid w:val="001F11FD"/>
    <w:rsid w:val="001F203E"/>
    <w:rsid w:val="001F3E9A"/>
    <w:rsid w:val="001F4130"/>
    <w:rsid w:val="001F4342"/>
    <w:rsid w:val="001F4772"/>
    <w:rsid w:val="001F5B19"/>
    <w:rsid w:val="001F79BD"/>
    <w:rsid w:val="001F7B93"/>
    <w:rsid w:val="002001F9"/>
    <w:rsid w:val="00206814"/>
    <w:rsid w:val="0021125B"/>
    <w:rsid w:val="002158DC"/>
    <w:rsid w:val="0022001D"/>
    <w:rsid w:val="00220A12"/>
    <w:rsid w:val="002222EB"/>
    <w:rsid w:val="00223DD5"/>
    <w:rsid w:val="002249F3"/>
    <w:rsid w:val="00226DCD"/>
    <w:rsid w:val="002305FC"/>
    <w:rsid w:val="002308D5"/>
    <w:rsid w:val="00243EC6"/>
    <w:rsid w:val="00245084"/>
    <w:rsid w:val="00247A9B"/>
    <w:rsid w:val="002518ED"/>
    <w:rsid w:val="00253E65"/>
    <w:rsid w:val="002551AB"/>
    <w:rsid w:val="0026000F"/>
    <w:rsid w:val="00261665"/>
    <w:rsid w:val="00261DE3"/>
    <w:rsid w:val="002636B9"/>
    <w:rsid w:val="00264E43"/>
    <w:rsid w:val="0026516E"/>
    <w:rsid w:val="00270EC1"/>
    <w:rsid w:val="0027320D"/>
    <w:rsid w:val="00275DC8"/>
    <w:rsid w:val="002764B1"/>
    <w:rsid w:val="00276C90"/>
    <w:rsid w:val="00280C64"/>
    <w:rsid w:val="002843AC"/>
    <w:rsid w:val="00284AD2"/>
    <w:rsid w:val="002871EF"/>
    <w:rsid w:val="00295E6B"/>
    <w:rsid w:val="002A1E17"/>
    <w:rsid w:val="002A6CDE"/>
    <w:rsid w:val="002B16D1"/>
    <w:rsid w:val="002B38B6"/>
    <w:rsid w:val="002B40C9"/>
    <w:rsid w:val="002B642D"/>
    <w:rsid w:val="002C0187"/>
    <w:rsid w:val="002C1BAF"/>
    <w:rsid w:val="002C3CC3"/>
    <w:rsid w:val="002C6775"/>
    <w:rsid w:val="002C67F5"/>
    <w:rsid w:val="002C747F"/>
    <w:rsid w:val="002D0719"/>
    <w:rsid w:val="002D40D9"/>
    <w:rsid w:val="002D413F"/>
    <w:rsid w:val="002D4CCC"/>
    <w:rsid w:val="002D5083"/>
    <w:rsid w:val="002D6885"/>
    <w:rsid w:val="002E5AC8"/>
    <w:rsid w:val="002E5DA5"/>
    <w:rsid w:val="002E6B52"/>
    <w:rsid w:val="002F02CD"/>
    <w:rsid w:val="002F0612"/>
    <w:rsid w:val="002F232B"/>
    <w:rsid w:val="002F74E2"/>
    <w:rsid w:val="00301A40"/>
    <w:rsid w:val="00301D9A"/>
    <w:rsid w:val="00303791"/>
    <w:rsid w:val="003060C2"/>
    <w:rsid w:val="00307971"/>
    <w:rsid w:val="0031165C"/>
    <w:rsid w:val="00313BF2"/>
    <w:rsid w:val="003159DE"/>
    <w:rsid w:val="003250C4"/>
    <w:rsid w:val="00325629"/>
    <w:rsid w:val="00325930"/>
    <w:rsid w:val="003279EF"/>
    <w:rsid w:val="00327AA1"/>
    <w:rsid w:val="00327CDE"/>
    <w:rsid w:val="00332002"/>
    <w:rsid w:val="003346C6"/>
    <w:rsid w:val="00334A1C"/>
    <w:rsid w:val="0033545C"/>
    <w:rsid w:val="00335DCF"/>
    <w:rsid w:val="00346D22"/>
    <w:rsid w:val="00350F13"/>
    <w:rsid w:val="00350FF1"/>
    <w:rsid w:val="00351115"/>
    <w:rsid w:val="00351CBB"/>
    <w:rsid w:val="003520AA"/>
    <w:rsid w:val="0035408A"/>
    <w:rsid w:val="003551E2"/>
    <w:rsid w:val="0036029A"/>
    <w:rsid w:val="00363883"/>
    <w:rsid w:val="0036598E"/>
    <w:rsid w:val="00367FF0"/>
    <w:rsid w:val="003715BE"/>
    <w:rsid w:val="00371EB3"/>
    <w:rsid w:val="00372D23"/>
    <w:rsid w:val="00372E8F"/>
    <w:rsid w:val="003741FF"/>
    <w:rsid w:val="00375F52"/>
    <w:rsid w:val="003765EE"/>
    <w:rsid w:val="0037723D"/>
    <w:rsid w:val="0038211C"/>
    <w:rsid w:val="00384AE5"/>
    <w:rsid w:val="0039308A"/>
    <w:rsid w:val="00393160"/>
    <w:rsid w:val="00394A15"/>
    <w:rsid w:val="00395DA7"/>
    <w:rsid w:val="00396ADB"/>
    <w:rsid w:val="00397324"/>
    <w:rsid w:val="003A08A4"/>
    <w:rsid w:val="003A665B"/>
    <w:rsid w:val="003B0E2B"/>
    <w:rsid w:val="003C08AF"/>
    <w:rsid w:val="003C2968"/>
    <w:rsid w:val="003C4B19"/>
    <w:rsid w:val="003C4FC1"/>
    <w:rsid w:val="003C558B"/>
    <w:rsid w:val="003C5CB7"/>
    <w:rsid w:val="003C7F72"/>
    <w:rsid w:val="003D1379"/>
    <w:rsid w:val="003D2007"/>
    <w:rsid w:val="003D2FF6"/>
    <w:rsid w:val="003D357C"/>
    <w:rsid w:val="003D7852"/>
    <w:rsid w:val="003D7ADB"/>
    <w:rsid w:val="003E0F3B"/>
    <w:rsid w:val="003E24B9"/>
    <w:rsid w:val="003E68BF"/>
    <w:rsid w:val="003E7EC4"/>
    <w:rsid w:val="003F25F0"/>
    <w:rsid w:val="003F36A0"/>
    <w:rsid w:val="003F5B9B"/>
    <w:rsid w:val="003F7B9D"/>
    <w:rsid w:val="003F7D6C"/>
    <w:rsid w:val="0040044A"/>
    <w:rsid w:val="00402215"/>
    <w:rsid w:val="004044BA"/>
    <w:rsid w:val="00404966"/>
    <w:rsid w:val="004054B3"/>
    <w:rsid w:val="0040672D"/>
    <w:rsid w:val="00407664"/>
    <w:rsid w:val="004145FB"/>
    <w:rsid w:val="004153C2"/>
    <w:rsid w:val="00415B05"/>
    <w:rsid w:val="0041670B"/>
    <w:rsid w:val="0041753C"/>
    <w:rsid w:val="00424D41"/>
    <w:rsid w:val="00425757"/>
    <w:rsid w:val="004316EF"/>
    <w:rsid w:val="00432096"/>
    <w:rsid w:val="00432547"/>
    <w:rsid w:val="00434111"/>
    <w:rsid w:val="0043513F"/>
    <w:rsid w:val="00451161"/>
    <w:rsid w:val="00451506"/>
    <w:rsid w:val="00451654"/>
    <w:rsid w:val="0045227C"/>
    <w:rsid w:val="0045231F"/>
    <w:rsid w:val="004524AD"/>
    <w:rsid w:val="00453C2D"/>
    <w:rsid w:val="004549E7"/>
    <w:rsid w:val="004608B2"/>
    <w:rsid w:val="00461B97"/>
    <w:rsid w:val="00465A8B"/>
    <w:rsid w:val="00466814"/>
    <w:rsid w:val="0046743A"/>
    <w:rsid w:val="00470546"/>
    <w:rsid w:val="00471366"/>
    <w:rsid w:val="004721BA"/>
    <w:rsid w:val="004740B6"/>
    <w:rsid w:val="0047461C"/>
    <w:rsid w:val="004759C2"/>
    <w:rsid w:val="00476705"/>
    <w:rsid w:val="00477DE4"/>
    <w:rsid w:val="004818E6"/>
    <w:rsid w:val="00483619"/>
    <w:rsid w:val="00484AB6"/>
    <w:rsid w:val="00485EB9"/>
    <w:rsid w:val="00490754"/>
    <w:rsid w:val="00491353"/>
    <w:rsid w:val="004A13CF"/>
    <w:rsid w:val="004A37BF"/>
    <w:rsid w:val="004A3E8C"/>
    <w:rsid w:val="004A69C2"/>
    <w:rsid w:val="004A6EA8"/>
    <w:rsid w:val="004B21D0"/>
    <w:rsid w:val="004B23A8"/>
    <w:rsid w:val="004B40F9"/>
    <w:rsid w:val="004B4351"/>
    <w:rsid w:val="004B5598"/>
    <w:rsid w:val="004B672D"/>
    <w:rsid w:val="004B74F4"/>
    <w:rsid w:val="004C22FF"/>
    <w:rsid w:val="004C587F"/>
    <w:rsid w:val="004C5E01"/>
    <w:rsid w:val="004C6449"/>
    <w:rsid w:val="004C7C6E"/>
    <w:rsid w:val="004D090D"/>
    <w:rsid w:val="004D1E54"/>
    <w:rsid w:val="004D22B6"/>
    <w:rsid w:val="004D2E26"/>
    <w:rsid w:val="004D3295"/>
    <w:rsid w:val="004D781D"/>
    <w:rsid w:val="004E0AA4"/>
    <w:rsid w:val="004E4E9F"/>
    <w:rsid w:val="004E4F83"/>
    <w:rsid w:val="004F5915"/>
    <w:rsid w:val="004F6DC8"/>
    <w:rsid w:val="00513F95"/>
    <w:rsid w:val="00521997"/>
    <w:rsid w:val="005273B1"/>
    <w:rsid w:val="00530FBD"/>
    <w:rsid w:val="00532494"/>
    <w:rsid w:val="00532F44"/>
    <w:rsid w:val="00535D8B"/>
    <w:rsid w:val="0054206D"/>
    <w:rsid w:val="005433C9"/>
    <w:rsid w:val="00546384"/>
    <w:rsid w:val="00547C16"/>
    <w:rsid w:val="00547ECF"/>
    <w:rsid w:val="005527E6"/>
    <w:rsid w:val="00554EBE"/>
    <w:rsid w:val="0056029E"/>
    <w:rsid w:val="0056095B"/>
    <w:rsid w:val="005610D2"/>
    <w:rsid w:val="00562108"/>
    <w:rsid w:val="00562990"/>
    <w:rsid w:val="00562E55"/>
    <w:rsid w:val="00565F31"/>
    <w:rsid w:val="00566C35"/>
    <w:rsid w:val="00567249"/>
    <w:rsid w:val="00567FA0"/>
    <w:rsid w:val="005712D2"/>
    <w:rsid w:val="00573C25"/>
    <w:rsid w:val="00575631"/>
    <w:rsid w:val="00576654"/>
    <w:rsid w:val="00576AE4"/>
    <w:rsid w:val="00576C4D"/>
    <w:rsid w:val="00576F88"/>
    <w:rsid w:val="00580F97"/>
    <w:rsid w:val="00582953"/>
    <w:rsid w:val="00583F46"/>
    <w:rsid w:val="005849EC"/>
    <w:rsid w:val="00585D2F"/>
    <w:rsid w:val="00586351"/>
    <w:rsid w:val="00586B41"/>
    <w:rsid w:val="00592BE5"/>
    <w:rsid w:val="0059588F"/>
    <w:rsid w:val="00595B4D"/>
    <w:rsid w:val="00596E41"/>
    <w:rsid w:val="005A1EAE"/>
    <w:rsid w:val="005A27E0"/>
    <w:rsid w:val="005A35D1"/>
    <w:rsid w:val="005A664A"/>
    <w:rsid w:val="005A72B5"/>
    <w:rsid w:val="005B15DE"/>
    <w:rsid w:val="005C0918"/>
    <w:rsid w:val="005C10EC"/>
    <w:rsid w:val="005C4C97"/>
    <w:rsid w:val="005C5196"/>
    <w:rsid w:val="005C6527"/>
    <w:rsid w:val="005C7ED0"/>
    <w:rsid w:val="005D1A7F"/>
    <w:rsid w:val="005D76AF"/>
    <w:rsid w:val="005E1337"/>
    <w:rsid w:val="005E1E9A"/>
    <w:rsid w:val="005E3D92"/>
    <w:rsid w:val="005E6F34"/>
    <w:rsid w:val="005E7E8A"/>
    <w:rsid w:val="005F5C9F"/>
    <w:rsid w:val="005F76C3"/>
    <w:rsid w:val="005F7D69"/>
    <w:rsid w:val="006015A1"/>
    <w:rsid w:val="006031B2"/>
    <w:rsid w:val="0060335D"/>
    <w:rsid w:val="0060423A"/>
    <w:rsid w:val="006056D3"/>
    <w:rsid w:val="006066ED"/>
    <w:rsid w:val="006073D6"/>
    <w:rsid w:val="00610372"/>
    <w:rsid w:val="00610526"/>
    <w:rsid w:val="00614539"/>
    <w:rsid w:val="00614CA5"/>
    <w:rsid w:val="00616442"/>
    <w:rsid w:val="006215CC"/>
    <w:rsid w:val="00621947"/>
    <w:rsid w:val="006219A5"/>
    <w:rsid w:val="00622307"/>
    <w:rsid w:val="00623119"/>
    <w:rsid w:val="006234A6"/>
    <w:rsid w:val="0062682A"/>
    <w:rsid w:val="0062744C"/>
    <w:rsid w:val="0063043B"/>
    <w:rsid w:val="0063340E"/>
    <w:rsid w:val="006347D8"/>
    <w:rsid w:val="00634F7A"/>
    <w:rsid w:val="006417CD"/>
    <w:rsid w:val="006440CB"/>
    <w:rsid w:val="00644EFD"/>
    <w:rsid w:val="00647367"/>
    <w:rsid w:val="00647671"/>
    <w:rsid w:val="00650201"/>
    <w:rsid w:val="00650229"/>
    <w:rsid w:val="006505D6"/>
    <w:rsid w:val="00651DD6"/>
    <w:rsid w:val="006520C2"/>
    <w:rsid w:val="00653EF8"/>
    <w:rsid w:val="0065441F"/>
    <w:rsid w:val="00654C7A"/>
    <w:rsid w:val="00661A89"/>
    <w:rsid w:val="00661B74"/>
    <w:rsid w:val="0066275D"/>
    <w:rsid w:val="00662CAE"/>
    <w:rsid w:val="006667ED"/>
    <w:rsid w:val="00670FF0"/>
    <w:rsid w:val="00672642"/>
    <w:rsid w:val="00672F1F"/>
    <w:rsid w:val="00673D3E"/>
    <w:rsid w:val="006750E2"/>
    <w:rsid w:val="00680071"/>
    <w:rsid w:val="00681137"/>
    <w:rsid w:val="00681ECD"/>
    <w:rsid w:val="0068255F"/>
    <w:rsid w:val="00691BC0"/>
    <w:rsid w:val="00691F4C"/>
    <w:rsid w:val="00692C99"/>
    <w:rsid w:val="00693FE4"/>
    <w:rsid w:val="006960DB"/>
    <w:rsid w:val="0069699B"/>
    <w:rsid w:val="006B23BA"/>
    <w:rsid w:val="006B49D2"/>
    <w:rsid w:val="006C2535"/>
    <w:rsid w:val="006C4B4A"/>
    <w:rsid w:val="006C67A8"/>
    <w:rsid w:val="006D0E96"/>
    <w:rsid w:val="006D64BB"/>
    <w:rsid w:val="006D7586"/>
    <w:rsid w:val="006E30C2"/>
    <w:rsid w:val="006E31C0"/>
    <w:rsid w:val="006F0E20"/>
    <w:rsid w:val="006F32E0"/>
    <w:rsid w:val="006F46D5"/>
    <w:rsid w:val="006F5168"/>
    <w:rsid w:val="006F5AC3"/>
    <w:rsid w:val="006F5BFF"/>
    <w:rsid w:val="00701BB0"/>
    <w:rsid w:val="0070486A"/>
    <w:rsid w:val="007066D7"/>
    <w:rsid w:val="00714647"/>
    <w:rsid w:val="00714DA0"/>
    <w:rsid w:val="00716695"/>
    <w:rsid w:val="0071689D"/>
    <w:rsid w:val="007169D5"/>
    <w:rsid w:val="00717B43"/>
    <w:rsid w:val="00722874"/>
    <w:rsid w:val="00723317"/>
    <w:rsid w:val="00723473"/>
    <w:rsid w:val="00723C46"/>
    <w:rsid w:val="00731C0D"/>
    <w:rsid w:val="00732707"/>
    <w:rsid w:val="00733591"/>
    <w:rsid w:val="00737813"/>
    <w:rsid w:val="0074042E"/>
    <w:rsid w:val="00741323"/>
    <w:rsid w:val="00741EE9"/>
    <w:rsid w:val="00742776"/>
    <w:rsid w:val="007453F6"/>
    <w:rsid w:val="00746459"/>
    <w:rsid w:val="0075100A"/>
    <w:rsid w:val="00752781"/>
    <w:rsid w:val="00754B5F"/>
    <w:rsid w:val="007551E4"/>
    <w:rsid w:val="0076065D"/>
    <w:rsid w:val="00761721"/>
    <w:rsid w:val="007738F6"/>
    <w:rsid w:val="00774DE3"/>
    <w:rsid w:val="00781626"/>
    <w:rsid w:val="0078232C"/>
    <w:rsid w:val="00787EB7"/>
    <w:rsid w:val="00790BFC"/>
    <w:rsid w:val="00790CFD"/>
    <w:rsid w:val="007917C7"/>
    <w:rsid w:val="00793508"/>
    <w:rsid w:val="007953EA"/>
    <w:rsid w:val="00795E3E"/>
    <w:rsid w:val="00795F6B"/>
    <w:rsid w:val="00797292"/>
    <w:rsid w:val="007A3735"/>
    <w:rsid w:val="007A7113"/>
    <w:rsid w:val="007B0AE6"/>
    <w:rsid w:val="007B4AC4"/>
    <w:rsid w:val="007B4F04"/>
    <w:rsid w:val="007B7A9E"/>
    <w:rsid w:val="007C0013"/>
    <w:rsid w:val="007C0B1C"/>
    <w:rsid w:val="007C1FE8"/>
    <w:rsid w:val="007C2CDF"/>
    <w:rsid w:val="007C4271"/>
    <w:rsid w:val="007C517D"/>
    <w:rsid w:val="007C74B3"/>
    <w:rsid w:val="007C7AFA"/>
    <w:rsid w:val="007D02F8"/>
    <w:rsid w:val="007D1004"/>
    <w:rsid w:val="007E1E01"/>
    <w:rsid w:val="007E4199"/>
    <w:rsid w:val="007E63C5"/>
    <w:rsid w:val="007E6502"/>
    <w:rsid w:val="007E6800"/>
    <w:rsid w:val="007F03FC"/>
    <w:rsid w:val="007F1D0B"/>
    <w:rsid w:val="007F5149"/>
    <w:rsid w:val="007F5A11"/>
    <w:rsid w:val="007F6A48"/>
    <w:rsid w:val="007F6C83"/>
    <w:rsid w:val="00800E66"/>
    <w:rsid w:val="00811222"/>
    <w:rsid w:val="00813650"/>
    <w:rsid w:val="00814D32"/>
    <w:rsid w:val="00815CB5"/>
    <w:rsid w:val="00816690"/>
    <w:rsid w:val="00816B0E"/>
    <w:rsid w:val="00816E59"/>
    <w:rsid w:val="0082319A"/>
    <w:rsid w:val="00824080"/>
    <w:rsid w:val="00834212"/>
    <w:rsid w:val="0083610B"/>
    <w:rsid w:val="00836C97"/>
    <w:rsid w:val="00836E81"/>
    <w:rsid w:val="0083729E"/>
    <w:rsid w:val="008444CB"/>
    <w:rsid w:val="008450BC"/>
    <w:rsid w:val="008456F8"/>
    <w:rsid w:val="0085175D"/>
    <w:rsid w:val="008518A5"/>
    <w:rsid w:val="00855E44"/>
    <w:rsid w:val="00856175"/>
    <w:rsid w:val="00856BF2"/>
    <w:rsid w:val="0086015F"/>
    <w:rsid w:val="00861422"/>
    <w:rsid w:val="00862C79"/>
    <w:rsid w:val="0086766F"/>
    <w:rsid w:val="00870954"/>
    <w:rsid w:val="00871BCC"/>
    <w:rsid w:val="00876030"/>
    <w:rsid w:val="00876D2D"/>
    <w:rsid w:val="00876DBF"/>
    <w:rsid w:val="00880F6D"/>
    <w:rsid w:val="00881321"/>
    <w:rsid w:val="00883932"/>
    <w:rsid w:val="00885BD8"/>
    <w:rsid w:val="00895E34"/>
    <w:rsid w:val="00896885"/>
    <w:rsid w:val="008A0295"/>
    <w:rsid w:val="008A0397"/>
    <w:rsid w:val="008A04AE"/>
    <w:rsid w:val="008A1F60"/>
    <w:rsid w:val="008A438F"/>
    <w:rsid w:val="008A4B7F"/>
    <w:rsid w:val="008A5F40"/>
    <w:rsid w:val="008A7733"/>
    <w:rsid w:val="008B1283"/>
    <w:rsid w:val="008B2027"/>
    <w:rsid w:val="008B763E"/>
    <w:rsid w:val="008C107E"/>
    <w:rsid w:val="008C11D6"/>
    <w:rsid w:val="008C274F"/>
    <w:rsid w:val="008C28FB"/>
    <w:rsid w:val="008C2E2F"/>
    <w:rsid w:val="008C3F3C"/>
    <w:rsid w:val="008C4F30"/>
    <w:rsid w:val="008C5524"/>
    <w:rsid w:val="008D26F3"/>
    <w:rsid w:val="008D2BC4"/>
    <w:rsid w:val="008D3519"/>
    <w:rsid w:val="008D7A0F"/>
    <w:rsid w:val="008E40DF"/>
    <w:rsid w:val="008E5483"/>
    <w:rsid w:val="008E6141"/>
    <w:rsid w:val="008E6A45"/>
    <w:rsid w:val="008E6C9C"/>
    <w:rsid w:val="008F067B"/>
    <w:rsid w:val="008F1755"/>
    <w:rsid w:val="008F482B"/>
    <w:rsid w:val="008F5791"/>
    <w:rsid w:val="008F5DBC"/>
    <w:rsid w:val="009006FC"/>
    <w:rsid w:val="009022C2"/>
    <w:rsid w:val="009025BC"/>
    <w:rsid w:val="00904AD2"/>
    <w:rsid w:val="009122A1"/>
    <w:rsid w:val="00912DEB"/>
    <w:rsid w:val="00913689"/>
    <w:rsid w:val="00917EE3"/>
    <w:rsid w:val="009206A3"/>
    <w:rsid w:val="00923903"/>
    <w:rsid w:val="00926335"/>
    <w:rsid w:val="00930AE8"/>
    <w:rsid w:val="00931897"/>
    <w:rsid w:val="0093455E"/>
    <w:rsid w:val="00934B79"/>
    <w:rsid w:val="00940212"/>
    <w:rsid w:val="00940DD6"/>
    <w:rsid w:val="00940E86"/>
    <w:rsid w:val="0094159C"/>
    <w:rsid w:val="00944C1A"/>
    <w:rsid w:val="009457EB"/>
    <w:rsid w:val="00945A6A"/>
    <w:rsid w:val="00946A02"/>
    <w:rsid w:val="00950DCA"/>
    <w:rsid w:val="0095295F"/>
    <w:rsid w:val="0095422A"/>
    <w:rsid w:val="00962B83"/>
    <w:rsid w:val="0096328F"/>
    <w:rsid w:val="0096329B"/>
    <w:rsid w:val="00965FE1"/>
    <w:rsid w:val="009673D9"/>
    <w:rsid w:val="00975B08"/>
    <w:rsid w:val="009772FB"/>
    <w:rsid w:val="00982B46"/>
    <w:rsid w:val="00985716"/>
    <w:rsid w:val="009902A3"/>
    <w:rsid w:val="009910AE"/>
    <w:rsid w:val="00991534"/>
    <w:rsid w:val="00992959"/>
    <w:rsid w:val="00993D84"/>
    <w:rsid w:val="0099724B"/>
    <w:rsid w:val="009A0DAF"/>
    <w:rsid w:val="009A10BF"/>
    <w:rsid w:val="009A1563"/>
    <w:rsid w:val="009A2602"/>
    <w:rsid w:val="009A4AF3"/>
    <w:rsid w:val="009A7ACD"/>
    <w:rsid w:val="009A7F37"/>
    <w:rsid w:val="009B03A5"/>
    <w:rsid w:val="009B104B"/>
    <w:rsid w:val="009B1E18"/>
    <w:rsid w:val="009B3FF4"/>
    <w:rsid w:val="009B4121"/>
    <w:rsid w:val="009B4589"/>
    <w:rsid w:val="009B60ED"/>
    <w:rsid w:val="009C090B"/>
    <w:rsid w:val="009C73A6"/>
    <w:rsid w:val="009C7F98"/>
    <w:rsid w:val="009D1375"/>
    <w:rsid w:val="009D3956"/>
    <w:rsid w:val="009D63B8"/>
    <w:rsid w:val="009D7B09"/>
    <w:rsid w:val="009E29A3"/>
    <w:rsid w:val="009E3845"/>
    <w:rsid w:val="009E5347"/>
    <w:rsid w:val="009E5A2F"/>
    <w:rsid w:val="009E63C3"/>
    <w:rsid w:val="009E6FED"/>
    <w:rsid w:val="009E7282"/>
    <w:rsid w:val="009F0B94"/>
    <w:rsid w:val="009F0C9E"/>
    <w:rsid w:val="009F16DC"/>
    <w:rsid w:val="009F1E70"/>
    <w:rsid w:val="009F3D42"/>
    <w:rsid w:val="009F5FA7"/>
    <w:rsid w:val="009F677B"/>
    <w:rsid w:val="009F739B"/>
    <w:rsid w:val="00A022B1"/>
    <w:rsid w:val="00A029E1"/>
    <w:rsid w:val="00A06B51"/>
    <w:rsid w:val="00A07500"/>
    <w:rsid w:val="00A1015D"/>
    <w:rsid w:val="00A154E1"/>
    <w:rsid w:val="00A206D1"/>
    <w:rsid w:val="00A20821"/>
    <w:rsid w:val="00A20B18"/>
    <w:rsid w:val="00A23FA6"/>
    <w:rsid w:val="00A314C2"/>
    <w:rsid w:val="00A3231F"/>
    <w:rsid w:val="00A3430D"/>
    <w:rsid w:val="00A347C4"/>
    <w:rsid w:val="00A4008F"/>
    <w:rsid w:val="00A40A59"/>
    <w:rsid w:val="00A40AC8"/>
    <w:rsid w:val="00A42D1B"/>
    <w:rsid w:val="00A4424A"/>
    <w:rsid w:val="00A446C2"/>
    <w:rsid w:val="00A448EA"/>
    <w:rsid w:val="00A452F7"/>
    <w:rsid w:val="00A5385C"/>
    <w:rsid w:val="00A53FF6"/>
    <w:rsid w:val="00A5652B"/>
    <w:rsid w:val="00A6169A"/>
    <w:rsid w:val="00A61B42"/>
    <w:rsid w:val="00A635EC"/>
    <w:rsid w:val="00A63C4A"/>
    <w:rsid w:val="00A659DD"/>
    <w:rsid w:val="00A70034"/>
    <w:rsid w:val="00A71D55"/>
    <w:rsid w:val="00A741DC"/>
    <w:rsid w:val="00A7731B"/>
    <w:rsid w:val="00A80256"/>
    <w:rsid w:val="00A83FB5"/>
    <w:rsid w:val="00A85B01"/>
    <w:rsid w:val="00A862A0"/>
    <w:rsid w:val="00A8779C"/>
    <w:rsid w:val="00A90230"/>
    <w:rsid w:val="00A917BF"/>
    <w:rsid w:val="00A91D70"/>
    <w:rsid w:val="00A92314"/>
    <w:rsid w:val="00A9259B"/>
    <w:rsid w:val="00A93178"/>
    <w:rsid w:val="00A95880"/>
    <w:rsid w:val="00A9774A"/>
    <w:rsid w:val="00AA0EA7"/>
    <w:rsid w:val="00AA2012"/>
    <w:rsid w:val="00AA261D"/>
    <w:rsid w:val="00AA2F9B"/>
    <w:rsid w:val="00AA3932"/>
    <w:rsid w:val="00AA47F3"/>
    <w:rsid w:val="00AA6A6D"/>
    <w:rsid w:val="00AA6E61"/>
    <w:rsid w:val="00AA727F"/>
    <w:rsid w:val="00AB078C"/>
    <w:rsid w:val="00AB110F"/>
    <w:rsid w:val="00AB1517"/>
    <w:rsid w:val="00AB2E9C"/>
    <w:rsid w:val="00AB3E36"/>
    <w:rsid w:val="00AB50F7"/>
    <w:rsid w:val="00AB5C93"/>
    <w:rsid w:val="00AB5CB6"/>
    <w:rsid w:val="00AB71BD"/>
    <w:rsid w:val="00AB7322"/>
    <w:rsid w:val="00AC2290"/>
    <w:rsid w:val="00AC2451"/>
    <w:rsid w:val="00AC4EF5"/>
    <w:rsid w:val="00AC6179"/>
    <w:rsid w:val="00AC7AD3"/>
    <w:rsid w:val="00AC7C48"/>
    <w:rsid w:val="00AD557A"/>
    <w:rsid w:val="00AE01BD"/>
    <w:rsid w:val="00AE1348"/>
    <w:rsid w:val="00AE1B11"/>
    <w:rsid w:val="00AE371B"/>
    <w:rsid w:val="00AE70C5"/>
    <w:rsid w:val="00AF171F"/>
    <w:rsid w:val="00AF643E"/>
    <w:rsid w:val="00B001DE"/>
    <w:rsid w:val="00B00248"/>
    <w:rsid w:val="00B02B17"/>
    <w:rsid w:val="00B03CAE"/>
    <w:rsid w:val="00B054CB"/>
    <w:rsid w:val="00B106D7"/>
    <w:rsid w:val="00B10FF2"/>
    <w:rsid w:val="00B1110C"/>
    <w:rsid w:val="00B147BF"/>
    <w:rsid w:val="00B16548"/>
    <w:rsid w:val="00B20CEC"/>
    <w:rsid w:val="00B22204"/>
    <w:rsid w:val="00B23745"/>
    <w:rsid w:val="00B2625B"/>
    <w:rsid w:val="00B27176"/>
    <w:rsid w:val="00B27384"/>
    <w:rsid w:val="00B30855"/>
    <w:rsid w:val="00B31140"/>
    <w:rsid w:val="00B321EE"/>
    <w:rsid w:val="00B33A17"/>
    <w:rsid w:val="00B372CC"/>
    <w:rsid w:val="00B37FEE"/>
    <w:rsid w:val="00B4203B"/>
    <w:rsid w:val="00B428E2"/>
    <w:rsid w:val="00B432BD"/>
    <w:rsid w:val="00B51FD4"/>
    <w:rsid w:val="00B52C1C"/>
    <w:rsid w:val="00B53891"/>
    <w:rsid w:val="00B56F70"/>
    <w:rsid w:val="00B56FD0"/>
    <w:rsid w:val="00B60240"/>
    <w:rsid w:val="00B605BE"/>
    <w:rsid w:val="00B620A4"/>
    <w:rsid w:val="00B63516"/>
    <w:rsid w:val="00B64B29"/>
    <w:rsid w:val="00B712D6"/>
    <w:rsid w:val="00B75F59"/>
    <w:rsid w:val="00B77143"/>
    <w:rsid w:val="00B77A4A"/>
    <w:rsid w:val="00B77DB9"/>
    <w:rsid w:val="00B83945"/>
    <w:rsid w:val="00B83C03"/>
    <w:rsid w:val="00B83F07"/>
    <w:rsid w:val="00B8546B"/>
    <w:rsid w:val="00B86A9F"/>
    <w:rsid w:val="00B90452"/>
    <w:rsid w:val="00B906E1"/>
    <w:rsid w:val="00B90996"/>
    <w:rsid w:val="00B9294C"/>
    <w:rsid w:val="00B968B1"/>
    <w:rsid w:val="00B96EFF"/>
    <w:rsid w:val="00BA1699"/>
    <w:rsid w:val="00BA2179"/>
    <w:rsid w:val="00BA26B0"/>
    <w:rsid w:val="00BA4BF1"/>
    <w:rsid w:val="00BA5B5B"/>
    <w:rsid w:val="00BB03A8"/>
    <w:rsid w:val="00BB07B4"/>
    <w:rsid w:val="00BB1D3E"/>
    <w:rsid w:val="00BB3C4B"/>
    <w:rsid w:val="00BB60D2"/>
    <w:rsid w:val="00BB74E7"/>
    <w:rsid w:val="00BC4C2E"/>
    <w:rsid w:val="00BD172F"/>
    <w:rsid w:val="00BD1EEA"/>
    <w:rsid w:val="00BD244E"/>
    <w:rsid w:val="00BD7B38"/>
    <w:rsid w:val="00BE485F"/>
    <w:rsid w:val="00BE6344"/>
    <w:rsid w:val="00BF1834"/>
    <w:rsid w:val="00BF2F4F"/>
    <w:rsid w:val="00BF5540"/>
    <w:rsid w:val="00BF5ABD"/>
    <w:rsid w:val="00BF64B5"/>
    <w:rsid w:val="00BF71ED"/>
    <w:rsid w:val="00C001DF"/>
    <w:rsid w:val="00C02789"/>
    <w:rsid w:val="00C03FD2"/>
    <w:rsid w:val="00C0637B"/>
    <w:rsid w:val="00C11203"/>
    <w:rsid w:val="00C1176E"/>
    <w:rsid w:val="00C143CF"/>
    <w:rsid w:val="00C14855"/>
    <w:rsid w:val="00C177CE"/>
    <w:rsid w:val="00C17957"/>
    <w:rsid w:val="00C2126C"/>
    <w:rsid w:val="00C22091"/>
    <w:rsid w:val="00C223CB"/>
    <w:rsid w:val="00C23785"/>
    <w:rsid w:val="00C25083"/>
    <w:rsid w:val="00C254A1"/>
    <w:rsid w:val="00C2768A"/>
    <w:rsid w:val="00C31C56"/>
    <w:rsid w:val="00C32EEA"/>
    <w:rsid w:val="00C363A1"/>
    <w:rsid w:val="00C37E38"/>
    <w:rsid w:val="00C4103A"/>
    <w:rsid w:val="00C51B78"/>
    <w:rsid w:val="00C52044"/>
    <w:rsid w:val="00C53DBE"/>
    <w:rsid w:val="00C61AB4"/>
    <w:rsid w:val="00C6335D"/>
    <w:rsid w:val="00C63D78"/>
    <w:rsid w:val="00C64F08"/>
    <w:rsid w:val="00C66902"/>
    <w:rsid w:val="00C675CF"/>
    <w:rsid w:val="00C70B78"/>
    <w:rsid w:val="00C720BE"/>
    <w:rsid w:val="00C72571"/>
    <w:rsid w:val="00C74E9C"/>
    <w:rsid w:val="00C75884"/>
    <w:rsid w:val="00C80307"/>
    <w:rsid w:val="00C80A9B"/>
    <w:rsid w:val="00C82C00"/>
    <w:rsid w:val="00C84243"/>
    <w:rsid w:val="00C85910"/>
    <w:rsid w:val="00C85C0B"/>
    <w:rsid w:val="00C91F37"/>
    <w:rsid w:val="00C935AB"/>
    <w:rsid w:val="00C953DC"/>
    <w:rsid w:val="00C9766A"/>
    <w:rsid w:val="00CA07B0"/>
    <w:rsid w:val="00CA0AB2"/>
    <w:rsid w:val="00CA309A"/>
    <w:rsid w:val="00CB2B07"/>
    <w:rsid w:val="00CB341B"/>
    <w:rsid w:val="00CB3495"/>
    <w:rsid w:val="00CB3EDB"/>
    <w:rsid w:val="00CB4D0C"/>
    <w:rsid w:val="00CC14A6"/>
    <w:rsid w:val="00CC49C7"/>
    <w:rsid w:val="00CC6995"/>
    <w:rsid w:val="00CC6BFF"/>
    <w:rsid w:val="00CC781D"/>
    <w:rsid w:val="00CD2C28"/>
    <w:rsid w:val="00CD4204"/>
    <w:rsid w:val="00CD57DF"/>
    <w:rsid w:val="00CE112F"/>
    <w:rsid w:val="00CE1433"/>
    <w:rsid w:val="00CE199A"/>
    <w:rsid w:val="00CE2911"/>
    <w:rsid w:val="00CE6F36"/>
    <w:rsid w:val="00CF07D3"/>
    <w:rsid w:val="00CF2C6D"/>
    <w:rsid w:val="00CF5E28"/>
    <w:rsid w:val="00CF6425"/>
    <w:rsid w:val="00D034E0"/>
    <w:rsid w:val="00D05F7C"/>
    <w:rsid w:val="00D0762C"/>
    <w:rsid w:val="00D12882"/>
    <w:rsid w:val="00D129A0"/>
    <w:rsid w:val="00D1481F"/>
    <w:rsid w:val="00D24138"/>
    <w:rsid w:val="00D25A9A"/>
    <w:rsid w:val="00D36565"/>
    <w:rsid w:val="00D37E63"/>
    <w:rsid w:val="00D41ECF"/>
    <w:rsid w:val="00D42436"/>
    <w:rsid w:val="00D45C83"/>
    <w:rsid w:val="00D45F22"/>
    <w:rsid w:val="00D463FD"/>
    <w:rsid w:val="00D54A2C"/>
    <w:rsid w:val="00D54FF0"/>
    <w:rsid w:val="00D55A82"/>
    <w:rsid w:val="00D62C16"/>
    <w:rsid w:val="00D636F3"/>
    <w:rsid w:val="00D66CEE"/>
    <w:rsid w:val="00D71076"/>
    <w:rsid w:val="00D716BD"/>
    <w:rsid w:val="00D71D57"/>
    <w:rsid w:val="00D77917"/>
    <w:rsid w:val="00D80665"/>
    <w:rsid w:val="00D81E00"/>
    <w:rsid w:val="00D87A80"/>
    <w:rsid w:val="00D87F9E"/>
    <w:rsid w:val="00D90CB8"/>
    <w:rsid w:val="00D92564"/>
    <w:rsid w:val="00D92AB4"/>
    <w:rsid w:val="00D92F13"/>
    <w:rsid w:val="00D942D2"/>
    <w:rsid w:val="00D97B37"/>
    <w:rsid w:val="00DA0505"/>
    <w:rsid w:val="00DA08B1"/>
    <w:rsid w:val="00DA16EF"/>
    <w:rsid w:val="00DA4A20"/>
    <w:rsid w:val="00DB11C9"/>
    <w:rsid w:val="00DB3164"/>
    <w:rsid w:val="00DB421C"/>
    <w:rsid w:val="00DB55DE"/>
    <w:rsid w:val="00DC68C7"/>
    <w:rsid w:val="00DD167F"/>
    <w:rsid w:val="00DD2052"/>
    <w:rsid w:val="00DD38A0"/>
    <w:rsid w:val="00DD4723"/>
    <w:rsid w:val="00DD6F5B"/>
    <w:rsid w:val="00DE00D2"/>
    <w:rsid w:val="00DE4B61"/>
    <w:rsid w:val="00DE67EF"/>
    <w:rsid w:val="00DF1CF1"/>
    <w:rsid w:val="00DF202D"/>
    <w:rsid w:val="00DF25DA"/>
    <w:rsid w:val="00E03F5C"/>
    <w:rsid w:val="00E04973"/>
    <w:rsid w:val="00E11861"/>
    <w:rsid w:val="00E1345A"/>
    <w:rsid w:val="00E15C1C"/>
    <w:rsid w:val="00E17756"/>
    <w:rsid w:val="00E178D0"/>
    <w:rsid w:val="00E1793C"/>
    <w:rsid w:val="00E17DC6"/>
    <w:rsid w:val="00E23F05"/>
    <w:rsid w:val="00E264A8"/>
    <w:rsid w:val="00E26F20"/>
    <w:rsid w:val="00E27CC5"/>
    <w:rsid w:val="00E30564"/>
    <w:rsid w:val="00E324AD"/>
    <w:rsid w:val="00E328D5"/>
    <w:rsid w:val="00E3296F"/>
    <w:rsid w:val="00E33F05"/>
    <w:rsid w:val="00E350C0"/>
    <w:rsid w:val="00E36152"/>
    <w:rsid w:val="00E4045F"/>
    <w:rsid w:val="00E42D02"/>
    <w:rsid w:val="00E43167"/>
    <w:rsid w:val="00E443DC"/>
    <w:rsid w:val="00E51C9F"/>
    <w:rsid w:val="00E54F83"/>
    <w:rsid w:val="00E55E17"/>
    <w:rsid w:val="00E57007"/>
    <w:rsid w:val="00E61FA4"/>
    <w:rsid w:val="00E63B7A"/>
    <w:rsid w:val="00E6456B"/>
    <w:rsid w:val="00E668D0"/>
    <w:rsid w:val="00E6759D"/>
    <w:rsid w:val="00E71418"/>
    <w:rsid w:val="00E71CE1"/>
    <w:rsid w:val="00E72A6F"/>
    <w:rsid w:val="00E827C3"/>
    <w:rsid w:val="00E84E5B"/>
    <w:rsid w:val="00E86207"/>
    <w:rsid w:val="00E86758"/>
    <w:rsid w:val="00E9020A"/>
    <w:rsid w:val="00E91625"/>
    <w:rsid w:val="00E92D14"/>
    <w:rsid w:val="00E95EE2"/>
    <w:rsid w:val="00EA1690"/>
    <w:rsid w:val="00EA1FAC"/>
    <w:rsid w:val="00EA2693"/>
    <w:rsid w:val="00EA66F2"/>
    <w:rsid w:val="00EB0840"/>
    <w:rsid w:val="00EB4955"/>
    <w:rsid w:val="00EB5365"/>
    <w:rsid w:val="00EB6550"/>
    <w:rsid w:val="00EC1237"/>
    <w:rsid w:val="00EC3603"/>
    <w:rsid w:val="00EC3D29"/>
    <w:rsid w:val="00EC40DB"/>
    <w:rsid w:val="00EC491B"/>
    <w:rsid w:val="00EC522D"/>
    <w:rsid w:val="00EC55DF"/>
    <w:rsid w:val="00ED04EF"/>
    <w:rsid w:val="00ED5487"/>
    <w:rsid w:val="00ED77E3"/>
    <w:rsid w:val="00EE115E"/>
    <w:rsid w:val="00EE24AE"/>
    <w:rsid w:val="00EE54A4"/>
    <w:rsid w:val="00EE583D"/>
    <w:rsid w:val="00EE6194"/>
    <w:rsid w:val="00EF2891"/>
    <w:rsid w:val="00EF70A4"/>
    <w:rsid w:val="00F0260E"/>
    <w:rsid w:val="00F03045"/>
    <w:rsid w:val="00F03225"/>
    <w:rsid w:val="00F04F74"/>
    <w:rsid w:val="00F04FFA"/>
    <w:rsid w:val="00F0520D"/>
    <w:rsid w:val="00F06371"/>
    <w:rsid w:val="00F125B3"/>
    <w:rsid w:val="00F12742"/>
    <w:rsid w:val="00F134CC"/>
    <w:rsid w:val="00F13DA7"/>
    <w:rsid w:val="00F15205"/>
    <w:rsid w:val="00F1596A"/>
    <w:rsid w:val="00F1743C"/>
    <w:rsid w:val="00F24919"/>
    <w:rsid w:val="00F279B7"/>
    <w:rsid w:val="00F303CD"/>
    <w:rsid w:val="00F312C7"/>
    <w:rsid w:val="00F32390"/>
    <w:rsid w:val="00F323AB"/>
    <w:rsid w:val="00F33F41"/>
    <w:rsid w:val="00F34C25"/>
    <w:rsid w:val="00F35806"/>
    <w:rsid w:val="00F35EF5"/>
    <w:rsid w:val="00F3688B"/>
    <w:rsid w:val="00F418B5"/>
    <w:rsid w:val="00F4414B"/>
    <w:rsid w:val="00F44EFC"/>
    <w:rsid w:val="00F45440"/>
    <w:rsid w:val="00F454AF"/>
    <w:rsid w:val="00F46D01"/>
    <w:rsid w:val="00F46FA1"/>
    <w:rsid w:val="00F51E90"/>
    <w:rsid w:val="00F55A08"/>
    <w:rsid w:val="00F655F8"/>
    <w:rsid w:val="00F674B7"/>
    <w:rsid w:val="00F75141"/>
    <w:rsid w:val="00F752D8"/>
    <w:rsid w:val="00F75BD8"/>
    <w:rsid w:val="00F76610"/>
    <w:rsid w:val="00F81334"/>
    <w:rsid w:val="00F81590"/>
    <w:rsid w:val="00F82D45"/>
    <w:rsid w:val="00F869EE"/>
    <w:rsid w:val="00F86D7D"/>
    <w:rsid w:val="00F8750F"/>
    <w:rsid w:val="00F87BE0"/>
    <w:rsid w:val="00F93F37"/>
    <w:rsid w:val="00FA138D"/>
    <w:rsid w:val="00FA2A33"/>
    <w:rsid w:val="00FA2FD9"/>
    <w:rsid w:val="00FA3921"/>
    <w:rsid w:val="00FA667E"/>
    <w:rsid w:val="00FA711C"/>
    <w:rsid w:val="00FA7C0C"/>
    <w:rsid w:val="00FB09D5"/>
    <w:rsid w:val="00FB0D25"/>
    <w:rsid w:val="00FB5C23"/>
    <w:rsid w:val="00FB7084"/>
    <w:rsid w:val="00FC033B"/>
    <w:rsid w:val="00FC67DE"/>
    <w:rsid w:val="00FC6C70"/>
    <w:rsid w:val="00FC7094"/>
    <w:rsid w:val="00FC7244"/>
    <w:rsid w:val="00FC7364"/>
    <w:rsid w:val="00FD126D"/>
    <w:rsid w:val="00FD2213"/>
    <w:rsid w:val="00FD2DB1"/>
    <w:rsid w:val="00FD3596"/>
    <w:rsid w:val="00FD45FE"/>
    <w:rsid w:val="00FD4782"/>
    <w:rsid w:val="00FD52DB"/>
    <w:rsid w:val="00FE1510"/>
    <w:rsid w:val="00FE1A6F"/>
    <w:rsid w:val="00FE295D"/>
    <w:rsid w:val="00FE56F4"/>
    <w:rsid w:val="00FE589C"/>
    <w:rsid w:val="00FE69BF"/>
    <w:rsid w:val="00FE7BDE"/>
    <w:rsid w:val="00FE7F68"/>
    <w:rsid w:val="00FF0BEF"/>
    <w:rsid w:val="00FF1AF6"/>
    <w:rsid w:val="00FF2321"/>
    <w:rsid w:val="00FF4326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8C59B2-09D0-4F09-B967-F38AE588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0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6E5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816E59"/>
    <w:pPr>
      <w:keepNext/>
      <w:spacing w:line="288" w:lineRule="auto"/>
      <w:jc w:val="center"/>
      <w:outlineLvl w:val="1"/>
    </w:pPr>
    <w:rPr>
      <w:b/>
      <w:sz w:val="36"/>
      <w:szCs w:val="20"/>
      <w:lang w:val="x-none"/>
    </w:rPr>
  </w:style>
  <w:style w:type="paragraph" w:styleId="3">
    <w:name w:val="heading 3"/>
    <w:basedOn w:val="a"/>
    <w:next w:val="a"/>
    <w:link w:val="30"/>
    <w:qFormat/>
    <w:rsid w:val="00816E59"/>
    <w:pPr>
      <w:keepNext/>
      <w:spacing w:line="288" w:lineRule="auto"/>
      <w:jc w:val="center"/>
      <w:outlineLvl w:val="2"/>
    </w:pPr>
    <w:rPr>
      <w:b/>
      <w:sz w:val="44"/>
      <w:szCs w:val="20"/>
      <w:lang w:val="x-none"/>
    </w:rPr>
  </w:style>
  <w:style w:type="paragraph" w:styleId="4">
    <w:name w:val="heading 4"/>
    <w:basedOn w:val="a"/>
    <w:next w:val="a"/>
    <w:link w:val="40"/>
    <w:qFormat/>
    <w:rsid w:val="00816E59"/>
    <w:pPr>
      <w:keepNext/>
      <w:widowControl w:val="0"/>
      <w:autoSpaceDE w:val="0"/>
      <w:autoSpaceDN w:val="0"/>
      <w:adjustRightInd w:val="0"/>
      <w:ind w:left="720"/>
      <w:jc w:val="both"/>
      <w:outlineLvl w:val="3"/>
    </w:pPr>
    <w:rPr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816E59"/>
    <w:rPr>
      <w:sz w:val="24"/>
      <w:szCs w:val="24"/>
      <w:shd w:val="clear" w:color="auto" w:fill="FFFFFF"/>
      <w:lang w:eastAsia="en-US"/>
    </w:rPr>
  </w:style>
  <w:style w:type="character" w:customStyle="1" w:styleId="20">
    <w:name w:val="Заголовок 2 Знак"/>
    <w:link w:val="2"/>
    <w:uiPriority w:val="9"/>
    <w:rsid w:val="00816E59"/>
    <w:rPr>
      <w:b/>
      <w:sz w:val="36"/>
      <w:lang w:val="x-none"/>
    </w:rPr>
  </w:style>
  <w:style w:type="character" w:customStyle="1" w:styleId="30">
    <w:name w:val="Заголовок 3 Знак"/>
    <w:link w:val="3"/>
    <w:rsid w:val="00816E59"/>
    <w:rPr>
      <w:b/>
      <w:sz w:val="44"/>
      <w:lang w:val="x-none"/>
    </w:rPr>
  </w:style>
  <w:style w:type="character" w:customStyle="1" w:styleId="40">
    <w:name w:val="Заголовок 4 Знак"/>
    <w:link w:val="4"/>
    <w:rsid w:val="00816E59"/>
    <w:rPr>
      <w:sz w:val="26"/>
      <w:lang w:eastAsia="en-US"/>
    </w:rPr>
  </w:style>
  <w:style w:type="character" w:customStyle="1" w:styleId="a4">
    <w:name w:val="Верхний колонтитул Знак"/>
    <w:link w:val="a3"/>
    <w:uiPriority w:val="99"/>
    <w:rsid w:val="00816E59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816E59"/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16E59"/>
  </w:style>
  <w:style w:type="paragraph" w:customStyle="1" w:styleId="ConsPlusNormal">
    <w:name w:val="ConsPlusNormal"/>
    <w:rsid w:val="00816E59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3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816E59"/>
    <w:pPr>
      <w:spacing w:after="120"/>
      <w:ind w:left="283"/>
    </w:pPr>
    <w:rPr>
      <w:rFonts w:ascii="Baltica" w:hAnsi="Baltica"/>
      <w:szCs w:val="20"/>
    </w:rPr>
  </w:style>
  <w:style w:type="character" w:customStyle="1" w:styleId="aa">
    <w:name w:val="Основной текст с отступом Знак"/>
    <w:link w:val="a9"/>
    <w:uiPriority w:val="99"/>
    <w:rsid w:val="00816E59"/>
    <w:rPr>
      <w:rFonts w:ascii="Baltica" w:hAnsi="Baltica"/>
      <w:sz w:val="24"/>
    </w:rPr>
  </w:style>
  <w:style w:type="character" w:styleId="ab">
    <w:name w:val="Hyperlink"/>
    <w:uiPriority w:val="99"/>
    <w:unhideWhenUsed/>
    <w:rsid w:val="00816E59"/>
    <w:rPr>
      <w:color w:val="0000FF"/>
      <w:u w:val="single"/>
    </w:rPr>
  </w:style>
  <w:style w:type="paragraph" w:styleId="ac">
    <w:name w:val="Balloon Text"/>
    <w:basedOn w:val="a"/>
    <w:link w:val="ad"/>
    <w:uiPriority w:val="99"/>
    <w:unhideWhenUsed/>
    <w:rsid w:val="00816E5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rsid w:val="00816E59"/>
    <w:rPr>
      <w:rFonts w:ascii="Tahoma" w:eastAsia="Calibri" w:hAnsi="Tahoma" w:cs="Tahoma"/>
      <w:sz w:val="16"/>
      <w:szCs w:val="16"/>
      <w:lang w:eastAsia="en-US"/>
    </w:rPr>
  </w:style>
  <w:style w:type="table" w:customStyle="1" w:styleId="13">
    <w:name w:val="Сетка таблицы1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816E59"/>
    <w:pPr>
      <w:ind w:left="720"/>
      <w:contextualSpacing/>
    </w:pPr>
    <w:rPr>
      <w:rFonts w:eastAsia="Calibri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816E59"/>
  </w:style>
  <w:style w:type="paragraph" w:customStyle="1" w:styleId="210">
    <w:name w:val="Средняя сетка 21"/>
    <w:uiPriority w:val="1"/>
    <w:qFormat/>
    <w:rsid w:val="00816E59"/>
    <w:rPr>
      <w:rFonts w:ascii="Calibri" w:eastAsia="Calibri" w:hAnsi="Calibri"/>
      <w:sz w:val="22"/>
      <w:szCs w:val="22"/>
      <w:lang w:eastAsia="en-US"/>
    </w:rPr>
  </w:style>
  <w:style w:type="paragraph" w:styleId="ae">
    <w:name w:val="Title"/>
    <w:basedOn w:val="a"/>
    <w:link w:val="af"/>
    <w:qFormat/>
    <w:rsid w:val="00816E59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 w:val="44"/>
      <w:szCs w:val="44"/>
      <w:lang w:eastAsia="en-US"/>
    </w:rPr>
  </w:style>
  <w:style w:type="character" w:customStyle="1" w:styleId="af">
    <w:name w:val="Заголовок Знак"/>
    <w:link w:val="ae"/>
    <w:rsid w:val="00816E59"/>
    <w:rPr>
      <w:b/>
      <w:bCs/>
      <w:sz w:val="44"/>
      <w:szCs w:val="44"/>
      <w:shd w:val="clear" w:color="auto" w:fill="FFFFFF"/>
      <w:lang w:eastAsia="en-US"/>
    </w:rPr>
  </w:style>
  <w:style w:type="character" w:styleId="af0">
    <w:name w:val="Strong"/>
    <w:qFormat/>
    <w:rsid w:val="00816E59"/>
    <w:rPr>
      <w:b/>
      <w:bCs/>
    </w:rPr>
  </w:style>
  <w:style w:type="numbering" w:customStyle="1" w:styleId="111">
    <w:name w:val="Нет списка111"/>
    <w:next w:val="a2"/>
    <w:uiPriority w:val="99"/>
    <w:semiHidden/>
    <w:unhideWhenUsed/>
    <w:rsid w:val="00816E59"/>
  </w:style>
  <w:style w:type="numbering" w:customStyle="1" w:styleId="22">
    <w:name w:val="Нет списка2"/>
    <w:next w:val="a2"/>
    <w:uiPriority w:val="99"/>
    <w:semiHidden/>
    <w:unhideWhenUsed/>
    <w:rsid w:val="00816E59"/>
  </w:style>
  <w:style w:type="paragraph" w:styleId="af1">
    <w:name w:val="List Paragraph"/>
    <w:basedOn w:val="a"/>
    <w:link w:val="af2"/>
    <w:uiPriority w:val="34"/>
    <w:qFormat/>
    <w:rsid w:val="00816E59"/>
    <w:pPr>
      <w:ind w:left="720"/>
      <w:contextualSpacing/>
    </w:pPr>
    <w:rPr>
      <w:rFonts w:eastAsia="Calibri"/>
      <w:szCs w:val="22"/>
      <w:lang w:eastAsia="en-US"/>
    </w:rPr>
  </w:style>
  <w:style w:type="character" w:styleId="af3">
    <w:name w:val="Book Title"/>
    <w:uiPriority w:val="33"/>
    <w:qFormat/>
    <w:rsid w:val="00816E59"/>
    <w:rPr>
      <w:b/>
      <w:bCs/>
      <w:smallCaps/>
      <w:spacing w:val="5"/>
    </w:rPr>
  </w:style>
  <w:style w:type="character" w:styleId="af4">
    <w:name w:val="FollowedHyperlink"/>
    <w:uiPriority w:val="99"/>
    <w:unhideWhenUsed/>
    <w:rsid w:val="00816E59"/>
    <w:rPr>
      <w:color w:val="800080"/>
      <w:u w:val="single"/>
    </w:rPr>
  </w:style>
  <w:style w:type="paragraph" w:customStyle="1" w:styleId="font5">
    <w:name w:val="font5"/>
    <w:basedOn w:val="a"/>
    <w:rsid w:val="00816E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816E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1">
    <w:name w:val="xl71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81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1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32">
    <w:name w:val="Стиль №3"/>
    <w:basedOn w:val="a"/>
    <w:link w:val="33"/>
    <w:autoRedefine/>
    <w:qFormat/>
    <w:rsid w:val="00816E59"/>
    <w:pPr>
      <w:ind w:right="-1" w:firstLine="567"/>
      <w:contextualSpacing/>
      <w:jc w:val="both"/>
    </w:pPr>
    <w:rPr>
      <w:bCs/>
      <w:color w:val="000000"/>
      <w:lang w:eastAsia="en-US"/>
    </w:rPr>
  </w:style>
  <w:style w:type="character" w:customStyle="1" w:styleId="33">
    <w:name w:val="Стиль №3 Знак"/>
    <w:link w:val="32"/>
    <w:locked/>
    <w:rsid w:val="00816E59"/>
    <w:rPr>
      <w:bCs/>
      <w:color w:val="000000"/>
      <w:sz w:val="24"/>
      <w:szCs w:val="24"/>
      <w:lang w:eastAsia="en-US"/>
    </w:rPr>
  </w:style>
  <w:style w:type="paragraph" w:customStyle="1" w:styleId="FORMATTEXT">
    <w:name w:val=".FORMATTEXT"/>
    <w:uiPriority w:val="99"/>
    <w:rsid w:val="00816E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16E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16E5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16E5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16E5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"/>
    <w:rsid w:val="00816E59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44"/>
      <w:szCs w:val="44"/>
    </w:rPr>
  </w:style>
  <w:style w:type="paragraph" w:customStyle="1" w:styleId="xl109">
    <w:name w:val="xl109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10">
    <w:name w:val="xl11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52"/>
      <w:szCs w:val="52"/>
    </w:rPr>
  </w:style>
  <w:style w:type="paragraph" w:customStyle="1" w:styleId="xl111">
    <w:name w:val="xl11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40"/>
      <w:szCs w:val="40"/>
    </w:rPr>
  </w:style>
  <w:style w:type="paragraph" w:customStyle="1" w:styleId="xl112">
    <w:name w:val="xl11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40"/>
      <w:szCs w:val="40"/>
    </w:rPr>
  </w:style>
  <w:style w:type="paragraph" w:customStyle="1" w:styleId="xl113">
    <w:name w:val="xl113"/>
    <w:basedOn w:val="a"/>
    <w:rsid w:val="00816E59"/>
    <w:pPr>
      <w:shd w:val="clear" w:color="000000" w:fill="FFFFFF"/>
      <w:spacing w:before="100" w:beforeAutospacing="1" w:after="100" w:afterAutospacing="1"/>
    </w:pPr>
    <w:rPr>
      <w:i/>
      <w:iCs/>
      <w:sz w:val="40"/>
      <w:szCs w:val="40"/>
    </w:rPr>
  </w:style>
  <w:style w:type="paragraph" w:customStyle="1" w:styleId="xl114">
    <w:name w:val="xl11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5">
    <w:name w:val="xl115"/>
    <w:basedOn w:val="a"/>
    <w:rsid w:val="00816E59"/>
    <w:pP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16">
    <w:name w:val="xl116"/>
    <w:basedOn w:val="a"/>
    <w:rsid w:val="00816E59"/>
    <w:pP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7">
    <w:name w:val="xl11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8">
    <w:name w:val="xl11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19">
    <w:name w:val="xl119"/>
    <w:basedOn w:val="a"/>
    <w:rsid w:val="00816E59"/>
    <w:pP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20">
    <w:name w:val="xl12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121">
    <w:name w:val="xl12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22">
    <w:name w:val="xl12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52"/>
      <w:szCs w:val="52"/>
    </w:rPr>
  </w:style>
  <w:style w:type="paragraph" w:customStyle="1" w:styleId="xl123">
    <w:name w:val="xl12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124">
    <w:name w:val="xl12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25">
    <w:name w:val="xl12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26">
    <w:name w:val="xl12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7">
    <w:name w:val="xl12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40"/>
      <w:szCs w:val="40"/>
    </w:rPr>
  </w:style>
  <w:style w:type="paragraph" w:customStyle="1" w:styleId="xl128">
    <w:name w:val="xl12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9">
    <w:name w:val="xl129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0">
    <w:name w:val="xl13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1">
    <w:name w:val="xl13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2">
    <w:name w:val="xl13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3">
    <w:name w:val="xl13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4">
    <w:name w:val="xl13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5">
    <w:name w:val="xl13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6">
    <w:name w:val="xl13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7">
    <w:name w:val="xl137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8">
    <w:name w:val="xl13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39">
    <w:name w:val="xl13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40">
    <w:name w:val="xl14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41">
    <w:name w:val="xl14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56"/>
      <w:szCs w:val="56"/>
    </w:rPr>
  </w:style>
  <w:style w:type="paragraph" w:customStyle="1" w:styleId="xl142">
    <w:name w:val="xl14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3">
    <w:name w:val="xl14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4">
    <w:name w:val="xl14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145">
    <w:name w:val="xl14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6">
    <w:name w:val="xl14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47">
    <w:name w:val="xl14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48">
    <w:name w:val="xl14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49">
    <w:name w:val="xl14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52"/>
      <w:szCs w:val="52"/>
    </w:rPr>
  </w:style>
  <w:style w:type="paragraph" w:customStyle="1" w:styleId="xl150">
    <w:name w:val="xl15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151">
    <w:name w:val="xl15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52">
    <w:name w:val="xl15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53">
    <w:name w:val="xl15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4">
    <w:name w:val="xl15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5">
    <w:name w:val="xl15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6">
    <w:name w:val="xl15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7">
    <w:name w:val="xl15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8">
    <w:name w:val="xl15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9">
    <w:name w:val="xl15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0">
    <w:name w:val="xl160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1">
    <w:name w:val="xl161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2">
    <w:name w:val="xl16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3">
    <w:name w:val="xl163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4">
    <w:name w:val="xl164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5">
    <w:name w:val="xl16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6">
    <w:name w:val="xl16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67">
    <w:name w:val="xl16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/>
      <w:sz w:val="52"/>
      <w:szCs w:val="52"/>
    </w:rPr>
  </w:style>
  <w:style w:type="paragraph" w:customStyle="1" w:styleId="xl168">
    <w:name w:val="xl16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9">
    <w:name w:val="xl169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50"/>
      <w:sz w:val="52"/>
      <w:szCs w:val="52"/>
    </w:rPr>
  </w:style>
  <w:style w:type="paragraph" w:customStyle="1" w:styleId="xl170">
    <w:name w:val="xl170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71">
    <w:name w:val="xl171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2">
    <w:name w:val="xl17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3">
    <w:name w:val="xl173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74">
    <w:name w:val="xl174"/>
    <w:basedOn w:val="a"/>
    <w:rsid w:val="00816E5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5">
    <w:name w:val="xl175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6">
    <w:name w:val="xl176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7">
    <w:name w:val="xl177"/>
    <w:basedOn w:val="a"/>
    <w:rsid w:val="00816E59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8">
    <w:name w:val="xl17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79">
    <w:name w:val="xl17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0">
    <w:name w:val="xl180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1">
    <w:name w:val="xl18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2">
    <w:name w:val="xl18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3">
    <w:name w:val="xl18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4">
    <w:name w:val="xl18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5">
    <w:name w:val="xl18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86">
    <w:name w:val="xl18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7">
    <w:name w:val="xl187"/>
    <w:basedOn w:val="a"/>
    <w:rsid w:val="00816E59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8">
    <w:name w:val="xl18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89">
    <w:name w:val="xl18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52"/>
      <w:szCs w:val="52"/>
    </w:rPr>
  </w:style>
  <w:style w:type="paragraph" w:customStyle="1" w:styleId="xl190">
    <w:name w:val="xl19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91">
    <w:name w:val="xl19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92">
    <w:name w:val="xl19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193">
    <w:name w:val="xl19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94">
    <w:name w:val="xl19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95">
    <w:name w:val="xl19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96">
    <w:name w:val="xl19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97">
    <w:name w:val="xl19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98">
    <w:name w:val="xl19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40"/>
      <w:szCs w:val="40"/>
    </w:rPr>
  </w:style>
  <w:style w:type="paragraph" w:customStyle="1" w:styleId="xl199">
    <w:name w:val="xl19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00">
    <w:name w:val="xl200"/>
    <w:basedOn w:val="a"/>
    <w:rsid w:val="00816E59"/>
    <w:pPr>
      <w:spacing w:before="100" w:beforeAutospacing="1" w:after="100" w:afterAutospacing="1"/>
    </w:pPr>
    <w:rPr>
      <w:b/>
      <w:bCs/>
      <w:color w:val="FF0000"/>
      <w:sz w:val="40"/>
      <w:szCs w:val="40"/>
    </w:rPr>
  </w:style>
  <w:style w:type="paragraph" w:customStyle="1" w:styleId="xl201">
    <w:name w:val="xl20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52"/>
      <w:szCs w:val="52"/>
    </w:rPr>
  </w:style>
  <w:style w:type="paragraph" w:customStyle="1" w:styleId="xl202">
    <w:name w:val="xl20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4"/>
      <w:szCs w:val="44"/>
    </w:rPr>
  </w:style>
  <w:style w:type="paragraph" w:customStyle="1" w:styleId="xl203">
    <w:name w:val="xl20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4">
    <w:name w:val="xl204"/>
    <w:basedOn w:val="a"/>
    <w:rsid w:val="00816E59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205">
    <w:name w:val="xl20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40"/>
      <w:szCs w:val="40"/>
    </w:rPr>
  </w:style>
  <w:style w:type="paragraph" w:customStyle="1" w:styleId="xl206">
    <w:name w:val="xl20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7">
    <w:name w:val="xl20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8">
    <w:name w:val="xl20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i/>
      <w:iCs/>
      <w:sz w:val="40"/>
      <w:szCs w:val="40"/>
    </w:rPr>
  </w:style>
  <w:style w:type="paragraph" w:customStyle="1" w:styleId="xl209">
    <w:name w:val="xl20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210">
    <w:name w:val="xl21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211">
    <w:name w:val="xl21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212">
    <w:name w:val="xl21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13">
    <w:name w:val="xl21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14">
    <w:name w:val="xl21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44"/>
      <w:szCs w:val="44"/>
    </w:rPr>
  </w:style>
  <w:style w:type="paragraph" w:customStyle="1" w:styleId="xl215">
    <w:name w:val="xl21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16">
    <w:name w:val="xl21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217">
    <w:name w:val="xl21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18">
    <w:name w:val="xl21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color w:val="FF0000"/>
      <w:sz w:val="40"/>
      <w:szCs w:val="40"/>
    </w:rPr>
  </w:style>
  <w:style w:type="paragraph" w:customStyle="1" w:styleId="xl219">
    <w:name w:val="xl21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220">
    <w:name w:val="xl22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52"/>
      <w:szCs w:val="52"/>
    </w:rPr>
  </w:style>
  <w:style w:type="paragraph" w:customStyle="1" w:styleId="xl221">
    <w:name w:val="xl22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52"/>
      <w:szCs w:val="52"/>
    </w:rPr>
  </w:style>
  <w:style w:type="paragraph" w:customStyle="1" w:styleId="xl222">
    <w:name w:val="xl22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52"/>
      <w:szCs w:val="52"/>
    </w:rPr>
  </w:style>
  <w:style w:type="paragraph" w:customStyle="1" w:styleId="xl223">
    <w:name w:val="xl223"/>
    <w:basedOn w:val="a"/>
    <w:rsid w:val="00816E59"/>
    <w:pPr>
      <w:spacing w:before="100" w:beforeAutospacing="1" w:after="100" w:afterAutospacing="1"/>
    </w:pPr>
    <w:rPr>
      <w:sz w:val="52"/>
      <w:szCs w:val="52"/>
    </w:rPr>
  </w:style>
  <w:style w:type="paragraph" w:customStyle="1" w:styleId="xl224">
    <w:name w:val="xl22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52"/>
      <w:szCs w:val="52"/>
    </w:rPr>
  </w:style>
  <w:style w:type="paragraph" w:customStyle="1" w:styleId="xl225">
    <w:name w:val="xl22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52"/>
      <w:szCs w:val="52"/>
    </w:rPr>
  </w:style>
  <w:style w:type="paragraph" w:customStyle="1" w:styleId="xl226">
    <w:name w:val="xl226"/>
    <w:basedOn w:val="a"/>
    <w:rsid w:val="00816E59"/>
    <w:pPr>
      <w:spacing w:before="100" w:beforeAutospacing="1" w:after="100" w:afterAutospacing="1"/>
    </w:pPr>
    <w:rPr>
      <w:b/>
      <w:bCs/>
      <w:sz w:val="52"/>
      <w:szCs w:val="52"/>
    </w:rPr>
  </w:style>
  <w:style w:type="paragraph" w:customStyle="1" w:styleId="xl227">
    <w:name w:val="xl22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228">
    <w:name w:val="xl22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29">
    <w:name w:val="xl229"/>
    <w:basedOn w:val="a"/>
    <w:rsid w:val="00816E59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0">
    <w:name w:val="xl23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1">
    <w:name w:val="xl23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2">
    <w:name w:val="xl23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3">
    <w:name w:val="xl23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34">
    <w:name w:val="xl23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35">
    <w:name w:val="xl23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36">
    <w:name w:val="xl23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7">
    <w:name w:val="xl23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8">
    <w:name w:val="xl23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9">
    <w:name w:val="xl239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0">
    <w:name w:val="xl240"/>
    <w:basedOn w:val="a"/>
    <w:rsid w:val="00816E5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1">
    <w:name w:val="xl24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242">
    <w:name w:val="xl242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3">
    <w:name w:val="xl243"/>
    <w:basedOn w:val="a"/>
    <w:rsid w:val="00816E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4">
    <w:name w:val="xl244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5">
    <w:name w:val="xl245"/>
    <w:basedOn w:val="a"/>
    <w:rsid w:val="00816E59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6">
    <w:name w:val="xl24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7">
    <w:name w:val="xl24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8">
    <w:name w:val="xl24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9">
    <w:name w:val="xl249"/>
    <w:basedOn w:val="a"/>
    <w:rsid w:val="00816E59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0">
    <w:name w:val="xl25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1">
    <w:name w:val="xl251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2">
    <w:name w:val="xl25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3">
    <w:name w:val="xl25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4">
    <w:name w:val="xl25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5">
    <w:name w:val="xl25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  <w:sz w:val="52"/>
      <w:szCs w:val="52"/>
    </w:rPr>
  </w:style>
  <w:style w:type="paragraph" w:customStyle="1" w:styleId="xl256">
    <w:name w:val="xl256"/>
    <w:basedOn w:val="a"/>
    <w:rsid w:val="00816E5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7">
    <w:name w:val="xl25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52"/>
      <w:szCs w:val="52"/>
    </w:rPr>
  </w:style>
  <w:style w:type="paragraph" w:customStyle="1" w:styleId="xl258">
    <w:name w:val="xl25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9">
    <w:name w:val="xl25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character" w:customStyle="1" w:styleId="af2">
    <w:name w:val="Абзац списка Знак"/>
    <w:link w:val="af1"/>
    <w:uiPriority w:val="34"/>
    <w:rsid w:val="00816E59"/>
    <w:rPr>
      <w:rFonts w:eastAsia="Calibri"/>
      <w:sz w:val="24"/>
      <w:szCs w:val="22"/>
      <w:lang w:eastAsia="en-US"/>
    </w:rPr>
  </w:style>
  <w:style w:type="paragraph" w:customStyle="1" w:styleId="7">
    <w:name w:val="Стиль №7"/>
    <w:basedOn w:val="a"/>
    <w:link w:val="70"/>
    <w:qFormat/>
    <w:rsid w:val="00816E59"/>
    <w:pPr>
      <w:numPr>
        <w:numId w:val="1"/>
      </w:numPr>
      <w:spacing w:line="360" w:lineRule="auto"/>
      <w:jc w:val="both"/>
    </w:pPr>
    <w:rPr>
      <w:bCs/>
      <w:color w:val="000000"/>
    </w:rPr>
  </w:style>
  <w:style w:type="character" w:customStyle="1" w:styleId="70">
    <w:name w:val="Стиль №7 Знак"/>
    <w:link w:val="7"/>
    <w:locked/>
    <w:rsid w:val="00816E59"/>
    <w:rPr>
      <w:bCs/>
      <w:color w:val="000000"/>
      <w:sz w:val="24"/>
      <w:szCs w:val="24"/>
    </w:rPr>
  </w:style>
  <w:style w:type="paragraph" w:styleId="af5">
    <w:name w:val="No Spacing"/>
    <w:uiPriority w:val="1"/>
    <w:qFormat/>
    <w:rsid w:val="00816E59"/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Основной текст 21"/>
    <w:basedOn w:val="a"/>
    <w:uiPriority w:val="99"/>
    <w:rsid w:val="00816E59"/>
    <w:pPr>
      <w:ind w:firstLine="720"/>
      <w:jc w:val="both"/>
    </w:pPr>
    <w:rPr>
      <w:rFonts w:eastAsia="Calibri"/>
    </w:rPr>
  </w:style>
  <w:style w:type="paragraph" w:customStyle="1" w:styleId="14">
    <w:name w:val="Стиль1"/>
    <w:basedOn w:val="a"/>
    <w:rsid w:val="00816E59"/>
    <w:pPr>
      <w:widowControl w:val="0"/>
      <w:ind w:firstLine="720"/>
      <w:jc w:val="both"/>
    </w:pPr>
    <w:rPr>
      <w:rFonts w:ascii="Arial" w:hAnsi="Arial"/>
      <w:snapToGrid w:val="0"/>
      <w:szCs w:val="20"/>
      <w:lang w:val="en-US"/>
    </w:rPr>
  </w:style>
  <w:style w:type="character" w:customStyle="1" w:styleId="blk">
    <w:name w:val="blk"/>
    <w:rsid w:val="00816E59"/>
  </w:style>
  <w:style w:type="numbering" w:styleId="111111">
    <w:name w:val="Outline List 2"/>
    <w:basedOn w:val="a2"/>
    <w:rsid w:val="00A1015D"/>
    <w:pPr>
      <w:numPr>
        <w:numId w:val="2"/>
      </w:numPr>
    </w:pPr>
  </w:style>
  <w:style w:type="paragraph" w:customStyle="1" w:styleId="msolistparagraphcxspfirstmailrucssattributepostfix">
    <w:name w:val="msolistparagraphcxspfirst_mailru_css_attribute_postfix"/>
    <w:basedOn w:val="a"/>
    <w:rsid w:val="00030F17"/>
    <w:pPr>
      <w:spacing w:before="100" w:beforeAutospacing="1" w:after="100" w:afterAutospacing="1"/>
    </w:pPr>
    <w:rPr>
      <w:rFonts w:eastAsiaTheme="minorHAnsi"/>
    </w:rPr>
  </w:style>
  <w:style w:type="character" w:customStyle="1" w:styleId="extended-textshort">
    <w:name w:val="extended-text__short"/>
    <w:basedOn w:val="a0"/>
    <w:rsid w:val="00313BF2"/>
  </w:style>
  <w:style w:type="character" w:styleId="af6">
    <w:name w:val="annotation reference"/>
    <w:basedOn w:val="a0"/>
    <w:uiPriority w:val="99"/>
    <w:semiHidden/>
    <w:unhideWhenUsed/>
    <w:rsid w:val="00A91D7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91D7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91D70"/>
    <w:rPr>
      <w:rFonts w:asciiTheme="minorHAnsi" w:eastAsiaTheme="minorHAnsi" w:hAnsiTheme="minorHAnsi" w:cstheme="minorBidi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91D7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91D70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41">
    <w:name w:val="Сетка таблицы4"/>
    <w:basedOn w:val="a1"/>
    <w:next w:val="a8"/>
    <w:uiPriority w:val="39"/>
    <w:rsid w:val="00DE4B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bformattributevalue">
    <w:name w:val="wbform_attributevalue"/>
    <w:basedOn w:val="a0"/>
    <w:rsid w:val="00714647"/>
  </w:style>
  <w:style w:type="paragraph" w:customStyle="1" w:styleId="headertext">
    <w:name w:val="headertext"/>
    <w:basedOn w:val="a"/>
    <w:rsid w:val="007F6C83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7F6C83"/>
    <w:pPr>
      <w:spacing w:before="100" w:beforeAutospacing="1" w:after="100" w:afterAutospacing="1"/>
    </w:pPr>
  </w:style>
  <w:style w:type="table" w:customStyle="1" w:styleId="5">
    <w:name w:val="Сетка таблицы5"/>
    <w:basedOn w:val="a1"/>
    <w:next w:val="a8"/>
    <w:uiPriority w:val="39"/>
    <w:rsid w:val="00BE48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basedOn w:val="a0"/>
    <w:rsid w:val="00C2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9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1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3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3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1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80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8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9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3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0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6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8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5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8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39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3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4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19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3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2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4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34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8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3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0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8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2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5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7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5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98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1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1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71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90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6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53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3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3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5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6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22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9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04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2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01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8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0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7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2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4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6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6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2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6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5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4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5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0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0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5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8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4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2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9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32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71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0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6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8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1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4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9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5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97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9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6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2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7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5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8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2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4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9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33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1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4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4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2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4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9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90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3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0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5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3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9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4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0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2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08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7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0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8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47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6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0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4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6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9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3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03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9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43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94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2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9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0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77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2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8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5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6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4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27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4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9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6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4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3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0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7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8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63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52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9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4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05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4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1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2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89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7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3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1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41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5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95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0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46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7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19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3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93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6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4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8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79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94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5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4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94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8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4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2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76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94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3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2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8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9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2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6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7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9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9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37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9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2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1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06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8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72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41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25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8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2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93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7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0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88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6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5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87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63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0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7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6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4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56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1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4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1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9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01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3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3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7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52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8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7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6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2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0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8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4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2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2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8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7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3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8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10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0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8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6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4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3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6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2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6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6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53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7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8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2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3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9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50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3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4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3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9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6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7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3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38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34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59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3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7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1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10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3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6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39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5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2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4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60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5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09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5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3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9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1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80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5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52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51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6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0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0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7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2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4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7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5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6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8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2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7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59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0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4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5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9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92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75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08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9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9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1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7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7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2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6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7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71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80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3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2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9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45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60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87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8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9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5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5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3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2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2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9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20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5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3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0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88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3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5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0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3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0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33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7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2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99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5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6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9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4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9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5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3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9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3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6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3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6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8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5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91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1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18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5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4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5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7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9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6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07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5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3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5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29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10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1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9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1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0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1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4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8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9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8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61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2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1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8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3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6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8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72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6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40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5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2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9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3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0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6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6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6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0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55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5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5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5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63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4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5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7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78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2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6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8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0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9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0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6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6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1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7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1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40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35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7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04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9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7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1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1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3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5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9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2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0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7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1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70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0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9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2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6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2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0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49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7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0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0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6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2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30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19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B5F587DFE98B789EDE42F6F2391ED5CD6E0D1C0F6901B452B3120A01AF0818B69223AB3831F595Bq9jFO" TargetMode="External"/><Relationship Id="rId18" Type="http://schemas.openxmlformats.org/officeDocument/2006/relationships/hyperlink" Target="consultantplus://offline/ref=596B3825A71ACEACCA27F80200369CB1950BD167F88CEFC7EDF7AB14EB315FCB4E98126AB1DE6117HFc5I" TargetMode="External"/><Relationship Id="rId26" Type="http://schemas.openxmlformats.org/officeDocument/2006/relationships/hyperlink" Target="consultantplus://offline/ref=596B3825A71ACEACCA27F80200369CB1950BD167F88CEFC7EDF7AB14EB315FCB4E98126AB1DE6117HFc5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96B3825A71ACEACCA27F80200369CB1950BD167F88CEFC7EDF7AB14EB315FCB4E98126AB1DE6117HFc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5F587DFE98B789EDE4307E3691ED5CD6E1D3C1F69A1B452B3120A01AF0818B69223AB3831C5B54q9jAO" TargetMode="External"/><Relationship Id="rId17" Type="http://schemas.openxmlformats.org/officeDocument/2006/relationships/hyperlink" Target="consultantplus://offline/ref=E8A2E689F6CDAACC94D1AA9B733F4E59468D2755BB73E056BCA585224F2C39925382818DD0DA5AEFRFsFH" TargetMode="External"/><Relationship Id="rId25" Type="http://schemas.openxmlformats.org/officeDocument/2006/relationships/hyperlink" Target="consultantplus://offline/ref=596B3825A71ACEACCA27F80200369CB1950BD167F88CEFC7EDF7AB14EB315FCB4E98126AB1DE6117HFc5I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consultantplus://offline/ref=596B3825A71ACEACCA27F80200369CB1950BD167F88CEFC7EDF7AB14EB315FCB4E98126AB1DE6117HFc5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596B3825A71ACEACCA27F80200369CB1950BD167F88CEFC7EDF7AB14EB315FCB4E98126AB1DE6117HFc5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596B3825A71ACEACCA27F80200369CB1950BD167F88CEFC7EDF7AB14EB315FCB4E98126AB1DE6117HFc5I" TargetMode="External"/><Relationship Id="rId28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96B3825A71ACEACCA27F80200369CB1950BD167F88CEFC7EDF7AB14EB315FCB4E98126AB1DE6117HFc5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E8A2E689F6CDAACC94D1AA9B733F4E59468D2755BB73E056BCA585224F2C39925382818DD0DA5AEFRFsFH" TargetMode="External"/><Relationship Id="rId22" Type="http://schemas.openxmlformats.org/officeDocument/2006/relationships/hyperlink" Target="consultantplus://offline/ref=596B3825A71ACEACCA27F80200369CB1950BD167F88CEFC7EDF7AB14EB315FCB4E98126AB1DE6117HFc5I" TargetMode="External"/><Relationship Id="rId27" Type="http://schemas.openxmlformats.org/officeDocument/2006/relationships/hyperlink" Target="consultantplus://offline/ref=596B3825A71ACEACCA27F80200369CB1950BD167F88CEFC7EDF7AB14EB315FCB4E98126AB1DE6117HFc5I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ffc44306-0c3b-4692-b828-8e950020fd8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0B858-55DD-434B-BC1B-C8A9D495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ffc44306-0c3b-4692-b828-8e950020fd8c</Template>
  <TotalTime>7102</TotalTime>
  <Pages>1</Pages>
  <Words>5480</Words>
  <Characters>31239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36646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Марина Анатольевна</dc:creator>
  <cp:lastModifiedBy>Наливайко Михаил Юрьевич</cp:lastModifiedBy>
  <cp:revision>25</cp:revision>
  <cp:lastPrinted>2023-11-14T07:55:00Z</cp:lastPrinted>
  <dcterms:created xsi:type="dcterms:W3CDTF">2023-11-03T09:16:00Z</dcterms:created>
  <dcterms:modified xsi:type="dcterms:W3CDTF">2023-11-28T08:17:00Z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620858dd-3b58-424a-aceb-033dc29ab158</vt:lpwstr>
  </property>
</Properties>
</file>