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82" w:rsidRPr="00B53891" w:rsidRDefault="00F61978" w:rsidP="00B53891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9.2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63808809" r:id="rId9"/>
        </w:object>
      </w:r>
      <w:r w:rsidR="00A448EA" w:rsidRPr="00B5389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84208D" wp14:editId="16E1AB5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B82" w:rsidRDefault="00922B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208D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922B82" w:rsidRDefault="00922B8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B53891">
        <w:rPr>
          <w:sz w:val="30"/>
          <w:szCs w:val="30"/>
        </w:rPr>
        <w:t>ПРАВИТЕЛЬСТВО САНКТ-ПЕТЕРБУРГА</w:t>
      </w:r>
    </w:p>
    <w:p w:rsidR="00FD4782" w:rsidRPr="00B53891" w:rsidRDefault="00FD4782" w:rsidP="00B53891">
      <w:pPr>
        <w:pStyle w:val="3"/>
        <w:spacing w:line="240" w:lineRule="auto"/>
        <w:rPr>
          <w:sz w:val="30"/>
          <w:szCs w:val="30"/>
        </w:rPr>
      </w:pPr>
      <w:r w:rsidRPr="00B53891">
        <w:rPr>
          <w:sz w:val="30"/>
          <w:szCs w:val="30"/>
        </w:rPr>
        <w:t>П О С Т А Н О В Л Е Н И Е</w:t>
      </w:r>
    </w:p>
    <w:p w:rsidR="00FD4782" w:rsidRPr="00B53891" w:rsidRDefault="00FD4782" w:rsidP="00B53891">
      <w:pPr>
        <w:jc w:val="center"/>
        <w:rPr>
          <w:sz w:val="16"/>
          <w:szCs w:val="20"/>
        </w:rPr>
      </w:pPr>
    </w:p>
    <w:p w:rsidR="00FD4782" w:rsidRPr="00B53891" w:rsidRDefault="00FD4782" w:rsidP="00B53891">
      <w:pPr>
        <w:jc w:val="center"/>
        <w:rPr>
          <w:sz w:val="16"/>
        </w:rPr>
      </w:pPr>
    </w:p>
    <w:p w:rsidR="00FD4782" w:rsidRPr="00B53891" w:rsidRDefault="00FD4782" w:rsidP="00B53891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 w:rsidRPr="00B53891">
        <w:t xml:space="preserve">     _________________   </w:t>
      </w:r>
      <w:r w:rsidRPr="00B53891">
        <w:tab/>
      </w:r>
      <w:r w:rsidRPr="00B53891">
        <w:tab/>
        <w:t xml:space="preserve">                  №________________</w:t>
      </w:r>
    </w:p>
    <w:p w:rsidR="00FD4782" w:rsidRPr="00B53891" w:rsidRDefault="00FD4782" w:rsidP="00B53891">
      <w:pPr>
        <w:jc w:val="center"/>
      </w:pPr>
    </w:p>
    <w:p w:rsidR="00E26F20" w:rsidRPr="00B53891" w:rsidRDefault="00170A38" w:rsidP="00B53891">
      <w:pPr>
        <w:jc w:val="center"/>
        <w:sectPr w:rsidR="00E26F20" w:rsidRPr="00B53891" w:rsidSect="0033545C">
          <w:headerReference w:type="even" r:id="rId10"/>
          <w:headerReference w:type="default" r:id="rId11"/>
          <w:pgSz w:w="11906" w:h="16838"/>
          <w:pgMar w:top="851" w:right="357" w:bottom="851" w:left="357" w:header="357" w:footer="709" w:gutter="0"/>
          <w:cols w:space="708"/>
          <w:titlePg/>
          <w:docGrid w:linePitch="360"/>
        </w:sectPr>
      </w:pPr>
      <w:r w:rsidRPr="00B53891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56C4D18" wp14:editId="66D6609E">
                <wp:simplePos x="0" y="0"/>
                <wp:positionH relativeFrom="column">
                  <wp:posOffset>687705</wp:posOffset>
                </wp:positionH>
                <wp:positionV relativeFrom="paragraph">
                  <wp:posOffset>151765</wp:posOffset>
                </wp:positionV>
                <wp:extent cx="3457575" cy="600075"/>
                <wp:effectExtent l="0" t="0" r="9525" b="9525"/>
                <wp:wrapTopAndBottom/>
                <wp:docPr id="7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B82" w:rsidRPr="00170A38" w:rsidRDefault="00922B82" w:rsidP="00513F95">
                            <w:pPr>
                              <w:rPr>
                                <w:bCs/>
                              </w:rPr>
                            </w:pPr>
                            <w:r w:rsidRPr="00087ECE">
                              <w:rPr>
                                <w:b/>
                              </w:rPr>
                              <w:t xml:space="preserve">О </w:t>
                            </w:r>
                            <w:r w:rsidRPr="00D1481F">
                              <w:rPr>
                                <w:b/>
                              </w:rPr>
                              <w:t>внесении изменений в постановлени</w:t>
                            </w:r>
                            <w:r>
                              <w:rPr>
                                <w:b/>
                              </w:rPr>
                              <w:t xml:space="preserve">е </w:t>
                            </w:r>
                            <w:r w:rsidRPr="00D1481F">
                              <w:rPr>
                                <w:b/>
                              </w:rPr>
                              <w:t xml:space="preserve">Правительства Санкт-Петербурга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от </w:t>
                            </w:r>
                            <w:r w:rsidRPr="00D1481F">
                              <w:rPr>
                                <w:b/>
                              </w:rPr>
                              <w:t>17.06.2014 № 486</w:t>
                            </w:r>
                            <w:r w:rsidRPr="00D1481F">
                              <w:rPr>
                                <w:bCs/>
                              </w:rPr>
                              <w:br/>
                            </w:r>
                          </w:p>
                          <w:p w:rsidR="00922B82" w:rsidRPr="00170A38" w:rsidRDefault="00922B82" w:rsidP="00D1481F">
                            <w:pPr>
                              <w:pStyle w:val="211"/>
                              <w:tabs>
                                <w:tab w:val="left" w:pos="1418"/>
                                <w:tab w:val="left" w:pos="4678"/>
                              </w:tabs>
                              <w:ind w:right="-70" w:firstLine="0"/>
                              <w:jc w:val="left"/>
                              <w:rPr>
                                <w:bCs/>
                              </w:rPr>
                            </w:pPr>
                            <w:r w:rsidRPr="00D1481F">
                              <w:rPr>
                                <w:bCs/>
                              </w:rPr>
                              <w:br/>
                            </w:r>
                          </w:p>
                          <w:p w:rsidR="00922B82" w:rsidRDefault="00922B82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4D18" id="doc_name" o:spid="_x0000_s1027" style="position:absolute;left:0;text-align:left;margin-left:54.15pt;margin-top:11.95pt;width:272.25pt;height:47.2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" o:allowincell="f" filled="f" stroked="f">
                <v:textbox inset="0,0,0,0">
                  <w:txbxContent>
                    <w:p w:rsidR="00922B82" w:rsidRPr="00170A38" w:rsidRDefault="00922B82" w:rsidP="00513F95">
                      <w:pPr>
                        <w:rPr>
                          <w:bCs/>
                        </w:rPr>
                      </w:pPr>
                      <w:r w:rsidRPr="00087ECE">
                        <w:rPr>
                          <w:b/>
                        </w:rPr>
                        <w:t xml:space="preserve">О </w:t>
                      </w:r>
                      <w:r w:rsidRPr="00D1481F">
                        <w:rPr>
                          <w:b/>
                        </w:rPr>
                        <w:t>внесении изменений в постановлени</w:t>
                      </w:r>
                      <w:r>
                        <w:rPr>
                          <w:b/>
                        </w:rPr>
                        <w:t xml:space="preserve">е </w:t>
                      </w:r>
                      <w:r w:rsidRPr="00D1481F">
                        <w:rPr>
                          <w:b/>
                        </w:rPr>
                        <w:t xml:space="preserve">Правительства Санкт-Петербурга </w:t>
                      </w:r>
                      <w:r>
                        <w:rPr>
                          <w:b/>
                        </w:rPr>
                        <w:br/>
                        <w:t xml:space="preserve">от </w:t>
                      </w:r>
                      <w:r w:rsidRPr="00D1481F">
                        <w:rPr>
                          <w:b/>
                        </w:rPr>
                        <w:t>17.06.2014 № 486</w:t>
                      </w:r>
                      <w:r w:rsidRPr="00D1481F">
                        <w:rPr>
                          <w:bCs/>
                        </w:rPr>
                        <w:br/>
                      </w:r>
                    </w:p>
                    <w:p w:rsidR="00922B82" w:rsidRPr="00170A38" w:rsidRDefault="00922B82" w:rsidP="00D1481F">
                      <w:pPr>
                        <w:pStyle w:val="211"/>
                        <w:tabs>
                          <w:tab w:val="left" w:pos="1418"/>
                          <w:tab w:val="left" w:pos="4678"/>
                        </w:tabs>
                        <w:ind w:right="-70" w:firstLine="0"/>
                        <w:jc w:val="left"/>
                        <w:rPr>
                          <w:bCs/>
                        </w:rPr>
                      </w:pPr>
                      <w:r w:rsidRPr="00D1481F">
                        <w:rPr>
                          <w:bCs/>
                        </w:rPr>
                        <w:br/>
                      </w:r>
                    </w:p>
                    <w:p w:rsidR="00922B82" w:rsidRDefault="00922B82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55E44" w:rsidRPr="00FB09D5" w:rsidRDefault="00855E44" w:rsidP="00855E44">
      <w:pPr>
        <w:ind w:firstLine="709"/>
        <w:jc w:val="both"/>
        <w:outlineLvl w:val="0"/>
      </w:pPr>
      <w:r w:rsidRPr="00FB09D5">
        <w:rPr>
          <w:spacing w:val="-4"/>
        </w:rPr>
        <w:t xml:space="preserve">В соответствии со </w:t>
      </w:r>
      <w:hyperlink r:id="rId12" w:history="1">
        <w:r w:rsidRPr="00FB09D5">
          <w:rPr>
            <w:spacing w:val="-4"/>
          </w:rPr>
          <w:t>статьей 179</w:t>
        </w:r>
      </w:hyperlink>
      <w:r w:rsidRPr="00FB09D5">
        <w:rPr>
          <w:spacing w:val="-4"/>
        </w:rPr>
        <w:t xml:space="preserve"> Бюджетного кодекса Российской Федерации, </w:t>
      </w:r>
      <w:r w:rsidRPr="00714647">
        <w:rPr>
          <w:rFonts w:eastAsia="SimSun"/>
        </w:rPr>
        <w:t>Законом Санкт-Петербурга от 2</w:t>
      </w:r>
      <w:r w:rsidR="006C67A8">
        <w:rPr>
          <w:rFonts w:eastAsia="SimSun"/>
        </w:rPr>
        <w:t>3</w:t>
      </w:r>
      <w:r w:rsidRPr="00714647">
        <w:rPr>
          <w:rFonts w:eastAsia="SimSun"/>
        </w:rPr>
        <w:t>.11.202</w:t>
      </w:r>
      <w:r w:rsidR="006C67A8">
        <w:rPr>
          <w:rFonts w:eastAsia="SimSun"/>
        </w:rPr>
        <w:t>2</w:t>
      </w:r>
      <w:r w:rsidRPr="00714647">
        <w:rPr>
          <w:rFonts w:eastAsia="SimSun"/>
        </w:rPr>
        <w:t xml:space="preserve"> №</w:t>
      </w:r>
      <w:r w:rsidRPr="00714647">
        <w:t xml:space="preserve"> </w:t>
      </w:r>
      <w:r w:rsidR="006C67A8" w:rsidRPr="006C67A8">
        <w:rPr>
          <w:rStyle w:val="wbformattributevalue"/>
        </w:rPr>
        <w:t>666-104</w:t>
      </w:r>
      <w:r w:rsidRPr="00714647">
        <w:rPr>
          <w:rFonts w:eastAsia="SimSun"/>
        </w:rPr>
        <w:t xml:space="preserve"> «</w:t>
      </w:r>
      <w:r w:rsidRPr="00714647">
        <w:rPr>
          <w:rStyle w:val="wbformattributevalue"/>
        </w:rPr>
        <w:t>О бюджете Санкт-Петербурга на 202</w:t>
      </w:r>
      <w:r w:rsidR="006C67A8">
        <w:rPr>
          <w:rStyle w:val="wbformattributevalue"/>
        </w:rPr>
        <w:t>3</w:t>
      </w:r>
      <w:r w:rsidRPr="00714647">
        <w:rPr>
          <w:rStyle w:val="wbformattributevalue"/>
        </w:rPr>
        <w:t xml:space="preserve"> год </w:t>
      </w:r>
      <w:r w:rsidR="006C67A8">
        <w:rPr>
          <w:rStyle w:val="wbformattributevalue"/>
        </w:rPr>
        <w:br/>
      </w:r>
      <w:r w:rsidRPr="00714647">
        <w:rPr>
          <w:rStyle w:val="wbformattributevalue"/>
        </w:rPr>
        <w:t>и на плановый период 202</w:t>
      </w:r>
      <w:r w:rsidR="006C67A8">
        <w:rPr>
          <w:rStyle w:val="wbformattributevalue"/>
        </w:rPr>
        <w:t>4</w:t>
      </w:r>
      <w:r w:rsidRPr="00714647">
        <w:rPr>
          <w:rStyle w:val="wbformattributevalue"/>
        </w:rPr>
        <w:t xml:space="preserve"> и 202</w:t>
      </w:r>
      <w:r w:rsidR="006C67A8">
        <w:rPr>
          <w:rStyle w:val="wbformattributevalue"/>
        </w:rPr>
        <w:t>5</w:t>
      </w:r>
      <w:r w:rsidRPr="00714647">
        <w:rPr>
          <w:rStyle w:val="wbformattributevalue"/>
        </w:rPr>
        <w:t xml:space="preserve"> годов»</w:t>
      </w:r>
      <w:r w:rsidR="006C67A8">
        <w:rPr>
          <w:rStyle w:val="wbformattributevalue"/>
        </w:rPr>
        <w:t xml:space="preserve"> </w:t>
      </w:r>
      <w:r w:rsidRPr="00714647">
        <w:t>и</w:t>
      </w:r>
      <w:r w:rsidRPr="00FB09D5">
        <w:t xml:space="preserve"> </w:t>
      </w:r>
      <w:hyperlink r:id="rId13" w:history="1">
        <w:r w:rsidRPr="00FB09D5">
          <w:t>постановлением</w:t>
        </w:r>
      </w:hyperlink>
      <w:r w:rsidRPr="00FB09D5">
        <w:t xml:space="preserve">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</w:t>
      </w:r>
      <w:r>
        <w:br/>
      </w:r>
      <w:r w:rsidRPr="00FB09D5">
        <w:t>их реализации» Правительство Санкт-Петербурга</w:t>
      </w:r>
    </w:p>
    <w:p w:rsidR="00E92D14" w:rsidRDefault="00752781" w:rsidP="00752781">
      <w:pPr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303791">
        <w:rPr>
          <w:spacing w:val="-4"/>
        </w:rPr>
        <w:t> </w:t>
      </w:r>
    </w:p>
    <w:p w:rsidR="001F4772" w:rsidRPr="00303791" w:rsidRDefault="001F4772" w:rsidP="0075278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816E59" w:rsidRPr="00303791" w:rsidRDefault="00816E59" w:rsidP="00B53891">
      <w:pPr>
        <w:autoSpaceDE w:val="0"/>
        <w:autoSpaceDN w:val="0"/>
        <w:adjustRightInd w:val="0"/>
        <w:ind w:firstLine="567"/>
        <w:jc w:val="both"/>
        <w:rPr>
          <w:b/>
        </w:rPr>
      </w:pPr>
      <w:r w:rsidRPr="00303791">
        <w:rPr>
          <w:b/>
        </w:rPr>
        <w:t>П О С Т А Н О В Л Я Е Т:</w:t>
      </w:r>
    </w:p>
    <w:p w:rsidR="000C3A8C" w:rsidRPr="00303791" w:rsidRDefault="000C3A8C" w:rsidP="00B53891">
      <w:pPr>
        <w:ind w:firstLine="567"/>
        <w:jc w:val="both"/>
        <w:rPr>
          <w:rFonts w:eastAsiaTheme="minorHAnsi"/>
        </w:rPr>
      </w:pPr>
    </w:p>
    <w:p w:rsidR="00E92D14" w:rsidRPr="00303791" w:rsidRDefault="00E92D14" w:rsidP="00B53891">
      <w:pPr>
        <w:ind w:firstLine="567"/>
        <w:jc w:val="both"/>
        <w:rPr>
          <w:rFonts w:eastAsiaTheme="minorHAnsi"/>
        </w:rPr>
      </w:pPr>
    </w:p>
    <w:p w:rsidR="00816E59" w:rsidRDefault="002518ED" w:rsidP="00B53891">
      <w:pPr>
        <w:tabs>
          <w:tab w:val="left" w:pos="709"/>
          <w:tab w:val="left" w:pos="1134"/>
        </w:tabs>
        <w:ind w:firstLine="567"/>
        <w:contextualSpacing/>
        <w:jc w:val="both"/>
      </w:pPr>
      <w:r w:rsidRPr="00303791">
        <w:t>1</w:t>
      </w:r>
      <w:r w:rsidR="00614CA5" w:rsidRPr="00303791">
        <w:t xml:space="preserve">. </w:t>
      </w:r>
      <w:r w:rsidR="00816E59" w:rsidRPr="00303791">
        <w:t xml:space="preserve">Внести в постановление Правительства Санкт-Петербурга от 17.06.2014 № 486 </w:t>
      </w:r>
      <w:r w:rsidR="00816E59" w:rsidRPr="00303791">
        <w:br/>
        <w:t xml:space="preserve">«О государственной </w:t>
      </w:r>
      <w:hyperlink w:anchor="Par53" w:history="1">
        <w:r w:rsidR="00816E59" w:rsidRPr="00303791">
          <w:t>программ</w:t>
        </w:r>
      </w:hyperlink>
      <w:r w:rsidR="00816E59" w:rsidRPr="00303791">
        <w:t>е Санкт-Петербурга «Комплексное развитие систем коммунальной инфраструктуры, энергетики и энергосбережения в Санкт-Петербурге» следующие изменения:</w:t>
      </w:r>
    </w:p>
    <w:p w:rsidR="00351115" w:rsidRPr="00206814" w:rsidRDefault="006C67A8" w:rsidP="00922B82">
      <w:pPr>
        <w:tabs>
          <w:tab w:val="left" w:pos="709"/>
          <w:tab w:val="left" w:pos="1134"/>
        </w:tabs>
        <w:ind w:firstLine="567"/>
        <w:contextualSpacing/>
        <w:jc w:val="both"/>
        <w:rPr>
          <w:color w:val="000000" w:themeColor="text1"/>
        </w:rPr>
      </w:pPr>
      <w:r>
        <w:t xml:space="preserve">1.1. </w:t>
      </w:r>
      <w:r w:rsidR="00351115" w:rsidRPr="00303791">
        <w:t xml:space="preserve">В графе 3 пункта </w:t>
      </w:r>
      <w:r w:rsidR="007B4AC4" w:rsidRPr="00303791">
        <w:t>10</w:t>
      </w:r>
      <w:r w:rsidR="00351115" w:rsidRPr="00303791">
        <w:t xml:space="preserve"> раздела 1</w:t>
      </w:r>
      <w:r w:rsidR="00E92D14" w:rsidRPr="00303791">
        <w:t xml:space="preserve"> приложения к </w:t>
      </w:r>
      <w:r w:rsidR="00E92D14" w:rsidRPr="00206814">
        <w:rPr>
          <w:color w:val="000000" w:themeColor="text1"/>
        </w:rPr>
        <w:t>постановлению</w:t>
      </w:r>
      <w:r w:rsidR="00351115" w:rsidRPr="00206814">
        <w:rPr>
          <w:color w:val="000000" w:themeColor="text1"/>
        </w:rPr>
        <w:t>:</w:t>
      </w:r>
    </w:p>
    <w:p w:rsidR="00351115" w:rsidRPr="00206814" w:rsidRDefault="00E92D14" w:rsidP="00B53891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 w:rsidRPr="00206814">
        <w:rPr>
          <w:color w:val="000000" w:themeColor="text1"/>
          <w:szCs w:val="24"/>
        </w:rPr>
        <w:t>1</w:t>
      </w:r>
      <w:r w:rsidR="00351115" w:rsidRPr="00206814">
        <w:rPr>
          <w:color w:val="000000" w:themeColor="text1"/>
          <w:szCs w:val="24"/>
        </w:rPr>
        <w:t>.</w:t>
      </w:r>
      <w:r w:rsidR="003513C5">
        <w:rPr>
          <w:color w:val="000000" w:themeColor="text1"/>
          <w:szCs w:val="24"/>
        </w:rPr>
        <w:t>1</w:t>
      </w:r>
      <w:r w:rsidR="00351115" w:rsidRPr="00206814">
        <w:rPr>
          <w:color w:val="000000" w:themeColor="text1"/>
          <w:szCs w:val="24"/>
        </w:rPr>
        <w:t xml:space="preserve">.1. </w:t>
      </w:r>
      <w:r w:rsidR="00351115" w:rsidRPr="00206814">
        <w:rPr>
          <w:color w:val="000000" w:themeColor="text1"/>
        </w:rPr>
        <w:t xml:space="preserve">В абзаце первом </w:t>
      </w:r>
      <w:r w:rsidR="00351115" w:rsidRPr="00206814">
        <w:rPr>
          <w:color w:val="000000" w:themeColor="text1"/>
          <w:szCs w:val="24"/>
        </w:rPr>
        <w:t>число «</w:t>
      </w:r>
      <w:r w:rsidR="00922B82" w:rsidRPr="00206814">
        <w:rPr>
          <w:color w:val="000000" w:themeColor="text1"/>
          <w:szCs w:val="24"/>
        </w:rPr>
        <w:t>609 61</w:t>
      </w:r>
      <w:r w:rsidR="00922B82">
        <w:rPr>
          <w:color w:val="000000" w:themeColor="text1"/>
          <w:szCs w:val="24"/>
        </w:rPr>
        <w:t>3</w:t>
      </w:r>
      <w:r w:rsidR="00922B82" w:rsidRPr="00206814">
        <w:rPr>
          <w:color w:val="000000" w:themeColor="text1"/>
          <w:szCs w:val="24"/>
        </w:rPr>
        <w:t> </w:t>
      </w:r>
      <w:r w:rsidR="00922B82">
        <w:rPr>
          <w:color w:val="000000" w:themeColor="text1"/>
          <w:szCs w:val="24"/>
        </w:rPr>
        <w:t>81</w:t>
      </w:r>
      <w:r w:rsidR="00922B82" w:rsidRPr="00206814">
        <w:rPr>
          <w:color w:val="000000" w:themeColor="text1"/>
          <w:szCs w:val="24"/>
        </w:rPr>
        <w:t>1,5</w:t>
      </w:r>
      <w:r w:rsidR="00351115" w:rsidRPr="00206814">
        <w:rPr>
          <w:color w:val="000000" w:themeColor="text1"/>
          <w:szCs w:val="24"/>
        </w:rPr>
        <w:t>» заменить числом «</w:t>
      </w:r>
      <w:r w:rsidR="00206814" w:rsidRPr="00206814">
        <w:rPr>
          <w:color w:val="000000" w:themeColor="text1"/>
          <w:szCs w:val="24"/>
        </w:rPr>
        <w:t>609</w:t>
      </w:r>
      <w:r w:rsidR="00922B82">
        <w:rPr>
          <w:color w:val="000000" w:themeColor="text1"/>
          <w:szCs w:val="24"/>
        </w:rPr>
        <w:t> 782 171,5</w:t>
      </w:r>
      <w:r w:rsidR="00351115" w:rsidRPr="00206814">
        <w:rPr>
          <w:color w:val="000000" w:themeColor="text1"/>
          <w:szCs w:val="24"/>
        </w:rPr>
        <w:t>».</w:t>
      </w:r>
    </w:p>
    <w:p w:rsidR="00351115" w:rsidRPr="00EA1FAC" w:rsidRDefault="00E92D14" w:rsidP="00B53891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 w:rsidRPr="00206814">
        <w:rPr>
          <w:color w:val="000000" w:themeColor="text1"/>
          <w:szCs w:val="24"/>
        </w:rPr>
        <w:t>1.</w:t>
      </w:r>
      <w:r w:rsidR="003513C5">
        <w:rPr>
          <w:color w:val="000000" w:themeColor="text1"/>
          <w:szCs w:val="24"/>
        </w:rPr>
        <w:t>1</w:t>
      </w:r>
      <w:r w:rsidR="00351115" w:rsidRPr="00206814">
        <w:rPr>
          <w:color w:val="000000" w:themeColor="text1"/>
          <w:szCs w:val="24"/>
        </w:rPr>
        <w:t xml:space="preserve">.2. </w:t>
      </w:r>
      <w:r w:rsidR="00351115" w:rsidRPr="00EA1FAC">
        <w:rPr>
          <w:color w:val="000000" w:themeColor="text1"/>
        </w:rPr>
        <w:t xml:space="preserve">В абзаце </w:t>
      </w:r>
      <w:r w:rsidR="008F5DBC" w:rsidRPr="00EA1FAC">
        <w:rPr>
          <w:color w:val="000000" w:themeColor="text1"/>
        </w:rPr>
        <w:t>третьем</w:t>
      </w:r>
      <w:r w:rsidR="00351115" w:rsidRPr="00EA1FAC">
        <w:rPr>
          <w:color w:val="000000" w:themeColor="text1"/>
        </w:rPr>
        <w:t xml:space="preserve"> </w:t>
      </w:r>
      <w:r w:rsidR="00351115" w:rsidRPr="00EA1FAC">
        <w:rPr>
          <w:color w:val="000000" w:themeColor="text1"/>
          <w:szCs w:val="24"/>
        </w:rPr>
        <w:t>число «</w:t>
      </w:r>
      <w:r w:rsidR="00922B82" w:rsidRPr="00EA1FAC">
        <w:rPr>
          <w:color w:val="000000" w:themeColor="text1"/>
          <w:szCs w:val="24"/>
        </w:rPr>
        <w:t>95 692 386,9</w:t>
      </w:r>
      <w:r w:rsidR="00351115" w:rsidRPr="00EA1FAC">
        <w:rPr>
          <w:color w:val="000000" w:themeColor="text1"/>
          <w:szCs w:val="24"/>
        </w:rPr>
        <w:t>» заменить числом «</w:t>
      </w:r>
      <w:r w:rsidR="00EA1FAC" w:rsidRPr="00EA1FAC">
        <w:rPr>
          <w:color w:val="000000" w:themeColor="text1"/>
          <w:szCs w:val="24"/>
        </w:rPr>
        <w:t xml:space="preserve">95 </w:t>
      </w:r>
      <w:r w:rsidR="003513C5">
        <w:rPr>
          <w:color w:val="000000" w:themeColor="text1"/>
          <w:szCs w:val="24"/>
        </w:rPr>
        <w:t>860</w:t>
      </w:r>
      <w:r w:rsidR="00EA1FAC" w:rsidRPr="00EA1FAC">
        <w:rPr>
          <w:color w:val="000000" w:themeColor="text1"/>
          <w:szCs w:val="24"/>
        </w:rPr>
        <w:t xml:space="preserve"> </w:t>
      </w:r>
      <w:r w:rsidR="003513C5">
        <w:rPr>
          <w:color w:val="000000" w:themeColor="text1"/>
          <w:szCs w:val="24"/>
        </w:rPr>
        <w:t>746</w:t>
      </w:r>
      <w:r w:rsidR="00EA1FAC" w:rsidRPr="00EA1FAC">
        <w:rPr>
          <w:color w:val="000000" w:themeColor="text1"/>
          <w:szCs w:val="24"/>
        </w:rPr>
        <w:t>,</w:t>
      </w:r>
      <w:r w:rsidR="003513C5">
        <w:rPr>
          <w:color w:val="000000" w:themeColor="text1"/>
          <w:szCs w:val="24"/>
        </w:rPr>
        <w:t>9</w:t>
      </w:r>
      <w:r w:rsidR="00351115" w:rsidRPr="00EA1FAC">
        <w:rPr>
          <w:color w:val="000000" w:themeColor="text1"/>
          <w:szCs w:val="24"/>
        </w:rPr>
        <w:t>».</w:t>
      </w:r>
    </w:p>
    <w:p w:rsidR="00351115" w:rsidRDefault="00E92D14" w:rsidP="00B53891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 w:rsidRPr="00EA1FAC">
        <w:rPr>
          <w:color w:val="000000" w:themeColor="text1"/>
          <w:szCs w:val="24"/>
        </w:rPr>
        <w:t>1</w:t>
      </w:r>
      <w:r w:rsidR="00351115" w:rsidRPr="00EA1FAC">
        <w:rPr>
          <w:color w:val="000000" w:themeColor="text1"/>
          <w:szCs w:val="24"/>
        </w:rPr>
        <w:t>.</w:t>
      </w:r>
      <w:r w:rsidR="003513C5">
        <w:rPr>
          <w:color w:val="000000" w:themeColor="text1"/>
          <w:szCs w:val="24"/>
        </w:rPr>
        <w:t>1</w:t>
      </w:r>
      <w:r w:rsidR="00351115" w:rsidRPr="00EA1FAC">
        <w:rPr>
          <w:color w:val="000000" w:themeColor="text1"/>
          <w:szCs w:val="24"/>
        </w:rPr>
        <w:t>.</w:t>
      </w:r>
      <w:r w:rsidR="003513C5">
        <w:rPr>
          <w:color w:val="000000" w:themeColor="text1"/>
          <w:szCs w:val="24"/>
        </w:rPr>
        <w:t>3</w:t>
      </w:r>
      <w:r w:rsidR="00351115" w:rsidRPr="00EA1FAC">
        <w:rPr>
          <w:color w:val="000000" w:themeColor="text1"/>
          <w:szCs w:val="24"/>
        </w:rPr>
        <w:t xml:space="preserve">. </w:t>
      </w:r>
      <w:r w:rsidR="003513C5" w:rsidRPr="00AC7AD3">
        <w:rPr>
          <w:color w:val="000000" w:themeColor="text1"/>
          <w:szCs w:val="24"/>
        </w:rPr>
        <w:t>В абзаце восьмом число «168 83</w:t>
      </w:r>
      <w:r w:rsidR="003513C5">
        <w:rPr>
          <w:color w:val="000000" w:themeColor="text1"/>
          <w:szCs w:val="24"/>
        </w:rPr>
        <w:t>7</w:t>
      </w:r>
      <w:r w:rsidR="003513C5" w:rsidRPr="00AC7AD3">
        <w:rPr>
          <w:color w:val="000000" w:themeColor="text1"/>
          <w:szCs w:val="24"/>
        </w:rPr>
        <w:t xml:space="preserve"> </w:t>
      </w:r>
      <w:r w:rsidR="003513C5">
        <w:rPr>
          <w:color w:val="000000" w:themeColor="text1"/>
          <w:szCs w:val="24"/>
        </w:rPr>
        <w:t>825</w:t>
      </w:r>
      <w:r w:rsidR="003513C5" w:rsidRPr="00AC7AD3">
        <w:rPr>
          <w:color w:val="000000" w:themeColor="text1"/>
          <w:szCs w:val="24"/>
        </w:rPr>
        <w:t xml:space="preserve">,3» заменить числом «168 </w:t>
      </w:r>
      <w:r w:rsidR="003513C5">
        <w:rPr>
          <w:color w:val="000000" w:themeColor="text1"/>
          <w:szCs w:val="24"/>
        </w:rPr>
        <w:t>940</w:t>
      </w:r>
      <w:r w:rsidR="003513C5" w:rsidRPr="00AC7AD3">
        <w:rPr>
          <w:color w:val="000000" w:themeColor="text1"/>
          <w:szCs w:val="24"/>
        </w:rPr>
        <w:t xml:space="preserve"> </w:t>
      </w:r>
      <w:r w:rsidR="003513C5">
        <w:rPr>
          <w:color w:val="000000" w:themeColor="text1"/>
          <w:szCs w:val="24"/>
        </w:rPr>
        <w:t>524</w:t>
      </w:r>
      <w:r w:rsidR="003513C5" w:rsidRPr="00AC7AD3">
        <w:rPr>
          <w:color w:val="000000" w:themeColor="text1"/>
          <w:szCs w:val="24"/>
        </w:rPr>
        <w:t>,</w:t>
      </w:r>
      <w:r w:rsidR="003513C5">
        <w:rPr>
          <w:color w:val="000000" w:themeColor="text1"/>
          <w:szCs w:val="24"/>
        </w:rPr>
        <w:t>9</w:t>
      </w:r>
      <w:r w:rsidR="003513C5" w:rsidRPr="00AC7AD3">
        <w:rPr>
          <w:color w:val="000000" w:themeColor="text1"/>
          <w:szCs w:val="24"/>
        </w:rPr>
        <w:t>».</w:t>
      </w:r>
    </w:p>
    <w:p w:rsidR="003513C5" w:rsidRDefault="003513C5" w:rsidP="008F5DBC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1.1.4</w:t>
      </w:r>
      <w:r w:rsidR="00EA1FAC" w:rsidRPr="00AC7AD3">
        <w:rPr>
          <w:color w:val="000000" w:themeColor="text1"/>
          <w:szCs w:val="24"/>
        </w:rPr>
        <w:t xml:space="preserve">. </w:t>
      </w:r>
      <w:r w:rsidRPr="00AC7AD3">
        <w:rPr>
          <w:color w:val="000000" w:themeColor="text1"/>
        </w:rPr>
        <w:t xml:space="preserve">В абзаце одиннадцатом </w:t>
      </w:r>
      <w:r w:rsidRPr="00AC7AD3">
        <w:rPr>
          <w:color w:val="000000" w:themeColor="text1"/>
          <w:szCs w:val="24"/>
        </w:rPr>
        <w:t>число «24 453 942,8» заменить числом «24</w:t>
      </w:r>
      <w:r>
        <w:rPr>
          <w:color w:val="000000" w:themeColor="text1"/>
          <w:szCs w:val="24"/>
        </w:rPr>
        <w:t> 556 642,4</w:t>
      </w:r>
      <w:r w:rsidRPr="00AC7AD3">
        <w:rPr>
          <w:color w:val="000000" w:themeColor="text1"/>
          <w:szCs w:val="24"/>
        </w:rPr>
        <w:t>».</w:t>
      </w:r>
    </w:p>
    <w:p w:rsidR="009A1563" w:rsidRDefault="009A1563" w:rsidP="008F5DBC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</w:t>
      </w:r>
      <w:r w:rsidR="003513C5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.</w:t>
      </w:r>
      <w:r w:rsidR="003513C5">
        <w:rPr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>. В абзаце пятнадцатом число «</w:t>
      </w:r>
      <w:r w:rsidR="003513C5">
        <w:rPr>
          <w:color w:val="000000" w:themeColor="text1"/>
          <w:szCs w:val="24"/>
        </w:rPr>
        <w:t>220 320,0</w:t>
      </w:r>
      <w:r>
        <w:rPr>
          <w:color w:val="000000" w:themeColor="text1"/>
          <w:szCs w:val="24"/>
        </w:rPr>
        <w:t>» заменить числом «</w:t>
      </w:r>
      <w:r w:rsidR="003513C5">
        <w:rPr>
          <w:color w:val="000000" w:themeColor="text1"/>
          <w:szCs w:val="24"/>
        </w:rPr>
        <w:t>285 980,4</w:t>
      </w:r>
      <w:r>
        <w:rPr>
          <w:color w:val="000000" w:themeColor="text1"/>
          <w:szCs w:val="24"/>
        </w:rPr>
        <w:t>».</w:t>
      </w:r>
    </w:p>
    <w:p w:rsidR="009A1563" w:rsidRDefault="009A1563" w:rsidP="008F5DBC">
      <w:pPr>
        <w:pStyle w:val="af1"/>
        <w:tabs>
          <w:tab w:val="left" w:pos="142"/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</w:t>
      </w:r>
      <w:r w:rsidR="003513C5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.</w:t>
      </w:r>
      <w:r w:rsidR="003513C5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 xml:space="preserve">. В абзаце </w:t>
      </w:r>
      <w:r w:rsidR="003513C5">
        <w:rPr>
          <w:color w:val="000000" w:themeColor="text1"/>
          <w:szCs w:val="24"/>
        </w:rPr>
        <w:t>сем</w:t>
      </w:r>
      <w:r>
        <w:rPr>
          <w:color w:val="000000" w:themeColor="text1"/>
          <w:szCs w:val="24"/>
        </w:rPr>
        <w:t>надцатом число «</w:t>
      </w:r>
      <w:r w:rsidR="003513C5">
        <w:rPr>
          <w:color w:val="000000" w:themeColor="text1"/>
          <w:szCs w:val="24"/>
        </w:rPr>
        <w:t>42 120,0</w:t>
      </w:r>
      <w:r>
        <w:rPr>
          <w:color w:val="000000" w:themeColor="text1"/>
          <w:szCs w:val="24"/>
        </w:rPr>
        <w:t>» заменить числом «</w:t>
      </w:r>
      <w:r w:rsidR="003513C5">
        <w:rPr>
          <w:color w:val="000000" w:themeColor="text1"/>
          <w:szCs w:val="24"/>
        </w:rPr>
        <w:t>107 780,4</w:t>
      </w:r>
      <w:r>
        <w:rPr>
          <w:color w:val="000000" w:themeColor="text1"/>
          <w:szCs w:val="24"/>
        </w:rPr>
        <w:t>».</w:t>
      </w:r>
    </w:p>
    <w:p w:rsidR="00D71076" w:rsidRPr="00BD244E" w:rsidRDefault="00E92D14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A1563">
        <w:rPr>
          <w:color w:val="000000" w:themeColor="text1"/>
        </w:rPr>
        <w:t>1</w:t>
      </w:r>
      <w:r w:rsidR="00583F46" w:rsidRPr="009A1563">
        <w:rPr>
          <w:color w:val="000000" w:themeColor="text1"/>
        </w:rPr>
        <w:t>.</w:t>
      </w:r>
      <w:r w:rsidR="003513C5">
        <w:rPr>
          <w:color w:val="000000" w:themeColor="text1"/>
        </w:rPr>
        <w:t>2</w:t>
      </w:r>
      <w:r w:rsidR="006347D8" w:rsidRPr="009A1563">
        <w:rPr>
          <w:color w:val="000000" w:themeColor="text1"/>
        </w:rPr>
        <w:t>.</w:t>
      </w:r>
      <w:r w:rsidR="00ED5487" w:rsidRPr="009A1563">
        <w:rPr>
          <w:color w:val="000000" w:themeColor="text1"/>
        </w:rPr>
        <w:t xml:space="preserve"> </w:t>
      </w:r>
      <w:r w:rsidR="00D71076" w:rsidRPr="009A1563">
        <w:rPr>
          <w:color w:val="000000" w:themeColor="text1"/>
        </w:rPr>
        <w:t>В т</w:t>
      </w:r>
      <w:hyperlink r:id="rId14" w:history="1">
        <w:r w:rsidR="00D71076" w:rsidRPr="009A1563">
          <w:rPr>
            <w:color w:val="000000" w:themeColor="text1"/>
          </w:rPr>
          <w:t xml:space="preserve">аблице 4 </w:t>
        </w:r>
      </w:hyperlink>
      <w:r w:rsidR="00D71076" w:rsidRPr="009A1563">
        <w:rPr>
          <w:color w:val="000000" w:themeColor="text1"/>
        </w:rPr>
        <w:t>раздела 7</w:t>
      </w:r>
      <w:r w:rsidRPr="009A1563">
        <w:rPr>
          <w:color w:val="000000" w:themeColor="text1"/>
        </w:rPr>
        <w:t xml:space="preserve"> приложения к постановлению</w:t>
      </w:r>
      <w:r w:rsidR="00D71076" w:rsidRPr="009A1563">
        <w:rPr>
          <w:color w:val="000000" w:themeColor="text1"/>
        </w:rPr>
        <w:t>:</w:t>
      </w:r>
    </w:p>
    <w:p w:rsidR="001E173B" w:rsidRPr="00BD244E" w:rsidRDefault="00350FF1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A1563">
        <w:rPr>
          <w:color w:val="000000" w:themeColor="text1"/>
        </w:rPr>
        <w:t>1.</w:t>
      </w:r>
      <w:r w:rsidR="003513C5">
        <w:rPr>
          <w:color w:val="000000" w:themeColor="text1"/>
        </w:rPr>
        <w:t>2</w:t>
      </w:r>
      <w:r w:rsidR="00D71076" w:rsidRPr="009A1563">
        <w:rPr>
          <w:color w:val="000000" w:themeColor="text1"/>
        </w:rPr>
        <w:t>.1. Пункт 1 изложить в следующей редакции:</w:t>
      </w:r>
    </w:p>
    <w:p w:rsidR="001E173B" w:rsidRPr="00BD244E" w:rsidRDefault="001E173B" w:rsidP="00B53891">
      <w:pPr>
        <w:autoSpaceDE w:val="0"/>
        <w:autoSpaceDN w:val="0"/>
        <w:adjustRightInd w:val="0"/>
        <w:ind w:left="540"/>
        <w:jc w:val="both"/>
        <w:rPr>
          <w:color w:val="FF0000"/>
        </w:rPr>
        <w:sectPr w:rsidR="001E173B" w:rsidRPr="00BD244E" w:rsidSect="003279EF">
          <w:headerReference w:type="default" r:id="rId15"/>
          <w:headerReference w:type="first" r:id="rId16"/>
          <w:type w:val="continuous"/>
          <w:pgSz w:w="11906" w:h="16838"/>
          <w:pgMar w:top="709" w:right="707" w:bottom="1134" w:left="1418" w:header="709" w:footer="709" w:gutter="0"/>
          <w:cols w:space="708"/>
          <w:docGrid w:linePitch="360"/>
        </w:sectPr>
      </w:pPr>
    </w:p>
    <w:p w:rsidR="00A91D70" w:rsidRPr="00BD244E" w:rsidRDefault="00A91D70" w:rsidP="00B53891">
      <w:pPr>
        <w:spacing w:line="14" w:lineRule="exact"/>
        <w:rPr>
          <w:color w:val="FF0000"/>
          <w:sz w:val="18"/>
          <w:szCs w:val="18"/>
        </w:rPr>
      </w:pPr>
    </w:p>
    <w:p w:rsidR="0076065D" w:rsidRPr="00BD244E" w:rsidRDefault="00742776" w:rsidP="00B538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27A5219" wp14:editId="29AC31FF">
                <wp:simplePos x="0" y="0"/>
                <wp:positionH relativeFrom="leftMargin">
                  <wp:posOffset>175875</wp:posOffset>
                </wp:positionH>
                <wp:positionV relativeFrom="paragraph">
                  <wp:posOffset>88480</wp:posOffset>
                </wp:positionV>
                <wp:extent cx="228600" cy="32385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82" w:rsidRDefault="00922B82" w:rsidP="00742776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52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13.85pt;margin-top:6.95pt;width:18pt;height:25.5pt;flip:x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" stroked="f">
                <v:textbox>
                  <w:txbxContent>
                    <w:p w:rsidR="00922B82" w:rsidRDefault="00922B82" w:rsidP="00742776"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4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1417"/>
        <w:gridCol w:w="1134"/>
        <w:gridCol w:w="993"/>
        <w:gridCol w:w="1269"/>
        <w:gridCol w:w="1275"/>
        <w:gridCol w:w="1276"/>
        <w:gridCol w:w="1466"/>
        <w:gridCol w:w="1466"/>
        <w:gridCol w:w="1466"/>
        <w:gridCol w:w="1566"/>
      </w:tblGrid>
      <w:tr w:rsidR="006B23BA" w:rsidRPr="00BD244E" w:rsidTr="006B23BA">
        <w:trPr>
          <w:trHeight w:val="1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9A1563" w:rsidRDefault="00C4103A" w:rsidP="00C410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156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9A1563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9A1563">
              <w:rPr>
                <w:color w:val="000000" w:themeColor="text1"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7C0B1C">
        <w:trPr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3" w:rsidRPr="00BD244E" w:rsidRDefault="009A1563" w:rsidP="009A156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3" w:rsidRPr="00BD244E" w:rsidRDefault="009A1563" w:rsidP="009A156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3" w:rsidRPr="007C0B1C" w:rsidRDefault="009A1563" w:rsidP="009A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3" w:rsidRPr="007C0B1C" w:rsidRDefault="009A1563" w:rsidP="009A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63" w:rsidRPr="007C0B1C" w:rsidRDefault="009A1563" w:rsidP="009A1563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12 062 212,1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16 077 978,7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20 724 613,6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9A15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21 180 293,8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9A15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22 372 505,5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7C0B1C" w:rsidRDefault="009A1563" w:rsidP="009A15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23 832 405,7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63" w:rsidRPr="00BD244E" w:rsidRDefault="007C0B1C" w:rsidP="009A1563">
            <w:pPr>
              <w:jc w:val="right"/>
              <w:rPr>
                <w:color w:val="FF0000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116 250 009,4  </w:t>
            </w:r>
          </w:p>
        </w:tc>
      </w:tr>
      <w:tr w:rsidR="007C0B1C" w:rsidRPr="007C0B1C" w:rsidTr="007C0B1C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1C" w:rsidRPr="00BD244E" w:rsidRDefault="007C0B1C" w:rsidP="007C0B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C" w:rsidRPr="00BD244E" w:rsidRDefault="007C0B1C" w:rsidP="007C0B1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C" w:rsidRPr="00BD244E" w:rsidRDefault="007C0B1C" w:rsidP="007C0B1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C" w:rsidRPr="00BD244E" w:rsidRDefault="007C0B1C" w:rsidP="007C0B1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1C" w:rsidRPr="00BD244E" w:rsidRDefault="007C0B1C" w:rsidP="007C0B1C">
            <w:pPr>
              <w:rPr>
                <w:color w:val="FF0000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12 062 212,1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16 077 978,7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20 724 613,6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21 180 293,8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22 372 505,5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23 832 405,7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116 250 009,4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E" w:rsidRPr="00BD244E" w:rsidRDefault="00816B0E" w:rsidP="00816B0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E" w:rsidRPr="00BD244E" w:rsidRDefault="00816B0E" w:rsidP="00816B0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E" w:rsidRPr="00BD244E" w:rsidRDefault="00816B0E" w:rsidP="00816B0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0E" w:rsidRPr="007C0B1C" w:rsidRDefault="00816B0E" w:rsidP="00816B0E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816B0E" w:rsidRPr="007C0B1C" w:rsidRDefault="00816B0E" w:rsidP="00816B0E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816B0E" w:rsidP="00816B0E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7C0B1C" w:rsidP="0081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8 053 007,2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816B0E" w:rsidP="003513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 </w:t>
            </w:r>
            <w:r w:rsidR="003513C5">
              <w:rPr>
                <w:color w:val="000000" w:themeColor="text1"/>
                <w:sz w:val="20"/>
                <w:szCs w:val="20"/>
              </w:rPr>
              <w:t>478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513C5">
              <w:rPr>
                <w:color w:val="000000" w:themeColor="text1"/>
                <w:sz w:val="20"/>
                <w:szCs w:val="20"/>
              </w:rPr>
              <w:t>663</w:t>
            </w:r>
            <w:r w:rsidRPr="007C0B1C">
              <w:rPr>
                <w:color w:val="000000" w:themeColor="text1"/>
                <w:sz w:val="20"/>
                <w:szCs w:val="20"/>
              </w:rPr>
              <w:t>,</w:t>
            </w:r>
            <w:r w:rsidR="003513C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AC7C48" w:rsidP="00816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8 510 579,1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816B0E" w:rsidP="00816B0E">
            <w:pPr>
              <w:ind w:left="-401" w:firstLine="401"/>
              <w:jc w:val="center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  8 857 081,5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816B0E" w:rsidP="00816B0E">
            <w:pPr>
              <w:ind w:left="-401" w:firstLine="401"/>
              <w:jc w:val="center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  9 211 364,7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816B0E" w:rsidP="00816B0E">
            <w:pPr>
              <w:ind w:left="-401" w:firstLine="401"/>
              <w:jc w:val="center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  9 579 819,3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E" w:rsidRPr="007C0B1C" w:rsidRDefault="007C0B1C" w:rsidP="003513C5">
            <w:pPr>
              <w:ind w:left="-401" w:firstLine="401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52 </w:t>
            </w:r>
            <w:r w:rsidR="003513C5">
              <w:rPr>
                <w:color w:val="000000" w:themeColor="text1"/>
                <w:sz w:val="20"/>
                <w:szCs w:val="20"/>
              </w:rPr>
              <w:t>690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513C5">
              <w:rPr>
                <w:color w:val="000000" w:themeColor="text1"/>
                <w:sz w:val="20"/>
                <w:szCs w:val="20"/>
              </w:rPr>
              <w:t>5</w:t>
            </w:r>
            <w:r w:rsidR="00AC7C48">
              <w:rPr>
                <w:color w:val="000000" w:themeColor="text1"/>
                <w:sz w:val="20"/>
                <w:szCs w:val="20"/>
              </w:rPr>
              <w:t>15</w:t>
            </w:r>
            <w:r w:rsidRPr="007C0B1C">
              <w:rPr>
                <w:color w:val="000000" w:themeColor="text1"/>
                <w:sz w:val="20"/>
                <w:szCs w:val="20"/>
              </w:rPr>
              <w:t>,</w:t>
            </w:r>
            <w:r w:rsidR="003513C5">
              <w:rPr>
                <w:color w:val="000000" w:themeColor="text1"/>
                <w:sz w:val="20"/>
                <w:szCs w:val="20"/>
              </w:rPr>
              <w:t>5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A1563" w:rsidRPr="00BD244E" w:rsidTr="006B23BA">
        <w:trPr>
          <w:trHeight w:val="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20 115 219,3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3513C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24 </w:t>
            </w:r>
            <w:r w:rsidR="003513C5">
              <w:rPr>
                <w:color w:val="000000" w:themeColor="text1"/>
                <w:sz w:val="20"/>
                <w:szCs w:val="20"/>
              </w:rPr>
              <w:t>556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513C5">
              <w:rPr>
                <w:color w:val="000000" w:themeColor="text1"/>
                <w:sz w:val="20"/>
                <w:szCs w:val="20"/>
              </w:rPr>
              <w:t>642</w:t>
            </w:r>
            <w:r w:rsidRPr="007C0B1C">
              <w:rPr>
                <w:color w:val="000000" w:themeColor="text1"/>
                <w:sz w:val="20"/>
                <w:szCs w:val="20"/>
              </w:rPr>
              <w:t>,</w:t>
            </w:r>
            <w:r w:rsidR="003513C5">
              <w:rPr>
                <w:color w:val="000000" w:themeColor="text1"/>
                <w:sz w:val="20"/>
                <w:szCs w:val="20"/>
              </w:rPr>
              <w:t>4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AC7C4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29 23</w:t>
            </w:r>
            <w:r w:rsidR="00AC7C48">
              <w:rPr>
                <w:color w:val="000000" w:themeColor="text1"/>
                <w:sz w:val="20"/>
                <w:szCs w:val="20"/>
              </w:rPr>
              <w:t>5 192,7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30 037 375,3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31 583 870,2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33 412 225,0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AC7C48" w:rsidP="003513C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168 </w:t>
            </w:r>
            <w:r w:rsidR="003513C5">
              <w:rPr>
                <w:color w:val="000000" w:themeColor="text1"/>
                <w:sz w:val="20"/>
                <w:szCs w:val="20"/>
              </w:rPr>
              <w:t>940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="003513C5">
              <w:rPr>
                <w:color w:val="000000" w:themeColor="text1"/>
                <w:sz w:val="20"/>
                <w:szCs w:val="20"/>
              </w:rPr>
              <w:t>524</w:t>
            </w:r>
            <w:r w:rsidR="007C0B1C" w:rsidRPr="007C0B1C">
              <w:rPr>
                <w:color w:val="000000" w:themeColor="text1"/>
                <w:sz w:val="20"/>
                <w:szCs w:val="20"/>
              </w:rPr>
              <w:t>,</w:t>
            </w:r>
            <w:r w:rsidR="003513C5">
              <w:rPr>
                <w:color w:val="000000" w:themeColor="text1"/>
                <w:sz w:val="20"/>
                <w:szCs w:val="20"/>
              </w:rPr>
              <w:t>9</w:t>
            </w:r>
            <w:r w:rsidR="007C0B1C" w:rsidRPr="007C0B1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A1563" w:rsidRPr="00BD244E" w:rsidTr="006B23BA">
        <w:trPr>
          <w:trHeight w:val="2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138 240,0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3513C5" w:rsidP="003513C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107 780</w:t>
            </w:r>
            <w:r w:rsidR="00C4103A" w:rsidRPr="007C0B1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C4103A" w:rsidRPr="007C0B1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AC7C48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39 960</w:t>
            </w:r>
            <w:r w:rsidR="00C4103A" w:rsidRPr="007C0B1C">
              <w:rPr>
                <w:color w:val="000000" w:themeColor="text1"/>
                <w:sz w:val="20"/>
                <w:szCs w:val="20"/>
              </w:rPr>
              <w:t xml:space="preserve">,0 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3513C5" w:rsidP="003513C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285 980</w:t>
            </w:r>
            <w:r w:rsidR="007C0B1C" w:rsidRPr="007C0B1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7C0B1C" w:rsidRPr="007C0B1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138 240,0  </w:t>
            </w:r>
            <w:r w:rsidR="00C4103A" w:rsidRPr="007C0B1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3513C5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107 780</w:t>
            </w:r>
            <w:r w:rsidRPr="007C0B1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AC7C48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39 960</w:t>
            </w:r>
            <w:r w:rsidR="00C4103A" w:rsidRPr="007C0B1C">
              <w:rPr>
                <w:color w:val="000000" w:themeColor="text1"/>
                <w:sz w:val="20"/>
                <w:szCs w:val="20"/>
              </w:rPr>
              <w:t xml:space="preserve">,0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3513C5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285 980</w:t>
            </w:r>
            <w:r w:rsidRPr="007C0B1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A1563" w:rsidRPr="00BD244E" w:rsidTr="006B23BA">
        <w:trPr>
          <w:trHeight w:val="1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76 840 009,0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71 196 324,1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71 052 890,3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70 875 189,2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73 778 282,6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76 812 971,0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440 555 666,2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76 840 009,0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71 196 324,1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71 052 890,3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70 875 189,2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73 778 282,6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76 812 971,0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440 555 666,2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76 840 009,0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71 196 324,1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71 052 890,3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70 875 189,2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73 778 282,6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76 812 971,0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440 555 666,2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Проектная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88 902 221,1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87 274 302,8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91 777 503,9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92 055 483,0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96 150 788,1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100 645 376,7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556 805 675,6  </w:t>
            </w:r>
          </w:p>
        </w:tc>
      </w:tr>
      <w:tr w:rsidR="007C0B1C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1C" w:rsidRPr="00BD244E" w:rsidRDefault="007C0B1C" w:rsidP="007C0B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C" w:rsidRPr="007C0B1C" w:rsidRDefault="007C0B1C" w:rsidP="007C0B1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C" w:rsidRPr="007C0B1C" w:rsidRDefault="007C0B1C" w:rsidP="007C0B1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1C" w:rsidRPr="007C0B1C" w:rsidRDefault="007C0B1C" w:rsidP="007C0B1C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88 902 221,1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87 274 302,8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91 777 503,9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92 055 483,0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96 150 788,1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100 645 376,7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1C" w:rsidRPr="007C0B1C" w:rsidRDefault="007C0B1C" w:rsidP="007C0B1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556 805 675,6  </w:t>
            </w:r>
          </w:p>
        </w:tc>
      </w:tr>
      <w:tr w:rsidR="009A1563" w:rsidRPr="00BD244E" w:rsidTr="006B23BA">
        <w:trPr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Процессная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8 191 247,2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8 </w:t>
            </w:r>
            <w:r w:rsidR="004828EC">
              <w:rPr>
                <w:color w:val="000000" w:themeColor="text1"/>
                <w:sz w:val="20"/>
                <w:szCs w:val="20"/>
              </w:rPr>
              <w:t>586</w:t>
            </w:r>
            <w:r w:rsidRPr="007C0B1C">
              <w:rPr>
                <w:color w:val="000000" w:themeColor="text1"/>
                <w:sz w:val="20"/>
                <w:szCs w:val="20"/>
              </w:rPr>
              <w:t> </w:t>
            </w:r>
            <w:r w:rsidR="004828EC">
              <w:rPr>
                <w:color w:val="000000" w:themeColor="text1"/>
                <w:sz w:val="20"/>
                <w:szCs w:val="20"/>
              </w:rPr>
              <w:t>444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8 550 539,1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8 857 081,5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9 211 364,7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9 579 819,3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52 </w:t>
            </w:r>
            <w:r w:rsidR="004828EC">
              <w:rPr>
                <w:color w:val="000000" w:themeColor="text1"/>
                <w:sz w:val="20"/>
                <w:szCs w:val="20"/>
              </w:rPr>
              <w:t>976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828EC">
              <w:rPr>
                <w:color w:val="000000" w:themeColor="text1"/>
                <w:sz w:val="20"/>
                <w:szCs w:val="20"/>
              </w:rPr>
              <w:t>49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5,9  </w:t>
            </w:r>
          </w:p>
        </w:tc>
      </w:tr>
      <w:tr w:rsidR="009A1563" w:rsidRPr="00BD244E" w:rsidTr="006B23BA">
        <w:trPr>
          <w:trHeight w:val="3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3A" w:rsidRPr="00BD244E" w:rsidRDefault="00C4103A" w:rsidP="00C4103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3A" w:rsidRPr="007C0B1C" w:rsidRDefault="00C4103A" w:rsidP="00C4103A">
            <w:pPr>
              <w:rPr>
                <w:color w:val="000000" w:themeColor="text1"/>
                <w:sz w:val="18"/>
                <w:szCs w:val="18"/>
              </w:rPr>
            </w:pPr>
            <w:r w:rsidRPr="007C0B1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97 093 468,3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4828EC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95 </w:t>
            </w:r>
            <w:r w:rsidR="004828EC">
              <w:rPr>
                <w:color w:val="000000" w:themeColor="text1"/>
                <w:sz w:val="20"/>
                <w:szCs w:val="20"/>
              </w:rPr>
              <w:t>860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828EC">
              <w:rPr>
                <w:color w:val="000000" w:themeColor="text1"/>
                <w:sz w:val="20"/>
                <w:szCs w:val="20"/>
              </w:rPr>
              <w:t>746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100 328 043,0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100 912 564,5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105 362 152,8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C4103A" w:rsidP="00C4103A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>110 225 196,0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3A" w:rsidRPr="007C0B1C" w:rsidRDefault="007C0B1C" w:rsidP="004828EC">
            <w:pPr>
              <w:ind w:left="-117"/>
              <w:jc w:val="right"/>
              <w:rPr>
                <w:color w:val="000000" w:themeColor="text1"/>
                <w:sz w:val="20"/>
                <w:szCs w:val="20"/>
              </w:rPr>
            </w:pPr>
            <w:r w:rsidRPr="007C0B1C">
              <w:rPr>
                <w:color w:val="000000" w:themeColor="text1"/>
                <w:sz w:val="20"/>
                <w:szCs w:val="20"/>
              </w:rPr>
              <w:t xml:space="preserve">609 </w:t>
            </w:r>
            <w:r w:rsidR="004828EC">
              <w:rPr>
                <w:color w:val="000000" w:themeColor="text1"/>
                <w:sz w:val="20"/>
                <w:szCs w:val="20"/>
              </w:rPr>
              <w:t>782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828EC">
              <w:rPr>
                <w:color w:val="000000" w:themeColor="text1"/>
                <w:sz w:val="20"/>
                <w:szCs w:val="20"/>
              </w:rPr>
              <w:t>17</w:t>
            </w:r>
            <w:r w:rsidRPr="007C0B1C">
              <w:rPr>
                <w:color w:val="000000" w:themeColor="text1"/>
                <w:sz w:val="20"/>
                <w:szCs w:val="20"/>
              </w:rPr>
              <w:t xml:space="preserve">1,5  </w:t>
            </w:r>
          </w:p>
        </w:tc>
      </w:tr>
    </w:tbl>
    <w:p w:rsidR="00C4103A" w:rsidRPr="00BD244E" w:rsidRDefault="00742776" w:rsidP="00C4103A">
      <w:pPr>
        <w:jc w:val="right"/>
        <w:rPr>
          <w:color w:val="FF0000"/>
          <w:sz w:val="20"/>
          <w:szCs w:val="18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rightMargin">
                  <wp:posOffset>125094</wp:posOffset>
                </wp:positionH>
                <wp:positionV relativeFrom="paragraph">
                  <wp:posOffset>-174625</wp:posOffset>
                </wp:positionV>
                <wp:extent cx="314325" cy="3238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82" w:rsidRDefault="00922B82">
                            <w:r w:rsidRPr="00C4103A"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.85pt;margin-top:-13.75pt;width:24.75pt;height:25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" stroked="f">
                <v:textbox>
                  <w:txbxContent>
                    <w:p w:rsidR="00922B82" w:rsidRDefault="00922B82">
                      <w:r w:rsidRPr="00C4103A">
                        <w:t>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28EC" w:rsidRDefault="004828EC" w:rsidP="00B5389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4828EC" w:rsidRDefault="004828EC" w:rsidP="00B5389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4828EC" w:rsidRDefault="004828EC" w:rsidP="00B5389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71076" w:rsidRPr="00BD244E" w:rsidRDefault="0038211C" w:rsidP="00B538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A1563">
        <w:rPr>
          <w:color w:val="000000" w:themeColor="text1"/>
        </w:rPr>
        <w:t>1.</w:t>
      </w:r>
      <w:r w:rsidR="004828EC">
        <w:rPr>
          <w:color w:val="000000" w:themeColor="text1"/>
        </w:rPr>
        <w:t>2</w:t>
      </w:r>
      <w:r w:rsidRPr="009A1563">
        <w:rPr>
          <w:color w:val="000000" w:themeColor="text1"/>
        </w:rPr>
        <w:t>.</w:t>
      </w:r>
      <w:r>
        <w:rPr>
          <w:color w:val="000000" w:themeColor="text1"/>
        </w:rPr>
        <w:t>2</w:t>
      </w:r>
      <w:r w:rsidRPr="009A1563">
        <w:rPr>
          <w:color w:val="000000" w:themeColor="text1"/>
        </w:rPr>
        <w:t xml:space="preserve">. </w:t>
      </w:r>
      <w:r w:rsidR="00D71076" w:rsidRPr="0038211C">
        <w:rPr>
          <w:color w:val="000000" w:themeColor="text1"/>
        </w:rPr>
        <w:t>Пункт</w:t>
      </w:r>
      <w:r w:rsidR="004828EC">
        <w:rPr>
          <w:color w:val="000000" w:themeColor="text1"/>
        </w:rPr>
        <w:t xml:space="preserve"> 4</w:t>
      </w:r>
      <w:r w:rsidR="00D71076" w:rsidRPr="0038211C">
        <w:rPr>
          <w:color w:val="000000" w:themeColor="text1"/>
        </w:rPr>
        <w:t xml:space="preserve"> </w:t>
      </w:r>
      <w:r w:rsidRPr="0038211C">
        <w:rPr>
          <w:color w:val="000000" w:themeColor="text1"/>
        </w:rPr>
        <w:t>изложить в следующей редакции:</w:t>
      </w:r>
    </w:p>
    <w:p w:rsidR="00580F97" w:rsidRPr="00BD244E" w:rsidRDefault="00876D2D" w:rsidP="00B538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8CE69AC" wp14:editId="31B8CC85">
                <wp:simplePos x="0" y="0"/>
                <wp:positionH relativeFrom="leftMargin">
                  <wp:posOffset>178435</wp:posOffset>
                </wp:positionH>
                <wp:positionV relativeFrom="paragraph">
                  <wp:posOffset>92710</wp:posOffset>
                </wp:positionV>
                <wp:extent cx="228600" cy="3238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82" w:rsidRDefault="00922B82" w:rsidP="00876D2D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E69AC" id="_x0000_s1030" type="#_x0000_t202" style="position:absolute;left:0;text-align:left;margin-left:14.05pt;margin-top:7.3pt;width:18pt;height:25.5pt;flip:x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" stroked="f">
                <v:textbox>
                  <w:txbxContent>
                    <w:p w:rsidR="00922B82" w:rsidRDefault="00922B82" w:rsidP="00876D2D"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557"/>
        <w:gridCol w:w="1422"/>
        <w:gridCol w:w="1134"/>
        <w:gridCol w:w="993"/>
        <w:gridCol w:w="1269"/>
        <w:gridCol w:w="1275"/>
        <w:gridCol w:w="1276"/>
        <w:gridCol w:w="1424"/>
        <w:gridCol w:w="1559"/>
        <w:gridCol w:w="1419"/>
        <w:gridCol w:w="1556"/>
      </w:tblGrid>
      <w:tr w:rsidR="0038211C" w:rsidRPr="00BD244E" w:rsidTr="00FC67DE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FC67DE" w:rsidRDefault="004828EC" w:rsidP="00FE56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 xml:space="preserve">Подпрограмма </w:t>
            </w:r>
            <w:r w:rsidR="004828E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8211C" w:rsidRPr="00BD244E" w:rsidTr="00FC67DE">
        <w:trPr>
          <w:trHeight w:val="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A53F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A53F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A53F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A53F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A53FF6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EA169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A53F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A53F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A53F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0F251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28EC" w:rsidRPr="00BD244E" w:rsidTr="00E10442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C" w:rsidRPr="00BD244E" w:rsidRDefault="004828EC" w:rsidP="004828E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28EC" w:rsidRPr="00BD244E" w:rsidTr="004828EC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C" w:rsidRPr="00BD244E" w:rsidRDefault="004828EC" w:rsidP="004828E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102 699,6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203 699,6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306 399,2</w:t>
            </w:r>
            <w:r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828EC" w:rsidRPr="00FC67DE" w:rsidTr="004828EC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C" w:rsidRPr="00FC67DE" w:rsidRDefault="004828EC" w:rsidP="004828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102 699,6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203 699,6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306 399,2</w:t>
            </w:r>
          </w:p>
        </w:tc>
      </w:tr>
      <w:tr w:rsidR="0038211C" w:rsidRPr="00BD244E" w:rsidTr="00FC67DE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4828E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8211C" w:rsidRPr="00BD244E" w:rsidTr="00FC67DE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8211C" w:rsidRPr="00BD244E" w:rsidTr="00FC67DE">
        <w:trPr>
          <w:trHeight w:val="5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8211C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124 200,0</w:t>
            </w:r>
            <w:r w:rsidR="00FC67DE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65 660,4</w:t>
            </w:r>
            <w:r w:rsidR="00F418B5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F418B5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189 860,4</w:t>
            </w:r>
            <w:r w:rsidR="00FC67DE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8211C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65 660,4</w:t>
            </w:r>
            <w:r w:rsidR="00F418B5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F12742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4828EC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189 860,4</w:t>
            </w:r>
            <w:r w:rsidR="00FC67DE" w:rsidRPr="00FC67D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FC67DE" w:rsidRPr="00FC67DE" w:rsidTr="00FC67DE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5" w:rsidRPr="00BD244E" w:rsidRDefault="00F418B5" w:rsidP="00FE56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5" w:rsidRPr="00BD244E" w:rsidRDefault="00F418B5" w:rsidP="00FE56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B5" w:rsidRPr="00FC67DE" w:rsidRDefault="00F418B5" w:rsidP="00FE56F4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B5" w:rsidRPr="00FC67DE" w:rsidRDefault="00F418B5" w:rsidP="00FE56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28EC" w:rsidRPr="00BD244E" w:rsidTr="00FC67DE">
        <w:trPr>
          <w:trHeight w:val="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C" w:rsidRPr="00BD244E" w:rsidRDefault="004828EC" w:rsidP="004828E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29 082 791,3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28 951 172,6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30 523 345,9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32 933 321,1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35 313 251,3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190 758 931,6  </w:t>
            </w:r>
          </w:p>
        </w:tc>
      </w:tr>
      <w:tr w:rsidR="004828EC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C" w:rsidRPr="00BD244E" w:rsidRDefault="004828EC" w:rsidP="004828E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29 082 791,3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28 951 172,6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30 523 345,9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32 933 321,1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35 313 251,3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190 758 931,6  </w:t>
            </w:r>
          </w:p>
        </w:tc>
      </w:tr>
      <w:tr w:rsidR="004828EC" w:rsidRPr="00FC67D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C" w:rsidRPr="00BD244E" w:rsidRDefault="004828EC" w:rsidP="004828E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 xml:space="preserve">Процессная </w:t>
            </w:r>
          </w:p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FC67DE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828EC" w:rsidRPr="00FC67D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C" w:rsidRPr="00BD244E" w:rsidRDefault="004828EC" w:rsidP="004828E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C" w:rsidRPr="00BD244E" w:rsidRDefault="004828EC" w:rsidP="004828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C" w:rsidRPr="00FC67DE" w:rsidRDefault="004828EC" w:rsidP="004828EC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29 082 791,3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28 951 172,6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30 523 345,9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32 933 321,1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35 313 251,3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EC" w:rsidRPr="004828EC" w:rsidRDefault="004828EC" w:rsidP="004828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190 758 931,6  </w:t>
            </w:r>
          </w:p>
        </w:tc>
      </w:tr>
      <w:tr w:rsidR="00651FB7" w:rsidRPr="00FC67D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7" w:rsidRPr="00BD244E" w:rsidRDefault="00651FB7" w:rsidP="00651F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B7" w:rsidRPr="00FC67DE" w:rsidRDefault="00651FB7" w:rsidP="00651FB7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B7" w:rsidRPr="00FC67DE" w:rsidRDefault="00651FB7" w:rsidP="00651FB7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FC67DE" w:rsidRDefault="00651FB7" w:rsidP="00651FB7">
            <w:pPr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FC67DE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FC67DE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FC67DE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FC67DE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FC67DE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FC67DE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FC67DE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51FB7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7" w:rsidRPr="00BD244E" w:rsidRDefault="00651FB7" w:rsidP="00651F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B7" w:rsidRPr="00BD244E" w:rsidRDefault="00651FB7" w:rsidP="00651F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B7" w:rsidRPr="00BD244E" w:rsidRDefault="00651FB7" w:rsidP="00651F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C001DF" w:rsidRDefault="00651FB7" w:rsidP="00651FB7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29 082 791,3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28 951 172,6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30 523 345,9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32 933 321,1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35 313 251,3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190 758 931,6  </w:t>
            </w:r>
          </w:p>
        </w:tc>
      </w:tr>
      <w:tr w:rsidR="00651FB7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7" w:rsidRPr="00BD244E" w:rsidRDefault="00651FB7" w:rsidP="00651F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FB7" w:rsidRPr="00BD244E" w:rsidRDefault="00651FB7" w:rsidP="00651F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B7" w:rsidRPr="00BD244E" w:rsidRDefault="00651FB7" w:rsidP="00651F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C001DF" w:rsidRDefault="00651FB7" w:rsidP="00651FB7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29 082 791,3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28 951 172,6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30 523 345,9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32 933 321,1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35 313 251,3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190 758 931,6  </w:t>
            </w:r>
          </w:p>
        </w:tc>
      </w:tr>
      <w:tr w:rsidR="00651FB7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7" w:rsidRPr="00BD244E" w:rsidRDefault="00651FB7" w:rsidP="00651F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FB7" w:rsidRPr="00BD244E" w:rsidRDefault="00651FB7" w:rsidP="00651F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B7" w:rsidRPr="00C001DF" w:rsidRDefault="00651FB7" w:rsidP="00651FB7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C001DF" w:rsidRDefault="00651FB7" w:rsidP="00651FB7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124 200,0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168 360,0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203 699,6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  <w:r w:rsidRPr="004828E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496 259,6  </w:t>
            </w:r>
          </w:p>
        </w:tc>
      </w:tr>
      <w:tr w:rsidR="00651FB7" w:rsidRPr="00BD244E" w:rsidTr="00FC67D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7" w:rsidRPr="00BD244E" w:rsidRDefault="00651FB7" w:rsidP="00651F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B7" w:rsidRPr="00BD244E" w:rsidRDefault="00651FB7" w:rsidP="00651F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B7" w:rsidRPr="00C001DF" w:rsidRDefault="00651FB7" w:rsidP="00651FB7">
            <w:pPr>
              <w:rPr>
                <w:color w:val="000000" w:themeColor="text1"/>
                <w:sz w:val="18"/>
                <w:szCs w:val="18"/>
              </w:rPr>
            </w:pPr>
            <w:r w:rsidRPr="00C001DF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29 206 991,3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29 119 532,6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30 523 345,9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33 137 020,7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33 955 049,4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8EC">
              <w:rPr>
                <w:color w:val="000000" w:themeColor="text1"/>
                <w:sz w:val="20"/>
                <w:szCs w:val="20"/>
              </w:rPr>
              <w:t xml:space="preserve">35 313 251,3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B7" w:rsidRPr="004828EC" w:rsidRDefault="00651FB7" w:rsidP="00651FB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191 255 191,2</w:t>
            </w:r>
          </w:p>
        </w:tc>
      </w:tr>
    </w:tbl>
    <w:p w:rsidR="00051BC9" w:rsidRPr="00BD244E" w:rsidRDefault="00876D2D" w:rsidP="00B5389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5BF6242" wp14:editId="7A2977CF">
                <wp:simplePos x="0" y="0"/>
                <wp:positionH relativeFrom="rightMargin">
                  <wp:posOffset>93980</wp:posOffset>
                </wp:positionH>
                <wp:positionV relativeFrom="paragraph">
                  <wp:posOffset>-227330</wp:posOffset>
                </wp:positionV>
                <wp:extent cx="314325" cy="32385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82" w:rsidRDefault="00922B82" w:rsidP="00876D2D">
                            <w:r w:rsidRPr="00C4103A"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6242" id="_x0000_s1031" type="#_x0000_t202" style="position:absolute;left:0;text-align:left;margin-left:7.4pt;margin-top:-17.9pt;width:24.75pt;height:25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" stroked="f">
                <v:textbox>
                  <w:txbxContent>
                    <w:p w:rsidR="00922B82" w:rsidRDefault="00922B82" w:rsidP="00876D2D">
                      <w:r w:rsidRPr="00C4103A">
                        <w:t>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0D2" w:rsidRDefault="00FE56F4" w:rsidP="00BB60D2">
      <w:pPr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814DD11" wp14:editId="4371A559">
                <wp:simplePos x="0" y="0"/>
                <wp:positionH relativeFrom="rightMargin">
                  <wp:posOffset>115570</wp:posOffset>
                </wp:positionH>
                <wp:positionV relativeFrom="paragraph">
                  <wp:posOffset>2432050</wp:posOffset>
                </wp:positionV>
                <wp:extent cx="314325" cy="333375"/>
                <wp:effectExtent l="0" t="0" r="9525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82" w:rsidRDefault="00922B82" w:rsidP="00FE56F4">
                            <w:r w:rsidRPr="00C4103A"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DD11" id="_x0000_s1032" type="#_x0000_t202" style="position:absolute;margin-left:9.1pt;margin-top:191.5pt;width:24.75pt;height:26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" stroked="f">
                <v:textbox>
                  <w:txbxContent>
                    <w:p w:rsidR="00922B82" w:rsidRDefault="00922B82" w:rsidP="00FE56F4">
                      <w:r w:rsidRPr="00C4103A">
                        <w:t>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65D" w:rsidRPr="001716F6" w:rsidRDefault="00E92D14" w:rsidP="00BB60D2">
      <w:pPr>
        <w:ind w:firstLine="567"/>
        <w:rPr>
          <w:color w:val="000000" w:themeColor="text1"/>
        </w:rPr>
      </w:pPr>
      <w:r w:rsidRPr="001716F6">
        <w:rPr>
          <w:color w:val="000000" w:themeColor="text1"/>
        </w:rPr>
        <w:t>1.</w:t>
      </w:r>
      <w:r w:rsidR="004828EC">
        <w:rPr>
          <w:color w:val="000000" w:themeColor="text1"/>
        </w:rPr>
        <w:t>3</w:t>
      </w:r>
      <w:r w:rsidR="0037723D" w:rsidRPr="001716F6">
        <w:rPr>
          <w:color w:val="000000" w:themeColor="text1"/>
        </w:rPr>
        <w:t>.</w:t>
      </w:r>
      <w:r w:rsidR="001E173B" w:rsidRPr="001716F6">
        <w:rPr>
          <w:color w:val="000000" w:themeColor="text1"/>
        </w:rPr>
        <w:t xml:space="preserve"> </w:t>
      </w:r>
      <w:r w:rsidR="00E6759D" w:rsidRPr="001716F6">
        <w:rPr>
          <w:color w:val="000000" w:themeColor="text1"/>
        </w:rPr>
        <w:t xml:space="preserve">В </w:t>
      </w:r>
      <w:hyperlink r:id="rId17" w:history="1">
        <w:r w:rsidR="00E6759D" w:rsidRPr="001716F6">
          <w:rPr>
            <w:color w:val="000000" w:themeColor="text1"/>
          </w:rPr>
          <w:t>т</w:t>
        </w:r>
        <w:r w:rsidR="001E173B" w:rsidRPr="001716F6">
          <w:rPr>
            <w:color w:val="000000" w:themeColor="text1"/>
          </w:rPr>
          <w:t>аблиц</w:t>
        </w:r>
        <w:r w:rsidR="00E6759D" w:rsidRPr="001716F6">
          <w:rPr>
            <w:color w:val="000000" w:themeColor="text1"/>
          </w:rPr>
          <w:t>е</w:t>
        </w:r>
        <w:r w:rsidR="001E173B" w:rsidRPr="001716F6">
          <w:rPr>
            <w:color w:val="000000" w:themeColor="text1"/>
          </w:rPr>
          <w:t xml:space="preserve"> 5 </w:t>
        </w:r>
      </w:hyperlink>
      <w:r w:rsidR="00F86D7D" w:rsidRPr="001716F6">
        <w:rPr>
          <w:color w:val="000000" w:themeColor="text1"/>
        </w:rPr>
        <w:t>раздела 7 приложения к постановлению</w:t>
      </w:r>
      <w:r w:rsidR="00EA7BBA">
        <w:rPr>
          <w:color w:val="000000" w:themeColor="text1"/>
        </w:rPr>
        <w:t xml:space="preserve"> пункт </w:t>
      </w:r>
      <w:r w:rsidR="00E6759D" w:rsidRPr="001716F6">
        <w:rPr>
          <w:color w:val="000000" w:themeColor="text1"/>
        </w:rPr>
        <w:t>:</w:t>
      </w:r>
      <w:r w:rsidR="0076065D" w:rsidRPr="001716F6">
        <w:rPr>
          <w:color w:val="000000" w:themeColor="text1"/>
        </w:rPr>
        <w:t xml:space="preserve"> </w:t>
      </w:r>
    </w:p>
    <w:p w:rsidR="00E6759D" w:rsidRPr="001716F6" w:rsidRDefault="00F86D7D" w:rsidP="00B5389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716F6">
        <w:rPr>
          <w:color w:val="000000" w:themeColor="text1"/>
        </w:rPr>
        <w:t>1.</w:t>
      </w:r>
      <w:r w:rsidR="004828EC">
        <w:rPr>
          <w:color w:val="000000" w:themeColor="text1"/>
        </w:rPr>
        <w:t>3</w:t>
      </w:r>
      <w:r w:rsidR="00E6759D" w:rsidRPr="001716F6">
        <w:rPr>
          <w:color w:val="000000" w:themeColor="text1"/>
        </w:rPr>
        <w:t>.1. Пункт 1</w:t>
      </w:r>
      <w:r w:rsidRPr="001716F6">
        <w:rPr>
          <w:color w:val="000000" w:themeColor="text1"/>
        </w:rPr>
        <w:t xml:space="preserve"> </w:t>
      </w:r>
      <w:r w:rsidR="00E6759D" w:rsidRPr="001716F6">
        <w:rPr>
          <w:color w:val="000000" w:themeColor="text1"/>
        </w:rPr>
        <w:t>изложить в следующей редакции:</w:t>
      </w:r>
    </w:p>
    <w:p w:rsidR="00580F97" w:rsidRPr="00BD244E" w:rsidRDefault="00580F97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tbl>
      <w:tblPr>
        <w:tblW w:w="159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676"/>
        <w:gridCol w:w="2969"/>
        <w:gridCol w:w="2418"/>
        <w:gridCol w:w="1276"/>
        <w:gridCol w:w="1275"/>
        <w:gridCol w:w="1339"/>
        <w:gridCol w:w="1262"/>
        <w:gridCol w:w="1267"/>
        <w:gridCol w:w="1270"/>
        <w:gridCol w:w="1429"/>
        <w:gridCol w:w="426"/>
      </w:tblGrid>
      <w:tr w:rsidR="001B21F9" w:rsidRPr="00BD244E" w:rsidTr="001B21F9">
        <w:trPr>
          <w:trHeight w:val="196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1F9" w:rsidRPr="001716F6" w:rsidRDefault="001B21F9" w:rsidP="001B21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16F6">
              <w:rPr>
                <w:bCs/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6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B21F9" w:rsidRPr="001716F6" w:rsidRDefault="001B21F9" w:rsidP="001B21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  <w:hideMark/>
          </w:tcPr>
          <w:p w:rsidR="001B21F9" w:rsidRPr="001716F6" w:rsidRDefault="001B21F9" w:rsidP="001B21F9">
            <w:pPr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КЭиИО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1B21F9" w:rsidRPr="001716F6" w:rsidRDefault="001B21F9" w:rsidP="001B21F9">
            <w:pPr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1B21F9" w:rsidRPr="001716F6" w:rsidRDefault="001B21F9" w:rsidP="001B21F9">
            <w:pPr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1F9" w:rsidRPr="001716F6" w:rsidRDefault="001716F6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18 617 528,0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21F9" w:rsidRPr="001716F6" w:rsidRDefault="001716F6" w:rsidP="00EA7BB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2</w:t>
            </w:r>
            <w:r w:rsidR="00EA7BBA">
              <w:rPr>
                <w:color w:val="000000" w:themeColor="text1"/>
                <w:sz w:val="18"/>
                <w:szCs w:val="18"/>
              </w:rPr>
              <w:t>3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 </w:t>
            </w:r>
            <w:r w:rsidR="00EA7BBA">
              <w:rPr>
                <w:color w:val="000000" w:themeColor="text1"/>
                <w:sz w:val="18"/>
                <w:szCs w:val="18"/>
              </w:rPr>
              <w:t>021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 </w:t>
            </w:r>
            <w:r w:rsidR="00EA7BBA">
              <w:rPr>
                <w:color w:val="000000" w:themeColor="text1"/>
                <w:sz w:val="18"/>
                <w:szCs w:val="18"/>
              </w:rPr>
              <w:t>7</w:t>
            </w:r>
            <w:r w:rsidRPr="001716F6">
              <w:rPr>
                <w:color w:val="000000" w:themeColor="text1"/>
                <w:sz w:val="18"/>
                <w:szCs w:val="18"/>
              </w:rPr>
              <w:t>61,</w:t>
            </w:r>
            <w:r w:rsidR="00EA7BBA">
              <w:rPr>
                <w:color w:val="000000" w:themeColor="text1"/>
                <w:sz w:val="18"/>
                <w:szCs w:val="18"/>
              </w:rPr>
              <w:t>3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B21F9" w:rsidRPr="001716F6" w:rsidRDefault="001716F6" w:rsidP="00EA7BB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27 67</w:t>
            </w:r>
            <w:r w:rsidR="00EA7BBA">
              <w:rPr>
                <w:color w:val="000000" w:themeColor="text1"/>
                <w:sz w:val="18"/>
                <w:szCs w:val="18"/>
              </w:rPr>
              <w:t>4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 </w:t>
            </w:r>
            <w:r w:rsidR="00EA7BBA">
              <w:rPr>
                <w:color w:val="000000" w:themeColor="text1"/>
                <w:sz w:val="18"/>
                <w:szCs w:val="18"/>
              </w:rPr>
              <w:t>10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3,0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B21F9" w:rsidRPr="001716F6" w:rsidRDefault="001B21F9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28 382 243,1 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B21F9" w:rsidRPr="001716F6" w:rsidRDefault="001B21F9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29 816 996,3 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B21F9" w:rsidRPr="001716F6" w:rsidRDefault="001B21F9" w:rsidP="001B21F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31 532 615,2  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1F9" w:rsidRPr="001716F6" w:rsidRDefault="001716F6" w:rsidP="00EA7BB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15</w:t>
            </w:r>
            <w:r w:rsidR="00EA7BBA">
              <w:rPr>
                <w:color w:val="000000" w:themeColor="text1"/>
                <w:sz w:val="18"/>
                <w:szCs w:val="18"/>
              </w:rPr>
              <w:t>9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 </w:t>
            </w:r>
            <w:r w:rsidR="00EA7BBA">
              <w:rPr>
                <w:color w:val="000000" w:themeColor="text1"/>
                <w:sz w:val="18"/>
                <w:szCs w:val="18"/>
              </w:rPr>
              <w:t>045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 </w:t>
            </w:r>
            <w:r w:rsidR="00EA7BBA">
              <w:rPr>
                <w:color w:val="000000" w:themeColor="text1"/>
                <w:sz w:val="18"/>
                <w:szCs w:val="18"/>
              </w:rPr>
              <w:t>246</w:t>
            </w:r>
            <w:r w:rsidRPr="001716F6">
              <w:rPr>
                <w:color w:val="000000" w:themeColor="text1"/>
                <w:sz w:val="18"/>
                <w:szCs w:val="18"/>
              </w:rPr>
              <w:t>,</w:t>
            </w:r>
            <w:r w:rsidR="00EA7BBA">
              <w:rPr>
                <w:color w:val="000000" w:themeColor="text1"/>
                <w:sz w:val="18"/>
                <w:szCs w:val="18"/>
              </w:rPr>
              <w:t>9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1F9" w:rsidRPr="00BD244E" w:rsidRDefault="001B21F9" w:rsidP="001B21F9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E24AE" w:rsidRPr="00BD244E" w:rsidTr="00EE24AE">
        <w:trPr>
          <w:trHeight w:val="12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96" w:rsidRPr="00BD244E" w:rsidRDefault="00B90996" w:rsidP="00B909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90996" w:rsidRPr="00BD244E" w:rsidRDefault="00B90996" w:rsidP="00B909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B90996" w:rsidRPr="00BD244E" w:rsidRDefault="00B90996" w:rsidP="00B909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B90996" w:rsidRPr="001716F6" w:rsidRDefault="00B90996" w:rsidP="00B90996">
            <w:pPr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90996" w:rsidRPr="001716F6" w:rsidRDefault="001716F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138 240,0  </w:t>
            </w:r>
          </w:p>
        </w:tc>
        <w:tc>
          <w:tcPr>
            <w:tcW w:w="1275" w:type="dxa"/>
            <w:shd w:val="clear" w:color="auto" w:fill="auto"/>
          </w:tcPr>
          <w:p w:rsidR="00B90996" w:rsidRPr="001716F6" w:rsidRDefault="00EA7BBA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107 780,4</w:t>
            </w:r>
            <w:r w:rsidR="00B90996" w:rsidRPr="001716F6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339" w:type="dxa"/>
            <w:shd w:val="clear" w:color="auto" w:fill="auto"/>
          </w:tcPr>
          <w:p w:rsidR="00B90996" w:rsidRPr="001716F6" w:rsidRDefault="00EA7BBA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39 960</w:t>
            </w:r>
            <w:r w:rsidR="00B90996" w:rsidRPr="001716F6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2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:rsidR="00B90996" w:rsidRPr="001716F6" w:rsidRDefault="00EA7BBA" w:rsidP="00EA7BB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285</w:t>
            </w:r>
            <w:r w:rsidR="001716F6" w:rsidRPr="001716F6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="001716F6" w:rsidRPr="001716F6">
              <w:rPr>
                <w:color w:val="000000" w:themeColor="text1"/>
                <w:sz w:val="18"/>
                <w:szCs w:val="18"/>
              </w:rPr>
              <w:t>80,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="001716F6" w:rsidRPr="001716F6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96" w:rsidRPr="00BD244E" w:rsidRDefault="00B90996" w:rsidP="00B9099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EE24AE" w:rsidRPr="00BD244E" w:rsidTr="00EE24AE">
        <w:trPr>
          <w:trHeight w:val="96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96" w:rsidRPr="00BD244E" w:rsidRDefault="00B90996" w:rsidP="00B909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90996" w:rsidRPr="00BD244E" w:rsidRDefault="00B90996" w:rsidP="00B909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B90996" w:rsidRPr="00BD244E" w:rsidRDefault="00B90996" w:rsidP="00B909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B90996" w:rsidRPr="001716F6" w:rsidRDefault="00B90996" w:rsidP="00B90996">
            <w:pPr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90996" w:rsidRPr="001716F6" w:rsidRDefault="001716F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18 755 768,0  </w:t>
            </w:r>
          </w:p>
        </w:tc>
        <w:tc>
          <w:tcPr>
            <w:tcW w:w="1275" w:type="dxa"/>
            <w:shd w:val="clear" w:color="auto" w:fill="auto"/>
          </w:tcPr>
          <w:p w:rsidR="00B90996" w:rsidRPr="001716F6" w:rsidRDefault="001716F6" w:rsidP="00EA7BB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>2</w:t>
            </w:r>
            <w:r w:rsidR="00EA7BBA">
              <w:rPr>
                <w:color w:val="000000" w:themeColor="text1"/>
                <w:sz w:val="18"/>
                <w:szCs w:val="18"/>
              </w:rPr>
              <w:t>3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 </w:t>
            </w:r>
            <w:r w:rsidR="00EA7BBA">
              <w:rPr>
                <w:color w:val="000000" w:themeColor="text1"/>
                <w:sz w:val="18"/>
                <w:szCs w:val="18"/>
              </w:rPr>
              <w:t>129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 </w:t>
            </w:r>
            <w:r w:rsidR="00EA7BBA">
              <w:rPr>
                <w:color w:val="000000" w:themeColor="text1"/>
                <w:sz w:val="18"/>
                <w:szCs w:val="18"/>
              </w:rPr>
              <w:t>541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,7  </w:t>
            </w:r>
          </w:p>
        </w:tc>
        <w:tc>
          <w:tcPr>
            <w:tcW w:w="1339" w:type="dxa"/>
            <w:shd w:val="clear" w:color="auto" w:fill="auto"/>
          </w:tcPr>
          <w:p w:rsidR="00B90996" w:rsidRPr="001716F6" w:rsidRDefault="001716F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27 714 063,0  </w:t>
            </w:r>
          </w:p>
        </w:tc>
        <w:tc>
          <w:tcPr>
            <w:tcW w:w="1262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28 382 243,1  </w:t>
            </w:r>
          </w:p>
        </w:tc>
        <w:tc>
          <w:tcPr>
            <w:tcW w:w="1267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29 816 996,3  </w:t>
            </w:r>
          </w:p>
        </w:tc>
        <w:tc>
          <w:tcPr>
            <w:tcW w:w="1270" w:type="dxa"/>
            <w:shd w:val="clear" w:color="auto" w:fill="auto"/>
          </w:tcPr>
          <w:p w:rsidR="00B90996" w:rsidRPr="001716F6" w:rsidRDefault="00B90996" w:rsidP="00B9099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31 532 615,2  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:rsidR="00B90996" w:rsidRPr="001716F6" w:rsidRDefault="001716F6" w:rsidP="00EA7BB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716F6">
              <w:rPr>
                <w:color w:val="000000" w:themeColor="text1"/>
                <w:sz w:val="18"/>
                <w:szCs w:val="18"/>
              </w:rPr>
              <w:t xml:space="preserve">159 </w:t>
            </w:r>
            <w:r w:rsidR="00EA7BBA">
              <w:rPr>
                <w:color w:val="000000" w:themeColor="text1"/>
                <w:sz w:val="18"/>
                <w:szCs w:val="18"/>
              </w:rPr>
              <w:t>331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 </w:t>
            </w:r>
            <w:r w:rsidR="00EA7BBA">
              <w:rPr>
                <w:color w:val="000000" w:themeColor="text1"/>
                <w:sz w:val="18"/>
                <w:szCs w:val="18"/>
              </w:rPr>
              <w:t>227</w:t>
            </w:r>
            <w:r w:rsidRPr="001716F6">
              <w:rPr>
                <w:color w:val="000000" w:themeColor="text1"/>
                <w:sz w:val="18"/>
                <w:szCs w:val="18"/>
              </w:rPr>
              <w:t xml:space="preserve">,3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96" w:rsidRPr="00BD244E" w:rsidRDefault="00B90996" w:rsidP="00B9099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</w:tbl>
    <w:p w:rsidR="00B90996" w:rsidRPr="00BD244E" w:rsidRDefault="00B90996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DD6F5B" w:rsidRPr="00BD244E" w:rsidRDefault="0063340E" w:rsidP="00DD6F5B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DD6F5B">
        <w:rPr>
          <w:color w:val="000000" w:themeColor="text1"/>
        </w:rPr>
        <w:t>1.</w:t>
      </w:r>
      <w:r w:rsidR="00EA7BBA">
        <w:rPr>
          <w:color w:val="000000" w:themeColor="text1"/>
        </w:rPr>
        <w:t>3</w:t>
      </w:r>
      <w:r w:rsidRPr="00DD6F5B">
        <w:rPr>
          <w:color w:val="000000" w:themeColor="text1"/>
        </w:rPr>
        <w:t xml:space="preserve">.2. </w:t>
      </w:r>
      <w:r w:rsidR="00DD6F5B" w:rsidRPr="001716F6">
        <w:rPr>
          <w:color w:val="000000" w:themeColor="text1"/>
        </w:rPr>
        <w:t>Пункт 1.</w:t>
      </w:r>
      <w:r w:rsidR="00EA7BBA">
        <w:rPr>
          <w:color w:val="000000" w:themeColor="text1"/>
        </w:rPr>
        <w:t>3</w:t>
      </w:r>
      <w:r w:rsidR="00DD6F5B">
        <w:rPr>
          <w:color w:val="000000" w:themeColor="text1"/>
        </w:rPr>
        <w:t xml:space="preserve"> </w:t>
      </w:r>
      <w:r w:rsidR="00DD6F5B" w:rsidRPr="001716F6">
        <w:rPr>
          <w:color w:val="000000" w:themeColor="text1"/>
        </w:rPr>
        <w:t>изложить в следующей редакции:</w:t>
      </w:r>
    </w:p>
    <w:p w:rsidR="0063340E" w:rsidRPr="00BD244E" w:rsidRDefault="0063340E" w:rsidP="0063340E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tbl>
      <w:tblPr>
        <w:tblW w:w="163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97"/>
        <w:gridCol w:w="2987"/>
        <w:gridCol w:w="2268"/>
        <w:gridCol w:w="1275"/>
        <w:gridCol w:w="1333"/>
        <w:gridCol w:w="1346"/>
        <w:gridCol w:w="1269"/>
        <w:gridCol w:w="1274"/>
        <w:gridCol w:w="1277"/>
        <w:gridCol w:w="1437"/>
        <w:gridCol w:w="428"/>
        <w:gridCol w:w="428"/>
      </w:tblGrid>
      <w:tr w:rsidR="00DF202D" w:rsidRPr="00BD244E" w:rsidTr="00DD6F5B">
        <w:trPr>
          <w:trHeight w:val="94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02D" w:rsidRPr="00BD244E" w:rsidRDefault="00DF202D" w:rsidP="00DF202D">
            <w:pPr>
              <w:spacing w:line="480" w:lineRule="auto"/>
              <w:jc w:val="center"/>
              <w:rPr>
                <w:color w:val="FF0000"/>
                <w:sz w:val="20"/>
                <w:szCs w:val="20"/>
              </w:rPr>
            </w:pPr>
            <w:r w:rsidRPr="00ED04EF"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F202D" w:rsidRPr="00ED04EF" w:rsidRDefault="00DF202D" w:rsidP="00DF20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1.</w:t>
            </w:r>
            <w:r w:rsidR="00EA7BB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DF202D" w:rsidRPr="00ED04EF" w:rsidRDefault="00DF202D" w:rsidP="00EA7BBA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 xml:space="preserve">Подпрограмма </w:t>
            </w:r>
            <w:r w:rsidR="00EA7BB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 xml:space="preserve">Бюджет </w:t>
            </w:r>
          </w:p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202D" w:rsidRPr="00AA47F3" w:rsidRDefault="00651FB7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F202D" w:rsidRPr="00AA47F3" w:rsidRDefault="00F2619B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102 699,6</w:t>
            </w:r>
            <w:r w:rsidR="00AA47F3"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F202D" w:rsidRPr="00AA47F3" w:rsidRDefault="00651FB7" w:rsidP="000F251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F202D" w:rsidRPr="00AA47F3" w:rsidRDefault="00F2619B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203 699,6</w:t>
            </w:r>
            <w:r w:rsidR="00DF202D"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202D" w:rsidRPr="00AA47F3" w:rsidRDefault="00651FB7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F202D" w:rsidRPr="00AA47F3" w:rsidRDefault="00651FB7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02D" w:rsidRPr="00AA47F3" w:rsidRDefault="00F2619B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306 399,2</w:t>
            </w:r>
            <w:r w:rsidR="00AA47F3"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202D" w:rsidRPr="00BD244E" w:rsidRDefault="00DF202D" w:rsidP="00DF202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F202D" w:rsidRPr="00BD244E" w:rsidRDefault="00DF202D" w:rsidP="00DF202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51FB7" w:rsidRPr="00BD244E" w:rsidTr="00651FB7">
        <w:trPr>
          <w:trHeight w:val="27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1FB7" w:rsidRPr="00BD244E" w:rsidRDefault="00651FB7" w:rsidP="00651F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</w:tcPr>
          <w:p w:rsidR="00651FB7" w:rsidRPr="00ED04EF" w:rsidRDefault="00651FB7" w:rsidP="00651F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87" w:type="dxa"/>
            <w:vMerge/>
            <w:vAlign w:val="center"/>
          </w:tcPr>
          <w:p w:rsidR="00651FB7" w:rsidRPr="00ED04EF" w:rsidRDefault="00651FB7" w:rsidP="00651F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FB7" w:rsidRPr="00ED04EF" w:rsidRDefault="00651FB7" w:rsidP="00651FB7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1FB7" w:rsidRPr="00AA47F3" w:rsidRDefault="00651FB7" w:rsidP="00651FB7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124 200,0</w:t>
            </w:r>
            <w:r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651FB7" w:rsidRPr="00AA47F3" w:rsidRDefault="00651FB7" w:rsidP="00651FB7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65 660,4</w:t>
            </w:r>
            <w:r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346" w:type="dxa"/>
            <w:shd w:val="clear" w:color="auto" w:fill="auto"/>
          </w:tcPr>
          <w:p w:rsidR="00651FB7" w:rsidRDefault="00651FB7" w:rsidP="00651FB7">
            <w:pPr>
              <w:jc w:val="right"/>
            </w:pPr>
            <w:r w:rsidRPr="00AE714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651FB7" w:rsidRDefault="00651FB7" w:rsidP="00651FB7">
            <w:pPr>
              <w:jc w:val="right"/>
            </w:pPr>
            <w:r w:rsidRPr="00AE714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51FB7" w:rsidRDefault="00651FB7" w:rsidP="00651FB7">
            <w:pPr>
              <w:jc w:val="right"/>
            </w:pPr>
            <w:r w:rsidRPr="00E56C3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651FB7" w:rsidRDefault="00651FB7" w:rsidP="00651FB7">
            <w:pPr>
              <w:jc w:val="right"/>
            </w:pPr>
            <w:r w:rsidRPr="00E56C3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FB7" w:rsidRPr="00AA47F3" w:rsidRDefault="00651FB7" w:rsidP="00651FB7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189 860,4</w:t>
            </w:r>
            <w:r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FB7" w:rsidRPr="00BD244E" w:rsidRDefault="00651FB7" w:rsidP="00651F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51FB7" w:rsidRPr="00BD244E" w:rsidRDefault="00651FB7" w:rsidP="00651FB7">
            <w:pPr>
              <w:rPr>
                <w:color w:val="FF0000"/>
                <w:sz w:val="20"/>
                <w:szCs w:val="20"/>
              </w:rPr>
            </w:pPr>
          </w:p>
        </w:tc>
      </w:tr>
      <w:tr w:rsidR="00DF202D" w:rsidRPr="00BD244E" w:rsidTr="00DD6F5B">
        <w:trPr>
          <w:trHeight w:val="27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02D" w:rsidRPr="00BD244E" w:rsidRDefault="00DF202D" w:rsidP="00DF20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202D" w:rsidRPr="00ED04EF" w:rsidRDefault="00DF202D" w:rsidP="00DF202D">
            <w:pPr>
              <w:rPr>
                <w:color w:val="000000" w:themeColor="text1"/>
                <w:sz w:val="18"/>
                <w:szCs w:val="18"/>
              </w:rPr>
            </w:pPr>
            <w:r w:rsidRPr="00ED04EF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202D" w:rsidRPr="00AA47F3" w:rsidRDefault="00F2619B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124 200,0</w:t>
            </w:r>
            <w:r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F202D" w:rsidRPr="00AA47F3" w:rsidRDefault="00F2619B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168 360,0</w:t>
            </w:r>
            <w:r w:rsidR="00AA47F3"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F202D" w:rsidRPr="00AA47F3" w:rsidRDefault="00651FB7" w:rsidP="00F2619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F202D" w:rsidRPr="00AA47F3" w:rsidRDefault="00F2619B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203 699,6</w:t>
            </w:r>
            <w:r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202D" w:rsidRPr="00AA47F3" w:rsidRDefault="00651FB7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F202D" w:rsidRPr="00AA47F3" w:rsidRDefault="00651FB7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C67D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02D" w:rsidRPr="00AA47F3" w:rsidRDefault="00F2619B" w:rsidP="00DF202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496 259,6</w:t>
            </w:r>
            <w:r w:rsidR="00AA47F3" w:rsidRPr="00AA47F3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02D" w:rsidRPr="00BD244E" w:rsidRDefault="00DF202D" w:rsidP="00DF20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F202D" w:rsidRPr="00BD244E" w:rsidRDefault="00DF202D" w:rsidP="00DF202D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DD6F5B" w:rsidRDefault="00DD6F5B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160A3B" w:rsidRPr="00AA47F3" w:rsidRDefault="00F86D7D" w:rsidP="00B5389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lang w:eastAsia="en-US"/>
        </w:rPr>
      </w:pPr>
      <w:r w:rsidRPr="00AA47F3">
        <w:rPr>
          <w:color w:val="000000" w:themeColor="text1"/>
        </w:rPr>
        <w:t>1</w:t>
      </w:r>
      <w:r w:rsidR="00D129A0" w:rsidRPr="00AA47F3">
        <w:rPr>
          <w:color w:val="000000" w:themeColor="text1"/>
        </w:rPr>
        <w:t>.</w:t>
      </w:r>
      <w:r w:rsidR="00F2619B">
        <w:rPr>
          <w:color w:val="000000" w:themeColor="text1"/>
        </w:rPr>
        <w:t>4</w:t>
      </w:r>
      <w:r w:rsidR="001E173B" w:rsidRPr="00AA47F3">
        <w:rPr>
          <w:color w:val="000000" w:themeColor="text1"/>
        </w:rPr>
        <w:t>.</w:t>
      </w:r>
      <w:r w:rsidR="00160A3B" w:rsidRPr="00AA47F3">
        <w:rPr>
          <w:color w:val="000000" w:themeColor="text1"/>
        </w:rPr>
        <w:t xml:space="preserve"> </w:t>
      </w:r>
      <w:r w:rsidR="00160A3B" w:rsidRPr="00AA47F3">
        <w:rPr>
          <w:rFonts w:eastAsia="Calibri"/>
          <w:color w:val="000000" w:themeColor="text1"/>
          <w:lang w:eastAsia="en-US"/>
        </w:rPr>
        <w:t xml:space="preserve">В подразделе </w:t>
      </w:r>
      <w:r w:rsidR="00F2619B">
        <w:rPr>
          <w:rFonts w:eastAsia="Calibri"/>
          <w:color w:val="000000" w:themeColor="text1"/>
          <w:lang w:eastAsia="en-US"/>
        </w:rPr>
        <w:t>10</w:t>
      </w:r>
      <w:r w:rsidR="00160A3B" w:rsidRPr="00AA47F3">
        <w:rPr>
          <w:rFonts w:eastAsia="Calibri"/>
          <w:color w:val="000000" w:themeColor="text1"/>
          <w:lang w:eastAsia="en-US"/>
        </w:rPr>
        <w:t xml:space="preserve">.1 </w:t>
      </w:r>
      <w:hyperlink r:id="rId18" w:history="1">
        <w:r w:rsidR="00160A3B" w:rsidRPr="00AA47F3">
          <w:rPr>
            <w:rFonts w:eastAsia="Calibri"/>
            <w:color w:val="000000" w:themeColor="text1"/>
            <w:lang w:eastAsia="en-US"/>
          </w:rPr>
          <w:t>раздела</w:t>
        </w:r>
      </w:hyperlink>
      <w:r w:rsidR="00160A3B" w:rsidRPr="00AA47F3">
        <w:rPr>
          <w:rFonts w:eastAsia="Calibri"/>
          <w:color w:val="000000" w:themeColor="text1"/>
          <w:lang w:eastAsia="en-US"/>
        </w:rPr>
        <w:t xml:space="preserve"> </w:t>
      </w:r>
      <w:r w:rsidR="00F2619B">
        <w:rPr>
          <w:rFonts w:eastAsia="Calibri"/>
          <w:color w:val="000000" w:themeColor="text1"/>
          <w:lang w:eastAsia="en-US"/>
        </w:rPr>
        <w:t>10</w:t>
      </w:r>
      <w:r w:rsidR="00E178D0" w:rsidRPr="00AA47F3">
        <w:rPr>
          <w:rFonts w:eastAsia="Calibri"/>
          <w:color w:val="000000" w:themeColor="text1"/>
          <w:lang w:eastAsia="en-US"/>
        </w:rPr>
        <w:t xml:space="preserve"> </w:t>
      </w:r>
      <w:r w:rsidR="00E178D0" w:rsidRPr="00AA47F3">
        <w:rPr>
          <w:color w:val="000000" w:themeColor="text1"/>
        </w:rPr>
        <w:t>приложения к постановлению</w:t>
      </w:r>
      <w:r w:rsidR="00160A3B" w:rsidRPr="00AA47F3">
        <w:rPr>
          <w:rFonts w:eastAsia="Calibri"/>
          <w:color w:val="000000" w:themeColor="text1"/>
          <w:lang w:eastAsia="en-US"/>
        </w:rPr>
        <w:t>:</w:t>
      </w:r>
    </w:p>
    <w:p w:rsidR="001E173B" w:rsidRPr="00124AA9" w:rsidRDefault="00D129A0" w:rsidP="00B5389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4AA9">
        <w:rPr>
          <w:color w:val="000000" w:themeColor="text1"/>
        </w:rPr>
        <w:t>1.</w:t>
      </w:r>
      <w:r w:rsidR="00F2619B">
        <w:rPr>
          <w:color w:val="000000" w:themeColor="text1"/>
        </w:rPr>
        <w:t>4</w:t>
      </w:r>
      <w:r w:rsidR="00160A3B" w:rsidRPr="00124AA9">
        <w:rPr>
          <w:color w:val="000000" w:themeColor="text1"/>
        </w:rPr>
        <w:t>.1. В</w:t>
      </w:r>
      <w:r w:rsidR="001E173B" w:rsidRPr="00124AA9">
        <w:rPr>
          <w:color w:val="000000" w:themeColor="text1"/>
        </w:rPr>
        <w:t xml:space="preserve"> абзаце первом графы 3 пункта 6 число «</w:t>
      </w:r>
      <w:r w:rsidR="00F2619B">
        <w:rPr>
          <w:color w:val="000000" w:themeColor="text1"/>
        </w:rPr>
        <w:t>191 086 831,2</w:t>
      </w:r>
      <w:r w:rsidR="001E173B" w:rsidRPr="00124AA9">
        <w:rPr>
          <w:color w:val="000000" w:themeColor="text1"/>
        </w:rPr>
        <w:t xml:space="preserve">» </w:t>
      </w:r>
      <w:r w:rsidR="003715BE" w:rsidRPr="00124AA9">
        <w:rPr>
          <w:color w:val="000000" w:themeColor="text1"/>
        </w:rPr>
        <w:t xml:space="preserve">заменить </w:t>
      </w:r>
      <w:r w:rsidR="001E173B" w:rsidRPr="00124AA9">
        <w:rPr>
          <w:color w:val="000000" w:themeColor="text1"/>
        </w:rPr>
        <w:t>число</w:t>
      </w:r>
      <w:r w:rsidR="003715BE" w:rsidRPr="00124AA9">
        <w:rPr>
          <w:color w:val="000000" w:themeColor="text1"/>
        </w:rPr>
        <w:t>м</w:t>
      </w:r>
      <w:r w:rsidR="001E173B" w:rsidRPr="00124AA9">
        <w:rPr>
          <w:color w:val="000000" w:themeColor="text1"/>
        </w:rPr>
        <w:t xml:space="preserve"> «</w:t>
      </w:r>
      <w:r w:rsidR="00F2619B">
        <w:rPr>
          <w:color w:val="000000" w:themeColor="text1"/>
        </w:rPr>
        <w:t>191 255 191,2</w:t>
      </w:r>
      <w:r w:rsidR="001E173B" w:rsidRPr="00124AA9">
        <w:rPr>
          <w:color w:val="000000" w:themeColor="text1"/>
        </w:rPr>
        <w:t>».</w:t>
      </w:r>
    </w:p>
    <w:p w:rsidR="001E173B" w:rsidRPr="00124AA9" w:rsidRDefault="00D129A0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000000" w:themeColor="text1"/>
          <w:szCs w:val="24"/>
        </w:rPr>
      </w:pPr>
      <w:r w:rsidRPr="00124AA9">
        <w:rPr>
          <w:color w:val="000000" w:themeColor="text1"/>
        </w:rPr>
        <w:t>1.</w:t>
      </w:r>
      <w:r w:rsidR="00F2619B">
        <w:rPr>
          <w:color w:val="000000" w:themeColor="text1"/>
        </w:rPr>
        <w:t>4</w:t>
      </w:r>
      <w:r w:rsidR="00160A3B" w:rsidRPr="00124AA9">
        <w:rPr>
          <w:color w:val="000000" w:themeColor="text1"/>
        </w:rPr>
        <w:t xml:space="preserve">.2. </w:t>
      </w:r>
      <w:r w:rsidR="001E173B" w:rsidRPr="00124AA9">
        <w:rPr>
          <w:color w:val="000000" w:themeColor="text1"/>
        </w:rPr>
        <w:t xml:space="preserve">В абзаце </w:t>
      </w:r>
      <w:r w:rsidR="003715BE" w:rsidRPr="00124AA9">
        <w:rPr>
          <w:color w:val="000000" w:themeColor="text1"/>
        </w:rPr>
        <w:t>третьем</w:t>
      </w:r>
      <w:r w:rsidR="001E173B" w:rsidRPr="00124AA9">
        <w:rPr>
          <w:color w:val="000000" w:themeColor="text1"/>
        </w:rPr>
        <w:t xml:space="preserve"> графы 3 пункта 6 </w:t>
      </w:r>
      <w:r w:rsidR="001E173B" w:rsidRPr="00124AA9">
        <w:rPr>
          <w:color w:val="000000" w:themeColor="text1"/>
          <w:szCs w:val="24"/>
        </w:rPr>
        <w:t>число «</w:t>
      </w:r>
      <w:r w:rsidR="00F2619B">
        <w:rPr>
          <w:color w:val="000000" w:themeColor="text1"/>
          <w:szCs w:val="24"/>
        </w:rPr>
        <w:t>28 951 172,6</w:t>
      </w:r>
      <w:r w:rsidR="001E173B" w:rsidRPr="00124AA9">
        <w:rPr>
          <w:color w:val="000000" w:themeColor="text1"/>
          <w:szCs w:val="24"/>
        </w:rPr>
        <w:t xml:space="preserve">» </w:t>
      </w:r>
      <w:r w:rsidR="003715BE" w:rsidRPr="00124AA9">
        <w:rPr>
          <w:color w:val="000000" w:themeColor="text1"/>
          <w:szCs w:val="24"/>
        </w:rPr>
        <w:t xml:space="preserve">заменить числом </w:t>
      </w:r>
      <w:r w:rsidR="001E173B" w:rsidRPr="00124AA9">
        <w:rPr>
          <w:color w:val="000000" w:themeColor="text1"/>
          <w:szCs w:val="24"/>
        </w:rPr>
        <w:t>«</w:t>
      </w:r>
      <w:r w:rsidR="00F2619B">
        <w:rPr>
          <w:color w:val="000000" w:themeColor="text1"/>
          <w:szCs w:val="24"/>
        </w:rPr>
        <w:t>29 119 532,6</w:t>
      </w:r>
      <w:r w:rsidR="001E173B" w:rsidRPr="00124AA9">
        <w:rPr>
          <w:color w:val="000000" w:themeColor="text1"/>
          <w:szCs w:val="24"/>
        </w:rPr>
        <w:t>».</w:t>
      </w:r>
    </w:p>
    <w:p w:rsidR="00CF07D3" w:rsidRPr="00124AA9" w:rsidRDefault="00D129A0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000000" w:themeColor="text1"/>
          <w:szCs w:val="24"/>
        </w:rPr>
      </w:pPr>
      <w:r w:rsidRPr="00124AA9">
        <w:rPr>
          <w:color w:val="000000" w:themeColor="text1"/>
          <w:szCs w:val="24"/>
        </w:rPr>
        <w:t>1.</w:t>
      </w:r>
      <w:r w:rsidR="00F2619B">
        <w:rPr>
          <w:color w:val="000000" w:themeColor="text1"/>
          <w:szCs w:val="24"/>
        </w:rPr>
        <w:t>4</w:t>
      </w:r>
      <w:r w:rsidR="00CF07D3" w:rsidRPr="00124AA9">
        <w:rPr>
          <w:color w:val="000000" w:themeColor="text1"/>
          <w:szCs w:val="24"/>
        </w:rPr>
        <w:t>.</w:t>
      </w:r>
      <w:r w:rsidR="00F2619B">
        <w:rPr>
          <w:color w:val="000000" w:themeColor="text1"/>
          <w:szCs w:val="24"/>
        </w:rPr>
        <w:t>3</w:t>
      </w:r>
      <w:r w:rsidR="00CF07D3" w:rsidRPr="00124AA9">
        <w:rPr>
          <w:color w:val="000000" w:themeColor="text1"/>
          <w:szCs w:val="24"/>
        </w:rPr>
        <w:t xml:space="preserve">. В абзаце </w:t>
      </w:r>
      <w:r w:rsidR="00C935AB" w:rsidRPr="00124AA9">
        <w:rPr>
          <w:color w:val="000000" w:themeColor="text1"/>
          <w:szCs w:val="24"/>
        </w:rPr>
        <w:t>четвертом</w:t>
      </w:r>
      <w:r w:rsidR="00CF07D3" w:rsidRPr="00124AA9">
        <w:rPr>
          <w:color w:val="000000" w:themeColor="text1"/>
          <w:szCs w:val="24"/>
        </w:rPr>
        <w:t xml:space="preserve"> графы 3 пункта 6 число «</w:t>
      </w:r>
      <w:r w:rsidR="00124AA9" w:rsidRPr="00124AA9">
        <w:rPr>
          <w:color w:val="000000" w:themeColor="text1"/>
          <w:szCs w:val="24"/>
        </w:rPr>
        <w:t>21 219 415,8</w:t>
      </w:r>
      <w:r w:rsidR="00CF07D3" w:rsidRPr="00124AA9">
        <w:rPr>
          <w:color w:val="000000" w:themeColor="text1"/>
          <w:szCs w:val="24"/>
        </w:rPr>
        <w:t>» заменить числом «</w:t>
      </w:r>
      <w:r w:rsidR="00124AA9" w:rsidRPr="00124AA9">
        <w:rPr>
          <w:color w:val="000000" w:themeColor="text1"/>
          <w:szCs w:val="24"/>
        </w:rPr>
        <w:t>21 209 296,2</w:t>
      </w:r>
      <w:r w:rsidR="00CF07D3" w:rsidRPr="00124AA9">
        <w:rPr>
          <w:color w:val="000000" w:themeColor="text1"/>
          <w:szCs w:val="24"/>
        </w:rPr>
        <w:t>».</w:t>
      </w:r>
    </w:p>
    <w:p w:rsidR="005F7D69" w:rsidRPr="002D2691" w:rsidRDefault="005F7D69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000000" w:themeColor="text1"/>
          <w:szCs w:val="24"/>
        </w:rPr>
      </w:pPr>
      <w:r w:rsidRPr="00124AA9">
        <w:rPr>
          <w:color w:val="000000" w:themeColor="text1"/>
          <w:szCs w:val="24"/>
        </w:rPr>
        <w:t>1.</w:t>
      </w:r>
      <w:r w:rsidR="00F2619B">
        <w:rPr>
          <w:color w:val="000000" w:themeColor="text1"/>
          <w:szCs w:val="24"/>
        </w:rPr>
        <w:t>4</w:t>
      </w:r>
      <w:r w:rsidRPr="00124AA9">
        <w:rPr>
          <w:color w:val="000000" w:themeColor="text1"/>
          <w:szCs w:val="24"/>
        </w:rPr>
        <w:t>.</w:t>
      </w:r>
      <w:r w:rsidR="00F2619B">
        <w:rPr>
          <w:color w:val="000000" w:themeColor="text1"/>
          <w:szCs w:val="24"/>
        </w:rPr>
        <w:t>4</w:t>
      </w:r>
      <w:r w:rsidRPr="00124AA9">
        <w:rPr>
          <w:color w:val="000000" w:themeColor="text1"/>
          <w:szCs w:val="24"/>
        </w:rPr>
        <w:t xml:space="preserve">. В абзаце </w:t>
      </w:r>
      <w:r w:rsidR="00E55E17" w:rsidRPr="002D2691">
        <w:rPr>
          <w:color w:val="000000" w:themeColor="text1"/>
          <w:szCs w:val="24"/>
        </w:rPr>
        <w:t>восьмом</w:t>
      </w:r>
      <w:r w:rsidRPr="002D2691">
        <w:rPr>
          <w:color w:val="000000" w:themeColor="text1"/>
          <w:szCs w:val="24"/>
        </w:rPr>
        <w:t xml:space="preserve"> графы 3 пункта 6 число «</w:t>
      </w:r>
      <w:r w:rsidR="00F2619B" w:rsidRPr="002D2691">
        <w:rPr>
          <w:color w:val="000000" w:themeColor="text1"/>
          <w:szCs w:val="24"/>
        </w:rPr>
        <w:t>203 699,6</w:t>
      </w:r>
      <w:r w:rsidRPr="002D2691">
        <w:rPr>
          <w:color w:val="000000" w:themeColor="text1"/>
          <w:szCs w:val="24"/>
        </w:rPr>
        <w:t>» заменить числом «</w:t>
      </w:r>
      <w:r w:rsidR="00F2619B" w:rsidRPr="002D2691">
        <w:rPr>
          <w:color w:val="000000" w:themeColor="text1"/>
          <w:szCs w:val="24"/>
        </w:rPr>
        <w:t>306 399,2</w:t>
      </w:r>
      <w:r w:rsidRPr="002D2691">
        <w:rPr>
          <w:color w:val="000000" w:themeColor="text1"/>
          <w:szCs w:val="24"/>
        </w:rPr>
        <w:t>».</w:t>
      </w:r>
    </w:p>
    <w:p w:rsidR="00D129A0" w:rsidRPr="002D2691" w:rsidRDefault="00D129A0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000000" w:themeColor="text1"/>
          <w:szCs w:val="24"/>
        </w:rPr>
      </w:pPr>
      <w:r w:rsidRPr="002D2691">
        <w:rPr>
          <w:color w:val="000000" w:themeColor="text1"/>
        </w:rPr>
        <w:t>1.</w:t>
      </w:r>
      <w:r w:rsidR="00F2619B" w:rsidRPr="002D2691">
        <w:rPr>
          <w:color w:val="000000" w:themeColor="text1"/>
        </w:rPr>
        <w:t>4</w:t>
      </w:r>
      <w:r w:rsidR="00160A3B" w:rsidRPr="002D2691">
        <w:rPr>
          <w:color w:val="000000" w:themeColor="text1"/>
        </w:rPr>
        <w:t>.</w:t>
      </w:r>
      <w:r w:rsidR="00F2619B" w:rsidRPr="002D2691">
        <w:rPr>
          <w:color w:val="000000" w:themeColor="text1"/>
        </w:rPr>
        <w:t>5</w:t>
      </w:r>
      <w:r w:rsidR="00CF07D3" w:rsidRPr="002D2691">
        <w:rPr>
          <w:color w:val="000000" w:themeColor="text1"/>
        </w:rPr>
        <w:t>.</w:t>
      </w:r>
      <w:r w:rsidR="00160A3B" w:rsidRPr="002D2691">
        <w:rPr>
          <w:color w:val="000000" w:themeColor="text1"/>
        </w:rPr>
        <w:t xml:space="preserve"> </w:t>
      </w:r>
      <w:r w:rsidRPr="002D2691">
        <w:rPr>
          <w:color w:val="000000" w:themeColor="text1"/>
        </w:rPr>
        <w:t xml:space="preserve">В абзаце десятом графы 3 пункта 6 </w:t>
      </w:r>
      <w:r w:rsidRPr="002D2691">
        <w:rPr>
          <w:color w:val="000000" w:themeColor="text1"/>
          <w:szCs w:val="24"/>
        </w:rPr>
        <w:t>число «</w:t>
      </w:r>
      <w:r w:rsidR="00F2619B" w:rsidRPr="002D2691">
        <w:rPr>
          <w:color w:val="000000" w:themeColor="text1"/>
          <w:szCs w:val="24"/>
        </w:rPr>
        <w:t>0,0</w:t>
      </w:r>
      <w:r w:rsidRPr="002D2691">
        <w:rPr>
          <w:color w:val="000000" w:themeColor="text1"/>
          <w:szCs w:val="24"/>
        </w:rPr>
        <w:t>» заменить числом «</w:t>
      </w:r>
      <w:r w:rsidR="00F2619B" w:rsidRPr="002D2691">
        <w:rPr>
          <w:color w:val="000000" w:themeColor="text1"/>
          <w:szCs w:val="24"/>
        </w:rPr>
        <w:t>102 699,6</w:t>
      </w:r>
      <w:r w:rsidRPr="002D2691">
        <w:rPr>
          <w:color w:val="000000" w:themeColor="text1"/>
          <w:szCs w:val="24"/>
        </w:rPr>
        <w:t>».</w:t>
      </w:r>
    </w:p>
    <w:p w:rsidR="00CF07D3" w:rsidRDefault="005F7D69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000000" w:themeColor="text1"/>
          <w:szCs w:val="24"/>
        </w:rPr>
      </w:pPr>
      <w:r w:rsidRPr="002D2691">
        <w:rPr>
          <w:color w:val="000000" w:themeColor="text1"/>
          <w:szCs w:val="24"/>
        </w:rPr>
        <w:t>1.</w:t>
      </w:r>
      <w:r w:rsidR="00F2619B" w:rsidRPr="002D2691">
        <w:rPr>
          <w:color w:val="000000" w:themeColor="text1"/>
          <w:szCs w:val="24"/>
        </w:rPr>
        <w:t>4</w:t>
      </w:r>
      <w:r w:rsidRPr="002D2691">
        <w:rPr>
          <w:color w:val="000000" w:themeColor="text1"/>
          <w:szCs w:val="24"/>
        </w:rPr>
        <w:t>.</w:t>
      </w:r>
      <w:r w:rsidR="00F2619B" w:rsidRPr="002D2691">
        <w:rPr>
          <w:color w:val="000000" w:themeColor="text1"/>
          <w:szCs w:val="24"/>
        </w:rPr>
        <w:t>6</w:t>
      </w:r>
      <w:r w:rsidR="00D129A0" w:rsidRPr="002D2691">
        <w:rPr>
          <w:color w:val="000000" w:themeColor="text1"/>
          <w:szCs w:val="24"/>
        </w:rPr>
        <w:t xml:space="preserve">. </w:t>
      </w:r>
      <w:r w:rsidR="00CF07D3" w:rsidRPr="002D2691">
        <w:rPr>
          <w:color w:val="000000" w:themeColor="text1"/>
        </w:rPr>
        <w:t xml:space="preserve">В абзаце </w:t>
      </w:r>
      <w:r w:rsidR="00F2619B" w:rsidRPr="002D2691">
        <w:rPr>
          <w:color w:val="000000" w:themeColor="text1"/>
        </w:rPr>
        <w:t>три</w:t>
      </w:r>
      <w:r w:rsidR="00C935AB" w:rsidRPr="002D2691">
        <w:rPr>
          <w:color w:val="000000" w:themeColor="text1"/>
        </w:rPr>
        <w:t>надцатом</w:t>
      </w:r>
      <w:r w:rsidR="00CF07D3" w:rsidRPr="00124AA9">
        <w:rPr>
          <w:color w:val="000000" w:themeColor="text1"/>
        </w:rPr>
        <w:t xml:space="preserve"> графы 3 пункта 6 </w:t>
      </w:r>
      <w:r w:rsidR="00CF07D3" w:rsidRPr="00124AA9">
        <w:rPr>
          <w:color w:val="000000" w:themeColor="text1"/>
          <w:szCs w:val="24"/>
        </w:rPr>
        <w:t>число «</w:t>
      </w:r>
      <w:r w:rsidR="00F2619B">
        <w:rPr>
          <w:color w:val="000000" w:themeColor="text1"/>
          <w:szCs w:val="24"/>
        </w:rPr>
        <w:t>124 200,0</w:t>
      </w:r>
      <w:r w:rsidR="00CF07D3" w:rsidRPr="00124AA9">
        <w:rPr>
          <w:color w:val="000000" w:themeColor="text1"/>
          <w:szCs w:val="24"/>
        </w:rPr>
        <w:t xml:space="preserve">» </w:t>
      </w:r>
      <w:r w:rsidR="00CF07D3" w:rsidRPr="006667ED">
        <w:rPr>
          <w:color w:val="000000" w:themeColor="text1"/>
          <w:szCs w:val="24"/>
        </w:rPr>
        <w:t>заменить числом «</w:t>
      </w:r>
      <w:r w:rsidR="00F2619B">
        <w:rPr>
          <w:color w:val="000000" w:themeColor="text1"/>
          <w:szCs w:val="24"/>
        </w:rPr>
        <w:t>189 860,4</w:t>
      </w:r>
      <w:r w:rsidR="00CF07D3" w:rsidRPr="006667ED">
        <w:rPr>
          <w:color w:val="000000" w:themeColor="text1"/>
          <w:szCs w:val="24"/>
        </w:rPr>
        <w:t>».</w:t>
      </w:r>
    </w:p>
    <w:p w:rsidR="00F2619B" w:rsidRPr="00BD244E" w:rsidRDefault="00F2619B" w:rsidP="00B53891">
      <w:pPr>
        <w:pStyle w:val="af1"/>
        <w:tabs>
          <w:tab w:val="left" w:pos="142"/>
          <w:tab w:val="left" w:pos="851"/>
        </w:tabs>
        <w:ind w:left="567"/>
        <w:jc w:val="both"/>
        <w:rPr>
          <w:color w:val="FF0000"/>
          <w:szCs w:val="24"/>
        </w:rPr>
      </w:pPr>
      <w:r>
        <w:rPr>
          <w:color w:val="000000" w:themeColor="text1"/>
          <w:szCs w:val="24"/>
        </w:rPr>
        <w:t>1.4.7. В абзаце пятнадцатом графы 3 пункта 6 число «0,0» заменить числом «65 660,4».</w:t>
      </w:r>
    </w:p>
    <w:p w:rsidR="00AA2012" w:rsidRPr="006667ED" w:rsidRDefault="00D129A0" w:rsidP="00B5389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667ED">
        <w:rPr>
          <w:color w:val="000000" w:themeColor="text1"/>
        </w:rPr>
        <w:t>1.</w:t>
      </w:r>
      <w:r w:rsidR="00F2619B">
        <w:rPr>
          <w:color w:val="000000" w:themeColor="text1"/>
        </w:rPr>
        <w:t>5</w:t>
      </w:r>
      <w:r w:rsidR="00CF07D3" w:rsidRPr="006667ED">
        <w:rPr>
          <w:color w:val="000000" w:themeColor="text1"/>
        </w:rPr>
        <w:t>.</w:t>
      </w:r>
      <w:r w:rsidR="00BD172F" w:rsidRPr="006667ED">
        <w:rPr>
          <w:color w:val="000000" w:themeColor="text1"/>
        </w:rPr>
        <w:t xml:space="preserve"> </w:t>
      </w:r>
      <w:r w:rsidR="00AA2012" w:rsidRPr="006667ED">
        <w:rPr>
          <w:color w:val="000000" w:themeColor="text1"/>
        </w:rPr>
        <w:t xml:space="preserve">Таблицу </w:t>
      </w:r>
      <w:r w:rsidR="002D2691">
        <w:rPr>
          <w:color w:val="000000" w:themeColor="text1"/>
        </w:rPr>
        <w:t>11-1</w:t>
      </w:r>
      <w:r w:rsidR="00BD172F" w:rsidRPr="006667ED">
        <w:rPr>
          <w:rFonts w:eastAsia="Calibri"/>
          <w:color w:val="000000" w:themeColor="text1"/>
          <w:lang w:eastAsia="en-US"/>
        </w:rPr>
        <w:t xml:space="preserve"> подраздела </w:t>
      </w:r>
      <w:r w:rsidR="002D2691">
        <w:rPr>
          <w:rFonts w:eastAsia="Calibri"/>
          <w:color w:val="000000" w:themeColor="text1"/>
          <w:lang w:eastAsia="en-US"/>
        </w:rPr>
        <w:t>10</w:t>
      </w:r>
      <w:r w:rsidR="00BD172F" w:rsidRPr="006667ED">
        <w:rPr>
          <w:rFonts w:eastAsia="Calibri"/>
          <w:color w:val="000000" w:themeColor="text1"/>
          <w:lang w:eastAsia="en-US"/>
        </w:rPr>
        <w:t xml:space="preserve">.3 </w:t>
      </w:r>
      <w:hyperlink r:id="rId19" w:history="1">
        <w:r w:rsidR="00BD172F" w:rsidRPr="006667ED">
          <w:rPr>
            <w:rFonts w:eastAsia="Calibri"/>
            <w:color w:val="000000" w:themeColor="text1"/>
            <w:lang w:eastAsia="en-US"/>
          </w:rPr>
          <w:t>раздела</w:t>
        </w:r>
      </w:hyperlink>
      <w:r w:rsidR="00BD172F" w:rsidRPr="006667ED">
        <w:rPr>
          <w:rFonts w:eastAsia="Calibri"/>
          <w:color w:val="000000" w:themeColor="text1"/>
          <w:lang w:eastAsia="en-US"/>
        </w:rPr>
        <w:t xml:space="preserve"> </w:t>
      </w:r>
      <w:r w:rsidR="002D2691">
        <w:rPr>
          <w:rFonts w:eastAsia="Calibri"/>
          <w:color w:val="000000" w:themeColor="text1"/>
          <w:lang w:eastAsia="en-US"/>
        </w:rPr>
        <w:t>10</w:t>
      </w:r>
      <w:r w:rsidR="00BD172F" w:rsidRPr="006667ED">
        <w:rPr>
          <w:color w:val="000000" w:themeColor="text1"/>
        </w:rPr>
        <w:t xml:space="preserve"> приложения к постановлению изложить в следующей редакции:</w:t>
      </w:r>
    </w:p>
    <w:p w:rsidR="00CD4204" w:rsidRPr="00BD244E" w:rsidRDefault="002D2691" w:rsidP="00B5389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BD244E">
        <w:rPr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5DB2B1D9" wp14:editId="2B5DC3BA">
                <wp:simplePos x="0" y="0"/>
                <wp:positionH relativeFrom="leftMargin">
                  <wp:posOffset>257642</wp:posOffset>
                </wp:positionH>
                <wp:positionV relativeFrom="paragraph">
                  <wp:posOffset>76835</wp:posOffset>
                </wp:positionV>
                <wp:extent cx="228600" cy="32385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82" w:rsidRDefault="00922B82" w:rsidP="00AA2012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B1D9" id="Надпись 9" o:spid="_x0000_s1033" type="#_x0000_t202" style="position:absolute;left:0;text-align:left;margin-left:20.3pt;margin-top:6.05pt;width:18pt;height:25.5pt;flip:x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" stroked="f">
                <v:textbox>
                  <w:txbxContent>
                    <w:p w:rsidR="00922B82" w:rsidRDefault="00922B82" w:rsidP="00AA2012"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130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5"/>
        <w:gridCol w:w="1794"/>
        <w:gridCol w:w="987"/>
        <w:gridCol w:w="1139"/>
        <w:gridCol w:w="903"/>
        <w:gridCol w:w="850"/>
        <w:gridCol w:w="851"/>
        <w:gridCol w:w="804"/>
        <w:gridCol w:w="850"/>
        <w:gridCol w:w="845"/>
        <w:gridCol w:w="1377"/>
        <w:gridCol w:w="7"/>
        <w:gridCol w:w="1741"/>
        <w:gridCol w:w="427"/>
      </w:tblGrid>
      <w:tr w:rsidR="002D2691" w:rsidRPr="00BD244E" w:rsidTr="002D2691">
        <w:trPr>
          <w:gridAfter w:val="1"/>
          <w:wAfter w:w="427" w:type="dxa"/>
          <w:trHeight w:val="1275"/>
        </w:trPr>
        <w:tc>
          <w:tcPr>
            <w:tcW w:w="475" w:type="dxa"/>
            <w:vMerge w:val="restart"/>
            <w:noWrap/>
            <w:hideMark/>
          </w:tcPr>
          <w:p w:rsidR="002D2691" w:rsidRPr="003F7D6C" w:rsidRDefault="002D2691" w:rsidP="0061501F">
            <w:pPr>
              <w:ind w:hanging="12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№ </w:t>
            </w:r>
          </w:p>
          <w:p w:rsidR="002D2691" w:rsidRPr="003F7D6C" w:rsidRDefault="002D2691" w:rsidP="0061501F">
            <w:pPr>
              <w:ind w:hanging="12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/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</w:p>
        </w:tc>
        <w:tc>
          <w:tcPr>
            <w:tcW w:w="1794" w:type="dxa"/>
            <w:vMerge w:val="restart"/>
            <w:hideMark/>
          </w:tcPr>
          <w:p w:rsidR="002D2691" w:rsidRPr="003F7D6C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987" w:type="dxa"/>
            <w:vMerge w:val="restart"/>
            <w:hideMark/>
          </w:tcPr>
          <w:p w:rsidR="002D2691" w:rsidRPr="003F7D6C" w:rsidRDefault="002D2691" w:rsidP="0061501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Испол-нитель</w:t>
            </w:r>
            <w:proofErr w:type="spellEnd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, участник</w:t>
            </w:r>
          </w:p>
        </w:tc>
        <w:tc>
          <w:tcPr>
            <w:tcW w:w="1139" w:type="dxa"/>
            <w:vMerge w:val="restart"/>
            <w:hideMark/>
          </w:tcPr>
          <w:p w:rsidR="002D2691" w:rsidRPr="003F7D6C" w:rsidRDefault="002D2691" w:rsidP="0061501F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Источник </w:t>
            </w:r>
            <w:proofErr w:type="spellStart"/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5103" w:type="dxa"/>
            <w:gridSpan w:val="6"/>
          </w:tcPr>
          <w:p w:rsidR="002D2691" w:rsidRPr="003F7D6C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1384" w:type="dxa"/>
            <w:gridSpan w:val="2"/>
            <w:hideMark/>
          </w:tcPr>
          <w:p w:rsidR="002D2691" w:rsidRPr="003F7D6C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741" w:type="dxa"/>
            <w:hideMark/>
          </w:tcPr>
          <w:p w:rsidR="002D2691" w:rsidRPr="003F7D6C" w:rsidRDefault="002D2691" w:rsidP="0061501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Наименование целевого показателя, индикатора, </w:t>
            </w: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2D2691" w:rsidRPr="00BD244E" w:rsidTr="002D2691">
        <w:trPr>
          <w:gridAfter w:val="1"/>
          <w:wAfter w:w="427" w:type="dxa"/>
          <w:trHeight w:val="60"/>
        </w:trPr>
        <w:tc>
          <w:tcPr>
            <w:tcW w:w="475" w:type="dxa"/>
            <w:vMerge/>
            <w:hideMark/>
          </w:tcPr>
          <w:p w:rsidR="002D2691" w:rsidRPr="003F7D6C" w:rsidRDefault="002D2691" w:rsidP="0061501F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94" w:type="dxa"/>
            <w:vMerge/>
            <w:hideMark/>
          </w:tcPr>
          <w:p w:rsidR="002D2691" w:rsidRPr="003F7D6C" w:rsidRDefault="002D2691" w:rsidP="0061501F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87" w:type="dxa"/>
            <w:vMerge/>
            <w:hideMark/>
          </w:tcPr>
          <w:p w:rsidR="002D2691" w:rsidRPr="003F7D6C" w:rsidRDefault="002D2691" w:rsidP="0061501F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139" w:type="dxa"/>
            <w:vMerge/>
            <w:hideMark/>
          </w:tcPr>
          <w:p w:rsidR="002D2691" w:rsidRPr="003F7D6C" w:rsidRDefault="002D2691" w:rsidP="0061501F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03" w:type="dxa"/>
            <w:hideMark/>
          </w:tcPr>
          <w:p w:rsidR="002D2691" w:rsidRPr="003F7D6C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2023 г.</w:t>
            </w:r>
          </w:p>
        </w:tc>
        <w:tc>
          <w:tcPr>
            <w:tcW w:w="850" w:type="dxa"/>
            <w:hideMark/>
          </w:tcPr>
          <w:p w:rsidR="002D2691" w:rsidRPr="003F7D6C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851" w:type="dxa"/>
            <w:hideMark/>
          </w:tcPr>
          <w:p w:rsidR="002D2691" w:rsidRPr="003F7D6C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2025г.</w:t>
            </w:r>
          </w:p>
        </w:tc>
        <w:tc>
          <w:tcPr>
            <w:tcW w:w="804" w:type="dxa"/>
            <w:hideMark/>
          </w:tcPr>
          <w:p w:rsidR="002D2691" w:rsidRPr="003F7D6C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2026 г.</w:t>
            </w:r>
          </w:p>
        </w:tc>
        <w:tc>
          <w:tcPr>
            <w:tcW w:w="850" w:type="dxa"/>
            <w:hideMark/>
          </w:tcPr>
          <w:p w:rsidR="002D2691" w:rsidRPr="003F7D6C" w:rsidRDefault="002D2691" w:rsidP="0061501F">
            <w:pPr>
              <w:ind w:left="32" w:hanging="32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2027 г.</w:t>
            </w:r>
          </w:p>
        </w:tc>
        <w:tc>
          <w:tcPr>
            <w:tcW w:w="845" w:type="dxa"/>
            <w:hideMark/>
          </w:tcPr>
          <w:p w:rsidR="002D2691" w:rsidRPr="003F7D6C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F7D6C">
              <w:rPr>
                <w:rFonts w:ascii="Times New Roman" w:hAnsi="Times New Roman"/>
                <w:b/>
                <w:bCs/>
                <w:sz w:val="14"/>
                <w:szCs w:val="14"/>
              </w:rPr>
              <w:t>2028 г.</w:t>
            </w:r>
          </w:p>
        </w:tc>
        <w:tc>
          <w:tcPr>
            <w:tcW w:w="1377" w:type="dxa"/>
            <w:hideMark/>
          </w:tcPr>
          <w:p w:rsidR="002D2691" w:rsidRPr="003F7D6C" w:rsidRDefault="002D2691" w:rsidP="0061501F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hideMark/>
          </w:tcPr>
          <w:p w:rsidR="002D2691" w:rsidRPr="003F7D6C" w:rsidRDefault="002D2691" w:rsidP="0061501F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2D2691" w:rsidRPr="00BD244E" w:rsidTr="002D2691">
        <w:trPr>
          <w:gridAfter w:val="1"/>
          <w:wAfter w:w="427" w:type="dxa"/>
          <w:trHeight w:hRule="exact" w:val="279"/>
        </w:trPr>
        <w:tc>
          <w:tcPr>
            <w:tcW w:w="475" w:type="dxa"/>
            <w:noWrap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94" w:type="dxa"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7" w:type="dxa"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9" w:type="dxa"/>
            <w:noWrap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03" w:type="dxa"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04" w:type="dxa"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45" w:type="dxa"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377" w:type="dxa"/>
            <w:noWrap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748" w:type="dxa"/>
            <w:gridSpan w:val="2"/>
            <w:vAlign w:val="center"/>
            <w:hideMark/>
          </w:tcPr>
          <w:p w:rsidR="002D2691" w:rsidRPr="00451161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51161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</w:tr>
      <w:tr w:rsidR="002D2691" w:rsidRPr="00BD244E" w:rsidTr="002D2691">
        <w:trPr>
          <w:gridAfter w:val="1"/>
          <w:wAfter w:w="427" w:type="dxa"/>
          <w:trHeight w:val="523"/>
        </w:trPr>
        <w:tc>
          <w:tcPr>
            <w:tcW w:w="475" w:type="dxa"/>
            <w:noWrap/>
          </w:tcPr>
          <w:p w:rsidR="002D2691" w:rsidRPr="00013898" w:rsidRDefault="002D2691" w:rsidP="0061501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94" w:type="dxa"/>
          </w:tcPr>
          <w:p w:rsidR="002D2691" w:rsidRPr="00013898" w:rsidRDefault="002D2691" w:rsidP="0061501F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Субсидии юридическим лицам и индивидуальным предпринимателям, </w:t>
            </w:r>
            <w:r w:rsidRPr="002D2691">
              <w:rPr>
                <w:rFonts w:ascii="Times New Roman" w:eastAsia="Times New Roman" w:hAnsi="Times New Roman"/>
                <w:sz w:val="14"/>
                <w:szCs w:val="14"/>
              </w:rPr>
              <w:t>осуществившим строительство объектов зарядной инфраструктуры для быстрой зарядки электрического автомобильного транспорта, на компенсацию части затрат на закупку оборудования данных объектов</w:t>
            </w:r>
          </w:p>
        </w:tc>
        <w:tc>
          <w:tcPr>
            <w:tcW w:w="987" w:type="dxa"/>
            <w:noWrap/>
          </w:tcPr>
          <w:p w:rsidR="002D2691" w:rsidRPr="00013898" w:rsidRDefault="002D2691" w:rsidP="0061501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</w:p>
        </w:tc>
        <w:tc>
          <w:tcPr>
            <w:tcW w:w="1139" w:type="dxa"/>
            <w:noWrap/>
          </w:tcPr>
          <w:p w:rsidR="002D2691" w:rsidRPr="00013898" w:rsidRDefault="002D2691" w:rsidP="0061501F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03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83 700,0</w:t>
            </w:r>
            <w:r w:rsidRPr="00C2768A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44 249,4</w:t>
            </w:r>
          </w:p>
        </w:tc>
        <w:tc>
          <w:tcPr>
            <w:tcW w:w="851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04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45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1377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127 949,4</w:t>
            </w:r>
            <w:r w:rsidRPr="00C2768A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1748" w:type="dxa"/>
            <w:gridSpan w:val="2"/>
            <w:noWrap/>
          </w:tcPr>
          <w:p w:rsidR="002D2691" w:rsidRPr="00C2768A" w:rsidRDefault="002D2691" w:rsidP="0061501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И 3.1</w:t>
            </w:r>
          </w:p>
        </w:tc>
      </w:tr>
      <w:tr w:rsidR="002D2691" w:rsidRPr="00BD244E" w:rsidTr="002D2691">
        <w:trPr>
          <w:gridAfter w:val="1"/>
          <w:wAfter w:w="427" w:type="dxa"/>
          <w:trHeight w:val="523"/>
        </w:trPr>
        <w:tc>
          <w:tcPr>
            <w:tcW w:w="475" w:type="dxa"/>
            <w:noWrap/>
          </w:tcPr>
          <w:p w:rsidR="002D2691" w:rsidRPr="00013898" w:rsidRDefault="002D2691" w:rsidP="0061501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94" w:type="dxa"/>
          </w:tcPr>
          <w:p w:rsidR="002D2691" w:rsidRPr="00013898" w:rsidRDefault="002D2691" w:rsidP="0061501F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D2691">
              <w:rPr>
                <w:rFonts w:ascii="Times New Roman" w:eastAsia="Times New Roman" w:hAnsi="Times New Roman"/>
                <w:sz w:val="14"/>
                <w:szCs w:val="14"/>
              </w:rPr>
              <w:t>Субсидии юридическим лицам и индивидуальным предпринимателям, осуществившим строительство объектов зарядной инфраструктуры для быстрой зарядки электрического автомобильного транспорта, на компенсацию части затрат на технологическое присоединение данных объектов к электрическим сетям</w:t>
            </w:r>
          </w:p>
        </w:tc>
        <w:tc>
          <w:tcPr>
            <w:tcW w:w="987" w:type="dxa"/>
            <w:noWrap/>
          </w:tcPr>
          <w:p w:rsidR="002D2691" w:rsidRPr="00013898" w:rsidRDefault="002D2691" w:rsidP="0061501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</w:p>
        </w:tc>
        <w:tc>
          <w:tcPr>
            <w:tcW w:w="1139" w:type="dxa"/>
            <w:noWrap/>
          </w:tcPr>
          <w:p w:rsidR="002D2691" w:rsidRPr="00013898" w:rsidRDefault="002D2691" w:rsidP="0061501F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03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40 500,0</w:t>
            </w:r>
            <w:r w:rsidRPr="00C2768A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21 411,0</w:t>
            </w:r>
          </w:p>
        </w:tc>
        <w:tc>
          <w:tcPr>
            <w:tcW w:w="851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04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45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1377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61 911,0</w:t>
            </w:r>
            <w:r w:rsidRPr="00C2768A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1748" w:type="dxa"/>
            <w:gridSpan w:val="2"/>
            <w:noWrap/>
          </w:tcPr>
          <w:p w:rsidR="002D2691" w:rsidRPr="00C2768A" w:rsidRDefault="002D2691" w:rsidP="0061501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И 3.1</w:t>
            </w:r>
          </w:p>
        </w:tc>
      </w:tr>
      <w:tr w:rsidR="002D2691" w:rsidRPr="00BD244E" w:rsidTr="002D2691">
        <w:trPr>
          <w:gridAfter w:val="1"/>
          <w:wAfter w:w="427" w:type="dxa"/>
          <w:trHeight w:val="523"/>
        </w:trPr>
        <w:tc>
          <w:tcPr>
            <w:tcW w:w="475" w:type="dxa"/>
            <w:noWrap/>
          </w:tcPr>
          <w:p w:rsidR="002D2691" w:rsidRPr="00013898" w:rsidRDefault="002D2691" w:rsidP="0061501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794" w:type="dxa"/>
          </w:tcPr>
          <w:p w:rsidR="002D2691" w:rsidRPr="00013898" w:rsidRDefault="002D2691" w:rsidP="0061501F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Субсидии юридическим лицам и индивидуальным предпринимателям, </w:t>
            </w:r>
            <w:r w:rsidRPr="002D2691">
              <w:rPr>
                <w:rFonts w:ascii="Times New Roman" w:eastAsia="Times New Roman" w:hAnsi="Times New Roman"/>
                <w:sz w:val="14"/>
                <w:szCs w:val="14"/>
              </w:rPr>
              <w:t>осуществившим строительство объектов зарядной инфраструктуры для быстрой зарядки электрического автомобильного транспорта, на компенсацию части затрат на закупку оборудования данных объектов</w:t>
            </w:r>
          </w:p>
        </w:tc>
        <w:tc>
          <w:tcPr>
            <w:tcW w:w="987" w:type="dxa"/>
            <w:noWrap/>
          </w:tcPr>
          <w:p w:rsidR="002D2691" w:rsidRPr="00013898" w:rsidRDefault="002D2691" w:rsidP="0061501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</w:p>
        </w:tc>
        <w:tc>
          <w:tcPr>
            <w:tcW w:w="1139" w:type="dxa"/>
            <w:noWrap/>
          </w:tcPr>
          <w:p w:rsidR="002D2691" w:rsidRPr="00013898" w:rsidRDefault="002D2691" w:rsidP="002D2691">
            <w:pPr>
              <w:rPr>
                <w:rFonts w:ascii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2D2691" w:rsidRPr="00013898" w:rsidRDefault="002D2691" w:rsidP="002D2691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13898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03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69 210,6</w:t>
            </w:r>
          </w:p>
        </w:tc>
        <w:tc>
          <w:tcPr>
            <w:tcW w:w="851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04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69 210,6</w:t>
            </w:r>
          </w:p>
        </w:tc>
        <w:tc>
          <w:tcPr>
            <w:tcW w:w="850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45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1377" w:type="dxa"/>
            <w:noWrap/>
          </w:tcPr>
          <w:p w:rsidR="002D2691" w:rsidRPr="00C2768A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138 421,2</w:t>
            </w: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noWrap/>
          </w:tcPr>
          <w:p w:rsidR="002D2691" w:rsidRPr="00C2768A" w:rsidRDefault="002D2691" w:rsidP="0061501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И 3.1</w:t>
            </w:r>
          </w:p>
        </w:tc>
      </w:tr>
      <w:tr w:rsidR="002D2691" w:rsidRPr="00BD244E" w:rsidTr="002D2691">
        <w:trPr>
          <w:gridAfter w:val="1"/>
          <w:wAfter w:w="427" w:type="dxa"/>
          <w:trHeight w:val="523"/>
        </w:trPr>
        <w:tc>
          <w:tcPr>
            <w:tcW w:w="475" w:type="dxa"/>
            <w:noWrap/>
          </w:tcPr>
          <w:p w:rsidR="002D2691" w:rsidRPr="00013898" w:rsidRDefault="002D2691" w:rsidP="006150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94" w:type="dxa"/>
          </w:tcPr>
          <w:p w:rsidR="002D2691" w:rsidRPr="002D2691" w:rsidRDefault="002D2691" w:rsidP="0061501F">
            <w:pPr>
              <w:rPr>
                <w:rFonts w:ascii="Times New Roman" w:hAnsi="Times New Roman"/>
                <w:sz w:val="14"/>
                <w:szCs w:val="14"/>
              </w:rPr>
            </w:pPr>
            <w:r w:rsidRPr="002D2691">
              <w:rPr>
                <w:rFonts w:ascii="Times New Roman" w:eastAsia="Times New Roman" w:hAnsi="Times New Roman"/>
                <w:sz w:val="14"/>
                <w:szCs w:val="14"/>
              </w:rPr>
              <w:t>Субсидии юридическим лицам и индивидуальным предпринимателям, осуществившим строительство объектов зарядной инфраструктуры для быстрой зарядки электрического автомобильного транспорта, на компенсацию части затрат на технологическое присоединение данных объектов к электрическим сетям</w:t>
            </w:r>
          </w:p>
        </w:tc>
        <w:tc>
          <w:tcPr>
            <w:tcW w:w="987" w:type="dxa"/>
            <w:noWrap/>
          </w:tcPr>
          <w:p w:rsidR="002D2691" w:rsidRPr="002D2691" w:rsidRDefault="002D2691" w:rsidP="006150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D2691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</w:p>
        </w:tc>
        <w:tc>
          <w:tcPr>
            <w:tcW w:w="1139" w:type="dxa"/>
            <w:noWrap/>
          </w:tcPr>
          <w:p w:rsidR="002D2691" w:rsidRPr="002D2691" w:rsidRDefault="002D2691" w:rsidP="002D2691">
            <w:pPr>
              <w:rPr>
                <w:rFonts w:ascii="Times New Roman" w:hAnsi="Times New Roman"/>
                <w:sz w:val="14"/>
                <w:szCs w:val="14"/>
              </w:rPr>
            </w:pPr>
            <w:r w:rsidRPr="002D2691">
              <w:rPr>
                <w:rFonts w:ascii="Times New Roman" w:hAnsi="Times New Roman"/>
                <w:sz w:val="14"/>
                <w:szCs w:val="14"/>
              </w:rPr>
              <w:t>Бюджет</w:t>
            </w:r>
          </w:p>
          <w:p w:rsidR="002D2691" w:rsidRPr="002D2691" w:rsidRDefault="002D2691" w:rsidP="002D2691">
            <w:pPr>
              <w:rPr>
                <w:rFonts w:ascii="Times New Roman" w:hAnsi="Times New Roman"/>
                <w:sz w:val="14"/>
                <w:szCs w:val="14"/>
              </w:rPr>
            </w:pPr>
            <w:r w:rsidRPr="002D2691">
              <w:rPr>
                <w:rFonts w:ascii="Times New Roman" w:hAnsi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03" w:type="dxa"/>
            <w:noWrap/>
          </w:tcPr>
          <w:p w:rsidR="002D2691" w:rsidRPr="002D2691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2D2691" w:rsidRPr="002D2691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33 489,0</w:t>
            </w:r>
          </w:p>
        </w:tc>
        <w:tc>
          <w:tcPr>
            <w:tcW w:w="851" w:type="dxa"/>
            <w:noWrap/>
          </w:tcPr>
          <w:p w:rsidR="002D2691" w:rsidRPr="002D2691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04" w:type="dxa"/>
            <w:noWrap/>
          </w:tcPr>
          <w:p w:rsidR="002D2691" w:rsidRPr="002D2691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134 489,0</w:t>
            </w:r>
          </w:p>
        </w:tc>
        <w:tc>
          <w:tcPr>
            <w:tcW w:w="850" w:type="dxa"/>
            <w:noWrap/>
          </w:tcPr>
          <w:p w:rsidR="002D2691" w:rsidRPr="002D2691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845" w:type="dxa"/>
            <w:noWrap/>
          </w:tcPr>
          <w:p w:rsidR="002D2691" w:rsidRPr="002D2691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2768A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1377" w:type="dxa"/>
            <w:noWrap/>
          </w:tcPr>
          <w:p w:rsidR="002D2691" w:rsidRPr="002D2691" w:rsidRDefault="002D2691" w:rsidP="0061501F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167 978,0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noWrap/>
          </w:tcPr>
          <w:p w:rsidR="002D2691" w:rsidRPr="002D2691" w:rsidRDefault="002D2691" w:rsidP="0061501F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D2691">
              <w:rPr>
                <w:rFonts w:ascii="Times New Roman" w:eastAsia="Times New Roman" w:hAnsi="Times New Roman"/>
                <w:sz w:val="14"/>
                <w:szCs w:val="14"/>
              </w:rPr>
              <w:t>И 3.1</w:t>
            </w:r>
          </w:p>
        </w:tc>
      </w:tr>
      <w:tr w:rsidR="002D2691" w:rsidRPr="00BD244E" w:rsidTr="002D2691">
        <w:trPr>
          <w:trHeight w:val="303"/>
        </w:trPr>
        <w:tc>
          <w:tcPr>
            <w:tcW w:w="4395" w:type="dxa"/>
            <w:gridSpan w:val="4"/>
            <w:noWrap/>
          </w:tcPr>
          <w:p w:rsidR="002D2691" w:rsidRPr="00451161" w:rsidRDefault="002D2691" w:rsidP="00BA4E9C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768A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 xml:space="preserve">ВСЕГО процессная часть подпрограммы </w:t>
            </w:r>
            <w:r w:rsidR="00BA4E9C">
              <w:rPr>
                <w:rFonts w:ascii="Times New Roman" w:eastAsia="Times New Roman" w:hAnsi="Times New Roman"/>
                <w:b/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903" w:type="dxa"/>
            <w:noWrap/>
          </w:tcPr>
          <w:p w:rsidR="002D2691" w:rsidRPr="005433C9" w:rsidRDefault="002D2691" w:rsidP="0061501F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124 200,0</w:t>
            </w:r>
            <w:r w:rsidRPr="005433C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  <w:noWrap/>
          </w:tcPr>
          <w:p w:rsidR="002D2691" w:rsidRPr="005433C9" w:rsidRDefault="002D2691" w:rsidP="0061501F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168 360,0</w:t>
            </w:r>
          </w:p>
        </w:tc>
        <w:tc>
          <w:tcPr>
            <w:tcW w:w="851" w:type="dxa"/>
            <w:noWrap/>
          </w:tcPr>
          <w:p w:rsidR="002D2691" w:rsidRPr="005433C9" w:rsidRDefault="002D2691" w:rsidP="0061501F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04" w:type="dxa"/>
            <w:noWrap/>
          </w:tcPr>
          <w:p w:rsidR="002D2691" w:rsidRPr="005433C9" w:rsidRDefault="002D2691" w:rsidP="0061501F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203 699,6</w:t>
            </w:r>
          </w:p>
        </w:tc>
        <w:tc>
          <w:tcPr>
            <w:tcW w:w="850" w:type="dxa"/>
            <w:noWrap/>
          </w:tcPr>
          <w:p w:rsidR="002D2691" w:rsidRPr="005433C9" w:rsidRDefault="002D2691" w:rsidP="0061501F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45" w:type="dxa"/>
            <w:noWrap/>
          </w:tcPr>
          <w:p w:rsidR="002D2691" w:rsidRPr="005433C9" w:rsidRDefault="002D2691" w:rsidP="0061501F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7" w:type="dxa"/>
            <w:noWrap/>
          </w:tcPr>
          <w:p w:rsidR="002D2691" w:rsidRPr="005433C9" w:rsidRDefault="002D2691" w:rsidP="0061501F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496 259,6</w:t>
            </w:r>
            <w:r w:rsidRPr="005433C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  <w:noWrap/>
          </w:tcPr>
          <w:p w:rsidR="002D2691" w:rsidRPr="00451161" w:rsidRDefault="002D2691" w:rsidP="0061501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691" w:rsidRPr="00AA47F3" w:rsidRDefault="002D2691" w:rsidP="0061501F">
            <w:pPr>
              <w:rPr>
                <w:color w:val="000000" w:themeColor="text1"/>
                <w:sz w:val="20"/>
                <w:szCs w:val="20"/>
              </w:rPr>
            </w:pPr>
            <w:r w:rsidRPr="00AA47F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619B">
              <w:rPr>
                <w:rFonts w:ascii="Times New Roman" w:hAnsi="Times New Roman"/>
                <w:color w:val="000000" w:themeColor="text1"/>
                <w:szCs w:val="20"/>
              </w:rPr>
              <w:t>»</w:t>
            </w:r>
            <w:r w:rsidRPr="00AA47F3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295E6B" w:rsidRDefault="00295E6B" w:rsidP="00E3296F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BB74E7" w:rsidRPr="00BD244E" w:rsidRDefault="00BB74E7" w:rsidP="00B53891">
      <w:pPr>
        <w:tabs>
          <w:tab w:val="left" w:pos="142"/>
          <w:tab w:val="left" w:pos="851"/>
        </w:tabs>
        <w:ind w:left="-284"/>
        <w:rPr>
          <w:color w:val="FF0000"/>
        </w:rPr>
      </w:pPr>
    </w:p>
    <w:p w:rsidR="00BB74E7" w:rsidRPr="00BD244E" w:rsidRDefault="00BB74E7" w:rsidP="00B53891">
      <w:pPr>
        <w:keepNext/>
        <w:jc w:val="right"/>
        <w:rPr>
          <w:color w:val="FF0000"/>
          <w:sz w:val="18"/>
          <w:szCs w:val="18"/>
        </w:rPr>
      </w:pPr>
      <w:r w:rsidRPr="00BD244E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A07" w:rsidRPr="00BD244E" w:rsidRDefault="001F0A07" w:rsidP="001F0A07">
      <w:pPr>
        <w:autoSpaceDE w:val="0"/>
        <w:autoSpaceDN w:val="0"/>
        <w:adjustRightInd w:val="0"/>
        <w:ind w:firstLine="567"/>
        <w:jc w:val="both"/>
        <w:rPr>
          <w:color w:val="FF0000"/>
        </w:rPr>
        <w:sectPr w:rsidR="001F0A07" w:rsidRPr="00BD244E" w:rsidSect="0045231F">
          <w:pgSz w:w="16838" w:h="11906" w:orient="landscape"/>
          <w:pgMar w:top="709" w:right="820" w:bottom="851" w:left="851" w:header="709" w:footer="709" w:gutter="0"/>
          <w:cols w:space="708"/>
          <w:docGrid w:linePitch="360"/>
        </w:sectPr>
      </w:pPr>
    </w:p>
    <w:p w:rsidR="001F0A07" w:rsidRPr="00BD244E" w:rsidRDefault="001F0A07" w:rsidP="001F0A07">
      <w:pPr>
        <w:rPr>
          <w:color w:val="FF0000"/>
        </w:rPr>
      </w:pPr>
    </w:p>
    <w:p w:rsidR="00B10FF2" w:rsidRPr="001F4772" w:rsidRDefault="001843BF" w:rsidP="00B53891">
      <w:pPr>
        <w:pStyle w:val="af1"/>
        <w:tabs>
          <w:tab w:val="left" w:pos="142"/>
          <w:tab w:val="left" w:pos="851"/>
        </w:tabs>
        <w:ind w:left="0" w:firstLine="567"/>
        <w:jc w:val="both"/>
      </w:pPr>
      <w:r w:rsidRPr="001F4772">
        <w:t>2</w:t>
      </w:r>
      <w:r w:rsidR="00B10FF2" w:rsidRPr="001F4772">
        <w:t xml:space="preserve">. Контроль за выполнением постановления возложить на вице-губернатора </w:t>
      </w:r>
      <w:r w:rsidR="001F0A07" w:rsidRPr="001F4772">
        <w:br/>
      </w:r>
      <w:r w:rsidR="00B10FF2" w:rsidRPr="001F4772">
        <w:t xml:space="preserve">Санкт-Петербурга </w:t>
      </w:r>
      <w:proofErr w:type="spellStart"/>
      <w:r w:rsidR="00332002" w:rsidRPr="001F4772">
        <w:t>Дрегваля</w:t>
      </w:r>
      <w:proofErr w:type="spellEnd"/>
      <w:r w:rsidR="00332002" w:rsidRPr="001F4772">
        <w:t xml:space="preserve"> С.Г.</w:t>
      </w:r>
    </w:p>
    <w:p w:rsidR="00B10FF2" w:rsidRPr="001F4772" w:rsidRDefault="00B10FF2" w:rsidP="00B53891">
      <w:pPr>
        <w:widowControl w:val="0"/>
        <w:autoSpaceDE w:val="0"/>
        <w:autoSpaceDN w:val="0"/>
        <w:adjustRightInd w:val="0"/>
        <w:ind w:firstLine="709"/>
        <w:jc w:val="both"/>
      </w:pPr>
    </w:p>
    <w:p w:rsidR="00B10FF2" w:rsidRPr="001F4772" w:rsidRDefault="00B10FF2" w:rsidP="00B53891">
      <w:pPr>
        <w:widowControl w:val="0"/>
        <w:autoSpaceDE w:val="0"/>
        <w:autoSpaceDN w:val="0"/>
        <w:adjustRightInd w:val="0"/>
        <w:ind w:firstLine="709"/>
        <w:jc w:val="both"/>
      </w:pPr>
    </w:p>
    <w:p w:rsidR="00B27384" w:rsidRPr="001F4772" w:rsidRDefault="00B10FF2" w:rsidP="001F0A07">
      <w:pPr>
        <w:rPr>
          <w:b/>
        </w:rPr>
      </w:pPr>
      <w:r w:rsidRPr="001F4772">
        <w:rPr>
          <w:b/>
        </w:rPr>
        <w:t xml:space="preserve">Губернатор </w:t>
      </w:r>
    </w:p>
    <w:p w:rsidR="00B10FF2" w:rsidRPr="001F4772" w:rsidRDefault="00B10FF2" w:rsidP="00B53891">
      <w:pPr>
        <w:rPr>
          <w:b/>
        </w:rPr>
      </w:pPr>
      <w:r w:rsidRPr="001F4772">
        <w:rPr>
          <w:b/>
        </w:rPr>
        <w:t>Санкт-</w:t>
      </w:r>
      <w:r w:rsidR="001F0A07" w:rsidRPr="001F4772">
        <w:rPr>
          <w:b/>
        </w:rPr>
        <w:t>Петербурга</w:t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  <w:t xml:space="preserve">        </w:t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</w:r>
      <w:r w:rsidR="001F0A07" w:rsidRPr="001F4772">
        <w:rPr>
          <w:b/>
        </w:rPr>
        <w:tab/>
        <w:t xml:space="preserve">        </w:t>
      </w:r>
      <w:proofErr w:type="spellStart"/>
      <w:r w:rsidRPr="001F4772">
        <w:rPr>
          <w:b/>
        </w:rPr>
        <w:t>А.Д.Беглов</w:t>
      </w:r>
      <w:proofErr w:type="spellEnd"/>
    </w:p>
    <w:p w:rsidR="00B10FF2" w:rsidRPr="001F4772" w:rsidRDefault="00B10FF2" w:rsidP="00B53891">
      <w:pPr>
        <w:tabs>
          <w:tab w:val="left" w:pos="142"/>
          <w:tab w:val="left" w:pos="851"/>
        </w:tabs>
        <w:ind w:right="140"/>
        <w:jc w:val="right"/>
        <w:rPr>
          <w:b/>
        </w:rPr>
      </w:pPr>
    </w:p>
    <w:p w:rsidR="00F45440" w:rsidRPr="001F4772" w:rsidRDefault="00F45440" w:rsidP="00B53891">
      <w:r w:rsidRPr="001F4772">
        <w:br w:type="page"/>
      </w:r>
    </w:p>
    <w:p w:rsidR="00F45440" w:rsidRPr="00BD244E" w:rsidRDefault="00F45440" w:rsidP="00B53891">
      <w:pPr>
        <w:tabs>
          <w:tab w:val="left" w:pos="142"/>
          <w:tab w:val="left" w:pos="851"/>
        </w:tabs>
        <w:ind w:firstLine="567"/>
        <w:jc w:val="right"/>
        <w:rPr>
          <w:color w:val="FF0000"/>
        </w:rPr>
        <w:sectPr w:rsidR="00F45440" w:rsidRPr="00BD244E" w:rsidSect="001F0A07">
          <w:pgSz w:w="11906" w:h="16838"/>
          <w:pgMar w:top="822" w:right="992" w:bottom="851" w:left="709" w:header="709" w:footer="709" w:gutter="0"/>
          <w:cols w:space="708"/>
          <w:docGrid w:linePitch="360"/>
        </w:sect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1C666D" w:rsidRPr="00BD244E" w:rsidRDefault="001C666D" w:rsidP="00B53891">
      <w:pPr>
        <w:rPr>
          <w:color w:val="FF0000"/>
        </w:rPr>
      </w:pPr>
    </w:p>
    <w:p w:rsidR="00692C99" w:rsidRPr="00BD244E" w:rsidRDefault="00692C99" w:rsidP="00B53891">
      <w:pPr>
        <w:rPr>
          <w:color w:val="FF0000"/>
        </w:rPr>
      </w:pPr>
    </w:p>
    <w:p w:rsidR="00692C99" w:rsidRPr="00BD244E" w:rsidRDefault="00692C99" w:rsidP="00B53891">
      <w:pPr>
        <w:rPr>
          <w:color w:val="FF0000"/>
        </w:rPr>
      </w:pPr>
    </w:p>
    <w:p w:rsidR="00692C99" w:rsidRPr="00BD244E" w:rsidRDefault="00692C99" w:rsidP="00B53891">
      <w:pPr>
        <w:rPr>
          <w:color w:val="FF0000"/>
        </w:rPr>
      </w:pPr>
    </w:p>
    <w:p w:rsidR="00692C99" w:rsidRPr="001F4772" w:rsidRDefault="00692C99" w:rsidP="00B53891"/>
    <w:p w:rsidR="00AA3932" w:rsidRPr="001F4772" w:rsidRDefault="00AA3932" w:rsidP="00B53891"/>
    <w:p w:rsidR="001C666D" w:rsidRPr="001F4772" w:rsidRDefault="001C666D" w:rsidP="00B53891"/>
    <w:p w:rsidR="00692C99" w:rsidRPr="001F4772" w:rsidRDefault="00692C99" w:rsidP="00B53891">
      <w:r w:rsidRPr="001F4772">
        <w:t xml:space="preserve">Вице-губернатор </w:t>
      </w:r>
      <w:r w:rsidRPr="001F4772">
        <w:br/>
        <w:t>Санкт-Петербурга</w:t>
      </w:r>
      <w:r w:rsidRPr="001F4772">
        <w:tab/>
        <w:t xml:space="preserve">                    </w:t>
      </w:r>
      <w:r w:rsidRPr="001F4772">
        <w:tab/>
      </w:r>
      <w:r w:rsidRPr="001F4772">
        <w:tab/>
      </w:r>
      <w:r w:rsidRPr="001F4772">
        <w:tab/>
      </w:r>
      <w:r w:rsidRPr="001F4772">
        <w:tab/>
      </w:r>
      <w:r w:rsidRPr="001F4772">
        <w:tab/>
        <w:t xml:space="preserve">                    </w:t>
      </w:r>
      <w:r w:rsidR="00B30855" w:rsidRPr="001F4772">
        <w:t xml:space="preserve">  </w:t>
      </w:r>
      <w:proofErr w:type="spellStart"/>
      <w:r w:rsidRPr="001F4772">
        <w:t>С.Г.Дрегваль</w:t>
      </w:r>
      <w:proofErr w:type="spellEnd"/>
    </w:p>
    <w:p w:rsidR="00AA3932" w:rsidRPr="001F4772" w:rsidRDefault="00AA3932" w:rsidP="00B53891"/>
    <w:p w:rsidR="00692C99" w:rsidRPr="001F4772" w:rsidRDefault="00692C99" w:rsidP="00B53891"/>
    <w:p w:rsidR="00692C99" w:rsidRPr="001F4772" w:rsidRDefault="00692C99" w:rsidP="00B53891"/>
    <w:p w:rsidR="00AA3932" w:rsidRPr="001F4772" w:rsidRDefault="00AA3932" w:rsidP="00B53891"/>
    <w:p w:rsidR="001F0A07" w:rsidRPr="001F4772" w:rsidRDefault="00B30855" w:rsidP="00B53891">
      <w:r w:rsidRPr="001F4772">
        <w:t>П</w:t>
      </w:r>
      <w:r w:rsidR="00692C99" w:rsidRPr="001F4772">
        <w:t>редседател</w:t>
      </w:r>
      <w:r w:rsidRPr="001F4772">
        <w:t>ь</w:t>
      </w:r>
      <w:r w:rsidR="00692C99" w:rsidRPr="001F4772">
        <w:t xml:space="preserve"> Комитета</w:t>
      </w:r>
      <w:r w:rsidR="001F0A07" w:rsidRPr="001F4772">
        <w:t xml:space="preserve"> </w:t>
      </w:r>
      <w:r w:rsidR="00692C99" w:rsidRPr="001F4772">
        <w:t xml:space="preserve">по энергетике </w:t>
      </w:r>
    </w:p>
    <w:p w:rsidR="00692C99" w:rsidRPr="001F4772" w:rsidRDefault="00692C99" w:rsidP="00B53891">
      <w:r w:rsidRPr="001F4772">
        <w:t xml:space="preserve">и инженерному обеспечению       </w:t>
      </w:r>
      <w:r w:rsidRPr="001F4772">
        <w:tab/>
      </w:r>
      <w:r w:rsidRPr="001F4772">
        <w:tab/>
        <w:t xml:space="preserve">                                            </w:t>
      </w:r>
      <w:r w:rsidR="001F0A07" w:rsidRPr="001F4772">
        <w:t xml:space="preserve">          </w:t>
      </w:r>
      <w:r w:rsidR="00B30855" w:rsidRPr="001F4772">
        <w:t xml:space="preserve"> </w:t>
      </w:r>
      <w:r w:rsidR="001F0A07" w:rsidRPr="001F4772">
        <w:t xml:space="preserve"> </w:t>
      </w:r>
      <w:proofErr w:type="spellStart"/>
      <w:r w:rsidR="00B30855" w:rsidRPr="001F4772">
        <w:t>С.Д.Протасов</w:t>
      </w:r>
      <w:proofErr w:type="spellEnd"/>
    </w:p>
    <w:p w:rsidR="00692C99" w:rsidRPr="001F4772" w:rsidRDefault="00692C99" w:rsidP="00B30855"/>
    <w:p w:rsidR="00AA3932" w:rsidRPr="001F4772" w:rsidRDefault="00AA3932" w:rsidP="00B53891"/>
    <w:p w:rsidR="00692C99" w:rsidRPr="001F4772" w:rsidRDefault="00692C99" w:rsidP="00B53891"/>
    <w:p w:rsidR="00AA3932" w:rsidRPr="001F4772" w:rsidRDefault="00AA3932" w:rsidP="00B53891"/>
    <w:p w:rsidR="00692C99" w:rsidRPr="001F4772" w:rsidRDefault="00692C99" w:rsidP="00B53891">
      <w:pPr>
        <w:outlineLvl w:val="4"/>
        <w:rPr>
          <w:bCs/>
        </w:rPr>
      </w:pPr>
      <w:r w:rsidRPr="001F4772">
        <w:rPr>
          <w:bCs/>
        </w:rPr>
        <w:t>Начальник</w:t>
      </w:r>
    </w:p>
    <w:p w:rsidR="001C666D" w:rsidRPr="001F4772" w:rsidRDefault="00692C99" w:rsidP="00B53891">
      <w:r w:rsidRPr="001F4772">
        <w:t>юридического отдела Комитета</w:t>
      </w:r>
      <w:r w:rsidRPr="001F4772">
        <w:br/>
        <w:t>по энергетике и инженерному обеспечению</w:t>
      </w:r>
      <w:r w:rsidRPr="001F4772">
        <w:tab/>
      </w:r>
      <w:r w:rsidRPr="001F4772">
        <w:tab/>
      </w:r>
      <w:r w:rsidRPr="001F4772">
        <w:tab/>
      </w:r>
      <w:r w:rsidRPr="001F4772">
        <w:tab/>
      </w:r>
      <w:r w:rsidR="00B30855" w:rsidRPr="001F4772">
        <w:t xml:space="preserve">           </w:t>
      </w:r>
      <w:proofErr w:type="spellStart"/>
      <w:r w:rsidRPr="001F4772">
        <w:t>К.С.Соколов</w:t>
      </w:r>
      <w:proofErr w:type="spellEnd"/>
    </w:p>
    <w:sectPr w:rsidR="001C666D" w:rsidRPr="001F4772" w:rsidSect="00B30855">
      <w:headerReference w:type="default" r:id="rId20"/>
      <w:pgSz w:w="11906" w:h="16838"/>
      <w:pgMar w:top="822" w:right="141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78" w:rsidRDefault="00F61978">
      <w:r>
        <w:separator/>
      </w:r>
    </w:p>
  </w:endnote>
  <w:endnote w:type="continuationSeparator" w:id="0">
    <w:p w:rsidR="00F61978" w:rsidRDefault="00F6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78" w:rsidRDefault="00F61978">
      <w:r>
        <w:separator/>
      </w:r>
    </w:p>
  </w:footnote>
  <w:footnote w:type="continuationSeparator" w:id="0">
    <w:p w:rsidR="00F61978" w:rsidRDefault="00F6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82" w:rsidRDefault="00922B82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2B82" w:rsidRDefault="00922B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82" w:rsidRDefault="00922B82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22B82" w:rsidRDefault="00922B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82" w:rsidRDefault="00922B82" w:rsidP="00681E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6383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82" w:rsidRPr="0095295F" w:rsidRDefault="00922B82" w:rsidP="0095295F">
    <w:pPr>
      <w:pStyle w:val="a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82" w:rsidRPr="00856BDE" w:rsidRDefault="00922B82">
    <w:pPr>
      <w:pStyle w:val="a3"/>
      <w:jc w:val="center"/>
    </w:pPr>
  </w:p>
  <w:p w:rsidR="00922B82" w:rsidRDefault="00922B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9B051D8"/>
    <w:multiLevelType w:val="multilevel"/>
    <w:tmpl w:val="0419001F"/>
    <w:numStyleLink w:val="111111"/>
  </w:abstractNum>
  <w:abstractNum w:abstractNumId="4" w15:restartNumberingAfterBreak="0">
    <w:nsid w:val="19ED5152"/>
    <w:multiLevelType w:val="multilevel"/>
    <w:tmpl w:val="FC90A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C974D6"/>
    <w:multiLevelType w:val="multilevel"/>
    <w:tmpl w:val="FB02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6" w15:restartNumberingAfterBreak="0">
    <w:nsid w:val="1D1B3AAD"/>
    <w:multiLevelType w:val="hybridMultilevel"/>
    <w:tmpl w:val="1A94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341F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A7660D"/>
    <w:multiLevelType w:val="hybridMultilevel"/>
    <w:tmpl w:val="7A605A7E"/>
    <w:lvl w:ilvl="0" w:tplc="0EA40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A737E"/>
    <w:multiLevelType w:val="hybridMultilevel"/>
    <w:tmpl w:val="F9BE8054"/>
    <w:lvl w:ilvl="0" w:tplc="F222CB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F9D3328"/>
    <w:multiLevelType w:val="multilevel"/>
    <w:tmpl w:val="62049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1A02A0D"/>
    <w:multiLevelType w:val="hybridMultilevel"/>
    <w:tmpl w:val="B45CB8B4"/>
    <w:lvl w:ilvl="0" w:tplc="BC94082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6926F2"/>
    <w:multiLevelType w:val="multilevel"/>
    <w:tmpl w:val="D642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7D84147"/>
    <w:multiLevelType w:val="multilevel"/>
    <w:tmpl w:val="3FE8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5C519A"/>
    <w:multiLevelType w:val="hybridMultilevel"/>
    <w:tmpl w:val="4D5E8ACE"/>
    <w:lvl w:ilvl="0" w:tplc="A88E0236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812807"/>
    <w:multiLevelType w:val="multilevel"/>
    <w:tmpl w:val="BA26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17" w15:restartNumberingAfterBreak="0">
    <w:nsid w:val="6A046EBC"/>
    <w:multiLevelType w:val="hybridMultilevel"/>
    <w:tmpl w:val="DA40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E7E2E65"/>
    <w:multiLevelType w:val="hybridMultilevel"/>
    <w:tmpl w:val="B53C4188"/>
    <w:lvl w:ilvl="0" w:tplc="42901B3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 w15:restartNumberingAfterBreak="0">
    <w:nsid w:val="73E157E4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8C31D49"/>
    <w:multiLevelType w:val="hybridMultilevel"/>
    <w:tmpl w:val="6FEC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16"/>
  </w:num>
  <w:num w:numId="5">
    <w:abstractNumId w:val="2"/>
  </w:num>
  <w:num w:numId="6">
    <w:abstractNumId w:val="0"/>
  </w:num>
  <w:num w:numId="7">
    <w:abstractNumId w:val="15"/>
  </w:num>
  <w:num w:numId="8">
    <w:abstractNumId w:val="5"/>
  </w:num>
  <w:num w:numId="9">
    <w:abstractNumId w:val="14"/>
  </w:num>
  <w:num w:numId="10">
    <w:abstractNumId w:val="7"/>
  </w:num>
  <w:num w:numId="11">
    <w:abstractNumId w:val="21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0"/>
  </w:num>
  <w:num w:numId="17">
    <w:abstractNumId w:val="13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</w:num>
  <w:num w:numId="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0D36"/>
    <w:rsid w:val="000011B5"/>
    <w:rsid w:val="0000475F"/>
    <w:rsid w:val="000068BE"/>
    <w:rsid w:val="00006CA7"/>
    <w:rsid w:val="00006F43"/>
    <w:rsid w:val="00010B08"/>
    <w:rsid w:val="00011E9A"/>
    <w:rsid w:val="00012F50"/>
    <w:rsid w:val="0001340A"/>
    <w:rsid w:val="00013898"/>
    <w:rsid w:val="00015CC0"/>
    <w:rsid w:val="00021CCB"/>
    <w:rsid w:val="00026F28"/>
    <w:rsid w:val="00026F7E"/>
    <w:rsid w:val="0003061F"/>
    <w:rsid w:val="00030F17"/>
    <w:rsid w:val="00033B51"/>
    <w:rsid w:val="000349AD"/>
    <w:rsid w:val="00035CC5"/>
    <w:rsid w:val="00037737"/>
    <w:rsid w:val="000409D4"/>
    <w:rsid w:val="000435CD"/>
    <w:rsid w:val="00045275"/>
    <w:rsid w:val="00047990"/>
    <w:rsid w:val="0005161E"/>
    <w:rsid w:val="00051702"/>
    <w:rsid w:val="00051BC9"/>
    <w:rsid w:val="0005209E"/>
    <w:rsid w:val="00052E58"/>
    <w:rsid w:val="000545E2"/>
    <w:rsid w:val="00054953"/>
    <w:rsid w:val="000602E0"/>
    <w:rsid w:val="00061E2D"/>
    <w:rsid w:val="00064150"/>
    <w:rsid w:val="000643BE"/>
    <w:rsid w:val="0006452C"/>
    <w:rsid w:val="000660FB"/>
    <w:rsid w:val="000702F9"/>
    <w:rsid w:val="00071279"/>
    <w:rsid w:val="0007384C"/>
    <w:rsid w:val="00074A80"/>
    <w:rsid w:val="00074B45"/>
    <w:rsid w:val="00074BEE"/>
    <w:rsid w:val="00076C24"/>
    <w:rsid w:val="00077A6B"/>
    <w:rsid w:val="00080066"/>
    <w:rsid w:val="00084040"/>
    <w:rsid w:val="000865C0"/>
    <w:rsid w:val="00086B25"/>
    <w:rsid w:val="000945F2"/>
    <w:rsid w:val="0009533C"/>
    <w:rsid w:val="000A37CD"/>
    <w:rsid w:val="000A3ED2"/>
    <w:rsid w:val="000A691F"/>
    <w:rsid w:val="000B140B"/>
    <w:rsid w:val="000B2BF0"/>
    <w:rsid w:val="000B44E7"/>
    <w:rsid w:val="000B4D12"/>
    <w:rsid w:val="000B66F1"/>
    <w:rsid w:val="000B67EE"/>
    <w:rsid w:val="000B68E9"/>
    <w:rsid w:val="000C01F9"/>
    <w:rsid w:val="000C04DC"/>
    <w:rsid w:val="000C30DD"/>
    <w:rsid w:val="000C3A8C"/>
    <w:rsid w:val="000C7989"/>
    <w:rsid w:val="000D3DD3"/>
    <w:rsid w:val="000D4522"/>
    <w:rsid w:val="000D51F3"/>
    <w:rsid w:val="000D5806"/>
    <w:rsid w:val="000D5DEE"/>
    <w:rsid w:val="000D628E"/>
    <w:rsid w:val="000D643F"/>
    <w:rsid w:val="000D6689"/>
    <w:rsid w:val="000D73C4"/>
    <w:rsid w:val="000D7E9E"/>
    <w:rsid w:val="000E06E8"/>
    <w:rsid w:val="000E0F40"/>
    <w:rsid w:val="000E137C"/>
    <w:rsid w:val="000E5939"/>
    <w:rsid w:val="000E5CFE"/>
    <w:rsid w:val="000E6898"/>
    <w:rsid w:val="000E6C3B"/>
    <w:rsid w:val="000E79BA"/>
    <w:rsid w:val="000F1873"/>
    <w:rsid w:val="000F2517"/>
    <w:rsid w:val="000F3473"/>
    <w:rsid w:val="000F575B"/>
    <w:rsid w:val="00100E2C"/>
    <w:rsid w:val="00102D99"/>
    <w:rsid w:val="001033F9"/>
    <w:rsid w:val="001035F9"/>
    <w:rsid w:val="00103C51"/>
    <w:rsid w:val="00105554"/>
    <w:rsid w:val="00105A01"/>
    <w:rsid w:val="0011031D"/>
    <w:rsid w:val="00110BC9"/>
    <w:rsid w:val="001128A1"/>
    <w:rsid w:val="001159AF"/>
    <w:rsid w:val="0011746E"/>
    <w:rsid w:val="001244A8"/>
    <w:rsid w:val="00124AA9"/>
    <w:rsid w:val="0012569D"/>
    <w:rsid w:val="00131BB9"/>
    <w:rsid w:val="00132BDB"/>
    <w:rsid w:val="0013461F"/>
    <w:rsid w:val="001355D3"/>
    <w:rsid w:val="001462B4"/>
    <w:rsid w:val="00155851"/>
    <w:rsid w:val="00155925"/>
    <w:rsid w:val="00160A3B"/>
    <w:rsid w:val="00160BC4"/>
    <w:rsid w:val="00160BDF"/>
    <w:rsid w:val="00165056"/>
    <w:rsid w:val="00167EA0"/>
    <w:rsid w:val="00167F2B"/>
    <w:rsid w:val="00170A38"/>
    <w:rsid w:val="00170BDD"/>
    <w:rsid w:val="00170D03"/>
    <w:rsid w:val="001716F6"/>
    <w:rsid w:val="0017362E"/>
    <w:rsid w:val="001745F9"/>
    <w:rsid w:val="001746BC"/>
    <w:rsid w:val="00177CDE"/>
    <w:rsid w:val="00181465"/>
    <w:rsid w:val="00182501"/>
    <w:rsid w:val="00182A7A"/>
    <w:rsid w:val="001843BF"/>
    <w:rsid w:val="00186450"/>
    <w:rsid w:val="00186F88"/>
    <w:rsid w:val="00192756"/>
    <w:rsid w:val="00194848"/>
    <w:rsid w:val="00196DD0"/>
    <w:rsid w:val="001A0A2C"/>
    <w:rsid w:val="001A37AA"/>
    <w:rsid w:val="001A57DC"/>
    <w:rsid w:val="001B21F9"/>
    <w:rsid w:val="001B35DC"/>
    <w:rsid w:val="001B39B3"/>
    <w:rsid w:val="001B5070"/>
    <w:rsid w:val="001B76EE"/>
    <w:rsid w:val="001C0907"/>
    <w:rsid w:val="001C2175"/>
    <w:rsid w:val="001C62B1"/>
    <w:rsid w:val="001C666D"/>
    <w:rsid w:val="001D0BD4"/>
    <w:rsid w:val="001D0C00"/>
    <w:rsid w:val="001D0C80"/>
    <w:rsid w:val="001D49AA"/>
    <w:rsid w:val="001D5BEA"/>
    <w:rsid w:val="001E0A94"/>
    <w:rsid w:val="001E0CA0"/>
    <w:rsid w:val="001E173B"/>
    <w:rsid w:val="001E1EAC"/>
    <w:rsid w:val="001E25A3"/>
    <w:rsid w:val="001E434A"/>
    <w:rsid w:val="001E489A"/>
    <w:rsid w:val="001E62CA"/>
    <w:rsid w:val="001F0A07"/>
    <w:rsid w:val="001F11FD"/>
    <w:rsid w:val="001F203E"/>
    <w:rsid w:val="001F3E9A"/>
    <w:rsid w:val="001F4130"/>
    <w:rsid w:val="001F4342"/>
    <w:rsid w:val="001F4772"/>
    <w:rsid w:val="001F5B19"/>
    <w:rsid w:val="001F79BD"/>
    <w:rsid w:val="001F7B93"/>
    <w:rsid w:val="002001F9"/>
    <w:rsid w:val="00206814"/>
    <w:rsid w:val="0021125B"/>
    <w:rsid w:val="002158DC"/>
    <w:rsid w:val="0022001D"/>
    <w:rsid w:val="00220A12"/>
    <w:rsid w:val="002222EB"/>
    <w:rsid w:val="00223DD5"/>
    <w:rsid w:val="002249F3"/>
    <w:rsid w:val="00226DCD"/>
    <w:rsid w:val="002305FC"/>
    <w:rsid w:val="002308D5"/>
    <w:rsid w:val="00243EC6"/>
    <w:rsid w:val="00245084"/>
    <w:rsid w:val="00247A9B"/>
    <w:rsid w:val="002518ED"/>
    <w:rsid w:val="00253E65"/>
    <w:rsid w:val="002551AB"/>
    <w:rsid w:val="0026000F"/>
    <w:rsid w:val="00261665"/>
    <w:rsid w:val="00261DE3"/>
    <w:rsid w:val="002636B9"/>
    <w:rsid w:val="00264E43"/>
    <w:rsid w:val="0026516E"/>
    <w:rsid w:val="00270EC1"/>
    <w:rsid w:val="0027320D"/>
    <w:rsid w:val="00275DC8"/>
    <w:rsid w:val="002764B1"/>
    <w:rsid w:val="00276C90"/>
    <w:rsid w:val="00280C64"/>
    <w:rsid w:val="002843AC"/>
    <w:rsid w:val="00284AD2"/>
    <w:rsid w:val="002871EF"/>
    <w:rsid w:val="00295E6B"/>
    <w:rsid w:val="002A1E17"/>
    <w:rsid w:val="002A6CDE"/>
    <w:rsid w:val="002B16D1"/>
    <w:rsid w:val="002B38B6"/>
    <w:rsid w:val="002B40C9"/>
    <w:rsid w:val="002B642D"/>
    <w:rsid w:val="002C0187"/>
    <w:rsid w:val="002C1BAF"/>
    <w:rsid w:val="002C3CC3"/>
    <w:rsid w:val="002C6775"/>
    <w:rsid w:val="002C67F5"/>
    <w:rsid w:val="002C747F"/>
    <w:rsid w:val="002D0719"/>
    <w:rsid w:val="002D2691"/>
    <w:rsid w:val="002D40D9"/>
    <w:rsid w:val="002D413F"/>
    <w:rsid w:val="002D4CCC"/>
    <w:rsid w:val="002D5083"/>
    <w:rsid w:val="002D6885"/>
    <w:rsid w:val="002E5AC8"/>
    <w:rsid w:val="002E5DA5"/>
    <w:rsid w:val="002E6B52"/>
    <w:rsid w:val="002F02CD"/>
    <w:rsid w:val="002F0612"/>
    <w:rsid w:val="002F232B"/>
    <w:rsid w:val="002F74E2"/>
    <w:rsid w:val="00301A40"/>
    <w:rsid w:val="00301D9A"/>
    <w:rsid w:val="00303791"/>
    <w:rsid w:val="003060C2"/>
    <w:rsid w:val="00307971"/>
    <w:rsid w:val="0031165C"/>
    <w:rsid w:val="00313BF2"/>
    <w:rsid w:val="003159DE"/>
    <w:rsid w:val="003250C4"/>
    <w:rsid w:val="00325629"/>
    <w:rsid w:val="00325930"/>
    <w:rsid w:val="003279EF"/>
    <w:rsid w:val="00327AA1"/>
    <w:rsid w:val="00327CDE"/>
    <w:rsid w:val="00332002"/>
    <w:rsid w:val="003346C6"/>
    <w:rsid w:val="00334A1C"/>
    <w:rsid w:val="0033545C"/>
    <w:rsid w:val="00335DCF"/>
    <w:rsid w:val="00346D22"/>
    <w:rsid w:val="00350F13"/>
    <w:rsid w:val="00350FF1"/>
    <w:rsid w:val="00351115"/>
    <w:rsid w:val="003513C5"/>
    <w:rsid w:val="00351CBB"/>
    <w:rsid w:val="003520AA"/>
    <w:rsid w:val="0035408A"/>
    <w:rsid w:val="003551E2"/>
    <w:rsid w:val="0036029A"/>
    <w:rsid w:val="00363883"/>
    <w:rsid w:val="0036598E"/>
    <w:rsid w:val="00367FF0"/>
    <w:rsid w:val="003715BE"/>
    <w:rsid w:val="00371EB3"/>
    <w:rsid w:val="00372D23"/>
    <w:rsid w:val="00372E8F"/>
    <w:rsid w:val="003741FF"/>
    <w:rsid w:val="00375F52"/>
    <w:rsid w:val="003765EE"/>
    <w:rsid w:val="0037723D"/>
    <w:rsid w:val="0038211C"/>
    <w:rsid w:val="00384AE5"/>
    <w:rsid w:val="0039308A"/>
    <w:rsid w:val="00393160"/>
    <w:rsid w:val="00394A15"/>
    <w:rsid w:val="00395DA7"/>
    <w:rsid w:val="00396ADB"/>
    <w:rsid w:val="00397324"/>
    <w:rsid w:val="003A08A4"/>
    <w:rsid w:val="003A665B"/>
    <w:rsid w:val="003B0E2B"/>
    <w:rsid w:val="003C08AF"/>
    <w:rsid w:val="003C2968"/>
    <w:rsid w:val="003C4B19"/>
    <w:rsid w:val="003C4FC1"/>
    <w:rsid w:val="003C558B"/>
    <w:rsid w:val="003C5CB7"/>
    <w:rsid w:val="003C7F72"/>
    <w:rsid w:val="003D1379"/>
    <w:rsid w:val="003D2007"/>
    <w:rsid w:val="003D2FF6"/>
    <w:rsid w:val="003D357C"/>
    <w:rsid w:val="003D7852"/>
    <w:rsid w:val="003D7ADB"/>
    <w:rsid w:val="003E0F3B"/>
    <w:rsid w:val="003E24B9"/>
    <w:rsid w:val="003E68BF"/>
    <w:rsid w:val="003E7EC4"/>
    <w:rsid w:val="003F25F0"/>
    <w:rsid w:val="003F36A0"/>
    <w:rsid w:val="003F5B9B"/>
    <w:rsid w:val="003F7B9D"/>
    <w:rsid w:val="003F7D6C"/>
    <w:rsid w:val="0040044A"/>
    <w:rsid w:val="00402215"/>
    <w:rsid w:val="004044BA"/>
    <w:rsid w:val="00404966"/>
    <w:rsid w:val="004054B3"/>
    <w:rsid w:val="0040672D"/>
    <w:rsid w:val="00407664"/>
    <w:rsid w:val="004145FB"/>
    <w:rsid w:val="004153C2"/>
    <w:rsid w:val="00415B05"/>
    <w:rsid w:val="0041670B"/>
    <w:rsid w:val="0041753C"/>
    <w:rsid w:val="0042204F"/>
    <w:rsid w:val="00424D41"/>
    <w:rsid w:val="00425757"/>
    <w:rsid w:val="004316EF"/>
    <w:rsid w:val="00432096"/>
    <w:rsid w:val="00432547"/>
    <w:rsid w:val="00434111"/>
    <w:rsid w:val="0043513F"/>
    <w:rsid w:val="00451161"/>
    <w:rsid w:val="00451506"/>
    <w:rsid w:val="00451654"/>
    <w:rsid w:val="0045227C"/>
    <w:rsid w:val="0045231F"/>
    <w:rsid w:val="004524AD"/>
    <w:rsid w:val="00453C2D"/>
    <w:rsid w:val="004549E7"/>
    <w:rsid w:val="004608B2"/>
    <w:rsid w:val="00461B97"/>
    <w:rsid w:val="00465A8B"/>
    <w:rsid w:val="00466814"/>
    <w:rsid w:val="0046743A"/>
    <w:rsid w:val="00470546"/>
    <w:rsid w:val="00471366"/>
    <w:rsid w:val="004721BA"/>
    <w:rsid w:val="004740B6"/>
    <w:rsid w:val="0047461C"/>
    <w:rsid w:val="004759C2"/>
    <w:rsid w:val="00476705"/>
    <w:rsid w:val="00477DE4"/>
    <w:rsid w:val="004818E6"/>
    <w:rsid w:val="004828EC"/>
    <w:rsid w:val="00483619"/>
    <w:rsid w:val="00484AB6"/>
    <w:rsid w:val="00485EB9"/>
    <w:rsid w:val="00490754"/>
    <w:rsid w:val="00491353"/>
    <w:rsid w:val="004A13CF"/>
    <w:rsid w:val="004A37BF"/>
    <w:rsid w:val="004A3E8C"/>
    <w:rsid w:val="004A69C2"/>
    <w:rsid w:val="004A6EA8"/>
    <w:rsid w:val="004B21D0"/>
    <w:rsid w:val="004B23A8"/>
    <w:rsid w:val="004B40F9"/>
    <w:rsid w:val="004B4351"/>
    <w:rsid w:val="004B5598"/>
    <w:rsid w:val="004B672D"/>
    <w:rsid w:val="004B74F4"/>
    <w:rsid w:val="004C22FF"/>
    <w:rsid w:val="004C587F"/>
    <w:rsid w:val="004C5E01"/>
    <w:rsid w:val="004C6449"/>
    <w:rsid w:val="004C7C6E"/>
    <w:rsid w:val="004D090D"/>
    <w:rsid w:val="004D1E54"/>
    <w:rsid w:val="004D22B6"/>
    <w:rsid w:val="004D2E26"/>
    <w:rsid w:val="004D3295"/>
    <w:rsid w:val="004D781D"/>
    <w:rsid w:val="004E0AA4"/>
    <w:rsid w:val="004E4E9F"/>
    <w:rsid w:val="004E4F83"/>
    <w:rsid w:val="004F5915"/>
    <w:rsid w:val="004F6DC8"/>
    <w:rsid w:val="00513F95"/>
    <w:rsid w:val="00521997"/>
    <w:rsid w:val="005273B1"/>
    <w:rsid w:val="00530FBD"/>
    <w:rsid w:val="00532494"/>
    <w:rsid w:val="00532F44"/>
    <w:rsid w:val="00535D8B"/>
    <w:rsid w:val="0054206D"/>
    <w:rsid w:val="005433C9"/>
    <w:rsid w:val="00546384"/>
    <w:rsid w:val="00547C16"/>
    <w:rsid w:val="00547ECF"/>
    <w:rsid w:val="005527E6"/>
    <w:rsid w:val="00554EBE"/>
    <w:rsid w:val="0056029E"/>
    <w:rsid w:val="0056095B"/>
    <w:rsid w:val="005610D2"/>
    <w:rsid w:val="00562108"/>
    <w:rsid w:val="00562990"/>
    <w:rsid w:val="00562E55"/>
    <w:rsid w:val="00565F31"/>
    <w:rsid w:val="00566C35"/>
    <w:rsid w:val="00567249"/>
    <w:rsid w:val="00567FA0"/>
    <w:rsid w:val="005712D2"/>
    <w:rsid w:val="00573C25"/>
    <w:rsid w:val="00575631"/>
    <w:rsid w:val="00576654"/>
    <w:rsid w:val="00576AE4"/>
    <w:rsid w:val="00576C4D"/>
    <w:rsid w:val="00576F88"/>
    <w:rsid w:val="00580F97"/>
    <w:rsid w:val="00582953"/>
    <w:rsid w:val="00583F46"/>
    <w:rsid w:val="005849EC"/>
    <w:rsid w:val="00585D2F"/>
    <w:rsid w:val="00586351"/>
    <w:rsid w:val="00586B41"/>
    <w:rsid w:val="00592BE5"/>
    <w:rsid w:val="0059588F"/>
    <w:rsid w:val="00595B4D"/>
    <w:rsid w:val="00596E41"/>
    <w:rsid w:val="005A1EAE"/>
    <w:rsid w:val="005A27E0"/>
    <w:rsid w:val="005A35D1"/>
    <w:rsid w:val="005A664A"/>
    <w:rsid w:val="005A72B5"/>
    <w:rsid w:val="005B15DE"/>
    <w:rsid w:val="005C0918"/>
    <w:rsid w:val="005C10EC"/>
    <w:rsid w:val="005C4C97"/>
    <w:rsid w:val="005C5196"/>
    <w:rsid w:val="005C6527"/>
    <w:rsid w:val="005C7ED0"/>
    <w:rsid w:val="005D1A7F"/>
    <w:rsid w:val="005D76AF"/>
    <w:rsid w:val="005E1337"/>
    <w:rsid w:val="005E1E9A"/>
    <w:rsid w:val="005E3D92"/>
    <w:rsid w:val="005E6F34"/>
    <w:rsid w:val="005E7E8A"/>
    <w:rsid w:val="005F5C9F"/>
    <w:rsid w:val="005F76C3"/>
    <w:rsid w:val="005F7D69"/>
    <w:rsid w:val="006015A1"/>
    <w:rsid w:val="006031B2"/>
    <w:rsid w:val="0060335D"/>
    <w:rsid w:val="0060423A"/>
    <w:rsid w:val="006056D3"/>
    <w:rsid w:val="006066ED"/>
    <w:rsid w:val="006073D6"/>
    <w:rsid w:val="00610372"/>
    <w:rsid w:val="00610526"/>
    <w:rsid w:val="00614539"/>
    <w:rsid w:val="00614CA5"/>
    <w:rsid w:val="00616442"/>
    <w:rsid w:val="006215CC"/>
    <w:rsid w:val="00621947"/>
    <w:rsid w:val="006219A5"/>
    <w:rsid w:val="00622307"/>
    <w:rsid w:val="00623119"/>
    <w:rsid w:val="006234A6"/>
    <w:rsid w:val="0062682A"/>
    <w:rsid w:val="0062744C"/>
    <w:rsid w:val="0063043B"/>
    <w:rsid w:val="0063340E"/>
    <w:rsid w:val="006347D8"/>
    <w:rsid w:val="00634F7A"/>
    <w:rsid w:val="006417CD"/>
    <w:rsid w:val="006440CB"/>
    <w:rsid w:val="00644EFD"/>
    <w:rsid w:val="00647367"/>
    <w:rsid w:val="00647671"/>
    <w:rsid w:val="00650201"/>
    <w:rsid w:val="00650229"/>
    <w:rsid w:val="006505D6"/>
    <w:rsid w:val="00651DD6"/>
    <w:rsid w:val="00651FB7"/>
    <w:rsid w:val="006520C2"/>
    <w:rsid w:val="00653EF8"/>
    <w:rsid w:val="0065441F"/>
    <w:rsid w:val="00654C7A"/>
    <w:rsid w:val="00661A89"/>
    <w:rsid w:val="00661B74"/>
    <w:rsid w:val="0066275D"/>
    <w:rsid w:val="00662CAE"/>
    <w:rsid w:val="006667ED"/>
    <w:rsid w:val="00670FF0"/>
    <w:rsid w:val="00672642"/>
    <w:rsid w:val="00672F1F"/>
    <w:rsid w:val="00673D3E"/>
    <w:rsid w:val="006750E2"/>
    <w:rsid w:val="00680071"/>
    <w:rsid w:val="00681137"/>
    <w:rsid w:val="00681ECD"/>
    <w:rsid w:val="0068255F"/>
    <w:rsid w:val="00691BC0"/>
    <w:rsid w:val="00691F4C"/>
    <w:rsid w:val="00692C99"/>
    <w:rsid w:val="00693FE4"/>
    <w:rsid w:val="006960DB"/>
    <w:rsid w:val="0069699B"/>
    <w:rsid w:val="006B23BA"/>
    <w:rsid w:val="006B49D2"/>
    <w:rsid w:val="006C2535"/>
    <w:rsid w:val="006C4B4A"/>
    <w:rsid w:val="006C67A8"/>
    <w:rsid w:val="006D0E96"/>
    <w:rsid w:val="006D64BB"/>
    <w:rsid w:val="006D7586"/>
    <w:rsid w:val="006E30C2"/>
    <w:rsid w:val="006E31C0"/>
    <w:rsid w:val="006F0E20"/>
    <w:rsid w:val="006F32E0"/>
    <w:rsid w:val="006F46D5"/>
    <w:rsid w:val="006F5168"/>
    <w:rsid w:val="006F5AC3"/>
    <w:rsid w:val="006F5BFF"/>
    <w:rsid w:val="00701BB0"/>
    <w:rsid w:val="0070486A"/>
    <w:rsid w:val="007066D7"/>
    <w:rsid w:val="00714647"/>
    <w:rsid w:val="00714DA0"/>
    <w:rsid w:val="00716695"/>
    <w:rsid w:val="0071689D"/>
    <w:rsid w:val="007169D5"/>
    <w:rsid w:val="00717B43"/>
    <w:rsid w:val="00722874"/>
    <w:rsid w:val="00723317"/>
    <w:rsid w:val="00723473"/>
    <w:rsid w:val="00723C46"/>
    <w:rsid w:val="00731C0D"/>
    <w:rsid w:val="00732707"/>
    <w:rsid w:val="00733591"/>
    <w:rsid w:val="00737813"/>
    <w:rsid w:val="0074042E"/>
    <w:rsid w:val="00741323"/>
    <w:rsid w:val="00741EE9"/>
    <w:rsid w:val="00742776"/>
    <w:rsid w:val="007453F6"/>
    <w:rsid w:val="00746459"/>
    <w:rsid w:val="0075100A"/>
    <w:rsid w:val="00752781"/>
    <w:rsid w:val="00754B5F"/>
    <w:rsid w:val="007551E4"/>
    <w:rsid w:val="0076065D"/>
    <w:rsid w:val="00761721"/>
    <w:rsid w:val="007738F6"/>
    <w:rsid w:val="00774DE3"/>
    <w:rsid w:val="00781626"/>
    <w:rsid w:val="0078232C"/>
    <w:rsid w:val="00787EB7"/>
    <w:rsid w:val="00790BFC"/>
    <w:rsid w:val="00790CFD"/>
    <w:rsid w:val="007917C7"/>
    <w:rsid w:val="00793508"/>
    <w:rsid w:val="007953EA"/>
    <w:rsid w:val="00795E3E"/>
    <w:rsid w:val="00795F6B"/>
    <w:rsid w:val="00797292"/>
    <w:rsid w:val="007A3735"/>
    <w:rsid w:val="007A7113"/>
    <w:rsid w:val="007B0AE6"/>
    <w:rsid w:val="007B4AC4"/>
    <w:rsid w:val="007B4F04"/>
    <w:rsid w:val="007B7A9E"/>
    <w:rsid w:val="007C0013"/>
    <w:rsid w:val="007C0B1C"/>
    <w:rsid w:val="007C1FE8"/>
    <w:rsid w:val="007C2CDF"/>
    <w:rsid w:val="007C4271"/>
    <w:rsid w:val="007C517D"/>
    <w:rsid w:val="007C74B3"/>
    <w:rsid w:val="007C7AFA"/>
    <w:rsid w:val="007D02F8"/>
    <w:rsid w:val="007D1004"/>
    <w:rsid w:val="007E1E01"/>
    <w:rsid w:val="007E63C5"/>
    <w:rsid w:val="007E6502"/>
    <w:rsid w:val="007E6800"/>
    <w:rsid w:val="007F03FC"/>
    <w:rsid w:val="007F1D0B"/>
    <w:rsid w:val="007F5149"/>
    <w:rsid w:val="007F5A11"/>
    <w:rsid w:val="007F6A48"/>
    <w:rsid w:val="007F6C83"/>
    <w:rsid w:val="00800E66"/>
    <w:rsid w:val="00811222"/>
    <w:rsid w:val="00813650"/>
    <w:rsid w:val="00814D32"/>
    <w:rsid w:val="00815CB5"/>
    <w:rsid w:val="00816690"/>
    <w:rsid w:val="00816B0E"/>
    <w:rsid w:val="00816E59"/>
    <w:rsid w:val="0082319A"/>
    <w:rsid w:val="00824080"/>
    <w:rsid w:val="00834212"/>
    <w:rsid w:val="0083610B"/>
    <w:rsid w:val="00836C97"/>
    <w:rsid w:val="00836E81"/>
    <w:rsid w:val="0083729E"/>
    <w:rsid w:val="008444CB"/>
    <w:rsid w:val="008450BC"/>
    <w:rsid w:val="008456F8"/>
    <w:rsid w:val="0085175D"/>
    <w:rsid w:val="008518A5"/>
    <w:rsid w:val="00855E44"/>
    <w:rsid w:val="00856175"/>
    <w:rsid w:val="00856BF2"/>
    <w:rsid w:val="0086015F"/>
    <w:rsid w:val="00861422"/>
    <w:rsid w:val="00862C79"/>
    <w:rsid w:val="0086766F"/>
    <w:rsid w:val="00870954"/>
    <w:rsid w:val="00871BCC"/>
    <w:rsid w:val="00876030"/>
    <w:rsid w:val="00876D2D"/>
    <w:rsid w:val="00876DBF"/>
    <w:rsid w:val="00880F6D"/>
    <w:rsid w:val="00881321"/>
    <w:rsid w:val="00883932"/>
    <w:rsid w:val="00885BD8"/>
    <w:rsid w:val="00895E34"/>
    <w:rsid w:val="00896885"/>
    <w:rsid w:val="008A0295"/>
    <w:rsid w:val="008A0397"/>
    <w:rsid w:val="008A04AE"/>
    <w:rsid w:val="008A1F60"/>
    <w:rsid w:val="008A438F"/>
    <w:rsid w:val="008A4B7F"/>
    <w:rsid w:val="008A5F40"/>
    <w:rsid w:val="008A7733"/>
    <w:rsid w:val="008B1283"/>
    <w:rsid w:val="008B2027"/>
    <w:rsid w:val="008B763E"/>
    <w:rsid w:val="008C107E"/>
    <w:rsid w:val="008C11D6"/>
    <w:rsid w:val="008C274F"/>
    <w:rsid w:val="008C28FB"/>
    <w:rsid w:val="008C2E2F"/>
    <w:rsid w:val="008C3F3C"/>
    <w:rsid w:val="008C4F30"/>
    <w:rsid w:val="008C5524"/>
    <w:rsid w:val="008D26F3"/>
    <w:rsid w:val="008D2BC4"/>
    <w:rsid w:val="008D3519"/>
    <w:rsid w:val="008D7A0F"/>
    <w:rsid w:val="008E40DF"/>
    <w:rsid w:val="008E5483"/>
    <w:rsid w:val="008E6141"/>
    <w:rsid w:val="008E6A45"/>
    <w:rsid w:val="008E6C9C"/>
    <w:rsid w:val="008F067B"/>
    <w:rsid w:val="008F1755"/>
    <w:rsid w:val="008F482B"/>
    <w:rsid w:val="008F5791"/>
    <w:rsid w:val="008F5DBC"/>
    <w:rsid w:val="009006FC"/>
    <w:rsid w:val="009022C2"/>
    <w:rsid w:val="009025BC"/>
    <w:rsid w:val="00904AD2"/>
    <w:rsid w:val="009122A1"/>
    <w:rsid w:val="00912DEB"/>
    <w:rsid w:val="00913689"/>
    <w:rsid w:val="00917EE3"/>
    <w:rsid w:val="009206A3"/>
    <w:rsid w:val="00922B82"/>
    <w:rsid w:val="00923903"/>
    <w:rsid w:val="00926335"/>
    <w:rsid w:val="00930AE8"/>
    <w:rsid w:val="00931897"/>
    <w:rsid w:val="0093455E"/>
    <w:rsid w:val="00934B79"/>
    <w:rsid w:val="00940212"/>
    <w:rsid w:val="00940DD6"/>
    <w:rsid w:val="00940E86"/>
    <w:rsid w:val="0094159C"/>
    <w:rsid w:val="00944C1A"/>
    <w:rsid w:val="009457EB"/>
    <w:rsid w:val="00945A6A"/>
    <w:rsid w:val="00946A02"/>
    <w:rsid w:val="00950DCA"/>
    <w:rsid w:val="0095295F"/>
    <w:rsid w:val="0095422A"/>
    <w:rsid w:val="00962B83"/>
    <w:rsid w:val="0096328F"/>
    <w:rsid w:val="0096329B"/>
    <w:rsid w:val="00965FE1"/>
    <w:rsid w:val="009673D9"/>
    <w:rsid w:val="00975B08"/>
    <w:rsid w:val="009772FB"/>
    <w:rsid w:val="00982B46"/>
    <w:rsid w:val="00985716"/>
    <w:rsid w:val="009902A3"/>
    <w:rsid w:val="009910AE"/>
    <w:rsid w:val="00991534"/>
    <w:rsid w:val="00992959"/>
    <w:rsid w:val="00993D84"/>
    <w:rsid w:val="0099724B"/>
    <w:rsid w:val="009A0DAF"/>
    <w:rsid w:val="009A10BF"/>
    <w:rsid w:val="009A1563"/>
    <w:rsid w:val="009A2602"/>
    <w:rsid w:val="009A4AF3"/>
    <w:rsid w:val="009A7ACD"/>
    <w:rsid w:val="009A7F37"/>
    <w:rsid w:val="009B03A5"/>
    <w:rsid w:val="009B104B"/>
    <w:rsid w:val="009B1E18"/>
    <w:rsid w:val="009B3FF4"/>
    <w:rsid w:val="009B4121"/>
    <w:rsid w:val="009B4589"/>
    <w:rsid w:val="009B60ED"/>
    <w:rsid w:val="009C090B"/>
    <w:rsid w:val="009C73A6"/>
    <w:rsid w:val="009C7F98"/>
    <w:rsid w:val="009D1375"/>
    <w:rsid w:val="009D3956"/>
    <w:rsid w:val="009D63B8"/>
    <w:rsid w:val="009D7B09"/>
    <w:rsid w:val="009E29A3"/>
    <w:rsid w:val="009E3845"/>
    <w:rsid w:val="009E5347"/>
    <w:rsid w:val="009E5A2F"/>
    <w:rsid w:val="009E63C3"/>
    <w:rsid w:val="009E6FED"/>
    <w:rsid w:val="009E7282"/>
    <w:rsid w:val="009F0B94"/>
    <w:rsid w:val="009F0C9E"/>
    <w:rsid w:val="009F16DC"/>
    <w:rsid w:val="009F1E70"/>
    <w:rsid w:val="009F3D42"/>
    <w:rsid w:val="009F5FA7"/>
    <w:rsid w:val="009F677B"/>
    <w:rsid w:val="009F739B"/>
    <w:rsid w:val="00A022B1"/>
    <w:rsid w:val="00A029E1"/>
    <w:rsid w:val="00A06B51"/>
    <w:rsid w:val="00A07500"/>
    <w:rsid w:val="00A1015D"/>
    <w:rsid w:val="00A154E1"/>
    <w:rsid w:val="00A206D1"/>
    <w:rsid w:val="00A20821"/>
    <w:rsid w:val="00A20B18"/>
    <w:rsid w:val="00A23FA6"/>
    <w:rsid w:val="00A314C2"/>
    <w:rsid w:val="00A3231F"/>
    <w:rsid w:val="00A3430D"/>
    <w:rsid w:val="00A347C4"/>
    <w:rsid w:val="00A4008F"/>
    <w:rsid w:val="00A40A59"/>
    <w:rsid w:val="00A40AC8"/>
    <w:rsid w:val="00A42D1B"/>
    <w:rsid w:val="00A4424A"/>
    <w:rsid w:val="00A446C2"/>
    <w:rsid w:val="00A448EA"/>
    <w:rsid w:val="00A452F7"/>
    <w:rsid w:val="00A5385C"/>
    <w:rsid w:val="00A53FF6"/>
    <w:rsid w:val="00A5652B"/>
    <w:rsid w:val="00A6169A"/>
    <w:rsid w:val="00A61B42"/>
    <w:rsid w:val="00A635EC"/>
    <w:rsid w:val="00A63C4A"/>
    <w:rsid w:val="00A659DD"/>
    <w:rsid w:val="00A70034"/>
    <w:rsid w:val="00A71D55"/>
    <w:rsid w:val="00A741DC"/>
    <w:rsid w:val="00A7731B"/>
    <w:rsid w:val="00A80256"/>
    <w:rsid w:val="00A83FB5"/>
    <w:rsid w:val="00A85B01"/>
    <w:rsid w:val="00A862A0"/>
    <w:rsid w:val="00A8779C"/>
    <w:rsid w:val="00A90230"/>
    <w:rsid w:val="00A917BF"/>
    <w:rsid w:val="00A91D70"/>
    <w:rsid w:val="00A92314"/>
    <w:rsid w:val="00A9259B"/>
    <w:rsid w:val="00A93178"/>
    <w:rsid w:val="00A95880"/>
    <w:rsid w:val="00A9774A"/>
    <w:rsid w:val="00AA0EA7"/>
    <w:rsid w:val="00AA2012"/>
    <w:rsid w:val="00AA261D"/>
    <w:rsid w:val="00AA2F9B"/>
    <w:rsid w:val="00AA3932"/>
    <w:rsid w:val="00AA47F3"/>
    <w:rsid w:val="00AA6A6D"/>
    <w:rsid w:val="00AA6E61"/>
    <w:rsid w:val="00AA727F"/>
    <w:rsid w:val="00AB078C"/>
    <w:rsid w:val="00AB110F"/>
    <w:rsid w:val="00AB1517"/>
    <w:rsid w:val="00AB2E9C"/>
    <w:rsid w:val="00AB3E36"/>
    <w:rsid w:val="00AB50F7"/>
    <w:rsid w:val="00AB5C93"/>
    <w:rsid w:val="00AB5CB6"/>
    <w:rsid w:val="00AB71BD"/>
    <w:rsid w:val="00AB7322"/>
    <w:rsid w:val="00AC2451"/>
    <w:rsid w:val="00AC4EF5"/>
    <w:rsid w:val="00AC6179"/>
    <w:rsid w:val="00AC7AD3"/>
    <w:rsid w:val="00AC7C48"/>
    <w:rsid w:val="00AD557A"/>
    <w:rsid w:val="00AE01BD"/>
    <w:rsid w:val="00AE1348"/>
    <w:rsid w:val="00AE1B11"/>
    <w:rsid w:val="00AE371B"/>
    <w:rsid w:val="00AE70C5"/>
    <w:rsid w:val="00AF171F"/>
    <w:rsid w:val="00AF643E"/>
    <w:rsid w:val="00B001DE"/>
    <w:rsid w:val="00B00248"/>
    <w:rsid w:val="00B02B17"/>
    <w:rsid w:val="00B03CAE"/>
    <w:rsid w:val="00B054CB"/>
    <w:rsid w:val="00B106D7"/>
    <w:rsid w:val="00B10FF2"/>
    <w:rsid w:val="00B1110C"/>
    <w:rsid w:val="00B147BF"/>
    <w:rsid w:val="00B16548"/>
    <w:rsid w:val="00B20CEC"/>
    <w:rsid w:val="00B22204"/>
    <w:rsid w:val="00B23745"/>
    <w:rsid w:val="00B2625B"/>
    <w:rsid w:val="00B27176"/>
    <w:rsid w:val="00B27384"/>
    <w:rsid w:val="00B30855"/>
    <w:rsid w:val="00B31140"/>
    <w:rsid w:val="00B321EE"/>
    <w:rsid w:val="00B33A17"/>
    <w:rsid w:val="00B372CC"/>
    <w:rsid w:val="00B37FEE"/>
    <w:rsid w:val="00B4203B"/>
    <w:rsid w:val="00B428E2"/>
    <w:rsid w:val="00B432BD"/>
    <w:rsid w:val="00B51FD4"/>
    <w:rsid w:val="00B52C1C"/>
    <w:rsid w:val="00B53891"/>
    <w:rsid w:val="00B56F70"/>
    <w:rsid w:val="00B56FD0"/>
    <w:rsid w:val="00B60240"/>
    <w:rsid w:val="00B605BE"/>
    <w:rsid w:val="00B62086"/>
    <w:rsid w:val="00B620A4"/>
    <w:rsid w:val="00B63516"/>
    <w:rsid w:val="00B64B29"/>
    <w:rsid w:val="00B712D6"/>
    <w:rsid w:val="00B75F59"/>
    <w:rsid w:val="00B77143"/>
    <w:rsid w:val="00B77A4A"/>
    <w:rsid w:val="00B77DB9"/>
    <w:rsid w:val="00B83945"/>
    <w:rsid w:val="00B83C03"/>
    <w:rsid w:val="00B83F07"/>
    <w:rsid w:val="00B8546B"/>
    <w:rsid w:val="00B86A9F"/>
    <w:rsid w:val="00B90452"/>
    <w:rsid w:val="00B906E1"/>
    <w:rsid w:val="00B90996"/>
    <w:rsid w:val="00B9294C"/>
    <w:rsid w:val="00B96383"/>
    <w:rsid w:val="00B968B1"/>
    <w:rsid w:val="00B96EFF"/>
    <w:rsid w:val="00BA1699"/>
    <w:rsid w:val="00BA2179"/>
    <w:rsid w:val="00BA26B0"/>
    <w:rsid w:val="00BA4BF1"/>
    <w:rsid w:val="00BA4E9C"/>
    <w:rsid w:val="00BA5B5B"/>
    <w:rsid w:val="00BB03A8"/>
    <w:rsid w:val="00BB07B4"/>
    <w:rsid w:val="00BB1D3E"/>
    <w:rsid w:val="00BB3C4B"/>
    <w:rsid w:val="00BB60D2"/>
    <w:rsid w:val="00BB74E7"/>
    <w:rsid w:val="00BC4C2E"/>
    <w:rsid w:val="00BD172F"/>
    <w:rsid w:val="00BD1EEA"/>
    <w:rsid w:val="00BD244E"/>
    <w:rsid w:val="00BD7B38"/>
    <w:rsid w:val="00BE485F"/>
    <w:rsid w:val="00BE6344"/>
    <w:rsid w:val="00BF1834"/>
    <w:rsid w:val="00BF2F4F"/>
    <w:rsid w:val="00BF5540"/>
    <w:rsid w:val="00BF5ABD"/>
    <w:rsid w:val="00BF64B5"/>
    <w:rsid w:val="00BF71ED"/>
    <w:rsid w:val="00C001DF"/>
    <w:rsid w:val="00C02789"/>
    <w:rsid w:val="00C03FD2"/>
    <w:rsid w:val="00C0637B"/>
    <w:rsid w:val="00C11203"/>
    <w:rsid w:val="00C1176E"/>
    <w:rsid w:val="00C143CF"/>
    <w:rsid w:val="00C14855"/>
    <w:rsid w:val="00C177CE"/>
    <w:rsid w:val="00C17957"/>
    <w:rsid w:val="00C2126C"/>
    <w:rsid w:val="00C22091"/>
    <w:rsid w:val="00C223CB"/>
    <w:rsid w:val="00C23785"/>
    <w:rsid w:val="00C25083"/>
    <w:rsid w:val="00C254A1"/>
    <w:rsid w:val="00C2768A"/>
    <w:rsid w:val="00C31C56"/>
    <w:rsid w:val="00C32EEA"/>
    <w:rsid w:val="00C363A1"/>
    <w:rsid w:val="00C37E38"/>
    <w:rsid w:val="00C4103A"/>
    <w:rsid w:val="00C51B78"/>
    <w:rsid w:val="00C52044"/>
    <w:rsid w:val="00C53DBE"/>
    <w:rsid w:val="00C61AB4"/>
    <w:rsid w:val="00C6335D"/>
    <w:rsid w:val="00C63D78"/>
    <w:rsid w:val="00C64F08"/>
    <w:rsid w:val="00C66902"/>
    <w:rsid w:val="00C675CF"/>
    <w:rsid w:val="00C70B78"/>
    <w:rsid w:val="00C720BE"/>
    <w:rsid w:val="00C72571"/>
    <w:rsid w:val="00C74E9C"/>
    <w:rsid w:val="00C75884"/>
    <w:rsid w:val="00C80307"/>
    <w:rsid w:val="00C80A9B"/>
    <w:rsid w:val="00C82C00"/>
    <w:rsid w:val="00C84243"/>
    <w:rsid w:val="00C85910"/>
    <w:rsid w:val="00C85C0B"/>
    <w:rsid w:val="00C91F37"/>
    <w:rsid w:val="00C935AB"/>
    <w:rsid w:val="00C953DC"/>
    <w:rsid w:val="00C9766A"/>
    <w:rsid w:val="00CA07B0"/>
    <w:rsid w:val="00CA0AB2"/>
    <w:rsid w:val="00CA309A"/>
    <w:rsid w:val="00CB2B07"/>
    <w:rsid w:val="00CB341B"/>
    <w:rsid w:val="00CB3495"/>
    <w:rsid w:val="00CB3EDB"/>
    <w:rsid w:val="00CB4D0C"/>
    <w:rsid w:val="00CC14A6"/>
    <w:rsid w:val="00CC49C7"/>
    <w:rsid w:val="00CC6995"/>
    <w:rsid w:val="00CC6BFF"/>
    <w:rsid w:val="00CC781D"/>
    <w:rsid w:val="00CD2C28"/>
    <w:rsid w:val="00CD4204"/>
    <w:rsid w:val="00CD57DF"/>
    <w:rsid w:val="00CE112F"/>
    <w:rsid w:val="00CE1433"/>
    <w:rsid w:val="00CE199A"/>
    <w:rsid w:val="00CE2911"/>
    <w:rsid w:val="00CE6F36"/>
    <w:rsid w:val="00CF07D3"/>
    <w:rsid w:val="00CF2C6D"/>
    <w:rsid w:val="00CF5E28"/>
    <w:rsid w:val="00CF6425"/>
    <w:rsid w:val="00D034E0"/>
    <w:rsid w:val="00D05F7C"/>
    <w:rsid w:val="00D0762C"/>
    <w:rsid w:val="00D12882"/>
    <w:rsid w:val="00D129A0"/>
    <w:rsid w:val="00D1481F"/>
    <w:rsid w:val="00D24138"/>
    <w:rsid w:val="00D25A9A"/>
    <w:rsid w:val="00D36565"/>
    <w:rsid w:val="00D37E63"/>
    <w:rsid w:val="00D41ECF"/>
    <w:rsid w:val="00D42436"/>
    <w:rsid w:val="00D45C83"/>
    <w:rsid w:val="00D45F22"/>
    <w:rsid w:val="00D463FD"/>
    <w:rsid w:val="00D54A2C"/>
    <w:rsid w:val="00D54FF0"/>
    <w:rsid w:val="00D55A82"/>
    <w:rsid w:val="00D62C16"/>
    <w:rsid w:val="00D636F3"/>
    <w:rsid w:val="00D66CEE"/>
    <w:rsid w:val="00D71076"/>
    <w:rsid w:val="00D716BD"/>
    <w:rsid w:val="00D71D57"/>
    <w:rsid w:val="00D77917"/>
    <w:rsid w:val="00D80665"/>
    <w:rsid w:val="00D81E00"/>
    <w:rsid w:val="00D87A80"/>
    <w:rsid w:val="00D87F9E"/>
    <w:rsid w:val="00D90CB8"/>
    <w:rsid w:val="00D92564"/>
    <w:rsid w:val="00D92AB4"/>
    <w:rsid w:val="00D92F13"/>
    <w:rsid w:val="00D942D2"/>
    <w:rsid w:val="00D97B37"/>
    <w:rsid w:val="00DA0505"/>
    <w:rsid w:val="00DA08B1"/>
    <w:rsid w:val="00DA16EF"/>
    <w:rsid w:val="00DA4A20"/>
    <w:rsid w:val="00DB11C9"/>
    <w:rsid w:val="00DB3164"/>
    <w:rsid w:val="00DB421C"/>
    <w:rsid w:val="00DB55DE"/>
    <w:rsid w:val="00DC68C7"/>
    <w:rsid w:val="00DD167F"/>
    <w:rsid w:val="00DD2052"/>
    <w:rsid w:val="00DD38A0"/>
    <w:rsid w:val="00DD4723"/>
    <w:rsid w:val="00DD6F5B"/>
    <w:rsid w:val="00DE00D2"/>
    <w:rsid w:val="00DE4B61"/>
    <w:rsid w:val="00DE67EF"/>
    <w:rsid w:val="00DF1CF1"/>
    <w:rsid w:val="00DF202D"/>
    <w:rsid w:val="00DF25DA"/>
    <w:rsid w:val="00E03F5C"/>
    <w:rsid w:val="00E04973"/>
    <w:rsid w:val="00E11861"/>
    <w:rsid w:val="00E1345A"/>
    <w:rsid w:val="00E15C1C"/>
    <w:rsid w:val="00E17756"/>
    <w:rsid w:val="00E178D0"/>
    <w:rsid w:val="00E1793C"/>
    <w:rsid w:val="00E17DC6"/>
    <w:rsid w:val="00E23F05"/>
    <w:rsid w:val="00E264A8"/>
    <w:rsid w:val="00E26F20"/>
    <w:rsid w:val="00E27CC5"/>
    <w:rsid w:val="00E30564"/>
    <w:rsid w:val="00E324AD"/>
    <w:rsid w:val="00E328D5"/>
    <w:rsid w:val="00E3296F"/>
    <w:rsid w:val="00E33F05"/>
    <w:rsid w:val="00E350C0"/>
    <w:rsid w:val="00E36152"/>
    <w:rsid w:val="00E4045F"/>
    <w:rsid w:val="00E42D02"/>
    <w:rsid w:val="00E43167"/>
    <w:rsid w:val="00E443DC"/>
    <w:rsid w:val="00E51C9F"/>
    <w:rsid w:val="00E54F83"/>
    <w:rsid w:val="00E55E17"/>
    <w:rsid w:val="00E57007"/>
    <w:rsid w:val="00E61FA4"/>
    <w:rsid w:val="00E63B7A"/>
    <w:rsid w:val="00E6456B"/>
    <w:rsid w:val="00E668D0"/>
    <w:rsid w:val="00E6759D"/>
    <w:rsid w:val="00E71418"/>
    <w:rsid w:val="00E71CE1"/>
    <w:rsid w:val="00E72A6F"/>
    <w:rsid w:val="00E827C3"/>
    <w:rsid w:val="00E84E5B"/>
    <w:rsid w:val="00E86207"/>
    <w:rsid w:val="00E86758"/>
    <w:rsid w:val="00E9020A"/>
    <w:rsid w:val="00E91625"/>
    <w:rsid w:val="00E92D14"/>
    <w:rsid w:val="00E95EE2"/>
    <w:rsid w:val="00EA1690"/>
    <w:rsid w:val="00EA1FAC"/>
    <w:rsid w:val="00EA2693"/>
    <w:rsid w:val="00EA66F2"/>
    <w:rsid w:val="00EA7BBA"/>
    <w:rsid w:val="00EB0840"/>
    <w:rsid w:val="00EB4955"/>
    <w:rsid w:val="00EB5365"/>
    <w:rsid w:val="00EB6550"/>
    <w:rsid w:val="00EC1237"/>
    <w:rsid w:val="00EC3603"/>
    <w:rsid w:val="00EC3D29"/>
    <w:rsid w:val="00EC40DB"/>
    <w:rsid w:val="00EC491B"/>
    <w:rsid w:val="00EC522D"/>
    <w:rsid w:val="00EC55DF"/>
    <w:rsid w:val="00ED04EF"/>
    <w:rsid w:val="00ED5487"/>
    <w:rsid w:val="00ED77E3"/>
    <w:rsid w:val="00EE115E"/>
    <w:rsid w:val="00EE24AE"/>
    <w:rsid w:val="00EE54A4"/>
    <w:rsid w:val="00EE583D"/>
    <w:rsid w:val="00EE6194"/>
    <w:rsid w:val="00EF2891"/>
    <w:rsid w:val="00EF70A4"/>
    <w:rsid w:val="00F0260E"/>
    <w:rsid w:val="00F03045"/>
    <w:rsid w:val="00F03225"/>
    <w:rsid w:val="00F04F74"/>
    <w:rsid w:val="00F04FFA"/>
    <w:rsid w:val="00F0520D"/>
    <w:rsid w:val="00F06371"/>
    <w:rsid w:val="00F125B3"/>
    <w:rsid w:val="00F12742"/>
    <w:rsid w:val="00F134CC"/>
    <w:rsid w:val="00F13DA7"/>
    <w:rsid w:val="00F15205"/>
    <w:rsid w:val="00F1596A"/>
    <w:rsid w:val="00F1743C"/>
    <w:rsid w:val="00F24919"/>
    <w:rsid w:val="00F2619B"/>
    <w:rsid w:val="00F279B7"/>
    <w:rsid w:val="00F303CD"/>
    <w:rsid w:val="00F312C7"/>
    <w:rsid w:val="00F32390"/>
    <w:rsid w:val="00F323AB"/>
    <w:rsid w:val="00F33F41"/>
    <w:rsid w:val="00F34C25"/>
    <w:rsid w:val="00F35806"/>
    <w:rsid w:val="00F35EF5"/>
    <w:rsid w:val="00F3688B"/>
    <w:rsid w:val="00F418B5"/>
    <w:rsid w:val="00F4414B"/>
    <w:rsid w:val="00F44EFC"/>
    <w:rsid w:val="00F45440"/>
    <w:rsid w:val="00F454AF"/>
    <w:rsid w:val="00F46D01"/>
    <w:rsid w:val="00F46FA1"/>
    <w:rsid w:val="00F51E90"/>
    <w:rsid w:val="00F55A08"/>
    <w:rsid w:val="00F61978"/>
    <w:rsid w:val="00F655F8"/>
    <w:rsid w:val="00F674B7"/>
    <w:rsid w:val="00F75141"/>
    <w:rsid w:val="00F752D8"/>
    <w:rsid w:val="00F75BD8"/>
    <w:rsid w:val="00F76610"/>
    <w:rsid w:val="00F81334"/>
    <w:rsid w:val="00F81590"/>
    <w:rsid w:val="00F82D45"/>
    <w:rsid w:val="00F869EE"/>
    <w:rsid w:val="00F86D7D"/>
    <w:rsid w:val="00F8750F"/>
    <w:rsid w:val="00F87BE0"/>
    <w:rsid w:val="00F93F37"/>
    <w:rsid w:val="00FA138D"/>
    <w:rsid w:val="00FA2A33"/>
    <w:rsid w:val="00FA2FD9"/>
    <w:rsid w:val="00FA3921"/>
    <w:rsid w:val="00FA667E"/>
    <w:rsid w:val="00FA711C"/>
    <w:rsid w:val="00FA7C0C"/>
    <w:rsid w:val="00FB09D5"/>
    <w:rsid w:val="00FB0D25"/>
    <w:rsid w:val="00FB5C23"/>
    <w:rsid w:val="00FB7084"/>
    <w:rsid w:val="00FC033B"/>
    <w:rsid w:val="00FC67DE"/>
    <w:rsid w:val="00FC6C70"/>
    <w:rsid w:val="00FC7094"/>
    <w:rsid w:val="00FC7244"/>
    <w:rsid w:val="00FC7364"/>
    <w:rsid w:val="00FD126D"/>
    <w:rsid w:val="00FD2213"/>
    <w:rsid w:val="00FD2DB1"/>
    <w:rsid w:val="00FD3596"/>
    <w:rsid w:val="00FD45FE"/>
    <w:rsid w:val="00FD4782"/>
    <w:rsid w:val="00FD52DB"/>
    <w:rsid w:val="00FE1510"/>
    <w:rsid w:val="00FE1A6F"/>
    <w:rsid w:val="00FE295D"/>
    <w:rsid w:val="00FE56F4"/>
    <w:rsid w:val="00FE589C"/>
    <w:rsid w:val="00FE69BF"/>
    <w:rsid w:val="00FE7BDE"/>
    <w:rsid w:val="00FE7F68"/>
    <w:rsid w:val="00FF0BEF"/>
    <w:rsid w:val="00FF1AF6"/>
    <w:rsid w:val="00FF2321"/>
    <w:rsid w:val="00FF4326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8C59B2-09D0-4F09-B967-F38AE58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uiPriority w:val="9"/>
    <w:rsid w:val="00816E59"/>
    <w:rPr>
      <w:b/>
      <w:sz w:val="36"/>
      <w:lang w:val="x-none"/>
    </w:rPr>
  </w:style>
  <w:style w:type="character" w:customStyle="1" w:styleId="30">
    <w:name w:val="Заголовок 3 Знак"/>
    <w:link w:val="3"/>
    <w:rsid w:val="00816E59"/>
    <w:rPr>
      <w:b/>
      <w:sz w:val="44"/>
      <w:lang w:val="x-none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Заголовок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short">
    <w:name w:val="extended-text__short"/>
    <w:basedOn w:val="a0"/>
    <w:rsid w:val="00313BF2"/>
  </w:style>
  <w:style w:type="character" w:styleId="af6">
    <w:name w:val="annotation reference"/>
    <w:basedOn w:val="a0"/>
    <w:uiPriority w:val="99"/>
    <w:semiHidden/>
    <w:unhideWhenUsed/>
    <w:rsid w:val="00A91D7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91D7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91D70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91D7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91D70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41">
    <w:name w:val="Сетка таблицы4"/>
    <w:basedOn w:val="a1"/>
    <w:next w:val="a8"/>
    <w:uiPriority w:val="39"/>
    <w:rsid w:val="00DE4B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formattributevalue">
    <w:name w:val="wbform_attributevalue"/>
    <w:basedOn w:val="a0"/>
    <w:rsid w:val="00714647"/>
  </w:style>
  <w:style w:type="paragraph" w:customStyle="1" w:styleId="headertext">
    <w:name w:val="headertext"/>
    <w:basedOn w:val="a"/>
    <w:rsid w:val="007F6C83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7F6C83"/>
    <w:pPr>
      <w:spacing w:before="100" w:beforeAutospacing="1" w:after="100" w:afterAutospacing="1"/>
    </w:pPr>
  </w:style>
  <w:style w:type="table" w:customStyle="1" w:styleId="5">
    <w:name w:val="Сетка таблицы5"/>
    <w:basedOn w:val="a1"/>
    <w:next w:val="a8"/>
    <w:uiPriority w:val="39"/>
    <w:rsid w:val="00BE48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C2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1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3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80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3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0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6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9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3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19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34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8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1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90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3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3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6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22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9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4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2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1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2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6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2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5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5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0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5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3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1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4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9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9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9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2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3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2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5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9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0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8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8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7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6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9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3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9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4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4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9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2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7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3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7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2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4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5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2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9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7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1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5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5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4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3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6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79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4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6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4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6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7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6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2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41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5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88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6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5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7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0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7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6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6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9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1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7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2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0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4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3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0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8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4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3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6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3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3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9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7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8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9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7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1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9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0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0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5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6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8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2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0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5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92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1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7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7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0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2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5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6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7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2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0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5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8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3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0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3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0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3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2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5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9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4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5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3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1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1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18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9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6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5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9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1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1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8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8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2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40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2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9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3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6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6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5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5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5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8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9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0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6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0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5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4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9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1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5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2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0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2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0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49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0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3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19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B5F587DFE98B789EDE42F6F2391ED5CD6E0D1C0F6901B452B3120A01AF0818B69223AB3831F595Bq9jFO" TargetMode="External"/><Relationship Id="rId18" Type="http://schemas.openxmlformats.org/officeDocument/2006/relationships/hyperlink" Target="consultantplus://offline/ref=596B3825A71ACEACCA27F80200369CB1950BD167F88CEFC7EDF7AB14EB315FCB4E98126AB1DE6117HFc5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5F587DFE98B789EDE4307E3691ED5CD6E1D3C1F69A1B452B3120A01AF0818B69223AB3831C5B54q9jAO" TargetMode="External"/><Relationship Id="rId17" Type="http://schemas.openxmlformats.org/officeDocument/2006/relationships/hyperlink" Target="consultantplus://offline/ref=E8A2E689F6CDAACC94D1AA9B733F4E59468D2755BB73E056BCA585224F2C39925382818DD0DA5AEFRFsF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96B3825A71ACEACCA27F80200369CB1950BD167F88CEFC7EDF7AB14EB315FCB4E98126AB1DE6117HFc5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8A2E689F6CDAACC94D1AA9B733F4E59468D2755BB73E056BCA585224F2C39925382818DD0DA5AEFRFsFH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7E87-63C0-40DB-98F4-7D254F52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7375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Жлобич Александра Игоревна</cp:lastModifiedBy>
  <cp:revision>28</cp:revision>
  <cp:lastPrinted>2023-11-14T07:55:00Z</cp:lastPrinted>
  <dcterms:created xsi:type="dcterms:W3CDTF">2023-11-03T09:16:00Z</dcterms:created>
  <dcterms:modified xsi:type="dcterms:W3CDTF">2023-12-08T12:21:00Z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