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5760"/>
        <w:gridCol w:w="945"/>
      </w:tblGrid>
      <w:tr w:rsidR="00F040E9" w14:paraId="5A58D52B" w14:textId="77777777" w:rsidTr="00344323">
        <w:trPr>
          <w:trHeight w:hRule="exact" w:val="964"/>
        </w:trPr>
        <w:tc>
          <w:tcPr>
            <w:tcW w:w="8505" w:type="dxa"/>
            <w:gridSpan w:val="3"/>
          </w:tcPr>
          <w:p w14:paraId="1010116A" w14:textId="77777777" w:rsidR="00F040E9" w:rsidRDefault="007D7F2B" w:rsidP="00053155">
            <w:pPr>
              <w:tabs>
                <w:tab w:val="left" w:pos="8415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8057E2" wp14:editId="7CB85BB4">
                      <wp:simplePos x="0" y="0"/>
                      <wp:positionH relativeFrom="column">
                        <wp:posOffset>3364865</wp:posOffset>
                      </wp:positionH>
                      <wp:positionV relativeFrom="paragraph">
                        <wp:posOffset>48260</wp:posOffset>
                      </wp:positionV>
                      <wp:extent cx="1930400" cy="173355"/>
                      <wp:effectExtent l="0" t="0" r="0" b="0"/>
                      <wp:wrapNone/>
                      <wp:docPr id="3" name="AryanRegNFirstP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0" cy="17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D2E371" w14:textId="77777777" w:rsidR="00EE0AFA" w:rsidRPr="00786686" w:rsidRDefault="00EE0AFA" w:rsidP="00786686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057E2" id="AryanRegNFirstP" o:spid="_x0000_s1026" style="position:absolute;left:0;text-align:left;margin-left:264.95pt;margin-top:3.8pt;width:152pt;height:1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" filled="f" stroked="f">
                      <v:textbox inset="0,0,0,0">
                        <w:txbxContent>
                          <w:p w14:paraId="2AD2E371" w14:textId="77777777" w:rsidR="00EE0AFA" w:rsidRPr="00786686" w:rsidRDefault="00EE0AFA" w:rsidP="00786686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7A30A17" wp14:editId="54C6FE61">
                  <wp:extent cx="561340" cy="588645"/>
                  <wp:effectExtent l="0" t="0" r="0" b="190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78BF89" w14:textId="77777777" w:rsidR="00F040E9" w:rsidRDefault="00F040E9" w:rsidP="00EE2DCB"/>
        </w:tc>
      </w:tr>
      <w:tr w:rsidR="00F040E9" w14:paraId="703C4BBF" w14:textId="77777777" w:rsidTr="00344323">
        <w:trPr>
          <w:trHeight w:hRule="exact" w:val="1381"/>
        </w:trPr>
        <w:tc>
          <w:tcPr>
            <w:tcW w:w="8505" w:type="dxa"/>
            <w:gridSpan w:val="3"/>
          </w:tcPr>
          <w:p w14:paraId="1CF6A9C4" w14:textId="77777777" w:rsidR="0041592B" w:rsidRPr="00B643A3" w:rsidRDefault="0041592B" w:rsidP="005379F1">
            <w:pPr>
              <w:jc w:val="center"/>
              <w:rPr>
                <w:sz w:val="28"/>
                <w:szCs w:val="28"/>
              </w:rPr>
            </w:pPr>
            <w:r w:rsidRPr="00B643A3">
              <w:rPr>
                <w:sz w:val="28"/>
                <w:szCs w:val="28"/>
              </w:rPr>
              <w:t>ПРАВИТЕЛЬСТВО САНКТ-ПЕТЕРБУРГА</w:t>
            </w:r>
          </w:p>
          <w:p w14:paraId="3DDB8132" w14:textId="77777777" w:rsidR="0041592B" w:rsidRPr="00B643A3" w:rsidRDefault="0041592B" w:rsidP="005379F1">
            <w:pPr>
              <w:jc w:val="center"/>
              <w:rPr>
                <w:b/>
                <w:sz w:val="28"/>
                <w:szCs w:val="28"/>
              </w:rPr>
            </w:pPr>
            <w:r w:rsidRPr="00B643A3">
              <w:rPr>
                <w:b/>
                <w:sz w:val="28"/>
                <w:szCs w:val="28"/>
              </w:rPr>
              <w:t xml:space="preserve">АДМИНИСТРАЦИЯ </w:t>
            </w:r>
            <w:r w:rsidR="001A0576" w:rsidRPr="00B643A3">
              <w:rPr>
                <w:b/>
                <w:sz w:val="28"/>
                <w:szCs w:val="28"/>
              </w:rPr>
              <w:t>АДМИРАЛТЕЙСКОГО РАЙОНА</w:t>
            </w:r>
          </w:p>
          <w:p w14:paraId="28F82F76" w14:textId="77777777" w:rsidR="00F040E9" w:rsidRPr="00B643A3" w:rsidRDefault="00F040E9" w:rsidP="005379F1">
            <w:pPr>
              <w:jc w:val="center"/>
              <w:rPr>
                <w:b/>
                <w:sz w:val="28"/>
                <w:szCs w:val="28"/>
              </w:rPr>
            </w:pPr>
            <w:r w:rsidRPr="00B643A3">
              <w:rPr>
                <w:b/>
                <w:sz w:val="28"/>
                <w:szCs w:val="28"/>
              </w:rPr>
              <w:t>САНКТ-ПЕТЕРБУРГА</w:t>
            </w:r>
          </w:p>
          <w:p w14:paraId="5441829B" w14:textId="77777777" w:rsidR="00F040E9" w:rsidRPr="005379F1" w:rsidRDefault="00B643A3" w:rsidP="00B643A3">
            <w:pPr>
              <w:spacing w:before="80"/>
              <w:jc w:val="center"/>
              <w:rPr>
                <w:spacing w:val="60"/>
                <w:sz w:val="32"/>
                <w:szCs w:val="32"/>
              </w:rPr>
            </w:pPr>
            <w:r>
              <w:rPr>
                <w:b/>
                <w:spacing w:val="80"/>
                <w:sz w:val="32"/>
                <w:szCs w:val="32"/>
              </w:rPr>
              <w:t xml:space="preserve">   </w:t>
            </w:r>
            <w:r w:rsidR="00315057">
              <w:rPr>
                <w:b/>
                <w:spacing w:val="80"/>
                <w:sz w:val="32"/>
                <w:szCs w:val="32"/>
              </w:rPr>
              <w:t xml:space="preserve">  </w:t>
            </w:r>
            <w:r>
              <w:rPr>
                <w:b/>
                <w:spacing w:val="80"/>
                <w:sz w:val="32"/>
                <w:szCs w:val="32"/>
              </w:rPr>
              <w:t xml:space="preserve">       </w:t>
            </w:r>
            <w:r w:rsidR="00353537" w:rsidRPr="00B643A3">
              <w:rPr>
                <w:b/>
                <w:spacing w:val="80"/>
                <w:sz w:val="32"/>
                <w:szCs w:val="32"/>
              </w:rPr>
              <w:t>РАСПОРЯЖЕНИЕ</w:t>
            </w:r>
            <w:r w:rsidR="00353537" w:rsidRPr="00B643A3">
              <w:rPr>
                <w:b/>
                <w:spacing w:val="60"/>
                <w:sz w:val="32"/>
                <w:szCs w:val="32"/>
              </w:rPr>
              <w:t xml:space="preserve"> </w:t>
            </w:r>
            <w:r w:rsidR="00353537" w:rsidRPr="005379F1">
              <w:rPr>
                <w:b/>
                <w:spacing w:val="60"/>
                <w:sz w:val="32"/>
                <w:szCs w:val="32"/>
              </w:rPr>
              <w:t xml:space="preserve"> </w:t>
            </w:r>
            <w:r w:rsidR="00315057">
              <w:rPr>
                <w:b/>
                <w:spacing w:val="60"/>
                <w:sz w:val="32"/>
                <w:szCs w:val="32"/>
              </w:rPr>
              <w:t xml:space="preserve">    </w:t>
            </w:r>
            <w:r w:rsidR="00353537" w:rsidRPr="005379F1">
              <w:rPr>
                <w:b/>
                <w:spacing w:val="60"/>
                <w:sz w:val="32"/>
                <w:szCs w:val="32"/>
              </w:rPr>
              <w:t xml:space="preserve">    </w:t>
            </w:r>
            <w:r w:rsidR="0041592B" w:rsidRPr="005379F1">
              <w:rPr>
                <w:sz w:val="12"/>
                <w:szCs w:val="12"/>
              </w:rPr>
              <w:t>ОКУД</w:t>
            </w:r>
          </w:p>
        </w:tc>
      </w:tr>
      <w:tr w:rsidR="00F040E9" w14:paraId="75334DB1" w14:textId="77777777" w:rsidTr="00344323">
        <w:trPr>
          <w:trHeight w:hRule="exact" w:val="476"/>
        </w:trPr>
        <w:tc>
          <w:tcPr>
            <w:tcW w:w="1800" w:type="dxa"/>
            <w:tcBorders>
              <w:bottom w:val="single" w:sz="4" w:space="0" w:color="auto"/>
            </w:tcBorders>
          </w:tcPr>
          <w:p w14:paraId="5432DD9D" w14:textId="77777777" w:rsidR="00F040E9" w:rsidRPr="005379F1" w:rsidRDefault="00F040E9" w:rsidP="005379F1">
            <w:pPr>
              <w:spacing w:before="100"/>
              <w:jc w:val="both"/>
              <w:rPr>
                <w:spacing w:val="60"/>
                <w:sz w:val="32"/>
                <w:szCs w:val="32"/>
              </w:rPr>
            </w:pPr>
          </w:p>
        </w:tc>
        <w:tc>
          <w:tcPr>
            <w:tcW w:w="5760" w:type="dxa"/>
            <w:vAlign w:val="bottom"/>
          </w:tcPr>
          <w:p w14:paraId="3E6CBA5C" w14:textId="77777777" w:rsidR="00F040E9" w:rsidRPr="005379F1" w:rsidRDefault="00A76EB1" w:rsidP="00344323">
            <w:pPr>
              <w:spacing w:before="100"/>
              <w:jc w:val="center"/>
              <w:rPr>
                <w:spacing w:val="60"/>
              </w:rPr>
            </w:pPr>
            <w:r>
              <w:rPr>
                <w:spacing w:val="60"/>
              </w:rPr>
              <w:t xml:space="preserve">                            </w:t>
            </w:r>
            <w:r w:rsidR="00344323">
              <w:rPr>
                <w:spacing w:val="60"/>
              </w:rPr>
              <w:t xml:space="preserve">                </w:t>
            </w:r>
            <w:r>
              <w:rPr>
                <w:spacing w:val="60"/>
              </w:rPr>
              <w:t xml:space="preserve"> </w:t>
            </w:r>
            <w:r w:rsidR="00F040E9" w:rsidRPr="005379F1">
              <w:rPr>
                <w:spacing w:val="60"/>
              </w:rPr>
              <w:t>№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6C362B98" w14:textId="77777777" w:rsidR="00F040E9" w:rsidRPr="005379F1" w:rsidRDefault="00F040E9" w:rsidP="00344323">
            <w:pPr>
              <w:spacing w:before="100"/>
              <w:jc w:val="center"/>
              <w:rPr>
                <w:spacing w:val="60"/>
                <w:sz w:val="32"/>
                <w:szCs w:val="32"/>
              </w:rPr>
            </w:pPr>
          </w:p>
        </w:tc>
      </w:tr>
    </w:tbl>
    <w:p w14:paraId="7AC1AF68" w14:textId="64B5D460" w:rsidR="00907826" w:rsidRDefault="00907826" w:rsidP="00362739">
      <w:pPr>
        <w:tabs>
          <w:tab w:val="left" w:pos="1382"/>
          <w:tab w:val="left" w:pos="4608"/>
          <w:tab w:val="left" w:pos="7001"/>
        </w:tabs>
        <w:ind w:firstLine="709"/>
        <w:jc w:val="both"/>
        <w:rPr>
          <w:szCs w:val="20"/>
        </w:rPr>
      </w:pPr>
    </w:p>
    <w:p w14:paraId="48D4A48A" w14:textId="77777777" w:rsidR="00BB2DCC" w:rsidRDefault="00BB2DCC" w:rsidP="00362739">
      <w:pPr>
        <w:tabs>
          <w:tab w:val="left" w:pos="1382"/>
          <w:tab w:val="left" w:pos="4608"/>
          <w:tab w:val="left" w:pos="7001"/>
        </w:tabs>
        <w:ind w:firstLine="709"/>
        <w:jc w:val="both"/>
        <w:rPr>
          <w:szCs w:val="20"/>
        </w:rPr>
      </w:pPr>
    </w:p>
    <w:p w14:paraId="2EA14A9B" w14:textId="1813C0B5" w:rsidR="00BB2DCC" w:rsidRDefault="00BB2DCC" w:rsidP="00362739">
      <w:pPr>
        <w:tabs>
          <w:tab w:val="left" w:pos="1382"/>
          <w:tab w:val="left" w:pos="4608"/>
          <w:tab w:val="left" w:pos="7001"/>
        </w:tabs>
        <w:ind w:firstLine="709"/>
        <w:jc w:val="both"/>
        <w:rPr>
          <w:szCs w:val="20"/>
        </w:rPr>
      </w:pPr>
      <w:r w:rsidRPr="003548BE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19A9E6" wp14:editId="728C02DC">
                <wp:simplePos x="0" y="0"/>
                <wp:positionH relativeFrom="column">
                  <wp:posOffset>56515</wp:posOffset>
                </wp:positionH>
                <wp:positionV relativeFrom="paragraph">
                  <wp:posOffset>258445</wp:posOffset>
                </wp:positionV>
                <wp:extent cx="3654425" cy="990600"/>
                <wp:effectExtent l="0" t="0" r="3175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44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5BE57" w14:textId="77777777" w:rsidR="00B97895" w:rsidRDefault="00B97895" w:rsidP="00B9789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 внесении изменений</w:t>
                            </w:r>
                          </w:p>
                          <w:p w14:paraId="0493C3FC" w14:textId="77777777" w:rsidR="00B97895" w:rsidRDefault="00B97895" w:rsidP="00B9789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 распоряжение администрации</w:t>
                            </w:r>
                          </w:p>
                          <w:p w14:paraId="33D24CC0" w14:textId="77777777" w:rsidR="00B97895" w:rsidRPr="00306CDF" w:rsidRDefault="00B97895" w:rsidP="00B9789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b/>
                              </w:rPr>
                              <w:t>от 03.02.2023 № 294</w:t>
                            </w:r>
                          </w:p>
                          <w:p w14:paraId="25D7300D" w14:textId="7CB7ED14" w:rsidR="0013239E" w:rsidRDefault="0013239E" w:rsidP="0013239E">
                            <w:pPr>
                              <w:rPr>
                                <w:szCs w:val="28"/>
                              </w:rPr>
                            </w:pPr>
                          </w:p>
                          <w:p w14:paraId="370F1120" w14:textId="77777777" w:rsidR="00BB2DCC" w:rsidRPr="007E5CDF" w:rsidRDefault="00BB2DCC" w:rsidP="0013239E">
                            <w:pPr>
                              <w:rPr>
                                <w:szCs w:val="28"/>
                              </w:rPr>
                            </w:pPr>
                          </w:p>
                          <w:p w14:paraId="4B5B3571" w14:textId="77777777" w:rsidR="00EE0AFA" w:rsidRPr="009E07C4" w:rsidRDefault="00EE0AF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9A9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.45pt;margin-top:20.35pt;width:287.75pt;height:7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" stroked="f">
                <v:textbox>
                  <w:txbxContent>
                    <w:p w14:paraId="0EF5BE57" w14:textId="77777777" w:rsidR="00B97895" w:rsidRDefault="00B97895" w:rsidP="00B9789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 внесении изменений</w:t>
                      </w:r>
                    </w:p>
                    <w:p w14:paraId="0493C3FC" w14:textId="77777777" w:rsidR="00B97895" w:rsidRDefault="00B97895" w:rsidP="00B9789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 распоряжение администрации</w:t>
                      </w:r>
                    </w:p>
                    <w:p w14:paraId="33D24CC0" w14:textId="77777777" w:rsidR="00B97895" w:rsidRPr="00306CDF" w:rsidRDefault="00B97895" w:rsidP="00B97895">
                      <w:pPr>
                        <w:rPr>
                          <w:szCs w:val="28"/>
                        </w:rPr>
                      </w:pPr>
                      <w:r>
                        <w:rPr>
                          <w:b/>
                        </w:rPr>
                        <w:t>от 03.02.2023 № 294</w:t>
                      </w:r>
                    </w:p>
                    <w:p w14:paraId="25D7300D" w14:textId="7CB7ED14" w:rsidR="0013239E" w:rsidRDefault="0013239E" w:rsidP="0013239E">
                      <w:pPr>
                        <w:rPr>
                          <w:szCs w:val="28"/>
                        </w:rPr>
                      </w:pPr>
                    </w:p>
                    <w:p w14:paraId="370F1120" w14:textId="77777777" w:rsidR="00BB2DCC" w:rsidRPr="007E5CDF" w:rsidRDefault="00BB2DCC" w:rsidP="0013239E">
                      <w:pPr>
                        <w:rPr>
                          <w:szCs w:val="28"/>
                        </w:rPr>
                      </w:pPr>
                    </w:p>
                    <w:p w14:paraId="4B5B3571" w14:textId="77777777" w:rsidR="00EE0AFA" w:rsidRPr="009E07C4" w:rsidRDefault="00EE0AF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C3879A9" w14:textId="1B19A458" w:rsidR="00F0094A" w:rsidRDefault="00F0094A" w:rsidP="00362739">
      <w:pPr>
        <w:tabs>
          <w:tab w:val="left" w:pos="1382"/>
          <w:tab w:val="left" w:pos="4608"/>
          <w:tab w:val="left" w:pos="7001"/>
        </w:tabs>
        <w:ind w:firstLine="709"/>
        <w:jc w:val="both"/>
        <w:rPr>
          <w:szCs w:val="20"/>
        </w:rPr>
      </w:pPr>
      <w:r w:rsidRPr="003548BE">
        <w:rPr>
          <w:szCs w:val="20"/>
        </w:rPr>
        <w:t>Во исполнение абзаца четвертого</w:t>
      </w:r>
      <w:r>
        <w:rPr>
          <w:szCs w:val="20"/>
        </w:rPr>
        <w:t xml:space="preserve"> пункта 1 </w:t>
      </w:r>
      <w:r w:rsidRPr="00814AA5">
        <w:rPr>
          <w:szCs w:val="20"/>
        </w:rPr>
        <w:t>стать</w:t>
      </w:r>
      <w:r>
        <w:rPr>
          <w:szCs w:val="20"/>
        </w:rPr>
        <w:t>и</w:t>
      </w:r>
      <w:r w:rsidRPr="00814AA5">
        <w:rPr>
          <w:szCs w:val="20"/>
        </w:rPr>
        <w:t xml:space="preserve"> 78.1 </w:t>
      </w:r>
      <w:r w:rsidRPr="00814AA5">
        <w:t>Бюджетного кодекса Российской Федерации,</w:t>
      </w:r>
      <w:r w:rsidRPr="00814AA5">
        <w:rPr>
          <w:szCs w:val="20"/>
        </w:rPr>
        <w:t xml:space="preserve"> постановлени</w:t>
      </w:r>
      <w:r>
        <w:rPr>
          <w:szCs w:val="20"/>
        </w:rPr>
        <w:t>я</w:t>
      </w:r>
      <w:r w:rsidRPr="00814AA5">
        <w:rPr>
          <w:szCs w:val="20"/>
        </w:rPr>
        <w:t xml:space="preserve"> </w:t>
      </w:r>
      <w:r w:rsidRPr="00814AA5">
        <w:rPr>
          <w:rFonts w:eastAsia="Calibri"/>
        </w:rPr>
        <w:t>Правительства Российской Федерации</w:t>
      </w:r>
      <w:r>
        <w:rPr>
          <w:rFonts w:eastAsia="Calibri"/>
        </w:rPr>
        <w:t xml:space="preserve"> </w:t>
      </w:r>
      <w:r w:rsidR="00A60A20">
        <w:rPr>
          <w:rFonts w:eastAsia="Calibri"/>
        </w:rPr>
        <w:br/>
        <w:t>о</w:t>
      </w:r>
      <w:r>
        <w:rPr>
          <w:rFonts w:eastAsia="Calibri"/>
        </w:rPr>
        <w:t>т</w:t>
      </w:r>
      <w:r w:rsidRPr="00814AA5">
        <w:rPr>
          <w:rFonts w:eastAsia="Calibri"/>
        </w:rPr>
        <w:t xml:space="preserve"> 22.02.2020 </w:t>
      </w:r>
      <w:r>
        <w:rPr>
          <w:rFonts w:eastAsia="Calibri"/>
        </w:rPr>
        <w:t>№</w:t>
      </w:r>
      <w:r w:rsidR="00907826">
        <w:rPr>
          <w:rFonts w:eastAsia="Calibri"/>
        </w:rPr>
        <w:t xml:space="preserve"> 203 «</w:t>
      </w:r>
      <w:r w:rsidRPr="00814AA5">
        <w:rPr>
          <w:rFonts w:eastAsia="Calibri"/>
        </w:rPr>
        <w:t xml:space="preserve">Об общих требованиях к нормативным правовым актам </w:t>
      </w:r>
      <w:r w:rsidR="0085161F">
        <w:rPr>
          <w:rFonts w:eastAsia="Calibri"/>
        </w:rPr>
        <w:br/>
      </w:r>
      <w:r w:rsidRPr="00814AA5">
        <w:rPr>
          <w:rFonts w:eastAsia="Calibri"/>
        </w:rPr>
        <w:t>и муниципальным правовым актам, устанавливающим порядок определения объема</w:t>
      </w:r>
      <w:r>
        <w:rPr>
          <w:rFonts w:eastAsia="Calibri"/>
        </w:rPr>
        <w:t xml:space="preserve"> </w:t>
      </w:r>
      <w:r w:rsidR="0085161F">
        <w:rPr>
          <w:rFonts w:eastAsia="Calibri"/>
        </w:rPr>
        <w:br/>
      </w:r>
      <w:r w:rsidRPr="00814AA5">
        <w:rPr>
          <w:rFonts w:eastAsia="Calibri"/>
        </w:rPr>
        <w:t>и услови</w:t>
      </w:r>
      <w:r>
        <w:rPr>
          <w:rFonts w:eastAsia="Calibri"/>
        </w:rPr>
        <w:t>й</w:t>
      </w:r>
      <w:r w:rsidRPr="00814AA5">
        <w:rPr>
          <w:rFonts w:eastAsia="Calibri"/>
        </w:rPr>
        <w:t xml:space="preserve"> предоставления бюджетным и автономным учреждениям субсидий на иные цели</w:t>
      </w:r>
      <w:r w:rsidR="00907826">
        <w:rPr>
          <w:rFonts w:eastAsia="Calibri"/>
        </w:rPr>
        <w:t>»</w:t>
      </w:r>
      <w:r w:rsidRPr="00807129">
        <w:rPr>
          <w:szCs w:val="20"/>
        </w:rPr>
        <w:t xml:space="preserve"> и постановления Правительства Санкт-Петербург</w:t>
      </w:r>
      <w:r w:rsidR="0085161F">
        <w:rPr>
          <w:szCs w:val="20"/>
        </w:rPr>
        <w:t xml:space="preserve">а от 07.10.2020 № 809 «О мерах </w:t>
      </w:r>
      <w:r w:rsidR="0085161F">
        <w:rPr>
          <w:szCs w:val="20"/>
        </w:rPr>
        <w:br/>
      </w:r>
      <w:r w:rsidRPr="00807129">
        <w:rPr>
          <w:szCs w:val="20"/>
        </w:rPr>
        <w:t xml:space="preserve">по реализации пункта 4 постановления Правительства Российской Федерации </w:t>
      </w:r>
      <w:r w:rsidR="0085161F">
        <w:rPr>
          <w:szCs w:val="20"/>
        </w:rPr>
        <w:br/>
      </w:r>
      <w:r w:rsidRPr="00807129">
        <w:rPr>
          <w:szCs w:val="20"/>
        </w:rPr>
        <w:t>от 22.02.2020 № 203»:</w:t>
      </w:r>
    </w:p>
    <w:p w14:paraId="7120828E" w14:textId="77777777" w:rsidR="008C5963" w:rsidRDefault="003753EF" w:rsidP="003753EF">
      <w:pPr>
        <w:tabs>
          <w:tab w:val="left" w:pos="993"/>
        </w:tabs>
        <w:ind w:firstLine="993"/>
        <w:jc w:val="both"/>
      </w:pPr>
      <w:r>
        <w:t xml:space="preserve">1. </w:t>
      </w:r>
      <w:r w:rsidR="00B97895" w:rsidRPr="00807129">
        <w:t>Внести изменения в распоряжение администрации Адмиралтейского района     Санкт-Петербурга</w:t>
      </w:r>
      <w:r w:rsidR="00B97895">
        <w:t xml:space="preserve"> от 03.02.2023</w:t>
      </w:r>
      <w:r w:rsidR="00B97895" w:rsidRPr="00807129">
        <w:t xml:space="preserve"> № </w:t>
      </w:r>
      <w:r w:rsidR="00B97895">
        <w:t>294</w:t>
      </w:r>
      <w:r w:rsidR="00B97895" w:rsidRPr="00807129">
        <w:t xml:space="preserve"> «</w:t>
      </w:r>
      <w:r w:rsidR="00B97895">
        <w:t>О порядке определения объема и условий предоставления</w:t>
      </w:r>
      <w:r w:rsidR="00B97895" w:rsidRPr="00B12A7D">
        <w:t xml:space="preserve"> субсидий</w:t>
      </w:r>
      <w:r w:rsidR="00B97895">
        <w:t xml:space="preserve"> </w:t>
      </w:r>
      <w:r w:rsidR="00B97895" w:rsidRPr="00B12A7D">
        <w:t xml:space="preserve">на иные цели </w:t>
      </w:r>
      <w:r w:rsidR="00B97895" w:rsidRPr="00C37256">
        <w:t xml:space="preserve">из бюджета Санкт-Петербурга </w:t>
      </w:r>
      <w:r w:rsidR="00B97895" w:rsidRPr="00B12A7D">
        <w:t>государственным бюджетным учреждениям</w:t>
      </w:r>
      <w:r w:rsidR="00B97895">
        <w:t xml:space="preserve"> </w:t>
      </w:r>
      <w:r w:rsidR="00B97895" w:rsidRPr="00C37256">
        <w:t>Санкт-Петербург</w:t>
      </w:r>
      <w:r w:rsidR="00B97895">
        <w:t xml:space="preserve">а, функции и полномочия учредителя </w:t>
      </w:r>
      <w:r w:rsidR="00B97895">
        <w:br/>
        <w:t xml:space="preserve">в отношении которых осуществляет администрация Адмиралтейского района </w:t>
      </w:r>
      <w:r w:rsidR="00B97895">
        <w:br/>
        <w:t>Санкт-Петербурга</w:t>
      </w:r>
      <w:r w:rsidR="00B97895" w:rsidRPr="00807129">
        <w:t>» (далее – распоряжение)</w:t>
      </w:r>
      <w:r w:rsidR="008C5963">
        <w:t>:</w:t>
      </w:r>
    </w:p>
    <w:p w14:paraId="1F610948" w14:textId="37AD369A" w:rsidR="00907826" w:rsidRDefault="00567DE0" w:rsidP="003753EF">
      <w:pPr>
        <w:shd w:val="clear" w:color="auto" w:fill="FFFFFF"/>
        <w:tabs>
          <w:tab w:val="left" w:pos="1134"/>
        </w:tabs>
        <w:ind w:firstLine="709"/>
        <w:jc w:val="both"/>
        <w:outlineLvl w:val="2"/>
      </w:pPr>
      <w:r w:rsidRPr="004615AC">
        <w:t>1.1. И</w:t>
      </w:r>
      <w:r w:rsidR="00B97895" w:rsidRPr="004615AC">
        <w:t>зложи</w:t>
      </w:r>
      <w:r w:rsidRPr="004615AC">
        <w:t>ть</w:t>
      </w:r>
      <w:r w:rsidR="00B97895" w:rsidRPr="004615AC">
        <w:t xml:space="preserve"> </w:t>
      </w:r>
      <w:r w:rsidR="00A61634" w:rsidRPr="004615AC">
        <w:t>пункт 14.1</w:t>
      </w:r>
      <w:r w:rsidR="002702A9" w:rsidRPr="004615AC">
        <w:t>.</w:t>
      </w:r>
      <w:r w:rsidR="00A61634" w:rsidRPr="004615AC">
        <w:t xml:space="preserve"> </w:t>
      </w:r>
      <w:r w:rsidR="00F53C98" w:rsidRPr="004615AC">
        <w:t xml:space="preserve">приложения </w:t>
      </w:r>
      <w:r w:rsidR="00A61634" w:rsidRPr="004615AC">
        <w:t>1</w:t>
      </w:r>
      <w:r w:rsidR="00B97895" w:rsidRPr="004615AC">
        <w:t xml:space="preserve"> к распоряжению в </w:t>
      </w:r>
      <w:r w:rsidR="00A61634" w:rsidRPr="004615AC">
        <w:t xml:space="preserve">следующей </w:t>
      </w:r>
      <w:r w:rsidR="00B97895" w:rsidRPr="004615AC">
        <w:t>редакции</w:t>
      </w:r>
      <w:r w:rsidR="00A61634" w:rsidRPr="004615AC">
        <w:t>:</w:t>
      </w:r>
      <w:r w:rsidR="00A61634">
        <w:t xml:space="preserve"> </w:t>
      </w:r>
    </w:p>
    <w:p w14:paraId="0FA59C5B" w14:textId="77777777" w:rsidR="002070A5" w:rsidRPr="00EA52DF" w:rsidRDefault="00A61634" w:rsidP="002070A5">
      <w:pPr>
        <w:tabs>
          <w:tab w:val="left" w:pos="1382"/>
          <w:tab w:val="left" w:pos="4608"/>
          <w:tab w:val="left" w:pos="7001"/>
        </w:tabs>
        <w:ind w:firstLine="709"/>
        <w:jc w:val="both"/>
        <w:rPr>
          <w:color w:val="FF0000"/>
        </w:rPr>
      </w:pPr>
      <w:r>
        <w:t>«</w:t>
      </w:r>
      <w:r w:rsidR="00907826">
        <w:t xml:space="preserve">14.1. </w:t>
      </w:r>
      <w:r w:rsidR="002070A5" w:rsidRPr="00EA52DF">
        <w:t xml:space="preserve">По расходам на закупку товаров, работ и услуг решение администрации о потребности может быть принято в объеме, </w:t>
      </w:r>
      <w:r w:rsidR="002070A5" w:rsidRPr="00EA52DF">
        <w:rPr>
          <w:shd w:val="clear" w:color="auto" w:fill="FFFFFF"/>
        </w:rPr>
        <w:t xml:space="preserve">не превышающем размер неисполненных </w:t>
      </w:r>
      <w:r w:rsidR="002070A5" w:rsidRPr="00EA52DF">
        <w:t xml:space="preserve">на 1 января очередного финансового года денежных </w:t>
      </w:r>
      <w:r w:rsidR="002070A5" w:rsidRPr="00EA52DF">
        <w:rPr>
          <w:shd w:val="clear" w:color="auto" w:fill="FFFFFF"/>
        </w:rPr>
        <w:t xml:space="preserve">обязательств учреждений по контрактам (договорам) на поставку товаров, выполнение работ, оказание услуг: </w:t>
      </w:r>
    </w:p>
    <w:p w14:paraId="5F6C1650" w14:textId="77777777" w:rsidR="002070A5" w:rsidRPr="00EA52DF" w:rsidRDefault="002070A5" w:rsidP="002070A5">
      <w:pPr>
        <w:shd w:val="clear" w:color="auto" w:fill="FFFFFF"/>
        <w:tabs>
          <w:tab w:val="left" w:pos="1134"/>
        </w:tabs>
        <w:ind w:firstLine="709"/>
        <w:jc w:val="both"/>
        <w:outlineLvl w:val="2"/>
        <w:rPr>
          <w:shd w:val="clear" w:color="auto" w:fill="FFFFFF"/>
        </w:rPr>
      </w:pPr>
      <w:r w:rsidRPr="00EA52DF">
        <w:rPr>
          <w:shd w:val="clear" w:color="auto" w:fill="FFFFFF"/>
        </w:rPr>
        <w:t xml:space="preserve">принятых и подлежавших оплате </w:t>
      </w:r>
      <w:bookmarkStart w:id="0" w:name="_Hlk152781842"/>
      <w:r w:rsidRPr="00EA52DF">
        <w:t>в текущем финансовом году</w:t>
      </w:r>
      <w:bookmarkEnd w:id="0"/>
      <w:r w:rsidRPr="00EA52DF">
        <w:rPr>
          <w:shd w:val="clear" w:color="auto" w:fill="FFFFFF"/>
        </w:rPr>
        <w:t>;</w:t>
      </w:r>
    </w:p>
    <w:p w14:paraId="50A0F14C" w14:textId="77777777" w:rsidR="002070A5" w:rsidRPr="004615AC" w:rsidRDefault="002070A5" w:rsidP="002070A5">
      <w:pPr>
        <w:shd w:val="clear" w:color="auto" w:fill="FFFFFF"/>
        <w:tabs>
          <w:tab w:val="left" w:pos="1134"/>
        </w:tabs>
        <w:ind w:firstLine="709"/>
        <w:jc w:val="both"/>
        <w:outlineLvl w:val="2"/>
        <w:rPr>
          <w:shd w:val="clear" w:color="auto" w:fill="FFFFFF"/>
        </w:rPr>
      </w:pPr>
      <w:r w:rsidRPr="004615AC">
        <w:rPr>
          <w:shd w:val="clear" w:color="auto" w:fill="FFFFFF"/>
        </w:rPr>
        <w:t>возникших в связи с расторжением или прекращением исполнения такого контракта (договора) по соглашению сторон, по решению суда, вследствие одностороннего отказа стороны такого контракта (договора) от его исполнения в соответствии с гражданским законодательством Российской Федерации.</w:t>
      </w:r>
    </w:p>
    <w:p w14:paraId="073D7B33" w14:textId="77CB65DA" w:rsidR="003753EF" w:rsidRDefault="002070A5" w:rsidP="002070A5">
      <w:pPr>
        <w:shd w:val="clear" w:color="auto" w:fill="FFFFFF"/>
        <w:tabs>
          <w:tab w:val="left" w:pos="1134"/>
        </w:tabs>
        <w:ind w:firstLine="709"/>
        <w:jc w:val="both"/>
        <w:outlineLvl w:val="2"/>
      </w:pPr>
      <w:r w:rsidRPr="004615AC">
        <w:rPr>
          <w:shd w:val="clear" w:color="auto" w:fill="FFFFFF"/>
        </w:rPr>
        <w:t xml:space="preserve">Данный </w:t>
      </w:r>
      <w:bookmarkStart w:id="1" w:name="_GoBack"/>
      <w:r w:rsidRPr="004615AC">
        <w:rPr>
          <w:color w:val="000000" w:themeColor="text1"/>
          <w:shd w:val="clear" w:color="auto" w:fill="FFFFFF"/>
        </w:rPr>
        <w:t xml:space="preserve">критерий не будет распространяться </w:t>
      </w:r>
      <w:bookmarkEnd w:id="1"/>
      <w:r w:rsidRPr="004615AC">
        <w:rPr>
          <w:shd w:val="clear" w:color="auto" w:fill="FFFFFF"/>
        </w:rPr>
        <w:t xml:space="preserve">на закупки товаров, работ, услуг, финансовое обеспечение которых предусмотрено за счет бюджетных ассигнований, выделенных дополнительно учредителю при корректировке бюджета для предоставления учреждениям субсидии на иные цели </w:t>
      </w:r>
      <w:r w:rsidRPr="004615AC">
        <w:t>в текущем финансовом году</w:t>
      </w:r>
      <w:r w:rsidRPr="004615AC">
        <w:rPr>
          <w:shd w:val="clear" w:color="auto" w:fill="FFFFFF"/>
        </w:rPr>
        <w:t>. Указанным</w:t>
      </w:r>
      <w:r w:rsidRPr="00EA52DF">
        <w:rPr>
          <w:shd w:val="clear" w:color="auto" w:fill="FFFFFF"/>
        </w:rPr>
        <w:t xml:space="preserve"> бюджетным ассигнованиям в аналитических целях будет присвоен код фонда «01»-«Субсидии БУ, АУ на иные цели, выделенные при корректировке бюджета»</w:t>
      </w:r>
      <w:r w:rsidR="009E0CFC">
        <w:t>».</w:t>
      </w:r>
    </w:p>
    <w:p w14:paraId="12DB71FB" w14:textId="1E245F8B" w:rsidR="00413BE0" w:rsidRDefault="00470D39" w:rsidP="00470D39">
      <w:pPr>
        <w:shd w:val="clear" w:color="auto" w:fill="FFFFFF"/>
        <w:tabs>
          <w:tab w:val="left" w:pos="1134"/>
        </w:tabs>
        <w:ind w:firstLine="709"/>
        <w:jc w:val="both"/>
        <w:outlineLvl w:val="2"/>
      </w:pPr>
      <w:r w:rsidRPr="00757262">
        <w:t>1.2.</w:t>
      </w:r>
      <w:r w:rsidR="00BF2682" w:rsidRPr="00757262">
        <w:t xml:space="preserve"> </w:t>
      </w:r>
      <w:r w:rsidR="00413BE0">
        <w:t>Признать утратившим силу приложение 2 к распоряжению.</w:t>
      </w:r>
    </w:p>
    <w:p w14:paraId="74721B4E" w14:textId="5FD8B7E5" w:rsidR="00BB2DCC" w:rsidRDefault="00BB2DCC" w:rsidP="00470D39">
      <w:pPr>
        <w:shd w:val="clear" w:color="auto" w:fill="FFFFFF"/>
        <w:tabs>
          <w:tab w:val="left" w:pos="1134"/>
        </w:tabs>
        <w:ind w:firstLine="709"/>
        <w:jc w:val="both"/>
        <w:outlineLvl w:val="2"/>
      </w:pPr>
      <w:r w:rsidRPr="00BB2DCC">
        <w:t xml:space="preserve">2. </w:t>
      </w:r>
      <w:r>
        <w:t xml:space="preserve">Признать утратившим силу распоряжение </w:t>
      </w:r>
      <w:r w:rsidRPr="00964F20">
        <w:t xml:space="preserve">администрации </w:t>
      </w:r>
      <w:r>
        <w:br/>
      </w:r>
      <w:r w:rsidRPr="00964F20">
        <w:t xml:space="preserve">от </w:t>
      </w:r>
      <w:r w:rsidRPr="00BB2DCC">
        <w:t>23</w:t>
      </w:r>
      <w:r>
        <w:t>.1</w:t>
      </w:r>
      <w:r w:rsidRPr="00BB2DCC">
        <w:t>1</w:t>
      </w:r>
      <w:r w:rsidRPr="00964F20">
        <w:t xml:space="preserve">.2023 № </w:t>
      </w:r>
      <w:r>
        <w:t>3</w:t>
      </w:r>
      <w:r w:rsidRPr="00BB2DCC">
        <w:t>673</w:t>
      </w:r>
      <w:r w:rsidRPr="00964F20">
        <w:t xml:space="preserve"> «О внесении изменений в распоряжение администрации </w:t>
      </w:r>
      <w:r>
        <w:br/>
      </w:r>
      <w:r w:rsidRPr="00964F20">
        <w:t>от 03.02.2023 № 294»</w:t>
      </w:r>
      <w:r>
        <w:t>.</w:t>
      </w:r>
    </w:p>
    <w:p w14:paraId="4D760FF8" w14:textId="6593CDBF" w:rsidR="00A05C69" w:rsidRDefault="00BB2DCC" w:rsidP="00470D39">
      <w:pPr>
        <w:shd w:val="clear" w:color="auto" w:fill="FFFFFF"/>
        <w:tabs>
          <w:tab w:val="left" w:pos="1134"/>
        </w:tabs>
        <w:ind w:firstLine="709"/>
        <w:jc w:val="both"/>
        <w:outlineLvl w:val="2"/>
      </w:pPr>
      <w:r w:rsidRPr="00BB2DCC">
        <w:lastRenderedPageBreak/>
        <w:t>3</w:t>
      </w:r>
      <w:r w:rsidR="003753EF">
        <w:t xml:space="preserve">. </w:t>
      </w:r>
      <w:r w:rsidR="000959F6" w:rsidRPr="000959F6">
        <w:t xml:space="preserve">Настоящее распоряжение </w:t>
      </w:r>
      <w:r w:rsidR="005B49ED" w:rsidRPr="005B49ED">
        <w:t>распространяет свое действие на правоотношения, возникшие с 01.</w:t>
      </w:r>
      <w:r w:rsidR="00AE2E33">
        <w:t>01</w:t>
      </w:r>
      <w:r w:rsidR="005B49ED" w:rsidRPr="005B49ED">
        <w:t>.202</w:t>
      </w:r>
      <w:r w:rsidR="00AE2E33">
        <w:t>4</w:t>
      </w:r>
      <w:r w:rsidR="005B49ED" w:rsidRPr="005B49ED">
        <w:t>.</w:t>
      </w:r>
    </w:p>
    <w:p w14:paraId="454F6C98" w14:textId="73BAEA27" w:rsidR="00F0094A" w:rsidRDefault="00BB2DCC" w:rsidP="006F73AF">
      <w:pPr>
        <w:tabs>
          <w:tab w:val="left" w:pos="993"/>
        </w:tabs>
        <w:ind w:firstLine="709"/>
        <w:jc w:val="both"/>
      </w:pPr>
      <w:r w:rsidRPr="00BB2DCC">
        <w:t>4</w:t>
      </w:r>
      <w:r w:rsidR="003753EF">
        <w:t xml:space="preserve">. </w:t>
      </w:r>
      <w:r w:rsidR="00F0094A" w:rsidRPr="00C62314">
        <w:t>Контроль за выполнением настоящего распоряжения остается за главой администрации.</w:t>
      </w:r>
    </w:p>
    <w:p w14:paraId="71CFF1D5" w14:textId="517D648A" w:rsidR="0086042E" w:rsidRDefault="0086042E" w:rsidP="00F932F3">
      <w:pPr>
        <w:tabs>
          <w:tab w:val="left" w:pos="1382"/>
          <w:tab w:val="left" w:pos="4608"/>
          <w:tab w:val="left" w:pos="7001"/>
        </w:tabs>
        <w:ind w:right="-1"/>
        <w:jc w:val="both"/>
        <w:rPr>
          <w:b/>
        </w:rPr>
      </w:pPr>
    </w:p>
    <w:p w14:paraId="5286D06F" w14:textId="77777777" w:rsidR="0086042E" w:rsidRDefault="0086042E" w:rsidP="00F932F3">
      <w:pPr>
        <w:tabs>
          <w:tab w:val="left" w:pos="1382"/>
          <w:tab w:val="left" w:pos="4608"/>
          <w:tab w:val="left" w:pos="7001"/>
        </w:tabs>
        <w:ind w:right="-1"/>
        <w:jc w:val="both"/>
        <w:rPr>
          <w:b/>
        </w:rPr>
      </w:pPr>
    </w:p>
    <w:p w14:paraId="2508D281" w14:textId="18F7050C" w:rsidR="00714B54" w:rsidRPr="0085161F" w:rsidRDefault="00907826" w:rsidP="0086042E">
      <w:pPr>
        <w:tabs>
          <w:tab w:val="left" w:pos="1382"/>
          <w:tab w:val="left" w:pos="4608"/>
          <w:tab w:val="left" w:pos="7001"/>
        </w:tabs>
        <w:ind w:right="-1"/>
        <w:jc w:val="both"/>
      </w:pPr>
      <w:r>
        <w:rPr>
          <w:b/>
        </w:rPr>
        <w:t>Глава</w:t>
      </w:r>
      <w:r w:rsidR="00834CC8">
        <w:rPr>
          <w:b/>
        </w:rPr>
        <w:t xml:space="preserve"> </w:t>
      </w:r>
      <w:r w:rsidR="004A4586" w:rsidRPr="00807129">
        <w:rPr>
          <w:b/>
        </w:rPr>
        <w:t>администрации                                                                                        С.И.</w:t>
      </w:r>
      <w:r>
        <w:rPr>
          <w:b/>
        </w:rPr>
        <w:t xml:space="preserve"> </w:t>
      </w:r>
      <w:proofErr w:type="spellStart"/>
      <w:r w:rsidR="004A4586" w:rsidRPr="00807129">
        <w:rPr>
          <w:b/>
        </w:rPr>
        <w:t>Оверчук</w:t>
      </w:r>
      <w:proofErr w:type="spellEnd"/>
    </w:p>
    <w:sectPr w:rsidR="00714B54" w:rsidRPr="0085161F" w:rsidSect="00B44983">
      <w:pgSz w:w="11906" w:h="16838"/>
      <w:pgMar w:top="851" w:right="851" w:bottom="851" w:left="153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0174E" w14:textId="77777777" w:rsidR="009613D3" w:rsidRDefault="009613D3">
      <w:r>
        <w:separator/>
      </w:r>
    </w:p>
  </w:endnote>
  <w:endnote w:type="continuationSeparator" w:id="0">
    <w:p w14:paraId="40E9AB4B" w14:textId="77777777" w:rsidR="009613D3" w:rsidRDefault="0096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E3A25" w14:textId="77777777" w:rsidR="009613D3" w:rsidRDefault="009613D3">
      <w:r>
        <w:separator/>
      </w:r>
    </w:p>
  </w:footnote>
  <w:footnote w:type="continuationSeparator" w:id="0">
    <w:p w14:paraId="5E79522C" w14:textId="77777777" w:rsidR="009613D3" w:rsidRDefault="00961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31B0"/>
    <w:multiLevelType w:val="multilevel"/>
    <w:tmpl w:val="AF781A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3561ED6"/>
    <w:multiLevelType w:val="multilevel"/>
    <w:tmpl w:val="4F282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192713FF"/>
    <w:multiLevelType w:val="multilevel"/>
    <w:tmpl w:val="971220B8"/>
    <w:lvl w:ilvl="0">
      <w:start w:val="1"/>
      <w:numFmt w:val="decimal"/>
      <w:lvlText w:val="%1."/>
      <w:lvlJc w:val="left"/>
      <w:pPr>
        <w:ind w:left="2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5" w:hanging="1800"/>
      </w:pPr>
      <w:rPr>
        <w:rFonts w:hint="default"/>
      </w:rPr>
    </w:lvl>
  </w:abstractNum>
  <w:abstractNum w:abstractNumId="3" w15:restartNumberingAfterBreak="0">
    <w:nsid w:val="1AC53B84"/>
    <w:multiLevelType w:val="hybridMultilevel"/>
    <w:tmpl w:val="29006EC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11E7B"/>
    <w:multiLevelType w:val="hybridMultilevel"/>
    <w:tmpl w:val="C5FCCD30"/>
    <w:lvl w:ilvl="0" w:tplc="F48412F6">
      <w:start w:val="5"/>
      <w:numFmt w:val="decimal"/>
      <w:lvlText w:val="%1."/>
      <w:lvlJc w:val="left"/>
      <w:pPr>
        <w:ind w:left="2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0" w:hanging="360"/>
      </w:pPr>
    </w:lvl>
    <w:lvl w:ilvl="2" w:tplc="0419001B" w:tentative="1">
      <w:start w:val="1"/>
      <w:numFmt w:val="lowerRoman"/>
      <w:lvlText w:val="%3."/>
      <w:lvlJc w:val="right"/>
      <w:pPr>
        <w:ind w:left="3500" w:hanging="180"/>
      </w:pPr>
    </w:lvl>
    <w:lvl w:ilvl="3" w:tplc="0419000F" w:tentative="1">
      <w:start w:val="1"/>
      <w:numFmt w:val="decimal"/>
      <w:lvlText w:val="%4."/>
      <w:lvlJc w:val="left"/>
      <w:pPr>
        <w:ind w:left="4220" w:hanging="360"/>
      </w:pPr>
    </w:lvl>
    <w:lvl w:ilvl="4" w:tplc="04190019" w:tentative="1">
      <w:start w:val="1"/>
      <w:numFmt w:val="lowerLetter"/>
      <w:lvlText w:val="%5."/>
      <w:lvlJc w:val="left"/>
      <w:pPr>
        <w:ind w:left="4940" w:hanging="360"/>
      </w:pPr>
    </w:lvl>
    <w:lvl w:ilvl="5" w:tplc="0419001B" w:tentative="1">
      <w:start w:val="1"/>
      <w:numFmt w:val="lowerRoman"/>
      <w:lvlText w:val="%6."/>
      <w:lvlJc w:val="right"/>
      <w:pPr>
        <w:ind w:left="5660" w:hanging="180"/>
      </w:pPr>
    </w:lvl>
    <w:lvl w:ilvl="6" w:tplc="0419000F" w:tentative="1">
      <w:start w:val="1"/>
      <w:numFmt w:val="decimal"/>
      <w:lvlText w:val="%7."/>
      <w:lvlJc w:val="left"/>
      <w:pPr>
        <w:ind w:left="6380" w:hanging="360"/>
      </w:pPr>
    </w:lvl>
    <w:lvl w:ilvl="7" w:tplc="04190019" w:tentative="1">
      <w:start w:val="1"/>
      <w:numFmt w:val="lowerLetter"/>
      <w:lvlText w:val="%8."/>
      <w:lvlJc w:val="left"/>
      <w:pPr>
        <w:ind w:left="7100" w:hanging="360"/>
      </w:pPr>
    </w:lvl>
    <w:lvl w:ilvl="8" w:tplc="041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5" w15:restartNumberingAfterBreak="0">
    <w:nsid w:val="2269472C"/>
    <w:multiLevelType w:val="multilevel"/>
    <w:tmpl w:val="F02C53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23274634"/>
    <w:multiLevelType w:val="hybridMultilevel"/>
    <w:tmpl w:val="A8E4C92E"/>
    <w:lvl w:ilvl="0" w:tplc="D1DECCEA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7" w15:restartNumberingAfterBreak="0">
    <w:nsid w:val="264E3F6F"/>
    <w:multiLevelType w:val="hybridMultilevel"/>
    <w:tmpl w:val="D9260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D65B1"/>
    <w:multiLevelType w:val="hybridMultilevel"/>
    <w:tmpl w:val="FCD053AA"/>
    <w:lvl w:ilvl="0" w:tplc="0234EE9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BD4ADB"/>
    <w:multiLevelType w:val="hybridMultilevel"/>
    <w:tmpl w:val="EA4E5E14"/>
    <w:lvl w:ilvl="0" w:tplc="BC5456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A0297D"/>
    <w:multiLevelType w:val="hybridMultilevel"/>
    <w:tmpl w:val="0B58A89A"/>
    <w:lvl w:ilvl="0" w:tplc="84DEB84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5B234DD"/>
    <w:multiLevelType w:val="hybridMultilevel"/>
    <w:tmpl w:val="115A019A"/>
    <w:lvl w:ilvl="0" w:tplc="11EAB0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A620F12"/>
    <w:multiLevelType w:val="hybridMultilevel"/>
    <w:tmpl w:val="91AA8FB8"/>
    <w:lvl w:ilvl="0" w:tplc="35E046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E2E2075"/>
    <w:multiLevelType w:val="multilevel"/>
    <w:tmpl w:val="93FA7E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4" w15:restartNumberingAfterBreak="0">
    <w:nsid w:val="40EC61C4"/>
    <w:multiLevelType w:val="hybridMultilevel"/>
    <w:tmpl w:val="8752DF96"/>
    <w:lvl w:ilvl="0" w:tplc="07DAB55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6BD5728"/>
    <w:multiLevelType w:val="hybridMultilevel"/>
    <w:tmpl w:val="983CD0AA"/>
    <w:lvl w:ilvl="0" w:tplc="21DEC7D4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E3157AE"/>
    <w:multiLevelType w:val="hybridMultilevel"/>
    <w:tmpl w:val="4D3E915A"/>
    <w:lvl w:ilvl="0" w:tplc="FB908380">
      <w:start w:val="3"/>
      <w:numFmt w:val="decimal"/>
      <w:lvlText w:val="%1."/>
      <w:lvlJc w:val="left"/>
      <w:pPr>
        <w:ind w:left="2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0" w:hanging="360"/>
      </w:pPr>
    </w:lvl>
    <w:lvl w:ilvl="2" w:tplc="0419001B" w:tentative="1">
      <w:start w:val="1"/>
      <w:numFmt w:val="lowerRoman"/>
      <w:lvlText w:val="%3."/>
      <w:lvlJc w:val="right"/>
      <w:pPr>
        <w:ind w:left="3500" w:hanging="180"/>
      </w:pPr>
    </w:lvl>
    <w:lvl w:ilvl="3" w:tplc="0419000F" w:tentative="1">
      <w:start w:val="1"/>
      <w:numFmt w:val="decimal"/>
      <w:lvlText w:val="%4."/>
      <w:lvlJc w:val="left"/>
      <w:pPr>
        <w:ind w:left="4220" w:hanging="360"/>
      </w:pPr>
    </w:lvl>
    <w:lvl w:ilvl="4" w:tplc="04190019" w:tentative="1">
      <w:start w:val="1"/>
      <w:numFmt w:val="lowerLetter"/>
      <w:lvlText w:val="%5."/>
      <w:lvlJc w:val="left"/>
      <w:pPr>
        <w:ind w:left="4940" w:hanging="360"/>
      </w:pPr>
    </w:lvl>
    <w:lvl w:ilvl="5" w:tplc="0419001B" w:tentative="1">
      <w:start w:val="1"/>
      <w:numFmt w:val="lowerRoman"/>
      <w:lvlText w:val="%6."/>
      <w:lvlJc w:val="right"/>
      <w:pPr>
        <w:ind w:left="5660" w:hanging="180"/>
      </w:pPr>
    </w:lvl>
    <w:lvl w:ilvl="6" w:tplc="0419000F" w:tentative="1">
      <w:start w:val="1"/>
      <w:numFmt w:val="decimal"/>
      <w:lvlText w:val="%7."/>
      <w:lvlJc w:val="left"/>
      <w:pPr>
        <w:ind w:left="6380" w:hanging="360"/>
      </w:pPr>
    </w:lvl>
    <w:lvl w:ilvl="7" w:tplc="04190019" w:tentative="1">
      <w:start w:val="1"/>
      <w:numFmt w:val="lowerLetter"/>
      <w:lvlText w:val="%8."/>
      <w:lvlJc w:val="left"/>
      <w:pPr>
        <w:ind w:left="7100" w:hanging="360"/>
      </w:pPr>
    </w:lvl>
    <w:lvl w:ilvl="8" w:tplc="041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17" w15:restartNumberingAfterBreak="0">
    <w:nsid w:val="602950CE"/>
    <w:multiLevelType w:val="hybridMultilevel"/>
    <w:tmpl w:val="8860435E"/>
    <w:lvl w:ilvl="0" w:tplc="64D00B1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D33D0"/>
    <w:multiLevelType w:val="multilevel"/>
    <w:tmpl w:val="6C44EB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9" w15:restartNumberingAfterBreak="0">
    <w:nsid w:val="62C90FFA"/>
    <w:multiLevelType w:val="hybridMultilevel"/>
    <w:tmpl w:val="E208F5BC"/>
    <w:lvl w:ilvl="0" w:tplc="A31CD68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31E3EE1"/>
    <w:multiLevelType w:val="hybridMultilevel"/>
    <w:tmpl w:val="A0741ED8"/>
    <w:lvl w:ilvl="0" w:tplc="9490E2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E77BCC"/>
    <w:multiLevelType w:val="hybridMultilevel"/>
    <w:tmpl w:val="5BBEE668"/>
    <w:lvl w:ilvl="0" w:tplc="8AECF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8"/>
  </w:num>
  <w:num w:numId="3">
    <w:abstractNumId w:val="17"/>
  </w:num>
  <w:num w:numId="4">
    <w:abstractNumId w:val="5"/>
  </w:num>
  <w:num w:numId="5">
    <w:abstractNumId w:val="11"/>
  </w:num>
  <w:num w:numId="6">
    <w:abstractNumId w:val="1"/>
  </w:num>
  <w:num w:numId="7">
    <w:abstractNumId w:val="7"/>
  </w:num>
  <w:num w:numId="8">
    <w:abstractNumId w:val="20"/>
  </w:num>
  <w:num w:numId="9">
    <w:abstractNumId w:val="6"/>
  </w:num>
  <w:num w:numId="10">
    <w:abstractNumId w:val="12"/>
  </w:num>
  <w:num w:numId="11">
    <w:abstractNumId w:val="3"/>
  </w:num>
  <w:num w:numId="12">
    <w:abstractNumId w:val="21"/>
  </w:num>
  <w:num w:numId="13">
    <w:abstractNumId w:val="14"/>
  </w:num>
  <w:num w:numId="14">
    <w:abstractNumId w:val="2"/>
  </w:num>
  <w:num w:numId="15">
    <w:abstractNumId w:val="0"/>
  </w:num>
  <w:num w:numId="16">
    <w:abstractNumId w:val="13"/>
  </w:num>
  <w:num w:numId="17">
    <w:abstractNumId w:val="16"/>
  </w:num>
  <w:num w:numId="18">
    <w:abstractNumId w:val="4"/>
  </w:num>
  <w:num w:numId="19">
    <w:abstractNumId w:val="10"/>
  </w:num>
  <w:num w:numId="20">
    <w:abstractNumId w:val="8"/>
  </w:num>
  <w:num w:numId="21">
    <w:abstractNumId w:val="1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ssProviderVariable" w:val="25_01_2006!872961ef-48ee-4e26-acd1-d9c7299ffcb9"/>
  </w:docVars>
  <w:rsids>
    <w:rsidRoot w:val="00AE2C33"/>
    <w:rsid w:val="0000172A"/>
    <w:rsid w:val="00001DDA"/>
    <w:rsid w:val="00002A3C"/>
    <w:rsid w:val="00003771"/>
    <w:rsid w:val="0000400F"/>
    <w:rsid w:val="00005801"/>
    <w:rsid w:val="000067F2"/>
    <w:rsid w:val="0000770F"/>
    <w:rsid w:val="0001077B"/>
    <w:rsid w:val="00012602"/>
    <w:rsid w:val="0001290F"/>
    <w:rsid w:val="00012958"/>
    <w:rsid w:val="00013178"/>
    <w:rsid w:val="00014AC6"/>
    <w:rsid w:val="00014B01"/>
    <w:rsid w:val="00015675"/>
    <w:rsid w:val="0001605A"/>
    <w:rsid w:val="0001658D"/>
    <w:rsid w:val="000167BB"/>
    <w:rsid w:val="000202DD"/>
    <w:rsid w:val="00020DDB"/>
    <w:rsid w:val="00021F2E"/>
    <w:rsid w:val="00022543"/>
    <w:rsid w:val="00022F7B"/>
    <w:rsid w:val="00023040"/>
    <w:rsid w:val="000258A9"/>
    <w:rsid w:val="000306EE"/>
    <w:rsid w:val="00030CF6"/>
    <w:rsid w:val="00031281"/>
    <w:rsid w:val="000313D6"/>
    <w:rsid w:val="00031CE1"/>
    <w:rsid w:val="000324A7"/>
    <w:rsid w:val="000330B9"/>
    <w:rsid w:val="000346AB"/>
    <w:rsid w:val="00035047"/>
    <w:rsid w:val="00035206"/>
    <w:rsid w:val="000354CC"/>
    <w:rsid w:val="00036137"/>
    <w:rsid w:val="0004029A"/>
    <w:rsid w:val="000415A0"/>
    <w:rsid w:val="0004169C"/>
    <w:rsid w:val="00042B96"/>
    <w:rsid w:val="00042E8A"/>
    <w:rsid w:val="000431E7"/>
    <w:rsid w:val="00044868"/>
    <w:rsid w:val="000503A3"/>
    <w:rsid w:val="0005096F"/>
    <w:rsid w:val="00053155"/>
    <w:rsid w:val="00054BB2"/>
    <w:rsid w:val="00054BC9"/>
    <w:rsid w:val="00055C5D"/>
    <w:rsid w:val="00055EDC"/>
    <w:rsid w:val="000560CF"/>
    <w:rsid w:val="0005648F"/>
    <w:rsid w:val="0006041A"/>
    <w:rsid w:val="0006116A"/>
    <w:rsid w:val="00061EE1"/>
    <w:rsid w:val="00062A1C"/>
    <w:rsid w:val="00062BAC"/>
    <w:rsid w:val="00062CBF"/>
    <w:rsid w:val="00063E00"/>
    <w:rsid w:val="000645F2"/>
    <w:rsid w:val="00064646"/>
    <w:rsid w:val="00065D67"/>
    <w:rsid w:val="00065D91"/>
    <w:rsid w:val="000679D3"/>
    <w:rsid w:val="00067C72"/>
    <w:rsid w:val="00070909"/>
    <w:rsid w:val="00070F3B"/>
    <w:rsid w:val="0007125D"/>
    <w:rsid w:val="00071603"/>
    <w:rsid w:val="00071D1F"/>
    <w:rsid w:val="00072EC8"/>
    <w:rsid w:val="00072FF3"/>
    <w:rsid w:val="00073430"/>
    <w:rsid w:val="00073BE2"/>
    <w:rsid w:val="00075626"/>
    <w:rsid w:val="000757E9"/>
    <w:rsid w:val="00076A46"/>
    <w:rsid w:val="00076D29"/>
    <w:rsid w:val="00080A7C"/>
    <w:rsid w:val="00081BF0"/>
    <w:rsid w:val="000827BB"/>
    <w:rsid w:val="00082E1F"/>
    <w:rsid w:val="00082F24"/>
    <w:rsid w:val="00083E2E"/>
    <w:rsid w:val="000844EA"/>
    <w:rsid w:val="000856B2"/>
    <w:rsid w:val="000864D5"/>
    <w:rsid w:val="00086B98"/>
    <w:rsid w:val="000906FF"/>
    <w:rsid w:val="00090B6F"/>
    <w:rsid w:val="00091250"/>
    <w:rsid w:val="00091531"/>
    <w:rsid w:val="00091B7E"/>
    <w:rsid w:val="00092992"/>
    <w:rsid w:val="00093867"/>
    <w:rsid w:val="00093D96"/>
    <w:rsid w:val="000940C9"/>
    <w:rsid w:val="00094D54"/>
    <w:rsid w:val="000959F6"/>
    <w:rsid w:val="00095A4C"/>
    <w:rsid w:val="0009624D"/>
    <w:rsid w:val="000A001E"/>
    <w:rsid w:val="000A092D"/>
    <w:rsid w:val="000A1D80"/>
    <w:rsid w:val="000A2027"/>
    <w:rsid w:val="000A2521"/>
    <w:rsid w:val="000A413D"/>
    <w:rsid w:val="000A5683"/>
    <w:rsid w:val="000A78D9"/>
    <w:rsid w:val="000A7AAA"/>
    <w:rsid w:val="000B0CC4"/>
    <w:rsid w:val="000B1CE6"/>
    <w:rsid w:val="000B20D3"/>
    <w:rsid w:val="000B2879"/>
    <w:rsid w:val="000B4F7E"/>
    <w:rsid w:val="000B5450"/>
    <w:rsid w:val="000B5CCA"/>
    <w:rsid w:val="000B678B"/>
    <w:rsid w:val="000C11F4"/>
    <w:rsid w:val="000C1B7A"/>
    <w:rsid w:val="000C2328"/>
    <w:rsid w:val="000C3EDF"/>
    <w:rsid w:val="000C46A4"/>
    <w:rsid w:val="000C5B5A"/>
    <w:rsid w:val="000C70A6"/>
    <w:rsid w:val="000C73D5"/>
    <w:rsid w:val="000C74A8"/>
    <w:rsid w:val="000C753B"/>
    <w:rsid w:val="000C7EF8"/>
    <w:rsid w:val="000D0847"/>
    <w:rsid w:val="000D0BD4"/>
    <w:rsid w:val="000D1B37"/>
    <w:rsid w:val="000D2B56"/>
    <w:rsid w:val="000D2D38"/>
    <w:rsid w:val="000D2E5A"/>
    <w:rsid w:val="000D51A7"/>
    <w:rsid w:val="000D586C"/>
    <w:rsid w:val="000D6A05"/>
    <w:rsid w:val="000D6A24"/>
    <w:rsid w:val="000D6EE2"/>
    <w:rsid w:val="000D7112"/>
    <w:rsid w:val="000D7173"/>
    <w:rsid w:val="000D7749"/>
    <w:rsid w:val="000D7C96"/>
    <w:rsid w:val="000E0084"/>
    <w:rsid w:val="000E0495"/>
    <w:rsid w:val="000E094B"/>
    <w:rsid w:val="000E0FA0"/>
    <w:rsid w:val="000E17E9"/>
    <w:rsid w:val="000E1F03"/>
    <w:rsid w:val="000E2785"/>
    <w:rsid w:val="000E4ADD"/>
    <w:rsid w:val="000E568F"/>
    <w:rsid w:val="000E7B2D"/>
    <w:rsid w:val="000F258B"/>
    <w:rsid w:val="000F4177"/>
    <w:rsid w:val="000F4A6C"/>
    <w:rsid w:val="000F4FE6"/>
    <w:rsid w:val="000F5042"/>
    <w:rsid w:val="000F5A7B"/>
    <w:rsid w:val="000F5C4C"/>
    <w:rsid w:val="00100CB0"/>
    <w:rsid w:val="00101CA7"/>
    <w:rsid w:val="00102023"/>
    <w:rsid w:val="00102947"/>
    <w:rsid w:val="00102AC6"/>
    <w:rsid w:val="00102D0F"/>
    <w:rsid w:val="00102D65"/>
    <w:rsid w:val="00103172"/>
    <w:rsid w:val="0010343E"/>
    <w:rsid w:val="00103833"/>
    <w:rsid w:val="00104C9D"/>
    <w:rsid w:val="00104F9B"/>
    <w:rsid w:val="00105A5C"/>
    <w:rsid w:val="00105C12"/>
    <w:rsid w:val="00107275"/>
    <w:rsid w:val="0010731A"/>
    <w:rsid w:val="001077E8"/>
    <w:rsid w:val="00110E91"/>
    <w:rsid w:val="0011133A"/>
    <w:rsid w:val="001129D6"/>
    <w:rsid w:val="00112C89"/>
    <w:rsid w:val="001136CF"/>
    <w:rsid w:val="001137B0"/>
    <w:rsid w:val="00113AF4"/>
    <w:rsid w:val="001141E8"/>
    <w:rsid w:val="00114A40"/>
    <w:rsid w:val="00114C02"/>
    <w:rsid w:val="0011626A"/>
    <w:rsid w:val="00116C1B"/>
    <w:rsid w:val="00116E2F"/>
    <w:rsid w:val="001174C9"/>
    <w:rsid w:val="001178A0"/>
    <w:rsid w:val="00117963"/>
    <w:rsid w:val="00117D5E"/>
    <w:rsid w:val="00120630"/>
    <w:rsid w:val="001209B0"/>
    <w:rsid w:val="001213FD"/>
    <w:rsid w:val="001224E8"/>
    <w:rsid w:val="00123E87"/>
    <w:rsid w:val="00125A85"/>
    <w:rsid w:val="00126650"/>
    <w:rsid w:val="00126A64"/>
    <w:rsid w:val="0013007F"/>
    <w:rsid w:val="00130963"/>
    <w:rsid w:val="0013107C"/>
    <w:rsid w:val="0013239E"/>
    <w:rsid w:val="00132854"/>
    <w:rsid w:val="00132A4A"/>
    <w:rsid w:val="00133879"/>
    <w:rsid w:val="0013393E"/>
    <w:rsid w:val="00133FB7"/>
    <w:rsid w:val="0013409D"/>
    <w:rsid w:val="0013431A"/>
    <w:rsid w:val="0013507D"/>
    <w:rsid w:val="00135CFD"/>
    <w:rsid w:val="00136CC9"/>
    <w:rsid w:val="00136D6C"/>
    <w:rsid w:val="001370A3"/>
    <w:rsid w:val="00137FB1"/>
    <w:rsid w:val="00141402"/>
    <w:rsid w:val="00141796"/>
    <w:rsid w:val="00142281"/>
    <w:rsid w:val="00143CE1"/>
    <w:rsid w:val="00143E8D"/>
    <w:rsid w:val="00144D50"/>
    <w:rsid w:val="0014513A"/>
    <w:rsid w:val="00146A3D"/>
    <w:rsid w:val="00146F83"/>
    <w:rsid w:val="00147116"/>
    <w:rsid w:val="00147D93"/>
    <w:rsid w:val="00147F67"/>
    <w:rsid w:val="00150B53"/>
    <w:rsid w:val="001510F3"/>
    <w:rsid w:val="00151890"/>
    <w:rsid w:val="0015216D"/>
    <w:rsid w:val="0015257B"/>
    <w:rsid w:val="0015280A"/>
    <w:rsid w:val="0015301E"/>
    <w:rsid w:val="001532E2"/>
    <w:rsid w:val="001534E4"/>
    <w:rsid w:val="00153A01"/>
    <w:rsid w:val="00153EE3"/>
    <w:rsid w:val="00154739"/>
    <w:rsid w:val="00155714"/>
    <w:rsid w:val="00156A0B"/>
    <w:rsid w:val="00156A21"/>
    <w:rsid w:val="00156AA0"/>
    <w:rsid w:val="00156E42"/>
    <w:rsid w:val="001605C9"/>
    <w:rsid w:val="0016067A"/>
    <w:rsid w:val="001608EA"/>
    <w:rsid w:val="001618DE"/>
    <w:rsid w:val="001626BA"/>
    <w:rsid w:val="001638D7"/>
    <w:rsid w:val="00164B38"/>
    <w:rsid w:val="00166195"/>
    <w:rsid w:val="00166777"/>
    <w:rsid w:val="00166C1A"/>
    <w:rsid w:val="00167FB3"/>
    <w:rsid w:val="001704F9"/>
    <w:rsid w:val="00170F3D"/>
    <w:rsid w:val="00171761"/>
    <w:rsid w:val="00171E9A"/>
    <w:rsid w:val="00172066"/>
    <w:rsid w:val="00172270"/>
    <w:rsid w:val="00173541"/>
    <w:rsid w:val="00174270"/>
    <w:rsid w:val="00174B72"/>
    <w:rsid w:val="00180102"/>
    <w:rsid w:val="00180539"/>
    <w:rsid w:val="0018089D"/>
    <w:rsid w:val="00181970"/>
    <w:rsid w:val="00182956"/>
    <w:rsid w:val="00182F9B"/>
    <w:rsid w:val="00184EEF"/>
    <w:rsid w:val="00185054"/>
    <w:rsid w:val="0018585C"/>
    <w:rsid w:val="00185EC4"/>
    <w:rsid w:val="00186541"/>
    <w:rsid w:val="00186929"/>
    <w:rsid w:val="001900E3"/>
    <w:rsid w:val="00190344"/>
    <w:rsid w:val="00191303"/>
    <w:rsid w:val="00192823"/>
    <w:rsid w:val="00192903"/>
    <w:rsid w:val="00193913"/>
    <w:rsid w:val="001941AC"/>
    <w:rsid w:val="00195634"/>
    <w:rsid w:val="00195982"/>
    <w:rsid w:val="00195B32"/>
    <w:rsid w:val="00195EB4"/>
    <w:rsid w:val="001960D0"/>
    <w:rsid w:val="001967C1"/>
    <w:rsid w:val="00196F3A"/>
    <w:rsid w:val="001972EF"/>
    <w:rsid w:val="00197871"/>
    <w:rsid w:val="00197F64"/>
    <w:rsid w:val="001A0576"/>
    <w:rsid w:val="001A0AA3"/>
    <w:rsid w:val="001A11F6"/>
    <w:rsid w:val="001A18C8"/>
    <w:rsid w:val="001A29BD"/>
    <w:rsid w:val="001A2E7C"/>
    <w:rsid w:val="001A3E31"/>
    <w:rsid w:val="001A5670"/>
    <w:rsid w:val="001A654B"/>
    <w:rsid w:val="001A7775"/>
    <w:rsid w:val="001A7C56"/>
    <w:rsid w:val="001B045E"/>
    <w:rsid w:val="001B04DF"/>
    <w:rsid w:val="001B0586"/>
    <w:rsid w:val="001B11DC"/>
    <w:rsid w:val="001B289F"/>
    <w:rsid w:val="001B2ADC"/>
    <w:rsid w:val="001B2C6D"/>
    <w:rsid w:val="001B32E4"/>
    <w:rsid w:val="001B37A3"/>
    <w:rsid w:val="001B41D7"/>
    <w:rsid w:val="001B4A62"/>
    <w:rsid w:val="001B5348"/>
    <w:rsid w:val="001B717F"/>
    <w:rsid w:val="001B723F"/>
    <w:rsid w:val="001C092D"/>
    <w:rsid w:val="001C112F"/>
    <w:rsid w:val="001C24BC"/>
    <w:rsid w:val="001C2E64"/>
    <w:rsid w:val="001C3B12"/>
    <w:rsid w:val="001C3DA7"/>
    <w:rsid w:val="001C42BB"/>
    <w:rsid w:val="001C47EC"/>
    <w:rsid w:val="001C492F"/>
    <w:rsid w:val="001C5399"/>
    <w:rsid w:val="001C5BFF"/>
    <w:rsid w:val="001C695F"/>
    <w:rsid w:val="001C6998"/>
    <w:rsid w:val="001C76D6"/>
    <w:rsid w:val="001C7CF0"/>
    <w:rsid w:val="001D1B7B"/>
    <w:rsid w:val="001D2117"/>
    <w:rsid w:val="001D26DC"/>
    <w:rsid w:val="001D2842"/>
    <w:rsid w:val="001D3917"/>
    <w:rsid w:val="001D3F28"/>
    <w:rsid w:val="001D5614"/>
    <w:rsid w:val="001D7721"/>
    <w:rsid w:val="001D783A"/>
    <w:rsid w:val="001E18EA"/>
    <w:rsid w:val="001E19D9"/>
    <w:rsid w:val="001E2357"/>
    <w:rsid w:val="001E2677"/>
    <w:rsid w:val="001E274E"/>
    <w:rsid w:val="001E2B8B"/>
    <w:rsid w:val="001E3A47"/>
    <w:rsid w:val="001E3C67"/>
    <w:rsid w:val="001E4127"/>
    <w:rsid w:val="001E43AB"/>
    <w:rsid w:val="001E4FD7"/>
    <w:rsid w:val="001E5444"/>
    <w:rsid w:val="001E64B3"/>
    <w:rsid w:val="001E753C"/>
    <w:rsid w:val="001E79DC"/>
    <w:rsid w:val="001F0182"/>
    <w:rsid w:val="001F0594"/>
    <w:rsid w:val="001F0953"/>
    <w:rsid w:val="001F126A"/>
    <w:rsid w:val="001F1827"/>
    <w:rsid w:val="001F1ABD"/>
    <w:rsid w:val="001F22F0"/>
    <w:rsid w:val="001F2C34"/>
    <w:rsid w:val="001F305D"/>
    <w:rsid w:val="001F3592"/>
    <w:rsid w:val="001F378B"/>
    <w:rsid w:val="001F431D"/>
    <w:rsid w:val="001F4466"/>
    <w:rsid w:val="001F5B02"/>
    <w:rsid w:val="001F5F17"/>
    <w:rsid w:val="001F5F5F"/>
    <w:rsid w:val="001F620F"/>
    <w:rsid w:val="001F7866"/>
    <w:rsid w:val="001F7C3A"/>
    <w:rsid w:val="0020001D"/>
    <w:rsid w:val="002001F4"/>
    <w:rsid w:val="0020308B"/>
    <w:rsid w:val="00203A38"/>
    <w:rsid w:val="00204203"/>
    <w:rsid w:val="00204CB9"/>
    <w:rsid w:val="00204E99"/>
    <w:rsid w:val="00205D86"/>
    <w:rsid w:val="00205F0F"/>
    <w:rsid w:val="002068DF"/>
    <w:rsid w:val="00206A2D"/>
    <w:rsid w:val="002070A5"/>
    <w:rsid w:val="00210D70"/>
    <w:rsid w:val="002128AE"/>
    <w:rsid w:val="00212DC2"/>
    <w:rsid w:val="0021355B"/>
    <w:rsid w:val="0021410D"/>
    <w:rsid w:val="00214116"/>
    <w:rsid w:val="00214747"/>
    <w:rsid w:val="00214A51"/>
    <w:rsid w:val="00214C01"/>
    <w:rsid w:val="0021520A"/>
    <w:rsid w:val="00216EE7"/>
    <w:rsid w:val="00217235"/>
    <w:rsid w:val="00222914"/>
    <w:rsid w:val="00223652"/>
    <w:rsid w:val="002239F9"/>
    <w:rsid w:val="0022430C"/>
    <w:rsid w:val="00224F2A"/>
    <w:rsid w:val="00225001"/>
    <w:rsid w:val="002253CA"/>
    <w:rsid w:val="002254FD"/>
    <w:rsid w:val="00225AB9"/>
    <w:rsid w:val="00226763"/>
    <w:rsid w:val="00227D88"/>
    <w:rsid w:val="002307B8"/>
    <w:rsid w:val="002315EE"/>
    <w:rsid w:val="00231A36"/>
    <w:rsid w:val="00231E1E"/>
    <w:rsid w:val="00232745"/>
    <w:rsid w:val="00233B6A"/>
    <w:rsid w:val="00234174"/>
    <w:rsid w:val="0023490E"/>
    <w:rsid w:val="002351BE"/>
    <w:rsid w:val="002355A6"/>
    <w:rsid w:val="002360B8"/>
    <w:rsid w:val="00237262"/>
    <w:rsid w:val="00237E56"/>
    <w:rsid w:val="00240575"/>
    <w:rsid w:val="00240602"/>
    <w:rsid w:val="00240B8A"/>
    <w:rsid w:val="002411F6"/>
    <w:rsid w:val="002417EA"/>
    <w:rsid w:val="002422C2"/>
    <w:rsid w:val="002424B4"/>
    <w:rsid w:val="00242DE5"/>
    <w:rsid w:val="00242E09"/>
    <w:rsid w:val="002433B3"/>
    <w:rsid w:val="0024426C"/>
    <w:rsid w:val="00244D5F"/>
    <w:rsid w:val="0024565D"/>
    <w:rsid w:val="00246E29"/>
    <w:rsid w:val="00247CFB"/>
    <w:rsid w:val="00247D24"/>
    <w:rsid w:val="0025015B"/>
    <w:rsid w:val="00250D41"/>
    <w:rsid w:val="00252D9E"/>
    <w:rsid w:val="00253E1B"/>
    <w:rsid w:val="00255315"/>
    <w:rsid w:val="002554BA"/>
    <w:rsid w:val="002568C7"/>
    <w:rsid w:val="002571D0"/>
    <w:rsid w:val="0025763F"/>
    <w:rsid w:val="00257645"/>
    <w:rsid w:val="00257A83"/>
    <w:rsid w:val="00260478"/>
    <w:rsid w:val="0026047A"/>
    <w:rsid w:val="002607CB"/>
    <w:rsid w:val="00260FEC"/>
    <w:rsid w:val="0026113A"/>
    <w:rsid w:val="00261649"/>
    <w:rsid w:val="002636D9"/>
    <w:rsid w:val="00263D7D"/>
    <w:rsid w:val="00264912"/>
    <w:rsid w:val="00266924"/>
    <w:rsid w:val="002674B2"/>
    <w:rsid w:val="002702A9"/>
    <w:rsid w:val="002708B3"/>
    <w:rsid w:val="00272F47"/>
    <w:rsid w:val="002743E9"/>
    <w:rsid w:val="00274B0A"/>
    <w:rsid w:val="00276B3A"/>
    <w:rsid w:val="00277773"/>
    <w:rsid w:val="00277F1B"/>
    <w:rsid w:val="00280361"/>
    <w:rsid w:val="002809A5"/>
    <w:rsid w:val="002816F6"/>
    <w:rsid w:val="00281C55"/>
    <w:rsid w:val="00283375"/>
    <w:rsid w:val="002836A8"/>
    <w:rsid w:val="00283B88"/>
    <w:rsid w:val="002841E6"/>
    <w:rsid w:val="00284A0C"/>
    <w:rsid w:val="002861C8"/>
    <w:rsid w:val="002861DE"/>
    <w:rsid w:val="00286C51"/>
    <w:rsid w:val="00290B4F"/>
    <w:rsid w:val="0029148A"/>
    <w:rsid w:val="002918A4"/>
    <w:rsid w:val="0029298A"/>
    <w:rsid w:val="00293371"/>
    <w:rsid w:val="00293798"/>
    <w:rsid w:val="00293BD8"/>
    <w:rsid w:val="00294F57"/>
    <w:rsid w:val="00295313"/>
    <w:rsid w:val="00296A5B"/>
    <w:rsid w:val="00297AB5"/>
    <w:rsid w:val="002A02C4"/>
    <w:rsid w:val="002A0BD0"/>
    <w:rsid w:val="002A0C19"/>
    <w:rsid w:val="002A0DE6"/>
    <w:rsid w:val="002A1AC2"/>
    <w:rsid w:val="002A2155"/>
    <w:rsid w:val="002A2D39"/>
    <w:rsid w:val="002A2EDB"/>
    <w:rsid w:val="002A36F3"/>
    <w:rsid w:val="002A38B1"/>
    <w:rsid w:val="002A467A"/>
    <w:rsid w:val="002A48A2"/>
    <w:rsid w:val="002A4E1E"/>
    <w:rsid w:val="002A547F"/>
    <w:rsid w:val="002A60C6"/>
    <w:rsid w:val="002A6328"/>
    <w:rsid w:val="002A65BC"/>
    <w:rsid w:val="002A66F9"/>
    <w:rsid w:val="002A7287"/>
    <w:rsid w:val="002A745D"/>
    <w:rsid w:val="002A74DF"/>
    <w:rsid w:val="002A7E25"/>
    <w:rsid w:val="002B1117"/>
    <w:rsid w:val="002B202C"/>
    <w:rsid w:val="002B2169"/>
    <w:rsid w:val="002B23BA"/>
    <w:rsid w:val="002B24F7"/>
    <w:rsid w:val="002B312E"/>
    <w:rsid w:val="002B483C"/>
    <w:rsid w:val="002B4A9B"/>
    <w:rsid w:val="002B5FFC"/>
    <w:rsid w:val="002B6B19"/>
    <w:rsid w:val="002B6C7B"/>
    <w:rsid w:val="002B7870"/>
    <w:rsid w:val="002B7A8E"/>
    <w:rsid w:val="002B7C10"/>
    <w:rsid w:val="002C004B"/>
    <w:rsid w:val="002C0B96"/>
    <w:rsid w:val="002C1124"/>
    <w:rsid w:val="002C2877"/>
    <w:rsid w:val="002C42F8"/>
    <w:rsid w:val="002C61BC"/>
    <w:rsid w:val="002C6334"/>
    <w:rsid w:val="002C6A84"/>
    <w:rsid w:val="002C77D4"/>
    <w:rsid w:val="002C79AC"/>
    <w:rsid w:val="002C7D35"/>
    <w:rsid w:val="002D0F6F"/>
    <w:rsid w:val="002D0F97"/>
    <w:rsid w:val="002D0FF7"/>
    <w:rsid w:val="002D1079"/>
    <w:rsid w:val="002D1367"/>
    <w:rsid w:val="002D2079"/>
    <w:rsid w:val="002D297A"/>
    <w:rsid w:val="002D3665"/>
    <w:rsid w:val="002D42AA"/>
    <w:rsid w:val="002D4419"/>
    <w:rsid w:val="002D463C"/>
    <w:rsid w:val="002D67D6"/>
    <w:rsid w:val="002D6BAB"/>
    <w:rsid w:val="002D6C16"/>
    <w:rsid w:val="002D7044"/>
    <w:rsid w:val="002D787F"/>
    <w:rsid w:val="002E00DA"/>
    <w:rsid w:val="002E0EE7"/>
    <w:rsid w:val="002E1FAC"/>
    <w:rsid w:val="002E47B0"/>
    <w:rsid w:val="002E5D7C"/>
    <w:rsid w:val="002E6A00"/>
    <w:rsid w:val="002E6A7C"/>
    <w:rsid w:val="002E7358"/>
    <w:rsid w:val="002E7E66"/>
    <w:rsid w:val="002F0EA9"/>
    <w:rsid w:val="002F1F71"/>
    <w:rsid w:val="002F271B"/>
    <w:rsid w:val="002F2A04"/>
    <w:rsid w:val="002F3339"/>
    <w:rsid w:val="002F3617"/>
    <w:rsid w:val="002F3B50"/>
    <w:rsid w:val="002F4CFB"/>
    <w:rsid w:val="002F5DEF"/>
    <w:rsid w:val="002F734A"/>
    <w:rsid w:val="002F745F"/>
    <w:rsid w:val="002F7C85"/>
    <w:rsid w:val="00301426"/>
    <w:rsid w:val="003016B0"/>
    <w:rsid w:val="00301FE7"/>
    <w:rsid w:val="00303180"/>
    <w:rsid w:val="003046AF"/>
    <w:rsid w:val="003053D2"/>
    <w:rsid w:val="003056EE"/>
    <w:rsid w:val="00305E07"/>
    <w:rsid w:val="00306CDF"/>
    <w:rsid w:val="003102D0"/>
    <w:rsid w:val="0031031F"/>
    <w:rsid w:val="003107DF"/>
    <w:rsid w:val="00310D22"/>
    <w:rsid w:val="00312B3B"/>
    <w:rsid w:val="00312B9D"/>
    <w:rsid w:val="00313C55"/>
    <w:rsid w:val="00313D3B"/>
    <w:rsid w:val="00313D4A"/>
    <w:rsid w:val="00315057"/>
    <w:rsid w:val="00315386"/>
    <w:rsid w:val="0031664C"/>
    <w:rsid w:val="00316FF1"/>
    <w:rsid w:val="003179F4"/>
    <w:rsid w:val="00320EBE"/>
    <w:rsid w:val="00321AFD"/>
    <w:rsid w:val="00321D32"/>
    <w:rsid w:val="0032268F"/>
    <w:rsid w:val="00322733"/>
    <w:rsid w:val="00322930"/>
    <w:rsid w:val="00323EDA"/>
    <w:rsid w:val="00323F2A"/>
    <w:rsid w:val="00324D19"/>
    <w:rsid w:val="00324E91"/>
    <w:rsid w:val="00325E93"/>
    <w:rsid w:val="00330396"/>
    <w:rsid w:val="003315B4"/>
    <w:rsid w:val="003319D0"/>
    <w:rsid w:val="00331ABE"/>
    <w:rsid w:val="00332330"/>
    <w:rsid w:val="00332AFE"/>
    <w:rsid w:val="00332DA1"/>
    <w:rsid w:val="003330B3"/>
    <w:rsid w:val="003350B1"/>
    <w:rsid w:val="003351A0"/>
    <w:rsid w:val="00336A37"/>
    <w:rsid w:val="003377D1"/>
    <w:rsid w:val="00343719"/>
    <w:rsid w:val="00344323"/>
    <w:rsid w:val="00344448"/>
    <w:rsid w:val="0034479E"/>
    <w:rsid w:val="00345074"/>
    <w:rsid w:val="003450A3"/>
    <w:rsid w:val="00346BD3"/>
    <w:rsid w:val="00347A45"/>
    <w:rsid w:val="003505E3"/>
    <w:rsid w:val="00350D06"/>
    <w:rsid w:val="00351082"/>
    <w:rsid w:val="00352A86"/>
    <w:rsid w:val="00352C30"/>
    <w:rsid w:val="00353537"/>
    <w:rsid w:val="003548BE"/>
    <w:rsid w:val="00354A63"/>
    <w:rsid w:val="00354E5D"/>
    <w:rsid w:val="00354FED"/>
    <w:rsid w:val="00355032"/>
    <w:rsid w:val="00361394"/>
    <w:rsid w:val="003616A6"/>
    <w:rsid w:val="00362739"/>
    <w:rsid w:val="00363F84"/>
    <w:rsid w:val="00364420"/>
    <w:rsid w:val="00364D1A"/>
    <w:rsid w:val="003655ED"/>
    <w:rsid w:val="00365ECB"/>
    <w:rsid w:val="00366E4C"/>
    <w:rsid w:val="003674EF"/>
    <w:rsid w:val="0037014F"/>
    <w:rsid w:val="00370249"/>
    <w:rsid w:val="003738EB"/>
    <w:rsid w:val="00373D2A"/>
    <w:rsid w:val="00375376"/>
    <w:rsid w:val="003753EF"/>
    <w:rsid w:val="00377772"/>
    <w:rsid w:val="00377E21"/>
    <w:rsid w:val="00380B88"/>
    <w:rsid w:val="0038139C"/>
    <w:rsid w:val="003833F7"/>
    <w:rsid w:val="00383D08"/>
    <w:rsid w:val="00384229"/>
    <w:rsid w:val="00384D7E"/>
    <w:rsid w:val="003861A0"/>
    <w:rsid w:val="003861B4"/>
    <w:rsid w:val="003862A0"/>
    <w:rsid w:val="0038688D"/>
    <w:rsid w:val="00386E5C"/>
    <w:rsid w:val="00386EBC"/>
    <w:rsid w:val="003907FD"/>
    <w:rsid w:val="00390CD4"/>
    <w:rsid w:val="00390E43"/>
    <w:rsid w:val="00393ACA"/>
    <w:rsid w:val="003948FE"/>
    <w:rsid w:val="00394CDC"/>
    <w:rsid w:val="00394E7B"/>
    <w:rsid w:val="003954B3"/>
    <w:rsid w:val="003954FC"/>
    <w:rsid w:val="0039555C"/>
    <w:rsid w:val="003979BC"/>
    <w:rsid w:val="003A0C84"/>
    <w:rsid w:val="003A15B7"/>
    <w:rsid w:val="003A17B3"/>
    <w:rsid w:val="003A1CD6"/>
    <w:rsid w:val="003A1F4D"/>
    <w:rsid w:val="003A3CD4"/>
    <w:rsid w:val="003A48A0"/>
    <w:rsid w:val="003A4BD9"/>
    <w:rsid w:val="003A4C11"/>
    <w:rsid w:val="003A4EBB"/>
    <w:rsid w:val="003A5DBC"/>
    <w:rsid w:val="003A7987"/>
    <w:rsid w:val="003A7DF5"/>
    <w:rsid w:val="003B0537"/>
    <w:rsid w:val="003B1A0D"/>
    <w:rsid w:val="003B2FC6"/>
    <w:rsid w:val="003B38D8"/>
    <w:rsid w:val="003B4BAC"/>
    <w:rsid w:val="003B53A7"/>
    <w:rsid w:val="003B57B8"/>
    <w:rsid w:val="003B606E"/>
    <w:rsid w:val="003B62C4"/>
    <w:rsid w:val="003B67EB"/>
    <w:rsid w:val="003C03FF"/>
    <w:rsid w:val="003C049D"/>
    <w:rsid w:val="003C1082"/>
    <w:rsid w:val="003C1554"/>
    <w:rsid w:val="003C18CA"/>
    <w:rsid w:val="003C1C72"/>
    <w:rsid w:val="003C4873"/>
    <w:rsid w:val="003C5103"/>
    <w:rsid w:val="003C66A2"/>
    <w:rsid w:val="003C69F2"/>
    <w:rsid w:val="003D119E"/>
    <w:rsid w:val="003D1CFE"/>
    <w:rsid w:val="003D34A9"/>
    <w:rsid w:val="003D3628"/>
    <w:rsid w:val="003D3BF7"/>
    <w:rsid w:val="003D403D"/>
    <w:rsid w:val="003D50CD"/>
    <w:rsid w:val="003D5570"/>
    <w:rsid w:val="003D566C"/>
    <w:rsid w:val="003D7001"/>
    <w:rsid w:val="003D7ED8"/>
    <w:rsid w:val="003D7F8D"/>
    <w:rsid w:val="003E0880"/>
    <w:rsid w:val="003E0EB9"/>
    <w:rsid w:val="003E289B"/>
    <w:rsid w:val="003E362B"/>
    <w:rsid w:val="003E3A06"/>
    <w:rsid w:val="003E476C"/>
    <w:rsid w:val="003E6003"/>
    <w:rsid w:val="003E6247"/>
    <w:rsid w:val="003E6581"/>
    <w:rsid w:val="003E65F3"/>
    <w:rsid w:val="003E67C9"/>
    <w:rsid w:val="003E6B2E"/>
    <w:rsid w:val="003F00E9"/>
    <w:rsid w:val="003F0217"/>
    <w:rsid w:val="003F1346"/>
    <w:rsid w:val="003F1F13"/>
    <w:rsid w:val="003F2635"/>
    <w:rsid w:val="003F2DD4"/>
    <w:rsid w:val="003F32EE"/>
    <w:rsid w:val="003F3DBF"/>
    <w:rsid w:val="003F433A"/>
    <w:rsid w:val="003F538C"/>
    <w:rsid w:val="003F7F93"/>
    <w:rsid w:val="004005AE"/>
    <w:rsid w:val="00400F28"/>
    <w:rsid w:val="00401DC1"/>
    <w:rsid w:val="004030A4"/>
    <w:rsid w:val="00403336"/>
    <w:rsid w:val="00403345"/>
    <w:rsid w:val="0040379D"/>
    <w:rsid w:val="00403D40"/>
    <w:rsid w:val="00404767"/>
    <w:rsid w:val="004074A2"/>
    <w:rsid w:val="00407BED"/>
    <w:rsid w:val="0041127E"/>
    <w:rsid w:val="004113EA"/>
    <w:rsid w:val="00412266"/>
    <w:rsid w:val="00413BE0"/>
    <w:rsid w:val="004142DD"/>
    <w:rsid w:val="004150DD"/>
    <w:rsid w:val="0041564E"/>
    <w:rsid w:val="0041592B"/>
    <w:rsid w:val="0041706C"/>
    <w:rsid w:val="00417246"/>
    <w:rsid w:val="00417695"/>
    <w:rsid w:val="004201FD"/>
    <w:rsid w:val="00420EB8"/>
    <w:rsid w:val="00421D7A"/>
    <w:rsid w:val="00422301"/>
    <w:rsid w:val="004228BC"/>
    <w:rsid w:val="004248BB"/>
    <w:rsid w:val="00424C82"/>
    <w:rsid w:val="004273A1"/>
    <w:rsid w:val="00427E22"/>
    <w:rsid w:val="00427F58"/>
    <w:rsid w:val="00431BC3"/>
    <w:rsid w:val="00433546"/>
    <w:rsid w:val="00433CC2"/>
    <w:rsid w:val="00434ECA"/>
    <w:rsid w:val="00436139"/>
    <w:rsid w:val="004361D5"/>
    <w:rsid w:val="00436FE5"/>
    <w:rsid w:val="00437CEA"/>
    <w:rsid w:val="0044091A"/>
    <w:rsid w:val="00441860"/>
    <w:rsid w:val="00441C00"/>
    <w:rsid w:val="00442089"/>
    <w:rsid w:val="004426B8"/>
    <w:rsid w:val="00442BDF"/>
    <w:rsid w:val="00442BF9"/>
    <w:rsid w:val="004439DD"/>
    <w:rsid w:val="00443BEC"/>
    <w:rsid w:val="00444030"/>
    <w:rsid w:val="00445990"/>
    <w:rsid w:val="00445A04"/>
    <w:rsid w:val="00445FB4"/>
    <w:rsid w:val="00446EA4"/>
    <w:rsid w:val="0044779D"/>
    <w:rsid w:val="00447FE7"/>
    <w:rsid w:val="00450133"/>
    <w:rsid w:val="00450C7E"/>
    <w:rsid w:val="00451973"/>
    <w:rsid w:val="0045200F"/>
    <w:rsid w:val="00453496"/>
    <w:rsid w:val="00453DED"/>
    <w:rsid w:val="00454012"/>
    <w:rsid w:val="004568C8"/>
    <w:rsid w:val="00460BB0"/>
    <w:rsid w:val="00460E06"/>
    <w:rsid w:val="004615AC"/>
    <w:rsid w:val="00461613"/>
    <w:rsid w:val="00462541"/>
    <w:rsid w:val="00463055"/>
    <w:rsid w:val="00463689"/>
    <w:rsid w:val="00464FF2"/>
    <w:rsid w:val="0046548A"/>
    <w:rsid w:val="004656EF"/>
    <w:rsid w:val="00465FD4"/>
    <w:rsid w:val="004668D6"/>
    <w:rsid w:val="004668DF"/>
    <w:rsid w:val="004678BF"/>
    <w:rsid w:val="004700D3"/>
    <w:rsid w:val="00470339"/>
    <w:rsid w:val="00470A29"/>
    <w:rsid w:val="00470CFB"/>
    <w:rsid w:val="00470D39"/>
    <w:rsid w:val="0047158A"/>
    <w:rsid w:val="004739DE"/>
    <w:rsid w:val="00474274"/>
    <w:rsid w:val="00475523"/>
    <w:rsid w:val="004766DB"/>
    <w:rsid w:val="0048157E"/>
    <w:rsid w:val="00481D54"/>
    <w:rsid w:val="00482107"/>
    <w:rsid w:val="00483AED"/>
    <w:rsid w:val="00483E5F"/>
    <w:rsid w:val="0048433D"/>
    <w:rsid w:val="004845C6"/>
    <w:rsid w:val="004859CA"/>
    <w:rsid w:val="00485C44"/>
    <w:rsid w:val="00486195"/>
    <w:rsid w:val="004875DC"/>
    <w:rsid w:val="004909EA"/>
    <w:rsid w:val="004918C9"/>
    <w:rsid w:val="00492E48"/>
    <w:rsid w:val="00493138"/>
    <w:rsid w:val="004935F6"/>
    <w:rsid w:val="00494259"/>
    <w:rsid w:val="00494393"/>
    <w:rsid w:val="00494782"/>
    <w:rsid w:val="004950BF"/>
    <w:rsid w:val="00495A3F"/>
    <w:rsid w:val="00496231"/>
    <w:rsid w:val="004962F5"/>
    <w:rsid w:val="00496694"/>
    <w:rsid w:val="004A04EA"/>
    <w:rsid w:val="004A06F0"/>
    <w:rsid w:val="004A0B81"/>
    <w:rsid w:val="004A1A35"/>
    <w:rsid w:val="004A272D"/>
    <w:rsid w:val="004A2B6F"/>
    <w:rsid w:val="004A39C0"/>
    <w:rsid w:val="004A3F04"/>
    <w:rsid w:val="004A4586"/>
    <w:rsid w:val="004A5A49"/>
    <w:rsid w:val="004A751C"/>
    <w:rsid w:val="004A7DCC"/>
    <w:rsid w:val="004B2AE2"/>
    <w:rsid w:val="004B3212"/>
    <w:rsid w:val="004B34A8"/>
    <w:rsid w:val="004B3577"/>
    <w:rsid w:val="004B3C29"/>
    <w:rsid w:val="004B4693"/>
    <w:rsid w:val="004B4698"/>
    <w:rsid w:val="004B4710"/>
    <w:rsid w:val="004B67BE"/>
    <w:rsid w:val="004B749A"/>
    <w:rsid w:val="004C1A07"/>
    <w:rsid w:val="004C30FA"/>
    <w:rsid w:val="004C38DE"/>
    <w:rsid w:val="004C38F3"/>
    <w:rsid w:val="004C4844"/>
    <w:rsid w:val="004C53BE"/>
    <w:rsid w:val="004C5722"/>
    <w:rsid w:val="004C5E32"/>
    <w:rsid w:val="004C60A6"/>
    <w:rsid w:val="004C631B"/>
    <w:rsid w:val="004C757A"/>
    <w:rsid w:val="004C7DBF"/>
    <w:rsid w:val="004D0FFD"/>
    <w:rsid w:val="004D2523"/>
    <w:rsid w:val="004D2C36"/>
    <w:rsid w:val="004D30F3"/>
    <w:rsid w:val="004D33AA"/>
    <w:rsid w:val="004D774D"/>
    <w:rsid w:val="004D776F"/>
    <w:rsid w:val="004D784F"/>
    <w:rsid w:val="004D7937"/>
    <w:rsid w:val="004E1C0C"/>
    <w:rsid w:val="004E35DE"/>
    <w:rsid w:val="004E527A"/>
    <w:rsid w:val="004E5F24"/>
    <w:rsid w:val="004E6425"/>
    <w:rsid w:val="004E67B8"/>
    <w:rsid w:val="004E71C7"/>
    <w:rsid w:val="004F000D"/>
    <w:rsid w:val="004F018F"/>
    <w:rsid w:val="004F1704"/>
    <w:rsid w:val="004F5179"/>
    <w:rsid w:val="004F57B7"/>
    <w:rsid w:val="004F5A2A"/>
    <w:rsid w:val="004F67C8"/>
    <w:rsid w:val="0050050C"/>
    <w:rsid w:val="00501F29"/>
    <w:rsid w:val="00502317"/>
    <w:rsid w:val="005023E5"/>
    <w:rsid w:val="00503465"/>
    <w:rsid w:val="00503542"/>
    <w:rsid w:val="0050411B"/>
    <w:rsid w:val="00507246"/>
    <w:rsid w:val="00507F5F"/>
    <w:rsid w:val="0051032B"/>
    <w:rsid w:val="0051038C"/>
    <w:rsid w:val="005105BF"/>
    <w:rsid w:val="00511721"/>
    <w:rsid w:val="00511961"/>
    <w:rsid w:val="00511C02"/>
    <w:rsid w:val="0051203D"/>
    <w:rsid w:val="00513B13"/>
    <w:rsid w:val="00513BA3"/>
    <w:rsid w:val="00513FE0"/>
    <w:rsid w:val="00514182"/>
    <w:rsid w:val="005149DD"/>
    <w:rsid w:val="00514DE6"/>
    <w:rsid w:val="005161C1"/>
    <w:rsid w:val="005169AE"/>
    <w:rsid w:val="00516ADC"/>
    <w:rsid w:val="00516C18"/>
    <w:rsid w:val="005171EC"/>
    <w:rsid w:val="00517A1C"/>
    <w:rsid w:val="00517B59"/>
    <w:rsid w:val="0052211D"/>
    <w:rsid w:val="0052277C"/>
    <w:rsid w:val="00522E1F"/>
    <w:rsid w:val="00524BA7"/>
    <w:rsid w:val="005255A2"/>
    <w:rsid w:val="00525E1B"/>
    <w:rsid w:val="00526D0C"/>
    <w:rsid w:val="00526DB0"/>
    <w:rsid w:val="0052715C"/>
    <w:rsid w:val="00530585"/>
    <w:rsid w:val="0053174C"/>
    <w:rsid w:val="00531EA6"/>
    <w:rsid w:val="00532CDC"/>
    <w:rsid w:val="00532D14"/>
    <w:rsid w:val="00533128"/>
    <w:rsid w:val="00533704"/>
    <w:rsid w:val="00533780"/>
    <w:rsid w:val="00534EBB"/>
    <w:rsid w:val="00535FAB"/>
    <w:rsid w:val="00536117"/>
    <w:rsid w:val="005365A0"/>
    <w:rsid w:val="00536866"/>
    <w:rsid w:val="00536B86"/>
    <w:rsid w:val="005379F1"/>
    <w:rsid w:val="00540939"/>
    <w:rsid w:val="00540CB9"/>
    <w:rsid w:val="0054383B"/>
    <w:rsid w:val="00543E41"/>
    <w:rsid w:val="005440C5"/>
    <w:rsid w:val="00545CEF"/>
    <w:rsid w:val="005465A2"/>
    <w:rsid w:val="005470B3"/>
    <w:rsid w:val="005500F2"/>
    <w:rsid w:val="00550451"/>
    <w:rsid w:val="005524FA"/>
    <w:rsid w:val="00552850"/>
    <w:rsid w:val="0055503F"/>
    <w:rsid w:val="005552DE"/>
    <w:rsid w:val="00557607"/>
    <w:rsid w:val="00557642"/>
    <w:rsid w:val="00557663"/>
    <w:rsid w:val="00557838"/>
    <w:rsid w:val="005620E5"/>
    <w:rsid w:val="005620ED"/>
    <w:rsid w:val="0056228C"/>
    <w:rsid w:val="0056338A"/>
    <w:rsid w:val="00564A28"/>
    <w:rsid w:val="0056639A"/>
    <w:rsid w:val="00566E5C"/>
    <w:rsid w:val="00566FFD"/>
    <w:rsid w:val="005677F1"/>
    <w:rsid w:val="00567DE0"/>
    <w:rsid w:val="00570117"/>
    <w:rsid w:val="005713E7"/>
    <w:rsid w:val="00573E5C"/>
    <w:rsid w:val="00574E20"/>
    <w:rsid w:val="00575487"/>
    <w:rsid w:val="0057608D"/>
    <w:rsid w:val="00576B93"/>
    <w:rsid w:val="00576FA6"/>
    <w:rsid w:val="00576FAB"/>
    <w:rsid w:val="00577623"/>
    <w:rsid w:val="00577DCF"/>
    <w:rsid w:val="005811F5"/>
    <w:rsid w:val="00581486"/>
    <w:rsid w:val="0058183E"/>
    <w:rsid w:val="00582E15"/>
    <w:rsid w:val="00583EE2"/>
    <w:rsid w:val="00584937"/>
    <w:rsid w:val="0058503E"/>
    <w:rsid w:val="00585547"/>
    <w:rsid w:val="00585710"/>
    <w:rsid w:val="005861DE"/>
    <w:rsid w:val="00587495"/>
    <w:rsid w:val="0059019A"/>
    <w:rsid w:val="005904D1"/>
    <w:rsid w:val="0059094E"/>
    <w:rsid w:val="0059102D"/>
    <w:rsid w:val="00592166"/>
    <w:rsid w:val="0059251B"/>
    <w:rsid w:val="00593154"/>
    <w:rsid w:val="005931BF"/>
    <w:rsid w:val="00595816"/>
    <w:rsid w:val="0059679F"/>
    <w:rsid w:val="00596C9E"/>
    <w:rsid w:val="00597775"/>
    <w:rsid w:val="005A00D5"/>
    <w:rsid w:val="005A1161"/>
    <w:rsid w:val="005A2C91"/>
    <w:rsid w:val="005A4139"/>
    <w:rsid w:val="005A5588"/>
    <w:rsid w:val="005B0CF6"/>
    <w:rsid w:val="005B3411"/>
    <w:rsid w:val="005B3FEC"/>
    <w:rsid w:val="005B41E1"/>
    <w:rsid w:val="005B49ED"/>
    <w:rsid w:val="005B4AC8"/>
    <w:rsid w:val="005B4E20"/>
    <w:rsid w:val="005B5A83"/>
    <w:rsid w:val="005B5D73"/>
    <w:rsid w:val="005B6B01"/>
    <w:rsid w:val="005B7563"/>
    <w:rsid w:val="005B76B0"/>
    <w:rsid w:val="005C0172"/>
    <w:rsid w:val="005C0220"/>
    <w:rsid w:val="005C1264"/>
    <w:rsid w:val="005C1F45"/>
    <w:rsid w:val="005C25C7"/>
    <w:rsid w:val="005C2857"/>
    <w:rsid w:val="005C316C"/>
    <w:rsid w:val="005C35AE"/>
    <w:rsid w:val="005C3CE2"/>
    <w:rsid w:val="005C4322"/>
    <w:rsid w:val="005C4A20"/>
    <w:rsid w:val="005C5E7B"/>
    <w:rsid w:val="005C71C2"/>
    <w:rsid w:val="005C7620"/>
    <w:rsid w:val="005C7EC5"/>
    <w:rsid w:val="005D03EE"/>
    <w:rsid w:val="005D1D10"/>
    <w:rsid w:val="005D309C"/>
    <w:rsid w:val="005D3546"/>
    <w:rsid w:val="005D4062"/>
    <w:rsid w:val="005D4C2E"/>
    <w:rsid w:val="005E0B30"/>
    <w:rsid w:val="005E1186"/>
    <w:rsid w:val="005E28A6"/>
    <w:rsid w:val="005E32B7"/>
    <w:rsid w:val="005E40FC"/>
    <w:rsid w:val="005E4453"/>
    <w:rsid w:val="005E5939"/>
    <w:rsid w:val="005E5B3F"/>
    <w:rsid w:val="005E7024"/>
    <w:rsid w:val="005E7608"/>
    <w:rsid w:val="005E7CC2"/>
    <w:rsid w:val="005F1764"/>
    <w:rsid w:val="005F27B8"/>
    <w:rsid w:val="005F2D7C"/>
    <w:rsid w:val="005F410E"/>
    <w:rsid w:val="005F47A0"/>
    <w:rsid w:val="005F48C9"/>
    <w:rsid w:val="005F5A66"/>
    <w:rsid w:val="00601493"/>
    <w:rsid w:val="00601C30"/>
    <w:rsid w:val="006042D8"/>
    <w:rsid w:val="00604694"/>
    <w:rsid w:val="00605E22"/>
    <w:rsid w:val="0060664B"/>
    <w:rsid w:val="00606A10"/>
    <w:rsid w:val="00607816"/>
    <w:rsid w:val="00610091"/>
    <w:rsid w:val="00610235"/>
    <w:rsid w:val="006108E1"/>
    <w:rsid w:val="00610C50"/>
    <w:rsid w:val="00610D8D"/>
    <w:rsid w:val="00614B18"/>
    <w:rsid w:val="006153ED"/>
    <w:rsid w:val="006158EB"/>
    <w:rsid w:val="00620603"/>
    <w:rsid w:val="0062070E"/>
    <w:rsid w:val="00620C1F"/>
    <w:rsid w:val="006210FD"/>
    <w:rsid w:val="00622A62"/>
    <w:rsid w:val="006237B5"/>
    <w:rsid w:val="00623EA5"/>
    <w:rsid w:val="0062457B"/>
    <w:rsid w:val="00624862"/>
    <w:rsid w:val="006254A2"/>
    <w:rsid w:val="00625C05"/>
    <w:rsid w:val="00627778"/>
    <w:rsid w:val="00627B80"/>
    <w:rsid w:val="006322D6"/>
    <w:rsid w:val="006323B0"/>
    <w:rsid w:val="00632857"/>
    <w:rsid w:val="0063377B"/>
    <w:rsid w:val="006338E9"/>
    <w:rsid w:val="00634800"/>
    <w:rsid w:val="00634A62"/>
    <w:rsid w:val="00635063"/>
    <w:rsid w:val="00636A8D"/>
    <w:rsid w:val="00636E7C"/>
    <w:rsid w:val="00636FCB"/>
    <w:rsid w:val="00640DC4"/>
    <w:rsid w:val="0064182E"/>
    <w:rsid w:val="006419C1"/>
    <w:rsid w:val="006426AB"/>
    <w:rsid w:val="006427CA"/>
    <w:rsid w:val="00643961"/>
    <w:rsid w:val="0064438D"/>
    <w:rsid w:val="00645313"/>
    <w:rsid w:val="006454EB"/>
    <w:rsid w:val="00645987"/>
    <w:rsid w:val="00646119"/>
    <w:rsid w:val="006465AD"/>
    <w:rsid w:val="006469DA"/>
    <w:rsid w:val="00646E92"/>
    <w:rsid w:val="00647F1D"/>
    <w:rsid w:val="00650508"/>
    <w:rsid w:val="00651056"/>
    <w:rsid w:val="00652067"/>
    <w:rsid w:val="0065288D"/>
    <w:rsid w:val="006549F9"/>
    <w:rsid w:val="00654C52"/>
    <w:rsid w:val="00655D28"/>
    <w:rsid w:val="00656DDE"/>
    <w:rsid w:val="00656E13"/>
    <w:rsid w:val="006575F1"/>
    <w:rsid w:val="006577FE"/>
    <w:rsid w:val="006600A3"/>
    <w:rsid w:val="0066081A"/>
    <w:rsid w:val="00660AF8"/>
    <w:rsid w:val="006615E2"/>
    <w:rsid w:val="00661E96"/>
    <w:rsid w:val="00663FBF"/>
    <w:rsid w:val="0066478C"/>
    <w:rsid w:val="0066622B"/>
    <w:rsid w:val="006662F8"/>
    <w:rsid w:val="00667128"/>
    <w:rsid w:val="00670641"/>
    <w:rsid w:val="006708DF"/>
    <w:rsid w:val="00670C26"/>
    <w:rsid w:val="00671548"/>
    <w:rsid w:val="006718B9"/>
    <w:rsid w:val="00671B13"/>
    <w:rsid w:val="00674193"/>
    <w:rsid w:val="00674C2F"/>
    <w:rsid w:val="00674E21"/>
    <w:rsid w:val="006753E5"/>
    <w:rsid w:val="00675596"/>
    <w:rsid w:val="006756CB"/>
    <w:rsid w:val="00675939"/>
    <w:rsid w:val="006762EE"/>
    <w:rsid w:val="006766EA"/>
    <w:rsid w:val="00677375"/>
    <w:rsid w:val="0068079E"/>
    <w:rsid w:val="00680F8A"/>
    <w:rsid w:val="006811A2"/>
    <w:rsid w:val="00681348"/>
    <w:rsid w:val="00681B19"/>
    <w:rsid w:val="006855EE"/>
    <w:rsid w:val="00685F22"/>
    <w:rsid w:val="00687CDC"/>
    <w:rsid w:val="006909D6"/>
    <w:rsid w:val="0069183F"/>
    <w:rsid w:val="00692A66"/>
    <w:rsid w:val="006930A0"/>
    <w:rsid w:val="00693CD3"/>
    <w:rsid w:val="00695666"/>
    <w:rsid w:val="00696272"/>
    <w:rsid w:val="00696B57"/>
    <w:rsid w:val="00696BDD"/>
    <w:rsid w:val="006972D9"/>
    <w:rsid w:val="006977B3"/>
    <w:rsid w:val="006A1D08"/>
    <w:rsid w:val="006A1E00"/>
    <w:rsid w:val="006A28D6"/>
    <w:rsid w:val="006A2E63"/>
    <w:rsid w:val="006A3059"/>
    <w:rsid w:val="006A3643"/>
    <w:rsid w:val="006A479D"/>
    <w:rsid w:val="006A6013"/>
    <w:rsid w:val="006A631A"/>
    <w:rsid w:val="006A68AC"/>
    <w:rsid w:val="006A7014"/>
    <w:rsid w:val="006A7490"/>
    <w:rsid w:val="006A7F78"/>
    <w:rsid w:val="006B065A"/>
    <w:rsid w:val="006B0A42"/>
    <w:rsid w:val="006B0B83"/>
    <w:rsid w:val="006B0F75"/>
    <w:rsid w:val="006B23A4"/>
    <w:rsid w:val="006B2703"/>
    <w:rsid w:val="006B3877"/>
    <w:rsid w:val="006B4608"/>
    <w:rsid w:val="006B487F"/>
    <w:rsid w:val="006B4A9E"/>
    <w:rsid w:val="006B4D1A"/>
    <w:rsid w:val="006B5114"/>
    <w:rsid w:val="006B5745"/>
    <w:rsid w:val="006B5C62"/>
    <w:rsid w:val="006B6407"/>
    <w:rsid w:val="006B78E3"/>
    <w:rsid w:val="006C053C"/>
    <w:rsid w:val="006C09E9"/>
    <w:rsid w:val="006C22E0"/>
    <w:rsid w:val="006C2344"/>
    <w:rsid w:val="006C2EA4"/>
    <w:rsid w:val="006C3ADA"/>
    <w:rsid w:val="006C3C20"/>
    <w:rsid w:val="006C40A7"/>
    <w:rsid w:val="006C40D8"/>
    <w:rsid w:val="006C4384"/>
    <w:rsid w:val="006C4749"/>
    <w:rsid w:val="006C544C"/>
    <w:rsid w:val="006C6AF5"/>
    <w:rsid w:val="006C7DA7"/>
    <w:rsid w:val="006D1A3E"/>
    <w:rsid w:val="006D2065"/>
    <w:rsid w:val="006D213B"/>
    <w:rsid w:val="006D2450"/>
    <w:rsid w:val="006D2795"/>
    <w:rsid w:val="006D2958"/>
    <w:rsid w:val="006D2DDE"/>
    <w:rsid w:val="006D3C47"/>
    <w:rsid w:val="006D3C60"/>
    <w:rsid w:val="006D3F18"/>
    <w:rsid w:val="006D4DEA"/>
    <w:rsid w:val="006D606E"/>
    <w:rsid w:val="006D6B49"/>
    <w:rsid w:val="006E09B2"/>
    <w:rsid w:val="006E3EE6"/>
    <w:rsid w:val="006E4E4D"/>
    <w:rsid w:val="006E4E83"/>
    <w:rsid w:val="006E50B3"/>
    <w:rsid w:val="006E5709"/>
    <w:rsid w:val="006E7EC5"/>
    <w:rsid w:val="006F01B5"/>
    <w:rsid w:val="006F0817"/>
    <w:rsid w:val="006F0D57"/>
    <w:rsid w:val="006F30FF"/>
    <w:rsid w:val="006F3219"/>
    <w:rsid w:val="006F3E17"/>
    <w:rsid w:val="006F522F"/>
    <w:rsid w:val="006F6114"/>
    <w:rsid w:val="006F65C4"/>
    <w:rsid w:val="006F73AF"/>
    <w:rsid w:val="006F76B5"/>
    <w:rsid w:val="0070007C"/>
    <w:rsid w:val="0070025F"/>
    <w:rsid w:val="00700AF8"/>
    <w:rsid w:val="0070296A"/>
    <w:rsid w:val="007035C2"/>
    <w:rsid w:val="00703613"/>
    <w:rsid w:val="00704576"/>
    <w:rsid w:val="007047B9"/>
    <w:rsid w:val="00704A25"/>
    <w:rsid w:val="00705C05"/>
    <w:rsid w:val="00705D50"/>
    <w:rsid w:val="007079F1"/>
    <w:rsid w:val="00707AC6"/>
    <w:rsid w:val="00707B46"/>
    <w:rsid w:val="007101AE"/>
    <w:rsid w:val="007104BC"/>
    <w:rsid w:val="00710E78"/>
    <w:rsid w:val="00711E2D"/>
    <w:rsid w:val="00712C4D"/>
    <w:rsid w:val="00713A72"/>
    <w:rsid w:val="00713AA9"/>
    <w:rsid w:val="00713AE8"/>
    <w:rsid w:val="00714048"/>
    <w:rsid w:val="00714B54"/>
    <w:rsid w:val="00714BEF"/>
    <w:rsid w:val="00716D0D"/>
    <w:rsid w:val="00717491"/>
    <w:rsid w:val="007211F7"/>
    <w:rsid w:val="00722038"/>
    <w:rsid w:val="007220CC"/>
    <w:rsid w:val="00724778"/>
    <w:rsid w:val="00724781"/>
    <w:rsid w:val="00724B4B"/>
    <w:rsid w:val="00724E80"/>
    <w:rsid w:val="00725421"/>
    <w:rsid w:val="007256A6"/>
    <w:rsid w:val="00726C6A"/>
    <w:rsid w:val="007278E6"/>
    <w:rsid w:val="0073066F"/>
    <w:rsid w:val="00731351"/>
    <w:rsid w:val="007313AB"/>
    <w:rsid w:val="007319CD"/>
    <w:rsid w:val="00731E99"/>
    <w:rsid w:val="00732587"/>
    <w:rsid w:val="00734043"/>
    <w:rsid w:val="00735911"/>
    <w:rsid w:val="007400D4"/>
    <w:rsid w:val="007407C7"/>
    <w:rsid w:val="00740FE9"/>
    <w:rsid w:val="00741010"/>
    <w:rsid w:val="00741A7F"/>
    <w:rsid w:val="00741E4C"/>
    <w:rsid w:val="00743DDB"/>
    <w:rsid w:val="00746AE8"/>
    <w:rsid w:val="007471EB"/>
    <w:rsid w:val="0074737F"/>
    <w:rsid w:val="00747990"/>
    <w:rsid w:val="007502BB"/>
    <w:rsid w:val="00750773"/>
    <w:rsid w:val="00750DFE"/>
    <w:rsid w:val="007512EA"/>
    <w:rsid w:val="0075218A"/>
    <w:rsid w:val="00753D65"/>
    <w:rsid w:val="00755F28"/>
    <w:rsid w:val="007560B8"/>
    <w:rsid w:val="0075645A"/>
    <w:rsid w:val="0075654F"/>
    <w:rsid w:val="007571A1"/>
    <w:rsid w:val="00757262"/>
    <w:rsid w:val="00757C3F"/>
    <w:rsid w:val="00757D0B"/>
    <w:rsid w:val="00757D63"/>
    <w:rsid w:val="007601B2"/>
    <w:rsid w:val="007605FD"/>
    <w:rsid w:val="00760DE6"/>
    <w:rsid w:val="00761EB4"/>
    <w:rsid w:val="007624DE"/>
    <w:rsid w:val="007633D1"/>
    <w:rsid w:val="00764494"/>
    <w:rsid w:val="00764D56"/>
    <w:rsid w:val="00764DD3"/>
    <w:rsid w:val="00765177"/>
    <w:rsid w:val="00765F31"/>
    <w:rsid w:val="007667EF"/>
    <w:rsid w:val="00766836"/>
    <w:rsid w:val="00766FFA"/>
    <w:rsid w:val="00767B5B"/>
    <w:rsid w:val="00771297"/>
    <w:rsid w:val="00771769"/>
    <w:rsid w:val="00773297"/>
    <w:rsid w:val="00773F4D"/>
    <w:rsid w:val="00774D02"/>
    <w:rsid w:val="00774DA5"/>
    <w:rsid w:val="00775A1C"/>
    <w:rsid w:val="00777266"/>
    <w:rsid w:val="00777653"/>
    <w:rsid w:val="007802F9"/>
    <w:rsid w:val="00780396"/>
    <w:rsid w:val="00781390"/>
    <w:rsid w:val="00782391"/>
    <w:rsid w:val="00782399"/>
    <w:rsid w:val="0078317B"/>
    <w:rsid w:val="00783495"/>
    <w:rsid w:val="007834DD"/>
    <w:rsid w:val="00783B35"/>
    <w:rsid w:val="00785549"/>
    <w:rsid w:val="007858D5"/>
    <w:rsid w:val="00786686"/>
    <w:rsid w:val="00787C75"/>
    <w:rsid w:val="00790237"/>
    <w:rsid w:val="0079050F"/>
    <w:rsid w:val="007905B2"/>
    <w:rsid w:val="00790A97"/>
    <w:rsid w:val="007944AA"/>
    <w:rsid w:val="0079552F"/>
    <w:rsid w:val="00797356"/>
    <w:rsid w:val="00797E3B"/>
    <w:rsid w:val="007A0A87"/>
    <w:rsid w:val="007A1528"/>
    <w:rsid w:val="007A1EEF"/>
    <w:rsid w:val="007A24F9"/>
    <w:rsid w:val="007A280C"/>
    <w:rsid w:val="007A4F57"/>
    <w:rsid w:val="007A54FE"/>
    <w:rsid w:val="007A75CF"/>
    <w:rsid w:val="007B0593"/>
    <w:rsid w:val="007B06DF"/>
    <w:rsid w:val="007B0DD5"/>
    <w:rsid w:val="007B0F2C"/>
    <w:rsid w:val="007B2507"/>
    <w:rsid w:val="007B3D2B"/>
    <w:rsid w:val="007B3E31"/>
    <w:rsid w:val="007B4DAD"/>
    <w:rsid w:val="007B6945"/>
    <w:rsid w:val="007B6A91"/>
    <w:rsid w:val="007B7D25"/>
    <w:rsid w:val="007C04A2"/>
    <w:rsid w:val="007C2400"/>
    <w:rsid w:val="007C2FB0"/>
    <w:rsid w:val="007C4BD4"/>
    <w:rsid w:val="007C5131"/>
    <w:rsid w:val="007C53B9"/>
    <w:rsid w:val="007C592D"/>
    <w:rsid w:val="007D02E7"/>
    <w:rsid w:val="007D1006"/>
    <w:rsid w:val="007D17E3"/>
    <w:rsid w:val="007D1AF3"/>
    <w:rsid w:val="007D1F24"/>
    <w:rsid w:val="007D3F21"/>
    <w:rsid w:val="007D4B10"/>
    <w:rsid w:val="007D5177"/>
    <w:rsid w:val="007D547A"/>
    <w:rsid w:val="007D5EC3"/>
    <w:rsid w:val="007D7161"/>
    <w:rsid w:val="007D7F2B"/>
    <w:rsid w:val="007E0812"/>
    <w:rsid w:val="007E09E7"/>
    <w:rsid w:val="007E0F02"/>
    <w:rsid w:val="007E2198"/>
    <w:rsid w:val="007E2A28"/>
    <w:rsid w:val="007E5654"/>
    <w:rsid w:val="007E5694"/>
    <w:rsid w:val="007E5CDF"/>
    <w:rsid w:val="007F01F9"/>
    <w:rsid w:val="007F1392"/>
    <w:rsid w:val="007F1E0A"/>
    <w:rsid w:val="007F2C07"/>
    <w:rsid w:val="007F2EE9"/>
    <w:rsid w:val="007F2FE4"/>
    <w:rsid w:val="007F33A3"/>
    <w:rsid w:val="007F3703"/>
    <w:rsid w:val="007F39B5"/>
    <w:rsid w:val="007F41B3"/>
    <w:rsid w:val="007F4EB5"/>
    <w:rsid w:val="007F5204"/>
    <w:rsid w:val="007F77F6"/>
    <w:rsid w:val="008016DE"/>
    <w:rsid w:val="00802AD2"/>
    <w:rsid w:val="0080559A"/>
    <w:rsid w:val="00806146"/>
    <w:rsid w:val="00806D01"/>
    <w:rsid w:val="00806DAC"/>
    <w:rsid w:val="00807129"/>
    <w:rsid w:val="00807427"/>
    <w:rsid w:val="00807AE6"/>
    <w:rsid w:val="00810483"/>
    <w:rsid w:val="00811236"/>
    <w:rsid w:val="0081154B"/>
    <w:rsid w:val="00812C10"/>
    <w:rsid w:val="00812C25"/>
    <w:rsid w:val="00813641"/>
    <w:rsid w:val="0081393C"/>
    <w:rsid w:val="00815591"/>
    <w:rsid w:val="00816039"/>
    <w:rsid w:val="008167AB"/>
    <w:rsid w:val="00817C19"/>
    <w:rsid w:val="00820FFF"/>
    <w:rsid w:val="00821666"/>
    <w:rsid w:val="00823103"/>
    <w:rsid w:val="008245F9"/>
    <w:rsid w:val="00825EC5"/>
    <w:rsid w:val="00826D4B"/>
    <w:rsid w:val="0083169C"/>
    <w:rsid w:val="00831DEA"/>
    <w:rsid w:val="0083245C"/>
    <w:rsid w:val="00832FAC"/>
    <w:rsid w:val="008331E2"/>
    <w:rsid w:val="00833C6B"/>
    <w:rsid w:val="00834C14"/>
    <w:rsid w:val="00834CC8"/>
    <w:rsid w:val="008353FB"/>
    <w:rsid w:val="00836007"/>
    <w:rsid w:val="00836C93"/>
    <w:rsid w:val="00837813"/>
    <w:rsid w:val="00837FCE"/>
    <w:rsid w:val="008403A6"/>
    <w:rsid w:val="00840C18"/>
    <w:rsid w:val="00841947"/>
    <w:rsid w:val="00842365"/>
    <w:rsid w:val="008429EB"/>
    <w:rsid w:val="00842A0B"/>
    <w:rsid w:val="00844E13"/>
    <w:rsid w:val="00845294"/>
    <w:rsid w:val="00845FAC"/>
    <w:rsid w:val="008460D8"/>
    <w:rsid w:val="00846917"/>
    <w:rsid w:val="00847844"/>
    <w:rsid w:val="00847C52"/>
    <w:rsid w:val="008512A5"/>
    <w:rsid w:val="0085161F"/>
    <w:rsid w:val="008516F2"/>
    <w:rsid w:val="00851747"/>
    <w:rsid w:val="00851930"/>
    <w:rsid w:val="0085265E"/>
    <w:rsid w:val="0085397F"/>
    <w:rsid w:val="00853E95"/>
    <w:rsid w:val="008545AA"/>
    <w:rsid w:val="00855F66"/>
    <w:rsid w:val="008601D1"/>
    <w:rsid w:val="0086042E"/>
    <w:rsid w:val="00860D09"/>
    <w:rsid w:val="00861151"/>
    <w:rsid w:val="00861A45"/>
    <w:rsid w:val="00861A56"/>
    <w:rsid w:val="00861A94"/>
    <w:rsid w:val="00861D41"/>
    <w:rsid w:val="0086219F"/>
    <w:rsid w:val="00865580"/>
    <w:rsid w:val="00865D53"/>
    <w:rsid w:val="008663CE"/>
    <w:rsid w:val="00867094"/>
    <w:rsid w:val="008670E7"/>
    <w:rsid w:val="00867283"/>
    <w:rsid w:val="008675CE"/>
    <w:rsid w:val="00874553"/>
    <w:rsid w:val="00874A81"/>
    <w:rsid w:val="00876226"/>
    <w:rsid w:val="0087763F"/>
    <w:rsid w:val="00882047"/>
    <w:rsid w:val="00882080"/>
    <w:rsid w:val="00882584"/>
    <w:rsid w:val="0088272C"/>
    <w:rsid w:val="00882826"/>
    <w:rsid w:val="0088370C"/>
    <w:rsid w:val="00883801"/>
    <w:rsid w:val="00883EBF"/>
    <w:rsid w:val="00884E73"/>
    <w:rsid w:val="008850D2"/>
    <w:rsid w:val="008852DA"/>
    <w:rsid w:val="008852F7"/>
    <w:rsid w:val="00885A4C"/>
    <w:rsid w:val="00887794"/>
    <w:rsid w:val="008904F5"/>
    <w:rsid w:val="00891259"/>
    <w:rsid w:val="008924D3"/>
    <w:rsid w:val="00892529"/>
    <w:rsid w:val="0089252B"/>
    <w:rsid w:val="00892828"/>
    <w:rsid w:val="00892A30"/>
    <w:rsid w:val="00894C52"/>
    <w:rsid w:val="00895397"/>
    <w:rsid w:val="00896205"/>
    <w:rsid w:val="0089696B"/>
    <w:rsid w:val="00897269"/>
    <w:rsid w:val="008973D4"/>
    <w:rsid w:val="008A06B8"/>
    <w:rsid w:val="008A17E8"/>
    <w:rsid w:val="008A19B4"/>
    <w:rsid w:val="008A1AA3"/>
    <w:rsid w:val="008A1BCE"/>
    <w:rsid w:val="008A29B7"/>
    <w:rsid w:val="008A30F7"/>
    <w:rsid w:val="008A534D"/>
    <w:rsid w:val="008A66AE"/>
    <w:rsid w:val="008A75D8"/>
    <w:rsid w:val="008A7D27"/>
    <w:rsid w:val="008B204A"/>
    <w:rsid w:val="008B2EB2"/>
    <w:rsid w:val="008B3169"/>
    <w:rsid w:val="008B31D4"/>
    <w:rsid w:val="008B34A6"/>
    <w:rsid w:val="008B60CE"/>
    <w:rsid w:val="008C1641"/>
    <w:rsid w:val="008C2F65"/>
    <w:rsid w:val="008C38F2"/>
    <w:rsid w:val="008C4205"/>
    <w:rsid w:val="008C4302"/>
    <w:rsid w:val="008C5412"/>
    <w:rsid w:val="008C5963"/>
    <w:rsid w:val="008C7BB9"/>
    <w:rsid w:val="008C7F2E"/>
    <w:rsid w:val="008D0266"/>
    <w:rsid w:val="008D1497"/>
    <w:rsid w:val="008D14DD"/>
    <w:rsid w:val="008D23B8"/>
    <w:rsid w:val="008D2DA5"/>
    <w:rsid w:val="008D2E1E"/>
    <w:rsid w:val="008D5FC5"/>
    <w:rsid w:val="008D60A1"/>
    <w:rsid w:val="008D61DB"/>
    <w:rsid w:val="008D6E31"/>
    <w:rsid w:val="008D786F"/>
    <w:rsid w:val="008E1CFD"/>
    <w:rsid w:val="008E1E96"/>
    <w:rsid w:val="008E247E"/>
    <w:rsid w:val="008E340B"/>
    <w:rsid w:val="008E3D34"/>
    <w:rsid w:val="008E3F87"/>
    <w:rsid w:val="008E454D"/>
    <w:rsid w:val="008E50E3"/>
    <w:rsid w:val="008E6522"/>
    <w:rsid w:val="008E6DFD"/>
    <w:rsid w:val="008E7F95"/>
    <w:rsid w:val="008F138F"/>
    <w:rsid w:val="008F2908"/>
    <w:rsid w:val="008F3561"/>
    <w:rsid w:val="008F3AE7"/>
    <w:rsid w:val="008F5C02"/>
    <w:rsid w:val="008F6EBE"/>
    <w:rsid w:val="008F7673"/>
    <w:rsid w:val="008F7AFF"/>
    <w:rsid w:val="008F7F11"/>
    <w:rsid w:val="00900884"/>
    <w:rsid w:val="00900A27"/>
    <w:rsid w:val="00900F66"/>
    <w:rsid w:val="00901731"/>
    <w:rsid w:val="00901E7B"/>
    <w:rsid w:val="00902445"/>
    <w:rsid w:val="009025C1"/>
    <w:rsid w:val="00902784"/>
    <w:rsid w:val="009027EB"/>
    <w:rsid w:val="00902FA4"/>
    <w:rsid w:val="00903CFC"/>
    <w:rsid w:val="00905275"/>
    <w:rsid w:val="00907594"/>
    <w:rsid w:val="00907826"/>
    <w:rsid w:val="00907F03"/>
    <w:rsid w:val="009106AB"/>
    <w:rsid w:val="00911DBA"/>
    <w:rsid w:val="00912961"/>
    <w:rsid w:val="00913B0E"/>
    <w:rsid w:val="00914C2E"/>
    <w:rsid w:val="00914F8A"/>
    <w:rsid w:val="009155CA"/>
    <w:rsid w:val="009175CE"/>
    <w:rsid w:val="00921439"/>
    <w:rsid w:val="00921774"/>
    <w:rsid w:val="009218F6"/>
    <w:rsid w:val="009233A9"/>
    <w:rsid w:val="009236EA"/>
    <w:rsid w:val="009239B7"/>
    <w:rsid w:val="00923D75"/>
    <w:rsid w:val="00923DB4"/>
    <w:rsid w:val="00923EF3"/>
    <w:rsid w:val="009258A6"/>
    <w:rsid w:val="00926AC0"/>
    <w:rsid w:val="0092763C"/>
    <w:rsid w:val="00927B17"/>
    <w:rsid w:val="00930CDB"/>
    <w:rsid w:val="00931844"/>
    <w:rsid w:val="00934026"/>
    <w:rsid w:val="00934A38"/>
    <w:rsid w:val="00935C7D"/>
    <w:rsid w:val="009360B1"/>
    <w:rsid w:val="009362DD"/>
    <w:rsid w:val="0093634E"/>
    <w:rsid w:val="00936E6B"/>
    <w:rsid w:val="00936FA6"/>
    <w:rsid w:val="00937198"/>
    <w:rsid w:val="00937674"/>
    <w:rsid w:val="009405A3"/>
    <w:rsid w:val="0094108B"/>
    <w:rsid w:val="009419FF"/>
    <w:rsid w:val="00941EF1"/>
    <w:rsid w:val="009421CD"/>
    <w:rsid w:val="00942495"/>
    <w:rsid w:val="00942C5E"/>
    <w:rsid w:val="009430E7"/>
    <w:rsid w:val="009435E0"/>
    <w:rsid w:val="009457E8"/>
    <w:rsid w:val="0094648C"/>
    <w:rsid w:val="00946E31"/>
    <w:rsid w:val="0094707F"/>
    <w:rsid w:val="00947530"/>
    <w:rsid w:val="00950BBF"/>
    <w:rsid w:val="009525C6"/>
    <w:rsid w:val="00953927"/>
    <w:rsid w:val="009546F0"/>
    <w:rsid w:val="00954E59"/>
    <w:rsid w:val="0095520B"/>
    <w:rsid w:val="009556A5"/>
    <w:rsid w:val="00956D54"/>
    <w:rsid w:val="0095724D"/>
    <w:rsid w:val="009574A3"/>
    <w:rsid w:val="009607EC"/>
    <w:rsid w:val="009608AF"/>
    <w:rsid w:val="009613D3"/>
    <w:rsid w:val="00963E3E"/>
    <w:rsid w:val="009641B1"/>
    <w:rsid w:val="00964F20"/>
    <w:rsid w:val="009652B6"/>
    <w:rsid w:val="00965993"/>
    <w:rsid w:val="00966B10"/>
    <w:rsid w:val="00966F5E"/>
    <w:rsid w:val="00967014"/>
    <w:rsid w:val="00967C53"/>
    <w:rsid w:val="00967E61"/>
    <w:rsid w:val="00967FF6"/>
    <w:rsid w:val="0097125E"/>
    <w:rsid w:val="0097175E"/>
    <w:rsid w:val="00973B77"/>
    <w:rsid w:val="009740FB"/>
    <w:rsid w:val="00974A79"/>
    <w:rsid w:val="00975BD2"/>
    <w:rsid w:val="00980A78"/>
    <w:rsid w:val="00980EAD"/>
    <w:rsid w:val="00981063"/>
    <w:rsid w:val="009813D8"/>
    <w:rsid w:val="00981C11"/>
    <w:rsid w:val="009834BF"/>
    <w:rsid w:val="00984E1E"/>
    <w:rsid w:val="00984F3A"/>
    <w:rsid w:val="009850F6"/>
    <w:rsid w:val="00985CDE"/>
    <w:rsid w:val="00985DDA"/>
    <w:rsid w:val="009865B9"/>
    <w:rsid w:val="00986DFB"/>
    <w:rsid w:val="00986E31"/>
    <w:rsid w:val="009871B8"/>
    <w:rsid w:val="00990E19"/>
    <w:rsid w:val="009924EC"/>
    <w:rsid w:val="00992CB5"/>
    <w:rsid w:val="00993289"/>
    <w:rsid w:val="00993806"/>
    <w:rsid w:val="00994681"/>
    <w:rsid w:val="00994EA7"/>
    <w:rsid w:val="0099517C"/>
    <w:rsid w:val="009951DB"/>
    <w:rsid w:val="00996CD7"/>
    <w:rsid w:val="009A01CF"/>
    <w:rsid w:val="009A0615"/>
    <w:rsid w:val="009A2EBC"/>
    <w:rsid w:val="009A2FF6"/>
    <w:rsid w:val="009A33F3"/>
    <w:rsid w:val="009A4F38"/>
    <w:rsid w:val="009A5FB8"/>
    <w:rsid w:val="009A6354"/>
    <w:rsid w:val="009A689D"/>
    <w:rsid w:val="009A68F8"/>
    <w:rsid w:val="009A6C9D"/>
    <w:rsid w:val="009A6D69"/>
    <w:rsid w:val="009A7AF2"/>
    <w:rsid w:val="009B06B3"/>
    <w:rsid w:val="009B0AD1"/>
    <w:rsid w:val="009B1355"/>
    <w:rsid w:val="009B1619"/>
    <w:rsid w:val="009B1A2B"/>
    <w:rsid w:val="009B4003"/>
    <w:rsid w:val="009B4607"/>
    <w:rsid w:val="009B49CA"/>
    <w:rsid w:val="009B4D19"/>
    <w:rsid w:val="009B5D89"/>
    <w:rsid w:val="009B7025"/>
    <w:rsid w:val="009B70FE"/>
    <w:rsid w:val="009C0A0C"/>
    <w:rsid w:val="009C406B"/>
    <w:rsid w:val="009C4F1E"/>
    <w:rsid w:val="009C57FC"/>
    <w:rsid w:val="009C58CB"/>
    <w:rsid w:val="009C64C4"/>
    <w:rsid w:val="009C68F6"/>
    <w:rsid w:val="009C75AF"/>
    <w:rsid w:val="009C78AE"/>
    <w:rsid w:val="009D0419"/>
    <w:rsid w:val="009D1386"/>
    <w:rsid w:val="009D1E99"/>
    <w:rsid w:val="009D21D8"/>
    <w:rsid w:val="009D24DD"/>
    <w:rsid w:val="009D2BE8"/>
    <w:rsid w:val="009D3294"/>
    <w:rsid w:val="009D34EF"/>
    <w:rsid w:val="009D3826"/>
    <w:rsid w:val="009D3ABE"/>
    <w:rsid w:val="009D3F3B"/>
    <w:rsid w:val="009D40D7"/>
    <w:rsid w:val="009D4775"/>
    <w:rsid w:val="009D6522"/>
    <w:rsid w:val="009E07C4"/>
    <w:rsid w:val="009E0AF3"/>
    <w:rsid w:val="009E0CFC"/>
    <w:rsid w:val="009E1321"/>
    <w:rsid w:val="009E1E58"/>
    <w:rsid w:val="009E3749"/>
    <w:rsid w:val="009E483B"/>
    <w:rsid w:val="009E54E3"/>
    <w:rsid w:val="009E5934"/>
    <w:rsid w:val="009E6424"/>
    <w:rsid w:val="009E644E"/>
    <w:rsid w:val="009E655D"/>
    <w:rsid w:val="009E6AB5"/>
    <w:rsid w:val="009E7C83"/>
    <w:rsid w:val="009E7FD0"/>
    <w:rsid w:val="009E7FEF"/>
    <w:rsid w:val="009F00DB"/>
    <w:rsid w:val="009F05FD"/>
    <w:rsid w:val="009F07CF"/>
    <w:rsid w:val="009F24E0"/>
    <w:rsid w:val="009F2A93"/>
    <w:rsid w:val="009F2BBC"/>
    <w:rsid w:val="009F2E91"/>
    <w:rsid w:val="009F30FF"/>
    <w:rsid w:val="009F59CF"/>
    <w:rsid w:val="009F61BC"/>
    <w:rsid w:val="009F7E75"/>
    <w:rsid w:val="00A0031D"/>
    <w:rsid w:val="00A00D25"/>
    <w:rsid w:val="00A01950"/>
    <w:rsid w:val="00A03570"/>
    <w:rsid w:val="00A04016"/>
    <w:rsid w:val="00A048BC"/>
    <w:rsid w:val="00A049C0"/>
    <w:rsid w:val="00A051E8"/>
    <w:rsid w:val="00A05BD3"/>
    <w:rsid w:val="00A05C69"/>
    <w:rsid w:val="00A117C4"/>
    <w:rsid w:val="00A11C4B"/>
    <w:rsid w:val="00A128F9"/>
    <w:rsid w:val="00A12F11"/>
    <w:rsid w:val="00A13838"/>
    <w:rsid w:val="00A1390E"/>
    <w:rsid w:val="00A1459A"/>
    <w:rsid w:val="00A20394"/>
    <w:rsid w:val="00A247F3"/>
    <w:rsid w:val="00A249C2"/>
    <w:rsid w:val="00A24F36"/>
    <w:rsid w:val="00A25539"/>
    <w:rsid w:val="00A25752"/>
    <w:rsid w:val="00A26A97"/>
    <w:rsid w:val="00A304B0"/>
    <w:rsid w:val="00A30907"/>
    <w:rsid w:val="00A31EF0"/>
    <w:rsid w:val="00A347ED"/>
    <w:rsid w:val="00A35F74"/>
    <w:rsid w:val="00A363D9"/>
    <w:rsid w:val="00A36595"/>
    <w:rsid w:val="00A36F75"/>
    <w:rsid w:val="00A37F8F"/>
    <w:rsid w:val="00A40B72"/>
    <w:rsid w:val="00A41925"/>
    <w:rsid w:val="00A41E04"/>
    <w:rsid w:val="00A4201B"/>
    <w:rsid w:val="00A42F9F"/>
    <w:rsid w:val="00A4361A"/>
    <w:rsid w:val="00A43894"/>
    <w:rsid w:val="00A43E59"/>
    <w:rsid w:val="00A443EC"/>
    <w:rsid w:val="00A44CA8"/>
    <w:rsid w:val="00A453EF"/>
    <w:rsid w:val="00A46802"/>
    <w:rsid w:val="00A4682C"/>
    <w:rsid w:val="00A4786A"/>
    <w:rsid w:val="00A47B3C"/>
    <w:rsid w:val="00A509EF"/>
    <w:rsid w:val="00A50FCC"/>
    <w:rsid w:val="00A51958"/>
    <w:rsid w:val="00A51C37"/>
    <w:rsid w:val="00A51D52"/>
    <w:rsid w:val="00A52B9D"/>
    <w:rsid w:val="00A53D32"/>
    <w:rsid w:val="00A54182"/>
    <w:rsid w:val="00A55AAB"/>
    <w:rsid w:val="00A56203"/>
    <w:rsid w:val="00A564A1"/>
    <w:rsid w:val="00A574B7"/>
    <w:rsid w:val="00A5775D"/>
    <w:rsid w:val="00A604D5"/>
    <w:rsid w:val="00A60A20"/>
    <w:rsid w:val="00A60A9A"/>
    <w:rsid w:val="00A6160A"/>
    <w:rsid w:val="00A61634"/>
    <w:rsid w:val="00A61CE0"/>
    <w:rsid w:val="00A61EC9"/>
    <w:rsid w:val="00A62524"/>
    <w:rsid w:val="00A666C8"/>
    <w:rsid w:val="00A66D2A"/>
    <w:rsid w:val="00A7012A"/>
    <w:rsid w:val="00A704D0"/>
    <w:rsid w:val="00A71EC8"/>
    <w:rsid w:val="00A737CE"/>
    <w:rsid w:val="00A747A0"/>
    <w:rsid w:val="00A74A98"/>
    <w:rsid w:val="00A75BB2"/>
    <w:rsid w:val="00A764C0"/>
    <w:rsid w:val="00A765D4"/>
    <w:rsid w:val="00A765EE"/>
    <w:rsid w:val="00A76C8B"/>
    <w:rsid w:val="00A76EB1"/>
    <w:rsid w:val="00A77E31"/>
    <w:rsid w:val="00A82758"/>
    <w:rsid w:val="00A8303F"/>
    <w:rsid w:val="00A8416C"/>
    <w:rsid w:val="00A84895"/>
    <w:rsid w:val="00A84988"/>
    <w:rsid w:val="00A879AC"/>
    <w:rsid w:val="00A90063"/>
    <w:rsid w:val="00A90F82"/>
    <w:rsid w:val="00A90FBC"/>
    <w:rsid w:val="00A9155A"/>
    <w:rsid w:val="00A93CFF"/>
    <w:rsid w:val="00A9666C"/>
    <w:rsid w:val="00A9670D"/>
    <w:rsid w:val="00A9739A"/>
    <w:rsid w:val="00A976F7"/>
    <w:rsid w:val="00A97B7D"/>
    <w:rsid w:val="00A97D61"/>
    <w:rsid w:val="00AA003E"/>
    <w:rsid w:val="00AA0C02"/>
    <w:rsid w:val="00AA16FA"/>
    <w:rsid w:val="00AA2366"/>
    <w:rsid w:val="00AA2AF1"/>
    <w:rsid w:val="00AA3472"/>
    <w:rsid w:val="00AA3534"/>
    <w:rsid w:val="00AA5389"/>
    <w:rsid w:val="00AA6098"/>
    <w:rsid w:val="00AB000B"/>
    <w:rsid w:val="00AB0FD7"/>
    <w:rsid w:val="00AB1602"/>
    <w:rsid w:val="00AB245D"/>
    <w:rsid w:val="00AB29FC"/>
    <w:rsid w:val="00AB2F0B"/>
    <w:rsid w:val="00AB3080"/>
    <w:rsid w:val="00AB3FE9"/>
    <w:rsid w:val="00AB42EB"/>
    <w:rsid w:val="00AB46E8"/>
    <w:rsid w:val="00AB5CB7"/>
    <w:rsid w:val="00AB63CD"/>
    <w:rsid w:val="00AB6970"/>
    <w:rsid w:val="00AC1A32"/>
    <w:rsid w:val="00AC1FDE"/>
    <w:rsid w:val="00AC2C71"/>
    <w:rsid w:val="00AC34BF"/>
    <w:rsid w:val="00AC35D7"/>
    <w:rsid w:val="00AC44E0"/>
    <w:rsid w:val="00AC4ED3"/>
    <w:rsid w:val="00AC5AF9"/>
    <w:rsid w:val="00AC703E"/>
    <w:rsid w:val="00AC7C64"/>
    <w:rsid w:val="00AC7E7A"/>
    <w:rsid w:val="00AD15DF"/>
    <w:rsid w:val="00AD1674"/>
    <w:rsid w:val="00AD17B1"/>
    <w:rsid w:val="00AD32A6"/>
    <w:rsid w:val="00AD3E7A"/>
    <w:rsid w:val="00AD3F30"/>
    <w:rsid w:val="00AD43EB"/>
    <w:rsid w:val="00AD4714"/>
    <w:rsid w:val="00AD4FBE"/>
    <w:rsid w:val="00AD7992"/>
    <w:rsid w:val="00AE0AE0"/>
    <w:rsid w:val="00AE129C"/>
    <w:rsid w:val="00AE2C33"/>
    <w:rsid w:val="00AE2E33"/>
    <w:rsid w:val="00AE5BBA"/>
    <w:rsid w:val="00AE6114"/>
    <w:rsid w:val="00AE63A3"/>
    <w:rsid w:val="00AE63AF"/>
    <w:rsid w:val="00AE6B7E"/>
    <w:rsid w:val="00AE78D0"/>
    <w:rsid w:val="00AF0616"/>
    <w:rsid w:val="00AF0768"/>
    <w:rsid w:val="00AF13BD"/>
    <w:rsid w:val="00AF15FE"/>
    <w:rsid w:val="00AF171A"/>
    <w:rsid w:val="00AF3817"/>
    <w:rsid w:val="00AF39E9"/>
    <w:rsid w:val="00AF4D17"/>
    <w:rsid w:val="00AF53FF"/>
    <w:rsid w:val="00AF59A2"/>
    <w:rsid w:val="00AF5B1F"/>
    <w:rsid w:val="00AF64D7"/>
    <w:rsid w:val="00AF6CF1"/>
    <w:rsid w:val="00B003CC"/>
    <w:rsid w:val="00B01C51"/>
    <w:rsid w:val="00B02BF8"/>
    <w:rsid w:val="00B02F25"/>
    <w:rsid w:val="00B03683"/>
    <w:rsid w:val="00B037BA"/>
    <w:rsid w:val="00B041B7"/>
    <w:rsid w:val="00B04765"/>
    <w:rsid w:val="00B0514C"/>
    <w:rsid w:val="00B06B56"/>
    <w:rsid w:val="00B077AD"/>
    <w:rsid w:val="00B07BF5"/>
    <w:rsid w:val="00B10507"/>
    <w:rsid w:val="00B114F8"/>
    <w:rsid w:val="00B12A7D"/>
    <w:rsid w:val="00B12DD2"/>
    <w:rsid w:val="00B12F2D"/>
    <w:rsid w:val="00B13D33"/>
    <w:rsid w:val="00B15CA9"/>
    <w:rsid w:val="00B20E92"/>
    <w:rsid w:val="00B21CEE"/>
    <w:rsid w:val="00B224FA"/>
    <w:rsid w:val="00B2288A"/>
    <w:rsid w:val="00B24697"/>
    <w:rsid w:val="00B24A43"/>
    <w:rsid w:val="00B25998"/>
    <w:rsid w:val="00B25CAD"/>
    <w:rsid w:val="00B307C6"/>
    <w:rsid w:val="00B30A7E"/>
    <w:rsid w:val="00B3313F"/>
    <w:rsid w:val="00B3452E"/>
    <w:rsid w:val="00B3487D"/>
    <w:rsid w:val="00B34D80"/>
    <w:rsid w:val="00B34F83"/>
    <w:rsid w:val="00B34F88"/>
    <w:rsid w:val="00B35D49"/>
    <w:rsid w:val="00B35D82"/>
    <w:rsid w:val="00B36A0E"/>
    <w:rsid w:val="00B36BF2"/>
    <w:rsid w:val="00B36D1B"/>
    <w:rsid w:val="00B37D5A"/>
    <w:rsid w:val="00B40B1F"/>
    <w:rsid w:val="00B414DE"/>
    <w:rsid w:val="00B420C2"/>
    <w:rsid w:val="00B425F6"/>
    <w:rsid w:val="00B44983"/>
    <w:rsid w:val="00B44F00"/>
    <w:rsid w:val="00B46356"/>
    <w:rsid w:val="00B46E74"/>
    <w:rsid w:val="00B476DE"/>
    <w:rsid w:val="00B47DCB"/>
    <w:rsid w:val="00B5071C"/>
    <w:rsid w:val="00B51FF4"/>
    <w:rsid w:val="00B52851"/>
    <w:rsid w:val="00B52F44"/>
    <w:rsid w:val="00B52FC9"/>
    <w:rsid w:val="00B5307D"/>
    <w:rsid w:val="00B5353F"/>
    <w:rsid w:val="00B5361C"/>
    <w:rsid w:val="00B5363A"/>
    <w:rsid w:val="00B54755"/>
    <w:rsid w:val="00B555F2"/>
    <w:rsid w:val="00B55DB9"/>
    <w:rsid w:val="00B55EB9"/>
    <w:rsid w:val="00B5706F"/>
    <w:rsid w:val="00B571CE"/>
    <w:rsid w:val="00B57364"/>
    <w:rsid w:val="00B57722"/>
    <w:rsid w:val="00B60786"/>
    <w:rsid w:val="00B614C1"/>
    <w:rsid w:val="00B61792"/>
    <w:rsid w:val="00B63E02"/>
    <w:rsid w:val="00B643A3"/>
    <w:rsid w:val="00B64DB1"/>
    <w:rsid w:val="00B6501E"/>
    <w:rsid w:val="00B666C5"/>
    <w:rsid w:val="00B669EE"/>
    <w:rsid w:val="00B66CB9"/>
    <w:rsid w:val="00B66FC8"/>
    <w:rsid w:val="00B670E7"/>
    <w:rsid w:val="00B678B7"/>
    <w:rsid w:val="00B7010E"/>
    <w:rsid w:val="00B70141"/>
    <w:rsid w:val="00B70E22"/>
    <w:rsid w:val="00B710E5"/>
    <w:rsid w:val="00B721FD"/>
    <w:rsid w:val="00B74DAE"/>
    <w:rsid w:val="00B755A5"/>
    <w:rsid w:val="00B76BE4"/>
    <w:rsid w:val="00B773E0"/>
    <w:rsid w:val="00B77FCE"/>
    <w:rsid w:val="00B80163"/>
    <w:rsid w:val="00B80D8B"/>
    <w:rsid w:val="00B8121A"/>
    <w:rsid w:val="00B8151C"/>
    <w:rsid w:val="00B8156B"/>
    <w:rsid w:val="00B8173A"/>
    <w:rsid w:val="00B81A43"/>
    <w:rsid w:val="00B81C52"/>
    <w:rsid w:val="00B831EB"/>
    <w:rsid w:val="00B833BB"/>
    <w:rsid w:val="00B84710"/>
    <w:rsid w:val="00B84ED8"/>
    <w:rsid w:val="00B86094"/>
    <w:rsid w:val="00B86775"/>
    <w:rsid w:val="00B86CFB"/>
    <w:rsid w:val="00B91634"/>
    <w:rsid w:val="00B9191F"/>
    <w:rsid w:val="00B93055"/>
    <w:rsid w:val="00B93340"/>
    <w:rsid w:val="00B93B35"/>
    <w:rsid w:val="00B945F4"/>
    <w:rsid w:val="00B94BAF"/>
    <w:rsid w:val="00B94BCC"/>
    <w:rsid w:val="00B962A2"/>
    <w:rsid w:val="00B96625"/>
    <w:rsid w:val="00B96822"/>
    <w:rsid w:val="00B9683E"/>
    <w:rsid w:val="00B97895"/>
    <w:rsid w:val="00B97E20"/>
    <w:rsid w:val="00BA0366"/>
    <w:rsid w:val="00BA168C"/>
    <w:rsid w:val="00BA1A89"/>
    <w:rsid w:val="00BA2DFA"/>
    <w:rsid w:val="00BA494F"/>
    <w:rsid w:val="00BA536B"/>
    <w:rsid w:val="00BA61F6"/>
    <w:rsid w:val="00BA67C2"/>
    <w:rsid w:val="00BA6CEC"/>
    <w:rsid w:val="00BB0EB4"/>
    <w:rsid w:val="00BB0FC3"/>
    <w:rsid w:val="00BB22F3"/>
    <w:rsid w:val="00BB292B"/>
    <w:rsid w:val="00BB2DCC"/>
    <w:rsid w:val="00BB31DA"/>
    <w:rsid w:val="00BB38CC"/>
    <w:rsid w:val="00BB3F57"/>
    <w:rsid w:val="00BB43ED"/>
    <w:rsid w:val="00BB5862"/>
    <w:rsid w:val="00BB6326"/>
    <w:rsid w:val="00BB71E5"/>
    <w:rsid w:val="00BB7C37"/>
    <w:rsid w:val="00BC1003"/>
    <w:rsid w:val="00BC238A"/>
    <w:rsid w:val="00BC2723"/>
    <w:rsid w:val="00BC50DE"/>
    <w:rsid w:val="00BC5858"/>
    <w:rsid w:val="00BC5E07"/>
    <w:rsid w:val="00BC6E5D"/>
    <w:rsid w:val="00BD090D"/>
    <w:rsid w:val="00BD14A2"/>
    <w:rsid w:val="00BD18E1"/>
    <w:rsid w:val="00BD28C1"/>
    <w:rsid w:val="00BD4562"/>
    <w:rsid w:val="00BD50D7"/>
    <w:rsid w:val="00BD628A"/>
    <w:rsid w:val="00BD7510"/>
    <w:rsid w:val="00BD754E"/>
    <w:rsid w:val="00BD7E3E"/>
    <w:rsid w:val="00BE01F1"/>
    <w:rsid w:val="00BE0420"/>
    <w:rsid w:val="00BE1ECB"/>
    <w:rsid w:val="00BE2554"/>
    <w:rsid w:val="00BE271F"/>
    <w:rsid w:val="00BE2FED"/>
    <w:rsid w:val="00BE3BB8"/>
    <w:rsid w:val="00BE4395"/>
    <w:rsid w:val="00BE4C0B"/>
    <w:rsid w:val="00BE4C48"/>
    <w:rsid w:val="00BE4CA1"/>
    <w:rsid w:val="00BE4E82"/>
    <w:rsid w:val="00BE50D6"/>
    <w:rsid w:val="00BE5E38"/>
    <w:rsid w:val="00BE5E9C"/>
    <w:rsid w:val="00BE6B99"/>
    <w:rsid w:val="00BE6C9A"/>
    <w:rsid w:val="00BE7567"/>
    <w:rsid w:val="00BF09C1"/>
    <w:rsid w:val="00BF1209"/>
    <w:rsid w:val="00BF130E"/>
    <w:rsid w:val="00BF2682"/>
    <w:rsid w:val="00BF318E"/>
    <w:rsid w:val="00BF3B58"/>
    <w:rsid w:val="00BF3F98"/>
    <w:rsid w:val="00BF47EF"/>
    <w:rsid w:val="00BF4D3E"/>
    <w:rsid w:val="00BF54AE"/>
    <w:rsid w:val="00BF5908"/>
    <w:rsid w:val="00BF5DB8"/>
    <w:rsid w:val="00BF5E72"/>
    <w:rsid w:val="00BF778E"/>
    <w:rsid w:val="00BF7DF4"/>
    <w:rsid w:val="00BF7E87"/>
    <w:rsid w:val="00C00A0C"/>
    <w:rsid w:val="00C016D5"/>
    <w:rsid w:val="00C01D6E"/>
    <w:rsid w:val="00C03ADC"/>
    <w:rsid w:val="00C04D80"/>
    <w:rsid w:val="00C04DED"/>
    <w:rsid w:val="00C05698"/>
    <w:rsid w:val="00C061A2"/>
    <w:rsid w:val="00C06421"/>
    <w:rsid w:val="00C06667"/>
    <w:rsid w:val="00C07853"/>
    <w:rsid w:val="00C07D42"/>
    <w:rsid w:val="00C1068E"/>
    <w:rsid w:val="00C1153B"/>
    <w:rsid w:val="00C11A70"/>
    <w:rsid w:val="00C139A9"/>
    <w:rsid w:val="00C14749"/>
    <w:rsid w:val="00C149C7"/>
    <w:rsid w:val="00C14C56"/>
    <w:rsid w:val="00C1526B"/>
    <w:rsid w:val="00C155B1"/>
    <w:rsid w:val="00C16320"/>
    <w:rsid w:val="00C169FF"/>
    <w:rsid w:val="00C17ECF"/>
    <w:rsid w:val="00C2040F"/>
    <w:rsid w:val="00C20C9C"/>
    <w:rsid w:val="00C20CBD"/>
    <w:rsid w:val="00C21F20"/>
    <w:rsid w:val="00C24DC6"/>
    <w:rsid w:val="00C268B6"/>
    <w:rsid w:val="00C26FA9"/>
    <w:rsid w:val="00C31449"/>
    <w:rsid w:val="00C32802"/>
    <w:rsid w:val="00C33599"/>
    <w:rsid w:val="00C33614"/>
    <w:rsid w:val="00C338AA"/>
    <w:rsid w:val="00C34DBF"/>
    <w:rsid w:val="00C35CC2"/>
    <w:rsid w:val="00C3691E"/>
    <w:rsid w:val="00C36FF4"/>
    <w:rsid w:val="00C370C2"/>
    <w:rsid w:val="00C374B5"/>
    <w:rsid w:val="00C379F5"/>
    <w:rsid w:val="00C407A0"/>
    <w:rsid w:val="00C40FA4"/>
    <w:rsid w:val="00C42ABF"/>
    <w:rsid w:val="00C43F98"/>
    <w:rsid w:val="00C4432A"/>
    <w:rsid w:val="00C44758"/>
    <w:rsid w:val="00C44D38"/>
    <w:rsid w:val="00C4561C"/>
    <w:rsid w:val="00C456B2"/>
    <w:rsid w:val="00C4613E"/>
    <w:rsid w:val="00C46ECB"/>
    <w:rsid w:val="00C5001D"/>
    <w:rsid w:val="00C50D1F"/>
    <w:rsid w:val="00C51CA4"/>
    <w:rsid w:val="00C52232"/>
    <w:rsid w:val="00C5319C"/>
    <w:rsid w:val="00C54740"/>
    <w:rsid w:val="00C56451"/>
    <w:rsid w:val="00C57433"/>
    <w:rsid w:val="00C5788D"/>
    <w:rsid w:val="00C60BC7"/>
    <w:rsid w:val="00C62DD4"/>
    <w:rsid w:val="00C637D8"/>
    <w:rsid w:val="00C63B4F"/>
    <w:rsid w:val="00C64C39"/>
    <w:rsid w:val="00C64D67"/>
    <w:rsid w:val="00C65D43"/>
    <w:rsid w:val="00C666D9"/>
    <w:rsid w:val="00C66DD6"/>
    <w:rsid w:val="00C67E10"/>
    <w:rsid w:val="00C75049"/>
    <w:rsid w:val="00C75355"/>
    <w:rsid w:val="00C754CF"/>
    <w:rsid w:val="00C76056"/>
    <w:rsid w:val="00C76615"/>
    <w:rsid w:val="00C76955"/>
    <w:rsid w:val="00C80D85"/>
    <w:rsid w:val="00C815EA"/>
    <w:rsid w:val="00C81748"/>
    <w:rsid w:val="00C81A62"/>
    <w:rsid w:val="00C8225C"/>
    <w:rsid w:val="00C82599"/>
    <w:rsid w:val="00C825EB"/>
    <w:rsid w:val="00C83F26"/>
    <w:rsid w:val="00C84AA3"/>
    <w:rsid w:val="00C854A4"/>
    <w:rsid w:val="00C8630D"/>
    <w:rsid w:val="00C86B1F"/>
    <w:rsid w:val="00C8719A"/>
    <w:rsid w:val="00C87AD6"/>
    <w:rsid w:val="00C87FA9"/>
    <w:rsid w:val="00C901A1"/>
    <w:rsid w:val="00C90621"/>
    <w:rsid w:val="00C90C2C"/>
    <w:rsid w:val="00C92225"/>
    <w:rsid w:val="00C92961"/>
    <w:rsid w:val="00C92E60"/>
    <w:rsid w:val="00C948B3"/>
    <w:rsid w:val="00C94D6A"/>
    <w:rsid w:val="00C956E9"/>
    <w:rsid w:val="00C95E26"/>
    <w:rsid w:val="00C96BA1"/>
    <w:rsid w:val="00C97393"/>
    <w:rsid w:val="00CA0543"/>
    <w:rsid w:val="00CA1445"/>
    <w:rsid w:val="00CA19BF"/>
    <w:rsid w:val="00CA2BB6"/>
    <w:rsid w:val="00CA3C4A"/>
    <w:rsid w:val="00CA4123"/>
    <w:rsid w:val="00CA4A56"/>
    <w:rsid w:val="00CA4C37"/>
    <w:rsid w:val="00CA5AFA"/>
    <w:rsid w:val="00CA5D07"/>
    <w:rsid w:val="00CA6655"/>
    <w:rsid w:val="00CA7372"/>
    <w:rsid w:val="00CA7E5F"/>
    <w:rsid w:val="00CB16DD"/>
    <w:rsid w:val="00CB1833"/>
    <w:rsid w:val="00CB21A0"/>
    <w:rsid w:val="00CB2B10"/>
    <w:rsid w:val="00CB2CE3"/>
    <w:rsid w:val="00CB4600"/>
    <w:rsid w:val="00CB4D45"/>
    <w:rsid w:val="00CB5B94"/>
    <w:rsid w:val="00CB5C62"/>
    <w:rsid w:val="00CB6924"/>
    <w:rsid w:val="00CB6DA3"/>
    <w:rsid w:val="00CB6DCE"/>
    <w:rsid w:val="00CB6F33"/>
    <w:rsid w:val="00CB712B"/>
    <w:rsid w:val="00CB7A57"/>
    <w:rsid w:val="00CC0A2B"/>
    <w:rsid w:val="00CC2649"/>
    <w:rsid w:val="00CC2BB6"/>
    <w:rsid w:val="00CC3028"/>
    <w:rsid w:val="00CC3CBC"/>
    <w:rsid w:val="00CC52DE"/>
    <w:rsid w:val="00CC68D9"/>
    <w:rsid w:val="00CC7462"/>
    <w:rsid w:val="00CC792D"/>
    <w:rsid w:val="00CC7F25"/>
    <w:rsid w:val="00CD0122"/>
    <w:rsid w:val="00CD14E6"/>
    <w:rsid w:val="00CD1512"/>
    <w:rsid w:val="00CD1799"/>
    <w:rsid w:val="00CD1D6B"/>
    <w:rsid w:val="00CD2F3D"/>
    <w:rsid w:val="00CD31E1"/>
    <w:rsid w:val="00CD3699"/>
    <w:rsid w:val="00CD49C9"/>
    <w:rsid w:val="00CD4DAC"/>
    <w:rsid w:val="00CD561C"/>
    <w:rsid w:val="00CD59C1"/>
    <w:rsid w:val="00CD6A18"/>
    <w:rsid w:val="00CD729B"/>
    <w:rsid w:val="00CD7790"/>
    <w:rsid w:val="00CD7C78"/>
    <w:rsid w:val="00CE10DD"/>
    <w:rsid w:val="00CE1A8B"/>
    <w:rsid w:val="00CE2184"/>
    <w:rsid w:val="00CE3CDE"/>
    <w:rsid w:val="00CE42E5"/>
    <w:rsid w:val="00CE4516"/>
    <w:rsid w:val="00CE48D6"/>
    <w:rsid w:val="00CE4CDF"/>
    <w:rsid w:val="00CE51A3"/>
    <w:rsid w:val="00CE524E"/>
    <w:rsid w:val="00CE5A46"/>
    <w:rsid w:val="00CE5D2F"/>
    <w:rsid w:val="00CE6038"/>
    <w:rsid w:val="00CE6702"/>
    <w:rsid w:val="00CE7170"/>
    <w:rsid w:val="00CE76DB"/>
    <w:rsid w:val="00CE7A80"/>
    <w:rsid w:val="00CF0B76"/>
    <w:rsid w:val="00CF0D66"/>
    <w:rsid w:val="00CF272A"/>
    <w:rsid w:val="00CF3DAA"/>
    <w:rsid w:val="00CF4AF4"/>
    <w:rsid w:val="00CF4C91"/>
    <w:rsid w:val="00CF567D"/>
    <w:rsid w:val="00CF614C"/>
    <w:rsid w:val="00CF7819"/>
    <w:rsid w:val="00CF7D33"/>
    <w:rsid w:val="00D016AE"/>
    <w:rsid w:val="00D03354"/>
    <w:rsid w:val="00D03739"/>
    <w:rsid w:val="00D03EDC"/>
    <w:rsid w:val="00D04E32"/>
    <w:rsid w:val="00D06721"/>
    <w:rsid w:val="00D072E6"/>
    <w:rsid w:val="00D073AA"/>
    <w:rsid w:val="00D11EB6"/>
    <w:rsid w:val="00D13506"/>
    <w:rsid w:val="00D13890"/>
    <w:rsid w:val="00D138B7"/>
    <w:rsid w:val="00D14770"/>
    <w:rsid w:val="00D14D26"/>
    <w:rsid w:val="00D16493"/>
    <w:rsid w:val="00D16525"/>
    <w:rsid w:val="00D16829"/>
    <w:rsid w:val="00D173DE"/>
    <w:rsid w:val="00D17F7B"/>
    <w:rsid w:val="00D21180"/>
    <w:rsid w:val="00D22FB0"/>
    <w:rsid w:val="00D235DD"/>
    <w:rsid w:val="00D24ADE"/>
    <w:rsid w:val="00D25186"/>
    <w:rsid w:val="00D252B0"/>
    <w:rsid w:val="00D25616"/>
    <w:rsid w:val="00D265CF"/>
    <w:rsid w:val="00D273C6"/>
    <w:rsid w:val="00D3082F"/>
    <w:rsid w:val="00D3087A"/>
    <w:rsid w:val="00D30FF7"/>
    <w:rsid w:val="00D31023"/>
    <w:rsid w:val="00D31321"/>
    <w:rsid w:val="00D31A19"/>
    <w:rsid w:val="00D3296F"/>
    <w:rsid w:val="00D33173"/>
    <w:rsid w:val="00D35218"/>
    <w:rsid w:val="00D3682B"/>
    <w:rsid w:val="00D36D46"/>
    <w:rsid w:val="00D36FCD"/>
    <w:rsid w:val="00D3781F"/>
    <w:rsid w:val="00D40173"/>
    <w:rsid w:val="00D4077C"/>
    <w:rsid w:val="00D40912"/>
    <w:rsid w:val="00D41049"/>
    <w:rsid w:val="00D4123A"/>
    <w:rsid w:val="00D4124E"/>
    <w:rsid w:val="00D41864"/>
    <w:rsid w:val="00D41EEE"/>
    <w:rsid w:val="00D42FE9"/>
    <w:rsid w:val="00D43512"/>
    <w:rsid w:val="00D43F20"/>
    <w:rsid w:val="00D43F34"/>
    <w:rsid w:val="00D46017"/>
    <w:rsid w:val="00D46DB3"/>
    <w:rsid w:val="00D46F5D"/>
    <w:rsid w:val="00D479CF"/>
    <w:rsid w:val="00D47CD6"/>
    <w:rsid w:val="00D501DC"/>
    <w:rsid w:val="00D506CE"/>
    <w:rsid w:val="00D50FFF"/>
    <w:rsid w:val="00D5110B"/>
    <w:rsid w:val="00D51118"/>
    <w:rsid w:val="00D5134D"/>
    <w:rsid w:val="00D51776"/>
    <w:rsid w:val="00D51F3B"/>
    <w:rsid w:val="00D52BB9"/>
    <w:rsid w:val="00D55943"/>
    <w:rsid w:val="00D563DB"/>
    <w:rsid w:val="00D56760"/>
    <w:rsid w:val="00D6127E"/>
    <w:rsid w:val="00D614F0"/>
    <w:rsid w:val="00D63931"/>
    <w:rsid w:val="00D640AF"/>
    <w:rsid w:val="00D64A9F"/>
    <w:rsid w:val="00D6574A"/>
    <w:rsid w:val="00D6637F"/>
    <w:rsid w:val="00D6794F"/>
    <w:rsid w:val="00D67D1A"/>
    <w:rsid w:val="00D70705"/>
    <w:rsid w:val="00D70BDD"/>
    <w:rsid w:val="00D71001"/>
    <w:rsid w:val="00D71EA1"/>
    <w:rsid w:val="00D72238"/>
    <w:rsid w:val="00D72AEC"/>
    <w:rsid w:val="00D734D6"/>
    <w:rsid w:val="00D73878"/>
    <w:rsid w:val="00D748D8"/>
    <w:rsid w:val="00D75972"/>
    <w:rsid w:val="00D75EF7"/>
    <w:rsid w:val="00D75F7E"/>
    <w:rsid w:val="00D776FF"/>
    <w:rsid w:val="00D77AC3"/>
    <w:rsid w:val="00D80070"/>
    <w:rsid w:val="00D80142"/>
    <w:rsid w:val="00D80386"/>
    <w:rsid w:val="00D80BA9"/>
    <w:rsid w:val="00D8160E"/>
    <w:rsid w:val="00D8190B"/>
    <w:rsid w:val="00D82662"/>
    <w:rsid w:val="00D82B39"/>
    <w:rsid w:val="00D82CF2"/>
    <w:rsid w:val="00D84F51"/>
    <w:rsid w:val="00D866F2"/>
    <w:rsid w:val="00D904C0"/>
    <w:rsid w:val="00D90ABD"/>
    <w:rsid w:val="00D91007"/>
    <w:rsid w:val="00D910A5"/>
    <w:rsid w:val="00D913CF"/>
    <w:rsid w:val="00D927F5"/>
    <w:rsid w:val="00D9374A"/>
    <w:rsid w:val="00D94AF1"/>
    <w:rsid w:val="00D95A46"/>
    <w:rsid w:val="00D963E8"/>
    <w:rsid w:val="00D967AF"/>
    <w:rsid w:val="00D96823"/>
    <w:rsid w:val="00D969DE"/>
    <w:rsid w:val="00D96EEE"/>
    <w:rsid w:val="00D9714F"/>
    <w:rsid w:val="00D97CDA"/>
    <w:rsid w:val="00DA07CC"/>
    <w:rsid w:val="00DA09B4"/>
    <w:rsid w:val="00DA294F"/>
    <w:rsid w:val="00DA2D0F"/>
    <w:rsid w:val="00DA33B1"/>
    <w:rsid w:val="00DA34BC"/>
    <w:rsid w:val="00DA3DCF"/>
    <w:rsid w:val="00DA3F6B"/>
    <w:rsid w:val="00DA506B"/>
    <w:rsid w:val="00DA5A9F"/>
    <w:rsid w:val="00DA6011"/>
    <w:rsid w:val="00DA718F"/>
    <w:rsid w:val="00DB00AC"/>
    <w:rsid w:val="00DB0B8B"/>
    <w:rsid w:val="00DB0C63"/>
    <w:rsid w:val="00DB1338"/>
    <w:rsid w:val="00DB31FD"/>
    <w:rsid w:val="00DB58AF"/>
    <w:rsid w:val="00DB5D72"/>
    <w:rsid w:val="00DB64A4"/>
    <w:rsid w:val="00DB7693"/>
    <w:rsid w:val="00DB7CA3"/>
    <w:rsid w:val="00DC0FC6"/>
    <w:rsid w:val="00DC15FD"/>
    <w:rsid w:val="00DC1DF9"/>
    <w:rsid w:val="00DC5744"/>
    <w:rsid w:val="00DC64F5"/>
    <w:rsid w:val="00DC6A6B"/>
    <w:rsid w:val="00DC7819"/>
    <w:rsid w:val="00DD0B73"/>
    <w:rsid w:val="00DD228E"/>
    <w:rsid w:val="00DD236F"/>
    <w:rsid w:val="00DD2828"/>
    <w:rsid w:val="00DD2DB8"/>
    <w:rsid w:val="00DD31CE"/>
    <w:rsid w:val="00DD3496"/>
    <w:rsid w:val="00DD34B0"/>
    <w:rsid w:val="00DD3969"/>
    <w:rsid w:val="00DD3BC2"/>
    <w:rsid w:val="00DD4259"/>
    <w:rsid w:val="00DD4319"/>
    <w:rsid w:val="00DD5AE2"/>
    <w:rsid w:val="00DD7C1E"/>
    <w:rsid w:val="00DE05DE"/>
    <w:rsid w:val="00DE0CFD"/>
    <w:rsid w:val="00DE16EA"/>
    <w:rsid w:val="00DE4E74"/>
    <w:rsid w:val="00DE5542"/>
    <w:rsid w:val="00DE6183"/>
    <w:rsid w:val="00DE6A12"/>
    <w:rsid w:val="00DE6F48"/>
    <w:rsid w:val="00DF0289"/>
    <w:rsid w:val="00DF09B6"/>
    <w:rsid w:val="00DF09D4"/>
    <w:rsid w:val="00DF204D"/>
    <w:rsid w:val="00DF2DC1"/>
    <w:rsid w:val="00DF2DD3"/>
    <w:rsid w:val="00DF3AD9"/>
    <w:rsid w:val="00DF3D60"/>
    <w:rsid w:val="00DF4378"/>
    <w:rsid w:val="00DF6095"/>
    <w:rsid w:val="00DF64D3"/>
    <w:rsid w:val="00DF7021"/>
    <w:rsid w:val="00DF73BA"/>
    <w:rsid w:val="00DF771D"/>
    <w:rsid w:val="00DF7DB0"/>
    <w:rsid w:val="00E0070E"/>
    <w:rsid w:val="00E00F94"/>
    <w:rsid w:val="00E01D66"/>
    <w:rsid w:val="00E02708"/>
    <w:rsid w:val="00E029C0"/>
    <w:rsid w:val="00E041BE"/>
    <w:rsid w:val="00E05883"/>
    <w:rsid w:val="00E05BB0"/>
    <w:rsid w:val="00E05C19"/>
    <w:rsid w:val="00E073E2"/>
    <w:rsid w:val="00E10060"/>
    <w:rsid w:val="00E10207"/>
    <w:rsid w:val="00E1192B"/>
    <w:rsid w:val="00E11C2E"/>
    <w:rsid w:val="00E11D81"/>
    <w:rsid w:val="00E13101"/>
    <w:rsid w:val="00E14143"/>
    <w:rsid w:val="00E1423E"/>
    <w:rsid w:val="00E149D7"/>
    <w:rsid w:val="00E1538B"/>
    <w:rsid w:val="00E16892"/>
    <w:rsid w:val="00E178ED"/>
    <w:rsid w:val="00E2022D"/>
    <w:rsid w:val="00E20D0A"/>
    <w:rsid w:val="00E20F3E"/>
    <w:rsid w:val="00E2286B"/>
    <w:rsid w:val="00E22D3C"/>
    <w:rsid w:val="00E23FAF"/>
    <w:rsid w:val="00E26A54"/>
    <w:rsid w:val="00E26D13"/>
    <w:rsid w:val="00E30D4F"/>
    <w:rsid w:val="00E328B3"/>
    <w:rsid w:val="00E330D5"/>
    <w:rsid w:val="00E33B56"/>
    <w:rsid w:val="00E33CEA"/>
    <w:rsid w:val="00E33D63"/>
    <w:rsid w:val="00E36274"/>
    <w:rsid w:val="00E3643F"/>
    <w:rsid w:val="00E36530"/>
    <w:rsid w:val="00E371E5"/>
    <w:rsid w:val="00E375E1"/>
    <w:rsid w:val="00E407E6"/>
    <w:rsid w:val="00E40B4E"/>
    <w:rsid w:val="00E43F14"/>
    <w:rsid w:val="00E4458A"/>
    <w:rsid w:val="00E448DC"/>
    <w:rsid w:val="00E46991"/>
    <w:rsid w:val="00E46E36"/>
    <w:rsid w:val="00E5023B"/>
    <w:rsid w:val="00E50374"/>
    <w:rsid w:val="00E53CE3"/>
    <w:rsid w:val="00E54AA8"/>
    <w:rsid w:val="00E54D74"/>
    <w:rsid w:val="00E55440"/>
    <w:rsid w:val="00E5568D"/>
    <w:rsid w:val="00E55D8E"/>
    <w:rsid w:val="00E571FC"/>
    <w:rsid w:val="00E57E98"/>
    <w:rsid w:val="00E604F8"/>
    <w:rsid w:val="00E62359"/>
    <w:rsid w:val="00E6360A"/>
    <w:rsid w:val="00E64BBC"/>
    <w:rsid w:val="00E654AE"/>
    <w:rsid w:val="00E66EFB"/>
    <w:rsid w:val="00E72A7A"/>
    <w:rsid w:val="00E743E3"/>
    <w:rsid w:val="00E747E8"/>
    <w:rsid w:val="00E74C8D"/>
    <w:rsid w:val="00E7552F"/>
    <w:rsid w:val="00E7555C"/>
    <w:rsid w:val="00E76039"/>
    <w:rsid w:val="00E7610F"/>
    <w:rsid w:val="00E764BB"/>
    <w:rsid w:val="00E772F0"/>
    <w:rsid w:val="00E77A01"/>
    <w:rsid w:val="00E77B9F"/>
    <w:rsid w:val="00E77E55"/>
    <w:rsid w:val="00E80155"/>
    <w:rsid w:val="00E80C07"/>
    <w:rsid w:val="00E80C34"/>
    <w:rsid w:val="00E8100C"/>
    <w:rsid w:val="00E8188D"/>
    <w:rsid w:val="00E82F8A"/>
    <w:rsid w:val="00E83D69"/>
    <w:rsid w:val="00E84A92"/>
    <w:rsid w:val="00E858E8"/>
    <w:rsid w:val="00E86B9D"/>
    <w:rsid w:val="00E86CF4"/>
    <w:rsid w:val="00E87095"/>
    <w:rsid w:val="00E87493"/>
    <w:rsid w:val="00E9089B"/>
    <w:rsid w:val="00E90C9F"/>
    <w:rsid w:val="00E910B8"/>
    <w:rsid w:val="00E91DE7"/>
    <w:rsid w:val="00E92D82"/>
    <w:rsid w:val="00E95A21"/>
    <w:rsid w:val="00E967AF"/>
    <w:rsid w:val="00E97065"/>
    <w:rsid w:val="00E97116"/>
    <w:rsid w:val="00E9782D"/>
    <w:rsid w:val="00E97A05"/>
    <w:rsid w:val="00EA18F0"/>
    <w:rsid w:val="00EA3D7D"/>
    <w:rsid w:val="00EA4609"/>
    <w:rsid w:val="00EA47C5"/>
    <w:rsid w:val="00EA4CA5"/>
    <w:rsid w:val="00EA51C9"/>
    <w:rsid w:val="00EA64B2"/>
    <w:rsid w:val="00EA65C1"/>
    <w:rsid w:val="00EA6CF6"/>
    <w:rsid w:val="00EA757A"/>
    <w:rsid w:val="00EA7F58"/>
    <w:rsid w:val="00EB0E4E"/>
    <w:rsid w:val="00EB1972"/>
    <w:rsid w:val="00EB3461"/>
    <w:rsid w:val="00EB3CB0"/>
    <w:rsid w:val="00EB3E8E"/>
    <w:rsid w:val="00EB4626"/>
    <w:rsid w:val="00EB60D0"/>
    <w:rsid w:val="00EC0088"/>
    <w:rsid w:val="00EC257F"/>
    <w:rsid w:val="00EC2CE1"/>
    <w:rsid w:val="00EC2EAA"/>
    <w:rsid w:val="00EC38BC"/>
    <w:rsid w:val="00EC3E77"/>
    <w:rsid w:val="00EC4C2B"/>
    <w:rsid w:val="00EC54AA"/>
    <w:rsid w:val="00EC58F8"/>
    <w:rsid w:val="00EC6442"/>
    <w:rsid w:val="00EC6DD4"/>
    <w:rsid w:val="00EC78CD"/>
    <w:rsid w:val="00EC7D2B"/>
    <w:rsid w:val="00ED04E4"/>
    <w:rsid w:val="00ED0B6B"/>
    <w:rsid w:val="00ED22FC"/>
    <w:rsid w:val="00ED3F3D"/>
    <w:rsid w:val="00ED4F7B"/>
    <w:rsid w:val="00ED5CD7"/>
    <w:rsid w:val="00ED6133"/>
    <w:rsid w:val="00ED6B8D"/>
    <w:rsid w:val="00ED6FA1"/>
    <w:rsid w:val="00ED7434"/>
    <w:rsid w:val="00ED7638"/>
    <w:rsid w:val="00ED7FDE"/>
    <w:rsid w:val="00EE02EB"/>
    <w:rsid w:val="00EE0AFA"/>
    <w:rsid w:val="00EE1210"/>
    <w:rsid w:val="00EE1E20"/>
    <w:rsid w:val="00EE2602"/>
    <w:rsid w:val="00EE2B61"/>
    <w:rsid w:val="00EE2DCB"/>
    <w:rsid w:val="00EE31B8"/>
    <w:rsid w:val="00EE377B"/>
    <w:rsid w:val="00EE4119"/>
    <w:rsid w:val="00EE43C2"/>
    <w:rsid w:val="00EE48B9"/>
    <w:rsid w:val="00EE4DE2"/>
    <w:rsid w:val="00EE4E36"/>
    <w:rsid w:val="00EE5A4B"/>
    <w:rsid w:val="00EE7674"/>
    <w:rsid w:val="00EF0579"/>
    <w:rsid w:val="00EF069E"/>
    <w:rsid w:val="00EF164A"/>
    <w:rsid w:val="00EF1F70"/>
    <w:rsid w:val="00EF2848"/>
    <w:rsid w:val="00EF2DBC"/>
    <w:rsid w:val="00EF3058"/>
    <w:rsid w:val="00EF34D1"/>
    <w:rsid w:val="00EF3CF8"/>
    <w:rsid w:val="00EF4F07"/>
    <w:rsid w:val="00EF52B6"/>
    <w:rsid w:val="00EF596A"/>
    <w:rsid w:val="00EF63A0"/>
    <w:rsid w:val="00EF68E4"/>
    <w:rsid w:val="00EF6F4C"/>
    <w:rsid w:val="00F008F8"/>
    <w:rsid w:val="00F0094A"/>
    <w:rsid w:val="00F023ED"/>
    <w:rsid w:val="00F02625"/>
    <w:rsid w:val="00F0275F"/>
    <w:rsid w:val="00F02B29"/>
    <w:rsid w:val="00F03498"/>
    <w:rsid w:val="00F0396F"/>
    <w:rsid w:val="00F0397E"/>
    <w:rsid w:val="00F03E0F"/>
    <w:rsid w:val="00F040E9"/>
    <w:rsid w:val="00F05AB7"/>
    <w:rsid w:val="00F06F85"/>
    <w:rsid w:val="00F07E2D"/>
    <w:rsid w:val="00F10C4D"/>
    <w:rsid w:val="00F10F6F"/>
    <w:rsid w:val="00F11514"/>
    <w:rsid w:val="00F13030"/>
    <w:rsid w:val="00F132A4"/>
    <w:rsid w:val="00F13C6C"/>
    <w:rsid w:val="00F14971"/>
    <w:rsid w:val="00F15223"/>
    <w:rsid w:val="00F15520"/>
    <w:rsid w:val="00F161DC"/>
    <w:rsid w:val="00F16D5B"/>
    <w:rsid w:val="00F16E10"/>
    <w:rsid w:val="00F178EC"/>
    <w:rsid w:val="00F20CE6"/>
    <w:rsid w:val="00F20D1F"/>
    <w:rsid w:val="00F2129E"/>
    <w:rsid w:val="00F2136E"/>
    <w:rsid w:val="00F21DAE"/>
    <w:rsid w:val="00F228F6"/>
    <w:rsid w:val="00F22F26"/>
    <w:rsid w:val="00F23025"/>
    <w:rsid w:val="00F23085"/>
    <w:rsid w:val="00F23A1E"/>
    <w:rsid w:val="00F2483A"/>
    <w:rsid w:val="00F248B6"/>
    <w:rsid w:val="00F24E4A"/>
    <w:rsid w:val="00F24F5C"/>
    <w:rsid w:val="00F24F7D"/>
    <w:rsid w:val="00F278BD"/>
    <w:rsid w:val="00F3100E"/>
    <w:rsid w:val="00F31442"/>
    <w:rsid w:val="00F32022"/>
    <w:rsid w:val="00F320DB"/>
    <w:rsid w:val="00F326F4"/>
    <w:rsid w:val="00F32BC4"/>
    <w:rsid w:val="00F33A37"/>
    <w:rsid w:val="00F340C4"/>
    <w:rsid w:val="00F34528"/>
    <w:rsid w:val="00F356B9"/>
    <w:rsid w:val="00F35979"/>
    <w:rsid w:val="00F36B34"/>
    <w:rsid w:val="00F373EE"/>
    <w:rsid w:val="00F3772E"/>
    <w:rsid w:val="00F37D16"/>
    <w:rsid w:val="00F41180"/>
    <w:rsid w:val="00F435C9"/>
    <w:rsid w:val="00F442F0"/>
    <w:rsid w:val="00F44A9A"/>
    <w:rsid w:val="00F44D80"/>
    <w:rsid w:val="00F45020"/>
    <w:rsid w:val="00F466AE"/>
    <w:rsid w:val="00F46D6D"/>
    <w:rsid w:val="00F5005B"/>
    <w:rsid w:val="00F50A6D"/>
    <w:rsid w:val="00F5143C"/>
    <w:rsid w:val="00F523E1"/>
    <w:rsid w:val="00F533B2"/>
    <w:rsid w:val="00F538FD"/>
    <w:rsid w:val="00F53C98"/>
    <w:rsid w:val="00F55C11"/>
    <w:rsid w:val="00F55DC0"/>
    <w:rsid w:val="00F5648C"/>
    <w:rsid w:val="00F56511"/>
    <w:rsid w:val="00F6092C"/>
    <w:rsid w:val="00F60B29"/>
    <w:rsid w:val="00F62BA4"/>
    <w:rsid w:val="00F63116"/>
    <w:rsid w:val="00F6320D"/>
    <w:rsid w:val="00F642BA"/>
    <w:rsid w:val="00F649A5"/>
    <w:rsid w:val="00F65312"/>
    <w:rsid w:val="00F653CA"/>
    <w:rsid w:val="00F6568B"/>
    <w:rsid w:val="00F65FC8"/>
    <w:rsid w:val="00F66153"/>
    <w:rsid w:val="00F6695A"/>
    <w:rsid w:val="00F66A0E"/>
    <w:rsid w:val="00F67647"/>
    <w:rsid w:val="00F679B0"/>
    <w:rsid w:val="00F67E3A"/>
    <w:rsid w:val="00F7049C"/>
    <w:rsid w:val="00F70C87"/>
    <w:rsid w:val="00F7119E"/>
    <w:rsid w:val="00F71555"/>
    <w:rsid w:val="00F7278D"/>
    <w:rsid w:val="00F7325F"/>
    <w:rsid w:val="00F73AA9"/>
    <w:rsid w:val="00F73AE1"/>
    <w:rsid w:val="00F7431C"/>
    <w:rsid w:val="00F75034"/>
    <w:rsid w:val="00F778AB"/>
    <w:rsid w:val="00F77B05"/>
    <w:rsid w:val="00F80CD3"/>
    <w:rsid w:val="00F80DB5"/>
    <w:rsid w:val="00F82957"/>
    <w:rsid w:val="00F82BDD"/>
    <w:rsid w:val="00F8427E"/>
    <w:rsid w:val="00F84617"/>
    <w:rsid w:val="00F84B09"/>
    <w:rsid w:val="00F8535F"/>
    <w:rsid w:val="00F860EB"/>
    <w:rsid w:val="00F86857"/>
    <w:rsid w:val="00F86C2D"/>
    <w:rsid w:val="00F86C3E"/>
    <w:rsid w:val="00F90ED5"/>
    <w:rsid w:val="00F91081"/>
    <w:rsid w:val="00F91307"/>
    <w:rsid w:val="00F9190C"/>
    <w:rsid w:val="00F932F3"/>
    <w:rsid w:val="00F93962"/>
    <w:rsid w:val="00F93A8A"/>
    <w:rsid w:val="00F93AD8"/>
    <w:rsid w:val="00F94AB5"/>
    <w:rsid w:val="00F94AF0"/>
    <w:rsid w:val="00F94BDD"/>
    <w:rsid w:val="00F94E2A"/>
    <w:rsid w:val="00F951AE"/>
    <w:rsid w:val="00F96211"/>
    <w:rsid w:val="00FA0504"/>
    <w:rsid w:val="00FA08F2"/>
    <w:rsid w:val="00FA1DEA"/>
    <w:rsid w:val="00FA2130"/>
    <w:rsid w:val="00FA3A91"/>
    <w:rsid w:val="00FA4390"/>
    <w:rsid w:val="00FA4B87"/>
    <w:rsid w:val="00FA5012"/>
    <w:rsid w:val="00FA55DE"/>
    <w:rsid w:val="00FA7938"/>
    <w:rsid w:val="00FA7DC4"/>
    <w:rsid w:val="00FB061E"/>
    <w:rsid w:val="00FB0BA5"/>
    <w:rsid w:val="00FB0E4C"/>
    <w:rsid w:val="00FB1BA3"/>
    <w:rsid w:val="00FB1BB7"/>
    <w:rsid w:val="00FB228D"/>
    <w:rsid w:val="00FB22FA"/>
    <w:rsid w:val="00FB242D"/>
    <w:rsid w:val="00FB3F37"/>
    <w:rsid w:val="00FB45A8"/>
    <w:rsid w:val="00FB4D30"/>
    <w:rsid w:val="00FB4EE7"/>
    <w:rsid w:val="00FB601C"/>
    <w:rsid w:val="00FC017F"/>
    <w:rsid w:val="00FC08A9"/>
    <w:rsid w:val="00FC1600"/>
    <w:rsid w:val="00FC20C4"/>
    <w:rsid w:val="00FC2290"/>
    <w:rsid w:val="00FC23DC"/>
    <w:rsid w:val="00FC2706"/>
    <w:rsid w:val="00FC29B8"/>
    <w:rsid w:val="00FC3B15"/>
    <w:rsid w:val="00FC415D"/>
    <w:rsid w:val="00FC4859"/>
    <w:rsid w:val="00FC6EC8"/>
    <w:rsid w:val="00FC6FCD"/>
    <w:rsid w:val="00FC70B9"/>
    <w:rsid w:val="00FC7425"/>
    <w:rsid w:val="00FD03D2"/>
    <w:rsid w:val="00FD0903"/>
    <w:rsid w:val="00FD1983"/>
    <w:rsid w:val="00FD1D35"/>
    <w:rsid w:val="00FD1F55"/>
    <w:rsid w:val="00FD3AB8"/>
    <w:rsid w:val="00FD4157"/>
    <w:rsid w:val="00FD497E"/>
    <w:rsid w:val="00FD5CCC"/>
    <w:rsid w:val="00FD6B44"/>
    <w:rsid w:val="00FD7482"/>
    <w:rsid w:val="00FD74B4"/>
    <w:rsid w:val="00FD75E7"/>
    <w:rsid w:val="00FE08AC"/>
    <w:rsid w:val="00FE2FFA"/>
    <w:rsid w:val="00FE399A"/>
    <w:rsid w:val="00FE39AE"/>
    <w:rsid w:val="00FE45D9"/>
    <w:rsid w:val="00FE4604"/>
    <w:rsid w:val="00FE4D5B"/>
    <w:rsid w:val="00FE4D8B"/>
    <w:rsid w:val="00FE606B"/>
    <w:rsid w:val="00FE662F"/>
    <w:rsid w:val="00FE6731"/>
    <w:rsid w:val="00FF07AD"/>
    <w:rsid w:val="00FF087B"/>
    <w:rsid w:val="00FF3215"/>
    <w:rsid w:val="00FF3AEB"/>
    <w:rsid w:val="00FF3EFD"/>
    <w:rsid w:val="00FF423B"/>
    <w:rsid w:val="00FF4519"/>
    <w:rsid w:val="00FF4DEE"/>
    <w:rsid w:val="00FF4F8A"/>
    <w:rsid w:val="00FF550C"/>
    <w:rsid w:val="00FF6B93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F7EC448"/>
  <w15:docId w15:val="{8A7E5114-ADC6-47CE-A6C8-56ECAECB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0D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7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679B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F0275F"/>
    <w:rPr>
      <w:rFonts w:ascii="Tahoma" w:hAnsi="Tahoma"/>
      <w:sz w:val="16"/>
      <w:szCs w:val="16"/>
      <w:lang w:val="x-none" w:eastAsia="x-none"/>
    </w:rPr>
  </w:style>
  <w:style w:type="paragraph" w:styleId="a7">
    <w:name w:val="header"/>
    <w:basedOn w:val="a"/>
    <w:link w:val="a8"/>
    <w:uiPriority w:val="99"/>
    <w:rsid w:val="001B04DF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9">
    <w:name w:val="footer"/>
    <w:basedOn w:val="a"/>
    <w:link w:val="aa"/>
    <w:uiPriority w:val="99"/>
    <w:rsid w:val="001B04D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ab">
    <w:name w:val="Знак Знак Знак Знак"/>
    <w:basedOn w:val="a"/>
    <w:rsid w:val="00A52B9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a">
    <w:name w:val="Нижний колонтитул Знак"/>
    <w:link w:val="a9"/>
    <w:uiPriority w:val="99"/>
    <w:rsid w:val="000313D6"/>
    <w:rPr>
      <w:sz w:val="24"/>
      <w:szCs w:val="24"/>
    </w:rPr>
  </w:style>
  <w:style w:type="paragraph" w:customStyle="1" w:styleId="headertext">
    <w:name w:val="headertext"/>
    <w:basedOn w:val="a"/>
    <w:rsid w:val="00517A1C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F07E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E7552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d">
    <w:name w:val="Основной текст_"/>
    <w:link w:val="2"/>
    <w:rsid w:val="00014B01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014B01"/>
    <w:pPr>
      <w:shd w:val="clear" w:color="auto" w:fill="FFFFFF"/>
      <w:spacing w:before="600" w:line="264" w:lineRule="exact"/>
      <w:ind w:hanging="1600"/>
      <w:jc w:val="right"/>
    </w:pPr>
    <w:rPr>
      <w:sz w:val="20"/>
      <w:szCs w:val="20"/>
      <w:lang w:val="x-none" w:eastAsia="x-none"/>
    </w:rPr>
  </w:style>
  <w:style w:type="paragraph" w:customStyle="1" w:styleId="FORMATTEXT">
    <w:name w:val=".FORMATTEXT"/>
    <w:uiPriority w:val="99"/>
    <w:rsid w:val="00014B0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0">
    <w:name w:val="Body Text 2"/>
    <w:basedOn w:val="a"/>
    <w:link w:val="21"/>
    <w:uiPriority w:val="99"/>
    <w:unhideWhenUsed/>
    <w:rsid w:val="00BD14A2"/>
    <w:pPr>
      <w:autoSpaceDE w:val="0"/>
      <w:autoSpaceDN w:val="0"/>
    </w:pPr>
    <w:rPr>
      <w:b/>
      <w:bCs/>
      <w:sz w:val="28"/>
      <w:szCs w:val="28"/>
      <w:lang w:val="x-none" w:eastAsia="x-none"/>
    </w:rPr>
  </w:style>
  <w:style w:type="character" w:customStyle="1" w:styleId="21">
    <w:name w:val="Основной текст 2 Знак"/>
    <w:link w:val="20"/>
    <w:uiPriority w:val="99"/>
    <w:rsid w:val="00BD14A2"/>
    <w:rPr>
      <w:b/>
      <w:bCs/>
      <w:sz w:val="28"/>
      <w:szCs w:val="28"/>
    </w:rPr>
  </w:style>
  <w:style w:type="character" w:customStyle="1" w:styleId="a6">
    <w:name w:val="Текст выноски Знак"/>
    <w:link w:val="a5"/>
    <w:uiPriority w:val="99"/>
    <w:semiHidden/>
    <w:rsid w:val="00BD14A2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BD14A2"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BD14A2"/>
    <w:rPr>
      <w:sz w:val="24"/>
      <w:szCs w:val="24"/>
    </w:rPr>
  </w:style>
  <w:style w:type="paragraph" w:styleId="af">
    <w:name w:val="Normal (Web)"/>
    <w:basedOn w:val="a"/>
    <w:uiPriority w:val="99"/>
    <w:unhideWhenUsed/>
    <w:rsid w:val="006972D9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137FB1"/>
    <w:pPr>
      <w:spacing w:before="100" w:beforeAutospacing="1" w:after="100" w:afterAutospacing="1"/>
    </w:pPr>
  </w:style>
  <w:style w:type="character" w:customStyle="1" w:styleId="layout">
    <w:name w:val="layout"/>
    <w:basedOn w:val="a0"/>
    <w:rsid w:val="000067F2"/>
  </w:style>
  <w:style w:type="paragraph" w:customStyle="1" w:styleId="Default">
    <w:name w:val="Default"/>
    <w:rsid w:val="00BB3F5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msonormalmrcssattrmrcssattr">
    <w:name w:val="msonormal_mr_css_attr_mr_css_attr"/>
    <w:basedOn w:val="a"/>
    <w:rsid w:val="004D25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4082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233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4626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2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2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8293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86463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9914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91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20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8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b\Local%20Settings\Temp\bdttmp\a4cb5166-58fd-4b50-b6c9-bddc45a0abe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A3D8E-C57A-4EBE-89D9-A127AEBA9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a4cb5166-58fd-4b50-b6c9-bddc45a0abe1</Template>
  <TotalTime>14</TotalTime>
  <Pages>2</Pages>
  <Words>324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Адмиралтейского района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Сумарокова</dc:creator>
  <cp:lastModifiedBy>Плановый Отдел</cp:lastModifiedBy>
  <cp:revision>3</cp:revision>
  <cp:lastPrinted>2023-12-15T13:11:00Z</cp:lastPrinted>
  <dcterms:created xsi:type="dcterms:W3CDTF">2023-12-15T13:18:00Z</dcterms:created>
  <dcterms:modified xsi:type="dcterms:W3CDTF">2023-12-19T07:55:00Z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872961ef-48ee-4e26-acd1-d9c7299ffcb9</vt:lpwstr>
  </property>
</Properties>
</file>