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9" w:rsidRPr="005A10C2" w:rsidRDefault="00FF7D69" w:rsidP="00FF7D69">
      <w:pPr>
        <w:jc w:val="center"/>
        <w:rPr>
          <w:b/>
          <w:sz w:val="26"/>
          <w:szCs w:val="26"/>
        </w:rPr>
      </w:pPr>
      <w:r w:rsidRPr="00F77782">
        <w:rPr>
          <w:b/>
          <w:sz w:val="26"/>
          <w:szCs w:val="26"/>
        </w:rPr>
        <w:t xml:space="preserve">Информация о работе с обращениями и запросами граждан </w:t>
      </w:r>
      <w:r w:rsidRPr="00F77782">
        <w:rPr>
          <w:b/>
          <w:sz w:val="26"/>
          <w:szCs w:val="26"/>
        </w:rPr>
        <w:br/>
        <w:t xml:space="preserve">в Архивном комитете Санкт-Петербурга за </w:t>
      </w:r>
      <w:r w:rsidR="007122D5" w:rsidRPr="007122D5">
        <w:rPr>
          <w:b/>
          <w:sz w:val="26"/>
          <w:szCs w:val="26"/>
        </w:rPr>
        <w:t>4</w:t>
      </w:r>
      <w:r w:rsidRPr="00F7778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 xml:space="preserve"> 20</w:t>
      </w:r>
      <w:r w:rsidRPr="005A10C2">
        <w:rPr>
          <w:b/>
          <w:sz w:val="26"/>
          <w:szCs w:val="26"/>
        </w:rPr>
        <w:t>2</w:t>
      </w:r>
      <w:r w:rsidR="00E268AD" w:rsidRPr="00E268AD">
        <w:rPr>
          <w:b/>
          <w:sz w:val="26"/>
          <w:szCs w:val="26"/>
        </w:rPr>
        <w:t>3</w:t>
      </w:r>
      <w:r w:rsidRPr="00F77782">
        <w:rPr>
          <w:b/>
          <w:sz w:val="26"/>
          <w:szCs w:val="26"/>
        </w:rPr>
        <w:t xml:space="preserve"> года</w:t>
      </w:r>
    </w:p>
    <w:p w:rsidR="00FF7D69" w:rsidRPr="005A10C2" w:rsidRDefault="00FF7D69" w:rsidP="00FF7D69">
      <w:pPr>
        <w:jc w:val="center"/>
        <w:rPr>
          <w:b/>
          <w:sz w:val="26"/>
          <w:szCs w:val="26"/>
        </w:rPr>
      </w:pPr>
    </w:p>
    <w:p w:rsidR="00FF7D69" w:rsidRPr="00FF7D69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В соответствии с Положением об Архивном комитете </w:t>
      </w:r>
      <w:r w:rsidRPr="00FF7D69">
        <w:rPr>
          <w:sz w:val="28"/>
          <w:szCs w:val="28"/>
        </w:rPr>
        <w:br/>
        <w:t>Санкт-Петербурга</w:t>
      </w:r>
      <w:r w:rsidR="00DA7B40">
        <w:rPr>
          <w:sz w:val="28"/>
          <w:szCs w:val="28"/>
        </w:rPr>
        <w:t xml:space="preserve"> (далее – Комитет)</w:t>
      </w:r>
      <w:r w:rsidRPr="00FF7D69">
        <w:rPr>
          <w:sz w:val="28"/>
          <w:szCs w:val="28"/>
        </w:rPr>
        <w:t xml:space="preserve"> от 09.09.2008 № 1136 в его полномочия входит обеспечение рассмотрения обращений граждан </w:t>
      </w:r>
      <w:r w:rsidR="00BA04F3">
        <w:rPr>
          <w:sz w:val="28"/>
          <w:szCs w:val="28"/>
        </w:rPr>
        <w:t>согласно</w:t>
      </w:r>
      <w:r w:rsidRPr="00FF7D69">
        <w:rPr>
          <w:sz w:val="28"/>
          <w:szCs w:val="28"/>
        </w:rPr>
        <w:t xml:space="preserve"> </w:t>
      </w:r>
      <w:r w:rsidR="00526D49">
        <w:rPr>
          <w:sz w:val="28"/>
          <w:szCs w:val="28"/>
        </w:rPr>
        <w:br/>
      </w:r>
      <w:r w:rsidRPr="00FF7D69">
        <w:rPr>
          <w:sz w:val="28"/>
          <w:szCs w:val="28"/>
        </w:rPr>
        <w:t>действующ</w:t>
      </w:r>
      <w:r w:rsidR="00BA04F3">
        <w:rPr>
          <w:sz w:val="28"/>
          <w:szCs w:val="28"/>
        </w:rPr>
        <w:t>ему</w:t>
      </w:r>
      <w:r w:rsidRPr="00FF7D69">
        <w:rPr>
          <w:sz w:val="28"/>
          <w:szCs w:val="28"/>
        </w:rPr>
        <w:t xml:space="preserve"> законодательств</w:t>
      </w:r>
      <w:r w:rsidR="00BA04F3">
        <w:rPr>
          <w:sz w:val="28"/>
          <w:szCs w:val="28"/>
        </w:rPr>
        <w:t>у</w:t>
      </w:r>
      <w:r w:rsidRPr="00FF7D69">
        <w:rPr>
          <w:sz w:val="28"/>
          <w:szCs w:val="28"/>
        </w:rPr>
        <w:t>, а также прием граждан и представителей организаций по вопросам, отнесенным к компетенции   Комитет</w:t>
      </w:r>
      <w:r w:rsidR="00DA7B40">
        <w:rPr>
          <w:sz w:val="28"/>
          <w:szCs w:val="28"/>
        </w:rPr>
        <w:t>а</w:t>
      </w:r>
      <w:r w:rsidRPr="00FF7D69">
        <w:rPr>
          <w:sz w:val="28"/>
          <w:szCs w:val="28"/>
        </w:rPr>
        <w:t xml:space="preserve">. </w:t>
      </w:r>
    </w:p>
    <w:p w:rsidR="00EE6D4E" w:rsidRDefault="00FF7D69" w:rsidP="00FF7D69">
      <w:pPr>
        <w:ind w:firstLine="851"/>
        <w:jc w:val="both"/>
        <w:rPr>
          <w:sz w:val="28"/>
          <w:szCs w:val="28"/>
        </w:rPr>
      </w:pPr>
      <w:r w:rsidRPr="00FF7D69">
        <w:rPr>
          <w:sz w:val="28"/>
          <w:szCs w:val="28"/>
        </w:rPr>
        <w:t xml:space="preserve">Работа с обращениями граждан осуществляется в соответствии </w:t>
      </w:r>
      <w:r w:rsidRPr="00FF7D69">
        <w:rPr>
          <w:sz w:val="28"/>
          <w:szCs w:val="28"/>
        </w:rPr>
        <w:br/>
        <w:t xml:space="preserve">с Инструкцией по делопроизводству, утвержденной приказом Комитета </w:t>
      </w:r>
      <w:r w:rsidR="00DA7B40">
        <w:rPr>
          <w:sz w:val="28"/>
          <w:szCs w:val="28"/>
        </w:rPr>
        <w:br/>
      </w:r>
      <w:r w:rsidRPr="00FF7D69">
        <w:rPr>
          <w:sz w:val="28"/>
          <w:szCs w:val="28"/>
        </w:rPr>
        <w:t>от 25.12.2018 № 22-АХ.</w:t>
      </w:r>
    </w:p>
    <w:p w:rsidR="00F021B0" w:rsidRDefault="00FF7D69" w:rsidP="007A52B4">
      <w:pPr>
        <w:ind w:firstLine="851"/>
        <w:jc w:val="both"/>
        <w:rPr>
          <w:sz w:val="28"/>
          <w:szCs w:val="28"/>
        </w:rPr>
      </w:pPr>
      <w:proofErr w:type="gramStart"/>
      <w:r w:rsidRPr="00FF7D69">
        <w:rPr>
          <w:sz w:val="28"/>
          <w:szCs w:val="28"/>
        </w:rPr>
        <w:t>В</w:t>
      </w:r>
      <w:r w:rsidR="007E4CAA">
        <w:rPr>
          <w:sz w:val="28"/>
          <w:szCs w:val="28"/>
        </w:rPr>
        <w:t xml:space="preserve"> </w:t>
      </w:r>
      <w:r w:rsidR="007122D5" w:rsidRPr="00666FA6">
        <w:rPr>
          <w:sz w:val="28"/>
          <w:szCs w:val="28"/>
        </w:rPr>
        <w:t>4</w:t>
      </w:r>
      <w:r w:rsidRPr="00FF7D69">
        <w:rPr>
          <w:sz w:val="28"/>
          <w:szCs w:val="28"/>
        </w:rPr>
        <w:t xml:space="preserve"> квартале</w:t>
      </w:r>
      <w:r w:rsidRPr="00EE6D4E">
        <w:rPr>
          <w:sz w:val="28"/>
          <w:szCs w:val="28"/>
        </w:rPr>
        <w:t xml:space="preserve"> 202</w:t>
      </w:r>
      <w:r w:rsidR="00E268AD" w:rsidRPr="00CE1021">
        <w:rPr>
          <w:sz w:val="28"/>
          <w:szCs w:val="28"/>
        </w:rPr>
        <w:t>3</w:t>
      </w:r>
      <w:r w:rsidRPr="00EE6D4E">
        <w:rPr>
          <w:sz w:val="28"/>
          <w:szCs w:val="28"/>
        </w:rPr>
        <w:t xml:space="preserve"> года в Комитет поступило </w:t>
      </w:r>
      <w:r w:rsidR="00666FA6" w:rsidRPr="006B2CE0">
        <w:rPr>
          <w:sz w:val="28"/>
          <w:szCs w:val="28"/>
        </w:rPr>
        <w:t>146</w:t>
      </w:r>
      <w:r w:rsidRPr="00EE6D4E">
        <w:rPr>
          <w:sz w:val="28"/>
          <w:szCs w:val="28"/>
        </w:rPr>
        <w:t xml:space="preserve"> обращени</w:t>
      </w:r>
      <w:r w:rsidR="00B32DEF">
        <w:rPr>
          <w:sz w:val="28"/>
          <w:szCs w:val="28"/>
        </w:rPr>
        <w:t>й</w:t>
      </w:r>
      <w:r w:rsidR="00762B68">
        <w:rPr>
          <w:sz w:val="28"/>
          <w:szCs w:val="28"/>
        </w:rPr>
        <w:t xml:space="preserve"> </w:t>
      </w:r>
      <w:r w:rsidR="00762B68">
        <w:rPr>
          <w:sz w:val="28"/>
          <w:szCs w:val="28"/>
        </w:rPr>
        <w:br/>
        <w:t xml:space="preserve">от граждан, </w:t>
      </w:r>
      <w:r w:rsidR="001A0CDE">
        <w:rPr>
          <w:sz w:val="28"/>
          <w:szCs w:val="28"/>
        </w:rPr>
        <w:t>из них</w:t>
      </w:r>
      <w:r w:rsidR="00762B68">
        <w:rPr>
          <w:sz w:val="28"/>
          <w:szCs w:val="28"/>
        </w:rPr>
        <w:t xml:space="preserve"> </w:t>
      </w:r>
      <w:r w:rsidR="006B2CE0" w:rsidRPr="003B4B12">
        <w:rPr>
          <w:sz w:val="28"/>
          <w:szCs w:val="28"/>
        </w:rPr>
        <w:t>114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</w:t>
      </w:r>
      <w:r w:rsidR="0096402D">
        <w:rPr>
          <w:sz w:val="28"/>
          <w:szCs w:val="28"/>
        </w:rPr>
        <w:t>в электронной форме</w:t>
      </w:r>
      <w:r w:rsidR="001A0CDE">
        <w:rPr>
          <w:sz w:val="28"/>
          <w:szCs w:val="28"/>
        </w:rPr>
        <w:t xml:space="preserve">, </w:t>
      </w:r>
      <w:r w:rsidR="003B4B12" w:rsidRPr="00F11943">
        <w:rPr>
          <w:sz w:val="28"/>
          <w:szCs w:val="28"/>
        </w:rPr>
        <w:t>31</w:t>
      </w:r>
      <w:r w:rsidR="001A0CDE">
        <w:rPr>
          <w:sz w:val="28"/>
          <w:szCs w:val="28"/>
        </w:rPr>
        <w:t xml:space="preserve"> – в письменной</w:t>
      </w:r>
      <w:r w:rsidR="001530EE">
        <w:rPr>
          <w:sz w:val="28"/>
          <w:szCs w:val="28"/>
        </w:rPr>
        <w:t xml:space="preserve">,  </w:t>
      </w:r>
      <w:r w:rsidR="001530EE">
        <w:rPr>
          <w:sz w:val="28"/>
          <w:szCs w:val="28"/>
        </w:rPr>
        <w:br/>
        <w:t>1 – в устной.</w:t>
      </w:r>
      <w:proofErr w:type="gramEnd"/>
      <w:r w:rsidR="001530EE">
        <w:rPr>
          <w:sz w:val="28"/>
          <w:szCs w:val="28"/>
        </w:rPr>
        <w:t xml:space="preserve"> </w:t>
      </w:r>
      <w:r w:rsidR="001A0CDE">
        <w:rPr>
          <w:sz w:val="28"/>
          <w:szCs w:val="28"/>
        </w:rPr>
        <w:t xml:space="preserve">Источники поступления обращений граждан: </w:t>
      </w:r>
      <w:r w:rsidR="00692D4E">
        <w:rPr>
          <w:sz w:val="28"/>
          <w:szCs w:val="28"/>
        </w:rPr>
        <w:t xml:space="preserve"> </w:t>
      </w:r>
      <w:r w:rsidR="001530EE">
        <w:rPr>
          <w:sz w:val="28"/>
          <w:szCs w:val="28"/>
        </w:rPr>
        <w:br/>
      </w:r>
      <w:r w:rsidR="00F11943" w:rsidRPr="00F11943">
        <w:rPr>
          <w:sz w:val="28"/>
          <w:szCs w:val="28"/>
        </w:rPr>
        <w:t>9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Pr="00EE6D4E">
        <w:rPr>
          <w:sz w:val="28"/>
          <w:szCs w:val="28"/>
        </w:rPr>
        <w:t xml:space="preserve"> из Администрации Губернатора Санкт-Петербурга,</w:t>
      </w:r>
      <w:r w:rsidR="003E7203">
        <w:rPr>
          <w:sz w:val="28"/>
          <w:szCs w:val="28"/>
        </w:rPr>
        <w:t xml:space="preserve"> </w:t>
      </w:r>
      <w:r w:rsidR="001530EE">
        <w:rPr>
          <w:sz w:val="28"/>
          <w:szCs w:val="28"/>
        </w:rPr>
        <w:br/>
      </w:r>
      <w:r w:rsidR="00CF360E" w:rsidRPr="00CF360E">
        <w:rPr>
          <w:color w:val="000000" w:themeColor="text1"/>
          <w:sz w:val="28"/>
          <w:szCs w:val="28"/>
        </w:rPr>
        <w:t>10</w:t>
      </w:r>
      <w:r w:rsidR="00545B9C">
        <w:rPr>
          <w:sz w:val="28"/>
          <w:szCs w:val="28"/>
        </w:rPr>
        <w:t xml:space="preserve"> </w:t>
      </w:r>
      <w:r w:rsidR="0092345C" w:rsidRPr="0092345C">
        <w:rPr>
          <w:sz w:val="28"/>
          <w:szCs w:val="28"/>
        </w:rPr>
        <w:t>–</w:t>
      </w:r>
      <w:r w:rsidR="00904B79">
        <w:rPr>
          <w:sz w:val="28"/>
          <w:szCs w:val="28"/>
        </w:rPr>
        <w:t xml:space="preserve"> </w:t>
      </w:r>
      <w:r w:rsidRPr="00EE6D4E">
        <w:rPr>
          <w:sz w:val="28"/>
          <w:szCs w:val="28"/>
        </w:rPr>
        <w:t>из  исполнительных органов государственной власти Санкт-Петербурга</w:t>
      </w:r>
      <w:r w:rsidR="001A0CDE">
        <w:rPr>
          <w:sz w:val="28"/>
          <w:szCs w:val="28"/>
        </w:rPr>
        <w:t>,</w:t>
      </w:r>
      <w:r w:rsidR="0092345C">
        <w:rPr>
          <w:sz w:val="28"/>
          <w:szCs w:val="28"/>
        </w:rPr>
        <w:t xml:space="preserve"> </w:t>
      </w:r>
      <w:r w:rsidR="0018241F">
        <w:rPr>
          <w:sz w:val="28"/>
          <w:szCs w:val="28"/>
        </w:rPr>
        <w:t>1</w:t>
      </w:r>
      <w:r w:rsidR="00546E41" w:rsidRPr="00546E41">
        <w:rPr>
          <w:sz w:val="28"/>
          <w:szCs w:val="28"/>
        </w:rPr>
        <w:t xml:space="preserve"> – из </w:t>
      </w:r>
      <w:r w:rsidR="00EC4963">
        <w:rPr>
          <w:sz w:val="28"/>
          <w:szCs w:val="28"/>
        </w:rPr>
        <w:t>П</w:t>
      </w:r>
      <w:r w:rsidR="00546E41" w:rsidRPr="00546E41">
        <w:rPr>
          <w:sz w:val="28"/>
          <w:szCs w:val="28"/>
        </w:rPr>
        <w:t>рокуратуры Санкт-Петербурга</w:t>
      </w:r>
      <w:r w:rsidR="00546E41">
        <w:rPr>
          <w:sz w:val="28"/>
          <w:szCs w:val="28"/>
        </w:rPr>
        <w:t>,</w:t>
      </w:r>
      <w:r w:rsidR="001A7868">
        <w:rPr>
          <w:sz w:val="28"/>
          <w:szCs w:val="28"/>
        </w:rPr>
        <w:t xml:space="preserve"> </w:t>
      </w:r>
      <w:r w:rsidR="007A52B4">
        <w:rPr>
          <w:sz w:val="28"/>
          <w:szCs w:val="28"/>
        </w:rPr>
        <w:t xml:space="preserve">1 </w:t>
      </w:r>
      <w:r w:rsidR="007A52B4" w:rsidRPr="007A52B4">
        <w:rPr>
          <w:sz w:val="28"/>
          <w:szCs w:val="28"/>
        </w:rPr>
        <w:t>–</w:t>
      </w:r>
      <w:r w:rsidR="007A52B4">
        <w:rPr>
          <w:sz w:val="28"/>
          <w:szCs w:val="28"/>
        </w:rPr>
        <w:t xml:space="preserve"> </w:t>
      </w:r>
      <w:r w:rsidR="007A52B4" w:rsidRPr="007A52B4">
        <w:rPr>
          <w:sz w:val="28"/>
          <w:szCs w:val="28"/>
        </w:rPr>
        <w:t>из прокуратуры</w:t>
      </w:r>
      <w:r w:rsidR="00D3057C" w:rsidRPr="00D3057C">
        <w:rPr>
          <w:sz w:val="28"/>
          <w:szCs w:val="28"/>
        </w:rPr>
        <w:t xml:space="preserve"> </w:t>
      </w:r>
      <w:r w:rsidR="00D3057C">
        <w:rPr>
          <w:sz w:val="28"/>
          <w:szCs w:val="28"/>
        </w:rPr>
        <w:t>Центрального района Санкт-Петербурга</w:t>
      </w:r>
      <w:r w:rsidR="007A52B4">
        <w:rPr>
          <w:sz w:val="28"/>
          <w:szCs w:val="28"/>
        </w:rPr>
        <w:t>,</w:t>
      </w:r>
      <w:r w:rsidR="0068610F">
        <w:rPr>
          <w:sz w:val="28"/>
          <w:szCs w:val="28"/>
        </w:rPr>
        <w:t xml:space="preserve"> </w:t>
      </w:r>
      <w:r w:rsidR="00F80914">
        <w:rPr>
          <w:sz w:val="28"/>
          <w:szCs w:val="28"/>
        </w:rPr>
        <w:t>31</w:t>
      </w:r>
      <w:r w:rsidR="00E92422">
        <w:rPr>
          <w:sz w:val="28"/>
          <w:szCs w:val="28"/>
        </w:rPr>
        <w:t xml:space="preserve"> – иные организации, </w:t>
      </w:r>
      <w:r w:rsidR="0018241F">
        <w:rPr>
          <w:sz w:val="28"/>
          <w:szCs w:val="28"/>
        </w:rPr>
        <w:t>94</w:t>
      </w:r>
      <w:r w:rsidR="001A0CDE">
        <w:rPr>
          <w:sz w:val="28"/>
          <w:szCs w:val="28"/>
        </w:rPr>
        <w:t xml:space="preserve"> – непосредственно </w:t>
      </w:r>
      <w:r w:rsidR="0018241F">
        <w:rPr>
          <w:sz w:val="28"/>
          <w:szCs w:val="28"/>
        </w:rPr>
        <w:br/>
      </w:r>
      <w:r w:rsidR="001A0CDE">
        <w:rPr>
          <w:sz w:val="28"/>
          <w:szCs w:val="28"/>
        </w:rPr>
        <w:t xml:space="preserve">от заявителей. </w:t>
      </w:r>
      <w:r w:rsidR="00AA1B8B" w:rsidRPr="00AA1B8B">
        <w:rPr>
          <w:sz w:val="28"/>
          <w:szCs w:val="28"/>
        </w:rPr>
        <w:t>Из поступивших</w:t>
      </w:r>
      <w:r w:rsidR="00C615E9">
        <w:rPr>
          <w:sz w:val="28"/>
          <w:szCs w:val="28"/>
        </w:rPr>
        <w:t xml:space="preserve"> обращений</w:t>
      </w:r>
      <w:r w:rsidR="001530EE">
        <w:rPr>
          <w:sz w:val="28"/>
          <w:szCs w:val="28"/>
        </w:rPr>
        <w:t xml:space="preserve"> 145</w:t>
      </w:r>
      <w:r w:rsidR="00AA1B8B" w:rsidRPr="00AA1B8B">
        <w:rPr>
          <w:sz w:val="28"/>
          <w:szCs w:val="28"/>
        </w:rPr>
        <w:t xml:space="preserve"> являются  заявлениями</w:t>
      </w:r>
      <w:r w:rsidR="001530EE">
        <w:rPr>
          <w:sz w:val="28"/>
          <w:szCs w:val="28"/>
        </w:rPr>
        <w:t xml:space="preserve">, </w:t>
      </w:r>
      <w:r w:rsidR="001530EE">
        <w:rPr>
          <w:sz w:val="28"/>
          <w:szCs w:val="28"/>
        </w:rPr>
        <w:br/>
        <w:t>1 – жалоб</w:t>
      </w:r>
      <w:r w:rsidR="00781DB9">
        <w:rPr>
          <w:sz w:val="28"/>
          <w:szCs w:val="28"/>
        </w:rPr>
        <w:t>ой</w:t>
      </w:r>
      <w:r w:rsidR="001530EE">
        <w:rPr>
          <w:sz w:val="28"/>
          <w:szCs w:val="28"/>
        </w:rPr>
        <w:t xml:space="preserve">. </w:t>
      </w:r>
      <w:r w:rsidR="00275676" w:rsidRPr="00275676">
        <w:rPr>
          <w:sz w:val="28"/>
          <w:szCs w:val="28"/>
        </w:rPr>
        <w:t>Все обращения были рассмотрены в сроки, установленные Федеральным законом от 02.05.2006 №</w:t>
      </w:r>
      <w:r w:rsidR="009D5F6C">
        <w:rPr>
          <w:sz w:val="28"/>
          <w:szCs w:val="28"/>
        </w:rPr>
        <w:t xml:space="preserve"> </w:t>
      </w:r>
      <w:r w:rsidR="00275676" w:rsidRPr="00275676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8C4B04" w:rsidRDefault="00B70F64" w:rsidP="00585C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обращений связана с предоставлением сведений для оформления пенсий, </w:t>
      </w:r>
      <w:r w:rsidRPr="00B70F64">
        <w:rPr>
          <w:sz w:val="28"/>
          <w:szCs w:val="28"/>
        </w:rPr>
        <w:t>получения льгот и компенсаций, предусмотренных 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A90D93" w:rsidRDefault="008C4B04" w:rsidP="00585C58">
      <w:pPr>
        <w:ind w:firstLine="851"/>
        <w:jc w:val="both"/>
        <w:rPr>
          <w:sz w:val="28"/>
          <w:szCs w:val="28"/>
        </w:rPr>
      </w:pPr>
      <w:r w:rsidRPr="008C4B04">
        <w:rPr>
          <w:sz w:val="28"/>
          <w:szCs w:val="28"/>
        </w:rPr>
        <w:t xml:space="preserve">В отчетном периоде неизменно высоким остается количество обращений граждан о </w:t>
      </w:r>
      <w:r w:rsidR="00A90D93">
        <w:rPr>
          <w:sz w:val="28"/>
          <w:szCs w:val="28"/>
        </w:rPr>
        <w:t>получении</w:t>
      </w:r>
      <w:r w:rsidRPr="008C4B04">
        <w:rPr>
          <w:sz w:val="28"/>
          <w:szCs w:val="28"/>
        </w:rPr>
        <w:t xml:space="preserve"> данных для изучения и составления своей родословной</w:t>
      </w:r>
      <w:r w:rsidR="00A90D93">
        <w:rPr>
          <w:sz w:val="28"/>
          <w:szCs w:val="28"/>
        </w:rPr>
        <w:t>.</w:t>
      </w:r>
    </w:p>
    <w:p w:rsidR="00663455" w:rsidRPr="00545B9C" w:rsidRDefault="008C4B04" w:rsidP="00585C58">
      <w:pPr>
        <w:ind w:firstLine="851"/>
        <w:jc w:val="both"/>
        <w:rPr>
          <w:sz w:val="28"/>
          <w:szCs w:val="28"/>
        </w:rPr>
      </w:pPr>
      <w:r w:rsidRPr="008C4B04">
        <w:rPr>
          <w:sz w:val="28"/>
          <w:szCs w:val="28"/>
        </w:rPr>
        <w:t xml:space="preserve"> </w:t>
      </w:r>
      <w:r w:rsidR="00A267B4">
        <w:rPr>
          <w:sz w:val="28"/>
          <w:szCs w:val="28"/>
        </w:rPr>
        <w:t xml:space="preserve">Гражданами также запрашивались информация </w:t>
      </w:r>
      <w:r w:rsidR="00D23BCE">
        <w:rPr>
          <w:sz w:val="28"/>
          <w:szCs w:val="28"/>
        </w:rPr>
        <w:t>о приватизации жилых помещений,</w:t>
      </w:r>
      <w:r w:rsidR="00D23BCE">
        <w:rPr>
          <w:sz w:val="28"/>
          <w:szCs w:val="28"/>
        </w:rPr>
        <w:t xml:space="preserve"> </w:t>
      </w:r>
      <w:r w:rsidR="00A267B4">
        <w:rPr>
          <w:sz w:val="28"/>
          <w:szCs w:val="28"/>
        </w:rPr>
        <w:t>об актах гражданского состояния</w:t>
      </w:r>
      <w:r w:rsidR="00A267B4">
        <w:rPr>
          <w:sz w:val="28"/>
          <w:szCs w:val="28"/>
        </w:rPr>
        <w:t xml:space="preserve">, о подтверждении обучения, </w:t>
      </w:r>
      <w:r w:rsidR="00820EE4">
        <w:rPr>
          <w:sz w:val="28"/>
          <w:szCs w:val="28"/>
        </w:rPr>
        <w:t>о проживании и об эвакуации из блокадного Ленинграда,</w:t>
      </w:r>
      <w:r w:rsidR="00A267B4" w:rsidRPr="00663455">
        <w:rPr>
          <w:sz w:val="28"/>
          <w:szCs w:val="28"/>
        </w:rPr>
        <w:t xml:space="preserve"> </w:t>
      </w:r>
      <w:r w:rsidR="00D23BCE">
        <w:rPr>
          <w:sz w:val="28"/>
          <w:szCs w:val="28"/>
        </w:rPr>
        <w:br/>
      </w:r>
      <w:r w:rsidR="00C4250C" w:rsidRPr="00C4250C">
        <w:rPr>
          <w:sz w:val="28"/>
          <w:szCs w:val="28"/>
        </w:rPr>
        <w:t>о выделении садоводческих земельных участко</w:t>
      </w:r>
      <w:r w:rsidR="00C4250C">
        <w:rPr>
          <w:sz w:val="28"/>
          <w:szCs w:val="28"/>
        </w:rPr>
        <w:t xml:space="preserve">в </w:t>
      </w:r>
      <w:r w:rsidR="00820EE4">
        <w:rPr>
          <w:sz w:val="28"/>
          <w:szCs w:val="28"/>
        </w:rPr>
        <w:t>и т.п.</w:t>
      </w:r>
    </w:p>
    <w:p w:rsidR="00F021B0" w:rsidRDefault="000A3B5E" w:rsidP="00810F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75207">
        <w:rPr>
          <w:sz w:val="28"/>
          <w:szCs w:val="28"/>
        </w:rPr>
        <w:t xml:space="preserve"> </w:t>
      </w:r>
      <w:r w:rsidR="00D75B53">
        <w:rPr>
          <w:sz w:val="28"/>
          <w:szCs w:val="28"/>
        </w:rPr>
        <w:t>отчетн</w:t>
      </w:r>
      <w:r>
        <w:rPr>
          <w:sz w:val="28"/>
          <w:szCs w:val="28"/>
        </w:rPr>
        <w:t>ый</w:t>
      </w:r>
      <w:r w:rsidR="00D75B53">
        <w:rPr>
          <w:sz w:val="28"/>
          <w:szCs w:val="28"/>
        </w:rPr>
        <w:t xml:space="preserve"> период </w:t>
      </w:r>
      <w:r w:rsidR="00E75207">
        <w:rPr>
          <w:sz w:val="28"/>
          <w:szCs w:val="28"/>
        </w:rPr>
        <w:t xml:space="preserve">было </w:t>
      </w:r>
      <w:r w:rsidR="00E75207" w:rsidRPr="00EE6D4E">
        <w:rPr>
          <w:sz w:val="28"/>
          <w:szCs w:val="28"/>
        </w:rPr>
        <w:t xml:space="preserve">рассмотрено </w:t>
      </w:r>
      <w:r w:rsidR="00B77B60">
        <w:rPr>
          <w:sz w:val="28"/>
          <w:szCs w:val="28"/>
        </w:rPr>
        <w:t>1</w:t>
      </w:r>
      <w:r w:rsidR="00AC4C38">
        <w:rPr>
          <w:sz w:val="28"/>
          <w:szCs w:val="28"/>
        </w:rPr>
        <w:t>4</w:t>
      </w:r>
      <w:r w:rsidR="003D749D" w:rsidRPr="007122D5">
        <w:rPr>
          <w:sz w:val="28"/>
          <w:szCs w:val="28"/>
        </w:rPr>
        <w:t>5</w:t>
      </w:r>
      <w:r w:rsidR="00E75207" w:rsidRPr="00EE6D4E">
        <w:rPr>
          <w:sz w:val="28"/>
          <w:szCs w:val="28"/>
        </w:rPr>
        <w:t xml:space="preserve"> </w:t>
      </w:r>
      <w:r w:rsidR="00077904">
        <w:rPr>
          <w:sz w:val="28"/>
          <w:szCs w:val="28"/>
        </w:rPr>
        <w:t>обращени</w:t>
      </w:r>
      <w:r w:rsidR="00EE6424">
        <w:rPr>
          <w:sz w:val="28"/>
          <w:szCs w:val="28"/>
        </w:rPr>
        <w:t>й</w:t>
      </w:r>
      <w:r w:rsidR="00E75207">
        <w:rPr>
          <w:sz w:val="28"/>
          <w:szCs w:val="28"/>
        </w:rPr>
        <w:t xml:space="preserve"> </w:t>
      </w:r>
      <w:r w:rsidR="00C6008C">
        <w:rPr>
          <w:sz w:val="28"/>
          <w:szCs w:val="28"/>
        </w:rPr>
        <w:br/>
      </w:r>
      <w:r w:rsidR="00E75207">
        <w:rPr>
          <w:sz w:val="28"/>
          <w:szCs w:val="28"/>
        </w:rPr>
        <w:t>(</w:t>
      </w:r>
      <w:r w:rsidR="00E75207" w:rsidRPr="00E75207">
        <w:rPr>
          <w:sz w:val="28"/>
          <w:szCs w:val="28"/>
        </w:rPr>
        <w:t>со сроком рассмотрения в отчетном периоде</w:t>
      </w:r>
      <w:r w:rsidR="0036217D">
        <w:rPr>
          <w:sz w:val="28"/>
          <w:szCs w:val="28"/>
        </w:rPr>
        <w:t xml:space="preserve">). </w:t>
      </w:r>
      <w:proofErr w:type="gramStart"/>
      <w:r w:rsidR="0036217D">
        <w:rPr>
          <w:sz w:val="28"/>
          <w:szCs w:val="28"/>
        </w:rPr>
        <w:t>Из поступивших</w:t>
      </w:r>
      <w:r w:rsidR="0072554D">
        <w:rPr>
          <w:sz w:val="28"/>
          <w:szCs w:val="28"/>
        </w:rPr>
        <w:t xml:space="preserve"> </w:t>
      </w:r>
      <w:r w:rsidR="00DE1EE5">
        <w:rPr>
          <w:sz w:val="28"/>
          <w:szCs w:val="28"/>
        </w:rPr>
        <w:t>2</w:t>
      </w:r>
      <w:r w:rsidR="00B04E73">
        <w:rPr>
          <w:sz w:val="28"/>
          <w:szCs w:val="28"/>
        </w:rPr>
        <w:t>7</w:t>
      </w:r>
      <w:r w:rsidR="0072554D">
        <w:rPr>
          <w:sz w:val="28"/>
          <w:szCs w:val="28"/>
        </w:rPr>
        <w:t xml:space="preserve">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72554D" w:rsidRPr="00EE6D4E">
        <w:rPr>
          <w:sz w:val="28"/>
          <w:szCs w:val="28"/>
        </w:rPr>
        <w:t>направлен</w:t>
      </w:r>
      <w:r w:rsidR="00222227">
        <w:rPr>
          <w:sz w:val="28"/>
          <w:szCs w:val="28"/>
        </w:rPr>
        <w:t>ы</w:t>
      </w:r>
      <w:r w:rsidR="0072554D" w:rsidRPr="00EE6D4E">
        <w:rPr>
          <w:sz w:val="28"/>
          <w:szCs w:val="28"/>
        </w:rPr>
        <w:t xml:space="preserve"> по принадлежности вопрос</w:t>
      </w:r>
      <w:r w:rsidR="0072554D">
        <w:rPr>
          <w:sz w:val="28"/>
          <w:szCs w:val="28"/>
        </w:rPr>
        <w:t>ов</w:t>
      </w:r>
      <w:r w:rsidR="00F021B0">
        <w:rPr>
          <w:sz w:val="28"/>
          <w:szCs w:val="28"/>
        </w:rPr>
        <w:t>:</w:t>
      </w:r>
      <w:proofErr w:type="gramEnd"/>
    </w:p>
    <w:p w:rsidR="00F021B0" w:rsidRDefault="0036217D" w:rsidP="0098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B0">
        <w:rPr>
          <w:sz w:val="28"/>
          <w:szCs w:val="28"/>
        </w:rPr>
        <w:t xml:space="preserve">- </w:t>
      </w:r>
      <w:r w:rsidR="00A4744C">
        <w:rPr>
          <w:sz w:val="28"/>
          <w:szCs w:val="28"/>
        </w:rPr>
        <w:t>4</w:t>
      </w:r>
      <w:r w:rsidR="00301643">
        <w:rPr>
          <w:sz w:val="28"/>
          <w:szCs w:val="28"/>
        </w:rPr>
        <w:t xml:space="preserve"> обращения</w:t>
      </w:r>
      <w:r w:rsidR="00A4744C" w:rsidRPr="00A4744C">
        <w:rPr>
          <w:sz w:val="28"/>
          <w:szCs w:val="28"/>
        </w:rPr>
        <w:t xml:space="preserve"> – в районные администрации Санкт-Петербурга</w:t>
      </w:r>
      <w:r w:rsidR="00A4744C">
        <w:rPr>
          <w:sz w:val="28"/>
          <w:szCs w:val="28"/>
        </w:rPr>
        <w:t>;</w:t>
      </w:r>
      <w:r w:rsidR="00A4744C" w:rsidRPr="00A4744C">
        <w:rPr>
          <w:sz w:val="28"/>
          <w:szCs w:val="28"/>
        </w:rPr>
        <w:t xml:space="preserve"> </w:t>
      </w:r>
      <w:r w:rsidR="005A3713">
        <w:rPr>
          <w:sz w:val="28"/>
          <w:szCs w:val="28"/>
        </w:rPr>
        <w:br/>
      </w:r>
      <w:proofErr w:type="gramStart"/>
      <w:r w:rsidR="00A4744C">
        <w:rPr>
          <w:sz w:val="28"/>
          <w:szCs w:val="28"/>
        </w:rPr>
        <w:t>2</w:t>
      </w:r>
      <w:r w:rsidR="00FF7D69" w:rsidRPr="00EE6D4E">
        <w:rPr>
          <w:sz w:val="28"/>
          <w:szCs w:val="28"/>
        </w:rPr>
        <w:t xml:space="preserve">  </w:t>
      </w:r>
      <w:r w:rsidR="0072554D" w:rsidRPr="0072554D">
        <w:rPr>
          <w:sz w:val="28"/>
          <w:szCs w:val="28"/>
        </w:rPr>
        <w:t>–</w:t>
      </w:r>
      <w:r w:rsidR="0072554D">
        <w:rPr>
          <w:sz w:val="28"/>
          <w:szCs w:val="28"/>
        </w:rPr>
        <w:t xml:space="preserve"> </w:t>
      </w:r>
      <w:r w:rsidR="00BE571F">
        <w:rPr>
          <w:sz w:val="28"/>
          <w:szCs w:val="28"/>
        </w:rPr>
        <w:t xml:space="preserve">в </w:t>
      </w:r>
      <w:r w:rsidR="00FF7D69" w:rsidRPr="00EE6D4E">
        <w:rPr>
          <w:sz w:val="28"/>
          <w:szCs w:val="28"/>
        </w:rPr>
        <w:t>Комитет по делам записи актов гражданского состояния</w:t>
      </w:r>
      <w:r w:rsidR="006D398C">
        <w:rPr>
          <w:sz w:val="28"/>
          <w:szCs w:val="28"/>
        </w:rPr>
        <w:t>,</w:t>
      </w:r>
      <w:r w:rsidR="00733C19" w:rsidRPr="00733C19">
        <w:t xml:space="preserve"> </w:t>
      </w:r>
      <w:r w:rsidR="003C08C1">
        <w:rPr>
          <w:sz w:val="28"/>
          <w:szCs w:val="28"/>
        </w:rPr>
        <w:t>1</w:t>
      </w:r>
      <w:r w:rsidR="00733C19" w:rsidRPr="00733C19">
        <w:rPr>
          <w:sz w:val="28"/>
          <w:szCs w:val="28"/>
        </w:rPr>
        <w:t xml:space="preserve"> – в </w:t>
      </w:r>
      <w:r w:rsidR="003C08C1" w:rsidRPr="003C08C1">
        <w:rPr>
          <w:sz w:val="28"/>
          <w:szCs w:val="28"/>
        </w:rPr>
        <w:t xml:space="preserve">Комитет </w:t>
      </w:r>
      <w:r w:rsidR="00A4744C">
        <w:rPr>
          <w:sz w:val="28"/>
          <w:szCs w:val="28"/>
        </w:rPr>
        <w:br/>
      </w:r>
      <w:r w:rsidR="003C08C1" w:rsidRPr="003C08C1">
        <w:rPr>
          <w:sz w:val="28"/>
          <w:szCs w:val="28"/>
        </w:rPr>
        <w:t xml:space="preserve">по промышленной политике, инновациям и торговле </w:t>
      </w:r>
      <w:r w:rsidR="00E5629A">
        <w:rPr>
          <w:sz w:val="28"/>
          <w:szCs w:val="28"/>
        </w:rPr>
        <w:br/>
      </w:r>
      <w:r w:rsidR="003C08C1" w:rsidRPr="003C08C1">
        <w:rPr>
          <w:sz w:val="28"/>
          <w:szCs w:val="28"/>
        </w:rPr>
        <w:t>Санкт-Петербурга</w:t>
      </w:r>
      <w:r w:rsidR="00733C19">
        <w:rPr>
          <w:sz w:val="28"/>
          <w:szCs w:val="28"/>
        </w:rPr>
        <w:t>,</w:t>
      </w:r>
      <w:r w:rsidR="006D398C">
        <w:rPr>
          <w:sz w:val="28"/>
          <w:szCs w:val="28"/>
        </w:rPr>
        <w:t xml:space="preserve"> </w:t>
      </w:r>
      <w:r w:rsidR="003C08C1">
        <w:rPr>
          <w:sz w:val="28"/>
          <w:szCs w:val="28"/>
        </w:rPr>
        <w:t>1 – в</w:t>
      </w:r>
      <w:r w:rsidR="003C08C1" w:rsidRPr="00481104">
        <w:t xml:space="preserve"> </w:t>
      </w:r>
      <w:r w:rsidR="003C08C1" w:rsidRPr="009B4B31">
        <w:rPr>
          <w:sz w:val="28"/>
          <w:szCs w:val="28"/>
        </w:rPr>
        <w:t>Жилищный комитет</w:t>
      </w:r>
      <w:r w:rsidR="003C08C1">
        <w:rPr>
          <w:sz w:val="28"/>
          <w:szCs w:val="28"/>
        </w:rPr>
        <w:t>,</w:t>
      </w:r>
      <w:r w:rsidR="005F1DB6">
        <w:rPr>
          <w:sz w:val="28"/>
          <w:szCs w:val="28"/>
        </w:rPr>
        <w:t xml:space="preserve"> 1 – в </w:t>
      </w:r>
      <w:r w:rsidR="003C08C1">
        <w:rPr>
          <w:sz w:val="28"/>
          <w:szCs w:val="28"/>
        </w:rPr>
        <w:t xml:space="preserve"> </w:t>
      </w:r>
      <w:r w:rsidR="005A3713" w:rsidRPr="005A3713">
        <w:rPr>
          <w:sz w:val="28"/>
          <w:szCs w:val="28"/>
        </w:rPr>
        <w:t xml:space="preserve">Комитет </w:t>
      </w:r>
      <w:r w:rsidR="005A3713">
        <w:rPr>
          <w:sz w:val="28"/>
          <w:szCs w:val="28"/>
        </w:rPr>
        <w:br/>
      </w:r>
      <w:r w:rsidR="005A3713" w:rsidRPr="005A3713">
        <w:rPr>
          <w:sz w:val="28"/>
          <w:szCs w:val="28"/>
        </w:rPr>
        <w:t>по государственному контролю, использованию и охране памятников истории и культуры</w:t>
      </w:r>
      <w:r w:rsidR="005F1DB6">
        <w:rPr>
          <w:sz w:val="28"/>
          <w:szCs w:val="28"/>
        </w:rPr>
        <w:t xml:space="preserve">, </w:t>
      </w:r>
      <w:r w:rsidR="00081D8F">
        <w:rPr>
          <w:sz w:val="28"/>
          <w:szCs w:val="28"/>
        </w:rPr>
        <w:t xml:space="preserve">1 – </w:t>
      </w:r>
      <w:r w:rsidR="00081D8F" w:rsidRPr="00996FCA">
        <w:rPr>
          <w:sz w:val="28"/>
          <w:szCs w:val="28"/>
        </w:rPr>
        <w:t xml:space="preserve">в </w:t>
      </w:r>
      <w:r w:rsidR="00081D8F" w:rsidRPr="009847AC">
        <w:rPr>
          <w:sz w:val="28"/>
          <w:szCs w:val="28"/>
        </w:rPr>
        <w:t>Военный комиссариат Василеостровского района Санкт-Петербурга</w:t>
      </w:r>
      <w:r w:rsidR="00081D8F">
        <w:rPr>
          <w:sz w:val="28"/>
          <w:szCs w:val="28"/>
        </w:rPr>
        <w:t>,</w:t>
      </w:r>
      <w:r w:rsidR="00081D8F">
        <w:rPr>
          <w:sz w:val="28"/>
          <w:szCs w:val="28"/>
        </w:rPr>
        <w:t xml:space="preserve"> </w:t>
      </w:r>
      <w:r w:rsidR="00C176F4" w:rsidRPr="00C176F4">
        <w:rPr>
          <w:sz w:val="28"/>
          <w:szCs w:val="28"/>
        </w:rPr>
        <w:t>1 –</w:t>
      </w:r>
      <w:r w:rsidR="003C08C1">
        <w:rPr>
          <w:sz w:val="28"/>
          <w:szCs w:val="28"/>
        </w:rPr>
        <w:t xml:space="preserve"> </w:t>
      </w:r>
      <w:r w:rsidR="00E5629A">
        <w:rPr>
          <w:sz w:val="28"/>
          <w:szCs w:val="28"/>
        </w:rPr>
        <w:t xml:space="preserve">в </w:t>
      </w:r>
      <w:r w:rsidR="005032F2" w:rsidRPr="005032F2">
        <w:rPr>
          <w:sz w:val="28"/>
          <w:szCs w:val="28"/>
        </w:rPr>
        <w:t>Главное управление Министерства внутренних дел Российской Федерации по городу Санкт-Петербургу и Ленинградской области</w:t>
      </w:r>
      <w:r w:rsidR="00C176F4" w:rsidRPr="00C176F4">
        <w:rPr>
          <w:sz w:val="28"/>
          <w:szCs w:val="28"/>
        </w:rPr>
        <w:t>,</w:t>
      </w:r>
      <w:r w:rsidR="007D0B5D">
        <w:rPr>
          <w:sz w:val="28"/>
          <w:szCs w:val="28"/>
        </w:rPr>
        <w:t xml:space="preserve"> </w:t>
      </w:r>
      <w:r w:rsidR="00733C19">
        <w:rPr>
          <w:sz w:val="28"/>
          <w:szCs w:val="28"/>
        </w:rPr>
        <w:t>1 – в</w:t>
      </w:r>
      <w:proofErr w:type="gramEnd"/>
      <w:r w:rsidR="00733C19">
        <w:rPr>
          <w:sz w:val="28"/>
          <w:szCs w:val="28"/>
        </w:rPr>
        <w:t xml:space="preserve"> </w:t>
      </w:r>
      <w:r w:rsidR="005A3713" w:rsidRPr="005A3713">
        <w:rPr>
          <w:sz w:val="28"/>
          <w:szCs w:val="28"/>
        </w:rPr>
        <w:t>Управление записи актов гражданского состояния Ленинградской области</w:t>
      </w:r>
      <w:r w:rsidR="00733C19">
        <w:rPr>
          <w:sz w:val="28"/>
          <w:szCs w:val="28"/>
        </w:rPr>
        <w:t>,</w:t>
      </w:r>
      <w:r w:rsidR="00C176F4">
        <w:rPr>
          <w:sz w:val="28"/>
          <w:szCs w:val="28"/>
        </w:rPr>
        <w:t xml:space="preserve"> </w:t>
      </w:r>
      <w:r w:rsidR="00EC65E4">
        <w:rPr>
          <w:sz w:val="28"/>
          <w:szCs w:val="28"/>
        </w:rPr>
        <w:t>1</w:t>
      </w:r>
      <w:r w:rsidR="007A11FD">
        <w:rPr>
          <w:sz w:val="28"/>
          <w:szCs w:val="28"/>
        </w:rPr>
        <w:t>5</w:t>
      </w:r>
      <w:r w:rsidR="00C176F4">
        <w:rPr>
          <w:sz w:val="28"/>
          <w:szCs w:val="28"/>
        </w:rPr>
        <w:t xml:space="preserve"> </w:t>
      </w:r>
      <w:r w:rsidR="003E22CE">
        <w:rPr>
          <w:sz w:val="28"/>
          <w:szCs w:val="28"/>
        </w:rPr>
        <w:t>–</w:t>
      </w:r>
      <w:r w:rsidR="00C176F4">
        <w:rPr>
          <w:sz w:val="28"/>
          <w:szCs w:val="28"/>
        </w:rPr>
        <w:t xml:space="preserve"> </w:t>
      </w:r>
      <w:r w:rsidR="007C1E8E" w:rsidRPr="007C1E8E">
        <w:rPr>
          <w:sz w:val="28"/>
          <w:szCs w:val="28"/>
        </w:rPr>
        <w:t xml:space="preserve">в государственные архивные учреждения, </w:t>
      </w:r>
      <w:r w:rsidR="007C1E8E" w:rsidRPr="007C1E8E">
        <w:rPr>
          <w:sz w:val="28"/>
          <w:szCs w:val="28"/>
        </w:rPr>
        <w:lastRenderedPageBreak/>
        <w:t>подведомственные Комитету</w:t>
      </w:r>
      <w:r w:rsidR="0041145D">
        <w:rPr>
          <w:sz w:val="28"/>
          <w:szCs w:val="28"/>
        </w:rPr>
        <w:t>,</w:t>
      </w:r>
      <w:bookmarkStart w:id="0" w:name="_GoBack"/>
      <w:bookmarkEnd w:id="0"/>
      <w:r w:rsidR="007C1E8E" w:rsidRPr="007C1E8E">
        <w:rPr>
          <w:sz w:val="28"/>
          <w:szCs w:val="28"/>
        </w:rPr>
        <w:t xml:space="preserve"> </w:t>
      </w:r>
      <w:r w:rsidR="007C1E8E">
        <w:rPr>
          <w:sz w:val="28"/>
          <w:szCs w:val="28"/>
        </w:rPr>
        <w:t xml:space="preserve">и </w:t>
      </w:r>
      <w:r w:rsidR="003E22CE">
        <w:rPr>
          <w:sz w:val="28"/>
          <w:szCs w:val="28"/>
        </w:rPr>
        <w:t xml:space="preserve">в ведомственные архивные учреждения. </w:t>
      </w:r>
      <w:r w:rsidR="002829F8">
        <w:rPr>
          <w:sz w:val="28"/>
          <w:szCs w:val="28"/>
        </w:rPr>
        <w:t>Заявители уведомлены о перенаправлении обращений</w:t>
      </w:r>
      <w:r w:rsidR="00584276">
        <w:rPr>
          <w:sz w:val="28"/>
          <w:szCs w:val="28"/>
        </w:rPr>
        <w:t>;</w:t>
      </w:r>
    </w:p>
    <w:p w:rsidR="00584276" w:rsidRDefault="001A0EED" w:rsidP="0058427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84276">
        <w:rPr>
          <w:sz w:val="28"/>
          <w:szCs w:val="28"/>
        </w:rPr>
        <w:t xml:space="preserve">о 1 жалобе на нарушение сроков рассекречивания </w:t>
      </w:r>
      <w:r w:rsidR="00FF49D6">
        <w:rPr>
          <w:sz w:val="28"/>
          <w:szCs w:val="28"/>
        </w:rPr>
        <w:t>документов</w:t>
      </w:r>
      <w:r w:rsidR="00584276">
        <w:rPr>
          <w:sz w:val="28"/>
          <w:szCs w:val="28"/>
        </w:rPr>
        <w:t xml:space="preserve"> </w:t>
      </w:r>
      <w:r w:rsidR="00C4368D">
        <w:rPr>
          <w:sz w:val="28"/>
          <w:szCs w:val="28"/>
        </w:rPr>
        <w:br/>
      </w:r>
      <w:r w:rsidR="00584276" w:rsidRPr="00584276">
        <w:rPr>
          <w:sz w:val="28"/>
          <w:szCs w:val="28"/>
        </w:rPr>
        <w:t>Санкт-Петербургским государственным казенным учреждени</w:t>
      </w:r>
      <w:r w:rsidR="00584276">
        <w:rPr>
          <w:sz w:val="28"/>
          <w:szCs w:val="28"/>
        </w:rPr>
        <w:t>е</w:t>
      </w:r>
      <w:r w:rsidR="00584276" w:rsidRPr="00584276">
        <w:rPr>
          <w:sz w:val="28"/>
          <w:szCs w:val="28"/>
        </w:rPr>
        <w:t xml:space="preserve">м </w:t>
      </w:r>
      <w:r w:rsidR="00584276" w:rsidRPr="00584276">
        <w:rPr>
          <w:sz w:val="28"/>
          <w:szCs w:val="28"/>
        </w:rPr>
        <w:t xml:space="preserve">«Центральный государственный архив историко-политических документов </w:t>
      </w:r>
      <w:r w:rsidR="00C4368D">
        <w:rPr>
          <w:sz w:val="28"/>
          <w:szCs w:val="28"/>
        </w:rPr>
        <w:br/>
      </w:r>
      <w:r w:rsidR="00584276" w:rsidRPr="00584276">
        <w:rPr>
          <w:sz w:val="28"/>
          <w:szCs w:val="28"/>
        </w:rPr>
        <w:t>Санкт-Петербурга»</w:t>
      </w:r>
      <w:r w:rsidR="000124F4">
        <w:rPr>
          <w:sz w:val="28"/>
          <w:szCs w:val="28"/>
        </w:rPr>
        <w:t xml:space="preserve"> </w:t>
      </w:r>
      <w:r w:rsidR="00FA4659">
        <w:rPr>
          <w:sz w:val="28"/>
          <w:szCs w:val="28"/>
        </w:rPr>
        <w:t xml:space="preserve">гражданину </w:t>
      </w:r>
      <w:r w:rsidR="000124F4">
        <w:rPr>
          <w:sz w:val="28"/>
          <w:szCs w:val="28"/>
        </w:rPr>
        <w:t xml:space="preserve">подготовлен проект ответа за подписью </w:t>
      </w:r>
      <w:r w:rsidR="00FA4659">
        <w:rPr>
          <w:sz w:val="28"/>
          <w:szCs w:val="28"/>
        </w:rPr>
        <w:br/>
        <w:t xml:space="preserve">вице-губернатора Санкт-Петербурга Потехиной И.П. с </w:t>
      </w:r>
      <w:r w:rsidR="00E17452">
        <w:rPr>
          <w:sz w:val="28"/>
          <w:szCs w:val="28"/>
        </w:rPr>
        <w:t>разъяснением причин переноса проведения региональной межведомственной экспертной комиссии</w:t>
      </w:r>
      <w:r w:rsidR="008E3B4D">
        <w:rPr>
          <w:sz w:val="28"/>
          <w:szCs w:val="28"/>
        </w:rPr>
        <w:t>.</w:t>
      </w:r>
    </w:p>
    <w:p w:rsidR="00791814" w:rsidRDefault="003E22CE" w:rsidP="00946C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F7D69" w:rsidRPr="00EE6D4E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в </w:t>
      </w:r>
      <w:r w:rsidR="001836FE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 </w:t>
      </w:r>
      <w:r w:rsidR="00FF7D69" w:rsidRPr="00EE6D4E">
        <w:rPr>
          <w:sz w:val="28"/>
          <w:szCs w:val="28"/>
        </w:rPr>
        <w:t>поступ</w:t>
      </w:r>
      <w:r>
        <w:rPr>
          <w:sz w:val="28"/>
          <w:szCs w:val="28"/>
        </w:rPr>
        <w:t>ило</w:t>
      </w:r>
      <w:r w:rsidR="00FF7D69" w:rsidRPr="00EE6D4E">
        <w:rPr>
          <w:sz w:val="28"/>
          <w:szCs w:val="28"/>
        </w:rPr>
        <w:t xml:space="preserve"> </w:t>
      </w:r>
      <w:r w:rsidR="00D64F8E">
        <w:rPr>
          <w:sz w:val="28"/>
          <w:szCs w:val="28"/>
        </w:rPr>
        <w:t>1</w:t>
      </w:r>
      <w:r w:rsidR="001836FE">
        <w:rPr>
          <w:sz w:val="28"/>
          <w:szCs w:val="28"/>
        </w:rPr>
        <w:t>1</w:t>
      </w:r>
      <w:r w:rsidR="0087403F">
        <w:rPr>
          <w:sz w:val="28"/>
          <w:szCs w:val="28"/>
        </w:rPr>
        <w:t xml:space="preserve"> </w:t>
      </w:r>
      <w:r w:rsidR="00FF7D69" w:rsidRPr="00EE6D4E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ов </w:t>
      </w:r>
      <w:r w:rsidR="00FF7D69" w:rsidRPr="00EE6D4E">
        <w:rPr>
          <w:sz w:val="28"/>
          <w:szCs w:val="28"/>
        </w:rPr>
        <w:t xml:space="preserve"> </w:t>
      </w:r>
      <w:r w:rsidR="00DE5358">
        <w:rPr>
          <w:sz w:val="28"/>
          <w:szCs w:val="28"/>
        </w:rPr>
        <w:t xml:space="preserve">о проставлении </w:t>
      </w:r>
      <w:proofErr w:type="spellStart"/>
      <w:r w:rsidR="00DE5358">
        <w:rPr>
          <w:sz w:val="28"/>
          <w:szCs w:val="28"/>
        </w:rPr>
        <w:t>апостиля</w:t>
      </w:r>
      <w:proofErr w:type="spellEnd"/>
      <w:r w:rsidR="00DE5358">
        <w:rPr>
          <w:sz w:val="28"/>
          <w:szCs w:val="28"/>
        </w:rPr>
        <w:t xml:space="preserve"> на архивные справки</w:t>
      </w:r>
      <w:r w:rsidR="0087403F">
        <w:rPr>
          <w:sz w:val="28"/>
          <w:szCs w:val="28"/>
        </w:rPr>
        <w:t xml:space="preserve"> и архивные копии</w:t>
      </w:r>
      <w:r w:rsidR="00DE5358">
        <w:rPr>
          <w:sz w:val="28"/>
          <w:szCs w:val="28"/>
        </w:rPr>
        <w:t xml:space="preserve">, выданные </w:t>
      </w:r>
      <w:r w:rsidR="00407269">
        <w:rPr>
          <w:sz w:val="28"/>
          <w:szCs w:val="28"/>
        </w:rPr>
        <w:br/>
      </w:r>
      <w:r w:rsidR="00DE5358">
        <w:rPr>
          <w:sz w:val="28"/>
          <w:szCs w:val="28"/>
        </w:rPr>
        <w:t>Санкт-Петербургскими государственными казенными учреждениями «Централь</w:t>
      </w:r>
      <w:r w:rsidR="00DB0E36">
        <w:rPr>
          <w:sz w:val="28"/>
          <w:szCs w:val="28"/>
        </w:rPr>
        <w:t>н</w:t>
      </w:r>
      <w:r w:rsidR="00DE5358">
        <w:rPr>
          <w:sz w:val="28"/>
          <w:szCs w:val="28"/>
        </w:rPr>
        <w:t>ый государственный исторический архив Санкт-Петербурга</w:t>
      </w:r>
      <w:r w:rsidR="00DB0E36">
        <w:rPr>
          <w:sz w:val="28"/>
          <w:szCs w:val="28"/>
        </w:rPr>
        <w:t>», «Центральный государственный архив Санкт-Петербурга»</w:t>
      </w:r>
      <w:r w:rsidR="008937A7">
        <w:rPr>
          <w:sz w:val="28"/>
          <w:szCs w:val="28"/>
        </w:rPr>
        <w:t>,</w:t>
      </w:r>
      <w:r w:rsidR="00523DCC">
        <w:rPr>
          <w:sz w:val="28"/>
          <w:szCs w:val="28"/>
        </w:rPr>
        <w:t xml:space="preserve"> </w:t>
      </w:r>
      <w:r w:rsidR="00946CC5" w:rsidRPr="00946CC5">
        <w:rPr>
          <w:sz w:val="28"/>
          <w:szCs w:val="28"/>
        </w:rPr>
        <w:t xml:space="preserve">«Центральный государственный архив историко-политических документов </w:t>
      </w:r>
      <w:r w:rsidR="00946CC5">
        <w:rPr>
          <w:sz w:val="28"/>
          <w:szCs w:val="28"/>
        </w:rPr>
        <w:br/>
      </w:r>
      <w:r w:rsidR="00946CC5" w:rsidRPr="00946CC5">
        <w:rPr>
          <w:sz w:val="28"/>
          <w:szCs w:val="28"/>
        </w:rPr>
        <w:t>Санкт-Петербурга»</w:t>
      </w:r>
      <w:r w:rsidR="00946CC5">
        <w:rPr>
          <w:sz w:val="28"/>
          <w:szCs w:val="28"/>
        </w:rPr>
        <w:t>.</w:t>
      </w:r>
    </w:p>
    <w:p w:rsidR="008D35C8" w:rsidRDefault="001A0EED" w:rsidP="00212FD7">
      <w:pPr>
        <w:ind w:firstLine="851"/>
        <w:jc w:val="both"/>
        <w:rPr>
          <w:sz w:val="28"/>
          <w:szCs w:val="28"/>
        </w:rPr>
      </w:pPr>
      <w:r w:rsidRPr="001A0EED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 xml:space="preserve"> </w:t>
      </w:r>
      <w:r w:rsidRPr="001A0EED">
        <w:rPr>
          <w:sz w:val="28"/>
          <w:szCs w:val="28"/>
        </w:rPr>
        <w:t xml:space="preserve">заместитель председателя Комитета </w:t>
      </w:r>
      <w:r>
        <w:rPr>
          <w:sz w:val="28"/>
          <w:szCs w:val="28"/>
        </w:rPr>
        <w:br/>
      </w:r>
      <w:r w:rsidRPr="001A0EED">
        <w:rPr>
          <w:sz w:val="28"/>
          <w:szCs w:val="28"/>
        </w:rPr>
        <w:t xml:space="preserve">Гарькуша И.О. провела 1 личный прием граждан, на котором был принят </w:t>
      </w:r>
      <w:r>
        <w:rPr>
          <w:sz w:val="28"/>
          <w:szCs w:val="28"/>
        </w:rPr>
        <w:br/>
      </w:r>
      <w:r w:rsidRPr="001A0EED">
        <w:rPr>
          <w:sz w:val="28"/>
          <w:szCs w:val="28"/>
        </w:rPr>
        <w:t xml:space="preserve">1 человек </w:t>
      </w:r>
      <w:r w:rsidR="008A1EBF">
        <w:rPr>
          <w:sz w:val="28"/>
          <w:szCs w:val="28"/>
        </w:rPr>
        <w:t xml:space="preserve">(рассматривались </w:t>
      </w:r>
      <w:r w:rsidRPr="001A0EED">
        <w:rPr>
          <w:sz w:val="28"/>
          <w:szCs w:val="28"/>
        </w:rPr>
        <w:t>вопрос</w:t>
      </w:r>
      <w:r w:rsidR="008A1EBF">
        <w:rPr>
          <w:sz w:val="28"/>
          <w:szCs w:val="28"/>
        </w:rPr>
        <w:t>ы</w:t>
      </w:r>
      <w:r w:rsidR="00212FD7">
        <w:rPr>
          <w:sz w:val="28"/>
          <w:szCs w:val="28"/>
        </w:rPr>
        <w:t xml:space="preserve"> по результатам выполненных работ </w:t>
      </w:r>
      <w:r w:rsidR="00C916A2">
        <w:rPr>
          <w:sz w:val="28"/>
          <w:szCs w:val="28"/>
        </w:rPr>
        <w:br/>
      </w:r>
      <w:r w:rsidR="00212FD7" w:rsidRPr="00212FD7">
        <w:rPr>
          <w:sz w:val="28"/>
          <w:szCs w:val="28"/>
        </w:rPr>
        <w:t>Санкт-Петербургским государственным казенным учреждением «Центральный государственный архив историко-политических документов Санкт-Петербурга»</w:t>
      </w:r>
      <w:r w:rsidR="00212FD7">
        <w:rPr>
          <w:sz w:val="28"/>
          <w:szCs w:val="28"/>
        </w:rPr>
        <w:t xml:space="preserve"> по оцифровке документов при изготовлении их копий</w:t>
      </w:r>
      <w:r w:rsidR="008A1EBF">
        <w:rPr>
          <w:sz w:val="28"/>
          <w:szCs w:val="28"/>
        </w:rPr>
        <w:t>)</w:t>
      </w:r>
      <w:r w:rsidRPr="001A0EED">
        <w:rPr>
          <w:sz w:val="28"/>
          <w:szCs w:val="28"/>
        </w:rPr>
        <w:t>.</w:t>
      </w:r>
    </w:p>
    <w:sectPr w:rsidR="008D35C8" w:rsidSect="00526D49">
      <w:headerReference w:type="default" r:id="rId9"/>
      <w:pgSz w:w="11906" w:h="16838"/>
      <w:pgMar w:top="1134" w:right="1134" w:bottom="1134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53" w:rsidRDefault="005E7053" w:rsidP="00377F55">
      <w:r>
        <w:separator/>
      </w:r>
    </w:p>
  </w:endnote>
  <w:endnote w:type="continuationSeparator" w:id="0">
    <w:p w:rsidR="005E7053" w:rsidRDefault="005E7053" w:rsidP="003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53" w:rsidRDefault="005E7053" w:rsidP="00377F55">
      <w:r>
        <w:separator/>
      </w:r>
    </w:p>
  </w:footnote>
  <w:footnote w:type="continuationSeparator" w:id="0">
    <w:p w:rsidR="005E7053" w:rsidRDefault="005E7053" w:rsidP="0037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53770"/>
      <w:docPartObj>
        <w:docPartGallery w:val="Page Numbers (Top of Page)"/>
        <w:docPartUnique/>
      </w:docPartObj>
    </w:sdtPr>
    <w:sdtEndPr/>
    <w:sdtContent>
      <w:p w:rsidR="00055FD4" w:rsidRDefault="00055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45D">
          <w:rPr>
            <w:noProof/>
          </w:rPr>
          <w:t>2</w:t>
        </w:r>
        <w:r>
          <w:fldChar w:fldCharType="end"/>
        </w:r>
      </w:p>
    </w:sdtContent>
  </w:sdt>
  <w:p w:rsidR="00055FD4" w:rsidRDefault="00055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DF"/>
    <w:multiLevelType w:val="hybridMultilevel"/>
    <w:tmpl w:val="F1E6AF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5"/>
    <w:rsid w:val="0000264C"/>
    <w:rsid w:val="00003D27"/>
    <w:rsid w:val="00004C1A"/>
    <w:rsid w:val="00005A94"/>
    <w:rsid w:val="00012458"/>
    <w:rsid w:val="000124F4"/>
    <w:rsid w:val="000144C8"/>
    <w:rsid w:val="00016668"/>
    <w:rsid w:val="00020C83"/>
    <w:rsid w:val="00022587"/>
    <w:rsid w:val="000233C9"/>
    <w:rsid w:val="0003060B"/>
    <w:rsid w:val="000329A2"/>
    <w:rsid w:val="00033CA0"/>
    <w:rsid w:val="000357E1"/>
    <w:rsid w:val="0004286B"/>
    <w:rsid w:val="000434B5"/>
    <w:rsid w:val="00043A42"/>
    <w:rsid w:val="00045258"/>
    <w:rsid w:val="00050779"/>
    <w:rsid w:val="00051795"/>
    <w:rsid w:val="00051AF1"/>
    <w:rsid w:val="0005212A"/>
    <w:rsid w:val="000529DD"/>
    <w:rsid w:val="0005517F"/>
    <w:rsid w:val="00055FD4"/>
    <w:rsid w:val="000560C6"/>
    <w:rsid w:val="00056115"/>
    <w:rsid w:val="0006086C"/>
    <w:rsid w:val="00061925"/>
    <w:rsid w:val="00063F00"/>
    <w:rsid w:val="00064B94"/>
    <w:rsid w:val="00066EF1"/>
    <w:rsid w:val="00067793"/>
    <w:rsid w:val="00070580"/>
    <w:rsid w:val="00071DA9"/>
    <w:rsid w:val="00072FBD"/>
    <w:rsid w:val="00073341"/>
    <w:rsid w:val="00075671"/>
    <w:rsid w:val="00077904"/>
    <w:rsid w:val="00077A9F"/>
    <w:rsid w:val="00080BEC"/>
    <w:rsid w:val="000814E2"/>
    <w:rsid w:val="000816B4"/>
    <w:rsid w:val="00081D8F"/>
    <w:rsid w:val="00087E0A"/>
    <w:rsid w:val="00091750"/>
    <w:rsid w:val="00091B23"/>
    <w:rsid w:val="00093155"/>
    <w:rsid w:val="000933A9"/>
    <w:rsid w:val="00094C71"/>
    <w:rsid w:val="000961C7"/>
    <w:rsid w:val="000963D2"/>
    <w:rsid w:val="000979E6"/>
    <w:rsid w:val="000A1656"/>
    <w:rsid w:val="000A1A22"/>
    <w:rsid w:val="000A1C6C"/>
    <w:rsid w:val="000A3B5E"/>
    <w:rsid w:val="000A535F"/>
    <w:rsid w:val="000A794C"/>
    <w:rsid w:val="000B0BFD"/>
    <w:rsid w:val="000B1F11"/>
    <w:rsid w:val="000B28FD"/>
    <w:rsid w:val="000B2AF7"/>
    <w:rsid w:val="000B3C4E"/>
    <w:rsid w:val="000B3EBA"/>
    <w:rsid w:val="000B458C"/>
    <w:rsid w:val="000B497E"/>
    <w:rsid w:val="000B4F2C"/>
    <w:rsid w:val="000B5116"/>
    <w:rsid w:val="000B57AC"/>
    <w:rsid w:val="000B57F0"/>
    <w:rsid w:val="000B631D"/>
    <w:rsid w:val="000C0A4D"/>
    <w:rsid w:val="000C0BBA"/>
    <w:rsid w:val="000C2572"/>
    <w:rsid w:val="000C3B04"/>
    <w:rsid w:val="000C51E3"/>
    <w:rsid w:val="000C6B23"/>
    <w:rsid w:val="000C6B51"/>
    <w:rsid w:val="000C6F50"/>
    <w:rsid w:val="000D0542"/>
    <w:rsid w:val="000D10F3"/>
    <w:rsid w:val="000D115C"/>
    <w:rsid w:val="000D3989"/>
    <w:rsid w:val="000D4367"/>
    <w:rsid w:val="000D7372"/>
    <w:rsid w:val="000D7BA4"/>
    <w:rsid w:val="000E2008"/>
    <w:rsid w:val="000E23DC"/>
    <w:rsid w:val="000E3A10"/>
    <w:rsid w:val="000E3D84"/>
    <w:rsid w:val="000E556B"/>
    <w:rsid w:val="000F0AAA"/>
    <w:rsid w:val="000F1BF5"/>
    <w:rsid w:val="000F25B5"/>
    <w:rsid w:val="000F2D6D"/>
    <w:rsid w:val="000F328C"/>
    <w:rsid w:val="000F3673"/>
    <w:rsid w:val="000F4C51"/>
    <w:rsid w:val="00102B84"/>
    <w:rsid w:val="00103C7B"/>
    <w:rsid w:val="00106E1A"/>
    <w:rsid w:val="001104FC"/>
    <w:rsid w:val="00111AA5"/>
    <w:rsid w:val="00112A51"/>
    <w:rsid w:val="00113C6A"/>
    <w:rsid w:val="00115AE8"/>
    <w:rsid w:val="00116FD5"/>
    <w:rsid w:val="00117A3F"/>
    <w:rsid w:val="00120022"/>
    <w:rsid w:val="00120811"/>
    <w:rsid w:val="00124846"/>
    <w:rsid w:val="00124E9A"/>
    <w:rsid w:val="001263E9"/>
    <w:rsid w:val="00131137"/>
    <w:rsid w:val="001318AF"/>
    <w:rsid w:val="001319B3"/>
    <w:rsid w:val="00131AF1"/>
    <w:rsid w:val="001326B7"/>
    <w:rsid w:val="00133F53"/>
    <w:rsid w:val="00135679"/>
    <w:rsid w:val="0013781C"/>
    <w:rsid w:val="00140DC8"/>
    <w:rsid w:val="00141E8A"/>
    <w:rsid w:val="00143537"/>
    <w:rsid w:val="00143CB0"/>
    <w:rsid w:val="001468DD"/>
    <w:rsid w:val="00146C6D"/>
    <w:rsid w:val="00147A8D"/>
    <w:rsid w:val="00152AA3"/>
    <w:rsid w:val="00152AD3"/>
    <w:rsid w:val="001530EE"/>
    <w:rsid w:val="001558A8"/>
    <w:rsid w:val="00155C0D"/>
    <w:rsid w:val="00160A0B"/>
    <w:rsid w:val="00161A37"/>
    <w:rsid w:val="001622FD"/>
    <w:rsid w:val="00162D7E"/>
    <w:rsid w:val="00164946"/>
    <w:rsid w:val="00166C51"/>
    <w:rsid w:val="00167543"/>
    <w:rsid w:val="00167ADC"/>
    <w:rsid w:val="00167FFA"/>
    <w:rsid w:val="0017033E"/>
    <w:rsid w:val="0017187D"/>
    <w:rsid w:val="00172549"/>
    <w:rsid w:val="001726CE"/>
    <w:rsid w:val="001746B0"/>
    <w:rsid w:val="00175894"/>
    <w:rsid w:val="0017619E"/>
    <w:rsid w:val="00176D01"/>
    <w:rsid w:val="0018028D"/>
    <w:rsid w:val="0018241F"/>
    <w:rsid w:val="001836FE"/>
    <w:rsid w:val="00184022"/>
    <w:rsid w:val="001856DB"/>
    <w:rsid w:val="00186B41"/>
    <w:rsid w:val="00187137"/>
    <w:rsid w:val="001874A6"/>
    <w:rsid w:val="00187C0D"/>
    <w:rsid w:val="00190611"/>
    <w:rsid w:val="0019077E"/>
    <w:rsid w:val="00191C8A"/>
    <w:rsid w:val="00197231"/>
    <w:rsid w:val="001972C8"/>
    <w:rsid w:val="001A0991"/>
    <w:rsid w:val="001A0CDE"/>
    <w:rsid w:val="001A0EED"/>
    <w:rsid w:val="001A2112"/>
    <w:rsid w:val="001A3E08"/>
    <w:rsid w:val="001A4051"/>
    <w:rsid w:val="001A7868"/>
    <w:rsid w:val="001B0CC3"/>
    <w:rsid w:val="001B7B7D"/>
    <w:rsid w:val="001B7BF7"/>
    <w:rsid w:val="001C0C44"/>
    <w:rsid w:val="001C31E0"/>
    <w:rsid w:val="001C4CD7"/>
    <w:rsid w:val="001C72F2"/>
    <w:rsid w:val="001C7ED1"/>
    <w:rsid w:val="001D1744"/>
    <w:rsid w:val="001D6D89"/>
    <w:rsid w:val="001E117F"/>
    <w:rsid w:val="001E32C9"/>
    <w:rsid w:val="001E50DF"/>
    <w:rsid w:val="001E5E65"/>
    <w:rsid w:val="001F2589"/>
    <w:rsid w:val="001F508A"/>
    <w:rsid w:val="001F589D"/>
    <w:rsid w:val="001F6668"/>
    <w:rsid w:val="00200104"/>
    <w:rsid w:val="002015BD"/>
    <w:rsid w:val="002033DA"/>
    <w:rsid w:val="0020467D"/>
    <w:rsid w:val="00205210"/>
    <w:rsid w:val="0020562C"/>
    <w:rsid w:val="00205F5E"/>
    <w:rsid w:val="00207924"/>
    <w:rsid w:val="00207B38"/>
    <w:rsid w:val="00212FD7"/>
    <w:rsid w:val="002130E5"/>
    <w:rsid w:val="002147DF"/>
    <w:rsid w:val="00215133"/>
    <w:rsid w:val="00217CD1"/>
    <w:rsid w:val="0022144D"/>
    <w:rsid w:val="00222227"/>
    <w:rsid w:val="002241F8"/>
    <w:rsid w:val="00227CC1"/>
    <w:rsid w:val="00230A88"/>
    <w:rsid w:val="00230E9B"/>
    <w:rsid w:val="00234968"/>
    <w:rsid w:val="00234A30"/>
    <w:rsid w:val="00234BA9"/>
    <w:rsid w:val="00235830"/>
    <w:rsid w:val="00236C4F"/>
    <w:rsid w:val="002374D3"/>
    <w:rsid w:val="0023798C"/>
    <w:rsid w:val="00237B0E"/>
    <w:rsid w:val="00240461"/>
    <w:rsid w:val="00241696"/>
    <w:rsid w:val="0024344D"/>
    <w:rsid w:val="0024585C"/>
    <w:rsid w:val="00246513"/>
    <w:rsid w:val="00247286"/>
    <w:rsid w:val="00250560"/>
    <w:rsid w:val="00252328"/>
    <w:rsid w:val="002550B7"/>
    <w:rsid w:val="0025681D"/>
    <w:rsid w:val="002575DF"/>
    <w:rsid w:val="0025781C"/>
    <w:rsid w:val="00260692"/>
    <w:rsid w:val="00264C1B"/>
    <w:rsid w:val="002656A0"/>
    <w:rsid w:val="002676D7"/>
    <w:rsid w:val="002717FE"/>
    <w:rsid w:val="00273889"/>
    <w:rsid w:val="00274D58"/>
    <w:rsid w:val="00275676"/>
    <w:rsid w:val="00277968"/>
    <w:rsid w:val="00280B57"/>
    <w:rsid w:val="00281079"/>
    <w:rsid w:val="002829F8"/>
    <w:rsid w:val="00283212"/>
    <w:rsid w:val="0028362B"/>
    <w:rsid w:val="00284125"/>
    <w:rsid w:val="00287D3E"/>
    <w:rsid w:val="00293A83"/>
    <w:rsid w:val="00293ADF"/>
    <w:rsid w:val="002941DC"/>
    <w:rsid w:val="00295542"/>
    <w:rsid w:val="00296FC1"/>
    <w:rsid w:val="00297AA3"/>
    <w:rsid w:val="00297D41"/>
    <w:rsid w:val="00297DF1"/>
    <w:rsid w:val="002A0161"/>
    <w:rsid w:val="002A0942"/>
    <w:rsid w:val="002A1C78"/>
    <w:rsid w:val="002A323E"/>
    <w:rsid w:val="002A4841"/>
    <w:rsid w:val="002A674E"/>
    <w:rsid w:val="002A79D3"/>
    <w:rsid w:val="002B030D"/>
    <w:rsid w:val="002B03B6"/>
    <w:rsid w:val="002B09AF"/>
    <w:rsid w:val="002B215F"/>
    <w:rsid w:val="002B7507"/>
    <w:rsid w:val="002B75FC"/>
    <w:rsid w:val="002C08EA"/>
    <w:rsid w:val="002C59B8"/>
    <w:rsid w:val="002C699D"/>
    <w:rsid w:val="002C730C"/>
    <w:rsid w:val="002C783A"/>
    <w:rsid w:val="002D0FBD"/>
    <w:rsid w:val="002D22BA"/>
    <w:rsid w:val="002D45C4"/>
    <w:rsid w:val="002D6102"/>
    <w:rsid w:val="002D6762"/>
    <w:rsid w:val="002D7039"/>
    <w:rsid w:val="002D72EA"/>
    <w:rsid w:val="002E4358"/>
    <w:rsid w:val="002F4196"/>
    <w:rsid w:val="002F49B9"/>
    <w:rsid w:val="002F595E"/>
    <w:rsid w:val="002F638B"/>
    <w:rsid w:val="002F6C78"/>
    <w:rsid w:val="003010AA"/>
    <w:rsid w:val="00301643"/>
    <w:rsid w:val="003018AA"/>
    <w:rsid w:val="003019C2"/>
    <w:rsid w:val="00301ABE"/>
    <w:rsid w:val="00306F0C"/>
    <w:rsid w:val="00306F7D"/>
    <w:rsid w:val="003103E3"/>
    <w:rsid w:val="0031496A"/>
    <w:rsid w:val="00315F87"/>
    <w:rsid w:val="00317B9D"/>
    <w:rsid w:val="00321D0A"/>
    <w:rsid w:val="00323867"/>
    <w:rsid w:val="0032389C"/>
    <w:rsid w:val="00324064"/>
    <w:rsid w:val="003258DF"/>
    <w:rsid w:val="00325E5C"/>
    <w:rsid w:val="003264EB"/>
    <w:rsid w:val="00333BBB"/>
    <w:rsid w:val="00334A22"/>
    <w:rsid w:val="003364C3"/>
    <w:rsid w:val="00341D17"/>
    <w:rsid w:val="00344B0B"/>
    <w:rsid w:val="00346939"/>
    <w:rsid w:val="0035129D"/>
    <w:rsid w:val="00351E49"/>
    <w:rsid w:val="003521F4"/>
    <w:rsid w:val="003536B5"/>
    <w:rsid w:val="00354224"/>
    <w:rsid w:val="003546CE"/>
    <w:rsid w:val="00355215"/>
    <w:rsid w:val="00355A23"/>
    <w:rsid w:val="00355A30"/>
    <w:rsid w:val="00355D8D"/>
    <w:rsid w:val="0035613F"/>
    <w:rsid w:val="00357388"/>
    <w:rsid w:val="003575CD"/>
    <w:rsid w:val="003615B6"/>
    <w:rsid w:val="0036217D"/>
    <w:rsid w:val="00366072"/>
    <w:rsid w:val="0036738F"/>
    <w:rsid w:val="00370F3C"/>
    <w:rsid w:val="003720F1"/>
    <w:rsid w:val="0037502D"/>
    <w:rsid w:val="003758D7"/>
    <w:rsid w:val="003764F1"/>
    <w:rsid w:val="00377D4A"/>
    <w:rsid w:val="00377F55"/>
    <w:rsid w:val="00380ED9"/>
    <w:rsid w:val="00382034"/>
    <w:rsid w:val="003832C4"/>
    <w:rsid w:val="003874B5"/>
    <w:rsid w:val="00390346"/>
    <w:rsid w:val="00391928"/>
    <w:rsid w:val="0039386E"/>
    <w:rsid w:val="00394C20"/>
    <w:rsid w:val="00396090"/>
    <w:rsid w:val="00396354"/>
    <w:rsid w:val="00397C32"/>
    <w:rsid w:val="003A0BCE"/>
    <w:rsid w:val="003A11C9"/>
    <w:rsid w:val="003A1AA7"/>
    <w:rsid w:val="003A2BD5"/>
    <w:rsid w:val="003A2F9C"/>
    <w:rsid w:val="003B0BEF"/>
    <w:rsid w:val="003B0F65"/>
    <w:rsid w:val="003B1A5E"/>
    <w:rsid w:val="003B4B12"/>
    <w:rsid w:val="003B52D1"/>
    <w:rsid w:val="003B5522"/>
    <w:rsid w:val="003B5DFD"/>
    <w:rsid w:val="003C08C1"/>
    <w:rsid w:val="003C136C"/>
    <w:rsid w:val="003C37AB"/>
    <w:rsid w:val="003C3EE7"/>
    <w:rsid w:val="003C584A"/>
    <w:rsid w:val="003C6487"/>
    <w:rsid w:val="003C6798"/>
    <w:rsid w:val="003D0DDA"/>
    <w:rsid w:val="003D20B1"/>
    <w:rsid w:val="003D2277"/>
    <w:rsid w:val="003D2483"/>
    <w:rsid w:val="003D7289"/>
    <w:rsid w:val="003D749D"/>
    <w:rsid w:val="003E1AA9"/>
    <w:rsid w:val="003E22CE"/>
    <w:rsid w:val="003E50BA"/>
    <w:rsid w:val="003E6087"/>
    <w:rsid w:val="003E7203"/>
    <w:rsid w:val="003E7596"/>
    <w:rsid w:val="003F048A"/>
    <w:rsid w:val="003F0BB2"/>
    <w:rsid w:val="003F0C45"/>
    <w:rsid w:val="003F284B"/>
    <w:rsid w:val="003F3447"/>
    <w:rsid w:val="003F41AB"/>
    <w:rsid w:val="003F4EDD"/>
    <w:rsid w:val="003F50BA"/>
    <w:rsid w:val="003F649D"/>
    <w:rsid w:val="003F64DE"/>
    <w:rsid w:val="003F67A2"/>
    <w:rsid w:val="003F72AA"/>
    <w:rsid w:val="003F739B"/>
    <w:rsid w:val="003F7CEC"/>
    <w:rsid w:val="00401799"/>
    <w:rsid w:val="004026AF"/>
    <w:rsid w:val="004027BE"/>
    <w:rsid w:val="004066E8"/>
    <w:rsid w:val="00407269"/>
    <w:rsid w:val="004079ED"/>
    <w:rsid w:val="00410049"/>
    <w:rsid w:val="0041022F"/>
    <w:rsid w:val="0041145D"/>
    <w:rsid w:val="00411FFC"/>
    <w:rsid w:val="0041348E"/>
    <w:rsid w:val="004158C1"/>
    <w:rsid w:val="00416960"/>
    <w:rsid w:val="00417405"/>
    <w:rsid w:val="00417C78"/>
    <w:rsid w:val="00417D11"/>
    <w:rsid w:val="00420B07"/>
    <w:rsid w:val="0042131E"/>
    <w:rsid w:val="004215A0"/>
    <w:rsid w:val="00422D2C"/>
    <w:rsid w:val="004235C9"/>
    <w:rsid w:val="00424F37"/>
    <w:rsid w:val="00425F45"/>
    <w:rsid w:val="004265F5"/>
    <w:rsid w:val="0042797A"/>
    <w:rsid w:val="00431111"/>
    <w:rsid w:val="00431AC8"/>
    <w:rsid w:val="0043222E"/>
    <w:rsid w:val="004327DE"/>
    <w:rsid w:val="004328F7"/>
    <w:rsid w:val="00440930"/>
    <w:rsid w:val="00442733"/>
    <w:rsid w:val="004445AB"/>
    <w:rsid w:val="004462CF"/>
    <w:rsid w:val="00447DF9"/>
    <w:rsid w:val="00451C99"/>
    <w:rsid w:val="004570B4"/>
    <w:rsid w:val="004572A6"/>
    <w:rsid w:val="00461244"/>
    <w:rsid w:val="00463DFF"/>
    <w:rsid w:val="004645AD"/>
    <w:rsid w:val="00464E82"/>
    <w:rsid w:val="00472B4D"/>
    <w:rsid w:val="00473777"/>
    <w:rsid w:val="00473AFC"/>
    <w:rsid w:val="00474828"/>
    <w:rsid w:val="00475137"/>
    <w:rsid w:val="0047596C"/>
    <w:rsid w:val="0047646C"/>
    <w:rsid w:val="00477879"/>
    <w:rsid w:val="0048081E"/>
    <w:rsid w:val="00480949"/>
    <w:rsid w:val="00481104"/>
    <w:rsid w:val="00482858"/>
    <w:rsid w:val="004831C3"/>
    <w:rsid w:val="0048332A"/>
    <w:rsid w:val="00484063"/>
    <w:rsid w:val="00484664"/>
    <w:rsid w:val="004855D5"/>
    <w:rsid w:val="004868BC"/>
    <w:rsid w:val="00490857"/>
    <w:rsid w:val="00490E0C"/>
    <w:rsid w:val="00492126"/>
    <w:rsid w:val="00493056"/>
    <w:rsid w:val="004933E4"/>
    <w:rsid w:val="004953C6"/>
    <w:rsid w:val="00497BB8"/>
    <w:rsid w:val="00497E8F"/>
    <w:rsid w:val="004A0A98"/>
    <w:rsid w:val="004A0E16"/>
    <w:rsid w:val="004A158B"/>
    <w:rsid w:val="004A17E0"/>
    <w:rsid w:val="004A184A"/>
    <w:rsid w:val="004A1CD7"/>
    <w:rsid w:val="004A226D"/>
    <w:rsid w:val="004A28B1"/>
    <w:rsid w:val="004A66B3"/>
    <w:rsid w:val="004A71C1"/>
    <w:rsid w:val="004A75EA"/>
    <w:rsid w:val="004B2D5C"/>
    <w:rsid w:val="004B391B"/>
    <w:rsid w:val="004C039E"/>
    <w:rsid w:val="004C1188"/>
    <w:rsid w:val="004C2441"/>
    <w:rsid w:val="004C2DBA"/>
    <w:rsid w:val="004C3175"/>
    <w:rsid w:val="004D0636"/>
    <w:rsid w:val="004D1484"/>
    <w:rsid w:val="004D39D5"/>
    <w:rsid w:val="004D4DDE"/>
    <w:rsid w:val="004D769A"/>
    <w:rsid w:val="004E0094"/>
    <w:rsid w:val="004E208E"/>
    <w:rsid w:val="004E34FE"/>
    <w:rsid w:val="004E427B"/>
    <w:rsid w:val="004E4E80"/>
    <w:rsid w:val="004E5127"/>
    <w:rsid w:val="004F1453"/>
    <w:rsid w:val="004F164F"/>
    <w:rsid w:val="004F1FE2"/>
    <w:rsid w:val="004F2C91"/>
    <w:rsid w:val="004F440E"/>
    <w:rsid w:val="004F696B"/>
    <w:rsid w:val="005017C0"/>
    <w:rsid w:val="005032F2"/>
    <w:rsid w:val="005041E6"/>
    <w:rsid w:val="00504D4F"/>
    <w:rsid w:val="005053E4"/>
    <w:rsid w:val="00505B11"/>
    <w:rsid w:val="00506C56"/>
    <w:rsid w:val="00506D8B"/>
    <w:rsid w:val="00506F69"/>
    <w:rsid w:val="00507271"/>
    <w:rsid w:val="005077FD"/>
    <w:rsid w:val="005120CE"/>
    <w:rsid w:val="0051222D"/>
    <w:rsid w:val="00513C09"/>
    <w:rsid w:val="00514E88"/>
    <w:rsid w:val="00515926"/>
    <w:rsid w:val="00516B23"/>
    <w:rsid w:val="00516B6C"/>
    <w:rsid w:val="00521E8C"/>
    <w:rsid w:val="00523DCC"/>
    <w:rsid w:val="00524823"/>
    <w:rsid w:val="00524C39"/>
    <w:rsid w:val="00524EEC"/>
    <w:rsid w:val="00526A7D"/>
    <w:rsid w:val="00526D49"/>
    <w:rsid w:val="005306F2"/>
    <w:rsid w:val="00534468"/>
    <w:rsid w:val="00534D55"/>
    <w:rsid w:val="00536498"/>
    <w:rsid w:val="005367CE"/>
    <w:rsid w:val="005372BA"/>
    <w:rsid w:val="0054112C"/>
    <w:rsid w:val="00542A59"/>
    <w:rsid w:val="005431FF"/>
    <w:rsid w:val="005440EF"/>
    <w:rsid w:val="0054463B"/>
    <w:rsid w:val="00545B9C"/>
    <w:rsid w:val="00546E41"/>
    <w:rsid w:val="0055128E"/>
    <w:rsid w:val="00551C85"/>
    <w:rsid w:val="0055262C"/>
    <w:rsid w:val="00553E31"/>
    <w:rsid w:val="00554CD0"/>
    <w:rsid w:val="00555149"/>
    <w:rsid w:val="0055660F"/>
    <w:rsid w:val="00557090"/>
    <w:rsid w:val="00560376"/>
    <w:rsid w:val="00560E9D"/>
    <w:rsid w:val="00562384"/>
    <w:rsid w:val="005629A2"/>
    <w:rsid w:val="0056500D"/>
    <w:rsid w:val="0056519A"/>
    <w:rsid w:val="00566D6E"/>
    <w:rsid w:val="00566DC9"/>
    <w:rsid w:val="00567C2B"/>
    <w:rsid w:val="005718A8"/>
    <w:rsid w:val="00572DBF"/>
    <w:rsid w:val="0057448B"/>
    <w:rsid w:val="00577913"/>
    <w:rsid w:val="00581EF9"/>
    <w:rsid w:val="00584276"/>
    <w:rsid w:val="00585C58"/>
    <w:rsid w:val="005911A0"/>
    <w:rsid w:val="005922E6"/>
    <w:rsid w:val="0059254C"/>
    <w:rsid w:val="00593CF3"/>
    <w:rsid w:val="00594AC8"/>
    <w:rsid w:val="00595F01"/>
    <w:rsid w:val="005A10C2"/>
    <w:rsid w:val="005A11CE"/>
    <w:rsid w:val="005A17E6"/>
    <w:rsid w:val="005A1D47"/>
    <w:rsid w:val="005A1EC0"/>
    <w:rsid w:val="005A3713"/>
    <w:rsid w:val="005A3A81"/>
    <w:rsid w:val="005A42E0"/>
    <w:rsid w:val="005B0036"/>
    <w:rsid w:val="005B0461"/>
    <w:rsid w:val="005B3F15"/>
    <w:rsid w:val="005B51E5"/>
    <w:rsid w:val="005B767C"/>
    <w:rsid w:val="005C1EC3"/>
    <w:rsid w:val="005C2AEF"/>
    <w:rsid w:val="005C2EC8"/>
    <w:rsid w:val="005C3735"/>
    <w:rsid w:val="005C76AC"/>
    <w:rsid w:val="005C79AE"/>
    <w:rsid w:val="005D14FE"/>
    <w:rsid w:val="005D398E"/>
    <w:rsid w:val="005D4E3D"/>
    <w:rsid w:val="005D76E7"/>
    <w:rsid w:val="005E0963"/>
    <w:rsid w:val="005E1129"/>
    <w:rsid w:val="005E1537"/>
    <w:rsid w:val="005E1AE9"/>
    <w:rsid w:val="005E38AD"/>
    <w:rsid w:val="005E4498"/>
    <w:rsid w:val="005E5134"/>
    <w:rsid w:val="005E54BA"/>
    <w:rsid w:val="005E6EB8"/>
    <w:rsid w:val="005E7053"/>
    <w:rsid w:val="005E78AC"/>
    <w:rsid w:val="005F0D80"/>
    <w:rsid w:val="005F0E7C"/>
    <w:rsid w:val="005F1DB6"/>
    <w:rsid w:val="005F29A9"/>
    <w:rsid w:val="005F37E7"/>
    <w:rsid w:val="005F4D33"/>
    <w:rsid w:val="005F65A9"/>
    <w:rsid w:val="005F6B5C"/>
    <w:rsid w:val="00600ADD"/>
    <w:rsid w:val="00602689"/>
    <w:rsid w:val="00602C76"/>
    <w:rsid w:val="0060395B"/>
    <w:rsid w:val="00605E80"/>
    <w:rsid w:val="006068F1"/>
    <w:rsid w:val="00606E6E"/>
    <w:rsid w:val="00607455"/>
    <w:rsid w:val="006120C0"/>
    <w:rsid w:val="006136A1"/>
    <w:rsid w:val="00614716"/>
    <w:rsid w:val="00617F11"/>
    <w:rsid w:val="00617F61"/>
    <w:rsid w:val="00621F76"/>
    <w:rsid w:val="00623A7B"/>
    <w:rsid w:val="00624697"/>
    <w:rsid w:val="00624DDF"/>
    <w:rsid w:val="00627767"/>
    <w:rsid w:val="00627DC6"/>
    <w:rsid w:val="00631E2D"/>
    <w:rsid w:val="00634507"/>
    <w:rsid w:val="00635C04"/>
    <w:rsid w:val="00636C29"/>
    <w:rsid w:val="00637977"/>
    <w:rsid w:val="0064136E"/>
    <w:rsid w:val="00641F43"/>
    <w:rsid w:val="00642BFA"/>
    <w:rsid w:val="00643231"/>
    <w:rsid w:val="00643252"/>
    <w:rsid w:val="00644131"/>
    <w:rsid w:val="00645E82"/>
    <w:rsid w:val="00645F4D"/>
    <w:rsid w:val="00646C2A"/>
    <w:rsid w:val="00652469"/>
    <w:rsid w:val="006527D4"/>
    <w:rsid w:val="0065477D"/>
    <w:rsid w:val="00655DB8"/>
    <w:rsid w:val="00657075"/>
    <w:rsid w:val="00660DBD"/>
    <w:rsid w:val="00661C5B"/>
    <w:rsid w:val="00663455"/>
    <w:rsid w:val="00666BC6"/>
    <w:rsid w:val="00666FA6"/>
    <w:rsid w:val="006679DA"/>
    <w:rsid w:val="0067088F"/>
    <w:rsid w:val="006717A4"/>
    <w:rsid w:val="0067312F"/>
    <w:rsid w:val="006749BC"/>
    <w:rsid w:val="006756B4"/>
    <w:rsid w:val="00675A65"/>
    <w:rsid w:val="00677661"/>
    <w:rsid w:val="00677C17"/>
    <w:rsid w:val="00680543"/>
    <w:rsid w:val="00681ADD"/>
    <w:rsid w:val="00681E71"/>
    <w:rsid w:val="0068284E"/>
    <w:rsid w:val="0068480A"/>
    <w:rsid w:val="006851D5"/>
    <w:rsid w:val="0068610F"/>
    <w:rsid w:val="006872CF"/>
    <w:rsid w:val="006877E9"/>
    <w:rsid w:val="006912AA"/>
    <w:rsid w:val="0069207D"/>
    <w:rsid w:val="00692D4E"/>
    <w:rsid w:val="0069342E"/>
    <w:rsid w:val="00696AF5"/>
    <w:rsid w:val="006A0C1B"/>
    <w:rsid w:val="006A4396"/>
    <w:rsid w:val="006A4592"/>
    <w:rsid w:val="006A4B49"/>
    <w:rsid w:val="006A5164"/>
    <w:rsid w:val="006A5262"/>
    <w:rsid w:val="006A72B2"/>
    <w:rsid w:val="006A7CE8"/>
    <w:rsid w:val="006B01A2"/>
    <w:rsid w:val="006B0302"/>
    <w:rsid w:val="006B20AF"/>
    <w:rsid w:val="006B2CE0"/>
    <w:rsid w:val="006B2E0B"/>
    <w:rsid w:val="006B3BB4"/>
    <w:rsid w:val="006B53D0"/>
    <w:rsid w:val="006B55AE"/>
    <w:rsid w:val="006B66D1"/>
    <w:rsid w:val="006B6B79"/>
    <w:rsid w:val="006B6EC2"/>
    <w:rsid w:val="006B718B"/>
    <w:rsid w:val="006B7CC3"/>
    <w:rsid w:val="006B7EBE"/>
    <w:rsid w:val="006C1684"/>
    <w:rsid w:val="006C1F95"/>
    <w:rsid w:val="006C42FB"/>
    <w:rsid w:val="006C51D3"/>
    <w:rsid w:val="006C5226"/>
    <w:rsid w:val="006C53A6"/>
    <w:rsid w:val="006C7537"/>
    <w:rsid w:val="006C785B"/>
    <w:rsid w:val="006D1044"/>
    <w:rsid w:val="006D3172"/>
    <w:rsid w:val="006D398C"/>
    <w:rsid w:val="006E056B"/>
    <w:rsid w:val="006E197A"/>
    <w:rsid w:val="006E2F2C"/>
    <w:rsid w:val="006E574E"/>
    <w:rsid w:val="006E6270"/>
    <w:rsid w:val="006F54F7"/>
    <w:rsid w:val="0070096B"/>
    <w:rsid w:val="00701D24"/>
    <w:rsid w:val="0070486B"/>
    <w:rsid w:val="007048A8"/>
    <w:rsid w:val="00705D76"/>
    <w:rsid w:val="00706EB4"/>
    <w:rsid w:val="0070732C"/>
    <w:rsid w:val="00707A05"/>
    <w:rsid w:val="007122D5"/>
    <w:rsid w:val="00714CC7"/>
    <w:rsid w:val="00715C5D"/>
    <w:rsid w:val="007163B6"/>
    <w:rsid w:val="007204A5"/>
    <w:rsid w:val="00721292"/>
    <w:rsid w:val="007217D6"/>
    <w:rsid w:val="0072554D"/>
    <w:rsid w:val="00727913"/>
    <w:rsid w:val="00731E9B"/>
    <w:rsid w:val="007320D2"/>
    <w:rsid w:val="007321A0"/>
    <w:rsid w:val="00733297"/>
    <w:rsid w:val="00733919"/>
    <w:rsid w:val="00733C19"/>
    <w:rsid w:val="00734862"/>
    <w:rsid w:val="00736F8C"/>
    <w:rsid w:val="00740209"/>
    <w:rsid w:val="00744AD5"/>
    <w:rsid w:val="00744B77"/>
    <w:rsid w:val="007452D6"/>
    <w:rsid w:val="00745522"/>
    <w:rsid w:val="00746B0D"/>
    <w:rsid w:val="00747482"/>
    <w:rsid w:val="0075295F"/>
    <w:rsid w:val="00753155"/>
    <w:rsid w:val="00753E91"/>
    <w:rsid w:val="00754FB0"/>
    <w:rsid w:val="0075673B"/>
    <w:rsid w:val="007568BF"/>
    <w:rsid w:val="007616FE"/>
    <w:rsid w:val="00761A95"/>
    <w:rsid w:val="00762B68"/>
    <w:rsid w:val="00762CCB"/>
    <w:rsid w:val="007635ED"/>
    <w:rsid w:val="007650E2"/>
    <w:rsid w:val="00765492"/>
    <w:rsid w:val="00765EA2"/>
    <w:rsid w:val="00766382"/>
    <w:rsid w:val="007717DE"/>
    <w:rsid w:val="00771A18"/>
    <w:rsid w:val="00772039"/>
    <w:rsid w:val="00773DF1"/>
    <w:rsid w:val="0077582A"/>
    <w:rsid w:val="00775E7B"/>
    <w:rsid w:val="00781974"/>
    <w:rsid w:val="00781DB9"/>
    <w:rsid w:val="0078318B"/>
    <w:rsid w:val="00783A3D"/>
    <w:rsid w:val="00785E9A"/>
    <w:rsid w:val="00787FA0"/>
    <w:rsid w:val="0079076A"/>
    <w:rsid w:val="00791814"/>
    <w:rsid w:val="00792ABC"/>
    <w:rsid w:val="00793C05"/>
    <w:rsid w:val="007948CF"/>
    <w:rsid w:val="00795842"/>
    <w:rsid w:val="007960FF"/>
    <w:rsid w:val="007971BC"/>
    <w:rsid w:val="00797E96"/>
    <w:rsid w:val="007A11FD"/>
    <w:rsid w:val="007A13CE"/>
    <w:rsid w:val="007A2D24"/>
    <w:rsid w:val="007A37F5"/>
    <w:rsid w:val="007A4C58"/>
    <w:rsid w:val="007A52B4"/>
    <w:rsid w:val="007B0016"/>
    <w:rsid w:val="007B38DC"/>
    <w:rsid w:val="007B5EB2"/>
    <w:rsid w:val="007B7130"/>
    <w:rsid w:val="007B72ED"/>
    <w:rsid w:val="007B7F35"/>
    <w:rsid w:val="007C1595"/>
    <w:rsid w:val="007C176F"/>
    <w:rsid w:val="007C1E8E"/>
    <w:rsid w:val="007C50F0"/>
    <w:rsid w:val="007C56A6"/>
    <w:rsid w:val="007D0B5D"/>
    <w:rsid w:val="007D2A96"/>
    <w:rsid w:val="007D46A5"/>
    <w:rsid w:val="007D6C55"/>
    <w:rsid w:val="007D6EA7"/>
    <w:rsid w:val="007E1220"/>
    <w:rsid w:val="007E4CAA"/>
    <w:rsid w:val="007E5B27"/>
    <w:rsid w:val="007F08C6"/>
    <w:rsid w:val="007F24BE"/>
    <w:rsid w:val="007F4EAC"/>
    <w:rsid w:val="007F706A"/>
    <w:rsid w:val="007F71A5"/>
    <w:rsid w:val="0080136E"/>
    <w:rsid w:val="008032AB"/>
    <w:rsid w:val="00803785"/>
    <w:rsid w:val="00804556"/>
    <w:rsid w:val="00805D4C"/>
    <w:rsid w:val="0080622E"/>
    <w:rsid w:val="008064C5"/>
    <w:rsid w:val="00806641"/>
    <w:rsid w:val="00810F87"/>
    <w:rsid w:val="00811BED"/>
    <w:rsid w:val="00811FC3"/>
    <w:rsid w:val="00813ADD"/>
    <w:rsid w:val="00814025"/>
    <w:rsid w:val="00815646"/>
    <w:rsid w:val="00817F12"/>
    <w:rsid w:val="00820EE4"/>
    <w:rsid w:val="0082146A"/>
    <w:rsid w:val="00822244"/>
    <w:rsid w:val="0082324B"/>
    <w:rsid w:val="0082330B"/>
    <w:rsid w:val="00823A2C"/>
    <w:rsid w:val="00823ED2"/>
    <w:rsid w:val="0082506F"/>
    <w:rsid w:val="00826101"/>
    <w:rsid w:val="00827F1A"/>
    <w:rsid w:val="0083023D"/>
    <w:rsid w:val="00831C27"/>
    <w:rsid w:val="0083456D"/>
    <w:rsid w:val="00836B32"/>
    <w:rsid w:val="00836D06"/>
    <w:rsid w:val="00837D9E"/>
    <w:rsid w:val="008426BC"/>
    <w:rsid w:val="00850021"/>
    <w:rsid w:val="008506C9"/>
    <w:rsid w:val="00851084"/>
    <w:rsid w:val="00855356"/>
    <w:rsid w:val="00855ED8"/>
    <w:rsid w:val="008574CA"/>
    <w:rsid w:val="00865ECE"/>
    <w:rsid w:val="00866603"/>
    <w:rsid w:val="00866E25"/>
    <w:rsid w:val="008672CF"/>
    <w:rsid w:val="008700DE"/>
    <w:rsid w:val="00870F53"/>
    <w:rsid w:val="008716CD"/>
    <w:rsid w:val="0087403F"/>
    <w:rsid w:val="008745F8"/>
    <w:rsid w:val="0087645B"/>
    <w:rsid w:val="00877560"/>
    <w:rsid w:val="00883671"/>
    <w:rsid w:val="00884DE6"/>
    <w:rsid w:val="008855DC"/>
    <w:rsid w:val="00885641"/>
    <w:rsid w:val="00887369"/>
    <w:rsid w:val="00890243"/>
    <w:rsid w:val="008929AA"/>
    <w:rsid w:val="00892ABC"/>
    <w:rsid w:val="008937A7"/>
    <w:rsid w:val="00897284"/>
    <w:rsid w:val="00897A75"/>
    <w:rsid w:val="008A0ACB"/>
    <w:rsid w:val="008A19F5"/>
    <w:rsid w:val="008A1A4F"/>
    <w:rsid w:val="008A1B5B"/>
    <w:rsid w:val="008A1EBF"/>
    <w:rsid w:val="008A3467"/>
    <w:rsid w:val="008A67AD"/>
    <w:rsid w:val="008B0096"/>
    <w:rsid w:val="008B1184"/>
    <w:rsid w:val="008B1516"/>
    <w:rsid w:val="008B163A"/>
    <w:rsid w:val="008B3DF1"/>
    <w:rsid w:val="008B4034"/>
    <w:rsid w:val="008B73E1"/>
    <w:rsid w:val="008C0B6E"/>
    <w:rsid w:val="008C206E"/>
    <w:rsid w:val="008C4B04"/>
    <w:rsid w:val="008C5589"/>
    <w:rsid w:val="008C589E"/>
    <w:rsid w:val="008C5E44"/>
    <w:rsid w:val="008C61D9"/>
    <w:rsid w:val="008C6BB4"/>
    <w:rsid w:val="008C6E72"/>
    <w:rsid w:val="008C7B26"/>
    <w:rsid w:val="008D11A9"/>
    <w:rsid w:val="008D13A6"/>
    <w:rsid w:val="008D35C8"/>
    <w:rsid w:val="008D6082"/>
    <w:rsid w:val="008D7341"/>
    <w:rsid w:val="008D760F"/>
    <w:rsid w:val="008E286C"/>
    <w:rsid w:val="008E3B4D"/>
    <w:rsid w:val="008E7FE0"/>
    <w:rsid w:val="008F1313"/>
    <w:rsid w:val="008F24DE"/>
    <w:rsid w:val="008F2ADC"/>
    <w:rsid w:val="008F7819"/>
    <w:rsid w:val="0090000C"/>
    <w:rsid w:val="0090115A"/>
    <w:rsid w:val="00902152"/>
    <w:rsid w:val="00902236"/>
    <w:rsid w:val="00904646"/>
    <w:rsid w:val="00904B79"/>
    <w:rsid w:val="00907EA9"/>
    <w:rsid w:val="009105FE"/>
    <w:rsid w:val="00912C17"/>
    <w:rsid w:val="009130F1"/>
    <w:rsid w:val="009135AE"/>
    <w:rsid w:val="00913862"/>
    <w:rsid w:val="00913EED"/>
    <w:rsid w:val="0091491B"/>
    <w:rsid w:val="00916724"/>
    <w:rsid w:val="00916B76"/>
    <w:rsid w:val="009173E8"/>
    <w:rsid w:val="00917958"/>
    <w:rsid w:val="0092345C"/>
    <w:rsid w:val="009241B4"/>
    <w:rsid w:val="009261B4"/>
    <w:rsid w:val="0093180E"/>
    <w:rsid w:val="00932F74"/>
    <w:rsid w:val="00933B1A"/>
    <w:rsid w:val="009350FD"/>
    <w:rsid w:val="0093514A"/>
    <w:rsid w:val="00935F16"/>
    <w:rsid w:val="009360CB"/>
    <w:rsid w:val="00936D6A"/>
    <w:rsid w:val="009401AB"/>
    <w:rsid w:val="009403E4"/>
    <w:rsid w:val="00940593"/>
    <w:rsid w:val="00943302"/>
    <w:rsid w:val="00944270"/>
    <w:rsid w:val="00944835"/>
    <w:rsid w:val="00946CC5"/>
    <w:rsid w:val="0094753B"/>
    <w:rsid w:val="009476B0"/>
    <w:rsid w:val="00954343"/>
    <w:rsid w:val="0095437D"/>
    <w:rsid w:val="00954E1A"/>
    <w:rsid w:val="009566F7"/>
    <w:rsid w:val="00957562"/>
    <w:rsid w:val="00960CE0"/>
    <w:rsid w:val="009614F0"/>
    <w:rsid w:val="0096181F"/>
    <w:rsid w:val="0096402D"/>
    <w:rsid w:val="00967DDA"/>
    <w:rsid w:val="009711F9"/>
    <w:rsid w:val="009714A8"/>
    <w:rsid w:val="0097329D"/>
    <w:rsid w:val="00974C38"/>
    <w:rsid w:val="0097701D"/>
    <w:rsid w:val="009773AB"/>
    <w:rsid w:val="00980DD9"/>
    <w:rsid w:val="009847AC"/>
    <w:rsid w:val="009862CF"/>
    <w:rsid w:val="009929B6"/>
    <w:rsid w:val="0099351B"/>
    <w:rsid w:val="00994B08"/>
    <w:rsid w:val="0099652A"/>
    <w:rsid w:val="00996FCA"/>
    <w:rsid w:val="009A0046"/>
    <w:rsid w:val="009A2A76"/>
    <w:rsid w:val="009A324A"/>
    <w:rsid w:val="009A459E"/>
    <w:rsid w:val="009A4A5F"/>
    <w:rsid w:val="009A649C"/>
    <w:rsid w:val="009A6EB5"/>
    <w:rsid w:val="009A79BF"/>
    <w:rsid w:val="009B071D"/>
    <w:rsid w:val="009B2515"/>
    <w:rsid w:val="009B34CC"/>
    <w:rsid w:val="009B37F1"/>
    <w:rsid w:val="009B4B31"/>
    <w:rsid w:val="009B77F7"/>
    <w:rsid w:val="009C5739"/>
    <w:rsid w:val="009C69E1"/>
    <w:rsid w:val="009C6B23"/>
    <w:rsid w:val="009D004A"/>
    <w:rsid w:val="009D0979"/>
    <w:rsid w:val="009D108C"/>
    <w:rsid w:val="009D3443"/>
    <w:rsid w:val="009D5615"/>
    <w:rsid w:val="009D5F6C"/>
    <w:rsid w:val="009D6BBB"/>
    <w:rsid w:val="009E0886"/>
    <w:rsid w:val="009E3C44"/>
    <w:rsid w:val="009E6B82"/>
    <w:rsid w:val="009E6CA0"/>
    <w:rsid w:val="009F0DBC"/>
    <w:rsid w:val="009F0E69"/>
    <w:rsid w:val="009F67C8"/>
    <w:rsid w:val="009F6A72"/>
    <w:rsid w:val="009F751C"/>
    <w:rsid w:val="009F7B72"/>
    <w:rsid w:val="00A00D6F"/>
    <w:rsid w:val="00A0205C"/>
    <w:rsid w:val="00A04F9F"/>
    <w:rsid w:val="00A065AA"/>
    <w:rsid w:val="00A07C5A"/>
    <w:rsid w:val="00A10377"/>
    <w:rsid w:val="00A105B2"/>
    <w:rsid w:val="00A12883"/>
    <w:rsid w:val="00A12DFD"/>
    <w:rsid w:val="00A1306C"/>
    <w:rsid w:val="00A1401C"/>
    <w:rsid w:val="00A172B5"/>
    <w:rsid w:val="00A23AD3"/>
    <w:rsid w:val="00A2425C"/>
    <w:rsid w:val="00A2502A"/>
    <w:rsid w:val="00A26518"/>
    <w:rsid w:val="00A267B4"/>
    <w:rsid w:val="00A31695"/>
    <w:rsid w:val="00A3216A"/>
    <w:rsid w:val="00A3252B"/>
    <w:rsid w:val="00A36874"/>
    <w:rsid w:val="00A375C2"/>
    <w:rsid w:val="00A41326"/>
    <w:rsid w:val="00A4196A"/>
    <w:rsid w:val="00A41D53"/>
    <w:rsid w:val="00A43230"/>
    <w:rsid w:val="00A43AF9"/>
    <w:rsid w:val="00A44258"/>
    <w:rsid w:val="00A46B0B"/>
    <w:rsid w:val="00A4744C"/>
    <w:rsid w:val="00A51992"/>
    <w:rsid w:val="00A5326E"/>
    <w:rsid w:val="00A556BC"/>
    <w:rsid w:val="00A572C8"/>
    <w:rsid w:val="00A57D02"/>
    <w:rsid w:val="00A60C25"/>
    <w:rsid w:val="00A60D60"/>
    <w:rsid w:val="00A60E16"/>
    <w:rsid w:val="00A63D4F"/>
    <w:rsid w:val="00A64B2E"/>
    <w:rsid w:val="00A66029"/>
    <w:rsid w:val="00A6603A"/>
    <w:rsid w:val="00A6631D"/>
    <w:rsid w:val="00A70115"/>
    <w:rsid w:val="00A71AF5"/>
    <w:rsid w:val="00A75099"/>
    <w:rsid w:val="00A75110"/>
    <w:rsid w:val="00A758DD"/>
    <w:rsid w:val="00A80617"/>
    <w:rsid w:val="00A82020"/>
    <w:rsid w:val="00A84491"/>
    <w:rsid w:val="00A90D93"/>
    <w:rsid w:val="00A93CAB"/>
    <w:rsid w:val="00AA1111"/>
    <w:rsid w:val="00AA1B8B"/>
    <w:rsid w:val="00AA2481"/>
    <w:rsid w:val="00AA2AE9"/>
    <w:rsid w:val="00AA34CA"/>
    <w:rsid w:val="00AA3CC2"/>
    <w:rsid w:val="00AA4780"/>
    <w:rsid w:val="00AA4B8B"/>
    <w:rsid w:val="00AA5449"/>
    <w:rsid w:val="00AA5EDF"/>
    <w:rsid w:val="00AA6829"/>
    <w:rsid w:val="00AB172F"/>
    <w:rsid w:val="00AB2672"/>
    <w:rsid w:val="00AB4DD1"/>
    <w:rsid w:val="00AB6B63"/>
    <w:rsid w:val="00AB7B8D"/>
    <w:rsid w:val="00AC0F61"/>
    <w:rsid w:val="00AC3EB5"/>
    <w:rsid w:val="00AC4C38"/>
    <w:rsid w:val="00AC5C5C"/>
    <w:rsid w:val="00AC7D38"/>
    <w:rsid w:val="00AC7E0A"/>
    <w:rsid w:val="00AD08C2"/>
    <w:rsid w:val="00AD2DED"/>
    <w:rsid w:val="00AD39C3"/>
    <w:rsid w:val="00AD4204"/>
    <w:rsid w:val="00AD434E"/>
    <w:rsid w:val="00AD471F"/>
    <w:rsid w:val="00AD4B62"/>
    <w:rsid w:val="00AD4F54"/>
    <w:rsid w:val="00AD51B8"/>
    <w:rsid w:val="00AD6423"/>
    <w:rsid w:val="00AD643F"/>
    <w:rsid w:val="00AE065F"/>
    <w:rsid w:val="00AE1F18"/>
    <w:rsid w:val="00AE53F8"/>
    <w:rsid w:val="00AE7580"/>
    <w:rsid w:val="00AF14D6"/>
    <w:rsid w:val="00B03F3C"/>
    <w:rsid w:val="00B04E73"/>
    <w:rsid w:val="00B06FF8"/>
    <w:rsid w:val="00B07709"/>
    <w:rsid w:val="00B129A0"/>
    <w:rsid w:val="00B16068"/>
    <w:rsid w:val="00B21194"/>
    <w:rsid w:val="00B2121B"/>
    <w:rsid w:val="00B2240A"/>
    <w:rsid w:val="00B23DAF"/>
    <w:rsid w:val="00B2452D"/>
    <w:rsid w:val="00B26553"/>
    <w:rsid w:val="00B265B2"/>
    <w:rsid w:val="00B30F1E"/>
    <w:rsid w:val="00B31C98"/>
    <w:rsid w:val="00B32DEF"/>
    <w:rsid w:val="00B32E95"/>
    <w:rsid w:val="00B334C5"/>
    <w:rsid w:val="00B34B98"/>
    <w:rsid w:val="00B3558D"/>
    <w:rsid w:val="00B37A7B"/>
    <w:rsid w:val="00B407FF"/>
    <w:rsid w:val="00B40AF9"/>
    <w:rsid w:val="00B41430"/>
    <w:rsid w:val="00B4157E"/>
    <w:rsid w:val="00B419DD"/>
    <w:rsid w:val="00B41EA7"/>
    <w:rsid w:val="00B4265D"/>
    <w:rsid w:val="00B4618C"/>
    <w:rsid w:val="00B468D3"/>
    <w:rsid w:val="00B46C9F"/>
    <w:rsid w:val="00B47422"/>
    <w:rsid w:val="00B47F55"/>
    <w:rsid w:val="00B50711"/>
    <w:rsid w:val="00B51307"/>
    <w:rsid w:val="00B51F4C"/>
    <w:rsid w:val="00B51FF2"/>
    <w:rsid w:val="00B521FC"/>
    <w:rsid w:val="00B54B34"/>
    <w:rsid w:val="00B55750"/>
    <w:rsid w:val="00B57960"/>
    <w:rsid w:val="00B60204"/>
    <w:rsid w:val="00B609D7"/>
    <w:rsid w:val="00B60ABC"/>
    <w:rsid w:val="00B61148"/>
    <w:rsid w:val="00B63FE4"/>
    <w:rsid w:val="00B66C67"/>
    <w:rsid w:val="00B66C75"/>
    <w:rsid w:val="00B70F64"/>
    <w:rsid w:val="00B723A6"/>
    <w:rsid w:val="00B72928"/>
    <w:rsid w:val="00B745BC"/>
    <w:rsid w:val="00B74B79"/>
    <w:rsid w:val="00B77B60"/>
    <w:rsid w:val="00B849FA"/>
    <w:rsid w:val="00B86D46"/>
    <w:rsid w:val="00B87949"/>
    <w:rsid w:val="00B9099A"/>
    <w:rsid w:val="00B9284D"/>
    <w:rsid w:val="00B94F3D"/>
    <w:rsid w:val="00BA04F3"/>
    <w:rsid w:val="00BA0D9C"/>
    <w:rsid w:val="00BA19D0"/>
    <w:rsid w:val="00BA1D75"/>
    <w:rsid w:val="00BA2928"/>
    <w:rsid w:val="00BA33F0"/>
    <w:rsid w:val="00BA3491"/>
    <w:rsid w:val="00BA48D5"/>
    <w:rsid w:val="00BA62BB"/>
    <w:rsid w:val="00BB0E69"/>
    <w:rsid w:val="00BB2367"/>
    <w:rsid w:val="00BB29A7"/>
    <w:rsid w:val="00BB3024"/>
    <w:rsid w:val="00BB3429"/>
    <w:rsid w:val="00BB3842"/>
    <w:rsid w:val="00BB3870"/>
    <w:rsid w:val="00BB60BA"/>
    <w:rsid w:val="00BB6A8B"/>
    <w:rsid w:val="00BB6D5B"/>
    <w:rsid w:val="00BC182D"/>
    <w:rsid w:val="00BC1BC5"/>
    <w:rsid w:val="00BC2FE3"/>
    <w:rsid w:val="00BC57DC"/>
    <w:rsid w:val="00BC6A14"/>
    <w:rsid w:val="00BD10BF"/>
    <w:rsid w:val="00BD1BB4"/>
    <w:rsid w:val="00BD1F2B"/>
    <w:rsid w:val="00BD3237"/>
    <w:rsid w:val="00BD329E"/>
    <w:rsid w:val="00BD6E93"/>
    <w:rsid w:val="00BE01E2"/>
    <w:rsid w:val="00BE1779"/>
    <w:rsid w:val="00BE2530"/>
    <w:rsid w:val="00BE3EE1"/>
    <w:rsid w:val="00BE4646"/>
    <w:rsid w:val="00BE46AC"/>
    <w:rsid w:val="00BE571F"/>
    <w:rsid w:val="00BE580C"/>
    <w:rsid w:val="00BE74C5"/>
    <w:rsid w:val="00BF2B12"/>
    <w:rsid w:val="00BF68A4"/>
    <w:rsid w:val="00BF74AE"/>
    <w:rsid w:val="00BF75BF"/>
    <w:rsid w:val="00C015FC"/>
    <w:rsid w:val="00C0164F"/>
    <w:rsid w:val="00C01D4C"/>
    <w:rsid w:val="00C03F35"/>
    <w:rsid w:val="00C056D3"/>
    <w:rsid w:val="00C0632A"/>
    <w:rsid w:val="00C07E64"/>
    <w:rsid w:val="00C10371"/>
    <w:rsid w:val="00C104A3"/>
    <w:rsid w:val="00C10C7A"/>
    <w:rsid w:val="00C11061"/>
    <w:rsid w:val="00C14AE4"/>
    <w:rsid w:val="00C1615E"/>
    <w:rsid w:val="00C176F4"/>
    <w:rsid w:val="00C20351"/>
    <w:rsid w:val="00C23E38"/>
    <w:rsid w:val="00C26ABC"/>
    <w:rsid w:val="00C270EC"/>
    <w:rsid w:val="00C31F3A"/>
    <w:rsid w:val="00C326B3"/>
    <w:rsid w:val="00C33C03"/>
    <w:rsid w:val="00C3428A"/>
    <w:rsid w:val="00C34494"/>
    <w:rsid w:val="00C35457"/>
    <w:rsid w:val="00C36862"/>
    <w:rsid w:val="00C36E48"/>
    <w:rsid w:val="00C36EBD"/>
    <w:rsid w:val="00C37479"/>
    <w:rsid w:val="00C404D0"/>
    <w:rsid w:val="00C4250C"/>
    <w:rsid w:val="00C4368D"/>
    <w:rsid w:val="00C45003"/>
    <w:rsid w:val="00C4540A"/>
    <w:rsid w:val="00C454FD"/>
    <w:rsid w:val="00C46D8A"/>
    <w:rsid w:val="00C46ED2"/>
    <w:rsid w:val="00C47DB8"/>
    <w:rsid w:val="00C52FBF"/>
    <w:rsid w:val="00C5322A"/>
    <w:rsid w:val="00C53532"/>
    <w:rsid w:val="00C538FC"/>
    <w:rsid w:val="00C54B35"/>
    <w:rsid w:val="00C54FBC"/>
    <w:rsid w:val="00C56EB6"/>
    <w:rsid w:val="00C57CEA"/>
    <w:rsid w:val="00C6008C"/>
    <w:rsid w:val="00C615AC"/>
    <w:rsid w:val="00C615E9"/>
    <w:rsid w:val="00C63D1E"/>
    <w:rsid w:val="00C65299"/>
    <w:rsid w:val="00C657BB"/>
    <w:rsid w:val="00C7056D"/>
    <w:rsid w:val="00C751A1"/>
    <w:rsid w:val="00C75D16"/>
    <w:rsid w:val="00C76BEB"/>
    <w:rsid w:val="00C8152A"/>
    <w:rsid w:val="00C82F3F"/>
    <w:rsid w:val="00C8491B"/>
    <w:rsid w:val="00C850D6"/>
    <w:rsid w:val="00C85CFE"/>
    <w:rsid w:val="00C905FB"/>
    <w:rsid w:val="00C916A2"/>
    <w:rsid w:val="00C925BE"/>
    <w:rsid w:val="00C93605"/>
    <w:rsid w:val="00C95F09"/>
    <w:rsid w:val="00CA1976"/>
    <w:rsid w:val="00CA53E7"/>
    <w:rsid w:val="00CA72F2"/>
    <w:rsid w:val="00CA74FA"/>
    <w:rsid w:val="00CA75EF"/>
    <w:rsid w:val="00CB011F"/>
    <w:rsid w:val="00CB0D32"/>
    <w:rsid w:val="00CB0E53"/>
    <w:rsid w:val="00CB1734"/>
    <w:rsid w:val="00CB2941"/>
    <w:rsid w:val="00CB3FC9"/>
    <w:rsid w:val="00CB3FCC"/>
    <w:rsid w:val="00CB7D43"/>
    <w:rsid w:val="00CC3391"/>
    <w:rsid w:val="00CC4303"/>
    <w:rsid w:val="00CD0649"/>
    <w:rsid w:val="00CD0CDB"/>
    <w:rsid w:val="00CD40E4"/>
    <w:rsid w:val="00CD43D9"/>
    <w:rsid w:val="00CD4E99"/>
    <w:rsid w:val="00CD51D9"/>
    <w:rsid w:val="00CD5BB2"/>
    <w:rsid w:val="00CE1021"/>
    <w:rsid w:val="00CE1C81"/>
    <w:rsid w:val="00CE5B73"/>
    <w:rsid w:val="00CE6FA9"/>
    <w:rsid w:val="00CE7CDC"/>
    <w:rsid w:val="00CF0099"/>
    <w:rsid w:val="00CF0D51"/>
    <w:rsid w:val="00CF0FA2"/>
    <w:rsid w:val="00CF360E"/>
    <w:rsid w:val="00CF36D4"/>
    <w:rsid w:val="00CF3FE3"/>
    <w:rsid w:val="00CF4998"/>
    <w:rsid w:val="00CF4CE0"/>
    <w:rsid w:val="00CF54B4"/>
    <w:rsid w:val="00CF63C4"/>
    <w:rsid w:val="00D02DA5"/>
    <w:rsid w:val="00D039AC"/>
    <w:rsid w:val="00D040AB"/>
    <w:rsid w:val="00D0557A"/>
    <w:rsid w:val="00D06457"/>
    <w:rsid w:val="00D07E3C"/>
    <w:rsid w:val="00D137D6"/>
    <w:rsid w:val="00D15B77"/>
    <w:rsid w:val="00D1601F"/>
    <w:rsid w:val="00D173B7"/>
    <w:rsid w:val="00D20604"/>
    <w:rsid w:val="00D212B1"/>
    <w:rsid w:val="00D21D6E"/>
    <w:rsid w:val="00D226AD"/>
    <w:rsid w:val="00D23BCE"/>
    <w:rsid w:val="00D24F16"/>
    <w:rsid w:val="00D25A4D"/>
    <w:rsid w:val="00D264D3"/>
    <w:rsid w:val="00D26DBF"/>
    <w:rsid w:val="00D274CC"/>
    <w:rsid w:val="00D279D6"/>
    <w:rsid w:val="00D3057C"/>
    <w:rsid w:val="00D33183"/>
    <w:rsid w:val="00D346AD"/>
    <w:rsid w:val="00D3573F"/>
    <w:rsid w:val="00D4209B"/>
    <w:rsid w:val="00D42325"/>
    <w:rsid w:val="00D4421A"/>
    <w:rsid w:val="00D447F0"/>
    <w:rsid w:val="00D508D6"/>
    <w:rsid w:val="00D50D03"/>
    <w:rsid w:val="00D51D7E"/>
    <w:rsid w:val="00D54B58"/>
    <w:rsid w:val="00D54B9E"/>
    <w:rsid w:val="00D5685C"/>
    <w:rsid w:val="00D5717C"/>
    <w:rsid w:val="00D60555"/>
    <w:rsid w:val="00D60DFD"/>
    <w:rsid w:val="00D6431E"/>
    <w:rsid w:val="00D64C35"/>
    <w:rsid w:val="00D64F8E"/>
    <w:rsid w:val="00D7094D"/>
    <w:rsid w:val="00D73AAE"/>
    <w:rsid w:val="00D75B53"/>
    <w:rsid w:val="00D77223"/>
    <w:rsid w:val="00D77346"/>
    <w:rsid w:val="00D77ED3"/>
    <w:rsid w:val="00D81BA6"/>
    <w:rsid w:val="00D839D9"/>
    <w:rsid w:val="00D851CF"/>
    <w:rsid w:val="00D853D8"/>
    <w:rsid w:val="00D86FFE"/>
    <w:rsid w:val="00D90AF5"/>
    <w:rsid w:val="00D92D7E"/>
    <w:rsid w:val="00D934B4"/>
    <w:rsid w:val="00D95F4E"/>
    <w:rsid w:val="00D965C9"/>
    <w:rsid w:val="00D97087"/>
    <w:rsid w:val="00DA06ED"/>
    <w:rsid w:val="00DA10A3"/>
    <w:rsid w:val="00DA1A65"/>
    <w:rsid w:val="00DA1BBB"/>
    <w:rsid w:val="00DA1E7C"/>
    <w:rsid w:val="00DA2033"/>
    <w:rsid w:val="00DA59E9"/>
    <w:rsid w:val="00DA7B40"/>
    <w:rsid w:val="00DA7D2A"/>
    <w:rsid w:val="00DB0137"/>
    <w:rsid w:val="00DB0A8E"/>
    <w:rsid w:val="00DB0E36"/>
    <w:rsid w:val="00DB0E56"/>
    <w:rsid w:val="00DB4992"/>
    <w:rsid w:val="00DB6388"/>
    <w:rsid w:val="00DB6DA2"/>
    <w:rsid w:val="00DC04A9"/>
    <w:rsid w:val="00DC2308"/>
    <w:rsid w:val="00DC2556"/>
    <w:rsid w:val="00DC34EE"/>
    <w:rsid w:val="00DC49E6"/>
    <w:rsid w:val="00DC4A78"/>
    <w:rsid w:val="00DC5B93"/>
    <w:rsid w:val="00DC5D20"/>
    <w:rsid w:val="00DC6343"/>
    <w:rsid w:val="00DD1E1F"/>
    <w:rsid w:val="00DD3E19"/>
    <w:rsid w:val="00DD4212"/>
    <w:rsid w:val="00DD4C98"/>
    <w:rsid w:val="00DD4F1D"/>
    <w:rsid w:val="00DD59E2"/>
    <w:rsid w:val="00DD5D25"/>
    <w:rsid w:val="00DD6777"/>
    <w:rsid w:val="00DD6F9D"/>
    <w:rsid w:val="00DE11D4"/>
    <w:rsid w:val="00DE1EE5"/>
    <w:rsid w:val="00DE25D7"/>
    <w:rsid w:val="00DE36AA"/>
    <w:rsid w:val="00DE5358"/>
    <w:rsid w:val="00DF0006"/>
    <w:rsid w:val="00DF0732"/>
    <w:rsid w:val="00DF245A"/>
    <w:rsid w:val="00DF350D"/>
    <w:rsid w:val="00DF376D"/>
    <w:rsid w:val="00DF4679"/>
    <w:rsid w:val="00E016FC"/>
    <w:rsid w:val="00E01957"/>
    <w:rsid w:val="00E020D1"/>
    <w:rsid w:val="00E041B3"/>
    <w:rsid w:val="00E044D6"/>
    <w:rsid w:val="00E053FE"/>
    <w:rsid w:val="00E064D5"/>
    <w:rsid w:val="00E06744"/>
    <w:rsid w:val="00E0682C"/>
    <w:rsid w:val="00E1018A"/>
    <w:rsid w:val="00E101DF"/>
    <w:rsid w:val="00E10854"/>
    <w:rsid w:val="00E10A49"/>
    <w:rsid w:val="00E11615"/>
    <w:rsid w:val="00E15449"/>
    <w:rsid w:val="00E15891"/>
    <w:rsid w:val="00E15DDC"/>
    <w:rsid w:val="00E17452"/>
    <w:rsid w:val="00E21C63"/>
    <w:rsid w:val="00E268AD"/>
    <w:rsid w:val="00E27C53"/>
    <w:rsid w:val="00E30E12"/>
    <w:rsid w:val="00E3347C"/>
    <w:rsid w:val="00E33EDC"/>
    <w:rsid w:val="00E42193"/>
    <w:rsid w:val="00E474A2"/>
    <w:rsid w:val="00E51E28"/>
    <w:rsid w:val="00E52185"/>
    <w:rsid w:val="00E52869"/>
    <w:rsid w:val="00E53733"/>
    <w:rsid w:val="00E55859"/>
    <w:rsid w:val="00E5629A"/>
    <w:rsid w:val="00E56779"/>
    <w:rsid w:val="00E56846"/>
    <w:rsid w:val="00E57731"/>
    <w:rsid w:val="00E57F0D"/>
    <w:rsid w:val="00E60050"/>
    <w:rsid w:val="00E60892"/>
    <w:rsid w:val="00E60D67"/>
    <w:rsid w:val="00E6240B"/>
    <w:rsid w:val="00E62A8F"/>
    <w:rsid w:val="00E650B2"/>
    <w:rsid w:val="00E6582A"/>
    <w:rsid w:val="00E710A3"/>
    <w:rsid w:val="00E73FD4"/>
    <w:rsid w:val="00E75207"/>
    <w:rsid w:val="00E8349F"/>
    <w:rsid w:val="00E84708"/>
    <w:rsid w:val="00E84EAF"/>
    <w:rsid w:val="00E91961"/>
    <w:rsid w:val="00E922A9"/>
    <w:rsid w:val="00E92422"/>
    <w:rsid w:val="00E94E03"/>
    <w:rsid w:val="00E9611B"/>
    <w:rsid w:val="00E96420"/>
    <w:rsid w:val="00EA25FB"/>
    <w:rsid w:val="00EA30F9"/>
    <w:rsid w:val="00EA3C5D"/>
    <w:rsid w:val="00EA5607"/>
    <w:rsid w:val="00EA7BE6"/>
    <w:rsid w:val="00EB051F"/>
    <w:rsid w:val="00EB0537"/>
    <w:rsid w:val="00EB0683"/>
    <w:rsid w:val="00EB4362"/>
    <w:rsid w:val="00EB5165"/>
    <w:rsid w:val="00EB5F84"/>
    <w:rsid w:val="00EC216E"/>
    <w:rsid w:val="00EC2627"/>
    <w:rsid w:val="00EC2E71"/>
    <w:rsid w:val="00EC4963"/>
    <w:rsid w:val="00EC6226"/>
    <w:rsid w:val="00EC65E4"/>
    <w:rsid w:val="00ED1196"/>
    <w:rsid w:val="00ED2709"/>
    <w:rsid w:val="00ED2A6F"/>
    <w:rsid w:val="00ED2D15"/>
    <w:rsid w:val="00ED7822"/>
    <w:rsid w:val="00EE0723"/>
    <w:rsid w:val="00EE451E"/>
    <w:rsid w:val="00EE5B6E"/>
    <w:rsid w:val="00EE6424"/>
    <w:rsid w:val="00EE6D4E"/>
    <w:rsid w:val="00EF146D"/>
    <w:rsid w:val="00EF1D77"/>
    <w:rsid w:val="00EF25B3"/>
    <w:rsid w:val="00EF5B10"/>
    <w:rsid w:val="00EF7594"/>
    <w:rsid w:val="00EF76BE"/>
    <w:rsid w:val="00F021B0"/>
    <w:rsid w:val="00F0295C"/>
    <w:rsid w:val="00F046FA"/>
    <w:rsid w:val="00F05A67"/>
    <w:rsid w:val="00F06F0D"/>
    <w:rsid w:val="00F07825"/>
    <w:rsid w:val="00F107E0"/>
    <w:rsid w:val="00F11943"/>
    <w:rsid w:val="00F11F7D"/>
    <w:rsid w:val="00F154F7"/>
    <w:rsid w:val="00F166BC"/>
    <w:rsid w:val="00F22E40"/>
    <w:rsid w:val="00F25206"/>
    <w:rsid w:val="00F263D0"/>
    <w:rsid w:val="00F265B6"/>
    <w:rsid w:val="00F310D1"/>
    <w:rsid w:val="00F31E12"/>
    <w:rsid w:val="00F31F9D"/>
    <w:rsid w:val="00F32887"/>
    <w:rsid w:val="00F33213"/>
    <w:rsid w:val="00F34154"/>
    <w:rsid w:val="00F342D3"/>
    <w:rsid w:val="00F34EE2"/>
    <w:rsid w:val="00F34F02"/>
    <w:rsid w:val="00F4043D"/>
    <w:rsid w:val="00F43230"/>
    <w:rsid w:val="00F442CA"/>
    <w:rsid w:val="00F4593B"/>
    <w:rsid w:val="00F50BD7"/>
    <w:rsid w:val="00F53D3D"/>
    <w:rsid w:val="00F54283"/>
    <w:rsid w:val="00F54DE0"/>
    <w:rsid w:val="00F55AF2"/>
    <w:rsid w:val="00F57F33"/>
    <w:rsid w:val="00F61878"/>
    <w:rsid w:val="00F62F5F"/>
    <w:rsid w:val="00F67D92"/>
    <w:rsid w:val="00F67F1F"/>
    <w:rsid w:val="00F71B72"/>
    <w:rsid w:val="00F72AA7"/>
    <w:rsid w:val="00F759E1"/>
    <w:rsid w:val="00F7704C"/>
    <w:rsid w:val="00F77A27"/>
    <w:rsid w:val="00F80914"/>
    <w:rsid w:val="00F81780"/>
    <w:rsid w:val="00F81878"/>
    <w:rsid w:val="00F82D93"/>
    <w:rsid w:val="00F83145"/>
    <w:rsid w:val="00F85F46"/>
    <w:rsid w:val="00F87495"/>
    <w:rsid w:val="00F87787"/>
    <w:rsid w:val="00F87FAF"/>
    <w:rsid w:val="00F9115B"/>
    <w:rsid w:val="00F92E62"/>
    <w:rsid w:val="00F93893"/>
    <w:rsid w:val="00F94E5D"/>
    <w:rsid w:val="00F96364"/>
    <w:rsid w:val="00F963D9"/>
    <w:rsid w:val="00FA0CC6"/>
    <w:rsid w:val="00FA0F82"/>
    <w:rsid w:val="00FA1182"/>
    <w:rsid w:val="00FA2E27"/>
    <w:rsid w:val="00FA30D8"/>
    <w:rsid w:val="00FA4659"/>
    <w:rsid w:val="00FA4CEE"/>
    <w:rsid w:val="00FB490C"/>
    <w:rsid w:val="00FB4B8C"/>
    <w:rsid w:val="00FB4C5E"/>
    <w:rsid w:val="00FB5383"/>
    <w:rsid w:val="00FB6444"/>
    <w:rsid w:val="00FC03B0"/>
    <w:rsid w:val="00FC2D17"/>
    <w:rsid w:val="00FC302B"/>
    <w:rsid w:val="00FC5444"/>
    <w:rsid w:val="00FC5714"/>
    <w:rsid w:val="00FC69B6"/>
    <w:rsid w:val="00FD19E4"/>
    <w:rsid w:val="00FD3795"/>
    <w:rsid w:val="00FD4813"/>
    <w:rsid w:val="00FD4B16"/>
    <w:rsid w:val="00FE10FF"/>
    <w:rsid w:val="00FE1B42"/>
    <w:rsid w:val="00FE1E27"/>
    <w:rsid w:val="00FE2864"/>
    <w:rsid w:val="00FE2F81"/>
    <w:rsid w:val="00FE3391"/>
    <w:rsid w:val="00FE57DD"/>
    <w:rsid w:val="00FE6E84"/>
    <w:rsid w:val="00FF27B9"/>
    <w:rsid w:val="00FF41D0"/>
    <w:rsid w:val="00FF49D6"/>
    <w:rsid w:val="00FF5048"/>
    <w:rsid w:val="00FF736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29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62BB"/>
    <w:pPr>
      <w:jc w:val="both"/>
    </w:pPr>
  </w:style>
  <w:style w:type="paragraph" w:styleId="a6">
    <w:name w:val="Balloon Text"/>
    <w:basedOn w:val="a"/>
    <w:semiHidden/>
    <w:rsid w:val="004E20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стя"/>
    <w:basedOn w:val="a"/>
    <w:rsid w:val="00DD5D25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377F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7F55"/>
  </w:style>
  <w:style w:type="paragraph" w:styleId="ab">
    <w:name w:val="List Paragraph"/>
    <w:basedOn w:val="a"/>
    <w:uiPriority w:val="34"/>
    <w:qFormat/>
    <w:rsid w:val="00FB5383"/>
    <w:pPr>
      <w:ind w:left="720"/>
      <w:contextualSpacing/>
    </w:pPr>
  </w:style>
  <w:style w:type="character" w:customStyle="1" w:styleId="wbformattributevalue">
    <w:name w:val="wbform_attributevalue"/>
    <w:basedOn w:val="a0"/>
    <w:rsid w:val="00AD08C2"/>
  </w:style>
  <w:style w:type="character" w:customStyle="1" w:styleId="a4">
    <w:name w:val="Верхний колонтитул Знак"/>
    <w:basedOn w:val="a0"/>
    <w:link w:val="a3"/>
    <w:uiPriority w:val="99"/>
    <w:rsid w:val="00055FD4"/>
  </w:style>
  <w:style w:type="character" w:customStyle="1" w:styleId="40">
    <w:name w:val="Заголовок 4 Знак"/>
    <w:basedOn w:val="a0"/>
    <w:link w:val="4"/>
    <w:rsid w:val="00295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eva_EI\Desktop\&#1064;&#1072;&#1073;&#1083;&#1086;&#1085;&#1099;\&#1041;&#1051;&#1040;&#1053;&#1050;%20&#1055;&#1048;&#1057;&#1068;&#1052;&#1040;-2014%20&#1040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2659-441B-4BBC-97AE-6BF29148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ПИСЬМА-2014 АК</Template>
  <TotalTime>1514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Елизавета Игоревна</dc:creator>
  <cp:lastModifiedBy>Тимофеева Татьяна Александровна</cp:lastModifiedBy>
  <cp:revision>210</cp:revision>
  <cp:lastPrinted>2024-01-09T13:31:00Z</cp:lastPrinted>
  <dcterms:created xsi:type="dcterms:W3CDTF">2022-01-14T13:33:00Z</dcterms:created>
  <dcterms:modified xsi:type="dcterms:W3CDTF">2024-01-09T13:35:00Z</dcterms:modified>
</cp:coreProperties>
</file>