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760"/>
        <w:gridCol w:w="945"/>
      </w:tblGrid>
      <w:tr w:rsidR="00F040E9" w14:paraId="5A58D52B" w14:textId="77777777" w:rsidTr="00344323">
        <w:trPr>
          <w:trHeight w:hRule="exact" w:val="964"/>
        </w:trPr>
        <w:tc>
          <w:tcPr>
            <w:tcW w:w="8505" w:type="dxa"/>
            <w:gridSpan w:val="3"/>
          </w:tcPr>
          <w:p w14:paraId="1010116A" w14:textId="77777777" w:rsidR="00F040E9" w:rsidRDefault="007D7F2B" w:rsidP="00053155">
            <w:pPr>
              <w:tabs>
                <w:tab w:val="left" w:pos="8415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8057E2" wp14:editId="7CB85BB4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48260</wp:posOffset>
                      </wp:positionV>
                      <wp:extent cx="1930400" cy="173355"/>
                      <wp:effectExtent l="0" t="0" r="0" b="0"/>
                      <wp:wrapNone/>
                      <wp:docPr id="3" name="AryanRegNFirst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D2E371" w14:textId="77777777" w:rsidR="00EE0AFA" w:rsidRPr="00786686" w:rsidRDefault="00EE0AFA" w:rsidP="0078668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057E2" id="AryanRegNFirstP" o:spid="_x0000_s1026" style="position:absolute;left:0;text-align:left;margin-left:264.95pt;margin-top:3.8pt;width:152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" filled="f" stroked="f">
                      <v:textbox inset="0,0,0,0">
                        <w:txbxContent>
                          <w:p w14:paraId="2AD2E371" w14:textId="77777777" w:rsidR="00EE0AFA" w:rsidRPr="00786686" w:rsidRDefault="00EE0AFA" w:rsidP="0078668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A30A17" wp14:editId="54C6FE61">
                  <wp:extent cx="561340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8BF89" w14:textId="77777777" w:rsidR="00F040E9" w:rsidRDefault="00F040E9" w:rsidP="00EE2DCB"/>
        </w:tc>
      </w:tr>
      <w:tr w:rsidR="00F040E9" w14:paraId="703C4BBF" w14:textId="77777777" w:rsidTr="00344323">
        <w:trPr>
          <w:trHeight w:hRule="exact" w:val="1381"/>
        </w:trPr>
        <w:tc>
          <w:tcPr>
            <w:tcW w:w="8505" w:type="dxa"/>
            <w:gridSpan w:val="3"/>
          </w:tcPr>
          <w:p w14:paraId="1CF6A9C4" w14:textId="77777777" w:rsidR="0041592B" w:rsidRPr="00B643A3" w:rsidRDefault="0041592B" w:rsidP="005379F1">
            <w:pPr>
              <w:jc w:val="center"/>
              <w:rPr>
                <w:sz w:val="28"/>
                <w:szCs w:val="28"/>
              </w:rPr>
            </w:pPr>
            <w:r w:rsidRPr="00B643A3">
              <w:rPr>
                <w:sz w:val="28"/>
                <w:szCs w:val="28"/>
              </w:rPr>
              <w:t>ПРАВИТЕЛЬСТВО САНКТ-ПЕТЕРБУРГА</w:t>
            </w:r>
          </w:p>
          <w:p w14:paraId="3DDB8132" w14:textId="77777777" w:rsidR="0041592B" w:rsidRPr="00B643A3" w:rsidRDefault="0041592B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 xml:space="preserve">АДМИНИСТРАЦИЯ </w:t>
            </w:r>
            <w:r w:rsidR="001A0576" w:rsidRPr="00B643A3">
              <w:rPr>
                <w:b/>
                <w:sz w:val="28"/>
                <w:szCs w:val="28"/>
              </w:rPr>
              <w:t>АДМИРАЛТЕЙСКОГО РАЙОНА</w:t>
            </w:r>
          </w:p>
          <w:p w14:paraId="28F82F76" w14:textId="77777777" w:rsidR="00F040E9" w:rsidRPr="00B643A3" w:rsidRDefault="00F040E9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>САНКТ-ПЕТЕРБУРГА</w:t>
            </w:r>
          </w:p>
          <w:p w14:paraId="5441829B" w14:textId="77777777" w:rsidR="00F040E9" w:rsidRPr="005379F1" w:rsidRDefault="00B643A3" w:rsidP="00B643A3">
            <w:pPr>
              <w:spacing w:before="80"/>
              <w:jc w:val="center"/>
              <w:rPr>
                <w:spacing w:val="60"/>
                <w:sz w:val="32"/>
                <w:szCs w:val="32"/>
              </w:rPr>
            </w:pPr>
            <w:r>
              <w:rPr>
                <w:b/>
                <w:spacing w:val="80"/>
                <w:sz w:val="32"/>
                <w:szCs w:val="32"/>
              </w:rPr>
              <w:t xml:space="preserve">   </w:t>
            </w:r>
            <w:r w:rsidR="00315057">
              <w:rPr>
                <w:b/>
                <w:spacing w:val="80"/>
                <w:sz w:val="32"/>
                <w:szCs w:val="32"/>
              </w:rPr>
              <w:t xml:space="preserve">  </w:t>
            </w:r>
            <w:r>
              <w:rPr>
                <w:b/>
                <w:spacing w:val="80"/>
                <w:sz w:val="32"/>
                <w:szCs w:val="32"/>
              </w:rPr>
              <w:t xml:space="preserve">       </w:t>
            </w:r>
            <w:r w:rsidR="00353537" w:rsidRPr="00B643A3">
              <w:rPr>
                <w:b/>
                <w:spacing w:val="80"/>
                <w:sz w:val="32"/>
                <w:szCs w:val="32"/>
              </w:rPr>
              <w:t>РАСПОРЯЖЕНИЕ</w:t>
            </w:r>
            <w:r w:rsidR="00353537" w:rsidRPr="00B643A3">
              <w:rPr>
                <w:b/>
                <w:spacing w:val="60"/>
                <w:sz w:val="32"/>
                <w:szCs w:val="32"/>
              </w:rPr>
              <w:t xml:space="preserve">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</w:t>
            </w:r>
            <w:r w:rsidR="00315057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41592B" w:rsidRPr="005379F1">
              <w:rPr>
                <w:sz w:val="12"/>
                <w:szCs w:val="12"/>
              </w:rPr>
              <w:t>ОКУД</w:t>
            </w:r>
          </w:p>
        </w:tc>
      </w:tr>
      <w:tr w:rsidR="00F040E9" w14:paraId="75334DB1" w14:textId="77777777" w:rsidTr="00344323">
        <w:trPr>
          <w:trHeight w:hRule="exact" w:val="476"/>
        </w:trPr>
        <w:tc>
          <w:tcPr>
            <w:tcW w:w="1800" w:type="dxa"/>
            <w:tcBorders>
              <w:bottom w:val="single" w:sz="4" w:space="0" w:color="auto"/>
            </w:tcBorders>
          </w:tcPr>
          <w:p w14:paraId="5432DD9D" w14:textId="77777777" w:rsidR="00F040E9" w:rsidRPr="005379F1" w:rsidRDefault="00F040E9" w:rsidP="005379F1">
            <w:pPr>
              <w:spacing w:before="100"/>
              <w:jc w:val="both"/>
              <w:rPr>
                <w:spacing w:val="60"/>
                <w:sz w:val="32"/>
                <w:szCs w:val="32"/>
              </w:rPr>
            </w:pPr>
          </w:p>
        </w:tc>
        <w:tc>
          <w:tcPr>
            <w:tcW w:w="5760" w:type="dxa"/>
            <w:vAlign w:val="bottom"/>
          </w:tcPr>
          <w:p w14:paraId="3E6CBA5C" w14:textId="77777777" w:rsidR="00F040E9" w:rsidRPr="005379F1" w:rsidRDefault="00A76EB1" w:rsidP="00344323">
            <w:pPr>
              <w:spacing w:before="100"/>
              <w:jc w:val="center"/>
              <w:rPr>
                <w:spacing w:val="60"/>
              </w:rPr>
            </w:pPr>
            <w:r>
              <w:rPr>
                <w:spacing w:val="60"/>
              </w:rPr>
              <w:t xml:space="preserve">                            </w:t>
            </w:r>
            <w:r w:rsidR="00344323">
              <w:rPr>
                <w:spacing w:val="60"/>
              </w:rPr>
              <w:t xml:space="preserve">                </w:t>
            </w:r>
            <w:r>
              <w:rPr>
                <w:spacing w:val="60"/>
              </w:rPr>
              <w:t xml:space="preserve"> </w:t>
            </w:r>
            <w:r w:rsidR="00F040E9" w:rsidRPr="005379F1">
              <w:rPr>
                <w:spacing w:val="60"/>
              </w:rPr>
              <w:t>№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C362B98" w14:textId="77777777" w:rsidR="00F040E9" w:rsidRPr="005379F1" w:rsidRDefault="00F040E9" w:rsidP="00344323">
            <w:pPr>
              <w:spacing w:before="100"/>
              <w:jc w:val="center"/>
              <w:rPr>
                <w:spacing w:val="60"/>
                <w:sz w:val="32"/>
                <w:szCs w:val="32"/>
              </w:rPr>
            </w:pPr>
          </w:p>
        </w:tc>
      </w:tr>
    </w:tbl>
    <w:p w14:paraId="7AC1AF68" w14:textId="64B5D460" w:rsidR="00907826" w:rsidRDefault="00907826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</w:p>
    <w:p w14:paraId="48D4A48A" w14:textId="77777777" w:rsidR="00BB2DCC" w:rsidRDefault="00BB2DCC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</w:p>
    <w:p w14:paraId="2EA14A9B" w14:textId="1813C0B5" w:rsidR="00BB2DCC" w:rsidRDefault="00BB2DCC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  <w:r w:rsidRPr="003548B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19A9E6" wp14:editId="728C02DC">
                <wp:simplePos x="0" y="0"/>
                <wp:positionH relativeFrom="column">
                  <wp:posOffset>56515</wp:posOffset>
                </wp:positionH>
                <wp:positionV relativeFrom="paragraph">
                  <wp:posOffset>258445</wp:posOffset>
                </wp:positionV>
                <wp:extent cx="3654425" cy="990600"/>
                <wp:effectExtent l="0" t="0" r="317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4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5BE57" w14:textId="77777777"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</w:p>
                          <w:p w14:paraId="0493C3FC" w14:textId="77777777"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распоряжение администрации</w:t>
                            </w:r>
                          </w:p>
                          <w:p w14:paraId="33D24CC0" w14:textId="77777777" w:rsidR="00B97895" w:rsidRPr="00306CDF" w:rsidRDefault="00B97895" w:rsidP="00B9789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от 03.02.2023 № 294</w:t>
                            </w:r>
                          </w:p>
                          <w:p w14:paraId="25D7300D" w14:textId="7CB7ED14" w:rsidR="0013239E" w:rsidRDefault="0013239E" w:rsidP="0013239E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370F1120" w14:textId="77777777" w:rsidR="00BB2DCC" w:rsidRPr="007E5CDF" w:rsidRDefault="00BB2DCC" w:rsidP="0013239E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4B5B3571" w14:textId="77777777" w:rsidR="00EE0AFA" w:rsidRPr="009E07C4" w:rsidRDefault="00EE0A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9A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.45pt;margin-top:20.35pt;width:287.75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7AhQIAABY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" stroked="f">
                <v:textbox>
                  <w:txbxContent>
                    <w:p w14:paraId="0EF5BE57" w14:textId="77777777"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</w:t>
                      </w:r>
                    </w:p>
                    <w:p w14:paraId="0493C3FC" w14:textId="77777777"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распоряжение администрации</w:t>
                      </w:r>
                    </w:p>
                    <w:p w14:paraId="33D24CC0" w14:textId="77777777" w:rsidR="00B97895" w:rsidRPr="00306CDF" w:rsidRDefault="00B97895" w:rsidP="00B97895">
                      <w:pPr>
                        <w:rPr>
                          <w:szCs w:val="28"/>
                        </w:rPr>
                      </w:pPr>
                      <w:r>
                        <w:rPr>
                          <w:b/>
                        </w:rPr>
                        <w:t>от 03.02.2023 № 294</w:t>
                      </w:r>
                    </w:p>
                    <w:p w14:paraId="25D7300D" w14:textId="7CB7ED14" w:rsidR="0013239E" w:rsidRDefault="0013239E" w:rsidP="0013239E">
                      <w:pPr>
                        <w:rPr>
                          <w:szCs w:val="28"/>
                        </w:rPr>
                      </w:pPr>
                    </w:p>
                    <w:p w14:paraId="370F1120" w14:textId="77777777" w:rsidR="00BB2DCC" w:rsidRPr="007E5CDF" w:rsidRDefault="00BB2DCC" w:rsidP="0013239E">
                      <w:pPr>
                        <w:rPr>
                          <w:szCs w:val="28"/>
                        </w:rPr>
                      </w:pPr>
                    </w:p>
                    <w:p w14:paraId="4B5B3571" w14:textId="77777777" w:rsidR="00EE0AFA" w:rsidRPr="009E07C4" w:rsidRDefault="00EE0A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120828E" w14:textId="5878F883" w:rsidR="008C5963" w:rsidRDefault="005F0C94" w:rsidP="005F0C94">
      <w:pPr>
        <w:tabs>
          <w:tab w:val="left" w:pos="993"/>
        </w:tabs>
        <w:jc w:val="both"/>
      </w:pPr>
      <w:r>
        <w:tab/>
      </w:r>
      <w:r w:rsidR="00D6244F">
        <w:t xml:space="preserve">1. </w:t>
      </w:r>
      <w:r w:rsidR="00B97895" w:rsidRPr="00807129">
        <w:t>Внести изменения в распоряжение администрации Адмиралтейского района     Санкт-Петербурга</w:t>
      </w:r>
      <w:r w:rsidR="00B97895">
        <w:t xml:space="preserve"> от 03.02.2023</w:t>
      </w:r>
      <w:r w:rsidR="00B97895" w:rsidRPr="00807129">
        <w:t xml:space="preserve"> № </w:t>
      </w:r>
      <w:r w:rsidR="00B97895">
        <w:t>294</w:t>
      </w:r>
      <w:r w:rsidR="00B97895" w:rsidRPr="00807129">
        <w:t xml:space="preserve"> «</w:t>
      </w:r>
      <w:r w:rsidR="00B97895">
        <w:t>О порядке определения объема и услови</w:t>
      </w:r>
      <w:r w:rsidR="00A852BC">
        <w:t>я</w:t>
      </w:r>
      <w:r w:rsidR="00B97895">
        <w:t xml:space="preserve"> предоставления</w:t>
      </w:r>
      <w:r w:rsidR="00B97895" w:rsidRPr="00B12A7D">
        <w:t xml:space="preserve"> субсидий</w:t>
      </w:r>
      <w:r w:rsidR="00B97895">
        <w:t xml:space="preserve"> </w:t>
      </w:r>
      <w:r w:rsidR="00B97895" w:rsidRPr="00B12A7D">
        <w:t xml:space="preserve">на иные цели </w:t>
      </w:r>
      <w:r w:rsidR="00B97895" w:rsidRPr="00C37256">
        <w:t xml:space="preserve">из бюджета Санкт-Петербурга </w:t>
      </w:r>
      <w:r w:rsidR="00B97895" w:rsidRPr="00B12A7D">
        <w:t>государственным бюджетным учреждениям</w:t>
      </w:r>
      <w:r w:rsidR="00B97895">
        <w:t xml:space="preserve"> </w:t>
      </w:r>
      <w:r w:rsidR="00B97895" w:rsidRPr="00C37256">
        <w:t>Санкт-Петербург</w:t>
      </w:r>
      <w:r w:rsidR="00B97895">
        <w:t xml:space="preserve">а, функции и полномочия учредителя </w:t>
      </w:r>
      <w:r w:rsidR="00B97895">
        <w:br/>
        <w:t xml:space="preserve">в отношении которых осуществляет администрация Адмиралтейского района </w:t>
      </w:r>
      <w:r w:rsidR="00B97895">
        <w:br/>
        <w:t>Санкт-Петербурга</w:t>
      </w:r>
      <w:r w:rsidR="00B97895" w:rsidRPr="00807129">
        <w:t>» (далее – распоряжение)</w:t>
      </w:r>
      <w:r w:rsidR="008C5963">
        <w:t>:</w:t>
      </w:r>
    </w:p>
    <w:p w14:paraId="0FA8181A" w14:textId="21D7EA57" w:rsidR="00C511CD" w:rsidRDefault="00C511CD" w:rsidP="00C511CD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>
        <w:t>1.</w:t>
      </w:r>
      <w:r w:rsidR="00D6244F">
        <w:t>1.</w:t>
      </w:r>
      <w:r>
        <w:t xml:space="preserve"> Изложить пункт 6</w:t>
      </w:r>
      <w:r w:rsidRPr="004615AC">
        <w:t xml:space="preserve"> приложения 1 к распоряжению в следующей редакции:</w:t>
      </w:r>
      <w:r>
        <w:t xml:space="preserve"> </w:t>
      </w:r>
    </w:p>
    <w:p w14:paraId="3EB16993" w14:textId="5E6B4D88" w:rsidR="00C511CD" w:rsidRDefault="00C511CD" w:rsidP="00C511CD">
      <w:pPr>
        <w:tabs>
          <w:tab w:val="left" w:pos="1382"/>
          <w:tab w:val="left" w:pos="4608"/>
          <w:tab w:val="left" w:pos="7001"/>
        </w:tabs>
        <w:ind w:firstLine="709"/>
        <w:jc w:val="both"/>
      </w:pPr>
      <w:r>
        <w:t xml:space="preserve">«6. </w:t>
      </w:r>
      <w:r w:rsidRPr="00816039">
        <w:t xml:space="preserve">Субсидия предоставляется на основании соглашения, заключаемого между администрацией и учреждением, в соответствии с типовой формой соглашения </w:t>
      </w:r>
      <w:r>
        <w:br/>
      </w:r>
      <w:r w:rsidRPr="00816039">
        <w:t>о предоставлении бюджетному или автономному учреждению субсидии</w:t>
      </w:r>
      <w:r w:rsidR="004C0254">
        <w:t xml:space="preserve">, утвержденной </w:t>
      </w:r>
      <w:bookmarkStart w:id="0" w:name="_GoBack"/>
      <w:bookmarkEnd w:id="0"/>
      <w:r w:rsidRPr="00816039">
        <w:t xml:space="preserve"> распоряжением Комитета </w:t>
      </w:r>
      <w:r w:rsidR="00A852BC">
        <w:t>ф</w:t>
      </w:r>
      <w:r w:rsidRPr="00816039">
        <w:t>инансов Санкт-Петербурга от 16.03.2017 № 21</w:t>
      </w:r>
      <w:r w:rsidRPr="00816039">
        <w:noBreakHyphen/>
        <w:t>р.</w:t>
      </w:r>
    </w:p>
    <w:p w14:paraId="372BF4DC" w14:textId="68D99E49" w:rsidR="00C511CD" w:rsidRDefault="00C511CD" w:rsidP="00C511CD">
      <w:pPr>
        <w:tabs>
          <w:tab w:val="left" w:pos="1382"/>
          <w:tab w:val="left" w:pos="4608"/>
          <w:tab w:val="left" w:pos="7001"/>
        </w:tabs>
        <w:ind w:firstLine="709"/>
        <w:jc w:val="both"/>
      </w:pPr>
      <w:r w:rsidRPr="007905B2">
        <w:t xml:space="preserve">Соглашения заключаются на срок, не превышающий срок действия доведенных </w:t>
      </w:r>
      <w:r w:rsidR="004C0254">
        <w:t>а</w:t>
      </w:r>
      <w:r w:rsidRPr="007905B2">
        <w:t>дминистрации лимитов бюджетных обязательств.</w:t>
      </w:r>
    </w:p>
    <w:p w14:paraId="2C5D6833" w14:textId="34D6F3A4" w:rsidR="00C511CD" w:rsidRPr="007905B2" w:rsidRDefault="00C511CD" w:rsidP="00C511CD">
      <w:pPr>
        <w:tabs>
          <w:tab w:val="left" w:pos="1382"/>
          <w:tab w:val="left" w:pos="4608"/>
          <w:tab w:val="left" w:pos="7001"/>
        </w:tabs>
        <w:ind w:firstLine="709"/>
        <w:jc w:val="both"/>
      </w:pPr>
      <w:r>
        <w:t>Соглашение заключается в форме электронного документа в</w:t>
      </w:r>
      <w:r w:rsidR="00A852BC">
        <w:t xml:space="preserve"> подсистеме электронного документооборота</w:t>
      </w:r>
      <w:r>
        <w:t xml:space="preserve"> Автоматизированной информационной систем</w:t>
      </w:r>
      <w:r w:rsidR="00A852BC">
        <w:t>ы</w:t>
      </w:r>
      <w:r>
        <w:t xml:space="preserve"> бюджетного процесса – Электронное казначейство, подписывается усиленными квалифицированными электронными подписями лиц, имеющих право действовать от имени каждой из сторон соглашения. </w:t>
      </w:r>
    </w:p>
    <w:p w14:paraId="167342EC" w14:textId="521E4F4E" w:rsidR="00C511CD" w:rsidRDefault="00C511CD" w:rsidP="00C511CD">
      <w:pPr>
        <w:tabs>
          <w:tab w:val="left" w:pos="1382"/>
          <w:tab w:val="left" w:pos="4608"/>
          <w:tab w:val="left" w:pos="7001"/>
        </w:tabs>
        <w:ind w:firstLine="709"/>
        <w:jc w:val="both"/>
      </w:pPr>
      <w:r w:rsidRPr="00782399">
        <w:rPr>
          <w:color w:val="000000"/>
          <w:lang w:eastAsia="ar-SA"/>
        </w:rPr>
        <w:t xml:space="preserve">В </w:t>
      </w:r>
      <w:r w:rsidRPr="00FB4C88">
        <w:t xml:space="preserve">случае предоставления учреждению субсидий в целях достижения показателей </w:t>
      </w:r>
      <w:r>
        <w:br/>
      </w:r>
      <w:r w:rsidRPr="00FB4C88">
        <w:t xml:space="preserve">и результатов национальных проектов (программ), источником которых являются субсидии из бюджета Санкт-Петербурга и федерального бюджета в рамках </w:t>
      </w:r>
      <w:proofErr w:type="spellStart"/>
      <w:r w:rsidRPr="00FB4C88">
        <w:t>софинансирования</w:t>
      </w:r>
      <w:proofErr w:type="spellEnd"/>
      <w:r w:rsidRPr="00FB4C88">
        <w:t xml:space="preserve"> расходов, а также иные межбюджетные трансферты, Соглашения заключаются </w:t>
      </w:r>
      <w:r>
        <w:br/>
      </w:r>
      <w:r w:rsidRPr="00FB4C88">
        <w:t>в государственной интегрированной информационной системе управления общественными финансами «Электронный бюджет» в соответствии с постановлением Правительства Российской Федерации от 09.12.2017 № 1496 «О мерах по обеспечению исполнения федерального бюджета» по типовой форме, установленной Министерством финансов Российской Федерации для договоров (соглашений) о предоставлении субсидий</w:t>
      </w:r>
      <w:r w:rsidRPr="00FB4C88">
        <w:br/>
        <w:t>из федерального бюджета</w:t>
      </w:r>
      <w:r>
        <w:t>.</w:t>
      </w:r>
      <w:r w:rsidRPr="00FB4C88">
        <w:t>».</w:t>
      </w:r>
    </w:p>
    <w:p w14:paraId="1F610948" w14:textId="3DC09097" w:rsidR="00907826" w:rsidRDefault="007162F7" w:rsidP="003753EF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>
        <w:t>1.</w:t>
      </w:r>
      <w:r w:rsidR="00C511CD">
        <w:t>2</w:t>
      </w:r>
      <w:r w:rsidR="00567DE0" w:rsidRPr="004615AC">
        <w:t>. И</w:t>
      </w:r>
      <w:r w:rsidR="00B97895" w:rsidRPr="004615AC">
        <w:t>зложи</w:t>
      </w:r>
      <w:r w:rsidR="00567DE0" w:rsidRPr="004615AC">
        <w:t>ть</w:t>
      </w:r>
      <w:r w:rsidR="00B97895" w:rsidRPr="004615AC">
        <w:t xml:space="preserve"> </w:t>
      </w:r>
      <w:r w:rsidR="00A61634" w:rsidRPr="004615AC">
        <w:t xml:space="preserve">пункт </w:t>
      </w:r>
      <w:r w:rsidR="008E1C99">
        <w:t>13</w:t>
      </w:r>
      <w:r w:rsidR="00A61634" w:rsidRPr="004615AC">
        <w:t xml:space="preserve"> </w:t>
      </w:r>
      <w:r w:rsidR="00F53C98" w:rsidRPr="004615AC">
        <w:t xml:space="preserve">приложения </w:t>
      </w:r>
      <w:r w:rsidR="00A61634" w:rsidRPr="004615AC">
        <w:t>1</w:t>
      </w:r>
      <w:r w:rsidR="00B97895" w:rsidRPr="004615AC">
        <w:t xml:space="preserve"> к распоряжению в </w:t>
      </w:r>
      <w:r w:rsidR="00A61634" w:rsidRPr="004615AC">
        <w:t xml:space="preserve">следующей </w:t>
      </w:r>
      <w:r w:rsidR="00B97895" w:rsidRPr="004615AC">
        <w:t>редакции</w:t>
      </w:r>
      <w:r w:rsidR="00A61634" w:rsidRPr="004615AC">
        <w:t>:</w:t>
      </w:r>
      <w:r w:rsidR="00A61634">
        <w:t xml:space="preserve"> </w:t>
      </w:r>
    </w:p>
    <w:p w14:paraId="073D7B33" w14:textId="51D059AA" w:rsidR="003753EF" w:rsidRPr="00A11E1F" w:rsidRDefault="00A61634" w:rsidP="00BB2458">
      <w:pPr>
        <w:tabs>
          <w:tab w:val="left" w:pos="1382"/>
          <w:tab w:val="left" w:pos="4608"/>
          <w:tab w:val="left" w:pos="7001"/>
        </w:tabs>
        <w:ind w:firstLine="709"/>
        <w:jc w:val="both"/>
      </w:pPr>
      <w:r w:rsidRPr="00A11E1F">
        <w:t>«</w:t>
      </w:r>
      <w:r w:rsidR="00BB2458" w:rsidRPr="00A11E1F">
        <w:t xml:space="preserve">13. Неиспользованные в текущем году субсидии на иные цели могут использоваться учреждениями в очередном финансовом году при наличии потребности в направлении </w:t>
      </w:r>
      <w:r w:rsidR="00894EB1">
        <w:br/>
      </w:r>
      <w:r w:rsidR="00BB2458" w:rsidRPr="00A11E1F">
        <w:t xml:space="preserve">их на те же цели в соответствии с решением администрации о наличии потребности </w:t>
      </w:r>
      <w:r w:rsidR="00894EB1">
        <w:br/>
      </w:r>
      <w:r w:rsidR="00BB2458" w:rsidRPr="00A11E1F">
        <w:t xml:space="preserve">в направлении остатков субсидий, не использованных учреждениями в текущем финансовом году, на те же цели в очередном финансовом году (далее – решение администрации), принимаемом на основании критериев решения о </w:t>
      </w:r>
      <w:r w:rsidR="006030E8">
        <w:t>потребности,</w:t>
      </w:r>
      <w:r w:rsidR="00BB2458" w:rsidRPr="00A11E1F">
        <w:t xml:space="preserve"> предусмотренных </w:t>
      </w:r>
      <w:r w:rsidR="00894EB1">
        <w:br/>
      </w:r>
      <w:r w:rsidR="00BB2458" w:rsidRPr="00A11E1F">
        <w:lastRenderedPageBreak/>
        <w:t>пунктом 8-1 Положения о мерах по обеспечению исполнения бюджета Санкт-Петербурга, утвержденного постановлением Правительства Санкт-Петербурга</w:t>
      </w:r>
      <w:r w:rsidR="00EF0AE2">
        <w:t xml:space="preserve"> </w:t>
      </w:r>
      <w:r w:rsidR="00BB2458" w:rsidRPr="00A11E1F">
        <w:t>от 10.02.2020</w:t>
      </w:r>
      <w:r w:rsidR="00EF0AE2">
        <w:t xml:space="preserve">                                     </w:t>
      </w:r>
      <w:r w:rsidR="00BB2458" w:rsidRPr="00A11E1F">
        <w:t xml:space="preserve">№ 42 «О мерах по обеспечению исполнения бюджета Санкт-Петербурга», за исключением экономии по целевым статьям, указанным в приложении 3 к распоряжению. Экономия, полученная в результате проведенных закупочных процедур по этим целевым статьям, </w:t>
      </w:r>
      <w:r w:rsidR="00894EB1">
        <w:br/>
      </w:r>
      <w:r w:rsidR="00BB2458" w:rsidRPr="00A11E1F">
        <w:t xml:space="preserve">не подлежит дальнейшему использованию учреждениями, а должна быть возвращена </w:t>
      </w:r>
      <w:r w:rsidR="00894EB1">
        <w:br/>
      </w:r>
      <w:r w:rsidR="00BB2458" w:rsidRPr="00A11E1F">
        <w:t xml:space="preserve">на лицевой счет </w:t>
      </w:r>
      <w:r w:rsidR="00BE49B4" w:rsidRPr="00A11E1F">
        <w:t>администрации</w:t>
      </w:r>
      <w:r w:rsidR="00C511CD">
        <w:t>.</w:t>
      </w:r>
      <w:r w:rsidR="00BE49B4" w:rsidRPr="00A11E1F">
        <w:t>».</w:t>
      </w:r>
    </w:p>
    <w:p w14:paraId="553520AD" w14:textId="4C8A0056" w:rsidR="00A11E1F" w:rsidRDefault="00A9768A" w:rsidP="00A11E1F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>
        <w:t>1.</w:t>
      </w:r>
      <w:r w:rsidR="00A11E1F">
        <w:t>3.</w:t>
      </w:r>
      <w:r w:rsidR="00A11E1F" w:rsidRPr="005F0C94">
        <w:t xml:space="preserve"> </w:t>
      </w:r>
      <w:r w:rsidR="00A11E1F" w:rsidRPr="004615AC">
        <w:t xml:space="preserve">Изложить пункт </w:t>
      </w:r>
      <w:r w:rsidR="00A11E1F">
        <w:t>15</w:t>
      </w:r>
      <w:r w:rsidR="00A11E1F" w:rsidRPr="004615AC">
        <w:t xml:space="preserve"> приложения 1 к распоряжению в следующей редакции:</w:t>
      </w:r>
      <w:r w:rsidR="00A11E1F">
        <w:t xml:space="preserve"> </w:t>
      </w:r>
    </w:p>
    <w:p w14:paraId="28EA1787" w14:textId="535DD76D" w:rsidR="00A11E1F" w:rsidRPr="00816039" w:rsidRDefault="00A11E1F" w:rsidP="00A11E1F">
      <w:pPr>
        <w:tabs>
          <w:tab w:val="left" w:pos="1382"/>
          <w:tab w:val="left" w:pos="4608"/>
          <w:tab w:val="left" w:pos="7001"/>
        </w:tabs>
        <w:ind w:firstLine="709"/>
        <w:jc w:val="both"/>
      </w:pPr>
      <w:r>
        <w:t>«</w:t>
      </w:r>
      <w:r w:rsidRPr="00816039">
        <w:t>1</w:t>
      </w:r>
      <w:r>
        <w:t>5</w:t>
      </w:r>
      <w:r w:rsidRPr="00816039">
        <w:t xml:space="preserve">. Решение администрации в отношении остатков средств субсидий, разрешенных (не разрешенных) для использования учреждениями в текущем финансовом году формируется в срок до </w:t>
      </w:r>
      <w:r>
        <w:t>15</w:t>
      </w:r>
      <w:r w:rsidRPr="00816039">
        <w:t xml:space="preserve"> февраля текущего финансового года.</w:t>
      </w:r>
      <w:r>
        <w:t>»</w:t>
      </w:r>
      <w:r w:rsidR="00C511CD">
        <w:t>.</w:t>
      </w:r>
    </w:p>
    <w:p w14:paraId="12DB71FB" w14:textId="3879FC06" w:rsidR="00413BE0" w:rsidRDefault="00A9768A" w:rsidP="00A9768A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>
        <w:t>1.</w:t>
      </w:r>
      <w:r w:rsidR="00A11E1F">
        <w:t>4</w:t>
      </w:r>
      <w:r w:rsidR="005F0C94">
        <w:t>.</w:t>
      </w:r>
      <w:r>
        <w:t xml:space="preserve"> </w:t>
      </w:r>
      <w:r w:rsidR="008E1C99">
        <w:t>Признать утратившим</w:t>
      </w:r>
      <w:r w:rsidR="00F516FE">
        <w:t>и</w:t>
      </w:r>
      <w:r w:rsidR="008E1C99">
        <w:t xml:space="preserve"> силу </w:t>
      </w:r>
      <w:r w:rsidR="008E1C99" w:rsidRPr="004615AC">
        <w:t>пункт</w:t>
      </w:r>
      <w:r w:rsidR="00F516FE">
        <w:t>ы</w:t>
      </w:r>
      <w:r w:rsidR="008E1C99" w:rsidRPr="004615AC">
        <w:t xml:space="preserve"> </w:t>
      </w:r>
      <w:r w:rsidR="008E1C99">
        <w:t>14</w:t>
      </w:r>
      <w:r w:rsidR="005F0C94">
        <w:t>-14.3</w:t>
      </w:r>
      <w:r w:rsidR="008E1C99" w:rsidRPr="004615AC">
        <w:t xml:space="preserve"> приложения 1 к распоряжению</w:t>
      </w:r>
      <w:r w:rsidR="008E1C99">
        <w:t>.</w:t>
      </w:r>
    </w:p>
    <w:p w14:paraId="74721B4E" w14:textId="4007BC2F" w:rsidR="00BB2DCC" w:rsidRDefault="00A9768A" w:rsidP="00470D39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>
        <w:t>2</w:t>
      </w:r>
      <w:r w:rsidR="00BB2DCC" w:rsidRPr="00BB2DCC">
        <w:t>.</w:t>
      </w:r>
      <w:r w:rsidR="00894EB1">
        <w:t> </w:t>
      </w:r>
      <w:r w:rsidR="00BB2DCC">
        <w:t xml:space="preserve">Признать утратившим силу </w:t>
      </w:r>
      <w:r>
        <w:t xml:space="preserve">п. 1.1. </w:t>
      </w:r>
      <w:r w:rsidR="00BB2DCC">
        <w:t>распоряжени</w:t>
      </w:r>
      <w:r w:rsidR="00112DD2">
        <w:t>я</w:t>
      </w:r>
      <w:r w:rsidR="00BB2DCC">
        <w:t xml:space="preserve"> </w:t>
      </w:r>
      <w:r w:rsidR="00BB2DCC" w:rsidRPr="00964F20">
        <w:t xml:space="preserve">администрации </w:t>
      </w:r>
      <w:r w:rsidR="00BB2DCC">
        <w:br/>
      </w:r>
      <w:r w:rsidR="00BB2DCC" w:rsidRPr="00964F20">
        <w:t xml:space="preserve">от </w:t>
      </w:r>
      <w:r w:rsidR="00951D3D">
        <w:t>09</w:t>
      </w:r>
      <w:r w:rsidR="00BB2DCC">
        <w:t>.</w:t>
      </w:r>
      <w:r w:rsidR="00951D3D">
        <w:t>0</w:t>
      </w:r>
      <w:r w:rsidR="00BB2DCC" w:rsidRPr="00BB2DCC">
        <w:t>1</w:t>
      </w:r>
      <w:r w:rsidR="00BB2DCC" w:rsidRPr="00964F20">
        <w:t>.202</w:t>
      </w:r>
      <w:r w:rsidR="00951D3D">
        <w:t>4</w:t>
      </w:r>
      <w:r w:rsidR="00BB2DCC" w:rsidRPr="00964F20">
        <w:t xml:space="preserve"> № </w:t>
      </w:r>
      <w:r w:rsidR="00951D3D">
        <w:t>1</w:t>
      </w:r>
      <w:r w:rsidR="00BB2DCC" w:rsidRPr="00964F20">
        <w:t xml:space="preserve"> «О внесении изменений в распоряжение администрации </w:t>
      </w:r>
      <w:r w:rsidR="00BB2DCC">
        <w:br/>
      </w:r>
      <w:r w:rsidR="00BB2DCC" w:rsidRPr="00964F20">
        <w:t>от 03.02.2023 № 294»</w:t>
      </w:r>
      <w:r w:rsidR="00BB2DCC">
        <w:t>.</w:t>
      </w:r>
    </w:p>
    <w:p w14:paraId="4D760FF8" w14:textId="19C20299" w:rsidR="00A05C69" w:rsidRDefault="00F630CF" w:rsidP="00470D39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>
        <w:t>3</w:t>
      </w:r>
      <w:r w:rsidR="00894EB1">
        <w:t>. </w:t>
      </w:r>
      <w:r w:rsidR="000959F6" w:rsidRPr="000959F6">
        <w:t xml:space="preserve">Настоящее распоряжение </w:t>
      </w:r>
      <w:r w:rsidR="00807E20">
        <w:t xml:space="preserve">вступает в силу с даты </w:t>
      </w:r>
      <w:r w:rsidR="003F3694">
        <w:t>подписания</w:t>
      </w:r>
      <w:r w:rsidR="00807E20">
        <w:t>.</w:t>
      </w:r>
    </w:p>
    <w:p w14:paraId="454F6C98" w14:textId="2664FAF6" w:rsidR="00F0094A" w:rsidRDefault="00F630CF" w:rsidP="006F73AF">
      <w:pPr>
        <w:tabs>
          <w:tab w:val="left" w:pos="993"/>
        </w:tabs>
        <w:ind w:firstLine="709"/>
        <w:jc w:val="both"/>
      </w:pPr>
      <w:r>
        <w:t>4</w:t>
      </w:r>
      <w:r w:rsidR="00894EB1">
        <w:t>. </w:t>
      </w:r>
      <w:r w:rsidR="00F0094A" w:rsidRPr="00C62314">
        <w:t>Контроль за выполнением настоящего распоряжения остается за главой администрации.</w:t>
      </w:r>
    </w:p>
    <w:p w14:paraId="71CFF1D5" w14:textId="0AFC7521" w:rsidR="0086042E" w:rsidRDefault="0086042E" w:rsidP="00F932F3">
      <w:pPr>
        <w:tabs>
          <w:tab w:val="left" w:pos="1382"/>
          <w:tab w:val="left" w:pos="4608"/>
          <w:tab w:val="left" w:pos="7001"/>
        </w:tabs>
        <w:ind w:right="-1"/>
        <w:jc w:val="both"/>
        <w:rPr>
          <w:b/>
        </w:rPr>
      </w:pPr>
    </w:p>
    <w:p w14:paraId="12262A97" w14:textId="5D3C8DCA" w:rsidR="00F630CF" w:rsidRDefault="00F630CF" w:rsidP="00F932F3">
      <w:pPr>
        <w:tabs>
          <w:tab w:val="left" w:pos="1382"/>
          <w:tab w:val="left" w:pos="4608"/>
          <w:tab w:val="left" w:pos="7001"/>
        </w:tabs>
        <w:ind w:right="-1"/>
        <w:jc w:val="both"/>
        <w:rPr>
          <w:b/>
        </w:rPr>
      </w:pPr>
    </w:p>
    <w:p w14:paraId="77185B4A" w14:textId="77777777" w:rsidR="00F630CF" w:rsidRDefault="00F630CF" w:rsidP="00F932F3">
      <w:pPr>
        <w:tabs>
          <w:tab w:val="left" w:pos="1382"/>
          <w:tab w:val="left" w:pos="4608"/>
          <w:tab w:val="left" w:pos="7001"/>
        </w:tabs>
        <w:ind w:right="-1"/>
        <w:jc w:val="both"/>
        <w:rPr>
          <w:b/>
        </w:rPr>
      </w:pPr>
    </w:p>
    <w:p w14:paraId="5286D06F" w14:textId="77777777" w:rsidR="0086042E" w:rsidRDefault="0086042E" w:rsidP="00F932F3">
      <w:pPr>
        <w:tabs>
          <w:tab w:val="left" w:pos="1382"/>
          <w:tab w:val="left" w:pos="4608"/>
          <w:tab w:val="left" w:pos="7001"/>
        </w:tabs>
        <w:ind w:right="-1"/>
        <w:jc w:val="both"/>
        <w:rPr>
          <w:b/>
        </w:rPr>
      </w:pPr>
    </w:p>
    <w:p w14:paraId="2508D281" w14:textId="7960EF07" w:rsidR="00714B54" w:rsidRPr="0085161F" w:rsidRDefault="00907826" w:rsidP="0086042E">
      <w:pPr>
        <w:tabs>
          <w:tab w:val="left" w:pos="1382"/>
          <w:tab w:val="left" w:pos="4608"/>
          <w:tab w:val="left" w:pos="7001"/>
        </w:tabs>
        <w:ind w:right="-1"/>
        <w:jc w:val="both"/>
      </w:pPr>
      <w:r>
        <w:rPr>
          <w:b/>
        </w:rPr>
        <w:t>Глава</w:t>
      </w:r>
      <w:r w:rsidR="00834CC8">
        <w:rPr>
          <w:b/>
        </w:rPr>
        <w:t xml:space="preserve"> </w:t>
      </w:r>
      <w:r w:rsidR="004A4586" w:rsidRPr="00807129">
        <w:rPr>
          <w:b/>
        </w:rPr>
        <w:t xml:space="preserve">администрации                                         </w:t>
      </w:r>
      <w:r w:rsidR="00F630CF">
        <w:rPr>
          <w:b/>
        </w:rPr>
        <w:t xml:space="preserve">     </w:t>
      </w:r>
      <w:r w:rsidR="004A4586" w:rsidRPr="00807129">
        <w:rPr>
          <w:b/>
        </w:rPr>
        <w:t xml:space="preserve">                                               С.И.</w:t>
      </w:r>
      <w:r>
        <w:rPr>
          <w:b/>
        </w:rPr>
        <w:t xml:space="preserve"> </w:t>
      </w:r>
      <w:proofErr w:type="spellStart"/>
      <w:r w:rsidR="004A4586" w:rsidRPr="00807129">
        <w:rPr>
          <w:b/>
        </w:rPr>
        <w:t>Оверчук</w:t>
      </w:r>
      <w:proofErr w:type="spellEnd"/>
    </w:p>
    <w:sectPr w:rsidR="00714B54" w:rsidRPr="0085161F" w:rsidSect="00A63897">
      <w:headerReference w:type="default" r:id="rId9"/>
      <w:pgSz w:w="11906" w:h="16838"/>
      <w:pgMar w:top="851" w:right="851" w:bottom="851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0174E" w14:textId="77777777" w:rsidR="009613D3" w:rsidRDefault="009613D3">
      <w:r>
        <w:separator/>
      </w:r>
    </w:p>
  </w:endnote>
  <w:endnote w:type="continuationSeparator" w:id="0">
    <w:p w14:paraId="40E9AB4B" w14:textId="77777777" w:rsidR="009613D3" w:rsidRDefault="0096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3A25" w14:textId="77777777" w:rsidR="009613D3" w:rsidRDefault="009613D3">
      <w:r>
        <w:separator/>
      </w:r>
    </w:p>
  </w:footnote>
  <w:footnote w:type="continuationSeparator" w:id="0">
    <w:p w14:paraId="5E79522C" w14:textId="77777777" w:rsidR="009613D3" w:rsidRDefault="0096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724446"/>
      <w:docPartObj>
        <w:docPartGallery w:val="Page Numbers (Top of Page)"/>
        <w:docPartUnique/>
      </w:docPartObj>
    </w:sdtPr>
    <w:sdtEndPr/>
    <w:sdtContent>
      <w:p w14:paraId="57B39B0C" w14:textId="1A3821A0" w:rsidR="00A63897" w:rsidRDefault="00A63897">
        <w:pPr>
          <w:pStyle w:val="a7"/>
          <w:jc w:val="center"/>
        </w:pPr>
        <w:r>
          <w:rPr>
            <w:lang w:val="ru-RU"/>
          </w:rPr>
          <w:t>2</w:t>
        </w:r>
      </w:p>
    </w:sdtContent>
  </w:sdt>
  <w:p w14:paraId="37E94485" w14:textId="77777777" w:rsidR="00A63897" w:rsidRDefault="00A638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B0"/>
    <w:multiLevelType w:val="multilevel"/>
    <w:tmpl w:val="AF781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561ED6"/>
    <w:multiLevelType w:val="multilevel"/>
    <w:tmpl w:val="4F282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92713FF"/>
    <w:multiLevelType w:val="multilevel"/>
    <w:tmpl w:val="971220B8"/>
    <w:lvl w:ilvl="0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3" w15:restartNumberingAfterBreak="0">
    <w:nsid w:val="1AC53B84"/>
    <w:multiLevelType w:val="hybridMultilevel"/>
    <w:tmpl w:val="29006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11E7B"/>
    <w:multiLevelType w:val="hybridMultilevel"/>
    <w:tmpl w:val="C5FCCD30"/>
    <w:lvl w:ilvl="0" w:tplc="F48412F6">
      <w:start w:val="5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 w15:restartNumberingAfterBreak="0">
    <w:nsid w:val="2269472C"/>
    <w:multiLevelType w:val="multilevel"/>
    <w:tmpl w:val="F02C5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3274634"/>
    <w:multiLevelType w:val="hybridMultilevel"/>
    <w:tmpl w:val="A8E4C92E"/>
    <w:lvl w:ilvl="0" w:tplc="D1DECCE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264E3F6F"/>
    <w:multiLevelType w:val="hybridMultilevel"/>
    <w:tmpl w:val="D926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65B1"/>
    <w:multiLevelType w:val="hybridMultilevel"/>
    <w:tmpl w:val="FCD053AA"/>
    <w:lvl w:ilvl="0" w:tplc="0234EE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BD4ADB"/>
    <w:multiLevelType w:val="hybridMultilevel"/>
    <w:tmpl w:val="EA4E5E14"/>
    <w:lvl w:ilvl="0" w:tplc="BC545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A0297D"/>
    <w:multiLevelType w:val="hybridMultilevel"/>
    <w:tmpl w:val="0B58A89A"/>
    <w:lvl w:ilvl="0" w:tplc="84DEB8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B234DD"/>
    <w:multiLevelType w:val="hybridMultilevel"/>
    <w:tmpl w:val="115A019A"/>
    <w:lvl w:ilvl="0" w:tplc="11EAB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620F12"/>
    <w:multiLevelType w:val="hybridMultilevel"/>
    <w:tmpl w:val="91AA8FB8"/>
    <w:lvl w:ilvl="0" w:tplc="35E04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2E2075"/>
    <w:multiLevelType w:val="multilevel"/>
    <w:tmpl w:val="93FA7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40EC61C4"/>
    <w:multiLevelType w:val="hybridMultilevel"/>
    <w:tmpl w:val="8752DF96"/>
    <w:lvl w:ilvl="0" w:tplc="07DAB5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D5728"/>
    <w:multiLevelType w:val="hybridMultilevel"/>
    <w:tmpl w:val="983CD0AA"/>
    <w:lvl w:ilvl="0" w:tplc="21DEC7D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3157AE"/>
    <w:multiLevelType w:val="hybridMultilevel"/>
    <w:tmpl w:val="4D3E915A"/>
    <w:lvl w:ilvl="0" w:tplc="FB908380">
      <w:start w:val="3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7" w15:restartNumberingAfterBreak="0">
    <w:nsid w:val="602950CE"/>
    <w:multiLevelType w:val="hybridMultilevel"/>
    <w:tmpl w:val="8860435E"/>
    <w:lvl w:ilvl="0" w:tplc="64D00B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D33D0"/>
    <w:multiLevelType w:val="multilevel"/>
    <w:tmpl w:val="6C44E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62C90FFA"/>
    <w:multiLevelType w:val="hybridMultilevel"/>
    <w:tmpl w:val="E208F5BC"/>
    <w:lvl w:ilvl="0" w:tplc="A31CD6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31E3EE1"/>
    <w:multiLevelType w:val="hybridMultilevel"/>
    <w:tmpl w:val="A0741ED8"/>
    <w:lvl w:ilvl="0" w:tplc="9490E2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77BCC"/>
    <w:multiLevelType w:val="hybridMultilevel"/>
    <w:tmpl w:val="5BBEE668"/>
    <w:lvl w:ilvl="0" w:tplc="8AE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20"/>
  </w:num>
  <w:num w:numId="9">
    <w:abstractNumId w:val="6"/>
  </w:num>
  <w:num w:numId="10">
    <w:abstractNumId w:val="12"/>
  </w:num>
  <w:num w:numId="11">
    <w:abstractNumId w:val="3"/>
  </w:num>
  <w:num w:numId="12">
    <w:abstractNumId w:val="21"/>
  </w:num>
  <w:num w:numId="13">
    <w:abstractNumId w:val="14"/>
  </w:num>
  <w:num w:numId="14">
    <w:abstractNumId w:val="2"/>
  </w:num>
  <w:num w:numId="15">
    <w:abstractNumId w:val="0"/>
  </w:num>
  <w:num w:numId="16">
    <w:abstractNumId w:val="13"/>
  </w:num>
  <w:num w:numId="17">
    <w:abstractNumId w:val="16"/>
  </w:num>
  <w:num w:numId="18">
    <w:abstractNumId w:val="4"/>
  </w:num>
  <w:num w:numId="19">
    <w:abstractNumId w:val="10"/>
  </w:num>
  <w:num w:numId="20">
    <w:abstractNumId w:val="8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872961ef-48ee-4e26-acd1-d9c7299ffcb9"/>
  </w:docVars>
  <w:rsids>
    <w:rsidRoot w:val="00AE2C33"/>
    <w:rsid w:val="0000172A"/>
    <w:rsid w:val="00001DDA"/>
    <w:rsid w:val="00002A3C"/>
    <w:rsid w:val="00003771"/>
    <w:rsid w:val="0000400F"/>
    <w:rsid w:val="00005801"/>
    <w:rsid w:val="000067F2"/>
    <w:rsid w:val="0000770F"/>
    <w:rsid w:val="0001077B"/>
    <w:rsid w:val="00012602"/>
    <w:rsid w:val="0001290F"/>
    <w:rsid w:val="00012958"/>
    <w:rsid w:val="00013178"/>
    <w:rsid w:val="00014AC6"/>
    <w:rsid w:val="00014B01"/>
    <w:rsid w:val="00015675"/>
    <w:rsid w:val="0001605A"/>
    <w:rsid w:val="0001658D"/>
    <w:rsid w:val="000167BB"/>
    <w:rsid w:val="000202DD"/>
    <w:rsid w:val="00020DDB"/>
    <w:rsid w:val="00021F2E"/>
    <w:rsid w:val="00022543"/>
    <w:rsid w:val="00022F7B"/>
    <w:rsid w:val="00023040"/>
    <w:rsid w:val="000258A9"/>
    <w:rsid w:val="000306EE"/>
    <w:rsid w:val="00030CF6"/>
    <w:rsid w:val="00031281"/>
    <w:rsid w:val="000313D6"/>
    <w:rsid w:val="00031CE1"/>
    <w:rsid w:val="000324A7"/>
    <w:rsid w:val="000330B9"/>
    <w:rsid w:val="000346AB"/>
    <w:rsid w:val="00035047"/>
    <w:rsid w:val="00035206"/>
    <w:rsid w:val="000354CC"/>
    <w:rsid w:val="00036137"/>
    <w:rsid w:val="0004029A"/>
    <w:rsid w:val="000415A0"/>
    <w:rsid w:val="0004169C"/>
    <w:rsid w:val="00042B96"/>
    <w:rsid w:val="00042E8A"/>
    <w:rsid w:val="000431E7"/>
    <w:rsid w:val="00044868"/>
    <w:rsid w:val="000503A3"/>
    <w:rsid w:val="0005096F"/>
    <w:rsid w:val="00053155"/>
    <w:rsid w:val="00054BB2"/>
    <w:rsid w:val="00054BC9"/>
    <w:rsid w:val="00055C5D"/>
    <w:rsid w:val="00055EDC"/>
    <w:rsid w:val="000560CF"/>
    <w:rsid w:val="0005648F"/>
    <w:rsid w:val="0006041A"/>
    <w:rsid w:val="0006116A"/>
    <w:rsid w:val="00061EE1"/>
    <w:rsid w:val="00062A1C"/>
    <w:rsid w:val="00062BAC"/>
    <w:rsid w:val="00062CBF"/>
    <w:rsid w:val="00063E00"/>
    <w:rsid w:val="000645F2"/>
    <w:rsid w:val="00064646"/>
    <w:rsid w:val="00065D67"/>
    <w:rsid w:val="00065D91"/>
    <w:rsid w:val="000679D3"/>
    <w:rsid w:val="00067C72"/>
    <w:rsid w:val="00070909"/>
    <w:rsid w:val="00070F3B"/>
    <w:rsid w:val="0007125D"/>
    <w:rsid w:val="00071603"/>
    <w:rsid w:val="00071D1F"/>
    <w:rsid w:val="00072EC8"/>
    <w:rsid w:val="00072FF3"/>
    <w:rsid w:val="00073430"/>
    <w:rsid w:val="00073BE2"/>
    <w:rsid w:val="00075626"/>
    <w:rsid w:val="000757E9"/>
    <w:rsid w:val="00076A46"/>
    <w:rsid w:val="00076D29"/>
    <w:rsid w:val="00080A7C"/>
    <w:rsid w:val="00081BF0"/>
    <w:rsid w:val="000827BB"/>
    <w:rsid w:val="00082E1F"/>
    <w:rsid w:val="00082F24"/>
    <w:rsid w:val="00083E2E"/>
    <w:rsid w:val="000844EA"/>
    <w:rsid w:val="000856B2"/>
    <w:rsid w:val="000864D5"/>
    <w:rsid w:val="00086B98"/>
    <w:rsid w:val="000906FF"/>
    <w:rsid w:val="00090B6F"/>
    <w:rsid w:val="00091250"/>
    <w:rsid w:val="00091531"/>
    <w:rsid w:val="00091B7E"/>
    <w:rsid w:val="00092992"/>
    <w:rsid w:val="00093867"/>
    <w:rsid w:val="00093D96"/>
    <w:rsid w:val="000940C9"/>
    <w:rsid w:val="00094D54"/>
    <w:rsid w:val="000959F6"/>
    <w:rsid w:val="00095A4C"/>
    <w:rsid w:val="0009624D"/>
    <w:rsid w:val="000A001E"/>
    <w:rsid w:val="000A092D"/>
    <w:rsid w:val="000A1D80"/>
    <w:rsid w:val="000A2027"/>
    <w:rsid w:val="000A2521"/>
    <w:rsid w:val="000A413D"/>
    <w:rsid w:val="000A5683"/>
    <w:rsid w:val="000A78D9"/>
    <w:rsid w:val="000A7AAA"/>
    <w:rsid w:val="000B0CC4"/>
    <w:rsid w:val="000B1CE6"/>
    <w:rsid w:val="000B20D3"/>
    <w:rsid w:val="000B2879"/>
    <w:rsid w:val="000B4F7E"/>
    <w:rsid w:val="000B5450"/>
    <w:rsid w:val="000B5CCA"/>
    <w:rsid w:val="000B678B"/>
    <w:rsid w:val="000C11F4"/>
    <w:rsid w:val="000C1B7A"/>
    <w:rsid w:val="000C2328"/>
    <w:rsid w:val="000C3EDF"/>
    <w:rsid w:val="000C46A4"/>
    <w:rsid w:val="000C5B5A"/>
    <w:rsid w:val="000C70A6"/>
    <w:rsid w:val="000C73D5"/>
    <w:rsid w:val="000C74A8"/>
    <w:rsid w:val="000C753B"/>
    <w:rsid w:val="000C7EF8"/>
    <w:rsid w:val="000D0847"/>
    <w:rsid w:val="000D0BD4"/>
    <w:rsid w:val="000D1B37"/>
    <w:rsid w:val="000D2B56"/>
    <w:rsid w:val="000D2D38"/>
    <w:rsid w:val="000D2E5A"/>
    <w:rsid w:val="000D51A7"/>
    <w:rsid w:val="000D586C"/>
    <w:rsid w:val="000D6A05"/>
    <w:rsid w:val="000D6A24"/>
    <w:rsid w:val="000D6EE2"/>
    <w:rsid w:val="000D7112"/>
    <w:rsid w:val="000D7173"/>
    <w:rsid w:val="000D7749"/>
    <w:rsid w:val="000D7C96"/>
    <w:rsid w:val="000E0084"/>
    <w:rsid w:val="000E0495"/>
    <w:rsid w:val="000E094B"/>
    <w:rsid w:val="000E0FA0"/>
    <w:rsid w:val="000E17E9"/>
    <w:rsid w:val="000E1F03"/>
    <w:rsid w:val="000E2785"/>
    <w:rsid w:val="000E4ADD"/>
    <w:rsid w:val="000E568F"/>
    <w:rsid w:val="000E7B2D"/>
    <w:rsid w:val="000F258B"/>
    <w:rsid w:val="000F4177"/>
    <w:rsid w:val="000F4A6C"/>
    <w:rsid w:val="000F4FE6"/>
    <w:rsid w:val="000F5042"/>
    <w:rsid w:val="000F5A7B"/>
    <w:rsid w:val="000F5C4C"/>
    <w:rsid w:val="00100CB0"/>
    <w:rsid w:val="00101CA7"/>
    <w:rsid w:val="00102023"/>
    <w:rsid w:val="00102947"/>
    <w:rsid w:val="00102AC6"/>
    <w:rsid w:val="00102D0F"/>
    <w:rsid w:val="00102D65"/>
    <w:rsid w:val="00103172"/>
    <w:rsid w:val="0010343E"/>
    <w:rsid w:val="00103833"/>
    <w:rsid w:val="00104C9D"/>
    <w:rsid w:val="00104F9B"/>
    <w:rsid w:val="00105A5C"/>
    <w:rsid w:val="00105C12"/>
    <w:rsid w:val="00107275"/>
    <w:rsid w:val="0010731A"/>
    <w:rsid w:val="001077E8"/>
    <w:rsid w:val="00110E91"/>
    <w:rsid w:val="0011133A"/>
    <w:rsid w:val="001129D6"/>
    <w:rsid w:val="00112C89"/>
    <w:rsid w:val="00112DD2"/>
    <w:rsid w:val="001136CF"/>
    <w:rsid w:val="001137B0"/>
    <w:rsid w:val="00113AF4"/>
    <w:rsid w:val="001141E8"/>
    <w:rsid w:val="00114A40"/>
    <w:rsid w:val="00114C02"/>
    <w:rsid w:val="0011626A"/>
    <w:rsid w:val="00116C1B"/>
    <w:rsid w:val="00116E2F"/>
    <w:rsid w:val="001174C9"/>
    <w:rsid w:val="001178A0"/>
    <w:rsid w:val="00117963"/>
    <w:rsid w:val="00117D5E"/>
    <w:rsid w:val="00120630"/>
    <w:rsid w:val="001209B0"/>
    <w:rsid w:val="001213FD"/>
    <w:rsid w:val="001224E8"/>
    <w:rsid w:val="00123E87"/>
    <w:rsid w:val="00125A85"/>
    <w:rsid w:val="00126650"/>
    <w:rsid w:val="00126A64"/>
    <w:rsid w:val="0013007F"/>
    <w:rsid w:val="00130963"/>
    <w:rsid w:val="0013107C"/>
    <w:rsid w:val="0013239E"/>
    <w:rsid w:val="00132854"/>
    <w:rsid w:val="00132A4A"/>
    <w:rsid w:val="00133879"/>
    <w:rsid w:val="0013393E"/>
    <w:rsid w:val="00133FB7"/>
    <w:rsid w:val="0013409D"/>
    <w:rsid w:val="0013431A"/>
    <w:rsid w:val="0013507D"/>
    <w:rsid w:val="00135CFD"/>
    <w:rsid w:val="00136CC9"/>
    <w:rsid w:val="00136D6C"/>
    <w:rsid w:val="001370A3"/>
    <w:rsid w:val="00137FB1"/>
    <w:rsid w:val="00141402"/>
    <w:rsid w:val="00141796"/>
    <w:rsid w:val="00142281"/>
    <w:rsid w:val="00143CE1"/>
    <w:rsid w:val="00143E8D"/>
    <w:rsid w:val="00144D50"/>
    <w:rsid w:val="0014513A"/>
    <w:rsid w:val="00146A3D"/>
    <w:rsid w:val="00146F83"/>
    <w:rsid w:val="00147116"/>
    <w:rsid w:val="00147D93"/>
    <w:rsid w:val="00147F67"/>
    <w:rsid w:val="00150B53"/>
    <w:rsid w:val="001510F3"/>
    <w:rsid w:val="00151890"/>
    <w:rsid w:val="0015216D"/>
    <w:rsid w:val="0015257B"/>
    <w:rsid w:val="0015280A"/>
    <w:rsid w:val="0015301E"/>
    <w:rsid w:val="001532E2"/>
    <w:rsid w:val="001534E4"/>
    <w:rsid w:val="00153A01"/>
    <w:rsid w:val="00153EE3"/>
    <w:rsid w:val="00154739"/>
    <w:rsid w:val="00155714"/>
    <w:rsid w:val="00156A0B"/>
    <w:rsid w:val="00156A21"/>
    <w:rsid w:val="00156AA0"/>
    <w:rsid w:val="00156E42"/>
    <w:rsid w:val="001605C9"/>
    <w:rsid w:val="0016067A"/>
    <w:rsid w:val="001608EA"/>
    <w:rsid w:val="001618DE"/>
    <w:rsid w:val="001626BA"/>
    <w:rsid w:val="001638D7"/>
    <w:rsid w:val="00164B38"/>
    <w:rsid w:val="00166195"/>
    <w:rsid w:val="00166777"/>
    <w:rsid w:val="00166C1A"/>
    <w:rsid w:val="00167FB3"/>
    <w:rsid w:val="001704F9"/>
    <w:rsid w:val="00170F3D"/>
    <w:rsid w:val="00171761"/>
    <w:rsid w:val="00171E9A"/>
    <w:rsid w:val="00172066"/>
    <w:rsid w:val="00172270"/>
    <w:rsid w:val="00173541"/>
    <w:rsid w:val="00174270"/>
    <w:rsid w:val="00174B72"/>
    <w:rsid w:val="00180102"/>
    <w:rsid w:val="00180539"/>
    <w:rsid w:val="0018089D"/>
    <w:rsid w:val="00181970"/>
    <w:rsid w:val="00182956"/>
    <w:rsid w:val="00182F9B"/>
    <w:rsid w:val="00184EEF"/>
    <w:rsid w:val="00185054"/>
    <w:rsid w:val="0018585C"/>
    <w:rsid w:val="00185EC4"/>
    <w:rsid w:val="00186541"/>
    <w:rsid w:val="00186929"/>
    <w:rsid w:val="001900E3"/>
    <w:rsid w:val="00190344"/>
    <w:rsid w:val="00191303"/>
    <w:rsid w:val="00192823"/>
    <w:rsid w:val="00192903"/>
    <w:rsid w:val="00193913"/>
    <w:rsid w:val="001941AC"/>
    <w:rsid w:val="00195634"/>
    <w:rsid w:val="00195982"/>
    <w:rsid w:val="00195B32"/>
    <w:rsid w:val="00195EB4"/>
    <w:rsid w:val="001960D0"/>
    <w:rsid w:val="001967C1"/>
    <w:rsid w:val="00196F3A"/>
    <w:rsid w:val="001972EF"/>
    <w:rsid w:val="00197871"/>
    <w:rsid w:val="00197F64"/>
    <w:rsid w:val="001A0576"/>
    <w:rsid w:val="001A0AA3"/>
    <w:rsid w:val="001A11F6"/>
    <w:rsid w:val="001A18C8"/>
    <w:rsid w:val="001A29BD"/>
    <w:rsid w:val="001A2E7C"/>
    <w:rsid w:val="001A3E31"/>
    <w:rsid w:val="001A5670"/>
    <w:rsid w:val="001A654B"/>
    <w:rsid w:val="001A7775"/>
    <w:rsid w:val="001A7C56"/>
    <w:rsid w:val="001B045E"/>
    <w:rsid w:val="001B04DF"/>
    <w:rsid w:val="001B0586"/>
    <w:rsid w:val="001B11DC"/>
    <w:rsid w:val="001B289F"/>
    <w:rsid w:val="001B2ADC"/>
    <w:rsid w:val="001B2C6D"/>
    <w:rsid w:val="001B32E4"/>
    <w:rsid w:val="001B37A3"/>
    <w:rsid w:val="001B41D7"/>
    <w:rsid w:val="001B4A62"/>
    <w:rsid w:val="001B5348"/>
    <w:rsid w:val="001B717F"/>
    <w:rsid w:val="001B723F"/>
    <w:rsid w:val="001C092D"/>
    <w:rsid w:val="001C112F"/>
    <w:rsid w:val="001C24BC"/>
    <w:rsid w:val="001C2E64"/>
    <w:rsid w:val="001C3B12"/>
    <w:rsid w:val="001C3DA7"/>
    <w:rsid w:val="001C42BB"/>
    <w:rsid w:val="001C47EC"/>
    <w:rsid w:val="001C492F"/>
    <w:rsid w:val="001C5399"/>
    <w:rsid w:val="001C5BFF"/>
    <w:rsid w:val="001C695F"/>
    <w:rsid w:val="001C6998"/>
    <w:rsid w:val="001C76D6"/>
    <w:rsid w:val="001C7CF0"/>
    <w:rsid w:val="001D1B7B"/>
    <w:rsid w:val="001D2117"/>
    <w:rsid w:val="001D26DC"/>
    <w:rsid w:val="001D2842"/>
    <w:rsid w:val="001D3917"/>
    <w:rsid w:val="001D3F28"/>
    <w:rsid w:val="001D5614"/>
    <w:rsid w:val="001D7721"/>
    <w:rsid w:val="001D783A"/>
    <w:rsid w:val="001E18EA"/>
    <w:rsid w:val="001E19D9"/>
    <w:rsid w:val="001E2357"/>
    <w:rsid w:val="001E2677"/>
    <w:rsid w:val="001E274E"/>
    <w:rsid w:val="001E2B8B"/>
    <w:rsid w:val="001E3A47"/>
    <w:rsid w:val="001E3C67"/>
    <w:rsid w:val="001E4127"/>
    <w:rsid w:val="001E43AB"/>
    <w:rsid w:val="001E4FD7"/>
    <w:rsid w:val="001E5444"/>
    <w:rsid w:val="001E64B3"/>
    <w:rsid w:val="001E753C"/>
    <w:rsid w:val="001E79DC"/>
    <w:rsid w:val="001F0182"/>
    <w:rsid w:val="001F0594"/>
    <w:rsid w:val="001F0953"/>
    <w:rsid w:val="001F126A"/>
    <w:rsid w:val="001F1827"/>
    <w:rsid w:val="001F1ABD"/>
    <w:rsid w:val="001F22F0"/>
    <w:rsid w:val="001F2C34"/>
    <w:rsid w:val="001F305D"/>
    <w:rsid w:val="001F3592"/>
    <w:rsid w:val="001F378B"/>
    <w:rsid w:val="001F431D"/>
    <w:rsid w:val="001F4466"/>
    <w:rsid w:val="001F5B02"/>
    <w:rsid w:val="001F5F17"/>
    <w:rsid w:val="001F5F5F"/>
    <w:rsid w:val="001F620F"/>
    <w:rsid w:val="001F7866"/>
    <w:rsid w:val="001F7C3A"/>
    <w:rsid w:val="0020001D"/>
    <w:rsid w:val="002001F4"/>
    <w:rsid w:val="0020308B"/>
    <w:rsid w:val="00203A38"/>
    <w:rsid w:val="00204203"/>
    <w:rsid w:val="00204CB9"/>
    <w:rsid w:val="00204E99"/>
    <w:rsid w:val="00205D86"/>
    <w:rsid w:val="00205F0F"/>
    <w:rsid w:val="002068DF"/>
    <w:rsid w:val="00206A2D"/>
    <w:rsid w:val="002070A5"/>
    <w:rsid w:val="00210D70"/>
    <w:rsid w:val="002128AE"/>
    <w:rsid w:val="00212DC2"/>
    <w:rsid w:val="0021355B"/>
    <w:rsid w:val="0021410D"/>
    <w:rsid w:val="00214116"/>
    <w:rsid w:val="00214747"/>
    <w:rsid w:val="00214A51"/>
    <w:rsid w:val="00214C01"/>
    <w:rsid w:val="0021520A"/>
    <w:rsid w:val="00216EE7"/>
    <w:rsid w:val="00217235"/>
    <w:rsid w:val="00222914"/>
    <w:rsid w:val="00223652"/>
    <w:rsid w:val="002239F9"/>
    <w:rsid w:val="0022430C"/>
    <w:rsid w:val="00224F2A"/>
    <w:rsid w:val="00225001"/>
    <w:rsid w:val="002253CA"/>
    <w:rsid w:val="002254FD"/>
    <w:rsid w:val="00225AB9"/>
    <w:rsid w:val="00226763"/>
    <w:rsid w:val="00227D88"/>
    <w:rsid w:val="002307B8"/>
    <w:rsid w:val="002315EE"/>
    <w:rsid w:val="00231A36"/>
    <w:rsid w:val="00231E1E"/>
    <w:rsid w:val="00232745"/>
    <w:rsid w:val="00233B6A"/>
    <w:rsid w:val="00234174"/>
    <w:rsid w:val="0023490E"/>
    <w:rsid w:val="002351BE"/>
    <w:rsid w:val="002355A6"/>
    <w:rsid w:val="002360B8"/>
    <w:rsid w:val="00237262"/>
    <w:rsid w:val="00237E56"/>
    <w:rsid w:val="00240575"/>
    <w:rsid w:val="00240602"/>
    <w:rsid w:val="00240B8A"/>
    <w:rsid w:val="002411F6"/>
    <w:rsid w:val="002417EA"/>
    <w:rsid w:val="002422C2"/>
    <w:rsid w:val="002424B4"/>
    <w:rsid w:val="00242DE5"/>
    <w:rsid w:val="00242E09"/>
    <w:rsid w:val="002433B3"/>
    <w:rsid w:val="0024426C"/>
    <w:rsid w:val="00244D5F"/>
    <w:rsid w:val="0024565D"/>
    <w:rsid w:val="00246E29"/>
    <w:rsid w:val="00247CFB"/>
    <w:rsid w:val="00247D24"/>
    <w:rsid w:val="0025015B"/>
    <w:rsid w:val="00250D41"/>
    <w:rsid w:val="00252D9E"/>
    <w:rsid w:val="00253E1B"/>
    <w:rsid w:val="00255315"/>
    <w:rsid w:val="002554BA"/>
    <w:rsid w:val="002568C7"/>
    <w:rsid w:val="002571D0"/>
    <w:rsid w:val="0025763F"/>
    <w:rsid w:val="00257645"/>
    <w:rsid w:val="00257A83"/>
    <w:rsid w:val="00260478"/>
    <w:rsid w:val="0026047A"/>
    <w:rsid w:val="002607CB"/>
    <w:rsid w:val="00260FEC"/>
    <w:rsid w:val="0026113A"/>
    <w:rsid w:val="00261649"/>
    <w:rsid w:val="002636D9"/>
    <w:rsid w:val="00263D7D"/>
    <w:rsid w:val="00264912"/>
    <w:rsid w:val="00266924"/>
    <w:rsid w:val="002674B2"/>
    <w:rsid w:val="002702A9"/>
    <w:rsid w:val="002708B3"/>
    <w:rsid w:val="00272F47"/>
    <w:rsid w:val="002743E9"/>
    <w:rsid w:val="00274B0A"/>
    <w:rsid w:val="00276B3A"/>
    <w:rsid w:val="00277773"/>
    <w:rsid w:val="00277F1B"/>
    <w:rsid w:val="00280361"/>
    <w:rsid w:val="002809A5"/>
    <w:rsid w:val="002816F6"/>
    <w:rsid w:val="00281C55"/>
    <w:rsid w:val="00283375"/>
    <w:rsid w:val="002836A8"/>
    <w:rsid w:val="00283B88"/>
    <w:rsid w:val="002841E6"/>
    <w:rsid w:val="00284A0C"/>
    <w:rsid w:val="002861C8"/>
    <w:rsid w:val="002861DE"/>
    <w:rsid w:val="00286C51"/>
    <w:rsid w:val="00290B4F"/>
    <w:rsid w:val="0029148A"/>
    <w:rsid w:val="002918A4"/>
    <w:rsid w:val="0029298A"/>
    <w:rsid w:val="00293371"/>
    <w:rsid w:val="00293798"/>
    <w:rsid w:val="00293BD8"/>
    <w:rsid w:val="00294F57"/>
    <w:rsid w:val="00295313"/>
    <w:rsid w:val="00296A5B"/>
    <w:rsid w:val="00297AB5"/>
    <w:rsid w:val="002A02C4"/>
    <w:rsid w:val="002A0BD0"/>
    <w:rsid w:val="002A0C19"/>
    <w:rsid w:val="002A0DE6"/>
    <w:rsid w:val="002A1AC2"/>
    <w:rsid w:val="002A2155"/>
    <w:rsid w:val="002A2D39"/>
    <w:rsid w:val="002A2EDB"/>
    <w:rsid w:val="002A36F3"/>
    <w:rsid w:val="002A38B1"/>
    <w:rsid w:val="002A467A"/>
    <w:rsid w:val="002A48A2"/>
    <w:rsid w:val="002A4E1E"/>
    <w:rsid w:val="002A547F"/>
    <w:rsid w:val="002A60C6"/>
    <w:rsid w:val="002A6328"/>
    <w:rsid w:val="002A65BC"/>
    <w:rsid w:val="002A66F9"/>
    <w:rsid w:val="002A7287"/>
    <w:rsid w:val="002A745D"/>
    <w:rsid w:val="002A74DF"/>
    <w:rsid w:val="002A7E25"/>
    <w:rsid w:val="002B1117"/>
    <w:rsid w:val="002B202C"/>
    <w:rsid w:val="002B2169"/>
    <w:rsid w:val="002B23BA"/>
    <w:rsid w:val="002B24F7"/>
    <w:rsid w:val="002B312E"/>
    <w:rsid w:val="002B483C"/>
    <w:rsid w:val="002B4A9B"/>
    <w:rsid w:val="002B5FFC"/>
    <w:rsid w:val="002B6B19"/>
    <w:rsid w:val="002B6C7B"/>
    <w:rsid w:val="002B7870"/>
    <w:rsid w:val="002B7A8E"/>
    <w:rsid w:val="002B7C10"/>
    <w:rsid w:val="002C004B"/>
    <w:rsid w:val="002C0B96"/>
    <w:rsid w:val="002C1124"/>
    <w:rsid w:val="002C2877"/>
    <w:rsid w:val="002C42F8"/>
    <w:rsid w:val="002C61BC"/>
    <w:rsid w:val="002C6334"/>
    <w:rsid w:val="002C6A84"/>
    <w:rsid w:val="002C77D4"/>
    <w:rsid w:val="002C79AC"/>
    <w:rsid w:val="002C7D35"/>
    <w:rsid w:val="002D0F6F"/>
    <w:rsid w:val="002D0F97"/>
    <w:rsid w:val="002D0FF7"/>
    <w:rsid w:val="002D1079"/>
    <w:rsid w:val="002D1367"/>
    <w:rsid w:val="002D2079"/>
    <w:rsid w:val="002D297A"/>
    <w:rsid w:val="002D3665"/>
    <w:rsid w:val="002D42AA"/>
    <w:rsid w:val="002D4419"/>
    <w:rsid w:val="002D463C"/>
    <w:rsid w:val="002D67D6"/>
    <w:rsid w:val="002D6BAB"/>
    <w:rsid w:val="002D6C16"/>
    <w:rsid w:val="002D7044"/>
    <w:rsid w:val="002D787F"/>
    <w:rsid w:val="002E00DA"/>
    <w:rsid w:val="002E0EE7"/>
    <w:rsid w:val="002E1FAC"/>
    <w:rsid w:val="002E47B0"/>
    <w:rsid w:val="002E5D7C"/>
    <w:rsid w:val="002E6A00"/>
    <w:rsid w:val="002E6A7C"/>
    <w:rsid w:val="002E7358"/>
    <w:rsid w:val="002E7E66"/>
    <w:rsid w:val="002F0EA9"/>
    <w:rsid w:val="002F1F71"/>
    <w:rsid w:val="002F271B"/>
    <w:rsid w:val="002F2A04"/>
    <w:rsid w:val="002F3339"/>
    <w:rsid w:val="002F3617"/>
    <w:rsid w:val="002F3B50"/>
    <w:rsid w:val="002F4CFB"/>
    <w:rsid w:val="002F5DEF"/>
    <w:rsid w:val="002F734A"/>
    <w:rsid w:val="002F745F"/>
    <w:rsid w:val="002F7C85"/>
    <w:rsid w:val="00301426"/>
    <w:rsid w:val="003016B0"/>
    <w:rsid w:val="00301FE7"/>
    <w:rsid w:val="00303180"/>
    <w:rsid w:val="003046AF"/>
    <w:rsid w:val="003053D2"/>
    <w:rsid w:val="003056EE"/>
    <w:rsid w:val="00305E07"/>
    <w:rsid w:val="00306CDF"/>
    <w:rsid w:val="003102D0"/>
    <w:rsid w:val="0031031F"/>
    <w:rsid w:val="003107DF"/>
    <w:rsid w:val="00310D22"/>
    <w:rsid w:val="00312B3B"/>
    <w:rsid w:val="00312B9D"/>
    <w:rsid w:val="00313C55"/>
    <w:rsid w:val="00313D3B"/>
    <w:rsid w:val="00313D4A"/>
    <w:rsid w:val="00315057"/>
    <w:rsid w:val="00315386"/>
    <w:rsid w:val="0031664C"/>
    <w:rsid w:val="00316FF1"/>
    <w:rsid w:val="003179F4"/>
    <w:rsid w:val="00320EBE"/>
    <w:rsid w:val="00321AFD"/>
    <w:rsid w:val="00321D32"/>
    <w:rsid w:val="0032268F"/>
    <w:rsid w:val="00322733"/>
    <w:rsid w:val="00322930"/>
    <w:rsid w:val="00323EDA"/>
    <w:rsid w:val="00323F2A"/>
    <w:rsid w:val="00324D19"/>
    <w:rsid w:val="00324E91"/>
    <w:rsid w:val="00325E93"/>
    <w:rsid w:val="00330396"/>
    <w:rsid w:val="003315B4"/>
    <w:rsid w:val="003319D0"/>
    <w:rsid w:val="00331ABE"/>
    <w:rsid w:val="00332330"/>
    <w:rsid w:val="00332AFE"/>
    <w:rsid w:val="00332DA1"/>
    <w:rsid w:val="003330B3"/>
    <w:rsid w:val="00333358"/>
    <w:rsid w:val="003350B1"/>
    <w:rsid w:val="003351A0"/>
    <w:rsid w:val="00336A37"/>
    <w:rsid w:val="003377D1"/>
    <w:rsid w:val="00343719"/>
    <w:rsid w:val="00344323"/>
    <w:rsid w:val="00344448"/>
    <w:rsid w:val="0034479E"/>
    <w:rsid w:val="00345074"/>
    <w:rsid w:val="003450A3"/>
    <w:rsid w:val="00346BD3"/>
    <w:rsid w:val="00347A45"/>
    <w:rsid w:val="003505E3"/>
    <w:rsid w:val="00350D06"/>
    <w:rsid w:val="00351082"/>
    <w:rsid w:val="00352A86"/>
    <w:rsid w:val="00352C30"/>
    <w:rsid w:val="00353537"/>
    <w:rsid w:val="003548BE"/>
    <w:rsid w:val="00354A63"/>
    <w:rsid w:val="00354E5D"/>
    <w:rsid w:val="00354FED"/>
    <w:rsid w:val="00355032"/>
    <w:rsid w:val="00361394"/>
    <w:rsid w:val="003616A6"/>
    <w:rsid w:val="00362739"/>
    <w:rsid w:val="00363F84"/>
    <w:rsid w:val="00364420"/>
    <w:rsid w:val="00364D1A"/>
    <w:rsid w:val="003655ED"/>
    <w:rsid w:val="00365ECB"/>
    <w:rsid w:val="00366E4C"/>
    <w:rsid w:val="003674EF"/>
    <w:rsid w:val="0037014F"/>
    <w:rsid w:val="00370249"/>
    <w:rsid w:val="003738EB"/>
    <w:rsid w:val="00373D2A"/>
    <w:rsid w:val="00375376"/>
    <w:rsid w:val="003753EF"/>
    <w:rsid w:val="00377772"/>
    <w:rsid w:val="00377E21"/>
    <w:rsid w:val="00380B88"/>
    <w:rsid w:val="0038139C"/>
    <w:rsid w:val="003833F7"/>
    <w:rsid w:val="00383D08"/>
    <w:rsid w:val="00384229"/>
    <w:rsid w:val="00384D7E"/>
    <w:rsid w:val="003861A0"/>
    <w:rsid w:val="003861B4"/>
    <w:rsid w:val="003862A0"/>
    <w:rsid w:val="0038688D"/>
    <w:rsid w:val="00386E5C"/>
    <w:rsid w:val="00386EBC"/>
    <w:rsid w:val="003907FD"/>
    <w:rsid w:val="00390CD4"/>
    <w:rsid w:val="00390E43"/>
    <w:rsid w:val="00393ACA"/>
    <w:rsid w:val="003948FE"/>
    <w:rsid w:val="00394CDC"/>
    <w:rsid w:val="00394E7B"/>
    <w:rsid w:val="003954B3"/>
    <w:rsid w:val="003954FC"/>
    <w:rsid w:val="0039555C"/>
    <w:rsid w:val="003979BC"/>
    <w:rsid w:val="003A0C84"/>
    <w:rsid w:val="003A15B7"/>
    <w:rsid w:val="003A17B3"/>
    <w:rsid w:val="003A1CD6"/>
    <w:rsid w:val="003A1F4D"/>
    <w:rsid w:val="003A3CD4"/>
    <w:rsid w:val="003A48A0"/>
    <w:rsid w:val="003A4BD9"/>
    <w:rsid w:val="003A4C11"/>
    <w:rsid w:val="003A4EBB"/>
    <w:rsid w:val="003A5DBC"/>
    <w:rsid w:val="003A7987"/>
    <w:rsid w:val="003A7DF5"/>
    <w:rsid w:val="003B0537"/>
    <w:rsid w:val="003B1A0D"/>
    <w:rsid w:val="003B2FC6"/>
    <w:rsid w:val="003B38D8"/>
    <w:rsid w:val="003B4BAC"/>
    <w:rsid w:val="003B53A7"/>
    <w:rsid w:val="003B57B8"/>
    <w:rsid w:val="003B606E"/>
    <w:rsid w:val="003B62C4"/>
    <w:rsid w:val="003B67EB"/>
    <w:rsid w:val="003C03FF"/>
    <w:rsid w:val="003C049D"/>
    <w:rsid w:val="003C1082"/>
    <w:rsid w:val="003C1554"/>
    <w:rsid w:val="003C18CA"/>
    <w:rsid w:val="003C1C72"/>
    <w:rsid w:val="003C4873"/>
    <w:rsid w:val="003C5103"/>
    <w:rsid w:val="003C66A2"/>
    <w:rsid w:val="003C69F2"/>
    <w:rsid w:val="003D119E"/>
    <w:rsid w:val="003D1CFE"/>
    <w:rsid w:val="003D34A9"/>
    <w:rsid w:val="003D3628"/>
    <w:rsid w:val="003D3BF7"/>
    <w:rsid w:val="003D403D"/>
    <w:rsid w:val="003D50CD"/>
    <w:rsid w:val="003D5570"/>
    <w:rsid w:val="003D566C"/>
    <w:rsid w:val="003D7001"/>
    <w:rsid w:val="003D7ED8"/>
    <w:rsid w:val="003D7F8D"/>
    <w:rsid w:val="003E0880"/>
    <w:rsid w:val="003E0EB9"/>
    <w:rsid w:val="003E289B"/>
    <w:rsid w:val="003E362B"/>
    <w:rsid w:val="003E3A06"/>
    <w:rsid w:val="003E476C"/>
    <w:rsid w:val="003E6003"/>
    <w:rsid w:val="003E6247"/>
    <w:rsid w:val="003E6581"/>
    <w:rsid w:val="003E65F3"/>
    <w:rsid w:val="003E67C9"/>
    <w:rsid w:val="003E6B2E"/>
    <w:rsid w:val="003F00E9"/>
    <w:rsid w:val="003F0217"/>
    <w:rsid w:val="003F1346"/>
    <w:rsid w:val="003F1F13"/>
    <w:rsid w:val="003F2635"/>
    <w:rsid w:val="003F2DD4"/>
    <w:rsid w:val="003F31C5"/>
    <w:rsid w:val="003F32EE"/>
    <w:rsid w:val="003F3694"/>
    <w:rsid w:val="003F3DBF"/>
    <w:rsid w:val="003F433A"/>
    <w:rsid w:val="003F538C"/>
    <w:rsid w:val="003F7F93"/>
    <w:rsid w:val="004005AE"/>
    <w:rsid w:val="00400F28"/>
    <w:rsid w:val="00401DC1"/>
    <w:rsid w:val="004030A4"/>
    <w:rsid w:val="00403336"/>
    <w:rsid w:val="00403345"/>
    <w:rsid w:val="0040379D"/>
    <w:rsid w:val="00403D40"/>
    <w:rsid w:val="00404767"/>
    <w:rsid w:val="004074A2"/>
    <w:rsid w:val="00407BED"/>
    <w:rsid w:val="0041127E"/>
    <w:rsid w:val="004113EA"/>
    <w:rsid w:val="00412266"/>
    <w:rsid w:val="00413BE0"/>
    <w:rsid w:val="004142DD"/>
    <w:rsid w:val="004150DD"/>
    <w:rsid w:val="0041564E"/>
    <w:rsid w:val="0041592B"/>
    <w:rsid w:val="0041706C"/>
    <w:rsid w:val="00417246"/>
    <w:rsid w:val="00417695"/>
    <w:rsid w:val="004201FD"/>
    <w:rsid w:val="00420EB8"/>
    <w:rsid w:val="00421D7A"/>
    <w:rsid w:val="00422301"/>
    <w:rsid w:val="004228BC"/>
    <w:rsid w:val="004248BB"/>
    <w:rsid w:val="00424C82"/>
    <w:rsid w:val="004273A1"/>
    <w:rsid w:val="00427E22"/>
    <w:rsid w:val="00427F58"/>
    <w:rsid w:val="00431BC3"/>
    <w:rsid w:val="00433546"/>
    <w:rsid w:val="00433CC2"/>
    <w:rsid w:val="00434ECA"/>
    <w:rsid w:val="00436139"/>
    <w:rsid w:val="004361D5"/>
    <w:rsid w:val="00436FE5"/>
    <w:rsid w:val="00437CEA"/>
    <w:rsid w:val="0044091A"/>
    <w:rsid w:val="00441860"/>
    <w:rsid w:val="00441C00"/>
    <w:rsid w:val="00442089"/>
    <w:rsid w:val="004426B8"/>
    <w:rsid w:val="00442BDF"/>
    <w:rsid w:val="00442BF9"/>
    <w:rsid w:val="004439DD"/>
    <w:rsid w:val="00443BEC"/>
    <w:rsid w:val="00444030"/>
    <w:rsid w:val="00445990"/>
    <w:rsid w:val="00445A04"/>
    <w:rsid w:val="00445FB4"/>
    <w:rsid w:val="00446EA4"/>
    <w:rsid w:val="0044779D"/>
    <w:rsid w:val="00447FE7"/>
    <w:rsid w:val="00450133"/>
    <w:rsid w:val="00450C7E"/>
    <w:rsid w:val="00451973"/>
    <w:rsid w:val="0045200F"/>
    <w:rsid w:val="00453496"/>
    <w:rsid w:val="00453DED"/>
    <w:rsid w:val="00454012"/>
    <w:rsid w:val="004568C8"/>
    <w:rsid w:val="00460BB0"/>
    <w:rsid w:val="00460E06"/>
    <w:rsid w:val="004615AC"/>
    <w:rsid w:val="00461613"/>
    <w:rsid w:val="00462541"/>
    <w:rsid w:val="00463055"/>
    <w:rsid w:val="00463689"/>
    <w:rsid w:val="00464FF2"/>
    <w:rsid w:val="0046548A"/>
    <w:rsid w:val="004656EF"/>
    <w:rsid w:val="00465FD4"/>
    <w:rsid w:val="004668D6"/>
    <w:rsid w:val="004668DF"/>
    <w:rsid w:val="004678BF"/>
    <w:rsid w:val="004700D3"/>
    <w:rsid w:val="00470339"/>
    <w:rsid w:val="00470A29"/>
    <w:rsid w:val="00470CFB"/>
    <w:rsid w:val="00470D39"/>
    <w:rsid w:val="0047158A"/>
    <w:rsid w:val="004739DE"/>
    <w:rsid w:val="00474274"/>
    <w:rsid w:val="00475523"/>
    <w:rsid w:val="004766DB"/>
    <w:rsid w:val="0048157E"/>
    <w:rsid w:val="00481D54"/>
    <w:rsid w:val="00482107"/>
    <w:rsid w:val="00483AED"/>
    <w:rsid w:val="00483E5F"/>
    <w:rsid w:val="0048433D"/>
    <w:rsid w:val="004845C6"/>
    <w:rsid w:val="004859CA"/>
    <w:rsid w:val="00485C44"/>
    <w:rsid w:val="00486195"/>
    <w:rsid w:val="004875DC"/>
    <w:rsid w:val="004909EA"/>
    <w:rsid w:val="004918C9"/>
    <w:rsid w:val="00492E48"/>
    <w:rsid w:val="00493138"/>
    <w:rsid w:val="004935F6"/>
    <w:rsid w:val="00494259"/>
    <w:rsid w:val="00494393"/>
    <w:rsid w:val="00494782"/>
    <w:rsid w:val="004950BF"/>
    <w:rsid w:val="00495A3F"/>
    <w:rsid w:val="00496231"/>
    <w:rsid w:val="004962F5"/>
    <w:rsid w:val="00496694"/>
    <w:rsid w:val="004A04EA"/>
    <w:rsid w:val="004A06F0"/>
    <w:rsid w:val="004A0B81"/>
    <w:rsid w:val="004A1A35"/>
    <w:rsid w:val="004A272D"/>
    <w:rsid w:val="004A2B6F"/>
    <w:rsid w:val="004A39C0"/>
    <w:rsid w:val="004A3F04"/>
    <w:rsid w:val="004A4586"/>
    <w:rsid w:val="004A5A49"/>
    <w:rsid w:val="004A751C"/>
    <w:rsid w:val="004A7DCC"/>
    <w:rsid w:val="004B2AE2"/>
    <w:rsid w:val="004B3212"/>
    <w:rsid w:val="004B34A8"/>
    <w:rsid w:val="004B3577"/>
    <w:rsid w:val="004B3C29"/>
    <w:rsid w:val="004B4693"/>
    <w:rsid w:val="004B4698"/>
    <w:rsid w:val="004B4710"/>
    <w:rsid w:val="004B67BE"/>
    <w:rsid w:val="004B749A"/>
    <w:rsid w:val="004C0254"/>
    <w:rsid w:val="004C1A07"/>
    <w:rsid w:val="004C30FA"/>
    <w:rsid w:val="004C38DE"/>
    <w:rsid w:val="004C38F3"/>
    <w:rsid w:val="004C4844"/>
    <w:rsid w:val="004C53BE"/>
    <w:rsid w:val="004C5722"/>
    <w:rsid w:val="004C5E32"/>
    <w:rsid w:val="004C60A6"/>
    <w:rsid w:val="004C631B"/>
    <w:rsid w:val="004C757A"/>
    <w:rsid w:val="004C7DBF"/>
    <w:rsid w:val="004D0FFD"/>
    <w:rsid w:val="004D2523"/>
    <w:rsid w:val="004D2C36"/>
    <w:rsid w:val="004D30F3"/>
    <w:rsid w:val="004D33AA"/>
    <w:rsid w:val="004D774D"/>
    <w:rsid w:val="004D776F"/>
    <w:rsid w:val="004D784F"/>
    <w:rsid w:val="004D7937"/>
    <w:rsid w:val="004E1C0C"/>
    <w:rsid w:val="004E35DE"/>
    <w:rsid w:val="004E527A"/>
    <w:rsid w:val="004E5F24"/>
    <w:rsid w:val="004E6425"/>
    <w:rsid w:val="004E67B8"/>
    <w:rsid w:val="004E71C7"/>
    <w:rsid w:val="004F000D"/>
    <w:rsid w:val="004F018F"/>
    <w:rsid w:val="004F1704"/>
    <w:rsid w:val="004F5179"/>
    <w:rsid w:val="004F57B7"/>
    <w:rsid w:val="004F5A2A"/>
    <w:rsid w:val="004F67C8"/>
    <w:rsid w:val="0050050C"/>
    <w:rsid w:val="00501F29"/>
    <w:rsid w:val="00502317"/>
    <w:rsid w:val="005023E5"/>
    <w:rsid w:val="00503465"/>
    <w:rsid w:val="00503542"/>
    <w:rsid w:val="0050411B"/>
    <w:rsid w:val="00507246"/>
    <w:rsid w:val="00507F5F"/>
    <w:rsid w:val="0051032B"/>
    <w:rsid w:val="0051038C"/>
    <w:rsid w:val="005105BF"/>
    <w:rsid w:val="00511721"/>
    <w:rsid w:val="00511961"/>
    <w:rsid w:val="00511C02"/>
    <w:rsid w:val="0051203D"/>
    <w:rsid w:val="00513B13"/>
    <w:rsid w:val="00513BA3"/>
    <w:rsid w:val="00513FE0"/>
    <w:rsid w:val="00514182"/>
    <w:rsid w:val="005149DD"/>
    <w:rsid w:val="00514DE6"/>
    <w:rsid w:val="005161C1"/>
    <w:rsid w:val="005169AE"/>
    <w:rsid w:val="00516ADC"/>
    <w:rsid w:val="00516C18"/>
    <w:rsid w:val="005171EC"/>
    <w:rsid w:val="00517A1C"/>
    <w:rsid w:val="00517B59"/>
    <w:rsid w:val="0052211D"/>
    <w:rsid w:val="0052277C"/>
    <w:rsid w:val="00522E1F"/>
    <w:rsid w:val="00524BA7"/>
    <w:rsid w:val="005255A2"/>
    <w:rsid w:val="00525E1B"/>
    <w:rsid w:val="00526D0C"/>
    <w:rsid w:val="00526DB0"/>
    <w:rsid w:val="0052715C"/>
    <w:rsid w:val="00530585"/>
    <w:rsid w:val="0053174C"/>
    <w:rsid w:val="00531EA6"/>
    <w:rsid w:val="00532CDC"/>
    <w:rsid w:val="00532D14"/>
    <w:rsid w:val="00533128"/>
    <w:rsid w:val="00533704"/>
    <w:rsid w:val="00533780"/>
    <w:rsid w:val="00534EBB"/>
    <w:rsid w:val="00535FAB"/>
    <w:rsid w:val="00536117"/>
    <w:rsid w:val="005365A0"/>
    <w:rsid w:val="00536866"/>
    <w:rsid w:val="00536B86"/>
    <w:rsid w:val="005379F1"/>
    <w:rsid w:val="00540939"/>
    <w:rsid w:val="00540CB9"/>
    <w:rsid w:val="0054383B"/>
    <w:rsid w:val="00543E41"/>
    <w:rsid w:val="005440C5"/>
    <w:rsid w:val="00545CEF"/>
    <w:rsid w:val="005465A2"/>
    <w:rsid w:val="005470B3"/>
    <w:rsid w:val="005500F2"/>
    <w:rsid w:val="00550451"/>
    <w:rsid w:val="005524FA"/>
    <w:rsid w:val="00552850"/>
    <w:rsid w:val="0055503F"/>
    <w:rsid w:val="005552DE"/>
    <w:rsid w:val="00557607"/>
    <w:rsid w:val="00557642"/>
    <w:rsid w:val="00557663"/>
    <w:rsid w:val="00557838"/>
    <w:rsid w:val="005620E5"/>
    <w:rsid w:val="005620ED"/>
    <w:rsid w:val="0056228C"/>
    <w:rsid w:val="0056338A"/>
    <w:rsid w:val="00564A28"/>
    <w:rsid w:val="0056639A"/>
    <w:rsid w:val="00566E5C"/>
    <w:rsid w:val="00566FFD"/>
    <w:rsid w:val="005677F1"/>
    <w:rsid w:val="00567DE0"/>
    <w:rsid w:val="00570117"/>
    <w:rsid w:val="005713E7"/>
    <w:rsid w:val="00573E5C"/>
    <w:rsid w:val="00574E20"/>
    <w:rsid w:val="00575487"/>
    <w:rsid w:val="0057608D"/>
    <w:rsid w:val="00576B93"/>
    <w:rsid w:val="00576FA6"/>
    <w:rsid w:val="00576FAB"/>
    <w:rsid w:val="00577623"/>
    <w:rsid w:val="00577DCF"/>
    <w:rsid w:val="005811F5"/>
    <w:rsid w:val="00581486"/>
    <w:rsid w:val="0058183E"/>
    <w:rsid w:val="00582E15"/>
    <w:rsid w:val="00583EE2"/>
    <w:rsid w:val="00584937"/>
    <w:rsid w:val="0058503E"/>
    <w:rsid w:val="00585547"/>
    <w:rsid w:val="00585710"/>
    <w:rsid w:val="005861DE"/>
    <w:rsid w:val="00587495"/>
    <w:rsid w:val="0059019A"/>
    <w:rsid w:val="005904D1"/>
    <w:rsid w:val="0059094E"/>
    <w:rsid w:val="0059102D"/>
    <w:rsid w:val="00592166"/>
    <w:rsid w:val="0059251B"/>
    <w:rsid w:val="00593154"/>
    <w:rsid w:val="005931BF"/>
    <w:rsid w:val="00595816"/>
    <w:rsid w:val="0059679F"/>
    <w:rsid w:val="00596C9E"/>
    <w:rsid w:val="00597775"/>
    <w:rsid w:val="005A00D5"/>
    <w:rsid w:val="005A1161"/>
    <w:rsid w:val="005A2C91"/>
    <w:rsid w:val="005A4139"/>
    <w:rsid w:val="005A5588"/>
    <w:rsid w:val="005B0CF6"/>
    <w:rsid w:val="005B3411"/>
    <w:rsid w:val="005B3FEC"/>
    <w:rsid w:val="005B41E1"/>
    <w:rsid w:val="005B49ED"/>
    <w:rsid w:val="005B4AC8"/>
    <w:rsid w:val="005B4E20"/>
    <w:rsid w:val="005B5A83"/>
    <w:rsid w:val="005B5D73"/>
    <w:rsid w:val="005B6B01"/>
    <w:rsid w:val="005B7563"/>
    <w:rsid w:val="005B76B0"/>
    <w:rsid w:val="005C0172"/>
    <w:rsid w:val="005C0220"/>
    <w:rsid w:val="005C1264"/>
    <w:rsid w:val="005C1F45"/>
    <w:rsid w:val="005C25C7"/>
    <w:rsid w:val="005C2857"/>
    <w:rsid w:val="005C316C"/>
    <w:rsid w:val="005C35AE"/>
    <w:rsid w:val="005C3CE2"/>
    <w:rsid w:val="005C4322"/>
    <w:rsid w:val="005C4A20"/>
    <w:rsid w:val="005C5E7B"/>
    <w:rsid w:val="005C71C2"/>
    <w:rsid w:val="005C7620"/>
    <w:rsid w:val="005C7EC5"/>
    <w:rsid w:val="005D03EE"/>
    <w:rsid w:val="005D1D10"/>
    <w:rsid w:val="005D309C"/>
    <w:rsid w:val="005D3546"/>
    <w:rsid w:val="005D4062"/>
    <w:rsid w:val="005D4C2E"/>
    <w:rsid w:val="005E0B30"/>
    <w:rsid w:val="005E1186"/>
    <w:rsid w:val="005E28A6"/>
    <w:rsid w:val="005E32B7"/>
    <w:rsid w:val="005E40FC"/>
    <w:rsid w:val="005E4453"/>
    <w:rsid w:val="005E5939"/>
    <w:rsid w:val="005E5B3F"/>
    <w:rsid w:val="005E7024"/>
    <w:rsid w:val="005E7608"/>
    <w:rsid w:val="005E7CC2"/>
    <w:rsid w:val="005F0C94"/>
    <w:rsid w:val="005F1764"/>
    <w:rsid w:val="005F27B8"/>
    <w:rsid w:val="005F2D7C"/>
    <w:rsid w:val="005F410E"/>
    <w:rsid w:val="005F47A0"/>
    <w:rsid w:val="005F48C9"/>
    <w:rsid w:val="005F5A66"/>
    <w:rsid w:val="00601493"/>
    <w:rsid w:val="00601C30"/>
    <w:rsid w:val="006030E8"/>
    <w:rsid w:val="006042D8"/>
    <w:rsid w:val="00604694"/>
    <w:rsid w:val="00605E22"/>
    <w:rsid w:val="0060664B"/>
    <w:rsid w:val="00606A10"/>
    <w:rsid w:val="00607816"/>
    <w:rsid w:val="00610091"/>
    <w:rsid w:val="00610235"/>
    <w:rsid w:val="006108E1"/>
    <w:rsid w:val="00610C50"/>
    <w:rsid w:val="00610D8D"/>
    <w:rsid w:val="00614B18"/>
    <w:rsid w:val="006153ED"/>
    <w:rsid w:val="006158EB"/>
    <w:rsid w:val="00620603"/>
    <w:rsid w:val="0062070E"/>
    <w:rsid w:val="00620C1F"/>
    <w:rsid w:val="006210FD"/>
    <w:rsid w:val="00622A62"/>
    <w:rsid w:val="006237B5"/>
    <w:rsid w:val="00623EA5"/>
    <w:rsid w:val="0062457B"/>
    <w:rsid w:val="00624862"/>
    <w:rsid w:val="006254A2"/>
    <w:rsid w:val="00625C05"/>
    <w:rsid w:val="00627778"/>
    <w:rsid w:val="00627B80"/>
    <w:rsid w:val="006322D6"/>
    <w:rsid w:val="006323B0"/>
    <w:rsid w:val="00632857"/>
    <w:rsid w:val="0063377B"/>
    <w:rsid w:val="006338E9"/>
    <w:rsid w:val="00634800"/>
    <w:rsid w:val="00634A62"/>
    <w:rsid w:val="00635063"/>
    <w:rsid w:val="00636A8D"/>
    <w:rsid w:val="00636E7C"/>
    <w:rsid w:val="00636FCB"/>
    <w:rsid w:val="00640DC4"/>
    <w:rsid w:val="0064182E"/>
    <w:rsid w:val="006419C1"/>
    <w:rsid w:val="006426AB"/>
    <w:rsid w:val="006427CA"/>
    <w:rsid w:val="00643961"/>
    <w:rsid w:val="0064438D"/>
    <w:rsid w:val="00645313"/>
    <w:rsid w:val="006454EB"/>
    <w:rsid w:val="00645987"/>
    <w:rsid w:val="00646119"/>
    <w:rsid w:val="006465AD"/>
    <w:rsid w:val="006469DA"/>
    <w:rsid w:val="00646E92"/>
    <w:rsid w:val="00647F1D"/>
    <w:rsid w:val="00650508"/>
    <w:rsid w:val="00651056"/>
    <w:rsid w:val="00652067"/>
    <w:rsid w:val="0065288D"/>
    <w:rsid w:val="006549F9"/>
    <w:rsid w:val="00654C52"/>
    <w:rsid w:val="00655D28"/>
    <w:rsid w:val="00656DDE"/>
    <w:rsid w:val="00656E13"/>
    <w:rsid w:val="006575F1"/>
    <w:rsid w:val="006577FE"/>
    <w:rsid w:val="006600A3"/>
    <w:rsid w:val="0066081A"/>
    <w:rsid w:val="00660AF8"/>
    <w:rsid w:val="006615E2"/>
    <w:rsid w:val="00661E96"/>
    <w:rsid w:val="00663FBF"/>
    <w:rsid w:val="0066478C"/>
    <w:rsid w:val="0066622B"/>
    <w:rsid w:val="006662F8"/>
    <w:rsid w:val="00667128"/>
    <w:rsid w:val="00670641"/>
    <w:rsid w:val="006708DF"/>
    <w:rsid w:val="00670C26"/>
    <w:rsid w:val="00671548"/>
    <w:rsid w:val="006718B9"/>
    <w:rsid w:val="00671B13"/>
    <w:rsid w:val="00674193"/>
    <w:rsid w:val="00674C2F"/>
    <w:rsid w:val="00674E21"/>
    <w:rsid w:val="006753E5"/>
    <w:rsid w:val="00675596"/>
    <w:rsid w:val="006756CB"/>
    <w:rsid w:val="00675939"/>
    <w:rsid w:val="006762EE"/>
    <w:rsid w:val="006766EA"/>
    <w:rsid w:val="00677375"/>
    <w:rsid w:val="0068079E"/>
    <w:rsid w:val="00680F8A"/>
    <w:rsid w:val="006811A2"/>
    <w:rsid w:val="00681348"/>
    <w:rsid w:val="00681B19"/>
    <w:rsid w:val="006855EE"/>
    <w:rsid w:val="00685F22"/>
    <w:rsid w:val="00687CDC"/>
    <w:rsid w:val="006909D6"/>
    <w:rsid w:val="0069183F"/>
    <w:rsid w:val="00692A66"/>
    <w:rsid w:val="006930A0"/>
    <w:rsid w:val="00693CD3"/>
    <w:rsid w:val="00695666"/>
    <w:rsid w:val="00696272"/>
    <w:rsid w:val="00696B57"/>
    <w:rsid w:val="00696BDD"/>
    <w:rsid w:val="006972D9"/>
    <w:rsid w:val="006977B3"/>
    <w:rsid w:val="006A1D08"/>
    <w:rsid w:val="006A1E00"/>
    <w:rsid w:val="006A28D6"/>
    <w:rsid w:val="006A2E63"/>
    <w:rsid w:val="006A3059"/>
    <w:rsid w:val="006A3643"/>
    <w:rsid w:val="006A479D"/>
    <w:rsid w:val="006A6013"/>
    <w:rsid w:val="006A631A"/>
    <w:rsid w:val="006A68AC"/>
    <w:rsid w:val="006A7014"/>
    <w:rsid w:val="006A7490"/>
    <w:rsid w:val="006A7F78"/>
    <w:rsid w:val="006B065A"/>
    <w:rsid w:val="006B0A42"/>
    <w:rsid w:val="006B0B83"/>
    <w:rsid w:val="006B0F75"/>
    <w:rsid w:val="006B23A4"/>
    <w:rsid w:val="006B2703"/>
    <w:rsid w:val="006B3877"/>
    <w:rsid w:val="006B4608"/>
    <w:rsid w:val="006B487F"/>
    <w:rsid w:val="006B4A9E"/>
    <w:rsid w:val="006B4D1A"/>
    <w:rsid w:val="006B5114"/>
    <w:rsid w:val="006B5745"/>
    <w:rsid w:val="006B5C62"/>
    <w:rsid w:val="006B6407"/>
    <w:rsid w:val="006B78E3"/>
    <w:rsid w:val="006C053C"/>
    <w:rsid w:val="006C09E9"/>
    <w:rsid w:val="006C22E0"/>
    <w:rsid w:val="006C2344"/>
    <w:rsid w:val="006C2EA4"/>
    <w:rsid w:val="006C3ADA"/>
    <w:rsid w:val="006C3C20"/>
    <w:rsid w:val="006C40A7"/>
    <w:rsid w:val="006C40D8"/>
    <w:rsid w:val="006C4384"/>
    <w:rsid w:val="006C4749"/>
    <w:rsid w:val="006C544C"/>
    <w:rsid w:val="006C6AF5"/>
    <w:rsid w:val="006C7DA7"/>
    <w:rsid w:val="006D1A3E"/>
    <w:rsid w:val="006D2065"/>
    <w:rsid w:val="006D213B"/>
    <w:rsid w:val="006D2450"/>
    <w:rsid w:val="006D2795"/>
    <w:rsid w:val="006D2958"/>
    <w:rsid w:val="006D2DDE"/>
    <w:rsid w:val="006D3C47"/>
    <w:rsid w:val="006D3C60"/>
    <w:rsid w:val="006D3F18"/>
    <w:rsid w:val="006D4DEA"/>
    <w:rsid w:val="006D606E"/>
    <w:rsid w:val="006D6B49"/>
    <w:rsid w:val="006E09B2"/>
    <w:rsid w:val="006E3EE6"/>
    <w:rsid w:val="006E4E4D"/>
    <w:rsid w:val="006E4E83"/>
    <w:rsid w:val="006E50B3"/>
    <w:rsid w:val="006E5709"/>
    <w:rsid w:val="006E7EC5"/>
    <w:rsid w:val="006F01B5"/>
    <w:rsid w:val="006F0817"/>
    <w:rsid w:val="006F0D57"/>
    <w:rsid w:val="006F30FF"/>
    <w:rsid w:val="006F3219"/>
    <w:rsid w:val="006F3E17"/>
    <w:rsid w:val="006F522F"/>
    <w:rsid w:val="006F6114"/>
    <w:rsid w:val="006F65C4"/>
    <w:rsid w:val="006F73AF"/>
    <w:rsid w:val="006F76B5"/>
    <w:rsid w:val="0070007C"/>
    <w:rsid w:val="0070025F"/>
    <w:rsid w:val="00700AF8"/>
    <w:rsid w:val="0070296A"/>
    <w:rsid w:val="007035C2"/>
    <w:rsid w:val="00703613"/>
    <w:rsid w:val="00704576"/>
    <w:rsid w:val="007047B9"/>
    <w:rsid w:val="00704A25"/>
    <w:rsid w:val="00705C05"/>
    <w:rsid w:val="00705D50"/>
    <w:rsid w:val="007079F1"/>
    <w:rsid w:val="00707AC6"/>
    <w:rsid w:val="00707B46"/>
    <w:rsid w:val="007101AE"/>
    <w:rsid w:val="007104BC"/>
    <w:rsid w:val="00710E78"/>
    <w:rsid w:val="00711E2D"/>
    <w:rsid w:val="00712C4D"/>
    <w:rsid w:val="00713A72"/>
    <w:rsid w:val="00713AA9"/>
    <w:rsid w:val="00713AE8"/>
    <w:rsid w:val="00714048"/>
    <w:rsid w:val="00714B54"/>
    <w:rsid w:val="00714BEF"/>
    <w:rsid w:val="007162F7"/>
    <w:rsid w:val="00716D0D"/>
    <w:rsid w:val="00717491"/>
    <w:rsid w:val="007211F7"/>
    <w:rsid w:val="00722038"/>
    <w:rsid w:val="007220CC"/>
    <w:rsid w:val="00724778"/>
    <w:rsid w:val="00724781"/>
    <w:rsid w:val="00724B4B"/>
    <w:rsid w:val="00724E80"/>
    <w:rsid w:val="00725421"/>
    <w:rsid w:val="007256A6"/>
    <w:rsid w:val="00726C6A"/>
    <w:rsid w:val="007278E6"/>
    <w:rsid w:val="0073066F"/>
    <w:rsid w:val="00731351"/>
    <w:rsid w:val="007313AB"/>
    <w:rsid w:val="007319CD"/>
    <w:rsid w:val="00731E99"/>
    <w:rsid w:val="00732587"/>
    <w:rsid w:val="00734043"/>
    <w:rsid w:val="00735911"/>
    <w:rsid w:val="007400D4"/>
    <w:rsid w:val="007407C7"/>
    <w:rsid w:val="00740FE9"/>
    <w:rsid w:val="00741010"/>
    <w:rsid w:val="00741A7F"/>
    <w:rsid w:val="00741E4C"/>
    <w:rsid w:val="00743DDB"/>
    <w:rsid w:val="00746AE8"/>
    <w:rsid w:val="007471EB"/>
    <w:rsid w:val="0074737F"/>
    <w:rsid w:val="00747990"/>
    <w:rsid w:val="007502BB"/>
    <w:rsid w:val="00750773"/>
    <w:rsid w:val="00750DFE"/>
    <w:rsid w:val="007512EA"/>
    <w:rsid w:val="0075218A"/>
    <w:rsid w:val="00753D65"/>
    <w:rsid w:val="00755F28"/>
    <w:rsid w:val="007560B8"/>
    <w:rsid w:val="0075645A"/>
    <w:rsid w:val="0075654F"/>
    <w:rsid w:val="007571A1"/>
    <w:rsid w:val="00757262"/>
    <w:rsid w:val="00757C3F"/>
    <w:rsid w:val="00757D0B"/>
    <w:rsid w:val="00757D63"/>
    <w:rsid w:val="007601B2"/>
    <w:rsid w:val="007605FD"/>
    <w:rsid w:val="00760DE6"/>
    <w:rsid w:val="00761EB4"/>
    <w:rsid w:val="007624DE"/>
    <w:rsid w:val="007633D1"/>
    <w:rsid w:val="00764494"/>
    <w:rsid w:val="00764D56"/>
    <w:rsid w:val="00764DD3"/>
    <w:rsid w:val="00765177"/>
    <w:rsid w:val="00765F31"/>
    <w:rsid w:val="007667EF"/>
    <w:rsid w:val="00766836"/>
    <w:rsid w:val="00766FFA"/>
    <w:rsid w:val="00767B5B"/>
    <w:rsid w:val="00771297"/>
    <w:rsid w:val="00771769"/>
    <w:rsid w:val="00773297"/>
    <w:rsid w:val="00773F4D"/>
    <w:rsid w:val="00774D02"/>
    <w:rsid w:val="00774DA5"/>
    <w:rsid w:val="00775A1C"/>
    <w:rsid w:val="00777266"/>
    <w:rsid w:val="00777653"/>
    <w:rsid w:val="007802F9"/>
    <w:rsid w:val="00780396"/>
    <w:rsid w:val="00781390"/>
    <w:rsid w:val="00782391"/>
    <w:rsid w:val="00782399"/>
    <w:rsid w:val="0078317B"/>
    <w:rsid w:val="00783495"/>
    <w:rsid w:val="007834DD"/>
    <w:rsid w:val="00783B35"/>
    <w:rsid w:val="00785549"/>
    <w:rsid w:val="007858D5"/>
    <w:rsid w:val="00786686"/>
    <w:rsid w:val="00787C75"/>
    <w:rsid w:val="00790237"/>
    <w:rsid w:val="0079050F"/>
    <w:rsid w:val="007905B2"/>
    <w:rsid w:val="00790A97"/>
    <w:rsid w:val="007944AA"/>
    <w:rsid w:val="0079552F"/>
    <w:rsid w:val="00797356"/>
    <w:rsid w:val="00797E3B"/>
    <w:rsid w:val="007A0A87"/>
    <w:rsid w:val="007A1528"/>
    <w:rsid w:val="007A1EEF"/>
    <w:rsid w:val="007A24F9"/>
    <w:rsid w:val="007A280C"/>
    <w:rsid w:val="007A4F57"/>
    <w:rsid w:val="007A54FE"/>
    <w:rsid w:val="007A75CF"/>
    <w:rsid w:val="007B0593"/>
    <w:rsid w:val="007B06DF"/>
    <w:rsid w:val="007B0DD5"/>
    <w:rsid w:val="007B0F2C"/>
    <w:rsid w:val="007B2507"/>
    <w:rsid w:val="007B3D2B"/>
    <w:rsid w:val="007B3E31"/>
    <w:rsid w:val="007B4DAD"/>
    <w:rsid w:val="007B5921"/>
    <w:rsid w:val="007B6945"/>
    <w:rsid w:val="007B6A91"/>
    <w:rsid w:val="007B7D25"/>
    <w:rsid w:val="007C04A2"/>
    <w:rsid w:val="007C2400"/>
    <w:rsid w:val="007C2FB0"/>
    <w:rsid w:val="007C4BD4"/>
    <w:rsid w:val="007C5131"/>
    <w:rsid w:val="007C53B9"/>
    <w:rsid w:val="007C592D"/>
    <w:rsid w:val="007D02E7"/>
    <w:rsid w:val="007D1006"/>
    <w:rsid w:val="007D17E3"/>
    <w:rsid w:val="007D1AF3"/>
    <w:rsid w:val="007D1F24"/>
    <w:rsid w:val="007D3F21"/>
    <w:rsid w:val="007D4B10"/>
    <w:rsid w:val="007D5177"/>
    <w:rsid w:val="007D547A"/>
    <w:rsid w:val="007D5EC3"/>
    <w:rsid w:val="007D7161"/>
    <w:rsid w:val="007D7F2B"/>
    <w:rsid w:val="007E0812"/>
    <w:rsid w:val="007E09E7"/>
    <w:rsid w:val="007E0F02"/>
    <w:rsid w:val="007E2198"/>
    <w:rsid w:val="007E2A28"/>
    <w:rsid w:val="007E5654"/>
    <w:rsid w:val="007E5694"/>
    <w:rsid w:val="007E5CDF"/>
    <w:rsid w:val="007F01F9"/>
    <w:rsid w:val="007F1392"/>
    <w:rsid w:val="007F1E0A"/>
    <w:rsid w:val="007F2C07"/>
    <w:rsid w:val="007F2EE9"/>
    <w:rsid w:val="007F2FE4"/>
    <w:rsid w:val="007F33A3"/>
    <w:rsid w:val="007F3703"/>
    <w:rsid w:val="007F39B5"/>
    <w:rsid w:val="007F41B3"/>
    <w:rsid w:val="007F4EB5"/>
    <w:rsid w:val="007F5204"/>
    <w:rsid w:val="007F77F6"/>
    <w:rsid w:val="008016DE"/>
    <w:rsid w:val="00802AD2"/>
    <w:rsid w:val="0080559A"/>
    <w:rsid w:val="00806146"/>
    <w:rsid w:val="00806D01"/>
    <w:rsid w:val="00806DAC"/>
    <w:rsid w:val="00807129"/>
    <w:rsid w:val="00807427"/>
    <w:rsid w:val="00807AE6"/>
    <w:rsid w:val="00807E20"/>
    <w:rsid w:val="00810483"/>
    <w:rsid w:val="00811236"/>
    <w:rsid w:val="0081154B"/>
    <w:rsid w:val="00812C10"/>
    <w:rsid w:val="00812C25"/>
    <w:rsid w:val="00813641"/>
    <w:rsid w:val="0081393C"/>
    <w:rsid w:val="00815591"/>
    <w:rsid w:val="00816039"/>
    <w:rsid w:val="008167AB"/>
    <w:rsid w:val="00817C19"/>
    <w:rsid w:val="00820FFF"/>
    <w:rsid w:val="00821666"/>
    <w:rsid w:val="00823103"/>
    <w:rsid w:val="008245F9"/>
    <w:rsid w:val="00825EC5"/>
    <w:rsid w:val="00826D4B"/>
    <w:rsid w:val="0083169C"/>
    <w:rsid w:val="00831DEA"/>
    <w:rsid w:val="0083245C"/>
    <w:rsid w:val="00832FAC"/>
    <w:rsid w:val="008331E2"/>
    <w:rsid w:val="00833C6B"/>
    <w:rsid w:val="00834C14"/>
    <w:rsid w:val="00834CC8"/>
    <w:rsid w:val="008353FB"/>
    <w:rsid w:val="00836007"/>
    <w:rsid w:val="00836C93"/>
    <w:rsid w:val="00837813"/>
    <w:rsid w:val="00837FCE"/>
    <w:rsid w:val="008403A6"/>
    <w:rsid w:val="00840C18"/>
    <w:rsid w:val="00841947"/>
    <w:rsid w:val="00842365"/>
    <w:rsid w:val="008429EB"/>
    <w:rsid w:val="00842A0B"/>
    <w:rsid w:val="00844E13"/>
    <w:rsid w:val="00845294"/>
    <w:rsid w:val="00845FAC"/>
    <w:rsid w:val="008460D8"/>
    <w:rsid w:val="00846917"/>
    <w:rsid w:val="00847844"/>
    <w:rsid w:val="00847C52"/>
    <w:rsid w:val="008512A5"/>
    <w:rsid w:val="0085161F"/>
    <w:rsid w:val="008516F2"/>
    <w:rsid w:val="00851747"/>
    <w:rsid w:val="00851930"/>
    <w:rsid w:val="0085265E"/>
    <w:rsid w:val="0085397F"/>
    <w:rsid w:val="00853E95"/>
    <w:rsid w:val="008545AA"/>
    <w:rsid w:val="00855F66"/>
    <w:rsid w:val="008601D1"/>
    <w:rsid w:val="0086042E"/>
    <w:rsid w:val="00860D09"/>
    <w:rsid w:val="00861151"/>
    <w:rsid w:val="00861A45"/>
    <w:rsid w:val="00861A56"/>
    <w:rsid w:val="00861A94"/>
    <w:rsid w:val="00861D41"/>
    <w:rsid w:val="0086219F"/>
    <w:rsid w:val="00865580"/>
    <w:rsid w:val="00865D53"/>
    <w:rsid w:val="008663CE"/>
    <w:rsid w:val="00867094"/>
    <w:rsid w:val="008670E7"/>
    <w:rsid w:val="00867283"/>
    <w:rsid w:val="008675CE"/>
    <w:rsid w:val="00874553"/>
    <w:rsid w:val="00874A81"/>
    <w:rsid w:val="00876226"/>
    <w:rsid w:val="0087763F"/>
    <w:rsid w:val="00882047"/>
    <w:rsid w:val="00882080"/>
    <w:rsid w:val="00882584"/>
    <w:rsid w:val="0088272C"/>
    <w:rsid w:val="00882826"/>
    <w:rsid w:val="0088370C"/>
    <w:rsid w:val="00883801"/>
    <w:rsid w:val="00883EBF"/>
    <w:rsid w:val="00884E73"/>
    <w:rsid w:val="008850D2"/>
    <w:rsid w:val="008852DA"/>
    <w:rsid w:val="008852F7"/>
    <w:rsid w:val="00885A4C"/>
    <w:rsid w:val="00887794"/>
    <w:rsid w:val="008904F5"/>
    <w:rsid w:val="00891259"/>
    <w:rsid w:val="008924D3"/>
    <w:rsid w:val="00892529"/>
    <w:rsid w:val="0089252B"/>
    <w:rsid w:val="00892828"/>
    <w:rsid w:val="00892A30"/>
    <w:rsid w:val="00894C52"/>
    <w:rsid w:val="00894EB1"/>
    <w:rsid w:val="00895397"/>
    <w:rsid w:val="00896205"/>
    <w:rsid w:val="0089696B"/>
    <w:rsid w:val="00897269"/>
    <w:rsid w:val="008973D4"/>
    <w:rsid w:val="008A06B8"/>
    <w:rsid w:val="008A17E8"/>
    <w:rsid w:val="008A19B4"/>
    <w:rsid w:val="008A1AA3"/>
    <w:rsid w:val="008A1BCE"/>
    <w:rsid w:val="008A29B7"/>
    <w:rsid w:val="008A30F7"/>
    <w:rsid w:val="008A534D"/>
    <w:rsid w:val="008A66AE"/>
    <w:rsid w:val="008A75D8"/>
    <w:rsid w:val="008A7D27"/>
    <w:rsid w:val="008B204A"/>
    <w:rsid w:val="008B2EB2"/>
    <w:rsid w:val="008B3169"/>
    <w:rsid w:val="008B31D4"/>
    <w:rsid w:val="008B34A6"/>
    <w:rsid w:val="008B60CE"/>
    <w:rsid w:val="008C1641"/>
    <w:rsid w:val="008C2F65"/>
    <w:rsid w:val="008C38F2"/>
    <w:rsid w:val="008C4205"/>
    <w:rsid w:val="008C4302"/>
    <w:rsid w:val="008C5412"/>
    <w:rsid w:val="008C5963"/>
    <w:rsid w:val="008C7BB9"/>
    <w:rsid w:val="008C7F2E"/>
    <w:rsid w:val="008D0266"/>
    <w:rsid w:val="008D1497"/>
    <w:rsid w:val="008D14DD"/>
    <w:rsid w:val="008D23B8"/>
    <w:rsid w:val="008D2DA5"/>
    <w:rsid w:val="008D2E1E"/>
    <w:rsid w:val="008D5FC5"/>
    <w:rsid w:val="008D60A1"/>
    <w:rsid w:val="008D61DB"/>
    <w:rsid w:val="008D6E31"/>
    <w:rsid w:val="008D786F"/>
    <w:rsid w:val="008E1C99"/>
    <w:rsid w:val="008E1CFD"/>
    <w:rsid w:val="008E1E96"/>
    <w:rsid w:val="008E247E"/>
    <w:rsid w:val="008E340B"/>
    <w:rsid w:val="008E3D34"/>
    <w:rsid w:val="008E3F87"/>
    <w:rsid w:val="008E454D"/>
    <w:rsid w:val="008E50E3"/>
    <w:rsid w:val="008E6522"/>
    <w:rsid w:val="008E6DFD"/>
    <w:rsid w:val="008E7F95"/>
    <w:rsid w:val="008F138F"/>
    <w:rsid w:val="008F2908"/>
    <w:rsid w:val="008F3561"/>
    <w:rsid w:val="008F3AE7"/>
    <w:rsid w:val="008F5C02"/>
    <w:rsid w:val="008F6EBE"/>
    <w:rsid w:val="008F7673"/>
    <w:rsid w:val="008F7AFF"/>
    <w:rsid w:val="008F7F11"/>
    <w:rsid w:val="00900884"/>
    <w:rsid w:val="00900A27"/>
    <w:rsid w:val="00900F66"/>
    <w:rsid w:val="00901731"/>
    <w:rsid w:val="00901E7B"/>
    <w:rsid w:val="00902445"/>
    <w:rsid w:val="009025C1"/>
    <w:rsid w:val="00902784"/>
    <w:rsid w:val="009027EB"/>
    <w:rsid w:val="00902FA4"/>
    <w:rsid w:val="00903CFC"/>
    <w:rsid w:val="00905275"/>
    <w:rsid w:val="00907594"/>
    <w:rsid w:val="00907826"/>
    <w:rsid w:val="00907F03"/>
    <w:rsid w:val="009106AB"/>
    <w:rsid w:val="00911DBA"/>
    <w:rsid w:val="00912961"/>
    <w:rsid w:val="00913B0E"/>
    <w:rsid w:val="00914C2E"/>
    <w:rsid w:val="00914F8A"/>
    <w:rsid w:val="009155CA"/>
    <w:rsid w:val="009175CE"/>
    <w:rsid w:val="00921439"/>
    <w:rsid w:val="00921774"/>
    <w:rsid w:val="009218F6"/>
    <w:rsid w:val="009233A9"/>
    <w:rsid w:val="009236EA"/>
    <w:rsid w:val="009239B7"/>
    <w:rsid w:val="00923D75"/>
    <w:rsid w:val="00923DB4"/>
    <w:rsid w:val="00923EF3"/>
    <w:rsid w:val="009258A6"/>
    <w:rsid w:val="00926AC0"/>
    <w:rsid w:val="0092763C"/>
    <w:rsid w:val="00927B17"/>
    <w:rsid w:val="00930CDB"/>
    <w:rsid w:val="00931844"/>
    <w:rsid w:val="00934026"/>
    <w:rsid w:val="00934A38"/>
    <w:rsid w:val="00935C7D"/>
    <w:rsid w:val="009360B1"/>
    <w:rsid w:val="009362DD"/>
    <w:rsid w:val="0093634E"/>
    <w:rsid w:val="00936E6B"/>
    <w:rsid w:val="00936FA6"/>
    <w:rsid w:val="00937198"/>
    <w:rsid w:val="00937674"/>
    <w:rsid w:val="009405A3"/>
    <w:rsid w:val="0094108B"/>
    <w:rsid w:val="009419FF"/>
    <w:rsid w:val="00941EF1"/>
    <w:rsid w:val="009421CD"/>
    <w:rsid w:val="00942495"/>
    <w:rsid w:val="00942C5E"/>
    <w:rsid w:val="009430E7"/>
    <w:rsid w:val="009435E0"/>
    <w:rsid w:val="009457E8"/>
    <w:rsid w:val="0094648C"/>
    <w:rsid w:val="00946E31"/>
    <w:rsid w:val="0094707F"/>
    <w:rsid w:val="00947530"/>
    <w:rsid w:val="00950BBF"/>
    <w:rsid w:val="00951D3D"/>
    <w:rsid w:val="009525C6"/>
    <w:rsid w:val="00953927"/>
    <w:rsid w:val="009546F0"/>
    <w:rsid w:val="00954E59"/>
    <w:rsid w:val="0095520B"/>
    <w:rsid w:val="009556A5"/>
    <w:rsid w:val="00956D54"/>
    <w:rsid w:val="0095724D"/>
    <w:rsid w:val="009574A3"/>
    <w:rsid w:val="009607EC"/>
    <w:rsid w:val="009608AF"/>
    <w:rsid w:val="009613D3"/>
    <w:rsid w:val="00963E3E"/>
    <w:rsid w:val="009641B1"/>
    <w:rsid w:val="00964F20"/>
    <w:rsid w:val="009652B6"/>
    <w:rsid w:val="00965993"/>
    <w:rsid w:val="00966B10"/>
    <w:rsid w:val="00966F5E"/>
    <w:rsid w:val="00967014"/>
    <w:rsid w:val="00967C53"/>
    <w:rsid w:val="00967E61"/>
    <w:rsid w:val="00967FF6"/>
    <w:rsid w:val="0097125E"/>
    <w:rsid w:val="0097175E"/>
    <w:rsid w:val="00973B77"/>
    <w:rsid w:val="009740FB"/>
    <w:rsid w:val="00974A79"/>
    <w:rsid w:val="00975BD2"/>
    <w:rsid w:val="00980A78"/>
    <w:rsid w:val="00980EAD"/>
    <w:rsid w:val="00981063"/>
    <w:rsid w:val="009813D8"/>
    <w:rsid w:val="00981C11"/>
    <w:rsid w:val="009834BF"/>
    <w:rsid w:val="00984E1E"/>
    <w:rsid w:val="00984F3A"/>
    <w:rsid w:val="009850F6"/>
    <w:rsid w:val="00985CDE"/>
    <w:rsid w:val="00985DDA"/>
    <w:rsid w:val="009865B9"/>
    <w:rsid w:val="00986DFB"/>
    <w:rsid w:val="00986E31"/>
    <w:rsid w:val="009871B8"/>
    <w:rsid w:val="00990E19"/>
    <w:rsid w:val="009924EC"/>
    <w:rsid w:val="00992CB5"/>
    <w:rsid w:val="00993289"/>
    <w:rsid w:val="00993806"/>
    <w:rsid w:val="00994681"/>
    <w:rsid w:val="00994EA7"/>
    <w:rsid w:val="0099517C"/>
    <w:rsid w:val="009951DB"/>
    <w:rsid w:val="00996CD7"/>
    <w:rsid w:val="009A01CF"/>
    <w:rsid w:val="009A0615"/>
    <w:rsid w:val="009A2EBC"/>
    <w:rsid w:val="009A2FF6"/>
    <w:rsid w:val="009A33F3"/>
    <w:rsid w:val="009A4F38"/>
    <w:rsid w:val="009A5FB8"/>
    <w:rsid w:val="009A6354"/>
    <w:rsid w:val="009A689D"/>
    <w:rsid w:val="009A68F8"/>
    <w:rsid w:val="009A6C9D"/>
    <w:rsid w:val="009A6D69"/>
    <w:rsid w:val="009A7AF2"/>
    <w:rsid w:val="009B06B3"/>
    <w:rsid w:val="009B0AD1"/>
    <w:rsid w:val="009B1355"/>
    <w:rsid w:val="009B1619"/>
    <w:rsid w:val="009B1A2B"/>
    <w:rsid w:val="009B4003"/>
    <w:rsid w:val="009B4607"/>
    <w:rsid w:val="009B49CA"/>
    <w:rsid w:val="009B4D19"/>
    <w:rsid w:val="009B5D89"/>
    <w:rsid w:val="009B7025"/>
    <w:rsid w:val="009B70FE"/>
    <w:rsid w:val="009C0A0C"/>
    <w:rsid w:val="009C406B"/>
    <w:rsid w:val="009C4F1E"/>
    <w:rsid w:val="009C57FC"/>
    <w:rsid w:val="009C58CB"/>
    <w:rsid w:val="009C64C4"/>
    <w:rsid w:val="009C68F6"/>
    <w:rsid w:val="009C75AF"/>
    <w:rsid w:val="009C78AE"/>
    <w:rsid w:val="009D0419"/>
    <w:rsid w:val="009D1386"/>
    <w:rsid w:val="009D1E99"/>
    <w:rsid w:val="009D21D8"/>
    <w:rsid w:val="009D24DD"/>
    <w:rsid w:val="009D2BE8"/>
    <w:rsid w:val="009D3294"/>
    <w:rsid w:val="009D34EF"/>
    <w:rsid w:val="009D3826"/>
    <w:rsid w:val="009D3ABE"/>
    <w:rsid w:val="009D3F3B"/>
    <w:rsid w:val="009D40D7"/>
    <w:rsid w:val="009D4775"/>
    <w:rsid w:val="009D6522"/>
    <w:rsid w:val="009E07C4"/>
    <w:rsid w:val="009E0AF3"/>
    <w:rsid w:val="009E0CFC"/>
    <w:rsid w:val="009E1321"/>
    <w:rsid w:val="009E1E58"/>
    <w:rsid w:val="009E3749"/>
    <w:rsid w:val="009E483B"/>
    <w:rsid w:val="009E54E3"/>
    <w:rsid w:val="009E5934"/>
    <w:rsid w:val="009E6424"/>
    <w:rsid w:val="009E644E"/>
    <w:rsid w:val="009E655D"/>
    <w:rsid w:val="009E6AB5"/>
    <w:rsid w:val="009E7C83"/>
    <w:rsid w:val="009E7FD0"/>
    <w:rsid w:val="009E7FEF"/>
    <w:rsid w:val="009F00DB"/>
    <w:rsid w:val="009F05FD"/>
    <w:rsid w:val="009F07CF"/>
    <w:rsid w:val="009F24E0"/>
    <w:rsid w:val="009F2A93"/>
    <w:rsid w:val="009F2BBC"/>
    <w:rsid w:val="009F2E91"/>
    <w:rsid w:val="009F30FF"/>
    <w:rsid w:val="009F59CF"/>
    <w:rsid w:val="009F61BC"/>
    <w:rsid w:val="009F7E75"/>
    <w:rsid w:val="00A0031D"/>
    <w:rsid w:val="00A00D25"/>
    <w:rsid w:val="00A01950"/>
    <w:rsid w:val="00A03570"/>
    <w:rsid w:val="00A04016"/>
    <w:rsid w:val="00A048BC"/>
    <w:rsid w:val="00A049C0"/>
    <w:rsid w:val="00A051E8"/>
    <w:rsid w:val="00A05BD3"/>
    <w:rsid w:val="00A05C69"/>
    <w:rsid w:val="00A117C4"/>
    <w:rsid w:val="00A11C4B"/>
    <w:rsid w:val="00A11E1F"/>
    <w:rsid w:val="00A128F9"/>
    <w:rsid w:val="00A12F11"/>
    <w:rsid w:val="00A13838"/>
    <w:rsid w:val="00A1390E"/>
    <w:rsid w:val="00A1459A"/>
    <w:rsid w:val="00A20394"/>
    <w:rsid w:val="00A247F3"/>
    <w:rsid w:val="00A249C2"/>
    <w:rsid w:val="00A24F36"/>
    <w:rsid w:val="00A25539"/>
    <w:rsid w:val="00A25752"/>
    <w:rsid w:val="00A26A97"/>
    <w:rsid w:val="00A304B0"/>
    <w:rsid w:val="00A30907"/>
    <w:rsid w:val="00A31EF0"/>
    <w:rsid w:val="00A347ED"/>
    <w:rsid w:val="00A35F74"/>
    <w:rsid w:val="00A363D9"/>
    <w:rsid w:val="00A36595"/>
    <w:rsid w:val="00A36F75"/>
    <w:rsid w:val="00A37F8F"/>
    <w:rsid w:val="00A40B72"/>
    <w:rsid w:val="00A41925"/>
    <w:rsid w:val="00A41E04"/>
    <w:rsid w:val="00A4201B"/>
    <w:rsid w:val="00A42F9F"/>
    <w:rsid w:val="00A4361A"/>
    <w:rsid w:val="00A43894"/>
    <w:rsid w:val="00A43E59"/>
    <w:rsid w:val="00A443EC"/>
    <w:rsid w:val="00A44CA8"/>
    <w:rsid w:val="00A453EF"/>
    <w:rsid w:val="00A46802"/>
    <w:rsid w:val="00A4682C"/>
    <w:rsid w:val="00A4786A"/>
    <w:rsid w:val="00A47B3C"/>
    <w:rsid w:val="00A509EF"/>
    <w:rsid w:val="00A50FCC"/>
    <w:rsid w:val="00A51958"/>
    <w:rsid w:val="00A51C37"/>
    <w:rsid w:val="00A51D52"/>
    <w:rsid w:val="00A52B9D"/>
    <w:rsid w:val="00A53D32"/>
    <w:rsid w:val="00A54182"/>
    <w:rsid w:val="00A55AAB"/>
    <w:rsid w:val="00A56203"/>
    <w:rsid w:val="00A564A1"/>
    <w:rsid w:val="00A574B7"/>
    <w:rsid w:val="00A5775D"/>
    <w:rsid w:val="00A604D5"/>
    <w:rsid w:val="00A60A20"/>
    <w:rsid w:val="00A60A9A"/>
    <w:rsid w:val="00A6160A"/>
    <w:rsid w:val="00A61634"/>
    <w:rsid w:val="00A61CE0"/>
    <w:rsid w:val="00A61EC9"/>
    <w:rsid w:val="00A62524"/>
    <w:rsid w:val="00A63897"/>
    <w:rsid w:val="00A666C8"/>
    <w:rsid w:val="00A66D2A"/>
    <w:rsid w:val="00A7012A"/>
    <w:rsid w:val="00A704D0"/>
    <w:rsid w:val="00A71EC8"/>
    <w:rsid w:val="00A737CE"/>
    <w:rsid w:val="00A747A0"/>
    <w:rsid w:val="00A74A98"/>
    <w:rsid w:val="00A75BB2"/>
    <w:rsid w:val="00A764C0"/>
    <w:rsid w:val="00A765D4"/>
    <w:rsid w:val="00A765EE"/>
    <w:rsid w:val="00A76C8B"/>
    <w:rsid w:val="00A76EB1"/>
    <w:rsid w:val="00A77E31"/>
    <w:rsid w:val="00A82758"/>
    <w:rsid w:val="00A8303F"/>
    <w:rsid w:val="00A8416C"/>
    <w:rsid w:val="00A84895"/>
    <w:rsid w:val="00A84988"/>
    <w:rsid w:val="00A852BC"/>
    <w:rsid w:val="00A879AC"/>
    <w:rsid w:val="00A90063"/>
    <w:rsid w:val="00A90F82"/>
    <w:rsid w:val="00A90FBC"/>
    <w:rsid w:val="00A914C0"/>
    <w:rsid w:val="00A9155A"/>
    <w:rsid w:val="00A93CFF"/>
    <w:rsid w:val="00A9666C"/>
    <w:rsid w:val="00A9670D"/>
    <w:rsid w:val="00A9739A"/>
    <w:rsid w:val="00A9768A"/>
    <w:rsid w:val="00A976F7"/>
    <w:rsid w:val="00A97B7D"/>
    <w:rsid w:val="00A97D61"/>
    <w:rsid w:val="00AA003E"/>
    <w:rsid w:val="00AA0C02"/>
    <w:rsid w:val="00AA16FA"/>
    <w:rsid w:val="00AA2366"/>
    <w:rsid w:val="00AA2AF1"/>
    <w:rsid w:val="00AA3472"/>
    <w:rsid w:val="00AA3534"/>
    <w:rsid w:val="00AA5389"/>
    <w:rsid w:val="00AA6098"/>
    <w:rsid w:val="00AB000B"/>
    <w:rsid w:val="00AB0FD7"/>
    <w:rsid w:val="00AB1602"/>
    <w:rsid w:val="00AB245D"/>
    <w:rsid w:val="00AB29FC"/>
    <w:rsid w:val="00AB2F0B"/>
    <w:rsid w:val="00AB3080"/>
    <w:rsid w:val="00AB3FE9"/>
    <w:rsid w:val="00AB42EB"/>
    <w:rsid w:val="00AB46E8"/>
    <w:rsid w:val="00AB5CB7"/>
    <w:rsid w:val="00AB63CD"/>
    <w:rsid w:val="00AB6970"/>
    <w:rsid w:val="00AC1A32"/>
    <w:rsid w:val="00AC1FDE"/>
    <w:rsid w:val="00AC2C71"/>
    <w:rsid w:val="00AC34BF"/>
    <w:rsid w:val="00AC35D7"/>
    <w:rsid w:val="00AC44E0"/>
    <w:rsid w:val="00AC4ED3"/>
    <w:rsid w:val="00AC5AF9"/>
    <w:rsid w:val="00AC703E"/>
    <w:rsid w:val="00AC7C64"/>
    <w:rsid w:val="00AC7E7A"/>
    <w:rsid w:val="00AD15DF"/>
    <w:rsid w:val="00AD1674"/>
    <w:rsid w:val="00AD17B1"/>
    <w:rsid w:val="00AD32A6"/>
    <w:rsid w:val="00AD3E7A"/>
    <w:rsid w:val="00AD3F30"/>
    <w:rsid w:val="00AD43EB"/>
    <w:rsid w:val="00AD4714"/>
    <w:rsid w:val="00AD4FBE"/>
    <w:rsid w:val="00AD7992"/>
    <w:rsid w:val="00AE0AE0"/>
    <w:rsid w:val="00AE129C"/>
    <w:rsid w:val="00AE2C33"/>
    <w:rsid w:val="00AE2E33"/>
    <w:rsid w:val="00AE5BBA"/>
    <w:rsid w:val="00AE6114"/>
    <w:rsid w:val="00AE63A3"/>
    <w:rsid w:val="00AE63AF"/>
    <w:rsid w:val="00AE6B7E"/>
    <w:rsid w:val="00AE78D0"/>
    <w:rsid w:val="00AF0616"/>
    <w:rsid w:val="00AF0768"/>
    <w:rsid w:val="00AF13BD"/>
    <w:rsid w:val="00AF15FE"/>
    <w:rsid w:val="00AF171A"/>
    <w:rsid w:val="00AF3817"/>
    <w:rsid w:val="00AF39E9"/>
    <w:rsid w:val="00AF4D17"/>
    <w:rsid w:val="00AF53FF"/>
    <w:rsid w:val="00AF59A2"/>
    <w:rsid w:val="00AF5B1F"/>
    <w:rsid w:val="00AF64D7"/>
    <w:rsid w:val="00AF6CF1"/>
    <w:rsid w:val="00B003CC"/>
    <w:rsid w:val="00B01C51"/>
    <w:rsid w:val="00B02BF8"/>
    <w:rsid w:val="00B02F25"/>
    <w:rsid w:val="00B03683"/>
    <w:rsid w:val="00B037BA"/>
    <w:rsid w:val="00B041B7"/>
    <w:rsid w:val="00B04765"/>
    <w:rsid w:val="00B0514C"/>
    <w:rsid w:val="00B06B56"/>
    <w:rsid w:val="00B077AD"/>
    <w:rsid w:val="00B07BF5"/>
    <w:rsid w:val="00B10507"/>
    <w:rsid w:val="00B114F8"/>
    <w:rsid w:val="00B12A7D"/>
    <w:rsid w:val="00B12DD2"/>
    <w:rsid w:val="00B12F2D"/>
    <w:rsid w:val="00B13D33"/>
    <w:rsid w:val="00B15CA9"/>
    <w:rsid w:val="00B20E92"/>
    <w:rsid w:val="00B21CEE"/>
    <w:rsid w:val="00B224FA"/>
    <w:rsid w:val="00B2288A"/>
    <w:rsid w:val="00B24697"/>
    <w:rsid w:val="00B24A43"/>
    <w:rsid w:val="00B25998"/>
    <w:rsid w:val="00B25CAD"/>
    <w:rsid w:val="00B307C6"/>
    <w:rsid w:val="00B30A7E"/>
    <w:rsid w:val="00B3313F"/>
    <w:rsid w:val="00B3452E"/>
    <w:rsid w:val="00B3487D"/>
    <w:rsid w:val="00B34D80"/>
    <w:rsid w:val="00B34F83"/>
    <w:rsid w:val="00B34F88"/>
    <w:rsid w:val="00B35D49"/>
    <w:rsid w:val="00B35D82"/>
    <w:rsid w:val="00B36A0E"/>
    <w:rsid w:val="00B36BF2"/>
    <w:rsid w:val="00B36D1B"/>
    <w:rsid w:val="00B37D5A"/>
    <w:rsid w:val="00B40B1F"/>
    <w:rsid w:val="00B414DE"/>
    <w:rsid w:val="00B420C2"/>
    <w:rsid w:val="00B425F6"/>
    <w:rsid w:val="00B44983"/>
    <w:rsid w:val="00B44F00"/>
    <w:rsid w:val="00B46356"/>
    <w:rsid w:val="00B46E74"/>
    <w:rsid w:val="00B476DE"/>
    <w:rsid w:val="00B47DCB"/>
    <w:rsid w:val="00B5071C"/>
    <w:rsid w:val="00B51FF4"/>
    <w:rsid w:val="00B52851"/>
    <w:rsid w:val="00B52F44"/>
    <w:rsid w:val="00B52FC9"/>
    <w:rsid w:val="00B5307D"/>
    <w:rsid w:val="00B5353F"/>
    <w:rsid w:val="00B5361C"/>
    <w:rsid w:val="00B5363A"/>
    <w:rsid w:val="00B54755"/>
    <w:rsid w:val="00B555F2"/>
    <w:rsid w:val="00B55DB9"/>
    <w:rsid w:val="00B55EB9"/>
    <w:rsid w:val="00B5706F"/>
    <w:rsid w:val="00B571CE"/>
    <w:rsid w:val="00B57364"/>
    <w:rsid w:val="00B57722"/>
    <w:rsid w:val="00B60786"/>
    <w:rsid w:val="00B614C1"/>
    <w:rsid w:val="00B61792"/>
    <w:rsid w:val="00B63E02"/>
    <w:rsid w:val="00B643A3"/>
    <w:rsid w:val="00B64DB1"/>
    <w:rsid w:val="00B6501E"/>
    <w:rsid w:val="00B666C5"/>
    <w:rsid w:val="00B669EE"/>
    <w:rsid w:val="00B66CB9"/>
    <w:rsid w:val="00B66FC8"/>
    <w:rsid w:val="00B670E7"/>
    <w:rsid w:val="00B678B7"/>
    <w:rsid w:val="00B7010E"/>
    <w:rsid w:val="00B70141"/>
    <w:rsid w:val="00B70E22"/>
    <w:rsid w:val="00B710E5"/>
    <w:rsid w:val="00B721FD"/>
    <w:rsid w:val="00B74DAE"/>
    <w:rsid w:val="00B755A5"/>
    <w:rsid w:val="00B76BE4"/>
    <w:rsid w:val="00B773E0"/>
    <w:rsid w:val="00B77FCE"/>
    <w:rsid w:val="00B80163"/>
    <w:rsid w:val="00B80D8B"/>
    <w:rsid w:val="00B80F12"/>
    <w:rsid w:val="00B8121A"/>
    <w:rsid w:val="00B8151C"/>
    <w:rsid w:val="00B8156B"/>
    <w:rsid w:val="00B8173A"/>
    <w:rsid w:val="00B81A43"/>
    <w:rsid w:val="00B81C52"/>
    <w:rsid w:val="00B831EB"/>
    <w:rsid w:val="00B833BB"/>
    <w:rsid w:val="00B84710"/>
    <w:rsid w:val="00B84ED8"/>
    <w:rsid w:val="00B86094"/>
    <w:rsid w:val="00B86775"/>
    <w:rsid w:val="00B86CFB"/>
    <w:rsid w:val="00B91634"/>
    <w:rsid w:val="00B9191F"/>
    <w:rsid w:val="00B93055"/>
    <w:rsid w:val="00B93340"/>
    <w:rsid w:val="00B93B35"/>
    <w:rsid w:val="00B945F4"/>
    <w:rsid w:val="00B94BAF"/>
    <w:rsid w:val="00B94BCC"/>
    <w:rsid w:val="00B962A2"/>
    <w:rsid w:val="00B96625"/>
    <w:rsid w:val="00B96822"/>
    <w:rsid w:val="00B9683E"/>
    <w:rsid w:val="00B97895"/>
    <w:rsid w:val="00B97E20"/>
    <w:rsid w:val="00BA0366"/>
    <w:rsid w:val="00BA168C"/>
    <w:rsid w:val="00BA1A89"/>
    <w:rsid w:val="00BA2DFA"/>
    <w:rsid w:val="00BA494F"/>
    <w:rsid w:val="00BA536B"/>
    <w:rsid w:val="00BA61F6"/>
    <w:rsid w:val="00BA67C2"/>
    <w:rsid w:val="00BA6CEC"/>
    <w:rsid w:val="00BB0EB4"/>
    <w:rsid w:val="00BB0FC3"/>
    <w:rsid w:val="00BB22F3"/>
    <w:rsid w:val="00BB2458"/>
    <w:rsid w:val="00BB292B"/>
    <w:rsid w:val="00BB2DCC"/>
    <w:rsid w:val="00BB31DA"/>
    <w:rsid w:val="00BB38CC"/>
    <w:rsid w:val="00BB3F57"/>
    <w:rsid w:val="00BB43ED"/>
    <w:rsid w:val="00BB5862"/>
    <w:rsid w:val="00BB6326"/>
    <w:rsid w:val="00BB71E5"/>
    <w:rsid w:val="00BB7C37"/>
    <w:rsid w:val="00BC1003"/>
    <w:rsid w:val="00BC238A"/>
    <w:rsid w:val="00BC2723"/>
    <w:rsid w:val="00BC50DE"/>
    <w:rsid w:val="00BC5858"/>
    <w:rsid w:val="00BC5E07"/>
    <w:rsid w:val="00BC6E5D"/>
    <w:rsid w:val="00BD090D"/>
    <w:rsid w:val="00BD14A2"/>
    <w:rsid w:val="00BD18E1"/>
    <w:rsid w:val="00BD28C1"/>
    <w:rsid w:val="00BD4562"/>
    <w:rsid w:val="00BD50D7"/>
    <w:rsid w:val="00BD628A"/>
    <w:rsid w:val="00BD7510"/>
    <w:rsid w:val="00BD754E"/>
    <w:rsid w:val="00BD7E3E"/>
    <w:rsid w:val="00BE01F1"/>
    <w:rsid w:val="00BE0420"/>
    <w:rsid w:val="00BE1ECB"/>
    <w:rsid w:val="00BE2554"/>
    <w:rsid w:val="00BE271F"/>
    <w:rsid w:val="00BE2FED"/>
    <w:rsid w:val="00BE3BB8"/>
    <w:rsid w:val="00BE4395"/>
    <w:rsid w:val="00BE49B4"/>
    <w:rsid w:val="00BE4C0B"/>
    <w:rsid w:val="00BE4C48"/>
    <w:rsid w:val="00BE4CA1"/>
    <w:rsid w:val="00BE4E82"/>
    <w:rsid w:val="00BE50D6"/>
    <w:rsid w:val="00BE5E38"/>
    <w:rsid w:val="00BE5E9C"/>
    <w:rsid w:val="00BE6B99"/>
    <w:rsid w:val="00BE6C9A"/>
    <w:rsid w:val="00BE7567"/>
    <w:rsid w:val="00BF09C1"/>
    <w:rsid w:val="00BF1209"/>
    <w:rsid w:val="00BF130E"/>
    <w:rsid w:val="00BF2682"/>
    <w:rsid w:val="00BF318E"/>
    <w:rsid w:val="00BF3B58"/>
    <w:rsid w:val="00BF3F98"/>
    <w:rsid w:val="00BF47EF"/>
    <w:rsid w:val="00BF4D3E"/>
    <w:rsid w:val="00BF54AE"/>
    <w:rsid w:val="00BF5908"/>
    <w:rsid w:val="00BF5DB8"/>
    <w:rsid w:val="00BF5E72"/>
    <w:rsid w:val="00BF778E"/>
    <w:rsid w:val="00BF7DF4"/>
    <w:rsid w:val="00BF7E87"/>
    <w:rsid w:val="00C00A0C"/>
    <w:rsid w:val="00C016D5"/>
    <w:rsid w:val="00C01D6E"/>
    <w:rsid w:val="00C03ADC"/>
    <w:rsid w:val="00C04D80"/>
    <w:rsid w:val="00C04DED"/>
    <w:rsid w:val="00C05698"/>
    <w:rsid w:val="00C061A2"/>
    <w:rsid w:val="00C06421"/>
    <w:rsid w:val="00C06667"/>
    <w:rsid w:val="00C07853"/>
    <w:rsid w:val="00C07D42"/>
    <w:rsid w:val="00C1068E"/>
    <w:rsid w:val="00C1153B"/>
    <w:rsid w:val="00C11A70"/>
    <w:rsid w:val="00C139A9"/>
    <w:rsid w:val="00C14749"/>
    <w:rsid w:val="00C149C7"/>
    <w:rsid w:val="00C14C56"/>
    <w:rsid w:val="00C1526B"/>
    <w:rsid w:val="00C155B1"/>
    <w:rsid w:val="00C16320"/>
    <w:rsid w:val="00C169FF"/>
    <w:rsid w:val="00C17ECF"/>
    <w:rsid w:val="00C2040F"/>
    <w:rsid w:val="00C20C9C"/>
    <w:rsid w:val="00C20CBD"/>
    <w:rsid w:val="00C21F20"/>
    <w:rsid w:val="00C24DC6"/>
    <w:rsid w:val="00C268B6"/>
    <w:rsid w:val="00C26FA9"/>
    <w:rsid w:val="00C31449"/>
    <w:rsid w:val="00C32802"/>
    <w:rsid w:val="00C33599"/>
    <w:rsid w:val="00C33614"/>
    <w:rsid w:val="00C338AA"/>
    <w:rsid w:val="00C34DBF"/>
    <w:rsid w:val="00C35CC2"/>
    <w:rsid w:val="00C3691E"/>
    <w:rsid w:val="00C36FF4"/>
    <w:rsid w:val="00C370C2"/>
    <w:rsid w:val="00C374B5"/>
    <w:rsid w:val="00C379F5"/>
    <w:rsid w:val="00C407A0"/>
    <w:rsid w:val="00C40FA4"/>
    <w:rsid w:val="00C42ABF"/>
    <w:rsid w:val="00C43F98"/>
    <w:rsid w:val="00C4432A"/>
    <w:rsid w:val="00C44758"/>
    <w:rsid w:val="00C44D38"/>
    <w:rsid w:val="00C4561C"/>
    <w:rsid w:val="00C456B2"/>
    <w:rsid w:val="00C4613E"/>
    <w:rsid w:val="00C46ECB"/>
    <w:rsid w:val="00C5001D"/>
    <w:rsid w:val="00C50D1F"/>
    <w:rsid w:val="00C511CD"/>
    <w:rsid w:val="00C51CA4"/>
    <w:rsid w:val="00C52232"/>
    <w:rsid w:val="00C5319C"/>
    <w:rsid w:val="00C54740"/>
    <w:rsid w:val="00C56451"/>
    <w:rsid w:val="00C57433"/>
    <w:rsid w:val="00C5788D"/>
    <w:rsid w:val="00C60BC7"/>
    <w:rsid w:val="00C62DD4"/>
    <w:rsid w:val="00C637D8"/>
    <w:rsid w:val="00C63B4F"/>
    <w:rsid w:val="00C64C39"/>
    <w:rsid w:val="00C64D67"/>
    <w:rsid w:val="00C65D43"/>
    <w:rsid w:val="00C666D9"/>
    <w:rsid w:val="00C66DD6"/>
    <w:rsid w:val="00C67E10"/>
    <w:rsid w:val="00C75049"/>
    <w:rsid w:val="00C75355"/>
    <w:rsid w:val="00C754CF"/>
    <w:rsid w:val="00C76056"/>
    <w:rsid w:val="00C76615"/>
    <w:rsid w:val="00C76955"/>
    <w:rsid w:val="00C80D85"/>
    <w:rsid w:val="00C815EA"/>
    <w:rsid w:val="00C81748"/>
    <w:rsid w:val="00C81A62"/>
    <w:rsid w:val="00C8225C"/>
    <w:rsid w:val="00C82599"/>
    <w:rsid w:val="00C825EB"/>
    <w:rsid w:val="00C83F26"/>
    <w:rsid w:val="00C84AA3"/>
    <w:rsid w:val="00C854A4"/>
    <w:rsid w:val="00C8630D"/>
    <w:rsid w:val="00C86B1F"/>
    <w:rsid w:val="00C8719A"/>
    <w:rsid w:val="00C87AD6"/>
    <w:rsid w:val="00C87FA9"/>
    <w:rsid w:val="00C901A1"/>
    <w:rsid w:val="00C90621"/>
    <w:rsid w:val="00C90C2C"/>
    <w:rsid w:val="00C92225"/>
    <w:rsid w:val="00C92961"/>
    <w:rsid w:val="00C92E60"/>
    <w:rsid w:val="00C948B3"/>
    <w:rsid w:val="00C94D6A"/>
    <w:rsid w:val="00C956E9"/>
    <w:rsid w:val="00C95E26"/>
    <w:rsid w:val="00C96BA1"/>
    <w:rsid w:val="00C97393"/>
    <w:rsid w:val="00CA0543"/>
    <w:rsid w:val="00CA1445"/>
    <w:rsid w:val="00CA19BF"/>
    <w:rsid w:val="00CA2BB6"/>
    <w:rsid w:val="00CA3C4A"/>
    <w:rsid w:val="00CA4123"/>
    <w:rsid w:val="00CA4A56"/>
    <w:rsid w:val="00CA4C37"/>
    <w:rsid w:val="00CA5AFA"/>
    <w:rsid w:val="00CA5D07"/>
    <w:rsid w:val="00CA6655"/>
    <w:rsid w:val="00CA7372"/>
    <w:rsid w:val="00CA7E5F"/>
    <w:rsid w:val="00CB16DD"/>
    <w:rsid w:val="00CB1833"/>
    <w:rsid w:val="00CB21A0"/>
    <w:rsid w:val="00CB2B10"/>
    <w:rsid w:val="00CB2CE3"/>
    <w:rsid w:val="00CB4600"/>
    <w:rsid w:val="00CB4D45"/>
    <w:rsid w:val="00CB5B94"/>
    <w:rsid w:val="00CB5C62"/>
    <w:rsid w:val="00CB6924"/>
    <w:rsid w:val="00CB6DA3"/>
    <w:rsid w:val="00CB6DCE"/>
    <w:rsid w:val="00CB6F33"/>
    <w:rsid w:val="00CB712B"/>
    <w:rsid w:val="00CB7A57"/>
    <w:rsid w:val="00CC0A2B"/>
    <w:rsid w:val="00CC2649"/>
    <w:rsid w:val="00CC2BB6"/>
    <w:rsid w:val="00CC3028"/>
    <w:rsid w:val="00CC3CBC"/>
    <w:rsid w:val="00CC52DE"/>
    <w:rsid w:val="00CC68D9"/>
    <w:rsid w:val="00CC7462"/>
    <w:rsid w:val="00CC792D"/>
    <w:rsid w:val="00CC7F25"/>
    <w:rsid w:val="00CD0122"/>
    <w:rsid w:val="00CD14E6"/>
    <w:rsid w:val="00CD1512"/>
    <w:rsid w:val="00CD1799"/>
    <w:rsid w:val="00CD1D6B"/>
    <w:rsid w:val="00CD2F3D"/>
    <w:rsid w:val="00CD31E1"/>
    <w:rsid w:val="00CD3699"/>
    <w:rsid w:val="00CD49C9"/>
    <w:rsid w:val="00CD4DAC"/>
    <w:rsid w:val="00CD561C"/>
    <w:rsid w:val="00CD59C1"/>
    <w:rsid w:val="00CD6A18"/>
    <w:rsid w:val="00CD729B"/>
    <w:rsid w:val="00CD7790"/>
    <w:rsid w:val="00CD7C78"/>
    <w:rsid w:val="00CE10DD"/>
    <w:rsid w:val="00CE1A8B"/>
    <w:rsid w:val="00CE2184"/>
    <w:rsid w:val="00CE3CDE"/>
    <w:rsid w:val="00CE42E5"/>
    <w:rsid w:val="00CE4516"/>
    <w:rsid w:val="00CE48D6"/>
    <w:rsid w:val="00CE4CDF"/>
    <w:rsid w:val="00CE51A3"/>
    <w:rsid w:val="00CE524E"/>
    <w:rsid w:val="00CE5A46"/>
    <w:rsid w:val="00CE5D2F"/>
    <w:rsid w:val="00CE6038"/>
    <w:rsid w:val="00CE6702"/>
    <w:rsid w:val="00CE7170"/>
    <w:rsid w:val="00CE76DB"/>
    <w:rsid w:val="00CE7A80"/>
    <w:rsid w:val="00CF0B76"/>
    <w:rsid w:val="00CF0D66"/>
    <w:rsid w:val="00CF272A"/>
    <w:rsid w:val="00CF3DAA"/>
    <w:rsid w:val="00CF4AF4"/>
    <w:rsid w:val="00CF4C91"/>
    <w:rsid w:val="00CF567D"/>
    <w:rsid w:val="00CF614C"/>
    <w:rsid w:val="00CF7819"/>
    <w:rsid w:val="00CF7D33"/>
    <w:rsid w:val="00D016AE"/>
    <w:rsid w:val="00D03354"/>
    <w:rsid w:val="00D03739"/>
    <w:rsid w:val="00D03EDC"/>
    <w:rsid w:val="00D04E32"/>
    <w:rsid w:val="00D06721"/>
    <w:rsid w:val="00D072E6"/>
    <w:rsid w:val="00D073AA"/>
    <w:rsid w:val="00D11EB6"/>
    <w:rsid w:val="00D13506"/>
    <w:rsid w:val="00D13890"/>
    <w:rsid w:val="00D138B7"/>
    <w:rsid w:val="00D14770"/>
    <w:rsid w:val="00D14D26"/>
    <w:rsid w:val="00D16493"/>
    <w:rsid w:val="00D16525"/>
    <w:rsid w:val="00D16829"/>
    <w:rsid w:val="00D173DE"/>
    <w:rsid w:val="00D17F7B"/>
    <w:rsid w:val="00D21180"/>
    <w:rsid w:val="00D22FB0"/>
    <w:rsid w:val="00D235DD"/>
    <w:rsid w:val="00D24ADE"/>
    <w:rsid w:val="00D25186"/>
    <w:rsid w:val="00D252B0"/>
    <w:rsid w:val="00D25457"/>
    <w:rsid w:val="00D25616"/>
    <w:rsid w:val="00D265CF"/>
    <w:rsid w:val="00D273C6"/>
    <w:rsid w:val="00D3082F"/>
    <w:rsid w:val="00D3087A"/>
    <w:rsid w:val="00D30FF7"/>
    <w:rsid w:val="00D31023"/>
    <w:rsid w:val="00D31321"/>
    <w:rsid w:val="00D31A19"/>
    <w:rsid w:val="00D3296F"/>
    <w:rsid w:val="00D33173"/>
    <w:rsid w:val="00D35218"/>
    <w:rsid w:val="00D3682B"/>
    <w:rsid w:val="00D36D46"/>
    <w:rsid w:val="00D36FCD"/>
    <w:rsid w:val="00D3781F"/>
    <w:rsid w:val="00D40173"/>
    <w:rsid w:val="00D4077C"/>
    <w:rsid w:val="00D40912"/>
    <w:rsid w:val="00D41049"/>
    <w:rsid w:val="00D4123A"/>
    <w:rsid w:val="00D4124E"/>
    <w:rsid w:val="00D41864"/>
    <w:rsid w:val="00D41EEE"/>
    <w:rsid w:val="00D42FE9"/>
    <w:rsid w:val="00D43512"/>
    <w:rsid w:val="00D43F20"/>
    <w:rsid w:val="00D43F34"/>
    <w:rsid w:val="00D46017"/>
    <w:rsid w:val="00D46DB3"/>
    <w:rsid w:val="00D46F5D"/>
    <w:rsid w:val="00D479CF"/>
    <w:rsid w:val="00D47CD6"/>
    <w:rsid w:val="00D501DC"/>
    <w:rsid w:val="00D506CE"/>
    <w:rsid w:val="00D50FFF"/>
    <w:rsid w:val="00D5110B"/>
    <w:rsid w:val="00D51118"/>
    <w:rsid w:val="00D5134D"/>
    <w:rsid w:val="00D51776"/>
    <w:rsid w:val="00D51F3B"/>
    <w:rsid w:val="00D52BB9"/>
    <w:rsid w:val="00D55943"/>
    <w:rsid w:val="00D563DB"/>
    <w:rsid w:val="00D56760"/>
    <w:rsid w:val="00D6127E"/>
    <w:rsid w:val="00D614F0"/>
    <w:rsid w:val="00D6244F"/>
    <w:rsid w:val="00D63931"/>
    <w:rsid w:val="00D640AF"/>
    <w:rsid w:val="00D64A9F"/>
    <w:rsid w:val="00D6574A"/>
    <w:rsid w:val="00D6637F"/>
    <w:rsid w:val="00D6794F"/>
    <w:rsid w:val="00D67D1A"/>
    <w:rsid w:val="00D70705"/>
    <w:rsid w:val="00D70BDD"/>
    <w:rsid w:val="00D71001"/>
    <w:rsid w:val="00D71EA1"/>
    <w:rsid w:val="00D72238"/>
    <w:rsid w:val="00D72AEC"/>
    <w:rsid w:val="00D734D6"/>
    <w:rsid w:val="00D73878"/>
    <w:rsid w:val="00D748D8"/>
    <w:rsid w:val="00D75972"/>
    <w:rsid w:val="00D75EF7"/>
    <w:rsid w:val="00D75F7E"/>
    <w:rsid w:val="00D776FF"/>
    <w:rsid w:val="00D77AC3"/>
    <w:rsid w:val="00D80070"/>
    <w:rsid w:val="00D80142"/>
    <w:rsid w:val="00D80386"/>
    <w:rsid w:val="00D80BA9"/>
    <w:rsid w:val="00D8160E"/>
    <w:rsid w:val="00D8190B"/>
    <w:rsid w:val="00D82662"/>
    <w:rsid w:val="00D82B39"/>
    <w:rsid w:val="00D82CF2"/>
    <w:rsid w:val="00D84F51"/>
    <w:rsid w:val="00D866F2"/>
    <w:rsid w:val="00D904C0"/>
    <w:rsid w:val="00D90ABD"/>
    <w:rsid w:val="00D91007"/>
    <w:rsid w:val="00D910A5"/>
    <w:rsid w:val="00D913CF"/>
    <w:rsid w:val="00D927F5"/>
    <w:rsid w:val="00D9374A"/>
    <w:rsid w:val="00D94AF1"/>
    <w:rsid w:val="00D95A46"/>
    <w:rsid w:val="00D963E8"/>
    <w:rsid w:val="00D967AF"/>
    <w:rsid w:val="00D96823"/>
    <w:rsid w:val="00D969DE"/>
    <w:rsid w:val="00D96EEE"/>
    <w:rsid w:val="00D9714F"/>
    <w:rsid w:val="00D97CDA"/>
    <w:rsid w:val="00DA07CC"/>
    <w:rsid w:val="00DA09B4"/>
    <w:rsid w:val="00DA294F"/>
    <w:rsid w:val="00DA2D0F"/>
    <w:rsid w:val="00DA33B1"/>
    <w:rsid w:val="00DA34BC"/>
    <w:rsid w:val="00DA3DCF"/>
    <w:rsid w:val="00DA3F6B"/>
    <w:rsid w:val="00DA506B"/>
    <w:rsid w:val="00DA5A9F"/>
    <w:rsid w:val="00DA6011"/>
    <w:rsid w:val="00DA718F"/>
    <w:rsid w:val="00DB00AC"/>
    <w:rsid w:val="00DB0B8B"/>
    <w:rsid w:val="00DB0C63"/>
    <w:rsid w:val="00DB1338"/>
    <w:rsid w:val="00DB31FD"/>
    <w:rsid w:val="00DB58AF"/>
    <w:rsid w:val="00DB5D72"/>
    <w:rsid w:val="00DB64A4"/>
    <w:rsid w:val="00DB7693"/>
    <w:rsid w:val="00DB7CA3"/>
    <w:rsid w:val="00DC0FC6"/>
    <w:rsid w:val="00DC15FD"/>
    <w:rsid w:val="00DC1DF9"/>
    <w:rsid w:val="00DC5744"/>
    <w:rsid w:val="00DC64F5"/>
    <w:rsid w:val="00DC6A6B"/>
    <w:rsid w:val="00DC7819"/>
    <w:rsid w:val="00DD0B73"/>
    <w:rsid w:val="00DD228E"/>
    <w:rsid w:val="00DD236F"/>
    <w:rsid w:val="00DD2828"/>
    <w:rsid w:val="00DD2DB8"/>
    <w:rsid w:val="00DD31CE"/>
    <w:rsid w:val="00DD3496"/>
    <w:rsid w:val="00DD34B0"/>
    <w:rsid w:val="00DD3969"/>
    <w:rsid w:val="00DD3BC2"/>
    <w:rsid w:val="00DD4259"/>
    <w:rsid w:val="00DD4319"/>
    <w:rsid w:val="00DD5AE2"/>
    <w:rsid w:val="00DD7C1E"/>
    <w:rsid w:val="00DE05DE"/>
    <w:rsid w:val="00DE0CFD"/>
    <w:rsid w:val="00DE16EA"/>
    <w:rsid w:val="00DE4E74"/>
    <w:rsid w:val="00DE5542"/>
    <w:rsid w:val="00DE6183"/>
    <w:rsid w:val="00DE6A12"/>
    <w:rsid w:val="00DE6F48"/>
    <w:rsid w:val="00DF0289"/>
    <w:rsid w:val="00DF09B6"/>
    <w:rsid w:val="00DF09D4"/>
    <w:rsid w:val="00DF204D"/>
    <w:rsid w:val="00DF2DC1"/>
    <w:rsid w:val="00DF2DD3"/>
    <w:rsid w:val="00DF3AD9"/>
    <w:rsid w:val="00DF3D60"/>
    <w:rsid w:val="00DF4378"/>
    <w:rsid w:val="00DF6095"/>
    <w:rsid w:val="00DF64D3"/>
    <w:rsid w:val="00DF7021"/>
    <w:rsid w:val="00DF73BA"/>
    <w:rsid w:val="00DF771D"/>
    <w:rsid w:val="00DF7DB0"/>
    <w:rsid w:val="00E0070E"/>
    <w:rsid w:val="00E00F94"/>
    <w:rsid w:val="00E01D66"/>
    <w:rsid w:val="00E02708"/>
    <w:rsid w:val="00E029C0"/>
    <w:rsid w:val="00E041BE"/>
    <w:rsid w:val="00E05883"/>
    <w:rsid w:val="00E05BB0"/>
    <w:rsid w:val="00E05C19"/>
    <w:rsid w:val="00E073E2"/>
    <w:rsid w:val="00E10060"/>
    <w:rsid w:val="00E10207"/>
    <w:rsid w:val="00E1192B"/>
    <w:rsid w:val="00E11C2E"/>
    <w:rsid w:val="00E11D81"/>
    <w:rsid w:val="00E13101"/>
    <w:rsid w:val="00E14143"/>
    <w:rsid w:val="00E1423E"/>
    <w:rsid w:val="00E149D7"/>
    <w:rsid w:val="00E1538B"/>
    <w:rsid w:val="00E16892"/>
    <w:rsid w:val="00E178ED"/>
    <w:rsid w:val="00E2022D"/>
    <w:rsid w:val="00E20D0A"/>
    <w:rsid w:val="00E20F3E"/>
    <w:rsid w:val="00E2286B"/>
    <w:rsid w:val="00E22D3C"/>
    <w:rsid w:val="00E23FAF"/>
    <w:rsid w:val="00E26A54"/>
    <w:rsid w:val="00E26D13"/>
    <w:rsid w:val="00E30D4F"/>
    <w:rsid w:val="00E328B3"/>
    <w:rsid w:val="00E330D5"/>
    <w:rsid w:val="00E33B56"/>
    <w:rsid w:val="00E33CEA"/>
    <w:rsid w:val="00E33D63"/>
    <w:rsid w:val="00E36274"/>
    <w:rsid w:val="00E3643F"/>
    <w:rsid w:val="00E36530"/>
    <w:rsid w:val="00E371E5"/>
    <w:rsid w:val="00E375E1"/>
    <w:rsid w:val="00E407E6"/>
    <w:rsid w:val="00E40B4E"/>
    <w:rsid w:val="00E43F14"/>
    <w:rsid w:val="00E4458A"/>
    <w:rsid w:val="00E448DC"/>
    <w:rsid w:val="00E46991"/>
    <w:rsid w:val="00E46E36"/>
    <w:rsid w:val="00E5023B"/>
    <w:rsid w:val="00E50374"/>
    <w:rsid w:val="00E53CE3"/>
    <w:rsid w:val="00E54AA8"/>
    <w:rsid w:val="00E54D74"/>
    <w:rsid w:val="00E55440"/>
    <w:rsid w:val="00E5568D"/>
    <w:rsid w:val="00E55D8E"/>
    <w:rsid w:val="00E571FC"/>
    <w:rsid w:val="00E57E98"/>
    <w:rsid w:val="00E604F8"/>
    <w:rsid w:val="00E62359"/>
    <w:rsid w:val="00E6360A"/>
    <w:rsid w:val="00E64BBC"/>
    <w:rsid w:val="00E654AE"/>
    <w:rsid w:val="00E66EFB"/>
    <w:rsid w:val="00E72A7A"/>
    <w:rsid w:val="00E743E3"/>
    <w:rsid w:val="00E747E8"/>
    <w:rsid w:val="00E74C8D"/>
    <w:rsid w:val="00E7552F"/>
    <w:rsid w:val="00E7555C"/>
    <w:rsid w:val="00E76039"/>
    <w:rsid w:val="00E7610F"/>
    <w:rsid w:val="00E764BB"/>
    <w:rsid w:val="00E772F0"/>
    <w:rsid w:val="00E77A01"/>
    <w:rsid w:val="00E77B9F"/>
    <w:rsid w:val="00E77E55"/>
    <w:rsid w:val="00E80155"/>
    <w:rsid w:val="00E80C07"/>
    <w:rsid w:val="00E80C34"/>
    <w:rsid w:val="00E8100C"/>
    <w:rsid w:val="00E8188D"/>
    <w:rsid w:val="00E82F8A"/>
    <w:rsid w:val="00E83D69"/>
    <w:rsid w:val="00E84A92"/>
    <w:rsid w:val="00E858E8"/>
    <w:rsid w:val="00E86B9D"/>
    <w:rsid w:val="00E86CF4"/>
    <w:rsid w:val="00E87095"/>
    <w:rsid w:val="00E87493"/>
    <w:rsid w:val="00E9089B"/>
    <w:rsid w:val="00E90C9F"/>
    <w:rsid w:val="00E910B8"/>
    <w:rsid w:val="00E91DE7"/>
    <w:rsid w:val="00E92D82"/>
    <w:rsid w:val="00E95A21"/>
    <w:rsid w:val="00E967AF"/>
    <w:rsid w:val="00E97065"/>
    <w:rsid w:val="00E97116"/>
    <w:rsid w:val="00E9782D"/>
    <w:rsid w:val="00E97A05"/>
    <w:rsid w:val="00EA18F0"/>
    <w:rsid w:val="00EA3D7D"/>
    <w:rsid w:val="00EA4609"/>
    <w:rsid w:val="00EA47C5"/>
    <w:rsid w:val="00EA4CA5"/>
    <w:rsid w:val="00EA51C9"/>
    <w:rsid w:val="00EA64B2"/>
    <w:rsid w:val="00EA65C1"/>
    <w:rsid w:val="00EA6CF6"/>
    <w:rsid w:val="00EA757A"/>
    <w:rsid w:val="00EA7F58"/>
    <w:rsid w:val="00EB0E4E"/>
    <w:rsid w:val="00EB1972"/>
    <w:rsid w:val="00EB3461"/>
    <w:rsid w:val="00EB3CB0"/>
    <w:rsid w:val="00EB3E8E"/>
    <w:rsid w:val="00EB4626"/>
    <w:rsid w:val="00EB60D0"/>
    <w:rsid w:val="00EC0088"/>
    <w:rsid w:val="00EC257F"/>
    <w:rsid w:val="00EC2CE1"/>
    <w:rsid w:val="00EC2EAA"/>
    <w:rsid w:val="00EC38BC"/>
    <w:rsid w:val="00EC3E77"/>
    <w:rsid w:val="00EC4C2B"/>
    <w:rsid w:val="00EC54AA"/>
    <w:rsid w:val="00EC58F8"/>
    <w:rsid w:val="00EC6442"/>
    <w:rsid w:val="00EC6DD4"/>
    <w:rsid w:val="00EC78CD"/>
    <w:rsid w:val="00EC7D2B"/>
    <w:rsid w:val="00ED04E4"/>
    <w:rsid w:val="00ED0B6B"/>
    <w:rsid w:val="00ED22FC"/>
    <w:rsid w:val="00ED3F3D"/>
    <w:rsid w:val="00ED4F7B"/>
    <w:rsid w:val="00ED5CD7"/>
    <w:rsid w:val="00ED6133"/>
    <w:rsid w:val="00ED6B8D"/>
    <w:rsid w:val="00ED6FA1"/>
    <w:rsid w:val="00ED7434"/>
    <w:rsid w:val="00ED7638"/>
    <w:rsid w:val="00ED7FDE"/>
    <w:rsid w:val="00EE02EB"/>
    <w:rsid w:val="00EE0AFA"/>
    <w:rsid w:val="00EE1210"/>
    <w:rsid w:val="00EE1E20"/>
    <w:rsid w:val="00EE2602"/>
    <w:rsid w:val="00EE2B61"/>
    <w:rsid w:val="00EE2DCB"/>
    <w:rsid w:val="00EE31B8"/>
    <w:rsid w:val="00EE377B"/>
    <w:rsid w:val="00EE4119"/>
    <w:rsid w:val="00EE43C2"/>
    <w:rsid w:val="00EE48B9"/>
    <w:rsid w:val="00EE4DE2"/>
    <w:rsid w:val="00EE4E36"/>
    <w:rsid w:val="00EE5A4B"/>
    <w:rsid w:val="00EE7674"/>
    <w:rsid w:val="00EF0579"/>
    <w:rsid w:val="00EF069E"/>
    <w:rsid w:val="00EF0AE2"/>
    <w:rsid w:val="00EF164A"/>
    <w:rsid w:val="00EF1F70"/>
    <w:rsid w:val="00EF2848"/>
    <w:rsid w:val="00EF2DBC"/>
    <w:rsid w:val="00EF3058"/>
    <w:rsid w:val="00EF34D1"/>
    <w:rsid w:val="00EF3CF8"/>
    <w:rsid w:val="00EF4F07"/>
    <w:rsid w:val="00EF52B6"/>
    <w:rsid w:val="00EF596A"/>
    <w:rsid w:val="00EF63A0"/>
    <w:rsid w:val="00EF68E4"/>
    <w:rsid w:val="00EF6F4C"/>
    <w:rsid w:val="00F008F8"/>
    <w:rsid w:val="00F0094A"/>
    <w:rsid w:val="00F023ED"/>
    <w:rsid w:val="00F02625"/>
    <w:rsid w:val="00F0275F"/>
    <w:rsid w:val="00F02B29"/>
    <w:rsid w:val="00F03498"/>
    <w:rsid w:val="00F0396F"/>
    <w:rsid w:val="00F0397E"/>
    <w:rsid w:val="00F03E0F"/>
    <w:rsid w:val="00F040E9"/>
    <w:rsid w:val="00F05AB7"/>
    <w:rsid w:val="00F06F85"/>
    <w:rsid w:val="00F07E2D"/>
    <w:rsid w:val="00F10C4D"/>
    <w:rsid w:val="00F10F6F"/>
    <w:rsid w:val="00F11514"/>
    <w:rsid w:val="00F13030"/>
    <w:rsid w:val="00F132A4"/>
    <w:rsid w:val="00F13C6C"/>
    <w:rsid w:val="00F14971"/>
    <w:rsid w:val="00F15223"/>
    <w:rsid w:val="00F15520"/>
    <w:rsid w:val="00F161DC"/>
    <w:rsid w:val="00F16D5B"/>
    <w:rsid w:val="00F16E10"/>
    <w:rsid w:val="00F178EC"/>
    <w:rsid w:val="00F20CE6"/>
    <w:rsid w:val="00F20D1F"/>
    <w:rsid w:val="00F2129E"/>
    <w:rsid w:val="00F2136E"/>
    <w:rsid w:val="00F21DAE"/>
    <w:rsid w:val="00F228F6"/>
    <w:rsid w:val="00F22F26"/>
    <w:rsid w:val="00F23025"/>
    <w:rsid w:val="00F23085"/>
    <w:rsid w:val="00F23A1E"/>
    <w:rsid w:val="00F2483A"/>
    <w:rsid w:val="00F248B6"/>
    <w:rsid w:val="00F24E4A"/>
    <w:rsid w:val="00F24F5C"/>
    <w:rsid w:val="00F24F7D"/>
    <w:rsid w:val="00F278BD"/>
    <w:rsid w:val="00F3100E"/>
    <w:rsid w:val="00F31442"/>
    <w:rsid w:val="00F32022"/>
    <w:rsid w:val="00F320DB"/>
    <w:rsid w:val="00F326F4"/>
    <w:rsid w:val="00F32BC4"/>
    <w:rsid w:val="00F33A37"/>
    <w:rsid w:val="00F340C4"/>
    <w:rsid w:val="00F34528"/>
    <w:rsid w:val="00F356B9"/>
    <w:rsid w:val="00F35979"/>
    <w:rsid w:val="00F36B34"/>
    <w:rsid w:val="00F373EE"/>
    <w:rsid w:val="00F3772E"/>
    <w:rsid w:val="00F37D16"/>
    <w:rsid w:val="00F41180"/>
    <w:rsid w:val="00F435C9"/>
    <w:rsid w:val="00F442F0"/>
    <w:rsid w:val="00F44A9A"/>
    <w:rsid w:val="00F44D80"/>
    <w:rsid w:val="00F45020"/>
    <w:rsid w:val="00F466AE"/>
    <w:rsid w:val="00F46D6D"/>
    <w:rsid w:val="00F5005B"/>
    <w:rsid w:val="00F50A6D"/>
    <w:rsid w:val="00F5143C"/>
    <w:rsid w:val="00F516FE"/>
    <w:rsid w:val="00F523E1"/>
    <w:rsid w:val="00F533B2"/>
    <w:rsid w:val="00F538FD"/>
    <w:rsid w:val="00F53C98"/>
    <w:rsid w:val="00F55C11"/>
    <w:rsid w:val="00F55DC0"/>
    <w:rsid w:val="00F5648C"/>
    <w:rsid w:val="00F56511"/>
    <w:rsid w:val="00F6092C"/>
    <w:rsid w:val="00F60B29"/>
    <w:rsid w:val="00F62BA4"/>
    <w:rsid w:val="00F630CF"/>
    <w:rsid w:val="00F63116"/>
    <w:rsid w:val="00F6320D"/>
    <w:rsid w:val="00F642BA"/>
    <w:rsid w:val="00F649A5"/>
    <w:rsid w:val="00F65312"/>
    <w:rsid w:val="00F653CA"/>
    <w:rsid w:val="00F6568B"/>
    <w:rsid w:val="00F65FC8"/>
    <w:rsid w:val="00F66153"/>
    <w:rsid w:val="00F6695A"/>
    <w:rsid w:val="00F66A0E"/>
    <w:rsid w:val="00F67647"/>
    <w:rsid w:val="00F679B0"/>
    <w:rsid w:val="00F67E3A"/>
    <w:rsid w:val="00F7049C"/>
    <w:rsid w:val="00F70C87"/>
    <w:rsid w:val="00F7119E"/>
    <w:rsid w:val="00F71555"/>
    <w:rsid w:val="00F7278D"/>
    <w:rsid w:val="00F7325F"/>
    <w:rsid w:val="00F73AA9"/>
    <w:rsid w:val="00F73AE1"/>
    <w:rsid w:val="00F7431C"/>
    <w:rsid w:val="00F75034"/>
    <w:rsid w:val="00F778AB"/>
    <w:rsid w:val="00F77B05"/>
    <w:rsid w:val="00F80CD3"/>
    <w:rsid w:val="00F80DB5"/>
    <w:rsid w:val="00F82957"/>
    <w:rsid w:val="00F82BDD"/>
    <w:rsid w:val="00F8427E"/>
    <w:rsid w:val="00F84617"/>
    <w:rsid w:val="00F84B09"/>
    <w:rsid w:val="00F8535F"/>
    <w:rsid w:val="00F860EB"/>
    <w:rsid w:val="00F86857"/>
    <w:rsid w:val="00F86C2D"/>
    <w:rsid w:val="00F86C3E"/>
    <w:rsid w:val="00F90ED5"/>
    <w:rsid w:val="00F91081"/>
    <w:rsid w:val="00F91307"/>
    <w:rsid w:val="00F9190C"/>
    <w:rsid w:val="00F932F3"/>
    <w:rsid w:val="00F93962"/>
    <w:rsid w:val="00F93A8A"/>
    <w:rsid w:val="00F93AD8"/>
    <w:rsid w:val="00F94AB5"/>
    <w:rsid w:val="00F94AF0"/>
    <w:rsid w:val="00F94BDD"/>
    <w:rsid w:val="00F94E2A"/>
    <w:rsid w:val="00F951AE"/>
    <w:rsid w:val="00F96211"/>
    <w:rsid w:val="00FA0504"/>
    <w:rsid w:val="00FA08F2"/>
    <w:rsid w:val="00FA1DEA"/>
    <w:rsid w:val="00FA2130"/>
    <w:rsid w:val="00FA3A91"/>
    <w:rsid w:val="00FA4390"/>
    <w:rsid w:val="00FA4B87"/>
    <w:rsid w:val="00FA5012"/>
    <w:rsid w:val="00FA55DE"/>
    <w:rsid w:val="00FA7938"/>
    <w:rsid w:val="00FA7DC4"/>
    <w:rsid w:val="00FB061E"/>
    <w:rsid w:val="00FB0BA5"/>
    <w:rsid w:val="00FB0E4C"/>
    <w:rsid w:val="00FB1BA3"/>
    <w:rsid w:val="00FB1BB7"/>
    <w:rsid w:val="00FB228D"/>
    <w:rsid w:val="00FB22FA"/>
    <w:rsid w:val="00FB242D"/>
    <w:rsid w:val="00FB3F37"/>
    <w:rsid w:val="00FB45A8"/>
    <w:rsid w:val="00FB4D30"/>
    <w:rsid w:val="00FB4EE7"/>
    <w:rsid w:val="00FB601C"/>
    <w:rsid w:val="00FC017F"/>
    <w:rsid w:val="00FC08A9"/>
    <w:rsid w:val="00FC1600"/>
    <w:rsid w:val="00FC20C4"/>
    <w:rsid w:val="00FC2290"/>
    <w:rsid w:val="00FC23DC"/>
    <w:rsid w:val="00FC2706"/>
    <w:rsid w:val="00FC29B8"/>
    <w:rsid w:val="00FC3B15"/>
    <w:rsid w:val="00FC415D"/>
    <w:rsid w:val="00FC4859"/>
    <w:rsid w:val="00FC6EC8"/>
    <w:rsid w:val="00FC6FCD"/>
    <w:rsid w:val="00FC70B9"/>
    <w:rsid w:val="00FC7425"/>
    <w:rsid w:val="00FD03D2"/>
    <w:rsid w:val="00FD0903"/>
    <w:rsid w:val="00FD1983"/>
    <w:rsid w:val="00FD1D35"/>
    <w:rsid w:val="00FD1F55"/>
    <w:rsid w:val="00FD3AB8"/>
    <w:rsid w:val="00FD4157"/>
    <w:rsid w:val="00FD497E"/>
    <w:rsid w:val="00FD5CCC"/>
    <w:rsid w:val="00FD6B44"/>
    <w:rsid w:val="00FD7482"/>
    <w:rsid w:val="00FD74B4"/>
    <w:rsid w:val="00FD75E7"/>
    <w:rsid w:val="00FE08AC"/>
    <w:rsid w:val="00FE2FFA"/>
    <w:rsid w:val="00FE399A"/>
    <w:rsid w:val="00FE39AE"/>
    <w:rsid w:val="00FE45D9"/>
    <w:rsid w:val="00FE4604"/>
    <w:rsid w:val="00FE4D5B"/>
    <w:rsid w:val="00FE4D8B"/>
    <w:rsid w:val="00FE606B"/>
    <w:rsid w:val="00FE662F"/>
    <w:rsid w:val="00FE6731"/>
    <w:rsid w:val="00FF07AD"/>
    <w:rsid w:val="00FF087B"/>
    <w:rsid w:val="00FF3215"/>
    <w:rsid w:val="00FF3AEB"/>
    <w:rsid w:val="00FF3EFD"/>
    <w:rsid w:val="00FF423B"/>
    <w:rsid w:val="00FF4519"/>
    <w:rsid w:val="00FF4DEE"/>
    <w:rsid w:val="00FF4F8A"/>
    <w:rsid w:val="00FF550C"/>
    <w:rsid w:val="00FF6B93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F7EC448"/>
  <w15:docId w15:val="{8A7E5114-ADC6-47CE-A6C8-56ECAECB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79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275F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 Знак Знак"/>
    <w:basedOn w:val="a"/>
    <w:rsid w:val="00A52B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Нижний колонтитул Знак"/>
    <w:link w:val="a9"/>
    <w:uiPriority w:val="99"/>
    <w:rsid w:val="000313D6"/>
    <w:rPr>
      <w:sz w:val="24"/>
      <w:szCs w:val="24"/>
    </w:rPr>
  </w:style>
  <w:style w:type="paragraph" w:customStyle="1" w:styleId="headertext">
    <w:name w:val="headertext"/>
    <w:basedOn w:val="a"/>
    <w:rsid w:val="00517A1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07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755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Основной текст_"/>
    <w:link w:val="2"/>
    <w:rsid w:val="00014B01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014B01"/>
    <w:pPr>
      <w:shd w:val="clear" w:color="auto" w:fill="FFFFFF"/>
      <w:spacing w:before="600" w:line="264" w:lineRule="exact"/>
      <w:ind w:hanging="1600"/>
      <w:jc w:val="right"/>
    </w:pPr>
    <w:rPr>
      <w:sz w:val="20"/>
      <w:szCs w:val="20"/>
      <w:lang w:val="x-none" w:eastAsia="x-none"/>
    </w:rPr>
  </w:style>
  <w:style w:type="paragraph" w:customStyle="1" w:styleId="FORMATTEXT">
    <w:name w:val=".FORMATTEXT"/>
    <w:uiPriority w:val="99"/>
    <w:rsid w:val="00014B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unhideWhenUsed/>
    <w:rsid w:val="00BD14A2"/>
    <w:pPr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BD14A2"/>
    <w:rPr>
      <w:b/>
      <w:bCs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BD14A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14A2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BD14A2"/>
    <w:rPr>
      <w:sz w:val="24"/>
      <w:szCs w:val="24"/>
    </w:rPr>
  </w:style>
  <w:style w:type="paragraph" w:styleId="af">
    <w:name w:val="Normal (Web)"/>
    <w:basedOn w:val="a"/>
    <w:uiPriority w:val="99"/>
    <w:unhideWhenUsed/>
    <w:rsid w:val="006972D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37FB1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0067F2"/>
  </w:style>
  <w:style w:type="paragraph" w:customStyle="1" w:styleId="Default">
    <w:name w:val="Default"/>
    <w:rsid w:val="00BB3F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msonormalmrcssattrmrcssattr">
    <w:name w:val="msonormal_mr_css_attr_mr_css_attr"/>
    <w:basedOn w:val="a"/>
    <w:rsid w:val="004D25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08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233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626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64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91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b\Local%20Settings\Temp\bdttmp\a4cb5166-58fd-4b50-b6c9-bddc45a0abe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F0C3-783F-4605-ADA7-AD4C350C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a4cb5166-58fd-4b50-b6c9-bddc45a0abe1</Template>
  <TotalTime>50</TotalTime>
  <Pages>2</Pages>
  <Words>452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Адмиралтейского района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</dc:creator>
  <cp:lastModifiedBy>Плановый Отдел</cp:lastModifiedBy>
  <cp:revision>13</cp:revision>
  <cp:lastPrinted>2023-12-15T13:11:00Z</cp:lastPrinted>
  <dcterms:created xsi:type="dcterms:W3CDTF">2024-01-23T14:29:00Z</dcterms:created>
  <dcterms:modified xsi:type="dcterms:W3CDTF">2024-01-24T14:27:00Z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872961ef-48ee-4e26-acd1-d9c7299ffcb9</vt:lpwstr>
  </property>
</Properties>
</file>