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C807B7" w:rsidRDefault="00C807B7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sz w:val="24"/>
          <w:szCs w:val="24"/>
          <w:lang w:bidi="ru-RU"/>
        </w:rPr>
      </w:pPr>
    </w:p>
    <w:p w:rsidR="00E408E3" w:rsidRDefault="004927A2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О</w:t>
      </w:r>
      <w:r w:rsidR="00C807B7">
        <w:rPr>
          <w:b/>
          <w:sz w:val="24"/>
          <w:szCs w:val="24"/>
          <w:lang w:bidi="ru-RU"/>
        </w:rPr>
        <w:t xml:space="preserve"> </w:t>
      </w:r>
      <w:r>
        <w:rPr>
          <w:b/>
          <w:sz w:val="24"/>
          <w:szCs w:val="24"/>
          <w:lang w:bidi="ru-RU"/>
        </w:rPr>
        <w:t>внесении изменения</w:t>
      </w:r>
      <w:r w:rsidR="00EF1070" w:rsidRPr="00EF1070">
        <w:rPr>
          <w:b/>
          <w:sz w:val="24"/>
          <w:szCs w:val="24"/>
          <w:lang w:bidi="ru-RU"/>
        </w:rPr>
        <w:t xml:space="preserve"> в</w:t>
      </w:r>
      <w:r w:rsidR="00546F43" w:rsidRPr="00EF1070">
        <w:rPr>
          <w:b/>
          <w:sz w:val="24"/>
          <w:szCs w:val="24"/>
          <w:lang w:bidi="ru-RU"/>
        </w:rPr>
        <w:t xml:space="preserve"> </w:t>
      </w:r>
      <w:r w:rsidR="00BD0526">
        <w:rPr>
          <w:b/>
          <w:color w:val="000000"/>
          <w:sz w:val="24"/>
          <w:szCs w:val="24"/>
          <w:lang w:bidi="ru-RU"/>
        </w:rPr>
        <w:t xml:space="preserve">приказ </w:t>
      </w:r>
    </w:p>
    <w:p w:rsidR="00E408E3" w:rsidRDefault="00BD0526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Комитета</w:t>
      </w:r>
      <w:r w:rsidR="00E408E3">
        <w:rPr>
          <w:b/>
          <w:color w:val="000000"/>
          <w:sz w:val="24"/>
          <w:szCs w:val="24"/>
          <w:lang w:bidi="ru-RU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>по природопользованию,</w:t>
      </w:r>
    </w:p>
    <w:p w:rsidR="00E408E3" w:rsidRDefault="00E408E3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о</w:t>
      </w:r>
      <w:r w:rsidR="00BD0526">
        <w:rPr>
          <w:b/>
          <w:color w:val="000000"/>
          <w:sz w:val="24"/>
          <w:szCs w:val="24"/>
          <w:lang w:bidi="ru-RU"/>
        </w:rPr>
        <w:t>хране</w:t>
      </w:r>
      <w:r>
        <w:rPr>
          <w:b/>
          <w:color w:val="000000"/>
          <w:sz w:val="24"/>
          <w:szCs w:val="24"/>
          <w:lang w:bidi="ru-RU"/>
        </w:rPr>
        <w:t xml:space="preserve"> </w:t>
      </w:r>
      <w:r w:rsidR="00BD0526">
        <w:rPr>
          <w:b/>
          <w:color w:val="000000"/>
          <w:sz w:val="24"/>
          <w:szCs w:val="24"/>
          <w:lang w:bidi="ru-RU"/>
        </w:rPr>
        <w:t xml:space="preserve">окружающей среды </w:t>
      </w:r>
    </w:p>
    <w:p w:rsidR="00E408E3" w:rsidRDefault="00BD0526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и обеспечению</w:t>
      </w:r>
      <w:r w:rsidR="00E408E3">
        <w:rPr>
          <w:b/>
          <w:color w:val="000000"/>
          <w:sz w:val="24"/>
          <w:szCs w:val="24"/>
          <w:lang w:bidi="ru-RU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 xml:space="preserve">экологической </w:t>
      </w:r>
    </w:p>
    <w:p w:rsidR="00BD0526" w:rsidRPr="003F657E" w:rsidRDefault="00BD0526" w:rsidP="004B15E2">
      <w:pPr>
        <w:pStyle w:val="32"/>
        <w:shd w:val="clear" w:color="auto" w:fill="auto"/>
        <w:spacing w:line="240" w:lineRule="auto"/>
        <w:ind w:right="3997"/>
        <w:jc w:val="both"/>
        <w:rPr>
          <w:b/>
        </w:rPr>
      </w:pPr>
      <w:r>
        <w:rPr>
          <w:b/>
          <w:color w:val="000000"/>
          <w:sz w:val="24"/>
          <w:szCs w:val="24"/>
          <w:lang w:bidi="ru-RU"/>
        </w:rPr>
        <w:t>безопасности</w:t>
      </w:r>
      <w:r w:rsidR="00E408E3">
        <w:rPr>
          <w:b/>
          <w:color w:val="000000"/>
          <w:sz w:val="24"/>
          <w:szCs w:val="24"/>
          <w:lang w:bidi="ru-RU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>от 06.04.2021 № 31-ос</w:t>
      </w:r>
    </w:p>
    <w:p w:rsidR="00C25C23" w:rsidRDefault="00C25C23" w:rsidP="004B15E2">
      <w:pPr>
        <w:pStyle w:val="FORMATTEXT"/>
        <w:jc w:val="both"/>
        <w:rPr>
          <w:color w:val="000001"/>
        </w:rPr>
      </w:pPr>
    </w:p>
    <w:p w:rsidR="00353A73" w:rsidRPr="00EF1070" w:rsidRDefault="00353A73" w:rsidP="00C807B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F1070">
        <w:rPr>
          <w:sz w:val="28"/>
          <w:szCs w:val="28"/>
        </w:rPr>
        <w:t xml:space="preserve">В </w:t>
      </w:r>
      <w:r w:rsidR="00EF1070" w:rsidRPr="00EF1070">
        <w:rPr>
          <w:sz w:val="28"/>
          <w:szCs w:val="28"/>
        </w:rPr>
        <w:t xml:space="preserve">связи с </w:t>
      </w:r>
      <w:r w:rsidR="00C807B7">
        <w:rPr>
          <w:sz w:val="28"/>
          <w:szCs w:val="28"/>
        </w:rPr>
        <w:t>внесением изменений в</w:t>
      </w:r>
      <w:r w:rsidR="00EF1070" w:rsidRPr="00EF1070">
        <w:rPr>
          <w:sz w:val="28"/>
          <w:szCs w:val="28"/>
        </w:rPr>
        <w:t xml:space="preserve"> Федеральн</w:t>
      </w:r>
      <w:r w:rsidR="00C807B7">
        <w:rPr>
          <w:sz w:val="28"/>
          <w:szCs w:val="28"/>
        </w:rPr>
        <w:t>ый</w:t>
      </w:r>
      <w:r w:rsidR="00EF1070" w:rsidRPr="00EF1070">
        <w:rPr>
          <w:sz w:val="28"/>
          <w:szCs w:val="28"/>
        </w:rPr>
        <w:t xml:space="preserve"> закон от </w:t>
      </w:r>
      <w:r w:rsidR="00C807B7">
        <w:rPr>
          <w:sz w:val="28"/>
          <w:szCs w:val="28"/>
        </w:rPr>
        <w:t>25.12</w:t>
      </w:r>
      <w:r w:rsidR="00EF1070" w:rsidRPr="00EF1070">
        <w:rPr>
          <w:sz w:val="28"/>
          <w:szCs w:val="28"/>
        </w:rPr>
        <w:t>.20</w:t>
      </w:r>
      <w:r w:rsidR="00C807B7">
        <w:rPr>
          <w:sz w:val="28"/>
          <w:szCs w:val="28"/>
        </w:rPr>
        <w:t>08</w:t>
      </w:r>
      <w:r w:rsidR="00EF1070" w:rsidRPr="00EF1070">
        <w:rPr>
          <w:sz w:val="28"/>
          <w:szCs w:val="28"/>
        </w:rPr>
        <w:t xml:space="preserve"> </w:t>
      </w:r>
      <w:r w:rsidR="00062B55">
        <w:rPr>
          <w:sz w:val="28"/>
          <w:szCs w:val="28"/>
        </w:rPr>
        <w:br/>
      </w:r>
      <w:r w:rsidR="00EF1070" w:rsidRPr="00EF1070">
        <w:rPr>
          <w:sz w:val="28"/>
          <w:szCs w:val="28"/>
        </w:rPr>
        <w:t>№ 2</w:t>
      </w:r>
      <w:r w:rsidR="00C807B7">
        <w:rPr>
          <w:sz w:val="28"/>
          <w:szCs w:val="28"/>
        </w:rPr>
        <w:t>73</w:t>
      </w:r>
      <w:r w:rsidR="00EF1070" w:rsidRPr="00EF1070">
        <w:rPr>
          <w:sz w:val="28"/>
          <w:szCs w:val="28"/>
        </w:rPr>
        <w:t xml:space="preserve">-ФЗ «О </w:t>
      </w:r>
      <w:r w:rsidR="00C807B7">
        <w:rPr>
          <w:sz w:val="28"/>
          <w:szCs w:val="28"/>
        </w:rPr>
        <w:t>противодействии коррупции</w:t>
      </w:r>
      <w:r w:rsidR="00EF1070" w:rsidRPr="00EF1070">
        <w:rPr>
          <w:sz w:val="28"/>
          <w:szCs w:val="28"/>
        </w:rPr>
        <w:t>»</w:t>
      </w:r>
    </w:p>
    <w:p w:rsidR="00806A4E" w:rsidRPr="00BF5929" w:rsidRDefault="00806A4E" w:rsidP="00C807B7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</w:p>
    <w:p w:rsidR="00353A73" w:rsidRDefault="00180C06" w:rsidP="00C807B7">
      <w:pPr>
        <w:autoSpaceDE w:val="0"/>
        <w:autoSpaceDN w:val="0"/>
        <w:adjustRightInd w:val="0"/>
        <w:ind w:firstLine="567"/>
        <w:contextualSpacing/>
        <w:rPr>
          <w:b/>
          <w:sz w:val="28"/>
          <w:szCs w:val="28"/>
        </w:rPr>
      </w:pPr>
      <w:r w:rsidRPr="00BF5929">
        <w:rPr>
          <w:b/>
          <w:sz w:val="28"/>
          <w:szCs w:val="28"/>
        </w:rPr>
        <w:t>П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Р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И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К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А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З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Ы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В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А</w:t>
      </w:r>
      <w:r w:rsidR="003C1648">
        <w:rPr>
          <w:b/>
          <w:sz w:val="28"/>
          <w:szCs w:val="28"/>
        </w:rPr>
        <w:t xml:space="preserve"> </w:t>
      </w:r>
      <w:r w:rsidRPr="00BF5929">
        <w:rPr>
          <w:b/>
          <w:sz w:val="28"/>
          <w:szCs w:val="28"/>
        </w:rPr>
        <w:t>Ю:</w:t>
      </w:r>
    </w:p>
    <w:p w:rsidR="00353A73" w:rsidRDefault="00353A73" w:rsidP="00C807B7">
      <w:pPr>
        <w:autoSpaceDE w:val="0"/>
        <w:autoSpaceDN w:val="0"/>
        <w:adjustRightInd w:val="0"/>
        <w:ind w:firstLine="567"/>
        <w:contextualSpacing/>
        <w:rPr>
          <w:b/>
          <w:sz w:val="28"/>
          <w:szCs w:val="28"/>
        </w:rPr>
      </w:pPr>
    </w:p>
    <w:p w:rsidR="003C1648" w:rsidRPr="00C807B7" w:rsidRDefault="00F3662D" w:rsidP="00C807B7">
      <w:pPr>
        <w:pStyle w:val="ad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 </w:t>
      </w:r>
      <w:r w:rsidR="00EF1070" w:rsidRPr="00C807B7">
        <w:rPr>
          <w:color w:val="000000"/>
          <w:sz w:val="28"/>
          <w:szCs w:val="28"/>
          <w:lang w:bidi="ru-RU"/>
        </w:rPr>
        <w:t xml:space="preserve">Внести в </w:t>
      </w:r>
      <w:r w:rsidR="00353A73" w:rsidRPr="00C807B7">
        <w:rPr>
          <w:color w:val="000000"/>
          <w:sz w:val="28"/>
          <w:szCs w:val="28"/>
          <w:lang w:bidi="ru-RU"/>
        </w:rPr>
        <w:t>Положение о порядке представления гражданами, претендующими на замещение должностей государственной гражданской слу</w:t>
      </w:r>
      <w:r w:rsidR="00EF1070" w:rsidRPr="00C807B7">
        <w:rPr>
          <w:color w:val="000000"/>
          <w:sz w:val="28"/>
          <w:szCs w:val="28"/>
          <w:lang w:bidi="ru-RU"/>
        </w:rPr>
        <w:t xml:space="preserve">жбы Санкт-Петербурга в Комитете </w:t>
      </w:r>
      <w:r w:rsidR="00353A73" w:rsidRPr="00C807B7">
        <w:rPr>
          <w:color w:val="000000"/>
          <w:sz w:val="28"/>
          <w:szCs w:val="28"/>
          <w:lang w:bidi="ru-RU"/>
        </w:rPr>
        <w:t>по природопользованию, охране окружающей среды</w:t>
      </w:r>
      <w:r w:rsidR="00062B55">
        <w:rPr>
          <w:color w:val="000000"/>
          <w:sz w:val="28"/>
          <w:szCs w:val="28"/>
          <w:lang w:bidi="ru-RU"/>
        </w:rPr>
        <w:t xml:space="preserve"> </w:t>
      </w:r>
      <w:r w:rsidR="00353A73" w:rsidRPr="00C807B7">
        <w:rPr>
          <w:color w:val="000000"/>
          <w:sz w:val="28"/>
          <w:szCs w:val="28"/>
          <w:lang w:bidi="ru-RU"/>
        </w:rPr>
        <w:t xml:space="preserve">и обеспечению экологической безопасности, </w:t>
      </w:r>
      <w:r w:rsidR="00062B55">
        <w:rPr>
          <w:color w:val="000000"/>
          <w:sz w:val="28"/>
          <w:szCs w:val="28"/>
          <w:lang w:bidi="ru-RU"/>
        </w:rPr>
        <w:br/>
      </w:r>
      <w:r w:rsidR="00353A73" w:rsidRPr="00C807B7">
        <w:rPr>
          <w:color w:val="000000"/>
          <w:sz w:val="28"/>
          <w:szCs w:val="28"/>
          <w:lang w:bidi="ru-RU"/>
        </w:rPr>
        <w:t>и государственными гражданскими</w:t>
      </w:r>
      <w:r w:rsidR="00C807B7" w:rsidRPr="00C807B7">
        <w:rPr>
          <w:color w:val="000000"/>
          <w:sz w:val="28"/>
          <w:szCs w:val="28"/>
          <w:lang w:bidi="ru-RU"/>
        </w:rPr>
        <w:t xml:space="preserve"> </w:t>
      </w:r>
      <w:r w:rsidR="00353A73" w:rsidRPr="00C807B7">
        <w:rPr>
          <w:color w:val="000000"/>
          <w:sz w:val="28"/>
          <w:szCs w:val="28"/>
          <w:lang w:bidi="ru-RU"/>
        </w:rPr>
        <w:t xml:space="preserve">служащими Санкт-Петербурга, замещающими должности государственной гражданской службы </w:t>
      </w:r>
      <w:r w:rsidR="00062B55">
        <w:rPr>
          <w:color w:val="000000"/>
          <w:sz w:val="28"/>
          <w:szCs w:val="28"/>
          <w:lang w:bidi="ru-RU"/>
        </w:rPr>
        <w:br/>
      </w:r>
      <w:r w:rsidR="00353A73" w:rsidRPr="00C807B7">
        <w:rPr>
          <w:color w:val="000000"/>
          <w:sz w:val="28"/>
          <w:szCs w:val="28"/>
          <w:lang w:bidi="ru-RU"/>
        </w:rPr>
        <w:t>Санкт-Петербурга в Комитете по природопользованию, охране окружающей среды и обеспечению экологической безопасности, сведений о доходах, расходах, об имуществе и обязательствах имущественного характера</w:t>
      </w:r>
      <w:r w:rsidR="00EF1070" w:rsidRPr="00C807B7">
        <w:rPr>
          <w:color w:val="000000"/>
          <w:sz w:val="28"/>
          <w:szCs w:val="28"/>
          <w:lang w:bidi="ru-RU"/>
        </w:rPr>
        <w:t xml:space="preserve">, утвержденное приказом Комитета </w:t>
      </w:r>
      <w:r w:rsidR="00BD0526" w:rsidRPr="00C807B7">
        <w:rPr>
          <w:color w:val="000000"/>
          <w:sz w:val="28"/>
          <w:szCs w:val="28"/>
          <w:lang w:bidi="ru-RU"/>
        </w:rPr>
        <w:t>по природопользованию, охране окружающей среды</w:t>
      </w:r>
      <w:r w:rsidR="00062B55">
        <w:rPr>
          <w:color w:val="000000"/>
          <w:sz w:val="28"/>
          <w:szCs w:val="28"/>
          <w:lang w:bidi="ru-RU"/>
        </w:rPr>
        <w:t xml:space="preserve"> </w:t>
      </w:r>
      <w:r w:rsidR="00BD0526" w:rsidRPr="00C807B7">
        <w:rPr>
          <w:color w:val="000000"/>
          <w:sz w:val="28"/>
          <w:szCs w:val="28"/>
          <w:lang w:bidi="ru-RU"/>
        </w:rPr>
        <w:t xml:space="preserve">и обеспечению экологической безопасности </w:t>
      </w:r>
      <w:r w:rsidR="00062B55">
        <w:rPr>
          <w:color w:val="000000"/>
          <w:sz w:val="28"/>
          <w:szCs w:val="28"/>
          <w:lang w:bidi="ru-RU"/>
        </w:rPr>
        <w:br/>
      </w:r>
      <w:r w:rsidR="00EF1070" w:rsidRPr="00C807B7">
        <w:rPr>
          <w:color w:val="000000"/>
          <w:sz w:val="28"/>
          <w:szCs w:val="28"/>
          <w:lang w:bidi="ru-RU"/>
        </w:rPr>
        <w:t>от 06.04.2021 № 31-ос</w:t>
      </w:r>
      <w:r w:rsidR="00062B55">
        <w:rPr>
          <w:color w:val="000000"/>
          <w:sz w:val="28"/>
          <w:szCs w:val="28"/>
          <w:lang w:bidi="ru-RU"/>
        </w:rPr>
        <w:t xml:space="preserve"> </w:t>
      </w:r>
      <w:r w:rsidR="00BD0526" w:rsidRPr="00C807B7">
        <w:rPr>
          <w:color w:val="000000"/>
          <w:sz w:val="28"/>
          <w:szCs w:val="28"/>
          <w:lang w:bidi="ru-RU"/>
        </w:rPr>
        <w:t xml:space="preserve">(далее – Положение), </w:t>
      </w:r>
      <w:r w:rsidR="00EF1070" w:rsidRPr="00C807B7">
        <w:rPr>
          <w:color w:val="000000"/>
          <w:sz w:val="28"/>
          <w:szCs w:val="28"/>
          <w:lang w:bidi="ru-RU"/>
        </w:rPr>
        <w:t>изменени</w:t>
      </w:r>
      <w:r w:rsidR="00D752A3">
        <w:rPr>
          <w:color w:val="000000"/>
          <w:sz w:val="28"/>
          <w:szCs w:val="28"/>
          <w:lang w:bidi="ru-RU"/>
        </w:rPr>
        <w:t>е</w:t>
      </w:r>
      <w:r w:rsidR="00EF1070" w:rsidRPr="00C807B7">
        <w:rPr>
          <w:color w:val="000000"/>
          <w:sz w:val="28"/>
          <w:szCs w:val="28"/>
          <w:lang w:bidi="ru-RU"/>
        </w:rPr>
        <w:t xml:space="preserve">, </w:t>
      </w:r>
      <w:r w:rsidR="00C807B7" w:rsidRPr="00C807B7">
        <w:rPr>
          <w:color w:val="000000"/>
          <w:sz w:val="28"/>
          <w:szCs w:val="28"/>
          <w:lang w:bidi="ru-RU"/>
        </w:rPr>
        <w:t xml:space="preserve">изложив </w:t>
      </w:r>
      <w:r w:rsidR="00EF1070" w:rsidRPr="00C807B7">
        <w:rPr>
          <w:color w:val="000000"/>
          <w:sz w:val="28"/>
          <w:szCs w:val="28"/>
          <w:lang w:bidi="ru-RU"/>
        </w:rPr>
        <w:t>пункт</w:t>
      </w:r>
      <w:r w:rsidR="00C807B7" w:rsidRPr="00C807B7">
        <w:rPr>
          <w:color w:val="000000"/>
          <w:sz w:val="28"/>
          <w:szCs w:val="28"/>
          <w:lang w:bidi="ru-RU"/>
        </w:rPr>
        <w:t>ы</w:t>
      </w:r>
      <w:r w:rsidR="00EF1070" w:rsidRPr="00C807B7">
        <w:rPr>
          <w:color w:val="000000"/>
          <w:sz w:val="28"/>
          <w:szCs w:val="28"/>
          <w:lang w:bidi="ru-RU"/>
        </w:rPr>
        <w:t xml:space="preserve"> </w:t>
      </w:r>
      <w:r w:rsidR="00062B55">
        <w:rPr>
          <w:color w:val="000000"/>
          <w:sz w:val="28"/>
          <w:szCs w:val="28"/>
          <w:lang w:bidi="ru-RU"/>
        </w:rPr>
        <w:br/>
      </w:r>
      <w:r w:rsidR="00C807B7" w:rsidRPr="00C807B7">
        <w:rPr>
          <w:color w:val="000000"/>
          <w:sz w:val="28"/>
          <w:szCs w:val="28"/>
          <w:lang w:bidi="ru-RU"/>
        </w:rPr>
        <w:t>19</w:t>
      </w:r>
      <w:r w:rsidR="002367EB">
        <w:rPr>
          <w:color w:val="000000"/>
          <w:sz w:val="28"/>
          <w:szCs w:val="28"/>
          <w:lang w:bidi="ru-RU"/>
        </w:rPr>
        <w:t>-</w:t>
      </w:r>
      <w:r w:rsidR="00C807B7" w:rsidRPr="00C807B7">
        <w:rPr>
          <w:color w:val="000000"/>
          <w:sz w:val="28"/>
          <w:szCs w:val="28"/>
          <w:lang w:bidi="ru-RU"/>
        </w:rPr>
        <w:t>22</w:t>
      </w:r>
      <w:r w:rsidR="00EF1070" w:rsidRPr="00C807B7">
        <w:rPr>
          <w:color w:val="000000"/>
          <w:sz w:val="28"/>
          <w:szCs w:val="28"/>
          <w:lang w:bidi="ru-RU"/>
        </w:rPr>
        <w:t xml:space="preserve"> </w:t>
      </w:r>
      <w:r w:rsidR="00BD0526" w:rsidRPr="00C807B7">
        <w:rPr>
          <w:color w:val="000000"/>
          <w:sz w:val="28"/>
          <w:szCs w:val="28"/>
          <w:lang w:bidi="ru-RU"/>
        </w:rPr>
        <w:t>Положения</w:t>
      </w:r>
      <w:r w:rsidR="00062B55">
        <w:rPr>
          <w:color w:val="000000"/>
          <w:sz w:val="28"/>
          <w:szCs w:val="28"/>
          <w:lang w:bidi="ru-RU"/>
        </w:rPr>
        <w:t xml:space="preserve"> </w:t>
      </w:r>
      <w:r w:rsidR="00C807B7" w:rsidRPr="00C807B7">
        <w:rPr>
          <w:color w:val="000000"/>
          <w:sz w:val="28"/>
          <w:szCs w:val="28"/>
          <w:lang w:bidi="ru-RU"/>
        </w:rPr>
        <w:t>в следующей редакции:</w:t>
      </w:r>
    </w:p>
    <w:p w:rsidR="00C807B7" w:rsidRDefault="00D752A3" w:rsidP="00561785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«19.</w:t>
      </w:r>
      <w:r w:rsidR="00F3662D">
        <w:rPr>
          <w:sz w:val="28"/>
          <w:szCs w:val="28"/>
          <w:lang w:bidi="ru-RU"/>
        </w:rPr>
        <w:t xml:space="preserve"> </w:t>
      </w:r>
      <w:r w:rsidR="00561785" w:rsidRPr="00561785">
        <w:rPr>
          <w:sz w:val="28"/>
          <w:szCs w:val="28"/>
          <w:lang w:bidi="ru-RU"/>
        </w:rPr>
        <w:t>В соот</w:t>
      </w:r>
      <w:r w:rsidR="00561785">
        <w:rPr>
          <w:sz w:val="28"/>
          <w:szCs w:val="28"/>
          <w:lang w:bidi="ru-RU"/>
        </w:rPr>
        <w:t xml:space="preserve">ветствии с Федеральным законом </w:t>
      </w:r>
      <w:r w:rsidR="00561785" w:rsidRPr="00561785">
        <w:rPr>
          <w:sz w:val="28"/>
          <w:szCs w:val="28"/>
          <w:lang w:bidi="ru-RU"/>
        </w:rPr>
        <w:t xml:space="preserve">от 25.12.2008 № 273-ФЗ </w:t>
      </w:r>
      <w:r w:rsidR="00561785">
        <w:rPr>
          <w:sz w:val="28"/>
          <w:szCs w:val="28"/>
          <w:lang w:bidi="ru-RU"/>
        </w:rPr>
        <w:br/>
        <w:t>«</w:t>
      </w:r>
      <w:r w:rsidR="00561785" w:rsidRPr="00561785">
        <w:rPr>
          <w:sz w:val="28"/>
          <w:szCs w:val="28"/>
          <w:lang w:bidi="ru-RU"/>
        </w:rPr>
        <w:t>О противодействии кор</w:t>
      </w:r>
      <w:bookmarkStart w:id="0" w:name="_GoBack"/>
      <w:bookmarkEnd w:id="0"/>
      <w:r w:rsidR="00561785" w:rsidRPr="00561785">
        <w:rPr>
          <w:sz w:val="28"/>
          <w:szCs w:val="28"/>
          <w:lang w:bidi="ru-RU"/>
        </w:rPr>
        <w:t>рупции</w:t>
      </w:r>
      <w:r w:rsidR="00561785">
        <w:rPr>
          <w:sz w:val="28"/>
          <w:szCs w:val="28"/>
          <w:lang w:bidi="ru-RU"/>
        </w:rPr>
        <w:t>»</w:t>
      </w:r>
      <w:r w:rsidR="00561785" w:rsidRPr="00561785">
        <w:rPr>
          <w:sz w:val="28"/>
          <w:szCs w:val="28"/>
          <w:lang w:bidi="ru-RU"/>
        </w:rPr>
        <w:t xml:space="preserve"> </w:t>
      </w:r>
      <w:r w:rsidR="00561785">
        <w:rPr>
          <w:sz w:val="28"/>
          <w:szCs w:val="28"/>
          <w:lang w:bidi="ru-RU"/>
        </w:rPr>
        <w:t xml:space="preserve">(далее - </w:t>
      </w:r>
      <w:r w:rsidR="00561785" w:rsidRPr="00561785">
        <w:rPr>
          <w:sz w:val="28"/>
          <w:szCs w:val="28"/>
          <w:lang w:bidi="ru-RU"/>
        </w:rPr>
        <w:t>Федеральны</w:t>
      </w:r>
      <w:r w:rsidR="00561785">
        <w:rPr>
          <w:sz w:val="28"/>
          <w:szCs w:val="28"/>
          <w:lang w:bidi="ru-RU"/>
        </w:rPr>
        <w:t>й</w:t>
      </w:r>
      <w:r w:rsidR="00561785" w:rsidRPr="00561785">
        <w:rPr>
          <w:sz w:val="28"/>
          <w:szCs w:val="28"/>
          <w:lang w:bidi="ru-RU"/>
        </w:rPr>
        <w:t xml:space="preserve"> закон</w:t>
      </w:r>
      <w:r w:rsidR="00561785">
        <w:rPr>
          <w:sz w:val="28"/>
          <w:szCs w:val="28"/>
          <w:lang w:bidi="ru-RU"/>
        </w:rPr>
        <w:t xml:space="preserve"> №</w:t>
      </w:r>
      <w:r>
        <w:rPr>
          <w:sz w:val="28"/>
          <w:szCs w:val="28"/>
          <w:lang w:bidi="ru-RU"/>
        </w:rPr>
        <w:t xml:space="preserve"> </w:t>
      </w:r>
      <w:r w:rsidR="00561785">
        <w:rPr>
          <w:sz w:val="28"/>
          <w:szCs w:val="28"/>
          <w:lang w:bidi="ru-RU"/>
        </w:rPr>
        <w:t>273-ФЗ)</w:t>
      </w:r>
      <w:r w:rsidR="00561785" w:rsidRPr="00561785">
        <w:rPr>
          <w:sz w:val="28"/>
          <w:szCs w:val="28"/>
          <w:lang w:bidi="ru-RU"/>
        </w:rPr>
        <w:t xml:space="preserve"> непредставление гражданином, представление им заведомо неполных сведений, за исключением случаев, установленных федеральными законами, либо представление заведомо недостоверных сведений о доходах, </w:t>
      </w:r>
      <w:r w:rsidR="00062B55">
        <w:rPr>
          <w:sz w:val="28"/>
          <w:szCs w:val="28"/>
          <w:lang w:bidi="ru-RU"/>
        </w:rPr>
        <w:br/>
      </w:r>
      <w:r w:rsidR="00561785" w:rsidRPr="00561785">
        <w:rPr>
          <w:sz w:val="28"/>
          <w:szCs w:val="28"/>
          <w:lang w:bidi="ru-RU"/>
        </w:rPr>
        <w:t>об имуществе и обязательствах имущественного характера является основанием для отказа в приеме указанного гражданина на государственную гражданскую службу Санкт-Петербурга.</w:t>
      </w:r>
    </w:p>
    <w:p w:rsidR="00561785" w:rsidRDefault="00D752A3" w:rsidP="00561785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20.</w:t>
      </w:r>
      <w:r w:rsidR="00F3662D">
        <w:rPr>
          <w:sz w:val="28"/>
          <w:szCs w:val="28"/>
          <w:lang w:bidi="ru-RU"/>
        </w:rPr>
        <w:t xml:space="preserve"> </w:t>
      </w:r>
      <w:r w:rsidR="00561785" w:rsidRPr="00561785">
        <w:rPr>
          <w:sz w:val="28"/>
          <w:szCs w:val="28"/>
          <w:lang w:bidi="ru-RU"/>
        </w:rPr>
        <w:t xml:space="preserve">В случае непредставления гражданским служащим, представления им заведомо неполных сведений, за исключением случаев, установленных федеральными законами, либо представления заведомо недостоверных </w:t>
      </w:r>
      <w:r w:rsidR="00561785" w:rsidRPr="00561785">
        <w:rPr>
          <w:sz w:val="28"/>
          <w:szCs w:val="28"/>
          <w:lang w:bidi="ru-RU"/>
        </w:rPr>
        <w:lastRenderedPageBreak/>
        <w:t xml:space="preserve">сведений о доходах, об имуществе и обязательствах имущественного характера указанный гражданский служащий несет ответственность </w:t>
      </w:r>
      <w:r w:rsidR="00062B55">
        <w:rPr>
          <w:sz w:val="28"/>
          <w:szCs w:val="28"/>
          <w:lang w:bidi="ru-RU"/>
        </w:rPr>
        <w:br/>
      </w:r>
      <w:r w:rsidR="00561785" w:rsidRPr="00561785">
        <w:rPr>
          <w:sz w:val="28"/>
          <w:szCs w:val="28"/>
          <w:lang w:bidi="ru-RU"/>
        </w:rPr>
        <w:t xml:space="preserve">в соответствии с Федеральным законом </w:t>
      </w:r>
      <w:r w:rsidR="00561785">
        <w:rPr>
          <w:sz w:val="28"/>
          <w:szCs w:val="28"/>
          <w:lang w:bidi="ru-RU"/>
        </w:rPr>
        <w:t>№</w:t>
      </w:r>
      <w:r>
        <w:rPr>
          <w:sz w:val="28"/>
          <w:szCs w:val="28"/>
          <w:lang w:bidi="ru-RU"/>
        </w:rPr>
        <w:t xml:space="preserve"> </w:t>
      </w:r>
      <w:r w:rsidR="00561785">
        <w:rPr>
          <w:sz w:val="28"/>
          <w:szCs w:val="28"/>
          <w:lang w:bidi="ru-RU"/>
        </w:rPr>
        <w:t>273-ФЗ и Федеральным законом от 27.07.2004 №</w:t>
      </w:r>
      <w:r>
        <w:rPr>
          <w:sz w:val="28"/>
          <w:szCs w:val="28"/>
          <w:lang w:bidi="ru-RU"/>
        </w:rPr>
        <w:t xml:space="preserve"> </w:t>
      </w:r>
      <w:r w:rsidR="00561785">
        <w:rPr>
          <w:sz w:val="28"/>
          <w:szCs w:val="28"/>
          <w:lang w:bidi="ru-RU"/>
        </w:rPr>
        <w:t>79-ФЗ «</w:t>
      </w:r>
      <w:r w:rsidR="00561785" w:rsidRPr="00561785">
        <w:rPr>
          <w:sz w:val="28"/>
          <w:szCs w:val="28"/>
          <w:lang w:bidi="ru-RU"/>
        </w:rPr>
        <w:t>О государственной гражданс</w:t>
      </w:r>
      <w:r w:rsidR="00561785">
        <w:rPr>
          <w:sz w:val="28"/>
          <w:szCs w:val="28"/>
          <w:lang w:bidi="ru-RU"/>
        </w:rPr>
        <w:t>кой службе Российской Федерации» (далее – Федеральный закон №</w:t>
      </w:r>
      <w:r>
        <w:rPr>
          <w:sz w:val="28"/>
          <w:szCs w:val="28"/>
          <w:lang w:bidi="ru-RU"/>
        </w:rPr>
        <w:t xml:space="preserve"> </w:t>
      </w:r>
      <w:r w:rsidR="00561785">
        <w:rPr>
          <w:sz w:val="28"/>
          <w:szCs w:val="28"/>
          <w:lang w:bidi="ru-RU"/>
        </w:rPr>
        <w:t>79-ФЗ)</w:t>
      </w:r>
      <w:r w:rsidR="00561785" w:rsidRPr="00561785">
        <w:rPr>
          <w:sz w:val="28"/>
          <w:szCs w:val="28"/>
          <w:lang w:bidi="ru-RU"/>
        </w:rPr>
        <w:t>.</w:t>
      </w:r>
    </w:p>
    <w:p w:rsidR="00D752A3" w:rsidRDefault="00E4435A" w:rsidP="00561785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21.</w:t>
      </w:r>
      <w:r w:rsidR="00F3662D">
        <w:rPr>
          <w:sz w:val="28"/>
          <w:szCs w:val="28"/>
          <w:lang w:bidi="ru-RU"/>
        </w:rPr>
        <w:t xml:space="preserve"> </w:t>
      </w:r>
      <w:r w:rsidR="00561785" w:rsidRPr="00561785">
        <w:rPr>
          <w:sz w:val="28"/>
          <w:szCs w:val="28"/>
          <w:lang w:bidi="ru-RU"/>
        </w:rPr>
        <w:t xml:space="preserve">В случае непредставления гражданским служащим, представления им заведомо неполных сведений, за исключением случаев, установленных федеральными законами, либо представления заведомо недостоверных сведений о своих расходах указанный гражданский служащий несет ответственность в соответствии с Федеральным законом </w:t>
      </w:r>
      <w:r w:rsidR="00561785">
        <w:rPr>
          <w:sz w:val="28"/>
          <w:szCs w:val="28"/>
          <w:lang w:bidi="ru-RU"/>
        </w:rPr>
        <w:t>№</w:t>
      </w:r>
      <w:r w:rsidR="00D752A3">
        <w:rPr>
          <w:sz w:val="28"/>
          <w:szCs w:val="28"/>
          <w:lang w:bidi="ru-RU"/>
        </w:rPr>
        <w:t xml:space="preserve"> </w:t>
      </w:r>
      <w:r w:rsidR="00561785">
        <w:rPr>
          <w:sz w:val="28"/>
          <w:szCs w:val="28"/>
          <w:lang w:bidi="ru-RU"/>
        </w:rPr>
        <w:t>273-ФЗ</w:t>
      </w:r>
      <w:r w:rsidR="00561785" w:rsidRPr="00561785">
        <w:rPr>
          <w:sz w:val="28"/>
          <w:szCs w:val="28"/>
          <w:lang w:bidi="ru-RU"/>
        </w:rPr>
        <w:t xml:space="preserve">, Федеральным законом </w:t>
      </w:r>
      <w:r w:rsidR="00561785">
        <w:rPr>
          <w:sz w:val="28"/>
          <w:szCs w:val="28"/>
          <w:lang w:bidi="ru-RU"/>
        </w:rPr>
        <w:t>№</w:t>
      </w:r>
      <w:r w:rsidR="00D752A3">
        <w:rPr>
          <w:sz w:val="28"/>
          <w:szCs w:val="28"/>
          <w:lang w:bidi="ru-RU"/>
        </w:rPr>
        <w:t xml:space="preserve"> </w:t>
      </w:r>
      <w:r w:rsidR="00561785">
        <w:rPr>
          <w:sz w:val="28"/>
          <w:szCs w:val="28"/>
          <w:lang w:bidi="ru-RU"/>
        </w:rPr>
        <w:t>79-ФЗ</w:t>
      </w:r>
      <w:r w:rsidR="00062B55">
        <w:rPr>
          <w:sz w:val="28"/>
          <w:szCs w:val="28"/>
          <w:lang w:bidi="ru-RU"/>
        </w:rPr>
        <w:t xml:space="preserve"> </w:t>
      </w:r>
      <w:r w:rsidR="00561785">
        <w:rPr>
          <w:sz w:val="28"/>
          <w:szCs w:val="28"/>
          <w:lang w:bidi="ru-RU"/>
        </w:rPr>
        <w:t xml:space="preserve">и Федеральным законом от 03.12.2012 </w:t>
      </w:r>
      <w:r w:rsidR="00062B55">
        <w:rPr>
          <w:sz w:val="28"/>
          <w:szCs w:val="28"/>
          <w:lang w:bidi="ru-RU"/>
        </w:rPr>
        <w:br/>
      </w:r>
      <w:r w:rsidR="00561785">
        <w:rPr>
          <w:sz w:val="28"/>
          <w:szCs w:val="28"/>
          <w:lang w:bidi="ru-RU"/>
        </w:rPr>
        <w:t>№</w:t>
      </w:r>
      <w:r w:rsidR="00D752A3">
        <w:rPr>
          <w:sz w:val="28"/>
          <w:szCs w:val="28"/>
          <w:lang w:bidi="ru-RU"/>
        </w:rPr>
        <w:t xml:space="preserve"> </w:t>
      </w:r>
      <w:r w:rsidR="00561785">
        <w:rPr>
          <w:sz w:val="28"/>
          <w:szCs w:val="28"/>
          <w:lang w:bidi="ru-RU"/>
        </w:rPr>
        <w:t>230-ФЗ «</w:t>
      </w:r>
      <w:r w:rsidR="00561785" w:rsidRPr="00561785">
        <w:rPr>
          <w:sz w:val="28"/>
          <w:szCs w:val="28"/>
          <w:lang w:bidi="ru-RU"/>
        </w:rPr>
        <w:t>О контроле</w:t>
      </w:r>
      <w:r w:rsidR="00062B55">
        <w:rPr>
          <w:sz w:val="28"/>
          <w:szCs w:val="28"/>
          <w:lang w:bidi="ru-RU"/>
        </w:rPr>
        <w:t xml:space="preserve"> </w:t>
      </w:r>
      <w:r w:rsidR="00561785" w:rsidRPr="00561785">
        <w:rPr>
          <w:sz w:val="28"/>
          <w:szCs w:val="28"/>
          <w:lang w:bidi="ru-RU"/>
        </w:rPr>
        <w:t>за соответствием расходов лиц, замещающих государственные должности, и иных лиц их доходам</w:t>
      </w:r>
      <w:r w:rsidR="00561785">
        <w:rPr>
          <w:sz w:val="28"/>
          <w:szCs w:val="28"/>
          <w:lang w:bidi="ru-RU"/>
        </w:rPr>
        <w:t>»</w:t>
      </w:r>
      <w:r w:rsidR="00561785" w:rsidRPr="00561785">
        <w:rPr>
          <w:sz w:val="28"/>
          <w:szCs w:val="28"/>
          <w:lang w:bidi="ru-RU"/>
        </w:rPr>
        <w:t>.</w:t>
      </w:r>
    </w:p>
    <w:p w:rsidR="00561785" w:rsidRPr="003252A6" w:rsidRDefault="003E3B74" w:rsidP="003E3B74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bidi="ru-RU"/>
        </w:rPr>
      </w:pPr>
      <w:r w:rsidRPr="003252A6">
        <w:rPr>
          <w:sz w:val="28"/>
          <w:szCs w:val="28"/>
          <w:lang w:bidi="ru-RU"/>
        </w:rPr>
        <w:t>22.</w:t>
      </w:r>
      <w:r w:rsidR="00F3662D">
        <w:rPr>
          <w:sz w:val="28"/>
          <w:szCs w:val="28"/>
          <w:lang w:bidi="ru-RU"/>
        </w:rPr>
        <w:t xml:space="preserve"> </w:t>
      </w:r>
      <w:r w:rsidR="007442B8" w:rsidRPr="003252A6">
        <w:rPr>
          <w:sz w:val="28"/>
          <w:szCs w:val="28"/>
          <w:lang w:bidi="ru-RU"/>
        </w:rPr>
        <w:t xml:space="preserve">Непредставление кандидатом на должность, предусмотренную </w:t>
      </w:r>
      <w:r w:rsidRPr="003252A6">
        <w:rPr>
          <w:sz w:val="28"/>
          <w:szCs w:val="28"/>
          <w:lang w:bidi="ru-RU"/>
        </w:rPr>
        <w:t xml:space="preserve">перечнем должностей, указанным в пункте 2 статьи 1 Закона </w:t>
      </w:r>
      <w:r w:rsidRPr="003252A6">
        <w:rPr>
          <w:sz w:val="28"/>
          <w:szCs w:val="28"/>
          <w:lang w:bidi="ru-RU"/>
        </w:rPr>
        <w:br/>
        <w:t xml:space="preserve">Санкт-Петербурга от 16.05.2016 № 248-44 «О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об имуществе </w:t>
      </w:r>
      <w:r w:rsidRPr="003252A6">
        <w:rPr>
          <w:sz w:val="28"/>
          <w:szCs w:val="28"/>
          <w:lang w:bidi="ru-RU"/>
        </w:rPr>
        <w:br/>
        <w:t>и обязательствах имущественного характера»</w:t>
      </w:r>
      <w:r w:rsidR="007442B8" w:rsidRPr="003252A6">
        <w:rPr>
          <w:sz w:val="28"/>
          <w:szCs w:val="28"/>
          <w:lang w:bidi="ru-RU"/>
        </w:rPr>
        <w:t xml:space="preserve">, представление им заведомо неполных сведений, за исключением случаев, установленных федеральными законами, либо представление заведомо недостоверных сведений о доходах, об имуществе и обязательствах имущественного характера является основанием для отказа в назначении на должность гражданской службы, предусмотренную </w:t>
      </w:r>
      <w:r w:rsidRPr="003252A6">
        <w:rPr>
          <w:sz w:val="28"/>
          <w:szCs w:val="28"/>
          <w:lang w:bidi="ru-RU"/>
        </w:rPr>
        <w:t>этим перечнем должностей.»</w:t>
      </w:r>
    </w:p>
    <w:p w:rsidR="00F21506" w:rsidRDefault="003C1648" w:rsidP="00C807B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="00F21506" w:rsidRPr="00EF1070">
        <w:rPr>
          <w:sz w:val="28"/>
          <w:szCs w:val="28"/>
        </w:rPr>
        <w:t xml:space="preserve">Контроль за выполнением настоящего </w:t>
      </w:r>
      <w:r w:rsidR="00AC467D" w:rsidRPr="00EF1070">
        <w:rPr>
          <w:sz w:val="28"/>
          <w:szCs w:val="28"/>
        </w:rPr>
        <w:t>приказа</w:t>
      </w:r>
      <w:r w:rsidR="00F21506" w:rsidRPr="00EF1070">
        <w:rPr>
          <w:sz w:val="28"/>
          <w:szCs w:val="28"/>
        </w:rPr>
        <w:t xml:space="preserve"> </w:t>
      </w:r>
      <w:r w:rsidR="00546F43" w:rsidRPr="00EF1070">
        <w:rPr>
          <w:sz w:val="28"/>
          <w:szCs w:val="28"/>
        </w:rPr>
        <w:t>остается председател</w:t>
      </w:r>
      <w:r w:rsidR="00561785">
        <w:rPr>
          <w:sz w:val="28"/>
          <w:szCs w:val="28"/>
        </w:rPr>
        <w:t>ем</w:t>
      </w:r>
      <w:r w:rsidR="00546F43" w:rsidRPr="00EF1070">
        <w:rPr>
          <w:sz w:val="28"/>
          <w:szCs w:val="28"/>
        </w:rPr>
        <w:t xml:space="preserve"> </w:t>
      </w:r>
      <w:r w:rsidR="00BD0526">
        <w:rPr>
          <w:sz w:val="28"/>
          <w:szCs w:val="28"/>
        </w:rPr>
        <w:t>Комитета по природопользованию, охране окружающей среды и обеспечению экологической безопасности</w:t>
      </w:r>
      <w:r w:rsidR="004927A2">
        <w:rPr>
          <w:sz w:val="28"/>
          <w:szCs w:val="28"/>
        </w:rPr>
        <w:t>.</w:t>
      </w:r>
    </w:p>
    <w:p w:rsidR="004927A2" w:rsidRDefault="004927A2" w:rsidP="00C807B7">
      <w:pPr>
        <w:pStyle w:val="70"/>
        <w:shd w:val="clear" w:color="auto" w:fill="auto"/>
        <w:tabs>
          <w:tab w:val="left" w:pos="709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4927A2" w:rsidRPr="00BF5929" w:rsidRDefault="004927A2" w:rsidP="004927A2">
      <w:pPr>
        <w:pStyle w:val="70"/>
        <w:shd w:val="clear" w:color="auto" w:fill="auto"/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</w:p>
    <w:p w:rsidR="000D5BFC" w:rsidRDefault="00561785" w:rsidP="004B15E2">
      <w:pPr>
        <w:pStyle w:val="a6"/>
        <w:ind w:firstLine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25C23" w:rsidRPr="00BF5929">
        <w:rPr>
          <w:sz w:val="28"/>
          <w:szCs w:val="28"/>
          <w:u w:val="none"/>
        </w:rPr>
        <w:t>редседател</w:t>
      </w:r>
      <w:r>
        <w:rPr>
          <w:sz w:val="28"/>
          <w:szCs w:val="28"/>
          <w:u w:val="none"/>
        </w:rPr>
        <w:t>ь</w:t>
      </w:r>
      <w:r w:rsidR="00C25C23" w:rsidRPr="00BF5929">
        <w:rPr>
          <w:sz w:val="28"/>
          <w:szCs w:val="28"/>
          <w:u w:val="none"/>
        </w:rPr>
        <w:t xml:space="preserve"> Комитета       </w:t>
      </w:r>
      <w:r w:rsidR="00BF5929">
        <w:rPr>
          <w:sz w:val="28"/>
          <w:szCs w:val="28"/>
          <w:u w:val="none"/>
        </w:rPr>
        <w:t xml:space="preserve">       </w:t>
      </w:r>
      <w:r w:rsidR="00E83BDA" w:rsidRPr="00BF5929">
        <w:rPr>
          <w:sz w:val="28"/>
          <w:szCs w:val="28"/>
          <w:u w:val="none"/>
        </w:rPr>
        <w:t xml:space="preserve">      </w:t>
      </w:r>
      <w:r w:rsidR="00AC467D" w:rsidRPr="00BF5929">
        <w:rPr>
          <w:sz w:val="28"/>
          <w:szCs w:val="28"/>
          <w:u w:val="none"/>
        </w:rPr>
        <w:t xml:space="preserve">      </w:t>
      </w:r>
      <w:r w:rsidR="00180C06" w:rsidRPr="00BF5929">
        <w:rPr>
          <w:sz w:val="28"/>
          <w:szCs w:val="28"/>
          <w:u w:val="none"/>
        </w:rPr>
        <w:tab/>
      </w:r>
      <w:r w:rsidR="00180C06" w:rsidRPr="00BF5929">
        <w:rPr>
          <w:sz w:val="28"/>
          <w:szCs w:val="28"/>
          <w:u w:val="none"/>
        </w:rPr>
        <w:tab/>
        <w:t xml:space="preserve">  </w:t>
      </w:r>
      <w:r w:rsidR="00AC467D" w:rsidRPr="00BF5929">
        <w:rPr>
          <w:sz w:val="28"/>
          <w:szCs w:val="28"/>
          <w:u w:val="none"/>
        </w:rPr>
        <w:t xml:space="preserve">   </w:t>
      </w:r>
      <w:r w:rsidR="00546F43">
        <w:rPr>
          <w:sz w:val="28"/>
          <w:szCs w:val="28"/>
          <w:u w:val="none"/>
        </w:rPr>
        <w:t xml:space="preserve">           </w:t>
      </w:r>
      <w:r w:rsidR="004927A2">
        <w:rPr>
          <w:sz w:val="28"/>
          <w:szCs w:val="28"/>
          <w:u w:val="none"/>
        </w:rPr>
        <w:t xml:space="preserve">    </w:t>
      </w:r>
      <w:r w:rsidR="005B26C0">
        <w:rPr>
          <w:sz w:val="28"/>
          <w:szCs w:val="28"/>
          <w:u w:val="none"/>
        </w:rPr>
        <w:t xml:space="preserve">   </w:t>
      </w:r>
      <w:r w:rsidR="00062B55">
        <w:rPr>
          <w:sz w:val="28"/>
          <w:szCs w:val="28"/>
          <w:u w:val="none"/>
        </w:rPr>
        <w:t xml:space="preserve">      </w:t>
      </w:r>
      <w:proofErr w:type="spellStart"/>
      <w:r>
        <w:rPr>
          <w:sz w:val="28"/>
          <w:szCs w:val="28"/>
          <w:u w:val="none"/>
        </w:rPr>
        <w:t>А.В.Герман</w:t>
      </w:r>
      <w:proofErr w:type="spellEnd"/>
    </w:p>
    <w:p w:rsidR="00BD0526" w:rsidRDefault="00BD0526" w:rsidP="004B15E2">
      <w:pPr>
        <w:pStyle w:val="a6"/>
        <w:ind w:firstLine="0"/>
        <w:jc w:val="left"/>
        <w:rPr>
          <w:sz w:val="28"/>
          <w:szCs w:val="28"/>
          <w:u w:val="none"/>
        </w:rPr>
      </w:pPr>
    </w:p>
    <w:p w:rsidR="00BD0526" w:rsidRDefault="00BD0526" w:rsidP="004B15E2">
      <w:pPr>
        <w:pStyle w:val="a6"/>
        <w:ind w:firstLine="0"/>
        <w:jc w:val="left"/>
        <w:rPr>
          <w:sz w:val="28"/>
          <w:szCs w:val="28"/>
          <w:u w:val="none"/>
        </w:rPr>
      </w:pPr>
    </w:p>
    <w:p w:rsidR="00BD0526" w:rsidRDefault="00BD0526" w:rsidP="004B15E2">
      <w:pPr>
        <w:pStyle w:val="a6"/>
        <w:ind w:firstLine="0"/>
        <w:jc w:val="left"/>
        <w:rPr>
          <w:sz w:val="28"/>
          <w:szCs w:val="28"/>
          <w:u w:val="none"/>
        </w:rPr>
      </w:pPr>
    </w:p>
    <w:sectPr w:rsidR="00BD0526" w:rsidSect="00EC78C8">
      <w:headerReference w:type="default" r:id="rId8"/>
      <w:pgSz w:w="11907" w:h="16840" w:code="9"/>
      <w:pgMar w:top="1134" w:right="992" w:bottom="1134" w:left="1722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C8" w:rsidRDefault="00EC78C8" w:rsidP="00EC78C8">
      <w:r>
        <w:separator/>
      </w:r>
    </w:p>
  </w:endnote>
  <w:endnote w:type="continuationSeparator" w:id="0">
    <w:p w:rsidR="00EC78C8" w:rsidRDefault="00EC78C8" w:rsidP="00EC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C8" w:rsidRDefault="00EC78C8" w:rsidP="00EC78C8">
      <w:r>
        <w:separator/>
      </w:r>
    </w:p>
  </w:footnote>
  <w:footnote w:type="continuationSeparator" w:id="0">
    <w:p w:rsidR="00EC78C8" w:rsidRDefault="00EC78C8" w:rsidP="00EC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C8" w:rsidRDefault="00EC78C8">
    <w:pPr>
      <w:pStyle w:val="ae"/>
      <w:jc w:val="center"/>
    </w:pPr>
  </w:p>
  <w:p w:rsidR="00EC78C8" w:rsidRDefault="00EC78C8">
    <w:pPr>
      <w:pStyle w:val="ae"/>
      <w:jc w:val="center"/>
    </w:pPr>
  </w:p>
  <w:p w:rsidR="00EC78C8" w:rsidRDefault="00EC78C8">
    <w:pPr>
      <w:pStyle w:val="ae"/>
      <w:jc w:val="center"/>
    </w:pPr>
    <w:sdt>
      <w:sdtPr>
        <w:id w:val="-99943031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3662D">
          <w:rPr>
            <w:noProof/>
          </w:rPr>
          <w:t>2</w:t>
        </w:r>
        <w:r>
          <w:fldChar w:fldCharType="end"/>
        </w:r>
      </w:sdtContent>
    </w:sdt>
  </w:p>
  <w:p w:rsidR="00EC78C8" w:rsidRDefault="00EC78C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5170"/>
    <w:multiLevelType w:val="hybridMultilevel"/>
    <w:tmpl w:val="A40E291E"/>
    <w:lvl w:ilvl="0" w:tplc="C8842068">
      <w:start w:val="23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07D07"/>
    <w:multiLevelType w:val="hybridMultilevel"/>
    <w:tmpl w:val="128A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2CA8"/>
    <w:multiLevelType w:val="hybridMultilevel"/>
    <w:tmpl w:val="25AEE682"/>
    <w:lvl w:ilvl="0" w:tplc="817002B4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8904B6E"/>
    <w:multiLevelType w:val="multilevel"/>
    <w:tmpl w:val="8C18F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DC4A8F"/>
    <w:multiLevelType w:val="hybridMultilevel"/>
    <w:tmpl w:val="23F25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C60F4"/>
    <w:multiLevelType w:val="hybridMultilevel"/>
    <w:tmpl w:val="048849FC"/>
    <w:lvl w:ilvl="0" w:tplc="DA300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97BFB"/>
    <w:multiLevelType w:val="multilevel"/>
    <w:tmpl w:val="2C94A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1D6981"/>
    <w:multiLevelType w:val="multilevel"/>
    <w:tmpl w:val="8C18F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654CC8"/>
    <w:multiLevelType w:val="hybridMultilevel"/>
    <w:tmpl w:val="C30AFC50"/>
    <w:lvl w:ilvl="0" w:tplc="6F72FC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F6B22"/>
    <w:multiLevelType w:val="hybridMultilevel"/>
    <w:tmpl w:val="465ED712"/>
    <w:lvl w:ilvl="0" w:tplc="FC78408A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41B48F1"/>
    <w:multiLevelType w:val="hybridMultilevel"/>
    <w:tmpl w:val="405A32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E19CC"/>
    <w:multiLevelType w:val="multilevel"/>
    <w:tmpl w:val="FD4E1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  <w:rPr>
        <w:rFonts w:hint="default"/>
        <w:b/>
      </w:rPr>
    </w:lvl>
  </w:abstractNum>
  <w:abstractNum w:abstractNumId="12" w15:restartNumberingAfterBreak="0">
    <w:nsid w:val="64C7721A"/>
    <w:multiLevelType w:val="hybridMultilevel"/>
    <w:tmpl w:val="28CEF35A"/>
    <w:lvl w:ilvl="0" w:tplc="6D9A4F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4B7C84"/>
    <w:multiLevelType w:val="hybridMultilevel"/>
    <w:tmpl w:val="1DB27D14"/>
    <w:lvl w:ilvl="0" w:tplc="F1FE2454">
      <w:start w:val="6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751F77A4"/>
    <w:multiLevelType w:val="hybridMultilevel"/>
    <w:tmpl w:val="DD3A8892"/>
    <w:lvl w:ilvl="0" w:tplc="FE103C4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4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1" w:dllVersion="512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D1"/>
    <w:rsid w:val="00010EB0"/>
    <w:rsid w:val="00012F0F"/>
    <w:rsid w:val="00035C0A"/>
    <w:rsid w:val="00044EC3"/>
    <w:rsid w:val="00062B55"/>
    <w:rsid w:val="0006320B"/>
    <w:rsid w:val="00081E37"/>
    <w:rsid w:val="000862BD"/>
    <w:rsid w:val="000A78F2"/>
    <w:rsid w:val="000D5BFC"/>
    <w:rsid w:val="000E231A"/>
    <w:rsid w:val="001273D7"/>
    <w:rsid w:val="0012789E"/>
    <w:rsid w:val="00160D81"/>
    <w:rsid w:val="0016141D"/>
    <w:rsid w:val="00175F24"/>
    <w:rsid w:val="00180C06"/>
    <w:rsid w:val="00195820"/>
    <w:rsid w:val="001C1233"/>
    <w:rsid w:val="001D0302"/>
    <w:rsid w:val="001D6F53"/>
    <w:rsid w:val="00211ADF"/>
    <w:rsid w:val="002254DC"/>
    <w:rsid w:val="002349BB"/>
    <w:rsid w:val="002367EB"/>
    <w:rsid w:val="002556D7"/>
    <w:rsid w:val="0025699C"/>
    <w:rsid w:val="00264638"/>
    <w:rsid w:val="002712F4"/>
    <w:rsid w:val="00275375"/>
    <w:rsid w:val="00285E26"/>
    <w:rsid w:val="002F5544"/>
    <w:rsid w:val="00302D91"/>
    <w:rsid w:val="003252A6"/>
    <w:rsid w:val="0033370F"/>
    <w:rsid w:val="0034133F"/>
    <w:rsid w:val="00353A73"/>
    <w:rsid w:val="003553F9"/>
    <w:rsid w:val="00366708"/>
    <w:rsid w:val="0038125D"/>
    <w:rsid w:val="003C1648"/>
    <w:rsid w:val="003C42B3"/>
    <w:rsid w:val="003E3B74"/>
    <w:rsid w:val="003E5B2C"/>
    <w:rsid w:val="003F657E"/>
    <w:rsid w:val="0040263A"/>
    <w:rsid w:val="00420065"/>
    <w:rsid w:val="00424600"/>
    <w:rsid w:val="00432CC1"/>
    <w:rsid w:val="00433B23"/>
    <w:rsid w:val="00436656"/>
    <w:rsid w:val="0047626F"/>
    <w:rsid w:val="00477AE8"/>
    <w:rsid w:val="00480A26"/>
    <w:rsid w:val="00480E86"/>
    <w:rsid w:val="00483DC3"/>
    <w:rsid w:val="004927A2"/>
    <w:rsid w:val="00497AA9"/>
    <w:rsid w:val="004A0253"/>
    <w:rsid w:val="004A34CE"/>
    <w:rsid w:val="004A3AF9"/>
    <w:rsid w:val="004B15E2"/>
    <w:rsid w:val="004B2EAA"/>
    <w:rsid w:val="004C4C0E"/>
    <w:rsid w:val="004E76DB"/>
    <w:rsid w:val="004F67CB"/>
    <w:rsid w:val="00520184"/>
    <w:rsid w:val="00524E1A"/>
    <w:rsid w:val="00546F43"/>
    <w:rsid w:val="005546E3"/>
    <w:rsid w:val="00561785"/>
    <w:rsid w:val="005751FD"/>
    <w:rsid w:val="00583DAF"/>
    <w:rsid w:val="00584272"/>
    <w:rsid w:val="00586E58"/>
    <w:rsid w:val="005A3C74"/>
    <w:rsid w:val="005A75A1"/>
    <w:rsid w:val="005B26C0"/>
    <w:rsid w:val="005B56B1"/>
    <w:rsid w:val="00600709"/>
    <w:rsid w:val="00626D2C"/>
    <w:rsid w:val="00636AD0"/>
    <w:rsid w:val="00656A1E"/>
    <w:rsid w:val="00672BEB"/>
    <w:rsid w:val="0067738B"/>
    <w:rsid w:val="006B3315"/>
    <w:rsid w:val="006C79D7"/>
    <w:rsid w:val="00711E45"/>
    <w:rsid w:val="00714C84"/>
    <w:rsid w:val="007442B8"/>
    <w:rsid w:val="00753B3A"/>
    <w:rsid w:val="00771A5D"/>
    <w:rsid w:val="007B08B4"/>
    <w:rsid w:val="007B1EFD"/>
    <w:rsid w:val="007C0EDA"/>
    <w:rsid w:val="007E6434"/>
    <w:rsid w:val="007F17AD"/>
    <w:rsid w:val="00805B8C"/>
    <w:rsid w:val="00806A4E"/>
    <w:rsid w:val="00813B0E"/>
    <w:rsid w:val="00825CA0"/>
    <w:rsid w:val="008307E2"/>
    <w:rsid w:val="00860AC7"/>
    <w:rsid w:val="00862281"/>
    <w:rsid w:val="00867A3C"/>
    <w:rsid w:val="00876B85"/>
    <w:rsid w:val="008A022B"/>
    <w:rsid w:val="008A17A4"/>
    <w:rsid w:val="008B56B2"/>
    <w:rsid w:val="008C1122"/>
    <w:rsid w:val="009064DE"/>
    <w:rsid w:val="009123C4"/>
    <w:rsid w:val="00921828"/>
    <w:rsid w:val="0092761D"/>
    <w:rsid w:val="009426E1"/>
    <w:rsid w:val="00951A89"/>
    <w:rsid w:val="009608BA"/>
    <w:rsid w:val="00963466"/>
    <w:rsid w:val="00984A63"/>
    <w:rsid w:val="009B6E5A"/>
    <w:rsid w:val="009C029F"/>
    <w:rsid w:val="009C6FB0"/>
    <w:rsid w:val="00A10AC3"/>
    <w:rsid w:val="00A30E16"/>
    <w:rsid w:val="00A765B2"/>
    <w:rsid w:val="00A77EDD"/>
    <w:rsid w:val="00AA60E2"/>
    <w:rsid w:val="00AB18D4"/>
    <w:rsid w:val="00AB6D7E"/>
    <w:rsid w:val="00AB797C"/>
    <w:rsid w:val="00AC467D"/>
    <w:rsid w:val="00AC622D"/>
    <w:rsid w:val="00AD62CC"/>
    <w:rsid w:val="00B52508"/>
    <w:rsid w:val="00B6164A"/>
    <w:rsid w:val="00B62AE2"/>
    <w:rsid w:val="00B72FD1"/>
    <w:rsid w:val="00B75431"/>
    <w:rsid w:val="00B94E8A"/>
    <w:rsid w:val="00BA02B2"/>
    <w:rsid w:val="00BB0977"/>
    <w:rsid w:val="00BC34F7"/>
    <w:rsid w:val="00BD0526"/>
    <w:rsid w:val="00BF5929"/>
    <w:rsid w:val="00C15CCF"/>
    <w:rsid w:val="00C2366C"/>
    <w:rsid w:val="00C25C23"/>
    <w:rsid w:val="00C552F7"/>
    <w:rsid w:val="00C76772"/>
    <w:rsid w:val="00C807B7"/>
    <w:rsid w:val="00C955D7"/>
    <w:rsid w:val="00C96A0F"/>
    <w:rsid w:val="00D40282"/>
    <w:rsid w:val="00D468CE"/>
    <w:rsid w:val="00D752A3"/>
    <w:rsid w:val="00D768BA"/>
    <w:rsid w:val="00DA56E1"/>
    <w:rsid w:val="00DC3E18"/>
    <w:rsid w:val="00DD08BD"/>
    <w:rsid w:val="00E06E09"/>
    <w:rsid w:val="00E074D6"/>
    <w:rsid w:val="00E408E3"/>
    <w:rsid w:val="00E4435A"/>
    <w:rsid w:val="00E47658"/>
    <w:rsid w:val="00E672FF"/>
    <w:rsid w:val="00E75691"/>
    <w:rsid w:val="00E807A1"/>
    <w:rsid w:val="00E83BDA"/>
    <w:rsid w:val="00E8523C"/>
    <w:rsid w:val="00E9542C"/>
    <w:rsid w:val="00EB5AF1"/>
    <w:rsid w:val="00EC78C8"/>
    <w:rsid w:val="00EF1070"/>
    <w:rsid w:val="00F009F0"/>
    <w:rsid w:val="00F04646"/>
    <w:rsid w:val="00F05125"/>
    <w:rsid w:val="00F165AD"/>
    <w:rsid w:val="00F1681E"/>
    <w:rsid w:val="00F21506"/>
    <w:rsid w:val="00F3662D"/>
    <w:rsid w:val="00F56B3B"/>
    <w:rsid w:val="00F64EED"/>
    <w:rsid w:val="00F67B0E"/>
    <w:rsid w:val="00FA0843"/>
    <w:rsid w:val="00FA71B3"/>
    <w:rsid w:val="00FB3DEB"/>
    <w:rsid w:val="00FB4991"/>
    <w:rsid w:val="00FD0195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0D564"/>
  <w15:docId w15:val="{C424ABA0-9FE1-4A3D-B6BB-5D7FC658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4A"/>
  </w:style>
  <w:style w:type="paragraph" w:styleId="1">
    <w:name w:val="heading 1"/>
    <w:basedOn w:val="a"/>
    <w:next w:val="a"/>
    <w:qFormat/>
    <w:rsid w:val="00B6164A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6164A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B6164A"/>
    <w:pPr>
      <w:keepNext/>
      <w:spacing w:after="1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6164A"/>
    <w:pPr>
      <w:keepNext/>
      <w:spacing w:after="12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6164A"/>
    <w:pPr>
      <w:keepNext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rsid w:val="00B6164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/>
      <w:b/>
      <w:sz w:val="26"/>
    </w:rPr>
  </w:style>
  <w:style w:type="paragraph" w:styleId="a3">
    <w:name w:val="Body Text Indent"/>
    <w:basedOn w:val="a"/>
    <w:semiHidden/>
    <w:rsid w:val="00B6164A"/>
    <w:pPr>
      <w:ind w:firstLine="708"/>
      <w:jc w:val="both"/>
    </w:pPr>
    <w:rPr>
      <w:sz w:val="32"/>
    </w:rPr>
  </w:style>
  <w:style w:type="paragraph" w:styleId="a4">
    <w:name w:val="Body Text"/>
    <w:basedOn w:val="a"/>
    <w:link w:val="a5"/>
    <w:semiHidden/>
    <w:rsid w:val="00B6164A"/>
    <w:pPr>
      <w:framePr w:w="4371" w:h="3345" w:hSpace="181" w:wrap="around" w:vAnchor="page" w:hAnchor="page" w:x="1440" w:y="1153" w:anchorLock="1"/>
      <w:jc w:val="center"/>
    </w:pPr>
    <w:rPr>
      <w:b/>
      <w:smallCaps/>
      <w:spacing w:val="2"/>
      <w:sz w:val="22"/>
    </w:rPr>
  </w:style>
  <w:style w:type="paragraph" w:styleId="21">
    <w:name w:val="Body Text 2"/>
    <w:basedOn w:val="a"/>
    <w:semiHidden/>
    <w:rsid w:val="00B6164A"/>
    <w:pPr>
      <w:spacing w:after="120"/>
      <w:jc w:val="both"/>
    </w:pPr>
    <w:rPr>
      <w:sz w:val="28"/>
    </w:rPr>
  </w:style>
  <w:style w:type="paragraph" w:styleId="a6">
    <w:name w:val="Title"/>
    <w:basedOn w:val="a"/>
    <w:qFormat/>
    <w:rsid w:val="00B6164A"/>
    <w:pPr>
      <w:ind w:firstLine="708"/>
      <w:jc w:val="center"/>
    </w:pPr>
    <w:rPr>
      <w:b/>
      <w:bCs/>
      <w:sz w:val="32"/>
      <w:szCs w:val="24"/>
      <w:u w:val="single"/>
    </w:rPr>
  </w:style>
  <w:style w:type="paragraph" w:styleId="30">
    <w:name w:val="Body Text 3"/>
    <w:basedOn w:val="a"/>
    <w:semiHidden/>
    <w:rsid w:val="00B6164A"/>
    <w:pPr>
      <w:framePr w:w="4345" w:h="2017" w:hSpace="141" w:wrap="around" w:vAnchor="text" w:hAnchor="page" w:x="6618" w:y="89"/>
    </w:pPr>
    <w:rPr>
      <w:sz w:val="28"/>
    </w:rPr>
  </w:style>
  <w:style w:type="character" w:styleId="a7">
    <w:name w:val="Hyperlink"/>
    <w:basedOn w:val="a0"/>
    <w:semiHidden/>
    <w:rsid w:val="00B6164A"/>
    <w:rPr>
      <w:color w:val="0000FF"/>
      <w:u w:val="single"/>
    </w:rPr>
  </w:style>
  <w:style w:type="paragraph" w:styleId="22">
    <w:name w:val="Body Text Indent 2"/>
    <w:basedOn w:val="a"/>
    <w:semiHidden/>
    <w:rsid w:val="00B6164A"/>
    <w:pPr>
      <w:spacing w:after="120"/>
      <w:ind w:firstLine="567"/>
      <w:jc w:val="both"/>
    </w:pPr>
    <w:rPr>
      <w:sz w:val="28"/>
    </w:rPr>
  </w:style>
  <w:style w:type="character" w:styleId="a8">
    <w:name w:val="FollowedHyperlink"/>
    <w:basedOn w:val="a0"/>
    <w:semiHidden/>
    <w:rsid w:val="00B6164A"/>
    <w:rPr>
      <w:color w:val="800080"/>
      <w:u w:val="single"/>
    </w:rPr>
  </w:style>
  <w:style w:type="paragraph" w:customStyle="1" w:styleId="FORMATTEXT">
    <w:name w:val=".FORMATTEXT"/>
    <w:uiPriority w:val="99"/>
    <w:rsid w:val="00C25C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C25C23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Heading">
    <w:name w:val="Heading"/>
    <w:rsid w:val="00AC622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11E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E4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E476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47658"/>
  </w:style>
  <w:style w:type="paragraph" w:customStyle="1" w:styleId="headertext0">
    <w:name w:val="headertext"/>
    <w:basedOn w:val="a"/>
    <w:rsid w:val="00E476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A71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39"/>
    <w:rsid w:val="0026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17A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3F657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657E"/>
    <w:pPr>
      <w:widowControl w:val="0"/>
      <w:shd w:val="clear" w:color="auto" w:fill="FFFFFF"/>
      <w:spacing w:line="277" w:lineRule="exact"/>
      <w:jc w:val="center"/>
    </w:pPr>
  </w:style>
  <w:style w:type="character" w:customStyle="1" w:styleId="7">
    <w:name w:val="Основной текст (7)_"/>
    <w:basedOn w:val="a0"/>
    <w:link w:val="70"/>
    <w:rsid w:val="00433B23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3B23"/>
    <w:pPr>
      <w:widowControl w:val="0"/>
      <w:shd w:val="clear" w:color="auto" w:fill="FFFFFF"/>
      <w:spacing w:after="240" w:line="274" w:lineRule="exact"/>
      <w:jc w:val="center"/>
    </w:pPr>
  </w:style>
  <w:style w:type="character" w:customStyle="1" w:styleId="10Garamond21ptExact">
    <w:name w:val="Основной текст (10) + Garamond;21 pt;Полужирный Exact"/>
    <w:basedOn w:val="a0"/>
    <w:rsid w:val="00353A7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2556D7"/>
    <w:rPr>
      <w:shd w:val="clear" w:color="auto" w:fill="FFFFFF"/>
    </w:rPr>
  </w:style>
  <w:style w:type="paragraph" w:customStyle="1" w:styleId="24">
    <w:name w:val="Заголовок №2"/>
    <w:basedOn w:val="a"/>
    <w:link w:val="23"/>
    <w:rsid w:val="002556D7"/>
    <w:pPr>
      <w:widowControl w:val="0"/>
      <w:shd w:val="clear" w:color="auto" w:fill="FFFFFF"/>
      <w:spacing w:before="240" w:after="360" w:line="0" w:lineRule="atLeast"/>
      <w:jc w:val="both"/>
      <w:outlineLvl w:val="1"/>
    </w:pPr>
  </w:style>
  <w:style w:type="paragraph" w:customStyle="1" w:styleId="ac">
    <w:name w:val="."/>
    <w:uiPriority w:val="99"/>
    <w:rsid w:val="004927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75691"/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E75691"/>
    <w:rPr>
      <w:b/>
      <w:smallCaps/>
      <w:spacing w:val="2"/>
      <w:sz w:val="22"/>
    </w:rPr>
  </w:style>
  <w:style w:type="paragraph" w:styleId="ad">
    <w:name w:val="List Paragraph"/>
    <w:basedOn w:val="a"/>
    <w:uiPriority w:val="34"/>
    <w:qFormat/>
    <w:rsid w:val="00C807B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C78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C8"/>
  </w:style>
  <w:style w:type="paragraph" w:styleId="af0">
    <w:name w:val="footer"/>
    <w:basedOn w:val="a"/>
    <w:link w:val="af1"/>
    <w:uiPriority w:val="99"/>
    <w:unhideWhenUsed/>
    <w:rsid w:val="00EC7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3;&#1086;&#1074;&#1099;&#1077;%20&#1073;&#1083;&#1072;&#1085;&#1082;&#1080;\&#1087;&#1088;&#1080;&#1082;&#1072;&#1079;%20&#1083;&#1072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6F3E6-B6F6-48FF-9592-93A51B25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ласт.dot</Template>
  <TotalTime>9</TotalTime>
  <Pages>2</Pages>
  <Words>414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УООС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Назарова Анастасия Александровна</cp:lastModifiedBy>
  <cp:revision>6</cp:revision>
  <cp:lastPrinted>2024-02-05T08:52:00Z</cp:lastPrinted>
  <dcterms:created xsi:type="dcterms:W3CDTF">2024-02-05T12:44:00Z</dcterms:created>
  <dcterms:modified xsi:type="dcterms:W3CDTF">2024-02-05T12:52:00Z</dcterms:modified>
</cp:coreProperties>
</file>