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pPr w:leftFromText="180" w:rightFromText="180" w:vertAnchor="page" w:horzAnchor="margin" w:tblpY="586"/>
        <w:tblW w:w="9354" w:type="dxa"/>
        <w:tblLook w:val="04A0" w:firstRow="1" w:lastRow="0" w:firstColumn="1" w:lastColumn="0" w:noHBand="0" w:noVBand="1"/>
      </w:tblPr>
      <w:tblGrid>
        <w:gridCol w:w="2410"/>
        <w:gridCol w:w="4536"/>
        <w:gridCol w:w="2408"/>
      </w:tblGrid>
      <w:tr w:rsidR="00A74F1E" w:rsidTr="009D6C15">
        <w:trPr>
          <w:trHeight w:val="2545"/>
        </w:trPr>
        <w:tc>
          <w:tcPr>
            <w:tcW w:w="9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4F1E" w:rsidRDefault="00A74F1E" w:rsidP="009D6C1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9A07F11" wp14:editId="1D37ACD5">
                  <wp:extent cx="609600" cy="619125"/>
                  <wp:effectExtent l="0" t="0" r="0" b="9525"/>
                  <wp:docPr id="1" name="Рисунок 1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4F1E" w:rsidRPr="00840F35" w:rsidRDefault="00A74F1E" w:rsidP="009D6C15">
            <w:pPr>
              <w:pStyle w:val="aeaie"/>
              <w:ind w:left="35"/>
              <w:rPr>
                <w:b w:val="0"/>
                <w:bCs w:val="0"/>
                <w:sz w:val="16"/>
                <w:szCs w:val="16"/>
              </w:rPr>
            </w:pPr>
            <w:r w:rsidRPr="00840F35">
              <w:rPr>
                <w:b w:val="0"/>
                <w:bCs w:val="0"/>
                <w:sz w:val="24"/>
                <w:szCs w:val="24"/>
              </w:rPr>
              <w:t>ПРАВИТЕЛЬСТВО САНКТ-ПЕТЕРБУРГА</w:t>
            </w:r>
          </w:p>
          <w:p w:rsidR="00A74F1E" w:rsidRPr="00840F35" w:rsidRDefault="00A74F1E" w:rsidP="009D6C15">
            <w:pPr>
              <w:pStyle w:val="aeaie"/>
              <w:spacing w:before="0"/>
              <w:ind w:left="35"/>
              <w:rPr>
                <w:sz w:val="24"/>
                <w:szCs w:val="24"/>
              </w:rPr>
            </w:pPr>
            <w:r w:rsidRPr="00840F35">
              <w:rPr>
                <w:sz w:val="24"/>
                <w:szCs w:val="24"/>
              </w:rPr>
              <w:t>КОМИТЕТ САНКТ-ПЕТЕРБУРГА ПО ДЕЛАМ АРКТИКИ</w:t>
            </w:r>
          </w:p>
          <w:p w:rsidR="00A74F1E" w:rsidRPr="00971192" w:rsidRDefault="00A74F1E" w:rsidP="009D6C15">
            <w:pPr>
              <w:jc w:val="center"/>
              <w:rPr>
                <w:b/>
              </w:rPr>
            </w:pPr>
            <w:r w:rsidRPr="00A72FEE">
              <w:rPr>
                <w:b/>
                <w:noProof/>
                <w:spacing w:val="1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EE3261" wp14:editId="7C0FAC9E">
                      <wp:simplePos x="0" y="0"/>
                      <wp:positionH relativeFrom="margin">
                        <wp:posOffset>4909819</wp:posOffset>
                      </wp:positionH>
                      <wp:positionV relativeFrom="paragraph">
                        <wp:posOffset>59690</wp:posOffset>
                      </wp:positionV>
                      <wp:extent cx="1057275" cy="276225"/>
                      <wp:effectExtent l="0" t="0" r="9525" b="952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74F1E" w:rsidRPr="0033222A" w:rsidRDefault="00A74F1E" w:rsidP="00A74F1E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pacing w:val="-1"/>
                                      <w:sz w:val="12"/>
                                      <w:szCs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sz w:val="12"/>
                                      <w:szCs w:val="28"/>
                                    </w:rPr>
                                    <w:t>ОКУД  0251151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EE32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86.6pt;margin-top:4.7pt;width:83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9hpgQIAAA8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" stroked="f">
                      <v:textbox>
                        <w:txbxContent>
                          <w:p w:rsidR="00A74F1E" w:rsidRPr="0033222A" w:rsidRDefault="00A74F1E" w:rsidP="00A74F1E">
                            <w:pPr>
                              <w:jc w:val="right"/>
                              <w:rPr>
                                <w:b/>
                                <w:bCs/>
                                <w:spacing w:val="-1"/>
                                <w:sz w:val="12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pacing w:val="-1"/>
                                <w:sz w:val="12"/>
                                <w:szCs w:val="28"/>
                              </w:rPr>
                              <w:t>ОКУД  0251151</w:t>
                            </w:r>
                            <w:proofErr w:type="gramEnd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A72FEE">
              <w:rPr>
                <w:b/>
                <w:spacing w:val="100"/>
                <w:sz w:val="24"/>
                <w:szCs w:val="24"/>
              </w:rPr>
              <w:t>ПРИКА</w:t>
            </w:r>
            <w:r w:rsidRPr="00A72FEE">
              <w:rPr>
                <w:b/>
                <w:spacing w:val="-20"/>
                <w:sz w:val="24"/>
                <w:szCs w:val="24"/>
              </w:rPr>
              <w:t>З</w:t>
            </w:r>
            <w:r w:rsidR="00A72FEE">
              <w:rPr>
                <w:b/>
                <w:spacing w:val="-20"/>
                <w:szCs w:val="24"/>
              </w:rPr>
              <w:t xml:space="preserve"> </w:t>
            </w:r>
          </w:p>
          <w:p w:rsidR="00A74F1E" w:rsidRDefault="00A74F1E" w:rsidP="009D6C15"/>
        </w:tc>
      </w:tr>
      <w:tr w:rsidR="00A74F1E" w:rsidTr="009D6C15">
        <w:trPr>
          <w:trHeight w:val="570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4F1E" w:rsidRDefault="00A74F1E" w:rsidP="009D6C15">
            <w:pPr>
              <w:jc w:val="center"/>
              <w:rPr>
                <w:noProof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74F1E" w:rsidRDefault="00A74F1E" w:rsidP="009D6C15">
            <w:pPr>
              <w:jc w:val="center"/>
              <w:rPr>
                <w:noProof/>
              </w:rPr>
            </w:pPr>
          </w:p>
          <w:p w:rsidR="00A74F1E" w:rsidRDefault="00A74F1E" w:rsidP="009D6C15">
            <w:pPr>
              <w:jc w:val="right"/>
              <w:rPr>
                <w:noProof/>
              </w:rPr>
            </w:pPr>
            <w:r w:rsidRPr="00A72FEE">
              <w:rPr>
                <w:noProof/>
                <w:sz w:val="24"/>
              </w:rPr>
              <w:t>№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4F1E" w:rsidRDefault="00A74F1E" w:rsidP="009D6C15">
            <w:pPr>
              <w:jc w:val="center"/>
              <w:rPr>
                <w:noProof/>
              </w:rPr>
            </w:pPr>
          </w:p>
        </w:tc>
      </w:tr>
      <w:tr w:rsidR="00A74F1E" w:rsidTr="009D6C15">
        <w:trPr>
          <w:trHeight w:val="28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74F1E" w:rsidRDefault="00A74F1E" w:rsidP="009D6C15">
            <w:pPr>
              <w:rPr>
                <w:noProof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74F1E" w:rsidRDefault="00A74F1E" w:rsidP="009D6C15">
            <w:pPr>
              <w:jc w:val="center"/>
              <w:rPr>
                <w:noProof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A74F1E" w:rsidRDefault="00A74F1E" w:rsidP="009D6C15">
            <w:pPr>
              <w:rPr>
                <w:noProof/>
              </w:rPr>
            </w:pPr>
          </w:p>
        </w:tc>
      </w:tr>
    </w:tbl>
    <w:p w:rsidR="00E7576A" w:rsidRPr="00C00167" w:rsidRDefault="00E7576A" w:rsidP="00E7576A">
      <w:pPr>
        <w:spacing w:line="200" w:lineRule="atLeast"/>
        <w:rPr>
          <w:b/>
          <w:bCs/>
          <w:sz w:val="24"/>
          <w:szCs w:val="24"/>
        </w:rPr>
      </w:pPr>
      <w:r w:rsidRPr="00C00167">
        <w:rPr>
          <w:b/>
          <w:color w:val="000000"/>
          <w:sz w:val="24"/>
          <w:szCs w:val="24"/>
        </w:rPr>
        <w:t xml:space="preserve">Об утверждении </w:t>
      </w:r>
      <w:r w:rsidRPr="00C00167">
        <w:rPr>
          <w:b/>
          <w:bCs/>
          <w:sz w:val="24"/>
          <w:szCs w:val="24"/>
        </w:rPr>
        <w:t xml:space="preserve">Перечня должностей </w:t>
      </w:r>
    </w:p>
    <w:p w:rsidR="00E7576A" w:rsidRPr="00C00167" w:rsidRDefault="00E7576A" w:rsidP="00E7576A">
      <w:pPr>
        <w:spacing w:line="200" w:lineRule="atLeast"/>
        <w:rPr>
          <w:b/>
          <w:bCs/>
          <w:sz w:val="24"/>
          <w:szCs w:val="24"/>
        </w:rPr>
      </w:pPr>
      <w:r w:rsidRPr="00C00167">
        <w:rPr>
          <w:b/>
          <w:bCs/>
          <w:sz w:val="24"/>
          <w:szCs w:val="24"/>
        </w:rPr>
        <w:t xml:space="preserve">государственной гражданской службы </w:t>
      </w:r>
    </w:p>
    <w:p w:rsidR="00E7576A" w:rsidRPr="00C00167" w:rsidRDefault="00E7576A" w:rsidP="00E7576A">
      <w:pPr>
        <w:spacing w:line="200" w:lineRule="atLeast"/>
        <w:rPr>
          <w:b/>
          <w:bCs/>
          <w:sz w:val="24"/>
          <w:szCs w:val="24"/>
        </w:rPr>
      </w:pPr>
      <w:r w:rsidRPr="00C00167">
        <w:rPr>
          <w:b/>
          <w:bCs/>
          <w:sz w:val="24"/>
          <w:szCs w:val="24"/>
        </w:rPr>
        <w:t>Санкт-Петербурга в Комитете Санкт-Петербурга</w:t>
      </w:r>
    </w:p>
    <w:p w:rsidR="00E7576A" w:rsidRPr="00C00167" w:rsidRDefault="00E7576A" w:rsidP="00E7576A">
      <w:pPr>
        <w:spacing w:line="200" w:lineRule="atLeast"/>
        <w:rPr>
          <w:b/>
          <w:bCs/>
          <w:sz w:val="24"/>
          <w:szCs w:val="24"/>
        </w:rPr>
      </w:pPr>
      <w:r w:rsidRPr="00C00167">
        <w:rPr>
          <w:b/>
          <w:bCs/>
          <w:sz w:val="24"/>
          <w:szCs w:val="24"/>
        </w:rPr>
        <w:t xml:space="preserve">по делам Арктики, при замещении которых </w:t>
      </w:r>
    </w:p>
    <w:p w:rsidR="00E7576A" w:rsidRPr="00C00167" w:rsidRDefault="00E7576A" w:rsidP="00E7576A">
      <w:pPr>
        <w:spacing w:line="200" w:lineRule="atLeast"/>
        <w:rPr>
          <w:b/>
          <w:bCs/>
          <w:sz w:val="24"/>
          <w:szCs w:val="24"/>
        </w:rPr>
      </w:pPr>
      <w:r w:rsidRPr="00C00167">
        <w:rPr>
          <w:b/>
          <w:bCs/>
          <w:sz w:val="24"/>
          <w:szCs w:val="24"/>
        </w:rPr>
        <w:t xml:space="preserve">государственные гражданские служащие </w:t>
      </w:r>
    </w:p>
    <w:p w:rsidR="00E7576A" w:rsidRPr="00C00167" w:rsidRDefault="00E7576A" w:rsidP="00E7576A">
      <w:pPr>
        <w:spacing w:line="200" w:lineRule="atLeast"/>
        <w:rPr>
          <w:b/>
          <w:bCs/>
          <w:sz w:val="24"/>
          <w:szCs w:val="24"/>
        </w:rPr>
      </w:pPr>
      <w:r w:rsidRPr="00C00167">
        <w:rPr>
          <w:b/>
          <w:bCs/>
          <w:sz w:val="24"/>
          <w:szCs w:val="24"/>
        </w:rPr>
        <w:t>Санкт-Петербурга Комитета Санкт-Петербурга</w:t>
      </w:r>
    </w:p>
    <w:p w:rsidR="00E7576A" w:rsidRPr="00C00167" w:rsidRDefault="00E7576A" w:rsidP="00E7576A">
      <w:pPr>
        <w:spacing w:line="200" w:lineRule="atLeast"/>
        <w:rPr>
          <w:b/>
          <w:bCs/>
          <w:sz w:val="24"/>
          <w:szCs w:val="24"/>
        </w:rPr>
      </w:pPr>
      <w:r w:rsidRPr="00C00167">
        <w:rPr>
          <w:b/>
          <w:bCs/>
          <w:sz w:val="24"/>
          <w:szCs w:val="24"/>
        </w:rPr>
        <w:t xml:space="preserve">по делам Арктики обязаны представлять сведения </w:t>
      </w:r>
    </w:p>
    <w:p w:rsidR="00E7576A" w:rsidRDefault="00E7576A" w:rsidP="00E7576A">
      <w:pPr>
        <w:spacing w:line="200" w:lineRule="atLeast"/>
        <w:rPr>
          <w:b/>
          <w:bCs/>
          <w:sz w:val="24"/>
          <w:szCs w:val="24"/>
        </w:rPr>
      </w:pPr>
      <w:r w:rsidRPr="00C00167">
        <w:rPr>
          <w:b/>
          <w:bCs/>
          <w:sz w:val="24"/>
          <w:szCs w:val="24"/>
        </w:rPr>
        <w:t xml:space="preserve">о своих доходах, расходах, об имуществе </w:t>
      </w:r>
    </w:p>
    <w:p w:rsidR="00E7576A" w:rsidRDefault="00E7576A" w:rsidP="00E7576A">
      <w:pPr>
        <w:spacing w:line="200" w:lineRule="atLeast"/>
        <w:rPr>
          <w:b/>
          <w:bCs/>
          <w:sz w:val="24"/>
          <w:szCs w:val="24"/>
        </w:rPr>
      </w:pPr>
      <w:r w:rsidRPr="00C00167">
        <w:rPr>
          <w:b/>
          <w:bCs/>
          <w:sz w:val="24"/>
          <w:szCs w:val="24"/>
        </w:rPr>
        <w:t xml:space="preserve">и обязательствах имущественного характера, </w:t>
      </w:r>
    </w:p>
    <w:p w:rsidR="00E7576A" w:rsidRDefault="00E7576A" w:rsidP="00E7576A">
      <w:pPr>
        <w:spacing w:line="200" w:lineRule="atLeast"/>
        <w:rPr>
          <w:b/>
          <w:bCs/>
          <w:sz w:val="24"/>
          <w:szCs w:val="24"/>
        </w:rPr>
      </w:pPr>
      <w:r w:rsidRPr="00C00167">
        <w:rPr>
          <w:b/>
          <w:bCs/>
          <w:sz w:val="24"/>
          <w:szCs w:val="24"/>
        </w:rPr>
        <w:t>а также сведения о доходах, расходах,</w:t>
      </w:r>
      <w:r>
        <w:rPr>
          <w:b/>
          <w:bCs/>
          <w:sz w:val="24"/>
          <w:szCs w:val="24"/>
        </w:rPr>
        <w:t xml:space="preserve"> </w:t>
      </w:r>
      <w:r w:rsidRPr="00C00167">
        <w:rPr>
          <w:b/>
          <w:bCs/>
          <w:sz w:val="24"/>
          <w:szCs w:val="24"/>
        </w:rPr>
        <w:t xml:space="preserve">об имуществе </w:t>
      </w:r>
    </w:p>
    <w:p w:rsidR="00E7576A" w:rsidRDefault="00E7576A" w:rsidP="00E7576A">
      <w:pPr>
        <w:spacing w:line="200" w:lineRule="atLeast"/>
        <w:rPr>
          <w:b/>
          <w:bCs/>
          <w:sz w:val="24"/>
          <w:szCs w:val="24"/>
        </w:rPr>
      </w:pPr>
      <w:r w:rsidRPr="00C00167">
        <w:rPr>
          <w:b/>
          <w:bCs/>
          <w:sz w:val="24"/>
          <w:szCs w:val="24"/>
        </w:rPr>
        <w:t xml:space="preserve">и обязательствах имущественного характера своих </w:t>
      </w:r>
    </w:p>
    <w:p w:rsidR="00E455FA" w:rsidRDefault="00E7576A" w:rsidP="00E455FA">
      <w:pPr>
        <w:spacing w:line="200" w:lineRule="atLeast"/>
        <w:rPr>
          <w:b/>
          <w:bCs/>
          <w:sz w:val="24"/>
          <w:szCs w:val="24"/>
        </w:rPr>
      </w:pPr>
      <w:r w:rsidRPr="00C00167">
        <w:rPr>
          <w:b/>
          <w:bCs/>
          <w:sz w:val="24"/>
          <w:szCs w:val="24"/>
        </w:rPr>
        <w:t>супруги (супруга) и несовершеннолетних детей</w:t>
      </w:r>
    </w:p>
    <w:p w:rsidR="00E7576A" w:rsidRDefault="00E7576A" w:rsidP="00E7576A">
      <w:pPr>
        <w:spacing w:line="200" w:lineRule="atLeast"/>
        <w:rPr>
          <w:b/>
          <w:bCs/>
          <w:sz w:val="26"/>
          <w:szCs w:val="26"/>
        </w:rPr>
      </w:pPr>
    </w:p>
    <w:p w:rsidR="00E7576A" w:rsidRDefault="00E7576A" w:rsidP="00E7576A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E7576A" w:rsidRPr="00A678E1" w:rsidRDefault="00E7576A" w:rsidP="00E7576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678E1">
        <w:rPr>
          <w:sz w:val="24"/>
          <w:szCs w:val="24"/>
        </w:rPr>
        <w:t xml:space="preserve">В соответствии с абзацем 1 </w:t>
      </w:r>
      <w:r>
        <w:rPr>
          <w:sz w:val="24"/>
          <w:szCs w:val="24"/>
        </w:rPr>
        <w:t>пункта</w:t>
      </w:r>
      <w:r w:rsidRPr="00A678E1">
        <w:rPr>
          <w:sz w:val="24"/>
          <w:szCs w:val="24"/>
        </w:rPr>
        <w:t xml:space="preserve"> 2 статьи 1 </w:t>
      </w:r>
      <w:hyperlink r:id="rId9" w:history="1">
        <w:r w:rsidRPr="00A678E1">
          <w:rPr>
            <w:sz w:val="24"/>
            <w:szCs w:val="24"/>
          </w:rPr>
          <w:t>Закона</w:t>
        </w:r>
      </w:hyperlink>
      <w:r w:rsidRPr="00A678E1">
        <w:rPr>
          <w:sz w:val="24"/>
          <w:szCs w:val="24"/>
        </w:rPr>
        <w:t xml:space="preserve"> Санкт-Петербурга от </w:t>
      </w:r>
      <w:r>
        <w:rPr>
          <w:sz w:val="24"/>
          <w:szCs w:val="24"/>
        </w:rPr>
        <w:t>11</w:t>
      </w:r>
      <w:r w:rsidRPr="00A678E1">
        <w:rPr>
          <w:sz w:val="24"/>
          <w:szCs w:val="24"/>
        </w:rPr>
        <w:t>.05.2016 №</w:t>
      </w:r>
      <w:r>
        <w:rPr>
          <w:sz w:val="24"/>
          <w:szCs w:val="24"/>
        </w:rPr>
        <w:t> </w:t>
      </w:r>
      <w:r w:rsidRPr="00A678E1">
        <w:rPr>
          <w:sz w:val="24"/>
          <w:szCs w:val="24"/>
        </w:rPr>
        <w:t xml:space="preserve">248-44 «О представлении гражданами, претендующими на замещение должностей государственной гражданской службы Санкт-Петербурга, и государственными гражданскими служащими Санкт-Петербурга сведений о доходах, расходах, об имуществе </w:t>
      </w:r>
      <w:r w:rsidRPr="00A678E1">
        <w:rPr>
          <w:sz w:val="24"/>
          <w:szCs w:val="24"/>
        </w:rPr>
        <w:br/>
        <w:t xml:space="preserve">и обязательствах имущественного характера», </w:t>
      </w:r>
      <w:hyperlink r:id="rId10" w:history="1">
        <w:r w:rsidRPr="00A678E1">
          <w:rPr>
            <w:sz w:val="24"/>
            <w:szCs w:val="24"/>
          </w:rPr>
          <w:t>пунктом 2 постановления</w:t>
        </w:r>
      </w:hyperlink>
      <w:r w:rsidRPr="00A678E1">
        <w:rPr>
          <w:sz w:val="24"/>
          <w:szCs w:val="24"/>
        </w:rPr>
        <w:t xml:space="preserve"> Правительства Санкт-Петербурга от 21.07.2009 № 837 «Об утверждении Перечня должностей государственной гражданской службы Санкт-Петербурга исполнительных органов государственной власти Санкт-Петербурга, при замещении которых государственные гражданские служащие Санкт-Петербурга исполнительных органов государственной власти Санкт-Петербурга обязаны представлять сведения о своих доходах, </w:t>
      </w:r>
      <w:r w:rsidRPr="00A678E1">
        <w:rPr>
          <w:sz w:val="24"/>
          <w:szCs w:val="24"/>
        </w:rPr>
        <w:br/>
        <w:t xml:space="preserve">об имуществе и обязательствах имущественного характера, а также сведения о доходах, </w:t>
      </w:r>
      <w:r>
        <w:rPr>
          <w:sz w:val="24"/>
          <w:szCs w:val="24"/>
        </w:rPr>
        <w:br/>
      </w:r>
      <w:r w:rsidRPr="00A678E1">
        <w:rPr>
          <w:sz w:val="24"/>
          <w:szCs w:val="24"/>
        </w:rPr>
        <w:t xml:space="preserve">об имуществе и обязательствах имущественного характера своих супруги (супруга) </w:t>
      </w:r>
      <w:r>
        <w:rPr>
          <w:sz w:val="24"/>
          <w:szCs w:val="24"/>
        </w:rPr>
        <w:br/>
      </w:r>
      <w:r w:rsidRPr="00A678E1">
        <w:rPr>
          <w:sz w:val="24"/>
          <w:szCs w:val="24"/>
        </w:rPr>
        <w:t>и несовершеннолетних детей»</w:t>
      </w:r>
    </w:p>
    <w:p w:rsidR="00E7576A" w:rsidRPr="00A678E1" w:rsidRDefault="00E7576A" w:rsidP="00E7576A">
      <w:pPr>
        <w:jc w:val="both"/>
        <w:rPr>
          <w:b/>
          <w:color w:val="000000"/>
          <w:sz w:val="24"/>
          <w:szCs w:val="24"/>
        </w:rPr>
      </w:pPr>
    </w:p>
    <w:p w:rsidR="00E7576A" w:rsidRPr="00A678E1" w:rsidRDefault="00E7576A" w:rsidP="00E7576A">
      <w:pPr>
        <w:jc w:val="both"/>
        <w:rPr>
          <w:color w:val="000000"/>
          <w:sz w:val="24"/>
          <w:szCs w:val="24"/>
        </w:rPr>
      </w:pPr>
      <w:r w:rsidRPr="00A678E1">
        <w:rPr>
          <w:b/>
          <w:color w:val="000000"/>
          <w:sz w:val="24"/>
          <w:szCs w:val="24"/>
        </w:rPr>
        <w:t>П Р И К А З Ы В А Ю</w:t>
      </w:r>
      <w:r w:rsidRPr="00A678E1">
        <w:rPr>
          <w:color w:val="000000"/>
          <w:sz w:val="24"/>
          <w:szCs w:val="24"/>
        </w:rPr>
        <w:t>:</w:t>
      </w:r>
    </w:p>
    <w:p w:rsidR="00E7576A" w:rsidRPr="00A678E1" w:rsidRDefault="00E7576A" w:rsidP="00E7576A">
      <w:pPr>
        <w:ind w:firstLine="709"/>
        <w:jc w:val="both"/>
        <w:rPr>
          <w:color w:val="000000"/>
          <w:sz w:val="24"/>
          <w:szCs w:val="24"/>
        </w:rPr>
      </w:pPr>
    </w:p>
    <w:p w:rsidR="00E7576A" w:rsidRPr="00A678E1" w:rsidRDefault="00E7576A" w:rsidP="00E7576A">
      <w:pPr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A678E1">
        <w:rPr>
          <w:sz w:val="24"/>
          <w:szCs w:val="24"/>
        </w:rPr>
        <w:t xml:space="preserve">Утвердить </w:t>
      </w:r>
      <w:hyperlink w:anchor="P43" w:history="1">
        <w:r w:rsidRPr="00A678E1">
          <w:rPr>
            <w:sz w:val="24"/>
            <w:szCs w:val="24"/>
          </w:rPr>
          <w:t>Перечень</w:t>
        </w:r>
      </w:hyperlink>
      <w:r w:rsidRPr="00A678E1">
        <w:rPr>
          <w:sz w:val="24"/>
          <w:szCs w:val="24"/>
        </w:rPr>
        <w:t xml:space="preserve"> должностей государственной гражданской службы </w:t>
      </w:r>
      <w:r>
        <w:rPr>
          <w:sz w:val="24"/>
          <w:szCs w:val="24"/>
        </w:rPr>
        <w:br/>
      </w:r>
      <w:r w:rsidRPr="00A678E1">
        <w:rPr>
          <w:sz w:val="24"/>
          <w:szCs w:val="24"/>
        </w:rPr>
        <w:t xml:space="preserve">Санкт-Петербурга в Комитете Санкт-Петербурга по делам Арктики, при замещении которых государственные гражданские служащие Санкт-Петербурга Комитета </w:t>
      </w:r>
      <w:r>
        <w:rPr>
          <w:sz w:val="24"/>
          <w:szCs w:val="24"/>
        </w:rPr>
        <w:br/>
      </w:r>
      <w:r w:rsidRPr="00A678E1">
        <w:rPr>
          <w:sz w:val="24"/>
          <w:szCs w:val="24"/>
        </w:rPr>
        <w:t xml:space="preserve">Санкт-Петербурга по делам Арктики обязаны представлять сведения о своих доходах, расходах, об имуществе и обязательствах имущественного характера, а также сведения </w:t>
      </w:r>
      <w:r>
        <w:rPr>
          <w:sz w:val="24"/>
          <w:szCs w:val="24"/>
        </w:rPr>
        <w:br/>
      </w:r>
      <w:r w:rsidRPr="00A678E1">
        <w:rPr>
          <w:sz w:val="24"/>
          <w:szCs w:val="24"/>
        </w:rPr>
        <w:t xml:space="preserve">о доходах, расходах, об имуществе и обязательствах имущественного характера своих супруги (супруга) и несовершеннолетних детей (далее </w:t>
      </w:r>
      <w:r w:rsidRPr="00A678E1">
        <w:rPr>
          <w:b/>
          <w:sz w:val="24"/>
          <w:szCs w:val="24"/>
        </w:rPr>
        <w:t xml:space="preserve">– </w:t>
      </w:r>
      <w:r w:rsidRPr="00A678E1">
        <w:rPr>
          <w:sz w:val="24"/>
          <w:szCs w:val="24"/>
        </w:rPr>
        <w:t>Перечень)</w:t>
      </w:r>
      <w:r w:rsidRPr="00A678E1">
        <w:rPr>
          <w:b/>
          <w:sz w:val="24"/>
          <w:szCs w:val="24"/>
        </w:rPr>
        <w:t xml:space="preserve"> </w:t>
      </w:r>
      <w:r w:rsidRPr="00A678E1">
        <w:rPr>
          <w:sz w:val="24"/>
          <w:szCs w:val="24"/>
        </w:rPr>
        <w:t xml:space="preserve">согласно приложению </w:t>
      </w:r>
      <w:r>
        <w:rPr>
          <w:sz w:val="24"/>
          <w:szCs w:val="24"/>
        </w:rPr>
        <w:br/>
      </w:r>
      <w:r w:rsidRPr="00A678E1">
        <w:rPr>
          <w:sz w:val="24"/>
          <w:szCs w:val="24"/>
        </w:rPr>
        <w:t>к настоящему приказу.</w:t>
      </w:r>
    </w:p>
    <w:p w:rsidR="00E7576A" w:rsidRDefault="00E7576A" w:rsidP="00E7576A">
      <w:pPr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A678E1">
        <w:rPr>
          <w:sz w:val="24"/>
          <w:szCs w:val="24"/>
        </w:rPr>
        <w:t xml:space="preserve">Начальнику Отдела по вопросам государственной службы и кадров ознакомить государственных гражданских служащих Комитета Санкт-Петербурга по делам Арктики (далее – Комитет), замещающих должности государственной гражданской службы </w:t>
      </w:r>
      <w:r w:rsidR="00E455FA">
        <w:rPr>
          <w:sz w:val="24"/>
          <w:szCs w:val="24"/>
        </w:rPr>
        <w:br/>
      </w:r>
      <w:r w:rsidRPr="00A678E1">
        <w:rPr>
          <w:sz w:val="24"/>
          <w:szCs w:val="24"/>
        </w:rPr>
        <w:t>Санкт-Петербурга, указанные в Перечне, с настоящим приказом.</w:t>
      </w:r>
    </w:p>
    <w:p w:rsidR="00E7576A" w:rsidRPr="00A678E1" w:rsidRDefault="00E7576A" w:rsidP="00E7576A">
      <w:pPr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A678E1">
        <w:rPr>
          <w:sz w:val="24"/>
          <w:szCs w:val="24"/>
        </w:rPr>
        <w:lastRenderedPageBreak/>
        <w:t xml:space="preserve">Признать утратившим силу приказ Комитета от </w:t>
      </w:r>
      <w:r w:rsidR="00830D4E">
        <w:rPr>
          <w:sz w:val="24"/>
          <w:szCs w:val="24"/>
        </w:rPr>
        <w:t>20.12.2021</w:t>
      </w:r>
      <w:r w:rsidRPr="00A678E1">
        <w:rPr>
          <w:sz w:val="24"/>
          <w:szCs w:val="24"/>
        </w:rPr>
        <w:t xml:space="preserve"> №</w:t>
      </w:r>
      <w:r>
        <w:rPr>
          <w:sz w:val="24"/>
          <w:szCs w:val="24"/>
        </w:rPr>
        <w:t> </w:t>
      </w:r>
      <w:r w:rsidR="00830D4E">
        <w:rPr>
          <w:sz w:val="24"/>
          <w:szCs w:val="24"/>
        </w:rPr>
        <w:t>147</w:t>
      </w:r>
      <w:r w:rsidRPr="00A678E1">
        <w:rPr>
          <w:sz w:val="24"/>
          <w:szCs w:val="24"/>
        </w:rPr>
        <w:t>-П/</w:t>
      </w:r>
      <w:r w:rsidR="00830D4E">
        <w:rPr>
          <w:sz w:val="24"/>
          <w:szCs w:val="24"/>
        </w:rPr>
        <w:t>21</w:t>
      </w:r>
      <w:r w:rsidRPr="00A678E1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A678E1">
        <w:rPr>
          <w:sz w:val="24"/>
          <w:szCs w:val="24"/>
        </w:rPr>
        <w:t xml:space="preserve">«Об утверждении Перечня должностей государственной гражданской службы </w:t>
      </w:r>
      <w:r>
        <w:rPr>
          <w:sz w:val="24"/>
          <w:szCs w:val="24"/>
        </w:rPr>
        <w:br/>
      </w:r>
      <w:r w:rsidRPr="00A678E1">
        <w:rPr>
          <w:sz w:val="24"/>
          <w:szCs w:val="24"/>
        </w:rPr>
        <w:t xml:space="preserve">Санкт-Петербурга в Комитете Санкт-Петербурга по делам Арктики, при замещении которых государственные гражданские служащие Санкт-Петербурга Комитета </w:t>
      </w:r>
      <w:r>
        <w:rPr>
          <w:sz w:val="24"/>
          <w:szCs w:val="24"/>
        </w:rPr>
        <w:br/>
      </w:r>
      <w:r w:rsidRPr="00A678E1">
        <w:rPr>
          <w:sz w:val="24"/>
          <w:szCs w:val="24"/>
        </w:rPr>
        <w:t xml:space="preserve">Санкт-Петербурга по делам Арктики обязаны представлять сведения о своих доходах, расходах, об имуществе и обязательствах имущественного характера, а также сведения </w:t>
      </w:r>
      <w:r>
        <w:rPr>
          <w:sz w:val="24"/>
          <w:szCs w:val="24"/>
        </w:rPr>
        <w:br/>
      </w:r>
      <w:r w:rsidRPr="00A678E1">
        <w:rPr>
          <w:sz w:val="24"/>
          <w:szCs w:val="24"/>
        </w:rPr>
        <w:t>о доходах, расходах, об имуществе и обязательствах имущественного характера своих супруги (супруга) и несовершеннолетних детей</w:t>
      </w:r>
      <w:r w:rsidR="00830D4E">
        <w:rPr>
          <w:sz w:val="24"/>
          <w:szCs w:val="24"/>
        </w:rPr>
        <w:t>, и признании утр</w:t>
      </w:r>
      <w:r w:rsidR="00353D3E">
        <w:rPr>
          <w:sz w:val="24"/>
          <w:szCs w:val="24"/>
        </w:rPr>
        <w:t>атившим силу приказа Комитета С</w:t>
      </w:r>
      <w:r w:rsidR="00830D4E">
        <w:rPr>
          <w:sz w:val="24"/>
          <w:szCs w:val="24"/>
        </w:rPr>
        <w:t>анкт-Петербурга по делам Арктики от 19.11.2020 № 122-П/20</w:t>
      </w:r>
      <w:r w:rsidRPr="00A678E1">
        <w:rPr>
          <w:sz w:val="24"/>
          <w:szCs w:val="24"/>
        </w:rPr>
        <w:t>»</w:t>
      </w:r>
      <w:r w:rsidR="00830D4E">
        <w:rPr>
          <w:sz w:val="24"/>
          <w:szCs w:val="24"/>
        </w:rPr>
        <w:t xml:space="preserve"> за исключением пункта 3</w:t>
      </w:r>
      <w:r w:rsidRPr="00A678E1">
        <w:rPr>
          <w:sz w:val="24"/>
          <w:szCs w:val="24"/>
        </w:rPr>
        <w:t>.</w:t>
      </w:r>
    </w:p>
    <w:p w:rsidR="00E7576A" w:rsidRPr="00A678E1" w:rsidRDefault="00E7576A" w:rsidP="00E7576A">
      <w:pPr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A678E1">
        <w:rPr>
          <w:sz w:val="24"/>
          <w:szCs w:val="24"/>
        </w:rPr>
        <w:t>Контроль за выполнением настоящего приказа остается за председателем Комитета.</w:t>
      </w:r>
    </w:p>
    <w:p w:rsidR="00E7576A" w:rsidRPr="00A678E1" w:rsidRDefault="00E7576A" w:rsidP="00E7576A">
      <w:pPr>
        <w:spacing w:line="200" w:lineRule="atLeast"/>
        <w:rPr>
          <w:sz w:val="24"/>
          <w:szCs w:val="24"/>
        </w:rPr>
      </w:pPr>
    </w:p>
    <w:p w:rsidR="00E7576A" w:rsidRPr="00A678E1" w:rsidRDefault="00E7576A" w:rsidP="00E7576A">
      <w:pPr>
        <w:jc w:val="both"/>
        <w:rPr>
          <w:sz w:val="24"/>
          <w:szCs w:val="24"/>
        </w:rPr>
      </w:pPr>
    </w:p>
    <w:p w:rsidR="00E7576A" w:rsidRPr="00A678E1" w:rsidRDefault="00E7576A" w:rsidP="00E7576A">
      <w:pPr>
        <w:jc w:val="both"/>
        <w:rPr>
          <w:sz w:val="24"/>
          <w:szCs w:val="24"/>
        </w:rPr>
      </w:pPr>
    </w:p>
    <w:p w:rsidR="00E7576A" w:rsidRPr="00A678E1" w:rsidRDefault="00E7576A" w:rsidP="00E7576A">
      <w:pPr>
        <w:jc w:val="both"/>
        <w:rPr>
          <w:b/>
          <w:color w:val="000000"/>
          <w:sz w:val="24"/>
          <w:szCs w:val="24"/>
        </w:rPr>
      </w:pPr>
      <w:r w:rsidRPr="00A678E1">
        <w:rPr>
          <w:b/>
          <w:color w:val="000000"/>
          <w:sz w:val="24"/>
          <w:szCs w:val="24"/>
        </w:rPr>
        <w:t>Председатель Комитета</w:t>
      </w:r>
    </w:p>
    <w:p w:rsidR="00126D6B" w:rsidRDefault="00E7576A" w:rsidP="00E7576A">
      <w:pPr>
        <w:jc w:val="both"/>
        <w:rPr>
          <w:b/>
          <w:color w:val="000000"/>
          <w:sz w:val="24"/>
          <w:szCs w:val="24"/>
        </w:rPr>
        <w:sectPr w:rsidR="00126D6B" w:rsidSect="00506E58">
          <w:headerReference w:type="default" r:id="rId11"/>
          <w:pgSz w:w="11906" w:h="16838"/>
          <w:pgMar w:top="1134" w:right="851" w:bottom="1134" w:left="1701" w:header="567" w:footer="709" w:gutter="0"/>
          <w:cols w:space="720"/>
          <w:titlePg/>
          <w:docGrid w:linePitch="272"/>
        </w:sectPr>
      </w:pPr>
      <w:r w:rsidRPr="00A678E1">
        <w:rPr>
          <w:b/>
          <w:color w:val="000000"/>
          <w:sz w:val="24"/>
          <w:szCs w:val="24"/>
        </w:rPr>
        <w:t xml:space="preserve">Санкт-Петербурга по делам Арктики                                      </w:t>
      </w:r>
      <w:r>
        <w:rPr>
          <w:b/>
          <w:color w:val="000000"/>
          <w:sz w:val="24"/>
          <w:szCs w:val="24"/>
        </w:rPr>
        <w:t xml:space="preserve">               </w:t>
      </w:r>
      <w:r w:rsidRPr="00A678E1">
        <w:rPr>
          <w:b/>
          <w:color w:val="000000"/>
          <w:sz w:val="24"/>
          <w:szCs w:val="24"/>
        </w:rPr>
        <w:t xml:space="preserve">             </w:t>
      </w:r>
      <w:proofErr w:type="spellStart"/>
      <w:r w:rsidRPr="00A678E1">
        <w:rPr>
          <w:b/>
          <w:color w:val="000000"/>
          <w:sz w:val="24"/>
          <w:szCs w:val="24"/>
        </w:rPr>
        <w:t>Г.Г.Широков</w:t>
      </w:r>
      <w:proofErr w:type="spellEnd"/>
    </w:p>
    <w:p w:rsidR="00126D6B" w:rsidRPr="00126D6B" w:rsidRDefault="00126D6B" w:rsidP="00126D6B">
      <w:pPr>
        <w:ind w:left="5387" w:right="44"/>
        <w:rPr>
          <w:iCs/>
          <w:color w:val="000000"/>
          <w:sz w:val="24"/>
          <w:szCs w:val="24"/>
        </w:rPr>
      </w:pPr>
      <w:r w:rsidRPr="00126D6B">
        <w:rPr>
          <w:iCs/>
          <w:color w:val="000000"/>
          <w:sz w:val="24"/>
          <w:szCs w:val="24"/>
        </w:rPr>
        <w:lastRenderedPageBreak/>
        <w:t xml:space="preserve">Приложение </w:t>
      </w:r>
    </w:p>
    <w:p w:rsidR="00126D6B" w:rsidRPr="00126D6B" w:rsidRDefault="00126D6B" w:rsidP="00126D6B">
      <w:pPr>
        <w:ind w:left="5387" w:right="44"/>
        <w:rPr>
          <w:iCs/>
          <w:color w:val="000000"/>
          <w:sz w:val="24"/>
          <w:szCs w:val="24"/>
        </w:rPr>
      </w:pPr>
      <w:r w:rsidRPr="00126D6B">
        <w:rPr>
          <w:iCs/>
          <w:color w:val="000000"/>
          <w:sz w:val="24"/>
          <w:szCs w:val="24"/>
        </w:rPr>
        <w:t>к приказу</w:t>
      </w:r>
    </w:p>
    <w:p w:rsidR="00126D6B" w:rsidRPr="00126D6B" w:rsidRDefault="00126D6B" w:rsidP="00126D6B">
      <w:pPr>
        <w:ind w:left="5387" w:right="44"/>
        <w:rPr>
          <w:iCs/>
          <w:color w:val="000000"/>
          <w:sz w:val="24"/>
          <w:szCs w:val="24"/>
        </w:rPr>
      </w:pPr>
      <w:r w:rsidRPr="00126D6B">
        <w:rPr>
          <w:iCs/>
          <w:color w:val="000000"/>
          <w:sz w:val="24"/>
          <w:szCs w:val="24"/>
        </w:rPr>
        <w:t xml:space="preserve">Комитета Санкт-Петербурга </w:t>
      </w:r>
      <w:r w:rsidRPr="00126D6B">
        <w:rPr>
          <w:iCs/>
          <w:color w:val="000000"/>
          <w:sz w:val="24"/>
          <w:szCs w:val="24"/>
        </w:rPr>
        <w:br/>
        <w:t xml:space="preserve">по делам Арктики </w:t>
      </w:r>
    </w:p>
    <w:p w:rsidR="00126D6B" w:rsidRPr="00126D6B" w:rsidRDefault="00126D6B" w:rsidP="00126D6B">
      <w:pPr>
        <w:ind w:left="5387" w:right="44"/>
        <w:rPr>
          <w:iCs/>
          <w:color w:val="000000"/>
          <w:sz w:val="24"/>
          <w:szCs w:val="24"/>
        </w:rPr>
      </w:pPr>
      <w:r w:rsidRPr="00126D6B">
        <w:rPr>
          <w:iCs/>
          <w:color w:val="000000"/>
          <w:sz w:val="24"/>
          <w:szCs w:val="24"/>
        </w:rPr>
        <w:t>от _______________ № ____________</w:t>
      </w:r>
    </w:p>
    <w:p w:rsidR="00126D6B" w:rsidRPr="00126D6B" w:rsidRDefault="00126D6B" w:rsidP="00126D6B">
      <w:pPr>
        <w:jc w:val="both"/>
        <w:rPr>
          <w:color w:val="000000"/>
          <w:sz w:val="22"/>
          <w:szCs w:val="18"/>
        </w:rPr>
      </w:pPr>
    </w:p>
    <w:p w:rsidR="00126D6B" w:rsidRPr="00126D6B" w:rsidRDefault="00126D6B" w:rsidP="00126D6B">
      <w:pPr>
        <w:jc w:val="both"/>
        <w:rPr>
          <w:color w:val="000000"/>
          <w:sz w:val="22"/>
          <w:szCs w:val="18"/>
        </w:rPr>
      </w:pPr>
    </w:p>
    <w:p w:rsidR="00126D6B" w:rsidRPr="00126D6B" w:rsidRDefault="00126D6B" w:rsidP="00126D6B">
      <w:pPr>
        <w:jc w:val="center"/>
        <w:rPr>
          <w:b/>
          <w:color w:val="000000"/>
          <w:sz w:val="24"/>
          <w:szCs w:val="24"/>
        </w:rPr>
      </w:pPr>
      <w:r w:rsidRPr="00126D6B">
        <w:rPr>
          <w:b/>
          <w:color w:val="000000"/>
          <w:sz w:val="24"/>
          <w:szCs w:val="24"/>
        </w:rPr>
        <w:t>ПЕРЕЧЕНЬ</w:t>
      </w:r>
    </w:p>
    <w:p w:rsidR="00126D6B" w:rsidRPr="00126D6B" w:rsidRDefault="00126D6B" w:rsidP="00126D6B">
      <w:pPr>
        <w:jc w:val="center"/>
        <w:rPr>
          <w:b/>
          <w:sz w:val="24"/>
          <w:szCs w:val="24"/>
        </w:rPr>
      </w:pPr>
      <w:r w:rsidRPr="00126D6B">
        <w:rPr>
          <w:b/>
          <w:sz w:val="24"/>
          <w:szCs w:val="24"/>
        </w:rPr>
        <w:t xml:space="preserve">должностей государственной гражданской службы Санкт-Петербурга </w:t>
      </w:r>
    </w:p>
    <w:p w:rsidR="00126D6B" w:rsidRPr="00126D6B" w:rsidRDefault="00126D6B" w:rsidP="00126D6B">
      <w:pPr>
        <w:jc w:val="center"/>
        <w:rPr>
          <w:b/>
          <w:color w:val="000000"/>
          <w:sz w:val="24"/>
          <w:szCs w:val="24"/>
        </w:rPr>
      </w:pPr>
      <w:r w:rsidRPr="00126D6B">
        <w:rPr>
          <w:b/>
          <w:sz w:val="24"/>
          <w:szCs w:val="24"/>
        </w:rPr>
        <w:t xml:space="preserve">в Комитете Санкт-Петербурга по делам Арктики, при замещении которых государственные гражданские служащие Санкт-Петербурга Комитета </w:t>
      </w:r>
      <w:r w:rsidRPr="00126D6B">
        <w:rPr>
          <w:b/>
          <w:sz w:val="24"/>
          <w:szCs w:val="24"/>
        </w:rPr>
        <w:br/>
        <w:t xml:space="preserve">Санкт-Петербурга по делам Арктики обязаны представлять сведения о своих доходах, расходах, об имуществе и обязательствах имущественного характера, </w:t>
      </w:r>
      <w:r w:rsidRPr="00126D6B">
        <w:rPr>
          <w:b/>
          <w:sz w:val="24"/>
          <w:szCs w:val="24"/>
        </w:rPr>
        <w:br/>
        <w:t>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126D6B" w:rsidRPr="00126D6B" w:rsidRDefault="00126D6B" w:rsidP="00126D6B">
      <w:pPr>
        <w:jc w:val="center"/>
        <w:rPr>
          <w:color w:val="000000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1"/>
        <w:gridCol w:w="8783"/>
      </w:tblGrid>
      <w:tr w:rsidR="00126D6B" w:rsidRPr="00126D6B" w:rsidTr="00126D6B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6D6B" w:rsidRPr="00126D6B" w:rsidRDefault="00126D6B" w:rsidP="00126D6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26D6B">
              <w:rPr>
                <w:rFonts w:eastAsia="Calibri"/>
                <w:b/>
                <w:sz w:val="24"/>
                <w:szCs w:val="24"/>
              </w:rPr>
              <w:t>№ п/п</w:t>
            </w:r>
          </w:p>
        </w:tc>
        <w:tc>
          <w:tcPr>
            <w:tcW w:w="4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D6B" w:rsidRPr="00126D6B" w:rsidRDefault="00126D6B" w:rsidP="00126D6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26D6B">
              <w:rPr>
                <w:rFonts w:eastAsia="Calibri"/>
                <w:b/>
                <w:sz w:val="24"/>
                <w:szCs w:val="24"/>
              </w:rPr>
              <w:t xml:space="preserve">Наименование структурного подразделения, </w:t>
            </w:r>
          </w:p>
          <w:p w:rsidR="00126D6B" w:rsidRPr="00126D6B" w:rsidRDefault="00126D6B" w:rsidP="00126D6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26D6B">
              <w:rPr>
                <w:rFonts w:eastAsia="Calibri"/>
                <w:b/>
                <w:sz w:val="24"/>
                <w:szCs w:val="24"/>
              </w:rPr>
              <w:t xml:space="preserve">должности </w:t>
            </w:r>
            <w:r w:rsidRPr="00126D6B">
              <w:rPr>
                <w:rFonts w:eastAsia="Calibri"/>
                <w:b/>
                <w:color w:val="000000"/>
                <w:sz w:val="24"/>
                <w:szCs w:val="24"/>
              </w:rPr>
              <w:t>государственной гражданской службы</w:t>
            </w:r>
          </w:p>
        </w:tc>
      </w:tr>
      <w:tr w:rsidR="00126D6B" w:rsidRPr="00126D6B" w:rsidTr="00126D6B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6D6B" w:rsidRPr="00126D6B" w:rsidRDefault="00126D6B" w:rsidP="00126D6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26D6B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4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D6B" w:rsidRPr="00126D6B" w:rsidRDefault="00126D6B" w:rsidP="00126D6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26D6B">
              <w:rPr>
                <w:rFonts w:eastAsia="Calibri"/>
                <w:b/>
                <w:sz w:val="24"/>
                <w:szCs w:val="24"/>
              </w:rPr>
              <w:t>2</w:t>
            </w:r>
          </w:p>
        </w:tc>
      </w:tr>
      <w:tr w:rsidR="00126D6B" w:rsidRPr="00126D6B" w:rsidTr="00126D6B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D6B" w:rsidRPr="00126D6B" w:rsidRDefault="00126D6B" w:rsidP="00126D6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6B" w:rsidRPr="00126D6B" w:rsidRDefault="00126D6B" w:rsidP="00126D6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26D6B">
              <w:rPr>
                <w:rFonts w:eastAsia="Calibri"/>
                <w:b/>
                <w:sz w:val="24"/>
                <w:szCs w:val="24"/>
              </w:rPr>
              <w:t>Отдел развития взаимодействия с арктическим регионом</w:t>
            </w:r>
          </w:p>
        </w:tc>
      </w:tr>
      <w:tr w:rsidR="00126D6B" w:rsidRPr="00126D6B" w:rsidTr="00126D6B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D6B" w:rsidRPr="00126D6B" w:rsidRDefault="00126D6B" w:rsidP="00126D6B">
            <w:pPr>
              <w:numPr>
                <w:ilvl w:val="0"/>
                <w:numId w:val="24"/>
              </w:numPr>
              <w:tabs>
                <w:tab w:val="num" w:pos="580"/>
              </w:tabs>
              <w:suppressAutoHyphens/>
              <w:snapToGrid w:val="0"/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6B" w:rsidRPr="00126D6B" w:rsidRDefault="00126D6B" w:rsidP="00126D6B">
            <w:pPr>
              <w:rPr>
                <w:rFonts w:eastAsia="Calibri"/>
                <w:sz w:val="24"/>
                <w:szCs w:val="24"/>
              </w:rPr>
            </w:pPr>
            <w:r w:rsidRPr="00126D6B">
              <w:rPr>
                <w:rFonts w:eastAsia="Calibri"/>
                <w:sz w:val="24"/>
                <w:szCs w:val="24"/>
              </w:rPr>
              <w:t>главный специалист</w:t>
            </w:r>
          </w:p>
        </w:tc>
      </w:tr>
      <w:tr w:rsidR="00126D6B" w:rsidRPr="00126D6B" w:rsidTr="00126D6B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D6B" w:rsidRPr="00126D6B" w:rsidRDefault="00126D6B" w:rsidP="00126D6B">
            <w:pPr>
              <w:numPr>
                <w:ilvl w:val="0"/>
                <w:numId w:val="24"/>
              </w:numPr>
              <w:tabs>
                <w:tab w:val="num" w:pos="580"/>
              </w:tabs>
              <w:suppressAutoHyphens/>
              <w:snapToGrid w:val="0"/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6B" w:rsidRPr="00126D6B" w:rsidRDefault="00126D6B" w:rsidP="00126D6B">
            <w:pPr>
              <w:rPr>
                <w:rFonts w:eastAsia="Calibri"/>
                <w:sz w:val="24"/>
                <w:szCs w:val="24"/>
              </w:rPr>
            </w:pPr>
            <w:r w:rsidRPr="00126D6B">
              <w:rPr>
                <w:rFonts w:eastAsia="Calibri"/>
                <w:sz w:val="24"/>
                <w:szCs w:val="24"/>
              </w:rPr>
              <w:t>ведущий специалист</w:t>
            </w:r>
          </w:p>
        </w:tc>
      </w:tr>
      <w:tr w:rsidR="00126D6B" w:rsidRPr="00126D6B" w:rsidTr="00126D6B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D6B" w:rsidRPr="00126D6B" w:rsidRDefault="00126D6B" w:rsidP="00126D6B">
            <w:pPr>
              <w:numPr>
                <w:ilvl w:val="0"/>
                <w:numId w:val="24"/>
              </w:numPr>
              <w:tabs>
                <w:tab w:val="num" w:pos="580"/>
              </w:tabs>
              <w:suppressAutoHyphens/>
              <w:snapToGrid w:val="0"/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6B" w:rsidRPr="00126D6B" w:rsidRDefault="00126D6B" w:rsidP="00126D6B">
            <w:pPr>
              <w:rPr>
                <w:rFonts w:eastAsia="Calibri"/>
                <w:sz w:val="24"/>
                <w:szCs w:val="24"/>
              </w:rPr>
            </w:pPr>
            <w:r w:rsidRPr="00126D6B">
              <w:rPr>
                <w:rFonts w:eastAsia="Calibri"/>
                <w:sz w:val="24"/>
                <w:szCs w:val="24"/>
              </w:rPr>
              <w:t>специалист 1-й категории</w:t>
            </w:r>
          </w:p>
        </w:tc>
      </w:tr>
      <w:tr w:rsidR="00126D6B" w:rsidRPr="00126D6B" w:rsidTr="00126D6B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D6B" w:rsidRPr="00126D6B" w:rsidRDefault="00126D6B" w:rsidP="00126D6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6B" w:rsidRPr="00126D6B" w:rsidRDefault="00126D6B" w:rsidP="00126D6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26D6B">
              <w:rPr>
                <w:rFonts w:eastAsia="Calibri"/>
                <w:b/>
                <w:sz w:val="24"/>
                <w:szCs w:val="24"/>
              </w:rPr>
              <w:t>Сектор проектной деятельности и реинжиниринга</w:t>
            </w:r>
          </w:p>
        </w:tc>
      </w:tr>
      <w:tr w:rsidR="00126D6B" w:rsidRPr="00126D6B" w:rsidTr="00126D6B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D6B" w:rsidRPr="00126D6B" w:rsidRDefault="00126D6B" w:rsidP="00126D6B">
            <w:pPr>
              <w:numPr>
                <w:ilvl w:val="0"/>
                <w:numId w:val="24"/>
              </w:numPr>
              <w:tabs>
                <w:tab w:val="num" w:pos="580"/>
              </w:tabs>
              <w:suppressAutoHyphens/>
              <w:snapToGrid w:val="0"/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6B" w:rsidRPr="00126D6B" w:rsidRDefault="00126D6B" w:rsidP="00126D6B">
            <w:pPr>
              <w:rPr>
                <w:rFonts w:eastAsia="Calibri"/>
                <w:sz w:val="24"/>
                <w:szCs w:val="24"/>
              </w:rPr>
            </w:pPr>
            <w:r w:rsidRPr="00126D6B">
              <w:rPr>
                <w:rFonts w:eastAsia="Calibri"/>
                <w:sz w:val="24"/>
                <w:szCs w:val="24"/>
              </w:rPr>
              <w:t>начальник сектора</w:t>
            </w:r>
          </w:p>
        </w:tc>
      </w:tr>
      <w:tr w:rsidR="00126D6B" w:rsidRPr="00126D6B" w:rsidTr="00126D6B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D6B" w:rsidRPr="00126D6B" w:rsidRDefault="00126D6B" w:rsidP="00126D6B">
            <w:pPr>
              <w:numPr>
                <w:ilvl w:val="0"/>
                <w:numId w:val="24"/>
              </w:numPr>
              <w:tabs>
                <w:tab w:val="num" w:pos="580"/>
              </w:tabs>
              <w:suppressAutoHyphens/>
              <w:snapToGrid w:val="0"/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6B" w:rsidRPr="00126D6B" w:rsidRDefault="00126D6B" w:rsidP="00126D6B">
            <w:pPr>
              <w:rPr>
                <w:rFonts w:eastAsia="Calibri"/>
                <w:sz w:val="24"/>
                <w:szCs w:val="24"/>
              </w:rPr>
            </w:pPr>
            <w:r w:rsidRPr="00126D6B">
              <w:rPr>
                <w:rFonts w:eastAsia="Calibri"/>
                <w:sz w:val="24"/>
                <w:szCs w:val="24"/>
              </w:rPr>
              <w:t>главный специалист</w:t>
            </w:r>
          </w:p>
        </w:tc>
      </w:tr>
      <w:tr w:rsidR="00126D6B" w:rsidRPr="00126D6B" w:rsidTr="00126D6B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D6B" w:rsidRPr="00126D6B" w:rsidRDefault="00126D6B" w:rsidP="00126D6B">
            <w:pPr>
              <w:numPr>
                <w:ilvl w:val="0"/>
                <w:numId w:val="24"/>
              </w:numPr>
              <w:tabs>
                <w:tab w:val="num" w:pos="580"/>
              </w:tabs>
              <w:suppressAutoHyphens/>
              <w:snapToGrid w:val="0"/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6B" w:rsidRPr="00126D6B" w:rsidRDefault="00126D6B" w:rsidP="00126D6B">
            <w:pPr>
              <w:rPr>
                <w:rFonts w:eastAsia="Calibri"/>
                <w:sz w:val="24"/>
                <w:szCs w:val="24"/>
              </w:rPr>
            </w:pPr>
            <w:r w:rsidRPr="00126D6B">
              <w:rPr>
                <w:rFonts w:eastAsia="Calibri"/>
                <w:sz w:val="24"/>
                <w:szCs w:val="24"/>
              </w:rPr>
              <w:t>специалист 1-й категории</w:t>
            </w:r>
          </w:p>
        </w:tc>
      </w:tr>
      <w:tr w:rsidR="00126D6B" w:rsidRPr="00126D6B" w:rsidTr="00126D6B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D6B" w:rsidRPr="00126D6B" w:rsidRDefault="00126D6B" w:rsidP="00126D6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6B" w:rsidRPr="00126D6B" w:rsidRDefault="00126D6B" w:rsidP="00126D6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26D6B">
              <w:rPr>
                <w:rFonts w:eastAsia="Calibri"/>
                <w:b/>
                <w:sz w:val="24"/>
                <w:szCs w:val="24"/>
              </w:rPr>
              <w:t>Сектор государственных программ, мониторинга и анализа</w:t>
            </w:r>
          </w:p>
        </w:tc>
      </w:tr>
      <w:tr w:rsidR="00126D6B" w:rsidRPr="00126D6B" w:rsidTr="00126D6B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D6B" w:rsidRPr="00126D6B" w:rsidRDefault="00126D6B" w:rsidP="00126D6B">
            <w:pPr>
              <w:numPr>
                <w:ilvl w:val="0"/>
                <w:numId w:val="24"/>
              </w:numPr>
              <w:tabs>
                <w:tab w:val="num" w:pos="580"/>
              </w:tabs>
              <w:suppressAutoHyphens/>
              <w:snapToGrid w:val="0"/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6B" w:rsidRPr="00126D6B" w:rsidRDefault="00126D6B" w:rsidP="00126D6B">
            <w:pPr>
              <w:rPr>
                <w:rFonts w:eastAsia="Calibri"/>
                <w:sz w:val="24"/>
                <w:szCs w:val="24"/>
              </w:rPr>
            </w:pPr>
            <w:r w:rsidRPr="00126D6B">
              <w:rPr>
                <w:rFonts w:eastAsia="Calibri"/>
                <w:sz w:val="24"/>
                <w:szCs w:val="24"/>
              </w:rPr>
              <w:t>начальник сектора</w:t>
            </w:r>
          </w:p>
        </w:tc>
      </w:tr>
      <w:tr w:rsidR="00126D6B" w:rsidRPr="00126D6B" w:rsidTr="00126D6B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D6B" w:rsidRPr="00126D6B" w:rsidRDefault="00126D6B" w:rsidP="00126D6B">
            <w:pPr>
              <w:numPr>
                <w:ilvl w:val="0"/>
                <w:numId w:val="24"/>
              </w:numPr>
              <w:tabs>
                <w:tab w:val="num" w:pos="580"/>
              </w:tabs>
              <w:suppressAutoHyphens/>
              <w:snapToGrid w:val="0"/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6B" w:rsidRPr="00126D6B" w:rsidRDefault="00126D6B" w:rsidP="00126D6B">
            <w:pPr>
              <w:rPr>
                <w:rFonts w:eastAsia="Calibri"/>
                <w:sz w:val="24"/>
                <w:szCs w:val="24"/>
              </w:rPr>
            </w:pPr>
            <w:r w:rsidRPr="00126D6B">
              <w:rPr>
                <w:rFonts w:eastAsia="Calibri"/>
                <w:sz w:val="24"/>
                <w:szCs w:val="24"/>
              </w:rPr>
              <w:t>главный специалист</w:t>
            </w:r>
          </w:p>
        </w:tc>
      </w:tr>
      <w:tr w:rsidR="00126D6B" w:rsidRPr="00126D6B" w:rsidTr="00126D6B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D6B" w:rsidRPr="00126D6B" w:rsidRDefault="00126D6B" w:rsidP="00126D6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6B" w:rsidRPr="00126D6B" w:rsidRDefault="00126D6B" w:rsidP="00126D6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26D6B">
              <w:rPr>
                <w:rFonts w:eastAsia="Calibri"/>
                <w:b/>
                <w:sz w:val="24"/>
                <w:szCs w:val="24"/>
              </w:rPr>
              <w:t>Отдел материально-технического обеспечения, закупок и информатизации</w:t>
            </w:r>
          </w:p>
        </w:tc>
      </w:tr>
      <w:tr w:rsidR="00126D6B" w:rsidRPr="00126D6B" w:rsidTr="00126D6B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D6B" w:rsidRPr="00126D6B" w:rsidRDefault="00126D6B" w:rsidP="00126D6B">
            <w:pPr>
              <w:numPr>
                <w:ilvl w:val="0"/>
                <w:numId w:val="24"/>
              </w:numPr>
              <w:tabs>
                <w:tab w:val="num" w:pos="580"/>
              </w:tabs>
              <w:suppressAutoHyphens/>
              <w:snapToGrid w:val="0"/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6B" w:rsidRPr="00126D6B" w:rsidRDefault="00126D6B" w:rsidP="00126D6B">
            <w:pPr>
              <w:rPr>
                <w:rFonts w:eastAsia="Calibri"/>
                <w:sz w:val="24"/>
                <w:szCs w:val="24"/>
              </w:rPr>
            </w:pPr>
            <w:r w:rsidRPr="00126D6B">
              <w:rPr>
                <w:rFonts w:eastAsia="Calibri"/>
                <w:sz w:val="24"/>
                <w:szCs w:val="24"/>
              </w:rPr>
              <w:t>главный специалист</w:t>
            </w:r>
          </w:p>
        </w:tc>
      </w:tr>
      <w:tr w:rsidR="00126D6B" w:rsidRPr="00126D6B" w:rsidTr="00126D6B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D6B" w:rsidRPr="00126D6B" w:rsidRDefault="00126D6B" w:rsidP="00126D6B">
            <w:pPr>
              <w:numPr>
                <w:ilvl w:val="0"/>
                <w:numId w:val="24"/>
              </w:numPr>
              <w:tabs>
                <w:tab w:val="num" w:pos="580"/>
              </w:tabs>
              <w:suppressAutoHyphens/>
              <w:snapToGrid w:val="0"/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6B" w:rsidRPr="00126D6B" w:rsidRDefault="00126D6B" w:rsidP="00126D6B">
            <w:pPr>
              <w:rPr>
                <w:rFonts w:eastAsia="Calibri"/>
                <w:sz w:val="24"/>
                <w:szCs w:val="24"/>
              </w:rPr>
            </w:pPr>
            <w:r w:rsidRPr="00126D6B">
              <w:rPr>
                <w:rFonts w:eastAsia="Calibri"/>
                <w:sz w:val="24"/>
                <w:szCs w:val="24"/>
              </w:rPr>
              <w:t>ведущий специалист</w:t>
            </w:r>
          </w:p>
        </w:tc>
      </w:tr>
      <w:tr w:rsidR="00126D6B" w:rsidRPr="00126D6B" w:rsidTr="00126D6B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D6B" w:rsidRPr="00126D6B" w:rsidRDefault="00126D6B" w:rsidP="00126D6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6B" w:rsidRPr="00126D6B" w:rsidRDefault="00126D6B" w:rsidP="00126D6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26D6B">
              <w:rPr>
                <w:rFonts w:eastAsia="Calibri"/>
                <w:b/>
                <w:sz w:val="24"/>
                <w:szCs w:val="24"/>
              </w:rPr>
              <w:t>Отдел научно-образовательной работы</w:t>
            </w:r>
          </w:p>
        </w:tc>
      </w:tr>
      <w:tr w:rsidR="00126D6B" w:rsidRPr="00126D6B" w:rsidTr="00126D6B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D6B" w:rsidRPr="00126D6B" w:rsidRDefault="00126D6B" w:rsidP="00126D6B">
            <w:pPr>
              <w:numPr>
                <w:ilvl w:val="0"/>
                <w:numId w:val="24"/>
              </w:numPr>
              <w:tabs>
                <w:tab w:val="num" w:pos="580"/>
              </w:tabs>
              <w:suppressAutoHyphens/>
              <w:snapToGrid w:val="0"/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6B" w:rsidRPr="00126D6B" w:rsidRDefault="00126D6B" w:rsidP="00126D6B">
            <w:pPr>
              <w:rPr>
                <w:rFonts w:eastAsia="Calibri"/>
                <w:sz w:val="24"/>
                <w:szCs w:val="24"/>
              </w:rPr>
            </w:pPr>
            <w:r w:rsidRPr="00126D6B">
              <w:rPr>
                <w:rFonts w:eastAsia="Calibri"/>
                <w:sz w:val="24"/>
                <w:szCs w:val="24"/>
              </w:rPr>
              <w:t>главный специалист</w:t>
            </w:r>
          </w:p>
        </w:tc>
      </w:tr>
      <w:tr w:rsidR="00126D6B" w:rsidRPr="00126D6B" w:rsidTr="00126D6B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D6B" w:rsidRPr="00126D6B" w:rsidRDefault="00126D6B" w:rsidP="00126D6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6B" w:rsidRPr="00126D6B" w:rsidRDefault="00126D6B" w:rsidP="00126D6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26D6B">
              <w:rPr>
                <w:rFonts w:eastAsia="Calibri"/>
                <w:b/>
                <w:sz w:val="24"/>
                <w:szCs w:val="24"/>
              </w:rPr>
              <w:t xml:space="preserve">Сектор культурных связей </w:t>
            </w:r>
          </w:p>
        </w:tc>
      </w:tr>
      <w:tr w:rsidR="00126D6B" w:rsidRPr="00126D6B" w:rsidTr="00126D6B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D6B" w:rsidRPr="00126D6B" w:rsidRDefault="00126D6B" w:rsidP="00126D6B">
            <w:pPr>
              <w:numPr>
                <w:ilvl w:val="0"/>
                <w:numId w:val="24"/>
              </w:numPr>
              <w:tabs>
                <w:tab w:val="num" w:pos="580"/>
              </w:tabs>
              <w:suppressAutoHyphens/>
              <w:snapToGrid w:val="0"/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6B" w:rsidRPr="00126D6B" w:rsidRDefault="00126D6B" w:rsidP="00126D6B">
            <w:pPr>
              <w:rPr>
                <w:rFonts w:eastAsia="Calibri"/>
                <w:sz w:val="24"/>
                <w:szCs w:val="24"/>
              </w:rPr>
            </w:pPr>
            <w:r w:rsidRPr="00126D6B">
              <w:rPr>
                <w:rFonts w:eastAsia="Calibri"/>
                <w:sz w:val="24"/>
                <w:szCs w:val="24"/>
              </w:rPr>
              <w:t>главный специалист</w:t>
            </w:r>
          </w:p>
        </w:tc>
      </w:tr>
      <w:tr w:rsidR="00126D6B" w:rsidRPr="00126D6B" w:rsidTr="00126D6B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D6B" w:rsidRPr="00126D6B" w:rsidRDefault="00126D6B" w:rsidP="00126D6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6B" w:rsidRPr="00126D6B" w:rsidRDefault="00126D6B" w:rsidP="00126D6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26D6B">
              <w:rPr>
                <w:rFonts w:eastAsia="Calibri"/>
                <w:b/>
                <w:sz w:val="24"/>
                <w:szCs w:val="24"/>
              </w:rPr>
              <w:t>Организационное управление</w:t>
            </w:r>
          </w:p>
        </w:tc>
      </w:tr>
      <w:tr w:rsidR="00126D6B" w:rsidRPr="00126D6B" w:rsidTr="00126D6B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D6B" w:rsidRPr="00126D6B" w:rsidRDefault="00126D6B" w:rsidP="00126D6B">
            <w:pPr>
              <w:numPr>
                <w:ilvl w:val="0"/>
                <w:numId w:val="24"/>
              </w:numPr>
              <w:tabs>
                <w:tab w:val="num" w:pos="580"/>
              </w:tabs>
              <w:suppressAutoHyphens/>
              <w:snapToGrid w:val="0"/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6B" w:rsidRPr="00126D6B" w:rsidRDefault="00126D6B" w:rsidP="00126D6B">
            <w:pPr>
              <w:rPr>
                <w:rFonts w:eastAsia="Calibri"/>
                <w:sz w:val="24"/>
                <w:szCs w:val="24"/>
              </w:rPr>
            </w:pPr>
            <w:r w:rsidRPr="00126D6B">
              <w:rPr>
                <w:rFonts w:eastAsia="Calibri"/>
                <w:sz w:val="24"/>
                <w:szCs w:val="24"/>
              </w:rPr>
              <w:t>начальник отдела делопроизводства и контроля</w:t>
            </w:r>
          </w:p>
        </w:tc>
      </w:tr>
      <w:tr w:rsidR="00126D6B" w:rsidRPr="00126D6B" w:rsidTr="00126D6B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D6B" w:rsidRPr="00126D6B" w:rsidRDefault="00126D6B" w:rsidP="00126D6B">
            <w:pPr>
              <w:numPr>
                <w:ilvl w:val="0"/>
                <w:numId w:val="24"/>
              </w:numPr>
              <w:tabs>
                <w:tab w:val="num" w:pos="580"/>
              </w:tabs>
              <w:suppressAutoHyphens/>
              <w:snapToGrid w:val="0"/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6B" w:rsidRPr="00126D6B" w:rsidRDefault="00126D6B" w:rsidP="00126D6B">
            <w:pPr>
              <w:ind w:right="27"/>
              <w:rPr>
                <w:rFonts w:eastAsia="Calibri"/>
                <w:sz w:val="24"/>
                <w:szCs w:val="24"/>
              </w:rPr>
            </w:pPr>
            <w:r w:rsidRPr="00126D6B">
              <w:rPr>
                <w:rFonts w:eastAsia="Calibri"/>
                <w:sz w:val="24"/>
                <w:szCs w:val="24"/>
              </w:rPr>
              <w:t xml:space="preserve">начальник отдела организационно-информационного обеспечения </w:t>
            </w:r>
            <w:r w:rsidRPr="00126D6B">
              <w:rPr>
                <w:rFonts w:eastAsia="Calibri"/>
                <w:sz w:val="24"/>
                <w:szCs w:val="24"/>
              </w:rPr>
              <w:br/>
              <w:t>и взаимодействия со средствами массовой информации</w:t>
            </w:r>
          </w:p>
        </w:tc>
      </w:tr>
      <w:tr w:rsidR="00126D6B" w:rsidRPr="00126D6B" w:rsidTr="00126D6B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D6B" w:rsidRPr="00126D6B" w:rsidRDefault="00126D6B" w:rsidP="00126D6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6B" w:rsidRPr="00126D6B" w:rsidRDefault="00126D6B" w:rsidP="00126D6B">
            <w:pPr>
              <w:rPr>
                <w:rFonts w:eastAsia="Calibri"/>
                <w:b/>
                <w:sz w:val="24"/>
                <w:szCs w:val="24"/>
              </w:rPr>
            </w:pPr>
            <w:r w:rsidRPr="00126D6B">
              <w:rPr>
                <w:rFonts w:eastAsia="Calibri"/>
                <w:b/>
                <w:sz w:val="24"/>
                <w:szCs w:val="24"/>
              </w:rPr>
              <w:t>Юридический отдел</w:t>
            </w:r>
          </w:p>
        </w:tc>
      </w:tr>
      <w:tr w:rsidR="00126D6B" w:rsidRPr="00126D6B" w:rsidTr="00126D6B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D6B" w:rsidRPr="00126D6B" w:rsidRDefault="00126D6B" w:rsidP="00126D6B">
            <w:pPr>
              <w:numPr>
                <w:ilvl w:val="0"/>
                <w:numId w:val="24"/>
              </w:numPr>
              <w:tabs>
                <w:tab w:val="num" w:pos="580"/>
              </w:tabs>
              <w:suppressAutoHyphens/>
              <w:snapToGrid w:val="0"/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6B" w:rsidRPr="00126D6B" w:rsidRDefault="00126D6B" w:rsidP="00126D6B">
            <w:pPr>
              <w:rPr>
                <w:rFonts w:eastAsia="Calibri"/>
                <w:sz w:val="24"/>
                <w:szCs w:val="24"/>
              </w:rPr>
            </w:pPr>
            <w:r w:rsidRPr="00126D6B">
              <w:rPr>
                <w:rFonts w:eastAsia="Calibri"/>
                <w:sz w:val="24"/>
                <w:szCs w:val="24"/>
              </w:rPr>
              <w:t>главный специалист - юрисконсульт</w:t>
            </w:r>
          </w:p>
        </w:tc>
      </w:tr>
      <w:tr w:rsidR="00126D6B" w:rsidRPr="00126D6B" w:rsidTr="00126D6B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D6B" w:rsidRPr="00126D6B" w:rsidRDefault="00126D6B" w:rsidP="00126D6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6B" w:rsidRPr="00126D6B" w:rsidRDefault="00126D6B" w:rsidP="00126D6B">
            <w:pPr>
              <w:rPr>
                <w:rFonts w:eastAsia="Calibri"/>
                <w:b/>
                <w:sz w:val="24"/>
                <w:szCs w:val="24"/>
              </w:rPr>
            </w:pPr>
            <w:r w:rsidRPr="00126D6B">
              <w:rPr>
                <w:rFonts w:eastAsia="Calibri"/>
                <w:b/>
                <w:sz w:val="24"/>
                <w:szCs w:val="24"/>
              </w:rPr>
              <w:t>Отдел по вопросам государственной службы и кадров</w:t>
            </w:r>
          </w:p>
        </w:tc>
      </w:tr>
      <w:tr w:rsidR="00126D6B" w:rsidRPr="00126D6B" w:rsidTr="00126D6B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D6B" w:rsidRPr="00126D6B" w:rsidRDefault="00126D6B" w:rsidP="00126D6B">
            <w:pPr>
              <w:numPr>
                <w:ilvl w:val="0"/>
                <w:numId w:val="24"/>
              </w:numPr>
              <w:tabs>
                <w:tab w:val="num" w:pos="580"/>
              </w:tabs>
              <w:suppressAutoHyphens/>
              <w:snapToGrid w:val="0"/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6B" w:rsidRPr="00126D6B" w:rsidRDefault="00126D6B" w:rsidP="00126D6B">
            <w:pPr>
              <w:rPr>
                <w:rFonts w:eastAsia="Calibri"/>
                <w:sz w:val="24"/>
                <w:szCs w:val="24"/>
              </w:rPr>
            </w:pPr>
            <w:r w:rsidRPr="00126D6B">
              <w:rPr>
                <w:rFonts w:eastAsia="Calibri"/>
                <w:sz w:val="24"/>
                <w:szCs w:val="24"/>
              </w:rPr>
              <w:t>главный специалист</w:t>
            </w:r>
          </w:p>
        </w:tc>
      </w:tr>
      <w:tr w:rsidR="00126D6B" w:rsidRPr="00126D6B" w:rsidTr="00126D6B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D6B" w:rsidRPr="00126D6B" w:rsidRDefault="00126D6B" w:rsidP="00126D6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6B" w:rsidRPr="00126D6B" w:rsidRDefault="00126D6B" w:rsidP="00126D6B">
            <w:pPr>
              <w:rPr>
                <w:rFonts w:eastAsia="Calibri"/>
                <w:b/>
                <w:sz w:val="24"/>
                <w:szCs w:val="24"/>
              </w:rPr>
            </w:pPr>
            <w:r w:rsidRPr="00126D6B">
              <w:rPr>
                <w:rFonts w:eastAsia="Calibri"/>
                <w:b/>
                <w:sz w:val="24"/>
                <w:szCs w:val="24"/>
              </w:rPr>
              <w:t>Отдел бухгалтерского учета и отчетности</w:t>
            </w:r>
          </w:p>
        </w:tc>
      </w:tr>
      <w:tr w:rsidR="00126D6B" w:rsidRPr="00126D6B" w:rsidTr="00126D6B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D6B" w:rsidRPr="00126D6B" w:rsidRDefault="00126D6B" w:rsidP="00126D6B">
            <w:pPr>
              <w:numPr>
                <w:ilvl w:val="0"/>
                <w:numId w:val="24"/>
              </w:numPr>
              <w:tabs>
                <w:tab w:val="num" w:pos="580"/>
              </w:tabs>
              <w:suppressAutoHyphens/>
              <w:snapToGrid w:val="0"/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6B" w:rsidRPr="00126D6B" w:rsidRDefault="00126D6B" w:rsidP="00126D6B">
            <w:pPr>
              <w:rPr>
                <w:rFonts w:eastAsia="Calibri"/>
                <w:sz w:val="24"/>
                <w:szCs w:val="24"/>
              </w:rPr>
            </w:pPr>
            <w:r w:rsidRPr="00126D6B">
              <w:rPr>
                <w:rFonts w:eastAsia="Calibri"/>
                <w:sz w:val="24"/>
                <w:szCs w:val="24"/>
              </w:rPr>
              <w:t>главный специалист</w:t>
            </w:r>
          </w:p>
        </w:tc>
      </w:tr>
      <w:tr w:rsidR="00126D6B" w:rsidRPr="00126D6B" w:rsidTr="00126D6B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D6B" w:rsidRPr="00126D6B" w:rsidRDefault="00126D6B" w:rsidP="00126D6B">
            <w:pPr>
              <w:numPr>
                <w:ilvl w:val="0"/>
                <w:numId w:val="24"/>
              </w:numPr>
              <w:tabs>
                <w:tab w:val="num" w:pos="580"/>
              </w:tabs>
              <w:suppressAutoHyphens/>
              <w:snapToGrid w:val="0"/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6B" w:rsidRPr="00126D6B" w:rsidRDefault="00126D6B" w:rsidP="00126D6B">
            <w:pPr>
              <w:rPr>
                <w:rFonts w:eastAsia="Calibri"/>
                <w:sz w:val="24"/>
                <w:szCs w:val="24"/>
              </w:rPr>
            </w:pPr>
            <w:r w:rsidRPr="00126D6B">
              <w:rPr>
                <w:rFonts w:eastAsia="Calibri"/>
                <w:sz w:val="24"/>
                <w:szCs w:val="24"/>
              </w:rPr>
              <w:t>ведущий специалист</w:t>
            </w:r>
          </w:p>
        </w:tc>
      </w:tr>
      <w:tr w:rsidR="00126D6B" w:rsidRPr="00126D6B" w:rsidTr="00126D6B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D6B" w:rsidRPr="00126D6B" w:rsidRDefault="00126D6B" w:rsidP="00126D6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6B" w:rsidRPr="00126D6B" w:rsidRDefault="00126D6B" w:rsidP="00126D6B">
            <w:pPr>
              <w:rPr>
                <w:rFonts w:eastAsia="Calibri"/>
                <w:b/>
                <w:sz w:val="24"/>
                <w:szCs w:val="24"/>
              </w:rPr>
            </w:pPr>
            <w:r w:rsidRPr="00126D6B">
              <w:rPr>
                <w:rFonts w:eastAsia="Calibri"/>
                <w:b/>
                <w:sz w:val="24"/>
                <w:szCs w:val="24"/>
              </w:rPr>
              <w:t>Сектор специальных работ</w:t>
            </w:r>
          </w:p>
        </w:tc>
      </w:tr>
      <w:tr w:rsidR="00126D6B" w:rsidRPr="00126D6B" w:rsidTr="00126D6B">
        <w:trPr>
          <w:trHeight w:val="70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D6B" w:rsidRPr="00126D6B" w:rsidRDefault="00126D6B" w:rsidP="00126D6B">
            <w:pPr>
              <w:numPr>
                <w:ilvl w:val="0"/>
                <w:numId w:val="24"/>
              </w:numPr>
              <w:tabs>
                <w:tab w:val="num" w:pos="580"/>
              </w:tabs>
              <w:suppressAutoHyphens/>
              <w:snapToGrid w:val="0"/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6B" w:rsidRPr="00126D6B" w:rsidRDefault="00126D6B" w:rsidP="00126D6B">
            <w:pPr>
              <w:rPr>
                <w:rFonts w:eastAsia="Calibri"/>
                <w:sz w:val="24"/>
                <w:szCs w:val="24"/>
              </w:rPr>
            </w:pPr>
            <w:r w:rsidRPr="00126D6B">
              <w:rPr>
                <w:rFonts w:eastAsia="Calibri"/>
                <w:sz w:val="24"/>
                <w:szCs w:val="24"/>
              </w:rPr>
              <w:t>начальник сектора</w:t>
            </w:r>
          </w:p>
        </w:tc>
      </w:tr>
    </w:tbl>
    <w:p w:rsidR="00E7576A" w:rsidRDefault="00E7576A" w:rsidP="00E7576A">
      <w:pPr>
        <w:jc w:val="both"/>
        <w:rPr>
          <w:b/>
          <w:color w:val="000000"/>
          <w:sz w:val="24"/>
          <w:szCs w:val="24"/>
        </w:rPr>
      </w:pPr>
    </w:p>
    <w:sectPr w:rsidR="00E7576A" w:rsidSect="00506E58">
      <w:pgSz w:w="11906" w:h="16838"/>
      <w:pgMar w:top="1134" w:right="851" w:bottom="1134" w:left="1701" w:header="567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77A" w:rsidRDefault="00AA577A">
      <w:r>
        <w:separator/>
      </w:r>
    </w:p>
  </w:endnote>
  <w:endnote w:type="continuationSeparator" w:id="0">
    <w:p w:rsidR="00AA577A" w:rsidRDefault="00AA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Mono">
    <w:altName w:val="Courier New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77A" w:rsidRDefault="00AA577A">
      <w:r>
        <w:separator/>
      </w:r>
    </w:p>
  </w:footnote>
  <w:footnote w:type="continuationSeparator" w:id="0">
    <w:p w:rsidR="00AA577A" w:rsidRDefault="00AA5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8866137"/>
      <w:docPartObj>
        <w:docPartGallery w:val="Page Numbers (Top of Page)"/>
        <w:docPartUnique/>
      </w:docPartObj>
    </w:sdtPr>
    <w:sdtEndPr/>
    <w:sdtContent>
      <w:p w:rsidR="00506E58" w:rsidRDefault="00506E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D6B">
          <w:rPr>
            <w:noProof/>
          </w:rPr>
          <w:t>2</w:t>
        </w:r>
        <w:r>
          <w:fldChar w:fldCharType="end"/>
        </w:r>
      </w:p>
    </w:sdtContent>
  </w:sdt>
  <w:p w:rsidR="00506E58" w:rsidRDefault="00506E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</w:abstractNum>
  <w:abstractNum w:abstractNumId="1" w15:restartNumberingAfterBreak="0">
    <w:nsid w:val="086A7C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232043"/>
    <w:multiLevelType w:val="hybridMultilevel"/>
    <w:tmpl w:val="E480A1B8"/>
    <w:lvl w:ilvl="0" w:tplc="FFFFFFFF">
      <w:start w:val="1"/>
      <w:numFmt w:val="bullet"/>
      <w:lvlText w:val="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 w:tplc="FFFFFFFF">
      <w:start w:val="3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C230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FD7D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D9836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EEB0610"/>
    <w:multiLevelType w:val="hybridMultilevel"/>
    <w:tmpl w:val="EA6CCF14"/>
    <w:lvl w:ilvl="0" w:tplc="1688D1D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F1D109F"/>
    <w:multiLevelType w:val="hybridMultilevel"/>
    <w:tmpl w:val="F9B2E166"/>
    <w:lvl w:ilvl="0" w:tplc="E0F261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EF6B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C586EC0"/>
    <w:multiLevelType w:val="hybridMultilevel"/>
    <w:tmpl w:val="87FC4F7C"/>
    <w:lvl w:ilvl="0" w:tplc="8FEAA690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DB6C6AE2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D537D4E"/>
    <w:multiLevelType w:val="multilevel"/>
    <w:tmpl w:val="FBEA09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 w15:restartNumberingAfterBreak="0">
    <w:nsid w:val="429753C6"/>
    <w:multiLevelType w:val="singleLevel"/>
    <w:tmpl w:val="2E3ABDEE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</w:abstractNum>
  <w:abstractNum w:abstractNumId="12" w15:restartNumberingAfterBreak="0">
    <w:nsid w:val="483130EB"/>
    <w:multiLevelType w:val="multilevel"/>
    <w:tmpl w:val="4FC0D8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4A4D366F"/>
    <w:multiLevelType w:val="hybridMultilevel"/>
    <w:tmpl w:val="8BD625C2"/>
    <w:lvl w:ilvl="0" w:tplc="22D2227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2CA4D98"/>
    <w:multiLevelType w:val="hybridMultilevel"/>
    <w:tmpl w:val="09287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8749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38E0E04"/>
    <w:multiLevelType w:val="hybridMultilevel"/>
    <w:tmpl w:val="17DA52FA"/>
    <w:lvl w:ilvl="0" w:tplc="B5F284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664534C"/>
    <w:multiLevelType w:val="hybridMultilevel"/>
    <w:tmpl w:val="89389A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1E3886"/>
    <w:multiLevelType w:val="singleLevel"/>
    <w:tmpl w:val="72B2A800"/>
    <w:lvl w:ilvl="0">
      <w:start w:val="1"/>
      <w:numFmt w:val="bullet"/>
      <w:lvlText w:val="-"/>
      <w:lvlJc w:val="left"/>
      <w:pPr>
        <w:tabs>
          <w:tab w:val="num" w:pos="955"/>
        </w:tabs>
        <w:ind w:left="955" w:hanging="375"/>
      </w:pPr>
      <w:rPr>
        <w:rFonts w:hint="default"/>
      </w:rPr>
    </w:lvl>
  </w:abstractNum>
  <w:abstractNum w:abstractNumId="19" w15:restartNumberingAfterBreak="0">
    <w:nsid w:val="67D361F8"/>
    <w:multiLevelType w:val="hybridMultilevel"/>
    <w:tmpl w:val="10A266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C4A1B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DFB7322"/>
    <w:multiLevelType w:val="multilevel"/>
    <w:tmpl w:val="8BE8E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6E9D3F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8"/>
  </w:num>
  <w:num w:numId="3">
    <w:abstractNumId w:val="15"/>
  </w:num>
  <w:num w:numId="4">
    <w:abstractNumId w:val="22"/>
  </w:num>
  <w:num w:numId="5">
    <w:abstractNumId w:val="5"/>
  </w:num>
  <w:num w:numId="6">
    <w:abstractNumId w:val="4"/>
  </w:num>
  <w:num w:numId="7">
    <w:abstractNumId w:val="1"/>
  </w:num>
  <w:num w:numId="8">
    <w:abstractNumId w:val="11"/>
  </w:num>
  <w:num w:numId="9">
    <w:abstractNumId w:val="18"/>
  </w:num>
  <w:num w:numId="10">
    <w:abstractNumId w:val="3"/>
  </w:num>
  <w:num w:numId="11">
    <w:abstractNumId w:val="9"/>
  </w:num>
  <w:num w:numId="12">
    <w:abstractNumId w:val="17"/>
  </w:num>
  <w:num w:numId="13">
    <w:abstractNumId w:val="19"/>
  </w:num>
  <w:num w:numId="14">
    <w:abstractNumId w:val="2"/>
  </w:num>
  <w:num w:numId="15">
    <w:abstractNumId w:val="14"/>
  </w:num>
  <w:num w:numId="16">
    <w:abstractNumId w:val="16"/>
  </w:num>
  <w:num w:numId="17">
    <w:abstractNumId w:val="7"/>
  </w:num>
  <w:num w:numId="18">
    <w:abstractNumId w:val="0"/>
  </w:num>
  <w:num w:numId="19">
    <w:abstractNumId w:val="12"/>
  </w:num>
  <w:num w:numId="20">
    <w:abstractNumId w:val="21"/>
  </w:num>
  <w:num w:numId="21">
    <w:abstractNumId w:val="13"/>
  </w:num>
  <w:num w:numId="22">
    <w:abstractNumId w:val="10"/>
  </w:num>
  <w:num w:numId="23">
    <w:abstractNumId w:val="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CF"/>
    <w:rsid w:val="00000452"/>
    <w:rsid w:val="00003987"/>
    <w:rsid w:val="00005DBA"/>
    <w:rsid w:val="0000681D"/>
    <w:rsid w:val="00007D55"/>
    <w:rsid w:val="00010FAB"/>
    <w:rsid w:val="00014352"/>
    <w:rsid w:val="000228D3"/>
    <w:rsid w:val="00030334"/>
    <w:rsid w:val="00036476"/>
    <w:rsid w:val="000418A3"/>
    <w:rsid w:val="000436E7"/>
    <w:rsid w:val="00060CA9"/>
    <w:rsid w:val="00061C11"/>
    <w:rsid w:val="00064050"/>
    <w:rsid w:val="00077308"/>
    <w:rsid w:val="00090663"/>
    <w:rsid w:val="000A4E3A"/>
    <w:rsid w:val="000B3BE8"/>
    <w:rsid w:val="000B4A28"/>
    <w:rsid w:val="000D154C"/>
    <w:rsid w:val="000E5441"/>
    <w:rsid w:val="000F78AA"/>
    <w:rsid w:val="00102601"/>
    <w:rsid w:val="00102A34"/>
    <w:rsid w:val="00102D3D"/>
    <w:rsid w:val="00117D92"/>
    <w:rsid w:val="00126809"/>
    <w:rsid w:val="00126D6B"/>
    <w:rsid w:val="001356A5"/>
    <w:rsid w:val="001377FF"/>
    <w:rsid w:val="0015432A"/>
    <w:rsid w:val="00172849"/>
    <w:rsid w:val="00175068"/>
    <w:rsid w:val="00191620"/>
    <w:rsid w:val="001950D2"/>
    <w:rsid w:val="001951CF"/>
    <w:rsid w:val="001A014E"/>
    <w:rsid w:val="001A677E"/>
    <w:rsid w:val="001A7FBE"/>
    <w:rsid w:val="001B35C0"/>
    <w:rsid w:val="001C4E1A"/>
    <w:rsid w:val="001D313C"/>
    <w:rsid w:val="001D6740"/>
    <w:rsid w:val="001E2213"/>
    <w:rsid w:val="001E6C34"/>
    <w:rsid w:val="001F5C88"/>
    <w:rsid w:val="00207754"/>
    <w:rsid w:val="002151B9"/>
    <w:rsid w:val="0021562E"/>
    <w:rsid w:val="002314B0"/>
    <w:rsid w:val="00231863"/>
    <w:rsid w:val="002332BB"/>
    <w:rsid w:val="00237BA0"/>
    <w:rsid w:val="002501D8"/>
    <w:rsid w:val="00266B3F"/>
    <w:rsid w:val="00267302"/>
    <w:rsid w:val="00267BB7"/>
    <w:rsid w:val="0027050A"/>
    <w:rsid w:val="00276877"/>
    <w:rsid w:val="002769C8"/>
    <w:rsid w:val="00276E45"/>
    <w:rsid w:val="00281A46"/>
    <w:rsid w:val="00284387"/>
    <w:rsid w:val="002A4165"/>
    <w:rsid w:val="002A4294"/>
    <w:rsid w:val="002B0553"/>
    <w:rsid w:val="002C0A76"/>
    <w:rsid w:val="002C4935"/>
    <w:rsid w:val="002C6B63"/>
    <w:rsid w:val="002D7996"/>
    <w:rsid w:val="002F1D1E"/>
    <w:rsid w:val="003123F8"/>
    <w:rsid w:val="003161F1"/>
    <w:rsid w:val="003202BE"/>
    <w:rsid w:val="00324D39"/>
    <w:rsid w:val="003313D4"/>
    <w:rsid w:val="003340B3"/>
    <w:rsid w:val="00341A68"/>
    <w:rsid w:val="00353D3E"/>
    <w:rsid w:val="003720FD"/>
    <w:rsid w:val="00377FC7"/>
    <w:rsid w:val="003A1A55"/>
    <w:rsid w:val="003A7CCF"/>
    <w:rsid w:val="003D78C0"/>
    <w:rsid w:val="003D7B56"/>
    <w:rsid w:val="003E551F"/>
    <w:rsid w:val="003F3D4D"/>
    <w:rsid w:val="003F62AA"/>
    <w:rsid w:val="003F6EA3"/>
    <w:rsid w:val="004074B4"/>
    <w:rsid w:val="00412837"/>
    <w:rsid w:val="004165BB"/>
    <w:rsid w:val="00416942"/>
    <w:rsid w:val="00421C4A"/>
    <w:rsid w:val="00422793"/>
    <w:rsid w:val="0043287C"/>
    <w:rsid w:val="0046254E"/>
    <w:rsid w:val="004829B7"/>
    <w:rsid w:val="004A02B2"/>
    <w:rsid w:val="004A5754"/>
    <w:rsid w:val="004B2A40"/>
    <w:rsid w:val="004C1A3B"/>
    <w:rsid w:val="004C42EC"/>
    <w:rsid w:val="004D43F0"/>
    <w:rsid w:val="004D6D7B"/>
    <w:rsid w:val="004D78EF"/>
    <w:rsid w:val="004E059A"/>
    <w:rsid w:val="004E431A"/>
    <w:rsid w:val="004F1A3F"/>
    <w:rsid w:val="00506E58"/>
    <w:rsid w:val="00511AF5"/>
    <w:rsid w:val="00522E1E"/>
    <w:rsid w:val="0053328B"/>
    <w:rsid w:val="005347E0"/>
    <w:rsid w:val="0053510B"/>
    <w:rsid w:val="00544F10"/>
    <w:rsid w:val="005622BD"/>
    <w:rsid w:val="005714A6"/>
    <w:rsid w:val="00582174"/>
    <w:rsid w:val="00587856"/>
    <w:rsid w:val="005B5E40"/>
    <w:rsid w:val="005F318F"/>
    <w:rsid w:val="005F5945"/>
    <w:rsid w:val="00610262"/>
    <w:rsid w:val="006169BC"/>
    <w:rsid w:val="00622330"/>
    <w:rsid w:val="006234B6"/>
    <w:rsid w:val="00632AF3"/>
    <w:rsid w:val="0064391A"/>
    <w:rsid w:val="00644468"/>
    <w:rsid w:val="0065228F"/>
    <w:rsid w:val="0065238F"/>
    <w:rsid w:val="006604D7"/>
    <w:rsid w:val="00666B91"/>
    <w:rsid w:val="00674911"/>
    <w:rsid w:val="00677913"/>
    <w:rsid w:val="006928F1"/>
    <w:rsid w:val="00693DC6"/>
    <w:rsid w:val="006A5308"/>
    <w:rsid w:val="006B1EC6"/>
    <w:rsid w:val="006B4397"/>
    <w:rsid w:val="006D6D81"/>
    <w:rsid w:val="006F57A0"/>
    <w:rsid w:val="00703CF1"/>
    <w:rsid w:val="00711F00"/>
    <w:rsid w:val="00712DBB"/>
    <w:rsid w:val="00720590"/>
    <w:rsid w:val="007254A2"/>
    <w:rsid w:val="00732E77"/>
    <w:rsid w:val="007432B5"/>
    <w:rsid w:val="0075121E"/>
    <w:rsid w:val="007512B0"/>
    <w:rsid w:val="00755CAD"/>
    <w:rsid w:val="00761310"/>
    <w:rsid w:val="007632AE"/>
    <w:rsid w:val="00764C61"/>
    <w:rsid w:val="00774014"/>
    <w:rsid w:val="007747F9"/>
    <w:rsid w:val="00774D8F"/>
    <w:rsid w:val="00780F9A"/>
    <w:rsid w:val="00795588"/>
    <w:rsid w:val="007A71B0"/>
    <w:rsid w:val="007B1383"/>
    <w:rsid w:val="007D5496"/>
    <w:rsid w:val="007D763F"/>
    <w:rsid w:val="00806094"/>
    <w:rsid w:val="008109C3"/>
    <w:rsid w:val="00815270"/>
    <w:rsid w:val="00821F2B"/>
    <w:rsid w:val="00830D4E"/>
    <w:rsid w:val="00833E19"/>
    <w:rsid w:val="0084537A"/>
    <w:rsid w:val="008634B4"/>
    <w:rsid w:val="00867116"/>
    <w:rsid w:val="00871C13"/>
    <w:rsid w:val="00885FB5"/>
    <w:rsid w:val="008931FF"/>
    <w:rsid w:val="008D2A0D"/>
    <w:rsid w:val="008D4BBC"/>
    <w:rsid w:val="008E2444"/>
    <w:rsid w:val="008F5B8C"/>
    <w:rsid w:val="00906ADC"/>
    <w:rsid w:val="00906ECE"/>
    <w:rsid w:val="009246BD"/>
    <w:rsid w:val="00935A91"/>
    <w:rsid w:val="00950FB6"/>
    <w:rsid w:val="009603BF"/>
    <w:rsid w:val="00961EC3"/>
    <w:rsid w:val="00971D25"/>
    <w:rsid w:val="00983FD5"/>
    <w:rsid w:val="009841FE"/>
    <w:rsid w:val="00997681"/>
    <w:rsid w:val="009A26DF"/>
    <w:rsid w:val="009B3710"/>
    <w:rsid w:val="009B4BDD"/>
    <w:rsid w:val="009B5D4A"/>
    <w:rsid w:val="009B6C34"/>
    <w:rsid w:val="009D2A97"/>
    <w:rsid w:val="009E6DEB"/>
    <w:rsid w:val="00A011D7"/>
    <w:rsid w:val="00A107B8"/>
    <w:rsid w:val="00A13AED"/>
    <w:rsid w:val="00A276AA"/>
    <w:rsid w:val="00A36E2D"/>
    <w:rsid w:val="00A44D91"/>
    <w:rsid w:val="00A70B53"/>
    <w:rsid w:val="00A72FEE"/>
    <w:rsid w:val="00A74F1E"/>
    <w:rsid w:val="00A848B7"/>
    <w:rsid w:val="00AA27DE"/>
    <w:rsid w:val="00AA434D"/>
    <w:rsid w:val="00AA577A"/>
    <w:rsid w:val="00AB03E5"/>
    <w:rsid w:val="00AB265D"/>
    <w:rsid w:val="00AB520A"/>
    <w:rsid w:val="00AB5CB3"/>
    <w:rsid w:val="00AB7328"/>
    <w:rsid w:val="00AC1D2B"/>
    <w:rsid w:val="00AC517E"/>
    <w:rsid w:val="00AD6876"/>
    <w:rsid w:val="00AE7E51"/>
    <w:rsid w:val="00AF0935"/>
    <w:rsid w:val="00AF6950"/>
    <w:rsid w:val="00B057A4"/>
    <w:rsid w:val="00B11B2B"/>
    <w:rsid w:val="00B247B4"/>
    <w:rsid w:val="00B264A7"/>
    <w:rsid w:val="00B33652"/>
    <w:rsid w:val="00B33BFD"/>
    <w:rsid w:val="00B3400C"/>
    <w:rsid w:val="00B34FCC"/>
    <w:rsid w:val="00B42A7B"/>
    <w:rsid w:val="00B510E7"/>
    <w:rsid w:val="00B62417"/>
    <w:rsid w:val="00B8361F"/>
    <w:rsid w:val="00B924A2"/>
    <w:rsid w:val="00B93476"/>
    <w:rsid w:val="00B93C6D"/>
    <w:rsid w:val="00BA4218"/>
    <w:rsid w:val="00BA7FBC"/>
    <w:rsid w:val="00BB3FB1"/>
    <w:rsid w:val="00BE0A98"/>
    <w:rsid w:val="00BF5CC0"/>
    <w:rsid w:val="00C00F8A"/>
    <w:rsid w:val="00C019B7"/>
    <w:rsid w:val="00C01DD8"/>
    <w:rsid w:val="00C04D16"/>
    <w:rsid w:val="00C05C39"/>
    <w:rsid w:val="00C10F06"/>
    <w:rsid w:val="00C234B0"/>
    <w:rsid w:val="00C47910"/>
    <w:rsid w:val="00C52EF1"/>
    <w:rsid w:val="00C575A3"/>
    <w:rsid w:val="00C67C0C"/>
    <w:rsid w:val="00C729C2"/>
    <w:rsid w:val="00C81A03"/>
    <w:rsid w:val="00C9213B"/>
    <w:rsid w:val="00C9757D"/>
    <w:rsid w:val="00CA2AD4"/>
    <w:rsid w:val="00CA6C65"/>
    <w:rsid w:val="00CB0916"/>
    <w:rsid w:val="00CB2D13"/>
    <w:rsid w:val="00CB5DB3"/>
    <w:rsid w:val="00CC5A2D"/>
    <w:rsid w:val="00CD010C"/>
    <w:rsid w:val="00CD029C"/>
    <w:rsid w:val="00CD10DF"/>
    <w:rsid w:val="00CD7122"/>
    <w:rsid w:val="00CE5B26"/>
    <w:rsid w:val="00D03728"/>
    <w:rsid w:val="00D260D1"/>
    <w:rsid w:val="00D34F14"/>
    <w:rsid w:val="00D3737E"/>
    <w:rsid w:val="00D4423E"/>
    <w:rsid w:val="00D51184"/>
    <w:rsid w:val="00D64FAC"/>
    <w:rsid w:val="00D86431"/>
    <w:rsid w:val="00D94564"/>
    <w:rsid w:val="00D94BF6"/>
    <w:rsid w:val="00DA1314"/>
    <w:rsid w:val="00DB71C6"/>
    <w:rsid w:val="00DC2895"/>
    <w:rsid w:val="00DC4F81"/>
    <w:rsid w:val="00DD0AB3"/>
    <w:rsid w:val="00DD4EFD"/>
    <w:rsid w:val="00DE614B"/>
    <w:rsid w:val="00E064DF"/>
    <w:rsid w:val="00E14186"/>
    <w:rsid w:val="00E156B7"/>
    <w:rsid w:val="00E27ACD"/>
    <w:rsid w:val="00E317FE"/>
    <w:rsid w:val="00E3325E"/>
    <w:rsid w:val="00E43EC5"/>
    <w:rsid w:val="00E455FA"/>
    <w:rsid w:val="00E503D1"/>
    <w:rsid w:val="00E57EBB"/>
    <w:rsid w:val="00E704B0"/>
    <w:rsid w:val="00E7576A"/>
    <w:rsid w:val="00E8071A"/>
    <w:rsid w:val="00E848C7"/>
    <w:rsid w:val="00E85781"/>
    <w:rsid w:val="00E87CEE"/>
    <w:rsid w:val="00E87F4B"/>
    <w:rsid w:val="00E90B11"/>
    <w:rsid w:val="00E90B71"/>
    <w:rsid w:val="00EA2599"/>
    <w:rsid w:val="00EB0FE4"/>
    <w:rsid w:val="00EB57AD"/>
    <w:rsid w:val="00EE379D"/>
    <w:rsid w:val="00F03444"/>
    <w:rsid w:val="00F06559"/>
    <w:rsid w:val="00F0774F"/>
    <w:rsid w:val="00F07757"/>
    <w:rsid w:val="00F119CF"/>
    <w:rsid w:val="00F16F40"/>
    <w:rsid w:val="00F43AFB"/>
    <w:rsid w:val="00F4676A"/>
    <w:rsid w:val="00F67FAB"/>
    <w:rsid w:val="00F75D31"/>
    <w:rsid w:val="00F865B7"/>
    <w:rsid w:val="00FD517C"/>
    <w:rsid w:val="00FD552A"/>
    <w:rsid w:val="00FE1584"/>
    <w:rsid w:val="00FE3620"/>
    <w:rsid w:val="00FE4BE7"/>
    <w:rsid w:val="00FE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08FFF26-1E7C-474B-BB19-A8C49B074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76A"/>
  </w:style>
  <w:style w:type="paragraph" w:styleId="1">
    <w:name w:val="heading 1"/>
    <w:basedOn w:val="a"/>
    <w:next w:val="a"/>
    <w:qFormat/>
    <w:pPr>
      <w:keepNext/>
      <w:framePr w:h="0" w:hSpace="141" w:wrap="around" w:vAnchor="text" w:hAnchor="page" w:x="1066" w:y="-64"/>
      <w:spacing w:line="360" w:lineRule="auto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rFonts w:ascii="Arial" w:hAnsi="Arial"/>
      <w:sz w:val="10"/>
    </w:rPr>
  </w:style>
  <w:style w:type="paragraph" w:styleId="a6">
    <w:name w:val="Body Text Indent"/>
    <w:basedOn w:val="a"/>
    <w:pPr>
      <w:ind w:left="993"/>
      <w:jc w:val="both"/>
    </w:pPr>
  </w:style>
  <w:style w:type="character" w:styleId="a7">
    <w:name w:val="Hyperlink"/>
    <w:rPr>
      <w:color w:val="0000FF"/>
      <w:u w:val="single"/>
    </w:rPr>
  </w:style>
  <w:style w:type="paragraph" w:styleId="a8">
    <w:name w:val="Body Text"/>
    <w:basedOn w:val="a"/>
    <w:rPr>
      <w:b/>
      <w:sz w:val="24"/>
    </w:rPr>
  </w:style>
  <w:style w:type="paragraph" w:styleId="20">
    <w:name w:val="Body Text Indent 2"/>
    <w:basedOn w:val="a"/>
    <w:pPr>
      <w:tabs>
        <w:tab w:val="left" w:pos="1276"/>
      </w:tabs>
      <w:spacing w:line="360" w:lineRule="auto"/>
      <w:ind w:left="425" w:firstLine="680"/>
      <w:jc w:val="both"/>
    </w:pPr>
    <w:rPr>
      <w:sz w:val="26"/>
    </w:rPr>
  </w:style>
  <w:style w:type="paragraph" w:styleId="3">
    <w:name w:val="Body Text Indent 3"/>
    <w:basedOn w:val="a"/>
    <w:pPr>
      <w:spacing w:line="360" w:lineRule="auto"/>
      <w:ind w:left="284" w:firstLine="436"/>
      <w:jc w:val="both"/>
    </w:pPr>
    <w:rPr>
      <w:sz w:val="26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pPr>
      <w:framePr w:h="0" w:hSpace="141" w:wrap="around" w:vAnchor="text" w:hAnchor="page" w:x="1066" w:y="-64"/>
      <w:spacing w:after="40"/>
      <w:jc w:val="center"/>
    </w:pPr>
    <w:rPr>
      <w:b/>
    </w:rPr>
  </w:style>
  <w:style w:type="paragraph" w:customStyle="1" w:styleId="ConsPlusNormal">
    <w:name w:val="ConsPlusNormal"/>
    <w:rsid w:val="005F594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90B1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a">
    <w:name w:val="List Paragraph"/>
    <w:basedOn w:val="a"/>
    <w:uiPriority w:val="34"/>
    <w:qFormat/>
    <w:rsid w:val="00764C6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7432B5"/>
  </w:style>
  <w:style w:type="table" w:styleId="ab">
    <w:name w:val="Table Grid"/>
    <w:basedOn w:val="a1"/>
    <w:uiPriority w:val="59"/>
    <w:rsid w:val="00E14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ourceText">
    <w:name w:val="Source Text"/>
    <w:qFormat/>
    <w:rsid w:val="00AB520A"/>
    <w:rPr>
      <w:rFonts w:ascii="Liberation Mono" w:eastAsia="Liberation Mono" w:hAnsi="Liberation Mono" w:cs="Liberation Mono" w:hint="default"/>
    </w:rPr>
  </w:style>
  <w:style w:type="paragraph" w:customStyle="1" w:styleId="aeaie">
    <w:name w:val="aeaie"/>
    <w:basedOn w:val="a"/>
    <w:rsid w:val="00A74F1E"/>
    <w:pPr>
      <w:spacing w:before="60"/>
      <w:jc w:val="center"/>
    </w:pPr>
    <w:rPr>
      <w:b/>
      <w:bCs/>
      <w:caps/>
      <w:sz w:val="18"/>
      <w:szCs w:val="18"/>
    </w:rPr>
  </w:style>
  <w:style w:type="paragraph" w:styleId="ac">
    <w:name w:val="footnote text"/>
    <w:basedOn w:val="a"/>
    <w:link w:val="ad"/>
    <w:uiPriority w:val="99"/>
    <w:unhideWhenUsed/>
    <w:rsid w:val="0065238F"/>
  </w:style>
  <w:style w:type="character" w:customStyle="1" w:styleId="ad">
    <w:name w:val="Текст сноски Знак"/>
    <w:basedOn w:val="a0"/>
    <w:link w:val="ac"/>
    <w:uiPriority w:val="99"/>
    <w:rsid w:val="0065238F"/>
  </w:style>
  <w:style w:type="character" w:styleId="ae">
    <w:name w:val="footnote reference"/>
    <w:basedOn w:val="a0"/>
    <w:uiPriority w:val="99"/>
    <w:unhideWhenUsed/>
    <w:rsid w:val="006523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A6AA50C45B97668E21420FC4E6CD3C9FCD8DFD0A9F6D83BED215B97B33B2F3A50BC2420D239B1E9v4P4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6AA50C45B97668E21420FC4E6CD3C9FCD5DCDCA8FFD83BED215B97B3v3PB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@&#1063;&#1072;&#1084;&#1072;&#1088;&#1072;\&#1041;&#1083;&#1072;&#1085;&#1082;%20&#1095;_&#1073;%20&#1075;&#1077;&#1088;&#1073;%20_2_031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F49A6-8DFD-49B0-8A25-0A94F5A18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ч_б герб _2_0312</Template>
  <TotalTime>2</TotalTime>
  <Pages>3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</vt:lpstr>
    </vt:vector>
  </TitlesOfParts>
  <Company>УТИО</Company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</dc:title>
  <dc:subject/>
  <dc:creator>12</dc:creator>
  <cp:keywords/>
  <cp:lastModifiedBy>Пономарева Марина Викторовна</cp:lastModifiedBy>
  <cp:revision>3</cp:revision>
  <cp:lastPrinted>2021-12-07T11:37:00Z</cp:lastPrinted>
  <dcterms:created xsi:type="dcterms:W3CDTF">2024-02-14T12:03:00Z</dcterms:created>
  <dcterms:modified xsi:type="dcterms:W3CDTF">2024-02-14T12:04:00Z</dcterms:modified>
</cp:coreProperties>
</file>