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20" w:rsidRPr="00954785" w:rsidRDefault="009A396E" w:rsidP="00E26F20">
      <w:pPr>
        <w:spacing w:after="120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2130425</wp:posOffset>
                </wp:positionV>
                <wp:extent cx="3343910" cy="515620"/>
                <wp:effectExtent l="0" t="0" r="8890" b="17780"/>
                <wp:wrapTopAndBottom/>
                <wp:docPr id="9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38" w:rsidRPr="00954785" w:rsidRDefault="00D52438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 внесении изменений в постановление Правительства Санкт-Петербурга </w:t>
                            </w:r>
                          </w:p>
                          <w:p w:rsidR="00D52438" w:rsidRPr="00954785" w:rsidRDefault="00D52438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>от 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954785">
                              <w:rPr>
                                <w:b/>
                              </w:rPr>
                              <w:t>.12.202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954785"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>1320</w:t>
                            </w:r>
                          </w:p>
                          <w:p w:rsidR="00D52438" w:rsidRDefault="00D52438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77.45pt;margin-top:167.75pt;width:263.3pt;height:40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" o:allowincell="f" filled="f" stroked="f">
                <v:textbox inset="0,0,0,0">
                  <w:txbxContent>
                    <w:p w:rsidR="00D52438" w:rsidRPr="00954785" w:rsidRDefault="00D52438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 внесении изменений в постановление Правительства Санкт-Петербурга </w:t>
                      </w:r>
                    </w:p>
                    <w:p w:rsidR="00D52438" w:rsidRPr="00954785" w:rsidRDefault="00D52438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>от 1</w:t>
                      </w:r>
                      <w:r>
                        <w:rPr>
                          <w:b/>
                        </w:rPr>
                        <w:t>2</w:t>
                      </w:r>
                      <w:r w:rsidRPr="00954785">
                        <w:rPr>
                          <w:b/>
                        </w:rPr>
                        <w:t>.12.202</w:t>
                      </w:r>
                      <w:r>
                        <w:rPr>
                          <w:b/>
                        </w:rPr>
                        <w:t>3</w:t>
                      </w:r>
                      <w:r w:rsidRPr="00954785"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>1320</w:t>
                      </w:r>
                    </w:p>
                    <w:p w:rsidR="00D52438" w:rsidRDefault="00D52438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38" w:rsidRDefault="00D524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Gp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HhYam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D52438" w:rsidRDefault="00D5243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6C66"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F20" w:rsidRPr="00954785" w:rsidRDefault="00E26F20" w:rsidP="00534144">
      <w:pPr>
        <w:sectPr w:rsidR="00E26F20" w:rsidRPr="00954785" w:rsidSect="009A4AF3">
          <w:headerReference w:type="even" r:id="rId9"/>
          <w:headerReference w:type="defaul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954785" w:rsidRPr="00954785" w:rsidRDefault="00954785" w:rsidP="0095478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54785">
        <w:rPr>
          <w:bCs/>
        </w:rPr>
        <w:t xml:space="preserve">В соответствии с пунктом 4 статьи 18 Закона Санкт-Петербурга </w:t>
      </w:r>
      <w:r w:rsidR="008723B3">
        <w:rPr>
          <w:bCs/>
        </w:rPr>
        <w:br/>
      </w:r>
      <w:r w:rsidRPr="00954785">
        <w:rPr>
          <w:bCs/>
        </w:rPr>
        <w:t>от 04.07.2007 № 371-77 «О бюджетном процессе в Санкт-Петербурге» Правительство Санкт-Петербурга</w:t>
      </w:r>
    </w:p>
    <w:p w:rsidR="00954785" w:rsidRPr="005D1721" w:rsidRDefault="00954785" w:rsidP="0095478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  <w:r w:rsidRPr="00954785">
        <w:rPr>
          <w:b/>
          <w:bCs/>
        </w:rPr>
        <w:t>П О С Т А Н О В Л Я Е Т:</w:t>
      </w:r>
    </w:p>
    <w:p w:rsidR="00954785" w:rsidRPr="005D1721" w:rsidRDefault="00954785" w:rsidP="0095478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C2988" w:rsidRDefault="00CC6438" w:rsidP="005C2988">
      <w:pPr>
        <w:ind w:firstLine="567"/>
        <w:jc w:val="both"/>
      </w:pPr>
      <w:bookmarkStart w:id="1" w:name="Par2"/>
      <w:bookmarkEnd w:id="1"/>
      <w:r>
        <w:rPr>
          <w:bCs/>
        </w:rPr>
        <w:t>1.</w:t>
      </w:r>
      <w:r w:rsidR="005C2988" w:rsidRPr="000D170A">
        <w:rPr>
          <w:bCs/>
        </w:rPr>
        <w:t> Внести в постановление Правительства Санкт-Петербурга от 1</w:t>
      </w:r>
      <w:r w:rsidR="005C2988">
        <w:rPr>
          <w:bCs/>
        </w:rPr>
        <w:t>2</w:t>
      </w:r>
      <w:r w:rsidR="005C2988" w:rsidRPr="000D170A">
        <w:rPr>
          <w:bCs/>
        </w:rPr>
        <w:t>.12.202</w:t>
      </w:r>
      <w:r w:rsidR="005C2988">
        <w:rPr>
          <w:bCs/>
        </w:rPr>
        <w:t>3</w:t>
      </w:r>
      <w:r w:rsidR="005C2988" w:rsidRPr="000D170A">
        <w:rPr>
          <w:bCs/>
        </w:rPr>
        <w:t xml:space="preserve"> № 1</w:t>
      </w:r>
      <w:r w:rsidR="005C2988">
        <w:rPr>
          <w:bCs/>
        </w:rPr>
        <w:t>320</w:t>
      </w:r>
      <w:r w:rsidR="005C2988" w:rsidRPr="000D170A">
        <w:rPr>
          <w:bCs/>
        </w:rPr>
        <w:t xml:space="preserve"> «</w:t>
      </w:r>
      <w:r w:rsidR="005C2988" w:rsidRPr="000D170A">
        <w:t xml:space="preserve">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</w:t>
      </w:r>
      <w:r w:rsidR="00660307">
        <w:t xml:space="preserve">                 </w:t>
      </w:r>
      <w:r w:rsidR="005C2988" w:rsidRPr="000D170A">
        <w:t>Санкт-Петербурга в соответствии с Адресной инвестиционной программой на 202</w:t>
      </w:r>
      <w:r w:rsidR="005C2988">
        <w:t>4</w:t>
      </w:r>
      <w:r w:rsidR="005C2988" w:rsidRPr="000D170A">
        <w:t xml:space="preserve"> год                и на плановый период 202</w:t>
      </w:r>
      <w:r w:rsidR="005C2988">
        <w:t xml:space="preserve">5 </w:t>
      </w:r>
      <w:r w:rsidR="005C2988" w:rsidRPr="000D170A">
        <w:t>и 202</w:t>
      </w:r>
      <w:r w:rsidR="005C2988">
        <w:t>6</w:t>
      </w:r>
      <w:r w:rsidR="005C2988" w:rsidRPr="000D170A">
        <w:t xml:space="preserve"> годов» следующие изменения:</w:t>
      </w:r>
    </w:p>
    <w:p w:rsidR="005B5D17" w:rsidRPr="005D1721" w:rsidRDefault="005B5D17" w:rsidP="005C2988">
      <w:pPr>
        <w:ind w:firstLine="567"/>
        <w:jc w:val="both"/>
        <w:rPr>
          <w:sz w:val="22"/>
          <w:szCs w:val="22"/>
        </w:rPr>
      </w:pPr>
    </w:p>
    <w:p w:rsidR="00954785" w:rsidRPr="009B70CD" w:rsidRDefault="008E536D" w:rsidP="008D01A0">
      <w:pPr>
        <w:ind w:firstLine="567"/>
        <w:jc w:val="both"/>
        <w:rPr>
          <w:bCs/>
        </w:rPr>
      </w:pPr>
      <w:r w:rsidRPr="009B70CD">
        <w:rPr>
          <w:bCs/>
        </w:rPr>
        <w:t>1.1.</w:t>
      </w:r>
      <w:r w:rsidR="005C2988" w:rsidRPr="009B70CD">
        <w:rPr>
          <w:bCs/>
        </w:rPr>
        <w:t> Раздел «Государственная программа Санкт-Петербурга «Развитие здр</w:t>
      </w:r>
      <w:r w:rsidR="005B5D17" w:rsidRPr="009B70CD">
        <w:rPr>
          <w:bCs/>
        </w:rPr>
        <w:t>авоохранения</w:t>
      </w:r>
      <w:r w:rsidR="005C2988" w:rsidRPr="009B70CD">
        <w:rPr>
          <w:bCs/>
        </w:rPr>
        <w:t xml:space="preserve"> в Санкт-Петербурге» приложения к постановлению изложить </w:t>
      </w:r>
      <w:r w:rsidR="003800FC" w:rsidRPr="009B70CD">
        <w:rPr>
          <w:bCs/>
        </w:rPr>
        <w:t xml:space="preserve">                        </w:t>
      </w:r>
      <w:r w:rsidR="005C2988" w:rsidRPr="009B70CD">
        <w:rPr>
          <w:bCs/>
        </w:rPr>
        <w:t>в следующей редакции</w:t>
      </w:r>
      <w:r w:rsidR="00A96986" w:rsidRPr="009B70CD">
        <w:rPr>
          <w:bCs/>
        </w:rPr>
        <w:t>:</w:t>
      </w:r>
    </w:p>
    <w:p w:rsidR="005C2988" w:rsidRPr="009B70CD" w:rsidRDefault="005C2988" w:rsidP="005C2988">
      <w:pPr>
        <w:rPr>
          <w:rFonts w:eastAsia="Calibri"/>
          <w:sz w:val="22"/>
          <w:szCs w:val="22"/>
          <w:lang w:eastAsia="en-US"/>
        </w:rPr>
      </w:pPr>
    </w:p>
    <w:tbl>
      <w:tblPr>
        <w:tblOverlap w:val="never"/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10" w:type="dxa"/>
        </w:tblCellMar>
        <w:tblLook w:val="0000" w:firstRow="0" w:lastRow="0" w:firstColumn="0" w:lastColumn="0" w:noHBand="0" w:noVBand="0"/>
      </w:tblPr>
      <w:tblGrid>
        <w:gridCol w:w="229"/>
        <w:gridCol w:w="2237"/>
        <w:gridCol w:w="850"/>
        <w:gridCol w:w="851"/>
        <w:gridCol w:w="708"/>
        <w:gridCol w:w="851"/>
        <w:gridCol w:w="850"/>
        <w:gridCol w:w="851"/>
        <w:gridCol w:w="850"/>
        <w:gridCol w:w="851"/>
        <w:gridCol w:w="399"/>
      </w:tblGrid>
      <w:tr w:rsidR="005C2988" w:rsidRPr="009B70CD" w:rsidTr="00FB038D">
        <w:trPr>
          <w:trHeight w:hRule="exact" w:val="383"/>
          <w:jc w:val="center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988" w:rsidRPr="009B70CD" w:rsidRDefault="005C2988" w:rsidP="00FB038D">
            <w:pPr>
              <w:pStyle w:val="25"/>
              <w:shd w:val="clear" w:color="auto" w:fill="auto"/>
              <w:spacing w:before="0" w:line="150" w:lineRule="exact"/>
              <w:ind w:hanging="95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  <w:r w:rsidR="00FB038D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63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36D" w:rsidRPr="001E7B13" w:rsidRDefault="005C2988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 xml:space="preserve">ГОСУДАРСТВЕННАЯ ПРОГРАММА САНКТ-ПЕТЕРБУРГА </w:t>
            </w:r>
          </w:p>
          <w:p w:rsidR="005C2988" w:rsidRPr="001E7B13" w:rsidRDefault="005C2988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«РАЗВИТИЕ ЗДРАВООХРАНЕНИЯ В САНКТ-ПЕТЕРБУРГЕ»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27 425 266,8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23 829 556,5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42 641 156,6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988" w:rsidRPr="001E7B13" w:rsidRDefault="005C2988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5C2988" w:rsidRPr="009B70CD" w:rsidTr="00FB038D">
        <w:trPr>
          <w:gridBefore w:val="1"/>
          <w:wBefore w:w="229" w:type="dxa"/>
          <w:trHeight w:hRule="exact" w:val="289"/>
          <w:jc w:val="center"/>
        </w:trPr>
        <w:tc>
          <w:tcPr>
            <w:tcW w:w="6347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988" w:rsidRPr="001E7B13" w:rsidRDefault="005C2988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1E7B13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27 425 266,8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23 829 556,5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C2988" w:rsidRPr="001E7B13" w:rsidRDefault="007033DC" w:rsidP="00492437">
            <w:pPr>
              <w:spacing w:line="150" w:lineRule="exact"/>
              <w:jc w:val="center"/>
              <w:rPr>
                <w:rFonts w:eastAsia="Arial"/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b/>
                <w:sz w:val="15"/>
                <w:szCs w:val="15"/>
                <w:shd w:val="clear" w:color="auto" w:fill="FFFFFF"/>
              </w:rPr>
              <w:t>42 641 156,6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5C2988" w:rsidRPr="001E7B13" w:rsidRDefault="005C2988" w:rsidP="00954785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794599" w:rsidRPr="009B70CD" w:rsidTr="00FB038D">
        <w:trPr>
          <w:gridBefore w:val="1"/>
          <w:wBefore w:w="229" w:type="dxa"/>
          <w:trHeight w:hRule="exact" w:val="3120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E006F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ГБУЗ «ДЕТСКАЯ ГОРОДСКАЯ БОЛЬНИЦА № 1» 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0130010720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КРАСНОСЕЛЬСКИЙ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2020-2025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16 296 132,2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2 694 239,7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4 690 841,2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8 911 051,3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0,0</w:t>
            </w:r>
          </w:p>
        </w:tc>
        <w:tc>
          <w:tcPr>
            <w:tcW w:w="399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spacing w:line="150" w:lineRule="exact"/>
              <w:jc w:val="center"/>
              <w:rPr>
                <w:rFonts w:eastAsia="Arial"/>
                <w:sz w:val="15"/>
                <w:szCs w:val="15"/>
                <w:shd w:val="clear" w:color="auto" w:fill="FFFFFF"/>
              </w:rPr>
            </w:pPr>
            <w:r w:rsidRPr="001E7B13">
              <w:rPr>
                <w:rFonts w:eastAsia="Arial"/>
                <w:sz w:val="15"/>
                <w:szCs w:val="15"/>
                <w:shd w:val="clear" w:color="auto" w:fill="FFFFFF"/>
              </w:rPr>
              <w:t>0,0</w:t>
            </w:r>
          </w:p>
        </w:tc>
      </w:tr>
    </w:tbl>
    <w:p w:rsidR="00954785" w:rsidRPr="009B70CD" w:rsidRDefault="00954785" w:rsidP="00954785">
      <w:pPr>
        <w:rPr>
          <w:rFonts w:eastAsia="Calibri"/>
          <w:lang w:eastAsia="en-US"/>
        </w:rPr>
        <w:sectPr w:rsidR="00954785" w:rsidRPr="009B70CD" w:rsidSect="00954785">
          <w:headerReference w:type="default" r:id="rId11"/>
          <w:headerReference w:type="first" r:id="rId12"/>
          <w:type w:val="continuous"/>
          <w:pgSz w:w="11906" w:h="16838"/>
          <w:pgMar w:top="1021" w:right="709" w:bottom="1021" w:left="1843" w:header="709" w:footer="720" w:gutter="0"/>
          <w:pgNumType w:start="1"/>
          <w:cols w:space="720"/>
          <w:titlePg/>
          <w:docGrid w:linePitch="360"/>
        </w:sectPr>
      </w:pPr>
    </w:p>
    <w:tbl>
      <w:tblPr>
        <w:tblOverlap w:val="never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544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34"/>
        <w:gridCol w:w="235"/>
      </w:tblGrid>
      <w:tr w:rsidR="00794599" w:rsidRPr="009B70CD" w:rsidTr="002C2F0E">
        <w:trPr>
          <w:gridAfter w:val="1"/>
          <w:wAfter w:w="235" w:type="dxa"/>
          <w:trHeight w:hRule="exact" w:val="1569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599" w:rsidRPr="009B70CD" w:rsidRDefault="00794599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38D" w:rsidRPr="001E7B13" w:rsidRDefault="00794599" w:rsidP="005B5D1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ПОЛИКЛИНИКИ ДЛЯ ВЗРОСЛЫХ НА 600 ПОСЕЩЕНИЙ В СМЕНУ </w:t>
            </w:r>
          </w:p>
          <w:p w:rsidR="00794599" w:rsidRPr="001E7B13" w:rsidRDefault="00794599" w:rsidP="005B5D1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ТУРИСТСКАЯ УЛ., УЧАСТОК 17 (ЮГО-ЗАПАДНЕЕ ПЕРЕСЕЧЕНИЯ С УЛ. ОПТИКОВ (СПЧ, КВ. 59А, КОРП. 33)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1 556 647,6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1 507 487,0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49 160,6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962CA3">
        <w:trPr>
          <w:gridBefore w:val="1"/>
          <w:gridAfter w:val="1"/>
          <w:wBefore w:w="573" w:type="dxa"/>
          <w:wAfter w:w="235" w:type="dxa"/>
          <w:trHeight w:hRule="exact" w:val="1138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038D" w:rsidRPr="009B70CD" w:rsidRDefault="00794599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АМБУЛАТОРНО-ПОЛИКЛИНИЧЕСКОГО УЧРЕЖДЕНИЯ </w:t>
            </w:r>
          </w:p>
          <w:p w:rsidR="00794599" w:rsidRPr="009B70CD" w:rsidRDefault="00794599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СО СТАНЦИЕЙ СКОРОЙ ПОМОЩИ ПО АДРЕСУ: САНКТ-ПЕТЕРБУРГ, ТЕРРИТОРИЯ ПРЕДПРИЯТИЯ «РУЧЬИ», УЧАСТОК 11.2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801 812,2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468 125,5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333 686,7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2C2F0E">
        <w:trPr>
          <w:gridBefore w:val="1"/>
          <w:gridAfter w:val="1"/>
          <w:wBefore w:w="573" w:type="dxa"/>
          <w:wAfter w:w="235" w:type="dxa"/>
          <w:trHeight w:hRule="exact" w:val="1696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FB038D" w:rsidRPr="009B70CD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РЕКОНСТРУКЦИЯ ЗДАНИЙ СПБ ГБУЗ «ГОРОДСКАЯ БОЛЬНИЦА № 40 КУРОРТНОГО РАЙОНА» ПОД РАЗМЕЩЕНИЕ ЛАБОРАТОРИИ КЛЕТОЧНЫХ ТЕХНОЛОГИЙ ПО АДРЕСУ: </w:t>
            </w:r>
          </w:p>
          <w:p w:rsidR="00FB038D" w:rsidRPr="009B70CD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Г. СЕСТРОРЕЦК, </w:t>
            </w:r>
          </w:p>
          <w:p w:rsidR="00FB038D" w:rsidRPr="009B70CD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 БОРИСОВА, ДОМ 9, ЛИТЕРА У И МАТЕРИАЛЬНОГО СКЛАДА ПО АДРЕСУ: </w:t>
            </w:r>
          </w:p>
          <w:p w:rsidR="00794599" w:rsidRPr="009B70CD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СЕСТРОРЕЦК, НАБ. РЕКИ СЕСТРЫ, Д. 23, ЛИТЕРА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2 280 109,1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63 907,1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543 077,5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1 673 124,5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962CA3">
        <w:trPr>
          <w:gridBefore w:val="1"/>
          <w:gridAfter w:val="1"/>
          <w:wBefore w:w="573" w:type="dxa"/>
          <w:wAfter w:w="235" w:type="dxa"/>
          <w:trHeight w:hRule="exact" w:val="1547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FB038D" w:rsidRPr="009B70CD" w:rsidRDefault="00794599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 </w:t>
            </w:r>
          </w:p>
          <w:p w:rsidR="00794599" w:rsidRPr="009B70CD" w:rsidRDefault="00794599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(7 МАШИН),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238 616,0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238 615,9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2C2F0E">
        <w:trPr>
          <w:gridBefore w:val="1"/>
          <w:gridAfter w:val="1"/>
          <w:wBefore w:w="573" w:type="dxa"/>
          <w:wAfter w:w="235" w:type="dxa"/>
          <w:trHeight w:hRule="exact" w:val="2000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FB038D" w:rsidRPr="001E7B13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СТАНЦИИ СКОРОЙ МЕДИЦИНСКОЙ ПОМОЩИ НА 10 БРИГАД </w:t>
            </w:r>
          </w:p>
          <w:p w:rsidR="00794599" w:rsidRPr="001E7B13" w:rsidRDefault="0079459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ГОРОД ПЕТЕРГОФ, УЛИЦА ПЕРВОГО МАЯ, УЧАСТОК 87 (ТЕРРИТОРИЯ, ОГРАНИЧЕННАЯ УЛ. ПЕРВОГО МАЯ, ГОСТИЛИЦКОЙ УЛ., УНИВЕРСИТЕТСКИМ ПР., ШИРОКОЙ УЛ., В ПЕТРОДВОРЦОВОМ РАЙОНЕ; ФЗУ № 1), ВКЛЮЧАЯ РАЗРАБОТКУ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587 238,2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237 611,1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349 627,1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2C2F0E">
        <w:trPr>
          <w:gridBefore w:val="1"/>
          <w:gridAfter w:val="1"/>
          <w:wBefore w:w="573" w:type="dxa"/>
          <w:wAfter w:w="235" w:type="dxa"/>
          <w:trHeight w:hRule="exact" w:val="2009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C90C54" w:rsidRPr="009B70CD" w:rsidRDefault="00794599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ОТДЕЛЕНИЯ СКОРОЙ МЕДИЦИНСКОЙ ПОМОЩИ НА 8 БРИГАД ГУЗ «ГОРОДСКАЯ ПОЛИКЛИНИКА № 106» </w:t>
            </w:r>
          </w:p>
          <w:p w:rsidR="00713644" w:rsidRPr="009B70CD" w:rsidRDefault="00794599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УЛ. ДОБЛЕСТИ, УЧАСТОК 1, (СЕВЕРНЕЕ ДОМА 34, ЛИТЕРА А </w:t>
            </w:r>
          </w:p>
          <w:p w:rsidR="00794599" w:rsidRPr="009B70CD" w:rsidRDefault="00794599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УЛИЦЕ ДОБЛЕСТИ) (УЛ. РИХАРДА ЗОРГЕ, Д.1),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4599" w:rsidRPr="009B70CD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290 955,6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91 414,6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ind w:firstLine="50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199 541,0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94599" w:rsidRPr="009B70CD" w:rsidTr="002C2F0E">
        <w:trPr>
          <w:gridBefore w:val="1"/>
          <w:gridAfter w:val="1"/>
          <w:wBefore w:w="573" w:type="dxa"/>
          <w:wAfter w:w="235" w:type="dxa"/>
          <w:trHeight w:hRule="exact" w:val="1996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lastRenderedPageBreak/>
              <w:t>СТРОИТЕЛЬСТВО ЗДАНИЯ ПОДСТАНЦИИ СКОРОЙ МЕДИЦИНСКОЙ ПОМОЩИ</w:t>
            </w:r>
          </w:p>
          <w:p w:rsidR="00205693" w:rsidRPr="001E7B13" w:rsidRDefault="00794599" w:rsidP="002C2F0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УЛ.</w:t>
            </w:r>
            <w:r w:rsidR="00AE7AFB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ДМИТРИЯ УСТИНО</w:t>
            </w:r>
            <w:r w:rsidR="008634A9" w:rsidRPr="001E7B13">
              <w:rPr>
                <w:sz w:val="15"/>
                <w:szCs w:val="15"/>
              </w:rPr>
              <w:t>ВА, УЧАСТОК 1</w:t>
            </w:r>
            <w:r w:rsidRPr="001E7B13">
              <w:rPr>
                <w:sz w:val="15"/>
                <w:szCs w:val="15"/>
              </w:rPr>
              <w:t xml:space="preserve"> (СЕВЕРНЕЕ Д. 18, ЛИТЕРА Б ПО КАРАВАЕВСКОЙ УЛ.) НЕВСКИЙ РАЙОН</w:t>
            </w:r>
            <w:r w:rsidR="00D74137" w:rsidRPr="001E7B13">
              <w:rPr>
                <w:sz w:val="15"/>
                <w:szCs w:val="15"/>
              </w:rPr>
              <w:t>,</w:t>
            </w:r>
            <w:r w:rsidRPr="001E7B13">
              <w:rPr>
                <w:sz w:val="15"/>
                <w:szCs w:val="15"/>
              </w:rPr>
              <w:t xml:space="preserve"> РЫБАЦКОЕ, ЮГО-ВОСТОЧНЕЕ Д.5, КОРП.</w:t>
            </w:r>
            <w:r w:rsidR="00AE7AFB" w:rsidRPr="001E7B13">
              <w:rPr>
                <w:sz w:val="15"/>
                <w:szCs w:val="15"/>
              </w:rPr>
              <w:t xml:space="preserve"> 3</w:t>
            </w:r>
            <w:r w:rsidRPr="001E7B13">
              <w:rPr>
                <w:sz w:val="15"/>
                <w:szCs w:val="15"/>
              </w:rPr>
              <w:t>, ЛИТ. А</w:t>
            </w:r>
            <w:r w:rsidR="000009B0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ПО УЛ</w:t>
            </w:r>
            <w:r w:rsidR="008045DA" w:rsidRPr="001E7B13">
              <w:rPr>
                <w:sz w:val="15"/>
                <w:szCs w:val="15"/>
              </w:rPr>
              <w:t>.</w:t>
            </w:r>
            <w:r w:rsidR="000009B0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Д.</w:t>
            </w:r>
            <w:r w:rsidR="000009B0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 xml:space="preserve">УСТИНОВА) </w:t>
            </w:r>
          </w:p>
          <w:p w:rsidR="00794599" w:rsidRPr="001E7B13" w:rsidRDefault="00794599" w:rsidP="002C2F0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(8 МАШИН), ВКЛЮЧАЯ КОРРЕКТИРОВКУ ПРОЕКТНОЙ ДОКУМЕНТАЦИИ СТАДИИ РД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4599" w:rsidRPr="001E7B13" w:rsidRDefault="00794599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244 115,1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239 658,</w:t>
            </w:r>
            <w:r w:rsidR="00804EAE" w:rsidRPr="001E7B13">
              <w:rPr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4 456,5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4599" w:rsidRPr="001E7B13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4599" w:rsidRPr="009B70CD" w:rsidRDefault="0079459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962CA3">
        <w:trPr>
          <w:gridBefore w:val="1"/>
          <w:gridAfter w:val="1"/>
          <w:wBefore w:w="573" w:type="dxa"/>
          <w:wAfter w:w="235" w:type="dxa"/>
          <w:trHeight w:hRule="exact" w:val="1272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ВЫСОКОТЕХНОЛОГИЧЕСКОГО МЕДИЦИНСКОГО КОРПУСА СПБ ГБУЗ «ГОРОДСКАЯ БОЛЬНИЦА №15» ПО АДРЕСУ: САНКТ-ПЕТЕРБУРГ, АВАНГАРДНАЯ УЛИЦА, ДОМ 4, ЛИТЕРА 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22 351 263,5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2 295 333,3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0D41" w:rsidRPr="001E7B13" w:rsidRDefault="00AD54A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1 750 615,1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3 624 202,3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AD54A9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14 681 112,8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9B70CD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rPr>
          <w:gridBefore w:val="1"/>
          <w:gridAfter w:val="1"/>
          <w:wBefore w:w="573" w:type="dxa"/>
          <w:wAfter w:w="235" w:type="dxa"/>
          <w:trHeight w:hRule="exact" w:val="2001"/>
          <w:jc w:val="center"/>
        </w:trPr>
        <w:tc>
          <w:tcPr>
            <w:tcW w:w="3544" w:type="dxa"/>
            <w:shd w:val="clear" w:color="auto" w:fill="FFFFFF"/>
            <w:vAlign w:val="center"/>
          </w:tcPr>
          <w:p w:rsidR="00EA0D41" w:rsidRPr="001E7B13" w:rsidRDefault="00EA0D41" w:rsidP="00E16A9F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</w:t>
            </w:r>
          </w:p>
          <w:p w:rsidR="00A628AD" w:rsidRPr="001E7B13" w:rsidRDefault="00EA0D41" w:rsidP="00E16A9F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И СТРОИТЕЛЬСТВО НОВОГО МНОГОПРОФИЛЬНОГО ЛЕЧЕБНО</w:t>
            </w:r>
            <w:r w:rsidRPr="001E7B13">
              <w:rPr>
                <w:sz w:val="15"/>
                <w:szCs w:val="15"/>
              </w:rPr>
              <w:softHyphen/>
              <w:t xml:space="preserve">ДИАГНОСТИЧЕСКОГО КОРПУСА </w:t>
            </w:r>
          </w:p>
          <w:p w:rsidR="00EA0D41" w:rsidRPr="001E7B13" w:rsidRDefault="00EA0D41" w:rsidP="00E16A9F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eastAsia="en-US" w:bidi="en-US"/>
              </w:rPr>
              <w:t>САНКТ-ПЕТЕРБУРГСКОГО</w:t>
            </w:r>
            <w:r w:rsidRPr="001E7B13">
              <w:rPr>
                <w:sz w:val="15"/>
                <w:szCs w:val="15"/>
              </w:rPr>
              <w:t xml:space="preserve"> ГОСУДАРСТВЕННОГО БЮДЖЕТНОГО УЧРЕЖДЕНИЯ ЗДРАВООХРАНЕНИЯ «ГОРОДСКАЯ БОЛЬНИЦА №</w:t>
            </w:r>
            <w:r w:rsidR="003A5A26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40 КУРОРТНОГО РАЙОНА»</w:t>
            </w:r>
          </w:p>
          <w:p w:rsidR="00EA0D41" w:rsidRPr="001E7B13" w:rsidRDefault="00EA0D41" w:rsidP="00E16A9F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Г.СЕСТРОРЕЦК, УЛ.БОРИСОВА, Д .9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15 652 212,6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1 278 163,2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14 374 049,4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D41" w:rsidRPr="009B70CD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rPr>
          <w:gridBefore w:val="1"/>
          <w:gridAfter w:val="1"/>
          <w:wBefore w:w="573" w:type="dxa"/>
          <w:wAfter w:w="235" w:type="dxa"/>
          <w:trHeight w:hRule="exact" w:val="1743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790B" w:rsidRPr="001E7B13" w:rsidRDefault="00EA0D41" w:rsidP="00E500B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ГБУЗ «КОЖНО-ВЕНЕРОЛОГИЧЕСКИЙ ДИСПАНСЕР №</w:t>
            </w:r>
            <w:r w:rsidR="00FB038D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 xml:space="preserve">8» </w:t>
            </w:r>
          </w:p>
          <w:p w:rsidR="00EA0D41" w:rsidRPr="001E7B13" w:rsidRDefault="00EA0D41" w:rsidP="00E500B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УЛ. ПЕРЕДО</w:t>
            </w:r>
            <w:r w:rsidR="00E309D4" w:rsidRPr="001E7B13">
              <w:rPr>
                <w:sz w:val="15"/>
                <w:szCs w:val="15"/>
              </w:rPr>
              <w:t>ВИКОВ, УЧАСТОК 1 (СЕВЕРНЕЕ Д.</w:t>
            </w:r>
            <w:r w:rsidR="00FB038D" w:rsidRPr="001E7B13">
              <w:rPr>
                <w:sz w:val="15"/>
                <w:szCs w:val="15"/>
              </w:rPr>
              <w:t xml:space="preserve"> </w:t>
            </w:r>
            <w:r w:rsidR="00E309D4" w:rsidRPr="001E7B13">
              <w:rPr>
                <w:sz w:val="15"/>
                <w:szCs w:val="15"/>
              </w:rPr>
              <w:t xml:space="preserve">21 </w:t>
            </w:r>
            <w:r w:rsidRPr="001E7B13">
              <w:rPr>
                <w:sz w:val="15"/>
                <w:szCs w:val="15"/>
              </w:rPr>
              <w:t>ЛИТЕРА А ПО УЛ. ПЕРЕДОВИКОВ) (УЛ. ПЕРЕДОВИКОВ, ЗАПАДНЕЕ Д. 25),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780 258,1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19 353,8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760 904,3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7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90B" w:rsidRPr="001E7B13" w:rsidRDefault="00EA0D41" w:rsidP="00E500BB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РЕКОНСТРУКЦИЯ ЗДАНИЯ ПО АДРЕСУ: </w:t>
            </w:r>
          </w:p>
          <w:p w:rsidR="00EA0D41" w:rsidRPr="001E7B13" w:rsidRDefault="00EA0D41" w:rsidP="00E500BB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ПОС. ПЕСОЧНЫЙ, ЛЕНИНГРАДСКАЯ УЛ., Д. 52А, ЛИТЕРА А, ДЛЯ РАЗМЕЩЕНИЯ АМБУЛАТОРНО-ПОЛИКЛИНИЧЕСКОГО УЧРЕЖДЕНИЯ </w:t>
            </w:r>
            <w:r w:rsidR="00FB038D" w:rsidRPr="001E7B13">
              <w:rPr>
                <w:sz w:val="15"/>
                <w:szCs w:val="15"/>
              </w:rPr>
              <w:t xml:space="preserve">                         </w:t>
            </w:r>
            <w:r w:rsidRPr="001E7B13">
              <w:rPr>
                <w:sz w:val="15"/>
                <w:szCs w:val="15"/>
              </w:rPr>
              <w:t>С ДНЕВНЫМ СТАЦИОНАРОМ НА 120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1 427 987,9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48 230,4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92 030,4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1 287 727,1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2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CA1" w:rsidRPr="001E7B13" w:rsidRDefault="00EA0D41" w:rsidP="00E500BB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ОТДЕЛЕНИЯ СКОРОЙ МЕДИЦИНСКОЙ ПОМОЩИ НА 8 БРИГАД ГУЗ «ГОРОДСКАЯ ПОЛИКЛИНИКА №112» </w:t>
            </w:r>
          </w:p>
          <w:p w:rsidR="00EA0D41" w:rsidRPr="001E7B13" w:rsidRDefault="00EA0D41" w:rsidP="00E500BB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КВАРТАЛ 10 РАЙОНА ГРАЖДАНСКОГО ПРОСПЕКТА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403 338,8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162 854,4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240 484,4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BC26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21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ОБЩЕЖИТИЯ ДЛЯ СОТРУДНИКОВ ОНКОЛОГИЧЕСКОЙ БОЛЬНИЦЫ ПО АДРЕСУ: ПОС. ПЕСОЧНЫЙ, ЛЕНИНГРАДСКАЯ УЛ., УЧАСТОК 1, </w:t>
            </w:r>
          </w:p>
          <w:p w:rsidR="00FB038D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(ЮГО-ВОСТОЧНЕЕ ДОМА 68, ЛИТЕРА Щ </w:t>
            </w:r>
          </w:p>
          <w:p w:rsidR="00FB038D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ЛЕНИНГРАДСКОЙ УЛИЦЕ); </w:t>
            </w:r>
          </w:p>
          <w:p w:rsidR="00EA0D41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ПОС. ПЕСОЧНЫЙ,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1 019 930,9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90 351,5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A3535F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230 026,2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699 553,2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56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4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721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ПОЛИКЛИНИКИ </w:t>
            </w:r>
          </w:p>
          <w:p w:rsidR="00EA0D41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ДЛЯ ВЗРОСЛЫХ НА ТЕРРИТОРИИ, ОГРАНИЧЕННОЙ ПР. МАРШАЛА БЛЮХЕРА, ЛАБОРАТОРНЫМ ПР., БЕСТУЖЕВСКОЙ УЛ., ПЕРСПЕКТИВНЫМ ПРОДОЛЖЕНИЕМ БЕСТУЖЕВСКОЙ УЛ., КУШЕЛЕВСКОЙ ДОР., УЧАСТОК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1 475 931,0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259 635,9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315 395,1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900 900,0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38D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ПОЛИКЛИНИКИ ПО АДРЕСУ: </w:t>
            </w:r>
          </w:p>
          <w:p w:rsidR="00826132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САНКТ-ПЕТЕРБУРГ, ПОС. ШУШАРЫ, КОЛПИНСКОЕ</w:t>
            </w:r>
            <w:r w:rsidR="009F03F9" w:rsidRPr="001E7B13">
              <w:rPr>
                <w:sz w:val="15"/>
                <w:szCs w:val="15"/>
              </w:rPr>
              <w:t xml:space="preserve"> ШОССЕ, УЧАСТОК 168 </w:t>
            </w:r>
          </w:p>
          <w:p w:rsidR="00EA0D41" w:rsidRPr="001E7B13" w:rsidRDefault="009F03F9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(КВАРТАЛ II</w:t>
            </w:r>
            <w:r w:rsidR="00EA0D41" w:rsidRPr="001E7B13">
              <w:rPr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5 637 290,7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33 221,3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5 304 069,4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A0D41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9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И СТРОИТЕЛЬСТВО ЗДАНИЯ АМБУЛАТОРНО-ПОЛИКЛИНИЧЕСКОГО УЧРЕЖДЕНИЯ ПО АДРЕСУ: САНКТ-ПЕТЕРБУРГ, ПРОСПЕКТ КОМЕНДАНТСКИЙ,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4 338 233,2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28 568,4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D41" w:rsidRPr="001E7B13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4 009 664,8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D41" w:rsidRPr="009B70CD" w:rsidRDefault="00EA0D4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9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ПОЛИКЛИНИКИ </w:t>
            </w:r>
          </w:p>
          <w:p w:rsidR="005633E7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ДЛЯ ДЕТЕЙ НА ТЕРРИТОРИИ, ОГРАНИЧЕННОЙ </w:t>
            </w:r>
          </w:p>
          <w:p w:rsidR="009A0FCD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ПР. МАРШАЛА БЛЮХЕРА, ПРОЕКТИРУЕМОЙ УЛ., ПОЛЮСТРОВСКИМ ПР., ПРОЕКТИРУЕМОЙ УЛ., УЧАСТОК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1 500 607,9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99 579,9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503 004,5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898 023,5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29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3E7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РАДИОЛОГИЧЕСКОГО КОРПУСА СПБ ГБУЗ «ГОРОДСКАЯ БОЛЬНИЦА </w:t>
            </w:r>
          </w:p>
          <w:p w:rsidR="005D1721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№ 40 КУРОРТНОГО РАЙОНА» НА ЗЕМЕЛЬНОМ УЧАСТКЕ ПО АДРЕСУ: САНКТ-ПЕТЕРБУРГ, </w:t>
            </w:r>
          </w:p>
          <w:p w:rsidR="009A0FCD" w:rsidRPr="009B70CD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Г. СЕСТРОРЕЦК, УЛИЦА БОРИСОВА, 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2 831 872,0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82 308,1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296 609,8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2 452 954,1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3E7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ПСИХОНЕВРОЛОГИЧЕСКОГО ДИСПАНСЕРА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Г. САНКТ-ПЕТЕРБУРГ, ЮЖНОЕ ШОССЕ, УЧАСТОК 1 (СЕВЕРО-ВОСТОЧНЕЕ ДОМА № 50, ЛИТЕРА А ПО ЮЖНОМУ ШОССЕ) (УЛ. СОФИЙСКАЯ, ВОСТОЧНЕЕ ДОМА № 52, ЛИТЕРЫ Е, Ж) (НА 300 ПОСЕЩЕНИЙ В СМЕНУ)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878 330,7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115 303,3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539 862,3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223 165,1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253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АМБУЛАТОРНО-ПОЛИКЛИНИЧЕСКОГО КОРПУСА </w:t>
            </w:r>
          </w:p>
          <w:p w:rsidR="00226D48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ГБУЗ «САНКТ-ПЕТЕРБУРГСКИЙ КЛИНИЧЕСКИЙ НАУЧНО-ПРАКТИЧЕСКИЙ ЦЕНТР СПЕЦИАЛИЗИРОВАННЫХ ВИДОВ МЕДИЦИНСКОЙ ПОМОЩИ (ОНКОЛОГИЧЕСКИЙ)» ПО АДРЕСУ: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САНКТ-ПЕТЕРБУРГ, ПОСЕЛО</w:t>
            </w:r>
            <w:r w:rsidR="00FD49EF" w:rsidRPr="001E7B13">
              <w:rPr>
                <w:sz w:val="15"/>
                <w:szCs w:val="15"/>
              </w:rPr>
              <w:t>К ПЕСОЧНЫЙ, ЛЕНИНГРАДСКАЯ УЛИЦА</w:t>
            </w:r>
            <w:r w:rsidRPr="001E7B13">
              <w:rPr>
                <w:sz w:val="15"/>
                <w:szCs w:val="15"/>
              </w:rPr>
              <w:t>, ДОМ 68А, ЛИТЕРА А, ПОС. ПЕСОЧНЫЙ,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B132B1" w:rsidP="003A5A2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2 </w:t>
            </w:r>
            <w:r w:rsidR="003A5A26" w:rsidRPr="001E7B13">
              <w:rPr>
                <w:sz w:val="15"/>
                <w:szCs w:val="15"/>
              </w:rPr>
              <w:t>525</w:t>
            </w:r>
            <w:r w:rsidRPr="001E7B13">
              <w:rPr>
                <w:sz w:val="15"/>
                <w:szCs w:val="15"/>
              </w:rPr>
              <w:t xml:space="preserve"> 436,8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FA7457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2 524 842,3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B132B1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9B70CD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8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СКЛАДА </w:t>
            </w:r>
          </w:p>
          <w:p w:rsidR="005D1721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ДЛЯ САНКТ-ПЕТЕРБУРГСКОГО  ГОСУДАРСТВЕННОГО КАЗЕННОГО УЧРЕЖДЕНИЯ ЗДРАВООХРАНЕНИЯ ОСОБОГО ТИПА МЕДИЦИНСКИЙ ЦЕНТР МОБИЛИЗАЦИОННЫХ РЕЗЕРВОВ «РЕЗЕРВ» </w:t>
            </w:r>
          </w:p>
          <w:p w:rsidR="005D1721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АДРЕСУ: САНКТ-ПЕТЕРБУРГ, ПОС. ПЕСОЧНЫЙ, ЛЕНИНГРАДСКАЯ УЛ., Д. 72А,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ЛИТ.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22398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201 430,8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780069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151 054,9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22398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50 375,9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71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3E7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ЗДАНИЙ ДЕТСКОГО ТУБЕРКУЛЕЗНОГО САНАТОРИЯ НА 300 МЕСТ </w:t>
            </w:r>
          </w:p>
          <w:p w:rsidR="005633E7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НА БАЗЕ СПБ ГУЗ «ДЕТСКИЙ ТУБЕРКУЛЕЗНЫЙ САНАТОРИЙ «ЖЕМЧУЖИНА» ПО АДРЕСУ: САНКТ-ПЕТЕРБУРГ, ПОС. УШКОВО, УЛИЦА ПЛЯЖЕВАЯ, ДОМ 10 (УЛИЦА ПЛЯЖЕВАЯ,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ДОМ 10, ЛИТЕРА 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3 371 205,1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A581F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3 301 150,3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70 054,8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D01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МЕДИЦИНСКОГО КОЛЛЕДЖА И ГОРОДСКОГО АККРЕДИТАЦИОННОГО ЦЕНТРА ДЛЯ СПЕЦИАЛИСТОВ СО СРЕДНИМ МЕДИЦИНСКИМ ОБРАЗОВАНИЕМ </w:t>
            </w:r>
          </w:p>
          <w:p w:rsidR="005633E7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САНКТ-ПЕТЕРБУРГ, БУХАРЕСТСКАЯ УЛИЦА, УЧАСТОК 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42264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5 167 406,2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8B7BF0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57 324,6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4A2649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6036C3" w:rsidP="0078006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62 935,0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6036C3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97 070,1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6036C3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4 950 076,4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8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АМБУЛАТОРНО-ПОЛИКЛИНИЧЕСКОГО УЧРЕЖДЕНИЯ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(420 ПОСЕЩЕНИЙ В СМЕНУ) СО ВСТРОЕННОЙ СТАНЦИЕЙ СКОРОЙ И НЕОТЛОЖНОЙ ПОМОЩИ (8 МАШИН) ПО АДРЕСУ: САНКТ-ПЕТЕРБУРГ, МУНИЦИПАЛЬНЫЙ ОКРУГ ПРОМЕТЕЙ, УЛ. ОЛЬГИ ФОРШ, УЧАСТОК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2 402 560,6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2 222 560,6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2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89A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ПАРКИНГА ПО АДРЕСУ: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ПОС. ПЕСОЧНЫЙ, ЛЕНИНГРАДСКАЯ УЛ., ВОСТОЧНЕЕ ДОМА № 68 А,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546 964,6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446 964,6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A0FC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39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АМБУЛАТОРНО-ПОЛИКЛИНИЧЕСКОГО УЧРЕЖДЕНИЯ </w:t>
            </w:r>
          </w:p>
          <w:p w:rsidR="009A0FCD" w:rsidRPr="001E7B13" w:rsidRDefault="009A0FCD" w:rsidP="004644CE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 ФЗУ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E500BB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4 743 411,9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74 680,1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387 144,1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4 281 587,7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FCD" w:rsidRPr="001E7B13" w:rsidRDefault="009A0FCD" w:rsidP="00DD09A9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1A5718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8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C8E" w:rsidRPr="001E7B13" w:rsidRDefault="001A5718" w:rsidP="001A5718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НОВОГО ЗДАНИЯ ЛЕЧЕБНОГО КОРПУСА ОБЩЕЙ МОЩНОСТЬЮ 350 КОЕК ДЛЯ САНКТ-ПЕТЕРБУРГСКОГО ГОСУДАРСТВЕННОГО БЮДЖЕТНОГО УЧРЕЖДЕНИЯ ЗДРАВООХРАНЕНИЯ «ПСИХИАТРИЧЕСКАЯБОЛЬНИЦА № 1 </w:t>
            </w:r>
          </w:p>
          <w:p w:rsidR="001A5718" w:rsidRPr="001E7B13" w:rsidRDefault="001A5718" w:rsidP="001A5718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ИМ. </w:t>
            </w:r>
            <w:r w:rsidR="004C3C8E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П.П. КАЩЕНКО»  ПО АДРЕСУ: УЛИЦАМЕНЬКОВСКАЯ, ДОМ 10, СЕЛО НИКОЛЬСКОЕ ГАТЧИНСКОГО РАЙОНА ЛЕНИНГРАДСКОЙ</w:t>
            </w:r>
            <w:r w:rsidR="004C3C8E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ОБЛАСТИ, 188357</w:t>
            </w:r>
          </w:p>
          <w:p w:rsidR="001A5718" w:rsidRPr="001E7B13" w:rsidRDefault="001A5718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E500BB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ГАТЧИНСКИЙ</w:t>
            </w:r>
          </w:p>
          <w:p w:rsidR="001A5718" w:rsidRPr="001E7B13" w:rsidRDefault="001A5718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ЛЕН.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E500BB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3 881 531,2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DD09A9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71 024,2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DD09A9">
            <w:pPr>
              <w:pStyle w:val="aff7"/>
              <w:shd w:val="clear" w:color="auto" w:fill="auto"/>
              <w:jc w:val="center"/>
              <w:rPr>
                <w:bCs/>
                <w:sz w:val="15"/>
                <w:szCs w:val="15"/>
              </w:rPr>
            </w:pPr>
            <w:r w:rsidRPr="001E7B13">
              <w:rPr>
                <w:bCs/>
                <w:sz w:val="15"/>
                <w:szCs w:val="15"/>
              </w:rPr>
              <w:t>155 100,0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718" w:rsidRPr="001E7B13" w:rsidRDefault="001A5718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258 560,4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718" w:rsidRPr="001E7B13" w:rsidRDefault="0070175B" w:rsidP="00DD09A9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3 396 846,6</w:t>
            </w:r>
          </w:p>
        </w:tc>
      </w:tr>
      <w:tr w:rsidR="00690D82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37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0EA" w:rsidRPr="001E7B13" w:rsidRDefault="00690D82" w:rsidP="00E500BB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 xml:space="preserve">ПРОЕКТНО-ИЗЫСКАТЕЛЬСКИЕ РАБОТЫ, </w:t>
            </w:r>
          </w:p>
          <w:p w:rsidR="00690D82" w:rsidRPr="001E7B13" w:rsidRDefault="00690D82" w:rsidP="00E500B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82" w:rsidRPr="001E7B13" w:rsidRDefault="00690D82" w:rsidP="00E500BB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D82" w:rsidRPr="001E7B13" w:rsidRDefault="00690D82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D82" w:rsidRPr="001E7B13" w:rsidRDefault="00690D82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2007-2025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82" w:rsidRPr="001E7B13" w:rsidRDefault="00690D82" w:rsidP="00DD09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82" w:rsidRPr="001E7B13" w:rsidRDefault="00690D82" w:rsidP="00DD09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D82" w:rsidRPr="001E7B13" w:rsidRDefault="00271542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  <w:lang w:val="en-US"/>
              </w:rPr>
            </w:pPr>
            <w:r w:rsidRPr="001E7B13">
              <w:rPr>
                <w:b/>
                <w:bCs/>
                <w:sz w:val="15"/>
                <w:szCs w:val="15"/>
                <w:lang w:val="en-US"/>
              </w:rPr>
              <w:t>1 212 397.6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D82" w:rsidRPr="001E7B13" w:rsidRDefault="00271542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  <w:lang w:val="en-US"/>
              </w:rPr>
            </w:pPr>
            <w:r w:rsidRPr="001E7B13">
              <w:rPr>
                <w:b/>
                <w:bCs/>
                <w:sz w:val="15"/>
                <w:szCs w:val="15"/>
                <w:lang w:val="en-US"/>
              </w:rPr>
              <w:t>574 183.9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D82" w:rsidRPr="001E7B13" w:rsidRDefault="00690D82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82" w:rsidRPr="001E7B13" w:rsidRDefault="00690D82" w:rsidP="00DD09A9">
            <w:pPr>
              <w:jc w:val="center"/>
              <w:rPr>
                <w:sz w:val="15"/>
                <w:szCs w:val="15"/>
              </w:rPr>
            </w:pPr>
          </w:p>
        </w:tc>
      </w:tr>
      <w:tr w:rsidR="00E500BB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18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023CA9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ЗДАНИЙ ПОЛИКЛИНИЧЕСКОГО КОРПУСА И КОРПУСА ПОД ЛУЧЕВОЙ БЛОК ГБУЗ «ГОРОДСКОЙ КЛИНИЧЕСКИЙ ОНКОЛОГИЧЕСКИЙ ДИСПАНСЕР» ПО АДРЕСУ: УЛЬЯНКА, КВАРТАЛ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2007-2024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C88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ПОЛИКЛИНИКИ ДЛЯ ВЗРОСЛЫХ С ЖЕНСКОЙ КОНСУЛЬТАЦИЕЙ ПО АДРЕСУ: </w:t>
            </w:r>
          </w:p>
          <w:p w:rsidR="00A52C88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ВНУТРИГОРОДСКОЕ МУНИЦИПАЛЬНОЕ ОБРАЗОВАНИЕ </w:t>
            </w:r>
          </w:p>
          <w:p w:rsidR="00E500BB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САНКТ-ПЕТЕРБУРГА МУНИЦИПАЛЬНЫЙ ОКРУГ СВЕТЛАНОВСКОЕ, СЕВЕРНЫЙ ПРОСПЕКТ, ЗЕМЕЛЬНЫЙ УЧАСТОК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ПОЛИКЛИНИКИ ДЛЯ ДЕТЕЙ НА ЗЕМЕЛЬНОМ УЧАСТКЕ ПО АДРЕСУ: САНКТ-ПЕТЕРБУРГ, ВНУТРИГОРОДСКОЕ МУНИЦИПАЛЬНОЕ ОБРАЗОВАНИЕ САНКТ-ПЕТЕРБУРГА ГОРОД ПУШКИН, ЛЕНИНГРАДСКАЯ УЛИЦА, ЗЕМЕЛЬНЫЙ 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34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D6B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РЕКОНСТРУКЦИИ ЗДАНИЙ СПБ ГБУЗ «КЛИНИЧЕСКАЯ БОЛЬНИЦА СВЯТИТЕЛЯ ЛУКИ» ПО АДРЕСУ: </w:t>
            </w:r>
          </w:p>
          <w:p w:rsidR="00E500BB" w:rsidRPr="009B70CD" w:rsidRDefault="00E500BB" w:rsidP="00023CA9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УЛ. ЧУГУННАЯ,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4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C2F" w:rsidRPr="009B70CD" w:rsidRDefault="00E500BB" w:rsidP="00E500B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ПОЛИКЛИНИКИ ДЛЯ ВЗРОСЛЫХ </w:t>
            </w:r>
          </w:p>
          <w:p w:rsidR="00746D6B" w:rsidRPr="009B70CD" w:rsidRDefault="00E500BB" w:rsidP="00E500B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E500BB" w:rsidRPr="009B70CD" w:rsidRDefault="00E500BB" w:rsidP="00E500B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ЛЕНИНСКИЙ ПРОСПЕКТ, УЧАСТОК 25, (СЕВЕРО-ЗАПАДНЕЕ ПЕРЕСЕЧЕНИЯ УЛИЦЫ ДОБЛЕСТИ И УЛИЦЫ МАРШАЛА ЗАХАРОВА)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C2F" w:rsidRPr="009B70CD" w:rsidRDefault="00E500BB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САНКТ-ПЕТЕРБУРГСКОГО ГОСУДАРСТВЕННОГО БЮДЖЕТНОГО УЧРЕЖДЕНИЯ ЗДРАВООХРАНЕНИЯ «ГОРОДСКАЯ БОЛЬНИЦА СВЯТОЙ ПРЕПОДОБНОМУЧЕНИЦЫ ЕЛИЗАВЕТЫ» ПО АДРЕСУ: УЛ. ВАВИЛОВЫХ, </w:t>
            </w:r>
          </w:p>
          <w:p w:rsidR="00E500BB" w:rsidRPr="009B70CD" w:rsidRDefault="00E500BB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Д. 14 ДЛЯ РАЗМЕЩЕНИЯ ОТДЕЛЕНИЯ ЭКСТРЕННОЙ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E500BB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8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C2F" w:rsidRPr="009B70CD" w:rsidRDefault="00752E4A" w:rsidP="00E500BB">
            <w:pPr>
              <w:rPr>
                <w:sz w:val="15"/>
                <w:szCs w:val="15"/>
              </w:rPr>
            </w:pPr>
            <w:r w:rsidRPr="009B70CD">
              <w:br w:type="page"/>
            </w:r>
            <w:r w:rsidR="00E500BB" w:rsidRPr="009B70CD">
              <w:rPr>
                <w:sz w:val="15"/>
                <w:szCs w:val="15"/>
              </w:rPr>
              <w:t xml:space="preserve">ПРОЕКТИРОВАНИЕ СТРОИТЕЛЬСТВА СТАНЦИИ ПЕРЕЛИВАНИЯ КРОВИ ПО АДРЕСУ: </w:t>
            </w:r>
          </w:p>
          <w:p w:rsidR="00E500BB" w:rsidRPr="009B70CD" w:rsidRDefault="00E500BB" w:rsidP="00E500B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ВНУТРИГОРОДСКОЕ МУНИЦИПАЛЬНОЕ ОБРАЗОВАНИЕ ГОРОДА ФЕДЕРАЛЬНОГО ЗНАЧЕНИЯ САНКТ-ПЕТЕРБУРГА МУНИЦИПАЛЬНЫЙ ОКРУГ БАЛКАНСКИЙ, УЛИЦА ОЛЕКО ДУНДИЧА, ЗЕМЕЛЬНЫЙ УЧАСТОК 10В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E500BB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BB" w:rsidRPr="009B70CD" w:rsidRDefault="00E500BB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106249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24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C2F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КОНСУЛЬТАТИВНО-ДИАГНОСТИЧЕСКОГО ЦЕНТРА ГБУ «САНКТ-ПЕТЕРБУРГСКИЙ НАУЧНО-ИССЛЕДОВАТЕЛЬСКИЙ ИНСТИТУТ СКОРОЙ ПОМОЩИ ИМ. И.И.ДЖАНЕЛИДЗЕ» </w:t>
            </w:r>
          </w:p>
          <w:p w:rsidR="006E4C2F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 РАЙОННЫМ ТРАВМАТОЛОГИЧЕСКИМ ПУНКТОМ И ПОДСТАНЦИЕЙ СКОРОЙ И НЕОТЛОЖНОЙ МЕДИЦИНСКОЙ ПОМОЩИ НА 10 БРИГАД НА ЗЕМЕЛЬНОМ УЧАСТКЕ ПО АДРЕСУ: САНКТ-ПЕТЕРБУРГ, БЕЛГРАДСКАЯ УЛИЦА, УЧАСТОК 71 (ЗАПАДНЕЕ ДОМА 3, ЛИТЕРА А </w:t>
            </w:r>
          </w:p>
          <w:p w:rsidR="00106249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БУДАПЕШТСКОЙ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106249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6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612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АМБУЛАТОРНО-ПОЛИКЛИНИЧЕСКОГО УЧРЕЖДЕНИЯ НА ЗЕМЕЛЬНОМ УЧАСТКЕ </w:t>
            </w:r>
          </w:p>
          <w:p w:rsidR="00106249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 ДОМА 54, КОРПУС 2 ПО ПР. ЭНТУЗИАСТОВ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106249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6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ДИАГНОСТИЧЕСКОГО ЦЕНТРА ПО АДРЕСУ: САНКТ-ПЕТЕРБУРГ, ТУРИСТСКАЯ УЛИЦА, УЧАСТОК 17 (СЕВЕРО-ЗАПАДНЕЕ ПЕРЕСЕЧЕНИЯ ЯХТЕННОЙ УЛИЦЫ И УЛИЦЫ ОПТИКОВ)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249" w:rsidRPr="009B70CD" w:rsidRDefault="00106249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C6E62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218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A50" w:rsidRPr="009B70CD" w:rsidRDefault="009C6E6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ЗДАНИЙ ДЛЯ РАЗМЕЩЕНИЯ ЦЕНТРА ПАЛЛИАТИВНОЙ МЕДИЦИНСКОЙ ПОМОЩИ ПО АДРЕСУ:</w:t>
            </w:r>
          </w:p>
          <w:p w:rsidR="009C6E62" w:rsidRPr="009B70CD" w:rsidRDefault="009C6E6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 Г. КОЛПИНО, УЛ. СЕВАСТЬЯНОВА, ЮГО-ЗАПАДНЕЕ ДОМА № 3 ПО КОЛПИНСКОЙ УЛ. (САНКТ-ПЕТЕРБУРГ, ГОРОД КОЛПИНО, УЛИЦА СЕВАСТЬЯНОВА, УЧАСТОК 21, (ТЕРРИТОРИЯ, ОГРАНИЧЕННАЯ ЗАГОРОДНОЙ УЛИЦЕЙ, КОЛПИНСКОЙ УЛИЦЕЙ, УЛИЦЕЙ СЕВАСТЬЯНОВА, ПРОЕКТИРУЕМЫМ ПРОЕЗДОМ; ФЗУ № 17)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9C6E62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4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A50" w:rsidRPr="009B70CD" w:rsidRDefault="009C6E6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ЖЕНСКОЙ КОНСУЛЬТАЦИИ НА ЗЕМЕЛЬНОМ УЧАСТКЕ  ПО АДРЕСУ: САНКТ-ПЕТЕРБУРГ, БУДАПЕШТСКАЯ УЛ., УЧАСТОК 1 </w:t>
            </w:r>
          </w:p>
          <w:p w:rsidR="00411A50" w:rsidRPr="009B70CD" w:rsidRDefault="009C6E6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(СЕВЕРО-ЗАПАДНЕЕ Д. 112, КОРП. 1, ЛИТ.</w:t>
            </w:r>
            <w:r w:rsidR="00473E9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А </w:t>
            </w:r>
          </w:p>
          <w:p w:rsidR="009C6E62" w:rsidRPr="009B70CD" w:rsidRDefault="009C6E6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БУДАПЕШТСКОЙ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62" w:rsidRPr="009B70CD" w:rsidRDefault="009C6E62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АМБУЛАТОРНО-ПОЛИКЛИНИЧЕСКОГО УЧРЕЖДЕНИЯ ПО АДРЕСУ: САНКТ-ПЕТЕРБУРГ, ТЕРРИТОРИЯ, ОГРАН</w:t>
            </w:r>
            <w:r w:rsidR="001579C8" w:rsidRPr="009B70CD">
              <w:rPr>
                <w:sz w:val="15"/>
                <w:szCs w:val="15"/>
              </w:rPr>
              <w:t xml:space="preserve">ИЧЕННАЯ ОЛЬГИНСКОЙ ДОРОГОЙ, УЛ. </w:t>
            </w:r>
            <w:r w:rsidRPr="009B70CD">
              <w:rPr>
                <w:sz w:val="15"/>
                <w:szCs w:val="15"/>
              </w:rPr>
              <w:t>ШИШКИНА, УЛ. ВАЛЕРИЯ ГАВРИЛИНА, ЗАРЕЧНОЙ УЛ., УЛ. МИХАИЛА ДУДИНА (ОЗУ 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ПАРКИНГА ПО АДРЕСУ: ПОС. ПЕСОЧНЫЙ, ЛЕНИНГРАДСКАЯ УЛ., ВОСТОЧНЕЕ ДОМА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 № 68 А,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55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38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ЗДАНИЯ ОБЩЕЖИТИЯ КВАРТИРНОГО ТИПА ДЛЯ СОТРУДНИКОВ </w:t>
            </w:r>
          </w:p>
          <w:p w:rsidR="00411A5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ГБУЗ «ПСИХИАТРИЧЕСКАЯ БОЛЬНИЦА № 1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ИМ. П.П. КАЩЕНКО» ПО АДРЕСУ: ЛЕНИНГРАДСКАЯ ОБЛ., ГАТЧИНСКИЙ РАЙОН, СЕЛО 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ГАТЧИНСКИЙ</w:t>
            </w:r>
          </w:p>
          <w:p w:rsidR="00C91A9D" w:rsidRPr="009B70CD" w:rsidRDefault="00C91A9D" w:rsidP="00492437">
            <w:pPr>
              <w:pStyle w:val="aff7"/>
              <w:shd w:val="clear" w:color="auto" w:fill="auto"/>
              <w:spacing w:line="228" w:lineRule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ЛЕН.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39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A5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АМБУЛАТОРНО-ПОЛИКЛИНИЧЕСКОГО УЧРЕЖДЕНИЯ НА ЗЕМЕЛЬНОМ УЧАСТКЕ </w:t>
            </w:r>
          </w:p>
          <w:p w:rsidR="00411A5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ПОСЕЛОК МЕТАЛЛОСТРОЙ, САДОВАЯ УЛИЦА, УЧАСТОК 1, (ЮГО-ЗАПАДНЕЕ ДОМА 12, КОРПУС 2,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ЛИТЕРА А ПО САДОВОЙ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96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8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АМБУЛАТОРНО-ПОЛИКЛИНИЧЕСКОГО УЧРЕЖДЕНИЯ НА ТЕРРИТОРИИ, ОГРАНИЧЕННОЙ УЛ. ЛИТКЕ, ЦИТАДЕЛЬСКИМ ШОССЕ, ПРОЕКТИРУЕМЫМ ПРОЕЗДОМ № 2, БЕРЕГОВОЙ ЛИНИЕЙ НЕВСКОЙ ГУБЫ, ПРОЕКТИРУЕМЫМ ПРОЕЗДОМ № 5, ПРОЕКТИРУЕМЫМ ПОЕЗДОМ № 6, КРОНШТАДТСКИМ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mallCaps/>
                <w:sz w:val="15"/>
                <w:szCs w:val="15"/>
              </w:rPr>
              <w:t>кронштадтский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27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СТАНЦИИ СКОРОЙ И НЕОТЛОЖНОЙ ПОМОЩИ </w:t>
            </w:r>
          </w:p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ЛАБОРАТОРНЫЙ ПРОСПЕКТ, УЧАСТОК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21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ДЛЯ РАЗМЕЩЕНИЯ ПАТОЛОГОАНАТОМИЧЕСКОГО ОТДЕЛЕНИЯ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МОРГОМ И РАЙОННЫМ СУДЕБНО-МЕДИЦИНСКИМ ОТДЕЛЕНИЕМ СПБ ГБУЗ «НИКОЛАЕВСКАЯ БОЛЬНИЦА» НА ЗЕМЕЛЬНОМ УЧАСТКЕ ПО АДРЕСУ: САНКТ-ПЕТЕРБУРГ, ВНУТРИГОРОДСКОЕ МУНИЦИПАЛЬНОЕ ОБРАЗОВАНИЕ ГОРОД ПЕТЕРГОФ, КОНСТАНТИНОВСКАЯ УЛИЦА, УЧАСТОК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4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АМБУЛАТОРНО-ПОЛИКЛИНИЧЕСКОГО УЧРЕЖДЕНИЯ НА ЗЕМЕЛЬНОМ УЧАСТКЕ 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МУНИЦИПАЛЬНЫЙ ОКРУГ ПОЛЮСТРОВО, ПИСКАРЁВСКИЙ ПРОСПЕКТ, УЧАСТОК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98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УЧЕБНОГО ЦЕНТРА ГОСУДАРСТВЕННОГО БЮДЖЕТНОГО УЧРЕЖДЕНИЯ </w:t>
            </w:r>
          </w:p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«САНКТ-ПЕТЕРБУРГСКИЙ НАУЧНО-ИССЛЕДОВАТЕЛЬСКИЙ ИНСТИТУТ СКОРОЙ ПОМОЩИ ИМ. И.И. ДЖАНЕЛИДЗЕ» </w:t>
            </w:r>
          </w:p>
          <w:p w:rsidR="00C014B0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УЛИЦА ФУЧИКА, УЧАСТОК 26 (ЮГО-ВОСТОЧНЕЕ ПЕРЕСЕЧЕНИЯ УЛИЦЫ ФУЧИКА С БУДАПЕШТСКОЙ УЛИЦЕЙ)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C91A9D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4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АМБУЛАТОРНО-ПОЛИКЛИНИЧЕСКОГО УЧРЕЖДЕНИЯ ПО АДРЕСУ: САНКТ-ПЕТЕРБУРГ, ТЕРРИТОРИЯ ПРЕДПРИЯТИЯ «ПРЕДПОРТОВЫЙ», УЧАСТОК 41, КАДАСТРОВЫЙ НОМЕР 78:40:0008501:3308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9D" w:rsidRPr="009B70CD" w:rsidRDefault="00C91A9D" w:rsidP="008723B3">
            <w:pPr>
              <w:jc w:val="center"/>
              <w:rPr>
                <w:sz w:val="10"/>
                <w:szCs w:val="10"/>
              </w:rPr>
            </w:pPr>
          </w:p>
        </w:tc>
      </w:tr>
      <w:tr w:rsidR="003A1E33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8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 МНОГОФУНКЦИОНАЛЬНОГО МЕДИЦИНСКОГО КОМПЛЕКСА В ГРАНИЦАХ ТЕРРИТОРИИ, ОГРАНИЧЕННОЙ ПР. АВИАКОНСТРУКТОРОВ, ГЛУХАРСКОЙ УЛ., ПЛАНЕРНОЙ УЛ., ПЛЕСЕЦКОЙ УЛ., В ПРИМОРСКОМ РАЙОНЕ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</w:tr>
      <w:tr w:rsidR="003A1E33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6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B0" w:rsidRPr="009B70CD" w:rsidRDefault="003A1E33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КОМПЛЕКСА ЗДАНИЙ ПО АДРЕСУ: </w:t>
            </w:r>
          </w:p>
          <w:p w:rsidR="003A1E33" w:rsidRPr="009B70CD" w:rsidRDefault="003A1E33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14-Я ЛИНИЯ В.О., ДОМ 57-61  ДЛЯ САНКТ-ПЕТЕРБУРГСКОГО ГОСУДАРСТВЕННОГО БЮДЖЕТНОГО УЧРЕЖДЕНИЯ ЗДРАВООХРАНЕНИЯ «ДЕТСКАЯ ГОРОДСКАЯ БОЛЬНИЦА № 2 СВЯТОЙ МАРИИ МАГДАЛИНЫ»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ВАСИЛЕОСТРОВСКИЙ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9B70CD" w:rsidRDefault="003A1E3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</w:tr>
      <w:tr w:rsidR="00457747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6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B0" w:rsidRPr="001E7B13" w:rsidRDefault="00457747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СТРОИТЕЛЬСТВА МЕДИЦИНСКОГО КОЛЛЕДЖА И ГОРОДСКОГО АККРЕДИТАЦИОННОГО ЦЕНТРА ДЛЯ СПЕЦИАЛИСТОВ СО СРЕДНИМ МЕДИЦИНСКИМ ОБРАЗОВАНИЕМ НА ЗЕМЕЛЬНОМ УЧАСТКЕ </w:t>
            </w:r>
          </w:p>
          <w:p w:rsidR="00457747" w:rsidRPr="001E7B13" w:rsidRDefault="00457747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БУХАРЕСТСКАЯ УЛИЦА, УЧАСТОК 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747" w:rsidRPr="001E7B13" w:rsidRDefault="00457747">
            <w:pPr>
              <w:pStyle w:val="aff7"/>
              <w:shd w:val="clear" w:color="auto" w:fill="auto"/>
              <w:jc w:val="center"/>
              <w:rPr>
                <w:b/>
                <w:bCs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747" w:rsidRPr="001E7B13" w:rsidRDefault="0045774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747" w:rsidRPr="001E7B13" w:rsidRDefault="0045774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47" w:rsidRPr="001E7B13" w:rsidRDefault="00457747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47" w:rsidRPr="001E7B13" w:rsidRDefault="00457747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47" w:rsidRPr="001E7B13" w:rsidRDefault="00457747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47" w:rsidRPr="001E7B13" w:rsidRDefault="00457747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747" w:rsidRPr="001E7B13" w:rsidRDefault="00457747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747" w:rsidRPr="009B70CD" w:rsidRDefault="00457747" w:rsidP="00492437">
            <w:pPr>
              <w:rPr>
                <w:sz w:val="15"/>
                <w:szCs w:val="15"/>
              </w:rPr>
            </w:pPr>
          </w:p>
        </w:tc>
      </w:tr>
      <w:tr w:rsidR="004B7BE8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3" w:type="dxa"/>
          <w:wAfter w:w="235" w:type="dxa"/>
          <w:trHeight w:hRule="exact" w:val="16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BE8" w:rsidRPr="001E7B13" w:rsidRDefault="004B7BE8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РЕКОНСТРУКЦИИ ЗДАНИЯ ЛИТЕРЫ Л, ДОМА 9, ПО УЛИЦЕ БОРИСОВА, </w:t>
            </w:r>
          </w:p>
          <w:p w:rsidR="00C014B0" w:rsidRPr="001E7B13" w:rsidRDefault="004B7BE8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Г. СЕСТРОРЕЦК, ДЛЯ РАЗМЕЩЕНИЯ ПОДРАЗДЕЛЕНИЙ СПБ ГБУЗ «ГОРОДСКАЯ БОЛЬНИЦА № 40 КУРОРТНОГО РАЙОНА» </w:t>
            </w:r>
          </w:p>
          <w:p w:rsidR="00C014B0" w:rsidRPr="001E7B13" w:rsidRDefault="004B7BE8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4B7BE8" w:rsidRPr="001E7B13" w:rsidRDefault="004B7BE8" w:rsidP="004B7BE8">
            <w:pPr>
              <w:pStyle w:val="aff7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САНКТ-ПЕТЕРБУРГ, ГОРОД СЕСТРОРЕЦК, УЛИЦА БОРИСОВА, УЧАСТОК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BE8" w:rsidRPr="001E7B13" w:rsidRDefault="004B7BE8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BE8" w:rsidRPr="001E7B13" w:rsidRDefault="004B7BE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BE8" w:rsidRPr="001E7B13" w:rsidRDefault="004B7BE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E8" w:rsidRPr="001E7B13" w:rsidRDefault="004B7BE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E8" w:rsidRPr="001E7B13" w:rsidRDefault="004B7BE8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E8" w:rsidRPr="001E7B13" w:rsidRDefault="004B7BE8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E8" w:rsidRPr="001E7B13" w:rsidRDefault="004B7BE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BE8" w:rsidRPr="001E7B13" w:rsidRDefault="004B7BE8" w:rsidP="00492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BE8" w:rsidRPr="009B70CD" w:rsidRDefault="004B7BE8" w:rsidP="00492437">
            <w:pPr>
              <w:rPr>
                <w:sz w:val="15"/>
                <w:szCs w:val="15"/>
              </w:rPr>
            </w:pPr>
          </w:p>
        </w:tc>
      </w:tr>
      <w:tr w:rsidR="003A1E33" w:rsidRPr="009B70CD" w:rsidTr="002C2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3" w:type="dxa"/>
          <w:trHeight w:hRule="exact" w:val="37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1E7B13" w:rsidRDefault="003A1E33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1E7B13" w:rsidRDefault="003A1E33" w:rsidP="003A1E33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0130010720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1E7B13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1E7B13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1E7B13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E33" w:rsidRPr="001E7B13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1E7B13" w:rsidRDefault="003A1E33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192 361,9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1E7B13" w:rsidRDefault="003A1E33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832 527,8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E33" w:rsidRPr="001E7B13" w:rsidRDefault="003A1E33" w:rsidP="00DD09A9">
            <w:pPr>
              <w:pStyle w:val="aff7"/>
              <w:shd w:val="clear" w:color="auto" w:fill="auto"/>
              <w:ind w:firstLine="260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11 786 530,8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33" w:rsidRPr="009B70CD" w:rsidRDefault="003A1E33" w:rsidP="00492437">
            <w:pPr>
              <w:rPr>
                <w:sz w:val="15"/>
                <w:szCs w:val="15"/>
              </w:rPr>
            </w:pPr>
          </w:p>
        </w:tc>
        <w:tc>
          <w:tcPr>
            <w:tcW w:w="235" w:type="dxa"/>
            <w:vAlign w:val="bottom"/>
          </w:tcPr>
          <w:p w:rsidR="003A1E33" w:rsidRPr="009B70CD" w:rsidRDefault="003A1E33" w:rsidP="005D2029">
            <w:pPr>
              <w:ind w:right="-190"/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 xml:space="preserve"> ».</w:t>
            </w:r>
          </w:p>
        </w:tc>
      </w:tr>
    </w:tbl>
    <w:p w:rsidR="00023CA9" w:rsidRPr="009B70CD" w:rsidRDefault="009A396E" w:rsidP="00962CA3">
      <w:pPr>
        <w:rPr>
          <w:bCs/>
          <w:sz w:val="22"/>
          <w:szCs w:val="22"/>
        </w:rPr>
      </w:pPr>
      <w:r w:rsidRPr="009B70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30BB2" wp14:editId="2E04ABB8">
                <wp:simplePos x="0" y="0"/>
                <wp:positionH relativeFrom="column">
                  <wp:posOffset>7061200</wp:posOffset>
                </wp:positionH>
                <wp:positionV relativeFrom="paragraph">
                  <wp:posOffset>-4890135</wp:posOffset>
                </wp:positionV>
                <wp:extent cx="2540000" cy="228600"/>
                <wp:effectExtent l="0" t="0" r="12700" b="0"/>
                <wp:wrapNone/>
                <wp:docPr id="6" name="AryanRegNCurP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38" w:rsidRPr="00080286" w:rsidRDefault="00D52438" w:rsidP="0008028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0BB2" id="AryanRegNCurP648" o:spid="_x0000_s1028" style="position:absolute;margin-left:556pt;margin-top:-385.05pt;width:20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" filled="f" stroked="f">
                <v:textbox inset="0,0,0,0">
                  <w:txbxContent>
                    <w:p w:rsidR="00D52438" w:rsidRPr="00080286" w:rsidRDefault="00D52438" w:rsidP="0008028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3CDB" w:rsidRPr="009B70CD" w:rsidRDefault="00954785" w:rsidP="002C2F0E">
      <w:pPr>
        <w:ind w:left="284" w:firstLine="424"/>
        <w:jc w:val="both"/>
        <w:rPr>
          <w:bCs/>
        </w:rPr>
      </w:pPr>
      <w:r w:rsidRPr="009B70CD">
        <w:rPr>
          <w:bCs/>
        </w:rPr>
        <w:t>1.2</w:t>
      </w:r>
      <w:r w:rsidR="00D23CDB" w:rsidRPr="009B70CD">
        <w:rPr>
          <w:bCs/>
        </w:rPr>
        <w:t xml:space="preserve"> Позиции «Государственная программа Санкт-Петербурга «</w:t>
      </w:r>
      <w:hyperlink r:id="rId13" w:history="1">
        <w:r w:rsidR="00D23CDB" w:rsidRPr="009B70CD">
          <w:rPr>
            <w:bCs/>
          </w:rPr>
          <w:t>Развитие</w:t>
        </w:r>
      </w:hyperlink>
      <w:r w:rsidR="00D23CDB" w:rsidRPr="009B70CD">
        <w:rPr>
          <w:bCs/>
        </w:rPr>
        <w:t xml:space="preserve"> образования в Санкт-Петербурге», «</w:t>
      </w:r>
      <w:hyperlink r:id="rId14" w:history="1">
        <w:r w:rsidR="00D23CDB" w:rsidRPr="009B70CD">
          <w:rPr>
            <w:bCs/>
          </w:rPr>
          <w:t>в том числе</w:t>
        </w:r>
      </w:hyperlink>
      <w:r w:rsidR="00D23CDB" w:rsidRPr="009B70CD">
        <w:rPr>
          <w:bCs/>
        </w:rPr>
        <w:t xml:space="preserve"> средства федерального бюджета» и </w:t>
      </w:r>
      <w:hyperlink r:id="rId15" w:history="1">
        <w:r w:rsidR="00D23CDB" w:rsidRPr="009B70CD">
          <w:rPr>
            <w:bCs/>
          </w:rPr>
          <w:t>подраздел</w:t>
        </w:r>
      </w:hyperlink>
      <w:r w:rsidR="00D23CDB" w:rsidRPr="009B70CD">
        <w:rPr>
          <w:bCs/>
        </w:rPr>
        <w:t xml:space="preserve"> «Комитет по строительству» раздела </w:t>
      </w:r>
      <w:r w:rsidR="004C4882" w:rsidRPr="009B70CD">
        <w:rPr>
          <w:bCs/>
        </w:rPr>
        <w:t>«Государственная программа Санкт-Петербурга «</w:t>
      </w:r>
      <w:hyperlink r:id="rId16" w:history="1">
        <w:r w:rsidR="004C4882" w:rsidRPr="009B70CD">
          <w:rPr>
            <w:bCs/>
          </w:rPr>
          <w:t>Развитие</w:t>
        </w:r>
      </w:hyperlink>
      <w:r w:rsidR="004C4882" w:rsidRPr="009B70CD">
        <w:rPr>
          <w:bCs/>
        </w:rPr>
        <w:t xml:space="preserve"> образования в Санкт-Петербург</w:t>
      </w:r>
      <w:r w:rsidR="008E536D" w:rsidRPr="009B70CD">
        <w:rPr>
          <w:bCs/>
        </w:rPr>
        <w:t>е»</w:t>
      </w:r>
      <w:r w:rsidR="00F00A83" w:rsidRPr="009B70CD">
        <w:rPr>
          <w:bCs/>
        </w:rPr>
        <w:t xml:space="preserve"> </w:t>
      </w:r>
      <w:r w:rsidR="00D23CDB" w:rsidRPr="009B70CD">
        <w:rPr>
          <w:bCs/>
        </w:rPr>
        <w:t>приложения к постановлению изложить в следующей редакции:</w:t>
      </w:r>
    </w:p>
    <w:p w:rsidR="00954785" w:rsidRPr="009B70CD" w:rsidRDefault="00954785" w:rsidP="00954785">
      <w:pPr>
        <w:rPr>
          <w:sz w:val="22"/>
          <w:szCs w:val="22"/>
        </w:rPr>
      </w:pPr>
    </w:p>
    <w:tbl>
      <w:tblPr>
        <w:tblOverlap w:val="never"/>
        <w:tblW w:w="17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3544"/>
        <w:gridCol w:w="1134"/>
        <w:gridCol w:w="1984"/>
        <w:gridCol w:w="992"/>
        <w:gridCol w:w="1276"/>
        <w:gridCol w:w="1276"/>
        <w:gridCol w:w="1417"/>
        <w:gridCol w:w="1134"/>
        <w:gridCol w:w="1276"/>
        <w:gridCol w:w="1134"/>
        <w:gridCol w:w="777"/>
      </w:tblGrid>
      <w:tr w:rsidR="00D23CDB" w:rsidRPr="009B70CD" w:rsidTr="005D1721">
        <w:trPr>
          <w:gridAfter w:val="1"/>
          <w:wAfter w:w="777" w:type="dxa"/>
          <w:trHeight w:hRule="exact" w:val="355"/>
          <w:jc w:val="center"/>
        </w:trPr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</w:tcPr>
          <w:p w:rsidR="00D23CDB" w:rsidRPr="009B70CD" w:rsidRDefault="00D23CDB" w:rsidP="005D1721">
            <w:pPr>
              <w:pStyle w:val="25"/>
              <w:shd w:val="clear" w:color="auto" w:fill="auto"/>
              <w:tabs>
                <w:tab w:val="left" w:pos="1050"/>
              </w:tabs>
              <w:spacing w:before="0" w:line="150" w:lineRule="exact"/>
              <w:jc w:val="lef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  <w:r w:rsidR="005D1721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         «              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82" w:rsidRPr="009B70CD" w:rsidRDefault="00D23CDB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>ГОСУДАРСТВЕННАЯ ПРОГРАММА САНКТ-ПЕТЕРБУРГА</w:t>
            </w:r>
          </w:p>
          <w:p w:rsidR="00D23CDB" w:rsidRPr="009B70CD" w:rsidRDefault="00D23CDB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B70CD">
              <w:rPr>
                <w:bCs w:val="0"/>
                <w:sz w:val="15"/>
                <w:szCs w:val="15"/>
              </w:rPr>
              <w:t>«РАЗВИТИЕ ОБРАЗОВАНИЯ В САНКТ-ПЕТЕРБУРГЕ»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CDB" w:rsidRPr="001E7B13" w:rsidRDefault="005A36C0" w:rsidP="00850F7D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43 8</w:t>
            </w:r>
            <w:r w:rsidR="00850F7D" w:rsidRPr="001E7B13">
              <w:rPr>
                <w:b/>
                <w:bCs/>
                <w:sz w:val="15"/>
                <w:szCs w:val="15"/>
              </w:rPr>
              <w:t>7</w:t>
            </w:r>
            <w:r w:rsidRPr="001E7B13">
              <w:rPr>
                <w:b/>
                <w:bCs/>
                <w:sz w:val="15"/>
                <w:szCs w:val="15"/>
              </w:rPr>
              <w:t>0 158,0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CDB" w:rsidRPr="001E7B13" w:rsidRDefault="001A4432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33 220 808,3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CDB" w:rsidRPr="001E7B13" w:rsidRDefault="000E438E" w:rsidP="00DD09A9">
            <w:pPr>
              <w:pStyle w:val="aff7"/>
              <w:shd w:val="clear" w:color="auto" w:fill="auto"/>
              <w:ind w:firstLine="260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23 699 242,2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CDB" w:rsidRPr="009B70CD" w:rsidRDefault="00D23CDB" w:rsidP="00954785">
            <w:pPr>
              <w:rPr>
                <w:b/>
                <w:sz w:val="10"/>
                <w:szCs w:val="10"/>
              </w:rPr>
            </w:pPr>
          </w:p>
        </w:tc>
      </w:tr>
      <w:tr w:rsidR="00D23CDB" w:rsidRPr="009B70CD" w:rsidTr="005D1721">
        <w:trPr>
          <w:gridBefore w:val="1"/>
          <w:gridAfter w:val="1"/>
          <w:wBefore w:w="1115" w:type="dxa"/>
          <w:wAfter w:w="77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9B70CD" w:rsidRDefault="00D23CDB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rFonts w:eastAsia="Arial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44375E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2 523 217,6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D23CD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D23CD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DB" w:rsidRPr="009B70CD" w:rsidRDefault="00D23CDB" w:rsidP="00954785">
            <w:pPr>
              <w:rPr>
                <w:b/>
                <w:sz w:val="10"/>
                <w:szCs w:val="10"/>
              </w:rPr>
            </w:pPr>
          </w:p>
        </w:tc>
      </w:tr>
      <w:tr w:rsidR="00D23CDB" w:rsidRPr="009B70CD" w:rsidTr="005D1721">
        <w:trPr>
          <w:gridBefore w:val="1"/>
          <w:gridAfter w:val="1"/>
          <w:wBefore w:w="1115" w:type="dxa"/>
          <w:wAfter w:w="77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9B70CD" w:rsidRDefault="00D23CDB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rFonts w:eastAsia="Arial"/>
                <w:b/>
                <w:color w:val="auto"/>
              </w:rPr>
              <w:t>КОМИТЕТ ПО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2C797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  <w:lang w:val="en-US"/>
              </w:rPr>
            </w:pPr>
            <w:r w:rsidRPr="001E7B13">
              <w:rPr>
                <w:b/>
                <w:bCs/>
                <w:sz w:val="15"/>
                <w:szCs w:val="15"/>
                <w:lang w:val="en-US"/>
              </w:rPr>
              <w:t>29 378 771.2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2C797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  <w:lang w:val="en-US"/>
              </w:rPr>
            </w:pPr>
            <w:r w:rsidRPr="001E7B13">
              <w:rPr>
                <w:b/>
                <w:bCs/>
                <w:sz w:val="15"/>
                <w:szCs w:val="15"/>
                <w:lang w:val="en-US"/>
              </w:rPr>
              <w:t>33 220 808.3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2C797D" w:rsidP="00DD09A9">
            <w:pPr>
              <w:pStyle w:val="aff7"/>
              <w:shd w:val="clear" w:color="auto" w:fill="auto"/>
              <w:ind w:firstLine="260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  <w:lang w:val="en-US"/>
              </w:rPr>
              <w:t>23</w:t>
            </w:r>
            <w:r w:rsidR="00F53CE1" w:rsidRPr="001E7B13">
              <w:rPr>
                <w:b/>
                <w:bCs/>
                <w:sz w:val="15"/>
                <w:szCs w:val="15"/>
              </w:rPr>
              <w:t> </w:t>
            </w:r>
            <w:r w:rsidRPr="001E7B13">
              <w:rPr>
                <w:b/>
                <w:bCs/>
                <w:sz w:val="15"/>
                <w:szCs w:val="15"/>
                <w:lang w:val="en-US"/>
              </w:rPr>
              <w:t>699</w:t>
            </w:r>
            <w:r w:rsidR="00F53CE1" w:rsidRPr="001E7B13">
              <w:rPr>
                <w:b/>
                <w:bCs/>
                <w:sz w:val="15"/>
                <w:szCs w:val="15"/>
              </w:rPr>
              <w:t xml:space="preserve"> </w:t>
            </w:r>
            <w:r w:rsidRPr="001E7B13">
              <w:rPr>
                <w:b/>
                <w:bCs/>
                <w:sz w:val="15"/>
                <w:szCs w:val="15"/>
                <w:lang w:val="en-US"/>
              </w:rPr>
              <w:t>242</w:t>
            </w:r>
            <w:r w:rsidRPr="001E7B13">
              <w:rPr>
                <w:b/>
                <w:bCs/>
                <w:sz w:val="15"/>
                <w:szCs w:val="15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DB" w:rsidRPr="009B70CD" w:rsidRDefault="00D23CDB" w:rsidP="00954785">
            <w:pPr>
              <w:rPr>
                <w:b/>
                <w:sz w:val="10"/>
                <w:szCs w:val="10"/>
              </w:rPr>
            </w:pPr>
          </w:p>
        </w:tc>
      </w:tr>
      <w:tr w:rsidR="00D23CDB" w:rsidRPr="009B70CD" w:rsidTr="005D1721">
        <w:trPr>
          <w:gridBefore w:val="1"/>
          <w:gridAfter w:val="1"/>
          <w:wBefore w:w="1115" w:type="dxa"/>
          <w:wAfter w:w="77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9B70CD" w:rsidRDefault="00D23CDB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rFonts w:eastAsia="Arial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015722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1</w:t>
            </w:r>
            <w:r w:rsidR="000E6763" w:rsidRPr="001E7B13">
              <w:rPr>
                <w:b/>
                <w:bCs/>
                <w:sz w:val="15"/>
                <w:szCs w:val="15"/>
              </w:rPr>
              <w:t xml:space="preserve"> 012 891,6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D23CD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CDB" w:rsidRPr="001E7B13" w:rsidRDefault="00D23CDB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DB" w:rsidRPr="009B70CD" w:rsidRDefault="00D23CDB" w:rsidP="00921509">
            <w:pPr>
              <w:rPr>
                <w:b/>
                <w:sz w:val="10"/>
                <w:szCs w:val="10"/>
              </w:rPr>
            </w:pP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3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  <w:r w:rsidRPr="001E7B13">
              <w:rPr>
                <w:sz w:val="15"/>
                <w:szCs w:val="15"/>
              </w:rPr>
              <w:br/>
              <w:t>ПО АДРЕСУ: САНКТ-ПЕТЕРБУРГ, ГОРЕЛОВО, КРАСНОСЕЛЬСКОЕ ШОССЕ, Д.44, КОРП.2, ЛИТЕРА А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A581F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661 596,0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A581F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609 121,5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52 474,5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  <w:r w:rsidRPr="001E7B13">
              <w:rPr>
                <w:sz w:val="15"/>
                <w:szCs w:val="15"/>
              </w:rPr>
              <w:br/>
              <w:t xml:space="preserve">ПО АДРЕСУ: САНКТ-ПЕТЕРБУРГ, ДАЛЬНЕВОСТОЧНЫЙ ПР., УЧАСТОК 69, (СЕВЕРО-ВОСТОЧНЕЕ ПЕРЕСЕЧЕНИЯ </w:t>
            </w:r>
            <w:r w:rsidRPr="001E7B13">
              <w:rPr>
                <w:sz w:val="15"/>
                <w:szCs w:val="15"/>
              </w:rPr>
              <w:br/>
              <w:t>С УЛИЦЕЙ ЕРЕМЕЕВА)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546 397,7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539 128,3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7 269,4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3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АДРЕСУ: САНКТ-ПЕТЕРБУРГ, ЛЕНИНСКИЙ ПР., УЧАСТОК 14, (СЕВЕРО-ЗАПАДНЕЕ ПЕРЕСЕЧЕНИЯ С УЛИЦЕЙ ДОБЛЕСТИ) </w:t>
            </w:r>
            <w:r w:rsidRPr="001E7B13">
              <w:rPr>
                <w:sz w:val="15"/>
                <w:szCs w:val="15"/>
              </w:rPr>
              <w:br/>
              <w:t>(180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483 264,8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477 754,3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5 510,5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FF7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АДРЕСУ: САНКТ-ПЕТЕРБУРГ, </w:t>
            </w:r>
            <w:r w:rsidRPr="001E7B13">
              <w:rPr>
                <w:sz w:val="15"/>
                <w:szCs w:val="15"/>
              </w:rPr>
              <w:br/>
              <w:t xml:space="preserve">РУСАНОВСКАЯ УЛИЦА, УЧАСТОК 4 (ТЕРРИТОРИЯ, ОГРАНИЧЕННАЯ </w:t>
            </w:r>
            <w:r w:rsidRPr="001E7B13">
              <w:rPr>
                <w:sz w:val="15"/>
                <w:szCs w:val="15"/>
              </w:rPr>
              <w:br/>
              <w:t xml:space="preserve">ОКТЯБРЬСКОЙ НАБ., ПРОЕКТИРУЕМЫМ ПРОЕЗДОМ, ПРОЕЗДОМ № 1, АДМИНИСТРАТИВНОЙ ГРАНИЦЕЙ </w:t>
            </w:r>
            <w:r w:rsidRPr="001E7B13">
              <w:rPr>
                <w:sz w:val="15"/>
                <w:szCs w:val="15"/>
              </w:rPr>
              <w:br/>
              <w:t>САНКТ-ПЕТЕРБУРГА; ФЗУ № 39)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673 915,5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650 605,5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23 310,0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4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br w:type="page"/>
              <w:t>СТРОИТЕЛЬСТВО ЗДАНИЯ ДОШКОЛЬНОГО ОБРАЗОВАТЕЛЬНОГО УЧРЕЖДЕНИЯ ПО АДРЕСУ: САНКТ-ПЕТЕРБУРГ, ПОС. ПАРГОЛОВО, ТОРФЯНО</w:t>
            </w:r>
            <w:r w:rsidR="005A3855" w:rsidRPr="001E7B13">
              <w:rPr>
                <w:sz w:val="15"/>
                <w:szCs w:val="15"/>
              </w:rPr>
              <w:t>Е, ОЛЬГИНСКАЯ ДОРОГА, УЧАСТОК 2</w:t>
            </w:r>
            <w:r w:rsidRPr="001E7B13">
              <w:rPr>
                <w:sz w:val="15"/>
                <w:szCs w:val="15"/>
              </w:rPr>
              <w:t xml:space="preserve"> (СЕВЕРО-ВОСТОЧНЕЕ ДОМА 4, ЛИТЕРА А </w:t>
            </w:r>
          </w:p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ЗАРЕЧНОЙ УЛИЦЕ)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609 455,5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570 746,7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38 708,8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51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ДОШКОЛЬНОГО ОБРАЗОВАТЕЛЬНОГО УЧРЕЖДЕНИЯ </w:t>
            </w:r>
            <w:r w:rsidRPr="001E7B13">
              <w:rPr>
                <w:sz w:val="15"/>
                <w:szCs w:val="15"/>
              </w:rPr>
              <w:br/>
              <w:t>НА 240 МЕСТ НА ТЕРРИТОРИ</w:t>
            </w:r>
            <w:r w:rsidR="005A3855" w:rsidRPr="001E7B13">
              <w:rPr>
                <w:sz w:val="15"/>
                <w:szCs w:val="15"/>
              </w:rPr>
              <w:t xml:space="preserve">И, </w:t>
            </w:r>
            <w:r w:rsidR="005A3855" w:rsidRPr="001E7B13">
              <w:rPr>
                <w:sz w:val="15"/>
                <w:szCs w:val="15"/>
              </w:rPr>
              <w:br/>
              <w:t xml:space="preserve">ОГРАНИЧЕННОЙ ШУВАЛОВСКИМ ПР., </w:t>
            </w:r>
            <w:r w:rsidRPr="001E7B13">
              <w:rPr>
                <w:sz w:val="15"/>
                <w:szCs w:val="15"/>
              </w:rPr>
              <w:t xml:space="preserve">ПАРАШЮТНОЙ УЛ., </w:t>
            </w:r>
            <w:r w:rsidRPr="001E7B13">
              <w:rPr>
                <w:sz w:val="15"/>
                <w:szCs w:val="15"/>
              </w:rPr>
              <w:br/>
              <w:t xml:space="preserve">ПРОЕКТИРУЕМЫМИ ПРОЕЗДАМИ, </w:t>
            </w:r>
            <w:r w:rsidRPr="001E7B13">
              <w:rPr>
                <w:sz w:val="15"/>
                <w:szCs w:val="15"/>
              </w:rPr>
              <w:br/>
              <w:t>В ПРИМОРСКОМ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647 239,6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597 076,7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50 162,9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4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696 868,0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426 906,7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269 961,3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FB1FF7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НА ТЕРРИТОРИИ, ОГРАНИЧЕННОЙ </w:t>
            </w:r>
          </w:p>
          <w:p w:rsidR="001579C8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ПР. МАРШАЛА БЛЮХЕРА, </w:t>
            </w:r>
          </w:p>
          <w:p w:rsidR="00A0418F" w:rsidRPr="001E7B13" w:rsidRDefault="00A0418F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ПРОЕКТИРУЕМОЙ УЛ., ПОЛЮСТРОВСКИМ ПР., ПРОЕКТИРУЕМОЙ УЛ., ФЗУ 8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680 780,3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426 110,1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254 670,2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1E7B13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8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br w:type="page"/>
              <w:t>СТРОИТЕЛЬСТВО ЗДАНИЯ ДОШКОЛЬНОГО ОБРАЗОВАТЕЛЬНОГО УЧРЕЖДЕНИЯ ПО АДРЕСУ: САНКТ-ПЕТЕРБ</w:t>
            </w:r>
            <w:r w:rsidR="005A3855" w:rsidRPr="009B70CD">
              <w:rPr>
                <w:sz w:val="15"/>
                <w:szCs w:val="15"/>
              </w:rPr>
              <w:t>УРГ, ЛИСТВЕННАЯ УЛ., УЧАСТОК 19</w:t>
            </w:r>
            <w:r w:rsidRPr="009B70CD">
              <w:rPr>
                <w:sz w:val="15"/>
                <w:szCs w:val="15"/>
              </w:rPr>
              <w:t xml:space="preserve"> (ТЕРРИТОРИЯ, ОГРАНИЧЕННАЯ СЕВЕРНЫМ ПР., УЛ. ЕСЕНИНА, ПРОЕКТИРУЕМОЙ УЛИЦЕЙ № 2, ЛИСТВЕННОЙ УЛ., УЛ. ЖАКА ДЮКЛО, ПРОЕКТИРУЕМОЙ ПЕШЕХОДНОЙ УЛИЦЕЙ, ПРОЕКТИРУЕМОЙ УЛИЦЕЙ № 1; ФЗУ № 10)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879 460,8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238 878,1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640 582,7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A0418F" w:rsidRPr="009B70CD" w:rsidTr="005D1721">
        <w:trPr>
          <w:gridBefore w:val="1"/>
          <w:gridAfter w:val="1"/>
          <w:wBefore w:w="1115" w:type="dxa"/>
          <w:wAfter w:w="777" w:type="dxa"/>
          <w:trHeight w:hRule="exact" w:val="18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9A" w:rsidRPr="009B70CD" w:rsidRDefault="00A0418F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ДОШКОЛЬНОГО ОБРАЗОВАТЕЛЬНОГО УЧРЕЖДЕНИЯ ПО АДРЕСУ: САНКТ-ПЕТЕРБУР</w:t>
            </w:r>
            <w:r w:rsidR="005A3855" w:rsidRPr="009B70CD">
              <w:rPr>
                <w:sz w:val="15"/>
                <w:szCs w:val="15"/>
              </w:rPr>
              <w:t>Г, РУСАНОВСКАЯ УЛИЦА, УЧАСТОК 7</w:t>
            </w:r>
            <w:r w:rsidRPr="009B70CD">
              <w:rPr>
                <w:sz w:val="15"/>
                <w:szCs w:val="15"/>
              </w:rPr>
              <w:t xml:space="preserve"> (ТЕРРИТОРИЯ, ОГРАНИЧЕННАЯ БЕРЕГОВОЙ ЛИНИЕЙ Р. НЕВЫ, БЕРЕГОВОЙ ЛИНИЕЙ Р. УТКИ, ПРОЕКТИРУЕМЫМ ПРОЕЗДОМ, ФЗУ № 10) </w:t>
            </w:r>
          </w:p>
          <w:p w:rsidR="00A0418F" w:rsidRPr="009B70CD" w:rsidRDefault="00A0418F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(110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498 279,1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429 067,8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69 211,3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18F" w:rsidRPr="009B70CD" w:rsidRDefault="00A0418F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56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ДОШКОЛЬНОГО ОБЩЕОБРАЗОВАТЕЛЬНОГО УЧРЕЖДЕНИЯ </w:t>
            </w:r>
          </w:p>
          <w:p w:rsidR="0076459A" w:rsidRPr="009B70CD" w:rsidRDefault="0076459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</w:t>
            </w:r>
          </w:p>
          <w:p w:rsidR="0076459A" w:rsidRPr="009B70CD" w:rsidRDefault="0076459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 </w:t>
            </w:r>
            <w:r w:rsidR="00060734" w:rsidRPr="009B70CD">
              <w:rPr>
                <w:sz w:val="15"/>
                <w:szCs w:val="15"/>
              </w:rPr>
              <w:t xml:space="preserve">БЕЛЫШЕВА, УЧАСТОК 18 (ТЕРРИТОРИЯ 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КВ. 9А РАЙОНА СЕВЕРНЕЕ УЛ. НОВОСЕЛОВ, ОГРАНИЧЕННОЙ УЛ. КОЛЛОНТАЙ, 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 БЕЛЫШЕВА, УЛ. ПОДВОЙСКОГО, МЕЖКВАРТАЛЬНЫМ ПРОЕЗДОМ; ФЗУ № 4)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565 067,4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265 833,6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299 233,8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3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br w:type="page"/>
              <w:t xml:space="preserve">СТРОИТЕЛЬСТВО ЗДАНИЯ ДОШКОЛЬНОГО ОБРАЗОВАТЕЛЬНОГО УЧРЕЖДЕНИЯ 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</w:t>
            </w:r>
            <w:r w:rsidR="005A3855" w:rsidRPr="009B70CD">
              <w:rPr>
                <w:sz w:val="15"/>
                <w:szCs w:val="15"/>
              </w:rPr>
              <w:t>ДАЛЬНЕВОСТОЧНЫЙ ПР., УЧАСТОК 71</w:t>
            </w:r>
            <w:r w:rsidRPr="009B70CD">
              <w:rPr>
                <w:sz w:val="15"/>
                <w:szCs w:val="15"/>
              </w:rPr>
              <w:t xml:space="preserve">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(СЕВЕРО-ВОСТОЧНЕЕ ПЕРЕСЕЧЕНИЯ С УЛИЦЕЙ ЕРЕМЕЕВА) (200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614 146,6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306 129,4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308 017,2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5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ГОРОД ПУШКИН, САПЕРНАЯ УЛИЦА, УЧАСТОК 21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(110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482 364,6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151 504,7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330 859,9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5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C8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ДОШКОЛЬНОГО ОБРАЗОВАТЕЛЬНОГО УЧРЕЖДЕНИЯ НА 120 МЕСТ, ПО АДРЕСУ: ДУНАЙСКИЙ ПР., УЧАСТОК 1 (ЮГО-ВОСТОЧНЕЕ ДОМА 5, КОРПУС 8,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ЛИТЕРА А ПО ДУНАЙСКОМУ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574 625,3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49 196,5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525 428,8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57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ДОШКОЛЬНОГО ОБРАЗОВАТЕЛЬНОГО УЧРЕЖДЕНИЯ ПО АДРЕСУ: САНКТ-ПЕТЕРБУРГ, УЛИЦА БЕЛЫШЕВА, УЧАСТОК 17 (ТЕРРИТОРИИ КВ. 9А РАЙОНА СЕВЕРНЕЕ УЛ. НОВОСЕЛОВ, ОГРАНИЧЕННОЙ УЛ. КОЛЛОНТАЙ, 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 БЕЛЫШЕВА, УЛ. ПОДВОЙСКОГО, МЕЖКВАРТАЛЬНЫМ ПРОЕЗДОМ; ФЗУ № 5)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(140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612  930,4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74 885,3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538 045,1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ДОШКОЛЬНОГО ОБРАЗОВАТЕЛЬНОГО УЧРЕЖДЕНИЯ</w:t>
            </w:r>
          </w:p>
          <w:p w:rsidR="0076459A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 ПО АДРЕСУ: САНКТ-ПЕТЕРБУРГ, ЛЕНИНСКИЙ ПР., УЧАСТОК 15 (СЕВЕРО-ЗАПАДНЕЕ ПЕРЕСЕЧЕНИЯ С УЛИЦЕЙ ДОБЛЕСТИ) </w:t>
            </w:r>
          </w:p>
          <w:p w:rsidR="00060734" w:rsidRPr="009B70CD" w:rsidRDefault="00060734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621 037,8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71 228,0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549 809,8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9B70CD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1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br w:type="page"/>
              <w:t xml:space="preserve">СТРОИТЕЛЬСТВО ЗДАНИЯ ДОШКОЛЬНОГО ОБРАЗОВАТЕЛЬНОГО УЧРЕЖДЕНИЯ </w:t>
            </w:r>
          </w:p>
          <w:p w:rsidR="00FB1FF7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АДРЕСУ: САНКТ-ПЕТЕРБУРГ, </w:t>
            </w:r>
          </w:p>
          <w:p w:rsidR="00060734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РЖЕВКА-ПОРОХОВЫЕ, КВАРТАЛ 11, КОРП. 31-35 (220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727 331,2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28 703,7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176 776,1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521 851,4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ПО АДРЕСУ: САНКТ-ПЕТЕРБУРГ, МУНИЦИПАЛЬНЫЙ ОКРУГ ГАГАРИНСКОЕ, ВИТЕБСКИЙ ПРОСПЕКТ, УЧАСТОК 6 </w:t>
            </w:r>
          </w:p>
          <w:p w:rsidR="00060734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(142 МЕСТА)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651 909,4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32 473,1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612 201,7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7 234,6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060734" w:rsidRPr="009B70CD" w:rsidTr="005D1721">
        <w:trPr>
          <w:gridBefore w:val="1"/>
          <w:gridAfter w:val="1"/>
          <w:wBefore w:w="1115" w:type="dxa"/>
          <w:wAfter w:w="777" w:type="dxa"/>
          <w:trHeight w:hRule="exact" w:val="11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ДОШКОЛЬНОГО ОБРАЗОВАТЕЛЬНОГО УЧРЕЖДЕНИЯ ПО АДРЕСУ: САНКТ-ПЕТЕРБУРГ, МУНИЦИПАЛЬНЫЙ ОКРУГ ВОЛКОВСКОЕ, СОФИЙСКАЯ УЛ., УЧАСТОК 222 (250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1 182 430,5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266 959,5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915 471,0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734" w:rsidRPr="001E7B13" w:rsidRDefault="00060734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4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И СТРОИТЕЛЬСТВО ЗДАНИЯ ДОШКОЛЬНОГО ОБРАЗОВАТЕЛЬНОГО УЧРЕЖДЕНИЯ ПО АДРЕСУ: САНКТ-ПЕТЕРБУРГ, ПЕТЕРГОФСКОЕ ШОССЕ, УЧАСТОК 104 (СЕВЕРНЕЕ ПЕРЕСЕЧЕНИЯ С УЛИЦЕЙ ПОГРАНИЧНИКА ГАРЬКАВОГО КВАРТАЛ 31-1)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1 071 346,2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11 747,5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1 059 59</w:t>
            </w:r>
            <w:r w:rsidR="00F67BEF" w:rsidRPr="001E7B13">
              <w:rPr>
                <w:sz w:val="15"/>
                <w:szCs w:val="15"/>
              </w:rPr>
              <w:t>8</w:t>
            </w:r>
            <w:r w:rsidRPr="001E7B13">
              <w:rPr>
                <w:sz w:val="15"/>
                <w:szCs w:val="15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570FA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3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ЗДАНИЯ ДОШКОЛЬНОГО ОБРАЗОВАТЕЛЬНОГО УЧРЕЖДЕНИЯ ПО АДРЕСУ: САНКТ-ПЕТЕРБУРГ, УЛ. ЧЕРКАСОВА, Д. 19, КОРП.2, ЛИТЕРА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ind w:firstLine="24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1 337 954,1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827 954,1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3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br w:type="page"/>
              <w:t xml:space="preserve">СТРОИТЕЛЬСТВО ДОШКОЛЬНОГО ОБРАЗОВАТЕЛЬНОГО УЧРЕЖДЕНИЯ </w:t>
            </w:r>
          </w:p>
          <w:p w:rsidR="003C7B9D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УЛ. БРЯНЦЕВА, УЧАСТОК 1 (ЗАПАДНЕЕ ДОМА 16, ЛИТЕРА А ПО УЛ. УШИНСКОГО) (110 МЕСТ),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355 109,7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354 504,4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6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РЕКОНСТРУКЦИЯ ДОШКОЛЬНОГО ОБРАЗОВАТЕЛЬНОГО УЧРЕЖДЕНИЯ (ДОУ) </w:t>
            </w:r>
          </w:p>
          <w:p w:rsidR="003C7B9D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Г. КОЛПИНО, ПАВЛОВСКАЯ УЛ., Д. 31, ЛИТ. А (190 МЕСТ),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КОЛПИНСКИЙ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638 397,1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637 762,3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33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FF7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3C7B9D" w:rsidRPr="009B70CD" w:rsidRDefault="003C7B9D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ТЕРРИТОРИИ, ОГРАНИЧЕННОЙ ПУЛКОВСКИМ ШОССЕ, ДУНАЙСКИМ ПР., СРЕДНЕРОГАТСКОЙ УЛ. И ЮЖНЫМ ПОЛУКОЛЬЦОМ ОКТЯБРЬСКОЙ ЖЕЛЕЗНОЙ ДОРОГИ, УЧАСТОК 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ind w:firstLine="340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846 599,9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376 102,8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470 497,1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9B70CD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7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59A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СТРОИТЕЛЬСТВА ЗДАНИЯ ДОШКОЛЬНОГО ОБРАЗОВАТЕЛЬНОГО УЧРЕЖДЕНИЯ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ВНУТРИГОРОДСКОЕ МУНИЦИПАЛЬНОЕ ОБРАЗОВАНИЕ ГОРОДА ФЕДЕРАЛЬНОГО ЗНАЧЕНИЯ САНКТ-ПЕТЕРБУРГА МУНИЦИПАЛЬНЫЙ ОКРУГ ГОРЕЛОВО, ТЕРРИТОРИЯ ГОРЕЛОВО, КРАСНОСЕЛЬСКОЕ ШОССЕ, УЧАСТОК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601 976,7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70 689,3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531 287,4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DD09A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1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750310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3C7B9D" w:rsidRPr="001E7B13" w:rsidRDefault="003C7B9D" w:rsidP="00750310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 САНКТ-ПЕТ</w:t>
            </w:r>
            <w:r w:rsidR="005A3855" w:rsidRPr="001E7B13">
              <w:rPr>
                <w:sz w:val="15"/>
                <w:szCs w:val="15"/>
              </w:rPr>
              <w:t>ЕРБУРГ, ТЕРРИТОРИЯ ПРЕДПРИЯТИЯ «РУЧЬИ»</w:t>
            </w:r>
            <w:r w:rsidRPr="001E7B13">
              <w:rPr>
                <w:sz w:val="15"/>
                <w:szCs w:val="15"/>
              </w:rPr>
              <w:t xml:space="preserve">, УЧАСТОК 8, КАДАСТРОВЫЙ № 78:11:0005606:8502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BE30E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673 052,8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40 643,1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632 409,7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76459A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ПО АДРЕСУ: ПЕТЕРГОФСКОЕ ШОССЕ, УЧАСТОК 1 (СЕВЕРНЕЕ Д. 90, КОРП. 3, ЛИТЕРА А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ПЕТЕРГОФСКОМУ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874 355,8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35 507,7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838 848,1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9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УЧРЕЖДЕНИЯ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МУНИЦИПАЛЬНЫЙ ОКРУГ КУПЧИНО, ПРОСПЕКТ СЛАВЫ, УЧАСТОК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695 060,1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55 969,0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639 091,1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5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 УЧРЕЖДЕНИЯ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ПОСЕЛОК ПАРГОЛОВО, УЛ. НИКОЛАЯ РУБЦОВА, УЧАСТОК 16, (СЕВЕРО-ЗАПАДНЕЕ ПЕРЕСЕЧЕНИЯ С УЛ. ФЕДОРА АБРАМОВА)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1 091 247,5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48 691,0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892 556,5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5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 УЧРЕЖДЕНИЯ </w:t>
            </w:r>
          </w:p>
          <w:p w:rsidR="0076459A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ОКРАИННАЯ УЛИЦА, УЧАСТОК 5</w:t>
            </w:r>
            <w:r w:rsidR="005A3855" w:rsidRPr="001E7B13">
              <w:rPr>
                <w:sz w:val="15"/>
                <w:szCs w:val="15"/>
              </w:rPr>
              <w:t xml:space="preserve">, </w:t>
            </w:r>
            <w:r w:rsidRPr="001E7B13">
              <w:rPr>
                <w:sz w:val="15"/>
                <w:szCs w:val="15"/>
              </w:rPr>
              <w:t xml:space="preserve"> (СЕВЕРО-ЗАПАДНЕЕ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ДОМА 18, ЛИТЕРА В ПО ПОСЕЛКОВОЙ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750 219,5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30 026,7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720 192,8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5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ДОШКОЛЬНОГО ОБРАЗОВАТЕЛЬНОГО  УЧРЕЖДЕНИЯ </w:t>
            </w:r>
          </w:p>
          <w:p w:rsidR="003C7B9D" w:rsidRPr="001E7B13" w:rsidRDefault="003C7B9D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ГОРОД КРАСНОЕ СЕЛО, УЛИЦА СПИРИНА, УЧАСТОК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951 490,1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36 119,0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915 371,1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3C7B9D" w:rsidRPr="009B70CD" w:rsidTr="005D1721">
        <w:trPr>
          <w:gridBefore w:val="1"/>
          <w:gridAfter w:val="1"/>
          <w:wBefore w:w="1115" w:type="dxa"/>
          <w:wAfter w:w="777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C7B9D" w:rsidP="005A3855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И СТРОИТЕЛЬСТВО ЗДАНИЯ ДОШКОЛЬНОГО ОБРАЗОВАТЕЛЬНОГО УЧРЕЖДЕНИЯ НА ТЕРРИТОРИИ КВАРТАЛА 2В РАЙОНА УЛЬЯНКА, ОГРАНИЧЕННОЙ УЛ. СОЛДАТА КОРЗУНА, ПР. МАРШАЛА ЖУКОВА, ЗАПАДНОЙ ГРАНИЦЕЙ ПАРКА АЛЕКСАНДРИНО, УЛ. КОЗЛОВА, В КИРОВСКОМ РАЙОНЕ</w:t>
            </w:r>
            <w:r w:rsidR="005A3855" w:rsidRPr="001E7B13">
              <w:rPr>
                <w:sz w:val="15"/>
                <w:szCs w:val="15"/>
              </w:rPr>
              <w:t xml:space="preserve"> </w:t>
            </w:r>
          </w:p>
          <w:p w:rsidR="003C7B9D" w:rsidRPr="001E7B13" w:rsidRDefault="005A3855" w:rsidP="005A3855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</w:t>
            </w:r>
            <w:r w:rsidR="003C7B9D" w:rsidRPr="001E7B13">
              <w:rPr>
                <w:sz w:val="15"/>
                <w:szCs w:val="15"/>
              </w:rPr>
              <w:t>; ОЗУ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964 059,6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954 059,6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9D" w:rsidRPr="001E7B13" w:rsidRDefault="003C7B9D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5F44B9" w:rsidRPr="009B70CD" w:rsidTr="005D1721">
        <w:trPr>
          <w:gridBefore w:val="1"/>
          <w:gridAfter w:val="1"/>
          <w:wBefore w:w="1115" w:type="dxa"/>
          <w:wAfter w:w="777" w:type="dxa"/>
          <w:trHeight w:hRule="exact" w:val="29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5F44B9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ОБЩЕОБРАЗОВАТЕЛЬНОЙ ШКОЛЫ 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</w:t>
            </w:r>
          </w:p>
          <w:p w:rsidR="00FB1FF7" w:rsidRPr="009B70CD" w:rsidRDefault="005F44B9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В КРАСНОГВАРДЕЙСКОМ РАЙОНЕ; ФЗУ № 35) (1000 МЕСТ)  В ЦЕЛЯХ СОФИНАНСИРОВАНИЯ СУБСИДИИ, ПРЕДОСТАВЛЯЕМОЙ </w:t>
            </w:r>
          </w:p>
          <w:p w:rsidR="005F44B9" w:rsidRPr="009B70CD" w:rsidRDefault="005F44B9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372BB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372BB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2 549 991,3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2 549 991,3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240 024,0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5F44B9" w:rsidRPr="009B70CD" w:rsidTr="005D1721">
        <w:trPr>
          <w:gridBefore w:val="1"/>
          <w:gridAfter w:val="1"/>
          <w:wBefore w:w="1115" w:type="dxa"/>
          <w:wAfter w:w="777" w:type="dxa"/>
          <w:trHeight w:hRule="exact" w:val="2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ОБЩЕОБРАЗОВАТЕЛЬНОЙ ШКОЛЫ 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В КРАСНОГВАРДЕЙСКОМ РАЙОНЕ; ФЗУ № 35) (1000 МЕСТ)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230 611,2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4B9" w:rsidRPr="009B70CD" w:rsidRDefault="005F44B9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72BB8" w:rsidRPr="009B70CD" w:rsidTr="005D1721">
        <w:trPr>
          <w:gridBefore w:val="1"/>
          <w:gridAfter w:val="1"/>
          <w:wBefore w:w="1115" w:type="dxa"/>
          <w:wAfter w:w="777" w:type="dxa"/>
          <w:trHeight w:hRule="exact" w:val="15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9B70CD" w:rsidRDefault="00372BB8" w:rsidP="004644CE">
            <w:pPr>
              <w:pStyle w:val="aff7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АКТОВОГО ЗАЛА ОБЩЕОБРАЗОВАТЕЛЬНОЙ ШКОЛЫ № 251 КИРОВСКОГО РАЙОНА ПО АДРЕСУ: </w:t>
            </w:r>
          </w:p>
          <w:p w:rsidR="00372BB8" w:rsidRPr="009B70CD" w:rsidRDefault="00372BB8" w:rsidP="004644CE">
            <w:pPr>
              <w:pStyle w:val="aff7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УЛ. СОЛДАТА КОРЗУНА, </w:t>
            </w:r>
          </w:p>
          <w:p w:rsidR="00372BB8" w:rsidRPr="009B70CD" w:rsidRDefault="00372BB8" w:rsidP="004644CE">
            <w:pPr>
              <w:pStyle w:val="aff7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Д. 15, КОРП.2, ЛИТЕР А (196 МЕСТ),</w:t>
            </w:r>
          </w:p>
          <w:p w:rsidR="00372BB8" w:rsidRPr="009B70CD" w:rsidRDefault="00372BB8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151 887,1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13 117,0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29 277,7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109 492,4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72BB8" w:rsidRPr="009B70CD" w:rsidTr="005D1721">
        <w:trPr>
          <w:gridBefore w:val="1"/>
          <w:gridAfter w:val="1"/>
          <w:wBefore w:w="1115" w:type="dxa"/>
          <w:wAfter w:w="777" w:type="dxa"/>
          <w:trHeight w:hRule="exact" w:val="17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72BB8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ОБЩЕОБРАЗОВАТЕЛЬНОГО УЧРЕЖДЕНИЯ </w:t>
            </w:r>
          </w:p>
          <w:p w:rsidR="00372BB8" w:rsidRPr="001E7B13" w:rsidRDefault="00372BB8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3 113 430,8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857 980,2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1 865 355,2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72BB8" w:rsidRPr="009B70CD" w:rsidTr="005D1721">
        <w:trPr>
          <w:gridBefore w:val="1"/>
          <w:gridAfter w:val="1"/>
          <w:wBefore w:w="1115" w:type="dxa"/>
          <w:wAfter w:w="777" w:type="dxa"/>
          <w:trHeight w:hRule="exact" w:val="22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72BB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ОБЩЕОБРАЗОВАТЕЛЬНОГО УЧРЕЖДЕНИЯ </w:t>
            </w:r>
          </w:p>
          <w:p w:rsidR="00372BB8" w:rsidRPr="001E7B13" w:rsidRDefault="00372BB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 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515B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val="en-US" w:eastAsia="en-US" w:bidi="en-US"/>
              </w:rPr>
              <w:t>02</w:t>
            </w:r>
            <w:r w:rsidRPr="001E7B13">
              <w:rPr>
                <w:sz w:val="15"/>
                <w:szCs w:val="15"/>
                <w:lang w:eastAsia="en-US" w:bidi="en-US"/>
              </w:rPr>
              <w:t>1</w:t>
            </w:r>
            <w:r w:rsidR="00372BB8" w:rsidRPr="001E7B13">
              <w:rPr>
                <w:sz w:val="15"/>
                <w:szCs w:val="15"/>
                <w:lang w:val="en-US" w:eastAsia="en-US" w:bidi="en-US"/>
              </w:rPr>
              <w:t>E153050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198 948,7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72BB8" w:rsidRPr="009B70CD" w:rsidTr="005D1721">
        <w:trPr>
          <w:gridBefore w:val="1"/>
          <w:gridAfter w:val="1"/>
          <w:wBefore w:w="1115" w:type="dxa"/>
          <w:wAfter w:w="777" w:type="dxa"/>
          <w:trHeight w:hRule="exact" w:val="198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372BB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ОБЩЕОБРАЗОВАТЕЛЬНОГО УЧРЕЖДЕНИЯ </w:t>
            </w:r>
          </w:p>
          <w:p w:rsidR="00372BB8" w:rsidRPr="001E7B13" w:rsidRDefault="00372BB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 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191 146,7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1E7B13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BB8" w:rsidRPr="009B70CD" w:rsidRDefault="00372BB8" w:rsidP="001B0CC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After w:val="1"/>
          <w:wAfter w:w="777" w:type="dxa"/>
          <w:trHeight w:hRule="exact" w:val="1399"/>
          <w:jc w:val="center"/>
        </w:trPr>
        <w:tc>
          <w:tcPr>
            <w:tcW w:w="1115" w:type="dxa"/>
            <w:shd w:val="clear" w:color="auto" w:fill="auto"/>
          </w:tcPr>
          <w:p w:rsidR="00DC0F96" w:rsidRPr="009B70CD" w:rsidRDefault="00DC0F96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DC0F96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СРЕДНЕГО ОБЩЕГО ОБРАЗОВАНИЯ НА 825 МЕСТ (19 ЭТАП СТРОИТЕЛЬСТВА) ПО АДРЕСУ: САНКТ-ПЕТЕРБУРГ, ТЕРРИТОРИЯ ПРЕДПРИЯТИЯ «РУЧЬИ», УЧАСТОК 8 </w:t>
            </w:r>
          </w:p>
          <w:p w:rsidR="00DC0F96" w:rsidRPr="001E7B13" w:rsidRDefault="00DC0F96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(УЧ. 204 ПО ПРОЕКТУ ПЛАНИРОВКИ ТЕРРИТОРИИ)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C17B3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1 908 111,4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35 270,4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350 793,9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1 522 047,1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4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ОБЩЕОБРАЗОВАТЕЛЬНОЙ ШКОЛЫ ПО АДРЕСУ: САНКТ-ПЕТЕРБУРГ, ПОСЕЛОК СТРЕЛЬНА, САНКТ-ПЕТЕРБУРГСКОЕ ШОССЕ, Д. 102А, ЛИТЕРА А (550 МЕСТ)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C17B3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1 672 401,1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646 906,1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1 025 495,0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27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FF7" w:rsidRPr="001E7B13" w:rsidRDefault="00DC0F9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НОВОГО ЗДАНИЯ ОБЩЕОБРАЗОВАТЕЛЬНОЙ ШКОЛЫ НА 22 КЛАССА ПО АДРЕСУ: САНКТ-ПЕТЕРБУРГ, </w:t>
            </w:r>
          </w:p>
          <w:p w:rsidR="00FB1FF7" w:rsidRPr="001E7B13" w:rsidRDefault="00DC0F9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УЛ. ДОБРОВОЛЬЦЕВ, ДОМ 8, ЛИТЕРА А </w:t>
            </w:r>
          </w:p>
          <w:p w:rsidR="00DC0F96" w:rsidRPr="001E7B13" w:rsidRDefault="00DC0F9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(550 МЕСТ),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5D31B6" w:rsidP="00C17B3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1 711 515,0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5D31B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72 685,7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5D31B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1 238 829,3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5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НА 1125 МЕСТ ПО АДРЕСУ: САНКТ-ПЕТЕРБУРГ, ПОС. ПАРГОЛОВО, ТОРФЯНОЕ, ОЛЬГИНСКАЯ ДОРОГА, УЧАСТОК 8 (СЕВЕРО-ВОСТОЧНЕЕ Д. 4, ЛИТЕРА А</w:t>
            </w:r>
            <w:r w:rsidR="005A3855" w:rsidRPr="001E7B13">
              <w:rPr>
                <w:sz w:val="15"/>
                <w:szCs w:val="15"/>
              </w:rPr>
              <w:t>,</w:t>
            </w:r>
            <w:r w:rsidRPr="001E7B13">
              <w:rPr>
                <w:sz w:val="15"/>
                <w:szCs w:val="15"/>
              </w:rPr>
              <w:t xml:space="preserve"> ПО ЗАРЕЧНОЙ УЛИЦЕ)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C17B3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2 989 451,4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1 010 857,8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1 978 593,6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3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НА ТЕРРИТОРИИ, ОГРАНИЧЕННОЙ ПР. МАРШАЛА БЛЮХЕРА, ПРОЕКТИРУЕМОЙ УЛ., ПОЛЮСТРОВСКИМ ПР., ПРОЕКТИРУЕМОЙ УЛ., ФЗУ 7) (1375 МЕСТ)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C17B39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3 513 993,4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1 997 557,1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1 516 436,3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5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ПО АДРЕСУ: ЛИСТВЕННАЯ УЛ., УЧАСТОК 1, (ТЕРРИТОРИЯ, ОГРАНИЧЕННАЯ СЕВЕРНЫМ ПР., УЛ. ЕСЕНИНА, ПРОЕКТИРУЕМОЙ УЛИЦЕЙ № 2, ЛИСТВЕННОЙ УЛ., УЛ. ЖАКА ДЮКЛО, ПРОЕКТИРУЕМОЙ ПЕШЕХОДНОЙ УЛИЦЕЙ, ПРОЕКТИРУЕМОЙ УЛИЦЕЙ № 1; ФЗУ № 20) (1000 МЕСТ)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3 714 267,2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1 209 388,0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2 504 879,2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8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РЕКОНСТРУКЦИЯ ЗДАНИЯ</w:t>
            </w:r>
          </w:p>
          <w:p w:rsidR="00DC0F96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САНКТ-ПЕТЕРБУРГСКОГО ГОСУДАРСТВЕННОГО</w:t>
            </w:r>
          </w:p>
          <w:p w:rsidR="00DC0F96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БЮДЖЕТНОГО</w:t>
            </w:r>
            <w:r w:rsidR="004361E7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ПРОФЕССИОНАЛЬНОГО</w:t>
            </w:r>
          </w:p>
          <w:p w:rsidR="0076459A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ОБРАЗОВАТЕЛЬНОГО УЧРЕЖДЕНИЯ </w:t>
            </w:r>
          </w:p>
          <w:p w:rsidR="00FB1FF7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«КОЛЛЕДЖ «КРАСНОСЕЛЬСКИЙ» ПО АДРЕСУ: </w:t>
            </w:r>
          </w:p>
          <w:p w:rsidR="00DC0F96" w:rsidRPr="009B70CD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Г.КРАСНОЕ СЕЛО, </w:t>
            </w:r>
            <w:r w:rsidR="004361E7" w:rsidRPr="009B70CD">
              <w:rPr>
                <w:sz w:val="15"/>
                <w:szCs w:val="15"/>
              </w:rPr>
              <w:t xml:space="preserve">                    </w:t>
            </w:r>
            <w:r w:rsidRPr="009B70CD">
              <w:rPr>
                <w:sz w:val="15"/>
                <w:szCs w:val="15"/>
              </w:rPr>
              <w:t>УЛ.</w:t>
            </w:r>
            <w:r w:rsidR="004361E7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СПИРИНА, Д.13, ЛИТЕРА Б (450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1 620 912,7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920 529,6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700 383,1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5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РЕКОНСТРУКЦИЯ ЗДАНИЯ ГОСУДАРСТВЕННОГО</w:t>
            </w:r>
          </w:p>
          <w:p w:rsidR="00C9654F" w:rsidRPr="001E7B13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БЮДЖЕТНОГО</w:t>
            </w:r>
            <w:r w:rsidR="006713EC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 xml:space="preserve">ОБРАЗОВАТЕЛЬНОГО УЧРЕЖДЕНИЯ «ЛИЦЕЙ № 369 КРАСНОСЕЛЬСКОГО РАЙОНА 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САНКТ-ПЕТЕРБУРГА»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УЛ.</w:t>
            </w:r>
            <w:r w:rsidR="0076459A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МАРШАЛА ЗАХАРОВА. Д.52 (744 МЕСТА)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1 142 438,7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395 365,6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747 073,1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227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</w:t>
            </w:r>
          </w:p>
          <w:p w:rsidR="00FB1FF7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ОБЩЕОБРАЗОВАТЕЛЬНОЙ ШКОЛЫ 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СО СТРУКТУРНЫМ ПОДРАЗДЕЛЕНИЕМ ДОШКОЛЬНОГО ОБРАЗОВАНИЯ ПО АДРЕСУ: САНКТ-П</w:t>
            </w:r>
            <w:r w:rsidR="006713EC" w:rsidRPr="001E7B13">
              <w:rPr>
                <w:sz w:val="15"/>
                <w:szCs w:val="15"/>
              </w:rPr>
              <w:t xml:space="preserve">ЕТЕРБУРГ, НИЖНЕ-КАМЕНСКАЯ УЛИЦА, </w:t>
            </w:r>
            <w:r w:rsidRPr="001E7B13">
              <w:rPr>
                <w:sz w:val="15"/>
                <w:szCs w:val="15"/>
              </w:rPr>
              <w:t>УЧАСТОК 48 (ТЕРРИТОРИИ</w:t>
            </w:r>
          </w:p>
          <w:p w:rsidR="00FB1FF7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КВАРТАЛА 74Б РАЙОНА КАМЕН</w:t>
            </w:r>
            <w:r w:rsidR="00576924" w:rsidRPr="001E7B13">
              <w:rPr>
                <w:sz w:val="15"/>
                <w:szCs w:val="15"/>
              </w:rPr>
              <w:t>КА, ОГРАНИЧЕННОЙ ГЛУХАРСКОЙ УЛ.,</w:t>
            </w:r>
            <w:r w:rsidRPr="001E7B13">
              <w:rPr>
                <w:sz w:val="15"/>
                <w:szCs w:val="15"/>
              </w:rPr>
              <w:t xml:space="preserve"> 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ПР. А</w:t>
            </w:r>
            <w:r w:rsidR="00576924" w:rsidRPr="001E7B13">
              <w:rPr>
                <w:sz w:val="15"/>
                <w:szCs w:val="15"/>
              </w:rPr>
              <w:t>ВИАКОНСТРУКТОРОВ, ПЛЕСЕЦКОЙ УЛ.,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НИЖНЕ-КАМЕНСКОЙ УЛ.;</w:t>
            </w:r>
            <w:r w:rsidR="00FB1FF7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ФЗУ № 4) (290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1 055 173,6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605 383,2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449 790,4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17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FF7" w:rsidRPr="001E7B13" w:rsidRDefault="00DC0F96" w:rsidP="00DC0F96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ПО АДРЕСУ: РУСАНОВ</w:t>
            </w:r>
            <w:r w:rsidR="00FB1FF7" w:rsidRPr="001E7B13">
              <w:rPr>
                <w:sz w:val="15"/>
                <w:szCs w:val="15"/>
              </w:rPr>
              <w:t xml:space="preserve">СКАЯ УЛ., УЧАСТОК 5 (ТЕРРИТОРИЯ, </w:t>
            </w:r>
            <w:r w:rsidRPr="001E7B13">
              <w:rPr>
                <w:sz w:val="15"/>
                <w:szCs w:val="15"/>
              </w:rPr>
              <w:t xml:space="preserve">ОГРАНИЧЕННАЯ ОКТЯБРЬСКОЙ НАБ., ПРОЕКТИРУЕМЫМ ПРОЕЗДОМ, ПРОЕЗДОМ № 1, АДМИНИСТРАТИВНОЙ ГРАНИЦЕЙ </w:t>
            </w:r>
          </w:p>
          <w:p w:rsidR="00FB1FF7" w:rsidRPr="001E7B13" w:rsidRDefault="00DC0F96" w:rsidP="00DC0F96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САНКТ-ПЕТЕРБУРГА, В НЕВСКОМ РАЙОНЕ </w:t>
            </w:r>
          </w:p>
          <w:p w:rsidR="00DC0F96" w:rsidRPr="001E7B13" w:rsidRDefault="00DC0F96" w:rsidP="00DC0F96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ФЗУ № 38)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1 627 911,9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359 775,4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1 252 514,5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15 622,0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1E7B13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15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6882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БАССЕЙНА ДЛЯ ГОУ СРЕДНЯЯ ОБЩЕОБРАЗОВАТЕЛЬНАЯ ШКОЛА </w:t>
            </w:r>
          </w:p>
          <w:p w:rsidR="00846882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№ 439 ПЕТРОДВОРЦОВОГО РАЙОНА </w:t>
            </w:r>
          </w:p>
          <w:p w:rsidR="00846882" w:rsidRPr="009B70CD" w:rsidRDefault="00DC0F96" w:rsidP="00846882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ГОРОД ПЕТЕРГОФ, БЛАН-МЕНИЛЬСКАЯ УЛИЦА, ДОМ 5, ЛИТЕРА А (Г.ПЕТРОДВОРЕЦ, </w:t>
            </w:r>
          </w:p>
          <w:p w:rsidR="00DC0F96" w:rsidRPr="009B70CD" w:rsidRDefault="00846882" w:rsidP="00846882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Б</w:t>
            </w:r>
            <w:r w:rsidR="00DC0F96" w:rsidRPr="009B70CD">
              <w:rPr>
                <w:sz w:val="15"/>
                <w:szCs w:val="15"/>
              </w:rPr>
              <w:t>ЛАН-МЕНИЛЬСКАЯ УЛ., Д.5,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432 384,0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142 383,8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290 000,2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17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РЕКОНСТРУКЦИЯ НЕЖИЛОГО ЗДАНИЯ </w:t>
            </w:r>
          </w:p>
          <w:p w:rsidR="003B62F8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ПРИСТРОЙКОЙ ДЛЯ РАЗМЕЩЕНИЯ ОБЩЕОБРАЗОВАТЕЛЬНОЙ ШКОЛЫ НА 425 МЕСТ ПО АДРЕСУ:</w:t>
            </w:r>
            <w:r w:rsidR="00E25303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САНКТ-ПЕТЕРБУРГ, ВЫБОРГСКИЙ РАЙОН, КАНТЕМИРОВСКАЯ УЛ., Д. 18, </w:t>
            </w:r>
          </w:p>
          <w:p w:rsidR="00DC0F96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ЛИТЕРА А,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1 356 334,5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36 472,3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392 600,4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927 261,8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18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И РЕКОНСТРУКЦИЯ ОБЪЕКТОВ ГОСУДАРСТВЕННОЙ СОБСТВЕННОСТИ САНКТ-ПЕТЕРБУРГА </w:t>
            </w:r>
          </w:p>
          <w:p w:rsidR="00DC0F96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ЛЕНИНГРАДСКАЯ ОБЛАСТЬ, ВЫБОРГСКИЙ РАЙОН, МУНИЦИПАЛЬНОЕ ОБРАЗОВАНИЕ «ПРИМОРСКОЕ ГОРОДСКОЕ ПОСЕЛЕНИЕ», ПОС. ЗЕРКАЛЬНЫЙ (2 ЭТАП),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 ЛЕН.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2 441 914,2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296 309,7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395 969,0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1 749 635,5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C0F96" w:rsidRPr="009B70CD" w:rsidTr="005D1721">
        <w:trPr>
          <w:gridBefore w:val="1"/>
          <w:gridAfter w:val="1"/>
          <w:wBefore w:w="1115" w:type="dxa"/>
          <w:wAfter w:w="777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РЕКОНСТРУКЦИЯ ЗДАНИЯ САНКТ-ПЕТЕРБУРГСКОГО ГОСУДАРСТВЕННОГО БЮДЖЕТНОГО ПРОФЕССИОНАЛЬНОГО ОБРАЗОВАТЕЛЬНОГО УЧРЕЖДЕНИЯ «КОЛЛЕДЖ СУДОСТРОЕНИЯ И ПРИКЛАДНЫХ ТЕХНОЛОГИЙ» ПО АДРЕСУ: САНКТ-ПЕТЕРБУРГ, КРОНШТАДТСКАЯ УЛИЦА,  ДОМ  5, ЛИТЕРА А;  (2 ЭТАП) (КРОНШТАДТСКАЯ УЛ., Д.15, ЛИТЕРА А, КРОНШТАДТСКАЯ УЛ., Д.5, ЛИТЕРЫ А, Б, 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DC0F9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1 597 196,4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468 001,1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488 609,9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640 585,4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F96" w:rsidRPr="009B70CD" w:rsidRDefault="00DC0F96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F51E18" w:rsidRPr="009B70CD" w:rsidTr="005D1721">
        <w:trPr>
          <w:gridBefore w:val="1"/>
          <w:gridAfter w:val="1"/>
          <w:wBefore w:w="1115" w:type="dxa"/>
          <w:wAfter w:w="777" w:type="dxa"/>
          <w:trHeight w:hRule="exact" w:val="15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9B70CD" w:rsidRDefault="00F51E18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3B62F8" w:rsidRPr="009B70CD" w:rsidRDefault="00F51E18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ЗЕМЕЛЬНОМ УЧАСТКЕ ПО АДРЕСУ: </w:t>
            </w:r>
          </w:p>
          <w:p w:rsidR="00F51E18" w:rsidRPr="009B70CD" w:rsidRDefault="00F51E18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Г. СЕСТРОРЕЦК, ПРИМОРСКОЕ ШОССЕ, ДОМ 308,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1 668 269,3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231 811,2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576 546,8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859 911,3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F51E18" w:rsidRPr="009B70CD" w:rsidTr="005D1721">
        <w:trPr>
          <w:gridBefore w:val="1"/>
          <w:gridAfter w:val="1"/>
          <w:wBefore w:w="1115" w:type="dxa"/>
          <w:wAfter w:w="777" w:type="dxa"/>
          <w:trHeight w:hRule="exact" w:val="18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РЕКОНСТРУКЦИЯ ЗДАНИЯ САНКТ-ПЕТЕРБУРГСКОГО ГОСУДАРСТВЕННОГО БЮДЖЕТНОГО ПРОФЕССИОНАЛЬНОГО ОБРАЗОВАТЕЛЬНОГО УЧРЕЖДЕНИЯ «КОЛЛЕДЖ МЕТРОСТРОЯ» ПО АДРЕСУ: УЛ. ОЛЬМИНСКОГО, Д.13, ЛИТЕРА А (450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1 546 792,2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477 038,9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773 584,5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296 168,8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F51E18" w:rsidRPr="009B70CD" w:rsidTr="005D1721">
        <w:trPr>
          <w:gridBefore w:val="1"/>
          <w:gridAfter w:val="1"/>
          <w:wBefore w:w="1115" w:type="dxa"/>
          <w:wAfter w:w="777" w:type="dxa"/>
          <w:trHeight w:hRule="exact" w:val="16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И СТРОИТЕЛЬСТВО ОБЩЕОБРАЗОВАТЕЛЬНОЙ ШКОЛЫ  ПО АДРЕСУ: САНКТ-ПЕТЕРБУРГ, Г. ПЕТЕРГОФ, РОПШИНСКОЕ ШОССЕ, УЧАСТОК 144 (ЗАПАДНЕЕ ДОМА 8, ЛИТЕРА А</w:t>
            </w:r>
            <w:r w:rsidR="005A3855" w:rsidRPr="001E7B13">
              <w:rPr>
                <w:sz w:val="15"/>
                <w:szCs w:val="15"/>
              </w:rPr>
              <w:t>,</w:t>
            </w:r>
            <w:r w:rsidRPr="001E7B13">
              <w:rPr>
                <w:sz w:val="15"/>
                <w:szCs w:val="15"/>
              </w:rPr>
              <w:t xml:space="preserve"> ПО РОПШИНСКОМУ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ПЕТРО ДВОРЦОВЫЙ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2 573 993,9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74 783,9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2 499 210,0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F51E18" w:rsidRPr="009B70CD" w:rsidTr="005D1721">
        <w:trPr>
          <w:gridBefore w:val="1"/>
          <w:gridAfter w:val="1"/>
          <w:wBefore w:w="1115" w:type="dxa"/>
          <w:wAfter w:w="777" w:type="dxa"/>
          <w:trHeight w:hRule="exact" w:val="15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И СТРОИТЕЛЬСТВО ЗДАНИЯ ОБЩЕОБРАЗОВАТЕЛЬНОЙ ШКОЛЫ ПО АДРЕСУ: САНКТ-ПЕТЕРБУРГ, УЛИЦА ЩЕРБАКОВА, УЧАСТОК 25 (СЕВЕРНЕЕ ДОМА 7, КОРП. 1, ЛИТЕРА А</w:t>
            </w:r>
            <w:r w:rsidR="005A3855" w:rsidRPr="001E7B13">
              <w:rPr>
                <w:sz w:val="15"/>
                <w:szCs w:val="15"/>
              </w:rPr>
              <w:t>,</w:t>
            </w:r>
            <w:r w:rsidRPr="001E7B13">
              <w:rPr>
                <w:sz w:val="15"/>
                <w:szCs w:val="15"/>
              </w:rPr>
              <w:t xml:space="preserve"> ПО УЛИЦЕ ЩЕРБАКОВА)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2 066 648,9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55 958,5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</w:t>
            </w:r>
            <w:r w:rsidR="00332A4A" w:rsidRPr="001E7B13">
              <w:rPr>
                <w:sz w:val="15"/>
                <w:szCs w:val="15"/>
              </w:rPr>
              <w:t> </w:t>
            </w:r>
            <w:r w:rsidRPr="001E7B13">
              <w:rPr>
                <w:sz w:val="15"/>
                <w:szCs w:val="15"/>
              </w:rPr>
              <w:t>010</w:t>
            </w:r>
            <w:r w:rsidR="00332A4A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690,4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18" w:rsidRPr="001E7B13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18" w:rsidRPr="009B70CD" w:rsidRDefault="00F51E1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86B28" w:rsidRPr="009B70CD" w:rsidTr="005D17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99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ОБЩЕОБРАЗОВАТЕЛЬНОЙ ШКОЛЫ НА 825 МЕСТ ПО АДРЕСУ: САНКТ-ПЕТЕРБУРГ, ВНУТРИГОРОДСКОЕ МУНИЦИПАЛЬНОЕ ОБРАЗОВАНИЕ САНКТ-ПЕТЕРБУРГА ПОСЕЛОК ПАРГОЛОВО, УЛИЦА АРХИТЕКТОРА БЕЛОВА,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2 732 154,2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338 339,5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1 493 814,7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86B28" w:rsidRPr="009B70CD" w:rsidTr="005D17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74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386B2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ПОС. ПАРГОЛОВО, ПР. ЭНГЕЛЬСА, УЧАСТОК 42 (СЕВЕРО-ЗАПАДНЕЕ ПЕРЕСЕЧЕНИЯ С 5-М ВЕРХНИМ ПЕР.)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386B28" w:rsidRPr="001E7B13" w:rsidRDefault="00386B28" w:rsidP="007748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7748F2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134 036,8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20 810,1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86B28" w:rsidRPr="009B70CD" w:rsidTr="005D17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2233"/>
          <w:jc w:val="center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386B2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ПОС. ПАРГОЛОВО, ПР. ЭНГЕЛЬСА, УЧАСТОК 42 (СЕВЕРО-ЗАПАДНЕЕ ПЕРЕСЕЧЕНИЯ С 5-М ВЕРХНИМ ПЕР.)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6B28" w:rsidRPr="001E7B13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shd w:val="clear" w:color="auto" w:fill="FFFFFF"/>
            <w:vAlign w:val="bottom"/>
          </w:tcPr>
          <w:p w:rsidR="00386B28" w:rsidRPr="001E7B13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386B28" w:rsidRPr="001E7B13" w:rsidRDefault="00386B2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386B28" w:rsidRPr="001E7B13" w:rsidRDefault="00386B28" w:rsidP="007748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386B28" w:rsidRPr="001E7B13" w:rsidRDefault="00386B28" w:rsidP="007748F2">
            <w:pPr>
              <w:pStyle w:val="aff7"/>
              <w:shd w:val="clear" w:color="auto" w:fill="auto"/>
              <w:ind w:firstLine="620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86B28" w:rsidRPr="001E7B13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95 518,0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6B28" w:rsidRPr="001E7B13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86B28" w:rsidRPr="009B70CD" w:rsidRDefault="00386B28" w:rsidP="007748F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B28" w:rsidRPr="009B70CD" w:rsidRDefault="00386B28" w:rsidP="007748F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386B28" w:rsidRPr="009B70CD" w:rsidTr="005D17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5" w:type="dxa"/>
          <w:wAfter w:w="777" w:type="dxa"/>
          <w:trHeight w:hRule="exact" w:val="1843"/>
          <w:jc w:val="center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КОНЦЕССИОННОГО СОГЛАШЕНИЯ </w:t>
            </w:r>
          </w:p>
          <w:p w:rsidR="003B62F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386B28" w:rsidRPr="001E7B13" w:rsidRDefault="00386B28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ПОС. ПАРГОЛОВО, ПР. ЭНГЕЛЬСА, УЧАСТОК 42 (СЕВЕРО-ЗАПАДНЕЕ ПЕРЕСЕЧЕНИЯ С 5-М ВЕРХНИМ ПЕР.) (ФЕДЕРАЛЬНОЕ СОФИНАНСИРОВАНИЕ)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B28" w:rsidRPr="001E7B13" w:rsidRDefault="00E3066C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</w:t>
            </w:r>
            <w:r w:rsidRPr="001E7B13">
              <w:rPr>
                <w:sz w:val="15"/>
                <w:szCs w:val="15"/>
                <w:lang w:eastAsia="en-US" w:bidi="en-US"/>
              </w:rPr>
              <w:t>1</w:t>
            </w:r>
            <w:r w:rsidRPr="001E7B13">
              <w:rPr>
                <w:sz w:val="15"/>
                <w:szCs w:val="15"/>
                <w:lang w:val="en-US" w:eastAsia="en-US" w:bidi="en-US"/>
              </w:rPr>
              <w:t>E</w:t>
            </w:r>
            <w:r w:rsidR="00386B28" w:rsidRPr="001E7B13">
              <w:rPr>
                <w:sz w:val="15"/>
                <w:szCs w:val="15"/>
              </w:rPr>
              <w:t>153050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6B28" w:rsidRPr="001E7B13" w:rsidRDefault="00386B28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6B28" w:rsidRPr="001E7B13" w:rsidRDefault="00386B2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86B28" w:rsidRPr="001E7B13" w:rsidRDefault="00386B28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86B28" w:rsidRPr="001E7B13" w:rsidRDefault="00386B28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91 772,2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B28" w:rsidRPr="001E7B13" w:rsidRDefault="00386B28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6752A5" w:rsidRPr="009B70CD" w:rsidTr="005D1721">
        <w:trPr>
          <w:gridBefore w:val="1"/>
          <w:gridAfter w:val="1"/>
          <w:wBefore w:w="1115" w:type="dxa"/>
          <w:wAfter w:w="777" w:type="dxa"/>
          <w:trHeight w:hRule="exact" w:val="15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6752A5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Г. ПУШКИН, ГУММОЛОСАРЫ, УЧАСТОК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151 615,1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20 810,1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6752A5" w:rsidRPr="009B70CD" w:rsidTr="005D1721">
        <w:trPr>
          <w:gridBefore w:val="1"/>
          <w:gridAfter w:val="1"/>
          <w:wBefore w:w="1115" w:type="dxa"/>
          <w:wAfter w:w="777" w:type="dxa"/>
          <w:trHeight w:hRule="exact" w:val="19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76459A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Г. ПУШКИН, ГУММОЛОСАРЫ, УЧАСТОК 86 </w:t>
            </w:r>
          </w:p>
          <w:p w:rsidR="006752A5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752A5" w:rsidRPr="001E7B13" w:rsidRDefault="006752A5" w:rsidP="00EC2152">
            <w:pPr>
              <w:pStyle w:val="aff7"/>
              <w:shd w:val="clear" w:color="auto" w:fill="auto"/>
              <w:ind w:firstLine="640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95 518,0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6752A5" w:rsidRPr="009B70CD" w:rsidTr="005D1721">
        <w:trPr>
          <w:gridBefore w:val="1"/>
          <w:gridAfter w:val="1"/>
          <w:wBefore w:w="1115" w:type="dxa"/>
          <w:wAfter w:w="777" w:type="dxa"/>
          <w:trHeight w:hRule="exact" w:val="199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КОНЦЕССИОННОГО СОГЛАШЕНИЯ </w:t>
            </w:r>
          </w:p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</w:t>
            </w:r>
          </w:p>
          <w:p w:rsidR="006752A5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Г. ПУШКИН, ГУММОЛОСАРЫ, УЧАСТОК 86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val="en-US" w:eastAsia="en-US" w:bidi="en-US"/>
              </w:rPr>
              <w:t>02</w:t>
            </w:r>
            <w:r w:rsidRPr="001E7B13">
              <w:rPr>
                <w:sz w:val="15"/>
                <w:szCs w:val="15"/>
                <w:lang w:eastAsia="en-US" w:bidi="en-US"/>
              </w:rPr>
              <w:t>1</w:t>
            </w:r>
            <w:r w:rsidRPr="001E7B13">
              <w:rPr>
                <w:sz w:val="15"/>
                <w:szCs w:val="15"/>
                <w:lang w:val="en-US" w:eastAsia="en-US" w:bidi="en-US"/>
              </w:rPr>
              <w:t>E153050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91 772,2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9B70CD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9B70CD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9B70CD" w:rsidRDefault="006752A5" w:rsidP="00EC215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F39B6" w:rsidRPr="009B70CD" w:rsidTr="005D1721">
        <w:trPr>
          <w:gridBefore w:val="1"/>
          <w:gridAfter w:val="1"/>
          <w:wBefore w:w="1115" w:type="dxa"/>
          <w:wAfter w:w="777" w:type="dxa"/>
          <w:trHeight w:hRule="exact" w:val="12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DF39B6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 СОЗДАНИИ И ЭКСПЛУАТАЦИИ ОБЪЕКТА ОБРАЗОВАНИЯ - ОБЩЕОБРАЗОВАТЕЛЬНОЙ ШКОЛЫ ПО АДРЕСУ: САНКТ-ПЕТЕРБУРГ, МОРСКАЯ НАБ., ЗЕМЕЛЬНЫЙ УЧАСТОК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val="en-US" w:eastAsia="en-US" w:bidi="en-US"/>
              </w:rPr>
              <w:t>02</w:t>
            </w:r>
            <w:r w:rsidRPr="001E7B13">
              <w:rPr>
                <w:sz w:val="15"/>
                <w:szCs w:val="15"/>
                <w:lang w:eastAsia="en-US" w:bidi="en-US"/>
              </w:rPr>
              <w:t>1</w:t>
            </w:r>
            <w:r w:rsidRPr="001E7B13">
              <w:rPr>
                <w:sz w:val="15"/>
                <w:szCs w:val="15"/>
                <w:lang w:val="en-US" w:eastAsia="en-US" w:bidi="en-US"/>
              </w:rPr>
              <w:t>E153050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34EAD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ВАСИЛЕОСТРОВСКИЙ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34EAD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160 243,7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26 409,2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F39B6" w:rsidRPr="009B70CD" w:rsidTr="005D1721">
        <w:trPr>
          <w:gridBefore w:val="1"/>
          <w:gridAfter w:val="1"/>
          <w:wBefore w:w="1115" w:type="dxa"/>
          <w:wAfter w:w="777" w:type="dxa"/>
          <w:trHeight w:hRule="exact" w:val="171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2F8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76459A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МОРСКАЯ НАБ., ЗЕМЕЛЬНЫЙ УЧАСТОК 189 </w:t>
            </w:r>
          </w:p>
          <w:p w:rsidR="00DF39B6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В ЦЕЛЯХ СОФИНАНСИРОВАНИЯ СУБСИДИИ,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39B6" w:rsidRPr="001E7B13" w:rsidRDefault="00DF39B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39B6" w:rsidRPr="001E7B13" w:rsidRDefault="00DF39B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34EAD">
            <w:pPr>
              <w:pStyle w:val="aff7"/>
              <w:shd w:val="clear" w:color="auto" w:fill="auto"/>
              <w:ind w:firstLine="640"/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121 218,8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6" w:rsidRPr="009B70CD" w:rsidRDefault="00DF39B6" w:rsidP="00EC215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DF39B6" w:rsidRPr="009B70CD" w:rsidTr="005D1721">
        <w:trPr>
          <w:gridBefore w:val="1"/>
          <w:gridAfter w:val="1"/>
          <w:wBefore w:w="1115" w:type="dxa"/>
          <w:wAfter w:w="777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DF39B6" w:rsidRPr="001E7B13" w:rsidRDefault="00DF39B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 СОЗДАНИИ И ЭКСПЛУАТАЦИИ ОБЪЕКТА ОБРАЗОВАНИЯ - ОБЩЕОБРАЗОВАТЕЛЬНОЙ ШКОЛЫ ПО АДРЕСУ: САНКТ-ПЕТЕРБУРГ, МОРСКАЯ НАБ., ЗЕМЕЛЬНЫЙ УЧАСТОК 189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B6" w:rsidRPr="001E7B13" w:rsidRDefault="00DF39B6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116 465,1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6" w:rsidRPr="001E7B13" w:rsidRDefault="00DF39B6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6752A5" w:rsidRPr="009B70CD" w:rsidTr="005D1721">
        <w:trPr>
          <w:trHeight w:hRule="exact" w:val="1841"/>
          <w:jc w:val="center"/>
        </w:trPr>
        <w:tc>
          <w:tcPr>
            <w:tcW w:w="1115" w:type="dxa"/>
            <w:shd w:val="clear" w:color="auto" w:fill="auto"/>
          </w:tcPr>
          <w:p w:rsidR="006752A5" w:rsidRPr="009B70CD" w:rsidRDefault="006752A5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  <w:bCs w:val="0"/>
                <w:sz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2F8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РАСХОДЫ НА РЕАЛИЗАЦИЮ  КОНЦЕССИОННОГО СОГЛАШЕНИЯ </w:t>
            </w:r>
          </w:p>
          <w:p w:rsidR="0076459A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 СОЗДАНИИ И ЭКСПЛУАТАЦИИ ОБЪЕКТА ОБРАЗОВАНИЯ - ОБЩЕОБРАЗОВАТЕЛЬНОЙ ШКОЛЫ ПО АДРЕСУ: САНКТ-ПЕТЕРБУРГ, ЛЕНИНСКИЙ ПР., УЧАСТОК 11 (СЕВЕРО-ЗАПАДНЕЕ ПЕРЕСЕЧЕНИЯ УЛ. ДОБЛЕСТИ </w:t>
            </w:r>
          </w:p>
          <w:p w:rsidR="006752A5" w:rsidRPr="001E7B13" w:rsidRDefault="006752A5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И УЛ. МАРШАЛА ЗАХАРОВА)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3086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240 628,8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41 569,8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6752A5" w:rsidRPr="009B70CD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6752A5" w:rsidRPr="009B70CD" w:rsidTr="005D1721">
        <w:trPr>
          <w:gridBefore w:val="1"/>
          <w:wBefore w:w="1115" w:type="dxa"/>
          <w:trHeight w:hRule="exact" w:val="22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ЛЕНИНСКИЙ ПР., УЧАСТОК 11(СЕВЕРО-ЗАПАДНЕЕ ПЕРЕСЕЧЕНИЯ УЛ. ДОБЛЕСТИ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И УЛ. МАРШАЛА ЗАХАРОВА) 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30867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3086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190 805,8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6752A5" w:rsidRPr="009B70CD" w:rsidRDefault="006752A5" w:rsidP="00492437">
            <w:pPr>
              <w:rPr>
                <w:sz w:val="15"/>
                <w:szCs w:val="15"/>
              </w:rPr>
            </w:pPr>
          </w:p>
        </w:tc>
      </w:tr>
      <w:tr w:rsidR="006752A5" w:rsidRPr="009B70CD" w:rsidTr="005D1721">
        <w:trPr>
          <w:gridBefore w:val="1"/>
          <w:wBefore w:w="1115" w:type="dxa"/>
          <w:trHeight w:hRule="exact" w:val="16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ЛЕНИНСКИЙ ПР., УЧАСТОК 11 </w:t>
            </w:r>
            <w:r w:rsidRPr="001E7B13">
              <w:rPr>
                <w:rStyle w:val="275pt"/>
                <w:rFonts w:eastAsia="Arial"/>
                <w:color w:val="auto"/>
              </w:rPr>
              <w:br/>
              <w:t xml:space="preserve">(СЕВЕРО-ЗАПАДНЕЕ ПЕРЕСЕЧЕНИЯ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УЛ. ДОБЛЕСТИ И УЛ. МАРШАЛА ЗАХАРОВА)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30867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021Е153050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2A5" w:rsidRPr="001E7B13" w:rsidRDefault="006752A5" w:rsidP="0049243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183 323,2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9B70CD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6752A5" w:rsidRPr="009B70CD" w:rsidRDefault="006752A5" w:rsidP="00492437">
            <w:pPr>
              <w:rPr>
                <w:sz w:val="15"/>
                <w:szCs w:val="15"/>
              </w:rPr>
            </w:pPr>
          </w:p>
        </w:tc>
      </w:tr>
      <w:tr w:rsidR="00444D88" w:rsidRPr="009B70CD" w:rsidTr="005D1721">
        <w:trPr>
          <w:gridBefore w:val="1"/>
          <w:wBefore w:w="1115" w:type="dxa"/>
          <w:trHeight w:hRule="exact" w:val="169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444D88" w:rsidRPr="001E7B13" w:rsidRDefault="00444D88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О СОЗДАНИИ И ЭКСПЛУАТАЦИИ ОБЪЕКТА ОБРАЗОВАНИЯ - ОБЩЕОБРАЗОВАТЕЛЬНОЙ ШКОЛЫ ПО АДРЕСУ: САНКТ-ПЕТЕРБУ</w:t>
            </w:r>
            <w:r w:rsidR="005A3855" w:rsidRPr="001E7B13">
              <w:rPr>
                <w:rStyle w:val="275pt"/>
                <w:rFonts w:eastAsia="Arial"/>
                <w:color w:val="auto"/>
              </w:rPr>
              <w:t xml:space="preserve">РГ, ОКТЯБРЬСКАЯ НАБ., УЧАСТОК 1, 2, </w:t>
            </w:r>
            <w:r w:rsidRPr="001E7B13">
              <w:rPr>
                <w:rStyle w:val="275pt"/>
                <w:rFonts w:eastAsia="Arial"/>
                <w:color w:val="auto"/>
              </w:rPr>
              <w:t>3 (ВОСТОЧНЕЕ ДОМА № 112, КОРП.6,</w:t>
            </w:r>
          </w:p>
          <w:p w:rsidR="00444D88" w:rsidRPr="001E7B13" w:rsidRDefault="00444D88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ЛИТЕРА Б, ПО ОКТЯБРЬСКОЙ НАБ.)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D88" w:rsidRPr="001E7B13" w:rsidRDefault="009D4711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02</w:t>
            </w:r>
            <w:r w:rsidRPr="001E7B13">
              <w:rPr>
                <w:rStyle w:val="275pt"/>
                <w:rFonts w:eastAsia="Arial"/>
                <w:color w:val="auto"/>
                <w:lang w:eastAsia="en-US" w:bidi="en-US"/>
              </w:rPr>
              <w:t>1</w:t>
            </w:r>
            <w:r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E</w:t>
            </w:r>
            <w:r w:rsidRPr="001E7B13">
              <w:rPr>
                <w:rStyle w:val="275pt"/>
                <w:rFonts w:eastAsia="Arial"/>
                <w:color w:val="auto"/>
                <w:lang w:eastAsia="en-US" w:bidi="en-US"/>
              </w:rPr>
              <w:t>1</w:t>
            </w:r>
            <w:r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53050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24 444,6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D88" w:rsidRPr="001E7B13" w:rsidRDefault="00444D88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D88" w:rsidRPr="009B70CD" w:rsidRDefault="00444D88" w:rsidP="00EC2152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444D88" w:rsidRPr="009B70CD" w:rsidRDefault="00444D88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6752A5" w:rsidRPr="009B70CD" w:rsidTr="005D1721">
        <w:trPr>
          <w:gridBefore w:val="1"/>
          <w:wBefore w:w="1115" w:type="dxa"/>
          <w:trHeight w:hRule="exact" w:val="21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О СОЗДАНИИ И ЭКСПЛУАТАЦИИ ОБЪЕКТА ОБРАЗОВАНИЯ - ОБЩЕОБРАЗОВАТЕЛЬНОЙ ШКОЛЫ ПО АДРЕСУ: САНКТ-ПЕТЕРБУРГ, ОКТЯБРЬСКАЯ </w:t>
            </w:r>
            <w:r w:rsidR="005A3855" w:rsidRPr="001E7B13">
              <w:rPr>
                <w:rStyle w:val="275pt"/>
                <w:rFonts w:eastAsia="Arial"/>
                <w:color w:val="auto"/>
              </w:rPr>
              <w:t xml:space="preserve">НАБ., УЧАСТОК 1 ,2, </w:t>
            </w:r>
            <w:r w:rsidRPr="001E7B13">
              <w:rPr>
                <w:rStyle w:val="275pt"/>
                <w:rFonts w:eastAsia="Arial"/>
                <w:color w:val="auto"/>
              </w:rPr>
              <w:t>3 (ВОСТОЧНЕЕ ДОМА № 112, КОРП.6,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ЛИТЕРА Б, ПО ОКТЯБРЬСКОЙ НАБ.)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В ЦЕЛЯХ СОФИНАНСИРОВАНИЯ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9D4711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02</w:t>
            </w:r>
            <w:r w:rsidRPr="001E7B13">
              <w:rPr>
                <w:rStyle w:val="275pt"/>
                <w:rFonts w:eastAsia="Arial"/>
                <w:color w:val="auto"/>
                <w:lang w:eastAsia="en-US" w:bidi="en-US"/>
              </w:rPr>
              <w:t>1</w:t>
            </w:r>
            <w:r w:rsidR="006752A5"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E</w:t>
            </w:r>
            <w:r w:rsidR="006752A5" w:rsidRPr="001E7B13">
              <w:rPr>
                <w:rStyle w:val="275pt"/>
                <w:rFonts w:eastAsia="Arial"/>
                <w:color w:val="auto"/>
                <w:lang w:eastAsia="en-US" w:bidi="en-US"/>
              </w:rPr>
              <w:t>1</w:t>
            </w:r>
            <w:r w:rsidR="006752A5" w:rsidRPr="001E7B13">
              <w:rPr>
                <w:rStyle w:val="275pt"/>
                <w:rFonts w:eastAsia="Arial"/>
                <w:color w:val="auto"/>
                <w:lang w:val="en-US" w:eastAsia="en-US" w:bidi="en-US"/>
              </w:rPr>
              <w:t>53050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НЕВСКИЙ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2023-2024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263 933.4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112 201,0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6752A5" w:rsidRPr="009B70CD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6752A5" w:rsidRPr="009B70CD" w:rsidTr="005D1721">
        <w:trPr>
          <w:gridBefore w:val="1"/>
          <w:wBefore w:w="1115" w:type="dxa"/>
          <w:trHeight w:hRule="exact" w:val="182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rFonts w:eastAsia="Arial"/>
                <w:color w:val="auto"/>
              </w:rPr>
            </w:pPr>
            <w:r w:rsidRPr="001E7B13">
              <w:rPr>
                <w:rStyle w:val="275pt"/>
                <w:rFonts w:eastAsia="Arial"/>
                <w:color w:val="auto"/>
              </w:rPr>
              <w:t xml:space="preserve">РАСХОДЫ НА РЕАЛИЗАЦИЮ КОНЦЕССИОННОГО СОГЛАШЕНИЯ 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О СОЗДАНИИ И ЭКСПЛУАТАЦИИ ОБЪЕКТА ОБРАЗОВАНИЯ - ОБЩЕОБРАЗОВАТЕЛЬНОЙ ШКОЛЫ ПО АДРЕСУ: САНКТ-ПЕТЕРБУРГ, ОКТЯБРЬСКАЯ НАБ., УЧАСТОК 1,2,3 (ВОСТОЧНЕЕ ДОМА № 112, КОРП. 6,</w:t>
            </w:r>
          </w:p>
          <w:p w:rsidR="006752A5" w:rsidRPr="001E7B13" w:rsidRDefault="006752A5" w:rsidP="004644CE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ЛИТЕРА Б, ПО ОКТЯБРЬСКОЙ НАБ.) (ФЕДЕРАЛЬНОЕ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9D4711">
            <w:pPr>
              <w:pStyle w:val="25"/>
              <w:shd w:val="clear" w:color="auto" w:fill="auto"/>
              <w:spacing w:before="0" w:line="150" w:lineRule="exact"/>
              <w:rPr>
                <w:sz w:val="15"/>
                <w:szCs w:val="15"/>
              </w:rPr>
            </w:pPr>
            <w:r w:rsidRPr="001E7B13">
              <w:rPr>
                <w:rStyle w:val="275pt"/>
                <w:rFonts w:eastAsia="Arial"/>
                <w:color w:val="auto"/>
              </w:rPr>
              <w:t>02</w:t>
            </w:r>
            <w:r w:rsidR="009D4711" w:rsidRPr="001E7B13">
              <w:rPr>
                <w:rStyle w:val="275pt"/>
                <w:rFonts w:eastAsia="Arial"/>
                <w:color w:val="auto"/>
              </w:rPr>
              <w:t>1</w:t>
            </w:r>
            <w:r w:rsidRPr="001E7B13">
              <w:rPr>
                <w:rStyle w:val="275pt"/>
                <w:rFonts w:eastAsia="Arial"/>
                <w:color w:val="auto"/>
              </w:rPr>
              <w:t>Е153050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107 801,0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2A5" w:rsidRPr="001E7B13" w:rsidRDefault="006752A5" w:rsidP="00EC2152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6752A5" w:rsidRPr="009B70CD" w:rsidRDefault="006752A5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5D415D" w:rsidRPr="009B70CD" w:rsidTr="005D1721">
        <w:trPr>
          <w:gridBefore w:val="1"/>
          <w:wBefore w:w="1115" w:type="dxa"/>
          <w:trHeight w:hRule="exact" w:val="116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2F8" w:rsidRPr="001E7B13" w:rsidRDefault="005D415D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ОБЩЕОБРАЗОВАТЕЛЬНОЙ ШКОЛЫ ПО АДРЕСУ: САНКТ-ПЕТЕРБУРГ, ПЕТЕРГОФСКОЕ ШОССЕ, УЧАСТОК 103 (СЕВЕРНЕЕ ПЕРЕСЕЧЕНИЯ </w:t>
            </w:r>
          </w:p>
          <w:p w:rsidR="005D415D" w:rsidRPr="001E7B13" w:rsidRDefault="005D415D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 УЛИЦЕЙ ПОГРАНИЧНИКА ГАРЬКАВОГО</w:t>
            </w:r>
            <w:r w:rsidR="00E14656" w:rsidRPr="001E7B13">
              <w:rPr>
                <w:sz w:val="15"/>
                <w:szCs w:val="15"/>
              </w:rPr>
              <w:t>,</w:t>
            </w:r>
            <w:r w:rsidRPr="001E7B13">
              <w:rPr>
                <w:sz w:val="15"/>
                <w:szCs w:val="15"/>
              </w:rPr>
              <w:t xml:space="preserve"> КВАРТАЛ 31-1)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3 141 212,2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8 811,3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2 332 400,9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5D" w:rsidRPr="001E7B13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5D415D" w:rsidRPr="009B70CD" w:rsidRDefault="005D415D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D415D" w:rsidRPr="009B70CD" w:rsidTr="005D1721">
        <w:trPr>
          <w:gridBefore w:val="1"/>
          <w:wBefore w:w="1115" w:type="dxa"/>
          <w:trHeight w:hRule="exact" w:val="15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5D415D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CТРОИТЕЛЬСТВО ЗДАНИЯ ОБЩЕОБРАЗОВАТЕЛЬНОГО УЧРЕЖДЕНИЯ </w:t>
            </w:r>
          </w:p>
          <w:p w:rsidR="005D415D" w:rsidRPr="009B70CD" w:rsidRDefault="005D415D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НА 550 МЕСТ НА ТЕРРИТОРИИ, ОГРАНИЧЕННОЙ ПУЛКОВСКИМ ШОССЕ, ДУНАЙСКИМ ПР., СРЕДНЕРОГАТСКОЙ УЛ. И ЮЖНЫМ ПОЛУКОЛЬЦОМ  ОКТЯБРЬСКОЙ ЖЕЛЕЗНОЙ ДОРОГИ, УЧАСТОК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1 698 856,6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91 483,9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541 714,1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1 065 658,6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5D415D" w:rsidRPr="009B70CD" w:rsidRDefault="005D415D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D415D" w:rsidRPr="009B70CD" w:rsidTr="005D1721">
        <w:trPr>
          <w:gridBefore w:val="1"/>
          <w:wBefore w:w="1115" w:type="dxa"/>
          <w:trHeight w:hRule="exact" w:val="156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5D415D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ЗДАНИЯ, РАСПОЛОЖЕННОГО ПО АДРЕСУ: УЛ. АНТОНОВА-ОВСЕЕНКО, УЧАСТОК 1 (СЕВЕРНЕЕ ПЕРЕСЕЧЕНИЯ </w:t>
            </w:r>
          </w:p>
          <w:p w:rsidR="000A5F1A" w:rsidRPr="009B70CD" w:rsidRDefault="005D415D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 ДАЛЬНЕВОСТОЧНЫМ ПР.) ДЛЯ РАЗМЕЩЕНИЯ ОБРАЗОВАТЕЛЬНОГО КОМПЛЕКСА ДЛЯ </w:t>
            </w:r>
          </w:p>
          <w:p w:rsidR="005D415D" w:rsidRPr="009B70CD" w:rsidRDefault="005D415D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ДЕТЕЙ-ИНВАЛИДОВ (135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1 840 960,7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286 835,2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621 505,0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932 620,5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15D" w:rsidRPr="009B70CD" w:rsidRDefault="005D415D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5D415D" w:rsidRPr="009B70CD" w:rsidRDefault="005D415D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1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ПО АДРЕСУ: САНКТ-ПЕТЕРБУРГ, МОСКОВСКОЕ ШОССЕ (КАДАСТРОВЫЙ НОМЕР ЗЕМЕЛЬНОГО УЧАСТКА 78:14:0007686:4718)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2 169 463,7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70 976,6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778 716,9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1 319 770,2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56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НАЧАЛЬНОЙ </w:t>
            </w:r>
          </w:p>
          <w:p w:rsidR="00F11CA6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ОКРУГ СЕРГИЕВСКОЕ, СИРЕНЕВЫЙ БУЛЬВАР, УЧАСТОК 31 (325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3 178 222,4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56 727,0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460 075,2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1 861 420,2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40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F11CA6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НАЧАЛЬНОЙ ШКОЛЫ НА ТЕРРИТОРИИ КВАРТАЛА 55 </w:t>
            </w:r>
          </w:p>
          <w:p w:rsidR="00F11CA6" w:rsidRPr="009B70CD" w:rsidRDefault="00F11CA6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СЕВЕРО-ПРИМОРСКОЙ ЧАСТИ, ТЕРРИТОРИИ ОГРАНИЧЕННОЙ ТУРИСТСКОЙ УЛ., БОГАТЫРСКИМ ПРОСПЕКТОМ, ЯХТЕННОЙ УЛИЦЕЙ, УЛИЦЕЙ ОПТИКОВ, В ПРИМОРСКОМ РАЙОНЕ, ФЗУ №2 (300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1 334 152,7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210 190,9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1 123 961,7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1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F11CA6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НОВОГО ЗДАНИЯ ГОСУДАРСТВЕННОГО БЮДЖЕТНОГО ОБЩЕОБРАЗОВАТЕЛЬНОГО УЧРЕЖДЕНИЯ </w:t>
            </w:r>
          </w:p>
          <w:p w:rsidR="00F11CA6" w:rsidRPr="009B70CD" w:rsidRDefault="00F11CA6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НА ЗЕМЕЛЬНОМ УЧАСТКЕ ПО АДРЕСУ: БОЛОТНАЯ УЛ., ДОМ 6, ЛИТЕРА А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1 458 918,6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1 416 639,2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42 279,4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9B70CD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14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ОБЩЕОБРАЗОВАТЕЛЬНОЙ ШКОЛЫ ПО АДРЕСУ: САНКТ-ПЕТЕРБУРГ, ПОСЕЛОК ШУШАРЫ, ПУЛКОВСКОЕ ШОССЕ, УЧАСТОК 438 (550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BD7EF0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1 971 752,3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BD7EF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1 970 918,8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BD7EF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1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F11CA6" w:rsidP="007173D6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ОБЩЕОБРАЗОВАТЕЛЬНОЙ ШКОЛЫ ПО АДРЕСУ: САНКТ-ПЕТЕРБУРГ, ПЕТЕРГОФСКОЕ ШОССЕ, УЧАСТОК 25 (СЕВЕРНЕЕ ПЕРЕСЕЧЕНИЯ </w:t>
            </w:r>
          </w:p>
          <w:p w:rsidR="00F11CA6" w:rsidRPr="001E7B13" w:rsidRDefault="00F11CA6" w:rsidP="007173D6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 УЛИЦЕЙ ПОГРАНИЧНИКА ГАРЬКАВОГО, КВАРТАЛ 39-3)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2 756 134,8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89 692,9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1 866 441,9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2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F11CA6" w:rsidP="007173D6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ОБЩЕОБРАЗОВАТЕЛЬНОЙ ШКОЛЫ ПО АДРЕСУ: САНКТ-ПЕТЕРБУРГ, УЛИЦА ДОБРОВОЛЬЦЕВ, УЧАСТОК 1 (ЮГО-ВОСТОЧНЕЕ ПЕРЕСЕЧЕНИЯ </w:t>
            </w:r>
          </w:p>
          <w:p w:rsidR="00F11CA6" w:rsidRPr="001E7B13" w:rsidRDefault="00F11CA6" w:rsidP="007173D6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 АНДРЕЕВСКИМ ПЕР.)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3A6D54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3 064 151,2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77 281,5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3A6D54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3A6D54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2 186 869,7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14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52C53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ОБЩЕОБРАЗОВАТЕЛЬНОЙ ШКОЛЫ ПО АДРЕСУ: САНКТ-ПЕТЕРБУРГ, МУНИЦИПАЛЬНЫЙ ОКРУГ СОСНОВАЯ ПОЛЯНА, ПЕТЕРГОФСКОЕ ШОССЕ, УЧАСТОК 154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2 315 569,2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</w:t>
            </w:r>
            <w:r w:rsidR="00194A22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1 420 216,6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F11CA6" w:rsidRPr="009B70CD" w:rsidTr="005D1721">
        <w:trPr>
          <w:gridBefore w:val="1"/>
          <w:wBefore w:w="1115" w:type="dxa"/>
          <w:trHeight w:hRule="exact" w:val="12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ОБЩЕОБРАЗОВАТЕЛЬНОЙ ШКОЛЫ НА 1375 МЕСТ ПО АДРЕСУ: САНКТ-ПЕТЕРБУРГ, ПИСКАРЕВСКИЙ ПР., УЧАСТОК 1 </w:t>
            </w:r>
          </w:p>
          <w:p w:rsidR="000A5F1A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(СЕВЕ</w:t>
            </w:r>
            <w:r w:rsidR="008532D8" w:rsidRPr="001E7B13">
              <w:rPr>
                <w:sz w:val="15"/>
                <w:szCs w:val="15"/>
              </w:rPr>
              <w:t>РО-ЗАПАДНЕЕ ДОМА № 159, КОРП. 7</w:t>
            </w:r>
            <w:r w:rsidRPr="001E7B13">
              <w:rPr>
                <w:sz w:val="15"/>
                <w:szCs w:val="15"/>
              </w:rPr>
              <w:t xml:space="preserve"> </w:t>
            </w:r>
          </w:p>
          <w:p w:rsidR="00F11CA6" w:rsidRPr="001E7B13" w:rsidRDefault="00F11CA6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ПИСКАРЕВСКОМУ ПР.) (РУЧЬИ)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4 102 559,2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92 456,9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799 670,8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3 210 431,5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CA6" w:rsidRPr="001E7B13" w:rsidRDefault="00F11CA6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F11CA6" w:rsidRPr="009B70CD" w:rsidRDefault="00F11CA6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00672A" w:rsidRPr="009B70CD" w:rsidTr="005D1721">
        <w:trPr>
          <w:gridBefore w:val="1"/>
          <w:wBefore w:w="1115" w:type="dxa"/>
          <w:trHeight w:hRule="exact" w:val="16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00672A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ОБЩЕОБРАЗОВАТЕЛЬНОЙ ШКОЛЫ ПО АДРЕСУ: САНКТ-ПЕТЕРБУРГ, ВНУТРИКВАРТАЛЬНОЕ МУНИЦИПАЛЬНОЕ ОБРАЗОВАНИЕ ГОРОДА ФЕДЕРАЛЬНОГО ЗНАЧЕНИЯ </w:t>
            </w:r>
          </w:p>
          <w:p w:rsidR="0000672A" w:rsidRPr="001E7B13" w:rsidRDefault="0000672A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 МУНИЦИПАЛЬНЫЙ ОКРУГ ПИСКАРЕВКА, ПРОСПЕКТ МАРШАЛА БЛЮХЕРА, ЗЕМЕЛЬНЫЙ УЧАСТОК 16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00672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00672A" w:rsidP="00453113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</w:t>
            </w:r>
            <w:r w:rsidR="00453113" w:rsidRPr="001E7B13">
              <w:rPr>
                <w:sz w:val="15"/>
                <w:szCs w:val="1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2 749 916,4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144 746,7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361 372,0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72A" w:rsidRPr="001E7B13" w:rsidRDefault="0045311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2 233 797,7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00672A" w:rsidRPr="009B70CD" w:rsidRDefault="0000672A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84699" w:rsidRPr="009B70CD" w:rsidTr="005D1721">
        <w:trPr>
          <w:gridBefore w:val="1"/>
          <w:wBefore w:w="1115" w:type="dxa"/>
          <w:trHeight w:hRule="exact" w:val="12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ОБЩЕОБРАЗОВАТЕЛЬНОЙ ШКОЛЫ ПО АДРЕСУ: САНКТ-ПЕТЕРБУРГ, ДАЛЬН</w:t>
            </w:r>
            <w:r w:rsidR="0000672A" w:rsidRPr="001E7B13">
              <w:rPr>
                <w:sz w:val="15"/>
                <w:szCs w:val="15"/>
              </w:rPr>
              <w:t xml:space="preserve">ЕВОСТОЧНЫЙ ПРОСПЕКТ, УЧАСТОК 1 </w:t>
            </w:r>
            <w:r w:rsidRPr="001E7B13">
              <w:rPr>
                <w:sz w:val="15"/>
                <w:szCs w:val="15"/>
              </w:rPr>
              <w:t>(ВОСТОЧНЕЕ ПЕРЕСЕЧЕНИЯ С УЛИЦЕЙ ЕРЕМЕЕВА) / СЕВЕРНЕЕ УЛИЦЫ НОВОСЕЛОВ, КВАРТАЛ 16, УЧАСТОК 10 (825 МЕСТ) (ОПЛАТА ИСПОЛНИТЕЛЬНОГО ЛИСТА)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2017-2024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14 412,1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699" w:rsidRPr="001E7B13" w:rsidRDefault="00CE5FF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984699" w:rsidRPr="009B70CD" w:rsidRDefault="00984699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C4934" w:rsidRPr="009B70CD" w:rsidTr="005D1721">
        <w:trPr>
          <w:gridBefore w:val="1"/>
          <w:wBefore w:w="1115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59A" w:rsidRPr="001E7B13" w:rsidRDefault="00DC4934" w:rsidP="004644CE">
            <w:pPr>
              <w:pStyle w:val="aff7"/>
              <w:shd w:val="clear" w:color="auto" w:fill="auto"/>
              <w:spacing w:line="259" w:lineRule="auto"/>
              <w:rPr>
                <w:b/>
                <w:bCs/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ПРОЕКТНО-ИЗЫСКАТЕЛЬСКИЕ РАБОТЫ,</w:t>
            </w:r>
          </w:p>
          <w:p w:rsidR="00DC4934" w:rsidRPr="001E7B13" w:rsidRDefault="00DC4934" w:rsidP="004644CE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934" w:rsidRPr="001E7B13" w:rsidRDefault="00DC4934" w:rsidP="00492437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34" w:rsidRPr="001E7B13" w:rsidRDefault="00DC4934" w:rsidP="00492437">
            <w:pPr>
              <w:pStyle w:val="aff7"/>
              <w:shd w:val="clear" w:color="auto" w:fill="auto"/>
              <w:ind w:firstLine="160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34" w:rsidRPr="001E7B13" w:rsidRDefault="00DC4934" w:rsidP="00492437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2015-2025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934" w:rsidRPr="001E7B13" w:rsidRDefault="00DC4934" w:rsidP="00EC21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934" w:rsidRPr="001E7B13" w:rsidRDefault="00DC4934" w:rsidP="00EC21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34" w:rsidRPr="001E7B13" w:rsidRDefault="00DC4934" w:rsidP="005A3855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720 875,0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34" w:rsidRPr="001E7B13" w:rsidRDefault="00DC4934" w:rsidP="005A3855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974 131,1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34" w:rsidRPr="001E7B13" w:rsidRDefault="00DC4934" w:rsidP="005A3855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934" w:rsidRPr="001E7B13" w:rsidRDefault="00DC4934" w:rsidP="00EC2152">
            <w:pPr>
              <w:pStyle w:val="aff7"/>
              <w:shd w:val="clear" w:color="auto" w:fill="auto"/>
              <w:spacing w:line="259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DC4934" w:rsidRPr="009B70CD" w:rsidRDefault="00DC4934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25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ШУВАЛОВСКИЙ ПРОСПЕКТ, УЧАСТОК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2015-2024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4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ГОРЕЛОВО, ТЕРРИТОРИЯ ТОРИКИ,  УЛИЦА ПОЛИТРУКА ПАСЕЧНИКА, УЧАСТОК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43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МУНИЦИПАЛЬНОЕ ОБРАЗОВАНИЕ МУНИЦИПАЛЬНЫЙ ОКРУГ № 65, СТАРОДЕРЕВЕНСКАЯ УЛИЦА, ЗЕМЕЛЬНЫЙ УЧАСТОК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0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МУНИЦИПАЛЬНЫЙ ОКРУГ № 75, УЛ. ОЛЕКО ДУНДИЧА, УЧАСТОК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4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ГОРОД КРАСНОЕ СЕЛО, РОДНИКОВАЯ УЛИЦА, ЗЕМЕЛЬНЫЙ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5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В ГРАНИЦАХ ТЕРРИТОРИИ, ОГРАНИЧЕННОЙ УЛ. ВОССТАНОВЛЕНИЯ, РОДНИКОВОЙ УЛ., КРАСНОГОРОДСКОЙ УЛ., ГАТЧИНСКИМ ШОССЕ, В КРАСНОСЕЛЬСКОМ РАЙОНЕ САНКТ-ПЕТЕРБУРГА; ОЗУ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ГОРОД КРАСНОЕ СЕЛО, КИНГИСЕППСКОЕ ШОССЕ, УЧАСТОК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57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КУПЧИНО, БУХАРЕСТСКАЯ УЛИЦА, УЧАСТОК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5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САНКТ-ПЕТЕРБУРГА, ПОС.ПАРГОЛОВО, ТЕРРИТОРИЯ ТОРФЯНОЕ, ОЛЬГИНСКАЯ ДОРОГА, ЗЕМЕЛЬНЫЙ УЧАСТОК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2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ПЕТЕРГОФСКОЕ ШОССЕ, УЧАСТОК 24 (СЕВЕРНЕЕ ПЕРЕСЕЧЕНИЯ С УЛИЦЕЙ ПОГРАНИЧНИКА ГАРЬКАВОГО, КВАРТАЛ 39-3)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077CA" w:rsidRPr="009B70CD" w:rsidTr="005D1721">
        <w:trPr>
          <w:gridBefore w:val="1"/>
          <w:wBefore w:w="1115" w:type="dxa"/>
          <w:trHeight w:hRule="exact" w:val="154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ПО АДРЕСУ: Г. ПУШКИН, КВАРТАЛ 11 ЮЖНОЙ ЧАСТИ (ТЕРРИТОРИЯ, ОГРАНИЧЕННАЯ УЛ. АРХИТЕКТОРА ДАНИНИ, ПОЛОСОЙ ОТВОДА ОКТЯБРЬСКОЙ Ж.Д., </w:t>
            </w:r>
          </w:p>
          <w:p w:rsidR="007077CA" w:rsidRPr="009B70CD" w:rsidRDefault="007077CA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ВОКЗАЛЬНОЙ, УЛ. ЛОМОНОСОВА); ОЗУ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077CA" w:rsidRPr="009B70CD" w:rsidRDefault="007077CA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НА ЗЕМЕЛЬНОМ УЧАСТКЕ </w:t>
            </w:r>
          </w:p>
          <w:p w:rsidR="00A4621E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ВНУТРИГОРОДСКОЕ МУНИЦИПАЛЬНОЕ ОБРАЗОВАНИЕ ГОРОДА ФЕДЕРАЛЬНОГО ЗНАЧЕНИЯ САНКТ-ПЕТЕРБУРГА МУНИЦИПАЛЬНЫЙ ОКРУГ ПОЛЮСТРОВО, ПРОСПЕКТ МАРШАЛА БЛЮХЕРА, УЧАСТОК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28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ПО АДРЕСУ: САНКТ-ПЕТЕРБУРГ, ЛЕНИНСКИЙ ПРОСПЕКТ, УЧАСТОК 9 </w:t>
            </w:r>
          </w:p>
          <w:p w:rsidR="00A4621E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(СЕВЕРО-ВОСТОЧНЕЕ ПЕРЕСЕЧЕНИЯ С УЛИЦЕЙ ДОБЛЕСТИ)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48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НА ТЕРРИТОРИИ КВАРТАЛА 6 РАЙОНА ШУВАЛОВО-ОЗЕРКИ, ОГРАНИЧЕННОГО УЛ. ЖЕНИ ЕГОРОВОЙ, </w:t>
            </w:r>
          </w:p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 ПРОКОФЬЕВА, УЛ. КОМПОЗИТОРОВ, </w:t>
            </w:r>
          </w:p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ПР. ПРОСВЕЩЕНИЯ, ВЫБОРГСКИМ ШОССЕ, </w:t>
            </w:r>
          </w:p>
          <w:p w:rsidR="00A4621E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 ВЫБОРГСКОМ РАЙОНЕ, ОЗУ №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5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ПО АДРЕСУ: Г. ПУШКИН, КВАРТАЛ 11 ЮЖНОЙ ЧАСТИ (ТЕРРИТОРИЯ, ОГРАНИЧЕННАЯ УЛ. АРХИТЕКТОРА ДАНИНИ, ПОЛОСОЙ ОТВОДА ОКТЯБРЬСКОЙ Ж.Д., </w:t>
            </w:r>
          </w:p>
          <w:p w:rsidR="00A4621E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ВОКЗАЛЬНОЙ, УЛ. ЛОМОНОСОВА); ОЗУ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24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Г. ПУШКИН, ГУММОЛОСАРЫ, НАПРОТИВ ДОМА 14, КОРП. 1, ЛИТ.А ПО АНЦИФЕРОВСКОЙ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600C18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</w:t>
            </w:r>
            <w:r w:rsidR="00A4621E" w:rsidRPr="009B70CD">
              <w:rPr>
                <w:sz w:val="15"/>
                <w:szCs w:val="15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4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</w:t>
            </w:r>
          </w:p>
          <w:p w:rsidR="00A4621E" w:rsidRPr="009B70CD" w:rsidRDefault="00A4621E" w:rsidP="004644CE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ДОШКОЛЬНОГО ОБРАЗОВАТЕЛЬНОГО УЧРЕЖДЕНИЯ ПО АДРЕСУ: ПЕТЕРГОФСКОЕ ШОССЕ, УЧАСТОК 1 (СЕ</w:t>
            </w:r>
            <w:r w:rsidR="00061B3A" w:rsidRPr="009B70CD">
              <w:rPr>
                <w:sz w:val="15"/>
                <w:szCs w:val="15"/>
              </w:rPr>
              <w:t>ВЕРНЕЕ Д.</w:t>
            </w:r>
            <w:r w:rsidR="00F5684B" w:rsidRPr="009B70CD">
              <w:rPr>
                <w:sz w:val="15"/>
                <w:szCs w:val="15"/>
              </w:rPr>
              <w:t xml:space="preserve"> 90, КОРП. 3, ЛИТЕРА</w:t>
            </w:r>
            <w:r w:rsidR="00061B3A" w:rsidRPr="009B70CD">
              <w:rPr>
                <w:sz w:val="15"/>
                <w:szCs w:val="15"/>
              </w:rPr>
              <w:t xml:space="preserve"> А </w:t>
            </w:r>
            <w:r w:rsidRPr="009B70CD">
              <w:rPr>
                <w:sz w:val="15"/>
                <w:szCs w:val="15"/>
              </w:rPr>
              <w:t>ПО ПЕТЕРГОФСКОМУ ШОССЕ)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5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3B4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ДОШКОЛЬНОГО ОБРАЗОВАТЕЛЬНОГО УЧРЕЖДЕНИЯ ПО АДРЕСУ: </w:t>
            </w:r>
          </w:p>
          <w:p w:rsidR="004F53B4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</w:t>
            </w:r>
            <w:r w:rsidR="004F53B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ПОСЕЛОК ПАРГОЛОВО, </w:t>
            </w:r>
          </w:p>
          <w:p w:rsidR="000A5F1A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</w:t>
            </w:r>
            <w:r w:rsidR="004F53B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НИКОЛАЯ РУБЦОВА, УЧАСТОК 16 </w:t>
            </w:r>
          </w:p>
          <w:p w:rsidR="00A4621E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(СЕВЕРО-ЗАПАДНЕЕ ПЕРЕСЕЧЕНИЯ</w:t>
            </w:r>
          </w:p>
          <w:p w:rsidR="00A4621E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УЛ.</w:t>
            </w:r>
            <w:r w:rsidR="00BC02E7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ФЕДОРА АБРАМОВА)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A4621E" w:rsidRPr="009B70CD" w:rsidTr="005D1721">
        <w:trPr>
          <w:gridBefore w:val="1"/>
          <w:wBefore w:w="1115" w:type="dxa"/>
          <w:trHeight w:hRule="exact" w:val="154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</w:t>
            </w:r>
          </w:p>
          <w:p w:rsidR="00A4621E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</w:t>
            </w:r>
          </w:p>
          <w:p w:rsidR="000A5F1A" w:rsidRPr="009B70CD" w:rsidRDefault="00C316A2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ОКРАИННАЯ УЛИЦА,</w:t>
            </w:r>
            <w:r w:rsidR="00A4621E" w:rsidRPr="009B70CD">
              <w:rPr>
                <w:sz w:val="15"/>
                <w:szCs w:val="15"/>
              </w:rPr>
              <w:t xml:space="preserve"> УЧАСТОК 5</w:t>
            </w:r>
            <w:r w:rsidRPr="009B70CD">
              <w:rPr>
                <w:sz w:val="15"/>
                <w:szCs w:val="15"/>
              </w:rPr>
              <w:t>,</w:t>
            </w:r>
            <w:r w:rsidR="00A4621E" w:rsidRPr="009B70CD">
              <w:rPr>
                <w:sz w:val="15"/>
                <w:szCs w:val="15"/>
              </w:rPr>
              <w:t xml:space="preserve"> </w:t>
            </w:r>
          </w:p>
          <w:p w:rsidR="00A4621E" w:rsidRPr="009B70CD" w:rsidRDefault="00A4621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(СЕВЕРО-ЗАПАДНЕЕ ДОМА 18, ЛИТЕРА В</w:t>
            </w:r>
            <w:r w:rsidR="000A5F1A" w:rsidRPr="009B70CD">
              <w:rPr>
                <w:sz w:val="15"/>
                <w:szCs w:val="15"/>
              </w:rPr>
              <w:t xml:space="preserve">                 </w:t>
            </w:r>
            <w:r w:rsidRPr="009B70CD">
              <w:rPr>
                <w:sz w:val="15"/>
                <w:szCs w:val="15"/>
              </w:rPr>
              <w:t>ПО ПОСЕЛКОВОЙ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A4621E" w:rsidRPr="009B70CD" w:rsidRDefault="00A4621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B25E89" w:rsidRPr="009B70CD" w:rsidTr="005D1721">
        <w:trPr>
          <w:gridBefore w:val="1"/>
          <w:wBefore w:w="1115" w:type="dxa"/>
          <w:trHeight w:hRule="exact" w:val="185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644CE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САНКТ-ПЕТЕРБУРГ, ВНУТРИГОРОДСКОЕ МУНИЦИПАЛЬНОЕ ОБРАЗОВАНИЕ САНКТ-ПЕТЕРБУРГА МУНИЦИПАЛЬНЫЙ ОКРУГ ВОЛКОВСКОЕ,АНДРЕЕВСКАЯ УЛИЦА, ЗЕМЕЛЬНЫЙ УЧАСТОК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B25E89" w:rsidRPr="009B70CD" w:rsidTr="005D1721">
        <w:trPr>
          <w:gridBefore w:val="1"/>
          <w:wBefore w:w="1115" w:type="dxa"/>
          <w:trHeight w:hRule="exact" w:val="10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 УЧРЕЖДЕНИЯ ПО АДРЕСУ: САНКТ-ПЕТЕРБУРГ, ТЕР. ПРЕДПРИЯТИЯ РУЧЬИ, УЧ. 116.5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B25E89" w:rsidRPr="009B70CD" w:rsidTr="005D1721">
        <w:trPr>
          <w:gridBefore w:val="1"/>
          <w:wBefore w:w="1115" w:type="dxa"/>
          <w:trHeight w:hRule="exact" w:val="13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ДОШКОЛЬНОГО ОБРАЗОВАТЕЛЬНОГО УЧРЕЖДЕНИЯ ПО АДРЕСУ:  САНКТ-ПЕТЕРБУРГ, ТЕРРИТОРИЯ ПРЕДПРИЯТИЯ «РУЧЬИ», УЧАСТОК 8, КАДАСТРОВЫЙ № 78:11:0005606:8502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B25E89" w:rsidRPr="009B70CD" w:rsidTr="005D1721">
        <w:trPr>
          <w:gridBefore w:val="1"/>
          <w:wBefore w:w="1115" w:type="dxa"/>
          <w:trHeight w:hRule="exact" w:val="21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СТРОИТЕЛЬСТВА, РЕКОНСТРУКЦИИ ЗДАНИЙ </w:t>
            </w:r>
          </w:p>
          <w:p w:rsidR="000A5F1A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 ПРИСПОСОБЛЕНИЕМ ДЛЯ СОВРЕМЕННОГО ИСПОЛЬЗОВАНИЯ, </w:t>
            </w:r>
            <w:r w:rsidR="004F53B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РАСПОЛОЖЕННЫХ </w:t>
            </w:r>
          </w:p>
          <w:p w:rsidR="000A5F1A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Г. КРОНШТАДТ, УЛ. ФЕЙГИНА, Д.7, ЛИТЕРЫ А, Б, В, Г, Д И Д. 9 ЛИТЕРА А, ДЛЯ РАЗМЕЩЕНИЯ САНКТ-ПЕТЕРБУРГСКОГО ГОСУДАРСТВЕННОГО АВТОНОМНОГО ПРОФЕССИОНАЛЬНОГО ОБРАЗОВАТЕЛЬНОГО УЧРЕЖДЕНИЯ «МОРСКАЯ ТЕХНИЧЕСКАЯ АКАДЕМИЯ ИМЕНИ АДМИРАЛА </w:t>
            </w:r>
          </w:p>
          <w:p w:rsidR="00B25E89" w:rsidRPr="009B70CD" w:rsidRDefault="00B25E89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Д.Н. СЕНЯВИНА»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2018-2024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B25E89" w:rsidRPr="009B70CD" w:rsidRDefault="00B25E89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5057D0" w:rsidRPr="009B70CD" w:rsidTr="005D1721">
        <w:trPr>
          <w:gridBefore w:val="1"/>
          <w:wBefore w:w="1115" w:type="dxa"/>
          <w:trHeight w:hRule="exact" w:val="12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МУНИЦИПАЛЬНЫЙ ОКРУГ ПРАВОБЕРЕЖНЫЙ, УЛИЦА КРЖИЖАНОВСКОГО, УЧАСТОК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5057D0" w:rsidRPr="009B70CD" w:rsidTr="005D1721">
        <w:trPr>
          <w:gridBefore w:val="1"/>
          <w:wBefore w:w="1115" w:type="dxa"/>
          <w:trHeight w:hRule="exact" w:val="178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5057D0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ОБЩЕОБРАЗОВАТЕЛЬНОЙ ШКОЛЫ </w:t>
            </w:r>
          </w:p>
          <w:p w:rsidR="000A5F1A" w:rsidRPr="009B70CD" w:rsidRDefault="005057D0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СО СТРУКТУРНЫМ ПОДРАЗДЕЛЕНИЕМ ДОШКОЛЬНОГО ОБРАЗОВАНИЯ В ГРАНИЦАХ ТЕРРИТОРИИ, ОГРАНИЧЕННОЙ УЛ. ВОССТАНОВЛЕНИЯ, РОДНИКОВОЙ УЛ., КРАСНОГОРОДСКОЙ УЛ., ГАТЧИНСКИМ ШОССЕ, В КРАСНОСЕЛЬСКОМ РАЙОНЕ </w:t>
            </w:r>
          </w:p>
          <w:p w:rsidR="005057D0" w:rsidRPr="009B70CD" w:rsidRDefault="005057D0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САНКТ-ПЕТЕРБУРГА; ОЗУ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5057D0" w:rsidRPr="009B70CD" w:rsidRDefault="005057D0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2F57E1" w:rsidRPr="009B70CD" w:rsidTr="005D1721">
        <w:trPr>
          <w:gridBefore w:val="1"/>
          <w:wBefore w:w="1115" w:type="dxa"/>
          <w:trHeight w:hRule="exact" w:val="1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2F57E1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СТРОИТЕЛЬСТВА ЗДАНИЯ ОБЩЕОБРАЗОВАТЕЛЬНОЙ ШКОЛЫ ПО АДРЕСУ: САНКТ-ПЕТЕРБУРГ, ВНУТРИГОРОДСКОЕ МУНИЦИПАЛЬНОЕ ОБРАЗОВАНИЕ </w:t>
            </w:r>
          </w:p>
          <w:p w:rsidR="002F57E1" w:rsidRPr="009B70CD" w:rsidRDefault="002F57E1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 ПОСЕЛОК ПАРГОЛОВО, ТЕРРИТОРИЯ ТОРФЯНОЕ, КООПЕРАТИВНАЯ УЛИЦА, ЗЕМЕЛЬНЫЙ УЧАСТОК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2F57E1" w:rsidRPr="009B70CD" w:rsidTr="005D1721">
        <w:trPr>
          <w:gridBefore w:val="1"/>
          <w:wBefore w:w="1115" w:type="dxa"/>
          <w:trHeight w:hRule="exact" w:val="130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ОБЩЕОБРАЗОВАТЕЛЬНОЙ ШКОЛЫ ПО АДРЕСУ: САНКТ-ПЕТЕРБУРГ, </w:t>
            </w:r>
            <w:r w:rsidR="004F53B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Г. ПУШКИН, ГУММОЛОСАРЫ, НАПРОТИВ ДОМА 14, КОРП. 4, СТР. 1 ПО АНЦИФЕРОВСКОЙ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2F57E1" w:rsidRPr="009B70CD" w:rsidRDefault="002F57E1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E356E" w:rsidRPr="009B70CD" w:rsidTr="005D1721">
        <w:trPr>
          <w:gridBefore w:val="1"/>
          <w:wBefore w:w="1115" w:type="dxa"/>
          <w:trHeight w:hRule="exact" w:val="156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7E356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РЕКОНСТРУКЦИИ И ПРИСПОСОБЛЕНИЯ ПОД НУЖДЫ ГБОУ «ПРЕЗИДЕНТСКИЙ ФИЗИКО-МАТЕМАТИЧЕСКИЙ ЛИЦЕЙ № 239» ЗДАНИЯ, РАСПОЛОЖЕННОГО ПО АДРЕСУ: </w:t>
            </w:r>
          </w:p>
          <w:p w:rsidR="000A5F1A" w:rsidRPr="009B70CD" w:rsidRDefault="007E356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ЦЕНТРАЛЬНЫЙ РАЙОН, </w:t>
            </w:r>
          </w:p>
          <w:p w:rsidR="007E356E" w:rsidRPr="009B70CD" w:rsidRDefault="007E356E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ФУРШТАТСКАЯ, ДОМ 5,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9D4711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E356E" w:rsidRPr="009B70CD" w:rsidTr="005D1721">
        <w:trPr>
          <w:gridBefore w:val="1"/>
          <w:wBefore w:w="1115" w:type="dxa"/>
          <w:trHeight w:hRule="exact" w:val="28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УЧЕБНО-ТРЕНАЖЕРНОГО КОМПЛЕКСА (БАССЕЙНА) ДЛЯ САНКТ-ПЕТЕРБУРГСКОГО ГОСУДАРСТВЕННОГО АВТОНОМНОГО ПРОФЕССИОНАЛЬНОГО ОБРАЗОВАТЕЛЬНОГО УЧРЕЖДЕНИЯ «МОРСКАЯ ТЕХНИЧЕСКАЯ АКАДЕМИЯ ИМЕНИ АДМИРАЛА Д.Н.СЕНЯВИНА» ПО АДРЕСУ: </w:t>
            </w:r>
          </w:p>
          <w:p w:rsidR="000A5F1A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ВНУТРИГОРОДСКОЕ МУНИЦИПАЛЬНОЕ ОБРАЗОВАНИЕ ГОРОДА ФЕДЕРАЛЬНОГО ЗНАЧЕНИЯ </w:t>
            </w:r>
          </w:p>
          <w:p w:rsidR="007E356E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САНКТ-ПЕТЕРБУРГА МУНИЦИПАЛЬНЫЙ ОКРУГ УЛЬЯНКА, ПРОСПЕКТ НАРОДНОГО ОПОЛЧЕНИЯ, ЗЕМЕЛЬНЫЙ УЧАСТОК 189Б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E356E" w:rsidRPr="009B70CD" w:rsidTr="005D1721">
        <w:trPr>
          <w:gridBefore w:val="1"/>
          <w:wBefore w:w="1115" w:type="dxa"/>
          <w:trHeight w:hRule="exact" w:val="141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ДОПОЛНИТЕЛЬНОГО КОРПУСА </w:t>
            </w:r>
          </w:p>
          <w:p w:rsidR="000A5F1A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ГБОУ СОШ № 546 САНКТ-ПЕТЕРБУРГА </w:t>
            </w:r>
          </w:p>
          <w:p w:rsidR="007E356E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ЛЕНИНСКИЙ ПРОСПЕКТ, ДОМ 80, КОРПУС 2,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7E356E" w:rsidRPr="009B70CD" w:rsidTr="005D1721">
        <w:trPr>
          <w:gridBefore w:val="1"/>
          <w:wBefore w:w="1115" w:type="dxa"/>
          <w:trHeight w:hRule="exact" w:val="17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ГЛУХАРСКАЯ УЛИЦА, УЧАСТОК 25 (СЕВЕРО-ЗАПАДНЕЕ ПЕРЕСЕЧЕНИЯ С ПЛАНЕРНОЙ УЛИЦЕЙ)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7E356E" w:rsidRPr="009B70CD" w:rsidRDefault="007E356E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1F0744" w:rsidRPr="009B70CD" w:rsidTr="005D1721">
        <w:trPr>
          <w:gridBefore w:val="1"/>
          <w:wBefore w:w="1115" w:type="dxa"/>
          <w:trHeight w:hRule="exact" w:val="114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ГОРЕЛОВО, КРАСНОСЕЛЬСКОЕ ШОССЕ, ДОМ 34, ЛИТЕРА А</w:t>
            </w:r>
          </w:p>
          <w:p w:rsidR="001F0744" w:rsidRPr="009B70CD" w:rsidRDefault="001F0744" w:rsidP="004644CE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1F0744" w:rsidRPr="009B70CD" w:rsidTr="005D1721">
        <w:trPr>
          <w:gridBefore w:val="1"/>
          <w:wBefore w:w="1115" w:type="dxa"/>
          <w:trHeight w:hRule="exact" w:val="12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3B4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ОБЩЕЖИТИЯ ДЛЯ СОТРУДНИКОВ ОБРАЗОВАТЕЛЬНЫХ УЧРЕЖДЕНИЙ </w:t>
            </w:r>
          </w:p>
          <w:p w:rsidR="001F0744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В </w:t>
            </w:r>
            <w:r w:rsidR="004F53B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Г. ЗЕЛЕНОГОРСКЕ НА ТЕРРИТОРИИ, РАСПОЛОЖЕННОЙ ВОСТОЧНЕЕ ЗЕМЕЛЬНОГО УЧАСТКА С КАДАСТРОВЫМ НОМЕРОМ 78:38:0022518:2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1F0744" w:rsidRPr="009B70CD" w:rsidTr="005D1721">
        <w:trPr>
          <w:gridBefore w:val="1"/>
          <w:wBefore w:w="1115" w:type="dxa"/>
          <w:trHeight w:hRule="exact" w:val="156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1F0744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СТРОИТЕЛЬСТВА ЗДАНИЯ ДОПОЛНИТЕЛЬНОГО КОРПУСА </w:t>
            </w:r>
          </w:p>
          <w:p w:rsidR="000A5F1A" w:rsidRPr="001E7B13" w:rsidRDefault="001F0744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ГБОУ СОШ № 283 КИРОВСКОГО РАЙОНА САНКТ-ПЕТЕРБУРГА НА ЗЕМЕЛЬНОМ УЧАСТКЕ ПО АДРЕСУ: САНКТ-ПЕТЕРБУРГ, МУНИЦИПАЛЬНЫЙ ОКРУГ УЛЬЯНКА, ПРОСПЕКТ НАРОДНОГО ОПОЛЧЕНИЯ, </w:t>
            </w:r>
          </w:p>
          <w:p w:rsidR="001F0744" w:rsidRPr="009B70CD" w:rsidRDefault="001F0744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УЧАСТОК 270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1F0744" w:rsidRPr="009B70CD" w:rsidTr="005D1721">
        <w:trPr>
          <w:gridBefore w:val="1"/>
          <w:wBefore w:w="1115" w:type="dxa"/>
          <w:trHeight w:hRule="exact" w:val="11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ОБЩЕОБРАЗОВАТЕЛЬНОЙ ШКОЛЫ ПО АДРЕСУ: САНКТ-ПЕТЕРБУРГ, ПОСЕЛОК ХВОЙНЫЙ, </w:t>
            </w:r>
          </w:p>
          <w:p w:rsidR="001F0744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ДОМ 115, ЛИТЕРА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1F0744" w:rsidRPr="009B70CD" w:rsidTr="005D1721">
        <w:trPr>
          <w:gridBefore w:val="1"/>
          <w:wBefore w:w="1115" w:type="dxa"/>
          <w:trHeight w:hRule="exact" w:val="185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ЗДАНИЙ </w:t>
            </w:r>
          </w:p>
          <w:p w:rsidR="000A5F1A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АДРЕСАМ: САНКТ-ПЕТЕРБУРГ, НЕВСКИЙ ПР., Д. 39, ЛИТЕРА В, САНКТ-ПЕТЕРБУРГ, </w:t>
            </w:r>
          </w:p>
          <w:p w:rsidR="000A5F1A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НАБ. РЕКИ ФОНТАНКИ, Д. 33, ЛИТЕРА А </w:t>
            </w:r>
          </w:p>
          <w:p w:rsidR="001F0744" w:rsidRPr="009B70CD" w:rsidRDefault="001F0744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ДЛЯ ГОСУДАРСТВЕННОГО БЮДЖЕТНОГО НЕТИПОВОГО ОБРАЗОВАТЕЛЬНОГО УЧРЕЖДЕНИЯ «САНКТ-ПЕТЕРБУРГСКИЙ ГОРОДСКОЙ ДВОРЕЦ ТВОРЧЕСТВА ЮНЫХ»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1F0744" w:rsidRPr="009B70CD" w:rsidRDefault="001F0744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0060B" w:rsidRPr="009B70CD" w:rsidTr="005D1721">
        <w:trPr>
          <w:gridBefore w:val="1"/>
          <w:wBefore w:w="1115" w:type="dxa"/>
          <w:trHeight w:hRule="exact" w:val="13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ОБЩЕОБРАЗОВАТЕЛЬНОЙ ШКОЛЫ ПО АДРЕСУ: САНКТ-ПЕТЕРБУРГ, ТОРИКИ, УЛИЦА ПОЛИТРУКА ПАСЕЧНИКА, ДОМ 3, ЛИТЕРА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0060B" w:rsidRPr="009B70CD" w:rsidTr="005D1721">
        <w:trPr>
          <w:gridBefore w:val="1"/>
          <w:wBefore w:w="1115" w:type="dxa"/>
          <w:trHeight w:hRule="exact" w:val="12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МУНИЦИПАЛЬНЫЙ ОКРУГ НОВОИЗМАЙЛОВСКОЕ, ВАРШАВСКАЯ УЛ., УЧАСТОК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0060B" w:rsidRPr="009B70CD" w:rsidTr="005D1721">
        <w:trPr>
          <w:gridBefore w:val="1"/>
          <w:wBefore w:w="1115" w:type="dxa"/>
          <w:trHeight w:hRule="exact" w:val="142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1A" w:rsidRPr="001E7B13" w:rsidRDefault="003F4F2F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СТРОИТЕЛЬСТВА ЗДАНИЯ ОБЩЕОБРАЗОВАТЕЛЬНОЙ ШКОЛЫ ПО АДРЕСУ: САНКТ-ПЕТЕРБУРГ, ВНУТРИГОРОДСКОЕ МУНИЦИПАЛЬНОЕ ОБРАЗОВАНИЕ ГОРОДА ФЕДЕРАЛЬНОГО ЗНАЧЕНИЯ </w:t>
            </w:r>
          </w:p>
          <w:p w:rsidR="00C0060B" w:rsidRPr="001E7B13" w:rsidRDefault="003F4F2F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 МУНИЦИПАЛЬНЫЙ ОКРУГ № 65, ШКОЛЬНАЯ УЛИЦА, ЗЕМЕЛЬНЫЙ УЧАСТОК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1E7B13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0060B" w:rsidRPr="009B70CD" w:rsidTr="005D1721">
        <w:trPr>
          <w:gridBefore w:val="1"/>
          <w:wBefore w:w="1115" w:type="dxa"/>
          <w:trHeight w:hRule="exact" w:val="10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1E7B13" w:rsidRDefault="00C0060B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УЛИЦА ТАМБАСОВА, Д. 29, КОРПУС 1,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1E7B13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0060B" w:rsidRPr="009B70CD" w:rsidTr="005D1721">
        <w:trPr>
          <w:gridBefore w:val="1"/>
          <w:wBefore w:w="1115" w:type="dxa"/>
          <w:trHeight w:hRule="exact" w:val="19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644CE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САНКТ-ПЕТЕРБУРГСКОГО ПРОФЕССИОНАЛЬНОГО ОБРАЗОВАТЕЛЬНОГО УЧРЕЖДЕНИЯ «МНОГОФУНКЦИОНАЛЬНЫЙ КОЛЛЕДЖ «ЦЕНТР ОБРАЗОВАТЕЛЬНЫХ ИННОВАЦИЙ И ПРОФЕССИОНАЛЬНОГО РАЗВИТИЯ» ПО АДРЕСУ: САНКТ-ПЕТЕРБУРГ, ПОСЕЛОК ПАРГОЛОВО, ПРОСПЕКТ ЭНГЕЛЬСА, УЧАСТОК 14, (СЕВЕРО-ЗАПАДНЕЕ ПЕРЕСЕЧЕНИЯ С 4-М ВЕРХНИМ ПЕРЕУЛКОМ (14-1))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60B" w:rsidRPr="009B70CD" w:rsidRDefault="00C0060B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  <w:p w:rsidR="00C0060B" w:rsidRPr="009B70CD" w:rsidRDefault="00C0060B" w:rsidP="003D140B">
            <w:pPr>
              <w:rPr>
                <w:sz w:val="15"/>
                <w:szCs w:val="15"/>
              </w:rPr>
            </w:pPr>
          </w:p>
          <w:p w:rsidR="00C0060B" w:rsidRPr="009B70CD" w:rsidRDefault="00C0060B" w:rsidP="003D140B">
            <w:pPr>
              <w:rPr>
                <w:sz w:val="15"/>
                <w:szCs w:val="15"/>
              </w:rPr>
            </w:pPr>
          </w:p>
          <w:p w:rsidR="00C0060B" w:rsidRPr="009B70CD" w:rsidRDefault="00C0060B" w:rsidP="003D140B">
            <w:pPr>
              <w:rPr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060B" w:rsidRPr="009B70CD" w:rsidRDefault="00C0060B" w:rsidP="002823EC">
            <w:pPr>
              <w:jc w:val="center"/>
              <w:rPr>
                <w:sz w:val="15"/>
                <w:szCs w:val="15"/>
              </w:rPr>
            </w:pPr>
          </w:p>
        </w:tc>
      </w:tr>
      <w:tr w:rsidR="00CC5281" w:rsidRPr="009B70CD" w:rsidTr="005D1721">
        <w:trPr>
          <w:gridBefore w:val="1"/>
          <w:wBefore w:w="1115" w:type="dxa"/>
          <w:trHeight w:hRule="exact" w:val="9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МУНИЦИПАЛЬНЫЙ ОКРУГ СОСНОВАЯ ПОЛЯНА, ПЕТЕРГОФСКОЕ ШОССЕ, УЧАСТОК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5281" w:rsidRPr="009B70CD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CC5281" w:rsidRPr="009B70CD" w:rsidTr="005D1721">
        <w:trPr>
          <w:gridBefore w:val="1"/>
          <w:wBefore w:w="1115" w:type="dxa"/>
          <w:trHeight w:hRule="exact" w:val="113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644CE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ПРОЕКТИРОВАНИЕ СТРОИТЕЛЬСТВА ЗДАНИЯ ОБЩЕОБРАЗОВАТЕЛЬНОЙ ШКОЛЫ ПО АДРЕСУ: САНКТ-ПЕТЕРБУРГ, МОСКОВСКОЕ ШОССЕ (КАДАСТРОВЫЙ НОМЕР ЗЕМЕЛЬНОГО УЧАСТКА 78:14:0007686:4718)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0230020800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3E2CB7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5281" w:rsidRPr="009B70CD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CC5281" w:rsidRPr="009B70CD" w:rsidTr="005D1721">
        <w:trPr>
          <w:gridBefore w:val="1"/>
          <w:wBefore w:w="1115" w:type="dxa"/>
          <w:trHeight w:hRule="exact" w:val="5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CC5281" w:rsidP="009B2EF3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0230020800</w:t>
            </w:r>
          </w:p>
          <w:p w:rsidR="00CC5281" w:rsidRPr="001E7B13" w:rsidRDefault="00CC5281" w:rsidP="009B2EF3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0230020810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281" w:rsidRPr="001E7B13" w:rsidRDefault="00CC5281" w:rsidP="00492437">
            <w:pPr>
              <w:rPr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281" w:rsidRPr="001E7B13" w:rsidRDefault="00CC5281" w:rsidP="00492437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281" w:rsidRPr="001E7B13" w:rsidRDefault="00CC5281" w:rsidP="00492437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281" w:rsidRPr="001E7B13" w:rsidRDefault="00CC5281" w:rsidP="00492437">
            <w:pPr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1501F4" w:rsidP="00492437">
            <w:pPr>
              <w:pStyle w:val="aff7"/>
              <w:shd w:val="clear" w:color="auto" w:fill="auto"/>
              <w:ind w:firstLine="480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60 000,0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81" w:rsidRPr="001E7B13" w:rsidRDefault="001501F4" w:rsidP="00E35D1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1 479 896,7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281" w:rsidRPr="001E7B13" w:rsidRDefault="002872D6" w:rsidP="00E35D1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8 739 578,8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281" w:rsidRPr="001E7B13" w:rsidRDefault="00CC5281" w:rsidP="002823E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5281" w:rsidRPr="009B70CD" w:rsidRDefault="00CC5281" w:rsidP="00FC380A">
            <w:pPr>
              <w:rPr>
                <w:bCs/>
                <w:sz w:val="20"/>
                <w:szCs w:val="20"/>
              </w:rPr>
            </w:pPr>
          </w:p>
          <w:p w:rsidR="00CC5281" w:rsidRPr="009B70CD" w:rsidRDefault="00CC5281" w:rsidP="00EB3869">
            <w:pPr>
              <w:rPr>
                <w:sz w:val="20"/>
                <w:szCs w:val="20"/>
              </w:rPr>
            </w:pPr>
            <w:r w:rsidRPr="009B70CD">
              <w:rPr>
                <w:bCs/>
                <w:sz w:val="20"/>
                <w:szCs w:val="20"/>
              </w:rPr>
              <w:t>».</w:t>
            </w:r>
          </w:p>
        </w:tc>
      </w:tr>
    </w:tbl>
    <w:p w:rsidR="00607212" w:rsidRPr="009B70CD" w:rsidRDefault="00607212" w:rsidP="00962CA3">
      <w:pPr>
        <w:jc w:val="both"/>
        <w:rPr>
          <w:b/>
          <w:bCs/>
        </w:rPr>
      </w:pPr>
    </w:p>
    <w:p w:rsidR="000A5F1A" w:rsidRPr="009B70CD" w:rsidRDefault="000A5F1A" w:rsidP="00962CA3">
      <w:pPr>
        <w:jc w:val="both"/>
        <w:rPr>
          <w:b/>
          <w:bCs/>
        </w:rPr>
      </w:pPr>
    </w:p>
    <w:p w:rsidR="00362F43" w:rsidRPr="009B70CD" w:rsidRDefault="00362F43" w:rsidP="002C2F0E">
      <w:pPr>
        <w:ind w:left="284" w:firstLine="424"/>
        <w:jc w:val="both"/>
        <w:rPr>
          <w:bCs/>
        </w:rPr>
      </w:pPr>
      <w:r w:rsidRPr="009B70CD">
        <w:rPr>
          <w:bCs/>
        </w:rPr>
        <w:t xml:space="preserve">1.3. Раздел «Государственная программа Санкт-Петербурга «Социальная поддержка граждан в Санкт-Петербурге» приложения     </w:t>
      </w:r>
      <w:r w:rsidR="000C7130" w:rsidRPr="009B70CD">
        <w:rPr>
          <w:bCs/>
        </w:rPr>
        <w:t xml:space="preserve">                     </w:t>
      </w:r>
      <w:r w:rsidRPr="009B70CD">
        <w:rPr>
          <w:bCs/>
        </w:rPr>
        <w:t>к постановлению изложить в следующей редакции:</w:t>
      </w:r>
    </w:p>
    <w:p w:rsidR="00393BB0" w:rsidRPr="009B70CD" w:rsidRDefault="00393BB0" w:rsidP="008D01A0">
      <w:pPr>
        <w:ind w:left="426" w:firstLine="567"/>
        <w:jc w:val="both"/>
        <w:rPr>
          <w:bCs/>
          <w:sz w:val="22"/>
          <w:szCs w:val="22"/>
        </w:rPr>
      </w:pPr>
    </w:p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FE6AC9" w:rsidRPr="009B70CD" w:rsidTr="002C2F0E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FE6AC9" w:rsidRPr="009B70CD" w:rsidRDefault="00763FD1" w:rsidP="000049D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         </w:t>
            </w:r>
            <w:r w:rsidR="00FE6AC9" w:rsidRPr="009B70CD">
              <w:rPr>
                <w:rStyle w:val="275pt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48A" w:rsidRPr="001E7B13" w:rsidRDefault="00FE6AC9" w:rsidP="00393BB0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1E7B13">
              <w:rPr>
                <w:bCs w:val="0"/>
                <w:sz w:val="15"/>
                <w:szCs w:val="15"/>
              </w:rPr>
              <w:t>ГОСУДАРСТВЕННАЯ ПРОГРАММА САНКТ-ПЕТЕРБУРГА</w:t>
            </w:r>
          </w:p>
          <w:p w:rsidR="00FE6AC9" w:rsidRPr="001E7B13" w:rsidRDefault="00FE6AC9" w:rsidP="00393BB0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1E7B13">
              <w:rPr>
                <w:bCs w:val="0"/>
                <w:sz w:val="15"/>
                <w:szCs w:val="15"/>
              </w:rPr>
              <w:t>«СОЦИАЛЬНАЯ ПОДДЕРЖКА ГРАЖДАН В САНКТ-ПЕТЕРБУРГЕ»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AC9" w:rsidRPr="001E7B13" w:rsidRDefault="00526324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2 944 423,9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AC9" w:rsidRPr="001E7B13" w:rsidRDefault="00526324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5 085 483,9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6AC9" w:rsidRPr="009B70CD" w:rsidRDefault="00FE6AC9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2 519 043,0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AC9" w:rsidRPr="009B70CD" w:rsidRDefault="00FE6AC9" w:rsidP="000049D0">
            <w:pPr>
              <w:rPr>
                <w:b/>
                <w:sz w:val="10"/>
                <w:szCs w:val="10"/>
              </w:rPr>
            </w:pPr>
          </w:p>
        </w:tc>
      </w:tr>
      <w:tr w:rsidR="00FE6AC9" w:rsidRPr="009B70CD" w:rsidTr="00962CA3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AC9" w:rsidRPr="001E7B13" w:rsidRDefault="00FE6AC9" w:rsidP="000049D0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AC9" w:rsidRPr="001E7B13" w:rsidRDefault="00526324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2 944 423,9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AC9" w:rsidRPr="001E7B13" w:rsidRDefault="00526324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5 085 483,9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AC9" w:rsidRPr="009B70CD" w:rsidRDefault="00FE6AC9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2 519 043,0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AC9" w:rsidRPr="009B70CD" w:rsidRDefault="00FE6AC9" w:rsidP="000049D0">
            <w:pPr>
              <w:rPr>
                <w:b/>
                <w:sz w:val="10"/>
                <w:szCs w:val="10"/>
              </w:rPr>
            </w:pPr>
          </w:p>
        </w:tc>
      </w:tr>
      <w:tr w:rsidR="001478BA" w:rsidRPr="009B70CD" w:rsidTr="00962CA3">
        <w:trPr>
          <w:gridBefore w:val="1"/>
          <w:gridAfter w:val="1"/>
          <w:wBefore w:w="658" w:type="dxa"/>
          <w:wAfter w:w="321" w:type="dxa"/>
          <w:trHeight w:hRule="exact" w:val="153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9D" w:rsidRPr="001E7B13" w:rsidRDefault="001478BA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СТАЦИОНАРНОГО УЧРЕЖДЕНИЯ СОЦИАЛЬНОГО ОБСЛУЖИВАНИЯ «ДЕТСКИЙ ДОМ-ИНТЕРНАТ ДЛЯ ДЕТЕЙ </w:t>
            </w:r>
          </w:p>
          <w:p w:rsidR="001478BA" w:rsidRPr="009B70CD" w:rsidRDefault="001478BA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 ОТКЛОНЕНИЯМИ В УМСТВЕННОМ РАЗВИТИИ» ПО АДРЕСУ: ПОС. УШКОВО, СОВЕТСКАЯ УЛ., УЧАСТОК 81 (ЮГО-ВОСТОЧНЕЕ ПЕРЕСЕЧЕНИЯ С ДАЧНОЙ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2 470 806,9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1E7B13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978 777,6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1E7B13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792 029,3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1E7B13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1478BA" w:rsidRPr="009B70CD" w:rsidTr="00962CA3">
        <w:trPr>
          <w:gridBefore w:val="1"/>
          <w:gridAfter w:val="1"/>
          <w:wBefore w:w="658" w:type="dxa"/>
          <w:wAfter w:w="321" w:type="dxa"/>
          <w:trHeight w:hRule="exact" w:val="14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9D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РЕКОНСТРУКЦИЯ ДЛЯ РАЗМЕЩЕНИЯ СПБ ГУ «ЦЕНТР СОЦИАЛЬНОЙ РЕАБИЛИТАЦИИ ИНВАЛИДОВ И ДЕТЕЙ-ИНВАЛИДОВ АДМИРАЛТЕЙСКОГО РАЙОНА» </w:t>
            </w:r>
          </w:p>
          <w:p w:rsidR="001478BA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</w:t>
            </w:r>
            <w:r w:rsidR="00C4123B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САНКТ-ПЕТЕРБУРГ</w:t>
            </w:r>
            <w:r w:rsidR="00C4123B" w:rsidRPr="009B70CD">
              <w:rPr>
                <w:sz w:val="15"/>
                <w:szCs w:val="15"/>
              </w:rPr>
              <w:t>,</w:t>
            </w:r>
            <w:r w:rsidRPr="009B70CD">
              <w:rPr>
                <w:sz w:val="15"/>
                <w:szCs w:val="15"/>
              </w:rPr>
              <w:t xml:space="preserve"> УЛ. МЯСНАЯ, Д. 3, ЛИТЕРЫ А, В,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1 668 371,1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466 499,4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542 467,8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659 403,9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1478BA" w:rsidRPr="009B70CD" w:rsidTr="002C2F0E">
        <w:trPr>
          <w:gridBefore w:val="1"/>
          <w:gridAfter w:val="1"/>
          <w:wBefore w:w="658" w:type="dxa"/>
          <w:wAfter w:w="321" w:type="dxa"/>
          <w:trHeight w:hRule="exact" w:val="14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9D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ДЛЯ ЦЕНТРА СОЦИАЛЬНОЙ РЕАБИЛИТАЦИИ ИНВАЛИДОВ </w:t>
            </w:r>
          </w:p>
          <w:p w:rsidR="00E82F9D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И ДЕТЕЙ-ИНВАЛИДОВ ПО АДРЕСУ: </w:t>
            </w:r>
          </w:p>
          <w:p w:rsidR="00E82F9D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ВАСИЛЕОСТРОВСКИЙ РАЙОН, КАМСКАЯ УЛИЦА, УЧАСТОК 1 </w:t>
            </w:r>
          </w:p>
          <w:p w:rsidR="001478BA" w:rsidRPr="009B70CD" w:rsidRDefault="001478BA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(С-В ПЕРЕСЕЧЕНИЯ С 16 ЛИНИЕЙ В.О.), УЛИЦА КАМСКАЯ, НАПРОТИВ ДОМА 10,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2009-2024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665 652,4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606 277,3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59 375,1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1478BA" w:rsidRPr="009B70CD" w:rsidTr="002C2F0E">
        <w:trPr>
          <w:gridBefore w:val="1"/>
          <w:gridAfter w:val="1"/>
          <w:wBefore w:w="658" w:type="dxa"/>
          <w:wAfter w:w="321" w:type="dxa"/>
          <w:trHeight w:hRule="exact" w:val="21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F9D" w:rsidRPr="009B70CD" w:rsidRDefault="001478BA" w:rsidP="007A0D0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ДОПОЛНИТЕЛЬНОГО КОРПУСА САНКТ-ПЕТЕРБУРГСКОГО ГОСУДАРСТВЕННОГО БЮДЖЕТНОГО СТАЦИОНАРНОГО УЧРЕЖДЕНИЯ СОЦИАЛЬНОГО ОБСЛУЖИВАНИЯ </w:t>
            </w:r>
          </w:p>
          <w:p w:rsidR="00E82F9D" w:rsidRPr="009B70CD" w:rsidRDefault="001478BA" w:rsidP="007A0D0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«ДОМ-ИНТЕРНАТ ВЕТЕРАНОВ ВОЙНЫ И ТРУДА «КРАСНАЯ ЗВЕЗДА» ПО АДРЕСУ: </w:t>
            </w:r>
          </w:p>
          <w:p w:rsidR="001478BA" w:rsidRPr="009B70CD" w:rsidRDefault="001478BA" w:rsidP="007A0D0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ПОС.</w:t>
            </w:r>
            <w:r w:rsidR="009422C7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СМОЛЯЧКОВО, ПРИМОРСКОЕ ШОССЕ, Д. 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899 309,6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243 467,4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475 925,9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179 916,3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1478BA" w:rsidRPr="009B70CD" w:rsidTr="002C2F0E">
        <w:trPr>
          <w:gridBefore w:val="1"/>
          <w:gridAfter w:val="1"/>
          <w:wBefore w:w="658" w:type="dxa"/>
          <w:wAfter w:w="321" w:type="dxa"/>
          <w:trHeight w:hRule="exact" w:val="1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9D" w:rsidRPr="009B70CD" w:rsidRDefault="001478BA" w:rsidP="001478BA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СТАЦИОНАРНОГО УЧРЕЖДЕНИЯ СОЦИАЛЬНОГО ОБСЛУЖИВАНИЯ «ПСИХОНЕВРОЛОГИЧЕСКИЙ ИНТЕРНАТ» </w:t>
            </w:r>
          </w:p>
          <w:p w:rsidR="001478BA" w:rsidRPr="009B70CD" w:rsidRDefault="001478BA" w:rsidP="001478BA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ПУШКИНСКИЙ Р-Н, Г. ПАВЛОВСК, КОЛХОЗНАЯ УЛ., УЧАСТОК 1 (ЮГО-ЗАПАДНЕЕ ПЕРЕСЕЧЕНИЯ С САДОВОЙ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ind w:firstLine="22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4 667 157,9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889 752,9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835 890,2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2 941 514,8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1478BA" w:rsidRPr="009B70CD" w:rsidTr="002C2F0E">
        <w:trPr>
          <w:gridBefore w:val="1"/>
          <w:gridAfter w:val="1"/>
          <w:wBefore w:w="658" w:type="dxa"/>
          <w:wAfter w:w="321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9D" w:rsidRPr="009B70CD" w:rsidRDefault="001478BA" w:rsidP="001478BA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ЦЕНТРА СОЦИАЛЬНОЙ РЕАБИЛИТАЦИИ ИНВАЛИДОВ </w:t>
            </w:r>
          </w:p>
          <w:p w:rsidR="001478BA" w:rsidRPr="009B70CD" w:rsidRDefault="001478BA" w:rsidP="001478BA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ДЕТЕЙ-ИНВАЛИДОВ ВЫБОРГСКОГО РАЙОНА САНКТ-ПЕТЕРБУРГА НА ПЕРЕСЕЧЕНИИ УЛИЦЫ КУСТОДИЕВА И СИРЕНЕВОГО БУЛЬВАРА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ind w:firstLine="22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2 680 909,7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130 400,0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357 014,8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2 193 494,9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BA" w:rsidRPr="009B70CD" w:rsidRDefault="001478B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A0D0B" w:rsidRPr="009B70CD" w:rsidTr="002C2F0E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0049D0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7A0D0B" w:rsidRPr="009B70CD" w:rsidRDefault="007A0D0B" w:rsidP="000049D0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2830B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570F26" w:rsidP="002B2702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1E7B13">
              <w:rPr>
                <w:rStyle w:val="275pt"/>
                <w:rFonts w:eastAsia="Arial"/>
                <w:b/>
                <w:color w:val="auto"/>
              </w:rPr>
              <w:t>2023</w:t>
            </w:r>
            <w:r w:rsidR="007A0D0B" w:rsidRPr="001E7B13">
              <w:rPr>
                <w:rStyle w:val="275pt"/>
                <w:rFonts w:eastAsia="Arial"/>
                <w:b/>
                <w:color w:val="auto"/>
              </w:rPr>
              <w:t>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EC215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EC215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4A0918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108 335,6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4A0918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196 764,1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1E7B13" w:rsidRDefault="007A0D0B" w:rsidP="00EC215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A0D0B" w:rsidRPr="009B70CD" w:rsidTr="00B83927">
        <w:trPr>
          <w:gridBefore w:val="1"/>
          <w:gridAfter w:val="1"/>
          <w:wBefore w:w="658" w:type="dxa"/>
          <w:wAfter w:w="321" w:type="dxa"/>
          <w:trHeight w:hRule="exact" w:val="15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7A0D0B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ДЛЯ САНКТ-ПЕТЕРБУРГСКОГО ГОСУДАРСТВЕННОГО БЮДЖЕТНОГО УЧРЕЖДЕНИЯ «КОМПЛЕКСНЫЙ ЦЕНТР СОЦИАЛЬНОГО ОБСЛУЖИВАНИЯ НАСЕЛЕНИЯ КРАСНОСЕЛЬСКОГО РАЙОНА» ПО АДРЕСУ: САНКТ-ПЕТЕРБУРГ, УЛ. ДОБЛЕСТИ, УЧАСТОК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1E7B13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1E7B13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7A0D0B" w:rsidRPr="009B70CD" w:rsidTr="002C2F0E">
        <w:trPr>
          <w:gridBefore w:val="1"/>
          <w:gridAfter w:val="1"/>
          <w:wBefore w:w="658" w:type="dxa"/>
          <w:wAfter w:w="321" w:type="dxa"/>
          <w:trHeight w:hRule="exact" w:val="18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9D" w:rsidRPr="009B70CD" w:rsidRDefault="007A0D0B" w:rsidP="007A0D0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БЛОКА ВСПОМОГАТЕЛЬНЫХ СЛУЖБ </w:t>
            </w:r>
          </w:p>
          <w:p w:rsidR="00E82F9D" w:rsidRPr="009B70CD" w:rsidRDefault="007A0D0B" w:rsidP="007A0D0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ДЛЯ САНКТ-ПЕТЕРБУРГСКОГО ГОСУДАРСТВЕННОГО БЮДЖЕТНОГО СТАЦИОНАРНОГО УЧРЕЖДЕНИЯ СОЦИАЛЬНОГО ОБСЛУЖИВАНИЯ </w:t>
            </w:r>
          </w:p>
          <w:p w:rsidR="007A0D0B" w:rsidRPr="009B70CD" w:rsidRDefault="007A0D0B" w:rsidP="007A0D0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«ДОМ-ИНТЕРНАТ ВЕТЕРАНОВ ВОЙНЫ И ТРУДА № 2» ПО АДРЕСУ: САНКТ-ПЕТЕРБУРГ, ВЯЗОВАЯ УЛ., Д. 13,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7A0D0B" w:rsidRPr="009B70CD" w:rsidTr="00962CA3">
        <w:trPr>
          <w:gridBefore w:val="1"/>
          <w:gridAfter w:val="1"/>
          <w:wBefore w:w="658" w:type="dxa"/>
          <w:wAfter w:w="321" w:type="dxa"/>
          <w:trHeight w:hRule="exact" w:val="185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9D" w:rsidRPr="009B70CD" w:rsidRDefault="007A0D0B" w:rsidP="007A0D0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ДОПОЛНИТЕЛЬНОГО КОРПУСА НА ЗЕМЕЛЬНОМ УЧАСТКЕ САНКТ-ПЕТЕРБУРГСКОГО ГОСУДАРСТВЕННОГО БЮДЖЕТНОГО СТАЦИОНАРНОГО УЧРЕЖДЕНИЯ СОЦИАЛЬНОГО ОБСЛУЖИВАНИЯ «ПСИХОНЕВРОЛОГИЧЕСКИЙ ИНТЕРНАТ № 6» ПО АДРЕСУ: САНКТ-ПЕТЕРБУРГ, </w:t>
            </w:r>
          </w:p>
          <w:p w:rsidR="007A0D0B" w:rsidRPr="009B70CD" w:rsidRDefault="007A0D0B" w:rsidP="007A0D0B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ПОС. МОЛОДЕЖНОЕ, СРЕДНЕВЫБОРГСКОЕ ШОССЕ,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0B" w:rsidRPr="009B70CD" w:rsidRDefault="007A0D0B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0B" w:rsidRPr="009B70CD" w:rsidRDefault="007A0D0B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295BC0" w:rsidRPr="009B70CD" w:rsidTr="00962CA3">
        <w:trPr>
          <w:gridBefore w:val="1"/>
          <w:gridAfter w:val="1"/>
          <w:wBefore w:w="658" w:type="dxa"/>
          <w:wAfter w:w="321" w:type="dxa"/>
          <w:trHeight w:hRule="exact" w:val="14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F9D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ДОПОЛНИТЕЛЬНЫХ КОРПУСОВ </w:t>
            </w:r>
          </w:p>
          <w:p w:rsidR="00E82F9D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ТЕРРИТОРИИ </w:t>
            </w:r>
          </w:p>
          <w:p w:rsidR="00E82F9D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СПБ ГБСУ СО «СОЦИАЛЬНО-ОЗДОРОВИТЕЛЬНЫЙ ЦЕНТР «ПАНСИОНАТ «ЗАРЯ» ПО АДРЕСУ: САНКТ-ПЕТЕРБУРГ, </w:t>
            </w:r>
          </w:p>
          <w:p w:rsidR="00607212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ПОС. РЕПИНО, ПРИМОРСКОЕ ШОССЕ, УЧАСТОК 102</w:t>
            </w:r>
          </w:p>
          <w:p w:rsidR="00295BC0" w:rsidRPr="009B70CD" w:rsidRDefault="00295BC0" w:rsidP="00607212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295BC0" w:rsidRPr="009B70CD" w:rsidTr="002C2F0E">
        <w:trPr>
          <w:gridBefore w:val="1"/>
          <w:gridAfter w:val="1"/>
          <w:wBefore w:w="658" w:type="dxa"/>
          <w:wAfter w:w="321" w:type="dxa"/>
          <w:trHeight w:hRule="exact" w:val="21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F9D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ДЛЯ САНКТ-ПЕТЕРБУРГСКОГО ГОСУДАРСТВЕННОГО БЮДЖЕТНОГО УЧРЕЖДЕНИЯ СОЦИАЛЬНОГО ОБСЛУЖИВАНИЯ НАСЕЛЕНИЯ «ЦЕНТР СОЦИАЛЬНОЙ РЕАБИЛИТАЦИИ ИНВАЛИДОВ </w:t>
            </w:r>
          </w:p>
          <w:p w:rsidR="00E82F9D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И ДЕТЕЙ-ИНВАЛИДОВ ФРУНЗЕНСКОГО РАЙОНА САНКТ-ПЕТЕРБУРГА» ПО АДРЕСУ: </w:t>
            </w:r>
          </w:p>
          <w:p w:rsidR="00295BC0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ЗАГРЕБСКИЙ БУЛЬВАР, (ЮЖНЕЕ ЗЕМЕЛЬНОГО УЧАСТКА С КАДАСТРОВЫМ НОМЕРОМ 78:13:0744702:3)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295BC0" w:rsidRPr="009B70CD" w:rsidTr="002C2F0E">
        <w:trPr>
          <w:gridBefore w:val="1"/>
          <w:gridAfter w:val="1"/>
          <w:wBefore w:w="658" w:type="dxa"/>
          <w:wAfter w:w="321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ЦЕНТРА СОЦИАЛЬНОЙ РЕАБИЛИТАЦИИ ИНВАЛИДОВ И ДЕТЕЙ-ИНВАЛИДОВ КОЛПИНСКОГО РАЙОНА САНКТ-ПЕТЕРБУРГА "ПОДДЕРЖКА" ПО АДРЕСУ: САНКТ-ПЕТЕРБУРГ, ГОРОД КОЛПИНО, ВОЗНЕСЕНСКОЕ ШОССЕ, ДОМ 32,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BC0" w:rsidRPr="009B70CD" w:rsidRDefault="00295BC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C0" w:rsidRPr="009B70CD" w:rsidRDefault="00295BC0" w:rsidP="000049D0">
            <w:pPr>
              <w:jc w:val="center"/>
              <w:rPr>
                <w:sz w:val="10"/>
                <w:szCs w:val="10"/>
              </w:rPr>
            </w:pPr>
          </w:p>
        </w:tc>
      </w:tr>
      <w:tr w:rsidR="004875DB" w:rsidRPr="009B70CD" w:rsidTr="002C2F0E">
        <w:trPr>
          <w:gridBefore w:val="1"/>
          <w:wBefore w:w="658" w:type="dxa"/>
          <w:trHeight w:hRule="exact" w:val="42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B70CD" w:rsidRDefault="004875DB" w:rsidP="000049D0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B70CD" w:rsidRDefault="009B2EF3" w:rsidP="000049D0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Fonts w:eastAsia="Arial"/>
                <w:sz w:val="15"/>
                <w:szCs w:val="15"/>
              </w:rPr>
              <w:t>0330041210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B70CD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B70CD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B70CD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DB" w:rsidRPr="009B70CD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B70CD" w:rsidRDefault="004875DB" w:rsidP="00EC2152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B70CD" w:rsidRDefault="009B2EF3" w:rsidP="00EC2152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50 870,0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5DB" w:rsidRPr="009B70CD" w:rsidRDefault="009B2EF3" w:rsidP="00EC2152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325 548,1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5DB" w:rsidRPr="009B70CD" w:rsidRDefault="004875DB" w:rsidP="000049D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4875DB" w:rsidRPr="009B70CD" w:rsidRDefault="004875DB" w:rsidP="000049D0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 xml:space="preserve">». </w:t>
            </w:r>
          </w:p>
        </w:tc>
      </w:tr>
    </w:tbl>
    <w:p w:rsidR="00E82F9D" w:rsidRPr="009B70CD" w:rsidRDefault="00E82F9D" w:rsidP="00A7031C">
      <w:pPr>
        <w:ind w:left="284" w:firstLine="424"/>
        <w:jc w:val="both"/>
        <w:rPr>
          <w:bCs/>
          <w:sz w:val="22"/>
          <w:szCs w:val="22"/>
        </w:rPr>
      </w:pPr>
    </w:p>
    <w:p w:rsidR="00295BC0" w:rsidRPr="009B70CD" w:rsidRDefault="00295BC0" w:rsidP="00A7031C">
      <w:pPr>
        <w:ind w:left="284" w:firstLine="424"/>
        <w:jc w:val="both"/>
        <w:rPr>
          <w:bCs/>
        </w:rPr>
      </w:pPr>
      <w:r w:rsidRPr="009B70CD">
        <w:rPr>
          <w:bCs/>
        </w:rPr>
        <w:t>1.4. Раздел «Государственная программа Санкт-Петербурга «Развитие физической культуры и спорта в Санкт-Петербурге» приложения                            к постановлению изложить в следующей редакции:</w:t>
      </w:r>
    </w:p>
    <w:p w:rsidR="00295BC0" w:rsidRPr="009B70CD" w:rsidRDefault="00295BC0" w:rsidP="00202407">
      <w:pPr>
        <w:jc w:val="both"/>
        <w:rPr>
          <w:sz w:val="22"/>
          <w:szCs w:val="22"/>
        </w:rPr>
      </w:pPr>
    </w:p>
    <w:tbl>
      <w:tblPr>
        <w:tblOverlap w:val="never"/>
        <w:tblW w:w="16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16"/>
      </w:tblGrid>
      <w:tr w:rsidR="009D4950" w:rsidRPr="009B70CD" w:rsidTr="002C2F0E">
        <w:trPr>
          <w:gridAfter w:val="1"/>
          <w:wAfter w:w="316" w:type="dxa"/>
          <w:trHeight w:hRule="exact" w:val="603"/>
          <w:jc w:val="center"/>
        </w:trPr>
        <w:tc>
          <w:tcPr>
            <w:tcW w:w="654" w:type="dxa"/>
            <w:shd w:val="clear" w:color="auto" w:fill="auto"/>
          </w:tcPr>
          <w:p w:rsidR="009D4950" w:rsidRPr="009B70CD" w:rsidRDefault="009D4950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20"/>
                <w:szCs w:val="20"/>
                <w:lang w:eastAsia="ar-SA"/>
              </w:rPr>
            </w:pP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 </w:t>
            </w:r>
            <w:r w:rsidR="00FE7E5F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48A" w:rsidRPr="001E7B13" w:rsidRDefault="009D4950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b/>
                <w:color w:val="auto"/>
              </w:rPr>
            </w:pPr>
            <w:r w:rsidRPr="001E7B13">
              <w:rPr>
                <w:bCs w:val="0"/>
                <w:sz w:val="20"/>
                <w:szCs w:val="20"/>
                <w:lang w:eastAsia="ar-SA"/>
              </w:rPr>
              <w:br w:type="page"/>
            </w:r>
            <w:r w:rsidR="0074048A" w:rsidRPr="001E7B13">
              <w:rPr>
                <w:bCs w:val="0"/>
                <w:sz w:val="15"/>
                <w:szCs w:val="15"/>
                <w:lang w:eastAsia="ar-SA"/>
              </w:rPr>
              <w:t>ГОСУДАРСТВЕННАЯ ПРОГРАММА САНКТ-ПЕТЕРБУРГА</w:t>
            </w:r>
            <w:r w:rsidR="00373459" w:rsidRPr="001E7B13">
              <w:rPr>
                <w:bCs w:val="0"/>
                <w:sz w:val="15"/>
                <w:szCs w:val="15"/>
                <w:lang w:eastAsia="ar-SA"/>
              </w:rPr>
              <w:t xml:space="preserve"> «</w:t>
            </w:r>
            <w:r w:rsidRPr="001E7B13">
              <w:rPr>
                <w:rStyle w:val="275pt"/>
                <w:b/>
                <w:color w:val="auto"/>
              </w:rPr>
              <w:t>РАЗВИТИЕ</w:t>
            </w:r>
          </w:p>
          <w:p w:rsidR="009D4950" w:rsidRPr="001E7B13" w:rsidRDefault="009D4950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1E7B13">
              <w:rPr>
                <w:rStyle w:val="275pt"/>
                <w:b/>
                <w:color w:val="auto"/>
              </w:rPr>
              <w:t>ФИЗИЧЕСКОЙ КУЛЬТУРЫ И СПОРТА В САНКТ-ПЕТЕРБУРГЕ</w:t>
            </w:r>
            <w:r w:rsidR="00373459" w:rsidRPr="001E7B13">
              <w:rPr>
                <w:rStyle w:val="275pt"/>
                <w:b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4 343 933,6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83DBA" w:rsidP="00EC2152">
            <w:pPr>
              <w:pStyle w:val="aff7"/>
              <w:shd w:val="clear" w:color="auto" w:fill="auto"/>
              <w:ind w:firstLine="360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3 940 387,6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83DBA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1 411 934,5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950" w:rsidRPr="001E7B13" w:rsidRDefault="009D4950" w:rsidP="00954785">
            <w:pPr>
              <w:rPr>
                <w:b/>
                <w:sz w:val="10"/>
                <w:szCs w:val="10"/>
              </w:rPr>
            </w:pPr>
          </w:p>
        </w:tc>
      </w:tr>
      <w:tr w:rsidR="009D4950" w:rsidRPr="009B70CD" w:rsidTr="002C2F0E">
        <w:trPr>
          <w:gridBefore w:val="1"/>
          <w:gridAfter w:val="1"/>
          <w:wBefore w:w="654" w:type="dxa"/>
          <w:wAfter w:w="316" w:type="dxa"/>
          <w:trHeight w:hRule="exact" w:val="346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4 343 933,6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83DBA" w:rsidP="00EC2152">
            <w:pPr>
              <w:pStyle w:val="aff7"/>
              <w:shd w:val="clear" w:color="auto" w:fill="auto"/>
              <w:ind w:firstLine="360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3 940 387,6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83DBA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1 411 934,5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50" w:rsidRPr="001E7B13" w:rsidRDefault="009D4950" w:rsidP="00954785">
            <w:pPr>
              <w:rPr>
                <w:b/>
                <w:sz w:val="10"/>
                <w:szCs w:val="10"/>
              </w:rPr>
            </w:pPr>
          </w:p>
        </w:tc>
      </w:tr>
      <w:tr w:rsidR="009D4950" w:rsidRPr="009B70CD" w:rsidTr="007C486B">
        <w:trPr>
          <w:gridBefore w:val="1"/>
          <w:gridAfter w:val="1"/>
          <w:wBefore w:w="654" w:type="dxa"/>
          <w:wAfter w:w="316" w:type="dxa"/>
          <w:trHeight w:hRule="exact" w:val="127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ЗДАНИЯ ОБЩЕЖИТИЯ ДЛЯ СПОРТСМЕНОВ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СПБ ГБУ СШОР «ЦЕНТР ХУДОЖЕСТВЕННОЙ ГИМНАСТИКИ «ЖЕМЧУЖИНА» НА ЗЕМЕЛЬНОМ УЧАСТКЕ ПО АДРЕСУ: САНКТ-ПЕТЕРБУРГ, РЕМЕСЛЕННАЯ УЛИЦА, ДОМ 8,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DC4EFA" w:rsidRDefault="009D4950" w:rsidP="00EC2152">
            <w:pPr>
              <w:pStyle w:val="aff7"/>
              <w:shd w:val="clear" w:color="auto" w:fill="auto"/>
              <w:ind w:firstLine="240"/>
              <w:jc w:val="center"/>
              <w:rPr>
                <w:sz w:val="15"/>
                <w:szCs w:val="15"/>
              </w:rPr>
            </w:pPr>
            <w:r w:rsidRPr="00DC4EFA">
              <w:rPr>
                <w:sz w:val="15"/>
                <w:szCs w:val="15"/>
              </w:rPr>
              <w:t>1 331 061,7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DC4EFA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DC4EFA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69 806,2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1 261 255,5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D4950" w:rsidRPr="009B70CD" w:rsidTr="002C2F0E">
        <w:trPr>
          <w:gridBefore w:val="1"/>
          <w:gridAfter w:val="1"/>
          <w:wBefore w:w="654" w:type="dxa"/>
          <w:wAfter w:w="316" w:type="dxa"/>
          <w:trHeight w:hRule="exact" w:val="15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ПО АДРЕСУ: </w:t>
            </w:r>
          </w:p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САНКТ-ПЕТЕРБУРГ, ГОРОД СЕСТРОРЕЦК, ПРИМОРСКОЕ ШОССЕ, ДОМ 356, ЛИТЕРА А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(Г. 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414 537,9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152 799,2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261 738,7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D4950" w:rsidRPr="009B70CD" w:rsidTr="002C2F0E">
        <w:trPr>
          <w:gridBefore w:val="1"/>
          <w:gridAfter w:val="1"/>
          <w:wBefore w:w="654" w:type="dxa"/>
          <w:wAfter w:w="316" w:type="dxa"/>
          <w:trHeight w:hRule="exact" w:val="9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 ФИЗКУЛЬТУРНО-ОЗДОРОВИТЕЛЬНОГО КОМПЛЕКСА ПО АДРЕСУ: УЛ. ПОДВОЙСКОГО, Д. 31, КОРП. 3, ЛИТ.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755 187,5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381 498,9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373 688,6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D4950" w:rsidRPr="009B70CD" w:rsidTr="002C2F0E">
        <w:trPr>
          <w:gridBefore w:val="1"/>
          <w:gridAfter w:val="1"/>
          <w:wBefore w:w="654" w:type="dxa"/>
          <w:wAfter w:w="316" w:type="dxa"/>
          <w:trHeight w:hRule="exact" w:val="11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МНОГОФУНКЦИОНАЛЬНОГО СПОРТИВНОГО КОМПЛЕКСА ПО АДРЕСУ: САНКТ-ПЕТЕРБУРГ, КАЛИНИНСКИЙ РАЙОН,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УЛ. ЗАМШИНА, УЧАСТОК 1, ЮЖНЕЕ Д. 29, КОРП. 5,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3 378 085,9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1 503 857,1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1 874 228,8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D4950" w:rsidRPr="009B70CD" w:rsidTr="00E66376">
        <w:trPr>
          <w:gridBefore w:val="1"/>
          <w:gridAfter w:val="1"/>
          <w:wBefore w:w="654" w:type="dxa"/>
          <w:wAfter w:w="316" w:type="dxa"/>
          <w:trHeight w:hRule="exact" w:val="11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ЗДАНИЯ ДЕТСКО-ЮНОШЕСКОЙ СПОРТИВНОЙ ШКОЛЫ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Г.САНКТ-ПЕТЕРБУРГ,  ПРОСПЕКТ ВЕТЕРАНОВ, УЧАСТОК 1 (СЕВЕРО-ЗАПАДНЕЕ ПЕРЕСЕЧЕНИЯ С УЛИЦЕЙ ЛЕТЧИКА ПИЛЮТОВА)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2 113 197,3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234 800,1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1 328 397,2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9B70CD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9D4950" w:rsidRPr="009B70CD" w:rsidTr="00E66376">
        <w:trPr>
          <w:gridBefore w:val="1"/>
          <w:gridAfter w:val="1"/>
          <w:wBefore w:w="654" w:type="dxa"/>
          <w:wAfter w:w="316" w:type="dxa"/>
          <w:trHeight w:hRule="exact" w:val="170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РЕКОНСТРУКЦИЯ И НОВОЕ СТРОИТЕЛЬСТВО ОБЪЕКТОВ НЕДВИЖИМОСТИ УЧЕБНО-СПОРТИВНОГО ЦЕНТРА «ЗНАМЯ» </w:t>
            </w:r>
          </w:p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(С ПРИСПОСОБЛЕНИЕМ ДЛЯ СОВРЕМЕННОГО ИСПОЛЬЗОВАНИЯ ВЫЯВЛЕННОГО ОБЪЕКТА КУЛЬТУРНОГО НАСЛЕДИЯ) ПО АДРЕСУ: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САНКТ-ПЕТЕРБУРГ, ПЕТРОГРАДСКИЙ РАЙОН, УЛ. ВЯЗОВАЯ, Д. 4, ЛИТЕРЫ А, Б,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ind w:firstLine="20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2 940 555,7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203 987,8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846 885,6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1 034 320,6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855 361,7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9D4950" w:rsidRPr="009B70CD" w:rsidTr="00E66376">
        <w:trPr>
          <w:gridBefore w:val="1"/>
          <w:gridAfter w:val="1"/>
          <w:wBefore w:w="654" w:type="dxa"/>
          <w:wAfter w:w="316" w:type="dxa"/>
          <w:trHeight w:hRule="exact" w:val="15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МНОГОФУНКЦИОНАЛЬНОГО СПОРТИВНОГО КОМПЛЕКСА ДЛЯ ЛИЦ </w:t>
            </w:r>
          </w:p>
          <w:p w:rsidR="00E66376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 ОГРАНИЧЕННЫМИ ВОЗМОЖНОСТЯМИ </w:t>
            </w:r>
          </w:p>
          <w:p w:rsidR="009D4950" w:rsidRPr="001E7B13" w:rsidRDefault="009D4950" w:rsidP="00492437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3 968 486,6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3 838 163,9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130 322,7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950" w:rsidRPr="001E7B13" w:rsidRDefault="009D4950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252AA1" w:rsidRPr="009B70CD" w:rsidTr="002C2F0E">
        <w:trPr>
          <w:gridBefore w:val="1"/>
          <w:gridAfter w:val="1"/>
          <w:wBefore w:w="654" w:type="dxa"/>
          <w:wAfter w:w="316" w:type="dxa"/>
          <w:trHeight w:hRule="exact" w:val="4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1E7B13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252AA1" w:rsidRPr="001E7B13" w:rsidRDefault="00252AA1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1E7B13">
              <w:rPr>
                <w:rStyle w:val="275pt"/>
                <w:rFonts w:eastAsia="Arial"/>
                <w:b/>
                <w:color w:val="auto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217 263,0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196 414,3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AA1" w:rsidRPr="001E7B13" w:rsidRDefault="00252AA1" w:rsidP="002823E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5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1E7B13" w:rsidRDefault="00A26092" w:rsidP="00A26092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СТРОИТЕЛЬСТВА СПОРТИВНОГО КОМПЛЕКСА ДЛЯ ЗАНЯТИЙ ТАНЦАМИ НА КОЛЯСКАХ ПО АДРЕСУ: </w:t>
            </w:r>
          </w:p>
          <w:p w:rsidR="00E66376" w:rsidRPr="001E7B13" w:rsidRDefault="00A26092" w:rsidP="00A26092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САНКТ-ПЕТЕРБУРГ, ВНУТРИГОРОДСКОЕ МУНИЦИПАЛЬНОЕ ОБРАЗОВАНИЕ </w:t>
            </w:r>
          </w:p>
          <w:p w:rsidR="00E66376" w:rsidRPr="001E7B13" w:rsidRDefault="00A26092" w:rsidP="00A26092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САНКТ-ПЕТЕРБУРГА МУНИЦИПАЛЬНЫЙ ОКРУГ ЮНТОЛОВО, КАМЫШОВАЯ УЛИЦА, </w:t>
            </w:r>
          </w:p>
          <w:p w:rsidR="00A26092" w:rsidRPr="001E7B13" w:rsidRDefault="00A26092" w:rsidP="00A26092">
            <w:pPr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УЧАСТОК 59</w:t>
            </w:r>
          </w:p>
          <w:p w:rsidR="00A26092" w:rsidRPr="001E7B13" w:rsidRDefault="00A26092" w:rsidP="00A2609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1E7B13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3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РЕКОНСТРУКЦИИ СТАДИОНА СПБ ГБУ «ЦЕНТР ФИЗИЧЕСКОЙ КУЛЬТУРЫ, СПОРТА И ЗДОРОВЬЯ ПЕТРОДВОРЦОВОГО РАЙОНА </w:t>
            </w:r>
          </w:p>
          <w:p w:rsidR="00E66376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САНКТ-ПЕТЕРБУРГА» ПО АДРЕСУ: Г. ЛОМОНОСОВ, УЛ. МИХАЙЛОВСКАЯ, Д. 29, </w:t>
            </w:r>
          </w:p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93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376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КОМПЛЕКСА ДЛЯ ПРОЖИВАНИЯ СПОРТСМЕНОВ НА 550 МЕСТ НА ТЕРРИТОРИИ СПОРТИВНО-ОЗДОРОВИТЕЛЬНОГО ЛАГЕРЯ «ЛУЧ» ДЛЯ ПРОВЕДЕНИЯ УЧЕБНО-ТРЕНИРОВОЧНОГО ПРОЦЕССА И УЧЕБНО-СПОРТИВНЫХ СБОРОВ ДЛЯ СПОРТСМЕНОВ </w:t>
            </w:r>
          </w:p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ПОС. СЕРОВО, ЛЕСНАЯ УЛ., Д. 9, ЛИТ.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4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МНОГОФУНКЦИОНАЛЬНОГО СПОРТИВНОГО КОМПЛЕКСА ПО АДРЕСУ: САНКТ-ПЕТЕРБУРГ, ВНУТРИГОРОДСКОЕ МУНИЦИПАЛЬНОЕ ОБРАЗОВАНИЕ САНКТ-ПЕТЕРБУРГА ГОРОД КРОНШТАДТ, ЦИТАДЕЛЬСКОЕ ШОССЕ, ЗЕМЕЛЬНЫЙ УЧАСТОК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40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МНОГОФУНКЦИОНАЛЬНОГО СПОРТИВНОГО КОМПЛЕКСА ПО АДРЕСУ: САНКТ-ПЕТЕРБУРГ, ВНУТРИГОРОДСКОЕ МУНИЦИПАЛЬНОЕ ОБРАЗОВАНИЕ САНКТ-ПЕТЕРБУРГА ПОСЕЛОК ПАРГОЛОВО, УЛИЦА ШИШКИНА, ЗЕМЕЛЬНЫЙ УЧАСТОК 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56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МНОГОФУНКЦИОНАЛЬНОГО СПОРТИВНОГО КОМПЛЕКСА ДЛЯ ЛИЦ С ОГРАНИЧЕННЫМИ ВОЗМОЖНОСТЯМИ ПО АДРЕСУ: САНКТ-ПЕТЕРБУРГ, БЕЛОРУССКАЯ УЛИЦА, УЧАСТОК 6 (ТЕРРИТОРИЯ, ОГРАНИЧЕННАЯ ПРОСПЕКТОМ КОСЫГИНА, БЕЛОРУССКОЙ УЛИЦЕЙ, ЛЕНСКОЙ УЛИЦЕЙ, ПРОСПЕКТОМ НАСТАВНИКОВ)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BC48AE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  <w:lang w:val="en-US" w:eastAsia="en-US" w:bidi="en-US"/>
              </w:rPr>
              <w:t>KPA</w:t>
            </w:r>
            <w:r w:rsidR="00BC48AE" w:rsidRPr="009B70CD">
              <w:rPr>
                <w:sz w:val="15"/>
                <w:szCs w:val="15"/>
                <w:lang w:eastAsia="en-US" w:bidi="en-US"/>
              </w:rPr>
              <w:t>СНО</w:t>
            </w:r>
            <w:r w:rsidRPr="009B70CD">
              <w:rPr>
                <w:sz w:val="15"/>
                <w:szCs w:val="15"/>
              </w:rPr>
              <w:t>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2C2F0E">
        <w:trPr>
          <w:gridBefore w:val="1"/>
          <w:gridAfter w:val="1"/>
          <w:wBefore w:w="654" w:type="dxa"/>
          <w:wAfter w:w="316" w:type="dxa"/>
          <w:trHeight w:hRule="exact" w:val="139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СПОРТИВНО-ОЗДОРОВИТЕЛЬНОЙ БАЗЫ С ПРИСПОСОБЛЕНИЕМ ДЛЯ СОВРЕМЕННОГО ИСПОЛЬЗОВАНИЯ ОБЪЕКТА КУЛЬТУРНОГО НАСЛЕДИЯ НА ЗЕМЕЛЬНОМ УЧАСТКЕ ПО АДРЕСУ: САНКТ-ПЕТЕРБУРГ, ПРИМОРСКОЕ ШОССЕ, Д.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sz w:val="10"/>
                <w:szCs w:val="10"/>
              </w:rPr>
            </w:pPr>
          </w:p>
        </w:tc>
      </w:tr>
      <w:tr w:rsidR="00A26092" w:rsidRPr="009B70CD" w:rsidTr="0045396C">
        <w:trPr>
          <w:gridBefore w:val="1"/>
          <w:wBefore w:w="654" w:type="dxa"/>
          <w:trHeight w:hRule="exact" w:val="13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СПОРТИВНО-ОЗДОРОВИТЕЛЬНОЙ БАЗЫ ПО АДРЕСУ: САНКТ-ПЕТЕРБУРГ, ПОС. СМОЛЯЧКОВО, ПРИМОРСКОЕ ШОССЕ, Д.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4709AC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6" w:type="dxa"/>
          </w:tcPr>
          <w:p w:rsidR="00A26092" w:rsidRPr="009B70CD" w:rsidRDefault="00A26092" w:rsidP="00954785"/>
        </w:tc>
      </w:tr>
      <w:tr w:rsidR="00A26092" w:rsidRPr="009B70CD" w:rsidTr="007E5802">
        <w:trPr>
          <w:gridBefore w:val="1"/>
          <w:wBefore w:w="654" w:type="dxa"/>
          <w:trHeight w:hRule="exact" w:val="42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0430045340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EC2152">
            <w:pPr>
              <w:pStyle w:val="aff7"/>
              <w:shd w:val="clear" w:color="auto" w:fill="auto"/>
              <w:ind w:firstLine="580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77180E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77180E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556 572,8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092" w:rsidRPr="009B70CD" w:rsidRDefault="00A26092" w:rsidP="002823E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7E5802" w:rsidRPr="009B70CD" w:rsidRDefault="007E5802" w:rsidP="00954785">
            <w:pPr>
              <w:rPr>
                <w:sz w:val="20"/>
                <w:szCs w:val="20"/>
              </w:rPr>
            </w:pPr>
          </w:p>
          <w:p w:rsidR="00A26092" w:rsidRPr="009B70CD" w:rsidRDefault="00A26092" w:rsidP="00954785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954785" w:rsidRPr="009B70CD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954785" w:rsidRPr="009B70CD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954785" w:rsidRPr="009B70CD" w:rsidRDefault="00954785" w:rsidP="00954785">
      <w:pPr>
        <w:framePr w:w="15125" w:wrap="notBeside" w:vAnchor="text" w:hAnchor="page" w:x="1128" w:y="10168"/>
        <w:rPr>
          <w:sz w:val="2"/>
          <w:szCs w:val="2"/>
        </w:rPr>
      </w:pPr>
    </w:p>
    <w:p w:rsidR="00607212" w:rsidRPr="009B70CD" w:rsidRDefault="00607212" w:rsidP="008D01A0">
      <w:pPr>
        <w:ind w:left="426" w:firstLine="567"/>
        <w:jc w:val="both"/>
        <w:rPr>
          <w:bCs/>
          <w:sz w:val="22"/>
          <w:szCs w:val="22"/>
        </w:rPr>
      </w:pPr>
    </w:p>
    <w:p w:rsidR="00A26092" w:rsidRPr="009B70CD" w:rsidRDefault="00954785" w:rsidP="00A7031C">
      <w:pPr>
        <w:ind w:left="284" w:firstLine="424"/>
        <w:jc w:val="both"/>
        <w:rPr>
          <w:bCs/>
        </w:rPr>
      </w:pPr>
      <w:r w:rsidRPr="009B70CD">
        <w:rPr>
          <w:bCs/>
        </w:rPr>
        <w:t>1.</w:t>
      </w:r>
      <w:r w:rsidR="00FC2D81" w:rsidRPr="009B70CD">
        <w:rPr>
          <w:bCs/>
        </w:rPr>
        <w:t>5</w:t>
      </w:r>
      <w:r w:rsidRPr="009B70CD">
        <w:rPr>
          <w:bCs/>
        </w:rPr>
        <w:t xml:space="preserve">. </w:t>
      </w:r>
      <w:r w:rsidR="00A26092" w:rsidRPr="009B70CD">
        <w:rPr>
          <w:bCs/>
        </w:rPr>
        <w:t>В разделе «Государственная программа Санкт-Петербурга «Развитие транспортной системы Санкт-Петербурга» приложения                             к постановлению:</w:t>
      </w:r>
    </w:p>
    <w:p w:rsidR="00596862" w:rsidRPr="009B70CD" w:rsidRDefault="00596862" w:rsidP="001A5186">
      <w:pPr>
        <w:ind w:left="284" w:firstLine="709"/>
        <w:jc w:val="both"/>
        <w:rPr>
          <w:sz w:val="22"/>
          <w:szCs w:val="22"/>
        </w:rPr>
      </w:pPr>
    </w:p>
    <w:p w:rsidR="00A26092" w:rsidRPr="009B70CD" w:rsidRDefault="00921509" w:rsidP="00A7031C">
      <w:pPr>
        <w:ind w:left="284" w:firstLine="424"/>
        <w:jc w:val="both"/>
        <w:rPr>
          <w:bCs/>
        </w:rPr>
      </w:pPr>
      <w:r w:rsidRPr="009B70CD">
        <w:rPr>
          <w:bCs/>
        </w:rPr>
        <w:t xml:space="preserve">1.5.1. </w:t>
      </w:r>
      <w:r w:rsidR="00A26092" w:rsidRPr="009B70CD">
        <w:rPr>
          <w:bCs/>
        </w:rPr>
        <w:t>Строку «Государственная программа Санкт-Петербурга «Развитие транспортной системы Санкт-Петербурга» изложить в следующей редакции:</w:t>
      </w:r>
    </w:p>
    <w:p w:rsidR="00596862" w:rsidRPr="009B70CD" w:rsidRDefault="00596862" w:rsidP="00B06023">
      <w:pPr>
        <w:ind w:left="284" w:firstLine="709"/>
        <w:rPr>
          <w:rFonts w:eastAsia="Calibri"/>
          <w:sz w:val="22"/>
          <w:szCs w:val="22"/>
          <w:lang w:eastAsia="en-US"/>
        </w:rPr>
      </w:pPr>
    </w:p>
    <w:tbl>
      <w:tblPr>
        <w:tblOverlap w:val="never"/>
        <w:tblW w:w="1618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0212"/>
        <w:gridCol w:w="1276"/>
        <w:gridCol w:w="1275"/>
        <w:gridCol w:w="1276"/>
        <w:gridCol w:w="1134"/>
        <w:gridCol w:w="338"/>
      </w:tblGrid>
      <w:tr w:rsidR="00EA5D0D" w:rsidRPr="001E7B13" w:rsidTr="00272AFB">
        <w:trPr>
          <w:trHeight w:hRule="exact" w:val="494"/>
          <w:jc w:val="center"/>
        </w:trPr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</w:tcPr>
          <w:p w:rsidR="00EA5D0D" w:rsidRPr="001E7B13" w:rsidRDefault="00EA5D0D" w:rsidP="00921509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</w:t>
            </w:r>
            <w:r w:rsidR="00FE7E5F"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E8E" w:rsidRPr="001E7B13" w:rsidRDefault="00EA5D0D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1E7B13">
              <w:rPr>
                <w:bCs w:val="0"/>
                <w:sz w:val="15"/>
                <w:szCs w:val="15"/>
              </w:rPr>
              <w:t>ГОСУДАРСТВЕННАЯ ПРОГРАММА САНКТ-ПЕТЕРБУРГА «РАЗВИТИЕ</w:t>
            </w:r>
          </w:p>
          <w:p w:rsidR="00EA5D0D" w:rsidRPr="001E7B13" w:rsidRDefault="00EA5D0D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1E7B13">
              <w:rPr>
                <w:bCs w:val="0"/>
                <w:sz w:val="15"/>
                <w:szCs w:val="15"/>
              </w:rPr>
              <w:t>ТРАНСПОРТНОЙ СИСТЕМЫ САНКТ-ПЕТЕРБУРГА»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4550B4" w:rsidP="00446936">
            <w:pPr>
              <w:spacing w:line="150" w:lineRule="exact"/>
              <w:jc w:val="center"/>
              <w:rPr>
                <w:b/>
                <w:bCs/>
                <w:sz w:val="15"/>
                <w:szCs w:val="15"/>
              </w:rPr>
            </w:pPr>
            <w:r w:rsidRPr="001E7B13">
              <w:rPr>
                <w:b/>
                <w:bCs/>
                <w:sz w:val="15"/>
                <w:szCs w:val="15"/>
              </w:rPr>
              <w:t>86 3</w:t>
            </w:r>
            <w:r w:rsidR="00446936" w:rsidRPr="001E7B13">
              <w:rPr>
                <w:b/>
                <w:bCs/>
                <w:sz w:val="15"/>
                <w:szCs w:val="15"/>
              </w:rPr>
              <w:t>7</w:t>
            </w:r>
            <w:r w:rsidRPr="001E7B13">
              <w:rPr>
                <w:b/>
                <w:bCs/>
                <w:sz w:val="15"/>
                <w:szCs w:val="15"/>
              </w:rPr>
              <w:t>0 716,4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D0D" w:rsidRPr="001E7B13" w:rsidRDefault="00C6377E" w:rsidP="00EC2152">
            <w:pPr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b/>
                <w:bCs/>
                <w:sz w:val="15"/>
                <w:szCs w:val="15"/>
              </w:rPr>
              <w:t>74 152 808,5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D12332" w:rsidP="00EC2152">
            <w:pPr>
              <w:spacing w:line="150" w:lineRule="exact"/>
              <w:jc w:val="center"/>
              <w:rPr>
                <w:b/>
                <w:sz w:val="15"/>
                <w:szCs w:val="15"/>
                <w:shd w:val="clear" w:color="auto" w:fill="FFFFFF"/>
              </w:rPr>
            </w:pPr>
            <w:r w:rsidRPr="001E7B13">
              <w:rPr>
                <w:b/>
                <w:sz w:val="15"/>
                <w:szCs w:val="15"/>
                <w:shd w:val="clear" w:color="auto" w:fill="FFFFFF"/>
              </w:rPr>
              <w:t>76 654 609,3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D0D" w:rsidRPr="001E7B13" w:rsidRDefault="00EA5D0D" w:rsidP="00767D5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EA5D0D" w:rsidRPr="001E7B13" w:rsidRDefault="00EA5D0D" w:rsidP="00921509">
            <w:pPr>
              <w:rPr>
                <w:sz w:val="20"/>
                <w:szCs w:val="20"/>
              </w:rPr>
            </w:pPr>
            <w:r w:rsidRPr="001E7B13">
              <w:rPr>
                <w:sz w:val="20"/>
                <w:szCs w:val="20"/>
              </w:rPr>
              <w:t>».</w:t>
            </w:r>
          </w:p>
        </w:tc>
      </w:tr>
    </w:tbl>
    <w:p w:rsidR="00921509" w:rsidRPr="001E7B13" w:rsidRDefault="00921509" w:rsidP="00B06023">
      <w:pPr>
        <w:ind w:left="284" w:firstLine="709"/>
        <w:rPr>
          <w:rFonts w:eastAsia="Calibri"/>
          <w:sz w:val="22"/>
          <w:szCs w:val="22"/>
          <w:lang w:eastAsia="en-US"/>
        </w:rPr>
      </w:pPr>
    </w:p>
    <w:p w:rsidR="00EA5D0D" w:rsidRPr="001E7B13" w:rsidRDefault="00596862" w:rsidP="00A7031C">
      <w:pPr>
        <w:ind w:left="284" w:firstLine="424"/>
        <w:jc w:val="both"/>
        <w:rPr>
          <w:bCs/>
        </w:rPr>
      </w:pPr>
      <w:r w:rsidRPr="001E7B13">
        <w:rPr>
          <w:bCs/>
        </w:rPr>
        <w:t xml:space="preserve">1.5.2. </w:t>
      </w:r>
      <w:r w:rsidR="00EA5D0D" w:rsidRPr="001E7B13">
        <w:rPr>
          <w:bCs/>
        </w:rPr>
        <w:t>Подраздел «Комитет по строительству» раздела «Государственная программа Санкт-Петербурга «Развитие транспортной системы Санкт-Петербурга» приложения к постановлению изложить в следующей редакции:</w:t>
      </w:r>
    </w:p>
    <w:p w:rsidR="00954785" w:rsidRPr="001E7B13" w:rsidRDefault="00954785" w:rsidP="00A7031C">
      <w:pPr>
        <w:ind w:left="284" w:firstLine="567"/>
        <w:jc w:val="both"/>
        <w:rPr>
          <w:bCs/>
          <w:sz w:val="22"/>
          <w:szCs w:val="22"/>
        </w:rPr>
      </w:pPr>
    </w:p>
    <w:tbl>
      <w:tblPr>
        <w:tblOverlap w:val="never"/>
        <w:tblW w:w="1618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3563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38"/>
      </w:tblGrid>
      <w:tr w:rsidR="00EA5D0D" w:rsidRPr="001E7B13" w:rsidTr="0000241F">
        <w:trPr>
          <w:gridAfter w:val="1"/>
          <w:wAfter w:w="338" w:type="dxa"/>
          <w:trHeight w:hRule="exact" w:val="346"/>
          <w:jc w:val="center"/>
        </w:trPr>
        <w:tc>
          <w:tcPr>
            <w:tcW w:w="657" w:type="dxa"/>
            <w:tcBorders>
              <w:top w:val="nil"/>
              <w:bottom w:val="nil"/>
            </w:tcBorders>
            <w:shd w:val="clear" w:color="auto" w:fill="auto"/>
          </w:tcPr>
          <w:p w:rsidR="00EA5D0D" w:rsidRPr="001E7B13" w:rsidRDefault="00EA5D0D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color w:val="auto"/>
                <w:sz w:val="20"/>
                <w:szCs w:val="20"/>
              </w:rPr>
            </w:pPr>
            <w:r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</w:t>
            </w:r>
            <w:r w:rsidR="007E5802"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</w:t>
            </w:r>
            <w:r w:rsidR="00FE7E5F"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</w:t>
            </w:r>
            <w:r w:rsidRPr="001E7B13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EA5D0D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1E7B13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EA5D0D" w:rsidP="00200F6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33 2</w:t>
            </w:r>
            <w:r w:rsidR="00200F68" w:rsidRPr="001E7B13">
              <w:rPr>
                <w:b/>
                <w:sz w:val="15"/>
                <w:szCs w:val="15"/>
              </w:rPr>
              <w:t>6</w:t>
            </w:r>
            <w:r w:rsidRPr="001E7B13">
              <w:rPr>
                <w:b/>
                <w:sz w:val="15"/>
                <w:szCs w:val="15"/>
              </w:rPr>
              <w:t>7 740,5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200F68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33 037 963,5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D0D" w:rsidRPr="001E7B13" w:rsidRDefault="00EA5D0D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1E7B13">
              <w:rPr>
                <w:b/>
                <w:sz w:val="15"/>
                <w:szCs w:val="15"/>
              </w:rPr>
              <w:t>33 020 000,0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5D0D" w:rsidRPr="001E7B13" w:rsidRDefault="00EA5D0D" w:rsidP="00954785">
            <w:pPr>
              <w:rPr>
                <w:b/>
                <w:sz w:val="10"/>
                <w:szCs w:val="10"/>
              </w:rPr>
            </w:pP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122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376" w:rsidRPr="009B70CD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ОБЪЕКТА: УЛИЧНО-ДОРОЖНАЯ СЕТЬ И ИНЖЕНЕРНЫЕ СЕ</w:t>
            </w:r>
            <w:r w:rsidR="007029A7" w:rsidRPr="009B70CD">
              <w:rPr>
                <w:sz w:val="15"/>
                <w:szCs w:val="15"/>
              </w:rPr>
              <w:t xml:space="preserve">ТИ </w:t>
            </w:r>
          </w:p>
          <w:p w:rsidR="00492437" w:rsidRPr="009B70CD" w:rsidRDefault="007029A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</w:t>
            </w:r>
            <w:r w:rsidR="00492437" w:rsidRPr="009B70CD">
              <w:rPr>
                <w:sz w:val="15"/>
                <w:szCs w:val="15"/>
              </w:rPr>
              <w:t>О</w:t>
            </w:r>
            <w:r w:rsidR="00E66376" w:rsidRPr="009B70CD">
              <w:rPr>
                <w:sz w:val="15"/>
                <w:szCs w:val="15"/>
              </w:rPr>
              <w:t xml:space="preserve"> </w:t>
            </w:r>
            <w:r w:rsidR="00492437" w:rsidRPr="009B70CD">
              <w:rPr>
                <w:sz w:val="15"/>
                <w:szCs w:val="15"/>
              </w:rPr>
              <w:t>УЛ.</w:t>
            </w:r>
            <w:r w:rsidR="006356E9" w:rsidRPr="009B70CD">
              <w:rPr>
                <w:sz w:val="15"/>
                <w:szCs w:val="15"/>
              </w:rPr>
              <w:t xml:space="preserve"> </w:t>
            </w:r>
            <w:r w:rsidR="00492437" w:rsidRPr="009B70CD">
              <w:rPr>
                <w:sz w:val="15"/>
                <w:szCs w:val="15"/>
              </w:rPr>
              <w:t>ГЛУХАРСКАЯ</w:t>
            </w:r>
            <w:r w:rsidR="006356E9" w:rsidRPr="009B70CD">
              <w:rPr>
                <w:sz w:val="15"/>
                <w:szCs w:val="15"/>
              </w:rPr>
              <w:t xml:space="preserve"> </w:t>
            </w:r>
            <w:r w:rsidR="00492437" w:rsidRPr="009B70CD">
              <w:rPr>
                <w:sz w:val="15"/>
                <w:szCs w:val="15"/>
              </w:rPr>
              <w:t>ОТ УЛ.НИЖНЕ-КАМЕНСКОЙ ДО КОМЕНДАНТСКОГО ПР.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206 651,1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15 024,3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191 626,7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92437" w:rsidRPr="009B70CD" w:rsidTr="00492437">
        <w:trPr>
          <w:gridBefore w:val="1"/>
          <w:gridAfter w:val="1"/>
          <w:wBefore w:w="657" w:type="dxa"/>
          <w:wAfter w:w="338" w:type="dxa"/>
          <w:trHeight w:hRule="exact" w:val="89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ОБЪЕКТА:</w:t>
            </w:r>
          </w:p>
          <w:p w:rsidR="00492437" w:rsidRPr="009B70CD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ПР. АВИАКОНСТРУКТОРОВ ОТ ВЕРХНЕ-КАМЕНСКОЙ УЛ.</w:t>
            </w:r>
            <w:r w:rsidR="006356E9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ДО ПЛЕСЕЦКОЙ УЛ.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609 568,4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151 350,1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458 218,3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92437" w:rsidRPr="009B70CD" w:rsidTr="00492437">
        <w:trPr>
          <w:gridBefore w:val="1"/>
          <w:gridAfter w:val="1"/>
          <w:wBefore w:w="657" w:type="dxa"/>
          <w:wAfter w:w="338" w:type="dxa"/>
          <w:trHeight w:hRule="exact" w:val="80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ОБЪЕКТА:</w:t>
            </w:r>
          </w:p>
          <w:p w:rsidR="00492437" w:rsidRPr="009B70CD" w:rsidRDefault="00492437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ПЛЕСЕЦКАЯ УЛ.</w:t>
            </w:r>
            <w:r w:rsidR="00E66376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ОТ ПР. АВИАКОНСТРУКТОРОВ ДО ПЛАНЕРНОЙ УЛ.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583 528,0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487 339,3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96 188,7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113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ОБЪЕКТА:</w:t>
            </w:r>
          </w:p>
          <w:p w:rsidR="00492437" w:rsidRPr="009B70CD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ПЛАНЕРНАЯ УЛ.</w:t>
            </w:r>
            <w:r w:rsidR="00E66376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ОТ ГЛУХАРСКОЙ УЛ.</w:t>
            </w:r>
          </w:p>
          <w:p w:rsidR="00492437" w:rsidRPr="009B70CD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Р. КАМЕНКА. 1 ЭТАП, УЧАСТОК СТРОИТЕЛЬСТВА ПЛАНЕРНОЙ УЛ.</w:t>
            </w:r>
          </w:p>
          <w:p w:rsidR="00492437" w:rsidRPr="009B70CD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ГЛУХАРСКОЙ УЛ. ДО ПК 9+75.46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1 248 597,4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63 500,0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300 000,0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885 097,4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9B70CD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112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ОБЪЕКТА: ПЛАНЕРНАЯ УЛ.</w:t>
            </w:r>
          </w:p>
          <w:p w:rsidR="00E66376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ОТ ГЛУХАРСКОЙ УЛ.ДО Р. КАМЕНКА. 2 ЭТАП. УЧАСТОК СТРОИТЕЛЬСТВА ПЛАНЕРНОЙ УЛ. 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ОТ ПК 9+75.46 ДО Р.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1 663 318,6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10 999,0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999 705,2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652 614,4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607212">
        <w:trPr>
          <w:gridBefore w:val="1"/>
          <w:gridAfter w:val="1"/>
          <w:wBefore w:w="657" w:type="dxa"/>
          <w:wAfter w:w="338" w:type="dxa"/>
          <w:trHeight w:hRule="exact" w:val="85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ПР.</w:t>
            </w:r>
            <w:r w:rsidR="00D52438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АВИАКОНСТРУКТОРОВ</w:t>
            </w:r>
          </w:p>
          <w:p w:rsidR="00E66376" w:rsidRPr="001E7B13" w:rsidRDefault="00E66376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ОТ ВЕРХНЕ-КАМЕНСКОЙ УЛИЦЫ 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 АРЦЕУЛОВСКОЙ АЛЛЕИ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478 813,2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391 171,9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87 641,3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78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ОБЪЕКТА: СИТЦЕВАЯ УЛ.</w:t>
            </w:r>
          </w:p>
          <w:p w:rsidR="00E66376" w:rsidRPr="001E7B13" w:rsidRDefault="00492437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ОТ СТАРОДЕРЕВЕНСКОЙ УЛ.</w:t>
            </w:r>
            <w:r w:rsidR="00E66376" w:rsidRPr="001E7B13">
              <w:rPr>
                <w:sz w:val="15"/>
                <w:szCs w:val="15"/>
              </w:rPr>
              <w:t xml:space="preserve"> ДО </w:t>
            </w:r>
          </w:p>
          <w:p w:rsidR="00492437" w:rsidRPr="001E7B13" w:rsidRDefault="00E66376" w:rsidP="00492437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ПЛАНЕРНОЙ </w:t>
            </w:r>
            <w:r w:rsidR="00492437" w:rsidRPr="001E7B13">
              <w:rPr>
                <w:sz w:val="15"/>
                <w:szCs w:val="15"/>
              </w:rPr>
              <w:t>УЛ.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432 292,1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39 896,6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392 395,5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100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ЯХТЕННОЙ УЛ.</w:t>
            </w:r>
            <w:r w:rsidR="00E859BB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НА УЧАСТКЕ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ОТ КАМЫШОВОЙ УЛ.</w:t>
            </w:r>
            <w:r w:rsidR="00E66376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ДО ПЛАНЕРНОЙ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528 458,5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12 234,5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302 608,0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213 616,0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E66376">
        <w:trPr>
          <w:gridBefore w:val="1"/>
          <w:gridAfter w:val="1"/>
          <w:wBefore w:w="657" w:type="dxa"/>
          <w:wAfter w:w="338" w:type="dxa"/>
          <w:trHeight w:hRule="exact" w:val="98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</w:t>
            </w:r>
          </w:p>
          <w:p w:rsidR="00DC67F2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val="en-US" w:eastAsia="en-US" w:bidi="en-US"/>
              </w:rPr>
              <w:t>B</w:t>
            </w:r>
            <w:r w:rsidRPr="001E7B13">
              <w:rPr>
                <w:sz w:val="15"/>
                <w:szCs w:val="15"/>
                <w:lang w:eastAsia="en-US" w:bidi="en-US"/>
              </w:rPr>
              <w:t>Н</w:t>
            </w:r>
            <w:r w:rsidRPr="001E7B13">
              <w:rPr>
                <w:sz w:val="15"/>
                <w:szCs w:val="15"/>
              </w:rPr>
              <w:t xml:space="preserve">УТРИКВАРТАЛЬНОГО ПРОЕЗДА 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ОТ МОСКОВСКОГО ШОССЕ ДО ЗЕМЕЛЬНОГО УЧАСТКАС КАДАСТРОВЫМ НОМЕРОМ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78:14:0007686:4718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83 509,0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17 890,5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65 618,5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962CA3">
        <w:trPr>
          <w:gridBefore w:val="1"/>
          <w:gridAfter w:val="1"/>
          <w:wBefore w:w="657" w:type="dxa"/>
          <w:wAfter w:w="338" w:type="dxa"/>
          <w:trHeight w:hRule="exact" w:val="113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</w:t>
            </w:r>
          </w:p>
          <w:p w:rsidR="00DC67F2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  <w:lang w:val="en-US" w:eastAsia="en-US" w:bidi="en-US"/>
              </w:rPr>
              <w:t>B</w:t>
            </w:r>
            <w:r w:rsidRPr="001E7B13">
              <w:rPr>
                <w:sz w:val="15"/>
                <w:szCs w:val="15"/>
                <w:lang w:eastAsia="en-US" w:bidi="en-US"/>
              </w:rPr>
              <w:t>Н</w:t>
            </w:r>
            <w:r w:rsidRPr="001E7B13">
              <w:rPr>
                <w:sz w:val="15"/>
                <w:szCs w:val="15"/>
              </w:rPr>
              <w:t xml:space="preserve">УТРИКВАРТАЛЬНОГО ПРОЕЗДА 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ОТ ЧИЧЕРИНСКОЙ УЛ.</w:t>
            </w:r>
            <w:r w:rsidR="00D52438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ДО ЗЕМЕЛЬНОГО УЧАСТКА</w:t>
            </w:r>
            <w:r w:rsidR="00DC67F2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С КАДАСТРОВЫМ НОМЕРОМ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78:40:0019344:3398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50 030,6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8</w:t>
            </w:r>
            <w:r w:rsidR="00044802" w:rsidRPr="001E7B13">
              <w:rPr>
                <w:sz w:val="15"/>
                <w:szCs w:val="15"/>
              </w:rPr>
              <w:t> </w:t>
            </w:r>
            <w:r w:rsidRPr="001E7B13">
              <w:rPr>
                <w:sz w:val="15"/>
                <w:szCs w:val="15"/>
              </w:rPr>
              <w:t>435</w:t>
            </w:r>
            <w:r w:rsidR="00044802" w:rsidRPr="001E7B13">
              <w:rPr>
                <w:sz w:val="15"/>
                <w:szCs w:val="15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41 595,6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DC67F2">
        <w:trPr>
          <w:gridBefore w:val="1"/>
          <w:gridAfter w:val="1"/>
          <w:wBefore w:w="657" w:type="dxa"/>
          <w:wAfter w:w="338" w:type="dxa"/>
          <w:trHeight w:hRule="exact" w:val="99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7F2" w:rsidRPr="001E7B13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СТРОИТЕЛЬСТВО ПРОДОЛЖЕНИЯ ЗОТОВСКОГО ПР. ОТ ЗЕМЕЛЬНОГО УЧАСТКА </w:t>
            </w:r>
          </w:p>
          <w:p w:rsidR="00CB1B08" w:rsidRPr="001E7B13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С КАДАСТРОВЫМ НОМЕРОМ 78:11:0006124:10 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2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 ВОЛГО-ДОНСКОГО ПР.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63 982,3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7 555,0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56 427,3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DC67F2">
        <w:trPr>
          <w:gridBefore w:val="1"/>
          <w:gridAfter w:val="1"/>
          <w:wBefore w:w="657" w:type="dxa"/>
          <w:wAfter w:w="338" w:type="dxa"/>
          <w:trHeight w:hRule="exact" w:val="184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7F2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ЗДАНИЯТЯГОВОЙ ПОДСТАНЦИИ</w:t>
            </w:r>
            <w:r w:rsidR="008C592C" w:rsidRPr="001E7B13">
              <w:rPr>
                <w:sz w:val="15"/>
                <w:szCs w:val="15"/>
              </w:rPr>
              <w:t xml:space="preserve"> ПО АДРЕСУ:</w:t>
            </w:r>
          </w:p>
          <w:p w:rsidR="00DC67F2" w:rsidRPr="001E7B13" w:rsidRDefault="008C592C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 Г.</w:t>
            </w:r>
            <w:r w:rsidR="002A17A5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САНКТ-</w:t>
            </w:r>
            <w:r w:rsidR="00492437" w:rsidRPr="001E7B13">
              <w:rPr>
                <w:sz w:val="15"/>
                <w:szCs w:val="15"/>
              </w:rPr>
              <w:t>ПЕТЕРБУРГ,</w:t>
            </w:r>
            <w:r w:rsidR="002A17A5" w:rsidRPr="001E7B13">
              <w:rPr>
                <w:sz w:val="15"/>
                <w:szCs w:val="15"/>
              </w:rPr>
              <w:t xml:space="preserve"> </w:t>
            </w:r>
            <w:r w:rsidR="007073A4" w:rsidRPr="001E7B13">
              <w:rPr>
                <w:sz w:val="15"/>
                <w:szCs w:val="15"/>
              </w:rPr>
              <w:t>ЛЕНИНСКИЙ ПР.,</w:t>
            </w:r>
            <w:r w:rsidR="00492437" w:rsidRPr="001E7B13">
              <w:rPr>
                <w:sz w:val="15"/>
                <w:szCs w:val="15"/>
              </w:rPr>
              <w:t xml:space="preserve"> УЧАСТОК 1 (ЮГО-ЗАПАДНЕЕ ПЕРЕСЕЧЕНИЯ ЛЕНИНСКОГО </w:t>
            </w:r>
            <w:r w:rsidR="00492437" w:rsidRPr="001E7B13">
              <w:rPr>
                <w:sz w:val="15"/>
                <w:szCs w:val="15"/>
                <w:lang w:eastAsia="en-US" w:bidi="en-US"/>
              </w:rPr>
              <w:t>П</w:t>
            </w:r>
            <w:r w:rsidR="00492437" w:rsidRPr="001E7B13">
              <w:rPr>
                <w:sz w:val="15"/>
                <w:szCs w:val="15"/>
                <w:lang w:val="en-US" w:eastAsia="en-US" w:bidi="en-US"/>
              </w:rPr>
              <w:t>POC</w:t>
            </w:r>
            <w:r w:rsidR="007073A4" w:rsidRPr="001E7B13">
              <w:rPr>
                <w:sz w:val="15"/>
                <w:szCs w:val="15"/>
                <w:lang w:eastAsia="en-US" w:bidi="en-US"/>
              </w:rPr>
              <w:t>П</w:t>
            </w:r>
            <w:r w:rsidR="00492437" w:rsidRPr="001E7B13">
              <w:rPr>
                <w:sz w:val="15"/>
                <w:szCs w:val="15"/>
                <w:lang w:val="en-US" w:eastAsia="en-US" w:bidi="en-US"/>
              </w:rPr>
              <w:t>EKTA</w:t>
            </w:r>
            <w:r w:rsidR="00DC67F2" w:rsidRPr="001E7B13">
              <w:rPr>
                <w:sz w:val="15"/>
                <w:szCs w:val="15"/>
                <w:lang w:eastAsia="en-US" w:bidi="en-US"/>
              </w:rPr>
              <w:t xml:space="preserve"> </w:t>
            </w:r>
            <w:r w:rsidR="00492437" w:rsidRPr="001E7B13">
              <w:rPr>
                <w:sz w:val="15"/>
                <w:szCs w:val="15"/>
              </w:rPr>
              <w:t xml:space="preserve">И МАГИСТРАЛИ </w:t>
            </w:r>
          </w:p>
          <w:p w:rsidR="00492437" w:rsidRPr="001E7B13" w:rsidRDefault="00492437" w:rsidP="00DC67F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№ 1)</w:t>
            </w:r>
            <w:r w:rsidR="00DC67F2" w:rsidRPr="001E7B13">
              <w:rPr>
                <w:sz w:val="15"/>
                <w:szCs w:val="15"/>
              </w:rPr>
              <w:t xml:space="preserve"> С</w:t>
            </w:r>
            <w:r w:rsidRPr="001E7B13">
              <w:rPr>
                <w:sz w:val="15"/>
                <w:szCs w:val="15"/>
              </w:rPr>
              <w:t xml:space="preserve"> УСТРОЙСТВОМ РАЗВОРОТНОГО</w:t>
            </w:r>
            <w:r w:rsidR="00DC67F2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КОЛЬЦА У МАГИСТРАЛИ № 1</w:t>
            </w:r>
            <w:r w:rsidR="002A17A5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С ПОДКЛЮЧЕНИЕМ</w:t>
            </w:r>
            <w:r w:rsidR="00DC67F2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К ТРОЛЛЕЙБУСНОЙ ЛИНИИ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0530060520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2015-2025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333 993,7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21 350,7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11 090,9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301 552,1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C62402">
        <w:trPr>
          <w:gridBefore w:val="1"/>
          <w:gridAfter w:val="1"/>
          <w:wBefore w:w="657" w:type="dxa"/>
          <w:wAfter w:w="338" w:type="dxa"/>
          <w:trHeight w:hRule="exact" w:val="98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</w:t>
            </w:r>
            <w:r w:rsidR="00CB1B08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ВНУТРИКВАРТАЛЬНОГО ПРОЕЗДА ОТ БОТАНИЧЕСКОЙ УЛ.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 ШИРОКОЙ УЛ.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105 561,0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9 891,0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95 670,0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492437">
        <w:trPr>
          <w:gridBefore w:val="1"/>
          <w:gridAfter w:val="1"/>
          <w:wBefore w:w="657" w:type="dxa"/>
          <w:wAfter w:w="338" w:type="dxa"/>
          <w:trHeight w:hRule="exact" w:val="98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ОБЪЕКТА: БОГАТЫРСКИЙ ПР. НА УЧАСТКЕ ОТ ЯХТЕННОЙ УЛ.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 СТАРОДЕРЕВЕНСКОЙ УЛ.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2015-2024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1 167 520,0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1 016 785,1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150 734,9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C62402">
        <w:trPr>
          <w:gridBefore w:val="1"/>
          <w:gridAfter w:val="1"/>
          <w:wBefore w:w="657" w:type="dxa"/>
          <w:wAfter w:w="338" w:type="dxa"/>
          <w:trHeight w:hRule="exact" w:val="101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СТРОИТЕЛЬСТВО УЛИЦЫ ВОКРУГ ЗЕМЕЛЬНОГО УЧАСТКА</w:t>
            </w:r>
            <w:r w:rsidR="002A17A5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С КАДАСТРОВЫМ НОМЕРОМ 78:14:0007691:215</w:t>
            </w:r>
            <w:r w:rsidR="009016AB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ОТ ДИЗЕЛЬНОГО ПРОЕЗДА</w:t>
            </w:r>
          </w:p>
          <w:p w:rsidR="00492437" w:rsidRPr="001E7B13" w:rsidRDefault="00492437" w:rsidP="00492437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ДО ДИЗЕЛЬНОГО ПРОЕЗДА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401 112,3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270 000,0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131 112,3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92437" w:rsidRPr="009B70CD" w:rsidTr="00C62402">
        <w:trPr>
          <w:gridBefore w:val="1"/>
          <w:gridAfter w:val="1"/>
          <w:wBefore w:w="657" w:type="dxa"/>
          <w:wAfter w:w="338" w:type="dxa"/>
          <w:trHeight w:hRule="exact" w:val="15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71A" w:rsidRPr="001E7B13" w:rsidRDefault="00492437" w:rsidP="00C62402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 xml:space="preserve">ПРОЕКТИРОВАНИЕ И СТРОИТЕЛЬСТВО ВНУТРИКВАРТАЛЬНЫХ ПРОЕЗДОВ НА ТЕРРИТОРИИ КВАРТАЛА 2В РАЙОНА УЛЬЯНКА, ОГРАНИЧЕННОЙ УЛ. СОЛДАТА КОРЗУНА, ПР. МАРШАЛА ЖУКОВА, ЗАПАДНОЙ ГРАНИЦЕЙ ПАРКА АЛЕКСАНДРИНО И ПРОЕЗДОМ ОТ УЛ. КОЗЛОВА, В КИРОВСКОМ РАЙОНЕ </w:t>
            </w:r>
          </w:p>
          <w:p w:rsidR="00492437" w:rsidRPr="001E7B13" w:rsidRDefault="00492437" w:rsidP="00C62402">
            <w:pPr>
              <w:pStyle w:val="aff7"/>
              <w:shd w:val="clear" w:color="auto" w:fill="auto"/>
              <w:rPr>
                <w:b/>
                <w:bCs/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030F26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ind w:firstLine="18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492437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178 486,1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ind w:firstLine="340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168 486,1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437" w:rsidRPr="001E7B13" w:rsidRDefault="00492437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A5632" w:rsidRPr="009B70CD" w:rsidTr="00030F26">
        <w:trPr>
          <w:gridBefore w:val="1"/>
          <w:gridAfter w:val="1"/>
          <w:wBefore w:w="657" w:type="dxa"/>
          <w:wAfter w:w="338" w:type="dxa"/>
          <w:trHeight w:hRule="exact" w:val="15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7A5" w:rsidRPr="001E7B13" w:rsidRDefault="004A5632" w:rsidP="004A5632">
            <w:pPr>
              <w:pStyle w:val="aff7"/>
              <w:shd w:val="clear" w:color="auto" w:fill="auto"/>
              <w:rPr>
                <w:rFonts w:eastAsia="Arial"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 xml:space="preserve">ПРОЕКТИРОВАНИЕ И СТРОИТЕЛЬСТВО ВНУТРИКВАРТАЛЬНОГО ПРОЕЗДА </w:t>
            </w:r>
            <w:r w:rsidR="002A17A5" w:rsidRPr="001E7B13">
              <w:rPr>
                <w:rFonts w:eastAsia="Arial"/>
                <w:sz w:val="15"/>
                <w:szCs w:val="15"/>
              </w:rPr>
              <w:t>\</w:t>
            </w:r>
          </w:p>
          <w:p w:rsidR="004A5632" w:rsidRPr="001E7B13" w:rsidRDefault="004A5632" w:rsidP="004A5632">
            <w:pPr>
              <w:pStyle w:val="aff7"/>
              <w:shd w:val="clear" w:color="auto" w:fill="auto"/>
              <w:rPr>
                <w:rFonts w:eastAsia="Arial"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НА ТЕРРИТОРИИ, ОГРАНИЧЕННОЙ СЕВЕРНЫМ ПР., УЛ. ЕСЕНИНА, ПРОЕКТИРУЕМОЙ УЛИЦЕЙ № 2, ЛИСТВЕННОЙ УЛ., УЛ. ЖАКА ДЮКЛО, ПРОЕКТИРУЕМОЙ ПЕШЕХОДНОЙУЛИЦЕЙ, ПРОЕКТИРУЕМОЙ УЛИЦЕЙ № 1, В ВЫБОРГСКОМ РАЙОНЕ САНКТ-ПЕТЕРБУРГА, ОЗУ №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5A3855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1E7B13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44</w:t>
            </w:r>
            <w:r w:rsidR="008F306A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222,4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10</w:t>
            </w:r>
            <w:r w:rsidR="008F306A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34</w:t>
            </w:r>
            <w:r w:rsidR="008F306A" w:rsidRPr="001E7B13">
              <w:rPr>
                <w:sz w:val="15"/>
                <w:szCs w:val="15"/>
              </w:rPr>
              <w:t xml:space="preserve"> </w:t>
            </w:r>
            <w:r w:rsidRPr="001E7B13">
              <w:rPr>
                <w:sz w:val="15"/>
                <w:szCs w:val="15"/>
              </w:rPr>
              <w:t>222,4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1E7B13" w:rsidRDefault="00030F26" w:rsidP="00030F26">
            <w:pPr>
              <w:jc w:val="center"/>
              <w:rPr>
                <w:sz w:val="15"/>
                <w:szCs w:val="15"/>
              </w:rPr>
            </w:pPr>
            <w:r w:rsidRPr="001E7B13">
              <w:rPr>
                <w:sz w:val="15"/>
                <w:szCs w:val="15"/>
              </w:rPr>
              <w:t>0,0</w:t>
            </w:r>
          </w:p>
        </w:tc>
      </w:tr>
      <w:tr w:rsidR="004A5632" w:rsidRPr="009B70CD" w:rsidTr="00C62402">
        <w:trPr>
          <w:gridBefore w:val="1"/>
          <w:gridAfter w:val="1"/>
          <w:wBefore w:w="657" w:type="dxa"/>
          <w:wAfter w:w="338" w:type="dxa"/>
          <w:trHeight w:hRule="exact" w:val="15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КРАСНОСЕЛЬСКО-КАЛИНИНСКОЙ ЛИНИИ ОТ СТАНЦИИ «КАЗАКОВСКАЯ» ДО СТАНЦИИ «ОБВОДНЫЙ КАНАЛ 2» С ЭЛЕКТРОДЕПО «КРАСНОСЕЛЬСКОЕ», ВКЛЮЧАЯ ПРОЕКТИРОВАНИЕ (СТАДИЯ РД). УЧАСТОК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СТАНЦИИ «КАЗАКОВСКАЯ» ДО СТАНЦИИ «ПУТИЛОВСКАЯ»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0530098050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2012-2025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75 893 560,9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40 431 920,6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8 159 196,8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27 302 443,5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29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ЛАХТИНСКО-ПРАВОБЕРЕЖНОЙ ЛИНИИ МЕТРОПОЛИТЕНА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ОТ СТ. «СПАССКАЯ» ДО СТ. «МОРСКОЙ ФАСАД»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(1-Й ПУСКОВОЙ КОМПЛЕКС ОТ СТ. «СПАССКАЯ» ДО СТ. «БОЛЬШОЙ ПРОСПЕКТ»)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0530098060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2014-2024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38 141 338,2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28 261 755,2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9 879 583,0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27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КРАСНОСЕЛЬСКО-КАЛИНИНСКОЙ ЛИНИИ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СТАНЦИИ «КАЗАКОВСКАЯ» ДО СТАНЦИИ «ОБВОДНЫЙ КАНАЛ-2» С ЭЛЕКТРОДЕПО «КРАСНОСЕЛЬСКОЕ». ЭЛЕКТРОДЕПО «КРАСНОСЕЛЬСКОЕ»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28 933 005,6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178 398,9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28 554 586,7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84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УЧАСТКА НЕВСКО-ВАСИЛЕОСТРОВСКОЙ ЛИНИИ МЕТРОПОЛИТЕНА ОТ СТАНЦИИ «УЛИЦА САВУШКИНА» ДО СТАНЦИИ «ЗООПАРК»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87 630 000,0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7 116 799,6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7 585 268,7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2 277 446,5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16 757 126,7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53 893 358,5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3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ФРУНЗЕНСКО-ПРИМОРСКОЙ ЛИНИИ ОТ СТАНЦИИ «КОМЕНДАНТСКИЙ ПРОСПЕКТ» </w:t>
            </w:r>
          </w:p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СТАНЦИИ «ШУВАЛОВСКИЙ ПРОСПЕКТ»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119 600 000,0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18  958,9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1 000 000,0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118 581 021,1</w:t>
            </w:r>
          </w:p>
        </w:tc>
      </w:tr>
      <w:tr w:rsidR="004A5632" w:rsidRPr="009B70CD" w:rsidTr="00B83927">
        <w:trPr>
          <w:gridBefore w:val="1"/>
          <w:gridAfter w:val="1"/>
          <w:wBefore w:w="657" w:type="dxa"/>
          <w:wAfter w:w="338" w:type="dxa"/>
          <w:trHeight w:hRule="exact" w:val="85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И СТРОИТЕЛЬСТВО ВТОРОГО ВЕСТИБЮЛЯ СТАНЦИИ «БАЛТИЙСКАЯ»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13 084 048.2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67 200,7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80 000,0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12 936 827,5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99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И СТРОИТЕЛЬСТВО ВТОРОГО ВЕСТИБЮЛЯ СТАНЦИИ «ВАСИЛЕОСТРОВСКАЯ»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14 074 457,4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66 770,8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13 927 666,6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99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ЛАХТИНСКО-ПРАВОБЕРЕЖНОЙ ЛИНИИ </w:t>
            </w:r>
          </w:p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СТ. «УЛИЦА ДЫБЕНКО» ДО СТ. «КУДРОВО»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32 125 000,0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164 983,3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31 880 006,7</w:t>
            </w:r>
          </w:p>
        </w:tc>
      </w:tr>
      <w:tr w:rsidR="004A5632" w:rsidRPr="009B70CD" w:rsidTr="00C62402">
        <w:trPr>
          <w:gridBefore w:val="1"/>
          <w:gridAfter w:val="1"/>
          <w:wBefore w:w="657" w:type="dxa"/>
          <w:wAfter w:w="338" w:type="dxa"/>
          <w:trHeight w:hRule="exact" w:val="15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КРАСНОСЕЛЬСКО-КАЛИНИНСКОЙ ЛИНИИ </w:t>
            </w:r>
          </w:p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СТАНЦИИ «КАЗАКОВСКАЯ» ДО СТАНЦИИ «ОБВОДНЫЙ КАНАЛ 2» С ЭЛЕКТРОДЕПО «КРАСНОСЕЛЬСКОЕ», УЧАСТОК ОТ СТАНЦИИ «ПУТИЛОВСКАЯ» ДО СТАНЦИИ «КАРЕТНАЯ»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2014-2029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127 766 037,5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1 101 863,7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550 000,0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9 702 890,0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116 </w:t>
            </w:r>
            <w:r w:rsidRPr="009B70CD">
              <w:rPr>
                <w:sz w:val="15"/>
                <w:szCs w:val="15"/>
                <w:lang w:val="en-US" w:eastAsia="en-US" w:bidi="en-US"/>
              </w:rPr>
              <w:t xml:space="preserve">111 </w:t>
            </w:r>
            <w:r w:rsidRPr="009B70CD">
              <w:rPr>
                <w:sz w:val="15"/>
                <w:szCs w:val="15"/>
              </w:rPr>
              <w:t>283,8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86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РЕКОНСТРУКЦИЯ ТЯГОВОЙ СЕТИ 825 В ЛИНИИ 3 ПЕТЕРБУРГСКОГО МЕТРОПОЛИТЕНА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5 629 999,5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95 000,0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5 534 969,5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98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ПОЛНАЯ ЗАМЕНА </w:t>
            </w:r>
            <w:r w:rsidRPr="009B70CD">
              <w:rPr>
                <w:sz w:val="15"/>
                <w:szCs w:val="15"/>
                <w:lang w:val="en-US" w:eastAsia="en-US" w:bidi="en-US"/>
              </w:rPr>
              <w:t>BE</w:t>
            </w:r>
            <w:r w:rsidRPr="009B70CD">
              <w:rPr>
                <w:sz w:val="15"/>
                <w:szCs w:val="15"/>
                <w:lang w:eastAsia="en-US" w:bidi="en-US"/>
              </w:rPr>
              <w:t>Н</w:t>
            </w:r>
            <w:r w:rsidRPr="009B70CD">
              <w:rPr>
                <w:sz w:val="15"/>
                <w:szCs w:val="15"/>
              </w:rPr>
              <w:t xml:space="preserve">ТИЛЯЦИОННОГО ОБОРУДОВАНИЯ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КОНСТРУКЦИЙ ВЕНТШАХТЫ № 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339 268,9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5 651,4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283 597,5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2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И ПОЛНАЯ ЗАМЕНА ВЕНТИЛЯЦИОННОГО ОБОРУДОВАНИЯ И КОНСТРУКЦИЙ ВЕНТШАХТЫ № 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300 370,1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6 185,4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244 164,7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4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СТРОИТЕЛЬСТВО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ЛАХТИНСКО-ПРАВОБЕРЕЖНОЙ</w:t>
            </w:r>
          </w:p>
          <w:p w:rsidR="00E52EF9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ЛИНИИ ОТ СТАНЦИИ «СПАССКАЯ» 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СТАНЦИИ «МОРСКОЙ ФАСАД». ВЕСТИБЮЛЬ № 1 СТАНЦИИ «ТЕАТРАЛЬНАЯ»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14 940 000,0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13 939 970,0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3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F867C5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СТРОИТЕЛЬСТВО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ЛАХТИНСКО-ПРАВОБЕРЕЖНОЙ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ЛИНИИ. ЭЛЕКТРОДЕПО «ПРАВОБЕРЕЖНОЕ»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41 835 320,0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30 000,0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41 655 310,0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3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УЧАСТКА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КРАСНОСЕЛЬСКО-КАЛИНИНСКОЙ ЛИНИИ МЕТРОПОЛИТЕНА</w:t>
            </w:r>
          </w:p>
          <w:p w:rsidR="004A5632" w:rsidRPr="009B70CD" w:rsidRDefault="004A5632" w:rsidP="00F867C5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СТАНЦИИ «КАЗАКОВСКАЯ» ДО СТАНЦИИ «СОСНОВАЯ ПОЛЯНА»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93 120 000,0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92 119 970,0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3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ПОЛНАЯ ЗАМЕНА ЭСКАЛАТОРОВ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ЧАСТИЧНОЙ ЗАМЕНОЙ КОНСТРУКЦИЙ НАКЛОННОГО ХОДА И ВЕСТИБЮЛЯ СТ. «ЧЕРНЫШЕВСКАЯ»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231 6061,1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1 478 854,2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837 206,9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2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И СТРОИТЕЛЬСТВО ЛАХТИНСКО-ПРАВОБЕРЕЖНОЙ ЛИНИИ МЕТРОПОЛИТЕНА ОТ СТ. «ГОРНЫЙ ИНСТИТУТ» ДО СТ. «МОРСКОЙ ФАСАД»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51 876 992,3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180 000,0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51 696 972,2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26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И СТРОИТЕЛЬСТВО КИРОВСКО-ВЫБОРГСКОЙ ЛИНИИ ОТ СТАНЦИИ «ПРОСПЕКТ ВЕТЕРАНОВ» ДО СТАНЦИИ «ПУЛКОВО»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20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180 000 000,0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2 290 000,0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177 709 980,0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28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УЧАСТКА НЕВСКО-ВАСИЛЕОСТРОВСКОЙ ЛИНИИ ОТ СТАНЦИИ «ПРИМОРСКАЯ» ДО СТАНЦИИ «УЛИЦА САВУШКИНА», ВКЛЮЧАЯ СТАНЦИЮ «НОВОКРЕСТОВСКАЯ»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2014-2024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35 965 565,7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4A289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34 868 503,5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1 097 062,2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3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ФРУНЗЕНСКОГО РАДИУСА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ЗА СТ. «МЕЖДУНАРОДНАЯ» ДО СТ. «ЮЖНАЯ», ВКЛЮЧАЯ ПРОЕКТИРОВАНИЕ (СТАДИЯ РД)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2013-2024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38 393 782,6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4A289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37 120 427,2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1 273 355,4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4A2898">
        <w:trPr>
          <w:gridBefore w:val="1"/>
          <w:gridAfter w:val="1"/>
          <w:wBefore w:w="657" w:type="dxa"/>
          <w:wAfter w:w="338" w:type="dxa"/>
          <w:trHeight w:hRule="exact" w:val="15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ФРУНЗЕНСКОГО РАДИУСА МЕТРОПОЛИТЕНА САНКТ-ПЕТЕРБУРГА </w:t>
            </w:r>
          </w:p>
          <w:p w:rsidR="00E52EF9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ОТ СТ. «САДОВАЯ» («ПЛ. МИРА-III») </w:t>
            </w:r>
          </w:p>
          <w:p w:rsidR="00E52EF9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ДО СТ. «МЕЖДУНАРОДНАЯ» («УЛ. БЕЛЫ КУНА») С УЧАСТКОМ ПЕРЕКЛЮЧЕНИЯ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СТ. «ДОСТОЕВСКАЯ» ДО СТ. «СПАССКАЯ» («ПЛ. МИРА II»), ВКЛЮЧАЯ ПРОЕКТИРОВАНИЕ (КОРРЕКТИРОВКА ПРОЕКТА, СТАДИЯ РД)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1991-2024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306B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62 840 986,2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4A289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62 605 146,2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235 840,0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4A5632" w:rsidRPr="009B70CD" w:rsidTr="004A2898">
        <w:trPr>
          <w:gridBefore w:val="1"/>
          <w:gridAfter w:val="1"/>
          <w:wBefore w:w="657" w:type="dxa"/>
          <w:wAfter w:w="338" w:type="dxa"/>
          <w:trHeight w:hRule="exact" w:val="43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ПЕРЕНЕСЕННЫЕ РАБОТЫ </w:t>
            </w:r>
          </w:p>
          <w:p w:rsidR="004A5632" w:rsidRPr="009B70CD" w:rsidRDefault="004A5632" w:rsidP="003C50FC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ОБЪЕКТАМ ВВОДА МЕТРОПОЛИТЕНА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C50FC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3C50F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3C50F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6306B6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6306B6">
              <w:rPr>
                <w:sz w:val="15"/>
                <w:szCs w:val="15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6306B6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6306B6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625275">
            <w:pPr>
              <w:jc w:val="center"/>
              <w:rPr>
                <w:sz w:val="15"/>
                <w:szCs w:val="15"/>
              </w:rPr>
            </w:pPr>
          </w:p>
        </w:tc>
      </w:tr>
      <w:tr w:rsidR="004A5632" w:rsidRPr="009B70CD" w:rsidTr="0000241F">
        <w:trPr>
          <w:gridBefore w:val="1"/>
          <w:gridAfter w:val="1"/>
          <w:wBefore w:w="657" w:type="dxa"/>
          <w:wAfter w:w="338" w:type="dxa"/>
          <w:trHeight w:hRule="exact" w:val="44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4A5632" w:rsidRPr="009B70CD" w:rsidRDefault="004A5632" w:rsidP="00954785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9547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954785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39492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</w:rPr>
            </w:pPr>
            <w:r w:rsidRPr="009B70CD">
              <w:rPr>
                <w:rStyle w:val="275pt"/>
                <w:rFonts w:eastAsia="Arial"/>
                <w:b/>
                <w:color w:val="auto"/>
              </w:rPr>
              <w:t>2013-2025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6306B6" w:rsidRDefault="004A5632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6306B6">
              <w:rPr>
                <w:b/>
                <w:sz w:val="15"/>
                <w:szCs w:val="15"/>
              </w:rPr>
              <w:t>72 633,9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6306B6" w:rsidRDefault="00996F9E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6306B6">
              <w:rPr>
                <w:b/>
                <w:sz w:val="15"/>
                <w:szCs w:val="15"/>
              </w:rPr>
              <w:t>265 943,2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right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A5632" w:rsidRPr="009B70CD" w:rsidTr="00DC67F2">
        <w:trPr>
          <w:gridBefore w:val="1"/>
          <w:gridAfter w:val="1"/>
          <w:wBefore w:w="657" w:type="dxa"/>
          <w:wAfter w:w="338" w:type="dxa"/>
          <w:trHeight w:hRule="exact" w:val="253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94D85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ИЗМЕНЕНИЕ ПРОЕКТНЫХ РЕШЕНИЙ ДЛЯ ЗАВЕРШЕНИЯ СТРОИТЕЛЬСТВА ОБЪЕКТА: МАГИСТРАЛЬ № 4(ПАРАШЮТНАЯ УЛ.) ОТ МАГИСТРАЛИ № 6 (КОЛОМЯЖСКИЙ </w:t>
            </w:r>
            <w:r w:rsidRPr="009B70CD">
              <w:rPr>
                <w:sz w:val="15"/>
                <w:szCs w:val="15"/>
                <w:lang w:eastAsia="en-US" w:bidi="en-US"/>
              </w:rPr>
              <w:t xml:space="preserve">ПР.) </w:t>
            </w:r>
            <w:r w:rsidRPr="009B70CD">
              <w:rPr>
                <w:sz w:val="15"/>
                <w:szCs w:val="15"/>
              </w:rPr>
              <w:t>ДО ПОКЛОННОГОРСКОЙ УЛ. И МАГИСТРАЛЬ № 6 (КОЛОМЯЖСКИЙ ПР.) НА УЧАСТКЕ ОТ МАГИСТРАЛИ № 4 (ПАРАШЮТНАЯ УЛ.) ДО УЛ. 3-Я ЛИНИЯ 1-Й ПОЛОВИНЫ/ТБИЛИССКАЯ УЛ. (МАГИСТРАЛЬ № 4) ОТ СОЛУНСКОЙ УЛ. (МАГИСТРАЛЬ №6) ДО УЛ.АККУРАТОВА: СОЛУНСКАЯ УЛ.(МАГИСТРАЛЬ № 6) ОТ ТБИЛИССКОЙ УЛ.(МАГИСТРАЛЬ № 4) ДО 3-Й ЛИНИИ 1-Й ПОЛОВИНЫ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4E7161">
            <w:pPr>
              <w:jc w:val="center"/>
              <w:rPr>
                <w:sz w:val="10"/>
                <w:szCs w:val="10"/>
              </w:rPr>
            </w:pPr>
          </w:p>
        </w:tc>
      </w:tr>
      <w:tr w:rsidR="004A5632" w:rsidRPr="009B70CD" w:rsidTr="00DC67F2">
        <w:trPr>
          <w:gridBefore w:val="1"/>
          <w:gridAfter w:val="1"/>
          <w:wBefore w:w="657" w:type="dxa"/>
          <w:wAfter w:w="338" w:type="dxa"/>
          <w:trHeight w:hRule="exact" w:val="114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ЖИЛОЙ УЛ. ОТ ЦИТАДЕЛЬСКОГО ШОССЕ ДО КРОНШТАДТСКОГО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1462BF">
            <w:pPr>
              <w:pStyle w:val="25"/>
              <w:shd w:val="clear" w:color="auto" w:fill="auto"/>
              <w:spacing w:before="0" w:line="150" w:lineRule="exac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DC67F2">
        <w:trPr>
          <w:gridBefore w:val="1"/>
          <w:gridAfter w:val="1"/>
          <w:wBefore w:w="657" w:type="dxa"/>
          <w:wAfter w:w="338" w:type="dxa"/>
          <w:trHeight w:hRule="exact" w:val="145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СТРОИТЕЛЬСТВА</w:t>
            </w:r>
          </w:p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ВНУТРИКВАРТАЛЬНОГО ПРОЕЗДА</w:t>
            </w:r>
          </w:p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ЦИТАДЕЛЬСКОГО ШОССЕ</w:t>
            </w:r>
          </w:p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ЗЕМЕЛЬНОГО УЧАСТКА</w:t>
            </w:r>
          </w:p>
          <w:p w:rsidR="004A5632" w:rsidRPr="009B70CD" w:rsidRDefault="004A5632" w:rsidP="00A74CF5">
            <w:pPr>
              <w:pStyle w:val="aff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КАДАСТРОВЫМ НОМЕРОМ 78:34:0010219:3101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14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ПРОЕКТИРОВАНИЕСТРОИТЕЛЬСТВА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ПР. КОСМОНАВТОВОТ ДУНАЙСКОГО ПР.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КОВЖИНСКОГО ПЕР.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962CA3">
        <w:trPr>
          <w:gridBefore w:val="1"/>
          <w:gridAfter w:val="1"/>
          <w:wBefore w:w="657" w:type="dxa"/>
          <w:wAfter w:w="338" w:type="dxa"/>
          <w:trHeight w:hRule="exact" w:val="100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143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КОВЖИНСКОГО ПЕР. ОТ ПР. КОСМОНАВТОВ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ВИТЕБСКОГО ПР.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2013-2025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7C486B">
        <w:trPr>
          <w:gridBefore w:val="1"/>
          <w:gridAfter w:val="1"/>
          <w:wBefore w:w="657" w:type="dxa"/>
          <w:wAfter w:w="338" w:type="dxa"/>
          <w:trHeight w:hRule="exact" w:val="2689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СТРОИТЕЛЬСТВА УЛИЦЫ № 2,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РЕКОНСТРУКЦИИ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ЛИСТВЕННОЙ УЛ.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ОТ УЛИЦЫ № 2 ДО УЛ.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ЖАКА ДЮКЛО,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РЕКОНСТРУКЦИИ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ЖАКА ДЮКЛО ОТ ЛИСТВЕННОЙ УЛ.</w:t>
            </w:r>
          </w:p>
          <w:p w:rsidR="005F5524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ПЕШЕХОДНОЙ УЛИЦЫ,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СТРОИТЕЛЬСТВА ПЕШЕХОДНОЙ УЛИЦЫ,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СТРОИТЕЛЬСТВА УЛИЦЫ № 1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НА ТЕРРИТОРИИ, ОГРАНИЧЕННОЙ СЕВЕРНЫМ ПР., УЛ.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ЕСЕНИНА, ПРОЕКТИРУЕМОЙ УЛ. № 2,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ЛИСТВЕННОЙ УЛ.,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ЖАКА ДЮКЛО,</w:t>
            </w:r>
            <w:r w:rsidR="005F5524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  <w:lang w:eastAsia="en-US" w:bidi="en-US"/>
              </w:rPr>
              <w:t>П</w:t>
            </w:r>
            <w:r w:rsidRPr="009B70CD">
              <w:rPr>
                <w:sz w:val="15"/>
                <w:szCs w:val="15"/>
                <w:lang w:val="en-US" w:eastAsia="en-US" w:bidi="en-US"/>
              </w:rPr>
              <w:t>POEK</w:t>
            </w:r>
            <w:r w:rsidRPr="009B70CD">
              <w:rPr>
                <w:sz w:val="15"/>
                <w:szCs w:val="15"/>
              </w:rPr>
              <w:t>ТИРУЕМОЙ ПЕШЕХОДНОЙ УЛИЦЕЙ, ПРОЕКТИРУЕМОЙ УЛИЦЕЙ № 1, В ВЫБОРГСКОМ РАЙОНЕ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C624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42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РЕКОНСТРУКЦИИ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НОВОГО СТРОИТЕЛЬСТВА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КОМЕНДАНТСКОГО П</w:t>
            </w:r>
            <w:r w:rsidRPr="009B70CD">
              <w:rPr>
                <w:sz w:val="15"/>
                <w:szCs w:val="15"/>
                <w:lang w:val="en-US" w:eastAsia="en-US" w:bidi="en-US"/>
              </w:rPr>
              <w:t>P</w:t>
            </w:r>
            <w:r w:rsidRPr="009B70CD">
              <w:rPr>
                <w:sz w:val="15"/>
                <w:szCs w:val="15"/>
                <w:lang w:eastAsia="en-US" w:bidi="en-US"/>
              </w:rPr>
              <w:t>.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ТУПОЛЕВСКОЙ УЛ.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БОГАТЫРСКОГО</w:t>
            </w:r>
            <w:r w:rsidRPr="009B70CD">
              <w:rPr>
                <w:sz w:val="15"/>
                <w:szCs w:val="15"/>
                <w:lang w:eastAsia="en-US" w:bidi="en-US"/>
              </w:rPr>
              <w:t xml:space="preserve">ПР. </w:t>
            </w:r>
            <w:r w:rsidRPr="009B70CD">
              <w:rPr>
                <w:sz w:val="15"/>
                <w:szCs w:val="15"/>
              </w:rPr>
              <w:t>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7C486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28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СТРОИТЕЛЬСТВА ЛАБОРАТОРНОГО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ПР. ОТ ПР.МАРШАЛА БЛЮХЕРА ДО ПОЛЮСТРОВСКОГО ПР. (КОРРЕКТИРОВКА ПРОЕКТНОЙ ДОКУМЕНТАЦИИ)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КАЛИНИНСКИЙ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2015-2025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7C486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44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ВНУТРИКВАРТАЛЬНЫХ ПРОЕЗДОВ НА ТЕРРИТОРИИ, ОГРАНИЧЕННОЙ ПЛЕСЕЦКОЙ УЛ., ПЛАНЕРНОЙ УЛ., </w:t>
            </w:r>
            <w:r w:rsidRPr="009B70CD">
              <w:rPr>
                <w:sz w:val="15"/>
                <w:szCs w:val="15"/>
                <w:lang w:eastAsia="en-US" w:bidi="en-US"/>
              </w:rPr>
              <w:t>АРЦЕУЛОВСКОЙ</w:t>
            </w:r>
            <w:r w:rsidRPr="009B70CD">
              <w:rPr>
                <w:sz w:val="15"/>
                <w:szCs w:val="15"/>
              </w:rPr>
              <w:t xml:space="preserve"> АЛЛЕЕЙ,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ВЕРХНЕ-КАМЕНСКОЙ УЛ.,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  <w:lang w:eastAsia="en-US" w:bidi="en-US"/>
              </w:rPr>
              <w:t xml:space="preserve">ПР. </w:t>
            </w:r>
            <w:r w:rsidRPr="009B70CD">
              <w:rPr>
                <w:sz w:val="15"/>
                <w:szCs w:val="15"/>
              </w:rPr>
              <w:t>АВИАКОНСТРУКТОРОВ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7C486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2000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ПРОЕКТИРОВАНИЕСТРОИТЕЛЬСТВА</w:t>
            </w:r>
          </w:p>
          <w:p w:rsidR="007F4143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ВНУТРИКВАРТАЛЬНЫХ ПРОЕЗДОВ К ЗЕМЕЛЬНЫМ УЧАСТКАМ ПО АДРЕСУ: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ПОСЕЛОК ПОНТОННЫЙ,</w:t>
            </w:r>
          </w:p>
          <w:p w:rsidR="00E52EF9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КОЛПИНСКАЯ УЛИЦА, УЧАСТКИ 3, 9, 12,23, 16, 17, 18, 19, 20, 11,2, 24, 21, 25, 22, 26, 10, 27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(ЮГО-ВОСТОЧНЕЕ ДОМА 2, ЛИТЕРА А,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КОЛПИНСКОЙ УЛИЦЕ)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2017-2024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AD2CB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84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05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ПРОЕКТИРОВАНИЕСТРОИТЕЛЬСТВА</w:t>
            </w:r>
          </w:p>
          <w:p w:rsidR="00C43F05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УЛ.АРХИТЕКТОРА ДАНИНИ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УЛ.</w:t>
            </w:r>
            <w:r w:rsidR="00C6260C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>ЛОМОНОСОВА ДО ГУСАРСКОЙ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AD2CB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C61" w:rsidRPr="009B70CD" w:rsidRDefault="004A5632" w:rsidP="00087C61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</w:t>
            </w:r>
            <w:r w:rsidR="00087C61" w:rsidRPr="009B70CD">
              <w:rPr>
                <w:sz w:val="15"/>
                <w:szCs w:val="15"/>
              </w:rPr>
              <w:t>СТРОИТЕЛЬСТВА</w:t>
            </w:r>
          </w:p>
          <w:p w:rsidR="00C43F05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ПРОЕЗДАОТ ДОРОГИ НА МЕТАЛЛОСТРОЙ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ДО ЗЕМЕЛЬНОГО УЧАСТКА С КАДАСТРОВЫМ НОМЕРОМ 78:37:0017412:4374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</w:tr>
      <w:tr w:rsidR="004A5632" w:rsidRPr="009B70CD" w:rsidTr="004A289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202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ВНУТРИКВАРТАЛЬНОГО ПРОЕЗДА </w:t>
            </w:r>
          </w:p>
          <w:p w:rsidR="00E52EF9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НА ТЕРРИТОРИИ КВАРТАЛА 15 ЮЗПЧ, ОГРАНИЧЕННОГО УЛ. МАРШАЛА КАЗАКОВА, БРЕСТСКИМ БУЛЬВАРОМ, ЛЕНИНСКИМ ПР., </w:t>
            </w:r>
          </w:p>
          <w:p w:rsidR="00E52EF9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ПР. КУЗНЕЦОВА, В КРАСНОСЕЛЬСКОМ РАЙОНЕ САНКТ-ПЕТЕРБУРГА (ОТ ЗЕМЕЛЬНОГО УЧАСТКА С КАДАСТРОВЫМ НОМЕРОМ 78:40:0008391:53 ДО ЗЕМЕЛЬНОГО УЧАСТКА </w:t>
            </w:r>
          </w:p>
          <w:p w:rsidR="004A5632" w:rsidRPr="009B70CD" w:rsidRDefault="004A5632" w:rsidP="00C62402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КАДАСТРОВЫМ НОМЕРОМ 78:40:0008391:19)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</w:tr>
      <w:tr w:rsidR="004A5632" w:rsidRPr="009B70CD" w:rsidTr="000B6CD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00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0B6CDC" w:rsidP="000B6CDC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ПРОДОЛЖЕНИЯ ДЕРЖАВИНСКОЙ УЛ. </w:t>
            </w:r>
          </w:p>
          <w:p w:rsidR="004A5632" w:rsidRPr="009B70CD" w:rsidRDefault="000B6CDC" w:rsidP="000B6CDC">
            <w:pPr>
              <w:pStyle w:val="aff7"/>
              <w:shd w:val="clear" w:color="auto" w:fill="auto"/>
              <w:rPr>
                <w:rFonts w:eastAsia="Arial"/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ЗЕМЕЛЬНОГО УЧАСТКА С КАДАСТРОВЫМ НОМЕРОМ 78:42:0018219:2449 ДО КАРАМЗИНСКОЙ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0B6CDC" w:rsidP="008B7BF0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0B6CDC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0B6CDC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954785">
            <w:pPr>
              <w:rPr>
                <w:color w:val="FF0000"/>
                <w:sz w:val="10"/>
                <w:szCs w:val="10"/>
              </w:rPr>
            </w:pPr>
          </w:p>
        </w:tc>
      </w:tr>
      <w:tr w:rsidR="002C2F0E" w:rsidRPr="009B70CD" w:rsidTr="000B6CD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1557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E3B" w:rsidRPr="009B70CD" w:rsidRDefault="000B6CDC" w:rsidP="000B6CDC">
            <w:pPr>
              <w:pStyle w:val="aff7"/>
              <w:shd w:val="clear" w:color="auto" w:fill="auto"/>
              <w:rPr>
                <w:rFonts w:eastAsia="Arial"/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 xml:space="preserve">ПРОЕКТИРОВАНИЕ СТРОИТЕЛЬСТВА ПРОДОЛЖЕНИЯ КАМЕРОНОВСКОЙ УЛ. </w:t>
            </w:r>
          </w:p>
          <w:p w:rsidR="002C2F0E" w:rsidRPr="009B70CD" w:rsidRDefault="000B6CDC" w:rsidP="000B6CDC">
            <w:pPr>
              <w:pStyle w:val="aff7"/>
              <w:shd w:val="clear" w:color="auto" w:fill="auto"/>
              <w:rPr>
                <w:rFonts w:eastAsia="Arial"/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ОТ ЗЕМЕЛЬНОГО УЧАСТКА С КАДАСТРОВЫМ НОМЕРОМ 78:42:0018219:2449 ДО ТЕРРИТОРИИ КОТЕЛЬНОЙ ПО АДРЕСУ: САНКТ-ПЕТЕРБУРГ, ГОРОД ПУШКИН, ТЕРРИТОРИЯ ГУММОЛОСАРЫ, АНЦИФЕРОВСКАЯ УЛ., ДОМ 14, КОРП. 4, СТРОЕНИЕ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F0E" w:rsidRPr="009B70CD" w:rsidRDefault="000B6CDC" w:rsidP="008B7BF0">
            <w:pPr>
              <w:pStyle w:val="aff7"/>
              <w:shd w:val="clear" w:color="auto" w:fill="auto"/>
              <w:jc w:val="center"/>
              <w:rPr>
                <w:rFonts w:eastAsia="Arial"/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F0E" w:rsidRPr="009B70CD" w:rsidRDefault="000B6CDC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F0E" w:rsidRPr="009B70CD" w:rsidRDefault="000B6CDC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0E" w:rsidRPr="009B70CD" w:rsidRDefault="002C2F0E" w:rsidP="00954785">
            <w:pPr>
              <w:rPr>
                <w:color w:val="FF0000"/>
                <w:sz w:val="10"/>
                <w:szCs w:val="10"/>
              </w:rPr>
            </w:pPr>
          </w:p>
        </w:tc>
      </w:tr>
      <w:tr w:rsidR="004A5632" w:rsidRPr="009B70CD" w:rsidTr="00516BF8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ПРОЕКТНО-ИЗЫСКАТЕЛЬСКИЕ РАБОТЫ ПО СТРОИТЕЛЬСТВУ И РЕКОНСТРУКЦИИ ОБЪЕКТОВ МЕТРОПОЛИТЕНА</w:t>
            </w:r>
          </w:p>
          <w:p w:rsidR="004A5632" w:rsidRPr="009B70CD" w:rsidRDefault="004A5632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САНКТ-ПЕТЕРБУРГА,</w:t>
            </w:r>
          </w:p>
          <w:p w:rsidR="004A5632" w:rsidRPr="009B70CD" w:rsidRDefault="004A5632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516BF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322 347,0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516BF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516BF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</w:tr>
      <w:tr w:rsidR="004A5632" w:rsidRPr="009B70CD" w:rsidTr="00C624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60C" w:rsidRPr="009B70CD" w:rsidRDefault="004A5632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УЧАСТКА КРАСНОСЕЛЬСКО-КАЛИНИНСКОЙ ЛИНИИ МЕТРОПОЛИТЕНА </w:t>
            </w:r>
          </w:p>
          <w:p w:rsidR="004A5632" w:rsidRPr="009B70CD" w:rsidRDefault="004A5632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ОТ СТАНЦИИ «КАЗАКОВСКАЯ» ДО СТАНЦИИ «СОСНОВАЯ ПОЛЯНА»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</w:tr>
      <w:tr w:rsidR="004A5632" w:rsidRPr="009B70CD" w:rsidTr="00C624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7" w:type="dxa"/>
          <w:wAfter w:w="338" w:type="dxa"/>
          <w:trHeight w:hRule="exact" w:val="971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УЧАСТКА НЕВСКО-ВАСИЛЕОСТРОВСКОЙ ЛИНИИ МЕТРОПОЛИТЕНА ОТ СТАНЦИИ «УЛИЦА САВУШКИНА» ДО СТАНЦИИ «ЗООПАРК»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sz w:val="15"/>
                <w:szCs w:val="15"/>
              </w:rPr>
            </w:pPr>
          </w:p>
        </w:tc>
      </w:tr>
      <w:tr w:rsidR="004A5632" w:rsidRPr="009B70CD" w:rsidTr="0008028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7" w:type="dxa"/>
          <w:trHeight w:hRule="exact" w:val="53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8B7BF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rFonts w:eastAsia="Arial"/>
                <w:b/>
                <w:sz w:val="15"/>
                <w:szCs w:val="15"/>
              </w:rPr>
              <w:t>0530060470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632" w:rsidRPr="009B70CD" w:rsidRDefault="004A5632" w:rsidP="00EC2152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32" w:rsidRPr="009B70CD" w:rsidRDefault="004A5632" w:rsidP="008B7BF0">
            <w:pPr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338" w:type="dxa"/>
            <w:vAlign w:val="bottom"/>
          </w:tcPr>
          <w:p w:rsidR="004A5632" w:rsidRPr="009B70CD" w:rsidRDefault="004A5632" w:rsidP="00954785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954785" w:rsidRPr="009B70CD" w:rsidRDefault="00954785" w:rsidP="00954785">
      <w:pPr>
        <w:rPr>
          <w:b/>
          <w:bCs/>
          <w:sz w:val="22"/>
          <w:szCs w:val="22"/>
        </w:rPr>
      </w:pPr>
    </w:p>
    <w:p w:rsidR="00AB5A01" w:rsidRPr="009B70CD" w:rsidRDefault="00FC2D81" w:rsidP="00262139">
      <w:pPr>
        <w:ind w:left="284" w:firstLine="424"/>
        <w:jc w:val="both"/>
        <w:rPr>
          <w:bCs/>
        </w:rPr>
      </w:pPr>
      <w:r w:rsidRPr="009B70CD">
        <w:rPr>
          <w:bCs/>
        </w:rPr>
        <w:t>1.6</w:t>
      </w:r>
      <w:r w:rsidR="00954785" w:rsidRPr="009B70CD">
        <w:rPr>
          <w:bCs/>
        </w:rPr>
        <w:t xml:space="preserve">. </w:t>
      </w:r>
      <w:r w:rsidR="00AB5A01" w:rsidRPr="009B70CD">
        <w:rPr>
          <w:bCs/>
        </w:rPr>
        <w:t>Раздел «Государственная программа Санкт-Петербурга «Обеспечение законности, правопорядка и безопасности в Санкт-Петербурге» приложения к постановлению изложить в следующей редакции:</w:t>
      </w:r>
    </w:p>
    <w:p w:rsidR="00954785" w:rsidRPr="009B70CD" w:rsidRDefault="00954785" w:rsidP="008D01A0">
      <w:pPr>
        <w:ind w:left="426" w:firstLine="567"/>
        <w:jc w:val="both"/>
        <w:rPr>
          <w:bCs/>
          <w:sz w:val="22"/>
          <w:szCs w:val="22"/>
        </w:rPr>
      </w:pPr>
    </w:p>
    <w:tbl>
      <w:tblPr>
        <w:tblOverlap w:val="never"/>
        <w:tblW w:w="16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113"/>
        <w:gridCol w:w="2005"/>
        <w:gridCol w:w="1134"/>
        <w:gridCol w:w="1134"/>
        <w:gridCol w:w="1276"/>
        <w:gridCol w:w="1276"/>
        <w:gridCol w:w="1275"/>
        <w:gridCol w:w="1276"/>
        <w:gridCol w:w="1134"/>
        <w:gridCol w:w="284"/>
      </w:tblGrid>
      <w:tr w:rsidR="00AB5A01" w:rsidRPr="009B70CD" w:rsidTr="00713A2A">
        <w:trPr>
          <w:gridAfter w:val="1"/>
          <w:wAfter w:w="284" w:type="dxa"/>
          <w:trHeight w:hRule="exact" w:val="402"/>
          <w:jc w:val="center"/>
        </w:trPr>
        <w:tc>
          <w:tcPr>
            <w:tcW w:w="624" w:type="dxa"/>
            <w:shd w:val="clear" w:color="auto" w:fill="auto"/>
          </w:tcPr>
          <w:p w:rsidR="00AB5A01" w:rsidRPr="009B70CD" w:rsidRDefault="00AB5A01" w:rsidP="00AB5A01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</w:t>
            </w:r>
            <w:r w:rsidR="00AD2CB5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« </w:t>
            </w:r>
          </w:p>
        </w:tc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9A2" w:rsidRPr="009B70CD" w:rsidRDefault="00AB5A01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>ГОСУДАРСТВЕННАЯ ПРОГРАММА САНКТ-ПЕТЕРБУРГА «ОБЕСПЕЧЕНИЕ</w:t>
            </w:r>
          </w:p>
          <w:p w:rsidR="00AB5A01" w:rsidRPr="009B70CD" w:rsidRDefault="00AB5A01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B70CD">
              <w:rPr>
                <w:bCs w:val="0"/>
                <w:sz w:val="15"/>
                <w:szCs w:val="15"/>
              </w:rPr>
              <w:t>ЗАКОННОСТИ, ПРАВОПОРЯДКА И БЕЗОПАСНОСТИ В САНКТ-ПЕТЕРБУРГЕ»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E218FF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2 092 978,9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E218FF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1 362 709,9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AB5A01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01" w:rsidRPr="009B70CD" w:rsidRDefault="00AB5A01" w:rsidP="00954785">
            <w:pPr>
              <w:rPr>
                <w:b/>
                <w:sz w:val="10"/>
                <w:szCs w:val="10"/>
              </w:rPr>
            </w:pPr>
          </w:p>
        </w:tc>
      </w:tr>
      <w:tr w:rsidR="00AB5A01" w:rsidRPr="009B70CD" w:rsidTr="00713A2A">
        <w:trPr>
          <w:gridBefore w:val="1"/>
          <w:gridAfter w:val="1"/>
          <w:wBefore w:w="624" w:type="dxa"/>
          <w:wAfter w:w="284" w:type="dxa"/>
          <w:trHeight w:hRule="exact" w:val="365"/>
          <w:jc w:val="center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AB5A01" w:rsidP="00954785">
            <w:pPr>
              <w:pStyle w:val="25"/>
              <w:shd w:val="clear" w:color="auto" w:fill="auto"/>
              <w:spacing w:before="0" w:line="150" w:lineRule="exact"/>
              <w:ind w:left="-42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E218FF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2 092 978,9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E218FF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1 362 709,9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A01" w:rsidRPr="009B70CD" w:rsidRDefault="00AB5A01" w:rsidP="00AE52A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01" w:rsidRPr="009B70CD" w:rsidRDefault="00AB5A01" w:rsidP="00954785">
            <w:pPr>
              <w:rPr>
                <w:b/>
                <w:sz w:val="10"/>
                <w:szCs w:val="10"/>
              </w:rPr>
            </w:pPr>
          </w:p>
        </w:tc>
      </w:tr>
      <w:tr w:rsidR="00B93E5A" w:rsidRPr="009B70CD" w:rsidTr="007C486B">
        <w:trPr>
          <w:gridBefore w:val="1"/>
          <w:gridAfter w:val="1"/>
          <w:wBefore w:w="624" w:type="dxa"/>
          <w:wAfter w:w="284" w:type="dxa"/>
          <w:trHeight w:hRule="exact" w:val="1280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B93E5A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ПРИСПОСОБЛЕНИЕ ДЛЯ СОВРЕМЕННОГО ИСПОЛЬЗОВАНИЯ ЗДАНИЯ ОБЪЕКТА КУЛЬТУРНОГО НАСЛЕДИЯ ФЕДЕРАЛЬНОГО ЗНАЧЕНИЯ «ДОМ КОЧУБЕЯ М.В.» ПО АДРЕСУ: САНКТ-ПЕТЕРБУРГ, КОННОГВАРДЕЙСКИЙ БУЛЬВАР, Д. 7, ЛИТ. А</w:t>
            </w:r>
          </w:p>
          <w:p w:rsidR="00B93E5A" w:rsidRPr="009B70CD" w:rsidRDefault="00B93E5A" w:rsidP="00B93E5A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1 074 827,9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122 583,0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504 530,4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447 714,5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93E5A" w:rsidRPr="009B70CD" w:rsidTr="00B93E5A">
        <w:trPr>
          <w:gridBefore w:val="1"/>
          <w:gridAfter w:val="1"/>
          <w:wBefore w:w="624" w:type="dxa"/>
          <w:wAfter w:w="284" w:type="dxa"/>
          <w:trHeight w:hRule="exact" w:val="168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B93E5A">
            <w:pPr>
              <w:pStyle w:val="aff7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</w:p>
          <w:p w:rsidR="00E52EF9" w:rsidRPr="009B70CD" w:rsidRDefault="00B93E5A" w:rsidP="00B93E5A">
            <w:pPr>
              <w:pStyle w:val="aff7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КРАСНОЕ СЕЛО, КИНГИСЕППСКОЕ ШОССЕ, УЧАСТОК 1,  (ЮГО-ВОСТОЧНЕЕ ДОМА № 49, КОРП.</w:t>
            </w:r>
            <w:r w:rsidR="00E52EF9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3, </w:t>
            </w:r>
          </w:p>
          <w:p w:rsidR="00B93E5A" w:rsidRPr="009B70CD" w:rsidRDefault="00B93E5A" w:rsidP="00B93E5A">
            <w:pPr>
              <w:pStyle w:val="aff7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ЛИТЕРА А ПО КИНГИСЕППСКОМУ ШОССЕ), Г.КРАСНОЕ СЕЛО, КВАРТАЛ Т (6 А/М),  ВКЛЮЧАЯ ЗАВЕРШЕНИЕ РАЗРАБОТКИ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578 585,0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546 624,8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31 960,2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93E5A" w:rsidRPr="009B70CD" w:rsidTr="00B83927">
        <w:trPr>
          <w:gridBefore w:val="1"/>
          <w:gridAfter w:val="1"/>
          <w:wBefore w:w="624" w:type="dxa"/>
          <w:wAfter w:w="284" w:type="dxa"/>
          <w:trHeight w:hRule="exact" w:val="175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B93E5A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  <w:r w:rsidRPr="009B70CD">
              <w:rPr>
                <w:sz w:val="15"/>
                <w:szCs w:val="15"/>
              </w:rPr>
              <w:br/>
              <w:t>ПО АДРЕСУ: САНКТ-ПЕТЕРБУРГ,</w:t>
            </w:r>
            <w:r w:rsidRPr="009B70CD">
              <w:rPr>
                <w:sz w:val="15"/>
                <w:szCs w:val="15"/>
              </w:rPr>
              <w:br/>
              <w:t xml:space="preserve">2-Й ВЕРХНИЙ ПЕРЕУЛОК, УЧАСТОК 1, (ВОСТОЧНЕЕ ДОМА 10, ЛИТЕРА К </w:t>
            </w:r>
            <w:r w:rsidRPr="009B70CD">
              <w:rPr>
                <w:sz w:val="15"/>
                <w:szCs w:val="15"/>
              </w:rPr>
              <w:br/>
              <w:t>ПО 2-МУ ВЕРХНЕМУ ПЕРЕУЛКУ)</w:t>
            </w:r>
            <w:r w:rsidRPr="009B70CD">
              <w:rPr>
                <w:sz w:val="15"/>
                <w:szCs w:val="15"/>
              </w:rPr>
              <w:br/>
              <w:t>(НЕЖИЛАЯ ЗОНА «ПАРНАС», КВАРТАЛ 3 (6 А/М), ВЫБОРГСКИЙ РАЙОН),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873 071,2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262 789,2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610 282,0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93E5A" w:rsidRPr="009B70CD" w:rsidTr="007C486B">
        <w:trPr>
          <w:gridBefore w:val="1"/>
          <w:gridAfter w:val="1"/>
          <w:wBefore w:w="624" w:type="dxa"/>
          <w:wAfter w:w="284" w:type="dxa"/>
          <w:trHeight w:hRule="exact" w:val="121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B93E5A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  <w:r w:rsidRPr="009B70CD">
              <w:rPr>
                <w:sz w:val="15"/>
                <w:szCs w:val="15"/>
              </w:rPr>
              <w:br/>
              <w:t xml:space="preserve">ПО АДРЕСУ: САНКТ-ПЕТЕРБУРГ, ПОС.КОМАРОВО, УЛ.СЕВЕРНАЯ, Д.4, </w:t>
            </w:r>
            <w:r w:rsidRPr="009B70CD">
              <w:rPr>
                <w:sz w:val="15"/>
                <w:szCs w:val="15"/>
              </w:rPr>
              <w:br/>
              <w:t>ЛИТЕРА А (4 А/М), ВКЛЮЧАЯ РАЗРАБОТКУ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327 952,3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3A1BF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2 696,7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943A5C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202 256,8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943A5C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122 998,8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E5A" w:rsidRPr="009B70CD" w:rsidRDefault="00B93E5A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6566E" w:rsidRPr="009B70CD" w:rsidTr="007C486B">
        <w:trPr>
          <w:gridBefore w:val="1"/>
          <w:gridAfter w:val="1"/>
          <w:wBefore w:w="624" w:type="dxa"/>
          <w:wAfter w:w="284" w:type="dxa"/>
          <w:trHeight w:hRule="exact" w:val="213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6566E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</w:p>
          <w:p w:rsidR="00B6566E" w:rsidRPr="009B70CD" w:rsidRDefault="00B6566E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ПОСЕЛОК ПАРГОЛОВО, КОМЕНДАНТСКИЙ ПРОСПЕКТ, УЧАСТОК 1, (ЮГО-ЗАПАДНЕЕ ДОМА  </w:t>
            </w:r>
          </w:p>
          <w:p w:rsidR="00B6566E" w:rsidRPr="009B70CD" w:rsidRDefault="00B6566E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№ 140, ЛИТЕРА А ПО КОМЕНДАНТСКОМУ ПР.; ТЕРРИТОРИЯ САНКТ-ПЕТЕРБУРГСКОГО ГОСУДАРСТВЕННОГО УЧРЕЖДЕНИЯ «КУРОРТНЫЙ ЛЕСОПАРК», КВАРТАЛ 68 ПЕСОЧИНСКОГО ЛЕСНИЧЕСТВА) (4 А/М) КАМЕНКА,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ВЫБОРГСКИЙ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ind w:firstLine="340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411 206,7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15 751,8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204 001,0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191 453,9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6566E" w:rsidRPr="009B70CD" w:rsidTr="007C486B">
        <w:trPr>
          <w:gridBefore w:val="1"/>
          <w:gridAfter w:val="1"/>
          <w:wBefore w:w="624" w:type="dxa"/>
          <w:wAfter w:w="284" w:type="dxa"/>
          <w:trHeight w:hRule="exact" w:val="99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6566E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</w:p>
          <w:p w:rsidR="00B6566E" w:rsidRPr="009B70CD" w:rsidRDefault="00B6566E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ТЕРРИТОРИЯ ПРЕДПРИЯТИЯ «РУЧЬИ», УЧАСТОК 120, (БЕЛЯЕВКА)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632 087,1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76 880,2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355 206,9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6566E" w:rsidRPr="009B70CD" w:rsidTr="007C486B">
        <w:trPr>
          <w:gridBefore w:val="1"/>
          <w:gridAfter w:val="1"/>
          <w:wBefore w:w="624" w:type="dxa"/>
          <w:wAfter w:w="284" w:type="dxa"/>
          <w:trHeight w:hRule="exact" w:val="114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6566E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ПОЖАРНОГО ДЕПО </w:t>
            </w:r>
          </w:p>
          <w:p w:rsidR="00C6260C" w:rsidRPr="009B70CD" w:rsidRDefault="00B6566E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ПЕТЕРГОФСКОЕ ШОССЕ, УЧАСТОК 1, </w:t>
            </w:r>
          </w:p>
          <w:p w:rsidR="00660307" w:rsidRPr="009B70CD" w:rsidRDefault="00C6260C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(</w:t>
            </w:r>
            <w:r w:rsidR="00B6566E" w:rsidRPr="009B70CD">
              <w:rPr>
                <w:sz w:val="15"/>
                <w:szCs w:val="15"/>
              </w:rPr>
              <w:t xml:space="preserve">СЕВЕРО-ЗАПАДНЕЕ ПЕРЕСЕЧЕНИЯ </w:t>
            </w:r>
          </w:p>
          <w:p w:rsidR="00B6566E" w:rsidRPr="009B70CD" w:rsidRDefault="00B6566E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УЛ. АДМИРАЛА ТРИБУЦА)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675 316,4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674 778,5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6566E" w:rsidRPr="009B70CD" w:rsidTr="006F2A8F">
        <w:trPr>
          <w:gridBefore w:val="1"/>
          <w:gridAfter w:val="1"/>
          <w:wBefore w:w="624" w:type="dxa"/>
          <w:wAfter w:w="284" w:type="dxa"/>
          <w:trHeight w:hRule="exact" w:val="114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РЕКОНСТРУКЦИЯ ЗДАНИЯ ПО АДРЕСУ: НОВООВСЯННИКОВСКАЯ УЛ., Д. 19А, ЛИТЕРА А, ВКЛЮЧАЯ КОРРЕКТИРОВКУ ПРОЕКТНОЙ ДОКУМЕНТАЦИИ СТАДИИ РД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189 541,8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AE52A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32 571,2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156 970,6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B6566E" w:rsidRPr="009B70CD" w:rsidTr="00B9353B">
        <w:trPr>
          <w:gridBefore w:val="1"/>
          <w:gridAfter w:val="1"/>
          <w:wBefore w:w="624" w:type="dxa"/>
          <w:wAfter w:w="284" w:type="dxa"/>
          <w:trHeight w:hRule="exact" w:val="44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B6566E" w:rsidRPr="009B70CD" w:rsidRDefault="00B6566E" w:rsidP="00954785">
            <w:pPr>
              <w:pStyle w:val="25"/>
              <w:shd w:val="clear" w:color="auto" w:fill="auto"/>
              <w:spacing w:before="0" w:line="182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66E" w:rsidRPr="009B70CD" w:rsidRDefault="00B6566E" w:rsidP="002823EC">
            <w:pPr>
              <w:ind w:left="-42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2823EC">
            <w:pPr>
              <w:pStyle w:val="25"/>
              <w:shd w:val="clear" w:color="auto" w:fill="auto"/>
              <w:spacing w:before="0" w:line="150" w:lineRule="exact"/>
              <w:ind w:left="-42"/>
              <w:rPr>
                <w:b w:val="0"/>
                <w:sz w:val="15"/>
                <w:szCs w:val="15"/>
              </w:rPr>
            </w:pPr>
            <w:r w:rsidRPr="009B70CD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8B7BF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2018-2025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66E" w:rsidRPr="009B70CD" w:rsidRDefault="00B6566E" w:rsidP="00CB49A6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66E" w:rsidRPr="009B70CD" w:rsidRDefault="00B6566E" w:rsidP="00CB49A6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27 233,1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400 542,7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66E" w:rsidRPr="009B70CD" w:rsidRDefault="00B6566E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</w:p>
        </w:tc>
      </w:tr>
      <w:tr w:rsidR="00B9353B" w:rsidRPr="009B70CD" w:rsidTr="007C486B">
        <w:trPr>
          <w:gridBefore w:val="1"/>
          <w:gridAfter w:val="1"/>
          <w:wBefore w:w="624" w:type="dxa"/>
          <w:wAfter w:w="284" w:type="dxa"/>
          <w:trHeight w:hRule="exact" w:val="182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9353B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ЦЕНТРАЛЬНОЙ СПАСАТЕЛЬНОЙ СТАНЦИИ </w:t>
            </w:r>
          </w:p>
          <w:p w:rsidR="00B9353B" w:rsidRPr="009B70CD" w:rsidRDefault="00B9353B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ВНУТРИГОРОДСКОЕ МУНИЦИПАЛЬНОЕ ОБРАЗОВАНИЕ ГОРОДА ФЕДЕРАЛЬНОГО ЗНАЧЕНИЯ САНКТ-ПЕТЕРБУРГА МУНИЦИПАЛЬНЫЙ ОКРУГ № 65, ПРИМОРСКИЙ ПРОСПЕКТ, ЗЕМЕЛЬНЫЙ УЧАСТОК 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2018-2025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</w:tr>
      <w:tr w:rsidR="00B9353B" w:rsidRPr="009B70CD" w:rsidTr="00B261A7">
        <w:trPr>
          <w:gridBefore w:val="1"/>
          <w:gridAfter w:val="1"/>
          <w:wBefore w:w="624" w:type="dxa"/>
          <w:wAfter w:w="284" w:type="dxa"/>
          <w:trHeight w:hRule="exact" w:val="114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9353B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СПАСАТЕЛЬНОЙ СТАНЦИИ № 19 ПО АДРЕСУ: САНКТ-ПЕТЕРБУРГ, ПОС. ЛИСИЙ НОС, </w:t>
            </w:r>
          </w:p>
          <w:p w:rsidR="00B9353B" w:rsidRPr="009B70CD" w:rsidRDefault="00B9353B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МОРСКИЕ ДУБКИ, Д. 2, КОРП. 3, ЛИТ.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2018-2025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</w:tr>
      <w:tr w:rsidR="00B9353B" w:rsidRPr="009B70CD" w:rsidTr="007C486B">
        <w:trPr>
          <w:gridBefore w:val="1"/>
          <w:gridAfter w:val="1"/>
          <w:wBefore w:w="624" w:type="dxa"/>
          <w:wAfter w:w="284" w:type="dxa"/>
          <w:trHeight w:hRule="exact" w:val="1134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СПАСАТЕЛЬНОЙ СТАНЦИИ № 21 ПО АДРЕСУ: САНКТ-ПЕТЕРБУРГ, Г. КРОНШТАДТ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</w:tr>
      <w:tr w:rsidR="00B9353B" w:rsidRPr="009B70CD" w:rsidTr="00B261A7">
        <w:trPr>
          <w:gridBefore w:val="1"/>
          <w:gridAfter w:val="1"/>
          <w:wBefore w:w="624" w:type="dxa"/>
          <w:wAfter w:w="284" w:type="dxa"/>
          <w:trHeight w:hRule="exact" w:val="100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РЕКОНСТРУКЦИИ </w:t>
            </w:r>
          </w:p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И ПРИСПОСОБЛЕНИЯ ДЛЯ СОВРЕМЕННОГО ИСПОЛЬЗОВАНИЯ ОБЪЕКТА «ЗАЩИТНОЕ СООРУЖЕНИЕ ГРАЖДАНСКОЙ ОБОРОНЫ»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0630091050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</w:tr>
      <w:tr w:rsidR="00B9353B" w:rsidRPr="009B70CD" w:rsidTr="00D04705">
        <w:trPr>
          <w:gridBefore w:val="1"/>
          <w:wBefore w:w="624" w:type="dxa"/>
          <w:trHeight w:hRule="exact" w:val="997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307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</w:t>
            </w:r>
          </w:p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ДЛЯ СОВРЕМЕННОГО ИСПОЛЬЗОВАНИЯ ЗДАНИЯ ПО АДРЕСУ: САНКТ-ПЕТЕРБУРГ, БОЛЬШАЯ МОРСКАЯ УЛИЦА, ДОМ 40, ЛИТЕРА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0630090640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53B" w:rsidRPr="009B70CD" w:rsidRDefault="00B9353B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vAlign w:val="bottom"/>
          </w:tcPr>
          <w:p w:rsidR="00B9353B" w:rsidRPr="009B70CD" w:rsidRDefault="00B9353B" w:rsidP="00954785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954785" w:rsidRPr="009B70CD" w:rsidRDefault="00954785" w:rsidP="00954785">
      <w:pPr>
        <w:rPr>
          <w:bCs/>
          <w:sz w:val="22"/>
          <w:szCs w:val="22"/>
        </w:rPr>
      </w:pPr>
    </w:p>
    <w:p w:rsidR="0059276B" w:rsidRPr="009B70CD" w:rsidRDefault="00954785" w:rsidP="00262139">
      <w:pPr>
        <w:ind w:left="284" w:firstLine="424"/>
        <w:jc w:val="both"/>
        <w:rPr>
          <w:bCs/>
        </w:rPr>
      </w:pPr>
      <w:r w:rsidRPr="009B70CD">
        <w:rPr>
          <w:bCs/>
        </w:rPr>
        <w:t>1.</w:t>
      </w:r>
      <w:r w:rsidR="00446593" w:rsidRPr="009B70CD">
        <w:rPr>
          <w:bCs/>
        </w:rPr>
        <w:t>7</w:t>
      </w:r>
      <w:r w:rsidRPr="009B70CD">
        <w:rPr>
          <w:bCs/>
        </w:rPr>
        <w:t>. Раздел</w:t>
      </w:r>
      <w:r w:rsidR="0059276B" w:rsidRPr="009B70CD">
        <w:rPr>
          <w:bCs/>
        </w:rPr>
        <w:t xml:space="preserve"> «Государственная программа Санкт-Петербурга «Развитие сферы культуры в Санкт-Петербурге» приложения к постановлению изложить в следующей редакции:</w:t>
      </w:r>
    </w:p>
    <w:p w:rsidR="00954785" w:rsidRPr="009B70CD" w:rsidRDefault="00954785" w:rsidP="00954785">
      <w:pPr>
        <w:rPr>
          <w:b/>
          <w:bCs/>
          <w:sz w:val="22"/>
          <w:szCs w:val="22"/>
        </w:rPr>
      </w:pPr>
    </w:p>
    <w:tbl>
      <w:tblPr>
        <w:tblOverlap w:val="never"/>
        <w:tblW w:w="164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7"/>
      </w:tblGrid>
      <w:tr w:rsidR="0059276B" w:rsidRPr="009B70CD" w:rsidTr="00B2731B">
        <w:trPr>
          <w:gridAfter w:val="1"/>
          <w:wAfter w:w="467" w:type="dxa"/>
          <w:trHeight w:hRule="exact" w:val="459"/>
          <w:jc w:val="center"/>
        </w:trPr>
        <w:tc>
          <w:tcPr>
            <w:tcW w:w="804" w:type="dxa"/>
            <w:shd w:val="clear" w:color="auto" w:fill="auto"/>
          </w:tcPr>
          <w:p w:rsidR="0059276B" w:rsidRPr="009B70CD" w:rsidRDefault="0059276B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rFonts w:eastAsia="Arial"/>
                <w:bCs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        </w:t>
            </w:r>
            <w:r w:rsidR="00FE7E5F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 </w:t>
            </w:r>
            <w:r w:rsidR="00AD2CB5"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9B70CD">
              <w:rPr>
                <w:rStyle w:val="275pt"/>
                <w:rFonts w:eastAsia="Arial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683" w:rsidRPr="009B70CD" w:rsidRDefault="0059276B" w:rsidP="0059276B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20"/>
                <w:szCs w:val="20"/>
                <w:lang w:eastAsia="ar-SA"/>
              </w:rPr>
              <w:br w:type="page"/>
            </w:r>
            <w:r w:rsidRPr="009B70CD">
              <w:rPr>
                <w:bCs w:val="0"/>
                <w:sz w:val="15"/>
                <w:szCs w:val="15"/>
              </w:rPr>
              <w:t>ГОСУДАРСТВЕННАЯ ПРОГРАММА САНКТ-ПЕТЕРБУРГА</w:t>
            </w:r>
          </w:p>
          <w:p w:rsidR="0059276B" w:rsidRPr="009B70CD" w:rsidRDefault="0059276B" w:rsidP="0059276B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B70CD">
              <w:rPr>
                <w:bCs w:val="0"/>
                <w:sz w:val="15"/>
                <w:szCs w:val="15"/>
              </w:rPr>
              <w:t>«РАЗВИТИЕ СФЕРЫ КУЛЬТУРЫ В САНКТ-ПЕТЕРБУРГЕ»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8 507 394,4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4 141 228,1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9 823 112,6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76B" w:rsidRPr="009B70CD" w:rsidRDefault="0059276B" w:rsidP="00954785">
            <w:pPr>
              <w:rPr>
                <w:b/>
                <w:sz w:val="10"/>
                <w:szCs w:val="10"/>
              </w:rPr>
            </w:pPr>
          </w:p>
        </w:tc>
      </w:tr>
      <w:tr w:rsidR="0059276B" w:rsidRPr="009B70CD" w:rsidTr="00954785">
        <w:trPr>
          <w:gridBefore w:val="1"/>
          <w:gridAfter w:val="1"/>
          <w:wBefore w:w="804" w:type="dxa"/>
          <w:wAfter w:w="467" w:type="dxa"/>
          <w:trHeight w:hRule="exact" w:val="35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8 507 394,4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4 141 228,1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76B" w:rsidRPr="009B70CD" w:rsidRDefault="0059276B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9 823 112,6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76B" w:rsidRPr="009B70CD" w:rsidRDefault="0059276B" w:rsidP="00954785">
            <w:pPr>
              <w:rPr>
                <w:b/>
                <w:sz w:val="10"/>
                <w:szCs w:val="10"/>
              </w:rPr>
            </w:pPr>
          </w:p>
        </w:tc>
      </w:tr>
      <w:tr w:rsidR="007D1073" w:rsidRPr="009B70CD" w:rsidTr="007C486B">
        <w:trPr>
          <w:gridBefore w:val="1"/>
          <w:gridAfter w:val="1"/>
          <w:wBefore w:w="804" w:type="dxa"/>
          <w:wAfter w:w="467" w:type="dxa"/>
          <w:trHeight w:hRule="exact" w:val="137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ПРИСПОСОБЛЕНИЕ ЗДАНИЯ ПОД НУЖДЫ САНКТ-ПЕТЕРБУРГСКОГО БЮДЖЕТНОГО УЧРЕЖДЕНИЯ  «ИСТОРИКО-ЛИТЕРАТУРНЫЙ МУЗЕЙ ГОРОДА ПУШКИНА» ПО АДРЕСУ: Г. ПУШКИН, ЦЕРКОВНАЯ УЛ., Д. 6,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ПУШКИНСКИЙ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268 991,5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2 889,6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51 152,4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214 949,5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E52EF9">
        <w:trPr>
          <w:gridBefore w:val="1"/>
          <w:gridAfter w:val="1"/>
          <w:wBefore w:w="804" w:type="dxa"/>
          <w:wAfter w:w="467" w:type="dxa"/>
          <w:trHeight w:hRule="exact" w:val="23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F9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АРХИВНОГО КОМПЛЕКСА ДЛЯ САНКТ-ПЕТЕРБУРГСКИХ КАЗЕННЫХ УЧРЕЖДЕНИЙ «ЦЕНТРАЛЬНЫЙ ГОСУДАРСТВЕННЫЙ ИСТОРИЧЕСКИЙ АРХИВ САНКТ-ПЕТЕРБУРГА» И «ЦЕНТРАЛЬНЫЙ ГОСУДАРСТВЕННЫЙ АРХИВ ЛИТЕРАТУРЫ </w:t>
            </w:r>
          </w:p>
          <w:p w:rsidR="00E52EF9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И ИСКУССТВА САНКТ-ПЕТЕРБУРГА» </w:t>
            </w:r>
          </w:p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КРАСНОГВАРДЕЙСКИЙ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2 536 322,9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822 369,5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EC2152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1 713 953,4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7C486B">
        <w:trPr>
          <w:gridBefore w:val="1"/>
          <w:gridAfter w:val="1"/>
          <w:wBefore w:w="804" w:type="dxa"/>
          <w:wAfter w:w="467" w:type="dxa"/>
          <w:trHeight w:hRule="exact" w:val="158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F9" w:rsidRPr="009B70CD" w:rsidRDefault="007D1073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РЕКОНСТРУКЦИЯ ЗДАНИЯ, РАСПОЛОЖЕННОГО ПО АДРЕСУ: САНКТ-ПЕТЕРБУРГ, СРЕДНИЙ ПР. В.О., ДОМ 93, ЛИТЕР А, ЗАНИМАЕМОГО </w:t>
            </w:r>
          </w:p>
          <w:p w:rsidR="007D1073" w:rsidRPr="009B70CD" w:rsidRDefault="007D1073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САНКТ-ПЕТЕРБУРГСКИМ ГОСУДАРСТВЕННЫМ УЧРЕЖДЕНИЕМ КУЛЬТУРЫ «ЦЕНТР СОВРЕМЕННОГО ИСКУССТВА ИМЕНИ СЕРГЕЯ КУРЕХИНА»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ВАСИЛЕОСТРОВСКИЙ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2015-2025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5 076 396,6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2 662 118,3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1 914 278,3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7C486B">
        <w:trPr>
          <w:gridBefore w:val="1"/>
          <w:gridAfter w:val="1"/>
          <w:wBefore w:w="804" w:type="dxa"/>
          <w:wAfter w:w="467" w:type="dxa"/>
          <w:trHeight w:hRule="exact" w:val="11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spacing w:line="257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КИНОКОНЦЕРТНОГО КОМПЛЕКСА ПО АДРЕСУ: ГОРОД ЗЕЛЕНОГОРСК, ПРИМОРСКОЕ ШОССЕ, Д. 536, ЛИТ.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КУРОРТНЫЙ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1 066 138,5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321 326,5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744 812,0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954785">
        <w:trPr>
          <w:gridBefore w:val="1"/>
          <w:gridAfter w:val="1"/>
          <w:wBefore w:w="804" w:type="dxa"/>
          <w:wAfter w:w="467" w:type="dxa"/>
          <w:trHeight w:hRule="exact" w:val="170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307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ПРИСПОСОБЛЕНИЕ ДЛЯ СОВРЕМЕННОГО ИСПОЛЬЗОВАНИЯ ЗДАНИЯ ПО АДРЕСУ: АЛЕКСАНДРОВСКИЙ ПАРК, Д.4, ЛИТЕРА М, ЗАНИМАЕМОГО САНКТ-ПЕТЕРБУРГСКИМ ГОСУДАРСТВЕННЫМ АВТОНОМНЫМ УЧРЕЖДЕНИЕМ КУЛЬТУРЫ «ТЕАТР </w:t>
            </w:r>
          </w:p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«МЮЗИК-ХОЛЛ»,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12 196 601,8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706 159,5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1 172 071,0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8818371,3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7C486B">
        <w:trPr>
          <w:gridBefore w:val="1"/>
          <w:gridAfter w:val="1"/>
          <w:wBefore w:w="804" w:type="dxa"/>
          <w:wAfter w:w="467" w:type="dxa"/>
          <w:trHeight w:hRule="exact" w:val="1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77C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ЗДАНИЯ ПО АДРЕСУ: </w:t>
            </w:r>
          </w:p>
          <w:p w:rsidR="00E52EF9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Г.</w:t>
            </w:r>
            <w:r w:rsidR="00AC677C" w:rsidRPr="009B70CD">
              <w:rPr>
                <w:sz w:val="15"/>
                <w:szCs w:val="15"/>
              </w:rPr>
              <w:t xml:space="preserve"> </w:t>
            </w:r>
            <w:r w:rsidRPr="009B70CD">
              <w:rPr>
                <w:sz w:val="15"/>
                <w:szCs w:val="15"/>
              </w:rPr>
              <w:t xml:space="preserve"> КОЛПИНО, ТВЕРСКАЯ УЛ., УЧАСТОК 1 (НАПРОТИВ ДОМА № 60, ЛИТЕРА А, </w:t>
            </w:r>
          </w:p>
          <w:p w:rsidR="007C486B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ТВЕРСКОЙ УЛ.) ДЛЯ РАЗМЕЩЕНИЯ ДЕТСКОЙ ХУДОЖЕСТВЕННОЙ ШКОЛЫ </w:t>
            </w:r>
          </w:p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НА 320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КОЛПИНСКИЙ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446 703,5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249 966,3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196 737,2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7C486B">
        <w:trPr>
          <w:gridBefore w:val="1"/>
          <w:gridAfter w:val="1"/>
          <w:wBefore w:w="804" w:type="dxa"/>
          <w:wAfter w:w="467" w:type="dxa"/>
          <w:trHeight w:hRule="exact" w:val="354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F9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И РЕКОНСТРУКЦИЯ КОМПЛЕКСА ЗДАНИЙ ДЛЯ НУЖД СПБ ГБПОУ «АКАДЕМИЯ ТАНЦА БОРИСА ЭЙФМАНА»  И СПБ ГБУК «АКАДЕМИЧЕСКИЙ ТЕАТР БАЛЕТА БОРИСА ЭЙФМАНА» В СОСТАВЕ СПАЛЬНОГО КОРПУСА ДЛЯ УЧАЩИХСЯ </w:t>
            </w:r>
          </w:p>
          <w:p w:rsidR="00E52EF9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 ЗАЛАМИ ДЛЯ ЗАНЯТИЙ ХОРЕОГРАФИЕЙ (НОВОЕ СТРОИТЕЛЬСТВО НА ЗЕМЕЛЬНОМ УЧАСТКЕ С КАДАСТРОВЫМ НОМЕРОМ 78:07:0003062:8)  И КОМПЛЕКСА АПАРТАМЕНТОВ СЛУЖЕБНОГО ПОЛЬЗОВАНИЯ) ДЛЯ АРТИСТОВ (РЕКОНСТРУКЦИЯ НА ЗЕМЕЛЬНОМ УЧАСТКЕ С КАДАСТРОВЫМ НОМЕРОМ 78:07:0003062:2655), РАСПОЛОЖЕННЫХ ПО АДРЕСУ: </w:t>
            </w:r>
          </w:p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САНКТ-ПЕТЕРБУРГ, УЛ. БОЛЬШАЯ ПУШКАРСКАЯ, Д. 9, ЛИТЕРА А И УЛ. БОЛЬШАЯ ПУШКАРСКАЯ, Д. 7,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3 314 202,6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739 982,6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1 187 414,5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1 386 805,5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FD0BC1">
        <w:trPr>
          <w:gridBefore w:val="1"/>
          <w:gridAfter w:val="1"/>
          <w:wBefore w:w="804" w:type="dxa"/>
          <w:wAfter w:w="467" w:type="dxa"/>
          <w:trHeight w:hRule="exact" w:val="17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ДЛЯ РАЗМЕЩЕНИЯ  САНКТ-ПЕТЕРБУРГСКОГО ГОСУДАРСТВЕННОГО БЮДЖЕТНОГО ОБРАЗОВАТЕЛЬНОГО УЧРЕЖДЕНИЯ ДОПОЛНИТЕЛЬНОГО ОБРАЗОВАНИЯ ДЕТЕЙ «САНКТ-ПЕТЕРБУРГСКАЯ ДЕТСКАЯ ШКОЛА ИСКУССТВ ИМЕНИ М.И.ГЛИНКИ» ПО АДРЕСУ: САНКТ-ПЕТЕРБУРГ, СОЮЗНЫЙ ПР., УЧАСТОК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НЕВСКИЙ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1 574 327,1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173 731,7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786 841,8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613 753,6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7D1073" w:rsidRPr="009B70CD" w:rsidTr="00B261A7">
        <w:trPr>
          <w:gridBefore w:val="1"/>
          <w:gridAfter w:val="1"/>
          <w:wBefore w:w="804" w:type="dxa"/>
          <w:wAfter w:w="467" w:type="dxa"/>
          <w:trHeight w:hRule="exact" w:val="11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7D1073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ЗДАНИЯ ДЕТСКОЙ ШКОЛЫ ИСКУССТВ ПО АДРЕСУ: САНКТ-ПЕТЕРБУРГ, ГОРОД ПЕТЕРГОФ, СТАРО-ГОСТИЛИЦКОЕ ШОССЕ, УЧАСТОК 1 (СЕВЕРО-ЗАПАДНЕЕ ПЕРЕСЕЧЕНИЯ С БОТАНИЧЕСКОЙ 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1 689 201,7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78 755,7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143 648,5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534 741,3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932 056,2</w:t>
            </w:r>
          </w:p>
        </w:tc>
      </w:tr>
      <w:tr w:rsidR="007D1073" w:rsidRPr="009B70CD" w:rsidTr="00FD0BC1">
        <w:trPr>
          <w:gridBefore w:val="1"/>
          <w:gridAfter w:val="1"/>
          <w:wBefore w:w="804" w:type="dxa"/>
          <w:wAfter w:w="467" w:type="dxa"/>
          <w:trHeight w:hRule="exact" w:val="41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7D1073" w:rsidRPr="009B70CD" w:rsidRDefault="007D1073" w:rsidP="00954785">
            <w:pPr>
              <w:pStyle w:val="25"/>
              <w:shd w:val="clear" w:color="auto" w:fill="auto"/>
              <w:spacing w:before="0" w:line="178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3" w:rsidRPr="009B70CD" w:rsidRDefault="007D1073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644CA1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B70CD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D15ED2">
            <w:pPr>
              <w:pStyle w:val="25"/>
              <w:shd w:val="clear" w:color="auto" w:fill="auto"/>
              <w:spacing w:before="0" w:line="150" w:lineRule="exact"/>
              <w:rPr>
                <w:b w:val="0"/>
                <w:sz w:val="15"/>
                <w:szCs w:val="15"/>
              </w:rPr>
            </w:pPr>
            <w:r w:rsidRPr="009B70CD">
              <w:rPr>
                <w:rStyle w:val="275pt"/>
                <w:b/>
                <w:color w:val="auto"/>
              </w:rPr>
              <w:t>201</w:t>
            </w:r>
            <w:r w:rsidR="00D15ED2" w:rsidRPr="009B70CD">
              <w:rPr>
                <w:rStyle w:val="275pt"/>
                <w:b/>
                <w:color w:val="auto"/>
              </w:rPr>
              <w:t>1</w:t>
            </w:r>
            <w:r w:rsidRPr="009B70CD">
              <w:rPr>
                <w:rStyle w:val="275pt"/>
                <w:b/>
                <w:color w:val="auto"/>
              </w:rPr>
              <w:t>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3" w:rsidRPr="009B70CD" w:rsidRDefault="007D1073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73" w:rsidRPr="009B70CD" w:rsidRDefault="007D1073" w:rsidP="00644CA1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333 449,1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73" w:rsidRPr="009B70CD" w:rsidRDefault="007D107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73" w:rsidRPr="009B70CD" w:rsidRDefault="007D1073" w:rsidP="00644CA1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867DB1" w:rsidRPr="009B70CD" w:rsidTr="00954785">
        <w:trPr>
          <w:gridBefore w:val="1"/>
          <w:gridAfter w:val="1"/>
          <w:wBefore w:w="804" w:type="dxa"/>
          <w:wAfter w:w="467" w:type="dxa"/>
          <w:trHeight w:hRule="exact" w:val="15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ЗДАНИЯ ДОМА КУЛЬТУРЫ ИМ. В.П.НОГИНА ДЛЯ РАЗМЕЩЕНИЯ САНКТ-ПЕТЕРБУРГСКОГО ГОСУДАРСТВЕННОГО БЮДЖЕТНОГО УЧРЕЖДЕНИЯ КУЛЬТУРЫ «ДЕТСКИЙ МУЗЫКАЛЬНЫЙ ТЕАТР «КАРАМБОЛЬ» </w:t>
            </w:r>
          </w:p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РИЖСКИЙ ПР., Д. 3, ЛИТЕРА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7C486B">
        <w:trPr>
          <w:gridBefore w:val="1"/>
          <w:gridAfter w:val="1"/>
          <w:wBefore w:w="804" w:type="dxa"/>
          <w:wAfter w:w="467" w:type="dxa"/>
          <w:trHeight w:hRule="exact" w:val="171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ЗДАНИЯ </w:t>
            </w:r>
          </w:p>
          <w:p w:rsidR="00660307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ПО АДРЕСУ: САНКТ-ПЕТЕРБУРГ, НАБЕРЕЖНАЯ КАНАЛА ГРИБОЕДОВА, ДОМ 88-90, ЛИТЕРА А, ДЛЯ САНКТ-ПЕТЕРБУРГСКОГО ГОСУДАРСТВЕННОГО БЮДЖЕТНОГО УЧРЕЖДЕНИЯ КУЛЬТУРЫ </w:t>
            </w:r>
          </w:p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«ПЕТЕРБУРГ-КОНЦЕРТ»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7C486B">
        <w:trPr>
          <w:gridBefore w:val="1"/>
          <w:gridAfter w:val="1"/>
          <w:wBefore w:w="804" w:type="dxa"/>
          <w:wAfter w:w="467" w:type="dxa"/>
          <w:trHeight w:hRule="exact" w:val="15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307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 ЗДАНИЯ ДЕТСКОЙ ШКОЛЫ ИСКУССТВ ПО АДРЕСУ: САНКТ-ПЕТЕРБУРГ, ВНУТРИГОРОДСКОЕ МУНИЦИПАЛЬНОЕ ОБРАЗОВАНИЕ </w:t>
            </w:r>
          </w:p>
          <w:p w:rsidR="00E52EF9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САНКТ-ПЕТЕРБУРГА МУНИЦИПАЛЬНЫЙ ОКРУГ </w:t>
            </w:r>
          </w:p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ЮЖНО-ПРИМОРСКИЙ, ПРОСПЕКТ КУЗНЕЦОВА, ЗЕМЕЛЬНЫЙ УЧАСТОК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867DB1">
        <w:trPr>
          <w:gridBefore w:val="1"/>
          <w:gridAfter w:val="1"/>
          <w:wBefore w:w="804" w:type="dxa"/>
          <w:wAfter w:w="467" w:type="dxa"/>
          <w:trHeight w:hRule="exact" w:val="172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307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РЕКОНСТРУКЦИИ ЗДАНИЯ ПО АДРЕСУ: УЛ. ЛЕНИ ГОЛИКОВА, Д. 29, ЛИТЕРА А (УЧАСТОК 1) ДЛЯ РАЗМЕЩЕНИЯ САНКТ-ПЕТЕРБУРГСКОГО ГОСУДАРСТВЕННОГО БЮДЖЕТНОГО УЧРЕЖДЕНИЯ ДОПОЛНИТЕЛЬНОГО ОБРАЗОВАНИЯ «САНКТ-ПЕТЕРБУРГСКАЯ ДЕТСКАЯ ШКОЛА ИСКУССТВ ИМЕНИ </w:t>
            </w:r>
          </w:p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С.М. СЛОНИМСКОГО»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B83927">
        <w:trPr>
          <w:gridBefore w:val="1"/>
          <w:gridAfter w:val="1"/>
          <w:wBefore w:w="804" w:type="dxa"/>
          <w:wAfter w:w="467" w:type="dxa"/>
          <w:trHeight w:hRule="exact" w:val="139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ЗДАНИЯ ДЕТСКОЙ ШКОЛЫ ИСКУССТВ НА ЗЕМЕЛЬНОМ УЧАСТКЕ ПО АДРЕСУ: САНКТ-ПЕТЕРБУРГ, ВНУТРИГОРОДСКОЕ МУНИЦИПАЛЬНОЕ ОБРАЗОВАНИЕ САНКТ-ПЕТЕРБУРГА ГОРОД КРАСНОЕ СЕЛО, УЛИЦА СПИРИНА, ЗЕМЕЛЬНЫЙ УЧАСТОК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B83927">
        <w:trPr>
          <w:gridBefore w:val="1"/>
          <w:gridAfter w:val="1"/>
          <w:wBefore w:w="804" w:type="dxa"/>
          <w:wAfter w:w="467" w:type="dxa"/>
          <w:trHeight w:hRule="exact" w:val="16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ЗДАНИЯ </w:t>
            </w:r>
          </w:p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ЩЕПЯНОЙ ПЕР., Д. 4-6, ЛИТЕРА А, ДЛЯ РАЗМЕЩЕНИЯ САНКТ-ПЕТЕРБУРГСКОГО ГОСУДАРСТВЕННОГО БЮДЖЕТНОГО УЧРЕЖДЕНИЯ КУЛЬТУРЫ «ГОСУДАРСТВЕННАЯ СПЕЦИАЛЬНАЯ ЦЕНТРАЛЬНАЯ БИБЛИОТЕКА ДЛЯ СЛЕПЫХ И СЛАБОВИДЯЩИХ»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АДМИРАЛТЕЙСКИЙ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644CA1">
            <w:pPr>
              <w:jc w:val="center"/>
              <w:rPr>
                <w:sz w:val="15"/>
                <w:szCs w:val="15"/>
              </w:rPr>
            </w:pPr>
          </w:p>
        </w:tc>
      </w:tr>
      <w:tr w:rsidR="00867DB1" w:rsidRPr="009B70CD" w:rsidTr="00B83AEF">
        <w:trPr>
          <w:gridBefore w:val="1"/>
          <w:gridAfter w:val="1"/>
          <w:wBefore w:w="804" w:type="dxa"/>
          <w:wAfter w:w="467" w:type="dxa"/>
          <w:trHeight w:hRule="exact" w:val="308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СТРОИТЕЛЬСТВА И РЕКОНСТРУКЦИИ КОМПЛЕКСА ЗДАНИЙ ДЛЯ НУЖД СПБ ГБПОУ «АКАДЕМИЯ ТАНЦА БОРИСА ЭЙФМАНА» И СПБ ГБУК «АКАДЕМИЧЕСКИЙ ТЕАТР БАЛЕТА БОРИСА ЭЙФМАНА» В СОСТАВЕ СПАЛЬНОГО КОРПУСА ДЛЯ УЧАЩИХСЯ С ЗАЛАМИ ДЛЯ ЗАНЯТИЙ ХОРЕОГРАФИЕЙ (НОВОЕ СТРОИТЕЛЬСТВО НА ЗЕМЕЛЬНОМ УЧАСТКЕ С КАДАСТРОВЫМ НОМЕРОМ 78:07:0003062:8) И КОМПЛЕКСА АПАРТАМЕНТОВ СЛУЖЕБНОГО ПОЛЬЗОВАНИЯ) ДЛЯ АРТИСТОВ (РЕКОНСТРУКЦИЯ НА ЗЕМЕЛЬНОМ УЧАСТКЕ С КАДАСТРОВЫМ НОМЕРОМ 78:07:0003062:2655), РАСПОЛОЖЕННЫХ ПО АДРЕСУ: САНКТ-ПЕТЕРБУРГ, УЛ. БОЛЬШАЯ ПУШКАРСКАЯ, Д. 9, ЛИТЕРА А И УЛ. БОЛЬШАЯ ПУШКАРСКАЯ, Д. 7,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0830071040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</w:tr>
      <w:tr w:rsidR="00867DB1" w:rsidRPr="009B70CD" w:rsidTr="00B83AEF">
        <w:trPr>
          <w:gridBefore w:val="1"/>
          <w:wBefore w:w="804" w:type="dxa"/>
          <w:trHeight w:hRule="exact" w:val="44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0830071040</w:t>
            </w:r>
          </w:p>
          <w:p w:rsidR="00867DB1" w:rsidRPr="009B70CD" w:rsidRDefault="00867DB1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0830071030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DB1" w:rsidRPr="009B70CD" w:rsidRDefault="00867DB1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470 000,0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B1" w:rsidRPr="009B70CD" w:rsidRDefault="00867DB1" w:rsidP="008B7BF0">
            <w:pPr>
              <w:rPr>
                <w:sz w:val="15"/>
                <w:szCs w:val="15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bottom"/>
          </w:tcPr>
          <w:p w:rsidR="00867DB1" w:rsidRPr="009B70CD" w:rsidRDefault="00867DB1" w:rsidP="00954785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884082" w:rsidRPr="009B70CD" w:rsidRDefault="00884082" w:rsidP="00954785">
      <w:pPr>
        <w:rPr>
          <w:b/>
          <w:bCs/>
          <w:sz w:val="22"/>
          <w:szCs w:val="22"/>
        </w:rPr>
      </w:pPr>
    </w:p>
    <w:p w:rsidR="002B5A87" w:rsidRPr="009B70CD" w:rsidRDefault="00954785" w:rsidP="004F2178">
      <w:pPr>
        <w:ind w:left="284" w:firstLine="424"/>
        <w:jc w:val="both"/>
        <w:rPr>
          <w:bCs/>
        </w:rPr>
      </w:pPr>
      <w:r w:rsidRPr="009B70CD">
        <w:rPr>
          <w:bCs/>
        </w:rPr>
        <w:t>1</w:t>
      </w:r>
      <w:r w:rsidR="00FC2D81" w:rsidRPr="009B70CD">
        <w:rPr>
          <w:bCs/>
        </w:rPr>
        <w:t>.</w:t>
      </w:r>
      <w:r w:rsidR="00446593" w:rsidRPr="009B70CD">
        <w:rPr>
          <w:bCs/>
        </w:rPr>
        <w:t>8.</w:t>
      </w:r>
      <w:r w:rsidR="002B5A87" w:rsidRPr="009B70CD">
        <w:rPr>
          <w:bCs/>
        </w:rPr>
        <w:t xml:space="preserve"> Позиции «Государственная программа Санкт-Петербурга «</w:t>
      </w:r>
      <w:hyperlink r:id="rId17" w:history="1">
        <w:r w:rsidR="002B5A87" w:rsidRPr="009B70CD">
          <w:rPr>
            <w:bCs/>
          </w:rPr>
          <w:t>Обеспечение</w:t>
        </w:r>
      </w:hyperlink>
      <w:r w:rsidR="002B5A87" w:rsidRPr="009B70CD">
        <w:rPr>
          <w:bCs/>
        </w:rPr>
        <w:t xml:space="preserve"> доступным жильем и жилищно-коммунальными услугами жителей в Санкт-Петербурге», «</w:t>
      </w:r>
      <w:hyperlink r:id="rId18" w:history="1">
        <w:r w:rsidR="002B5A87" w:rsidRPr="009B70CD">
          <w:rPr>
            <w:bCs/>
          </w:rPr>
          <w:t>в том числе</w:t>
        </w:r>
      </w:hyperlink>
      <w:r w:rsidR="002B5A87" w:rsidRPr="009B70CD">
        <w:rPr>
          <w:bCs/>
        </w:rPr>
        <w:t xml:space="preserve"> средства федерального бюджета» и </w:t>
      </w:r>
      <w:hyperlink r:id="rId19" w:history="1">
        <w:r w:rsidR="002B5A87" w:rsidRPr="009B70CD">
          <w:rPr>
            <w:bCs/>
          </w:rPr>
          <w:t>подраздел</w:t>
        </w:r>
      </w:hyperlink>
      <w:r w:rsidR="002B5A87" w:rsidRPr="009B70CD">
        <w:rPr>
          <w:bCs/>
        </w:rPr>
        <w:t xml:space="preserve"> «Комитет по строительству» раздела «Государственная программа Санкт-Петербурга «</w:t>
      </w:r>
      <w:hyperlink r:id="rId20" w:history="1">
        <w:r w:rsidR="002B5A87" w:rsidRPr="009B70CD">
          <w:rPr>
            <w:bCs/>
          </w:rPr>
          <w:t>Обеспечение</w:t>
        </w:r>
      </w:hyperlink>
      <w:r w:rsidR="002B5A87" w:rsidRPr="009B70CD">
        <w:rPr>
          <w:bCs/>
        </w:rPr>
        <w:t xml:space="preserve"> доступным жильем и жилищно-коммунальными услугами жителейв Санкт-Петербурге» приложения к постановлению изложить в следующей редакции:</w:t>
      </w:r>
    </w:p>
    <w:p w:rsidR="00B261A7" w:rsidRPr="009B70CD" w:rsidRDefault="00B261A7" w:rsidP="008D01A0">
      <w:pPr>
        <w:ind w:left="426" w:firstLine="567"/>
        <w:jc w:val="both"/>
        <w:rPr>
          <w:bCs/>
          <w:sz w:val="22"/>
          <w:szCs w:val="22"/>
        </w:rPr>
      </w:pPr>
    </w:p>
    <w:tbl>
      <w:tblPr>
        <w:tblOverlap w:val="never"/>
        <w:tblW w:w="16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468"/>
      </w:tblGrid>
      <w:tr w:rsidR="00D46827" w:rsidRPr="009B70CD" w:rsidTr="00FB7939">
        <w:trPr>
          <w:gridAfter w:val="1"/>
          <w:wAfter w:w="468" w:type="dxa"/>
          <w:trHeight w:hRule="exact" w:val="629"/>
          <w:jc w:val="center"/>
        </w:trPr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</w:tcPr>
          <w:p w:rsidR="00B261A7" w:rsidRPr="009B70CD" w:rsidRDefault="00B261A7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color w:val="auto"/>
                <w:sz w:val="20"/>
                <w:szCs w:val="20"/>
              </w:rPr>
            </w:pPr>
          </w:p>
          <w:p w:rsidR="00D46827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          </w:t>
            </w:r>
            <w:r w:rsidR="00AD2CB5" w:rsidRPr="009B70CD">
              <w:rPr>
                <w:rStyle w:val="275pt"/>
                <w:color w:val="auto"/>
                <w:sz w:val="20"/>
                <w:szCs w:val="20"/>
              </w:rPr>
              <w:t xml:space="preserve">  </w:t>
            </w: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«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213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>ГОСУДАРСТВЕННАЯ ПРОГРАММА САНКТ-ПЕТЕРБУРГА «ОБЕСПЕЧЕНИЕ</w:t>
            </w:r>
          </w:p>
          <w:p w:rsidR="00724213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>ДОСТУПНЫМ ЖИЛЬЕМ И ЖИЛИЩНО-КОММУНАЛЬНЫМИ УСЛУГАМИ</w:t>
            </w:r>
          </w:p>
          <w:p w:rsidR="00D46827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B70CD">
              <w:rPr>
                <w:bCs w:val="0"/>
                <w:sz w:val="15"/>
                <w:szCs w:val="15"/>
              </w:rPr>
              <w:t>ЖИТЕЛЕЙ САНКТ-ПЕТЕРБУРГА»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595A78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15 571 359,7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14 086 718,2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15 043 271,9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231E30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D46827" w:rsidRPr="009B70CD" w:rsidTr="00FB7939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>в том числе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5D29F0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>35</w:t>
            </w:r>
            <w:r w:rsidR="005D29F0" w:rsidRPr="009B70CD">
              <w:rPr>
                <w:rStyle w:val="275pt"/>
                <w:b/>
                <w:color w:val="auto"/>
              </w:rPr>
              <w:t> 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5D29F0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33 773,7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5D29F0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25 392,0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231E30">
            <w:pPr>
              <w:pStyle w:val="aff7"/>
              <w:shd w:val="clear" w:color="auto" w:fill="auto"/>
              <w:jc w:val="right"/>
              <w:rPr>
                <w:b/>
                <w:sz w:val="15"/>
                <w:szCs w:val="15"/>
              </w:rPr>
            </w:pPr>
          </w:p>
        </w:tc>
      </w:tr>
      <w:tr w:rsidR="00D46827" w:rsidRPr="009B70CD" w:rsidTr="00FB7939">
        <w:trPr>
          <w:gridBefore w:val="1"/>
          <w:gridAfter w:val="1"/>
          <w:wBefore w:w="805" w:type="dxa"/>
          <w:wAfter w:w="468" w:type="dxa"/>
          <w:trHeight w:hRule="exact" w:val="3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954785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231E30" w:rsidP="00CB49A6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4 209 932,0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231E30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2 717 829,9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6827" w:rsidRPr="009B70CD" w:rsidRDefault="00231E30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836 834,9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27" w:rsidRPr="009B70CD" w:rsidRDefault="00D46827" w:rsidP="00231E30">
            <w:pPr>
              <w:pStyle w:val="aff7"/>
              <w:shd w:val="clear" w:color="auto" w:fill="auto"/>
              <w:jc w:val="right"/>
              <w:rPr>
                <w:b/>
                <w:sz w:val="15"/>
                <w:szCs w:val="15"/>
              </w:rPr>
            </w:pPr>
          </w:p>
        </w:tc>
      </w:tr>
      <w:tr w:rsidR="00E47078" w:rsidRPr="009B70CD" w:rsidTr="000B5BF8">
        <w:trPr>
          <w:gridBefore w:val="1"/>
          <w:gridAfter w:val="1"/>
          <w:wBefore w:w="805" w:type="dxa"/>
          <w:wAfter w:w="468" w:type="dxa"/>
          <w:trHeight w:hRule="exact" w:val="199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МНОГОКВАРТИРНОГО ДОМА СО ВСТРОЕННО-ПРИСТРОЕННЫМИ ПОМЕЩЕНИЯМИ ПО АДРЕСУ: </w:t>
            </w:r>
          </w:p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</w:t>
            </w:r>
          </w:p>
          <w:p w:rsidR="00E47078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ФЗУ № 2),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091</w:t>
            </w:r>
            <w:r w:rsidRPr="009B70CD">
              <w:rPr>
                <w:rFonts w:eastAsia="Arial"/>
                <w:sz w:val="15"/>
                <w:szCs w:val="15"/>
                <w:lang w:val="en-US" w:eastAsia="en-US" w:bidi="en-US"/>
              </w:rPr>
              <w:t>F1</w:t>
            </w:r>
            <w:r w:rsidRPr="009B70CD">
              <w:rPr>
                <w:rFonts w:eastAsia="Arial"/>
                <w:sz w:val="15"/>
                <w:szCs w:val="15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2 662 062,1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1 126 073,6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1 535 988,5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47078" w:rsidRPr="009B70CD" w:rsidTr="000B5BF8">
        <w:trPr>
          <w:gridBefore w:val="1"/>
          <w:gridAfter w:val="1"/>
          <w:wBefore w:w="805" w:type="dxa"/>
          <w:wAfter w:w="468" w:type="dxa"/>
          <w:trHeight w:hRule="exact" w:val="11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МНОГОКВАРТИРНОГО ДОМА СО ВСТРОЕННЫМИ ПОМЕЩЕНИЯМИ</w:t>
            </w:r>
            <w:r w:rsidR="00C476CE" w:rsidRPr="009B70CD">
              <w:rPr>
                <w:sz w:val="15"/>
                <w:szCs w:val="15"/>
              </w:rPr>
              <w:t>,</w:t>
            </w:r>
            <w:r w:rsidRPr="009B70CD">
              <w:rPr>
                <w:sz w:val="15"/>
                <w:szCs w:val="15"/>
              </w:rPr>
              <w:t xml:space="preserve"> ВКЛЮЧАЯ СНОС ОБЪЕКТА НЕЗАВЕРШЕ</w:t>
            </w:r>
            <w:r w:rsidR="00FB4095" w:rsidRPr="009B70CD">
              <w:rPr>
                <w:sz w:val="15"/>
                <w:szCs w:val="15"/>
              </w:rPr>
              <w:t xml:space="preserve">ННОГО СТРОИТЕЛЬСТВА ПО АДРЕСУ: </w:t>
            </w:r>
            <w:r w:rsidRPr="009B70CD">
              <w:rPr>
                <w:sz w:val="15"/>
                <w:szCs w:val="15"/>
              </w:rPr>
              <w:t>ШИПКИНСКИЙ ПЕР., Д.3, КОРП.2, ЛИТЕРА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5D29F0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091</w:t>
            </w:r>
            <w:r w:rsidR="002D4F87" w:rsidRPr="009B70CD">
              <w:rPr>
                <w:rFonts w:eastAsia="Arial"/>
                <w:sz w:val="15"/>
                <w:szCs w:val="15"/>
                <w:lang w:val="en-US"/>
              </w:rPr>
              <w:t>F</w:t>
            </w:r>
            <w:r w:rsidR="00E47078" w:rsidRPr="009B70CD">
              <w:rPr>
                <w:rFonts w:eastAsia="Arial"/>
                <w:sz w:val="15"/>
                <w:szCs w:val="15"/>
              </w:rPr>
              <w:t>183230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ФРУНЗЕНСКИЙ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568 711,0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210 167,6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358 543,4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47078" w:rsidRPr="009B70CD" w:rsidTr="007C486B">
        <w:trPr>
          <w:gridBefore w:val="1"/>
          <w:gridAfter w:val="1"/>
          <w:wBefore w:w="805" w:type="dxa"/>
          <w:wAfter w:w="468" w:type="dxa"/>
          <w:trHeight w:hRule="exact" w:val="12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МНОГОКВАРТИРНОГО ДОМА СО ВСТРОЕННЫМИ ПОМЕЩЕНИЯМИ ПО АДРЕСУ: САНКТ-ПЕТЕРБУРГ, УЛИЦА СОЛДАТА КОРЗУНА, УЧАСТОК 3 (ЮГО-ВОСТОЧНЕЕ ПЕРЕСЕЧЕНИЯ С ПРОСПЕКТОМ МАРШАЛА ЖУКОВА)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091</w:t>
            </w:r>
            <w:r w:rsidRPr="009B70CD">
              <w:rPr>
                <w:rFonts w:eastAsia="Arial"/>
                <w:sz w:val="15"/>
                <w:szCs w:val="15"/>
                <w:lang w:val="en-US" w:eastAsia="en-US" w:bidi="en-US"/>
              </w:rPr>
              <w:t>F1</w:t>
            </w:r>
            <w:r w:rsidRPr="009B70CD">
              <w:rPr>
                <w:rFonts w:eastAsia="Arial"/>
                <w:sz w:val="15"/>
                <w:szCs w:val="15"/>
              </w:rPr>
              <w:t>83230</w:t>
            </w:r>
          </w:p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0930083230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КИРОВСКИЙ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1 978 095,8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71 457,5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756 958,2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1 149 680,1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47078" w:rsidRPr="009B70CD" w:rsidTr="00FB7939">
        <w:trPr>
          <w:gridBefore w:val="1"/>
          <w:gridAfter w:val="1"/>
          <w:wBefore w:w="805" w:type="dxa"/>
          <w:wAfter w:w="468" w:type="dxa"/>
          <w:trHeight w:hRule="exact" w:val="165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И СТРОИТЕЛЬСТВО МНОГОКВАРТИРНОГО ДОМА СО ВСТРОЕННО-ПРИСТРОЕННЫМИ ПОМЕЩЕНИЯМИ </w:t>
            </w:r>
          </w:p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В ГРАНИЦАХ ТЕРРИТОРИИ, ОГРАНИЧЕННОЙ УЛ. ТАМБАСОВА, ПР. ВЕТЕРАНОВ, </w:t>
            </w:r>
          </w:p>
          <w:p w:rsidR="00E47078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ПОГРАНИЧНИКА ГАРЬКАВОГО, НОВОБЕЛИЦКОЙ УЛ., В КРАСНОСЕЛЬСКОМ РАЙОНЕ; ОЗУ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091</w:t>
            </w:r>
            <w:r w:rsidRPr="009B70CD">
              <w:rPr>
                <w:rFonts w:eastAsia="Arial"/>
                <w:sz w:val="15"/>
                <w:szCs w:val="15"/>
                <w:lang w:val="en-US" w:eastAsia="en-US" w:bidi="en-US"/>
              </w:rPr>
              <w:t>F1</w:t>
            </w:r>
            <w:r w:rsidRPr="009B70CD">
              <w:rPr>
                <w:rFonts w:eastAsia="Arial"/>
                <w:sz w:val="15"/>
                <w:szCs w:val="15"/>
              </w:rPr>
              <w:t>83230</w:t>
            </w:r>
          </w:p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0930083230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1 774 108,6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44 722,5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267 273,7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836 834,9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625 277,5</w:t>
            </w:r>
          </w:p>
        </w:tc>
      </w:tr>
      <w:tr w:rsidR="00E47078" w:rsidRPr="009B70CD" w:rsidTr="00FB7939">
        <w:trPr>
          <w:gridBefore w:val="1"/>
          <w:gridAfter w:val="1"/>
          <w:wBefore w:w="805" w:type="dxa"/>
          <w:wAfter w:w="468" w:type="dxa"/>
          <w:trHeight w:hRule="exact" w:val="18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МНОГОКВАРТИРНОГО ДОМА СО ВСТРОЕННО-ПРИСТРОЕННЫМИ ПОМЕЩЕНИЯМИ ПО АДРЕСУ: </w:t>
            </w:r>
          </w:p>
          <w:p w:rsidR="00E52EF9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САНКТ-ПЕТЕРБУРГ, ГЛУХАРСКАЯ УЛИЦА, УЧАСТОК 57 (ТЕРРИТОРИИ КВАРТАЛА 74Б РАЙОНА КАМЕНКА, ОГРАНИЧЕННОЙ ГЛУХАРСКОЙ УЛ., ПР. АВИАКОНСТРУКТОРОВ, ПЛЕСЕЦКОЙ УЛ., НИЖНЕ-КАМЕНСКОЙ УЛ.; </w:t>
            </w:r>
          </w:p>
          <w:p w:rsidR="00E47078" w:rsidRPr="009B70CD" w:rsidRDefault="00E47078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ФЗУ № 3), ВКЛЮЧАЯ РАЗРАБОТКУ ПРОЕКТНОЙ ДОКУМЕНТАЦИИ СТАДИИ 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rFonts w:eastAsia="Arial"/>
                <w:sz w:val="15"/>
                <w:szCs w:val="15"/>
              </w:rPr>
              <w:t>091</w:t>
            </w:r>
            <w:r w:rsidRPr="009B70CD">
              <w:rPr>
                <w:rFonts w:eastAsia="Arial"/>
                <w:sz w:val="15"/>
                <w:szCs w:val="15"/>
                <w:lang w:val="en-US" w:eastAsia="en-US" w:bidi="en-US"/>
              </w:rPr>
              <w:t>F1</w:t>
            </w:r>
            <w:r w:rsidRPr="009B70CD">
              <w:rPr>
                <w:rFonts w:eastAsia="Arial"/>
                <w:sz w:val="15"/>
                <w:szCs w:val="15"/>
              </w:rPr>
              <w:t>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ПРИМОРСКИЙ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1 784 712,1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AB2473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1 6</w:t>
            </w:r>
            <w:r w:rsidR="00AB2473" w:rsidRPr="009B70CD">
              <w:rPr>
                <w:sz w:val="15"/>
                <w:szCs w:val="15"/>
              </w:rPr>
              <w:t>87</w:t>
            </w:r>
            <w:r w:rsidRPr="009B70CD">
              <w:rPr>
                <w:sz w:val="15"/>
                <w:szCs w:val="15"/>
              </w:rPr>
              <w:t xml:space="preserve"> 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96 836,9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E47078" w:rsidRPr="009B70CD" w:rsidTr="000B5BF8">
        <w:trPr>
          <w:gridBefore w:val="1"/>
          <w:wBefore w:w="805" w:type="dxa"/>
          <w:trHeight w:hRule="exact" w:val="67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ИНЖЕНЕРНАЯ ПОДГОТОВКА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0930083230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078" w:rsidRPr="009B70CD" w:rsidRDefault="00E47078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078" w:rsidRPr="009B70CD" w:rsidRDefault="00E47078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1 416 882,5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1 300 876,1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78" w:rsidRPr="009B70CD" w:rsidRDefault="00E47078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78" w:rsidRPr="009B70CD" w:rsidRDefault="00E47078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68" w:type="dxa"/>
            <w:vAlign w:val="bottom"/>
          </w:tcPr>
          <w:p w:rsidR="00E47078" w:rsidRPr="009B70CD" w:rsidRDefault="00E47078" w:rsidP="00644CA1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F11E45" w:rsidRPr="009B70CD" w:rsidRDefault="00F11E45" w:rsidP="00954785">
      <w:pPr>
        <w:rPr>
          <w:sz w:val="22"/>
          <w:szCs w:val="22"/>
        </w:rPr>
      </w:pPr>
    </w:p>
    <w:p w:rsidR="000030E6" w:rsidRPr="009B70CD" w:rsidRDefault="006854EF" w:rsidP="00B83AEF">
      <w:pPr>
        <w:ind w:left="284" w:firstLine="424"/>
        <w:jc w:val="both"/>
        <w:rPr>
          <w:bCs/>
        </w:rPr>
      </w:pPr>
      <w:r w:rsidRPr="009B70CD">
        <w:rPr>
          <w:bCs/>
        </w:rPr>
        <w:t>1.</w:t>
      </w:r>
      <w:r w:rsidR="00446593" w:rsidRPr="009B70CD">
        <w:rPr>
          <w:bCs/>
        </w:rPr>
        <w:t>9.</w:t>
      </w:r>
      <w:r w:rsidR="000030E6" w:rsidRPr="009B70CD">
        <w:rPr>
          <w:bCs/>
        </w:rPr>
        <w:t xml:space="preserve"> Раздел «Государственная программа Санкт-Петербурга «Повышение эффективности государственного управления                                             в Санкт-Петербурге» приложения к постановлению изложить в следующей редакции:</w:t>
      </w:r>
    </w:p>
    <w:p w:rsidR="006854EF" w:rsidRPr="009B70CD" w:rsidRDefault="006854EF" w:rsidP="00B83AEF">
      <w:pPr>
        <w:ind w:left="284"/>
        <w:rPr>
          <w:sz w:val="22"/>
          <w:szCs w:val="22"/>
        </w:rPr>
      </w:pPr>
    </w:p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0030E6" w:rsidRPr="009B70CD" w:rsidTr="00B83AEF">
        <w:trPr>
          <w:gridAfter w:val="1"/>
          <w:wAfter w:w="321" w:type="dxa"/>
          <w:trHeight w:hRule="exact" w:val="587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0030E6" w:rsidRPr="009B70CD" w:rsidRDefault="00AD2CB5" w:rsidP="006B1D68">
            <w:pPr>
              <w:pStyle w:val="25"/>
              <w:shd w:val="clear" w:color="auto" w:fill="auto"/>
              <w:tabs>
                <w:tab w:val="left" w:pos="493"/>
              </w:tabs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         </w:t>
            </w:r>
            <w:r w:rsidR="000030E6" w:rsidRPr="009B70CD">
              <w:rPr>
                <w:rStyle w:val="275pt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9EA" w:rsidRPr="009B70CD" w:rsidRDefault="000030E6" w:rsidP="006854EF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 xml:space="preserve">ГОСУДАРСТВЕННАЯ ПРОГРАММА САНКТ-ПЕТЕРБУРГА </w:t>
            </w:r>
          </w:p>
          <w:p w:rsidR="003219EA" w:rsidRPr="009B70CD" w:rsidRDefault="000030E6" w:rsidP="006854EF">
            <w:pPr>
              <w:pStyle w:val="25"/>
              <w:shd w:val="clear" w:color="auto" w:fill="auto"/>
              <w:spacing w:before="0" w:line="150" w:lineRule="exact"/>
              <w:jc w:val="left"/>
              <w:rPr>
                <w:bCs w:val="0"/>
                <w:sz w:val="15"/>
                <w:szCs w:val="15"/>
              </w:rPr>
            </w:pPr>
            <w:r w:rsidRPr="009B70CD">
              <w:rPr>
                <w:bCs w:val="0"/>
                <w:sz w:val="15"/>
                <w:szCs w:val="15"/>
              </w:rPr>
              <w:t>«ПОВЫШЕНИЕ ЭФФЕКТИВНОСТИ ГОСУДАРСТВЕННОГО УПРАВЛЕНИЯ</w:t>
            </w:r>
          </w:p>
          <w:p w:rsidR="000030E6" w:rsidRPr="009B70CD" w:rsidRDefault="000030E6" w:rsidP="006854EF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9B70CD">
              <w:rPr>
                <w:bCs w:val="0"/>
                <w:sz w:val="15"/>
                <w:szCs w:val="15"/>
              </w:rPr>
              <w:t>В САНКТ-ПЕТЕРБУРГЕ»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329 189,4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78 745,9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921509">
            <w:pPr>
              <w:rPr>
                <w:b/>
                <w:sz w:val="10"/>
                <w:szCs w:val="10"/>
              </w:rPr>
            </w:pPr>
          </w:p>
        </w:tc>
      </w:tr>
      <w:tr w:rsidR="000030E6" w:rsidRPr="009B70CD" w:rsidTr="00B83AEF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921509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329 189,4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78 745,9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right"/>
              <w:rPr>
                <w:b/>
                <w:sz w:val="15"/>
                <w:szCs w:val="15"/>
              </w:rPr>
            </w:pPr>
          </w:p>
        </w:tc>
      </w:tr>
      <w:tr w:rsidR="000030E6" w:rsidRPr="009B70CD" w:rsidTr="00B83AEF">
        <w:trPr>
          <w:gridBefore w:val="1"/>
          <w:gridAfter w:val="1"/>
          <w:wBefore w:w="658" w:type="dxa"/>
          <w:wAfter w:w="321" w:type="dxa"/>
          <w:trHeight w:hRule="exact" w:val="10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BF8" w:rsidRPr="009B70CD" w:rsidRDefault="000030E6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СТРОИТЕЛЬСТВО ГАРАЖНОГО КОМПЛЕКСА </w:t>
            </w:r>
          </w:p>
          <w:p w:rsidR="000030E6" w:rsidRPr="009B70CD" w:rsidRDefault="000030E6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ПО АДРЕСУ: САНКТ-ПЕТЕРБУРГ, УЛ. МАРШАЛА КАЗАКОВА, УЧАСТОК 1, (ВОСТОЧНЕЕ ДОМА 25, ЛИТЕРА А ПО УЛИЦЕ МАРШАЛА КАЗАКОВА)</w:t>
            </w:r>
          </w:p>
          <w:p w:rsidR="000030E6" w:rsidRPr="009B70CD" w:rsidRDefault="000030E6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1530096660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ind w:firstLine="36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533 015,7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0B5BF8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160 237,2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294 032,6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78 745,9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</w:tr>
      <w:tr w:rsidR="000030E6" w:rsidRPr="009B70CD" w:rsidTr="00B83AEF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60C" w:rsidRPr="009B70CD" w:rsidRDefault="000030E6" w:rsidP="008B7BF0">
            <w:pPr>
              <w:pStyle w:val="aff7"/>
              <w:shd w:val="clear" w:color="auto" w:fill="auto"/>
              <w:spacing w:line="230" w:lineRule="auto"/>
              <w:rPr>
                <w:b/>
                <w:bCs/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 xml:space="preserve">ПРОЕКТНО-ИЗЫСКАТЕЛЬСКИЕ РАБОТЫ, </w:t>
            </w:r>
          </w:p>
          <w:p w:rsidR="000030E6" w:rsidRPr="009B70CD" w:rsidRDefault="000030E6" w:rsidP="008B7BF0">
            <w:pPr>
              <w:pStyle w:val="aff7"/>
              <w:shd w:val="clear" w:color="auto" w:fill="auto"/>
              <w:spacing w:line="230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ind w:firstLine="180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4F6894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2020</w:t>
            </w:r>
            <w:r w:rsidR="000030E6" w:rsidRPr="009B70CD">
              <w:rPr>
                <w:b/>
                <w:bCs/>
                <w:sz w:val="15"/>
                <w:szCs w:val="15"/>
              </w:rPr>
              <w:t>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35 156,8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</w:tr>
      <w:tr w:rsidR="000030E6" w:rsidRPr="009B70CD" w:rsidTr="00B83AEF">
        <w:trPr>
          <w:gridBefore w:val="1"/>
          <w:gridAfter w:val="1"/>
          <w:wBefore w:w="658" w:type="dxa"/>
          <w:wAfter w:w="321" w:type="dxa"/>
          <w:trHeight w:hRule="exact" w:val="12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2A32CD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ПРОЕКТИРОВАНИЕ РЕКОНСТРУКЦИИ ЗДАНИЙ, РАСПОЛОЖЕННЫХ НА ЗЕМЕЛЬНОМ УЧАСТКЕ ПО АДРЕСУ: САНКТ-ПЕТЕРБУРГ, ВИЛЕНСКИЙ ПЕРЕУЛОК, ДОМ 19, ЛИТЕРА А, ДЛЯ РАЗМЕЩЕНИЯ ГОСУДАРСТВЕННОЙ ЖИЛИЩНОЙ ИНСПЕКЦИИ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1530096660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</w:tr>
      <w:tr w:rsidR="004F6894" w:rsidRPr="009B70CD" w:rsidTr="00B83AEF">
        <w:trPr>
          <w:gridBefore w:val="1"/>
          <w:gridAfter w:val="1"/>
          <w:wBefore w:w="658" w:type="dxa"/>
          <w:wAfter w:w="321" w:type="dxa"/>
          <w:trHeight w:hRule="exact" w:val="14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3D3" w:rsidRPr="009B70CD" w:rsidRDefault="004F6894" w:rsidP="002A32CD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ПО АДРЕСУ: САНКТ-ПЕТЕРБУРГ, МУНИЦИПАЛЬНЫЙ ОКРУГ ЗВЕЗДНОЕ, МОСКОВСКОЕ ШОССЕ, УЧАСТОК 4, </w:t>
            </w:r>
          </w:p>
          <w:p w:rsidR="004F6894" w:rsidRPr="009B70CD" w:rsidRDefault="004F6894" w:rsidP="002A32CD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ДЛЯ РАЗМЕЩЕНИЯ ОТДЕЛА ЗАПИСИ АКТОВ ГРАЖДАНСКОГО СОСТОЯНИЯ МОСКОВСКОГО РАЙОНА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894" w:rsidRPr="009B70CD" w:rsidRDefault="004F6894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1530096660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894" w:rsidRPr="009B70CD" w:rsidRDefault="004F6894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МОСКОВСКИЙ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894" w:rsidRPr="009B70CD" w:rsidRDefault="004F6894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894" w:rsidRPr="009B70CD" w:rsidRDefault="004F6894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894" w:rsidRPr="009B70CD" w:rsidRDefault="004F6894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894" w:rsidRPr="009B70CD" w:rsidRDefault="004F6894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894" w:rsidRPr="009B70CD" w:rsidRDefault="004F6894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894" w:rsidRPr="009B70CD" w:rsidRDefault="004F6894" w:rsidP="00CB49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94" w:rsidRPr="009B70CD" w:rsidRDefault="004F6894" w:rsidP="008B7BF0">
            <w:pPr>
              <w:rPr>
                <w:sz w:val="15"/>
                <w:szCs w:val="15"/>
              </w:rPr>
            </w:pPr>
          </w:p>
        </w:tc>
      </w:tr>
      <w:tr w:rsidR="000030E6" w:rsidRPr="009B70CD" w:rsidTr="00B83AEF">
        <w:trPr>
          <w:gridBefore w:val="1"/>
          <w:wBefore w:w="658" w:type="dxa"/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1530096660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0E6" w:rsidRPr="009B70CD" w:rsidRDefault="000030E6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E6" w:rsidRPr="009B70CD" w:rsidRDefault="000030E6" w:rsidP="008B7BF0">
            <w:pPr>
              <w:rPr>
                <w:sz w:val="15"/>
                <w:szCs w:val="15"/>
              </w:rPr>
            </w:pPr>
          </w:p>
        </w:tc>
        <w:tc>
          <w:tcPr>
            <w:tcW w:w="321" w:type="dxa"/>
            <w:vAlign w:val="bottom"/>
          </w:tcPr>
          <w:p w:rsidR="000030E6" w:rsidRPr="009B70CD" w:rsidRDefault="000030E6" w:rsidP="00921509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 xml:space="preserve">». </w:t>
            </w:r>
          </w:p>
        </w:tc>
      </w:tr>
    </w:tbl>
    <w:p w:rsidR="00E52EF9" w:rsidRPr="009B70CD" w:rsidRDefault="00E52EF9" w:rsidP="002C2F0E">
      <w:pPr>
        <w:ind w:firstLine="709"/>
        <w:rPr>
          <w:bCs/>
          <w:sz w:val="22"/>
          <w:szCs w:val="22"/>
        </w:rPr>
      </w:pPr>
    </w:p>
    <w:p w:rsidR="007A23E2" w:rsidRPr="009B70CD" w:rsidRDefault="006854EF" w:rsidP="002C2F0E">
      <w:pPr>
        <w:ind w:firstLine="709"/>
        <w:rPr>
          <w:bCs/>
        </w:rPr>
      </w:pPr>
      <w:r w:rsidRPr="009B70CD">
        <w:rPr>
          <w:bCs/>
        </w:rPr>
        <w:t>1.1</w:t>
      </w:r>
      <w:r w:rsidR="00446593" w:rsidRPr="009B70CD">
        <w:rPr>
          <w:bCs/>
        </w:rPr>
        <w:t>0</w:t>
      </w:r>
      <w:r w:rsidR="00954785" w:rsidRPr="009B70CD">
        <w:rPr>
          <w:bCs/>
        </w:rPr>
        <w:t xml:space="preserve">. </w:t>
      </w:r>
      <w:r w:rsidR="007A23E2" w:rsidRPr="009B70CD">
        <w:rPr>
          <w:bCs/>
        </w:rPr>
        <w:t>В раз</w:t>
      </w:r>
      <w:r w:rsidR="00780CE4" w:rsidRPr="009B70CD">
        <w:rPr>
          <w:bCs/>
        </w:rPr>
        <w:t>деле</w:t>
      </w:r>
      <w:r w:rsidR="007A23E2" w:rsidRPr="009B70CD">
        <w:rPr>
          <w:bCs/>
        </w:rPr>
        <w:t xml:space="preserve"> «Государственная программа Санкт-Петербурга «Экономическое и социальное развитие территорий Санкт-Петербурга»:</w:t>
      </w:r>
    </w:p>
    <w:p w:rsidR="001A5186" w:rsidRPr="009B70CD" w:rsidRDefault="001A5186" w:rsidP="001A5186">
      <w:pPr>
        <w:ind w:left="284" w:firstLine="709"/>
        <w:rPr>
          <w:bCs/>
          <w:sz w:val="22"/>
          <w:szCs w:val="22"/>
        </w:rPr>
      </w:pPr>
    </w:p>
    <w:p w:rsidR="007A23E2" w:rsidRPr="009B70CD" w:rsidRDefault="006A1C67" w:rsidP="00E52EF9">
      <w:pPr>
        <w:ind w:left="284" w:firstLine="424"/>
        <w:jc w:val="both"/>
        <w:rPr>
          <w:bCs/>
        </w:rPr>
      </w:pPr>
      <w:r w:rsidRPr="009B70CD">
        <w:rPr>
          <w:bCs/>
        </w:rPr>
        <w:t>1.1</w:t>
      </w:r>
      <w:r w:rsidR="00446593" w:rsidRPr="009B70CD">
        <w:rPr>
          <w:bCs/>
        </w:rPr>
        <w:t>0</w:t>
      </w:r>
      <w:r w:rsidRPr="009B70CD">
        <w:rPr>
          <w:bCs/>
        </w:rPr>
        <w:t xml:space="preserve">.1. </w:t>
      </w:r>
      <w:r w:rsidR="007A23E2" w:rsidRPr="009B70CD">
        <w:rPr>
          <w:bCs/>
        </w:rPr>
        <w:t xml:space="preserve">Позицию </w:t>
      </w:r>
      <w:r w:rsidR="001B413D" w:rsidRPr="009B70CD">
        <w:rPr>
          <w:bCs/>
        </w:rPr>
        <w:t>«</w:t>
      </w:r>
      <w:r w:rsidR="007A23E2" w:rsidRPr="009B70CD">
        <w:rPr>
          <w:bCs/>
        </w:rPr>
        <w:t>Государственная программа Санкт-Петербурга «Экономическое и социальное развитие территорий Санкт-Петербурга» приложения к постановлению изложить в следующей редакции:</w:t>
      </w:r>
    </w:p>
    <w:p w:rsidR="006A1C67" w:rsidRPr="009B70CD" w:rsidRDefault="006A1C67" w:rsidP="002C2F0E">
      <w:pPr>
        <w:ind w:left="284" w:firstLine="709"/>
        <w:rPr>
          <w:bCs/>
          <w:sz w:val="22"/>
          <w:szCs w:val="22"/>
        </w:rPr>
      </w:pPr>
    </w:p>
    <w:tbl>
      <w:tblPr>
        <w:tblOverlap w:val="never"/>
        <w:tblW w:w="16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10206"/>
        <w:gridCol w:w="1276"/>
        <w:gridCol w:w="1275"/>
        <w:gridCol w:w="1276"/>
        <w:gridCol w:w="1134"/>
        <w:gridCol w:w="587"/>
      </w:tblGrid>
      <w:tr w:rsidR="007A23E2" w:rsidRPr="009B70CD" w:rsidTr="00053E95">
        <w:trPr>
          <w:trHeight w:hRule="exact" w:val="513"/>
          <w:jc w:val="center"/>
        </w:trPr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:rsidR="007A23E2" w:rsidRPr="009B70CD" w:rsidRDefault="007A23E2" w:rsidP="00954785">
            <w:pPr>
              <w:pStyle w:val="25"/>
              <w:shd w:val="clear" w:color="auto" w:fill="auto"/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</w:t>
            </w:r>
            <w:r w:rsidR="00AD2CB5" w:rsidRPr="009B70CD">
              <w:rPr>
                <w:rStyle w:val="275pt"/>
                <w:color w:val="auto"/>
                <w:sz w:val="20"/>
                <w:szCs w:val="20"/>
              </w:rPr>
              <w:t xml:space="preserve">            </w:t>
            </w:r>
            <w:r w:rsidR="00FE7E5F" w:rsidRPr="009B70CD">
              <w:rPr>
                <w:rStyle w:val="275pt"/>
                <w:color w:val="auto"/>
                <w:sz w:val="20"/>
                <w:szCs w:val="20"/>
              </w:rPr>
              <w:t xml:space="preserve">  </w:t>
            </w:r>
            <w:r w:rsidR="00AD2CB5" w:rsidRPr="009B70CD">
              <w:rPr>
                <w:rStyle w:val="275pt"/>
                <w:color w:val="auto"/>
                <w:sz w:val="20"/>
                <w:szCs w:val="20"/>
              </w:rPr>
              <w:t xml:space="preserve"> </w:t>
            </w:r>
            <w:r w:rsidRPr="009B70CD">
              <w:rPr>
                <w:rStyle w:val="275pt"/>
                <w:color w:val="auto"/>
                <w:sz w:val="20"/>
                <w:szCs w:val="20"/>
              </w:rPr>
              <w:t>«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F4" w:rsidRPr="009B70CD" w:rsidRDefault="007A23E2" w:rsidP="00053E95">
            <w:pPr>
              <w:spacing w:line="150" w:lineRule="exact"/>
              <w:rPr>
                <w:b/>
                <w:sz w:val="15"/>
                <w:szCs w:val="15"/>
                <w:shd w:val="clear" w:color="auto" w:fill="FFFFFF"/>
              </w:rPr>
            </w:pPr>
            <w:r w:rsidRPr="009B70CD">
              <w:rPr>
                <w:b/>
                <w:sz w:val="15"/>
                <w:szCs w:val="15"/>
                <w:shd w:val="clear" w:color="auto" w:fill="FFFFFF"/>
              </w:rPr>
              <w:t>ГОСУДАРСТВЕННАЯ ПРОГРАММА САНКТ-ПЕТЕРБУРГА «ЭКОНОМИЧЕСКОЕ</w:t>
            </w:r>
          </w:p>
          <w:p w:rsidR="007A23E2" w:rsidRPr="009B70CD" w:rsidRDefault="007A23E2" w:rsidP="00053E95">
            <w:pPr>
              <w:spacing w:line="150" w:lineRule="exact"/>
              <w:rPr>
                <w:b/>
                <w:sz w:val="15"/>
                <w:szCs w:val="15"/>
                <w:shd w:val="clear" w:color="auto" w:fill="FFFFFF"/>
              </w:rPr>
            </w:pPr>
            <w:r w:rsidRPr="009B70CD">
              <w:rPr>
                <w:b/>
                <w:sz w:val="15"/>
                <w:szCs w:val="15"/>
                <w:shd w:val="clear" w:color="auto" w:fill="FFFFFF"/>
              </w:rPr>
              <w:t>И СОЦИАЛЬНОЕ РАЗВИТИЕ ТЕРРИТОРИЙ САНКТ-ПЕТЕРБУРГА»</w:t>
            </w:r>
          </w:p>
          <w:p w:rsidR="007A23E2" w:rsidRPr="009B70CD" w:rsidRDefault="007A23E2" w:rsidP="00053E95">
            <w:pPr>
              <w:spacing w:line="150" w:lineRule="exact"/>
              <w:rPr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3E2" w:rsidRPr="009B70CD" w:rsidRDefault="003C50FC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7 409 361,5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3E2" w:rsidRPr="009B70CD" w:rsidRDefault="003C50FC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28 438826,6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3E2" w:rsidRPr="009B70CD" w:rsidRDefault="007A23E2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21 378 664,0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3E2" w:rsidRPr="009B70CD" w:rsidRDefault="007A23E2" w:rsidP="00954785">
            <w:pPr>
              <w:rPr>
                <w:b/>
                <w:sz w:val="10"/>
                <w:szCs w:val="10"/>
              </w:rPr>
            </w:pPr>
          </w:p>
          <w:p w:rsidR="007A23E2" w:rsidRPr="009B70CD" w:rsidRDefault="007A23E2" w:rsidP="000C24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7A23E2" w:rsidRPr="009B70CD" w:rsidRDefault="007A23E2" w:rsidP="00954785">
            <w:pPr>
              <w:rPr>
                <w:sz w:val="20"/>
                <w:szCs w:val="20"/>
              </w:rPr>
            </w:pPr>
          </w:p>
          <w:p w:rsidR="007A23E2" w:rsidRPr="009B70CD" w:rsidRDefault="00FE7E5F" w:rsidP="00954785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  <w:p w:rsidR="007A23E2" w:rsidRPr="009B70CD" w:rsidRDefault="007A23E2" w:rsidP="00954785">
            <w:pPr>
              <w:rPr>
                <w:b/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>».</w:t>
            </w:r>
          </w:p>
        </w:tc>
      </w:tr>
    </w:tbl>
    <w:p w:rsidR="00023CA9" w:rsidRPr="009B70CD" w:rsidRDefault="00023CA9" w:rsidP="00BC719A">
      <w:pPr>
        <w:ind w:left="426" w:firstLine="567"/>
        <w:jc w:val="both"/>
        <w:rPr>
          <w:sz w:val="22"/>
          <w:szCs w:val="22"/>
        </w:rPr>
      </w:pPr>
    </w:p>
    <w:p w:rsidR="00F94FA7" w:rsidRPr="009B70CD" w:rsidRDefault="006A1C67" w:rsidP="002C2F0E">
      <w:pPr>
        <w:ind w:left="284" w:firstLine="424"/>
        <w:jc w:val="both"/>
        <w:rPr>
          <w:bCs/>
        </w:rPr>
      </w:pPr>
      <w:r w:rsidRPr="009B70CD">
        <w:t>1.1</w:t>
      </w:r>
      <w:r w:rsidR="00446593" w:rsidRPr="009B70CD">
        <w:t>0</w:t>
      </w:r>
      <w:r w:rsidRPr="009B70CD">
        <w:t>.2</w:t>
      </w:r>
      <w:r w:rsidR="000C2423" w:rsidRPr="009B70CD">
        <w:t>.</w:t>
      </w:r>
      <w:r w:rsidR="00F94FA7" w:rsidRPr="009B70CD">
        <w:rPr>
          <w:rFonts w:eastAsia="Calibri"/>
          <w:lang w:eastAsia="en-US"/>
        </w:rPr>
        <w:t xml:space="preserve"> Подраздел «Комитет по строительству» раздела </w:t>
      </w:r>
      <w:r w:rsidR="001B413D" w:rsidRPr="009B70CD">
        <w:rPr>
          <w:rFonts w:eastAsia="Calibri"/>
          <w:lang w:eastAsia="en-US"/>
        </w:rPr>
        <w:t>«</w:t>
      </w:r>
      <w:r w:rsidR="00F94FA7" w:rsidRPr="009B70CD">
        <w:rPr>
          <w:bCs/>
        </w:rPr>
        <w:t>Государственная программа Санкт-Петербурга «Экономическое и социальное развитие территорий Санкт-Петербурга» приложения к постановлению изложить в следующей редакции:</w:t>
      </w:r>
    </w:p>
    <w:p w:rsidR="00981208" w:rsidRPr="009B70CD" w:rsidRDefault="00981208" w:rsidP="002C2F0E">
      <w:pPr>
        <w:ind w:left="284" w:firstLine="424"/>
        <w:jc w:val="both"/>
        <w:rPr>
          <w:bCs/>
          <w:sz w:val="22"/>
          <w:szCs w:val="22"/>
        </w:rPr>
      </w:pPr>
    </w:p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F94FA7" w:rsidRPr="009B70CD" w:rsidTr="002C2F0E">
        <w:trPr>
          <w:gridAfter w:val="1"/>
          <w:wAfter w:w="321" w:type="dxa"/>
          <w:trHeight w:hRule="exact" w:val="346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F94FA7" w:rsidRPr="009B70CD" w:rsidRDefault="00AD2CB5" w:rsidP="00B60413">
            <w:pPr>
              <w:pStyle w:val="25"/>
              <w:shd w:val="clear" w:color="auto" w:fill="auto"/>
              <w:tabs>
                <w:tab w:val="left" w:pos="493"/>
              </w:tabs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         </w:t>
            </w:r>
            <w:r w:rsidR="00F94FA7" w:rsidRPr="009B70CD">
              <w:rPr>
                <w:rStyle w:val="275pt"/>
                <w:color w:val="auto"/>
                <w:sz w:val="20"/>
                <w:szCs w:val="20"/>
              </w:rPr>
              <w:t xml:space="preserve">«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B60413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30 363,8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16 798,0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A7" w:rsidRPr="009B70CD" w:rsidRDefault="00F94FA7" w:rsidP="00B60413">
            <w:pPr>
              <w:rPr>
                <w:b/>
                <w:sz w:val="10"/>
                <w:szCs w:val="10"/>
              </w:rPr>
            </w:pPr>
          </w:p>
        </w:tc>
      </w:tr>
      <w:tr w:rsidR="00F94FA7" w:rsidRPr="009B70CD" w:rsidTr="002C2F0E">
        <w:trPr>
          <w:gridBefore w:val="1"/>
          <w:gridAfter w:val="1"/>
          <w:wBefore w:w="658" w:type="dxa"/>
          <w:wAfter w:w="321" w:type="dxa"/>
          <w:trHeight w:hRule="exact" w:val="4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b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 xml:space="preserve">ПРОЕКТНО-ИЗЫСКАТЕЛЬСКИЕ РАБОТЫ, </w:t>
            </w:r>
          </w:p>
          <w:p w:rsidR="00F94FA7" w:rsidRPr="009B70CD" w:rsidRDefault="00F94FA7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B60413">
            <w:pPr>
              <w:pStyle w:val="25"/>
              <w:shd w:val="clear" w:color="auto" w:fill="auto"/>
              <w:spacing w:before="0" w:line="150" w:lineRule="exac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005BE9">
            <w:pPr>
              <w:pStyle w:val="25"/>
              <w:shd w:val="clear" w:color="auto" w:fill="auto"/>
              <w:spacing w:before="0" w:line="187" w:lineRule="exact"/>
              <w:rPr>
                <w:rStyle w:val="275pt"/>
                <w:b/>
                <w:bCs/>
                <w:color w:val="auto"/>
              </w:rPr>
            </w:pPr>
            <w:r w:rsidRPr="009B70CD">
              <w:rPr>
                <w:rStyle w:val="275pt"/>
                <w:b/>
                <w:color w:val="auto"/>
              </w:rPr>
              <w:t>20</w:t>
            </w:r>
            <w:r w:rsidR="00005BE9" w:rsidRPr="009B70CD">
              <w:rPr>
                <w:rStyle w:val="275pt"/>
                <w:b/>
                <w:color w:val="auto"/>
              </w:rPr>
              <w:t>17</w:t>
            </w:r>
            <w:r w:rsidRPr="009B70CD">
              <w:rPr>
                <w:rStyle w:val="275pt"/>
                <w:b/>
                <w:color w:val="auto"/>
              </w:rPr>
              <w:t>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A7" w:rsidRPr="009B70CD" w:rsidRDefault="00F94FA7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A7" w:rsidRPr="009B70CD" w:rsidRDefault="00F94FA7" w:rsidP="00B60413">
            <w:pPr>
              <w:pStyle w:val="25"/>
              <w:shd w:val="clear" w:color="auto" w:fill="auto"/>
              <w:spacing w:before="0" w:line="187" w:lineRule="exact"/>
              <w:jc w:val="left"/>
              <w:rPr>
                <w:rStyle w:val="275p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30 363,8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16 798,0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FA7" w:rsidRPr="009B70CD" w:rsidRDefault="00F94FA7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A7" w:rsidRPr="009B70CD" w:rsidRDefault="00F94FA7" w:rsidP="00B6041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84253" w:rsidRPr="009B70CD" w:rsidTr="002C2F0E">
        <w:trPr>
          <w:gridBefore w:val="1"/>
          <w:gridAfter w:val="1"/>
          <w:wBefore w:w="658" w:type="dxa"/>
          <w:wAfter w:w="321" w:type="dxa"/>
          <w:trHeight w:hRule="exact" w:val="253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BF8" w:rsidRPr="009B70CD" w:rsidRDefault="00A8425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КРЫТОГО СПОРТИВНОГО КОМПЛЕКСА ПО АДРЕСУ: САНКТ-ПЕТЕРБУРГ, ГОРОД КРОНШТАДТ, ЦИТАДЕЛЬСКОЕ ШОССЕ, УЧАСТОК 33 (ТЕРРИТОРИЯ, ОГРАНИЧЕННАЯ </w:t>
            </w:r>
          </w:p>
          <w:p w:rsidR="00A84253" w:rsidRPr="009B70CD" w:rsidRDefault="00A8425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УЛ. ЛИТКЕ, ЦИТАДЕЛЬСКИМ ШОССЕ, ПРОЕКТИРУЕМЫМ ПРОЕЗДОМ № 2, БЕРЕГОВОЙ ЛИНИЕЙ НЕВСКОЙ ГУБЫ, ПРОЕКТИРУЕМЫМ ПРОЕЗДОМ № 4, УЛ. АДМИРАЛА ГРЕЙГА, ПРОЕКТИРУЕМЫМ ПРОЕЗДОМ № 5, ПРОЕКТИРУЕМЫМ ПРОЕЗДОМ № 6, КРОНШТАДТСКИМ ШОССЕ В Г. КРОНШТАДТЕ; ФЗУ № 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</w:tr>
      <w:tr w:rsidR="00A84253" w:rsidRPr="009B70CD" w:rsidTr="002C2F0E">
        <w:trPr>
          <w:gridBefore w:val="1"/>
          <w:gridAfter w:val="1"/>
          <w:wBefore w:w="658" w:type="dxa"/>
          <w:wAfter w:w="321" w:type="dxa"/>
          <w:trHeight w:hRule="exact" w:val="14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ПРИСПОСОБЛЕНИЯ ДЛЯ СОВРЕМЕННОГО ИСПОЛЬЗОВАНИЯ ЗДАНИЯ ПО АДРЕСУ: Г.КРОНШТАДТ, ПР.ЛЕНИНА, Д.39А, ЛИТЕРА А, ЗАНИМАЕМОГО САНКТ-ПЕТЕРБУРГСКИМ ГОСУДАРСТВЕННЫМ БЮДЖЕТНЫМ УЧРЕЖДЕНИЕМ </w:t>
            </w:r>
            <w:r w:rsidR="006C42FF" w:rsidRPr="009B70CD">
              <w:rPr>
                <w:sz w:val="15"/>
                <w:szCs w:val="15"/>
              </w:rPr>
              <w:t>«</w:t>
            </w:r>
            <w:r w:rsidRPr="009B70CD">
              <w:rPr>
                <w:sz w:val="15"/>
                <w:szCs w:val="15"/>
              </w:rPr>
              <w:t>КРОНШТАДТСКИЙ ДВОРЕЦ КУЛЬТУРЫ</w:t>
            </w:r>
            <w:r w:rsidR="006C42FF" w:rsidRPr="009B70CD">
              <w:rPr>
                <w:sz w:val="15"/>
                <w:szCs w:val="15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КРОНШТАДТСКИЙ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2017-2024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sz w:val="10"/>
                <w:szCs w:val="10"/>
              </w:rPr>
            </w:pPr>
          </w:p>
        </w:tc>
      </w:tr>
      <w:tr w:rsidR="00A84253" w:rsidRPr="009B70CD" w:rsidTr="002C2F0E">
        <w:trPr>
          <w:gridBefore w:val="1"/>
          <w:wBefore w:w="658" w:type="dxa"/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B60413">
            <w:pPr>
              <w:pStyle w:val="25"/>
              <w:shd w:val="clear" w:color="auto" w:fill="auto"/>
              <w:spacing w:before="0" w:line="150" w:lineRule="exact"/>
              <w:jc w:val="left"/>
              <w:rPr>
                <w:b w:val="0"/>
              </w:rPr>
            </w:pPr>
            <w:r w:rsidRPr="009B70CD">
              <w:rPr>
                <w:rStyle w:val="275pt"/>
                <w:b/>
                <w:color w:val="auto"/>
              </w:rPr>
              <w:t>ПЛАНОВЫЕ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8B7BF0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1630099250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253" w:rsidRPr="009B70CD" w:rsidRDefault="00A84253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253" w:rsidRPr="009B70CD" w:rsidRDefault="00A84253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253" w:rsidRPr="009B70CD" w:rsidRDefault="00A84253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253" w:rsidRPr="009B70CD" w:rsidRDefault="00A84253" w:rsidP="008B7BF0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253" w:rsidRPr="009B70CD" w:rsidRDefault="00A842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253" w:rsidRPr="009B70CD" w:rsidRDefault="00A84253" w:rsidP="00B6041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A84253" w:rsidRPr="009B70CD" w:rsidRDefault="00A84253" w:rsidP="00B60413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 xml:space="preserve">». </w:t>
            </w:r>
          </w:p>
        </w:tc>
      </w:tr>
    </w:tbl>
    <w:p w:rsidR="00981208" w:rsidRPr="009B70CD" w:rsidRDefault="00981208" w:rsidP="00106823">
      <w:pPr>
        <w:ind w:left="284"/>
        <w:jc w:val="both"/>
        <w:rPr>
          <w:bCs/>
        </w:rPr>
      </w:pPr>
    </w:p>
    <w:p w:rsidR="009E4AC9" w:rsidRPr="009B70CD" w:rsidRDefault="00D04705" w:rsidP="00E52EF9">
      <w:pPr>
        <w:ind w:left="284" w:firstLine="424"/>
        <w:jc w:val="both"/>
        <w:rPr>
          <w:bCs/>
        </w:rPr>
      </w:pPr>
      <w:r w:rsidRPr="009B70CD">
        <w:rPr>
          <w:bCs/>
        </w:rPr>
        <w:t>1.</w:t>
      </w:r>
      <w:r w:rsidR="007608F4" w:rsidRPr="009B70CD">
        <w:rPr>
          <w:bCs/>
        </w:rPr>
        <w:t>1</w:t>
      </w:r>
      <w:r w:rsidR="00446593" w:rsidRPr="009B70CD">
        <w:rPr>
          <w:bCs/>
        </w:rPr>
        <w:t>1</w:t>
      </w:r>
      <w:r w:rsidRPr="009B70CD">
        <w:rPr>
          <w:bCs/>
        </w:rPr>
        <w:t xml:space="preserve">. </w:t>
      </w:r>
      <w:r w:rsidR="009E4AC9" w:rsidRPr="009B70CD">
        <w:rPr>
          <w:rFonts w:eastAsia="Calibri"/>
          <w:lang w:eastAsia="en-US"/>
        </w:rPr>
        <w:t xml:space="preserve">Раздел </w:t>
      </w:r>
      <w:r w:rsidR="009E4AC9" w:rsidRPr="009B70CD">
        <w:rPr>
          <w:bCs/>
        </w:rPr>
        <w:t xml:space="preserve">«Государственная программа Санкт-Петербурга «Создание условий для обеспечения общественного согласия </w:t>
      </w:r>
      <w:r w:rsidR="00E52EF9" w:rsidRPr="009B70CD">
        <w:rPr>
          <w:bCs/>
        </w:rPr>
        <w:t xml:space="preserve">                                         </w:t>
      </w:r>
      <w:r w:rsidR="009E4AC9" w:rsidRPr="009B70CD">
        <w:rPr>
          <w:bCs/>
        </w:rPr>
        <w:t>в Санкт-Петербурге» приложения к постановлению изложить в следующей редакции:</w:t>
      </w:r>
    </w:p>
    <w:p w:rsidR="002E4E0F" w:rsidRPr="009B70CD" w:rsidRDefault="002E4E0F" w:rsidP="009E4AC9">
      <w:pPr>
        <w:ind w:left="284" w:firstLine="709"/>
        <w:jc w:val="both"/>
        <w:rPr>
          <w:bCs/>
          <w:sz w:val="22"/>
          <w:szCs w:val="22"/>
        </w:rPr>
      </w:pPr>
    </w:p>
    <w:tbl>
      <w:tblPr>
        <w:tblOverlap w:val="never"/>
        <w:tblW w:w="16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544"/>
        <w:gridCol w:w="1134"/>
        <w:gridCol w:w="1984"/>
        <w:gridCol w:w="1134"/>
        <w:gridCol w:w="1134"/>
        <w:gridCol w:w="1276"/>
        <w:gridCol w:w="1276"/>
        <w:gridCol w:w="1275"/>
        <w:gridCol w:w="1276"/>
        <w:gridCol w:w="1134"/>
        <w:gridCol w:w="321"/>
      </w:tblGrid>
      <w:tr w:rsidR="002E4E0F" w:rsidRPr="009B70CD" w:rsidTr="002C2F0E">
        <w:trPr>
          <w:gridAfter w:val="1"/>
          <w:wAfter w:w="321" w:type="dxa"/>
          <w:trHeight w:hRule="exact" w:val="587"/>
          <w:jc w:val="center"/>
        </w:trPr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</w:tcPr>
          <w:p w:rsidR="002E4E0F" w:rsidRPr="009B70CD" w:rsidRDefault="002E4E0F" w:rsidP="008B7BF0">
            <w:pPr>
              <w:pStyle w:val="25"/>
              <w:shd w:val="clear" w:color="auto" w:fill="auto"/>
              <w:tabs>
                <w:tab w:val="left" w:pos="493"/>
              </w:tabs>
              <w:spacing w:before="0" w:line="150" w:lineRule="exact"/>
              <w:rPr>
                <w:rStyle w:val="275pt"/>
                <w:b/>
                <w:color w:val="auto"/>
                <w:sz w:val="20"/>
                <w:szCs w:val="20"/>
              </w:rPr>
            </w:pP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       </w:t>
            </w:r>
            <w:r w:rsidR="00907871" w:rsidRPr="009B70CD">
              <w:rPr>
                <w:rStyle w:val="275pt"/>
                <w:color w:val="auto"/>
                <w:sz w:val="20"/>
                <w:szCs w:val="20"/>
              </w:rPr>
              <w:t xml:space="preserve"> </w:t>
            </w:r>
            <w:r w:rsidRPr="009B70CD">
              <w:rPr>
                <w:rStyle w:val="275pt"/>
                <w:color w:val="auto"/>
                <w:sz w:val="20"/>
                <w:szCs w:val="20"/>
              </w:rPr>
              <w:t xml:space="preserve"> «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88B" w:rsidRPr="009B70CD" w:rsidRDefault="002E4E0F" w:rsidP="008B7BF0">
            <w:pPr>
              <w:pStyle w:val="aff7"/>
              <w:shd w:val="clear" w:color="auto" w:fill="auto"/>
              <w:rPr>
                <w:b/>
                <w:bCs/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ГОСУДАРСТВЕННАЯ ПРОГРАММА САНКТ-ПЕТЕРБУРГА «СОЗДАНИЕ УСЛОВИЙ</w:t>
            </w:r>
          </w:p>
          <w:p w:rsidR="002E4E0F" w:rsidRPr="009B70CD" w:rsidRDefault="00FA36B4" w:rsidP="008B7BF0">
            <w:pPr>
              <w:pStyle w:val="aff7"/>
              <w:shd w:val="clear" w:color="auto" w:fill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ДЛЯ ОБЕ</w:t>
            </w:r>
            <w:r w:rsidR="002E4E0F" w:rsidRPr="009B70CD">
              <w:rPr>
                <w:b/>
                <w:bCs/>
                <w:sz w:val="15"/>
                <w:szCs w:val="15"/>
              </w:rPr>
              <w:t>СПЕЧЕНИЯ ОБЩЕСТВЕННОГО СОГЛАСИЯ В САНКТ-ПЕТЕРБУРГЕ»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E445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29 665,2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E445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8</w:t>
            </w:r>
            <w:r w:rsidR="002E4E0F" w:rsidRPr="009B70CD">
              <w:rPr>
                <w:b/>
                <w:sz w:val="15"/>
                <w:szCs w:val="15"/>
              </w:rPr>
              <w:t>3 245,1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82498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</w:t>
            </w:r>
            <w:r w:rsidR="002E4E0F" w:rsidRPr="009B70CD">
              <w:rPr>
                <w:b/>
                <w:sz w:val="15"/>
                <w:szCs w:val="15"/>
              </w:rPr>
              <w:t>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B7BF0">
            <w:pPr>
              <w:pStyle w:val="aff7"/>
              <w:shd w:val="clear" w:color="auto" w:fill="auto"/>
              <w:ind w:firstLine="580"/>
              <w:rPr>
                <w:b/>
                <w:sz w:val="15"/>
                <w:szCs w:val="15"/>
              </w:rPr>
            </w:pPr>
          </w:p>
        </w:tc>
      </w:tr>
      <w:tr w:rsidR="002E4E0F" w:rsidRPr="009B70CD" w:rsidTr="002C2F0E">
        <w:trPr>
          <w:gridBefore w:val="1"/>
          <w:gridAfter w:val="1"/>
          <w:wBefore w:w="658" w:type="dxa"/>
          <w:wAfter w:w="321" w:type="dxa"/>
          <w:trHeight w:hRule="exact" w:val="36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B7BF0">
            <w:pPr>
              <w:pStyle w:val="aff7"/>
              <w:shd w:val="clear" w:color="auto" w:fill="auto"/>
              <w:rPr>
                <w:b/>
                <w:bCs/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КОМИТЕТ 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E44553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29 665,2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82498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8</w:t>
            </w:r>
            <w:r w:rsidR="002E4E0F" w:rsidRPr="009B70CD">
              <w:rPr>
                <w:b/>
                <w:sz w:val="15"/>
                <w:szCs w:val="15"/>
              </w:rPr>
              <w:t>3 245,1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82498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</w:t>
            </w:r>
            <w:r w:rsidR="002E4E0F" w:rsidRPr="009B70CD">
              <w:rPr>
                <w:b/>
                <w:sz w:val="15"/>
                <w:szCs w:val="15"/>
              </w:rPr>
              <w:t>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B7BF0">
            <w:pPr>
              <w:pStyle w:val="aff7"/>
              <w:shd w:val="clear" w:color="auto" w:fill="auto"/>
              <w:ind w:firstLine="580"/>
              <w:rPr>
                <w:b/>
                <w:sz w:val="15"/>
                <w:szCs w:val="15"/>
              </w:rPr>
            </w:pPr>
          </w:p>
        </w:tc>
      </w:tr>
      <w:tr w:rsidR="0082498F" w:rsidRPr="009B70CD" w:rsidTr="002C2F0E">
        <w:trPr>
          <w:gridBefore w:val="1"/>
          <w:gridAfter w:val="1"/>
          <w:wBefore w:w="658" w:type="dxa"/>
          <w:wAfter w:w="321" w:type="dxa"/>
          <w:trHeight w:hRule="exact" w:val="79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4F41B8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СТРОИТЕЛЬСТВО ДОМА МОЛОДЕЖИ ПО АДРЕСУ: САНКТ-ПЕТЕРБУРГ, ГОРОД ПЕТЕРГОФ, ШИРОКАЯ УЛИЦА, УЧАСТОК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4F41B8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1730078880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8B7BF0">
            <w:pPr>
              <w:pStyle w:val="aff7"/>
              <w:shd w:val="clear" w:color="auto" w:fill="auto"/>
              <w:ind w:firstLine="160"/>
              <w:rPr>
                <w:b/>
                <w:bCs/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E44553" w:rsidP="00E44553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2024-2027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1 464 126,4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27 966,9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CB49A6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82498F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98F" w:rsidRPr="009B70CD" w:rsidRDefault="00327FCC" w:rsidP="00327FCC">
            <w:pPr>
              <w:pStyle w:val="aff7"/>
              <w:shd w:val="clear" w:color="auto" w:fill="auto"/>
              <w:ind w:firstLine="160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1 166 159,5</w:t>
            </w:r>
          </w:p>
        </w:tc>
      </w:tr>
      <w:tr w:rsidR="002E4E0F" w:rsidRPr="009B70CD" w:rsidTr="002C2F0E">
        <w:trPr>
          <w:gridBefore w:val="1"/>
          <w:gridAfter w:val="1"/>
          <w:wBefore w:w="658" w:type="dxa"/>
          <w:wAfter w:w="321" w:type="dxa"/>
          <w:trHeight w:hRule="exact" w:val="41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E95" w:rsidRPr="009B70CD" w:rsidRDefault="002E4E0F" w:rsidP="008B7BF0">
            <w:pPr>
              <w:pStyle w:val="aff7"/>
              <w:shd w:val="clear" w:color="auto" w:fill="auto"/>
              <w:spacing w:line="254" w:lineRule="auto"/>
              <w:rPr>
                <w:b/>
                <w:bCs/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 xml:space="preserve">ПРОЕКТНО-ИЗЫСКАТЕЛЬСКИЕ РАБОТЫ, </w:t>
            </w:r>
          </w:p>
          <w:p w:rsidR="002E4E0F" w:rsidRPr="009B70CD" w:rsidRDefault="002E4E0F" w:rsidP="008B7BF0">
            <w:pPr>
              <w:pStyle w:val="aff7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0F" w:rsidRPr="009B70CD" w:rsidRDefault="002E4E0F" w:rsidP="008B7BF0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B7BF0">
            <w:pPr>
              <w:pStyle w:val="aff7"/>
              <w:shd w:val="clear" w:color="auto" w:fill="auto"/>
              <w:ind w:firstLine="160"/>
              <w:rPr>
                <w:sz w:val="15"/>
                <w:szCs w:val="15"/>
              </w:rPr>
            </w:pPr>
            <w:r w:rsidRPr="009B70CD">
              <w:rPr>
                <w:b/>
                <w:bCs/>
                <w:sz w:val="15"/>
                <w:szCs w:val="15"/>
              </w:rPr>
              <w:t>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1011E8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20</w:t>
            </w:r>
            <w:r w:rsidR="001011E8" w:rsidRPr="009B70CD">
              <w:rPr>
                <w:b/>
                <w:sz w:val="15"/>
                <w:szCs w:val="15"/>
              </w:rPr>
              <w:t>20</w:t>
            </w:r>
            <w:r w:rsidRPr="009B70CD">
              <w:rPr>
                <w:b/>
                <w:sz w:val="15"/>
                <w:szCs w:val="15"/>
              </w:rPr>
              <w:t>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24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249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1 698,3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13 245,1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CB49A6">
            <w:pPr>
              <w:pStyle w:val="aff7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9B70CD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E0F" w:rsidRPr="009B70CD" w:rsidRDefault="002E4E0F" w:rsidP="008B7BF0">
            <w:pPr>
              <w:pStyle w:val="aff7"/>
              <w:shd w:val="clear" w:color="auto" w:fill="auto"/>
              <w:ind w:firstLine="160"/>
              <w:rPr>
                <w:sz w:val="15"/>
                <w:szCs w:val="15"/>
              </w:rPr>
            </w:pPr>
          </w:p>
        </w:tc>
      </w:tr>
      <w:tr w:rsidR="0082498F" w:rsidRPr="009B70CD" w:rsidTr="002C2F0E">
        <w:trPr>
          <w:gridBefore w:val="1"/>
          <w:gridAfter w:val="1"/>
          <w:wBefore w:w="658" w:type="dxa"/>
          <w:wAfter w:w="321" w:type="dxa"/>
          <w:trHeight w:hRule="exact" w:val="11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BF8" w:rsidRPr="009B70CD" w:rsidRDefault="0082498F" w:rsidP="005A3855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ЗДАНИЯ ДОМА МОЛОДЕЖИ КРАСНОСЕЛЬСКОГО РАЙОНА САНКТ-ПЕТЕРБУРГА ПО АДРЕСУ: САНКТ-ПЕТЕРБУРГ, УЛ. ПАРТИЗАНА ГЕРМАНА, УЧАСТОК 2 (ЮГО-ВОСТОЧНЕЕ ПЕРЕСЕЧЕНИЯ </w:t>
            </w:r>
          </w:p>
          <w:p w:rsidR="0082498F" w:rsidRPr="009B70CD" w:rsidRDefault="0082498F" w:rsidP="005A3855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С ДУДЕРГОФСКИМ КАН.)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1730078880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КРАСНОСЕЛЬСКИЙ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</w:tr>
      <w:tr w:rsidR="0082498F" w:rsidRPr="009B70CD" w:rsidTr="002C2F0E">
        <w:trPr>
          <w:gridBefore w:val="1"/>
          <w:wBefore w:w="658" w:type="dxa"/>
          <w:trHeight w:hRule="exact" w:val="95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611" w:rsidRPr="009B70CD" w:rsidRDefault="0082498F" w:rsidP="005A3855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 xml:space="preserve">ПРОЕКТИРОВАНИЕ СТРОИТЕЛЬСТВА ДОМА МОЛОДЕЖИ ПО АДРЕСУ: САНКТ-ПЕТЕРБУРГ, ГОРОД ПЕТЕРГОФ, ШИРОКАЯ УЛИЦА, </w:t>
            </w:r>
          </w:p>
          <w:p w:rsidR="0082498F" w:rsidRPr="009B70CD" w:rsidRDefault="0082498F" w:rsidP="005A3855">
            <w:pPr>
              <w:pStyle w:val="aff7"/>
              <w:shd w:val="clear" w:color="auto" w:fill="auto"/>
              <w:spacing w:line="259" w:lineRule="auto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УЧАСТОК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1730078880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ПЕТРОДВОРЦОВЫЙ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98F" w:rsidRPr="009B70CD" w:rsidRDefault="0082498F" w:rsidP="005A3855">
            <w:pPr>
              <w:pStyle w:val="aff7"/>
              <w:shd w:val="clear" w:color="auto" w:fill="auto"/>
              <w:jc w:val="center"/>
              <w:rPr>
                <w:sz w:val="15"/>
                <w:szCs w:val="15"/>
              </w:rPr>
            </w:pPr>
            <w:r w:rsidRPr="009B70CD">
              <w:rPr>
                <w:sz w:val="15"/>
                <w:szCs w:val="15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98F" w:rsidRPr="009B70CD" w:rsidRDefault="0082498F" w:rsidP="005A38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1" w:type="dxa"/>
            <w:vAlign w:val="bottom"/>
          </w:tcPr>
          <w:p w:rsidR="0082498F" w:rsidRPr="009B70CD" w:rsidRDefault="0082498F" w:rsidP="008B7BF0">
            <w:pPr>
              <w:rPr>
                <w:sz w:val="20"/>
                <w:szCs w:val="20"/>
              </w:rPr>
            </w:pPr>
            <w:r w:rsidRPr="009B70CD">
              <w:rPr>
                <w:sz w:val="20"/>
                <w:szCs w:val="20"/>
              </w:rPr>
              <w:t xml:space="preserve">». </w:t>
            </w:r>
          </w:p>
        </w:tc>
      </w:tr>
    </w:tbl>
    <w:p w:rsidR="002E4E0F" w:rsidRPr="009B70CD" w:rsidRDefault="002E4E0F" w:rsidP="009E4AC9">
      <w:pPr>
        <w:ind w:left="284" w:firstLine="709"/>
        <w:jc w:val="both"/>
        <w:rPr>
          <w:bCs/>
        </w:rPr>
      </w:pPr>
    </w:p>
    <w:p w:rsidR="009E4AC9" w:rsidRPr="009B70CD" w:rsidRDefault="009E4AC9" w:rsidP="009E4AC9">
      <w:pPr>
        <w:ind w:left="284" w:firstLine="709"/>
        <w:jc w:val="both"/>
        <w:rPr>
          <w:bCs/>
        </w:rPr>
      </w:pPr>
    </w:p>
    <w:p w:rsidR="00981208" w:rsidRPr="009B70CD" w:rsidRDefault="00981208" w:rsidP="00106823">
      <w:pPr>
        <w:ind w:left="284"/>
        <w:jc w:val="both"/>
        <w:rPr>
          <w:bCs/>
        </w:rPr>
      </w:pPr>
    </w:p>
    <w:p w:rsidR="006A1C67" w:rsidRPr="009B70CD" w:rsidRDefault="006A1C67" w:rsidP="00954785">
      <w:pPr>
        <w:spacing w:line="960" w:lineRule="exact"/>
        <w:sectPr w:rsidR="006A1C67" w:rsidRPr="009B70CD" w:rsidSect="00752E4A">
          <w:pgSz w:w="16838" w:h="11906" w:orient="landscape"/>
          <w:pgMar w:top="0" w:right="720" w:bottom="284" w:left="720" w:header="709" w:footer="473" w:gutter="0"/>
          <w:pgNumType w:start="2"/>
          <w:cols w:space="720"/>
          <w:docGrid w:linePitch="360"/>
        </w:sectPr>
      </w:pPr>
    </w:p>
    <w:p w:rsidR="00954785" w:rsidRPr="009B70CD" w:rsidRDefault="009A396E" w:rsidP="001A7546">
      <w:pPr>
        <w:jc w:val="both"/>
        <w:rPr>
          <w:rFonts w:eastAsia="Calibri"/>
          <w:lang w:eastAsia="en-US"/>
        </w:rPr>
      </w:pPr>
      <w:r w:rsidRPr="009B70C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3C75A8" wp14:editId="1E7A7045">
                <wp:simplePos x="0" y="0"/>
                <wp:positionH relativeFrom="column">
                  <wp:posOffset>3211195</wp:posOffset>
                </wp:positionH>
                <wp:positionV relativeFrom="paragraph">
                  <wp:posOffset>-638175</wp:posOffset>
                </wp:positionV>
                <wp:extent cx="2540000" cy="228600"/>
                <wp:effectExtent l="0" t="0" r="12700" b="0"/>
                <wp:wrapNone/>
                <wp:docPr id="1" name="AryanRegNCurP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38" w:rsidRPr="00021790" w:rsidRDefault="00D52438" w:rsidP="00021790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75A8" id="AryanRegNCurP579" o:spid="_x0000_s1029" style="position:absolute;left:0;text-align:left;margin-left:252.85pt;margin-top:-50.25pt;width:200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" filled="f" stroked="f">
                <v:textbox inset="0,0,0,0">
                  <w:txbxContent>
                    <w:p w:rsidR="00D52438" w:rsidRPr="00021790" w:rsidRDefault="00D52438" w:rsidP="00021790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4785" w:rsidRPr="009B70CD" w:rsidRDefault="0031067C" w:rsidP="00644CA1">
      <w:pPr>
        <w:ind w:firstLine="567"/>
        <w:jc w:val="both"/>
        <w:rPr>
          <w:rFonts w:eastAsia="Calibri"/>
          <w:lang w:eastAsia="en-US"/>
        </w:rPr>
      </w:pPr>
      <w:r w:rsidRPr="009B70CD">
        <w:rPr>
          <w:rFonts w:eastAsia="Calibri"/>
          <w:lang w:eastAsia="en-US"/>
        </w:rPr>
        <w:t>2</w:t>
      </w:r>
      <w:r w:rsidR="00644CA1" w:rsidRPr="009B70CD">
        <w:rPr>
          <w:rFonts w:eastAsia="Calibri"/>
          <w:lang w:eastAsia="en-US"/>
        </w:rPr>
        <w:t>.  </w:t>
      </w:r>
      <w:r w:rsidR="00954785" w:rsidRPr="009B70CD">
        <w:rPr>
          <w:rFonts w:eastAsia="Calibri"/>
          <w:lang w:eastAsia="en-US"/>
        </w:rPr>
        <w:t>Контроль за выполнением постановления возложить на виц</w:t>
      </w:r>
      <w:r w:rsidR="001A7546" w:rsidRPr="009B70CD">
        <w:rPr>
          <w:rFonts w:eastAsia="Calibri"/>
          <w:lang w:eastAsia="en-US"/>
        </w:rPr>
        <w:t xml:space="preserve">е-губернатора                Санкт-Петербурга </w:t>
      </w:r>
      <w:r w:rsidR="00613E32" w:rsidRPr="009B70CD">
        <w:rPr>
          <w:rFonts w:eastAsia="Calibri"/>
          <w:lang w:eastAsia="en-US"/>
        </w:rPr>
        <w:t>Москаленко В</w:t>
      </w:r>
      <w:r w:rsidR="00DA3464" w:rsidRPr="009B70CD">
        <w:rPr>
          <w:rFonts w:eastAsia="Calibri"/>
          <w:lang w:eastAsia="en-US"/>
        </w:rPr>
        <w:t>.</w:t>
      </w:r>
      <w:r w:rsidR="00613E32" w:rsidRPr="009B70CD">
        <w:rPr>
          <w:rFonts w:eastAsia="Calibri"/>
          <w:lang w:eastAsia="en-US"/>
        </w:rPr>
        <w:t>Н</w:t>
      </w:r>
      <w:r w:rsidR="00DA3464" w:rsidRPr="009B70CD">
        <w:rPr>
          <w:rFonts w:eastAsia="Calibri"/>
          <w:lang w:eastAsia="en-US"/>
        </w:rPr>
        <w:t>.</w:t>
      </w:r>
    </w:p>
    <w:p w:rsidR="00954785" w:rsidRPr="009B70CD" w:rsidRDefault="00954785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954785" w:rsidRPr="009B70CD" w:rsidRDefault="00954785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884082" w:rsidRPr="009B70CD" w:rsidRDefault="00884082" w:rsidP="00954785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954785" w:rsidRPr="009B70CD" w:rsidRDefault="00954785" w:rsidP="00954785">
      <w:pPr>
        <w:tabs>
          <w:tab w:val="left" w:pos="426"/>
        </w:tabs>
        <w:ind w:right="-1"/>
        <w:rPr>
          <w:b/>
          <w:bCs/>
        </w:rPr>
      </w:pPr>
      <w:r w:rsidRPr="009B70CD">
        <w:rPr>
          <w:b/>
          <w:bCs/>
        </w:rPr>
        <w:t xml:space="preserve">     Губернатор</w:t>
      </w:r>
    </w:p>
    <w:p w:rsidR="00954785" w:rsidRPr="009163BA" w:rsidRDefault="00954785" w:rsidP="00954785">
      <w:pPr>
        <w:pStyle w:val="a3"/>
        <w:ind w:right="-1"/>
        <w:jc w:val="center"/>
        <w:rPr>
          <w:b/>
          <w:bCs/>
        </w:rPr>
      </w:pPr>
      <w:r w:rsidRPr="009B70CD">
        <w:rPr>
          <w:b/>
          <w:bCs/>
        </w:rPr>
        <w:t>Санкт</w:t>
      </w:r>
      <w:r w:rsidRPr="00576C4E">
        <w:rPr>
          <w:b/>
          <w:bCs/>
        </w:rPr>
        <w:t xml:space="preserve">-Петербурга </w:t>
      </w:r>
      <w:r w:rsidRPr="00576C4E">
        <w:rPr>
          <w:b/>
          <w:bCs/>
        </w:rPr>
        <w:tab/>
      </w:r>
      <w:r w:rsidRPr="00576C4E">
        <w:rPr>
          <w:b/>
          <w:bCs/>
        </w:rPr>
        <w:tab/>
      </w:r>
      <w:proofErr w:type="spellStart"/>
      <w:r w:rsidRPr="00576C4E">
        <w:rPr>
          <w:b/>
          <w:bCs/>
        </w:rPr>
        <w:t>А.Д.Беглов</w:t>
      </w:r>
      <w:proofErr w:type="spellEnd"/>
    </w:p>
    <w:sectPr w:rsidR="00954785" w:rsidRPr="009163BA" w:rsidSect="00B010E0">
      <w:headerReference w:type="default" r:id="rId21"/>
      <w:headerReference w:type="first" r:id="rId22"/>
      <w:pgSz w:w="11906" w:h="16838"/>
      <w:pgMar w:top="1021" w:right="709" w:bottom="1021" w:left="1843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5D" w:rsidRDefault="00DB7A5D">
      <w:r>
        <w:separator/>
      </w:r>
    </w:p>
  </w:endnote>
  <w:endnote w:type="continuationSeparator" w:id="0">
    <w:p w:rsidR="00DB7A5D" w:rsidRDefault="00DB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5D" w:rsidRDefault="00DB7A5D">
      <w:r>
        <w:separator/>
      </w:r>
    </w:p>
  </w:footnote>
  <w:footnote w:type="continuationSeparator" w:id="0">
    <w:p w:rsidR="00DB7A5D" w:rsidRDefault="00DB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Default="00D52438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438" w:rsidRDefault="00D524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Default="00D52438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52438" w:rsidRDefault="00D524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Default="00D524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4EFA">
      <w:rPr>
        <w:noProof/>
      </w:rPr>
      <w:t>51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Default="00D52438" w:rsidP="00954785">
    <w:pPr>
      <w:pStyle w:val="a3"/>
    </w:pPr>
  </w:p>
  <w:p w:rsidR="00D52438" w:rsidRDefault="00D52438" w:rsidP="00954785">
    <w:pPr>
      <w:pStyle w:val="a3"/>
      <w:ind w:left="144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Default="00D52438" w:rsidP="00954785">
    <w:pPr>
      <w:pStyle w:val="a3"/>
      <w:jc w:val="center"/>
      <w:rPr>
        <w:noProof/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D52438" w:rsidRPr="00BF7FBE" w:rsidRDefault="00D52438" w:rsidP="00954785">
    <w:pPr>
      <w:pStyle w:val="a3"/>
      <w:jc w:val="center"/>
      <w:rPr>
        <w:noProof/>
        <w:lang w:val="en-US"/>
      </w:rPr>
    </w:pPr>
  </w:p>
  <w:tbl>
    <w:tblPr>
      <w:tblW w:w="5213" w:type="pct"/>
      <w:tblLayout w:type="fixed"/>
      <w:tblLook w:val="04A0" w:firstRow="1" w:lastRow="0" w:firstColumn="1" w:lastColumn="0" w:noHBand="0" w:noVBand="1"/>
    </w:tblPr>
    <w:tblGrid>
      <w:gridCol w:w="2278"/>
      <w:gridCol w:w="912"/>
      <w:gridCol w:w="772"/>
      <w:gridCol w:w="826"/>
      <w:gridCol w:w="934"/>
      <w:gridCol w:w="874"/>
      <w:gridCol w:w="888"/>
      <w:gridCol w:w="848"/>
      <w:gridCol w:w="822"/>
      <w:gridCol w:w="824"/>
    </w:tblGrid>
    <w:tr w:rsidR="00D52438" w:rsidRPr="000709DE" w:rsidTr="00954785">
      <w:trPr>
        <w:trHeight w:val="328"/>
        <w:tblHeader/>
      </w:trPr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1</w:t>
          </w:r>
        </w:p>
      </w:tc>
      <w:tc>
        <w:tcPr>
          <w:tcW w:w="4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2</w:t>
          </w:r>
        </w:p>
      </w:tc>
      <w:tc>
        <w:tcPr>
          <w:tcW w:w="3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3</w:t>
          </w:r>
        </w:p>
      </w:tc>
      <w:tc>
        <w:tcPr>
          <w:tcW w:w="4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4</w:t>
          </w:r>
        </w:p>
      </w:tc>
      <w:tc>
        <w:tcPr>
          <w:tcW w:w="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5</w:t>
          </w:r>
        </w:p>
      </w:tc>
      <w:tc>
        <w:tcPr>
          <w:tcW w:w="4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6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7</w:t>
          </w:r>
        </w:p>
      </w:tc>
      <w:tc>
        <w:tcPr>
          <w:tcW w:w="4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8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9</w:t>
          </w:r>
        </w:p>
      </w:tc>
      <w:tc>
        <w:tcPr>
          <w:tcW w:w="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52438" w:rsidRPr="000709DE" w:rsidRDefault="00D52438" w:rsidP="00954785">
          <w:pPr>
            <w:jc w:val="center"/>
            <w:rPr>
              <w:bCs/>
            </w:rPr>
          </w:pPr>
          <w:r w:rsidRPr="000709DE">
            <w:rPr>
              <w:bCs/>
            </w:rPr>
            <w:t>10</w:t>
          </w:r>
        </w:p>
      </w:tc>
    </w:tr>
  </w:tbl>
  <w:p w:rsidR="00D52438" w:rsidRPr="00533642" w:rsidRDefault="00D52438" w:rsidP="00954785">
    <w:pPr>
      <w:pStyle w:val="a3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38" w:rsidRPr="00B010E0" w:rsidRDefault="00D52438" w:rsidP="0031067C">
    <w:pPr>
      <w:pStyle w:val="a3"/>
      <w:jc w:val="center"/>
    </w:pPr>
    <w:r>
      <w:t>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3" w15:restartNumberingAfterBreak="0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7" w15:restartNumberingAfterBreak="0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4" w15:restartNumberingAfterBreak="0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18" w15:restartNumberingAfterBreak="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17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8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a21afb1-a586-42ff-bcbb-4d031de38c0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0602F"/>
    <w:rsid w:val="000004E7"/>
    <w:rsid w:val="000009B0"/>
    <w:rsid w:val="00000A53"/>
    <w:rsid w:val="0000241F"/>
    <w:rsid w:val="000030E6"/>
    <w:rsid w:val="000049D0"/>
    <w:rsid w:val="00005BE9"/>
    <w:rsid w:val="0000672A"/>
    <w:rsid w:val="000074B2"/>
    <w:rsid w:val="0001087D"/>
    <w:rsid w:val="00013EEB"/>
    <w:rsid w:val="00015722"/>
    <w:rsid w:val="00021790"/>
    <w:rsid w:val="00023CA9"/>
    <w:rsid w:val="0002461B"/>
    <w:rsid w:val="00025C62"/>
    <w:rsid w:val="00030F26"/>
    <w:rsid w:val="0003297D"/>
    <w:rsid w:val="00033B79"/>
    <w:rsid w:val="0003427B"/>
    <w:rsid w:val="000345DB"/>
    <w:rsid w:val="0003500F"/>
    <w:rsid w:val="000350EC"/>
    <w:rsid w:val="00037DC3"/>
    <w:rsid w:val="0004010E"/>
    <w:rsid w:val="00041F1E"/>
    <w:rsid w:val="000433D8"/>
    <w:rsid w:val="00043C12"/>
    <w:rsid w:val="00044802"/>
    <w:rsid w:val="0004694C"/>
    <w:rsid w:val="00052E2B"/>
    <w:rsid w:val="00053E95"/>
    <w:rsid w:val="00054D23"/>
    <w:rsid w:val="000602FE"/>
    <w:rsid w:val="00060734"/>
    <w:rsid w:val="00061B3A"/>
    <w:rsid w:val="00062BF6"/>
    <w:rsid w:val="00070B27"/>
    <w:rsid w:val="00072283"/>
    <w:rsid w:val="00072295"/>
    <w:rsid w:val="00074F46"/>
    <w:rsid w:val="000778ED"/>
    <w:rsid w:val="00080286"/>
    <w:rsid w:val="00087C61"/>
    <w:rsid w:val="00095A91"/>
    <w:rsid w:val="000974C3"/>
    <w:rsid w:val="000A4897"/>
    <w:rsid w:val="000A5F1A"/>
    <w:rsid w:val="000A654B"/>
    <w:rsid w:val="000A6E9D"/>
    <w:rsid w:val="000B2314"/>
    <w:rsid w:val="000B48DC"/>
    <w:rsid w:val="000B5BF8"/>
    <w:rsid w:val="000B6CDC"/>
    <w:rsid w:val="000C2423"/>
    <w:rsid w:val="000C7130"/>
    <w:rsid w:val="000D01DC"/>
    <w:rsid w:val="000D22DB"/>
    <w:rsid w:val="000D4F94"/>
    <w:rsid w:val="000E3E68"/>
    <w:rsid w:val="000E438E"/>
    <w:rsid w:val="000E6763"/>
    <w:rsid w:val="000E73A8"/>
    <w:rsid w:val="000F08F4"/>
    <w:rsid w:val="000F36B8"/>
    <w:rsid w:val="000F4CF7"/>
    <w:rsid w:val="000F52E1"/>
    <w:rsid w:val="000F58BA"/>
    <w:rsid w:val="000F62AD"/>
    <w:rsid w:val="001011E8"/>
    <w:rsid w:val="001039D7"/>
    <w:rsid w:val="00104E89"/>
    <w:rsid w:val="0010602F"/>
    <w:rsid w:val="00106249"/>
    <w:rsid w:val="00106823"/>
    <w:rsid w:val="00124C98"/>
    <w:rsid w:val="001306F2"/>
    <w:rsid w:val="001309B3"/>
    <w:rsid w:val="0013125B"/>
    <w:rsid w:val="001326EB"/>
    <w:rsid w:val="00135070"/>
    <w:rsid w:val="001402FA"/>
    <w:rsid w:val="00145607"/>
    <w:rsid w:val="001462BF"/>
    <w:rsid w:val="001478BA"/>
    <w:rsid w:val="00147E59"/>
    <w:rsid w:val="001501F4"/>
    <w:rsid w:val="00150ADA"/>
    <w:rsid w:val="00156FA7"/>
    <w:rsid w:val="001579C8"/>
    <w:rsid w:val="001679B8"/>
    <w:rsid w:val="00176E20"/>
    <w:rsid w:val="0018149E"/>
    <w:rsid w:val="0018266F"/>
    <w:rsid w:val="0019315E"/>
    <w:rsid w:val="00194A22"/>
    <w:rsid w:val="00194BE9"/>
    <w:rsid w:val="00197063"/>
    <w:rsid w:val="001A4432"/>
    <w:rsid w:val="001A5186"/>
    <w:rsid w:val="001A5718"/>
    <w:rsid w:val="001A5800"/>
    <w:rsid w:val="001A730A"/>
    <w:rsid w:val="001A7546"/>
    <w:rsid w:val="001B0CC1"/>
    <w:rsid w:val="001B28E3"/>
    <w:rsid w:val="001B2B36"/>
    <w:rsid w:val="001B413D"/>
    <w:rsid w:val="001C17CC"/>
    <w:rsid w:val="001C429B"/>
    <w:rsid w:val="001C588F"/>
    <w:rsid w:val="001D05CA"/>
    <w:rsid w:val="001D0A97"/>
    <w:rsid w:val="001D4AB9"/>
    <w:rsid w:val="001D759D"/>
    <w:rsid w:val="001E28A0"/>
    <w:rsid w:val="001E2CDD"/>
    <w:rsid w:val="001E5552"/>
    <w:rsid w:val="001E7B13"/>
    <w:rsid w:val="001F0744"/>
    <w:rsid w:val="001F179D"/>
    <w:rsid w:val="001F2DC1"/>
    <w:rsid w:val="001F7843"/>
    <w:rsid w:val="001F79BD"/>
    <w:rsid w:val="00200F68"/>
    <w:rsid w:val="00201C20"/>
    <w:rsid w:val="00202407"/>
    <w:rsid w:val="0020305D"/>
    <w:rsid w:val="00203612"/>
    <w:rsid w:val="00205693"/>
    <w:rsid w:val="00205CA1"/>
    <w:rsid w:val="00206B8F"/>
    <w:rsid w:val="00210DFA"/>
    <w:rsid w:val="00212A2D"/>
    <w:rsid w:val="0021431A"/>
    <w:rsid w:val="00217EE7"/>
    <w:rsid w:val="00220D4F"/>
    <w:rsid w:val="00222095"/>
    <w:rsid w:val="00222779"/>
    <w:rsid w:val="0022398B"/>
    <w:rsid w:val="002254B9"/>
    <w:rsid w:val="00225F00"/>
    <w:rsid w:val="00226D36"/>
    <w:rsid w:val="00226D48"/>
    <w:rsid w:val="0022787D"/>
    <w:rsid w:val="00231E30"/>
    <w:rsid w:val="00232B86"/>
    <w:rsid w:val="00240DCF"/>
    <w:rsid w:val="00242D1D"/>
    <w:rsid w:val="002517C1"/>
    <w:rsid w:val="00252AA1"/>
    <w:rsid w:val="00253940"/>
    <w:rsid w:val="00255556"/>
    <w:rsid w:val="00257CE0"/>
    <w:rsid w:val="00262139"/>
    <w:rsid w:val="00263458"/>
    <w:rsid w:val="00271542"/>
    <w:rsid w:val="00272054"/>
    <w:rsid w:val="00272AFB"/>
    <w:rsid w:val="00276CA5"/>
    <w:rsid w:val="002805AE"/>
    <w:rsid w:val="002823EC"/>
    <w:rsid w:val="002830B0"/>
    <w:rsid w:val="002830B4"/>
    <w:rsid w:val="002840B9"/>
    <w:rsid w:val="002872D6"/>
    <w:rsid w:val="0029146B"/>
    <w:rsid w:val="002950EC"/>
    <w:rsid w:val="00295BC0"/>
    <w:rsid w:val="002961BB"/>
    <w:rsid w:val="002A17A5"/>
    <w:rsid w:val="002A32CD"/>
    <w:rsid w:val="002A619B"/>
    <w:rsid w:val="002A68D5"/>
    <w:rsid w:val="002A78F7"/>
    <w:rsid w:val="002B2702"/>
    <w:rsid w:val="002B357A"/>
    <w:rsid w:val="002B5A87"/>
    <w:rsid w:val="002C2C0E"/>
    <w:rsid w:val="002C2F0E"/>
    <w:rsid w:val="002C3971"/>
    <w:rsid w:val="002C745C"/>
    <w:rsid w:val="002C797D"/>
    <w:rsid w:val="002D239A"/>
    <w:rsid w:val="002D4F87"/>
    <w:rsid w:val="002E1D52"/>
    <w:rsid w:val="002E22E3"/>
    <w:rsid w:val="002E4C7C"/>
    <w:rsid w:val="002E4E0F"/>
    <w:rsid w:val="002E66BE"/>
    <w:rsid w:val="002E7C0A"/>
    <w:rsid w:val="002F0FA3"/>
    <w:rsid w:val="002F3090"/>
    <w:rsid w:val="002F57E1"/>
    <w:rsid w:val="002F5A48"/>
    <w:rsid w:val="002F68ED"/>
    <w:rsid w:val="002F6D06"/>
    <w:rsid w:val="003071E2"/>
    <w:rsid w:val="0031067C"/>
    <w:rsid w:val="00310BD0"/>
    <w:rsid w:val="00315DAE"/>
    <w:rsid w:val="00316966"/>
    <w:rsid w:val="003219EA"/>
    <w:rsid w:val="0032376D"/>
    <w:rsid w:val="0032789A"/>
    <w:rsid w:val="00327FCC"/>
    <w:rsid w:val="0033225A"/>
    <w:rsid w:val="003323D3"/>
    <w:rsid w:val="00332A4A"/>
    <w:rsid w:val="00332D0C"/>
    <w:rsid w:val="003343AB"/>
    <w:rsid w:val="003350A6"/>
    <w:rsid w:val="0033548F"/>
    <w:rsid w:val="003377EA"/>
    <w:rsid w:val="00342602"/>
    <w:rsid w:val="00344AD9"/>
    <w:rsid w:val="0034664F"/>
    <w:rsid w:val="003515B9"/>
    <w:rsid w:val="00352672"/>
    <w:rsid w:val="00355181"/>
    <w:rsid w:val="003575D9"/>
    <w:rsid w:val="00360920"/>
    <w:rsid w:val="00362A64"/>
    <w:rsid w:val="00362F43"/>
    <w:rsid w:val="00363A09"/>
    <w:rsid w:val="0036662E"/>
    <w:rsid w:val="00366809"/>
    <w:rsid w:val="003679F5"/>
    <w:rsid w:val="00372BB8"/>
    <w:rsid w:val="00373459"/>
    <w:rsid w:val="003800FC"/>
    <w:rsid w:val="00380CFA"/>
    <w:rsid w:val="003816D2"/>
    <w:rsid w:val="00383528"/>
    <w:rsid w:val="00385C36"/>
    <w:rsid w:val="00386B28"/>
    <w:rsid w:val="00387AA8"/>
    <w:rsid w:val="00390378"/>
    <w:rsid w:val="00393BB0"/>
    <w:rsid w:val="00394921"/>
    <w:rsid w:val="0039709C"/>
    <w:rsid w:val="003A1BF3"/>
    <w:rsid w:val="003A1E33"/>
    <w:rsid w:val="003A21E1"/>
    <w:rsid w:val="003A3A47"/>
    <w:rsid w:val="003A5A26"/>
    <w:rsid w:val="003A6D1B"/>
    <w:rsid w:val="003A6D54"/>
    <w:rsid w:val="003A7B2A"/>
    <w:rsid w:val="003B5D25"/>
    <w:rsid w:val="003B62F8"/>
    <w:rsid w:val="003C036D"/>
    <w:rsid w:val="003C1AAB"/>
    <w:rsid w:val="003C2611"/>
    <w:rsid w:val="003C4B34"/>
    <w:rsid w:val="003C50FC"/>
    <w:rsid w:val="003C7604"/>
    <w:rsid w:val="003C7B9D"/>
    <w:rsid w:val="003D140B"/>
    <w:rsid w:val="003D2B19"/>
    <w:rsid w:val="003D4A58"/>
    <w:rsid w:val="003D5837"/>
    <w:rsid w:val="003E2CB7"/>
    <w:rsid w:val="003E68BF"/>
    <w:rsid w:val="003F226F"/>
    <w:rsid w:val="003F2634"/>
    <w:rsid w:val="003F26C2"/>
    <w:rsid w:val="003F3134"/>
    <w:rsid w:val="003F3267"/>
    <w:rsid w:val="003F4F2F"/>
    <w:rsid w:val="003F6AAA"/>
    <w:rsid w:val="003F7E8E"/>
    <w:rsid w:val="00401102"/>
    <w:rsid w:val="0040292A"/>
    <w:rsid w:val="004047A7"/>
    <w:rsid w:val="004056C4"/>
    <w:rsid w:val="00405A43"/>
    <w:rsid w:val="00411A50"/>
    <w:rsid w:val="0042264B"/>
    <w:rsid w:val="004250CD"/>
    <w:rsid w:val="004273AD"/>
    <w:rsid w:val="004304C8"/>
    <w:rsid w:val="00430867"/>
    <w:rsid w:val="00433392"/>
    <w:rsid w:val="0043348C"/>
    <w:rsid w:val="00434EAD"/>
    <w:rsid w:val="004361E7"/>
    <w:rsid w:val="00437628"/>
    <w:rsid w:val="0044214F"/>
    <w:rsid w:val="0044375E"/>
    <w:rsid w:val="00444D88"/>
    <w:rsid w:val="00446031"/>
    <w:rsid w:val="00446593"/>
    <w:rsid w:val="00446936"/>
    <w:rsid w:val="004501F6"/>
    <w:rsid w:val="00453113"/>
    <w:rsid w:val="0045396C"/>
    <w:rsid w:val="00453CFF"/>
    <w:rsid w:val="004550B4"/>
    <w:rsid w:val="004552ED"/>
    <w:rsid w:val="004563C8"/>
    <w:rsid w:val="00457747"/>
    <w:rsid w:val="004644CE"/>
    <w:rsid w:val="004671FE"/>
    <w:rsid w:val="004709AC"/>
    <w:rsid w:val="00472C0C"/>
    <w:rsid w:val="004736DA"/>
    <w:rsid w:val="00473D16"/>
    <w:rsid w:val="00473E94"/>
    <w:rsid w:val="00474C62"/>
    <w:rsid w:val="004843F6"/>
    <w:rsid w:val="0048526D"/>
    <w:rsid w:val="004875DB"/>
    <w:rsid w:val="00490BAA"/>
    <w:rsid w:val="00492437"/>
    <w:rsid w:val="004926A3"/>
    <w:rsid w:val="004A0918"/>
    <w:rsid w:val="004A0E16"/>
    <w:rsid w:val="004A2649"/>
    <w:rsid w:val="004A2898"/>
    <w:rsid w:val="004A41D7"/>
    <w:rsid w:val="004A5632"/>
    <w:rsid w:val="004A735D"/>
    <w:rsid w:val="004B04EC"/>
    <w:rsid w:val="004B055E"/>
    <w:rsid w:val="004B0AED"/>
    <w:rsid w:val="004B1D66"/>
    <w:rsid w:val="004B503D"/>
    <w:rsid w:val="004B5488"/>
    <w:rsid w:val="004B557E"/>
    <w:rsid w:val="004B7BE8"/>
    <w:rsid w:val="004C261C"/>
    <w:rsid w:val="004C3A35"/>
    <w:rsid w:val="004C3C8E"/>
    <w:rsid w:val="004C4882"/>
    <w:rsid w:val="004C6CED"/>
    <w:rsid w:val="004C6D7F"/>
    <w:rsid w:val="004D34AB"/>
    <w:rsid w:val="004D3C4E"/>
    <w:rsid w:val="004D636A"/>
    <w:rsid w:val="004D7D70"/>
    <w:rsid w:val="004E383E"/>
    <w:rsid w:val="004E38A6"/>
    <w:rsid w:val="004E5D5A"/>
    <w:rsid w:val="004E7161"/>
    <w:rsid w:val="004F2178"/>
    <w:rsid w:val="004F4114"/>
    <w:rsid w:val="004F41B8"/>
    <w:rsid w:val="004F4F2D"/>
    <w:rsid w:val="004F53B4"/>
    <w:rsid w:val="004F6894"/>
    <w:rsid w:val="004F7630"/>
    <w:rsid w:val="0050273C"/>
    <w:rsid w:val="00504F44"/>
    <w:rsid w:val="005057D0"/>
    <w:rsid w:val="00505EAE"/>
    <w:rsid w:val="00510C30"/>
    <w:rsid w:val="00513717"/>
    <w:rsid w:val="0051579D"/>
    <w:rsid w:val="00516BF8"/>
    <w:rsid w:val="00517860"/>
    <w:rsid w:val="0052628E"/>
    <w:rsid w:val="00526324"/>
    <w:rsid w:val="00526609"/>
    <w:rsid w:val="00526C2F"/>
    <w:rsid w:val="00527D57"/>
    <w:rsid w:val="0053075C"/>
    <w:rsid w:val="00530BE9"/>
    <w:rsid w:val="005314AD"/>
    <w:rsid w:val="00534144"/>
    <w:rsid w:val="0054012B"/>
    <w:rsid w:val="005438EA"/>
    <w:rsid w:val="00554ACE"/>
    <w:rsid w:val="00556C84"/>
    <w:rsid w:val="00557D7E"/>
    <w:rsid w:val="00562DE8"/>
    <w:rsid w:val="005633E7"/>
    <w:rsid w:val="00563CF4"/>
    <w:rsid w:val="00570CDA"/>
    <w:rsid w:val="00570F26"/>
    <w:rsid w:val="00570FA0"/>
    <w:rsid w:val="005712D2"/>
    <w:rsid w:val="005741C3"/>
    <w:rsid w:val="00576924"/>
    <w:rsid w:val="00576BDC"/>
    <w:rsid w:val="00576C4E"/>
    <w:rsid w:val="0057702E"/>
    <w:rsid w:val="005833B9"/>
    <w:rsid w:val="00583DC8"/>
    <w:rsid w:val="00586572"/>
    <w:rsid w:val="005906C5"/>
    <w:rsid w:val="0059208D"/>
    <w:rsid w:val="0059222C"/>
    <w:rsid w:val="005925AD"/>
    <w:rsid w:val="0059276B"/>
    <w:rsid w:val="00593CAC"/>
    <w:rsid w:val="00595A78"/>
    <w:rsid w:val="005963AE"/>
    <w:rsid w:val="00596862"/>
    <w:rsid w:val="005A07EA"/>
    <w:rsid w:val="005A3377"/>
    <w:rsid w:val="005A36C0"/>
    <w:rsid w:val="005A3855"/>
    <w:rsid w:val="005A3D31"/>
    <w:rsid w:val="005A4406"/>
    <w:rsid w:val="005A5142"/>
    <w:rsid w:val="005B207E"/>
    <w:rsid w:val="005B5D17"/>
    <w:rsid w:val="005C11A7"/>
    <w:rsid w:val="005C2988"/>
    <w:rsid w:val="005C35F1"/>
    <w:rsid w:val="005D1721"/>
    <w:rsid w:val="005D2029"/>
    <w:rsid w:val="005D29F0"/>
    <w:rsid w:val="005D2AAD"/>
    <w:rsid w:val="005D31B6"/>
    <w:rsid w:val="005D358D"/>
    <w:rsid w:val="005D3759"/>
    <w:rsid w:val="005D415D"/>
    <w:rsid w:val="005D75CB"/>
    <w:rsid w:val="005D7EB9"/>
    <w:rsid w:val="005E0420"/>
    <w:rsid w:val="005E0937"/>
    <w:rsid w:val="005E26D6"/>
    <w:rsid w:val="005F34D4"/>
    <w:rsid w:val="005F44B9"/>
    <w:rsid w:val="005F5524"/>
    <w:rsid w:val="005F68E5"/>
    <w:rsid w:val="005F7081"/>
    <w:rsid w:val="00600C18"/>
    <w:rsid w:val="006010D4"/>
    <w:rsid w:val="006036C3"/>
    <w:rsid w:val="00603EA2"/>
    <w:rsid w:val="00605076"/>
    <w:rsid w:val="00607212"/>
    <w:rsid w:val="0061061A"/>
    <w:rsid w:val="00613E32"/>
    <w:rsid w:val="00614A33"/>
    <w:rsid w:val="00615BFD"/>
    <w:rsid w:val="00617B27"/>
    <w:rsid w:val="00621FB1"/>
    <w:rsid w:val="0062386F"/>
    <w:rsid w:val="00625275"/>
    <w:rsid w:val="006306B6"/>
    <w:rsid w:val="006356E9"/>
    <w:rsid w:val="006433C6"/>
    <w:rsid w:val="00644CA1"/>
    <w:rsid w:val="006459EE"/>
    <w:rsid w:val="006543C1"/>
    <w:rsid w:val="00660307"/>
    <w:rsid w:val="0066275D"/>
    <w:rsid w:val="0066421B"/>
    <w:rsid w:val="00664B01"/>
    <w:rsid w:val="00665522"/>
    <w:rsid w:val="00665E36"/>
    <w:rsid w:val="0066675A"/>
    <w:rsid w:val="006713EC"/>
    <w:rsid w:val="00674F35"/>
    <w:rsid w:val="006752A5"/>
    <w:rsid w:val="00676306"/>
    <w:rsid w:val="00681842"/>
    <w:rsid w:val="00682B29"/>
    <w:rsid w:val="0068345F"/>
    <w:rsid w:val="006854EF"/>
    <w:rsid w:val="006860D8"/>
    <w:rsid w:val="00690354"/>
    <w:rsid w:val="00690D82"/>
    <w:rsid w:val="00691440"/>
    <w:rsid w:val="00691C8C"/>
    <w:rsid w:val="00691FA6"/>
    <w:rsid w:val="0069380F"/>
    <w:rsid w:val="006965CA"/>
    <w:rsid w:val="006A1C67"/>
    <w:rsid w:val="006A2743"/>
    <w:rsid w:val="006A40CC"/>
    <w:rsid w:val="006A54B3"/>
    <w:rsid w:val="006A5DEE"/>
    <w:rsid w:val="006B1CEB"/>
    <w:rsid w:val="006B1D68"/>
    <w:rsid w:val="006C05F1"/>
    <w:rsid w:val="006C2535"/>
    <w:rsid w:val="006C42FF"/>
    <w:rsid w:val="006C4855"/>
    <w:rsid w:val="006C52AB"/>
    <w:rsid w:val="006C5D88"/>
    <w:rsid w:val="006D1787"/>
    <w:rsid w:val="006D2C5C"/>
    <w:rsid w:val="006D5193"/>
    <w:rsid w:val="006D6EAC"/>
    <w:rsid w:val="006E41A4"/>
    <w:rsid w:val="006E497D"/>
    <w:rsid w:val="006E4C2F"/>
    <w:rsid w:val="006F2A8F"/>
    <w:rsid w:val="006F419F"/>
    <w:rsid w:val="006F479B"/>
    <w:rsid w:val="006F5C21"/>
    <w:rsid w:val="0070175B"/>
    <w:rsid w:val="00701EA1"/>
    <w:rsid w:val="007029A7"/>
    <w:rsid w:val="00702BA5"/>
    <w:rsid w:val="007033DC"/>
    <w:rsid w:val="00704D28"/>
    <w:rsid w:val="007073A4"/>
    <w:rsid w:val="007077CA"/>
    <w:rsid w:val="00707C1E"/>
    <w:rsid w:val="00712E8D"/>
    <w:rsid w:val="00713644"/>
    <w:rsid w:val="00713A2A"/>
    <w:rsid w:val="00714359"/>
    <w:rsid w:val="00715305"/>
    <w:rsid w:val="007173D6"/>
    <w:rsid w:val="0071771C"/>
    <w:rsid w:val="007215AB"/>
    <w:rsid w:val="00724213"/>
    <w:rsid w:val="00724297"/>
    <w:rsid w:val="00726185"/>
    <w:rsid w:val="007263AF"/>
    <w:rsid w:val="00727E20"/>
    <w:rsid w:val="00734EB7"/>
    <w:rsid w:val="0074048A"/>
    <w:rsid w:val="00745358"/>
    <w:rsid w:val="00746D6B"/>
    <w:rsid w:val="00750310"/>
    <w:rsid w:val="0075055E"/>
    <w:rsid w:val="00751D0E"/>
    <w:rsid w:val="00752E4A"/>
    <w:rsid w:val="00754FBE"/>
    <w:rsid w:val="00756E37"/>
    <w:rsid w:val="0075777F"/>
    <w:rsid w:val="0076018C"/>
    <w:rsid w:val="007607F3"/>
    <w:rsid w:val="007608F4"/>
    <w:rsid w:val="007624E7"/>
    <w:rsid w:val="0076287D"/>
    <w:rsid w:val="00763FD1"/>
    <w:rsid w:val="0076459A"/>
    <w:rsid w:val="00767D51"/>
    <w:rsid w:val="007706CC"/>
    <w:rsid w:val="0077180E"/>
    <w:rsid w:val="00772623"/>
    <w:rsid w:val="007748F2"/>
    <w:rsid w:val="00775F4D"/>
    <w:rsid w:val="007762E1"/>
    <w:rsid w:val="00776BCA"/>
    <w:rsid w:val="007776B3"/>
    <w:rsid w:val="00780069"/>
    <w:rsid w:val="00780CE4"/>
    <w:rsid w:val="00787060"/>
    <w:rsid w:val="00790D9B"/>
    <w:rsid w:val="00794585"/>
    <w:rsid w:val="00794599"/>
    <w:rsid w:val="007A0D0B"/>
    <w:rsid w:val="007A1D01"/>
    <w:rsid w:val="007A23E2"/>
    <w:rsid w:val="007A5C53"/>
    <w:rsid w:val="007B035E"/>
    <w:rsid w:val="007B0996"/>
    <w:rsid w:val="007B2978"/>
    <w:rsid w:val="007B2CB3"/>
    <w:rsid w:val="007B3E8E"/>
    <w:rsid w:val="007C01E1"/>
    <w:rsid w:val="007C04A4"/>
    <w:rsid w:val="007C486B"/>
    <w:rsid w:val="007C64E4"/>
    <w:rsid w:val="007D07BB"/>
    <w:rsid w:val="007D0D48"/>
    <w:rsid w:val="007D0ECA"/>
    <w:rsid w:val="007D1073"/>
    <w:rsid w:val="007D2262"/>
    <w:rsid w:val="007D3864"/>
    <w:rsid w:val="007E2469"/>
    <w:rsid w:val="007E356E"/>
    <w:rsid w:val="007E5802"/>
    <w:rsid w:val="007E763F"/>
    <w:rsid w:val="007E790B"/>
    <w:rsid w:val="007E7C51"/>
    <w:rsid w:val="007F4143"/>
    <w:rsid w:val="007F6A48"/>
    <w:rsid w:val="008045DA"/>
    <w:rsid w:val="00804C59"/>
    <w:rsid w:val="00804C6B"/>
    <w:rsid w:val="00804EAE"/>
    <w:rsid w:val="00805809"/>
    <w:rsid w:val="00806C01"/>
    <w:rsid w:val="00810569"/>
    <w:rsid w:val="0081114C"/>
    <w:rsid w:val="00813CA5"/>
    <w:rsid w:val="00814728"/>
    <w:rsid w:val="00814E2D"/>
    <w:rsid w:val="0082498F"/>
    <w:rsid w:val="008250E4"/>
    <w:rsid w:val="00826132"/>
    <w:rsid w:val="00830F30"/>
    <w:rsid w:val="0083163B"/>
    <w:rsid w:val="00835AE3"/>
    <w:rsid w:val="00835FBA"/>
    <w:rsid w:val="00836151"/>
    <w:rsid w:val="008371CD"/>
    <w:rsid w:val="00837952"/>
    <w:rsid w:val="00837FDF"/>
    <w:rsid w:val="008432B9"/>
    <w:rsid w:val="00845172"/>
    <w:rsid w:val="008459FE"/>
    <w:rsid w:val="00846882"/>
    <w:rsid w:val="00850F7D"/>
    <w:rsid w:val="00851E1C"/>
    <w:rsid w:val="00852234"/>
    <w:rsid w:val="008532D8"/>
    <w:rsid w:val="008558B5"/>
    <w:rsid w:val="00862664"/>
    <w:rsid w:val="008634A9"/>
    <w:rsid w:val="008642EE"/>
    <w:rsid w:val="00867DB1"/>
    <w:rsid w:val="008723B3"/>
    <w:rsid w:val="0087279A"/>
    <w:rsid w:val="00872BD1"/>
    <w:rsid w:val="008755E4"/>
    <w:rsid w:val="00877D1B"/>
    <w:rsid w:val="0088359F"/>
    <w:rsid w:val="00884082"/>
    <w:rsid w:val="00884E96"/>
    <w:rsid w:val="00892141"/>
    <w:rsid w:val="008959B1"/>
    <w:rsid w:val="00895DF8"/>
    <w:rsid w:val="008A1250"/>
    <w:rsid w:val="008A306C"/>
    <w:rsid w:val="008A49BD"/>
    <w:rsid w:val="008B0659"/>
    <w:rsid w:val="008B1E46"/>
    <w:rsid w:val="008B54F3"/>
    <w:rsid w:val="008B7691"/>
    <w:rsid w:val="008B7BF0"/>
    <w:rsid w:val="008C0793"/>
    <w:rsid w:val="008C592C"/>
    <w:rsid w:val="008C69A2"/>
    <w:rsid w:val="008D01A0"/>
    <w:rsid w:val="008D3519"/>
    <w:rsid w:val="008E0BF7"/>
    <w:rsid w:val="008E2BFD"/>
    <w:rsid w:val="008E536D"/>
    <w:rsid w:val="008E6DB8"/>
    <w:rsid w:val="008E7D53"/>
    <w:rsid w:val="008E7DB4"/>
    <w:rsid w:val="008F306A"/>
    <w:rsid w:val="008F3B1C"/>
    <w:rsid w:val="00900884"/>
    <w:rsid w:val="009016AB"/>
    <w:rsid w:val="009022CD"/>
    <w:rsid w:val="00904F1C"/>
    <w:rsid w:val="00907871"/>
    <w:rsid w:val="009154AB"/>
    <w:rsid w:val="009163BA"/>
    <w:rsid w:val="00917CE3"/>
    <w:rsid w:val="00921509"/>
    <w:rsid w:val="0093455E"/>
    <w:rsid w:val="00940C11"/>
    <w:rsid w:val="009422C7"/>
    <w:rsid w:val="00943540"/>
    <w:rsid w:val="00943A5C"/>
    <w:rsid w:val="0094627E"/>
    <w:rsid w:val="00946A07"/>
    <w:rsid w:val="009532E0"/>
    <w:rsid w:val="00953BFD"/>
    <w:rsid w:val="00954785"/>
    <w:rsid w:val="00954F56"/>
    <w:rsid w:val="00955A65"/>
    <w:rsid w:val="009621D4"/>
    <w:rsid w:val="00962CA3"/>
    <w:rsid w:val="009729E9"/>
    <w:rsid w:val="00974081"/>
    <w:rsid w:val="00974C41"/>
    <w:rsid w:val="00974E88"/>
    <w:rsid w:val="00981208"/>
    <w:rsid w:val="009826F3"/>
    <w:rsid w:val="00983DBA"/>
    <w:rsid w:val="00984699"/>
    <w:rsid w:val="00985296"/>
    <w:rsid w:val="009925D6"/>
    <w:rsid w:val="00994B24"/>
    <w:rsid w:val="00995281"/>
    <w:rsid w:val="00996185"/>
    <w:rsid w:val="00996F9E"/>
    <w:rsid w:val="009A0325"/>
    <w:rsid w:val="009A0FCD"/>
    <w:rsid w:val="009A22E2"/>
    <w:rsid w:val="009A3689"/>
    <w:rsid w:val="009A3714"/>
    <w:rsid w:val="009A396E"/>
    <w:rsid w:val="009A4AF3"/>
    <w:rsid w:val="009A505B"/>
    <w:rsid w:val="009B099F"/>
    <w:rsid w:val="009B26C8"/>
    <w:rsid w:val="009B2EF3"/>
    <w:rsid w:val="009B317B"/>
    <w:rsid w:val="009B47B0"/>
    <w:rsid w:val="009B6612"/>
    <w:rsid w:val="009B70CD"/>
    <w:rsid w:val="009C1749"/>
    <w:rsid w:val="009C6093"/>
    <w:rsid w:val="009C6E62"/>
    <w:rsid w:val="009D0476"/>
    <w:rsid w:val="009D4711"/>
    <w:rsid w:val="009D4950"/>
    <w:rsid w:val="009D6683"/>
    <w:rsid w:val="009D6D25"/>
    <w:rsid w:val="009D76E0"/>
    <w:rsid w:val="009E02A1"/>
    <w:rsid w:val="009E2581"/>
    <w:rsid w:val="009E4AC9"/>
    <w:rsid w:val="009F03F9"/>
    <w:rsid w:val="009F571A"/>
    <w:rsid w:val="00A022B1"/>
    <w:rsid w:val="00A0418F"/>
    <w:rsid w:val="00A101B6"/>
    <w:rsid w:val="00A134FD"/>
    <w:rsid w:val="00A20421"/>
    <w:rsid w:val="00A23CBF"/>
    <w:rsid w:val="00A26092"/>
    <w:rsid w:val="00A273D2"/>
    <w:rsid w:val="00A323EC"/>
    <w:rsid w:val="00A34D5D"/>
    <w:rsid w:val="00A3535F"/>
    <w:rsid w:val="00A4621E"/>
    <w:rsid w:val="00A52C88"/>
    <w:rsid w:val="00A540B5"/>
    <w:rsid w:val="00A57412"/>
    <w:rsid w:val="00A60B0C"/>
    <w:rsid w:val="00A61B42"/>
    <w:rsid w:val="00A623F1"/>
    <w:rsid w:val="00A628AD"/>
    <w:rsid w:val="00A648FD"/>
    <w:rsid w:val="00A65806"/>
    <w:rsid w:val="00A7031C"/>
    <w:rsid w:val="00A743C6"/>
    <w:rsid w:val="00A74CF5"/>
    <w:rsid w:val="00A76C41"/>
    <w:rsid w:val="00A80BEE"/>
    <w:rsid w:val="00A84253"/>
    <w:rsid w:val="00A84647"/>
    <w:rsid w:val="00A85E12"/>
    <w:rsid w:val="00A94D85"/>
    <w:rsid w:val="00A96986"/>
    <w:rsid w:val="00AA15A0"/>
    <w:rsid w:val="00AA6C4E"/>
    <w:rsid w:val="00AB2473"/>
    <w:rsid w:val="00AB45D5"/>
    <w:rsid w:val="00AB5A01"/>
    <w:rsid w:val="00AC2C0E"/>
    <w:rsid w:val="00AC37E5"/>
    <w:rsid w:val="00AC5069"/>
    <w:rsid w:val="00AC5E0B"/>
    <w:rsid w:val="00AC677C"/>
    <w:rsid w:val="00AC746A"/>
    <w:rsid w:val="00AC75D0"/>
    <w:rsid w:val="00AD145B"/>
    <w:rsid w:val="00AD2CB5"/>
    <w:rsid w:val="00AD54A9"/>
    <w:rsid w:val="00AD7B4B"/>
    <w:rsid w:val="00AE455E"/>
    <w:rsid w:val="00AE52A8"/>
    <w:rsid w:val="00AE5955"/>
    <w:rsid w:val="00AE7AFB"/>
    <w:rsid w:val="00AF141F"/>
    <w:rsid w:val="00AF6456"/>
    <w:rsid w:val="00AF79F5"/>
    <w:rsid w:val="00B010E0"/>
    <w:rsid w:val="00B03814"/>
    <w:rsid w:val="00B03C30"/>
    <w:rsid w:val="00B06023"/>
    <w:rsid w:val="00B06C0B"/>
    <w:rsid w:val="00B10B64"/>
    <w:rsid w:val="00B132B1"/>
    <w:rsid w:val="00B20E0E"/>
    <w:rsid w:val="00B215B7"/>
    <w:rsid w:val="00B25E89"/>
    <w:rsid w:val="00B261A7"/>
    <w:rsid w:val="00B2731B"/>
    <w:rsid w:val="00B27E1F"/>
    <w:rsid w:val="00B3176F"/>
    <w:rsid w:val="00B330CC"/>
    <w:rsid w:val="00B36ED9"/>
    <w:rsid w:val="00B41A30"/>
    <w:rsid w:val="00B420EA"/>
    <w:rsid w:val="00B516A1"/>
    <w:rsid w:val="00B5649D"/>
    <w:rsid w:val="00B564EF"/>
    <w:rsid w:val="00B60413"/>
    <w:rsid w:val="00B64EF6"/>
    <w:rsid w:val="00B6566E"/>
    <w:rsid w:val="00B7152D"/>
    <w:rsid w:val="00B71FAB"/>
    <w:rsid w:val="00B751B6"/>
    <w:rsid w:val="00B7533F"/>
    <w:rsid w:val="00B75D52"/>
    <w:rsid w:val="00B76E86"/>
    <w:rsid w:val="00B77C35"/>
    <w:rsid w:val="00B83927"/>
    <w:rsid w:val="00B83AEF"/>
    <w:rsid w:val="00B86041"/>
    <w:rsid w:val="00B92B70"/>
    <w:rsid w:val="00B9353B"/>
    <w:rsid w:val="00B93589"/>
    <w:rsid w:val="00B939E5"/>
    <w:rsid w:val="00B93E5A"/>
    <w:rsid w:val="00B93EFF"/>
    <w:rsid w:val="00B959A1"/>
    <w:rsid w:val="00BA1910"/>
    <w:rsid w:val="00BA1D11"/>
    <w:rsid w:val="00BA42C0"/>
    <w:rsid w:val="00BB0010"/>
    <w:rsid w:val="00BB1428"/>
    <w:rsid w:val="00BB3C5C"/>
    <w:rsid w:val="00BB6F64"/>
    <w:rsid w:val="00BB74E2"/>
    <w:rsid w:val="00BB7A99"/>
    <w:rsid w:val="00BC02E7"/>
    <w:rsid w:val="00BC191F"/>
    <w:rsid w:val="00BC26FC"/>
    <w:rsid w:val="00BC31D9"/>
    <w:rsid w:val="00BC389F"/>
    <w:rsid w:val="00BC48AE"/>
    <w:rsid w:val="00BC719A"/>
    <w:rsid w:val="00BD7EF0"/>
    <w:rsid w:val="00BE30E7"/>
    <w:rsid w:val="00BE6200"/>
    <w:rsid w:val="00BF1125"/>
    <w:rsid w:val="00BF50FF"/>
    <w:rsid w:val="00BF67ED"/>
    <w:rsid w:val="00BF7571"/>
    <w:rsid w:val="00C0060B"/>
    <w:rsid w:val="00C014B0"/>
    <w:rsid w:val="00C10279"/>
    <w:rsid w:val="00C15D16"/>
    <w:rsid w:val="00C17B39"/>
    <w:rsid w:val="00C205F7"/>
    <w:rsid w:val="00C22583"/>
    <w:rsid w:val="00C24203"/>
    <w:rsid w:val="00C24EF6"/>
    <w:rsid w:val="00C26FD5"/>
    <w:rsid w:val="00C30595"/>
    <w:rsid w:val="00C316A2"/>
    <w:rsid w:val="00C31D34"/>
    <w:rsid w:val="00C32BBB"/>
    <w:rsid w:val="00C337B5"/>
    <w:rsid w:val="00C40417"/>
    <w:rsid w:val="00C4123B"/>
    <w:rsid w:val="00C43DF0"/>
    <w:rsid w:val="00C43F05"/>
    <w:rsid w:val="00C476CE"/>
    <w:rsid w:val="00C51D9E"/>
    <w:rsid w:val="00C562A5"/>
    <w:rsid w:val="00C566FA"/>
    <w:rsid w:val="00C579DC"/>
    <w:rsid w:val="00C616B6"/>
    <w:rsid w:val="00C62402"/>
    <w:rsid w:val="00C6260C"/>
    <w:rsid w:val="00C6377E"/>
    <w:rsid w:val="00C719BC"/>
    <w:rsid w:val="00C7671A"/>
    <w:rsid w:val="00C76D1A"/>
    <w:rsid w:val="00C81D45"/>
    <w:rsid w:val="00C81E74"/>
    <w:rsid w:val="00C8297F"/>
    <w:rsid w:val="00C846CB"/>
    <w:rsid w:val="00C85BBB"/>
    <w:rsid w:val="00C85F7D"/>
    <w:rsid w:val="00C864A7"/>
    <w:rsid w:val="00C8728A"/>
    <w:rsid w:val="00C90C54"/>
    <w:rsid w:val="00C91A9D"/>
    <w:rsid w:val="00C942CD"/>
    <w:rsid w:val="00C94531"/>
    <w:rsid w:val="00C94ADB"/>
    <w:rsid w:val="00C9654F"/>
    <w:rsid w:val="00CB1B08"/>
    <w:rsid w:val="00CB3085"/>
    <w:rsid w:val="00CB49A6"/>
    <w:rsid w:val="00CB7B8C"/>
    <w:rsid w:val="00CC2186"/>
    <w:rsid w:val="00CC5281"/>
    <w:rsid w:val="00CC5344"/>
    <w:rsid w:val="00CC6438"/>
    <w:rsid w:val="00CD0240"/>
    <w:rsid w:val="00CD21D8"/>
    <w:rsid w:val="00CD5040"/>
    <w:rsid w:val="00CE02FF"/>
    <w:rsid w:val="00CE2B2D"/>
    <w:rsid w:val="00CE5FF7"/>
    <w:rsid w:val="00CE70BC"/>
    <w:rsid w:val="00CF053D"/>
    <w:rsid w:val="00CF07EE"/>
    <w:rsid w:val="00CF6609"/>
    <w:rsid w:val="00D04705"/>
    <w:rsid w:val="00D0620D"/>
    <w:rsid w:val="00D06C9B"/>
    <w:rsid w:val="00D0759C"/>
    <w:rsid w:val="00D105E1"/>
    <w:rsid w:val="00D12332"/>
    <w:rsid w:val="00D15ED2"/>
    <w:rsid w:val="00D16354"/>
    <w:rsid w:val="00D20F26"/>
    <w:rsid w:val="00D21DF0"/>
    <w:rsid w:val="00D22129"/>
    <w:rsid w:val="00D23CDB"/>
    <w:rsid w:val="00D24C36"/>
    <w:rsid w:val="00D251AA"/>
    <w:rsid w:val="00D375E1"/>
    <w:rsid w:val="00D40345"/>
    <w:rsid w:val="00D451EC"/>
    <w:rsid w:val="00D46827"/>
    <w:rsid w:val="00D46C66"/>
    <w:rsid w:val="00D47F2F"/>
    <w:rsid w:val="00D5099E"/>
    <w:rsid w:val="00D50CBF"/>
    <w:rsid w:val="00D52438"/>
    <w:rsid w:val="00D572FA"/>
    <w:rsid w:val="00D644B2"/>
    <w:rsid w:val="00D64C01"/>
    <w:rsid w:val="00D666BC"/>
    <w:rsid w:val="00D666C3"/>
    <w:rsid w:val="00D71EA2"/>
    <w:rsid w:val="00D739E0"/>
    <w:rsid w:val="00D74137"/>
    <w:rsid w:val="00D82E5F"/>
    <w:rsid w:val="00D8358C"/>
    <w:rsid w:val="00D8482A"/>
    <w:rsid w:val="00D85BE3"/>
    <w:rsid w:val="00D9047A"/>
    <w:rsid w:val="00D924B6"/>
    <w:rsid w:val="00D94954"/>
    <w:rsid w:val="00D9788F"/>
    <w:rsid w:val="00DA0E3B"/>
    <w:rsid w:val="00DA3464"/>
    <w:rsid w:val="00DA581F"/>
    <w:rsid w:val="00DB2DC3"/>
    <w:rsid w:val="00DB459F"/>
    <w:rsid w:val="00DB4B99"/>
    <w:rsid w:val="00DB7A5D"/>
    <w:rsid w:val="00DC096D"/>
    <w:rsid w:val="00DC0F96"/>
    <w:rsid w:val="00DC2C7E"/>
    <w:rsid w:val="00DC4934"/>
    <w:rsid w:val="00DC4EFA"/>
    <w:rsid w:val="00DC67F2"/>
    <w:rsid w:val="00DD09A9"/>
    <w:rsid w:val="00DD0D3F"/>
    <w:rsid w:val="00DD5BFB"/>
    <w:rsid w:val="00DD6312"/>
    <w:rsid w:val="00DD7AC6"/>
    <w:rsid w:val="00DE0BD8"/>
    <w:rsid w:val="00DF29BB"/>
    <w:rsid w:val="00DF30D5"/>
    <w:rsid w:val="00DF39B6"/>
    <w:rsid w:val="00DF49D3"/>
    <w:rsid w:val="00DF7921"/>
    <w:rsid w:val="00DF7AAD"/>
    <w:rsid w:val="00E006F7"/>
    <w:rsid w:val="00E00B72"/>
    <w:rsid w:val="00E023D2"/>
    <w:rsid w:val="00E026A8"/>
    <w:rsid w:val="00E03C8B"/>
    <w:rsid w:val="00E05CB7"/>
    <w:rsid w:val="00E06185"/>
    <w:rsid w:val="00E10270"/>
    <w:rsid w:val="00E12BA6"/>
    <w:rsid w:val="00E13B09"/>
    <w:rsid w:val="00E14656"/>
    <w:rsid w:val="00E16A9F"/>
    <w:rsid w:val="00E218FF"/>
    <w:rsid w:val="00E219AA"/>
    <w:rsid w:val="00E219C1"/>
    <w:rsid w:val="00E23FD7"/>
    <w:rsid w:val="00E24355"/>
    <w:rsid w:val="00E24D03"/>
    <w:rsid w:val="00E25303"/>
    <w:rsid w:val="00E26F20"/>
    <w:rsid w:val="00E3066C"/>
    <w:rsid w:val="00E309D4"/>
    <w:rsid w:val="00E32835"/>
    <w:rsid w:val="00E35D10"/>
    <w:rsid w:val="00E43E52"/>
    <w:rsid w:val="00E4404B"/>
    <w:rsid w:val="00E44553"/>
    <w:rsid w:val="00E47078"/>
    <w:rsid w:val="00E500BB"/>
    <w:rsid w:val="00E52C53"/>
    <w:rsid w:val="00E52EF9"/>
    <w:rsid w:val="00E5328A"/>
    <w:rsid w:val="00E57DA0"/>
    <w:rsid w:val="00E604D1"/>
    <w:rsid w:val="00E62F28"/>
    <w:rsid w:val="00E66376"/>
    <w:rsid w:val="00E711F0"/>
    <w:rsid w:val="00E718BB"/>
    <w:rsid w:val="00E82C22"/>
    <w:rsid w:val="00E82F9D"/>
    <w:rsid w:val="00E859BB"/>
    <w:rsid w:val="00E92CF3"/>
    <w:rsid w:val="00E94481"/>
    <w:rsid w:val="00EA0981"/>
    <w:rsid w:val="00EA0B4C"/>
    <w:rsid w:val="00EA0D41"/>
    <w:rsid w:val="00EA5D0D"/>
    <w:rsid w:val="00EA7941"/>
    <w:rsid w:val="00EB08D2"/>
    <w:rsid w:val="00EB3128"/>
    <w:rsid w:val="00EB3869"/>
    <w:rsid w:val="00EB61D2"/>
    <w:rsid w:val="00EB798E"/>
    <w:rsid w:val="00EC11A1"/>
    <w:rsid w:val="00EC2152"/>
    <w:rsid w:val="00EC3F8C"/>
    <w:rsid w:val="00EC56CE"/>
    <w:rsid w:val="00EC596D"/>
    <w:rsid w:val="00EC6028"/>
    <w:rsid w:val="00ED2431"/>
    <w:rsid w:val="00ED65DC"/>
    <w:rsid w:val="00ED7D0B"/>
    <w:rsid w:val="00EF39F3"/>
    <w:rsid w:val="00F00A83"/>
    <w:rsid w:val="00F03045"/>
    <w:rsid w:val="00F05490"/>
    <w:rsid w:val="00F11AA0"/>
    <w:rsid w:val="00F11CA6"/>
    <w:rsid w:val="00F11E45"/>
    <w:rsid w:val="00F1297D"/>
    <w:rsid w:val="00F131B9"/>
    <w:rsid w:val="00F13E7E"/>
    <w:rsid w:val="00F15D99"/>
    <w:rsid w:val="00F17543"/>
    <w:rsid w:val="00F26277"/>
    <w:rsid w:val="00F337CA"/>
    <w:rsid w:val="00F377CD"/>
    <w:rsid w:val="00F40F89"/>
    <w:rsid w:val="00F479B5"/>
    <w:rsid w:val="00F51E18"/>
    <w:rsid w:val="00F53CE1"/>
    <w:rsid w:val="00F55169"/>
    <w:rsid w:val="00F5684B"/>
    <w:rsid w:val="00F56E7E"/>
    <w:rsid w:val="00F60BCA"/>
    <w:rsid w:val="00F629B3"/>
    <w:rsid w:val="00F674C8"/>
    <w:rsid w:val="00F67BEF"/>
    <w:rsid w:val="00F800F0"/>
    <w:rsid w:val="00F80E8F"/>
    <w:rsid w:val="00F80EE6"/>
    <w:rsid w:val="00F81309"/>
    <w:rsid w:val="00F83D21"/>
    <w:rsid w:val="00F867C5"/>
    <w:rsid w:val="00F869EE"/>
    <w:rsid w:val="00F90065"/>
    <w:rsid w:val="00F90BB0"/>
    <w:rsid w:val="00F92AD4"/>
    <w:rsid w:val="00F93D11"/>
    <w:rsid w:val="00F94FA7"/>
    <w:rsid w:val="00F95268"/>
    <w:rsid w:val="00F97E5E"/>
    <w:rsid w:val="00FA36B4"/>
    <w:rsid w:val="00FA60FF"/>
    <w:rsid w:val="00FA7457"/>
    <w:rsid w:val="00FB0127"/>
    <w:rsid w:val="00FB038D"/>
    <w:rsid w:val="00FB1FF7"/>
    <w:rsid w:val="00FB4095"/>
    <w:rsid w:val="00FB5AA9"/>
    <w:rsid w:val="00FB6F76"/>
    <w:rsid w:val="00FB7939"/>
    <w:rsid w:val="00FC0510"/>
    <w:rsid w:val="00FC2D81"/>
    <w:rsid w:val="00FC31E9"/>
    <w:rsid w:val="00FC380A"/>
    <w:rsid w:val="00FC46B6"/>
    <w:rsid w:val="00FC4BE4"/>
    <w:rsid w:val="00FC5E59"/>
    <w:rsid w:val="00FD0BC1"/>
    <w:rsid w:val="00FD188B"/>
    <w:rsid w:val="00FD49EF"/>
    <w:rsid w:val="00FE2230"/>
    <w:rsid w:val="00FE6AC9"/>
    <w:rsid w:val="00FE7E5F"/>
    <w:rsid w:val="00FF0574"/>
    <w:rsid w:val="00FF231F"/>
    <w:rsid w:val="00FF4256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191EA6-C24D-4C58-B0BF-5B3EB1DA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1C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Заголовок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6">
    <w:name w:val="Другое_"/>
    <w:basedOn w:val="a0"/>
    <w:link w:val="aff7"/>
    <w:rsid w:val="001306F2"/>
    <w:rPr>
      <w:sz w:val="17"/>
      <w:szCs w:val="17"/>
      <w:shd w:val="clear" w:color="auto" w:fill="FFFFFF"/>
    </w:rPr>
  </w:style>
  <w:style w:type="paragraph" w:customStyle="1" w:styleId="aff7">
    <w:name w:val="Другое"/>
    <w:basedOn w:val="a"/>
    <w:link w:val="aff6"/>
    <w:rsid w:val="001306F2"/>
    <w:pPr>
      <w:widowControl w:val="0"/>
      <w:shd w:val="clear" w:color="auto" w:fill="FFFFFF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18" Type="http://schemas.openxmlformats.org/officeDocument/2006/relationships/hyperlink" Target="consultantplus://offline/ref=43DC9A451416B8BD22E0104B13BC6724F4AFF0DAF3B14F0875647B312BAFF7452152E78BA9A93CA1571C0353CEBAC316236954F0543344D242fAI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2B259551106CB17702F1507AB22CDA82063FE463DA5506A1A53D9AD1EEEAFCF1BADC3F8B390ABCE8B714BC89B12C2E8BEBA068882F274FJ1a4I" TargetMode="External"/><Relationship Id="rId20" Type="http://schemas.openxmlformats.org/officeDocument/2006/relationships/hyperlink" Target="consultantplus://offline/ref=43DC9A451416B8BD22E0104B13BC6724F4AFF0DAF3B14F0875647B312BAFF7452152E78BA9A93CA1531C0353CEBAC316236954F0543344D242f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B259551106CB17702F1507AB22CDA82063FE463DA5506A1A53D9AD1EEEAFCF1BADC3F8B390ABCE0B714BC89B12C2E8BEBA068882F274FJ1a4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3DC9A451416B8BD22E0104B13BC6724F4AFF0DAF3B14F0875647B312BAFF7452152E78BA9A93CA0511C0353CEBAC316236954F0543344D242fA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2B259551106CB17702F1507AB22CDA82063FE463DA5506A1A53D9AD1EEEAFCF1BADC3F8B390ABCECB714BC89B12C2E8BEBA068882F274FJ1a4I" TargetMode="Externa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pustovalova\AppData\Local\Temp\bdttmp\2b821937-73d0-43a6-bd9e-9dcf9d7cdc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E0016EE-5D4A-41C4-AC72-981DC84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2b821937-73d0-43a6-bd9e-9dcf9d7cdca2</Template>
  <TotalTime>0</TotalTime>
  <Pages>3</Pages>
  <Words>14041</Words>
  <Characters>80039</Characters>
  <Application>Microsoft Office Word</Application>
  <DocSecurity>4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Юлия Евгеньевна</dc:creator>
  <cp:lastModifiedBy>Анастасия Ляшенко</cp:lastModifiedBy>
  <cp:revision>2</cp:revision>
  <cp:lastPrinted>2024-02-14T09:38:00Z</cp:lastPrinted>
  <dcterms:created xsi:type="dcterms:W3CDTF">2024-02-19T12:47:00Z</dcterms:created>
  <dcterms:modified xsi:type="dcterms:W3CDTF">2024-02-19T12:47:00Z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ca21afb1-a586-42ff-bcbb-4d031de38c09</vt:lpwstr>
  </property>
</Properties>
</file>