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-271863606"/>
        <w:lock w:val="sdtContentLocked"/>
        <w:placeholder>
          <w:docPart w:val="855F6B08A75E4A05A1633EA322E04655"/>
        </w:placeholder>
        <w:group/>
      </w:sdtPr>
      <w:sdtEndPr>
        <w:rPr>
          <w:b/>
        </w:rPr>
      </w:sdtEndPr>
      <w:sdtContent>
        <w:p w14:paraId="0F957F16" w14:textId="77777777" w:rsidR="007D6543" w:rsidRPr="007D6543" w:rsidRDefault="007D6543" w:rsidP="00521B50">
          <w:pPr>
            <w:spacing w:line="360" w:lineRule="auto"/>
            <w:ind w:right="-2"/>
            <w:jc w:val="center"/>
            <w:rPr>
              <w:b/>
              <w:bCs/>
              <w:sz w:val="28"/>
              <w:szCs w:val="28"/>
            </w:rPr>
          </w:pPr>
          <w:r w:rsidRPr="007D6543">
            <w:rPr>
              <w:sz w:val="28"/>
              <w:szCs w:val="28"/>
            </w:rPr>
            <w:t>ПРАВИТЕЛЬСТВО САНКТ-ПЕТЕРБУРГА</w:t>
          </w:r>
        </w:p>
        <w:p w14:paraId="753937F8" w14:textId="77777777" w:rsidR="007D6543" w:rsidRPr="007D6543" w:rsidRDefault="007D6543" w:rsidP="00521B50">
          <w:pPr>
            <w:pStyle w:val="2"/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КОМИТЕТ ПО КОНТРОЛЮ ЗА ИМУЩЕСТВОМ</w:t>
          </w:r>
        </w:p>
        <w:p w14:paraId="2F252227" w14:textId="77777777" w:rsidR="007D6543" w:rsidRPr="007D6543" w:rsidRDefault="007D6543" w:rsidP="00521B50">
          <w:pPr>
            <w:pStyle w:val="2"/>
            <w:spacing w:after="0"/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САНКТ-ПЕТЕРБУРГА</w:t>
          </w:r>
        </w:p>
        <w:p w14:paraId="3E9BEBCA" w14:textId="77777777" w:rsidR="007D6543" w:rsidRPr="00784BB2" w:rsidRDefault="00FC09E5" w:rsidP="00521B50">
          <w:pPr>
            <w:spacing w:before="120"/>
            <w:ind w:right="-2"/>
            <w:jc w:val="center"/>
            <w:rPr>
              <w:b/>
              <w:sz w:val="32"/>
              <w:szCs w:val="32"/>
            </w:rPr>
          </w:pPr>
          <w:r w:rsidRPr="00784BB2">
            <w:rPr>
              <w:b/>
              <w:caps/>
              <w:spacing w:val="-20"/>
              <w:sz w:val="32"/>
              <w:szCs w:val="32"/>
            </w:rPr>
            <w:t>Р А С П О Р Я Ж Е Н И Е</w:t>
          </w:r>
        </w:p>
        <w:p w14:paraId="7EB17201" w14:textId="77777777" w:rsidR="007D6543" w:rsidRPr="007D6543" w:rsidRDefault="00524A09" w:rsidP="00521B50">
          <w:pPr>
            <w:ind w:right="-2"/>
            <w:jc w:val="center"/>
            <w:rPr>
              <w:b/>
              <w:sz w:val="28"/>
              <w:szCs w:val="28"/>
            </w:rPr>
          </w:pPr>
        </w:p>
      </w:sdtContent>
    </w:sdt>
    <w:sdt>
      <w:sdtPr>
        <w:rPr>
          <w:sz w:val="28"/>
          <w:szCs w:val="28"/>
        </w:rPr>
        <w:id w:val="-462028772"/>
        <w:lock w:val="sdtContentLocked"/>
        <w:placeholder>
          <w:docPart w:val="2DE0101D6CCF47E39F4A73BC90163D09"/>
        </w:placeholder>
        <w:group/>
      </w:sdtPr>
      <w:sdtEndPr/>
      <w:sdtContent>
        <w:p w14:paraId="786F9775" w14:textId="77777777" w:rsidR="00F9395F" w:rsidRDefault="007D6543" w:rsidP="00602297">
          <w:pPr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 xml:space="preserve">_______________ </w:t>
          </w:r>
          <w:r>
            <w:rPr>
              <w:sz w:val="28"/>
              <w:szCs w:val="28"/>
              <w:lang w:val="en-US"/>
            </w:rPr>
            <w:t xml:space="preserve"> </w:t>
          </w:r>
          <w:r w:rsidRPr="007D6543">
            <w:rPr>
              <w:sz w:val="28"/>
              <w:szCs w:val="28"/>
            </w:rPr>
            <w:t xml:space="preserve"> </w:t>
          </w:r>
          <w:r w:rsidR="00784BB2">
            <w:rPr>
              <w:sz w:val="28"/>
              <w:szCs w:val="28"/>
              <w:lang w:val="en-US"/>
            </w:rPr>
            <w:t xml:space="preserve">           </w:t>
          </w:r>
          <w:r w:rsidR="00602297">
            <w:rPr>
              <w:sz w:val="28"/>
              <w:szCs w:val="28"/>
            </w:rPr>
            <w:t xml:space="preserve">         </w:t>
          </w:r>
          <w:r w:rsidRPr="007D6543">
            <w:rPr>
              <w:sz w:val="28"/>
              <w:szCs w:val="28"/>
            </w:rPr>
            <w:t xml:space="preserve">     </w:t>
          </w:r>
          <w:r w:rsidR="00784BB2">
            <w:rPr>
              <w:sz w:val="28"/>
              <w:szCs w:val="28"/>
              <w:lang w:val="en-US"/>
            </w:rPr>
            <w:t xml:space="preserve">                     </w:t>
          </w:r>
          <w:r w:rsidR="00602297">
            <w:rPr>
              <w:sz w:val="28"/>
              <w:szCs w:val="28"/>
            </w:rPr>
            <w:t xml:space="preserve">                        </w:t>
          </w:r>
          <w:r w:rsidRPr="007D6543">
            <w:rPr>
              <w:sz w:val="28"/>
              <w:szCs w:val="28"/>
            </w:rPr>
            <w:t>№_______</w:t>
          </w:r>
          <w:r w:rsidR="008171B3">
            <w:rPr>
              <w:sz w:val="28"/>
              <w:szCs w:val="28"/>
            </w:rPr>
            <w:t>______</w:t>
          </w:r>
        </w:p>
        <w:p w14:paraId="6C125086" w14:textId="77777777" w:rsidR="00602297" w:rsidRPr="009D4A5A" w:rsidRDefault="00524A09" w:rsidP="00602297">
          <w:pPr>
            <w:ind w:right="-2"/>
            <w:rPr>
              <w:sz w:val="26"/>
              <w:szCs w:val="26"/>
            </w:rPr>
          </w:pPr>
        </w:p>
      </w:sdtContent>
    </w:sdt>
    <w:p w14:paraId="15A8099C" w14:textId="31D4506A" w:rsidR="008E3C7D" w:rsidRPr="00CB3CD0" w:rsidRDefault="000E5248" w:rsidP="00307EF1">
      <w:pPr>
        <w:ind w:right="425"/>
        <w:rPr>
          <w:rFonts w:eastAsiaTheme="minorHAnsi"/>
          <w:b/>
          <w:sz w:val="26"/>
          <w:szCs w:val="26"/>
          <w:lang w:eastAsia="en-US"/>
        </w:rPr>
      </w:pPr>
      <w:r w:rsidRPr="00CB3CD0">
        <w:rPr>
          <w:rFonts w:eastAsiaTheme="minorHAnsi"/>
          <w:b/>
          <w:sz w:val="26"/>
          <w:szCs w:val="26"/>
          <w:lang w:eastAsia="en-US"/>
        </w:rPr>
        <w:t xml:space="preserve">О </w:t>
      </w:r>
      <w:r w:rsidR="0038406D" w:rsidRPr="00CB3CD0">
        <w:rPr>
          <w:rFonts w:eastAsiaTheme="minorHAnsi"/>
          <w:b/>
          <w:sz w:val="26"/>
          <w:szCs w:val="26"/>
          <w:lang w:eastAsia="en-US"/>
        </w:rPr>
        <w:t>внесении изменени</w:t>
      </w:r>
      <w:r w:rsidR="00DC427E" w:rsidRPr="00CB3CD0">
        <w:rPr>
          <w:rFonts w:eastAsiaTheme="minorHAnsi"/>
          <w:b/>
          <w:sz w:val="26"/>
          <w:szCs w:val="26"/>
          <w:lang w:eastAsia="en-US"/>
        </w:rPr>
        <w:t>й</w:t>
      </w:r>
    </w:p>
    <w:p w14:paraId="6A8572EC" w14:textId="0A9AF303" w:rsidR="0038406D" w:rsidRPr="00CB3CD0" w:rsidRDefault="0038406D" w:rsidP="00307EF1">
      <w:pPr>
        <w:ind w:right="425"/>
        <w:rPr>
          <w:rFonts w:eastAsiaTheme="minorHAnsi"/>
          <w:b/>
          <w:sz w:val="26"/>
          <w:szCs w:val="26"/>
          <w:lang w:eastAsia="en-US"/>
        </w:rPr>
      </w:pPr>
      <w:r w:rsidRPr="00CB3CD0">
        <w:rPr>
          <w:rFonts w:eastAsiaTheme="minorHAnsi"/>
          <w:b/>
          <w:sz w:val="26"/>
          <w:szCs w:val="26"/>
          <w:lang w:eastAsia="en-US"/>
        </w:rPr>
        <w:t xml:space="preserve">в распоряжение </w:t>
      </w:r>
      <w:r w:rsidR="00BE71F4" w:rsidRPr="00BE71F4">
        <w:rPr>
          <w:rFonts w:eastAsiaTheme="minorHAnsi"/>
          <w:b/>
          <w:sz w:val="26"/>
          <w:szCs w:val="26"/>
          <w:lang w:eastAsia="en-US"/>
        </w:rPr>
        <w:t>от 02.04.2018 № 7-р</w:t>
      </w:r>
    </w:p>
    <w:p w14:paraId="1C96ABFE" w14:textId="77777777" w:rsidR="005F12E8" w:rsidRPr="00CB3CD0" w:rsidRDefault="005F12E8" w:rsidP="00307EF1">
      <w:pPr>
        <w:ind w:right="425"/>
        <w:rPr>
          <w:rFonts w:eastAsiaTheme="minorHAnsi"/>
          <w:b/>
          <w:sz w:val="26"/>
          <w:szCs w:val="26"/>
          <w:lang w:eastAsia="en-US"/>
        </w:rPr>
      </w:pPr>
    </w:p>
    <w:p w14:paraId="5B50E419" w14:textId="4EB22CA1" w:rsidR="00CD4A38" w:rsidRPr="00CB3CD0" w:rsidRDefault="00F84780" w:rsidP="00AD3B73">
      <w:pPr>
        <w:pStyle w:val="ab"/>
        <w:numPr>
          <w:ilvl w:val="0"/>
          <w:numId w:val="1"/>
        </w:numPr>
        <w:jc w:val="both"/>
        <w:rPr>
          <w:spacing w:val="2"/>
          <w:sz w:val="26"/>
          <w:szCs w:val="26"/>
        </w:rPr>
      </w:pPr>
      <w:r w:rsidRPr="00CB3CD0">
        <w:rPr>
          <w:spacing w:val="2"/>
          <w:sz w:val="26"/>
          <w:szCs w:val="26"/>
        </w:rPr>
        <w:t>Внести в распоряжени</w:t>
      </w:r>
      <w:r w:rsidR="00CD4A38" w:rsidRPr="00CB3CD0">
        <w:rPr>
          <w:spacing w:val="2"/>
          <w:sz w:val="26"/>
          <w:szCs w:val="26"/>
        </w:rPr>
        <w:t>е</w:t>
      </w:r>
      <w:r w:rsidRPr="00CB3CD0">
        <w:rPr>
          <w:spacing w:val="2"/>
          <w:sz w:val="26"/>
          <w:szCs w:val="26"/>
        </w:rPr>
        <w:t xml:space="preserve"> Комитета по контролю за имуществом </w:t>
      </w:r>
      <w:r w:rsidR="00C84E5F" w:rsidRPr="00CB3CD0">
        <w:rPr>
          <w:spacing w:val="2"/>
          <w:sz w:val="26"/>
          <w:szCs w:val="26"/>
        </w:rPr>
        <w:br/>
      </w:r>
      <w:r w:rsidRPr="00CB3CD0">
        <w:rPr>
          <w:spacing w:val="2"/>
          <w:sz w:val="26"/>
          <w:szCs w:val="26"/>
        </w:rPr>
        <w:t>Санкт-Петербурга</w:t>
      </w:r>
      <w:r w:rsidR="00186B8F" w:rsidRPr="00CB3CD0">
        <w:rPr>
          <w:spacing w:val="2"/>
          <w:sz w:val="26"/>
          <w:szCs w:val="26"/>
        </w:rPr>
        <w:t xml:space="preserve"> </w:t>
      </w:r>
      <w:r w:rsidR="009437CA" w:rsidRPr="00CB3CD0">
        <w:rPr>
          <w:spacing w:val="2"/>
          <w:sz w:val="26"/>
          <w:szCs w:val="26"/>
        </w:rPr>
        <w:t xml:space="preserve">(далее – Комитет) </w:t>
      </w:r>
      <w:r w:rsidRPr="00CB3CD0">
        <w:rPr>
          <w:spacing w:val="2"/>
          <w:sz w:val="26"/>
          <w:szCs w:val="26"/>
        </w:rPr>
        <w:t xml:space="preserve">от </w:t>
      </w:r>
      <w:r w:rsidR="001464C4">
        <w:rPr>
          <w:spacing w:val="2"/>
          <w:sz w:val="26"/>
          <w:szCs w:val="26"/>
        </w:rPr>
        <w:t>02</w:t>
      </w:r>
      <w:r w:rsidR="00CA5E6C" w:rsidRPr="00CB3CD0">
        <w:rPr>
          <w:spacing w:val="2"/>
          <w:sz w:val="26"/>
          <w:szCs w:val="26"/>
        </w:rPr>
        <w:t>.0</w:t>
      </w:r>
      <w:r w:rsidR="001464C4">
        <w:rPr>
          <w:spacing w:val="2"/>
          <w:sz w:val="26"/>
          <w:szCs w:val="26"/>
        </w:rPr>
        <w:t>4</w:t>
      </w:r>
      <w:r w:rsidR="00CA5E6C" w:rsidRPr="00CB3CD0">
        <w:rPr>
          <w:spacing w:val="2"/>
          <w:sz w:val="26"/>
          <w:szCs w:val="26"/>
        </w:rPr>
        <w:t>.201</w:t>
      </w:r>
      <w:r w:rsidR="001464C4">
        <w:rPr>
          <w:spacing w:val="2"/>
          <w:sz w:val="26"/>
          <w:szCs w:val="26"/>
        </w:rPr>
        <w:t>8</w:t>
      </w:r>
      <w:r w:rsidR="007344DF" w:rsidRPr="00CB3CD0">
        <w:rPr>
          <w:spacing w:val="2"/>
          <w:sz w:val="26"/>
          <w:szCs w:val="26"/>
        </w:rPr>
        <w:t xml:space="preserve"> № </w:t>
      </w:r>
      <w:r w:rsidR="001464C4">
        <w:rPr>
          <w:spacing w:val="2"/>
          <w:sz w:val="26"/>
          <w:szCs w:val="26"/>
        </w:rPr>
        <w:t>7</w:t>
      </w:r>
      <w:r w:rsidR="007344DF" w:rsidRPr="00CB3CD0">
        <w:rPr>
          <w:spacing w:val="2"/>
          <w:sz w:val="26"/>
          <w:szCs w:val="26"/>
        </w:rPr>
        <w:t>-р</w:t>
      </w:r>
      <w:r w:rsidRPr="00CB3CD0">
        <w:rPr>
          <w:spacing w:val="2"/>
          <w:sz w:val="26"/>
          <w:szCs w:val="26"/>
        </w:rPr>
        <w:t xml:space="preserve"> «</w:t>
      </w:r>
      <w:r w:rsidR="001464C4" w:rsidRPr="001464C4">
        <w:rPr>
          <w:spacing w:val="2"/>
          <w:sz w:val="26"/>
          <w:szCs w:val="26"/>
        </w:rPr>
        <w:t>Об утверждении Порядка определения перечня объектов недвижимого имущества, в отношении которых налоговая база определяется как кадастровая стоимость</w:t>
      </w:r>
      <w:r w:rsidRPr="00CB3CD0">
        <w:rPr>
          <w:spacing w:val="2"/>
          <w:sz w:val="26"/>
          <w:szCs w:val="26"/>
        </w:rPr>
        <w:t>»</w:t>
      </w:r>
      <w:r w:rsidR="00CD4A38" w:rsidRPr="00CB3CD0">
        <w:rPr>
          <w:spacing w:val="2"/>
          <w:sz w:val="26"/>
          <w:szCs w:val="26"/>
        </w:rPr>
        <w:t xml:space="preserve"> следующие изменения:</w:t>
      </w:r>
    </w:p>
    <w:p w14:paraId="7F6555F0" w14:textId="35C5A87F" w:rsidR="005215B9" w:rsidRDefault="005215B9" w:rsidP="00AD3B73">
      <w:pPr>
        <w:pStyle w:val="ab"/>
        <w:numPr>
          <w:ilvl w:val="1"/>
          <w:numId w:val="1"/>
        </w:num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В пункте 2.1 приложения к распоряжению цифры «15» заменить цифрами «20».</w:t>
      </w:r>
    </w:p>
    <w:p w14:paraId="4E1621A5" w14:textId="51D606E6" w:rsidR="00A150C1" w:rsidRDefault="005215B9" w:rsidP="00AD3B73">
      <w:pPr>
        <w:pStyle w:val="ab"/>
        <w:numPr>
          <w:ilvl w:val="1"/>
          <w:numId w:val="1"/>
        </w:num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Дополнить п</w:t>
      </w:r>
      <w:r w:rsidR="001B74E3">
        <w:rPr>
          <w:spacing w:val="2"/>
          <w:sz w:val="26"/>
          <w:szCs w:val="26"/>
        </w:rPr>
        <w:t>риложени</w:t>
      </w:r>
      <w:r>
        <w:rPr>
          <w:spacing w:val="2"/>
          <w:sz w:val="26"/>
          <w:szCs w:val="26"/>
        </w:rPr>
        <w:t>е</w:t>
      </w:r>
      <w:r w:rsidR="00DC427E" w:rsidRPr="00CB3CD0">
        <w:rPr>
          <w:spacing w:val="2"/>
          <w:sz w:val="26"/>
          <w:szCs w:val="26"/>
        </w:rPr>
        <w:t xml:space="preserve"> к </w:t>
      </w:r>
      <w:r w:rsidR="009437CA" w:rsidRPr="00CB3CD0">
        <w:rPr>
          <w:spacing w:val="2"/>
          <w:sz w:val="26"/>
          <w:szCs w:val="26"/>
        </w:rPr>
        <w:t>р</w:t>
      </w:r>
      <w:r w:rsidR="005C7821" w:rsidRPr="00CB3CD0">
        <w:rPr>
          <w:spacing w:val="2"/>
          <w:sz w:val="26"/>
          <w:szCs w:val="26"/>
        </w:rPr>
        <w:t xml:space="preserve">аспоряжению </w:t>
      </w:r>
      <w:r w:rsidR="00CD4A38" w:rsidRPr="00CB3CD0">
        <w:rPr>
          <w:spacing w:val="2"/>
          <w:sz w:val="26"/>
          <w:szCs w:val="26"/>
        </w:rPr>
        <w:t>пункт</w:t>
      </w:r>
      <w:r w:rsidR="003A6A84">
        <w:rPr>
          <w:spacing w:val="2"/>
          <w:sz w:val="26"/>
          <w:szCs w:val="26"/>
        </w:rPr>
        <w:t>ами</w:t>
      </w:r>
      <w:r w:rsidR="00CD4A38" w:rsidRPr="00CB3CD0">
        <w:rPr>
          <w:spacing w:val="2"/>
          <w:sz w:val="26"/>
          <w:szCs w:val="26"/>
        </w:rPr>
        <w:t xml:space="preserve"> </w:t>
      </w:r>
      <w:r w:rsidR="00CA2079">
        <w:rPr>
          <w:spacing w:val="2"/>
          <w:sz w:val="26"/>
          <w:szCs w:val="26"/>
        </w:rPr>
        <w:t>2.3</w:t>
      </w:r>
      <w:r w:rsidR="003A6A84">
        <w:rPr>
          <w:spacing w:val="2"/>
          <w:sz w:val="26"/>
          <w:szCs w:val="26"/>
        </w:rPr>
        <w:t xml:space="preserve"> и 2.4</w:t>
      </w:r>
      <w:r w:rsidR="00CD4A38" w:rsidRPr="00CB3CD0">
        <w:rPr>
          <w:spacing w:val="2"/>
          <w:sz w:val="26"/>
          <w:szCs w:val="26"/>
        </w:rPr>
        <w:t xml:space="preserve"> следующего содержания:</w:t>
      </w:r>
    </w:p>
    <w:p w14:paraId="62513A1C" w14:textId="179FD38F" w:rsidR="00A150C1" w:rsidRDefault="00CD4A38" w:rsidP="00AD3B73">
      <w:pPr>
        <w:ind w:firstLine="709"/>
        <w:jc w:val="both"/>
        <w:rPr>
          <w:spacing w:val="2"/>
          <w:sz w:val="26"/>
          <w:szCs w:val="26"/>
        </w:rPr>
      </w:pPr>
      <w:r w:rsidRPr="00A150C1">
        <w:rPr>
          <w:spacing w:val="2"/>
          <w:sz w:val="26"/>
          <w:szCs w:val="26"/>
        </w:rPr>
        <w:t>«</w:t>
      </w:r>
      <w:r w:rsidR="0050617D">
        <w:rPr>
          <w:spacing w:val="2"/>
          <w:sz w:val="26"/>
          <w:szCs w:val="26"/>
        </w:rPr>
        <w:t xml:space="preserve">2.3. </w:t>
      </w:r>
      <w:r w:rsidR="005C252E" w:rsidRPr="00A150C1">
        <w:rPr>
          <w:spacing w:val="2"/>
          <w:sz w:val="26"/>
          <w:szCs w:val="26"/>
        </w:rPr>
        <w:t>В</w:t>
      </w:r>
      <w:r w:rsidR="001464C4" w:rsidRPr="00A150C1">
        <w:rPr>
          <w:spacing w:val="2"/>
          <w:sz w:val="26"/>
          <w:szCs w:val="26"/>
        </w:rPr>
        <w:t xml:space="preserve"> случае обнаружения</w:t>
      </w:r>
      <w:r w:rsidR="00A150C1">
        <w:rPr>
          <w:spacing w:val="2"/>
          <w:sz w:val="26"/>
          <w:szCs w:val="26"/>
        </w:rPr>
        <w:t xml:space="preserve"> несоответствия </w:t>
      </w:r>
      <w:r w:rsidR="00BE71F4">
        <w:rPr>
          <w:spacing w:val="2"/>
          <w:sz w:val="26"/>
          <w:szCs w:val="26"/>
        </w:rPr>
        <w:t xml:space="preserve">сведений об Объектах в </w:t>
      </w:r>
      <w:r w:rsidR="00A150C1">
        <w:rPr>
          <w:spacing w:val="2"/>
          <w:sz w:val="26"/>
          <w:szCs w:val="26"/>
        </w:rPr>
        <w:t>Списк</w:t>
      </w:r>
      <w:r w:rsidR="00BE71F4">
        <w:rPr>
          <w:spacing w:val="2"/>
          <w:sz w:val="26"/>
          <w:szCs w:val="26"/>
        </w:rPr>
        <w:t>е</w:t>
      </w:r>
      <w:r w:rsidR="00A150C1">
        <w:rPr>
          <w:spacing w:val="2"/>
          <w:sz w:val="26"/>
          <w:szCs w:val="26"/>
        </w:rPr>
        <w:t xml:space="preserve"> Объектов</w:t>
      </w:r>
      <w:r w:rsidR="00925673">
        <w:rPr>
          <w:spacing w:val="2"/>
          <w:sz w:val="26"/>
          <w:szCs w:val="26"/>
        </w:rPr>
        <w:t xml:space="preserve"> </w:t>
      </w:r>
      <w:r w:rsidR="00A150C1">
        <w:rPr>
          <w:spacing w:val="2"/>
          <w:sz w:val="26"/>
          <w:szCs w:val="26"/>
        </w:rPr>
        <w:t xml:space="preserve">сведениям, содержащимся в Едином государственном реестре недвижимости, а также в случае обнаружения </w:t>
      </w:r>
      <w:r w:rsidR="00BE71F4">
        <w:rPr>
          <w:spacing w:val="2"/>
          <w:sz w:val="26"/>
          <w:szCs w:val="26"/>
        </w:rPr>
        <w:t xml:space="preserve">в Списке Объектов </w:t>
      </w:r>
      <w:r w:rsidR="00A150C1">
        <w:rPr>
          <w:spacing w:val="2"/>
          <w:sz w:val="26"/>
          <w:szCs w:val="26"/>
        </w:rPr>
        <w:t xml:space="preserve">отсутствия </w:t>
      </w:r>
      <w:r w:rsidR="00BE71F4">
        <w:rPr>
          <w:spacing w:val="2"/>
          <w:sz w:val="26"/>
          <w:szCs w:val="26"/>
        </w:rPr>
        <w:t>Объектов</w:t>
      </w:r>
      <w:r w:rsidR="00BE71F4" w:rsidRPr="00A150C1">
        <w:rPr>
          <w:spacing w:val="2"/>
          <w:sz w:val="26"/>
          <w:szCs w:val="26"/>
        </w:rPr>
        <w:t xml:space="preserve">, предполагаемых к включению в Перечень на основании информации </w:t>
      </w:r>
      <w:r w:rsidR="00BE71F4">
        <w:rPr>
          <w:spacing w:val="2"/>
          <w:sz w:val="26"/>
          <w:szCs w:val="26"/>
        </w:rPr>
        <w:br/>
      </w:r>
      <w:r w:rsidR="00BE71F4" w:rsidRPr="00A150C1">
        <w:rPr>
          <w:spacing w:val="2"/>
          <w:sz w:val="26"/>
          <w:szCs w:val="26"/>
        </w:rPr>
        <w:t xml:space="preserve">о виде разрешенного использования земельных участков, назначении </w:t>
      </w:r>
      <w:r w:rsidR="00BE71F4">
        <w:rPr>
          <w:spacing w:val="2"/>
          <w:sz w:val="26"/>
          <w:szCs w:val="26"/>
        </w:rPr>
        <w:br/>
      </w:r>
      <w:r w:rsidR="00BE71F4" w:rsidRPr="00A150C1">
        <w:rPr>
          <w:spacing w:val="2"/>
          <w:sz w:val="26"/>
          <w:szCs w:val="26"/>
        </w:rPr>
        <w:t>или наименовании Объектов</w:t>
      </w:r>
      <w:r w:rsidR="00A150C1">
        <w:rPr>
          <w:spacing w:val="2"/>
          <w:sz w:val="26"/>
          <w:szCs w:val="26"/>
        </w:rPr>
        <w:t xml:space="preserve">, </w:t>
      </w:r>
      <w:r w:rsidR="003A4CD9" w:rsidRPr="003A4CD9">
        <w:rPr>
          <w:spacing w:val="2"/>
          <w:sz w:val="26"/>
          <w:szCs w:val="26"/>
        </w:rPr>
        <w:t xml:space="preserve">Информационно-аналитический отдел совместно </w:t>
      </w:r>
      <w:r w:rsidR="00BE71F4">
        <w:rPr>
          <w:spacing w:val="2"/>
          <w:sz w:val="26"/>
          <w:szCs w:val="26"/>
        </w:rPr>
        <w:br/>
      </w:r>
      <w:r w:rsidR="003A4CD9" w:rsidRPr="003A4CD9">
        <w:rPr>
          <w:spacing w:val="2"/>
          <w:sz w:val="26"/>
          <w:szCs w:val="26"/>
        </w:rPr>
        <w:t>с Управлениями к</w:t>
      </w:r>
      <w:r w:rsidR="003A4CD9">
        <w:rPr>
          <w:spacing w:val="2"/>
          <w:sz w:val="26"/>
          <w:szCs w:val="26"/>
        </w:rPr>
        <w:t xml:space="preserve">онтроля использования имущества </w:t>
      </w:r>
      <w:r w:rsidR="00BE71F4">
        <w:rPr>
          <w:spacing w:val="2"/>
          <w:sz w:val="26"/>
          <w:szCs w:val="26"/>
        </w:rPr>
        <w:t xml:space="preserve">не позднее </w:t>
      </w:r>
      <w:r w:rsidR="00443EC6">
        <w:rPr>
          <w:spacing w:val="2"/>
          <w:sz w:val="26"/>
          <w:szCs w:val="26"/>
        </w:rPr>
        <w:t>1</w:t>
      </w:r>
      <w:r w:rsidR="00BE71F4">
        <w:rPr>
          <w:spacing w:val="2"/>
          <w:sz w:val="26"/>
          <w:szCs w:val="26"/>
        </w:rPr>
        <w:t xml:space="preserve">5 сентября года, предшествующего </w:t>
      </w:r>
      <w:r w:rsidR="00F879CC">
        <w:rPr>
          <w:spacing w:val="2"/>
          <w:sz w:val="26"/>
          <w:szCs w:val="26"/>
        </w:rPr>
        <w:t xml:space="preserve">очередному </w:t>
      </w:r>
      <w:r w:rsidR="00BE71F4">
        <w:rPr>
          <w:spacing w:val="2"/>
          <w:sz w:val="26"/>
          <w:szCs w:val="26"/>
        </w:rPr>
        <w:t xml:space="preserve">налоговому периоду, формируют уточненный </w:t>
      </w:r>
      <w:r w:rsidR="003A4CD9">
        <w:rPr>
          <w:spacing w:val="2"/>
          <w:sz w:val="26"/>
          <w:szCs w:val="26"/>
        </w:rPr>
        <w:t>Список Объектов</w:t>
      </w:r>
      <w:r w:rsidR="00925673">
        <w:rPr>
          <w:spacing w:val="2"/>
          <w:sz w:val="26"/>
          <w:szCs w:val="26"/>
        </w:rPr>
        <w:t>.</w:t>
      </w:r>
    </w:p>
    <w:p w14:paraId="3CFB53E6" w14:textId="75C3C0AA" w:rsidR="001464C4" w:rsidRPr="00CB3CD0" w:rsidRDefault="003A6A84" w:rsidP="00AD3B73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2.4. </w:t>
      </w:r>
      <w:r w:rsidR="00A150C1" w:rsidRPr="00A150C1">
        <w:rPr>
          <w:spacing w:val="2"/>
          <w:sz w:val="26"/>
          <w:szCs w:val="26"/>
        </w:rPr>
        <w:t>Информационно-аналитический отдел</w:t>
      </w:r>
      <w:r w:rsidR="0050617D" w:rsidRPr="0050617D">
        <w:rPr>
          <w:spacing w:val="2"/>
          <w:sz w:val="26"/>
          <w:szCs w:val="26"/>
        </w:rPr>
        <w:t xml:space="preserve"> </w:t>
      </w:r>
      <w:r w:rsidR="0050617D">
        <w:rPr>
          <w:spacing w:val="2"/>
          <w:sz w:val="26"/>
          <w:szCs w:val="26"/>
        </w:rPr>
        <w:t>в течение 3 рабочих дней с даты формирования</w:t>
      </w:r>
      <w:r w:rsidR="00A150C1" w:rsidRPr="00A150C1">
        <w:rPr>
          <w:spacing w:val="2"/>
          <w:sz w:val="26"/>
          <w:szCs w:val="26"/>
        </w:rPr>
        <w:t xml:space="preserve"> </w:t>
      </w:r>
      <w:r w:rsidR="0050617D">
        <w:rPr>
          <w:spacing w:val="2"/>
          <w:sz w:val="26"/>
          <w:szCs w:val="26"/>
        </w:rPr>
        <w:t>уточненного Списка Объектов</w:t>
      </w:r>
      <w:r w:rsidR="0050617D" w:rsidRPr="00A150C1">
        <w:rPr>
          <w:spacing w:val="2"/>
          <w:sz w:val="26"/>
          <w:szCs w:val="26"/>
        </w:rPr>
        <w:t xml:space="preserve"> </w:t>
      </w:r>
      <w:r w:rsidR="00A150C1" w:rsidRPr="00A150C1">
        <w:rPr>
          <w:spacing w:val="2"/>
          <w:sz w:val="26"/>
          <w:szCs w:val="26"/>
        </w:rPr>
        <w:t xml:space="preserve">размещает </w:t>
      </w:r>
      <w:r w:rsidR="0050617D">
        <w:rPr>
          <w:spacing w:val="2"/>
          <w:sz w:val="26"/>
          <w:szCs w:val="26"/>
        </w:rPr>
        <w:t xml:space="preserve">его </w:t>
      </w:r>
      <w:r w:rsidR="00A150C1" w:rsidRPr="00A150C1">
        <w:rPr>
          <w:spacing w:val="2"/>
          <w:sz w:val="26"/>
          <w:szCs w:val="26"/>
        </w:rPr>
        <w:t>на веб-странице Комитета официального сайта Администрации Санкт-Петербурга в информационно-телек</w:t>
      </w:r>
      <w:r w:rsidR="0050617D">
        <w:rPr>
          <w:spacing w:val="2"/>
          <w:sz w:val="26"/>
          <w:szCs w:val="26"/>
        </w:rPr>
        <w:t>оммуникационной сети «Интернет</w:t>
      </w:r>
      <w:r w:rsidR="00925673">
        <w:rPr>
          <w:spacing w:val="2"/>
          <w:sz w:val="26"/>
          <w:szCs w:val="26"/>
        </w:rPr>
        <w:t>»</w:t>
      </w:r>
      <w:r w:rsidR="00A150C1">
        <w:rPr>
          <w:spacing w:val="2"/>
          <w:sz w:val="26"/>
          <w:szCs w:val="26"/>
        </w:rPr>
        <w:t>.</w:t>
      </w:r>
    </w:p>
    <w:p w14:paraId="45F67C2C" w14:textId="70BD94DD" w:rsidR="00524A09" w:rsidRDefault="00524A09" w:rsidP="00AD3B73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2.1 </w:t>
      </w:r>
      <w:r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к Порядку </w:t>
      </w:r>
      <w:r w:rsidRPr="0005720D">
        <w:rPr>
          <w:sz w:val="26"/>
          <w:szCs w:val="26"/>
        </w:rPr>
        <w:t xml:space="preserve">определения перечня объектов недвижимого имущества, в отношении которых налоговая база определяется </w:t>
      </w:r>
      <w:r w:rsidRPr="0005720D">
        <w:rPr>
          <w:sz w:val="26"/>
          <w:szCs w:val="26"/>
        </w:rPr>
        <w:br/>
        <w:t xml:space="preserve">как кадастровая стоимость, утвержденному указанным распоряжением </w:t>
      </w:r>
      <w:r w:rsidRPr="0005720D">
        <w:rPr>
          <w:sz w:val="26"/>
          <w:szCs w:val="26"/>
        </w:rPr>
        <w:br/>
        <w:t>(далее – Порядок)</w:t>
      </w:r>
      <w:r>
        <w:rPr>
          <w:sz w:val="26"/>
          <w:szCs w:val="26"/>
        </w:rPr>
        <w:t xml:space="preserve">, </w:t>
      </w:r>
      <w:r>
        <w:rPr>
          <w:spacing w:val="2"/>
          <w:sz w:val="26"/>
          <w:szCs w:val="26"/>
        </w:rPr>
        <w:t>цифры «15» заменить цифрами «20».</w:t>
      </w:r>
      <w:bookmarkStart w:id="0" w:name="_GoBack"/>
      <w:bookmarkEnd w:id="0"/>
    </w:p>
    <w:p w14:paraId="2A6C372F" w14:textId="2638F5B4" w:rsidR="00B77C75" w:rsidRPr="00B77C75" w:rsidRDefault="00DA2703" w:rsidP="00AD3B73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Дополнить приложение к Порядку </w:t>
      </w:r>
      <w:r w:rsidR="00B77C75" w:rsidRPr="00B77C75">
        <w:rPr>
          <w:sz w:val="26"/>
          <w:szCs w:val="26"/>
        </w:rPr>
        <w:t>пункт</w:t>
      </w:r>
      <w:r w:rsidR="0050617D">
        <w:rPr>
          <w:sz w:val="26"/>
          <w:szCs w:val="26"/>
        </w:rPr>
        <w:t>ами</w:t>
      </w:r>
      <w:r w:rsidR="00B77C75" w:rsidRPr="00B77C75">
        <w:rPr>
          <w:sz w:val="26"/>
          <w:szCs w:val="26"/>
        </w:rPr>
        <w:t xml:space="preserve"> 2.</w:t>
      </w:r>
      <w:r w:rsidR="0050617D">
        <w:rPr>
          <w:sz w:val="26"/>
          <w:szCs w:val="26"/>
        </w:rPr>
        <w:t>4</w:t>
      </w:r>
      <w:r w:rsidR="007A6FB7">
        <w:rPr>
          <w:sz w:val="26"/>
          <w:szCs w:val="26"/>
        </w:rPr>
        <w:t xml:space="preserve">, </w:t>
      </w:r>
      <w:r w:rsidR="0050617D">
        <w:rPr>
          <w:sz w:val="26"/>
          <w:szCs w:val="26"/>
        </w:rPr>
        <w:t>2.5</w:t>
      </w:r>
      <w:r w:rsidR="007A6FB7">
        <w:rPr>
          <w:sz w:val="26"/>
          <w:szCs w:val="26"/>
        </w:rPr>
        <w:t xml:space="preserve"> и 2.6</w:t>
      </w:r>
      <w:r w:rsidR="00B77C75" w:rsidRPr="00B77C75">
        <w:rPr>
          <w:sz w:val="26"/>
          <w:szCs w:val="26"/>
        </w:rPr>
        <w:t xml:space="preserve"> следующего содержания:</w:t>
      </w:r>
    </w:p>
    <w:p w14:paraId="32F3DF16" w14:textId="095A168D" w:rsidR="00994EBA" w:rsidRDefault="00B77C75" w:rsidP="00AD3B73">
      <w:pPr>
        <w:pStyle w:val="a3"/>
        <w:ind w:firstLine="709"/>
        <w:jc w:val="both"/>
        <w:rPr>
          <w:sz w:val="26"/>
          <w:szCs w:val="26"/>
        </w:rPr>
      </w:pPr>
      <w:r w:rsidRPr="00B77C75">
        <w:rPr>
          <w:sz w:val="26"/>
          <w:szCs w:val="26"/>
        </w:rPr>
        <w:t>«</w:t>
      </w:r>
      <w:r w:rsidR="0050617D">
        <w:rPr>
          <w:sz w:val="26"/>
          <w:szCs w:val="26"/>
        </w:rPr>
        <w:t xml:space="preserve">2.4. </w:t>
      </w:r>
      <w:r w:rsidRPr="00B77C75">
        <w:rPr>
          <w:sz w:val="26"/>
          <w:szCs w:val="26"/>
        </w:rPr>
        <w:t xml:space="preserve">В случае обнаружения несоответствия сведений об Объектах в Списке объектов сведениям, содержащимся в ЕГРН, а также в случае обнаружения в Списке объектов отсутствия Объектов, в отношении которых необходимо провести мероприятия по определению вида фактического использования, Информационно-аналитический отдел совместно с Управлениями контроля использования имущества не позднее </w:t>
      </w:r>
      <w:r w:rsidR="00443EC6">
        <w:rPr>
          <w:sz w:val="26"/>
          <w:szCs w:val="26"/>
        </w:rPr>
        <w:t>1</w:t>
      </w:r>
      <w:r w:rsidRPr="00B77C75">
        <w:rPr>
          <w:sz w:val="26"/>
          <w:szCs w:val="26"/>
        </w:rPr>
        <w:t xml:space="preserve">5 сентября года, предшествующего </w:t>
      </w:r>
      <w:r w:rsidR="00F879CC">
        <w:rPr>
          <w:sz w:val="26"/>
          <w:szCs w:val="26"/>
        </w:rPr>
        <w:t xml:space="preserve">очередному </w:t>
      </w:r>
      <w:r w:rsidRPr="00B77C75">
        <w:rPr>
          <w:sz w:val="26"/>
          <w:szCs w:val="26"/>
        </w:rPr>
        <w:t>налоговому периоду, формируют уточненный Список объектов.</w:t>
      </w:r>
    </w:p>
    <w:p w14:paraId="62936BD1" w14:textId="61E9D9AB" w:rsidR="00B77C75" w:rsidRDefault="007A6FB7" w:rsidP="0050617D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2.5. </w:t>
      </w:r>
      <w:r w:rsidR="0050617D" w:rsidRPr="00A150C1">
        <w:rPr>
          <w:spacing w:val="2"/>
          <w:sz w:val="26"/>
          <w:szCs w:val="26"/>
        </w:rPr>
        <w:t>Информационно-аналитический отдел</w:t>
      </w:r>
      <w:r w:rsidR="0050617D" w:rsidRPr="0050617D">
        <w:rPr>
          <w:spacing w:val="2"/>
          <w:sz w:val="26"/>
          <w:szCs w:val="26"/>
        </w:rPr>
        <w:t xml:space="preserve"> </w:t>
      </w:r>
      <w:r w:rsidR="0050617D">
        <w:rPr>
          <w:spacing w:val="2"/>
          <w:sz w:val="26"/>
          <w:szCs w:val="26"/>
        </w:rPr>
        <w:t>в течение 3 рабочих дней с даты формирования</w:t>
      </w:r>
      <w:r w:rsidR="0050617D" w:rsidRPr="00A150C1">
        <w:rPr>
          <w:spacing w:val="2"/>
          <w:sz w:val="26"/>
          <w:szCs w:val="26"/>
        </w:rPr>
        <w:t xml:space="preserve"> </w:t>
      </w:r>
      <w:r w:rsidR="0050617D">
        <w:rPr>
          <w:spacing w:val="2"/>
          <w:sz w:val="26"/>
          <w:szCs w:val="26"/>
        </w:rPr>
        <w:t>уточненного Списка объектов</w:t>
      </w:r>
      <w:r w:rsidR="0050617D" w:rsidRPr="00A150C1">
        <w:rPr>
          <w:spacing w:val="2"/>
          <w:sz w:val="26"/>
          <w:szCs w:val="26"/>
        </w:rPr>
        <w:t xml:space="preserve"> размещает </w:t>
      </w:r>
      <w:r w:rsidR="0050617D">
        <w:rPr>
          <w:spacing w:val="2"/>
          <w:sz w:val="26"/>
          <w:szCs w:val="26"/>
        </w:rPr>
        <w:t xml:space="preserve">его </w:t>
      </w:r>
      <w:r w:rsidR="0050617D" w:rsidRPr="00A150C1">
        <w:rPr>
          <w:spacing w:val="2"/>
          <w:sz w:val="26"/>
          <w:szCs w:val="26"/>
        </w:rPr>
        <w:t xml:space="preserve">на веб-странице </w:t>
      </w:r>
      <w:r w:rsidR="0050617D" w:rsidRPr="00A150C1">
        <w:rPr>
          <w:spacing w:val="2"/>
          <w:sz w:val="26"/>
          <w:szCs w:val="26"/>
        </w:rPr>
        <w:lastRenderedPageBreak/>
        <w:t>Комитета официального сайта Администрации Санкт-Петербурга в информационно-телек</w:t>
      </w:r>
      <w:r w:rsidR="0050617D">
        <w:rPr>
          <w:spacing w:val="2"/>
          <w:sz w:val="26"/>
          <w:szCs w:val="26"/>
        </w:rPr>
        <w:t>оммуникационной сети «Интернет</w:t>
      </w:r>
      <w:r w:rsidR="00F41F72">
        <w:rPr>
          <w:spacing w:val="2"/>
          <w:sz w:val="26"/>
          <w:szCs w:val="26"/>
        </w:rPr>
        <w:t>»</w:t>
      </w:r>
      <w:r w:rsidR="0050617D">
        <w:rPr>
          <w:spacing w:val="2"/>
          <w:sz w:val="26"/>
          <w:szCs w:val="26"/>
        </w:rPr>
        <w:t>.</w:t>
      </w:r>
    </w:p>
    <w:p w14:paraId="512CE327" w14:textId="30805923" w:rsidR="0050617D" w:rsidRDefault="0050617D" w:rsidP="0050617D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</w:t>
      </w:r>
      <w:r w:rsidR="007A6FB7">
        <w:rPr>
          <w:spacing w:val="2"/>
          <w:sz w:val="26"/>
          <w:szCs w:val="26"/>
        </w:rPr>
        <w:t>6</w:t>
      </w:r>
      <w:r>
        <w:rPr>
          <w:spacing w:val="2"/>
          <w:sz w:val="26"/>
          <w:szCs w:val="26"/>
        </w:rPr>
        <w:t xml:space="preserve">. </w:t>
      </w:r>
      <w:r w:rsidRPr="0050617D">
        <w:rPr>
          <w:spacing w:val="2"/>
          <w:sz w:val="26"/>
          <w:szCs w:val="26"/>
        </w:rPr>
        <w:t>В случае дополнения Списка объектов ранее не включенными в него Объектами в поря</w:t>
      </w:r>
      <w:r w:rsidR="00BF4D60">
        <w:rPr>
          <w:spacing w:val="2"/>
          <w:sz w:val="26"/>
          <w:szCs w:val="26"/>
        </w:rPr>
        <w:t>дке, предусмотренном пунктом 2.4</w:t>
      </w:r>
      <w:r w:rsidRPr="0050617D">
        <w:rPr>
          <w:spacing w:val="2"/>
          <w:sz w:val="26"/>
          <w:szCs w:val="26"/>
        </w:rPr>
        <w:t xml:space="preserve"> настоящего Порядка, Управления контроля использования имущества начинают проведение Обследований в отношении указанных Объектов не ранее, чем через пять дней с даты размещения уточненного Списка объектов на веб-странице Комитета официального сайта Администрации Санкт-Петербурга в информационно-телекоммуникационной сети «Интернет</w:t>
      </w:r>
      <w:r>
        <w:rPr>
          <w:spacing w:val="2"/>
          <w:sz w:val="26"/>
          <w:szCs w:val="26"/>
        </w:rPr>
        <w:t>».</w:t>
      </w:r>
    </w:p>
    <w:p w14:paraId="3DEEB8AB" w14:textId="23609564" w:rsidR="001B74E3" w:rsidRPr="001B74E3" w:rsidRDefault="001B74E3" w:rsidP="001B74E3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Пункты 2.4 – 2.6 </w:t>
      </w:r>
      <w:r w:rsidR="0005720D">
        <w:rPr>
          <w:sz w:val="26"/>
          <w:szCs w:val="26"/>
        </w:rPr>
        <w:t xml:space="preserve">приложения к Порядку </w:t>
      </w:r>
      <w:r>
        <w:rPr>
          <w:sz w:val="26"/>
          <w:szCs w:val="26"/>
        </w:rPr>
        <w:t>считать пунктами 2.7 – 2.9 соответственно.</w:t>
      </w:r>
    </w:p>
    <w:p w14:paraId="7A3890FC" w14:textId="7F4B0928" w:rsidR="00CA5E6C" w:rsidRPr="00CB3CD0" w:rsidRDefault="00CA5E6C" w:rsidP="00AD3B7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CB3CD0">
        <w:rPr>
          <w:sz w:val="26"/>
          <w:szCs w:val="26"/>
        </w:rPr>
        <w:t xml:space="preserve">Информационно-аналитическому отделу Комитета обеспечить размещение настоящего </w:t>
      </w:r>
      <w:r w:rsidR="006857A9" w:rsidRPr="00CB3CD0">
        <w:rPr>
          <w:sz w:val="26"/>
          <w:szCs w:val="26"/>
        </w:rPr>
        <w:t>распоряжения</w:t>
      </w:r>
      <w:r w:rsidRPr="00CB3CD0">
        <w:rPr>
          <w:sz w:val="26"/>
          <w:szCs w:val="26"/>
        </w:rPr>
        <w:t xml:space="preserve"> на веб-странице Комитета официального сайта Администрации Санкт-Петербурга в информационно-телекоммуникационной сети «Интернет» в течение трех рабочих дней с момента его издания.</w:t>
      </w:r>
    </w:p>
    <w:p w14:paraId="13C54521" w14:textId="759AC7CB" w:rsidR="00B043E1" w:rsidRPr="00CB3CD0" w:rsidRDefault="00B043E1" w:rsidP="00AD3B73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CB3CD0">
        <w:rPr>
          <w:sz w:val="26"/>
          <w:szCs w:val="26"/>
        </w:rPr>
        <w:t xml:space="preserve">Общему отделу в течение пяти рабочих дней довести настоящее распоряжение до </w:t>
      </w:r>
      <w:r w:rsidR="001464C4">
        <w:rPr>
          <w:sz w:val="26"/>
          <w:szCs w:val="26"/>
        </w:rPr>
        <w:t>руководителей структурных подразделений</w:t>
      </w:r>
      <w:r w:rsidRPr="00CB3CD0">
        <w:rPr>
          <w:sz w:val="26"/>
          <w:szCs w:val="26"/>
        </w:rPr>
        <w:t xml:space="preserve"> Комитета.</w:t>
      </w:r>
    </w:p>
    <w:p w14:paraId="196EBC72" w14:textId="5507B103" w:rsidR="00482BDD" w:rsidRPr="00482BDD" w:rsidRDefault="00CA5E6C" w:rsidP="00482BD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CB3CD0">
        <w:rPr>
          <w:sz w:val="26"/>
          <w:szCs w:val="26"/>
        </w:rPr>
        <w:t xml:space="preserve">Контроль за выполнением </w:t>
      </w:r>
      <w:r w:rsidR="00C84E5F" w:rsidRPr="00CB3CD0">
        <w:rPr>
          <w:sz w:val="26"/>
          <w:szCs w:val="26"/>
        </w:rPr>
        <w:t>распоряжения</w:t>
      </w:r>
      <w:r w:rsidRPr="00CB3CD0">
        <w:rPr>
          <w:sz w:val="26"/>
          <w:szCs w:val="26"/>
        </w:rPr>
        <w:t xml:space="preserve"> остается за председателем Комитета.</w:t>
      </w:r>
    </w:p>
    <w:tbl>
      <w:tblPr>
        <w:tblStyle w:val="a7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685"/>
        <w:gridCol w:w="1985"/>
      </w:tblGrid>
      <w:tr w:rsidR="00CA5E6C" w:rsidRPr="00CB3CD0" w14:paraId="6AD3B859" w14:textId="77777777" w:rsidTr="00680378">
        <w:trPr>
          <w:trHeight w:hRule="exact" w:val="340"/>
        </w:trPr>
        <w:tc>
          <w:tcPr>
            <w:tcW w:w="3828" w:type="dxa"/>
          </w:tcPr>
          <w:p w14:paraId="5BB1CCF0" w14:textId="75368B6F" w:rsidR="00937AC1" w:rsidRDefault="00937AC1" w:rsidP="00AD3B7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8901D8E" w14:textId="0441F7B0" w:rsidR="00482BDD" w:rsidRDefault="00482BDD" w:rsidP="00AD3B7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71C7BC0E" w14:textId="5E662D43" w:rsidR="00482BDD" w:rsidRDefault="00482BDD" w:rsidP="00AD3B7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0E34247" w14:textId="77777777" w:rsidR="00482BDD" w:rsidRPr="00CB3CD0" w:rsidRDefault="00482BDD" w:rsidP="00AD3B7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1CE2E2A" w14:textId="77777777" w:rsidR="00937AC1" w:rsidRPr="00CB3CD0" w:rsidRDefault="00937AC1" w:rsidP="00AD3B7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6A4D42EE" w14:textId="77777777" w:rsidR="00937AC1" w:rsidRPr="00CB3CD0" w:rsidRDefault="00937AC1" w:rsidP="00AD3B7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6EE3D3EF" w14:textId="77777777" w:rsidR="00937AC1" w:rsidRPr="00CB3CD0" w:rsidRDefault="00937AC1" w:rsidP="00AD3B7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0A110B9E" w14:textId="310D863E" w:rsidR="00937AC1" w:rsidRPr="00CB3CD0" w:rsidRDefault="00937AC1" w:rsidP="00AD3B7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14:paraId="4AF76FE9" w14:textId="77777777" w:rsidR="00CA5E6C" w:rsidRPr="00CB3CD0" w:rsidRDefault="00CA5E6C" w:rsidP="00AD3B73">
            <w:pPr>
              <w:widowControl w:val="0"/>
              <w:autoSpaceDE w:val="0"/>
              <w:autoSpaceDN w:val="0"/>
              <w:adjustRightInd w:val="0"/>
              <w:rPr>
                <w:noProof/>
                <w:sz w:val="26"/>
                <w:szCs w:val="26"/>
              </w:rPr>
            </w:pPr>
          </w:p>
        </w:tc>
        <w:tc>
          <w:tcPr>
            <w:tcW w:w="1985" w:type="dxa"/>
          </w:tcPr>
          <w:p w14:paraId="118D0A60" w14:textId="77777777" w:rsidR="00CA5E6C" w:rsidRPr="00CB3CD0" w:rsidRDefault="00CA5E6C" w:rsidP="00AD3B7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7D8E8C42" w14:textId="6D509A53" w:rsidR="00937AC1" w:rsidRDefault="00937AC1" w:rsidP="000D3390">
      <w:pPr>
        <w:ind w:right="141"/>
        <w:rPr>
          <w:b/>
          <w:sz w:val="26"/>
          <w:szCs w:val="26"/>
        </w:rPr>
      </w:pPr>
    </w:p>
    <w:p w14:paraId="483D5BC3" w14:textId="77777777" w:rsidR="00816DD7" w:rsidRPr="00CB3CD0" w:rsidRDefault="00816DD7" w:rsidP="000D3390">
      <w:pPr>
        <w:ind w:right="141"/>
        <w:rPr>
          <w:b/>
          <w:sz w:val="26"/>
          <w:szCs w:val="26"/>
        </w:rPr>
      </w:pPr>
    </w:p>
    <w:p w14:paraId="7E89E519" w14:textId="1D89CCB8" w:rsidR="00EF491D" w:rsidRPr="00CB3CD0" w:rsidRDefault="004256F0" w:rsidP="00AD3B73">
      <w:pPr>
        <w:rPr>
          <w:b/>
          <w:sz w:val="26"/>
          <w:szCs w:val="26"/>
        </w:rPr>
      </w:pPr>
      <w:r w:rsidRPr="00CB3CD0">
        <w:rPr>
          <w:b/>
          <w:sz w:val="26"/>
          <w:szCs w:val="26"/>
        </w:rPr>
        <w:t>П</w:t>
      </w:r>
      <w:r w:rsidR="000E5248" w:rsidRPr="00CB3CD0">
        <w:rPr>
          <w:b/>
          <w:sz w:val="26"/>
          <w:szCs w:val="26"/>
        </w:rPr>
        <w:t>редседател</w:t>
      </w:r>
      <w:r w:rsidRPr="00CB3CD0">
        <w:rPr>
          <w:b/>
          <w:sz w:val="26"/>
          <w:szCs w:val="26"/>
        </w:rPr>
        <w:t>ь</w:t>
      </w:r>
      <w:r w:rsidR="000E5248" w:rsidRPr="00CB3CD0">
        <w:rPr>
          <w:b/>
          <w:sz w:val="26"/>
          <w:szCs w:val="26"/>
        </w:rPr>
        <w:t xml:space="preserve"> Комитета                                  </w:t>
      </w:r>
      <w:r w:rsidR="007245A6" w:rsidRPr="00CB3CD0">
        <w:rPr>
          <w:b/>
          <w:sz w:val="26"/>
          <w:szCs w:val="26"/>
        </w:rPr>
        <w:t xml:space="preserve">             </w:t>
      </w:r>
      <w:r w:rsidR="00417532" w:rsidRPr="00CB3CD0">
        <w:rPr>
          <w:b/>
          <w:sz w:val="26"/>
          <w:szCs w:val="26"/>
        </w:rPr>
        <w:t xml:space="preserve">                         </w:t>
      </w:r>
      <w:r w:rsidR="004E6280">
        <w:rPr>
          <w:b/>
          <w:sz w:val="26"/>
          <w:szCs w:val="26"/>
        </w:rPr>
        <w:t xml:space="preserve">  </w:t>
      </w:r>
      <w:r w:rsidR="00AD3B73">
        <w:rPr>
          <w:b/>
          <w:sz w:val="26"/>
          <w:szCs w:val="26"/>
        </w:rPr>
        <w:t xml:space="preserve">   </w:t>
      </w:r>
      <w:r w:rsidR="004E6280">
        <w:rPr>
          <w:b/>
          <w:sz w:val="26"/>
          <w:szCs w:val="26"/>
        </w:rPr>
        <w:t xml:space="preserve"> Р.А.Голованов</w:t>
      </w:r>
    </w:p>
    <w:sectPr w:rsidR="00EF491D" w:rsidRPr="00CB3CD0" w:rsidSect="008166D1">
      <w:headerReference w:type="default" r:id="rId8"/>
      <w:headerReference w:type="first" r:id="rId9"/>
      <w:pgSz w:w="11906" w:h="16838"/>
      <w:pgMar w:top="1134" w:right="566" w:bottom="709" w:left="1701" w:header="35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FBF36" w14:textId="77777777" w:rsidR="00416403" w:rsidRDefault="00416403" w:rsidP="007D6543">
      <w:r>
        <w:separator/>
      </w:r>
    </w:p>
  </w:endnote>
  <w:endnote w:type="continuationSeparator" w:id="0">
    <w:p w14:paraId="32FBCDD0" w14:textId="77777777" w:rsidR="00416403" w:rsidRDefault="00416403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BB68C" w14:textId="77777777" w:rsidR="00416403" w:rsidRDefault="00416403" w:rsidP="007D6543">
      <w:r>
        <w:separator/>
      </w:r>
    </w:p>
  </w:footnote>
  <w:footnote w:type="continuationSeparator" w:id="0">
    <w:p w14:paraId="4C666E83" w14:textId="77777777" w:rsidR="00416403" w:rsidRDefault="00416403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197741"/>
      <w:docPartObj>
        <w:docPartGallery w:val="Page Numbers (Top of Page)"/>
        <w:docPartUnique/>
      </w:docPartObj>
    </w:sdtPr>
    <w:sdtEndPr/>
    <w:sdtContent>
      <w:p w14:paraId="7CAF186C" w14:textId="3B8FD795" w:rsidR="002D5F47" w:rsidRDefault="002D5F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A09">
          <w:rPr>
            <w:noProof/>
          </w:rPr>
          <w:t>2</w:t>
        </w:r>
        <w:r>
          <w:fldChar w:fldCharType="end"/>
        </w:r>
      </w:p>
    </w:sdtContent>
  </w:sdt>
  <w:p w14:paraId="421F546C" w14:textId="77777777" w:rsidR="007D6543" w:rsidRDefault="007D6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sdt>
      <w:sdtPr>
        <w:rPr>
          <w:lang w:val="en-US"/>
        </w:rPr>
        <w:id w:val="-2111349415"/>
        <w:lock w:val="sdtContentLocked"/>
        <w:placeholder>
          <w:docPart w:val="855F6B08A75E4A05A1633EA322E04655"/>
        </w:placeholder>
        <w:group/>
      </w:sdtPr>
      <w:sdtEndPr/>
      <w:sdtContent>
        <w:tr w:rsidR="007D6543" w14:paraId="58D92DDC" w14:textId="77777777" w:rsidTr="00602297">
          <w:trPr>
            <w:trHeight w:val="988"/>
          </w:trPr>
          <w:tc>
            <w:tcPr>
              <w:tcW w:w="9356" w:type="dxa"/>
              <w:vAlign w:val="center"/>
            </w:tcPr>
            <w:p w14:paraId="7D664E5C" w14:textId="77777777" w:rsidR="007D6543" w:rsidRPr="00152801" w:rsidRDefault="007D6543" w:rsidP="007D6543">
              <w:pPr>
                <w:pStyle w:val="a3"/>
                <w:tabs>
                  <w:tab w:val="clear" w:pos="4677"/>
                  <w:tab w:val="clear" w:pos="9355"/>
                </w:tabs>
                <w:jc w:val="center"/>
                <w:rPr>
                  <w:lang w:val="en-US"/>
                </w:rPr>
              </w:pPr>
              <w:r>
                <w:rPr>
                  <w:noProof/>
                  <w:sz w:val="20"/>
                  <w:szCs w:val="20"/>
                  <w:lang w:eastAsia="ru-RU"/>
                </w:rPr>
                <w:drawing>
                  <wp:inline distT="0" distB="0" distL="0" distR="0" wp14:anchorId="37FCA8B6" wp14:editId="72E11B97">
                    <wp:extent cx="609600" cy="619125"/>
                    <wp:effectExtent l="19050" t="0" r="0" b="0"/>
                    <wp:docPr id="2" name="officeArt object" descr="gerb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fficeArt object" descr="gerb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09600" cy="619125"/>
                            </a:xfrm>
                            <a:prstGeom prst="rect">
                              <a:avLst/>
                            </a:prstGeom>
                            <a:noFill/>
                            <a:ln w="9525" cap="flat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</w:tbl>
  <w:p w14:paraId="1EC1364D" w14:textId="77777777" w:rsidR="007D6543" w:rsidRPr="007D6543" w:rsidRDefault="007D654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13696"/>
    <w:multiLevelType w:val="multilevel"/>
    <w:tmpl w:val="BAF0F90A"/>
    <w:name w:val="Для нпа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27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36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4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25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963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72" w:firstLine="709"/>
      </w:pPr>
      <w:rPr>
        <w:rFonts w:hint="default"/>
      </w:rPr>
    </w:lvl>
  </w:abstractNum>
  <w:abstractNum w:abstractNumId="1" w15:restartNumberingAfterBreak="0">
    <w:nsid w:val="3D506C94"/>
    <w:multiLevelType w:val="multilevel"/>
    <w:tmpl w:val="BAF0F90A"/>
    <w:name w:val="Для нпа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27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36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4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25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963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72" w:firstLine="709"/>
      </w:pPr>
      <w:rPr>
        <w:rFonts w:hint="default"/>
      </w:rPr>
    </w:lvl>
  </w:abstractNum>
  <w:abstractNum w:abstractNumId="2" w15:restartNumberingAfterBreak="0">
    <w:nsid w:val="435141A0"/>
    <w:multiLevelType w:val="multilevel"/>
    <w:tmpl w:val="BAB08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48"/>
    <w:rsid w:val="00000346"/>
    <w:rsid w:val="0000086F"/>
    <w:rsid w:val="00001620"/>
    <w:rsid w:val="00007F1F"/>
    <w:rsid w:val="00010A40"/>
    <w:rsid w:val="000118A7"/>
    <w:rsid w:val="00011A86"/>
    <w:rsid w:val="00011B2A"/>
    <w:rsid w:val="00012E43"/>
    <w:rsid w:val="0001448F"/>
    <w:rsid w:val="0001474F"/>
    <w:rsid w:val="00015D30"/>
    <w:rsid w:val="0001622A"/>
    <w:rsid w:val="00016E47"/>
    <w:rsid w:val="000171DE"/>
    <w:rsid w:val="00020D62"/>
    <w:rsid w:val="00020EC7"/>
    <w:rsid w:val="000219B4"/>
    <w:rsid w:val="00021A42"/>
    <w:rsid w:val="0002208A"/>
    <w:rsid w:val="0002452C"/>
    <w:rsid w:val="00025980"/>
    <w:rsid w:val="00027A99"/>
    <w:rsid w:val="00031A1A"/>
    <w:rsid w:val="000321C4"/>
    <w:rsid w:val="00034122"/>
    <w:rsid w:val="00035110"/>
    <w:rsid w:val="000361B8"/>
    <w:rsid w:val="000406B6"/>
    <w:rsid w:val="00041159"/>
    <w:rsid w:val="00041E16"/>
    <w:rsid w:val="00043315"/>
    <w:rsid w:val="0004494B"/>
    <w:rsid w:val="00045FBD"/>
    <w:rsid w:val="00046703"/>
    <w:rsid w:val="0004670D"/>
    <w:rsid w:val="00047E66"/>
    <w:rsid w:val="00050003"/>
    <w:rsid w:val="000501A1"/>
    <w:rsid w:val="00052B56"/>
    <w:rsid w:val="000540E2"/>
    <w:rsid w:val="0005677D"/>
    <w:rsid w:val="0005720D"/>
    <w:rsid w:val="00057E43"/>
    <w:rsid w:val="00060F10"/>
    <w:rsid w:val="00061DFC"/>
    <w:rsid w:val="00065304"/>
    <w:rsid w:val="00065CFA"/>
    <w:rsid w:val="0007058C"/>
    <w:rsid w:val="00071613"/>
    <w:rsid w:val="00071BEB"/>
    <w:rsid w:val="00072223"/>
    <w:rsid w:val="0007346C"/>
    <w:rsid w:val="00073E1B"/>
    <w:rsid w:val="00074C07"/>
    <w:rsid w:val="00074E26"/>
    <w:rsid w:val="00075A84"/>
    <w:rsid w:val="000773D9"/>
    <w:rsid w:val="00077C3C"/>
    <w:rsid w:val="0008193F"/>
    <w:rsid w:val="00082815"/>
    <w:rsid w:val="00084FF4"/>
    <w:rsid w:val="00085FA8"/>
    <w:rsid w:val="00086E65"/>
    <w:rsid w:val="00087213"/>
    <w:rsid w:val="00087BDC"/>
    <w:rsid w:val="00090166"/>
    <w:rsid w:val="00091677"/>
    <w:rsid w:val="000917F7"/>
    <w:rsid w:val="0009230E"/>
    <w:rsid w:val="0009317C"/>
    <w:rsid w:val="00095B86"/>
    <w:rsid w:val="00096561"/>
    <w:rsid w:val="000A0331"/>
    <w:rsid w:val="000A247C"/>
    <w:rsid w:val="000A254F"/>
    <w:rsid w:val="000A3B1C"/>
    <w:rsid w:val="000A668E"/>
    <w:rsid w:val="000B29B3"/>
    <w:rsid w:val="000B5B87"/>
    <w:rsid w:val="000B6034"/>
    <w:rsid w:val="000B688B"/>
    <w:rsid w:val="000C06FD"/>
    <w:rsid w:val="000C2108"/>
    <w:rsid w:val="000C2B09"/>
    <w:rsid w:val="000C3317"/>
    <w:rsid w:val="000C71A3"/>
    <w:rsid w:val="000D06BF"/>
    <w:rsid w:val="000D0960"/>
    <w:rsid w:val="000D3118"/>
    <w:rsid w:val="000D3390"/>
    <w:rsid w:val="000D3CCF"/>
    <w:rsid w:val="000D583E"/>
    <w:rsid w:val="000E226B"/>
    <w:rsid w:val="000E2D70"/>
    <w:rsid w:val="000E2F81"/>
    <w:rsid w:val="000E309B"/>
    <w:rsid w:val="000E4131"/>
    <w:rsid w:val="000E5248"/>
    <w:rsid w:val="000E6290"/>
    <w:rsid w:val="000E6B34"/>
    <w:rsid w:val="000E6CB4"/>
    <w:rsid w:val="000F0655"/>
    <w:rsid w:val="000F0EC5"/>
    <w:rsid w:val="000F25EB"/>
    <w:rsid w:val="000F305C"/>
    <w:rsid w:val="000F5135"/>
    <w:rsid w:val="001004E8"/>
    <w:rsid w:val="001026AD"/>
    <w:rsid w:val="00105DA8"/>
    <w:rsid w:val="00107CB9"/>
    <w:rsid w:val="00115264"/>
    <w:rsid w:val="00120346"/>
    <w:rsid w:val="0012108C"/>
    <w:rsid w:val="00121420"/>
    <w:rsid w:val="00130086"/>
    <w:rsid w:val="00132412"/>
    <w:rsid w:val="00132454"/>
    <w:rsid w:val="00133A99"/>
    <w:rsid w:val="00135C46"/>
    <w:rsid w:val="001363A5"/>
    <w:rsid w:val="00137DF2"/>
    <w:rsid w:val="0014163D"/>
    <w:rsid w:val="00141AB5"/>
    <w:rsid w:val="0014642F"/>
    <w:rsid w:val="001464C4"/>
    <w:rsid w:val="0015111D"/>
    <w:rsid w:val="00151743"/>
    <w:rsid w:val="00152842"/>
    <w:rsid w:val="00156238"/>
    <w:rsid w:val="001577E6"/>
    <w:rsid w:val="00160E50"/>
    <w:rsid w:val="00161119"/>
    <w:rsid w:val="001617F9"/>
    <w:rsid w:val="0016180C"/>
    <w:rsid w:val="00162A47"/>
    <w:rsid w:val="00165968"/>
    <w:rsid w:val="001676AC"/>
    <w:rsid w:val="0016783C"/>
    <w:rsid w:val="0016789D"/>
    <w:rsid w:val="00170384"/>
    <w:rsid w:val="001721E0"/>
    <w:rsid w:val="00174056"/>
    <w:rsid w:val="00176D0C"/>
    <w:rsid w:val="001776D1"/>
    <w:rsid w:val="00177D06"/>
    <w:rsid w:val="001821BF"/>
    <w:rsid w:val="0018660A"/>
    <w:rsid w:val="00186B8F"/>
    <w:rsid w:val="001902EC"/>
    <w:rsid w:val="0019231D"/>
    <w:rsid w:val="00194318"/>
    <w:rsid w:val="00195601"/>
    <w:rsid w:val="0019603B"/>
    <w:rsid w:val="00197F7E"/>
    <w:rsid w:val="001A160B"/>
    <w:rsid w:val="001A2A91"/>
    <w:rsid w:val="001A5DED"/>
    <w:rsid w:val="001A6A01"/>
    <w:rsid w:val="001B170C"/>
    <w:rsid w:val="001B2EE9"/>
    <w:rsid w:val="001B3A62"/>
    <w:rsid w:val="001B5002"/>
    <w:rsid w:val="001B71B7"/>
    <w:rsid w:val="001B74E3"/>
    <w:rsid w:val="001B7BCA"/>
    <w:rsid w:val="001B7BDA"/>
    <w:rsid w:val="001C1CEC"/>
    <w:rsid w:val="001C318B"/>
    <w:rsid w:val="001C687A"/>
    <w:rsid w:val="001D03A7"/>
    <w:rsid w:val="001D063B"/>
    <w:rsid w:val="001D07A2"/>
    <w:rsid w:val="001D1904"/>
    <w:rsid w:val="001D22BF"/>
    <w:rsid w:val="001D3D20"/>
    <w:rsid w:val="001D52E1"/>
    <w:rsid w:val="001D7C98"/>
    <w:rsid w:val="001E1E13"/>
    <w:rsid w:val="001E39E6"/>
    <w:rsid w:val="001E5374"/>
    <w:rsid w:val="001F3255"/>
    <w:rsid w:val="001F35BE"/>
    <w:rsid w:val="001F53B0"/>
    <w:rsid w:val="001F70C9"/>
    <w:rsid w:val="001F7F77"/>
    <w:rsid w:val="00200132"/>
    <w:rsid w:val="00202128"/>
    <w:rsid w:val="00203DB7"/>
    <w:rsid w:val="0020462B"/>
    <w:rsid w:val="002100F2"/>
    <w:rsid w:val="002101E9"/>
    <w:rsid w:val="0021137C"/>
    <w:rsid w:val="002118C8"/>
    <w:rsid w:val="00212787"/>
    <w:rsid w:val="00213031"/>
    <w:rsid w:val="00215327"/>
    <w:rsid w:val="00216B34"/>
    <w:rsid w:val="002209E7"/>
    <w:rsid w:val="00221DE9"/>
    <w:rsid w:val="00223522"/>
    <w:rsid w:val="00224F6B"/>
    <w:rsid w:val="0023218E"/>
    <w:rsid w:val="00233238"/>
    <w:rsid w:val="00233307"/>
    <w:rsid w:val="002333F7"/>
    <w:rsid w:val="0023424B"/>
    <w:rsid w:val="0023503A"/>
    <w:rsid w:val="00235DAF"/>
    <w:rsid w:val="0023707D"/>
    <w:rsid w:val="00240C31"/>
    <w:rsid w:val="00242D58"/>
    <w:rsid w:val="00243C44"/>
    <w:rsid w:val="0024490A"/>
    <w:rsid w:val="00245509"/>
    <w:rsid w:val="00245C2D"/>
    <w:rsid w:val="00250AE6"/>
    <w:rsid w:val="002533CF"/>
    <w:rsid w:val="00255531"/>
    <w:rsid w:val="00255774"/>
    <w:rsid w:val="002559BA"/>
    <w:rsid w:val="00256E12"/>
    <w:rsid w:val="00256F8A"/>
    <w:rsid w:val="0025790B"/>
    <w:rsid w:val="002605F8"/>
    <w:rsid w:val="0026322B"/>
    <w:rsid w:val="0027261B"/>
    <w:rsid w:val="0027331C"/>
    <w:rsid w:val="00273FBD"/>
    <w:rsid w:val="00274A77"/>
    <w:rsid w:val="00275366"/>
    <w:rsid w:val="00275546"/>
    <w:rsid w:val="00275649"/>
    <w:rsid w:val="00275C5F"/>
    <w:rsid w:val="0027603F"/>
    <w:rsid w:val="002776FA"/>
    <w:rsid w:val="0029101A"/>
    <w:rsid w:val="00292213"/>
    <w:rsid w:val="00292FF3"/>
    <w:rsid w:val="002938CF"/>
    <w:rsid w:val="00295078"/>
    <w:rsid w:val="00296088"/>
    <w:rsid w:val="002962E4"/>
    <w:rsid w:val="002A0C5E"/>
    <w:rsid w:val="002A1851"/>
    <w:rsid w:val="002A2DD3"/>
    <w:rsid w:val="002A34E7"/>
    <w:rsid w:val="002A590C"/>
    <w:rsid w:val="002A6D57"/>
    <w:rsid w:val="002B012B"/>
    <w:rsid w:val="002B19D5"/>
    <w:rsid w:val="002B27C0"/>
    <w:rsid w:val="002B3145"/>
    <w:rsid w:val="002B4767"/>
    <w:rsid w:val="002B4B3D"/>
    <w:rsid w:val="002B4C7B"/>
    <w:rsid w:val="002B7810"/>
    <w:rsid w:val="002B7E7E"/>
    <w:rsid w:val="002C1A4B"/>
    <w:rsid w:val="002C2A96"/>
    <w:rsid w:val="002C6375"/>
    <w:rsid w:val="002D2BB3"/>
    <w:rsid w:val="002D2F20"/>
    <w:rsid w:val="002D3A21"/>
    <w:rsid w:val="002D5112"/>
    <w:rsid w:val="002D5F47"/>
    <w:rsid w:val="002E0FEB"/>
    <w:rsid w:val="002E22A3"/>
    <w:rsid w:val="002E33A3"/>
    <w:rsid w:val="002E3C5B"/>
    <w:rsid w:val="002E4C76"/>
    <w:rsid w:val="002E639D"/>
    <w:rsid w:val="002E6405"/>
    <w:rsid w:val="002E67BB"/>
    <w:rsid w:val="002E797D"/>
    <w:rsid w:val="002F38EF"/>
    <w:rsid w:val="002F4783"/>
    <w:rsid w:val="002F4894"/>
    <w:rsid w:val="002F4976"/>
    <w:rsid w:val="002F73F6"/>
    <w:rsid w:val="00300739"/>
    <w:rsid w:val="003009EC"/>
    <w:rsid w:val="0030299A"/>
    <w:rsid w:val="003035CA"/>
    <w:rsid w:val="00307DE7"/>
    <w:rsid w:val="00307EF1"/>
    <w:rsid w:val="00310DBF"/>
    <w:rsid w:val="003117D3"/>
    <w:rsid w:val="0031244F"/>
    <w:rsid w:val="00313E76"/>
    <w:rsid w:val="003166EA"/>
    <w:rsid w:val="00316A03"/>
    <w:rsid w:val="0032125C"/>
    <w:rsid w:val="00322156"/>
    <w:rsid w:val="00322592"/>
    <w:rsid w:val="00324B01"/>
    <w:rsid w:val="003304EA"/>
    <w:rsid w:val="0033164E"/>
    <w:rsid w:val="00332CDC"/>
    <w:rsid w:val="003331A4"/>
    <w:rsid w:val="00333A07"/>
    <w:rsid w:val="00333CAC"/>
    <w:rsid w:val="00334776"/>
    <w:rsid w:val="003352D6"/>
    <w:rsid w:val="0033598C"/>
    <w:rsid w:val="0033698D"/>
    <w:rsid w:val="003400C3"/>
    <w:rsid w:val="00341E08"/>
    <w:rsid w:val="003426EC"/>
    <w:rsid w:val="003436C7"/>
    <w:rsid w:val="003437BF"/>
    <w:rsid w:val="00344A7A"/>
    <w:rsid w:val="00344B22"/>
    <w:rsid w:val="003468AB"/>
    <w:rsid w:val="0034698D"/>
    <w:rsid w:val="003479CA"/>
    <w:rsid w:val="003544A1"/>
    <w:rsid w:val="00356617"/>
    <w:rsid w:val="0035696D"/>
    <w:rsid w:val="0036088E"/>
    <w:rsid w:val="0036236B"/>
    <w:rsid w:val="003623F3"/>
    <w:rsid w:val="0036262B"/>
    <w:rsid w:val="00365448"/>
    <w:rsid w:val="0036751B"/>
    <w:rsid w:val="00367C9E"/>
    <w:rsid w:val="00370ABB"/>
    <w:rsid w:val="0037267C"/>
    <w:rsid w:val="00373357"/>
    <w:rsid w:val="0037512A"/>
    <w:rsid w:val="0037735D"/>
    <w:rsid w:val="00377A5D"/>
    <w:rsid w:val="00382DA9"/>
    <w:rsid w:val="0038406D"/>
    <w:rsid w:val="00392283"/>
    <w:rsid w:val="00392DE6"/>
    <w:rsid w:val="00392EA5"/>
    <w:rsid w:val="003931E0"/>
    <w:rsid w:val="00393F37"/>
    <w:rsid w:val="00395663"/>
    <w:rsid w:val="00396B61"/>
    <w:rsid w:val="003A08B9"/>
    <w:rsid w:val="003A4CD9"/>
    <w:rsid w:val="003A6A53"/>
    <w:rsid w:val="003A6A84"/>
    <w:rsid w:val="003B0C67"/>
    <w:rsid w:val="003B0F68"/>
    <w:rsid w:val="003B26E7"/>
    <w:rsid w:val="003B4FDE"/>
    <w:rsid w:val="003B53D4"/>
    <w:rsid w:val="003C099E"/>
    <w:rsid w:val="003C4C54"/>
    <w:rsid w:val="003C4EB6"/>
    <w:rsid w:val="003C708C"/>
    <w:rsid w:val="003C76B4"/>
    <w:rsid w:val="003D189C"/>
    <w:rsid w:val="003D5870"/>
    <w:rsid w:val="003D5FCC"/>
    <w:rsid w:val="003D7531"/>
    <w:rsid w:val="003D7D39"/>
    <w:rsid w:val="003E0049"/>
    <w:rsid w:val="003E2447"/>
    <w:rsid w:val="003E4D4F"/>
    <w:rsid w:val="003E67A5"/>
    <w:rsid w:val="003E7BED"/>
    <w:rsid w:val="003F34DB"/>
    <w:rsid w:val="003F3532"/>
    <w:rsid w:val="00400EDC"/>
    <w:rsid w:val="00401383"/>
    <w:rsid w:val="00403972"/>
    <w:rsid w:val="00405902"/>
    <w:rsid w:val="00406EF8"/>
    <w:rsid w:val="004111B9"/>
    <w:rsid w:val="00411CF5"/>
    <w:rsid w:val="0041438F"/>
    <w:rsid w:val="00416403"/>
    <w:rsid w:val="00417532"/>
    <w:rsid w:val="004219A8"/>
    <w:rsid w:val="00421E99"/>
    <w:rsid w:val="00423144"/>
    <w:rsid w:val="00423186"/>
    <w:rsid w:val="00423BA0"/>
    <w:rsid w:val="00424216"/>
    <w:rsid w:val="004256F0"/>
    <w:rsid w:val="00426D03"/>
    <w:rsid w:val="00426F0D"/>
    <w:rsid w:val="004312C5"/>
    <w:rsid w:val="00432F13"/>
    <w:rsid w:val="00434EB5"/>
    <w:rsid w:val="00436BF7"/>
    <w:rsid w:val="00436F89"/>
    <w:rsid w:val="00443EC6"/>
    <w:rsid w:val="00444255"/>
    <w:rsid w:val="004445EE"/>
    <w:rsid w:val="00446560"/>
    <w:rsid w:val="0045073E"/>
    <w:rsid w:val="00453337"/>
    <w:rsid w:val="0045477F"/>
    <w:rsid w:val="00455D67"/>
    <w:rsid w:val="004567E4"/>
    <w:rsid w:val="004602E5"/>
    <w:rsid w:val="0046211C"/>
    <w:rsid w:val="0046260D"/>
    <w:rsid w:val="004813A8"/>
    <w:rsid w:val="00482BDD"/>
    <w:rsid w:val="004834C6"/>
    <w:rsid w:val="00484C78"/>
    <w:rsid w:val="00485A5F"/>
    <w:rsid w:val="00485E4F"/>
    <w:rsid w:val="0049106C"/>
    <w:rsid w:val="004930E9"/>
    <w:rsid w:val="00495BFF"/>
    <w:rsid w:val="004A14D0"/>
    <w:rsid w:val="004A1BDB"/>
    <w:rsid w:val="004A288A"/>
    <w:rsid w:val="004A3643"/>
    <w:rsid w:val="004A43E9"/>
    <w:rsid w:val="004A630D"/>
    <w:rsid w:val="004B097A"/>
    <w:rsid w:val="004B1867"/>
    <w:rsid w:val="004B2D50"/>
    <w:rsid w:val="004B3148"/>
    <w:rsid w:val="004B35CC"/>
    <w:rsid w:val="004B5F7A"/>
    <w:rsid w:val="004B7261"/>
    <w:rsid w:val="004C0996"/>
    <w:rsid w:val="004C1FAF"/>
    <w:rsid w:val="004C2A9D"/>
    <w:rsid w:val="004C5CE2"/>
    <w:rsid w:val="004C5F58"/>
    <w:rsid w:val="004C62C5"/>
    <w:rsid w:val="004D0306"/>
    <w:rsid w:val="004D3DA5"/>
    <w:rsid w:val="004D4138"/>
    <w:rsid w:val="004D4275"/>
    <w:rsid w:val="004D48D6"/>
    <w:rsid w:val="004D51E2"/>
    <w:rsid w:val="004D61AB"/>
    <w:rsid w:val="004D61E2"/>
    <w:rsid w:val="004D74F6"/>
    <w:rsid w:val="004E1440"/>
    <w:rsid w:val="004E1B21"/>
    <w:rsid w:val="004E4F8C"/>
    <w:rsid w:val="004E4F8E"/>
    <w:rsid w:val="004E6218"/>
    <w:rsid w:val="004E6280"/>
    <w:rsid w:val="004E68BD"/>
    <w:rsid w:val="004E6D48"/>
    <w:rsid w:val="004F0E5B"/>
    <w:rsid w:val="004F5665"/>
    <w:rsid w:val="004F595E"/>
    <w:rsid w:val="004F6178"/>
    <w:rsid w:val="00500061"/>
    <w:rsid w:val="00503000"/>
    <w:rsid w:val="00504057"/>
    <w:rsid w:val="0050418A"/>
    <w:rsid w:val="0050617D"/>
    <w:rsid w:val="00507910"/>
    <w:rsid w:val="00510CF5"/>
    <w:rsid w:val="005128F5"/>
    <w:rsid w:val="0051455C"/>
    <w:rsid w:val="005201A4"/>
    <w:rsid w:val="0052071D"/>
    <w:rsid w:val="005214C1"/>
    <w:rsid w:val="005215B9"/>
    <w:rsid w:val="00521B50"/>
    <w:rsid w:val="005229D2"/>
    <w:rsid w:val="00522B2F"/>
    <w:rsid w:val="00524A09"/>
    <w:rsid w:val="00525614"/>
    <w:rsid w:val="0052586B"/>
    <w:rsid w:val="00525B30"/>
    <w:rsid w:val="00527A10"/>
    <w:rsid w:val="005320FB"/>
    <w:rsid w:val="00533C26"/>
    <w:rsid w:val="00534E10"/>
    <w:rsid w:val="0053692A"/>
    <w:rsid w:val="00540006"/>
    <w:rsid w:val="00542E0D"/>
    <w:rsid w:val="00543AF7"/>
    <w:rsid w:val="0054449D"/>
    <w:rsid w:val="00546921"/>
    <w:rsid w:val="00546DC2"/>
    <w:rsid w:val="00552D90"/>
    <w:rsid w:val="00553A95"/>
    <w:rsid w:val="00562218"/>
    <w:rsid w:val="00562818"/>
    <w:rsid w:val="0056339E"/>
    <w:rsid w:val="00564611"/>
    <w:rsid w:val="00566185"/>
    <w:rsid w:val="005666BE"/>
    <w:rsid w:val="00567EE4"/>
    <w:rsid w:val="00570116"/>
    <w:rsid w:val="00570A83"/>
    <w:rsid w:val="005710DC"/>
    <w:rsid w:val="0057678F"/>
    <w:rsid w:val="0058148B"/>
    <w:rsid w:val="00582FD4"/>
    <w:rsid w:val="00583963"/>
    <w:rsid w:val="00585B8B"/>
    <w:rsid w:val="00586935"/>
    <w:rsid w:val="00586C46"/>
    <w:rsid w:val="005879C9"/>
    <w:rsid w:val="00587AC1"/>
    <w:rsid w:val="005909DF"/>
    <w:rsid w:val="00593B41"/>
    <w:rsid w:val="00594163"/>
    <w:rsid w:val="00595BF9"/>
    <w:rsid w:val="00596C64"/>
    <w:rsid w:val="0059771E"/>
    <w:rsid w:val="00597927"/>
    <w:rsid w:val="00597C4E"/>
    <w:rsid w:val="005A2618"/>
    <w:rsid w:val="005A2F26"/>
    <w:rsid w:val="005A3EE0"/>
    <w:rsid w:val="005A51D7"/>
    <w:rsid w:val="005A6924"/>
    <w:rsid w:val="005B4D64"/>
    <w:rsid w:val="005C252E"/>
    <w:rsid w:val="005C375F"/>
    <w:rsid w:val="005C4067"/>
    <w:rsid w:val="005C52B2"/>
    <w:rsid w:val="005C59F3"/>
    <w:rsid w:val="005C6C53"/>
    <w:rsid w:val="005C7821"/>
    <w:rsid w:val="005C7B34"/>
    <w:rsid w:val="005C7B7D"/>
    <w:rsid w:val="005D05F4"/>
    <w:rsid w:val="005D1B1A"/>
    <w:rsid w:val="005D457B"/>
    <w:rsid w:val="005D5800"/>
    <w:rsid w:val="005D7382"/>
    <w:rsid w:val="005E0E8B"/>
    <w:rsid w:val="005E0F52"/>
    <w:rsid w:val="005E6384"/>
    <w:rsid w:val="005E6B95"/>
    <w:rsid w:val="005E76D6"/>
    <w:rsid w:val="005F0177"/>
    <w:rsid w:val="005F0C0D"/>
    <w:rsid w:val="005F12E8"/>
    <w:rsid w:val="005F3322"/>
    <w:rsid w:val="005F5F99"/>
    <w:rsid w:val="005F64B2"/>
    <w:rsid w:val="005F6EAA"/>
    <w:rsid w:val="006009D3"/>
    <w:rsid w:val="006013A3"/>
    <w:rsid w:val="00601F8D"/>
    <w:rsid w:val="00602297"/>
    <w:rsid w:val="006024EC"/>
    <w:rsid w:val="00602895"/>
    <w:rsid w:val="006050C8"/>
    <w:rsid w:val="00606C73"/>
    <w:rsid w:val="006101E2"/>
    <w:rsid w:val="00610AA6"/>
    <w:rsid w:val="00611F99"/>
    <w:rsid w:val="006136F2"/>
    <w:rsid w:val="006151BE"/>
    <w:rsid w:val="006163B4"/>
    <w:rsid w:val="006218F2"/>
    <w:rsid w:val="00621B71"/>
    <w:rsid w:val="00621C5F"/>
    <w:rsid w:val="00622465"/>
    <w:rsid w:val="00624F89"/>
    <w:rsid w:val="0063078B"/>
    <w:rsid w:val="00631526"/>
    <w:rsid w:val="006316D7"/>
    <w:rsid w:val="00632242"/>
    <w:rsid w:val="006332FC"/>
    <w:rsid w:val="006333F4"/>
    <w:rsid w:val="006335B2"/>
    <w:rsid w:val="0063533C"/>
    <w:rsid w:val="00636CB8"/>
    <w:rsid w:val="006373A1"/>
    <w:rsid w:val="0064213C"/>
    <w:rsid w:val="006422D4"/>
    <w:rsid w:val="00643B4B"/>
    <w:rsid w:val="006445E6"/>
    <w:rsid w:val="00647693"/>
    <w:rsid w:val="006479DF"/>
    <w:rsid w:val="00651045"/>
    <w:rsid w:val="006514BF"/>
    <w:rsid w:val="00651D38"/>
    <w:rsid w:val="0065246C"/>
    <w:rsid w:val="0065543F"/>
    <w:rsid w:val="006624EA"/>
    <w:rsid w:val="00664D30"/>
    <w:rsid w:val="006655A1"/>
    <w:rsid w:val="006667C0"/>
    <w:rsid w:val="00671A41"/>
    <w:rsid w:val="00672187"/>
    <w:rsid w:val="00673C79"/>
    <w:rsid w:val="00674257"/>
    <w:rsid w:val="006757D2"/>
    <w:rsid w:val="00676D15"/>
    <w:rsid w:val="00680075"/>
    <w:rsid w:val="00682F40"/>
    <w:rsid w:val="00683A2B"/>
    <w:rsid w:val="006857A9"/>
    <w:rsid w:val="00685FC3"/>
    <w:rsid w:val="006901A8"/>
    <w:rsid w:val="00692D11"/>
    <w:rsid w:val="006940DD"/>
    <w:rsid w:val="00696A35"/>
    <w:rsid w:val="00696DCE"/>
    <w:rsid w:val="006A024B"/>
    <w:rsid w:val="006A2F5E"/>
    <w:rsid w:val="006A43B0"/>
    <w:rsid w:val="006A57A8"/>
    <w:rsid w:val="006A5B65"/>
    <w:rsid w:val="006A71AD"/>
    <w:rsid w:val="006B2996"/>
    <w:rsid w:val="006B577C"/>
    <w:rsid w:val="006B6AD9"/>
    <w:rsid w:val="006C00C9"/>
    <w:rsid w:val="006C108A"/>
    <w:rsid w:val="006C4530"/>
    <w:rsid w:val="006C6414"/>
    <w:rsid w:val="006D12C9"/>
    <w:rsid w:val="006D1EBA"/>
    <w:rsid w:val="006D4119"/>
    <w:rsid w:val="006D4BF2"/>
    <w:rsid w:val="006D677D"/>
    <w:rsid w:val="006D7DC0"/>
    <w:rsid w:val="006E28A5"/>
    <w:rsid w:val="006E4667"/>
    <w:rsid w:val="006E6200"/>
    <w:rsid w:val="006E6A19"/>
    <w:rsid w:val="006F3F37"/>
    <w:rsid w:val="006F4682"/>
    <w:rsid w:val="006F46FF"/>
    <w:rsid w:val="006F5236"/>
    <w:rsid w:val="00701D41"/>
    <w:rsid w:val="00704246"/>
    <w:rsid w:val="007048FB"/>
    <w:rsid w:val="0070544B"/>
    <w:rsid w:val="0070735B"/>
    <w:rsid w:val="0071080F"/>
    <w:rsid w:val="0071118E"/>
    <w:rsid w:val="0071123B"/>
    <w:rsid w:val="0071386F"/>
    <w:rsid w:val="00723B4D"/>
    <w:rsid w:val="007243D7"/>
    <w:rsid w:val="007245A6"/>
    <w:rsid w:val="00725598"/>
    <w:rsid w:val="00727705"/>
    <w:rsid w:val="00730C9B"/>
    <w:rsid w:val="007321F7"/>
    <w:rsid w:val="007344DF"/>
    <w:rsid w:val="00735AA7"/>
    <w:rsid w:val="007415C4"/>
    <w:rsid w:val="00741884"/>
    <w:rsid w:val="00741C37"/>
    <w:rsid w:val="00743655"/>
    <w:rsid w:val="00743C9A"/>
    <w:rsid w:val="007454BD"/>
    <w:rsid w:val="00746988"/>
    <w:rsid w:val="00746B92"/>
    <w:rsid w:val="00750003"/>
    <w:rsid w:val="00750BA7"/>
    <w:rsid w:val="00752916"/>
    <w:rsid w:val="00753189"/>
    <w:rsid w:val="00754651"/>
    <w:rsid w:val="00754CB1"/>
    <w:rsid w:val="0075666B"/>
    <w:rsid w:val="00756C74"/>
    <w:rsid w:val="00757454"/>
    <w:rsid w:val="00757C06"/>
    <w:rsid w:val="00761C05"/>
    <w:rsid w:val="00762BD2"/>
    <w:rsid w:val="007657AB"/>
    <w:rsid w:val="00770508"/>
    <w:rsid w:val="007705EE"/>
    <w:rsid w:val="00773F51"/>
    <w:rsid w:val="00773F64"/>
    <w:rsid w:val="007745E3"/>
    <w:rsid w:val="0077694D"/>
    <w:rsid w:val="00776E05"/>
    <w:rsid w:val="0078281A"/>
    <w:rsid w:val="0078288A"/>
    <w:rsid w:val="00783603"/>
    <w:rsid w:val="00784BB2"/>
    <w:rsid w:val="00784CB4"/>
    <w:rsid w:val="007858B5"/>
    <w:rsid w:val="007858F3"/>
    <w:rsid w:val="00792AA2"/>
    <w:rsid w:val="00793951"/>
    <w:rsid w:val="00797880"/>
    <w:rsid w:val="00797E62"/>
    <w:rsid w:val="007A4745"/>
    <w:rsid w:val="007A5BCB"/>
    <w:rsid w:val="007A6FB7"/>
    <w:rsid w:val="007B0144"/>
    <w:rsid w:val="007B36B0"/>
    <w:rsid w:val="007B3C7A"/>
    <w:rsid w:val="007B5129"/>
    <w:rsid w:val="007B731F"/>
    <w:rsid w:val="007C4C29"/>
    <w:rsid w:val="007C6597"/>
    <w:rsid w:val="007D116B"/>
    <w:rsid w:val="007D1970"/>
    <w:rsid w:val="007D292F"/>
    <w:rsid w:val="007D2ACB"/>
    <w:rsid w:val="007D2C97"/>
    <w:rsid w:val="007D3A0F"/>
    <w:rsid w:val="007D5828"/>
    <w:rsid w:val="007D6543"/>
    <w:rsid w:val="007E0084"/>
    <w:rsid w:val="007E2BBD"/>
    <w:rsid w:val="007E34AA"/>
    <w:rsid w:val="007E3C64"/>
    <w:rsid w:val="007E6E6E"/>
    <w:rsid w:val="007E77FD"/>
    <w:rsid w:val="007F03C5"/>
    <w:rsid w:val="007F148B"/>
    <w:rsid w:val="007F7731"/>
    <w:rsid w:val="00802295"/>
    <w:rsid w:val="00804C64"/>
    <w:rsid w:val="0080669D"/>
    <w:rsid w:val="00810CFE"/>
    <w:rsid w:val="0081129E"/>
    <w:rsid w:val="00813D95"/>
    <w:rsid w:val="008166D1"/>
    <w:rsid w:val="00816DD7"/>
    <w:rsid w:val="008171B3"/>
    <w:rsid w:val="00820D38"/>
    <w:rsid w:val="00825C33"/>
    <w:rsid w:val="0083348D"/>
    <w:rsid w:val="00833E73"/>
    <w:rsid w:val="008348FC"/>
    <w:rsid w:val="00834BEB"/>
    <w:rsid w:val="00834F57"/>
    <w:rsid w:val="0083534F"/>
    <w:rsid w:val="00835DF9"/>
    <w:rsid w:val="00841568"/>
    <w:rsid w:val="0084595B"/>
    <w:rsid w:val="00846EC0"/>
    <w:rsid w:val="00847307"/>
    <w:rsid w:val="0085104A"/>
    <w:rsid w:val="0085490B"/>
    <w:rsid w:val="0086009C"/>
    <w:rsid w:val="00861440"/>
    <w:rsid w:val="008625EB"/>
    <w:rsid w:val="00864B13"/>
    <w:rsid w:val="0087031E"/>
    <w:rsid w:val="00875C65"/>
    <w:rsid w:val="008809CF"/>
    <w:rsid w:val="00881E67"/>
    <w:rsid w:val="008829CB"/>
    <w:rsid w:val="00882F67"/>
    <w:rsid w:val="008849D9"/>
    <w:rsid w:val="008850D5"/>
    <w:rsid w:val="00885177"/>
    <w:rsid w:val="008907C3"/>
    <w:rsid w:val="008909D7"/>
    <w:rsid w:val="00890FF3"/>
    <w:rsid w:val="00892117"/>
    <w:rsid w:val="00892DAA"/>
    <w:rsid w:val="00893E37"/>
    <w:rsid w:val="008954B3"/>
    <w:rsid w:val="0089743A"/>
    <w:rsid w:val="008977D3"/>
    <w:rsid w:val="00897A81"/>
    <w:rsid w:val="00897CB2"/>
    <w:rsid w:val="008A007F"/>
    <w:rsid w:val="008A233E"/>
    <w:rsid w:val="008A33D8"/>
    <w:rsid w:val="008B08D4"/>
    <w:rsid w:val="008B1321"/>
    <w:rsid w:val="008B149A"/>
    <w:rsid w:val="008B3524"/>
    <w:rsid w:val="008B7419"/>
    <w:rsid w:val="008B7BF0"/>
    <w:rsid w:val="008D0785"/>
    <w:rsid w:val="008D3DCA"/>
    <w:rsid w:val="008D428B"/>
    <w:rsid w:val="008D71EF"/>
    <w:rsid w:val="008E015B"/>
    <w:rsid w:val="008E0B77"/>
    <w:rsid w:val="008E0F4F"/>
    <w:rsid w:val="008E3A74"/>
    <w:rsid w:val="008E3C7D"/>
    <w:rsid w:val="008E64B2"/>
    <w:rsid w:val="008F022D"/>
    <w:rsid w:val="008F0840"/>
    <w:rsid w:val="008F1BEB"/>
    <w:rsid w:val="008F491C"/>
    <w:rsid w:val="008F5596"/>
    <w:rsid w:val="008F5955"/>
    <w:rsid w:val="008F5F05"/>
    <w:rsid w:val="009009CD"/>
    <w:rsid w:val="00902C52"/>
    <w:rsid w:val="00904049"/>
    <w:rsid w:val="00906914"/>
    <w:rsid w:val="00907240"/>
    <w:rsid w:val="009074D1"/>
    <w:rsid w:val="00907C56"/>
    <w:rsid w:val="0091018B"/>
    <w:rsid w:val="0091229C"/>
    <w:rsid w:val="0091294F"/>
    <w:rsid w:val="0091322B"/>
    <w:rsid w:val="009133AC"/>
    <w:rsid w:val="009150D7"/>
    <w:rsid w:val="009161C0"/>
    <w:rsid w:val="00916D66"/>
    <w:rsid w:val="009207E7"/>
    <w:rsid w:val="00921104"/>
    <w:rsid w:val="009214A7"/>
    <w:rsid w:val="00925673"/>
    <w:rsid w:val="00925B0F"/>
    <w:rsid w:val="00926381"/>
    <w:rsid w:val="00932E59"/>
    <w:rsid w:val="00933066"/>
    <w:rsid w:val="009336CC"/>
    <w:rsid w:val="00936C95"/>
    <w:rsid w:val="0093732E"/>
    <w:rsid w:val="00937AC1"/>
    <w:rsid w:val="00937E4D"/>
    <w:rsid w:val="00940EA2"/>
    <w:rsid w:val="009411A3"/>
    <w:rsid w:val="00941DCA"/>
    <w:rsid w:val="00942C1D"/>
    <w:rsid w:val="009437CA"/>
    <w:rsid w:val="00943C3B"/>
    <w:rsid w:val="00943E08"/>
    <w:rsid w:val="00944265"/>
    <w:rsid w:val="009523BC"/>
    <w:rsid w:val="00952B8A"/>
    <w:rsid w:val="00961EBC"/>
    <w:rsid w:val="0096381B"/>
    <w:rsid w:val="00964B06"/>
    <w:rsid w:val="00966403"/>
    <w:rsid w:val="0096685F"/>
    <w:rsid w:val="00970083"/>
    <w:rsid w:val="00970D48"/>
    <w:rsid w:val="00971034"/>
    <w:rsid w:val="009714E1"/>
    <w:rsid w:val="00972647"/>
    <w:rsid w:val="009762C1"/>
    <w:rsid w:val="0098157C"/>
    <w:rsid w:val="00981CAB"/>
    <w:rsid w:val="00981F3D"/>
    <w:rsid w:val="00983EB7"/>
    <w:rsid w:val="0098407D"/>
    <w:rsid w:val="00985D43"/>
    <w:rsid w:val="009877FE"/>
    <w:rsid w:val="009878F7"/>
    <w:rsid w:val="00987CF9"/>
    <w:rsid w:val="00990149"/>
    <w:rsid w:val="0099053C"/>
    <w:rsid w:val="00990EA7"/>
    <w:rsid w:val="00990FA4"/>
    <w:rsid w:val="00991E72"/>
    <w:rsid w:val="0099354D"/>
    <w:rsid w:val="00994EBA"/>
    <w:rsid w:val="00995B00"/>
    <w:rsid w:val="009A1DF4"/>
    <w:rsid w:val="009A3F8F"/>
    <w:rsid w:val="009A4D1C"/>
    <w:rsid w:val="009A6EEA"/>
    <w:rsid w:val="009A74DC"/>
    <w:rsid w:val="009B47AF"/>
    <w:rsid w:val="009B65C4"/>
    <w:rsid w:val="009C065D"/>
    <w:rsid w:val="009C285A"/>
    <w:rsid w:val="009C2B2B"/>
    <w:rsid w:val="009C5A4D"/>
    <w:rsid w:val="009C5C37"/>
    <w:rsid w:val="009C61FB"/>
    <w:rsid w:val="009C6CF0"/>
    <w:rsid w:val="009D032C"/>
    <w:rsid w:val="009D26D5"/>
    <w:rsid w:val="009D321A"/>
    <w:rsid w:val="009D36A2"/>
    <w:rsid w:val="009D4A5A"/>
    <w:rsid w:val="009D506F"/>
    <w:rsid w:val="009E0C1D"/>
    <w:rsid w:val="009E1E43"/>
    <w:rsid w:val="009E2A55"/>
    <w:rsid w:val="009E411C"/>
    <w:rsid w:val="009E575F"/>
    <w:rsid w:val="009E5A09"/>
    <w:rsid w:val="009E5D12"/>
    <w:rsid w:val="009E646A"/>
    <w:rsid w:val="009E6CAD"/>
    <w:rsid w:val="009F2C22"/>
    <w:rsid w:val="009F51A0"/>
    <w:rsid w:val="009F52FE"/>
    <w:rsid w:val="009F670B"/>
    <w:rsid w:val="009F6D2D"/>
    <w:rsid w:val="009F6F45"/>
    <w:rsid w:val="00A0023F"/>
    <w:rsid w:val="00A00AEF"/>
    <w:rsid w:val="00A00CC3"/>
    <w:rsid w:val="00A11909"/>
    <w:rsid w:val="00A11FDC"/>
    <w:rsid w:val="00A12D24"/>
    <w:rsid w:val="00A150C1"/>
    <w:rsid w:val="00A158A2"/>
    <w:rsid w:val="00A232D8"/>
    <w:rsid w:val="00A24D0F"/>
    <w:rsid w:val="00A25433"/>
    <w:rsid w:val="00A26E6C"/>
    <w:rsid w:val="00A27781"/>
    <w:rsid w:val="00A3003B"/>
    <w:rsid w:val="00A30AAA"/>
    <w:rsid w:val="00A33D19"/>
    <w:rsid w:val="00A366FF"/>
    <w:rsid w:val="00A37530"/>
    <w:rsid w:val="00A3758C"/>
    <w:rsid w:val="00A37937"/>
    <w:rsid w:val="00A4061E"/>
    <w:rsid w:val="00A42170"/>
    <w:rsid w:val="00A430EF"/>
    <w:rsid w:val="00A43752"/>
    <w:rsid w:val="00A452C1"/>
    <w:rsid w:val="00A50CDA"/>
    <w:rsid w:val="00A517DF"/>
    <w:rsid w:val="00A535CB"/>
    <w:rsid w:val="00A54E54"/>
    <w:rsid w:val="00A552B1"/>
    <w:rsid w:val="00A55C97"/>
    <w:rsid w:val="00A57FCA"/>
    <w:rsid w:val="00A60003"/>
    <w:rsid w:val="00A609F8"/>
    <w:rsid w:val="00A60EDA"/>
    <w:rsid w:val="00A60F04"/>
    <w:rsid w:val="00A614A9"/>
    <w:rsid w:val="00A6502E"/>
    <w:rsid w:val="00A65242"/>
    <w:rsid w:val="00A65E78"/>
    <w:rsid w:val="00A669F9"/>
    <w:rsid w:val="00A70F6C"/>
    <w:rsid w:val="00A73B66"/>
    <w:rsid w:val="00A7405E"/>
    <w:rsid w:val="00A77040"/>
    <w:rsid w:val="00A772F8"/>
    <w:rsid w:val="00A7748F"/>
    <w:rsid w:val="00A77CC3"/>
    <w:rsid w:val="00A84999"/>
    <w:rsid w:val="00A85C40"/>
    <w:rsid w:val="00A873FA"/>
    <w:rsid w:val="00A922C8"/>
    <w:rsid w:val="00A93275"/>
    <w:rsid w:val="00A9343A"/>
    <w:rsid w:val="00A93F22"/>
    <w:rsid w:val="00A95392"/>
    <w:rsid w:val="00A96A78"/>
    <w:rsid w:val="00A96FF8"/>
    <w:rsid w:val="00A97139"/>
    <w:rsid w:val="00AA1318"/>
    <w:rsid w:val="00AA1CB4"/>
    <w:rsid w:val="00AA44C4"/>
    <w:rsid w:val="00AA4590"/>
    <w:rsid w:val="00AA670A"/>
    <w:rsid w:val="00AB2589"/>
    <w:rsid w:val="00AB29E1"/>
    <w:rsid w:val="00AB5CD9"/>
    <w:rsid w:val="00AC04C3"/>
    <w:rsid w:val="00AC213E"/>
    <w:rsid w:val="00AC3FB1"/>
    <w:rsid w:val="00AC4588"/>
    <w:rsid w:val="00AC7C4B"/>
    <w:rsid w:val="00AD0332"/>
    <w:rsid w:val="00AD040D"/>
    <w:rsid w:val="00AD3779"/>
    <w:rsid w:val="00AD3B73"/>
    <w:rsid w:val="00AD480B"/>
    <w:rsid w:val="00AD4F25"/>
    <w:rsid w:val="00AD67E3"/>
    <w:rsid w:val="00AE0CD0"/>
    <w:rsid w:val="00AE1AB1"/>
    <w:rsid w:val="00AE277F"/>
    <w:rsid w:val="00AE2C76"/>
    <w:rsid w:val="00AE3A58"/>
    <w:rsid w:val="00AE4246"/>
    <w:rsid w:val="00AE5068"/>
    <w:rsid w:val="00AE52B6"/>
    <w:rsid w:val="00AF2762"/>
    <w:rsid w:val="00AF5A44"/>
    <w:rsid w:val="00B02100"/>
    <w:rsid w:val="00B028B4"/>
    <w:rsid w:val="00B02C85"/>
    <w:rsid w:val="00B02CE4"/>
    <w:rsid w:val="00B043E1"/>
    <w:rsid w:val="00B05AD6"/>
    <w:rsid w:val="00B05FE0"/>
    <w:rsid w:val="00B07AB2"/>
    <w:rsid w:val="00B12F08"/>
    <w:rsid w:val="00B20B0F"/>
    <w:rsid w:val="00B245E2"/>
    <w:rsid w:val="00B247A9"/>
    <w:rsid w:val="00B24CFC"/>
    <w:rsid w:val="00B25DBE"/>
    <w:rsid w:val="00B2625B"/>
    <w:rsid w:val="00B267AC"/>
    <w:rsid w:val="00B27A7B"/>
    <w:rsid w:val="00B31202"/>
    <w:rsid w:val="00B31FF6"/>
    <w:rsid w:val="00B360F6"/>
    <w:rsid w:val="00B36ED3"/>
    <w:rsid w:val="00B37E60"/>
    <w:rsid w:val="00B41C57"/>
    <w:rsid w:val="00B42558"/>
    <w:rsid w:val="00B429AA"/>
    <w:rsid w:val="00B442AF"/>
    <w:rsid w:val="00B47224"/>
    <w:rsid w:val="00B50946"/>
    <w:rsid w:val="00B51213"/>
    <w:rsid w:val="00B53CF7"/>
    <w:rsid w:val="00B54152"/>
    <w:rsid w:val="00B57CB1"/>
    <w:rsid w:val="00B603DE"/>
    <w:rsid w:val="00B60BFB"/>
    <w:rsid w:val="00B6188D"/>
    <w:rsid w:val="00B62D05"/>
    <w:rsid w:val="00B64046"/>
    <w:rsid w:val="00B70A7A"/>
    <w:rsid w:val="00B7120E"/>
    <w:rsid w:val="00B714EC"/>
    <w:rsid w:val="00B716A6"/>
    <w:rsid w:val="00B727F0"/>
    <w:rsid w:val="00B73476"/>
    <w:rsid w:val="00B77C75"/>
    <w:rsid w:val="00B807A5"/>
    <w:rsid w:val="00B80959"/>
    <w:rsid w:val="00B81842"/>
    <w:rsid w:val="00B831F2"/>
    <w:rsid w:val="00B83397"/>
    <w:rsid w:val="00B83773"/>
    <w:rsid w:val="00B8471D"/>
    <w:rsid w:val="00B90418"/>
    <w:rsid w:val="00B91ED4"/>
    <w:rsid w:val="00B979F7"/>
    <w:rsid w:val="00BA1C38"/>
    <w:rsid w:val="00BA3E3F"/>
    <w:rsid w:val="00BA3F0B"/>
    <w:rsid w:val="00BB26AC"/>
    <w:rsid w:val="00BB39DC"/>
    <w:rsid w:val="00BC0064"/>
    <w:rsid w:val="00BC1232"/>
    <w:rsid w:val="00BC2DCA"/>
    <w:rsid w:val="00BC5749"/>
    <w:rsid w:val="00BD222D"/>
    <w:rsid w:val="00BD4619"/>
    <w:rsid w:val="00BD54EA"/>
    <w:rsid w:val="00BD6BDD"/>
    <w:rsid w:val="00BD6F13"/>
    <w:rsid w:val="00BE01CA"/>
    <w:rsid w:val="00BE2BE8"/>
    <w:rsid w:val="00BE3248"/>
    <w:rsid w:val="00BE459D"/>
    <w:rsid w:val="00BE71F4"/>
    <w:rsid w:val="00BE7F89"/>
    <w:rsid w:val="00BF01D9"/>
    <w:rsid w:val="00BF063D"/>
    <w:rsid w:val="00BF2C3A"/>
    <w:rsid w:val="00BF4D60"/>
    <w:rsid w:val="00BF63DA"/>
    <w:rsid w:val="00BF64B8"/>
    <w:rsid w:val="00BF7EBA"/>
    <w:rsid w:val="00C00190"/>
    <w:rsid w:val="00C00A1B"/>
    <w:rsid w:val="00C00EEC"/>
    <w:rsid w:val="00C01BED"/>
    <w:rsid w:val="00C03CE9"/>
    <w:rsid w:val="00C04687"/>
    <w:rsid w:val="00C11BB3"/>
    <w:rsid w:val="00C13267"/>
    <w:rsid w:val="00C13D88"/>
    <w:rsid w:val="00C14A4C"/>
    <w:rsid w:val="00C14AFF"/>
    <w:rsid w:val="00C211C6"/>
    <w:rsid w:val="00C2319E"/>
    <w:rsid w:val="00C234CC"/>
    <w:rsid w:val="00C245C4"/>
    <w:rsid w:val="00C259A7"/>
    <w:rsid w:val="00C263C8"/>
    <w:rsid w:val="00C30099"/>
    <w:rsid w:val="00C30C6B"/>
    <w:rsid w:val="00C32763"/>
    <w:rsid w:val="00C40859"/>
    <w:rsid w:val="00C412E2"/>
    <w:rsid w:val="00C465FF"/>
    <w:rsid w:val="00C51042"/>
    <w:rsid w:val="00C52D6C"/>
    <w:rsid w:val="00C6033D"/>
    <w:rsid w:val="00C62EE8"/>
    <w:rsid w:val="00C63A9D"/>
    <w:rsid w:val="00C63F98"/>
    <w:rsid w:val="00C67720"/>
    <w:rsid w:val="00C67882"/>
    <w:rsid w:val="00C70792"/>
    <w:rsid w:val="00C721F0"/>
    <w:rsid w:val="00C7474A"/>
    <w:rsid w:val="00C7525B"/>
    <w:rsid w:val="00C7662F"/>
    <w:rsid w:val="00C82B12"/>
    <w:rsid w:val="00C84373"/>
    <w:rsid w:val="00C84E5F"/>
    <w:rsid w:val="00C85332"/>
    <w:rsid w:val="00C85F25"/>
    <w:rsid w:val="00C875ED"/>
    <w:rsid w:val="00C87DA0"/>
    <w:rsid w:val="00C902A7"/>
    <w:rsid w:val="00C90E52"/>
    <w:rsid w:val="00C93C4B"/>
    <w:rsid w:val="00C96BD4"/>
    <w:rsid w:val="00CA0A4D"/>
    <w:rsid w:val="00CA2079"/>
    <w:rsid w:val="00CA36BF"/>
    <w:rsid w:val="00CA43FA"/>
    <w:rsid w:val="00CA4E65"/>
    <w:rsid w:val="00CA5E6C"/>
    <w:rsid w:val="00CB189F"/>
    <w:rsid w:val="00CB3CD0"/>
    <w:rsid w:val="00CB6E90"/>
    <w:rsid w:val="00CC064E"/>
    <w:rsid w:val="00CC0CB4"/>
    <w:rsid w:val="00CC14E6"/>
    <w:rsid w:val="00CC1C0B"/>
    <w:rsid w:val="00CC6380"/>
    <w:rsid w:val="00CD1313"/>
    <w:rsid w:val="00CD31BB"/>
    <w:rsid w:val="00CD35BA"/>
    <w:rsid w:val="00CD3874"/>
    <w:rsid w:val="00CD3E14"/>
    <w:rsid w:val="00CD4912"/>
    <w:rsid w:val="00CD4A38"/>
    <w:rsid w:val="00CE2BAE"/>
    <w:rsid w:val="00CE69E0"/>
    <w:rsid w:val="00CE7E64"/>
    <w:rsid w:val="00CF199A"/>
    <w:rsid w:val="00CF25AC"/>
    <w:rsid w:val="00CF284E"/>
    <w:rsid w:val="00CF3783"/>
    <w:rsid w:val="00CF5206"/>
    <w:rsid w:val="00CF5AA6"/>
    <w:rsid w:val="00CF69B2"/>
    <w:rsid w:val="00D009AA"/>
    <w:rsid w:val="00D015EC"/>
    <w:rsid w:val="00D016B9"/>
    <w:rsid w:val="00D073D1"/>
    <w:rsid w:val="00D10ABF"/>
    <w:rsid w:val="00D10E5D"/>
    <w:rsid w:val="00D12626"/>
    <w:rsid w:val="00D13F6A"/>
    <w:rsid w:val="00D14004"/>
    <w:rsid w:val="00D15C98"/>
    <w:rsid w:val="00D160CD"/>
    <w:rsid w:val="00D2483A"/>
    <w:rsid w:val="00D26DC0"/>
    <w:rsid w:val="00D27ADC"/>
    <w:rsid w:val="00D307C7"/>
    <w:rsid w:val="00D31425"/>
    <w:rsid w:val="00D34246"/>
    <w:rsid w:val="00D3504C"/>
    <w:rsid w:val="00D3688A"/>
    <w:rsid w:val="00D404F7"/>
    <w:rsid w:val="00D405F0"/>
    <w:rsid w:val="00D41D09"/>
    <w:rsid w:val="00D430CC"/>
    <w:rsid w:val="00D43161"/>
    <w:rsid w:val="00D44135"/>
    <w:rsid w:val="00D446BA"/>
    <w:rsid w:val="00D44CE5"/>
    <w:rsid w:val="00D5113C"/>
    <w:rsid w:val="00D51826"/>
    <w:rsid w:val="00D53852"/>
    <w:rsid w:val="00D56982"/>
    <w:rsid w:val="00D573EB"/>
    <w:rsid w:val="00D600A8"/>
    <w:rsid w:val="00D60397"/>
    <w:rsid w:val="00D605A1"/>
    <w:rsid w:val="00D6324E"/>
    <w:rsid w:val="00D634AF"/>
    <w:rsid w:val="00D6449A"/>
    <w:rsid w:val="00D64D8F"/>
    <w:rsid w:val="00D65F84"/>
    <w:rsid w:val="00D66503"/>
    <w:rsid w:val="00D679FA"/>
    <w:rsid w:val="00D67D38"/>
    <w:rsid w:val="00D67DF2"/>
    <w:rsid w:val="00D67E91"/>
    <w:rsid w:val="00D71334"/>
    <w:rsid w:val="00D73201"/>
    <w:rsid w:val="00D778D3"/>
    <w:rsid w:val="00D809EC"/>
    <w:rsid w:val="00D842B5"/>
    <w:rsid w:val="00D86CDF"/>
    <w:rsid w:val="00D91349"/>
    <w:rsid w:val="00D93E0E"/>
    <w:rsid w:val="00D978A2"/>
    <w:rsid w:val="00DA25C4"/>
    <w:rsid w:val="00DA2703"/>
    <w:rsid w:val="00DA3C00"/>
    <w:rsid w:val="00DA669C"/>
    <w:rsid w:val="00DA6827"/>
    <w:rsid w:val="00DB20A1"/>
    <w:rsid w:val="00DB419F"/>
    <w:rsid w:val="00DB4939"/>
    <w:rsid w:val="00DC0491"/>
    <w:rsid w:val="00DC06CB"/>
    <w:rsid w:val="00DC227F"/>
    <w:rsid w:val="00DC2E6B"/>
    <w:rsid w:val="00DC3AA5"/>
    <w:rsid w:val="00DC427E"/>
    <w:rsid w:val="00DC5002"/>
    <w:rsid w:val="00DC5A63"/>
    <w:rsid w:val="00DC5F03"/>
    <w:rsid w:val="00DC6BE3"/>
    <w:rsid w:val="00DD11D3"/>
    <w:rsid w:val="00DD1243"/>
    <w:rsid w:val="00DD1A05"/>
    <w:rsid w:val="00DD23D3"/>
    <w:rsid w:val="00DD2D36"/>
    <w:rsid w:val="00DE11C9"/>
    <w:rsid w:val="00DE1401"/>
    <w:rsid w:val="00DE4932"/>
    <w:rsid w:val="00DF05FD"/>
    <w:rsid w:val="00DF197E"/>
    <w:rsid w:val="00DF2619"/>
    <w:rsid w:val="00DF3E13"/>
    <w:rsid w:val="00E00001"/>
    <w:rsid w:val="00E01DDC"/>
    <w:rsid w:val="00E022D4"/>
    <w:rsid w:val="00E03D64"/>
    <w:rsid w:val="00E05D65"/>
    <w:rsid w:val="00E07C6B"/>
    <w:rsid w:val="00E07D36"/>
    <w:rsid w:val="00E1015F"/>
    <w:rsid w:val="00E10781"/>
    <w:rsid w:val="00E135E2"/>
    <w:rsid w:val="00E2003C"/>
    <w:rsid w:val="00E20149"/>
    <w:rsid w:val="00E20392"/>
    <w:rsid w:val="00E226CD"/>
    <w:rsid w:val="00E23255"/>
    <w:rsid w:val="00E2472C"/>
    <w:rsid w:val="00E325FB"/>
    <w:rsid w:val="00E33D12"/>
    <w:rsid w:val="00E34135"/>
    <w:rsid w:val="00E3499C"/>
    <w:rsid w:val="00E35D20"/>
    <w:rsid w:val="00E3681A"/>
    <w:rsid w:val="00E36D7E"/>
    <w:rsid w:val="00E37D0F"/>
    <w:rsid w:val="00E4470E"/>
    <w:rsid w:val="00E44E1A"/>
    <w:rsid w:val="00E4628F"/>
    <w:rsid w:val="00E47654"/>
    <w:rsid w:val="00E4767E"/>
    <w:rsid w:val="00E47C08"/>
    <w:rsid w:val="00E54D61"/>
    <w:rsid w:val="00E55CF3"/>
    <w:rsid w:val="00E55DD2"/>
    <w:rsid w:val="00E57378"/>
    <w:rsid w:val="00E577EC"/>
    <w:rsid w:val="00E63966"/>
    <w:rsid w:val="00E64920"/>
    <w:rsid w:val="00E66171"/>
    <w:rsid w:val="00E6731C"/>
    <w:rsid w:val="00E71B09"/>
    <w:rsid w:val="00E74190"/>
    <w:rsid w:val="00E76D39"/>
    <w:rsid w:val="00E842FF"/>
    <w:rsid w:val="00E849B0"/>
    <w:rsid w:val="00E84E87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712F"/>
    <w:rsid w:val="00E97BCE"/>
    <w:rsid w:val="00EA0DAB"/>
    <w:rsid w:val="00EA68C3"/>
    <w:rsid w:val="00EB3279"/>
    <w:rsid w:val="00EB4A86"/>
    <w:rsid w:val="00EB521A"/>
    <w:rsid w:val="00EB7AFE"/>
    <w:rsid w:val="00EC08D4"/>
    <w:rsid w:val="00EC08E1"/>
    <w:rsid w:val="00EC0E64"/>
    <w:rsid w:val="00EC16D8"/>
    <w:rsid w:val="00EC265C"/>
    <w:rsid w:val="00EC5798"/>
    <w:rsid w:val="00ED232E"/>
    <w:rsid w:val="00ED308D"/>
    <w:rsid w:val="00ED3729"/>
    <w:rsid w:val="00ED3835"/>
    <w:rsid w:val="00ED3CC3"/>
    <w:rsid w:val="00ED4088"/>
    <w:rsid w:val="00ED57F8"/>
    <w:rsid w:val="00EE1672"/>
    <w:rsid w:val="00EE20AF"/>
    <w:rsid w:val="00EE3470"/>
    <w:rsid w:val="00EE3AE7"/>
    <w:rsid w:val="00EE43D2"/>
    <w:rsid w:val="00EE4F47"/>
    <w:rsid w:val="00EE5EB1"/>
    <w:rsid w:val="00EE6DBF"/>
    <w:rsid w:val="00EE715E"/>
    <w:rsid w:val="00EE7E3B"/>
    <w:rsid w:val="00EF1572"/>
    <w:rsid w:val="00EF176F"/>
    <w:rsid w:val="00EF2538"/>
    <w:rsid w:val="00EF2EA8"/>
    <w:rsid w:val="00EF4697"/>
    <w:rsid w:val="00EF491D"/>
    <w:rsid w:val="00EF4EC8"/>
    <w:rsid w:val="00EF6B2F"/>
    <w:rsid w:val="00EF7A5E"/>
    <w:rsid w:val="00F023D9"/>
    <w:rsid w:val="00F030DC"/>
    <w:rsid w:val="00F03D5E"/>
    <w:rsid w:val="00F043DB"/>
    <w:rsid w:val="00F04B74"/>
    <w:rsid w:val="00F114CC"/>
    <w:rsid w:val="00F11A03"/>
    <w:rsid w:val="00F11A16"/>
    <w:rsid w:val="00F16D5A"/>
    <w:rsid w:val="00F16E3E"/>
    <w:rsid w:val="00F21561"/>
    <w:rsid w:val="00F2232E"/>
    <w:rsid w:val="00F23736"/>
    <w:rsid w:val="00F24CAC"/>
    <w:rsid w:val="00F25E5B"/>
    <w:rsid w:val="00F2758D"/>
    <w:rsid w:val="00F33AA3"/>
    <w:rsid w:val="00F356FB"/>
    <w:rsid w:val="00F41F72"/>
    <w:rsid w:val="00F444EC"/>
    <w:rsid w:val="00F44EBA"/>
    <w:rsid w:val="00F51957"/>
    <w:rsid w:val="00F54434"/>
    <w:rsid w:val="00F54807"/>
    <w:rsid w:val="00F562E1"/>
    <w:rsid w:val="00F56C0C"/>
    <w:rsid w:val="00F57F70"/>
    <w:rsid w:val="00F64A7F"/>
    <w:rsid w:val="00F666CF"/>
    <w:rsid w:val="00F71AB2"/>
    <w:rsid w:val="00F753C1"/>
    <w:rsid w:val="00F75F84"/>
    <w:rsid w:val="00F77F69"/>
    <w:rsid w:val="00F837B9"/>
    <w:rsid w:val="00F84780"/>
    <w:rsid w:val="00F84951"/>
    <w:rsid w:val="00F852C1"/>
    <w:rsid w:val="00F879CC"/>
    <w:rsid w:val="00F90CFB"/>
    <w:rsid w:val="00F9395F"/>
    <w:rsid w:val="00F968DA"/>
    <w:rsid w:val="00F96D59"/>
    <w:rsid w:val="00FA0056"/>
    <w:rsid w:val="00FA1352"/>
    <w:rsid w:val="00FA1739"/>
    <w:rsid w:val="00FA2A2B"/>
    <w:rsid w:val="00FA35CB"/>
    <w:rsid w:val="00FA4C2F"/>
    <w:rsid w:val="00FA5464"/>
    <w:rsid w:val="00FA660C"/>
    <w:rsid w:val="00FB400A"/>
    <w:rsid w:val="00FB755D"/>
    <w:rsid w:val="00FC09E5"/>
    <w:rsid w:val="00FC0D1A"/>
    <w:rsid w:val="00FC195F"/>
    <w:rsid w:val="00FC1986"/>
    <w:rsid w:val="00FC1B37"/>
    <w:rsid w:val="00FC4CDF"/>
    <w:rsid w:val="00FC7D5A"/>
    <w:rsid w:val="00FD262D"/>
    <w:rsid w:val="00FD44F0"/>
    <w:rsid w:val="00FD4EC1"/>
    <w:rsid w:val="00FD50FE"/>
    <w:rsid w:val="00FD5858"/>
    <w:rsid w:val="00FE2EDF"/>
    <w:rsid w:val="00FE3396"/>
    <w:rsid w:val="00FE354C"/>
    <w:rsid w:val="00FE7905"/>
    <w:rsid w:val="00FE7B5F"/>
    <w:rsid w:val="00FF1B4A"/>
    <w:rsid w:val="00FF2231"/>
    <w:rsid w:val="00FF2BC2"/>
    <w:rsid w:val="00FF3F8F"/>
    <w:rsid w:val="00FF50BF"/>
    <w:rsid w:val="00FF591B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858D5A"/>
  <w15:docId w15:val="{3255D45D-34CC-4783-A6D3-7FF9F286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F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39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95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laceholder Text"/>
    <w:basedOn w:val="a0"/>
    <w:uiPriority w:val="99"/>
    <w:semiHidden/>
    <w:rsid w:val="009E1E43"/>
    <w:rPr>
      <w:color w:val="808080"/>
    </w:rPr>
  </w:style>
  <w:style w:type="table" w:customStyle="1" w:styleId="1">
    <w:name w:val="Сетка таблицы светлая1"/>
    <w:basedOn w:val="a1"/>
    <w:uiPriority w:val="40"/>
    <w:rsid w:val="000E52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List Paragraph"/>
    <w:basedOn w:val="a"/>
    <w:uiPriority w:val="34"/>
    <w:qFormat/>
    <w:rsid w:val="005F12E8"/>
    <w:pPr>
      <w:ind w:left="720"/>
      <w:contextualSpacing/>
    </w:pPr>
  </w:style>
  <w:style w:type="table" w:customStyle="1" w:styleId="10">
    <w:name w:val="Сетка таблицы1"/>
    <w:basedOn w:val="a1"/>
    <w:next w:val="a7"/>
    <w:rsid w:val="00D573EB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skaya\Desktop\9-&#1088;\&#1041;&#1083;&#1072;&#1085;&#1082;_&#1056;&#1040;&#1057;&#1055;&#1054;&#1056;&#1071;&#1046;&#1045;&#1053;&#1048;&#1045;%20&#8212;%20&#1082;&#1086;&#1087;&#1080;&#110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5F6B08A75E4A05A1633EA322E046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36AB0D-F1B6-474C-9E73-7BF8F4B37793}"/>
      </w:docPartPr>
      <w:docPartBody>
        <w:p w:rsidR="00FB0C0A" w:rsidRDefault="006D02ED">
          <w:pPr>
            <w:pStyle w:val="855F6B08A75E4A05A1633EA322E04655"/>
          </w:pPr>
          <w:r w:rsidRPr="0035071D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E0101D6CCF47E39F4A73BC90163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F00FE1-ACD5-4EF4-8C2F-6F48FFEE7611}"/>
      </w:docPartPr>
      <w:docPartBody>
        <w:p w:rsidR="00FB0C0A" w:rsidRDefault="006D02ED">
          <w:pPr>
            <w:pStyle w:val="2DE0101D6CCF47E39F4A73BC90163D09"/>
          </w:pPr>
          <w:r w:rsidRPr="000D353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ED"/>
    <w:rsid w:val="000053AC"/>
    <w:rsid w:val="000201D3"/>
    <w:rsid w:val="00022AF9"/>
    <w:rsid w:val="000C4C26"/>
    <w:rsid w:val="000C5477"/>
    <w:rsid w:val="00110FE5"/>
    <w:rsid w:val="0013602C"/>
    <w:rsid w:val="00147524"/>
    <w:rsid w:val="001A6910"/>
    <w:rsid w:val="001B0788"/>
    <w:rsid w:val="0023146D"/>
    <w:rsid w:val="00252C6D"/>
    <w:rsid w:val="002C0702"/>
    <w:rsid w:val="003D44E7"/>
    <w:rsid w:val="004000E1"/>
    <w:rsid w:val="0041039E"/>
    <w:rsid w:val="004E4EA3"/>
    <w:rsid w:val="005A7A7B"/>
    <w:rsid w:val="005D62F7"/>
    <w:rsid w:val="005F2FAC"/>
    <w:rsid w:val="00677060"/>
    <w:rsid w:val="006D02ED"/>
    <w:rsid w:val="007E6653"/>
    <w:rsid w:val="007F353D"/>
    <w:rsid w:val="00826605"/>
    <w:rsid w:val="00835167"/>
    <w:rsid w:val="00852533"/>
    <w:rsid w:val="008A6F16"/>
    <w:rsid w:val="008E22A9"/>
    <w:rsid w:val="00954D8F"/>
    <w:rsid w:val="0096112C"/>
    <w:rsid w:val="0099198A"/>
    <w:rsid w:val="009B645B"/>
    <w:rsid w:val="009F3E2A"/>
    <w:rsid w:val="00A65899"/>
    <w:rsid w:val="00AE49B8"/>
    <w:rsid w:val="00B4594B"/>
    <w:rsid w:val="00B74993"/>
    <w:rsid w:val="00C664B4"/>
    <w:rsid w:val="00CD1FA4"/>
    <w:rsid w:val="00D71FF7"/>
    <w:rsid w:val="00DA0568"/>
    <w:rsid w:val="00EC21B3"/>
    <w:rsid w:val="00EC4A2A"/>
    <w:rsid w:val="00EE5E36"/>
    <w:rsid w:val="00EF0C7D"/>
    <w:rsid w:val="00F04D12"/>
    <w:rsid w:val="00F2605E"/>
    <w:rsid w:val="00F47EE1"/>
    <w:rsid w:val="00FB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55F6B08A75E4A05A1633EA322E04655">
    <w:name w:val="855F6B08A75E4A05A1633EA322E04655"/>
  </w:style>
  <w:style w:type="paragraph" w:customStyle="1" w:styleId="2DE0101D6CCF47E39F4A73BC90163D09">
    <w:name w:val="2DE0101D6CCF47E39F4A73BC90163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CE66-63E3-488F-B03B-B5FDBE72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Бланк_РАСПОРЯЖЕНИЕ — копия</Template>
  <TotalTime>18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Ирина Рудольфовна</dc:creator>
  <cp:keywords/>
  <dc:description/>
  <cp:lastModifiedBy>Громов Даниил Борисович</cp:lastModifiedBy>
  <cp:revision>7</cp:revision>
  <cp:lastPrinted>2024-02-14T14:12:00Z</cp:lastPrinted>
  <dcterms:created xsi:type="dcterms:W3CDTF">2024-02-14T14:35:00Z</dcterms:created>
  <dcterms:modified xsi:type="dcterms:W3CDTF">2024-02-22T08:37:00Z</dcterms:modified>
</cp:coreProperties>
</file>