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9D2" w:rsidRDefault="00F77D38" w:rsidP="002F135E">
      <w:pPr>
        <w:pStyle w:val="20"/>
        <w:suppressAutoHyphens/>
        <w:ind w:left="4536" w:firstLine="0"/>
        <w:jc w:val="left"/>
        <w:rPr>
          <w:sz w:val="24"/>
          <w:szCs w:val="24"/>
        </w:rPr>
      </w:pPr>
      <w:r w:rsidRPr="00B45F35">
        <w:rPr>
          <w:sz w:val="24"/>
          <w:szCs w:val="24"/>
        </w:rPr>
        <w:t>Приложение </w:t>
      </w:r>
      <w:r w:rsidR="00B069D2">
        <w:rPr>
          <w:sz w:val="24"/>
          <w:szCs w:val="24"/>
        </w:rPr>
        <w:t>№ 2</w:t>
      </w:r>
      <w:r w:rsidR="002F135E">
        <w:rPr>
          <w:sz w:val="24"/>
          <w:szCs w:val="24"/>
        </w:rPr>
        <w:br/>
      </w:r>
      <w:r w:rsidR="00B069D2">
        <w:rPr>
          <w:sz w:val="24"/>
          <w:szCs w:val="24"/>
        </w:rPr>
        <w:t>к распоряжению администрации</w:t>
      </w:r>
      <w:r w:rsidR="00B069D2">
        <w:rPr>
          <w:sz w:val="24"/>
          <w:szCs w:val="24"/>
        </w:rPr>
        <w:br/>
        <w:t>Пушкинского района Санкт-Петербурга</w:t>
      </w:r>
      <w:r w:rsidR="002F135E">
        <w:rPr>
          <w:sz w:val="24"/>
          <w:szCs w:val="24"/>
        </w:rPr>
        <w:br/>
      </w:r>
      <w:r w:rsidR="00B3141D">
        <w:rPr>
          <w:sz w:val="24"/>
          <w:szCs w:val="24"/>
        </w:rPr>
        <w:t>от «___»_________ 202</w:t>
      </w:r>
      <w:r w:rsidR="00C61859">
        <w:rPr>
          <w:sz w:val="24"/>
          <w:szCs w:val="24"/>
        </w:rPr>
        <w:t>4</w:t>
      </w:r>
      <w:r w:rsidR="00B069D2">
        <w:rPr>
          <w:sz w:val="24"/>
          <w:szCs w:val="24"/>
        </w:rPr>
        <w:t xml:space="preserve"> г. № ____</w:t>
      </w:r>
    </w:p>
    <w:p w:rsidR="002F135E" w:rsidRDefault="002F135E" w:rsidP="002F135E">
      <w:pPr>
        <w:pStyle w:val="20"/>
        <w:suppressAutoHyphens/>
        <w:ind w:left="4536" w:firstLine="0"/>
        <w:jc w:val="left"/>
        <w:rPr>
          <w:sz w:val="24"/>
          <w:szCs w:val="24"/>
        </w:rPr>
      </w:pPr>
      <w:bookmarkStart w:id="0" w:name="_GoBack"/>
      <w:bookmarkEnd w:id="0"/>
    </w:p>
    <w:tbl>
      <w:tblPr>
        <w:tblW w:w="9214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5"/>
        <w:gridCol w:w="1845"/>
        <w:gridCol w:w="180"/>
        <w:gridCol w:w="105"/>
        <w:gridCol w:w="285"/>
        <w:gridCol w:w="135"/>
        <w:gridCol w:w="150"/>
        <w:gridCol w:w="63"/>
        <w:gridCol w:w="308"/>
        <w:gridCol w:w="223"/>
        <w:gridCol w:w="246"/>
        <w:gridCol w:w="1845"/>
        <w:gridCol w:w="1452"/>
        <w:gridCol w:w="142"/>
      </w:tblGrid>
      <w:tr w:rsidR="00F77D38" w:rsidRPr="008E08E3" w:rsidTr="00F77D38"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7D38" w:rsidRPr="00E41EE9" w:rsidRDefault="00F77D38" w:rsidP="004A3285">
            <w:pPr>
              <w:spacing w:line="240" w:lineRule="auto"/>
              <w:ind w:firstLine="0"/>
              <w:rPr>
                <w:color w:val="000000"/>
              </w:rPr>
            </w:pPr>
          </w:p>
        </w:tc>
        <w:tc>
          <w:tcPr>
            <w:tcW w:w="49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77D38" w:rsidRDefault="00F77D38" w:rsidP="004A328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:rsidR="00F77D38" w:rsidRPr="009875A5" w:rsidRDefault="00F77D38" w:rsidP="004A328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9875A5">
              <w:rPr>
                <w:color w:val="000000"/>
                <w:sz w:val="24"/>
                <w:szCs w:val="24"/>
              </w:rPr>
              <w:t xml:space="preserve">В администрацию Пушкинского района Санкт-Петербурга </w:t>
            </w:r>
          </w:p>
        </w:tc>
      </w:tr>
      <w:tr w:rsidR="00F77D38" w:rsidRPr="008E08E3" w:rsidTr="00F77D38"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7D38" w:rsidRPr="00E41EE9" w:rsidRDefault="00F77D38" w:rsidP="004A3285">
            <w:pPr>
              <w:spacing w:line="240" w:lineRule="auto"/>
              <w:ind w:firstLine="0"/>
              <w:rPr>
                <w:color w:val="000000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7D38" w:rsidRPr="009875A5" w:rsidRDefault="00F77D38" w:rsidP="004A328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9875A5">
              <w:rPr>
                <w:color w:val="000000"/>
                <w:sz w:val="24"/>
                <w:szCs w:val="24"/>
              </w:rPr>
              <w:t xml:space="preserve">от </w:t>
            </w:r>
          </w:p>
        </w:tc>
        <w:tc>
          <w:tcPr>
            <w:tcW w:w="4429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77D38" w:rsidRPr="009875A5" w:rsidRDefault="00F77D38" w:rsidP="004A328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F77D38" w:rsidRPr="008E08E3" w:rsidTr="00F77D38">
        <w:trPr>
          <w:trHeight w:val="263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7D38" w:rsidRPr="00E41EE9" w:rsidRDefault="00F77D38" w:rsidP="004A3285">
            <w:pPr>
              <w:spacing w:line="240" w:lineRule="auto"/>
              <w:ind w:firstLine="0"/>
              <w:rPr>
                <w:color w:val="000000"/>
              </w:rPr>
            </w:pPr>
          </w:p>
        </w:tc>
        <w:tc>
          <w:tcPr>
            <w:tcW w:w="49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77D38" w:rsidRPr="009875A5" w:rsidRDefault="00F77D38" w:rsidP="004A328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F77D38" w:rsidRPr="008E08E3" w:rsidTr="00F77D38"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7D38" w:rsidRPr="00E41EE9" w:rsidRDefault="00F77D38" w:rsidP="004A3285">
            <w:pPr>
              <w:spacing w:line="240" w:lineRule="auto"/>
              <w:ind w:firstLine="0"/>
              <w:rPr>
                <w:color w:val="000000"/>
              </w:rPr>
            </w:pPr>
          </w:p>
        </w:tc>
        <w:tc>
          <w:tcPr>
            <w:tcW w:w="1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7D38" w:rsidRPr="009875A5" w:rsidRDefault="00F77D38" w:rsidP="004A328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9875A5">
              <w:rPr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390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77D38" w:rsidRPr="009875A5" w:rsidRDefault="00F77D38" w:rsidP="004A328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F77D38" w:rsidRPr="008E08E3" w:rsidTr="00F77D38"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7D38" w:rsidRPr="00E41EE9" w:rsidRDefault="00F77D38" w:rsidP="004A3285">
            <w:pPr>
              <w:spacing w:line="240" w:lineRule="auto"/>
              <w:ind w:firstLine="0"/>
              <w:rPr>
                <w:color w:val="000000"/>
              </w:rPr>
            </w:pPr>
          </w:p>
        </w:tc>
        <w:tc>
          <w:tcPr>
            <w:tcW w:w="49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77D38" w:rsidRPr="009875A5" w:rsidRDefault="00F77D38" w:rsidP="004A328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F77D38" w:rsidRPr="008E08E3" w:rsidTr="00F77D38"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7D38" w:rsidRPr="00E41EE9" w:rsidRDefault="00F77D38" w:rsidP="004A3285">
            <w:pPr>
              <w:spacing w:line="240" w:lineRule="auto"/>
              <w:ind w:firstLine="0"/>
              <w:rPr>
                <w:color w:val="000000"/>
              </w:rPr>
            </w:pPr>
          </w:p>
        </w:tc>
        <w:tc>
          <w:tcPr>
            <w:tcW w:w="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7D38" w:rsidRPr="009875A5" w:rsidRDefault="00F77D38" w:rsidP="004A328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9875A5">
              <w:rPr>
                <w:color w:val="000000"/>
                <w:sz w:val="24"/>
                <w:szCs w:val="24"/>
              </w:rPr>
              <w:t>Тел.</w:t>
            </w:r>
          </w:p>
        </w:tc>
        <w:tc>
          <w:tcPr>
            <w:tcW w:w="4216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77D38" w:rsidRPr="009875A5" w:rsidRDefault="00F77D38" w:rsidP="004A328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8E08E3" w:rsidRPr="008E08E3" w:rsidTr="00F77D38">
        <w:trPr>
          <w:gridAfter w:val="1"/>
          <w:wAfter w:w="142" w:type="dxa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E08E3" w:rsidRPr="00E41EE9" w:rsidRDefault="008E08E3" w:rsidP="00F77D38">
            <w:pPr>
              <w:widowControl/>
              <w:autoSpaceDE/>
              <w:autoSpaceDN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</w:tr>
      <w:tr w:rsidR="008E08E3" w:rsidRPr="008E08E3" w:rsidTr="00F77D38">
        <w:trPr>
          <w:gridAfter w:val="1"/>
          <w:wAfter w:w="142" w:type="dxa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E08E3" w:rsidRPr="00E41EE9" w:rsidRDefault="008E08E3" w:rsidP="00606452">
            <w:pPr>
              <w:pStyle w:val="Heading"/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  <w:r w:rsidR="006F6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6F6FCB" w:rsidRPr="006F6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предоставление субсиди</w:t>
            </w:r>
            <w:r w:rsidR="00601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8E08E3" w:rsidRPr="008E08E3" w:rsidTr="00F77D38">
        <w:trPr>
          <w:gridAfter w:val="1"/>
          <w:wAfter w:w="142" w:type="dxa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E08E3" w:rsidRPr="00E41EE9" w:rsidRDefault="008E08E3" w:rsidP="008E08E3">
            <w:pPr>
              <w:spacing w:line="240" w:lineRule="auto"/>
              <w:ind w:firstLine="0"/>
              <w:rPr>
                <w:color w:val="000000"/>
              </w:rPr>
            </w:pPr>
          </w:p>
        </w:tc>
      </w:tr>
      <w:tr w:rsidR="008E08E3" w:rsidRPr="0063753E" w:rsidTr="00F77D38">
        <w:trPr>
          <w:gridAfter w:val="1"/>
          <w:wAfter w:w="142" w:type="dxa"/>
          <w:trHeight w:val="1692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7323B" w:rsidRPr="0063753E" w:rsidRDefault="009875A5" w:rsidP="00F77D38">
            <w:pPr>
              <w:spacing w:line="240" w:lineRule="auto"/>
              <w:ind w:firstLine="600"/>
              <w:rPr>
                <w:sz w:val="24"/>
                <w:szCs w:val="24"/>
              </w:rPr>
            </w:pPr>
            <w:r w:rsidRPr="00453F45">
              <w:rPr>
                <w:sz w:val="24"/>
                <w:szCs w:val="24"/>
              </w:rPr>
              <w:t xml:space="preserve">В </w:t>
            </w:r>
            <w:r w:rsidRPr="00791BEC">
              <w:rPr>
                <w:sz w:val="24"/>
                <w:szCs w:val="24"/>
              </w:rPr>
              <w:t>соответствии</w:t>
            </w:r>
            <w:r w:rsidR="00716AE3" w:rsidRPr="00791BEC">
              <w:rPr>
                <w:sz w:val="24"/>
                <w:szCs w:val="24"/>
              </w:rPr>
              <w:t xml:space="preserve"> </w:t>
            </w:r>
            <w:r w:rsidRPr="00791BEC">
              <w:rPr>
                <w:sz w:val="24"/>
                <w:szCs w:val="24"/>
              </w:rPr>
              <w:t>с</w:t>
            </w:r>
            <w:r w:rsidR="00716AE3" w:rsidRPr="00791BEC">
              <w:rPr>
                <w:sz w:val="24"/>
                <w:szCs w:val="24"/>
              </w:rPr>
              <w:t xml:space="preserve"> </w:t>
            </w:r>
            <w:hyperlink r:id="rId8" w:history="1">
              <w:r w:rsidRPr="00791BEC">
                <w:rPr>
                  <w:sz w:val="24"/>
                  <w:szCs w:val="24"/>
                </w:rPr>
                <w:t>постановлением</w:t>
              </w:r>
            </w:hyperlink>
            <w:r w:rsidR="00716AE3" w:rsidRPr="00791BEC">
              <w:rPr>
                <w:sz w:val="24"/>
                <w:szCs w:val="24"/>
              </w:rPr>
              <w:t xml:space="preserve"> </w:t>
            </w:r>
            <w:r w:rsidRPr="00791BEC">
              <w:rPr>
                <w:sz w:val="24"/>
                <w:szCs w:val="24"/>
              </w:rPr>
              <w:t>Правительства</w:t>
            </w:r>
            <w:r w:rsidR="00716AE3" w:rsidRPr="00791BEC">
              <w:rPr>
                <w:sz w:val="24"/>
                <w:szCs w:val="24"/>
              </w:rPr>
              <w:t xml:space="preserve"> </w:t>
            </w:r>
            <w:r w:rsidRPr="00791BEC">
              <w:rPr>
                <w:sz w:val="24"/>
                <w:szCs w:val="24"/>
              </w:rPr>
              <w:t>Санкт-Петербурга</w:t>
            </w:r>
            <w:r w:rsidR="001D202F" w:rsidRPr="00791BEC">
              <w:rPr>
                <w:sz w:val="24"/>
                <w:szCs w:val="24"/>
              </w:rPr>
              <w:t xml:space="preserve"> </w:t>
            </w:r>
            <w:r w:rsidR="00096045">
              <w:rPr>
                <w:sz w:val="24"/>
                <w:szCs w:val="24"/>
              </w:rPr>
              <w:br/>
            </w:r>
            <w:r w:rsidR="00096045" w:rsidRPr="004A39B0">
              <w:rPr>
                <w:sz w:val="24"/>
                <w:szCs w:val="24"/>
              </w:rPr>
              <w:t xml:space="preserve">от </w:t>
            </w:r>
            <w:r w:rsidR="000A1DEA" w:rsidRPr="004A39B0">
              <w:rPr>
                <w:sz w:val="24"/>
                <w:szCs w:val="24"/>
              </w:rPr>
              <w:t>1</w:t>
            </w:r>
            <w:r w:rsidR="004A39B0" w:rsidRPr="004A39B0">
              <w:rPr>
                <w:sz w:val="24"/>
                <w:szCs w:val="24"/>
              </w:rPr>
              <w:t>2</w:t>
            </w:r>
            <w:r w:rsidR="0063753E" w:rsidRPr="004A39B0">
              <w:rPr>
                <w:sz w:val="24"/>
                <w:szCs w:val="24"/>
              </w:rPr>
              <w:t>.0</w:t>
            </w:r>
            <w:r w:rsidR="00B3141D" w:rsidRPr="004A39B0">
              <w:rPr>
                <w:sz w:val="24"/>
                <w:szCs w:val="24"/>
              </w:rPr>
              <w:t>3</w:t>
            </w:r>
            <w:r w:rsidR="001D202F" w:rsidRPr="004A39B0">
              <w:rPr>
                <w:sz w:val="24"/>
                <w:szCs w:val="24"/>
              </w:rPr>
              <w:t>.202</w:t>
            </w:r>
            <w:r w:rsidR="004A39B0" w:rsidRPr="004A39B0">
              <w:rPr>
                <w:sz w:val="24"/>
                <w:szCs w:val="24"/>
              </w:rPr>
              <w:t>4</w:t>
            </w:r>
            <w:r w:rsidR="001D202F" w:rsidRPr="004A39B0">
              <w:rPr>
                <w:sz w:val="24"/>
                <w:szCs w:val="24"/>
              </w:rPr>
              <w:t xml:space="preserve"> № </w:t>
            </w:r>
            <w:r w:rsidR="000A1DEA" w:rsidRPr="004A39B0">
              <w:rPr>
                <w:sz w:val="24"/>
                <w:szCs w:val="24"/>
              </w:rPr>
              <w:t>1</w:t>
            </w:r>
            <w:r w:rsidR="004A39B0" w:rsidRPr="004A39B0">
              <w:rPr>
                <w:sz w:val="24"/>
                <w:szCs w:val="24"/>
              </w:rPr>
              <w:t>4</w:t>
            </w:r>
            <w:r w:rsidR="000A1DEA" w:rsidRPr="004A39B0">
              <w:rPr>
                <w:sz w:val="24"/>
                <w:szCs w:val="24"/>
              </w:rPr>
              <w:t>2</w:t>
            </w:r>
            <w:r w:rsidR="008C1EAD" w:rsidRPr="004A39B0">
              <w:rPr>
                <w:sz w:val="24"/>
                <w:szCs w:val="24"/>
              </w:rPr>
              <w:t xml:space="preserve"> </w:t>
            </w:r>
            <w:r w:rsidR="00DB0446" w:rsidRPr="004A39B0">
              <w:rPr>
                <w:sz w:val="24"/>
                <w:szCs w:val="24"/>
              </w:rPr>
              <w:t>«О</w:t>
            </w:r>
            <w:r w:rsidR="00DB0446" w:rsidRPr="00791BEC">
              <w:rPr>
                <w:sz w:val="24"/>
                <w:szCs w:val="24"/>
              </w:rPr>
              <w:t xml:space="preserve"> предоставлении </w:t>
            </w:r>
            <w:r w:rsidR="001D202F" w:rsidRPr="00791BEC">
              <w:rPr>
                <w:sz w:val="24"/>
                <w:szCs w:val="24"/>
              </w:rPr>
              <w:t>в 202</w:t>
            </w:r>
            <w:r w:rsidR="00C61859">
              <w:rPr>
                <w:sz w:val="24"/>
                <w:szCs w:val="24"/>
              </w:rPr>
              <w:t>4</w:t>
            </w:r>
            <w:r w:rsidR="00DB0446" w:rsidRPr="00791BEC">
              <w:rPr>
                <w:sz w:val="24"/>
                <w:szCs w:val="24"/>
              </w:rPr>
              <w:t xml:space="preserve"> году субсидий на техническую эксплуатацию (содержание) объектов образования в соответствии с Соглашением </w:t>
            </w:r>
            <w:r w:rsidR="00096045">
              <w:rPr>
                <w:sz w:val="24"/>
                <w:szCs w:val="24"/>
              </w:rPr>
              <w:br/>
            </w:r>
            <w:r w:rsidR="00DB0446" w:rsidRPr="00791BEC">
              <w:rPr>
                <w:sz w:val="24"/>
                <w:szCs w:val="24"/>
              </w:rPr>
              <w:t>о создании</w:t>
            </w:r>
            <w:r w:rsidR="00096045">
              <w:rPr>
                <w:sz w:val="24"/>
                <w:szCs w:val="24"/>
              </w:rPr>
              <w:t xml:space="preserve"> </w:t>
            </w:r>
            <w:r w:rsidR="00DB0446" w:rsidRPr="00791BEC">
              <w:rPr>
                <w:sz w:val="24"/>
                <w:szCs w:val="24"/>
              </w:rPr>
              <w:t>и эксплуатации на основе государственно-частного партнерства зданий, предназначенных для размещения образовательных учреждений на территории кварталов II, III, V и VI жилого</w:t>
            </w:r>
            <w:r w:rsidR="00DB0446" w:rsidRPr="00DB0446">
              <w:rPr>
                <w:sz w:val="24"/>
                <w:szCs w:val="24"/>
              </w:rPr>
              <w:t xml:space="preserve"> района «Славянка» Пушкинского района </w:t>
            </w:r>
            <w:r w:rsidR="00716AE3">
              <w:rPr>
                <w:sz w:val="24"/>
                <w:szCs w:val="24"/>
              </w:rPr>
              <w:br/>
            </w:r>
            <w:r w:rsidR="00DB0446" w:rsidRPr="00DB0446">
              <w:rPr>
                <w:sz w:val="24"/>
                <w:szCs w:val="24"/>
              </w:rPr>
              <w:t>Санкт-Петербурга»</w:t>
            </w:r>
            <w:r w:rsidR="00716AE3">
              <w:rPr>
                <w:sz w:val="24"/>
                <w:szCs w:val="24"/>
              </w:rPr>
              <w:t xml:space="preserve"> </w:t>
            </w:r>
            <w:r w:rsidRPr="00DB0446">
              <w:rPr>
                <w:sz w:val="24"/>
                <w:szCs w:val="24"/>
              </w:rPr>
              <w:t xml:space="preserve">прошу предоставить </w:t>
            </w:r>
            <w:r w:rsidR="006011E0" w:rsidRPr="00DB0446">
              <w:rPr>
                <w:sz w:val="24"/>
                <w:szCs w:val="24"/>
              </w:rPr>
              <w:t>субсидии</w:t>
            </w:r>
            <w:r w:rsidRPr="00DB0446">
              <w:rPr>
                <w:sz w:val="24"/>
                <w:szCs w:val="24"/>
              </w:rPr>
              <w:t xml:space="preserve"> на техническую эксплуатацию</w:t>
            </w:r>
            <w:r w:rsidRPr="00453F45">
              <w:rPr>
                <w:sz w:val="24"/>
                <w:szCs w:val="24"/>
              </w:rPr>
              <w:t xml:space="preserve"> (содержание) объекта (-</w:t>
            </w:r>
            <w:proofErr w:type="spellStart"/>
            <w:r w:rsidRPr="00453F45">
              <w:rPr>
                <w:sz w:val="24"/>
                <w:szCs w:val="24"/>
              </w:rPr>
              <w:t>ов</w:t>
            </w:r>
            <w:proofErr w:type="spellEnd"/>
            <w:r w:rsidRPr="00453F45">
              <w:rPr>
                <w:sz w:val="24"/>
                <w:szCs w:val="24"/>
              </w:rPr>
              <w:t>) образования, расположенного(-ых) ___________________________________________</w:t>
            </w:r>
            <w:r>
              <w:rPr>
                <w:sz w:val="24"/>
                <w:szCs w:val="24"/>
              </w:rPr>
              <w:t>_____________________________</w:t>
            </w:r>
            <w:r w:rsidR="0037323B">
              <w:rPr>
                <w:sz w:val="24"/>
                <w:szCs w:val="24"/>
              </w:rPr>
              <w:t>_</w:t>
            </w:r>
            <w:r w:rsidR="0037323B" w:rsidRPr="0063753E">
              <w:rPr>
                <w:sz w:val="24"/>
                <w:szCs w:val="24"/>
              </w:rPr>
              <w:t xml:space="preserve"> (адрес согласно п.4 настоящего Порядка)</w:t>
            </w:r>
          </w:p>
          <w:p w:rsidR="008E08E3" w:rsidRPr="0063753E" w:rsidRDefault="009875A5" w:rsidP="000C32B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3F45">
              <w:rPr>
                <w:sz w:val="24"/>
                <w:szCs w:val="24"/>
              </w:rPr>
              <w:t xml:space="preserve">в </w:t>
            </w:r>
            <w:r w:rsidRPr="00DB0446">
              <w:rPr>
                <w:sz w:val="24"/>
                <w:szCs w:val="24"/>
              </w:rPr>
              <w:t xml:space="preserve">соответствии </w:t>
            </w:r>
            <w:r w:rsidR="00DB0446" w:rsidRPr="00DB0446">
              <w:rPr>
                <w:sz w:val="24"/>
                <w:szCs w:val="24"/>
              </w:rPr>
              <w:t xml:space="preserve">с Соглашением о создании и эксплуатации на основе государственно-частного партнерства зданий, предназначенных для размещения образовательных учреждений на территории кварталов </w:t>
            </w:r>
            <w:r w:rsidR="00DB0446" w:rsidRPr="0063753E">
              <w:rPr>
                <w:sz w:val="24"/>
                <w:szCs w:val="24"/>
              </w:rPr>
              <w:t>II</w:t>
            </w:r>
            <w:r w:rsidR="00DB0446" w:rsidRPr="00DB0446">
              <w:rPr>
                <w:sz w:val="24"/>
                <w:szCs w:val="24"/>
              </w:rPr>
              <w:t xml:space="preserve">, </w:t>
            </w:r>
            <w:r w:rsidR="00DB0446" w:rsidRPr="0063753E">
              <w:rPr>
                <w:sz w:val="24"/>
                <w:szCs w:val="24"/>
              </w:rPr>
              <w:t>III</w:t>
            </w:r>
            <w:r w:rsidR="00DB0446" w:rsidRPr="00DB0446">
              <w:rPr>
                <w:sz w:val="24"/>
                <w:szCs w:val="24"/>
              </w:rPr>
              <w:t xml:space="preserve">, </w:t>
            </w:r>
            <w:r w:rsidR="00DB0446" w:rsidRPr="0063753E">
              <w:rPr>
                <w:sz w:val="24"/>
                <w:szCs w:val="24"/>
              </w:rPr>
              <w:t>V</w:t>
            </w:r>
            <w:r w:rsidR="00DB0446" w:rsidRPr="00DB0446">
              <w:rPr>
                <w:sz w:val="24"/>
                <w:szCs w:val="24"/>
              </w:rPr>
              <w:t xml:space="preserve"> и </w:t>
            </w:r>
            <w:r w:rsidR="00DB0446" w:rsidRPr="0063753E">
              <w:rPr>
                <w:sz w:val="24"/>
                <w:szCs w:val="24"/>
              </w:rPr>
              <w:t>VI</w:t>
            </w:r>
            <w:r w:rsidR="00DB0446" w:rsidRPr="00DB0446">
              <w:rPr>
                <w:sz w:val="24"/>
                <w:szCs w:val="24"/>
              </w:rPr>
              <w:t xml:space="preserve"> жилого района «Славянка» Пушкинского района Санкт-Петербурга, от 26.11.2012 № 45-с</w:t>
            </w:r>
            <w:r w:rsidRPr="00DB0446">
              <w:rPr>
                <w:sz w:val="24"/>
                <w:szCs w:val="24"/>
              </w:rPr>
              <w:t>,</w:t>
            </w:r>
            <w:r w:rsidR="00716AE3">
              <w:rPr>
                <w:sz w:val="24"/>
                <w:szCs w:val="24"/>
              </w:rPr>
              <w:t xml:space="preserve"> </w:t>
            </w:r>
            <w:r w:rsidRPr="00453F45">
              <w:rPr>
                <w:sz w:val="24"/>
                <w:szCs w:val="24"/>
              </w:rPr>
              <w:t>в об</w:t>
            </w:r>
            <w:r w:rsidR="00B3141D">
              <w:rPr>
                <w:sz w:val="24"/>
                <w:szCs w:val="24"/>
              </w:rPr>
              <w:t>щей сумме______</w:t>
            </w:r>
            <w:r w:rsidR="00377D12">
              <w:rPr>
                <w:sz w:val="24"/>
                <w:szCs w:val="24"/>
              </w:rPr>
              <w:t>___</w:t>
            </w:r>
            <w:r w:rsidRPr="00453F45">
              <w:rPr>
                <w:sz w:val="24"/>
                <w:szCs w:val="24"/>
              </w:rPr>
              <w:t xml:space="preserve"> руб., за счет</w:t>
            </w:r>
            <w:r w:rsidR="00716AE3">
              <w:rPr>
                <w:sz w:val="24"/>
                <w:szCs w:val="24"/>
              </w:rPr>
              <w:t xml:space="preserve"> </w:t>
            </w:r>
            <w:r w:rsidRPr="00453F45">
              <w:rPr>
                <w:sz w:val="24"/>
                <w:szCs w:val="24"/>
              </w:rPr>
              <w:t>средств, предусмотренных</w:t>
            </w:r>
            <w:r w:rsidR="00716AE3">
              <w:rPr>
                <w:sz w:val="24"/>
                <w:szCs w:val="24"/>
              </w:rPr>
              <w:t xml:space="preserve"> </w:t>
            </w:r>
            <w:r w:rsidRPr="00453F45">
              <w:rPr>
                <w:sz w:val="24"/>
                <w:szCs w:val="24"/>
              </w:rPr>
              <w:t>администрации Пушкинского района</w:t>
            </w:r>
            <w:r w:rsidR="00716AE3">
              <w:rPr>
                <w:sz w:val="24"/>
                <w:szCs w:val="24"/>
              </w:rPr>
              <w:t xml:space="preserve"> </w:t>
            </w:r>
            <w:r w:rsidRPr="00453F45">
              <w:rPr>
                <w:sz w:val="24"/>
                <w:szCs w:val="24"/>
              </w:rPr>
              <w:t>Санкт-Петербурга</w:t>
            </w:r>
            <w:r w:rsidR="00716AE3">
              <w:rPr>
                <w:sz w:val="24"/>
                <w:szCs w:val="24"/>
              </w:rPr>
              <w:t xml:space="preserve"> </w:t>
            </w:r>
            <w:r w:rsidRPr="00453F45">
              <w:rPr>
                <w:sz w:val="24"/>
                <w:szCs w:val="24"/>
              </w:rPr>
              <w:t>статьей</w:t>
            </w:r>
            <w:r w:rsidR="00F77D38">
              <w:rPr>
                <w:sz w:val="24"/>
                <w:szCs w:val="24"/>
              </w:rPr>
              <w:t xml:space="preserve"> </w:t>
            </w:r>
            <w:r w:rsidR="009A075E">
              <w:rPr>
                <w:sz w:val="24"/>
                <w:szCs w:val="24"/>
              </w:rPr>
              <w:t>«Субсидии на техническую эксплуатацию (содержание) объектов образования в соответствии с Соглаше</w:t>
            </w:r>
            <w:r w:rsidR="00B3141D">
              <w:rPr>
                <w:sz w:val="24"/>
                <w:szCs w:val="24"/>
              </w:rPr>
              <w:t xml:space="preserve">ниями о создании </w:t>
            </w:r>
            <w:r w:rsidR="00B3141D">
              <w:rPr>
                <w:sz w:val="24"/>
                <w:szCs w:val="24"/>
              </w:rPr>
              <w:br/>
              <w:t xml:space="preserve">и эксплуатации </w:t>
            </w:r>
            <w:r w:rsidR="009A075E">
              <w:rPr>
                <w:sz w:val="24"/>
                <w:szCs w:val="24"/>
              </w:rPr>
              <w:t>на основе ГЧП зданий, предназначенных для размещения образовательных учреждений на терр</w:t>
            </w:r>
            <w:r w:rsidR="00A473B0">
              <w:rPr>
                <w:sz w:val="24"/>
                <w:szCs w:val="24"/>
              </w:rPr>
              <w:t>ито</w:t>
            </w:r>
            <w:r w:rsidR="009A075E">
              <w:rPr>
                <w:sz w:val="24"/>
                <w:szCs w:val="24"/>
              </w:rPr>
              <w:t xml:space="preserve">рии Пушкинского района Санкт-Петербурга» </w:t>
            </w:r>
            <w:r w:rsidR="0063753E" w:rsidRPr="0063753E">
              <w:rPr>
                <w:sz w:val="24"/>
                <w:szCs w:val="24"/>
              </w:rPr>
              <w:t xml:space="preserve">код целевой статьи 0260020690) в приложении </w:t>
            </w:r>
            <w:r w:rsidR="00F77D38">
              <w:rPr>
                <w:sz w:val="24"/>
                <w:szCs w:val="24"/>
              </w:rPr>
              <w:t xml:space="preserve">2 к Закону Санкт-Петербурга </w:t>
            </w:r>
            <w:r w:rsidR="00F77D38">
              <w:rPr>
                <w:sz w:val="24"/>
                <w:szCs w:val="24"/>
              </w:rPr>
              <w:br/>
            </w:r>
            <w:r w:rsidR="00F77D38" w:rsidRPr="000A1DEA">
              <w:rPr>
                <w:sz w:val="24"/>
                <w:szCs w:val="24"/>
              </w:rPr>
              <w:t>от</w:t>
            </w:r>
            <w:r w:rsidR="001D202F" w:rsidRPr="000A1DEA">
              <w:rPr>
                <w:sz w:val="24"/>
                <w:szCs w:val="24"/>
              </w:rPr>
              <w:t> </w:t>
            </w:r>
            <w:r w:rsidR="00AD4DC5" w:rsidRPr="000A1DEA">
              <w:rPr>
                <w:sz w:val="24"/>
                <w:szCs w:val="24"/>
              </w:rPr>
              <w:t>2</w:t>
            </w:r>
            <w:r w:rsidR="000C32B5">
              <w:rPr>
                <w:sz w:val="24"/>
                <w:szCs w:val="24"/>
              </w:rPr>
              <w:t>9</w:t>
            </w:r>
            <w:r w:rsidR="00B3141D" w:rsidRPr="000A1DEA">
              <w:rPr>
                <w:sz w:val="24"/>
                <w:szCs w:val="24"/>
              </w:rPr>
              <w:t>.11.202</w:t>
            </w:r>
            <w:r w:rsidR="000C32B5">
              <w:rPr>
                <w:sz w:val="24"/>
                <w:szCs w:val="24"/>
              </w:rPr>
              <w:t>3</w:t>
            </w:r>
            <w:r w:rsidR="00AD4DC5" w:rsidRPr="000A1DEA">
              <w:rPr>
                <w:sz w:val="24"/>
                <w:szCs w:val="24"/>
              </w:rPr>
              <w:t xml:space="preserve"> № </w:t>
            </w:r>
            <w:r w:rsidR="000C32B5">
              <w:rPr>
                <w:sz w:val="24"/>
                <w:szCs w:val="24"/>
              </w:rPr>
              <w:t>714-144</w:t>
            </w:r>
            <w:r w:rsidR="005D5EC6" w:rsidRPr="000A1DEA">
              <w:rPr>
                <w:sz w:val="24"/>
                <w:szCs w:val="24"/>
              </w:rPr>
              <w:t xml:space="preserve"> «</w:t>
            </w:r>
            <w:r w:rsidR="001D202F" w:rsidRPr="000A1DEA">
              <w:rPr>
                <w:sz w:val="24"/>
                <w:szCs w:val="24"/>
              </w:rPr>
              <w:t>О бюджете Санкт-Петербурга на 202</w:t>
            </w:r>
            <w:r w:rsidR="000C32B5">
              <w:rPr>
                <w:sz w:val="24"/>
                <w:szCs w:val="24"/>
              </w:rPr>
              <w:t>4</w:t>
            </w:r>
            <w:r w:rsidR="001D202F" w:rsidRPr="000A1DEA">
              <w:rPr>
                <w:sz w:val="24"/>
                <w:szCs w:val="24"/>
              </w:rPr>
              <w:t xml:space="preserve"> год и</w:t>
            </w:r>
            <w:r w:rsidR="001D202F">
              <w:rPr>
                <w:sz w:val="24"/>
                <w:szCs w:val="24"/>
              </w:rPr>
              <w:t xml:space="preserve"> на плановый период 202</w:t>
            </w:r>
            <w:r w:rsidR="000C32B5">
              <w:rPr>
                <w:sz w:val="24"/>
                <w:szCs w:val="24"/>
              </w:rPr>
              <w:t>5</w:t>
            </w:r>
            <w:r w:rsidR="001D202F">
              <w:rPr>
                <w:sz w:val="24"/>
                <w:szCs w:val="24"/>
              </w:rPr>
              <w:t xml:space="preserve"> и 202</w:t>
            </w:r>
            <w:r w:rsidR="000C32B5">
              <w:rPr>
                <w:sz w:val="24"/>
                <w:szCs w:val="24"/>
              </w:rPr>
              <w:t>6</w:t>
            </w:r>
            <w:r w:rsidR="001D202F">
              <w:rPr>
                <w:sz w:val="24"/>
                <w:szCs w:val="24"/>
              </w:rPr>
              <w:t xml:space="preserve"> годов».</w:t>
            </w:r>
          </w:p>
        </w:tc>
      </w:tr>
      <w:tr w:rsidR="00B92826" w:rsidRPr="008E08E3" w:rsidTr="00F77D38">
        <w:trPr>
          <w:gridAfter w:val="1"/>
          <w:wAfter w:w="142" w:type="dxa"/>
          <w:trHeight w:val="218"/>
        </w:trPr>
        <w:tc>
          <w:tcPr>
            <w:tcW w:w="9072" w:type="dxa"/>
            <w:gridSpan w:val="13"/>
            <w:tcBorders>
              <w:left w:val="nil"/>
              <w:bottom w:val="nil"/>
              <w:right w:val="nil"/>
            </w:tcBorders>
          </w:tcPr>
          <w:p w:rsidR="00B92826" w:rsidRPr="00E41EE9" w:rsidRDefault="00B92826" w:rsidP="00734226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8E08E3" w:rsidRPr="006F6FCB" w:rsidTr="00F77D38">
        <w:trPr>
          <w:gridAfter w:val="1"/>
          <w:wAfter w:w="142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8E08E3" w:rsidRPr="006F6FCB" w:rsidRDefault="00DB49B6" w:rsidP="008E08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6F6FCB"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E08E3" w:rsidRPr="006F6FCB" w:rsidRDefault="008E08E3" w:rsidP="008E08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8E3" w:rsidRPr="006F6FCB" w:rsidRDefault="008E08E3" w:rsidP="008E08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E08E3" w:rsidRPr="006F6FCB" w:rsidRDefault="008E08E3" w:rsidP="008E08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8E08E3" w:rsidRPr="006F6FCB" w:rsidTr="00F77D38">
        <w:trPr>
          <w:gridAfter w:val="1"/>
          <w:wAfter w:w="142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8E08E3" w:rsidRPr="006F6FCB" w:rsidRDefault="008E08E3" w:rsidP="008E08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8E08E3" w:rsidRPr="006F6FCB" w:rsidRDefault="008E08E3" w:rsidP="008E08E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6FCB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8E3" w:rsidRPr="006F6FCB" w:rsidRDefault="008E08E3" w:rsidP="008E08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08E3" w:rsidRPr="006F6FCB" w:rsidRDefault="008E08E3" w:rsidP="008E08E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6FCB">
              <w:rPr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8E08E3" w:rsidRPr="006F6FCB" w:rsidTr="00F77D38">
        <w:trPr>
          <w:gridAfter w:val="1"/>
          <w:wAfter w:w="142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8E08E3" w:rsidRPr="006F6FCB" w:rsidRDefault="008E08E3" w:rsidP="008E08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8E08E3" w:rsidRPr="006F6FCB" w:rsidRDefault="008E08E3" w:rsidP="008E08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8E3" w:rsidRPr="006F6FCB" w:rsidRDefault="008E08E3" w:rsidP="008E08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08E3" w:rsidRPr="006F6FCB" w:rsidRDefault="008E08E3" w:rsidP="008E08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8E08E3" w:rsidRPr="006F6FCB" w:rsidTr="00F77D38">
        <w:trPr>
          <w:gridAfter w:val="1"/>
          <w:wAfter w:w="142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8E08E3" w:rsidRPr="006F6FCB" w:rsidRDefault="008E08E3" w:rsidP="008E08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6F6FCB">
              <w:rPr>
                <w:color w:val="000000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E08E3" w:rsidRPr="006F6FCB" w:rsidRDefault="008E08E3" w:rsidP="008E08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8E3" w:rsidRPr="006F6FCB" w:rsidRDefault="008E08E3" w:rsidP="008E08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E08E3" w:rsidRPr="006F6FCB" w:rsidRDefault="008E08E3" w:rsidP="008E08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8E08E3" w:rsidRPr="006F6FCB" w:rsidTr="00F77D38">
        <w:trPr>
          <w:gridAfter w:val="1"/>
          <w:wAfter w:w="142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8E08E3" w:rsidRPr="006F6FCB" w:rsidRDefault="008E08E3" w:rsidP="008E08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8E08E3" w:rsidRPr="006F6FCB" w:rsidRDefault="008E08E3" w:rsidP="008E08E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6FCB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8E3" w:rsidRPr="006F6FCB" w:rsidRDefault="008E08E3" w:rsidP="008E08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08E3" w:rsidRPr="006F6FCB" w:rsidRDefault="008E08E3" w:rsidP="008E08E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6FCB">
              <w:rPr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8E08E3" w:rsidRPr="006F6FCB" w:rsidTr="00F77D38">
        <w:trPr>
          <w:gridAfter w:val="1"/>
          <w:wAfter w:w="142" w:type="dxa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E08E3" w:rsidRPr="006F6FCB" w:rsidRDefault="008E08E3" w:rsidP="008E08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6F6FCB">
              <w:rPr>
                <w:color w:val="000000"/>
                <w:sz w:val="24"/>
                <w:szCs w:val="24"/>
              </w:rPr>
              <w:t>М.П.</w:t>
            </w:r>
            <w:r w:rsidR="0037323B">
              <w:rPr>
                <w:rStyle w:val="ad"/>
                <w:color w:val="000000"/>
                <w:sz w:val="24"/>
                <w:szCs w:val="24"/>
              </w:rPr>
              <w:footnoteReference w:id="1"/>
            </w:r>
          </w:p>
        </w:tc>
      </w:tr>
      <w:tr w:rsidR="008E08E3" w:rsidRPr="006F6FCB" w:rsidTr="00F77D38">
        <w:trPr>
          <w:gridAfter w:val="1"/>
          <w:wAfter w:w="142" w:type="dxa"/>
        </w:trPr>
        <w:tc>
          <w:tcPr>
            <w:tcW w:w="46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08E3" w:rsidRPr="006F6FCB" w:rsidRDefault="008E08E3" w:rsidP="008E08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8E3" w:rsidRPr="006F6FCB" w:rsidRDefault="008E08E3" w:rsidP="008E08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6F6FCB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E08E3" w:rsidRPr="006F6FCB" w:rsidRDefault="008E08E3" w:rsidP="008E08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8E08E3" w:rsidRPr="006F6FCB" w:rsidRDefault="008E08E3" w:rsidP="008E08E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F6FCB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E08E3" w:rsidRPr="006F6FCB" w:rsidRDefault="008E08E3" w:rsidP="008E08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8E08E3" w:rsidRPr="006F6FCB" w:rsidRDefault="001D202F" w:rsidP="00C61859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C61859">
              <w:rPr>
                <w:color w:val="000000"/>
                <w:sz w:val="24"/>
                <w:szCs w:val="24"/>
              </w:rPr>
              <w:t>4</w:t>
            </w:r>
            <w:r w:rsidR="008E08E3" w:rsidRPr="006F6FCB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244717" w:rsidRPr="006F6FCB" w:rsidRDefault="00244717" w:rsidP="0082571C">
      <w:pPr>
        <w:pStyle w:val="a7"/>
        <w:spacing w:after="0"/>
        <w:jc w:val="both"/>
        <w:rPr>
          <w:color w:val="000000"/>
          <w:sz w:val="24"/>
          <w:szCs w:val="24"/>
        </w:rPr>
      </w:pPr>
    </w:p>
    <w:sectPr w:rsidR="00244717" w:rsidRPr="006F6FCB" w:rsidSect="00DB04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701" w:header="567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C90" w:rsidRDefault="00B53C90">
      <w:pPr>
        <w:spacing w:line="240" w:lineRule="auto"/>
      </w:pPr>
      <w:r>
        <w:separator/>
      </w:r>
    </w:p>
  </w:endnote>
  <w:endnote w:type="continuationSeparator" w:id="0">
    <w:p w:rsidR="00B53C90" w:rsidRDefault="00B53C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BCF" w:rsidRDefault="005A7B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BCF" w:rsidRDefault="005A7B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BCF" w:rsidRDefault="005A7B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C90" w:rsidRDefault="00B53C90">
      <w:pPr>
        <w:spacing w:line="240" w:lineRule="auto"/>
      </w:pPr>
      <w:r>
        <w:separator/>
      </w:r>
    </w:p>
  </w:footnote>
  <w:footnote w:type="continuationSeparator" w:id="0">
    <w:p w:rsidR="00B53C90" w:rsidRDefault="00B53C90">
      <w:pPr>
        <w:spacing w:line="240" w:lineRule="auto"/>
      </w:pPr>
      <w:r>
        <w:continuationSeparator/>
      </w:r>
    </w:p>
  </w:footnote>
  <w:footnote w:id="1">
    <w:p w:rsidR="0037323B" w:rsidRDefault="0037323B">
      <w:pPr>
        <w:pStyle w:val="ab"/>
      </w:pPr>
      <w:r>
        <w:rPr>
          <w:rStyle w:val="ad"/>
        </w:rPr>
        <w:footnoteRef/>
      </w:r>
      <w:r>
        <w:t xml:space="preserve"> Примечание. Печать ставится при ее наличии.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BCF" w:rsidRDefault="005A7B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0D1" w:rsidRDefault="00F53741">
    <w:pPr>
      <w:pStyle w:val="a3"/>
      <w:jc w:val="center"/>
    </w:pPr>
    <w:r>
      <w:fldChar w:fldCharType="begin"/>
    </w:r>
    <w:r w:rsidR="00A92732">
      <w:instrText xml:space="preserve"> PAGE   \* MERGEFORMAT </w:instrText>
    </w:r>
    <w:r>
      <w:fldChar w:fldCharType="separate"/>
    </w:r>
    <w:r w:rsidR="00F77D38">
      <w:rPr>
        <w:noProof/>
      </w:rPr>
      <w:t>2</w:t>
    </w:r>
    <w:r>
      <w:rPr>
        <w:noProof/>
      </w:rPr>
      <w:fldChar w:fldCharType="end"/>
    </w:r>
  </w:p>
  <w:p w:rsidR="00130D27" w:rsidRDefault="00130D2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BCF" w:rsidRDefault="005A7B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3CD6"/>
    <w:multiLevelType w:val="multilevel"/>
    <w:tmpl w:val="6602C21A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482495A"/>
    <w:multiLevelType w:val="singleLevel"/>
    <w:tmpl w:val="775C6764"/>
    <w:lvl w:ilvl="0">
      <w:start w:val="2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33EB7A32"/>
    <w:multiLevelType w:val="singleLevel"/>
    <w:tmpl w:val="775C6764"/>
    <w:lvl w:ilvl="0">
      <w:start w:val="2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CF87A18"/>
    <w:multiLevelType w:val="singleLevel"/>
    <w:tmpl w:val="775C6764"/>
    <w:lvl w:ilvl="0">
      <w:start w:val="2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a59c2971-6309-44c3-b14e-455727b05508"/>
  </w:docVars>
  <w:rsids>
    <w:rsidRoot w:val="005309CC"/>
    <w:rsid w:val="00004E9F"/>
    <w:rsid w:val="000743BA"/>
    <w:rsid w:val="00096045"/>
    <w:rsid w:val="0009752F"/>
    <w:rsid w:val="000A1DEA"/>
    <w:rsid w:val="000B07EA"/>
    <w:rsid w:val="000C32B5"/>
    <w:rsid w:val="000D35CD"/>
    <w:rsid w:val="000E4B83"/>
    <w:rsid w:val="000F7733"/>
    <w:rsid w:val="00125AD8"/>
    <w:rsid w:val="00130D27"/>
    <w:rsid w:val="00153F7A"/>
    <w:rsid w:val="001715DC"/>
    <w:rsid w:val="001D0F8E"/>
    <w:rsid w:val="001D202F"/>
    <w:rsid w:val="001D3B3C"/>
    <w:rsid w:val="001D6C99"/>
    <w:rsid w:val="00244717"/>
    <w:rsid w:val="00247CB2"/>
    <w:rsid w:val="002730D1"/>
    <w:rsid w:val="002C2E47"/>
    <w:rsid w:val="002D38A7"/>
    <w:rsid w:val="002F135E"/>
    <w:rsid w:val="002F5A71"/>
    <w:rsid w:val="00307AB0"/>
    <w:rsid w:val="003108DF"/>
    <w:rsid w:val="00314D9E"/>
    <w:rsid w:val="00347E86"/>
    <w:rsid w:val="003561F1"/>
    <w:rsid w:val="00357838"/>
    <w:rsid w:val="00370EFC"/>
    <w:rsid w:val="0037323B"/>
    <w:rsid w:val="003755BA"/>
    <w:rsid w:val="00377D12"/>
    <w:rsid w:val="003921CE"/>
    <w:rsid w:val="00393B1A"/>
    <w:rsid w:val="0039713F"/>
    <w:rsid w:val="003D50E9"/>
    <w:rsid w:val="003E6C1F"/>
    <w:rsid w:val="00432C41"/>
    <w:rsid w:val="00453078"/>
    <w:rsid w:val="00474155"/>
    <w:rsid w:val="0048328A"/>
    <w:rsid w:val="00485D1A"/>
    <w:rsid w:val="004A39B0"/>
    <w:rsid w:val="004B4CF5"/>
    <w:rsid w:val="005309CC"/>
    <w:rsid w:val="005809EA"/>
    <w:rsid w:val="005A073B"/>
    <w:rsid w:val="005A1044"/>
    <w:rsid w:val="005A7BCF"/>
    <w:rsid w:val="005D5EC6"/>
    <w:rsid w:val="006011E0"/>
    <w:rsid w:val="00606452"/>
    <w:rsid w:val="00623BA3"/>
    <w:rsid w:val="0063753E"/>
    <w:rsid w:val="006859B0"/>
    <w:rsid w:val="006A5C4F"/>
    <w:rsid w:val="006B6BC3"/>
    <w:rsid w:val="006E03AC"/>
    <w:rsid w:val="006E5ADE"/>
    <w:rsid w:val="006F4F42"/>
    <w:rsid w:val="006F6FCB"/>
    <w:rsid w:val="0070730C"/>
    <w:rsid w:val="00716AE3"/>
    <w:rsid w:val="00727DA2"/>
    <w:rsid w:val="00732851"/>
    <w:rsid w:val="00734226"/>
    <w:rsid w:val="007431A7"/>
    <w:rsid w:val="00786113"/>
    <w:rsid w:val="007916AE"/>
    <w:rsid w:val="00791BEC"/>
    <w:rsid w:val="00792E83"/>
    <w:rsid w:val="007A42FD"/>
    <w:rsid w:val="007B597D"/>
    <w:rsid w:val="007E17D0"/>
    <w:rsid w:val="007E2763"/>
    <w:rsid w:val="008205EC"/>
    <w:rsid w:val="0082571C"/>
    <w:rsid w:val="00850C69"/>
    <w:rsid w:val="00855354"/>
    <w:rsid w:val="008601C5"/>
    <w:rsid w:val="00872273"/>
    <w:rsid w:val="0088772F"/>
    <w:rsid w:val="00892B63"/>
    <w:rsid w:val="008A181B"/>
    <w:rsid w:val="008C1DBA"/>
    <w:rsid w:val="008C1EAD"/>
    <w:rsid w:val="008E08E3"/>
    <w:rsid w:val="008F0E80"/>
    <w:rsid w:val="008F1D12"/>
    <w:rsid w:val="009158A0"/>
    <w:rsid w:val="009347BB"/>
    <w:rsid w:val="00944666"/>
    <w:rsid w:val="00954D51"/>
    <w:rsid w:val="00980E05"/>
    <w:rsid w:val="00985EC4"/>
    <w:rsid w:val="009875A5"/>
    <w:rsid w:val="009A075E"/>
    <w:rsid w:val="009C49B2"/>
    <w:rsid w:val="009C5E44"/>
    <w:rsid w:val="009D73DD"/>
    <w:rsid w:val="009F1ED0"/>
    <w:rsid w:val="00A171A8"/>
    <w:rsid w:val="00A36B81"/>
    <w:rsid w:val="00A473B0"/>
    <w:rsid w:val="00A53F93"/>
    <w:rsid w:val="00A60B90"/>
    <w:rsid w:val="00A652BE"/>
    <w:rsid w:val="00A8426B"/>
    <w:rsid w:val="00A877EF"/>
    <w:rsid w:val="00A92732"/>
    <w:rsid w:val="00AC2876"/>
    <w:rsid w:val="00AD4DC5"/>
    <w:rsid w:val="00AE0CEB"/>
    <w:rsid w:val="00B069D2"/>
    <w:rsid w:val="00B07838"/>
    <w:rsid w:val="00B10188"/>
    <w:rsid w:val="00B3141D"/>
    <w:rsid w:val="00B41A98"/>
    <w:rsid w:val="00B45F35"/>
    <w:rsid w:val="00B460F2"/>
    <w:rsid w:val="00B53C90"/>
    <w:rsid w:val="00B84590"/>
    <w:rsid w:val="00B86FFC"/>
    <w:rsid w:val="00B92826"/>
    <w:rsid w:val="00BA031C"/>
    <w:rsid w:val="00BB1FEC"/>
    <w:rsid w:val="00BE7427"/>
    <w:rsid w:val="00C610AF"/>
    <w:rsid w:val="00C61859"/>
    <w:rsid w:val="00CB5A84"/>
    <w:rsid w:val="00CC147E"/>
    <w:rsid w:val="00CD5089"/>
    <w:rsid w:val="00CE313B"/>
    <w:rsid w:val="00D73466"/>
    <w:rsid w:val="00D753BE"/>
    <w:rsid w:val="00D9550E"/>
    <w:rsid w:val="00D95573"/>
    <w:rsid w:val="00DB0446"/>
    <w:rsid w:val="00DB49B6"/>
    <w:rsid w:val="00DE775A"/>
    <w:rsid w:val="00E37C4F"/>
    <w:rsid w:val="00E41EE9"/>
    <w:rsid w:val="00E44E6A"/>
    <w:rsid w:val="00E7792E"/>
    <w:rsid w:val="00EC7813"/>
    <w:rsid w:val="00F0237A"/>
    <w:rsid w:val="00F12BB8"/>
    <w:rsid w:val="00F2067F"/>
    <w:rsid w:val="00F53741"/>
    <w:rsid w:val="00F676AB"/>
    <w:rsid w:val="00F7773B"/>
    <w:rsid w:val="00F7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30185A"/>
  <w15:docId w15:val="{3303D09C-FC97-43B4-A595-A12FE2ED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0AF"/>
    <w:pPr>
      <w:widowControl w:val="0"/>
      <w:autoSpaceDE w:val="0"/>
      <w:autoSpaceDN w:val="0"/>
      <w:spacing w:line="360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C610A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C610AF"/>
    <w:pPr>
      <w:keepNext/>
      <w:widowControl/>
      <w:spacing w:before="120" w:line="240" w:lineRule="auto"/>
      <w:ind w:firstLine="0"/>
      <w:jc w:val="left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C610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610AF"/>
    <w:pPr>
      <w:widowControl/>
      <w:tabs>
        <w:tab w:val="center" w:pos="4153"/>
        <w:tab w:val="right" w:pos="8306"/>
      </w:tabs>
      <w:spacing w:line="240" w:lineRule="auto"/>
      <w:ind w:firstLine="0"/>
    </w:pPr>
  </w:style>
  <w:style w:type="character" w:customStyle="1" w:styleId="a4">
    <w:name w:val="Верхний колонтитул Знак"/>
    <w:basedOn w:val="a0"/>
    <w:link w:val="a3"/>
    <w:uiPriority w:val="99"/>
    <w:rsid w:val="00C610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C610AF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i/>
      <w:iCs/>
      <w:sz w:val="12"/>
      <w:szCs w:val="12"/>
    </w:rPr>
  </w:style>
  <w:style w:type="character" w:customStyle="1" w:styleId="a6">
    <w:name w:val="Нижний колонтитул Знак"/>
    <w:basedOn w:val="a0"/>
    <w:link w:val="a5"/>
    <w:uiPriority w:val="99"/>
    <w:rsid w:val="00C610AF"/>
    <w:rPr>
      <w:rFonts w:ascii="Times New Roman" w:eastAsia="Times New Roman" w:hAnsi="Times New Roman" w:cs="Times New Roman"/>
      <w:i/>
      <w:iCs/>
      <w:sz w:val="12"/>
      <w:szCs w:val="12"/>
      <w:lang w:eastAsia="ru-RU"/>
    </w:rPr>
  </w:style>
  <w:style w:type="paragraph" w:customStyle="1" w:styleId="a7">
    <w:name w:val="Объект"/>
    <w:basedOn w:val="30"/>
    <w:rsid w:val="00C610AF"/>
    <w:pPr>
      <w:keepLines w:val="0"/>
      <w:widowControl/>
      <w:spacing w:before="0" w:after="240" w:line="240" w:lineRule="auto"/>
      <w:ind w:firstLine="0"/>
      <w:jc w:val="center"/>
    </w:pPr>
    <w:rPr>
      <w:rFonts w:ascii="Times New Roman" w:hAnsi="Times New Roman"/>
      <w:color w:val="auto"/>
    </w:rPr>
  </w:style>
  <w:style w:type="paragraph" w:styleId="20">
    <w:name w:val="Body Text 2"/>
    <w:basedOn w:val="a"/>
    <w:link w:val="21"/>
    <w:uiPriority w:val="99"/>
    <w:rsid w:val="00C610AF"/>
    <w:pPr>
      <w:widowControl/>
      <w:spacing w:line="240" w:lineRule="auto"/>
    </w:pPr>
    <w:rPr>
      <w:sz w:val="26"/>
      <w:szCs w:val="26"/>
    </w:rPr>
  </w:style>
  <w:style w:type="character" w:customStyle="1" w:styleId="21">
    <w:name w:val="Основной текст 2 Знак"/>
    <w:basedOn w:val="a0"/>
    <w:link w:val="20"/>
    <w:uiPriority w:val="99"/>
    <w:rsid w:val="00C610AF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C610AF"/>
    <w:rPr>
      <w:rFonts w:ascii="Cambria" w:eastAsia="Times New Roman" w:hAnsi="Cambria" w:cs="Times New Roman"/>
      <w:b/>
      <w:bCs/>
      <w:color w:val="4F81BD"/>
      <w:sz w:val="28"/>
      <w:szCs w:val="28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2730D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730D1"/>
    <w:rPr>
      <w:rFonts w:ascii="Times New Roman" w:eastAsia="Times New Roman" w:hAnsi="Times New Roman"/>
      <w:sz w:val="16"/>
      <w:szCs w:val="16"/>
    </w:rPr>
  </w:style>
  <w:style w:type="paragraph" w:customStyle="1" w:styleId="1">
    <w:name w:val="Список1"/>
    <w:basedOn w:val="a"/>
    <w:rsid w:val="002730D1"/>
    <w:pPr>
      <w:widowControl/>
      <w:numPr>
        <w:numId w:val="4"/>
      </w:numPr>
      <w:tabs>
        <w:tab w:val="left" w:pos="992"/>
      </w:tabs>
      <w:autoSpaceDE/>
      <w:autoSpaceDN/>
      <w:spacing w:line="240" w:lineRule="auto"/>
    </w:pPr>
    <w:rPr>
      <w:szCs w:val="20"/>
    </w:rPr>
  </w:style>
  <w:style w:type="paragraph" w:customStyle="1" w:styleId="2">
    <w:name w:val="Список2"/>
    <w:basedOn w:val="a"/>
    <w:rsid w:val="002730D1"/>
    <w:pPr>
      <w:widowControl/>
      <w:numPr>
        <w:ilvl w:val="1"/>
        <w:numId w:val="4"/>
      </w:numPr>
      <w:autoSpaceDE/>
      <w:autoSpaceDN/>
      <w:spacing w:line="240" w:lineRule="auto"/>
    </w:pPr>
    <w:rPr>
      <w:snapToGrid w:val="0"/>
      <w:szCs w:val="20"/>
    </w:rPr>
  </w:style>
  <w:style w:type="paragraph" w:customStyle="1" w:styleId="3">
    <w:name w:val="Список3"/>
    <w:basedOn w:val="2"/>
    <w:rsid w:val="002730D1"/>
    <w:pPr>
      <w:numPr>
        <w:ilvl w:val="2"/>
      </w:numPr>
    </w:pPr>
  </w:style>
  <w:style w:type="paragraph" w:customStyle="1" w:styleId="Heading">
    <w:name w:val="Heading"/>
    <w:uiPriority w:val="99"/>
    <w:rsid w:val="00A36B8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447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717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B928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9875A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note text"/>
    <w:basedOn w:val="a"/>
    <w:link w:val="ac"/>
    <w:uiPriority w:val="99"/>
    <w:semiHidden/>
    <w:unhideWhenUsed/>
    <w:rsid w:val="0037323B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7323B"/>
    <w:rPr>
      <w:rFonts w:ascii="Times New Roman" w:eastAsia="Times New Roman" w:hAnsi="Times New Roman"/>
    </w:rPr>
  </w:style>
  <w:style w:type="character" w:styleId="ad">
    <w:name w:val="footnote reference"/>
    <w:basedOn w:val="a0"/>
    <w:uiPriority w:val="99"/>
    <w:semiHidden/>
    <w:unhideWhenUsed/>
    <w:rsid w:val="003732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8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ED1DDB3FA60099640AF381D1731D82AFD7FBB559D60A776CB3207FABFD34573AF4D1E4122E32AEo8W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ya\Local%20Settings\Temp\bdttmp\5ebde031-a195-45e7-8ef5-2a0d4b97be8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FA333-73F1-4B79-AEB1-95356381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5ebde031-a195-45e7-8ef5-2a0d4b97be88</Template>
  <TotalTime>9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Адмиистрация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Кудреванова Мария</dc:creator>
  <cp:lastModifiedBy>Фарбер Мария Владимировна</cp:lastModifiedBy>
  <cp:revision>14</cp:revision>
  <cp:lastPrinted>2024-03-05T05:02:00Z</cp:lastPrinted>
  <dcterms:created xsi:type="dcterms:W3CDTF">2020-02-19T10:12:00Z</dcterms:created>
  <dcterms:modified xsi:type="dcterms:W3CDTF">2024-03-13T14:26:00Z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a59c2971-6309-44c3-b14e-455727b05508</vt:lpwstr>
  </property>
</Properties>
</file>