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F9" w:rsidRPr="00B65D42" w:rsidRDefault="000D67F9" w:rsidP="002C3F0D">
      <w:pPr>
        <w:jc w:val="both"/>
      </w:pPr>
      <w:bookmarkStart w:id="0" w:name="_GoBack"/>
      <w:bookmarkEnd w:id="0"/>
    </w:p>
    <w:p w:rsidR="00FE4B3A" w:rsidRDefault="0096624F" w:rsidP="002C3F0D">
      <w:pPr>
        <w:jc w:val="both"/>
        <w:sectPr w:rsidR="00FE4B3A" w:rsidSect="007D0A16">
          <w:headerReference w:type="even" r:id="rId8"/>
          <w:headerReference w:type="default" r:id="rId9"/>
          <w:pgSz w:w="11906" w:h="16838"/>
          <w:pgMar w:top="530" w:right="357" w:bottom="1134" w:left="357" w:header="357" w:footer="709" w:gutter="0"/>
          <w:cols w:space="708"/>
          <w:titlePg/>
          <w:docGrid w:linePitch="360"/>
        </w:sectPr>
      </w:pP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3ADEE5AD" wp14:editId="141DF631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3D" w:rsidRPr="00A93ABC" w:rsidRDefault="00D4359E" w:rsidP="00A93AB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27FAC9" wp14:editId="46CCA1A6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114" w:rsidRDefault="008F21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7FAC9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" o:allowincell="f" filled="f" stroked="f">
                <v:textbox inset="0,0,0,0">
                  <w:txbxContent>
                    <w:p w:rsidR="008F2114" w:rsidRDefault="008F211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>
        <w:t xml:space="preserve">                    </w:t>
      </w:r>
      <w:r w:rsidR="006D5D0C">
        <w:t xml:space="preserve">                                                                                                                                          </w:t>
      </w:r>
      <w:r w:rsidR="00A9008D">
        <w:t xml:space="preserve">          </w:t>
      </w:r>
    </w:p>
    <w:p w:rsidR="00A9008D" w:rsidRPr="00A027D5" w:rsidRDefault="00A93ABC" w:rsidP="00FB1759">
      <w:pPr>
        <w:spacing w:line="264" w:lineRule="auto"/>
        <w:ind w:firstLine="567"/>
        <w:jc w:val="both"/>
      </w:pPr>
      <w:r w:rsidRPr="00A027D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336232B9" wp14:editId="5940BFBE">
                <wp:simplePos x="0" y="0"/>
                <wp:positionH relativeFrom="column">
                  <wp:posOffset>40640</wp:posOffset>
                </wp:positionH>
                <wp:positionV relativeFrom="paragraph">
                  <wp:posOffset>1969135</wp:posOffset>
                </wp:positionV>
                <wp:extent cx="3911600" cy="1000125"/>
                <wp:effectExtent l="0" t="0" r="12700" b="9525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114" w:rsidRDefault="008F2114" w:rsidP="0001140D">
                            <w:pPr>
                              <w:rPr>
                                <w:b/>
                              </w:rPr>
                            </w:pPr>
                          </w:p>
                          <w:p w:rsidR="008F2114" w:rsidRPr="00712C11" w:rsidRDefault="008F2114" w:rsidP="0001140D">
                            <w:pPr>
                              <w:rPr>
                                <w:b/>
                              </w:rPr>
                            </w:pPr>
                            <w:r w:rsidRPr="00712C11">
                              <w:rPr>
                                <w:b/>
                              </w:rPr>
                              <w:t xml:space="preserve">О внесении изменений в постановление </w:t>
                            </w:r>
                          </w:p>
                          <w:p w:rsidR="008F2114" w:rsidRPr="00712C11" w:rsidRDefault="008F2114" w:rsidP="0001140D">
                            <w:pPr>
                              <w:rPr>
                                <w:b/>
                              </w:rPr>
                            </w:pPr>
                            <w:r w:rsidRPr="00712C11">
                              <w:rPr>
                                <w:b/>
                              </w:rPr>
                              <w:t xml:space="preserve">Правительства Санкт-Петербурга </w:t>
                            </w:r>
                            <w:r w:rsidRPr="00712C11">
                              <w:rPr>
                                <w:b/>
                              </w:rPr>
                              <w:br/>
                              <w:t>от 04.06.2014 № 453</w:t>
                            </w:r>
                          </w:p>
                          <w:p w:rsidR="008F2114" w:rsidRDefault="008F2114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32B9" id="doc_name" o:spid="_x0000_s1027" style="position:absolute;left:0;text-align:left;margin-left:3.2pt;margin-top:155.05pt;width:308pt;height:78.7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" o:allowincell="f" filled="f" stroked="f">
                <v:textbox inset="0,0,0,0">
                  <w:txbxContent>
                    <w:p w:rsidR="008F2114" w:rsidRDefault="008F2114" w:rsidP="0001140D">
                      <w:pPr>
                        <w:rPr>
                          <w:b/>
                        </w:rPr>
                      </w:pPr>
                    </w:p>
                    <w:p w:rsidR="008F2114" w:rsidRPr="00712C11" w:rsidRDefault="008F2114" w:rsidP="0001140D">
                      <w:pPr>
                        <w:rPr>
                          <w:b/>
                        </w:rPr>
                      </w:pPr>
                      <w:r w:rsidRPr="00712C11">
                        <w:rPr>
                          <w:b/>
                        </w:rPr>
                        <w:t xml:space="preserve">О внесении изменений в постановление </w:t>
                      </w:r>
                    </w:p>
                    <w:p w:rsidR="008F2114" w:rsidRPr="00712C11" w:rsidRDefault="008F2114" w:rsidP="0001140D">
                      <w:pPr>
                        <w:rPr>
                          <w:b/>
                        </w:rPr>
                      </w:pPr>
                      <w:r w:rsidRPr="00712C11">
                        <w:rPr>
                          <w:b/>
                        </w:rPr>
                        <w:t xml:space="preserve">Правительства Санкт-Петербурга </w:t>
                      </w:r>
                      <w:r w:rsidRPr="00712C11">
                        <w:rPr>
                          <w:b/>
                        </w:rPr>
                        <w:br/>
                        <w:t>от 04.06.2014 № 453</w:t>
                      </w:r>
                    </w:p>
                    <w:p w:rsidR="008F2114" w:rsidRDefault="008F2114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027D5">
        <w:t xml:space="preserve">В соответствии </w:t>
      </w:r>
      <w:r w:rsidR="00F93134">
        <w:t>с Законом Санкт-Петербурга от 2</w:t>
      </w:r>
      <w:r w:rsidR="00F93134" w:rsidRPr="00F93134">
        <w:t>9</w:t>
      </w:r>
      <w:r w:rsidR="00F93134">
        <w:t>.11.202</w:t>
      </w:r>
      <w:r w:rsidR="00F93134" w:rsidRPr="00F93134">
        <w:t>3</w:t>
      </w:r>
      <w:r w:rsidRPr="00A027D5">
        <w:t xml:space="preserve"> № </w:t>
      </w:r>
      <w:r w:rsidR="00F93134" w:rsidRPr="00F93134">
        <w:t>714-144</w:t>
      </w:r>
      <w:r w:rsidRPr="00A027D5">
        <w:t xml:space="preserve">  «О б</w:t>
      </w:r>
      <w:r w:rsidR="00F93134">
        <w:t xml:space="preserve">юджете </w:t>
      </w:r>
      <w:r w:rsidR="00F93134">
        <w:br/>
        <w:t>Санкт-Петербурга на 202</w:t>
      </w:r>
      <w:r w:rsidR="00F93134" w:rsidRPr="00F93134">
        <w:t>4</w:t>
      </w:r>
      <w:r w:rsidR="00F93134">
        <w:t xml:space="preserve"> год и на плановый период 202</w:t>
      </w:r>
      <w:r w:rsidR="00F93134" w:rsidRPr="00F93134">
        <w:t>5</w:t>
      </w:r>
      <w:r w:rsidR="00F93134">
        <w:t xml:space="preserve"> и 202</w:t>
      </w:r>
      <w:r w:rsidR="00F93134" w:rsidRPr="00F93134">
        <w:t>6</w:t>
      </w:r>
      <w:r w:rsidRPr="00A027D5">
        <w:t xml:space="preserve"> годов», постановлением Правительства Санкт-Петербурга </w:t>
      </w:r>
      <w:r w:rsidR="00A027D5" w:rsidRPr="00A027D5">
        <w:t xml:space="preserve">от </w:t>
      </w:r>
      <w:r w:rsidR="00F93134">
        <w:t>1</w:t>
      </w:r>
      <w:r w:rsidR="00F93134" w:rsidRPr="00F93134">
        <w:t>2</w:t>
      </w:r>
      <w:r w:rsidR="00D82E1F">
        <w:t>.12.2023</w:t>
      </w:r>
      <w:r w:rsidR="00FB1759">
        <w:t xml:space="preserve"> № 1</w:t>
      </w:r>
      <w:r w:rsidR="00F93134" w:rsidRPr="00F93134">
        <w:t>320</w:t>
      </w:r>
      <w:r w:rsidR="00A027D5" w:rsidRPr="00A027D5">
        <w:t xml:space="preserve"> «</w:t>
      </w:r>
      <w:r w:rsidR="00FB1759">
        <w:t xml:space="preserve">О </w:t>
      </w:r>
      <w:proofErr w:type="spellStart"/>
      <w:r w:rsidR="00FB1759">
        <w:t>пообъектном</w:t>
      </w:r>
      <w:proofErr w:type="spellEnd"/>
      <w:r w:rsidR="00FB1759">
        <w:t xml:space="preserve"> распределении бюджетных ассигнований на осуществление капитальных вложений в существующие </w:t>
      </w:r>
      <w:r w:rsidR="00FB1759">
        <w:br/>
        <w:t>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</w:t>
      </w:r>
      <w:r w:rsidR="00F93134">
        <w:t xml:space="preserve">енность Санкт-Петербурга </w:t>
      </w:r>
      <w:r w:rsidR="00FB1759">
        <w:t xml:space="preserve">в соответствии </w:t>
      </w:r>
      <w:r w:rsidR="00F93134" w:rsidRPr="00F93134">
        <w:br/>
      </w:r>
      <w:r w:rsidR="00FB1759">
        <w:t>с Адресной и</w:t>
      </w:r>
      <w:r w:rsidR="00F93134">
        <w:t>нвестиционной программой на 202</w:t>
      </w:r>
      <w:r w:rsidR="00F93134" w:rsidRPr="00F93134">
        <w:t>4</w:t>
      </w:r>
      <w:r w:rsidR="00F93134">
        <w:t xml:space="preserve"> год и на плановый период </w:t>
      </w:r>
      <w:r w:rsidR="008F2114">
        <w:br/>
      </w:r>
      <w:r w:rsidR="00F93134">
        <w:t>202</w:t>
      </w:r>
      <w:r w:rsidR="00F93134" w:rsidRPr="00F93134">
        <w:t>5</w:t>
      </w:r>
      <w:r w:rsidR="00F93134">
        <w:t xml:space="preserve"> и 202</w:t>
      </w:r>
      <w:r w:rsidR="00F93134" w:rsidRPr="00F93134">
        <w:t>6</w:t>
      </w:r>
      <w:r w:rsidR="00FB1759">
        <w:t xml:space="preserve"> годов</w:t>
      </w:r>
      <w:r w:rsidR="00F93134">
        <w:t xml:space="preserve">» </w:t>
      </w:r>
      <w:r w:rsidRPr="00A027D5">
        <w:t>и постановлением Правительства</w:t>
      </w:r>
      <w:r w:rsidR="00FB1759">
        <w:t xml:space="preserve"> Санкт-Петербурга от 25.12.201</w:t>
      </w:r>
      <w:r w:rsidRPr="00A027D5">
        <w:t xml:space="preserve">3 </w:t>
      </w:r>
      <w:r w:rsidR="00F93134" w:rsidRPr="00F93134">
        <w:br/>
      </w:r>
      <w:r w:rsidRPr="00A027D5">
        <w:t>№ 1039</w:t>
      </w:r>
      <w:r w:rsidR="00A027D5" w:rsidRPr="00A027D5">
        <w:t xml:space="preserve"> «О порядке принятия решений </w:t>
      </w:r>
      <w:r w:rsidRPr="00A027D5">
        <w:t xml:space="preserve">о разработке государственных программ </w:t>
      </w:r>
      <w:r w:rsidR="00F93134" w:rsidRPr="00F93134">
        <w:br/>
      </w:r>
      <w:r w:rsidRPr="00A027D5">
        <w:t>Санкт-Петерб</w:t>
      </w:r>
      <w:r w:rsidR="00A027D5" w:rsidRPr="00A027D5">
        <w:t xml:space="preserve">урга, формирования, реализации </w:t>
      </w:r>
      <w:r w:rsidRPr="00A027D5">
        <w:t xml:space="preserve">и проведения оценки эффективности </w:t>
      </w:r>
      <w:r w:rsidR="00F93134" w:rsidRPr="00F93134">
        <w:br/>
      </w:r>
      <w:r w:rsidRPr="00A027D5">
        <w:t>их реализации» Правительство Санкт-Петербурга</w:t>
      </w:r>
    </w:p>
    <w:p w:rsidR="00A93ABC" w:rsidRPr="00FB1759" w:rsidRDefault="00A93ABC" w:rsidP="00A9008D">
      <w:pPr>
        <w:spacing w:line="264" w:lineRule="auto"/>
        <w:ind w:left="-567" w:right="-284" w:firstLine="567"/>
        <w:jc w:val="both"/>
        <w:rPr>
          <w:b/>
          <w:sz w:val="14"/>
          <w:szCs w:val="14"/>
        </w:rPr>
      </w:pP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757CD0">
        <w:rPr>
          <w:b/>
          <w:szCs w:val="23"/>
        </w:rPr>
        <w:t>П О С Т А Н О В Л Я Е Т:</w:t>
      </w:r>
    </w:p>
    <w:p w:rsidR="00A9008D" w:rsidRPr="00FB1759" w:rsidRDefault="00A9008D" w:rsidP="00A9008D">
      <w:pPr>
        <w:spacing w:line="264" w:lineRule="auto"/>
        <w:ind w:left="-567" w:right="-284" w:firstLine="567"/>
        <w:jc w:val="both"/>
        <w:rPr>
          <w:rFonts w:eastAsia="Calibri"/>
          <w:sz w:val="14"/>
          <w:szCs w:val="14"/>
          <w:lang w:eastAsia="en-US"/>
        </w:rPr>
      </w:pPr>
    </w:p>
    <w:p w:rsidR="00D612F6" w:rsidRPr="00A93ABC" w:rsidRDefault="00D612F6" w:rsidP="00A93ABC">
      <w:pPr>
        <w:ind w:firstLine="567"/>
        <w:jc w:val="both"/>
        <w:rPr>
          <w:rFonts w:eastAsia="Calibri"/>
          <w:lang w:eastAsia="en-US"/>
        </w:rPr>
      </w:pPr>
      <w:r w:rsidRPr="00D612F6">
        <w:t xml:space="preserve">1. Внести в </w:t>
      </w:r>
      <w:r w:rsidR="001C69F0">
        <w:t>постановление</w:t>
      </w:r>
      <w:hyperlink r:id="rId11" w:history="1"/>
      <w:r w:rsidRPr="00D612F6">
        <w:t xml:space="preserve"> </w:t>
      </w:r>
      <w:r w:rsidR="00015E1E">
        <w:t>Правительства Санкт</w:t>
      </w:r>
      <w:r w:rsidR="00015E1E">
        <w:noBreakHyphen/>
        <w:t xml:space="preserve">Петербурга </w:t>
      </w:r>
      <w:r w:rsidRPr="00D612F6">
        <w:t xml:space="preserve">от 04.06.2014 № 453 </w:t>
      </w:r>
      <w:r w:rsidR="001C69F0">
        <w:br/>
      </w:r>
      <w:r w:rsidRPr="00D612F6">
        <w:t>«О государственной программе Санкт</w:t>
      </w:r>
      <w:r w:rsidRPr="00D612F6">
        <w:noBreakHyphen/>
        <w:t>Пет</w:t>
      </w:r>
      <w:r w:rsidR="001C69F0">
        <w:t xml:space="preserve">ербурга «Развитие образования </w:t>
      </w:r>
      <w:r w:rsidR="001C69F0">
        <w:br/>
      </w:r>
      <w:r w:rsidR="00015E1E">
        <w:t xml:space="preserve">в </w:t>
      </w:r>
      <w:r w:rsidRPr="00D612F6">
        <w:t>Санкт</w:t>
      </w:r>
      <w:r w:rsidRPr="00D612F6">
        <w:noBreakHyphen/>
        <w:t>Петербурге» следующие изменения:</w:t>
      </w:r>
    </w:p>
    <w:p w:rsidR="001C69F0" w:rsidRPr="00C73310" w:rsidRDefault="00530CA1" w:rsidP="001C69F0">
      <w:pPr>
        <w:pStyle w:val="aa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DB5CAE" w:rsidRPr="00C73310">
        <w:rPr>
          <w:rFonts w:ascii="Times New Roman" w:hAnsi="Times New Roman"/>
          <w:sz w:val="24"/>
          <w:szCs w:val="24"/>
        </w:rPr>
        <w:t>. </w:t>
      </w:r>
      <w:r w:rsidR="001C69F0" w:rsidRPr="00C73310">
        <w:rPr>
          <w:rFonts w:ascii="Times New Roman" w:hAnsi="Times New Roman"/>
          <w:sz w:val="24"/>
          <w:szCs w:val="24"/>
        </w:rPr>
        <w:t xml:space="preserve">Пункт 4-1 </w:t>
      </w:r>
      <w:r w:rsidR="001C69F0" w:rsidRPr="00C73310">
        <w:rPr>
          <w:rFonts w:ascii="Times New Roman" w:hAnsi="Times New Roman"/>
          <w:spacing w:val="-4"/>
          <w:sz w:val="24"/>
          <w:szCs w:val="24"/>
        </w:rPr>
        <w:t>постановления</w:t>
      </w:r>
      <w:r w:rsidR="001C69F0" w:rsidRPr="00C7331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C69F0" w:rsidRPr="000B1DF6" w:rsidRDefault="001C69F0" w:rsidP="001C69F0">
      <w:pPr>
        <w:autoSpaceDE w:val="0"/>
        <w:autoSpaceDN w:val="0"/>
        <w:adjustRightInd w:val="0"/>
        <w:spacing w:line="264" w:lineRule="auto"/>
        <w:ind w:firstLine="567"/>
        <w:jc w:val="both"/>
      </w:pPr>
      <w:r w:rsidRPr="00C73310">
        <w:t xml:space="preserve">«4-1. Осуществить реализацию </w:t>
      </w:r>
      <w:r w:rsidR="00D90D60">
        <w:t>мероприятий, указанных в пункте</w:t>
      </w:r>
      <w:r w:rsidRPr="00C73310">
        <w:t xml:space="preserve"> 2.1.1</w:t>
      </w:r>
      <w:r w:rsidR="009F6E1F" w:rsidRPr="009F6E1F">
        <w:t>–</w:t>
      </w:r>
      <w:r w:rsidRPr="00C73310">
        <w:t>2.1.78 таблицы 6 подраздела 8.3.1 и пункта</w:t>
      </w:r>
      <w:r w:rsidR="001F4E99">
        <w:t>х 1.1.2.1</w:t>
      </w:r>
      <w:r w:rsidR="009F6E1F" w:rsidRPr="009F6E1F">
        <w:t>–</w:t>
      </w:r>
      <w:r w:rsidR="001F4E99">
        <w:t>1.1.2.</w:t>
      </w:r>
      <w:r w:rsidR="001F4E99" w:rsidRPr="000B1DF6">
        <w:t>13, 2.1.1</w:t>
      </w:r>
      <w:r w:rsidR="009F6E1F" w:rsidRPr="000B1DF6">
        <w:t>–</w:t>
      </w:r>
      <w:r w:rsidR="001F4E99" w:rsidRPr="000B1DF6">
        <w:t>2</w:t>
      </w:r>
      <w:r w:rsidR="00D90D60" w:rsidRPr="000B1DF6">
        <w:t>.1.69</w:t>
      </w:r>
      <w:r w:rsidRPr="000B1DF6">
        <w:t xml:space="preserve"> таблицы 8 подраздела 9.3.1 приложения к постановлению, путем выделения бюджетных ассигнований </w:t>
      </w:r>
      <w:r w:rsidRPr="000B1DF6">
        <w:br/>
        <w:t xml:space="preserve">из бюджета Санкт-Петербурга на осуществление бюджетных инвестиций в объекты капитального строительства государственной собственности Санкт-Петербурга </w:t>
      </w:r>
      <w:r w:rsidRPr="000B1DF6">
        <w:br/>
        <w:t>в 2023</w:t>
      </w:r>
      <w:r w:rsidR="009F6E1F" w:rsidRPr="000B1DF6">
        <w:t>–</w:t>
      </w:r>
      <w:r w:rsidRPr="000B1DF6">
        <w:t>2028 годах».</w:t>
      </w:r>
    </w:p>
    <w:p w:rsidR="00D17DF6" w:rsidRPr="000B1DF6" w:rsidRDefault="001C69F0" w:rsidP="001C69F0">
      <w:pPr>
        <w:autoSpaceDE w:val="0"/>
        <w:autoSpaceDN w:val="0"/>
        <w:adjustRightInd w:val="0"/>
        <w:spacing w:line="264" w:lineRule="auto"/>
        <w:ind w:firstLine="567"/>
        <w:jc w:val="both"/>
      </w:pPr>
      <w:r w:rsidRPr="000B1DF6">
        <w:t xml:space="preserve">1.2. </w:t>
      </w:r>
      <w:r w:rsidR="00DB5CAE" w:rsidRPr="000B1DF6">
        <w:t>Пункт 10</w:t>
      </w:r>
      <w:r w:rsidR="00A9008D" w:rsidRPr="000B1DF6">
        <w:t xml:space="preserve"> </w:t>
      </w:r>
      <w:r w:rsidR="00A9008D" w:rsidRPr="000B1DF6">
        <w:rPr>
          <w:spacing w:val="-4"/>
        </w:rPr>
        <w:t xml:space="preserve">раздела 1 </w:t>
      </w:r>
      <w:r w:rsidR="00A9008D" w:rsidRPr="000B1DF6">
        <w:t>приложения к постановлению изложить в следующей редакции:</w:t>
      </w:r>
    </w:p>
    <w:p w:rsidR="007D0A16" w:rsidRPr="000B1DF6" w:rsidRDefault="007D0A16" w:rsidP="001C69F0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10"/>
          <w:szCs w:val="1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6"/>
        <w:gridCol w:w="396"/>
        <w:gridCol w:w="1533"/>
        <w:gridCol w:w="7336"/>
      </w:tblGrid>
      <w:tr w:rsidR="007D0A16" w:rsidRPr="000B1DF6" w:rsidTr="007D0A16">
        <w:trPr>
          <w:trHeight w:val="1163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0A16" w:rsidRPr="000B1DF6" w:rsidRDefault="007D0A16" w:rsidP="007D0A16">
            <w:pPr>
              <w:pStyle w:val="aa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B1DF6"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7D0A16" w:rsidRPr="000B1DF6" w:rsidRDefault="007D0A16" w:rsidP="007D0A16">
            <w:pPr>
              <w:pStyle w:val="aa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B1DF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33" w:type="dxa"/>
          </w:tcPr>
          <w:p w:rsidR="007D0A16" w:rsidRPr="000B1DF6" w:rsidRDefault="007D0A16" w:rsidP="007D0A16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Общий объем финансирования государственной программы </w:t>
            </w:r>
          </w:p>
          <w:p w:rsidR="007D0A16" w:rsidRPr="000B1DF6" w:rsidRDefault="007D0A16" w:rsidP="007D0A16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по источникам финансирования </w:t>
            </w:r>
          </w:p>
        </w:tc>
        <w:tc>
          <w:tcPr>
            <w:tcW w:w="7336" w:type="dxa"/>
          </w:tcPr>
          <w:p w:rsidR="007D0A16" w:rsidRPr="000B1DF6" w:rsidRDefault="007D0A16" w:rsidP="007D0A16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Общий объем финансирования государственной программы - 1</w:t>
            </w:r>
            <w:r w:rsidR="009610DD" w:rsidRPr="000B1DF6">
              <w:rPr>
                <w:sz w:val="18"/>
                <w:szCs w:val="18"/>
              </w:rPr>
              <w:t> 496 840 071,6</w:t>
            </w:r>
            <w:r w:rsidRPr="000B1DF6">
              <w:rPr>
                <w:sz w:val="18"/>
                <w:szCs w:val="18"/>
              </w:rPr>
              <w:t xml:space="preserve"> тыс. руб.,</w:t>
            </w:r>
          </w:p>
          <w:p w:rsidR="007D0A16" w:rsidRPr="000B1DF6" w:rsidRDefault="007D0A16" w:rsidP="007D0A16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в том числе по годам реализации:</w:t>
            </w:r>
          </w:p>
          <w:p w:rsidR="007D0A16" w:rsidRPr="000B1DF6" w:rsidRDefault="007D0A16" w:rsidP="007D0A16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на 2023 год – 242 109 941,6 тыс. руб.;</w:t>
            </w:r>
          </w:p>
          <w:p w:rsidR="007D0A16" w:rsidRPr="000B1DF6" w:rsidRDefault="009610DD" w:rsidP="007D0A16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на 2024 год – 257 63</w:t>
            </w:r>
            <w:r w:rsidR="007D0A16" w:rsidRPr="000B1DF6">
              <w:rPr>
                <w:sz w:val="18"/>
                <w:szCs w:val="18"/>
              </w:rPr>
              <w:t>3 164,3 тыс. руб.;</w:t>
            </w:r>
          </w:p>
          <w:p w:rsidR="007D0A16" w:rsidRPr="000B1DF6" w:rsidRDefault="007D0A16" w:rsidP="007D0A16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на 2025 год – 250</w:t>
            </w:r>
            <w:r w:rsidR="009610DD" w:rsidRPr="000B1DF6">
              <w:rPr>
                <w:sz w:val="18"/>
                <w:szCs w:val="18"/>
              </w:rPr>
              <w:t> 442 983,3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7D0A16" w:rsidRPr="000B1DF6" w:rsidRDefault="007D0A16" w:rsidP="009610DD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на 2026 год – 242</w:t>
            </w:r>
            <w:r w:rsidR="009610DD" w:rsidRPr="000B1DF6">
              <w:rPr>
                <w:sz w:val="18"/>
                <w:szCs w:val="18"/>
              </w:rPr>
              <w:t> 997 717,9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</w:tc>
      </w:tr>
    </w:tbl>
    <w:p w:rsidR="00A330F3" w:rsidRPr="000B1DF6" w:rsidRDefault="00A330F3" w:rsidP="00D17DF6">
      <w:pPr>
        <w:pStyle w:val="aa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5426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"/>
        <w:gridCol w:w="492"/>
        <w:gridCol w:w="2271"/>
        <w:gridCol w:w="6888"/>
        <w:gridCol w:w="284"/>
      </w:tblGrid>
      <w:tr w:rsidR="000B1DF6" w:rsidRPr="000B1DF6" w:rsidTr="007D0A16">
        <w:trPr>
          <w:trHeight w:val="9732"/>
        </w:trPr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F3" w:rsidRPr="000B1DF6" w:rsidRDefault="00A330F3" w:rsidP="000A2F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330F3" w:rsidRPr="000B1DF6" w:rsidRDefault="00A330F3" w:rsidP="000A2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tcMar>
              <w:top w:w="0" w:type="dxa"/>
              <w:bottom w:w="0" w:type="dxa"/>
            </w:tcMar>
          </w:tcPr>
          <w:p w:rsidR="007D0A16" w:rsidRPr="000B1DF6" w:rsidRDefault="00A330F3" w:rsidP="000A2F68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с указанием объемов </w:t>
            </w:r>
          </w:p>
          <w:p w:rsidR="00A330F3" w:rsidRPr="000B1DF6" w:rsidRDefault="00A330F3" w:rsidP="000A2F68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финансирования, предусмотренных</w:t>
            </w:r>
            <w:r w:rsidRPr="000B1DF6">
              <w:rPr>
                <w:sz w:val="18"/>
                <w:szCs w:val="18"/>
              </w:rPr>
              <w:br/>
              <w:t xml:space="preserve">на реализацию региональных проектов, </w:t>
            </w:r>
            <w:r w:rsidR="00F479D8" w:rsidRPr="000B1DF6">
              <w:rPr>
                <w:sz w:val="18"/>
                <w:szCs w:val="18"/>
              </w:rPr>
              <w:br/>
            </w:r>
            <w:r w:rsidRPr="000B1DF6">
              <w:rPr>
                <w:sz w:val="18"/>
                <w:szCs w:val="18"/>
              </w:rPr>
              <w:t xml:space="preserve">в том числе по годам реализации государственной программы </w:t>
            </w:r>
          </w:p>
        </w:tc>
        <w:tc>
          <w:tcPr>
            <w:tcW w:w="3348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2027 год </w:t>
            </w:r>
            <w:r w:rsidR="00A72EC1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9610DD" w:rsidRPr="000B1DF6">
              <w:rPr>
                <w:sz w:val="18"/>
                <w:szCs w:val="18"/>
              </w:rPr>
              <w:t>250 032 549,2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2028 год </w:t>
            </w:r>
            <w:r w:rsidR="00A72EC1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A72EC1" w:rsidRPr="000B1DF6">
              <w:rPr>
                <w:sz w:val="18"/>
                <w:szCs w:val="18"/>
              </w:rPr>
              <w:t>253 623 715,3</w:t>
            </w:r>
            <w:r w:rsidRPr="000B1DF6">
              <w:rPr>
                <w:sz w:val="18"/>
                <w:szCs w:val="18"/>
              </w:rPr>
              <w:t xml:space="preserve"> тыс. руб.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Общий объем финансирования государственной программы из федерального бюджета </w:t>
            </w:r>
            <w:r w:rsidR="00625813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625813" w:rsidRPr="000B1DF6">
              <w:rPr>
                <w:sz w:val="18"/>
                <w:szCs w:val="18"/>
              </w:rPr>
              <w:t>18 460 510,5</w:t>
            </w:r>
            <w:r w:rsidRPr="000B1DF6">
              <w:rPr>
                <w:sz w:val="18"/>
                <w:szCs w:val="18"/>
              </w:rPr>
              <w:t xml:space="preserve"> тыс. руб.,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в том числе по годам реализации: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2023 год </w:t>
            </w:r>
            <w:r w:rsidR="00625813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625813" w:rsidRPr="000B1DF6">
              <w:rPr>
                <w:sz w:val="18"/>
                <w:szCs w:val="18"/>
              </w:rPr>
              <w:t>5 506 845,9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2024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5 173 586,4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2025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2 125 764,0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2026 год </w:t>
            </w:r>
            <w:r w:rsidR="009F6E1F" w:rsidRPr="000B1DF6">
              <w:rPr>
                <w:sz w:val="18"/>
                <w:szCs w:val="18"/>
              </w:rPr>
              <w:t xml:space="preserve">– </w:t>
            </w:r>
            <w:r w:rsidRPr="000B1DF6">
              <w:rPr>
                <w:sz w:val="18"/>
                <w:szCs w:val="18"/>
              </w:rPr>
              <w:t>1 811 628,0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2027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1 883 808,9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2028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1 958 877,3 тыс. руб.</w:t>
            </w:r>
          </w:p>
          <w:p w:rsidR="008F2114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Общий объем финансирования государственной программы из бюджета 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Санкт-Петербурга </w:t>
            </w:r>
            <w:r w:rsidR="006875A5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</w:t>
            </w:r>
            <w:r w:rsidR="009610DD" w:rsidRPr="000B1DF6">
              <w:rPr>
                <w:sz w:val="18"/>
                <w:szCs w:val="18"/>
              </w:rPr>
              <w:t> 478 379 561,1</w:t>
            </w:r>
            <w:r w:rsidRPr="000B1DF6">
              <w:rPr>
                <w:sz w:val="18"/>
                <w:szCs w:val="18"/>
              </w:rPr>
              <w:t xml:space="preserve"> тыс. руб.,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в том числе по годам реализации: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2023 год </w:t>
            </w:r>
            <w:r w:rsidR="00625813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625813" w:rsidRPr="000B1DF6">
              <w:rPr>
                <w:sz w:val="18"/>
                <w:szCs w:val="18"/>
              </w:rPr>
              <w:t>236 603 095,7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2024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F41408" w:rsidRPr="000B1DF6">
              <w:rPr>
                <w:sz w:val="18"/>
                <w:szCs w:val="18"/>
              </w:rPr>
              <w:t>252</w:t>
            </w:r>
            <w:r w:rsidR="009610DD" w:rsidRPr="000B1DF6">
              <w:rPr>
                <w:sz w:val="18"/>
                <w:szCs w:val="18"/>
              </w:rPr>
              <w:t> 45</w:t>
            </w:r>
            <w:r w:rsidR="00625813" w:rsidRPr="000B1DF6">
              <w:rPr>
                <w:sz w:val="18"/>
                <w:szCs w:val="18"/>
              </w:rPr>
              <w:t>9 577,9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2025 год </w:t>
            </w:r>
            <w:r w:rsidR="00625813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625813" w:rsidRPr="000B1DF6">
              <w:rPr>
                <w:sz w:val="18"/>
                <w:szCs w:val="18"/>
              </w:rPr>
              <w:t>248</w:t>
            </w:r>
            <w:r w:rsidR="009610DD" w:rsidRPr="000B1DF6">
              <w:rPr>
                <w:sz w:val="18"/>
                <w:szCs w:val="18"/>
              </w:rPr>
              <w:t> 317 219,3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2026 год </w:t>
            </w:r>
            <w:r w:rsidR="00F41408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9610DD" w:rsidRPr="000B1DF6">
              <w:rPr>
                <w:sz w:val="18"/>
                <w:szCs w:val="18"/>
              </w:rPr>
              <w:t>241 186 089,9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2027 год </w:t>
            </w:r>
            <w:r w:rsidR="00F41408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9610DD" w:rsidRPr="000B1DF6">
              <w:rPr>
                <w:sz w:val="18"/>
                <w:szCs w:val="18"/>
              </w:rPr>
              <w:t>248 148 740,3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2028 год </w:t>
            </w:r>
            <w:r w:rsidR="00BB1386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BB1386" w:rsidRPr="000B1DF6">
              <w:rPr>
                <w:sz w:val="18"/>
                <w:szCs w:val="18"/>
              </w:rPr>
              <w:t>251 664 838,0</w:t>
            </w:r>
            <w:r w:rsidRPr="000B1DF6">
              <w:rPr>
                <w:sz w:val="18"/>
                <w:szCs w:val="18"/>
              </w:rPr>
              <w:t xml:space="preserve"> тыс. руб.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Общий объем финансирования региональных проектов в рамках государственной программы </w:t>
            </w:r>
            <w:r w:rsidR="006875A5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34</w:t>
            </w:r>
            <w:r w:rsidR="00625813" w:rsidRPr="000B1DF6">
              <w:rPr>
                <w:sz w:val="18"/>
                <w:szCs w:val="18"/>
              </w:rPr>
              <w:t> 215 271,1</w:t>
            </w:r>
            <w:r w:rsidRPr="000B1DF6">
              <w:rPr>
                <w:sz w:val="18"/>
                <w:szCs w:val="18"/>
              </w:rPr>
              <w:t xml:space="preserve"> тыс. руб.,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в том числе по годам реализации: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2023 год </w:t>
            </w:r>
            <w:r w:rsidR="00F41408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F41408" w:rsidRPr="000B1DF6">
              <w:rPr>
                <w:sz w:val="18"/>
                <w:szCs w:val="18"/>
              </w:rPr>
              <w:t>16</w:t>
            </w:r>
            <w:r w:rsidR="00625813" w:rsidRPr="000B1DF6">
              <w:rPr>
                <w:sz w:val="18"/>
                <w:szCs w:val="18"/>
              </w:rPr>
              <w:t> 648 161,1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2024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16</w:t>
            </w:r>
            <w:r w:rsidR="00F41408" w:rsidRPr="000B1DF6">
              <w:rPr>
                <w:sz w:val="18"/>
                <w:szCs w:val="18"/>
              </w:rPr>
              <w:t> 799 369,6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2025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289 092,1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2026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153 334,3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2027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159 467,7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2028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165 846,3 тыс. руб.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Общий объем финансирования региональных проектов в рамках государственной программы из федерального бюджета </w:t>
            </w:r>
            <w:r w:rsidR="00C06455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C06455" w:rsidRPr="000B1DF6">
              <w:rPr>
                <w:sz w:val="18"/>
                <w:szCs w:val="18"/>
              </w:rPr>
              <w:t>6 909 909,7</w:t>
            </w:r>
            <w:r w:rsidRPr="000B1DF6">
              <w:rPr>
                <w:sz w:val="18"/>
                <w:szCs w:val="18"/>
              </w:rPr>
              <w:t xml:space="preserve"> тыс. руб.,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в том числе по годам реализации: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2023 год </w:t>
            </w:r>
            <w:r w:rsidR="00C06455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C06455" w:rsidRPr="000B1DF6">
              <w:rPr>
                <w:sz w:val="18"/>
                <w:szCs w:val="18"/>
              </w:rPr>
              <w:t>3 578 777,1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2024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3 189 477,5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2025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141 655,1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2026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0,0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2027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0,0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2028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0,0 тыс. руб.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Общий объем финансирования региональных проектов в рамках государственной программы из бюджета Санкт-Петербурга </w:t>
            </w:r>
            <w:r w:rsidR="00F41408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F41408" w:rsidRPr="000B1DF6">
              <w:rPr>
                <w:sz w:val="18"/>
                <w:szCs w:val="18"/>
              </w:rPr>
              <w:t>27</w:t>
            </w:r>
            <w:r w:rsidR="00C06455" w:rsidRPr="000B1DF6">
              <w:rPr>
                <w:sz w:val="18"/>
                <w:szCs w:val="18"/>
              </w:rPr>
              <w:t> 305 361,4</w:t>
            </w:r>
            <w:r w:rsidRPr="000B1DF6">
              <w:rPr>
                <w:sz w:val="18"/>
                <w:szCs w:val="18"/>
              </w:rPr>
              <w:t xml:space="preserve"> тыс. руб.,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в том числе по годам реализации: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2023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F41408" w:rsidRPr="000B1DF6">
              <w:rPr>
                <w:sz w:val="18"/>
                <w:szCs w:val="18"/>
              </w:rPr>
              <w:t>13</w:t>
            </w:r>
            <w:r w:rsidR="00C06455" w:rsidRPr="000B1DF6">
              <w:rPr>
                <w:sz w:val="18"/>
                <w:szCs w:val="18"/>
              </w:rPr>
              <w:t> 069 384,0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2024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</w:t>
            </w:r>
            <w:r w:rsidR="00F41408" w:rsidRPr="000B1DF6">
              <w:rPr>
                <w:sz w:val="18"/>
                <w:szCs w:val="18"/>
              </w:rPr>
              <w:t>13 609 892,1</w:t>
            </w:r>
            <w:r w:rsidRPr="000B1DF6">
              <w:rPr>
                <w:sz w:val="18"/>
                <w:szCs w:val="18"/>
              </w:rPr>
              <w:t xml:space="preserve">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2025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147 437,0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2026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153 334,3 тыс. руб.;</w:t>
            </w:r>
          </w:p>
          <w:p w:rsidR="00A330F3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2027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159 467,7 тыс. руб.;</w:t>
            </w:r>
          </w:p>
          <w:p w:rsidR="00FB1759" w:rsidRPr="000B1DF6" w:rsidRDefault="00A330F3" w:rsidP="00A330F3">
            <w:pPr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на 2028 год </w:t>
            </w:r>
            <w:r w:rsidR="009F6E1F" w:rsidRPr="000B1DF6">
              <w:rPr>
                <w:sz w:val="18"/>
                <w:szCs w:val="18"/>
              </w:rPr>
              <w:t>–</w:t>
            </w:r>
            <w:r w:rsidRPr="000B1DF6">
              <w:rPr>
                <w:sz w:val="18"/>
                <w:szCs w:val="18"/>
              </w:rPr>
              <w:t xml:space="preserve"> 165 846,3 тыс. руб</w:t>
            </w:r>
            <w:r w:rsidR="009F6E1F" w:rsidRPr="000B1DF6">
              <w:rPr>
                <w:sz w:val="18"/>
                <w:szCs w:val="18"/>
              </w:rPr>
              <w:t>.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</w:p>
          <w:p w:rsidR="00A330F3" w:rsidRPr="000B1DF6" w:rsidRDefault="00A330F3" w:rsidP="000A2F68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».</w:t>
            </w:r>
          </w:p>
        </w:tc>
      </w:tr>
    </w:tbl>
    <w:p w:rsidR="00A330F3" w:rsidRPr="000B1DF6" w:rsidRDefault="00A330F3" w:rsidP="00A330F3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A330F3" w:rsidRPr="000B1DF6" w:rsidRDefault="00A330F3" w:rsidP="00A330F3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B75810" w:rsidRPr="000B1DF6" w:rsidRDefault="00B75810" w:rsidP="00B75810">
      <w:pPr>
        <w:ind w:firstLine="709"/>
        <w:jc w:val="both"/>
        <w:rPr>
          <w:rFonts w:eastAsia="Calibri"/>
          <w:lang w:eastAsia="en-US"/>
        </w:rPr>
      </w:pPr>
      <w:r w:rsidRPr="000B1DF6">
        <w:rPr>
          <w:rFonts w:eastAsia="Calibri"/>
          <w:lang w:eastAsia="en-US"/>
        </w:rPr>
        <w:t>1.3. Пункт 2.2 таблицы 2 подраздела 5.2 раздела 5 приложения к постановлению изложить в следующей редакции:</w:t>
      </w:r>
    </w:p>
    <w:p w:rsidR="00B75810" w:rsidRPr="000B1DF6" w:rsidRDefault="00B75810" w:rsidP="00B75810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366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410"/>
        <w:gridCol w:w="426"/>
        <w:gridCol w:w="708"/>
        <w:gridCol w:w="709"/>
        <w:gridCol w:w="709"/>
        <w:gridCol w:w="709"/>
        <w:gridCol w:w="567"/>
        <w:gridCol w:w="567"/>
        <w:gridCol w:w="1559"/>
        <w:gridCol w:w="1134"/>
        <w:gridCol w:w="283"/>
        <w:gridCol w:w="3037"/>
      </w:tblGrid>
      <w:tr w:rsidR="000B1DF6" w:rsidRPr="000B1DF6" w:rsidTr="009F6E1F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810" w:rsidRPr="000B1DF6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5810" w:rsidRPr="000B1DF6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410" w:type="dxa"/>
          </w:tcPr>
          <w:p w:rsidR="00B75810" w:rsidRPr="000B1DF6" w:rsidRDefault="00B75810" w:rsidP="007D0A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 xml:space="preserve">Прирост мощности общеобразовательных учреждений за счет построенных, приобретенных </w:t>
            </w:r>
            <w:r w:rsidRPr="000B1D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безвозмездно переданных </w:t>
            </w:r>
            <w:r w:rsidRPr="000B1DF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государственную собственность </w:t>
            </w:r>
            <w:r w:rsidRPr="000B1DF6">
              <w:rPr>
                <w:rFonts w:ascii="Times New Roman" w:hAnsi="Times New Roman" w:cs="Times New Roman"/>
                <w:sz w:val="18"/>
                <w:szCs w:val="18"/>
              </w:rPr>
              <w:br/>
              <w:t>Санкт-Петербурга объектов, мест (далее – индикатор 2.2)</w:t>
            </w:r>
          </w:p>
        </w:tc>
        <w:tc>
          <w:tcPr>
            <w:tcW w:w="426" w:type="dxa"/>
          </w:tcPr>
          <w:p w:rsidR="00B75810" w:rsidRPr="000B1DF6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8" w:type="dxa"/>
          </w:tcPr>
          <w:p w:rsidR="00B75810" w:rsidRPr="000B1DF6" w:rsidRDefault="00D90D6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16525</w:t>
            </w:r>
          </w:p>
        </w:tc>
        <w:tc>
          <w:tcPr>
            <w:tcW w:w="709" w:type="dxa"/>
          </w:tcPr>
          <w:p w:rsidR="00B75810" w:rsidRPr="000B1DF6" w:rsidRDefault="00D90D6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41140</w:t>
            </w:r>
          </w:p>
        </w:tc>
        <w:tc>
          <w:tcPr>
            <w:tcW w:w="709" w:type="dxa"/>
          </w:tcPr>
          <w:p w:rsidR="00B75810" w:rsidRPr="000B1DF6" w:rsidRDefault="00D90D6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18250</w:t>
            </w:r>
          </w:p>
        </w:tc>
        <w:tc>
          <w:tcPr>
            <w:tcW w:w="709" w:type="dxa"/>
          </w:tcPr>
          <w:p w:rsidR="00B75810" w:rsidRPr="000B1DF6" w:rsidRDefault="00D90D6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14180</w:t>
            </w:r>
          </w:p>
        </w:tc>
        <w:tc>
          <w:tcPr>
            <w:tcW w:w="567" w:type="dxa"/>
          </w:tcPr>
          <w:p w:rsidR="00B75810" w:rsidRPr="000B1DF6" w:rsidRDefault="007C5AF5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B75810" w:rsidRPr="000B1DF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B75810" w:rsidRPr="000B1DF6" w:rsidRDefault="00D90D6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  <w:p w:rsidR="00B75810" w:rsidRPr="000B1DF6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5810" w:rsidRPr="000B1DF6" w:rsidRDefault="00B75810" w:rsidP="00B758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</w:t>
            </w:r>
          </w:p>
          <w:p w:rsidR="00B75810" w:rsidRPr="000B1DF6" w:rsidRDefault="00B75810" w:rsidP="006958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  <w:r w:rsidR="00695862" w:rsidRPr="000B1DF6">
              <w:rPr>
                <w:rFonts w:ascii="Times New Roman" w:hAnsi="Times New Roman" w:cs="Times New Roman"/>
                <w:sz w:val="18"/>
                <w:szCs w:val="18"/>
              </w:rPr>
              <w:t xml:space="preserve">  Санкт-Петербурга</w:t>
            </w:r>
          </w:p>
        </w:tc>
        <w:tc>
          <w:tcPr>
            <w:tcW w:w="1134" w:type="dxa"/>
          </w:tcPr>
          <w:p w:rsidR="00B75810" w:rsidRPr="000B1DF6" w:rsidRDefault="00B75810" w:rsidP="00B758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Целевой показатель 2</w:t>
            </w:r>
          </w:p>
          <w:p w:rsidR="00B75810" w:rsidRPr="000B1DF6" w:rsidRDefault="00B75810" w:rsidP="00B758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75810" w:rsidRPr="000B1DF6" w:rsidRDefault="00B75810" w:rsidP="00B758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810" w:rsidRPr="000B1DF6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0B1DF6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0B1DF6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0B1DF6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0B1DF6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0B1DF6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0B1DF6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0B1DF6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0B1DF6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0B1DF6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1DF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D17DF6" w:rsidRPr="000B1DF6" w:rsidRDefault="00D17DF6" w:rsidP="000C7519">
      <w:pPr>
        <w:jc w:val="both"/>
        <w:sectPr w:rsidR="00D17DF6" w:rsidRPr="000B1DF6" w:rsidSect="007D0A16">
          <w:type w:val="continuous"/>
          <w:pgSz w:w="11906" w:h="16838"/>
          <w:pgMar w:top="530" w:right="850" w:bottom="993" w:left="1701" w:header="708" w:footer="708" w:gutter="0"/>
          <w:cols w:space="708"/>
          <w:docGrid w:linePitch="360"/>
        </w:sectPr>
      </w:pPr>
    </w:p>
    <w:p w:rsidR="006875A5" w:rsidRPr="000B1DF6" w:rsidRDefault="006875A5" w:rsidP="006875A5">
      <w:pPr>
        <w:jc w:val="center"/>
        <w:rPr>
          <w:rFonts w:eastAsia="Calibri"/>
          <w:lang w:eastAsia="en-US"/>
        </w:rPr>
      </w:pPr>
      <w:r w:rsidRPr="000B1DF6">
        <w:rPr>
          <w:rFonts w:eastAsia="Calibri"/>
          <w:lang w:eastAsia="en-US"/>
        </w:rPr>
        <w:lastRenderedPageBreak/>
        <w:t>3</w:t>
      </w:r>
    </w:p>
    <w:p w:rsidR="000C7519" w:rsidRPr="000B1DF6" w:rsidRDefault="00AC1DB1" w:rsidP="00FB1759">
      <w:pPr>
        <w:ind w:firstLine="708"/>
        <w:rPr>
          <w:rFonts w:eastAsia="Calibri"/>
          <w:lang w:eastAsia="en-US"/>
        </w:rPr>
      </w:pPr>
      <w:r w:rsidRPr="000B1DF6">
        <w:rPr>
          <w:rFonts w:eastAsia="Calibri"/>
          <w:lang w:eastAsia="en-US"/>
        </w:rPr>
        <w:t>1.4</w:t>
      </w:r>
      <w:r w:rsidR="00597B64" w:rsidRPr="000B1DF6">
        <w:rPr>
          <w:rFonts w:eastAsia="Calibri"/>
          <w:lang w:eastAsia="en-US"/>
        </w:rPr>
        <w:t xml:space="preserve">. </w:t>
      </w:r>
      <w:r w:rsidR="000A6A8B" w:rsidRPr="000B1DF6">
        <w:rPr>
          <w:rFonts w:eastAsia="Calibri"/>
          <w:lang w:eastAsia="en-US"/>
        </w:rPr>
        <w:t>Пункт</w:t>
      </w:r>
      <w:r w:rsidR="006A6E39" w:rsidRPr="000B1DF6">
        <w:rPr>
          <w:rFonts w:eastAsia="Calibri"/>
          <w:lang w:eastAsia="en-US"/>
        </w:rPr>
        <w:t xml:space="preserve"> 1</w:t>
      </w:r>
      <w:r w:rsidR="00ED364B" w:rsidRPr="000B1DF6">
        <w:rPr>
          <w:rFonts w:eastAsia="Calibri"/>
          <w:lang w:eastAsia="en-US"/>
        </w:rPr>
        <w:t xml:space="preserve"> </w:t>
      </w:r>
      <w:r w:rsidR="000C7519" w:rsidRPr="000B1DF6">
        <w:rPr>
          <w:rFonts w:eastAsia="Calibri"/>
          <w:lang w:eastAsia="en-US"/>
        </w:rPr>
        <w:t>таблицы 3 раздела 7 приложения к постановлению изложить в следующей редакции:</w:t>
      </w:r>
    </w:p>
    <w:p w:rsidR="000C7519" w:rsidRPr="000B1DF6" w:rsidRDefault="000C7519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ad"/>
        <w:tblW w:w="15167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559"/>
        <w:gridCol w:w="1418"/>
        <w:gridCol w:w="1701"/>
        <w:gridCol w:w="850"/>
        <w:gridCol w:w="1113"/>
        <w:gridCol w:w="1256"/>
        <w:gridCol w:w="1255"/>
        <w:gridCol w:w="1256"/>
        <w:gridCol w:w="1255"/>
        <w:gridCol w:w="1256"/>
        <w:gridCol w:w="1256"/>
        <w:gridCol w:w="283"/>
      </w:tblGrid>
      <w:tr w:rsidR="000B1DF6" w:rsidRPr="000B1DF6" w:rsidTr="006875A5">
        <w:trPr>
          <w:cantSplit/>
          <w:trHeight w:val="49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1DF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Государственная программа</w:t>
            </w: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Бюджет 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701" w:type="dxa"/>
            <w:vMerge w:val="restart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1 434 292,7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  <w:r w:rsidR="00E41DFC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045</w:t>
            </w:r>
            <w:r w:rsidR="00E41DFC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911,7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147 437,0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153 334,3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3 106 289,7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0B1DF6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6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BEF" w:rsidRPr="000B1DF6" w:rsidRDefault="00242BE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306" w:rsidRPr="000B1DF6" w:rsidRDefault="00B82306" w:rsidP="00242BEF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B82306" w:rsidRPr="000B1DF6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29 822 806,2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41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28</w:t>
            </w:r>
            <w:r w:rsidR="007E0DF4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0 495,0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7E0DF4" w:rsidP="007C5AF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31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567 055,6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E41DFC" w:rsidP="007C5AF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938 397,0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695862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13 95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9 808,5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A94A8A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8 288 111,9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0B1DF6" w:rsidRDefault="007C5AF5" w:rsidP="00A94A8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140 856 674,2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0B1DF6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4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B82306" w:rsidRPr="000B1DF6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31 257 098,9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7C5AF5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42 32</w:t>
            </w:r>
            <w:r w:rsidR="007E0DF4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6 406,7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7E0DF4" w:rsidP="007C5AF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31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714 492,6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7C5AF5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16 091 731,3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7C5AF5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14 119 276,2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A94A8A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8 453 958,2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0B1DF6" w:rsidRDefault="007C5AF5" w:rsidP="00A94A8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143 962 963,9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0B1DF6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205 345 996,8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210 133 171,2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216 602 726,7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225 094 358,6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234 029 464,1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243 210 879,8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1 334 416 597,2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0B1DF6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40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B82306" w:rsidRPr="000B1DF6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236 603 095,7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252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45</w:t>
            </w:r>
            <w:r w:rsidR="007E0DF4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9 577,9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7C5AF5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248 317 219,3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7C5AF5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241 186 089,9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7C5AF5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248 148 740,3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A94A8A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251 664 838,0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0B1DF6" w:rsidRDefault="00B82306" w:rsidP="007C5AF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478 379 561,1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0B1DF6" w:rsidRDefault="00B82306" w:rsidP="00B82306"/>
        </w:tc>
      </w:tr>
      <w:tr w:rsidR="000B1DF6" w:rsidRPr="000B1DF6" w:rsidTr="006875A5">
        <w:trPr>
          <w:cantSplit/>
          <w:trHeight w:val="5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  <w:vMerge w:val="restart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1 190 461,9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385 902,9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1 718 019,9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0B1DF6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53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B82306" w:rsidRPr="000B1DF6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2 388 315,2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2 803 574,6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0B1DF6" w:rsidRDefault="00637567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5 191 889,8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0B1DF6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3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B82306" w:rsidRPr="000B1DF6" w:rsidRDefault="0042304D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3 57</w:t>
            </w:r>
            <w:r w:rsidR="007E0DF4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8 777,1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3 189 477,5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0B1DF6" w:rsidRDefault="00B82306" w:rsidP="0063756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</w:t>
            </w:r>
            <w:r w:rsidR="00637567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909 909,7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0B1DF6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63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1 928 068,8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1 984 108,9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1 984 108,9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1 811 628,0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1 883 808,9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1 958 877,3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11 550 600,8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0B1DF6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44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hideMark/>
          </w:tcPr>
          <w:p w:rsidR="00B82306" w:rsidRPr="000B1DF6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B82306" w:rsidRPr="000B1DF6" w:rsidRDefault="007E0DF4" w:rsidP="006451C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</w:t>
            </w:r>
            <w:r w:rsidR="006451C4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506 845,9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5 173 586,4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2 125 764,0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1 811 628,0</w:t>
            </w:r>
          </w:p>
        </w:tc>
        <w:tc>
          <w:tcPr>
            <w:tcW w:w="1255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1 883 808,9</w:t>
            </w:r>
          </w:p>
        </w:tc>
        <w:tc>
          <w:tcPr>
            <w:tcW w:w="1256" w:type="dxa"/>
            <w:noWrap/>
            <w:hideMark/>
          </w:tcPr>
          <w:p w:rsidR="00B82306" w:rsidRPr="000B1DF6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1 958 877,3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0B1DF6" w:rsidRDefault="00637567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18 460 510,5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0B1DF6" w:rsidRDefault="00B82306" w:rsidP="00B82306"/>
        </w:tc>
      </w:tr>
      <w:tr w:rsidR="000B1DF6" w:rsidRPr="000B1DF6" w:rsidTr="006875A5">
        <w:trPr>
          <w:cantSplit/>
          <w:trHeight w:val="6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5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4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4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44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0B1DF6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hideMark/>
          </w:tcPr>
          <w:p w:rsidR="00044E4A" w:rsidRPr="000B1DF6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0B1DF6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vMerge w:val="restart"/>
            <w:hideMark/>
          </w:tcPr>
          <w:p w:rsidR="00B36CC7" w:rsidRPr="000B1DF6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2551" w:type="dxa"/>
            <w:gridSpan w:val="2"/>
            <w:hideMark/>
          </w:tcPr>
          <w:p w:rsidR="00B36CC7" w:rsidRPr="000B1DF6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2 624 754,6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1 431 814,6</w:t>
            </w:r>
          </w:p>
        </w:tc>
        <w:tc>
          <w:tcPr>
            <w:tcW w:w="1255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289 092,1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153 334,3</w:t>
            </w:r>
          </w:p>
        </w:tc>
        <w:tc>
          <w:tcPr>
            <w:tcW w:w="1255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4 824 309,6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0B1DF6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39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36CC7" w:rsidRPr="000B1DF6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hideMark/>
          </w:tcPr>
          <w:p w:rsidR="00B36CC7" w:rsidRPr="000B1DF6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B36CC7" w:rsidRPr="000B1DF6" w:rsidRDefault="007E0DF4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32 211 121,4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44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08</w:t>
            </w:r>
            <w:r w:rsidR="007E0DF4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4 069,6</w:t>
            </w:r>
          </w:p>
        </w:tc>
        <w:tc>
          <w:tcPr>
            <w:tcW w:w="1255" w:type="dxa"/>
            <w:noWrap/>
            <w:hideMark/>
          </w:tcPr>
          <w:p w:rsidR="00B36CC7" w:rsidRPr="000B1DF6" w:rsidRDefault="00F87C94" w:rsidP="007C5AF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31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567 055,6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E41DFC" w:rsidP="007C5AF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938 397,0</w:t>
            </w:r>
          </w:p>
        </w:tc>
        <w:tc>
          <w:tcPr>
            <w:tcW w:w="1255" w:type="dxa"/>
            <w:noWrap/>
            <w:hideMark/>
          </w:tcPr>
          <w:p w:rsidR="00B36CC7" w:rsidRPr="000B1DF6" w:rsidRDefault="007C5AF5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13 959 808,5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A94A8A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8 288 111,9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0B1DF6" w:rsidRDefault="009610DD" w:rsidP="00A94A8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146 048 564,0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0B1DF6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3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36CC7" w:rsidRPr="000B1DF6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hideMark/>
          </w:tcPr>
          <w:p w:rsidR="00B36CC7" w:rsidRPr="000B1DF6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B36CC7" w:rsidRPr="000B1DF6" w:rsidRDefault="007E0DF4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34 835 876,0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45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51</w:t>
            </w:r>
            <w:r w:rsidR="007E0DF4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5 884,2</w:t>
            </w:r>
          </w:p>
        </w:tc>
        <w:tc>
          <w:tcPr>
            <w:tcW w:w="1255" w:type="dxa"/>
            <w:noWrap/>
            <w:hideMark/>
          </w:tcPr>
          <w:p w:rsidR="00B36CC7" w:rsidRPr="000B1DF6" w:rsidRDefault="00F87C94" w:rsidP="007C5AF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31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856 147,7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7C5AF5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16 091 731,3</w:t>
            </w:r>
          </w:p>
        </w:tc>
        <w:tc>
          <w:tcPr>
            <w:tcW w:w="1255" w:type="dxa"/>
            <w:noWrap/>
            <w:hideMark/>
          </w:tcPr>
          <w:p w:rsidR="00B36CC7" w:rsidRPr="000B1DF6" w:rsidRDefault="007C5AF5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14 119 276,2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A94A8A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8 453 958,2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0B1DF6" w:rsidRDefault="009610DD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150 872 873,6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0B1DF6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6875A5">
        <w:trPr>
          <w:cantSplit/>
          <w:trHeight w:val="2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hideMark/>
          </w:tcPr>
          <w:p w:rsidR="00B36CC7" w:rsidRPr="000B1DF6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2551" w:type="dxa"/>
            <w:gridSpan w:val="2"/>
            <w:hideMark/>
          </w:tcPr>
          <w:p w:rsidR="00B36CC7" w:rsidRPr="000B1DF6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207 274 065,6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212 117 280,1</w:t>
            </w:r>
          </w:p>
        </w:tc>
        <w:tc>
          <w:tcPr>
            <w:tcW w:w="1255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218 586 835,6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226 905 986,6</w:t>
            </w:r>
          </w:p>
        </w:tc>
        <w:tc>
          <w:tcPr>
            <w:tcW w:w="1255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235 913 273,0</w:t>
            </w:r>
          </w:p>
        </w:tc>
        <w:tc>
          <w:tcPr>
            <w:tcW w:w="1256" w:type="dxa"/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245 169 757,1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0B1DF6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  <w:r w:rsidR="00A94A8A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</w:t>
            </w: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345</w:t>
            </w:r>
            <w:r w:rsidR="00A94A8A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</w:t>
            </w: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967</w:t>
            </w:r>
            <w:r w:rsidR="00A94A8A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198,0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0B1DF6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0B1DF6" w:rsidTr="006875A5">
        <w:trPr>
          <w:cantSplit/>
          <w:trHeight w:val="40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B36CC7" w:rsidRPr="000B1DF6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hideMark/>
          </w:tcPr>
          <w:p w:rsidR="00B36CC7" w:rsidRPr="000B1DF6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noWrap/>
            <w:hideMark/>
          </w:tcPr>
          <w:p w:rsidR="00B36CC7" w:rsidRPr="000B1DF6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242</w:t>
            </w:r>
            <w:r w:rsidR="007E0DF4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109 941,6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noWrap/>
            <w:hideMark/>
          </w:tcPr>
          <w:p w:rsidR="00B36CC7" w:rsidRPr="000B1DF6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257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63</w:t>
            </w:r>
            <w:r w:rsidR="007E0DF4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3 164,3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hideMark/>
          </w:tcPr>
          <w:p w:rsidR="00B36CC7" w:rsidRPr="000B1DF6" w:rsidRDefault="00F87C94" w:rsidP="007C5AF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250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442 983,3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noWrap/>
            <w:hideMark/>
          </w:tcPr>
          <w:p w:rsidR="00B36CC7" w:rsidRPr="000B1DF6" w:rsidRDefault="00132BFA" w:rsidP="007C5AF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242</w:t>
            </w:r>
            <w:r w:rsidR="007C5AF5"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997 717,9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hideMark/>
          </w:tcPr>
          <w:p w:rsidR="00B36CC7" w:rsidRPr="000B1DF6" w:rsidRDefault="007C5AF5" w:rsidP="00A94A8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250 032 549,2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noWrap/>
            <w:hideMark/>
          </w:tcPr>
          <w:p w:rsidR="00B36CC7" w:rsidRPr="000B1DF6" w:rsidRDefault="00A94A8A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253 623 715,3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CC7" w:rsidRPr="000B1DF6" w:rsidRDefault="009610DD" w:rsidP="0094257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1 496 840 071,6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0B1DF6" w:rsidRDefault="00242BEF" w:rsidP="00926E9A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».</w:t>
            </w:r>
          </w:p>
        </w:tc>
      </w:tr>
    </w:tbl>
    <w:p w:rsidR="00AC1DB1" w:rsidRPr="000B1DF6" w:rsidRDefault="00AC1DB1" w:rsidP="00AC1DB1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047043" w:rsidRPr="000B1DF6" w:rsidRDefault="00047043" w:rsidP="00AC1DB1">
      <w:pPr>
        <w:tabs>
          <w:tab w:val="left" w:pos="851"/>
        </w:tabs>
        <w:jc w:val="both"/>
        <w:rPr>
          <w:rFonts w:eastAsia="Calibri"/>
          <w:lang w:eastAsia="en-US"/>
        </w:rPr>
      </w:pPr>
      <w:r w:rsidRPr="000B1DF6">
        <w:rPr>
          <w:rFonts w:eastAsia="Calibri"/>
          <w:lang w:eastAsia="en-US"/>
        </w:rPr>
        <w:lastRenderedPageBreak/>
        <w:tab/>
        <w:t xml:space="preserve">1.5. </w:t>
      </w:r>
      <w:r w:rsidR="00ED364B" w:rsidRPr="000B1DF6">
        <w:rPr>
          <w:rFonts w:eastAsia="Calibri"/>
          <w:lang w:eastAsia="en-US"/>
        </w:rPr>
        <w:t>Пункт</w:t>
      </w:r>
      <w:r w:rsidRPr="000B1DF6">
        <w:rPr>
          <w:rFonts w:eastAsia="Calibri"/>
          <w:lang w:eastAsia="en-US"/>
        </w:rPr>
        <w:t xml:space="preserve"> 3 таблицы 3 раздела 7 приложения к постановлению изложить в следующей редакции:</w:t>
      </w:r>
    </w:p>
    <w:p w:rsidR="00047043" w:rsidRPr="000B1DF6" w:rsidRDefault="00047043" w:rsidP="00AC1DB1">
      <w:pPr>
        <w:tabs>
          <w:tab w:val="left" w:pos="851"/>
        </w:tabs>
        <w:jc w:val="both"/>
        <w:rPr>
          <w:rFonts w:eastAsia="Calibri"/>
          <w:lang w:eastAsia="en-US"/>
        </w:rPr>
      </w:pPr>
    </w:p>
    <w:tbl>
      <w:tblPr>
        <w:tblStyle w:val="ad"/>
        <w:tblW w:w="1588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1559"/>
        <w:gridCol w:w="1418"/>
        <w:gridCol w:w="1701"/>
        <w:gridCol w:w="850"/>
        <w:gridCol w:w="1134"/>
        <w:gridCol w:w="1276"/>
        <w:gridCol w:w="1276"/>
        <w:gridCol w:w="1275"/>
        <w:gridCol w:w="1134"/>
        <w:gridCol w:w="1276"/>
        <w:gridCol w:w="1276"/>
        <w:gridCol w:w="717"/>
      </w:tblGrid>
      <w:tr w:rsidR="000B1DF6" w:rsidRPr="000B1DF6" w:rsidTr="00242BEF">
        <w:trPr>
          <w:cantSplit/>
          <w:trHeight w:val="475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0B1DF6">
              <w:rPr>
                <w:rFonts w:ascii="Times New Roman" w:hAnsi="Times New Roman" w:cs="Times New Roman"/>
              </w:rPr>
              <w:t xml:space="preserve">   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Подпрограмма 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Бюджет 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145 535,5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470 000,4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147 437,0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153 334,3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1 241 621,2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48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22 939 867,6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32 711 555,6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B75E5B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25 737 030,5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B75E5B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13 830 091,6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9 543 135,9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6 873 417,5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111 635 098,7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41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23 085 403,1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33 181 556,0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B75E5B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25 884 467,5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13 983 425,9</w:t>
            </w:r>
          </w:p>
        </w:tc>
        <w:tc>
          <w:tcPr>
            <w:tcW w:w="1134" w:type="dxa"/>
            <w:noWrap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9 702 603,6</w:t>
            </w:r>
          </w:p>
        </w:tc>
        <w:tc>
          <w:tcPr>
            <w:tcW w:w="1276" w:type="dxa"/>
            <w:noWrap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7 039 263,8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112 876 719,9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558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91 375 634,1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93 864 715,4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98 574 285,5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102 311 674,1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106 329 686,5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110 508 418,8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602 964 414,4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41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114 461 037,2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127 046 271,4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B75E5B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124 458 753,0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116 295 100,0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116 032 290,1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117 547 682,6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715 841 134,3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/>
        </w:tc>
      </w:tr>
      <w:tr w:rsidR="000B1DF6" w:rsidRPr="000B1DF6" w:rsidTr="00242BEF">
        <w:trPr>
          <w:cantSplit/>
          <w:trHeight w:val="558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  <w:vMerge w:val="restart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97 179,8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297 281,5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536 116,4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552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2 388 315,2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2 803 574,6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5 191 889,8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419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2 485 495,0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3 100 856,1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5 728 006,2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553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1 675 439,6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1 735 123,3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1 735 123,3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1 804 528,0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1 876 708,9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1 951 777,3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10 778 700,4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419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4 160 934,6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4 835 979,4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1 876 778,4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1 804 528,0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1 876 708,9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1 951 777,3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16 506 706,6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/>
        </w:tc>
      </w:tr>
      <w:tr w:rsidR="000B1DF6" w:rsidRPr="000B1DF6" w:rsidTr="00242BEF">
        <w:trPr>
          <w:cantSplit/>
          <w:trHeight w:val="449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701" w:type="dxa"/>
            <w:vMerge w:val="restart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54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413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39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21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vMerge w:val="restart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2551" w:type="dxa"/>
            <w:gridSpan w:val="2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242 715,3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767 281,9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289 092,1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153 334,3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1 777 737,6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33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25 328 182,8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35 515 130,2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B75E5B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25 737 030,5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13 830 091,6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9 543 135,9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6 873 417,5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116 826 988,5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215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25 570 898,1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36 282 412,1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26 026 122,6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B75E5B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13 983 425,9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9 702 603,6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7 039 263,8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118 604 726,1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2551" w:type="dxa"/>
            <w:gridSpan w:val="2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93 051 073,7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95 599 838,7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100 309 408,8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104 116 202,1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108 206 395,4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112 460 196,1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613 743 114,8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B1DF6" w:rsidRPr="000B1DF6" w:rsidTr="00242BEF">
        <w:trPr>
          <w:cantSplit/>
          <w:trHeight w:val="458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42BEF" w:rsidRPr="000B1DF6" w:rsidRDefault="00242BEF" w:rsidP="00D9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gridSpan w:val="3"/>
            <w:hideMark/>
          </w:tcPr>
          <w:p w:rsidR="00242BEF" w:rsidRPr="000B1DF6" w:rsidRDefault="00242BEF" w:rsidP="00D90D60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118 621 971,8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131 882 250,8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B75E5B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126 335 531,4</w:t>
            </w:r>
          </w:p>
        </w:tc>
        <w:tc>
          <w:tcPr>
            <w:tcW w:w="1275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118 099 628,0</w:t>
            </w:r>
          </w:p>
        </w:tc>
        <w:tc>
          <w:tcPr>
            <w:tcW w:w="1134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117 908 999,0</w:t>
            </w:r>
          </w:p>
        </w:tc>
        <w:tc>
          <w:tcPr>
            <w:tcW w:w="1276" w:type="dxa"/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119 499 459,9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242BEF" w:rsidRPr="000B1DF6" w:rsidRDefault="00242BEF" w:rsidP="00D90D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732 347 840,9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EF" w:rsidRPr="000B1DF6" w:rsidRDefault="00242BEF" w:rsidP="00D90D60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».</w:t>
            </w:r>
          </w:p>
        </w:tc>
      </w:tr>
    </w:tbl>
    <w:p w:rsidR="00D16386" w:rsidRPr="000B1DF6" w:rsidRDefault="00D16386" w:rsidP="00015E1E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242BEF" w:rsidRPr="000B1DF6" w:rsidRDefault="00242BEF" w:rsidP="003C6BEC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7022A9" w:rsidRPr="000B1DF6" w:rsidRDefault="005905FE" w:rsidP="005905FE">
      <w:pPr>
        <w:tabs>
          <w:tab w:val="left" w:pos="851"/>
        </w:tabs>
        <w:jc w:val="both"/>
        <w:rPr>
          <w:rFonts w:eastAsia="Calibri"/>
          <w:lang w:eastAsia="en-US"/>
        </w:rPr>
      </w:pPr>
      <w:r w:rsidRPr="000B1DF6">
        <w:rPr>
          <w:rFonts w:eastAsia="Calibri"/>
          <w:lang w:eastAsia="en-US"/>
        </w:rPr>
        <w:lastRenderedPageBreak/>
        <w:tab/>
        <w:t xml:space="preserve"> </w:t>
      </w:r>
      <w:r w:rsidR="00E55228" w:rsidRPr="000B1DF6">
        <w:rPr>
          <w:rFonts w:eastAsia="Calibri"/>
          <w:lang w:eastAsia="en-US"/>
        </w:rPr>
        <w:t>1</w:t>
      </w:r>
      <w:r w:rsidR="005D409D" w:rsidRPr="000B1DF6">
        <w:rPr>
          <w:rFonts w:eastAsia="Calibri"/>
          <w:lang w:eastAsia="en-US"/>
        </w:rPr>
        <w:t>.</w:t>
      </w:r>
      <w:r w:rsidR="00ED364B" w:rsidRPr="000B1DF6">
        <w:rPr>
          <w:rFonts w:eastAsia="Calibri"/>
          <w:lang w:eastAsia="en-US"/>
        </w:rPr>
        <w:t>6</w:t>
      </w:r>
      <w:r w:rsidR="00A23462" w:rsidRPr="000B1DF6">
        <w:rPr>
          <w:rFonts w:eastAsia="Calibri"/>
          <w:lang w:eastAsia="en-US"/>
        </w:rPr>
        <w:t>.</w:t>
      </w:r>
      <w:r w:rsidR="00AD7BDC" w:rsidRPr="000B1DF6">
        <w:rPr>
          <w:rFonts w:eastAsia="Calibri"/>
          <w:lang w:eastAsia="en-US"/>
        </w:rPr>
        <w:t xml:space="preserve"> Пункт</w:t>
      </w:r>
      <w:r w:rsidR="000C7519" w:rsidRPr="000B1DF6">
        <w:rPr>
          <w:rFonts w:eastAsia="Calibri"/>
          <w:lang w:eastAsia="en-US"/>
        </w:rPr>
        <w:t xml:space="preserve"> 2</w:t>
      </w:r>
      <w:r w:rsidR="00165A4C" w:rsidRPr="000B1DF6">
        <w:rPr>
          <w:rFonts w:eastAsia="Calibri"/>
          <w:lang w:eastAsia="en-US"/>
        </w:rPr>
        <w:t>5</w:t>
      </w:r>
      <w:r w:rsidR="00A62735" w:rsidRPr="000B1DF6">
        <w:rPr>
          <w:rFonts w:eastAsia="Calibri"/>
          <w:lang w:eastAsia="en-US"/>
        </w:rPr>
        <w:t xml:space="preserve"> </w:t>
      </w:r>
      <w:r w:rsidR="000C7519" w:rsidRPr="000B1DF6">
        <w:rPr>
          <w:rFonts w:eastAsia="Calibri"/>
          <w:lang w:eastAsia="en-US"/>
        </w:rPr>
        <w:t>таблицы 5 раздела 7 приложения к постановлению изложить в следующей редакции:</w:t>
      </w:r>
    </w:p>
    <w:p w:rsidR="007022A9" w:rsidRPr="000B1DF6" w:rsidRDefault="007022A9" w:rsidP="003C6BEC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4946" w:type="pct"/>
        <w:tblInd w:w="399" w:type="dxa"/>
        <w:tblLook w:val="04A0" w:firstRow="1" w:lastRow="0" w:firstColumn="1" w:lastColumn="0" w:noHBand="0" w:noVBand="1"/>
      </w:tblPr>
      <w:tblGrid>
        <w:gridCol w:w="317"/>
        <w:gridCol w:w="666"/>
        <w:gridCol w:w="1846"/>
        <w:gridCol w:w="1982"/>
        <w:gridCol w:w="1371"/>
        <w:gridCol w:w="1371"/>
        <w:gridCol w:w="1371"/>
        <w:gridCol w:w="1371"/>
        <w:gridCol w:w="1371"/>
        <w:gridCol w:w="1371"/>
        <w:gridCol w:w="1371"/>
        <w:gridCol w:w="498"/>
      </w:tblGrid>
      <w:tr w:rsidR="000B1DF6" w:rsidRPr="000B1DF6" w:rsidTr="00812477">
        <w:trPr>
          <w:trHeight w:val="361"/>
        </w:trPr>
        <w:tc>
          <w:tcPr>
            <w:tcW w:w="106" w:type="pct"/>
            <w:tcBorders>
              <w:right w:val="single" w:sz="4" w:space="0" w:color="auto"/>
            </w:tcBorders>
          </w:tcPr>
          <w:p w:rsidR="00165A4C" w:rsidRPr="000B1DF6" w:rsidRDefault="00165A4C" w:rsidP="003C6BEC">
            <w:pPr>
              <w:keepNext/>
              <w:spacing w:line="216" w:lineRule="auto"/>
              <w:jc w:val="right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«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165A4C" w:rsidP="003C6BEC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25</w:t>
            </w:r>
          </w:p>
          <w:p w:rsidR="00165A4C" w:rsidRPr="000B1DF6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165A4C" w:rsidP="003C6BEC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Комитет по строительству</w:t>
            </w:r>
          </w:p>
          <w:p w:rsidR="00165A4C" w:rsidRPr="000B1DF6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165A4C" w:rsidP="003C6BEC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 xml:space="preserve">Бюджет </w:t>
            </w:r>
            <w:r w:rsidR="00812477" w:rsidRPr="000B1DF6">
              <w:rPr>
                <w:sz w:val="20"/>
                <w:szCs w:val="20"/>
              </w:rPr>
              <w:t xml:space="preserve">                   </w:t>
            </w:r>
            <w:r w:rsidRPr="000B1DF6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AA26D3" w:rsidP="00216D5D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26 354 994,0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2F7C15" w:rsidP="00216D5D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31</w:t>
            </w:r>
            <w:r w:rsidR="00D90530" w:rsidRPr="000B1DF6">
              <w:rPr>
                <w:sz w:val="20"/>
                <w:szCs w:val="20"/>
              </w:rPr>
              <w:t> 11</w:t>
            </w:r>
            <w:r w:rsidR="00216D5D" w:rsidRPr="000B1DF6">
              <w:rPr>
                <w:sz w:val="20"/>
                <w:szCs w:val="20"/>
              </w:rPr>
              <w:t>4 344,5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216D5D" w:rsidP="00B75E5B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31</w:t>
            </w:r>
            <w:r w:rsidR="00B75E5B" w:rsidRPr="000B1DF6">
              <w:rPr>
                <w:sz w:val="20"/>
                <w:szCs w:val="20"/>
              </w:rPr>
              <w:t> 567 055,6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2F7C15" w:rsidP="00B75E5B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15</w:t>
            </w:r>
            <w:r w:rsidR="00B75E5B" w:rsidRPr="000B1DF6">
              <w:rPr>
                <w:sz w:val="20"/>
                <w:szCs w:val="20"/>
              </w:rPr>
              <w:t> 938 397,0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B75E5B" w:rsidP="003C6BEC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13 959 808,5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2F7C15" w:rsidP="003C6BEC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8 288 111,9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C43F4C" w:rsidP="00D40721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127</w:t>
            </w:r>
            <w:r w:rsidR="00B75E5B" w:rsidRPr="000B1DF6">
              <w:rPr>
                <w:sz w:val="20"/>
                <w:szCs w:val="20"/>
              </w:rPr>
              <w:t xml:space="preserve"> 222 711,5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165A4C" w:rsidRPr="000B1DF6" w:rsidRDefault="00165A4C" w:rsidP="003C6BEC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B1DF6" w:rsidRPr="000B1DF6" w:rsidTr="00812477">
        <w:trPr>
          <w:trHeight w:val="232"/>
        </w:trPr>
        <w:tc>
          <w:tcPr>
            <w:tcW w:w="106" w:type="pct"/>
            <w:tcBorders>
              <w:right w:val="single" w:sz="4" w:space="0" w:color="auto"/>
            </w:tcBorders>
          </w:tcPr>
          <w:p w:rsidR="00165A4C" w:rsidRPr="000B1DF6" w:rsidRDefault="00165A4C" w:rsidP="003C6BEC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0B1DF6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0B1DF6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165A4C" w:rsidP="003C6BEC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216D5D" w:rsidP="003C6BEC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1 712 536,8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2F7C15" w:rsidP="003C6BEC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1 125 434,9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165A4C" w:rsidP="003C6BEC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165A4C" w:rsidP="003C6BEC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165A4C" w:rsidP="003C6BEC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165A4C" w:rsidP="003C6BEC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216D5D" w:rsidP="00D40721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2 837 971,7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165A4C" w:rsidRPr="000B1DF6" w:rsidRDefault="00165A4C" w:rsidP="003C6BEC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B1DF6" w:rsidRPr="000B1DF6" w:rsidTr="00812477">
        <w:trPr>
          <w:trHeight w:val="238"/>
        </w:trPr>
        <w:tc>
          <w:tcPr>
            <w:tcW w:w="106" w:type="pct"/>
            <w:tcBorders>
              <w:right w:val="single" w:sz="4" w:space="0" w:color="auto"/>
            </w:tcBorders>
          </w:tcPr>
          <w:p w:rsidR="00165A4C" w:rsidRPr="000B1DF6" w:rsidRDefault="00165A4C" w:rsidP="003C6BEC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0B1DF6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0B1DF6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165A4C" w:rsidP="003C6BEC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ИТОГО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AA26D3" w:rsidP="00216D5D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28 067 530,8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2F7C15" w:rsidP="00216D5D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32</w:t>
            </w:r>
            <w:r w:rsidR="00D90530" w:rsidRPr="000B1DF6">
              <w:rPr>
                <w:sz w:val="20"/>
                <w:szCs w:val="20"/>
              </w:rPr>
              <w:t> 23</w:t>
            </w:r>
            <w:r w:rsidR="00216D5D" w:rsidRPr="000B1DF6">
              <w:rPr>
                <w:sz w:val="20"/>
                <w:szCs w:val="20"/>
              </w:rPr>
              <w:t>9 779,4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216D5D" w:rsidP="00B75E5B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31</w:t>
            </w:r>
            <w:r w:rsidR="00B75E5B" w:rsidRPr="000B1DF6">
              <w:rPr>
                <w:sz w:val="20"/>
                <w:szCs w:val="20"/>
              </w:rPr>
              <w:t> 567 055,6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B75E5B" w:rsidP="003C6BEC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15 938 397,0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B75E5B" w:rsidP="003C6BEC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13 959 808,5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2F7C15" w:rsidP="003C6BEC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8 288 111,9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0B1DF6" w:rsidRDefault="00B75E5B" w:rsidP="00D40721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130 060 683,2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165A4C" w:rsidRPr="000B1DF6" w:rsidRDefault="00507B0D" w:rsidP="003C6BEC">
            <w:pPr>
              <w:rPr>
                <w:spacing w:val="-20"/>
                <w:sz w:val="20"/>
                <w:szCs w:val="20"/>
              </w:rPr>
            </w:pPr>
            <w:r w:rsidRPr="000B1DF6">
              <w:rPr>
                <w:spacing w:val="-20"/>
                <w:sz w:val="20"/>
                <w:szCs w:val="20"/>
              </w:rPr>
              <w:t>».</w:t>
            </w:r>
          </w:p>
        </w:tc>
      </w:tr>
    </w:tbl>
    <w:p w:rsidR="00C85C92" w:rsidRPr="000B1DF6" w:rsidRDefault="00A62735" w:rsidP="003C6BEC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  <w:r w:rsidRPr="000B1DF6">
        <w:rPr>
          <w:rFonts w:eastAsia="Calibri"/>
          <w:sz w:val="20"/>
          <w:szCs w:val="20"/>
          <w:lang w:eastAsia="en-US"/>
        </w:rPr>
        <w:tab/>
      </w:r>
    </w:p>
    <w:p w:rsidR="00047043" w:rsidRPr="000B1DF6" w:rsidRDefault="00F7597D" w:rsidP="00242BEF">
      <w:pPr>
        <w:tabs>
          <w:tab w:val="left" w:pos="851"/>
        </w:tabs>
        <w:jc w:val="both"/>
        <w:rPr>
          <w:rFonts w:eastAsia="Calibri"/>
          <w:lang w:eastAsia="en-US"/>
        </w:rPr>
      </w:pPr>
      <w:r w:rsidRPr="000B1DF6">
        <w:rPr>
          <w:rFonts w:eastAsia="Calibri"/>
          <w:lang w:eastAsia="en-US"/>
        </w:rPr>
        <w:t xml:space="preserve"> </w:t>
      </w:r>
      <w:r w:rsidR="005905FE" w:rsidRPr="000B1DF6">
        <w:rPr>
          <w:rFonts w:eastAsia="Calibri"/>
          <w:lang w:eastAsia="en-US"/>
        </w:rPr>
        <w:tab/>
        <w:t xml:space="preserve"> </w:t>
      </w:r>
      <w:r w:rsidR="00ED364B" w:rsidRPr="000B1DF6">
        <w:rPr>
          <w:rFonts w:eastAsia="Calibri"/>
          <w:lang w:eastAsia="en-US"/>
        </w:rPr>
        <w:t>1.7</w:t>
      </w:r>
      <w:r w:rsidR="00047043" w:rsidRPr="000B1DF6">
        <w:rPr>
          <w:rFonts w:eastAsia="Calibri"/>
          <w:lang w:eastAsia="en-US"/>
        </w:rPr>
        <w:t>. Пункт 25.2 таблицы 5 раздела 7 приложения к постановлению изложить в следующей редакции:</w:t>
      </w:r>
    </w:p>
    <w:p w:rsidR="00047043" w:rsidRPr="000B1DF6" w:rsidRDefault="00047043" w:rsidP="003C6BEC">
      <w:pPr>
        <w:tabs>
          <w:tab w:val="left" w:pos="993"/>
          <w:tab w:val="left" w:pos="1134"/>
        </w:tabs>
        <w:ind w:firstLine="708"/>
        <w:rPr>
          <w:rFonts w:eastAsia="Calibri"/>
          <w:lang w:eastAsia="en-US"/>
        </w:rPr>
      </w:pPr>
    </w:p>
    <w:tbl>
      <w:tblPr>
        <w:tblW w:w="4986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842"/>
        <w:gridCol w:w="1984"/>
        <w:gridCol w:w="1419"/>
        <w:gridCol w:w="1277"/>
        <w:gridCol w:w="1416"/>
        <w:gridCol w:w="1419"/>
        <w:gridCol w:w="1274"/>
        <w:gridCol w:w="1419"/>
        <w:gridCol w:w="1416"/>
        <w:gridCol w:w="427"/>
      </w:tblGrid>
      <w:tr w:rsidR="000B1DF6" w:rsidRPr="000B1DF6" w:rsidTr="00812477">
        <w:trPr>
          <w:trHeight w:val="398"/>
        </w:trPr>
        <w:tc>
          <w:tcPr>
            <w:tcW w:w="141" w:type="pct"/>
            <w:tcBorders>
              <w:right w:val="single" w:sz="4" w:space="0" w:color="auto"/>
            </w:tcBorders>
          </w:tcPr>
          <w:p w:rsidR="00507B0D" w:rsidRPr="000B1DF6" w:rsidRDefault="00507B0D" w:rsidP="00D90D60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 xml:space="preserve">  «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25.2</w:t>
            </w:r>
          </w:p>
          <w:p w:rsidR="00507B0D" w:rsidRPr="000B1DF6" w:rsidRDefault="00507B0D" w:rsidP="00D90D60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Подпрограмма 2</w:t>
            </w:r>
          </w:p>
          <w:p w:rsidR="00507B0D" w:rsidRPr="000B1DF6" w:rsidRDefault="00507B0D" w:rsidP="00D90D60">
            <w:pPr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 xml:space="preserve">Бюджет </w:t>
            </w:r>
            <w:r w:rsidR="00812477" w:rsidRPr="000B1DF6">
              <w:rPr>
                <w:sz w:val="20"/>
                <w:szCs w:val="20"/>
              </w:rPr>
              <w:t xml:space="preserve">                   </w:t>
            </w:r>
            <w:r w:rsidRPr="000B1DF6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507B0D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19 673 402,4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530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22 705 322,5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530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25 737 030,5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13 830 091,6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9 543 135,9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6 873 417,5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98 362 400,4</w:t>
            </w: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</w:p>
        </w:tc>
      </w:tr>
      <w:tr w:rsidR="000B1DF6" w:rsidRPr="000B1DF6" w:rsidTr="00812477">
        <w:trPr>
          <w:trHeight w:val="342"/>
        </w:trPr>
        <w:tc>
          <w:tcPr>
            <w:tcW w:w="141" w:type="pct"/>
            <w:tcBorders>
              <w:right w:val="single" w:sz="4" w:space="0" w:color="auto"/>
            </w:tcBorders>
          </w:tcPr>
          <w:p w:rsidR="00507B0D" w:rsidRPr="000B1DF6" w:rsidRDefault="00507B0D" w:rsidP="00D90D60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0D" w:rsidRPr="000B1DF6" w:rsidRDefault="00507B0D" w:rsidP="00D90D60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507B0D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1 712 536,8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1 125 434,9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2 837 971,7</w:t>
            </w: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</w:p>
        </w:tc>
      </w:tr>
      <w:tr w:rsidR="00507B0D" w:rsidRPr="000B1DF6" w:rsidTr="00812477">
        <w:trPr>
          <w:trHeight w:val="240"/>
        </w:trPr>
        <w:tc>
          <w:tcPr>
            <w:tcW w:w="141" w:type="pct"/>
            <w:tcBorders>
              <w:right w:val="single" w:sz="4" w:space="0" w:color="auto"/>
            </w:tcBorders>
          </w:tcPr>
          <w:p w:rsidR="00507B0D" w:rsidRPr="000B1DF6" w:rsidRDefault="00507B0D" w:rsidP="00D90D6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0D" w:rsidRPr="000B1DF6" w:rsidRDefault="00507B0D" w:rsidP="00D90D6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0D" w:rsidRPr="000B1DF6" w:rsidRDefault="00507B0D" w:rsidP="00D90D60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ИТОГО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507B0D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21 385 939,2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23 830 757,4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25 737 030,5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13 830 091,6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9 543 135,9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D90D60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6 873 417,5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0D" w:rsidRPr="000B1DF6" w:rsidRDefault="00507B0D" w:rsidP="00C43F4C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101 </w:t>
            </w:r>
            <w:r w:rsidRPr="000B1DF6">
              <w:rPr>
                <w:sz w:val="20"/>
                <w:szCs w:val="20"/>
                <w:lang w:val="en-US"/>
              </w:rPr>
              <w:t xml:space="preserve">200 </w:t>
            </w:r>
            <w:r w:rsidRPr="000B1DF6">
              <w:rPr>
                <w:sz w:val="20"/>
                <w:szCs w:val="20"/>
              </w:rPr>
              <w:t>372,1</w:t>
            </w: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507B0D" w:rsidRPr="000B1DF6" w:rsidRDefault="00507B0D" w:rsidP="00C43F4C">
            <w:pPr>
              <w:jc w:val="center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».</w:t>
            </w:r>
          </w:p>
        </w:tc>
      </w:tr>
    </w:tbl>
    <w:p w:rsidR="005905FE" w:rsidRPr="000B1DF6" w:rsidRDefault="005905FE" w:rsidP="005905FE">
      <w:pPr>
        <w:tabs>
          <w:tab w:val="left" w:pos="993"/>
          <w:tab w:val="left" w:pos="1134"/>
        </w:tabs>
        <w:rPr>
          <w:rFonts w:eastAsia="Calibri"/>
          <w:sz w:val="20"/>
          <w:szCs w:val="20"/>
          <w:lang w:eastAsia="en-US"/>
        </w:rPr>
      </w:pPr>
    </w:p>
    <w:p w:rsidR="00605C44" w:rsidRPr="000B1DF6" w:rsidRDefault="005905FE" w:rsidP="005905FE">
      <w:pPr>
        <w:tabs>
          <w:tab w:val="left" w:pos="993"/>
          <w:tab w:val="left" w:pos="1134"/>
        </w:tabs>
        <w:rPr>
          <w:rFonts w:eastAsia="Calibri"/>
          <w:lang w:eastAsia="en-US"/>
        </w:rPr>
      </w:pPr>
      <w:r w:rsidRPr="000B1DF6">
        <w:rPr>
          <w:rFonts w:eastAsia="Calibri"/>
          <w:sz w:val="20"/>
          <w:szCs w:val="20"/>
          <w:lang w:eastAsia="en-US"/>
        </w:rPr>
        <w:t xml:space="preserve">                  </w:t>
      </w:r>
      <w:r w:rsidR="00E55228" w:rsidRPr="000B1DF6">
        <w:rPr>
          <w:rFonts w:eastAsia="Calibri"/>
          <w:lang w:eastAsia="en-US"/>
        </w:rPr>
        <w:t>1</w:t>
      </w:r>
      <w:r w:rsidR="00576B6C" w:rsidRPr="000B1DF6">
        <w:rPr>
          <w:rFonts w:eastAsia="Calibri"/>
          <w:lang w:eastAsia="en-US"/>
        </w:rPr>
        <w:t>.</w:t>
      </w:r>
      <w:r w:rsidR="00ED364B" w:rsidRPr="000B1DF6">
        <w:rPr>
          <w:rFonts w:eastAsia="Calibri"/>
          <w:lang w:eastAsia="en-US"/>
        </w:rPr>
        <w:t>8</w:t>
      </w:r>
      <w:r w:rsidR="000C7519" w:rsidRPr="000B1DF6">
        <w:rPr>
          <w:rFonts w:eastAsia="Calibri"/>
          <w:lang w:eastAsia="en-US"/>
        </w:rPr>
        <w:t>. Пункт 6 подраздела 9.1 раздела 9 приложения к постановлению изложить в следующей редакции:</w:t>
      </w:r>
    </w:p>
    <w:p w:rsidR="00605C44" w:rsidRPr="000B1DF6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sz w:val="16"/>
          <w:szCs w:val="16"/>
          <w:lang w:eastAsia="en-US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707"/>
        <w:gridCol w:w="1843"/>
        <w:gridCol w:w="11635"/>
        <w:gridCol w:w="698"/>
      </w:tblGrid>
      <w:tr w:rsidR="00D60CD3" w:rsidRPr="000B1DF6" w:rsidTr="00812477">
        <w:trPr>
          <w:trHeight w:val="2064"/>
        </w:trPr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519" w:rsidRPr="000B1DF6" w:rsidRDefault="00507B0D" w:rsidP="000C751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B1DF6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="000C7519" w:rsidRPr="000B1DF6">
              <w:rPr>
                <w:rFonts w:eastAsia="Calibri"/>
                <w:sz w:val="20"/>
                <w:szCs w:val="20"/>
                <w:lang w:eastAsia="en-US"/>
              </w:rPr>
              <w:t xml:space="preserve">« 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0C7519" w:rsidRPr="000B1DF6" w:rsidRDefault="000C7519" w:rsidP="000C75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B1DF6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594" w:type="pct"/>
          </w:tcPr>
          <w:p w:rsidR="000C7519" w:rsidRPr="000B1DF6" w:rsidRDefault="00BF7F22" w:rsidP="000C751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B1DF6">
              <w:rPr>
                <w:sz w:val="19"/>
                <w:szCs w:val="19"/>
                <w:lang w:eastAsia="en-US"/>
              </w:rPr>
              <w:t xml:space="preserve">Общий объем финансирования подпрограммы 2 </w:t>
            </w:r>
            <w:r w:rsidR="0097251D" w:rsidRPr="000B1DF6">
              <w:rPr>
                <w:sz w:val="19"/>
                <w:szCs w:val="19"/>
                <w:lang w:eastAsia="en-US"/>
              </w:rPr>
              <w:br/>
            </w:r>
            <w:r w:rsidRPr="000B1DF6">
              <w:rPr>
                <w:sz w:val="19"/>
                <w:szCs w:val="19"/>
                <w:lang w:eastAsia="en-US"/>
              </w:rPr>
              <w:t xml:space="preserve">по источникам финансирования с указанием объема финансирования, предусмотренного </w:t>
            </w:r>
            <w:r w:rsidR="0097251D" w:rsidRPr="000B1DF6">
              <w:rPr>
                <w:sz w:val="19"/>
                <w:szCs w:val="19"/>
                <w:lang w:eastAsia="en-US"/>
              </w:rPr>
              <w:br/>
            </w:r>
            <w:r w:rsidRPr="000B1DF6">
              <w:rPr>
                <w:sz w:val="19"/>
                <w:szCs w:val="19"/>
                <w:lang w:eastAsia="en-US"/>
              </w:rPr>
              <w:t>на реализацию региональных проектов, в том числе по годам реализации</w:t>
            </w:r>
          </w:p>
        </w:tc>
        <w:tc>
          <w:tcPr>
            <w:tcW w:w="3750" w:type="pct"/>
            <w:tcBorders>
              <w:right w:val="single" w:sz="4" w:space="0" w:color="auto"/>
            </w:tcBorders>
          </w:tcPr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подпрограммы 2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br/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90530" w:rsidRPr="000B1DF6">
              <w:rPr>
                <w:rFonts w:ascii="Times New Roman" w:hAnsi="Times New Roman" w:cs="Times New Roman"/>
                <w:sz w:val="19"/>
                <w:szCs w:val="19"/>
              </w:rPr>
              <w:t>732 347 840,9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 в том числе по годам реализации: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>118 621 971,8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131</w:t>
            </w:r>
            <w:r w:rsidR="00D90530" w:rsidRPr="000B1DF6">
              <w:rPr>
                <w:rFonts w:ascii="Times New Roman" w:hAnsi="Times New Roman" w:cs="Times New Roman"/>
                <w:sz w:val="19"/>
                <w:szCs w:val="19"/>
              </w:rPr>
              <w:t> 88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>2 250,8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>126</w:t>
            </w:r>
            <w:r w:rsidR="00D90530" w:rsidRPr="000B1DF6">
              <w:rPr>
                <w:rFonts w:ascii="Times New Roman" w:hAnsi="Times New Roman" w:cs="Times New Roman"/>
                <w:sz w:val="19"/>
                <w:szCs w:val="19"/>
              </w:rPr>
              <w:t> 335 531,4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90530" w:rsidRPr="000B1DF6">
              <w:rPr>
                <w:rFonts w:ascii="Times New Roman" w:hAnsi="Times New Roman" w:cs="Times New Roman"/>
                <w:sz w:val="19"/>
                <w:szCs w:val="19"/>
              </w:rPr>
              <w:t>118 099 628,0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90530" w:rsidRPr="000B1DF6">
              <w:rPr>
                <w:rFonts w:ascii="Times New Roman" w:hAnsi="Times New Roman" w:cs="Times New Roman"/>
                <w:sz w:val="19"/>
                <w:szCs w:val="19"/>
              </w:rPr>
              <w:t>117 908 999,0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A45C1" w:rsidRPr="000B1DF6">
              <w:rPr>
                <w:rFonts w:ascii="Times New Roman" w:hAnsi="Times New Roman" w:cs="Times New Roman"/>
                <w:sz w:val="19"/>
                <w:szCs w:val="19"/>
              </w:rPr>
              <w:t>119 499 459,9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подпрограммы 2 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из федерального бюджета </w:t>
            </w:r>
            <w:r w:rsidR="00557681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57681" w:rsidRPr="000B1DF6">
              <w:rPr>
                <w:rFonts w:ascii="Times New Roman" w:hAnsi="Times New Roman" w:cs="Times New Roman"/>
                <w:sz w:val="19"/>
                <w:szCs w:val="19"/>
              </w:rPr>
              <w:t>16 506 706,6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557681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57681" w:rsidRPr="000B1DF6">
              <w:rPr>
                <w:rFonts w:ascii="Times New Roman" w:hAnsi="Times New Roman" w:cs="Times New Roman"/>
                <w:sz w:val="19"/>
                <w:szCs w:val="19"/>
              </w:rPr>
              <w:t>4 160 934,6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4 835 979,4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1 876 778,4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1 804 528,0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1 876 708,9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1 951 777,3 тыс. руб.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подпрограммы 2 из бюджета Санкт-Петербурга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90530" w:rsidRPr="000B1DF6">
              <w:rPr>
                <w:rFonts w:ascii="Times New Roman" w:hAnsi="Times New Roman" w:cs="Times New Roman"/>
                <w:sz w:val="19"/>
                <w:szCs w:val="19"/>
              </w:rPr>
              <w:t>715 841 134,3</w:t>
            </w:r>
            <w:r w:rsidR="00CA45C1"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6C69" w:rsidRPr="000B1DF6">
              <w:rPr>
                <w:rFonts w:ascii="Times New Roman" w:hAnsi="Times New Roman" w:cs="Times New Roman"/>
                <w:sz w:val="19"/>
                <w:szCs w:val="19"/>
              </w:rPr>
              <w:t>114 461 037,2</w:t>
            </w:r>
            <w:r w:rsidR="00CA45C1"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>127 </w:t>
            </w:r>
            <w:r w:rsidR="00D90530" w:rsidRPr="000B1DF6">
              <w:rPr>
                <w:rFonts w:ascii="Times New Roman" w:hAnsi="Times New Roman" w:cs="Times New Roman"/>
                <w:sz w:val="19"/>
                <w:szCs w:val="19"/>
              </w:rPr>
              <w:t>04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>6 271,4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0B1DF6">
              <w:rPr>
                <w:rFonts w:ascii="Times New Roman" w:hAnsi="Times New Roman" w:cs="Times New Roman"/>
                <w:sz w:val="19"/>
                <w:szCs w:val="19"/>
              </w:rPr>
              <w:t>124</w:t>
            </w:r>
            <w:r w:rsidR="00D90530"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 458 753,0 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90530" w:rsidRPr="000B1DF6">
              <w:rPr>
                <w:rFonts w:ascii="Times New Roman" w:hAnsi="Times New Roman" w:cs="Times New Roman"/>
                <w:sz w:val="19"/>
                <w:szCs w:val="19"/>
              </w:rPr>
              <w:t>116 </w:t>
            </w:r>
            <w:r w:rsidR="00416334" w:rsidRPr="000B1DF6">
              <w:rPr>
                <w:rFonts w:ascii="Times New Roman" w:hAnsi="Times New Roman" w:cs="Times New Roman"/>
                <w:sz w:val="19"/>
                <w:szCs w:val="19"/>
              </w:rPr>
              <w:t>295</w:t>
            </w:r>
            <w:r w:rsidR="00D90530" w:rsidRPr="000B1DF6">
              <w:rPr>
                <w:rFonts w:ascii="Times New Roman" w:hAnsi="Times New Roman" w:cs="Times New Roman"/>
                <w:sz w:val="19"/>
                <w:szCs w:val="19"/>
              </w:rPr>
              <w:t> 100,0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90530" w:rsidRPr="000B1DF6">
              <w:rPr>
                <w:rFonts w:ascii="Times New Roman" w:hAnsi="Times New Roman" w:cs="Times New Roman"/>
                <w:sz w:val="19"/>
                <w:szCs w:val="19"/>
              </w:rPr>
              <w:t>116 032 290,1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CA45C1" w:rsidRPr="000B1DF6">
              <w:rPr>
                <w:rFonts w:ascii="Times New Roman" w:hAnsi="Times New Roman" w:cs="Times New Roman"/>
                <w:sz w:val="19"/>
                <w:szCs w:val="19"/>
              </w:rPr>
              <w:t>117 547 682,6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Общий объем финансирования региональных проектов 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в рамках подпрограммы 2 </w:t>
            </w:r>
            <w:r w:rsidR="00BA25F1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6C69" w:rsidRPr="000B1DF6">
              <w:rPr>
                <w:rFonts w:ascii="Times New Roman" w:hAnsi="Times New Roman" w:cs="Times New Roman"/>
                <w:sz w:val="19"/>
                <w:szCs w:val="19"/>
              </w:rPr>
              <w:t>31 168 699,1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14</w:t>
            </w:r>
            <w:r w:rsidR="00A56C69" w:rsidRPr="000B1DF6">
              <w:rPr>
                <w:rFonts w:ascii="Times New Roman" w:hAnsi="Times New Roman" w:cs="Times New Roman"/>
                <w:sz w:val="19"/>
                <w:szCs w:val="19"/>
              </w:rPr>
              <w:t> 266 121,8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690F40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90F40" w:rsidRPr="000B1DF6">
              <w:rPr>
                <w:rFonts w:ascii="Times New Roman" w:hAnsi="Times New Roman" w:cs="Times New Roman"/>
                <w:sz w:val="19"/>
                <w:szCs w:val="19"/>
              </w:rPr>
              <w:t>16 134 836,9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289 092,1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153 334,3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159 467,7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165 846,3 тыс. руб.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региональных проектов 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в рамках подпрограммы 2 из федерального бюджета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br/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5</w:t>
            </w:r>
            <w:r w:rsidR="00785E0D" w:rsidRPr="000B1DF6">
              <w:rPr>
                <w:rFonts w:ascii="Times New Roman" w:hAnsi="Times New Roman" w:cs="Times New Roman"/>
                <w:sz w:val="19"/>
                <w:szCs w:val="19"/>
              </w:rPr>
              <w:t> 728 006,2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 в том числе по годам реализации: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785E0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85E0D" w:rsidRPr="000B1DF6">
              <w:rPr>
                <w:rFonts w:ascii="Times New Roman" w:hAnsi="Times New Roman" w:cs="Times New Roman"/>
                <w:sz w:val="19"/>
                <w:szCs w:val="19"/>
              </w:rPr>
              <w:t>2 485 495,0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3 100 856,1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- 141 655,1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региональных проектов 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в рамках подпрограммы 2 из бюджета Санкт-Петербурга </w:t>
            </w:r>
            <w:r w:rsidR="00690F40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6C69" w:rsidRPr="000B1DF6">
              <w:rPr>
                <w:rFonts w:ascii="Times New Roman" w:hAnsi="Times New Roman" w:cs="Times New Roman"/>
                <w:sz w:val="19"/>
                <w:szCs w:val="19"/>
              </w:rPr>
              <w:t>25 440 692,9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690F40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6C69" w:rsidRPr="000B1DF6">
              <w:rPr>
                <w:rFonts w:ascii="Times New Roman" w:hAnsi="Times New Roman" w:cs="Times New Roman"/>
                <w:sz w:val="19"/>
                <w:szCs w:val="19"/>
              </w:rPr>
              <w:t>11 780 626,8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690F40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90F40"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13 033 980,8 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>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147 437,0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153 334,3 тыс. руб.;</w:t>
            </w:r>
          </w:p>
          <w:p w:rsidR="00BF7F22" w:rsidRPr="000B1DF6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0B1DF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B1DF6">
              <w:rPr>
                <w:rFonts w:ascii="Times New Roman" w:hAnsi="Times New Roman" w:cs="Times New Roman"/>
                <w:sz w:val="19"/>
                <w:szCs w:val="19"/>
              </w:rPr>
              <w:t xml:space="preserve"> 159 467,7 тыс. руб.;</w:t>
            </w:r>
          </w:p>
          <w:p w:rsidR="000C7519" w:rsidRPr="000B1DF6" w:rsidRDefault="00BF7F22" w:rsidP="00BF7F22">
            <w:pPr>
              <w:spacing w:line="238" w:lineRule="auto"/>
              <w:rPr>
                <w:spacing w:val="-6"/>
                <w:sz w:val="19"/>
                <w:szCs w:val="19"/>
              </w:rPr>
            </w:pPr>
            <w:r w:rsidRPr="000B1DF6">
              <w:rPr>
                <w:sz w:val="19"/>
                <w:szCs w:val="19"/>
              </w:rPr>
              <w:t xml:space="preserve">на 2028 год </w:t>
            </w:r>
            <w:r w:rsidR="0097251D" w:rsidRPr="000B1DF6">
              <w:rPr>
                <w:sz w:val="19"/>
                <w:szCs w:val="19"/>
              </w:rPr>
              <w:t xml:space="preserve">– </w:t>
            </w:r>
            <w:r w:rsidRPr="000B1DF6">
              <w:rPr>
                <w:sz w:val="19"/>
                <w:szCs w:val="19"/>
              </w:rPr>
              <w:t>165 846,3 тыс. руб.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</w:rPr>
            </w:pPr>
          </w:p>
          <w:p w:rsidR="0071745E" w:rsidRPr="000B1DF6" w:rsidRDefault="0071745E" w:rsidP="000C7519">
            <w:pPr>
              <w:rPr>
                <w:spacing w:val="-6"/>
              </w:rPr>
            </w:pPr>
          </w:p>
          <w:p w:rsidR="0071745E" w:rsidRPr="000B1DF6" w:rsidRDefault="0071745E" w:rsidP="000C7519">
            <w:pPr>
              <w:rPr>
                <w:spacing w:val="-6"/>
              </w:rPr>
            </w:pPr>
          </w:p>
          <w:p w:rsidR="00AD2DA1" w:rsidRPr="000B1DF6" w:rsidRDefault="00AD2DA1" w:rsidP="000C7519">
            <w:pPr>
              <w:rPr>
                <w:spacing w:val="-6"/>
              </w:rPr>
            </w:pPr>
          </w:p>
          <w:p w:rsidR="00361D0A" w:rsidRPr="000B1DF6" w:rsidRDefault="00361D0A" w:rsidP="000C7519">
            <w:pPr>
              <w:rPr>
                <w:spacing w:val="-6"/>
              </w:rPr>
            </w:pPr>
          </w:p>
          <w:p w:rsidR="00361D0A" w:rsidRPr="000B1DF6" w:rsidRDefault="00361D0A" w:rsidP="000C7519">
            <w:pPr>
              <w:rPr>
                <w:spacing w:val="-6"/>
              </w:rPr>
            </w:pPr>
          </w:p>
          <w:p w:rsidR="00361D0A" w:rsidRPr="000B1DF6" w:rsidRDefault="00361D0A" w:rsidP="000C7519">
            <w:pPr>
              <w:rPr>
                <w:spacing w:val="-6"/>
              </w:rPr>
            </w:pPr>
          </w:p>
          <w:p w:rsidR="000C7519" w:rsidRPr="000B1DF6" w:rsidRDefault="000C7519" w:rsidP="000C7519">
            <w:pPr>
              <w:rPr>
                <w:spacing w:val="-6"/>
                <w:sz w:val="20"/>
                <w:szCs w:val="20"/>
              </w:rPr>
            </w:pPr>
            <w:r w:rsidRPr="000B1DF6">
              <w:rPr>
                <w:spacing w:val="-6"/>
                <w:sz w:val="20"/>
                <w:szCs w:val="20"/>
              </w:rPr>
              <w:t>».</w:t>
            </w:r>
          </w:p>
        </w:tc>
      </w:tr>
    </w:tbl>
    <w:p w:rsidR="00C37706" w:rsidRPr="000B1DF6" w:rsidRDefault="00C37706" w:rsidP="003C6BEC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F7597D" w:rsidRPr="000B1DF6" w:rsidRDefault="00ED364B" w:rsidP="003C6BEC">
      <w:pPr>
        <w:tabs>
          <w:tab w:val="left" w:pos="993"/>
        </w:tabs>
        <w:jc w:val="both"/>
        <w:rPr>
          <w:rFonts w:eastAsia="Calibri"/>
          <w:lang w:eastAsia="en-US"/>
        </w:rPr>
      </w:pPr>
      <w:r w:rsidRPr="000B1DF6">
        <w:rPr>
          <w:rFonts w:eastAsia="Calibri"/>
          <w:lang w:eastAsia="en-US"/>
        </w:rPr>
        <w:tab/>
        <w:t>1.9</w:t>
      </w:r>
      <w:r w:rsidR="00047043" w:rsidRPr="000B1DF6">
        <w:rPr>
          <w:rFonts w:eastAsia="Calibri"/>
          <w:lang w:eastAsia="en-US"/>
        </w:rPr>
        <w:t xml:space="preserve">. </w:t>
      </w:r>
      <w:r w:rsidR="008D3BF4" w:rsidRPr="000B1DF6">
        <w:rPr>
          <w:rFonts w:eastAsia="Calibri"/>
          <w:lang w:eastAsia="en-US"/>
        </w:rPr>
        <w:t>Таблицу</w:t>
      </w:r>
      <w:r w:rsidR="00F7597D" w:rsidRPr="000B1DF6">
        <w:rPr>
          <w:rFonts w:eastAsia="Calibri"/>
          <w:lang w:eastAsia="en-US"/>
        </w:rPr>
        <w:t xml:space="preserve"> 8 подраздела 9.3.1 раздела 9 приложения к постановлению </w:t>
      </w:r>
      <w:r w:rsidR="008D3BF4" w:rsidRPr="000B1DF6">
        <w:rPr>
          <w:rFonts w:eastAsia="Calibri"/>
          <w:lang w:eastAsia="en-US"/>
        </w:rPr>
        <w:t>дополнить пунктом 2.1.69</w:t>
      </w:r>
      <w:r w:rsidR="00F7597D" w:rsidRPr="000B1DF6">
        <w:rPr>
          <w:rFonts w:eastAsia="Calibri"/>
          <w:lang w:eastAsia="en-US"/>
        </w:rPr>
        <w:t xml:space="preserve"> в следующей редакции:</w:t>
      </w:r>
    </w:p>
    <w:p w:rsidR="00F7597D" w:rsidRPr="000B1DF6" w:rsidRDefault="00F7597D" w:rsidP="003C6BEC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3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1"/>
        <w:gridCol w:w="1841"/>
        <w:gridCol w:w="426"/>
        <w:gridCol w:w="285"/>
        <w:gridCol w:w="708"/>
        <w:gridCol w:w="567"/>
        <w:gridCol w:w="993"/>
        <w:gridCol w:w="426"/>
        <w:gridCol w:w="1012"/>
        <w:gridCol w:w="1012"/>
        <w:gridCol w:w="1012"/>
        <w:gridCol w:w="929"/>
        <w:gridCol w:w="1095"/>
        <w:gridCol w:w="1012"/>
        <w:gridCol w:w="1012"/>
        <w:gridCol w:w="1133"/>
        <w:gridCol w:w="314"/>
        <w:gridCol w:w="669"/>
      </w:tblGrid>
      <w:tr w:rsidR="000B1DF6" w:rsidRPr="000B1DF6" w:rsidTr="00812477">
        <w:trPr>
          <w:cantSplit/>
          <w:trHeight w:val="2300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C4F" w:rsidRPr="000B1DF6" w:rsidRDefault="00532C4F" w:rsidP="0097251D">
            <w:pPr>
              <w:ind w:left="-142"/>
              <w:jc w:val="right"/>
              <w:rPr>
                <w:spacing w:val="-34"/>
                <w:sz w:val="20"/>
                <w:szCs w:val="20"/>
              </w:rPr>
            </w:pPr>
            <w:r w:rsidRPr="000B1DF6">
              <w:rPr>
                <w:spacing w:val="-34"/>
                <w:sz w:val="20"/>
                <w:szCs w:val="20"/>
              </w:rPr>
              <w:t xml:space="preserve">               </w:t>
            </w:r>
            <w:r w:rsidR="0097251D" w:rsidRPr="000B1DF6">
              <w:rPr>
                <w:spacing w:val="-34"/>
                <w:sz w:val="20"/>
                <w:szCs w:val="20"/>
              </w:rPr>
              <w:t xml:space="preserve"> </w:t>
            </w:r>
            <w:r w:rsidRPr="000B1DF6">
              <w:rPr>
                <w:spacing w:val="-34"/>
                <w:sz w:val="20"/>
                <w:szCs w:val="20"/>
              </w:rPr>
              <w:t xml:space="preserve">« </w:t>
            </w:r>
          </w:p>
          <w:p w:rsidR="00532C4F" w:rsidRPr="000B1DF6" w:rsidRDefault="00532C4F" w:rsidP="003C6BEC">
            <w:pPr>
              <w:ind w:left="-142"/>
              <w:rPr>
                <w:spacing w:val="-34"/>
                <w:sz w:val="20"/>
                <w:szCs w:val="20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532C4F" w:rsidRPr="000B1DF6" w:rsidRDefault="00C37706" w:rsidP="0097251D">
            <w:pPr>
              <w:pStyle w:val="ConsPlusNormal"/>
              <w:rPr>
                <w:sz w:val="16"/>
                <w:szCs w:val="16"/>
              </w:rPr>
            </w:pPr>
            <w:r w:rsidRPr="000B1DF6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ED364B" w:rsidRPr="000B1DF6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75" w:type="pct"/>
            <w:shd w:val="clear" w:color="auto" w:fill="auto"/>
            <w:hideMark/>
          </w:tcPr>
          <w:p w:rsidR="00532C4F" w:rsidRPr="000B1DF6" w:rsidRDefault="00D90530" w:rsidP="003C6BEC">
            <w:pPr>
              <w:autoSpaceDE w:val="0"/>
              <w:autoSpaceDN w:val="0"/>
              <w:adjustRightInd w:val="0"/>
              <w:rPr>
                <w:spacing w:val="-20"/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Проектирование и ст</w:t>
            </w:r>
            <w:r w:rsidR="00047043" w:rsidRPr="000B1DF6">
              <w:rPr>
                <w:sz w:val="16"/>
                <w:szCs w:val="16"/>
              </w:rPr>
              <w:t>роительство здания общеобразовательной школы по адресу: Санкт-Петербург, внутриквартальное муни</w:t>
            </w:r>
            <w:r w:rsidR="009610DD" w:rsidRPr="000B1DF6">
              <w:rPr>
                <w:sz w:val="16"/>
                <w:szCs w:val="16"/>
              </w:rPr>
              <w:t>ципальное образование города фе</w:t>
            </w:r>
            <w:r w:rsidR="00047043" w:rsidRPr="000B1DF6">
              <w:rPr>
                <w:sz w:val="16"/>
                <w:szCs w:val="16"/>
              </w:rPr>
              <w:t xml:space="preserve">дерального значения </w:t>
            </w:r>
            <w:r w:rsidR="00242BEF" w:rsidRPr="000B1DF6">
              <w:rPr>
                <w:sz w:val="16"/>
                <w:szCs w:val="16"/>
              </w:rPr>
              <w:t xml:space="preserve">           </w:t>
            </w:r>
            <w:r w:rsidR="00047043" w:rsidRPr="000B1DF6">
              <w:rPr>
                <w:sz w:val="16"/>
                <w:szCs w:val="16"/>
              </w:rPr>
              <w:t xml:space="preserve">Санкт-Петербурга муниципальный округ Пискаревка, проспект Маршала Блюхера, земельный участок </w:t>
            </w:r>
            <w:r w:rsidR="00812477" w:rsidRPr="000B1DF6">
              <w:rPr>
                <w:sz w:val="16"/>
                <w:szCs w:val="16"/>
              </w:rPr>
              <w:t xml:space="preserve">   </w:t>
            </w:r>
            <w:r w:rsidR="00047043" w:rsidRPr="000B1DF6">
              <w:rPr>
                <w:sz w:val="16"/>
                <w:szCs w:val="16"/>
              </w:rPr>
              <w:t>16</w:t>
            </w:r>
            <w:r w:rsidR="00895469" w:rsidRPr="000B1DF6">
              <w:rPr>
                <w:sz w:val="16"/>
                <w:szCs w:val="16"/>
              </w:rPr>
              <w:t xml:space="preserve"> </w:t>
            </w:r>
            <w:r w:rsidR="00047043" w:rsidRPr="000B1DF6">
              <w:rPr>
                <w:sz w:val="16"/>
                <w:szCs w:val="16"/>
              </w:rPr>
              <w:t>П</w:t>
            </w:r>
          </w:p>
        </w:tc>
        <w:tc>
          <w:tcPr>
            <w:tcW w:w="133" w:type="pct"/>
            <w:shd w:val="clear" w:color="auto" w:fill="auto"/>
            <w:textDirection w:val="btLr"/>
            <w:vAlign w:val="center"/>
            <w:hideMark/>
          </w:tcPr>
          <w:p w:rsidR="00532C4F" w:rsidRPr="000B1DF6" w:rsidRDefault="00532C4F" w:rsidP="003C6BEC">
            <w:pPr>
              <w:ind w:left="113" w:right="113"/>
              <w:jc w:val="center"/>
              <w:rPr>
                <w:spacing w:val="-20"/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89" w:type="pct"/>
            <w:shd w:val="clear" w:color="auto" w:fill="auto"/>
            <w:textDirection w:val="btLr"/>
            <w:vAlign w:val="center"/>
            <w:hideMark/>
          </w:tcPr>
          <w:p w:rsidR="00532C4F" w:rsidRPr="000B1DF6" w:rsidRDefault="00D90D60" w:rsidP="003C6BEC">
            <w:pPr>
              <w:ind w:left="113" w:right="113"/>
              <w:jc w:val="center"/>
              <w:rPr>
                <w:spacing w:val="-20"/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900</w:t>
            </w:r>
            <w:r w:rsidR="00532C4F" w:rsidRPr="000B1DF6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532C4F" w:rsidRPr="000B1DF6" w:rsidRDefault="00D90D60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0B1DF6">
              <w:rPr>
                <w:spacing w:val="-20"/>
                <w:sz w:val="16"/>
                <w:szCs w:val="16"/>
              </w:rPr>
              <w:t xml:space="preserve">ПИР, </w:t>
            </w:r>
            <w:r w:rsidR="00532C4F" w:rsidRPr="000B1DF6">
              <w:rPr>
                <w:spacing w:val="-20"/>
                <w:sz w:val="16"/>
                <w:szCs w:val="16"/>
              </w:rPr>
              <w:t>СМР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532C4F" w:rsidRPr="000B1DF6" w:rsidRDefault="00D90D60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2024</w:t>
            </w:r>
            <w:r w:rsidR="00746113" w:rsidRPr="000B1DF6">
              <w:rPr>
                <w:sz w:val="16"/>
                <w:szCs w:val="16"/>
              </w:rPr>
              <w:t>-202</w:t>
            </w:r>
            <w:r w:rsidRPr="000B1DF6">
              <w:rPr>
                <w:sz w:val="16"/>
                <w:szCs w:val="16"/>
              </w:rPr>
              <w:t>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532C4F" w:rsidRPr="000B1DF6" w:rsidRDefault="00746113" w:rsidP="00D90D60">
            <w:pPr>
              <w:jc w:val="center"/>
              <w:rPr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2</w:t>
            </w:r>
            <w:r w:rsidR="00D90D60" w:rsidRPr="000B1DF6">
              <w:rPr>
                <w:sz w:val="16"/>
                <w:szCs w:val="16"/>
              </w:rPr>
              <w:t> 749 916,4</w:t>
            </w:r>
          </w:p>
        </w:tc>
        <w:tc>
          <w:tcPr>
            <w:tcW w:w="133" w:type="pct"/>
            <w:shd w:val="clear" w:color="auto" w:fill="auto"/>
            <w:textDirection w:val="btLr"/>
            <w:vAlign w:val="center"/>
            <w:hideMark/>
          </w:tcPr>
          <w:p w:rsidR="00532C4F" w:rsidRPr="000B1DF6" w:rsidRDefault="00532C4F" w:rsidP="003C6B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Бюджет Санкт</w:t>
            </w:r>
            <w:r w:rsidRPr="000B1DF6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32C4F" w:rsidRPr="000B1DF6" w:rsidRDefault="00473D19" w:rsidP="003C6BEC">
            <w:pPr>
              <w:jc w:val="center"/>
              <w:rPr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vAlign w:val="center"/>
          </w:tcPr>
          <w:p w:rsidR="00532C4F" w:rsidRPr="000B1DF6" w:rsidRDefault="00473D19" w:rsidP="00D90D60">
            <w:pPr>
              <w:jc w:val="center"/>
              <w:rPr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10 000,0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532C4F" w:rsidRPr="000B1DF6" w:rsidRDefault="00473D19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144 746,7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32C4F" w:rsidRPr="000B1DF6" w:rsidRDefault="00473D19" w:rsidP="003C6BEC">
            <w:pPr>
              <w:jc w:val="center"/>
              <w:rPr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361 372,0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32C4F" w:rsidRPr="000B1DF6" w:rsidRDefault="00473D19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2 233 797,7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532C4F" w:rsidRPr="000B1DF6" w:rsidRDefault="00532C4F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0B1DF6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532C4F" w:rsidRPr="000B1DF6" w:rsidRDefault="00D90D60" w:rsidP="003C6BEC">
            <w:pPr>
              <w:jc w:val="center"/>
              <w:rPr>
                <w:sz w:val="16"/>
                <w:szCs w:val="16"/>
              </w:rPr>
            </w:pPr>
            <w:r w:rsidRPr="000B1DF6">
              <w:rPr>
                <w:sz w:val="16"/>
                <w:szCs w:val="16"/>
              </w:rPr>
              <w:t>2 749 916,4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60" w:rsidRPr="000B1DF6" w:rsidRDefault="00D90D60" w:rsidP="0097251D">
            <w:pPr>
              <w:jc w:val="center"/>
              <w:rPr>
                <w:sz w:val="16"/>
                <w:szCs w:val="16"/>
                <w:lang w:eastAsia="en-US"/>
              </w:rPr>
            </w:pPr>
            <w:r w:rsidRPr="000B1DF6">
              <w:rPr>
                <w:sz w:val="16"/>
                <w:szCs w:val="16"/>
                <w:lang w:eastAsia="en-US"/>
              </w:rPr>
              <w:t>Целевой показатель 2, индикатор 2.1, индикатор 2.2, индикатор 2.3, индикатор</w:t>
            </w:r>
          </w:p>
          <w:p w:rsidR="00532C4F" w:rsidRPr="000B1DF6" w:rsidRDefault="00D90D60" w:rsidP="0097251D">
            <w:pPr>
              <w:jc w:val="center"/>
              <w:rPr>
                <w:spacing w:val="-16"/>
                <w:sz w:val="16"/>
                <w:szCs w:val="16"/>
              </w:rPr>
            </w:pPr>
            <w:r w:rsidRPr="000B1DF6">
              <w:rPr>
                <w:sz w:val="16"/>
                <w:szCs w:val="16"/>
                <w:lang w:eastAsia="en-US"/>
              </w:rPr>
              <w:t xml:space="preserve">      2.4 </w:t>
            </w:r>
            <w:r w:rsidRPr="000B1DF6">
              <w:rPr>
                <w:sz w:val="16"/>
                <w:szCs w:val="16"/>
                <w:lang w:eastAsia="en-US"/>
              </w:rPr>
              <w:tab/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07B0D" w:rsidRPr="000B1DF6" w:rsidRDefault="00507B0D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07B0D" w:rsidRPr="000B1DF6" w:rsidRDefault="00507B0D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07B0D" w:rsidRPr="000B1DF6" w:rsidRDefault="00507B0D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20"/>
                <w:szCs w:val="20"/>
              </w:rPr>
            </w:pPr>
            <w:r w:rsidRPr="000B1DF6">
              <w:rPr>
                <w:sz w:val="20"/>
                <w:szCs w:val="20"/>
              </w:rPr>
              <w:t>».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0B1DF6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  <w:r w:rsidRPr="000B1DF6">
              <w:rPr>
                <w:sz w:val="17"/>
                <w:szCs w:val="17"/>
              </w:rPr>
              <w:t xml:space="preserve">   </w:t>
            </w:r>
          </w:p>
          <w:p w:rsidR="00532C4F" w:rsidRPr="000B1DF6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  <w:r w:rsidRPr="000B1DF6">
              <w:rPr>
                <w:sz w:val="17"/>
                <w:szCs w:val="17"/>
              </w:rPr>
              <w:t xml:space="preserve">  </w:t>
            </w:r>
          </w:p>
        </w:tc>
      </w:tr>
    </w:tbl>
    <w:p w:rsidR="00933E34" w:rsidRPr="000B1DF6" w:rsidRDefault="00933E34" w:rsidP="003C6BEC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05C44" w:rsidRPr="000B1DF6" w:rsidRDefault="00AA6351" w:rsidP="00D90D60">
      <w:pPr>
        <w:tabs>
          <w:tab w:val="left" w:pos="851"/>
        </w:tabs>
        <w:jc w:val="both"/>
        <w:rPr>
          <w:rFonts w:eastAsia="Calibri"/>
          <w:lang w:eastAsia="en-US"/>
        </w:rPr>
      </w:pPr>
      <w:r w:rsidRPr="000B1DF6">
        <w:rPr>
          <w:rFonts w:eastAsia="Calibri"/>
          <w:lang w:eastAsia="en-US"/>
        </w:rPr>
        <w:lastRenderedPageBreak/>
        <w:tab/>
      </w:r>
    </w:p>
    <w:p w:rsidR="00B806A6" w:rsidRPr="000B1DF6" w:rsidRDefault="00242BEF" w:rsidP="00242BEF">
      <w:pPr>
        <w:tabs>
          <w:tab w:val="left" w:pos="851"/>
        </w:tabs>
        <w:ind w:left="142"/>
        <w:jc w:val="both"/>
        <w:rPr>
          <w:rFonts w:eastAsia="Calibri"/>
          <w:lang w:eastAsia="en-US"/>
        </w:rPr>
      </w:pPr>
      <w:r w:rsidRPr="000B1DF6">
        <w:rPr>
          <w:rFonts w:eastAsia="Calibri"/>
          <w:lang w:eastAsia="en-US"/>
        </w:rPr>
        <w:tab/>
      </w:r>
      <w:r w:rsidR="00E55228" w:rsidRPr="000B1DF6">
        <w:rPr>
          <w:rFonts w:eastAsia="Calibri"/>
          <w:lang w:eastAsia="en-US"/>
        </w:rPr>
        <w:t>1</w:t>
      </w:r>
      <w:r w:rsidR="00B537D6" w:rsidRPr="000B1DF6">
        <w:rPr>
          <w:rFonts w:eastAsia="Calibri"/>
          <w:lang w:eastAsia="en-US"/>
        </w:rPr>
        <w:t>.</w:t>
      </w:r>
      <w:r w:rsidR="00ED364B" w:rsidRPr="000B1DF6">
        <w:rPr>
          <w:rFonts w:eastAsia="Calibri"/>
          <w:lang w:eastAsia="en-US"/>
        </w:rPr>
        <w:t>10</w:t>
      </w:r>
      <w:r w:rsidR="00746523" w:rsidRPr="000B1DF6">
        <w:rPr>
          <w:rFonts w:eastAsia="Calibri"/>
          <w:lang w:eastAsia="en-US"/>
        </w:rPr>
        <w:t>. Строки</w:t>
      </w:r>
      <w:r w:rsidR="00F24BD6" w:rsidRPr="000B1DF6">
        <w:rPr>
          <w:rFonts w:eastAsia="Calibri"/>
          <w:lang w:eastAsia="en-US"/>
        </w:rPr>
        <w:t xml:space="preserve"> «ИТОГО»</w:t>
      </w:r>
      <w:r w:rsidR="00746523" w:rsidRPr="000B1DF6">
        <w:rPr>
          <w:rFonts w:eastAsia="Calibri"/>
          <w:lang w:eastAsia="en-US"/>
        </w:rPr>
        <w:t>,</w:t>
      </w:r>
      <w:r w:rsidR="00F24BD6" w:rsidRPr="000B1DF6">
        <w:rPr>
          <w:rFonts w:eastAsia="Calibri"/>
          <w:lang w:eastAsia="en-US"/>
        </w:rPr>
        <w:t xml:space="preserve"> </w:t>
      </w:r>
      <w:r w:rsidR="00F409B1" w:rsidRPr="000B1DF6">
        <w:rPr>
          <w:rFonts w:eastAsia="Calibri"/>
          <w:lang w:eastAsia="en-US"/>
        </w:rPr>
        <w:t xml:space="preserve">«ИТОГО прочие расходы развития» и «ВСЕГО проектная часть подпрограммы 2» </w:t>
      </w:r>
      <w:r w:rsidR="00F409B1" w:rsidRPr="000B1DF6">
        <w:rPr>
          <w:rFonts w:eastAsia="Calibri"/>
          <w:lang w:eastAsia="en-US"/>
        </w:rPr>
        <w:br/>
      </w:r>
      <w:r w:rsidR="000C7519" w:rsidRPr="000B1DF6">
        <w:rPr>
          <w:rFonts w:eastAsia="Calibri"/>
          <w:lang w:eastAsia="en-US"/>
        </w:rPr>
        <w:t>таблицы 8 подраздела 9.3.1 раздела 9 приложения к постановлению изложить в следующей редакции:</w:t>
      </w:r>
    </w:p>
    <w:p w:rsidR="00746523" w:rsidRPr="000B1DF6" w:rsidRDefault="00746523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"/>
        <w:gridCol w:w="3816"/>
        <w:gridCol w:w="1418"/>
        <w:gridCol w:w="1418"/>
        <w:gridCol w:w="1418"/>
        <w:gridCol w:w="1418"/>
        <w:gridCol w:w="1418"/>
        <w:gridCol w:w="1418"/>
        <w:gridCol w:w="1418"/>
        <w:gridCol w:w="1133"/>
        <w:gridCol w:w="726"/>
      </w:tblGrid>
      <w:tr w:rsidR="000B1DF6" w:rsidRPr="000B1DF6" w:rsidTr="007C6180">
        <w:trPr>
          <w:cantSplit/>
          <w:trHeight w:val="247"/>
        </w:trPr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523" w:rsidRPr="000B1DF6" w:rsidRDefault="00746523" w:rsidP="000C7519">
            <w:pPr>
              <w:ind w:left="-142" w:firstLine="142"/>
              <w:jc w:val="right"/>
              <w:rPr>
                <w:kern w:val="2"/>
                <w:sz w:val="20"/>
                <w:szCs w:val="20"/>
              </w:rPr>
            </w:pPr>
            <w:r w:rsidRPr="000B1DF6">
              <w:rPr>
                <w:kern w:val="2"/>
                <w:sz w:val="20"/>
                <w:szCs w:val="20"/>
              </w:rPr>
              <w:t xml:space="preserve">«       </w:t>
            </w:r>
          </w:p>
        </w:tc>
        <w:tc>
          <w:tcPr>
            <w:tcW w:w="120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23" w:rsidRPr="000B1DF6" w:rsidRDefault="00746523" w:rsidP="00F409B1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ИТОГО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0B1DF6" w:rsidRDefault="009677AF" w:rsidP="008A7E11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11 304 776,3</w:t>
            </w:r>
            <w:r w:rsidR="00746523" w:rsidRPr="000B1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0B1DF6" w:rsidRDefault="00ED364B" w:rsidP="008A7E11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20 14</w:t>
            </w:r>
            <w:r w:rsidR="004233B6" w:rsidRPr="000B1DF6">
              <w:rPr>
                <w:sz w:val="18"/>
                <w:szCs w:val="18"/>
              </w:rPr>
              <w:t>7 575,2</w:t>
            </w:r>
            <w:r w:rsidR="00746523" w:rsidRPr="000B1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0B1DF6" w:rsidRDefault="004233B6" w:rsidP="00ED364B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25</w:t>
            </w:r>
            <w:r w:rsidR="00ED364B" w:rsidRPr="000B1DF6">
              <w:rPr>
                <w:sz w:val="18"/>
                <w:szCs w:val="18"/>
              </w:rPr>
              <w:t> 737 030,5</w:t>
            </w:r>
            <w:r w:rsidR="00746523" w:rsidRPr="000B1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0B1DF6" w:rsidRDefault="00AE29A5" w:rsidP="00ED364B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13</w:t>
            </w:r>
            <w:r w:rsidR="00ED364B" w:rsidRPr="000B1DF6">
              <w:rPr>
                <w:sz w:val="18"/>
                <w:szCs w:val="18"/>
              </w:rPr>
              <w:t> 830 091,6</w:t>
            </w:r>
            <w:r w:rsidR="00746523" w:rsidRPr="000B1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0B1DF6" w:rsidRDefault="00ED364B" w:rsidP="0002057B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9 543 135,9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0B1DF6" w:rsidRDefault="0002057B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6 873 417,5</w:t>
            </w:r>
            <w:r w:rsidR="00746523" w:rsidRPr="000B1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0B1DF6" w:rsidRDefault="0046249F" w:rsidP="004233B6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87 436 027,0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746523" w:rsidRPr="000B1DF6" w:rsidRDefault="00746523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Х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6523" w:rsidRPr="000B1DF6" w:rsidRDefault="00746523" w:rsidP="000C7519">
            <w:pPr>
              <w:ind w:right="-314"/>
              <w:rPr>
                <w:spacing w:val="-20"/>
                <w:sz w:val="15"/>
                <w:szCs w:val="15"/>
              </w:rPr>
            </w:pPr>
          </w:p>
        </w:tc>
      </w:tr>
      <w:tr w:rsidR="000B1DF6" w:rsidRPr="000B1DF6" w:rsidTr="00746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46249F" w:rsidRPr="000B1DF6" w:rsidRDefault="0046249F" w:rsidP="000C7519">
            <w:pPr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9F" w:rsidRPr="000B1DF6" w:rsidRDefault="0046249F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ИТОГО прочие расходы развития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11 304 776,3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20 147 575,2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25 737 030,5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13 830 091,6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8F2114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9 543 135,9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6 873 417,5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8F2114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87 436 027,0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F" w:rsidRPr="000B1DF6" w:rsidRDefault="0046249F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Х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vAlign w:val="center"/>
          </w:tcPr>
          <w:p w:rsidR="0046249F" w:rsidRPr="000B1DF6" w:rsidRDefault="0046249F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46249F" w:rsidRPr="000B1DF6" w:rsidRDefault="0046249F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B1DF6" w:rsidRPr="000B1DF6" w:rsidTr="00746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46249F" w:rsidRPr="000B1DF6" w:rsidRDefault="0046249F" w:rsidP="000C751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9F" w:rsidRPr="000B1DF6" w:rsidRDefault="0046249F" w:rsidP="000C7519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ВСЕГО проектная часть подпрограммы 2</w:t>
            </w:r>
          </w:p>
          <w:p w:rsidR="0046249F" w:rsidRPr="000B1DF6" w:rsidRDefault="0046249F" w:rsidP="000C7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4233B6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25 570 898,1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4233B6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36 282 412,1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26 026 122,6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13 983 425,9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02057B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9 702 603,6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 xml:space="preserve">7 039 263,8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9F" w:rsidRPr="000B1DF6" w:rsidRDefault="0046249F" w:rsidP="00211B4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118 604 726,1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9F" w:rsidRPr="000B1DF6" w:rsidRDefault="0046249F" w:rsidP="00746523">
            <w:pPr>
              <w:jc w:val="center"/>
              <w:rPr>
                <w:sz w:val="18"/>
                <w:szCs w:val="18"/>
              </w:rPr>
            </w:pPr>
            <w:r w:rsidRPr="000B1DF6">
              <w:rPr>
                <w:sz w:val="18"/>
                <w:szCs w:val="18"/>
              </w:rPr>
              <w:t>Х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vAlign w:val="center"/>
          </w:tcPr>
          <w:p w:rsidR="0046249F" w:rsidRPr="000B1DF6" w:rsidRDefault="0046249F" w:rsidP="007C6180">
            <w:pPr>
              <w:rPr>
                <w:spacing w:val="-18"/>
                <w:kern w:val="2"/>
                <w:sz w:val="20"/>
                <w:szCs w:val="20"/>
              </w:rPr>
            </w:pPr>
            <w:r w:rsidRPr="000B1DF6">
              <w:rPr>
                <w:spacing w:val="-18"/>
                <w:kern w:val="2"/>
                <w:sz w:val="20"/>
                <w:szCs w:val="20"/>
              </w:rPr>
              <w:t>».</w:t>
            </w:r>
          </w:p>
        </w:tc>
      </w:tr>
    </w:tbl>
    <w:p w:rsidR="007C6180" w:rsidRPr="000B1DF6" w:rsidRDefault="007C6180" w:rsidP="007C6180">
      <w:pPr>
        <w:tabs>
          <w:tab w:val="left" w:pos="-284"/>
          <w:tab w:val="left" w:pos="993"/>
          <w:tab w:val="left" w:pos="1134"/>
          <w:tab w:val="left" w:pos="1418"/>
        </w:tabs>
        <w:rPr>
          <w:sz w:val="12"/>
          <w:szCs w:val="12"/>
        </w:rPr>
      </w:pPr>
      <w:r w:rsidRPr="000B1DF6">
        <w:tab/>
      </w:r>
    </w:p>
    <w:p w:rsidR="00605C44" w:rsidRPr="000B1DF6" w:rsidRDefault="00605C44" w:rsidP="007C6180">
      <w:pPr>
        <w:tabs>
          <w:tab w:val="left" w:pos="-284"/>
          <w:tab w:val="left" w:pos="993"/>
          <w:tab w:val="left" w:pos="1134"/>
          <w:tab w:val="left" w:pos="1418"/>
        </w:tabs>
      </w:pPr>
      <w:r w:rsidRPr="000B1DF6">
        <w:tab/>
      </w:r>
    </w:p>
    <w:p w:rsidR="009D2273" w:rsidRPr="000B1DF6" w:rsidRDefault="009D2273" w:rsidP="007C6180">
      <w:pPr>
        <w:tabs>
          <w:tab w:val="left" w:pos="-284"/>
          <w:tab w:val="left" w:pos="993"/>
          <w:tab w:val="left" w:pos="1134"/>
          <w:tab w:val="left" w:pos="1418"/>
        </w:tabs>
      </w:pPr>
      <w:r w:rsidRPr="000B1DF6">
        <w:tab/>
        <w:t xml:space="preserve">1.11. </w:t>
      </w:r>
      <w:r w:rsidRPr="000B1DF6">
        <w:rPr>
          <w:rFonts w:eastAsia="Calibri"/>
          <w:lang w:eastAsia="en-US"/>
        </w:rPr>
        <w:t>В</w:t>
      </w:r>
      <w:r w:rsidRPr="000B1DF6">
        <w:t xml:space="preserve"> пункте 9.4.1.2.1 подраздела 9.4 раздела 9 слова «указанных в пунктах 2.1.1 – 2.1.68» заменить словами «указанных в пунктах 2.1.1 – 2.1.69».</w:t>
      </w:r>
    </w:p>
    <w:p w:rsidR="00B806A6" w:rsidRPr="009F6E1F" w:rsidRDefault="00605C44" w:rsidP="007C6180">
      <w:pPr>
        <w:tabs>
          <w:tab w:val="left" w:pos="-284"/>
          <w:tab w:val="left" w:pos="993"/>
          <w:tab w:val="left" w:pos="1134"/>
          <w:tab w:val="left" w:pos="1418"/>
        </w:tabs>
        <w:sectPr w:rsidR="00B806A6" w:rsidRPr="009F6E1F" w:rsidSect="001E2C09">
          <w:pgSz w:w="16838" w:h="11906" w:orient="landscape"/>
          <w:pgMar w:top="337" w:right="851" w:bottom="709" w:left="1134" w:header="709" w:footer="709" w:gutter="0"/>
          <w:cols w:space="708"/>
          <w:titlePg/>
          <w:docGrid w:linePitch="360"/>
        </w:sectPr>
      </w:pPr>
      <w:r w:rsidRPr="000B1DF6">
        <w:tab/>
      </w:r>
    </w:p>
    <w:p w:rsidR="00651BCD" w:rsidRPr="009F6E1F" w:rsidRDefault="00651BCD" w:rsidP="00E55228"/>
    <w:p w:rsidR="00204BF4" w:rsidRPr="009F6E1F" w:rsidRDefault="00E55228" w:rsidP="00926844">
      <w:pPr>
        <w:ind w:left="-284" w:firstLine="993"/>
        <w:jc w:val="both"/>
      </w:pPr>
      <w:r w:rsidRPr="009F6E1F">
        <w:t>2</w:t>
      </w:r>
      <w:r w:rsidR="00204BF4" w:rsidRPr="009F6E1F">
        <w:t xml:space="preserve">. Контроль за выполнением постановления возложить на вице-губернатора </w:t>
      </w:r>
      <w:r w:rsidR="00204BF4" w:rsidRPr="009F6E1F">
        <w:br/>
        <w:t>Санкт-Петербурга Линченко Н.В.</w:t>
      </w:r>
    </w:p>
    <w:p w:rsidR="00204BF4" w:rsidRPr="009F6E1F" w:rsidRDefault="00204BF4" w:rsidP="00204BF4">
      <w:pPr>
        <w:ind w:left="-284" w:firstLine="710"/>
      </w:pPr>
    </w:p>
    <w:p w:rsidR="00204BF4" w:rsidRPr="009F6E1F" w:rsidRDefault="00204BF4" w:rsidP="00204BF4">
      <w:pPr>
        <w:ind w:left="-284" w:firstLine="710"/>
      </w:pPr>
    </w:p>
    <w:p w:rsidR="00204BF4" w:rsidRPr="009F6E1F" w:rsidRDefault="00204BF4" w:rsidP="00204BF4">
      <w:pPr>
        <w:ind w:left="-284" w:right="-143"/>
        <w:rPr>
          <w:b/>
        </w:rPr>
      </w:pPr>
      <w:r w:rsidRPr="009F6E1F">
        <w:rPr>
          <w:b/>
        </w:rPr>
        <w:t xml:space="preserve">       Губернатор</w:t>
      </w:r>
    </w:p>
    <w:p w:rsidR="00A934E5" w:rsidRPr="009F6E1F" w:rsidRDefault="00204BF4" w:rsidP="00117499">
      <w:pPr>
        <w:ind w:left="-284" w:right="-2"/>
        <w:rPr>
          <w:rFonts w:eastAsia="Calibri"/>
        </w:rPr>
        <w:sectPr w:rsidR="00A934E5" w:rsidRPr="009F6E1F" w:rsidSect="008817F5">
          <w:headerReference w:type="even" r:id="rId12"/>
          <w:headerReference w:type="default" r:id="rId13"/>
          <w:headerReference w:type="first" r:id="rId14"/>
          <w:pgSz w:w="11906" w:h="16838" w:code="9"/>
          <w:pgMar w:top="851" w:right="851" w:bottom="709" w:left="1134" w:header="567" w:footer="0" w:gutter="0"/>
          <w:cols w:space="708"/>
          <w:docGrid w:linePitch="360"/>
        </w:sectPr>
      </w:pPr>
      <w:r w:rsidRPr="009F6E1F">
        <w:rPr>
          <w:b/>
        </w:rPr>
        <w:t xml:space="preserve">Санкт-Петербурга                                                                                                          </w:t>
      </w:r>
      <w:r w:rsidR="00571690" w:rsidRPr="009F6E1F">
        <w:rPr>
          <w:b/>
        </w:rPr>
        <w:t xml:space="preserve">          </w:t>
      </w:r>
      <w:proofErr w:type="spellStart"/>
      <w:r w:rsidRPr="009F6E1F">
        <w:rPr>
          <w:b/>
        </w:rPr>
        <w:t>А.Д.Бегло</w:t>
      </w:r>
      <w:r w:rsidR="00FB07F7">
        <w:rPr>
          <w:b/>
        </w:rPr>
        <w:t>в</w:t>
      </w:r>
      <w:proofErr w:type="spellEnd"/>
    </w:p>
    <w:p w:rsidR="00A934E5" w:rsidRPr="009F6E1F" w:rsidRDefault="00A934E5" w:rsidP="00117499">
      <w:pPr>
        <w:widowControl w:val="0"/>
        <w:tabs>
          <w:tab w:val="left" w:pos="2447"/>
          <w:tab w:val="left" w:pos="4900"/>
          <w:tab w:val="left" w:pos="5679"/>
          <w:tab w:val="left" w:pos="6485"/>
          <w:tab w:val="left" w:pos="8938"/>
          <w:tab w:val="left" w:pos="9718"/>
          <w:tab w:val="left" w:pos="11057"/>
        </w:tabs>
        <w:rPr>
          <w:rFonts w:eastAsia="Calibri"/>
        </w:rPr>
      </w:pPr>
      <w:bookmarkStart w:id="1" w:name="P37"/>
      <w:bookmarkEnd w:id="1"/>
    </w:p>
    <w:sectPr w:rsidR="00A934E5" w:rsidRPr="009F6E1F" w:rsidSect="00A934E5">
      <w:pgSz w:w="16838" w:h="11906" w:orient="landscape" w:code="9"/>
      <w:pgMar w:top="851" w:right="709" w:bottom="1134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43" w:rsidRDefault="000C3C43">
      <w:r>
        <w:separator/>
      </w:r>
    </w:p>
  </w:endnote>
  <w:endnote w:type="continuationSeparator" w:id="0">
    <w:p w:rsidR="000C3C43" w:rsidRDefault="000C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43" w:rsidRDefault="000C3C43">
      <w:r>
        <w:separator/>
      </w:r>
    </w:p>
  </w:footnote>
  <w:footnote w:type="continuationSeparator" w:id="0">
    <w:p w:rsidR="000C3C43" w:rsidRDefault="000C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14" w:rsidRDefault="008F2114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114" w:rsidRDefault="008F21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867781"/>
      <w:docPartObj>
        <w:docPartGallery w:val="Page Numbers (Top of Page)"/>
        <w:docPartUnique/>
      </w:docPartObj>
    </w:sdtPr>
    <w:sdtEndPr/>
    <w:sdtContent>
      <w:p w:rsidR="008F2114" w:rsidRDefault="008F2114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 w:rsidR="00FB07F7">
          <w:rPr>
            <w:noProof/>
          </w:rPr>
          <w:t>7</w:t>
        </w:r>
        <w:r w:rsidRPr="00A9008D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14" w:rsidRDefault="008F2114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114" w:rsidRDefault="008F211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14" w:rsidRDefault="008F2114" w:rsidP="007358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07F7">
      <w:rPr>
        <w:rStyle w:val="a7"/>
        <w:noProof/>
      </w:rPr>
      <w:t>8</w:t>
    </w:r>
    <w:r>
      <w:rPr>
        <w:rStyle w:val="a7"/>
      </w:rPr>
      <w:fldChar w:fldCharType="end"/>
    </w:r>
  </w:p>
  <w:p w:rsidR="008F2114" w:rsidRPr="001A1C30" w:rsidRDefault="008F2114" w:rsidP="001A1C3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14" w:rsidRDefault="008F2114">
    <w:pPr>
      <w:pStyle w:val="a3"/>
      <w:jc w:val="center"/>
    </w:pPr>
  </w:p>
  <w:p w:rsidR="008F2114" w:rsidRDefault="008F21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7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16"/>
  </w:num>
  <w:num w:numId="14">
    <w:abstractNumId w:val="12"/>
  </w:num>
  <w:num w:numId="15">
    <w:abstractNumId w:val="13"/>
  </w:num>
  <w:num w:numId="16">
    <w:abstractNumId w:val="6"/>
  </w:num>
  <w:num w:numId="17">
    <w:abstractNumId w:val="7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0F9D"/>
    <w:rsid w:val="000021ED"/>
    <w:rsid w:val="0000312C"/>
    <w:rsid w:val="0000458B"/>
    <w:rsid w:val="00004658"/>
    <w:rsid w:val="000057C8"/>
    <w:rsid w:val="00005AC2"/>
    <w:rsid w:val="00006C64"/>
    <w:rsid w:val="00006D19"/>
    <w:rsid w:val="000105A1"/>
    <w:rsid w:val="000112C2"/>
    <w:rsid w:val="0001140D"/>
    <w:rsid w:val="000123D1"/>
    <w:rsid w:val="000139DD"/>
    <w:rsid w:val="00015E1E"/>
    <w:rsid w:val="0001651E"/>
    <w:rsid w:val="00017718"/>
    <w:rsid w:val="00017C8A"/>
    <w:rsid w:val="0002057B"/>
    <w:rsid w:val="00021275"/>
    <w:rsid w:val="00021B23"/>
    <w:rsid w:val="00022678"/>
    <w:rsid w:val="0002299D"/>
    <w:rsid w:val="00023341"/>
    <w:rsid w:val="0002378F"/>
    <w:rsid w:val="00023D83"/>
    <w:rsid w:val="0002416C"/>
    <w:rsid w:val="000243BA"/>
    <w:rsid w:val="00030E81"/>
    <w:rsid w:val="00031D82"/>
    <w:rsid w:val="00032CE4"/>
    <w:rsid w:val="0003348C"/>
    <w:rsid w:val="000356E3"/>
    <w:rsid w:val="00037C6A"/>
    <w:rsid w:val="00040512"/>
    <w:rsid w:val="00041618"/>
    <w:rsid w:val="00043B9B"/>
    <w:rsid w:val="0004478E"/>
    <w:rsid w:val="0004495A"/>
    <w:rsid w:val="00044E4A"/>
    <w:rsid w:val="00045A94"/>
    <w:rsid w:val="00045D02"/>
    <w:rsid w:val="00047043"/>
    <w:rsid w:val="0005040A"/>
    <w:rsid w:val="00051D98"/>
    <w:rsid w:val="000606AB"/>
    <w:rsid w:val="00061270"/>
    <w:rsid w:val="00062FE3"/>
    <w:rsid w:val="000634F4"/>
    <w:rsid w:val="00063904"/>
    <w:rsid w:val="00064D7C"/>
    <w:rsid w:val="00066DE3"/>
    <w:rsid w:val="00070C02"/>
    <w:rsid w:val="00071A0B"/>
    <w:rsid w:val="00071C4D"/>
    <w:rsid w:val="0007241C"/>
    <w:rsid w:val="00072815"/>
    <w:rsid w:val="00072A2E"/>
    <w:rsid w:val="00072A65"/>
    <w:rsid w:val="00074BC1"/>
    <w:rsid w:val="0007564D"/>
    <w:rsid w:val="00080977"/>
    <w:rsid w:val="00083132"/>
    <w:rsid w:val="0008553A"/>
    <w:rsid w:val="000860DD"/>
    <w:rsid w:val="000860EC"/>
    <w:rsid w:val="000867E6"/>
    <w:rsid w:val="00086BF5"/>
    <w:rsid w:val="00087CD0"/>
    <w:rsid w:val="0009062F"/>
    <w:rsid w:val="000920EA"/>
    <w:rsid w:val="00094225"/>
    <w:rsid w:val="00094F4C"/>
    <w:rsid w:val="0009565B"/>
    <w:rsid w:val="0009641E"/>
    <w:rsid w:val="00096501"/>
    <w:rsid w:val="00096506"/>
    <w:rsid w:val="00097144"/>
    <w:rsid w:val="000A070E"/>
    <w:rsid w:val="000A1CAB"/>
    <w:rsid w:val="000A2F68"/>
    <w:rsid w:val="000A4975"/>
    <w:rsid w:val="000A5367"/>
    <w:rsid w:val="000A55CB"/>
    <w:rsid w:val="000A6293"/>
    <w:rsid w:val="000A62CC"/>
    <w:rsid w:val="000A6A8B"/>
    <w:rsid w:val="000A798E"/>
    <w:rsid w:val="000A7E86"/>
    <w:rsid w:val="000B0382"/>
    <w:rsid w:val="000B08F5"/>
    <w:rsid w:val="000B15D2"/>
    <w:rsid w:val="000B1A15"/>
    <w:rsid w:val="000B1DF6"/>
    <w:rsid w:val="000B20EC"/>
    <w:rsid w:val="000B2177"/>
    <w:rsid w:val="000B2511"/>
    <w:rsid w:val="000B4562"/>
    <w:rsid w:val="000B6406"/>
    <w:rsid w:val="000B6930"/>
    <w:rsid w:val="000B6EB4"/>
    <w:rsid w:val="000B747A"/>
    <w:rsid w:val="000C196E"/>
    <w:rsid w:val="000C23D8"/>
    <w:rsid w:val="000C36FE"/>
    <w:rsid w:val="000C3796"/>
    <w:rsid w:val="000C3C43"/>
    <w:rsid w:val="000C3ED1"/>
    <w:rsid w:val="000C43DD"/>
    <w:rsid w:val="000C5044"/>
    <w:rsid w:val="000C7519"/>
    <w:rsid w:val="000D11BA"/>
    <w:rsid w:val="000D12B3"/>
    <w:rsid w:val="000D159C"/>
    <w:rsid w:val="000D1D90"/>
    <w:rsid w:val="000D2325"/>
    <w:rsid w:val="000D47F0"/>
    <w:rsid w:val="000D4E44"/>
    <w:rsid w:val="000D67B0"/>
    <w:rsid w:val="000D67F9"/>
    <w:rsid w:val="000D6B60"/>
    <w:rsid w:val="000D777D"/>
    <w:rsid w:val="000E0F78"/>
    <w:rsid w:val="000E274C"/>
    <w:rsid w:val="000E302F"/>
    <w:rsid w:val="000E4BAD"/>
    <w:rsid w:val="000E5017"/>
    <w:rsid w:val="000E5EA7"/>
    <w:rsid w:val="000E7397"/>
    <w:rsid w:val="000F0AD0"/>
    <w:rsid w:val="000F1894"/>
    <w:rsid w:val="000F1D52"/>
    <w:rsid w:val="000F1F5A"/>
    <w:rsid w:val="000F3F38"/>
    <w:rsid w:val="000F4511"/>
    <w:rsid w:val="000F4541"/>
    <w:rsid w:val="000F5065"/>
    <w:rsid w:val="000F573C"/>
    <w:rsid w:val="0010118E"/>
    <w:rsid w:val="0010132D"/>
    <w:rsid w:val="0010253C"/>
    <w:rsid w:val="00110922"/>
    <w:rsid w:val="001120EF"/>
    <w:rsid w:val="00112886"/>
    <w:rsid w:val="00114148"/>
    <w:rsid w:val="00114D70"/>
    <w:rsid w:val="00115EFA"/>
    <w:rsid w:val="00117499"/>
    <w:rsid w:val="00122418"/>
    <w:rsid w:val="00122904"/>
    <w:rsid w:val="00122AEA"/>
    <w:rsid w:val="00124B9E"/>
    <w:rsid w:val="00130A49"/>
    <w:rsid w:val="00130A7C"/>
    <w:rsid w:val="001312CC"/>
    <w:rsid w:val="00132435"/>
    <w:rsid w:val="00132BFA"/>
    <w:rsid w:val="00132C77"/>
    <w:rsid w:val="001354BB"/>
    <w:rsid w:val="00135EF0"/>
    <w:rsid w:val="00136439"/>
    <w:rsid w:val="001410A3"/>
    <w:rsid w:val="001421FD"/>
    <w:rsid w:val="001428DE"/>
    <w:rsid w:val="00143C54"/>
    <w:rsid w:val="0014535E"/>
    <w:rsid w:val="001456D5"/>
    <w:rsid w:val="001457D8"/>
    <w:rsid w:val="00146BB2"/>
    <w:rsid w:val="00147B7B"/>
    <w:rsid w:val="00147CD7"/>
    <w:rsid w:val="001503B7"/>
    <w:rsid w:val="00150EF0"/>
    <w:rsid w:val="00152BD5"/>
    <w:rsid w:val="00152DA8"/>
    <w:rsid w:val="00153C11"/>
    <w:rsid w:val="0015525A"/>
    <w:rsid w:val="0015579C"/>
    <w:rsid w:val="00156342"/>
    <w:rsid w:val="0015636A"/>
    <w:rsid w:val="00157F69"/>
    <w:rsid w:val="00160402"/>
    <w:rsid w:val="00161D40"/>
    <w:rsid w:val="00162649"/>
    <w:rsid w:val="0016310D"/>
    <w:rsid w:val="0016339D"/>
    <w:rsid w:val="00163F56"/>
    <w:rsid w:val="00164A63"/>
    <w:rsid w:val="00165A4C"/>
    <w:rsid w:val="00165BE0"/>
    <w:rsid w:val="00166546"/>
    <w:rsid w:val="00166DB2"/>
    <w:rsid w:val="0017036C"/>
    <w:rsid w:val="00174F49"/>
    <w:rsid w:val="0017669D"/>
    <w:rsid w:val="00177703"/>
    <w:rsid w:val="00177BED"/>
    <w:rsid w:val="00177C72"/>
    <w:rsid w:val="00180E54"/>
    <w:rsid w:val="001812EB"/>
    <w:rsid w:val="00181EF5"/>
    <w:rsid w:val="001820FB"/>
    <w:rsid w:val="0018312D"/>
    <w:rsid w:val="00183C99"/>
    <w:rsid w:val="00185981"/>
    <w:rsid w:val="00185D11"/>
    <w:rsid w:val="00186901"/>
    <w:rsid w:val="00186FAA"/>
    <w:rsid w:val="00190AA5"/>
    <w:rsid w:val="00190DDC"/>
    <w:rsid w:val="00190ED3"/>
    <w:rsid w:val="0019123F"/>
    <w:rsid w:val="0019124C"/>
    <w:rsid w:val="001912DF"/>
    <w:rsid w:val="001914ED"/>
    <w:rsid w:val="00191CF5"/>
    <w:rsid w:val="001934A1"/>
    <w:rsid w:val="001944A2"/>
    <w:rsid w:val="001953EF"/>
    <w:rsid w:val="00195648"/>
    <w:rsid w:val="0019630B"/>
    <w:rsid w:val="001A01BA"/>
    <w:rsid w:val="001A0BFD"/>
    <w:rsid w:val="001A115F"/>
    <w:rsid w:val="001A1C30"/>
    <w:rsid w:val="001B03D9"/>
    <w:rsid w:val="001B04C9"/>
    <w:rsid w:val="001B3642"/>
    <w:rsid w:val="001B4941"/>
    <w:rsid w:val="001B4B5D"/>
    <w:rsid w:val="001B51DD"/>
    <w:rsid w:val="001B5E04"/>
    <w:rsid w:val="001B6484"/>
    <w:rsid w:val="001B655C"/>
    <w:rsid w:val="001B686F"/>
    <w:rsid w:val="001C1132"/>
    <w:rsid w:val="001C172E"/>
    <w:rsid w:val="001C2235"/>
    <w:rsid w:val="001C4528"/>
    <w:rsid w:val="001C559D"/>
    <w:rsid w:val="001C69F0"/>
    <w:rsid w:val="001D06ED"/>
    <w:rsid w:val="001D133D"/>
    <w:rsid w:val="001D1834"/>
    <w:rsid w:val="001D354C"/>
    <w:rsid w:val="001D3CC2"/>
    <w:rsid w:val="001D64DB"/>
    <w:rsid w:val="001D6D6E"/>
    <w:rsid w:val="001D77D3"/>
    <w:rsid w:val="001E13EF"/>
    <w:rsid w:val="001E2C09"/>
    <w:rsid w:val="001E720C"/>
    <w:rsid w:val="001F15A3"/>
    <w:rsid w:val="001F1FB2"/>
    <w:rsid w:val="001F2B09"/>
    <w:rsid w:val="001F46AA"/>
    <w:rsid w:val="001F472A"/>
    <w:rsid w:val="001F4E99"/>
    <w:rsid w:val="001F79BD"/>
    <w:rsid w:val="0020091F"/>
    <w:rsid w:val="00202F80"/>
    <w:rsid w:val="00204BF4"/>
    <w:rsid w:val="002055E4"/>
    <w:rsid w:val="00207824"/>
    <w:rsid w:val="00210DEE"/>
    <w:rsid w:val="00211B43"/>
    <w:rsid w:val="00213992"/>
    <w:rsid w:val="00214814"/>
    <w:rsid w:val="0021684F"/>
    <w:rsid w:val="00216D5D"/>
    <w:rsid w:val="002172ED"/>
    <w:rsid w:val="0021745C"/>
    <w:rsid w:val="00221827"/>
    <w:rsid w:val="00221A9B"/>
    <w:rsid w:val="00221C55"/>
    <w:rsid w:val="00222715"/>
    <w:rsid w:val="0022476F"/>
    <w:rsid w:val="0022669A"/>
    <w:rsid w:val="00226CB1"/>
    <w:rsid w:val="00226F0E"/>
    <w:rsid w:val="00232A54"/>
    <w:rsid w:val="002349FD"/>
    <w:rsid w:val="0023635C"/>
    <w:rsid w:val="0024012F"/>
    <w:rsid w:val="002402B4"/>
    <w:rsid w:val="0024078B"/>
    <w:rsid w:val="00241997"/>
    <w:rsid w:val="00242BEF"/>
    <w:rsid w:val="00242DA6"/>
    <w:rsid w:val="00242E6C"/>
    <w:rsid w:val="002433A2"/>
    <w:rsid w:val="002434DE"/>
    <w:rsid w:val="00243BB6"/>
    <w:rsid w:val="002441A5"/>
    <w:rsid w:val="002441E4"/>
    <w:rsid w:val="002453FC"/>
    <w:rsid w:val="00247FDA"/>
    <w:rsid w:val="00250370"/>
    <w:rsid w:val="00251C73"/>
    <w:rsid w:val="002526F1"/>
    <w:rsid w:val="0025361F"/>
    <w:rsid w:val="00253EE4"/>
    <w:rsid w:val="00254313"/>
    <w:rsid w:val="002547CC"/>
    <w:rsid w:val="002563BF"/>
    <w:rsid w:val="00257F7C"/>
    <w:rsid w:val="00261821"/>
    <w:rsid w:val="00261DA7"/>
    <w:rsid w:val="00262111"/>
    <w:rsid w:val="00263231"/>
    <w:rsid w:val="0026369B"/>
    <w:rsid w:val="00263A57"/>
    <w:rsid w:val="002641BB"/>
    <w:rsid w:val="002655CB"/>
    <w:rsid w:val="002655E6"/>
    <w:rsid w:val="00267399"/>
    <w:rsid w:val="002674D7"/>
    <w:rsid w:val="002717F0"/>
    <w:rsid w:val="00273A33"/>
    <w:rsid w:val="0027703E"/>
    <w:rsid w:val="00280A73"/>
    <w:rsid w:val="00281C0C"/>
    <w:rsid w:val="00282FA2"/>
    <w:rsid w:val="002836A9"/>
    <w:rsid w:val="00284C4C"/>
    <w:rsid w:val="002866D6"/>
    <w:rsid w:val="00287960"/>
    <w:rsid w:val="00290508"/>
    <w:rsid w:val="00290F12"/>
    <w:rsid w:val="002911D9"/>
    <w:rsid w:val="00292006"/>
    <w:rsid w:val="00292DC6"/>
    <w:rsid w:val="0029628B"/>
    <w:rsid w:val="00296701"/>
    <w:rsid w:val="002A1480"/>
    <w:rsid w:val="002A39F8"/>
    <w:rsid w:val="002A6A21"/>
    <w:rsid w:val="002B1C82"/>
    <w:rsid w:val="002B2ECD"/>
    <w:rsid w:val="002B5277"/>
    <w:rsid w:val="002B567A"/>
    <w:rsid w:val="002B5D86"/>
    <w:rsid w:val="002B68E5"/>
    <w:rsid w:val="002B74F0"/>
    <w:rsid w:val="002C04D1"/>
    <w:rsid w:val="002C0717"/>
    <w:rsid w:val="002C0A46"/>
    <w:rsid w:val="002C1799"/>
    <w:rsid w:val="002C1DDA"/>
    <w:rsid w:val="002C3F0D"/>
    <w:rsid w:val="002C4026"/>
    <w:rsid w:val="002C6874"/>
    <w:rsid w:val="002C7C15"/>
    <w:rsid w:val="002D0CDA"/>
    <w:rsid w:val="002D21AD"/>
    <w:rsid w:val="002D34B6"/>
    <w:rsid w:val="002E16C0"/>
    <w:rsid w:val="002E2956"/>
    <w:rsid w:val="002E44A5"/>
    <w:rsid w:val="002E5102"/>
    <w:rsid w:val="002E6A52"/>
    <w:rsid w:val="002E6F4D"/>
    <w:rsid w:val="002F2055"/>
    <w:rsid w:val="002F5B63"/>
    <w:rsid w:val="002F7C15"/>
    <w:rsid w:val="002F7C71"/>
    <w:rsid w:val="00300BE7"/>
    <w:rsid w:val="00303B38"/>
    <w:rsid w:val="003047B4"/>
    <w:rsid w:val="00306CDD"/>
    <w:rsid w:val="00307EEF"/>
    <w:rsid w:val="00307FA4"/>
    <w:rsid w:val="0031019B"/>
    <w:rsid w:val="00310BD1"/>
    <w:rsid w:val="003122E9"/>
    <w:rsid w:val="003130B5"/>
    <w:rsid w:val="00313A95"/>
    <w:rsid w:val="003149BA"/>
    <w:rsid w:val="003156C3"/>
    <w:rsid w:val="003161EE"/>
    <w:rsid w:val="00320558"/>
    <w:rsid w:val="00321EA0"/>
    <w:rsid w:val="00322ADB"/>
    <w:rsid w:val="0032340D"/>
    <w:rsid w:val="00325750"/>
    <w:rsid w:val="00325ABD"/>
    <w:rsid w:val="00326E08"/>
    <w:rsid w:val="00327742"/>
    <w:rsid w:val="00327ED3"/>
    <w:rsid w:val="00331D55"/>
    <w:rsid w:val="003326BA"/>
    <w:rsid w:val="00333B42"/>
    <w:rsid w:val="00333B78"/>
    <w:rsid w:val="00334AAF"/>
    <w:rsid w:val="00336B00"/>
    <w:rsid w:val="00336DAF"/>
    <w:rsid w:val="00337C2C"/>
    <w:rsid w:val="003413F6"/>
    <w:rsid w:val="00342B0A"/>
    <w:rsid w:val="00343CF6"/>
    <w:rsid w:val="00343E29"/>
    <w:rsid w:val="00343E6D"/>
    <w:rsid w:val="003449C9"/>
    <w:rsid w:val="0034694B"/>
    <w:rsid w:val="00346A42"/>
    <w:rsid w:val="00347443"/>
    <w:rsid w:val="00352D32"/>
    <w:rsid w:val="00353FC5"/>
    <w:rsid w:val="0035579C"/>
    <w:rsid w:val="00355876"/>
    <w:rsid w:val="00356307"/>
    <w:rsid w:val="003601E6"/>
    <w:rsid w:val="00361D0A"/>
    <w:rsid w:val="003620F6"/>
    <w:rsid w:val="0036359A"/>
    <w:rsid w:val="0036439A"/>
    <w:rsid w:val="0036509C"/>
    <w:rsid w:val="003658EC"/>
    <w:rsid w:val="00366196"/>
    <w:rsid w:val="0036650C"/>
    <w:rsid w:val="00366FAC"/>
    <w:rsid w:val="003671C9"/>
    <w:rsid w:val="00367C9E"/>
    <w:rsid w:val="00374BBF"/>
    <w:rsid w:val="00380FEE"/>
    <w:rsid w:val="0038140E"/>
    <w:rsid w:val="00381D27"/>
    <w:rsid w:val="00382986"/>
    <w:rsid w:val="00382E81"/>
    <w:rsid w:val="00384330"/>
    <w:rsid w:val="00386FA3"/>
    <w:rsid w:val="003906DC"/>
    <w:rsid w:val="0039209C"/>
    <w:rsid w:val="0039229B"/>
    <w:rsid w:val="00394690"/>
    <w:rsid w:val="003A2FE5"/>
    <w:rsid w:val="003A37D8"/>
    <w:rsid w:val="003A4EAA"/>
    <w:rsid w:val="003A5033"/>
    <w:rsid w:val="003A6CB0"/>
    <w:rsid w:val="003B0B47"/>
    <w:rsid w:val="003B15C5"/>
    <w:rsid w:val="003B1EE4"/>
    <w:rsid w:val="003B2134"/>
    <w:rsid w:val="003B4270"/>
    <w:rsid w:val="003B4AE5"/>
    <w:rsid w:val="003C099C"/>
    <w:rsid w:val="003C16EF"/>
    <w:rsid w:val="003C2363"/>
    <w:rsid w:val="003C2806"/>
    <w:rsid w:val="003C44E7"/>
    <w:rsid w:val="003C45AD"/>
    <w:rsid w:val="003C6BEC"/>
    <w:rsid w:val="003C6E58"/>
    <w:rsid w:val="003D5540"/>
    <w:rsid w:val="003E0619"/>
    <w:rsid w:val="003E22B4"/>
    <w:rsid w:val="003E53D4"/>
    <w:rsid w:val="003E6146"/>
    <w:rsid w:val="003E68BF"/>
    <w:rsid w:val="003F0168"/>
    <w:rsid w:val="003F096F"/>
    <w:rsid w:val="003F22E8"/>
    <w:rsid w:val="003F25D3"/>
    <w:rsid w:val="003F2EA1"/>
    <w:rsid w:val="003F5F61"/>
    <w:rsid w:val="003F6121"/>
    <w:rsid w:val="003F6146"/>
    <w:rsid w:val="003F7306"/>
    <w:rsid w:val="003F73D3"/>
    <w:rsid w:val="00400E52"/>
    <w:rsid w:val="00400FA1"/>
    <w:rsid w:val="0040441A"/>
    <w:rsid w:val="004050DE"/>
    <w:rsid w:val="004055BC"/>
    <w:rsid w:val="00405B1C"/>
    <w:rsid w:val="00407227"/>
    <w:rsid w:val="0040778F"/>
    <w:rsid w:val="00413B3E"/>
    <w:rsid w:val="004142FD"/>
    <w:rsid w:val="00415A96"/>
    <w:rsid w:val="00415BB6"/>
    <w:rsid w:val="00416334"/>
    <w:rsid w:val="00416346"/>
    <w:rsid w:val="00417EBC"/>
    <w:rsid w:val="00417FA2"/>
    <w:rsid w:val="0042061F"/>
    <w:rsid w:val="004216D4"/>
    <w:rsid w:val="00422225"/>
    <w:rsid w:val="0042304D"/>
    <w:rsid w:val="004233B6"/>
    <w:rsid w:val="00425A0F"/>
    <w:rsid w:val="00425EBA"/>
    <w:rsid w:val="004261B6"/>
    <w:rsid w:val="00427620"/>
    <w:rsid w:val="00430541"/>
    <w:rsid w:val="0043079A"/>
    <w:rsid w:val="004327C2"/>
    <w:rsid w:val="004335D2"/>
    <w:rsid w:val="00433715"/>
    <w:rsid w:val="004337CC"/>
    <w:rsid w:val="00437769"/>
    <w:rsid w:val="00440EB0"/>
    <w:rsid w:val="00440F5F"/>
    <w:rsid w:val="004415D9"/>
    <w:rsid w:val="0044228E"/>
    <w:rsid w:val="00442458"/>
    <w:rsid w:val="00444C44"/>
    <w:rsid w:val="00445303"/>
    <w:rsid w:val="004460B4"/>
    <w:rsid w:val="00451E6A"/>
    <w:rsid w:val="00451F22"/>
    <w:rsid w:val="00452F08"/>
    <w:rsid w:val="00454577"/>
    <w:rsid w:val="0045729E"/>
    <w:rsid w:val="0045764B"/>
    <w:rsid w:val="0046072E"/>
    <w:rsid w:val="0046126D"/>
    <w:rsid w:val="0046187F"/>
    <w:rsid w:val="0046249F"/>
    <w:rsid w:val="00462C1A"/>
    <w:rsid w:val="004653D9"/>
    <w:rsid w:val="00471F47"/>
    <w:rsid w:val="004721BA"/>
    <w:rsid w:val="004731B6"/>
    <w:rsid w:val="00473499"/>
    <w:rsid w:val="00473D19"/>
    <w:rsid w:val="0047547D"/>
    <w:rsid w:val="0047630A"/>
    <w:rsid w:val="004766B4"/>
    <w:rsid w:val="00476CCA"/>
    <w:rsid w:val="00481970"/>
    <w:rsid w:val="0048219D"/>
    <w:rsid w:val="004875B1"/>
    <w:rsid w:val="00490D14"/>
    <w:rsid w:val="00491081"/>
    <w:rsid w:val="004918D9"/>
    <w:rsid w:val="0049194B"/>
    <w:rsid w:val="00493051"/>
    <w:rsid w:val="00493631"/>
    <w:rsid w:val="004936CB"/>
    <w:rsid w:val="00495270"/>
    <w:rsid w:val="00495E00"/>
    <w:rsid w:val="00497C86"/>
    <w:rsid w:val="004A0868"/>
    <w:rsid w:val="004A13DC"/>
    <w:rsid w:val="004A1561"/>
    <w:rsid w:val="004A1CBA"/>
    <w:rsid w:val="004A2B5E"/>
    <w:rsid w:val="004A30E0"/>
    <w:rsid w:val="004A5B09"/>
    <w:rsid w:val="004A6172"/>
    <w:rsid w:val="004A7E16"/>
    <w:rsid w:val="004B2CE6"/>
    <w:rsid w:val="004B3233"/>
    <w:rsid w:val="004B546F"/>
    <w:rsid w:val="004B6CF7"/>
    <w:rsid w:val="004B7128"/>
    <w:rsid w:val="004C0C01"/>
    <w:rsid w:val="004C1B4D"/>
    <w:rsid w:val="004C5D5C"/>
    <w:rsid w:val="004C7809"/>
    <w:rsid w:val="004D00B1"/>
    <w:rsid w:val="004D203B"/>
    <w:rsid w:val="004D428E"/>
    <w:rsid w:val="004D4771"/>
    <w:rsid w:val="004D5466"/>
    <w:rsid w:val="004D5B82"/>
    <w:rsid w:val="004D61A7"/>
    <w:rsid w:val="004D7740"/>
    <w:rsid w:val="004E0E39"/>
    <w:rsid w:val="004E1190"/>
    <w:rsid w:val="004E1FA9"/>
    <w:rsid w:val="004E214F"/>
    <w:rsid w:val="004E377C"/>
    <w:rsid w:val="004E4755"/>
    <w:rsid w:val="004E4991"/>
    <w:rsid w:val="004E504E"/>
    <w:rsid w:val="004E6E34"/>
    <w:rsid w:val="004F0E79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4BCA"/>
    <w:rsid w:val="00505420"/>
    <w:rsid w:val="005075C3"/>
    <w:rsid w:val="00507B0D"/>
    <w:rsid w:val="00511206"/>
    <w:rsid w:val="00511A59"/>
    <w:rsid w:val="00514142"/>
    <w:rsid w:val="00514152"/>
    <w:rsid w:val="005141C1"/>
    <w:rsid w:val="005142BE"/>
    <w:rsid w:val="0051496C"/>
    <w:rsid w:val="005156C6"/>
    <w:rsid w:val="00517FF8"/>
    <w:rsid w:val="00520298"/>
    <w:rsid w:val="00523570"/>
    <w:rsid w:val="00523653"/>
    <w:rsid w:val="005237CD"/>
    <w:rsid w:val="00526473"/>
    <w:rsid w:val="00526BC3"/>
    <w:rsid w:val="00530CA1"/>
    <w:rsid w:val="00530F00"/>
    <w:rsid w:val="00532C4F"/>
    <w:rsid w:val="00535316"/>
    <w:rsid w:val="00536774"/>
    <w:rsid w:val="00536C13"/>
    <w:rsid w:val="00537BA8"/>
    <w:rsid w:val="00540894"/>
    <w:rsid w:val="00542D35"/>
    <w:rsid w:val="00547030"/>
    <w:rsid w:val="005529AE"/>
    <w:rsid w:val="00554195"/>
    <w:rsid w:val="00554921"/>
    <w:rsid w:val="00557681"/>
    <w:rsid w:val="00561185"/>
    <w:rsid w:val="005611DA"/>
    <w:rsid w:val="005615B6"/>
    <w:rsid w:val="005633A8"/>
    <w:rsid w:val="0056355C"/>
    <w:rsid w:val="0056419E"/>
    <w:rsid w:val="00567D10"/>
    <w:rsid w:val="005712D2"/>
    <w:rsid w:val="00571690"/>
    <w:rsid w:val="00571D3C"/>
    <w:rsid w:val="00572D73"/>
    <w:rsid w:val="0057356C"/>
    <w:rsid w:val="00575E00"/>
    <w:rsid w:val="0057602D"/>
    <w:rsid w:val="00576B6C"/>
    <w:rsid w:val="00580B22"/>
    <w:rsid w:val="0058557E"/>
    <w:rsid w:val="00585CC8"/>
    <w:rsid w:val="0058721A"/>
    <w:rsid w:val="005905FE"/>
    <w:rsid w:val="0059084C"/>
    <w:rsid w:val="005912B4"/>
    <w:rsid w:val="005914EF"/>
    <w:rsid w:val="005919D8"/>
    <w:rsid w:val="00591FE8"/>
    <w:rsid w:val="00593263"/>
    <w:rsid w:val="00593816"/>
    <w:rsid w:val="00597B64"/>
    <w:rsid w:val="005A0389"/>
    <w:rsid w:val="005A0D72"/>
    <w:rsid w:val="005A1023"/>
    <w:rsid w:val="005A223A"/>
    <w:rsid w:val="005A241B"/>
    <w:rsid w:val="005A4ACB"/>
    <w:rsid w:val="005A558D"/>
    <w:rsid w:val="005A583F"/>
    <w:rsid w:val="005A624A"/>
    <w:rsid w:val="005A62E4"/>
    <w:rsid w:val="005B24C4"/>
    <w:rsid w:val="005B5450"/>
    <w:rsid w:val="005B6709"/>
    <w:rsid w:val="005B6D5A"/>
    <w:rsid w:val="005B738F"/>
    <w:rsid w:val="005B7BFF"/>
    <w:rsid w:val="005C0744"/>
    <w:rsid w:val="005C1A83"/>
    <w:rsid w:val="005C227C"/>
    <w:rsid w:val="005C439A"/>
    <w:rsid w:val="005C53E3"/>
    <w:rsid w:val="005C679E"/>
    <w:rsid w:val="005D3166"/>
    <w:rsid w:val="005D31C4"/>
    <w:rsid w:val="005D393C"/>
    <w:rsid w:val="005D3FDC"/>
    <w:rsid w:val="005D409D"/>
    <w:rsid w:val="005D4383"/>
    <w:rsid w:val="005D43B9"/>
    <w:rsid w:val="005D63E5"/>
    <w:rsid w:val="005D706C"/>
    <w:rsid w:val="005D7408"/>
    <w:rsid w:val="005E2AEC"/>
    <w:rsid w:val="005E332D"/>
    <w:rsid w:val="005E3E76"/>
    <w:rsid w:val="005E6D3E"/>
    <w:rsid w:val="005E76F7"/>
    <w:rsid w:val="005E7A8C"/>
    <w:rsid w:val="005F15B9"/>
    <w:rsid w:val="005F172F"/>
    <w:rsid w:val="005F176D"/>
    <w:rsid w:val="005F2833"/>
    <w:rsid w:val="005F2A1F"/>
    <w:rsid w:val="005F5E01"/>
    <w:rsid w:val="005F6096"/>
    <w:rsid w:val="00600889"/>
    <w:rsid w:val="00600B59"/>
    <w:rsid w:val="00601454"/>
    <w:rsid w:val="00603C51"/>
    <w:rsid w:val="00604415"/>
    <w:rsid w:val="00604A70"/>
    <w:rsid w:val="0060569E"/>
    <w:rsid w:val="00605C44"/>
    <w:rsid w:val="00606CC2"/>
    <w:rsid w:val="00610492"/>
    <w:rsid w:val="0061159E"/>
    <w:rsid w:val="00611FDF"/>
    <w:rsid w:val="006144B5"/>
    <w:rsid w:val="006145B4"/>
    <w:rsid w:val="00616809"/>
    <w:rsid w:val="00617AB2"/>
    <w:rsid w:val="00617DDF"/>
    <w:rsid w:val="0062170F"/>
    <w:rsid w:val="00622639"/>
    <w:rsid w:val="00622BDE"/>
    <w:rsid w:val="0062307F"/>
    <w:rsid w:val="006238D5"/>
    <w:rsid w:val="0062400E"/>
    <w:rsid w:val="00625526"/>
    <w:rsid w:val="00625813"/>
    <w:rsid w:val="006262C8"/>
    <w:rsid w:val="00627AF1"/>
    <w:rsid w:val="00630FC9"/>
    <w:rsid w:val="00631711"/>
    <w:rsid w:val="00631EB8"/>
    <w:rsid w:val="00632D6F"/>
    <w:rsid w:val="00637178"/>
    <w:rsid w:val="00637567"/>
    <w:rsid w:val="006377C9"/>
    <w:rsid w:val="00637D27"/>
    <w:rsid w:val="00642893"/>
    <w:rsid w:val="00644BF3"/>
    <w:rsid w:val="00644DC0"/>
    <w:rsid w:val="006451C4"/>
    <w:rsid w:val="00647958"/>
    <w:rsid w:val="00651193"/>
    <w:rsid w:val="00651BCD"/>
    <w:rsid w:val="0065724B"/>
    <w:rsid w:val="00661075"/>
    <w:rsid w:val="00661095"/>
    <w:rsid w:val="006617C7"/>
    <w:rsid w:val="00661C56"/>
    <w:rsid w:val="0066275D"/>
    <w:rsid w:val="0066353B"/>
    <w:rsid w:val="00663F2E"/>
    <w:rsid w:val="00665649"/>
    <w:rsid w:val="0067158E"/>
    <w:rsid w:val="0067165D"/>
    <w:rsid w:val="006730E5"/>
    <w:rsid w:val="00677FDE"/>
    <w:rsid w:val="00681844"/>
    <w:rsid w:val="00681A9C"/>
    <w:rsid w:val="006850BB"/>
    <w:rsid w:val="00685CDE"/>
    <w:rsid w:val="006875A5"/>
    <w:rsid w:val="006878E1"/>
    <w:rsid w:val="006879A5"/>
    <w:rsid w:val="00690F40"/>
    <w:rsid w:val="0069128F"/>
    <w:rsid w:val="00691E56"/>
    <w:rsid w:val="00694A2F"/>
    <w:rsid w:val="006950C4"/>
    <w:rsid w:val="00695123"/>
    <w:rsid w:val="00695417"/>
    <w:rsid w:val="00695630"/>
    <w:rsid w:val="00695862"/>
    <w:rsid w:val="006967ED"/>
    <w:rsid w:val="006978DD"/>
    <w:rsid w:val="006A22F9"/>
    <w:rsid w:val="006A2ACD"/>
    <w:rsid w:val="006A319D"/>
    <w:rsid w:val="006A547A"/>
    <w:rsid w:val="006A5F43"/>
    <w:rsid w:val="006A6E39"/>
    <w:rsid w:val="006B0FCD"/>
    <w:rsid w:val="006B119F"/>
    <w:rsid w:val="006B2272"/>
    <w:rsid w:val="006B2E3F"/>
    <w:rsid w:val="006B42B2"/>
    <w:rsid w:val="006B5E6A"/>
    <w:rsid w:val="006B70AE"/>
    <w:rsid w:val="006C10BA"/>
    <w:rsid w:val="006C2535"/>
    <w:rsid w:val="006C295A"/>
    <w:rsid w:val="006C3393"/>
    <w:rsid w:val="006C3817"/>
    <w:rsid w:val="006C6498"/>
    <w:rsid w:val="006C654B"/>
    <w:rsid w:val="006C7919"/>
    <w:rsid w:val="006D133E"/>
    <w:rsid w:val="006D2166"/>
    <w:rsid w:val="006D22FE"/>
    <w:rsid w:val="006D2E4B"/>
    <w:rsid w:val="006D3D57"/>
    <w:rsid w:val="006D4AD6"/>
    <w:rsid w:val="006D5D0C"/>
    <w:rsid w:val="006D730C"/>
    <w:rsid w:val="006D739E"/>
    <w:rsid w:val="006D7A5B"/>
    <w:rsid w:val="006E037C"/>
    <w:rsid w:val="006E0CFD"/>
    <w:rsid w:val="006E47E7"/>
    <w:rsid w:val="006E533F"/>
    <w:rsid w:val="006E6077"/>
    <w:rsid w:val="006E651B"/>
    <w:rsid w:val="006E77D1"/>
    <w:rsid w:val="006F0885"/>
    <w:rsid w:val="006F0D25"/>
    <w:rsid w:val="006F119E"/>
    <w:rsid w:val="006F1F75"/>
    <w:rsid w:val="006F3A33"/>
    <w:rsid w:val="006F5F27"/>
    <w:rsid w:val="006F68EF"/>
    <w:rsid w:val="007022A9"/>
    <w:rsid w:val="00702A41"/>
    <w:rsid w:val="00703770"/>
    <w:rsid w:val="0070480C"/>
    <w:rsid w:val="0070539B"/>
    <w:rsid w:val="00706298"/>
    <w:rsid w:val="0070630C"/>
    <w:rsid w:val="00712642"/>
    <w:rsid w:val="00712D3E"/>
    <w:rsid w:val="0071390B"/>
    <w:rsid w:val="007148F5"/>
    <w:rsid w:val="007151B4"/>
    <w:rsid w:val="00716B8E"/>
    <w:rsid w:val="0071728A"/>
    <w:rsid w:val="0071745E"/>
    <w:rsid w:val="00717B72"/>
    <w:rsid w:val="00717E52"/>
    <w:rsid w:val="00717E89"/>
    <w:rsid w:val="0072179A"/>
    <w:rsid w:val="00723C45"/>
    <w:rsid w:val="00724207"/>
    <w:rsid w:val="007256E3"/>
    <w:rsid w:val="007271B2"/>
    <w:rsid w:val="00731FD2"/>
    <w:rsid w:val="007350E8"/>
    <w:rsid w:val="007353CA"/>
    <w:rsid w:val="00735882"/>
    <w:rsid w:val="0073793C"/>
    <w:rsid w:val="00737B9B"/>
    <w:rsid w:val="00744341"/>
    <w:rsid w:val="0074443B"/>
    <w:rsid w:val="00746113"/>
    <w:rsid w:val="00746523"/>
    <w:rsid w:val="00746AB2"/>
    <w:rsid w:val="00746CE7"/>
    <w:rsid w:val="00747037"/>
    <w:rsid w:val="007473B6"/>
    <w:rsid w:val="007516AB"/>
    <w:rsid w:val="00751C4D"/>
    <w:rsid w:val="007531A6"/>
    <w:rsid w:val="0075380D"/>
    <w:rsid w:val="007561D8"/>
    <w:rsid w:val="007562B2"/>
    <w:rsid w:val="00757CD0"/>
    <w:rsid w:val="00763556"/>
    <w:rsid w:val="0076439A"/>
    <w:rsid w:val="007669B7"/>
    <w:rsid w:val="007700F0"/>
    <w:rsid w:val="00770D53"/>
    <w:rsid w:val="00771584"/>
    <w:rsid w:val="0077211B"/>
    <w:rsid w:val="00773ED5"/>
    <w:rsid w:val="00774A50"/>
    <w:rsid w:val="00774F94"/>
    <w:rsid w:val="00777630"/>
    <w:rsid w:val="00777DE3"/>
    <w:rsid w:val="00780901"/>
    <w:rsid w:val="00781B06"/>
    <w:rsid w:val="00783BC7"/>
    <w:rsid w:val="00783C64"/>
    <w:rsid w:val="00784521"/>
    <w:rsid w:val="0078543B"/>
    <w:rsid w:val="0078552B"/>
    <w:rsid w:val="00785E0D"/>
    <w:rsid w:val="00785EB0"/>
    <w:rsid w:val="00787A39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A0247"/>
    <w:rsid w:val="007A1727"/>
    <w:rsid w:val="007A1AFA"/>
    <w:rsid w:val="007A1E17"/>
    <w:rsid w:val="007A3556"/>
    <w:rsid w:val="007A3B5F"/>
    <w:rsid w:val="007A3E03"/>
    <w:rsid w:val="007A4CAB"/>
    <w:rsid w:val="007A5AF2"/>
    <w:rsid w:val="007A66E0"/>
    <w:rsid w:val="007B12C5"/>
    <w:rsid w:val="007B23BF"/>
    <w:rsid w:val="007B2533"/>
    <w:rsid w:val="007B27B4"/>
    <w:rsid w:val="007B357D"/>
    <w:rsid w:val="007B41B1"/>
    <w:rsid w:val="007B47B3"/>
    <w:rsid w:val="007C1198"/>
    <w:rsid w:val="007C373B"/>
    <w:rsid w:val="007C5AF5"/>
    <w:rsid w:val="007C6180"/>
    <w:rsid w:val="007C61A1"/>
    <w:rsid w:val="007C6C5A"/>
    <w:rsid w:val="007D0A16"/>
    <w:rsid w:val="007D3FF5"/>
    <w:rsid w:val="007D6CBE"/>
    <w:rsid w:val="007D6DF7"/>
    <w:rsid w:val="007E058E"/>
    <w:rsid w:val="007E0DF4"/>
    <w:rsid w:val="007E66B1"/>
    <w:rsid w:val="007E75AA"/>
    <w:rsid w:val="007E7A2F"/>
    <w:rsid w:val="007F105F"/>
    <w:rsid w:val="007F2131"/>
    <w:rsid w:val="007F3990"/>
    <w:rsid w:val="007F5A32"/>
    <w:rsid w:val="007F6A48"/>
    <w:rsid w:val="007F6C91"/>
    <w:rsid w:val="007F746E"/>
    <w:rsid w:val="008013F0"/>
    <w:rsid w:val="00801984"/>
    <w:rsid w:val="008036BE"/>
    <w:rsid w:val="00803E76"/>
    <w:rsid w:val="00803FA2"/>
    <w:rsid w:val="00805ED0"/>
    <w:rsid w:val="00807599"/>
    <w:rsid w:val="0081023C"/>
    <w:rsid w:val="0081069C"/>
    <w:rsid w:val="00810D23"/>
    <w:rsid w:val="00811644"/>
    <w:rsid w:val="00811739"/>
    <w:rsid w:val="00811DE3"/>
    <w:rsid w:val="00812477"/>
    <w:rsid w:val="00812C2C"/>
    <w:rsid w:val="0081451B"/>
    <w:rsid w:val="008161C3"/>
    <w:rsid w:val="00816B9E"/>
    <w:rsid w:val="008179ED"/>
    <w:rsid w:val="008228EA"/>
    <w:rsid w:val="00823E96"/>
    <w:rsid w:val="00823FB0"/>
    <w:rsid w:val="00824110"/>
    <w:rsid w:val="00824286"/>
    <w:rsid w:val="00824F2F"/>
    <w:rsid w:val="008258D1"/>
    <w:rsid w:val="00825D38"/>
    <w:rsid w:val="00826338"/>
    <w:rsid w:val="0083515D"/>
    <w:rsid w:val="008370D4"/>
    <w:rsid w:val="00837FD6"/>
    <w:rsid w:val="00841C51"/>
    <w:rsid w:val="00843807"/>
    <w:rsid w:val="00844D4C"/>
    <w:rsid w:val="008464AC"/>
    <w:rsid w:val="008465C2"/>
    <w:rsid w:val="008470B3"/>
    <w:rsid w:val="00847BE4"/>
    <w:rsid w:val="00847CE2"/>
    <w:rsid w:val="00852147"/>
    <w:rsid w:val="00852E3C"/>
    <w:rsid w:val="00853630"/>
    <w:rsid w:val="00853B0C"/>
    <w:rsid w:val="00856279"/>
    <w:rsid w:val="008604B7"/>
    <w:rsid w:val="008604DD"/>
    <w:rsid w:val="008616EF"/>
    <w:rsid w:val="008626FB"/>
    <w:rsid w:val="0086371D"/>
    <w:rsid w:val="008642C9"/>
    <w:rsid w:val="00864A37"/>
    <w:rsid w:val="008660AB"/>
    <w:rsid w:val="00866ED2"/>
    <w:rsid w:val="00870E5F"/>
    <w:rsid w:val="008718F5"/>
    <w:rsid w:val="0087508E"/>
    <w:rsid w:val="008763A5"/>
    <w:rsid w:val="00876919"/>
    <w:rsid w:val="00877CB2"/>
    <w:rsid w:val="008817F5"/>
    <w:rsid w:val="00881A2A"/>
    <w:rsid w:val="00882040"/>
    <w:rsid w:val="00882146"/>
    <w:rsid w:val="008821FE"/>
    <w:rsid w:val="00883B20"/>
    <w:rsid w:val="00884D7E"/>
    <w:rsid w:val="00884E08"/>
    <w:rsid w:val="00885DBF"/>
    <w:rsid w:val="00885ED1"/>
    <w:rsid w:val="0089010F"/>
    <w:rsid w:val="00890DEC"/>
    <w:rsid w:val="00892F05"/>
    <w:rsid w:val="00893F63"/>
    <w:rsid w:val="00895469"/>
    <w:rsid w:val="0089582A"/>
    <w:rsid w:val="00895B15"/>
    <w:rsid w:val="00897306"/>
    <w:rsid w:val="008A08E0"/>
    <w:rsid w:val="008A0E87"/>
    <w:rsid w:val="008A242D"/>
    <w:rsid w:val="008A2505"/>
    <w:rsid w:val="008A3179"/>
    <w:rsid w:val="008A6607"/>
    <w:rsid w:val="008A68AB"/>
    <w:rsid w:val="008A6B55"/>
    <w:rsid w:val="008A7E11"/>
    <w:rsid w:val="008B13F1"/>
    <w:rsid w:val="008B29EC"/>
    <w:rsid w:val="008B55B7"/>
    <w:rsid w:val="008B74CF"/>
    <w:rsid w:val="008C0D89"/>
    <w:rsid w:val="008C2D04"/>
    <w:rsid w:val="008C4ECA"/>
    <w:rsid w:val="008C5A80"/>
    <w:rsid w:val="008C5F07"/>
    <w:rsid w:val="008C798D"/>
    <w:rsid w:val="008D0313"/>
    <w:rsid w:val="008D0874"/>
    <w:rsid w:val="008D119E"/>
    <w:rsid w:val="008D3519"/>
    <w:rsid w:val="008D351B"/>
    <w:rsid w:val="008D3BF4"/>
    <w:rsid w:val="008D492D"/>
    <w:rsid w:val="008D651B"/>
    <w:rsid w:val="008D793E"/>
    <w:rsid w:val="008E0268"/>
    <w:rsid w:val="008E0FFA"/>
    <w:rsid w:val="008E1515"/>
    <w:rsid w:val="008E1A7B"/>
    <w:rsid w:val="008E3AB9"/>
    <w:rsid w:val="008E3B26"/>
    <w:rsid w:val="008E3B53"/>
    <w:rsid w:val="008E3F6E"/>
    <w:rsid w:val="008E5550"/>
    <w:rsid w:val="008E65A6"/>
    <w:rsid w:val="008F2114"/>
    <w:rsid w:val="008F2804"/>
    <w:rsid w:val="008F28B2"/>
    <w:rsid w:val="008F4739"/>
    <w:rsid w:val="008F76BF"/>
    <w:rsid w:val="008F7C6C"/>
    <w:rsid w:val="00904829"/>
    <w:rsid w:val="009055DE"/>
    <w:rsid w:val="0090680A"/>
    <w:rsid w:val="009068D4"/>
    <w:rsid w:val="009070AF"/>
    <w:rsid w:val="009071AC"/>
    <w:rsid w:val="00907249"/>
    <w:rsid w:val="0091090E"/>
    <w:rsid w:val="00910CA9"/>
    <w:rsid w:val="009132D2"/>
    <w:rsid w:val="0091339B"/>
    <w:rsid w:val="0091357B"/>
    <w:rsid w:val="00915994"/>
    <w:rsid w:val="00916887"/>
    <w:rsid w:val="00916C6A"/>
    <w:rsid w:val="009211EC"/>
    <w:rsid w:val="00921AC9"/>
    <w:rsid w:val="00922A0D"/>
    <w:rsid w:val="0092353F"/>
    <w:rsid w:val="0092451D"/>
    <w:rsid w:val="009247F1"/>
    <w:rsid w:val="009249CC"/>
    <w:rsid w:val="00925C03"/>
    <w:rsid w:val="00925E69"/>
    <w:rsid w:val="00926844"/>
    <w:rsid w:val="00926E9A"/>
    <w:rsid w:val="00927E95"/>
    <w:rsid w:val="00930AA1"/>
    <w:rsid w:val="00932E48"/>
    <w:rsid w:val="00933E34"/>
    <w:rsid w:val="009340FC"/>
    <w:rsid w:val="0093455E"/>
    <w:rsid w:val="00937CA5"/>
    <w:rsid w:val="009409E5"/>
    <w:rsid w:val="00941672"/>
    <w:rsid w:val="00942575"/>
    <w:rsid w:val="00943147"/>
    <w:rsid w:val="0094519D"/>
    <w:rsid w:val="0094520C"/>
    <w:rsid w:val="009470F6"/>
    <w:rsid w:val="00950822"/>
    <w:rsid w:val="00950F70"/>
    <w:rsid w:val="00951A54"/>
    <w:rsid w:val="00952A5D"/>
    <w:rsid w:val="0095486C"/>
    <w:rsid w:val="00954B12"/>
    <w:rsid w:val="00954F1D"/>
    <w:rsid w:val="00956538"/>
    <w:rsid w:val="009566E9"/>
    <w:rsid w:val="009610DD"/>
    <w:rsid w:val="00963283"/>
    <w:rsid w:val="00964B6E"/>
    <w:rsid w:val="00964D8B"/>
    <w:rsid w:val="0096624F"/>
    <w:rsid w:val="00966E6A"/>
    <w:rsid w:val="0096758F"/>
    <w:rsid w:val="009677AF"/>
    <w:rsid w:val="0097251D"/>
    <w:rsid w:val="00972825"/>
    <w:rsid w:val="00973080"/>
    <w:rsid w:val="00975E7E"/>
    <w:rsid w:val="0097643A"/>
    <w:rsid w:val="00976547"/>
    <w:rsid w:val="009835CD"/>
    <w:rsid w:val="009836CD"/>
    <w:rsid w:val="0098536D"/>
    <w:rsid w:val="00986D8F"/>
    <w:rsid w:val="0098771F"/>
    <w:rsid w:val="00992A95"/>
    <w:rsid w:val="00993045"/>
    <w:rsid w:val="00994049"/>
    <w:rsid w:val="0099645C"/>
    <w:rsid w:val="00996A10"/>
    <w:rsid w:val="00996A1E"/>
    <w:rsid w:val="009A2C7B"/>
    <w:rsid w:val="009A309F"/>
    <w:rsid w:val="009A4AF3"/>
    <w:rsid w:val="009A660B"/>
    <w:rsid w:val="009A708B"/>
    <w:rsid w:val="009A7BB5"/>
    <w:rsid w:val="009B005F"/>
    <w:rsid w:val="009B1F84"/>
    <w:rsid w:val="009B3843"/>
    <w:rsid w:val="009B3CEE"/>
    <w:rsid w:val="009B579C"/>
    <w:rsid w:val="009B61E6"/>
    <w:rsid w:val="009B62E4"/>
    <w:rsid w:val="009B6A06"/>
    <w:rsid w:val="009C0225"/>
    <w:rsid w:val="009C3156"/>
    <w:rsid w:val="009C4270"/>
    <w:rsid w:val="009D2273"/>
    <w:rsid w:val="009D2E41"/>
    <w:rsid w:val="009D31CE"/>
    <w:rsid w:val="009D56E0"/>
    <w:rsid w:val="009D5AC6"/>
    <w:rsid w:val="009D6453"/>
    <w:rsid w:val="009D7F0D"/>
    <w:rsid w:val="009E0662"/>
    <w:rsid w:val="009E32DA"/>
    <w:rsid w:val="009E4951"/>
    <w:rsid w:val="009E5A33"/>
    <w:rsid w:val="009E7D45"/>
    <w:rsid w:val="009F6334"/>
    <w:rsid w:val="009F6E1F"/>
    <w:rsid w:val="00A00173"/>
    <w:rsid w:val="00A00C50"/>
    <w:rsid w:val="00A017C1"/>
    <w:rsid w:val="00A01C45"/>
    <w:rsid w:val="00A022B1"/>
    <w:rsid w:val="00A027D5"/>
    <w:rsid w:val="00A046D4"/>
    <w:rsid w:val="00A04CD2"/>
    <w:rsid w:val="00A0784E"/>
    <w:rsid w:val="00A07B48"/>
    <w:rsid w:val="00A10BC8"/>
    <w:rsid w:val="00A1151B"/>
    <w:rsid w:val="00A14799"/>
    <w:rsid w:val="00A1498D"/>
    <w:rsid w:val="00A15F0B"/>
    <w:rsid w:val="00A16D7E"/>
    <w:rsid w:val="00A17F7B"/>
    <w:rsid w:val="00A2235B"/>
    <w:rsid w:val="00A22DCE"/>
    <w:rsid w:val="00A23462"/>
    <w:rsid w:val="00A2585C"/>
    <w:rsid w:val="00A2753E"/>
    <w:rsid w:val="00A30667"/>
    <w:rsid w:val="00A31E06"/>
    <w:rsid w:val="00A330F3"/>
    <w:rsid w:val="00A33E46"/>
    <w:rsid w:val="00A352F0"/>
    <w:rsid w:val="00A35C0B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6C69"/>
    <w:rsid w:val="00A57F56"/>
    <w:rsid w:val="00A61B42"/>
    <w:rsid w:val="00A62735"/>
    <w:rsid w:val="00A64831"/>
    <w:rsid w:val="00A66353"/>
    <w:rsid w:val="00A70129"/>
    <w:rsid w:val="00A725BA"/>
    <w:rsid w:val="00A72EC1"/>
    <w:rsid w:val="00A732B3"/>
    <w:rsid w:val="00A73BCE"/>
    <w:rsid w:val="00A7422E"/>
    <w:rsid w:val="00A76ABA"/>
    <w:rsid w:val="00A77A58"/>
    <w:rsid w:val="00A80A62"/>
    <w:rsid w:val="00A8232A"/>
    <w:rsid w:val="00A838A5"/>
    <w:rsid w:val="00A857C0"/>
    <w:rsid w:val="00A85CED"/>
    <w:rsid w:val="00A86C2C"/>
    <w:rsid w:val="00A870ED"/>
    <w:rsid w:val="00A9008D"/>
    <w:rsid w:val="00A934E5"/>
    <w:rsid w:val="00A93A18"/>
    <w:rsid w:val="00A93ABC"/>
    <w:rsid w:val="00A949BC"/>
    <w:rsid w:val="00A94A8A"/>
    <w:rsid w:val="00AA0CB2"/>
    <w:rsid w:val="00AA179E"/>
    <w:rsid w:val="00AA2386"/>
    <w:rsid w:val="00AA26D3"/>
    <w:rsid w:val="00AA2DDC"/>
    <w:rsid w:val="00AA4BB2"/>
    <w:rsid w:val="00AA6351"/>
    <w:rsid w:val="00AA7711"/>
    <w:rsid w:val="00AB090B"/>
    <w:rsid w:val="00AB097C"/>
    <w:rsid w:val="00AB1D02"/>
    <w:rsid w:val="00AB1EB2"/>
    <w:rsid w:val="00AB28A0"/>
    <w:rsid w:val="00AB2AC2"/>
    <w:rsid w:val="00AB423E"/>
    <w:rsid w:val="00AB4F08"/>
    <w:rsid w:val="00AB5601"/>
    <w:rsid w:val="00AB5A45"/>
    <w:rsid w:val="00AC05EE"/>
    <w:rsid w:val="00AC1DB1"/>
    <w:rsid w:val="00AC22BD"/>
    <w:rsid w:val="00AC2332"/>
    <w:rsid w:val="00AC25C1"/>
    <w:rsid w:val="00AC5008"/>
    <w:rsid w:val="00AC53F8"/>
    <w:rsid w:val="00AC57AF"/>
    <w:rsid w:val="00AC62CB"/>
    <w:rsid w:val="00AC6CCE"/>
    <w:rsid w:val="00AC78C4"/>
    <w:rsid w:val="00AC7A7B"/>
    <w:rsid w:val="00AD045A"/>
    <w:rsid w:val="00AD04D8"/>
    <w:rsid w:val="00AD1E79"/>
    <w:rsid w:val="00AD2852"/>
    <w:rsid w:val="00AD2DA1"/>
    <w:rsid w:val="00AD426B"/>
    <w:rsid w:val="00AD436D"/>
    <w:rsid w:val="00AD4F9E"/>
    <w:rsid w:val="00AD51AD"/>
    <w:rsid w:val="00AD7BA0"/>
    <w:rsid w:val="00AD7BDC"/>
    <w:rsid w:val="00AE0023"/>
    <w:rsid w:val="00AE0BDC"/>
    <w:rsid w:val="00AE29A5"/>
    <w:rsid w:val="00AE3880"/>
    <w:rsid w:val="00AE5533"/>
    <w:rsid w:val="00AE606F"/>
    <w:rsid w:val="00AF07F0"/>
    <w:rsid w:val="00AF2AD7"/>
    <w:rsid w:val="00AF2B25"/>
    <w:rsid w:val="00AF2E85"/>
    <w:rsid w:val="00AF521B"/>
    <w:rsid w:val="00AF5F5B"/>
    <w:rsid w:val="00AF7BF5"/>
    <w:rsid w:val="00B03720"/>
    <w:rsid w:val="00B03BA1"/>
    <w:rsid w:val="00B06233"/>
    <w:rsid w:val="00B064B5"/>
    <w:rsid w:val="00B104DF"/>
    <w:rsid w:val="00B113E1"/>
    <w:rsid w:val="00B1158E"/>
    <w:rsid w:val="00B11C8B"/>
    <w:rsid w:val="00B1553E"/>
    <w:rsid w:val="00B155D8"/>
    <w:rsid w:val="00B15848"/>
    <w:rsid w:val="00B2009D"/>
    <w:rsid w:val="00B201A0"/>
    <w:rsid w:val="00B212BE"/>
    <w:rsid w:val="00B22077"/>
    <w:rsid w:val="00B221D1"/>
    <w:rsid w:val="00B23C6B"/>
    <w:rsid w:val="00B24251"/>
    <w:rsid w:val="00B2471D"/>
    <w:rsid w:val="00B2526E"/>
    <w:rsid w:val="00B25566"/>
    <w:rsid w:val="00B2742B"/>
    <w:rsid w:val="00B27487"/>
    <w:rsid w:val="00B27E7A"/>
    <w:rsid w:val="00B27E7F"/>
    <w:rsid w:val="00B318B1"/>
    <w:rsid w:val="00B31975"/>
    <w:rsid w:val="00B3351A"/>
    <w:rsid w:val="00B3411F"/>
    <w:rsid w:val="00B34336"/>
    <w:rsid w:val="00B344B2"/>
    <w:rsid w:val="00B35CBD"/>
    <w:rsid w:val="00B368BE"/>
    <w:rsid w:val="00B36CC7"/>
    <w:rsid w:val="00B37CA2"/>
    <w:rsid w:val="00B407E4"/>
    <w:rsid w:val="00B43257"/>
    <w:rsid w:val="00B43291"/>
    <w:rsid w:val="00B43613"/>
    <w:rsid w:val="00B44688"/>
    <w:rsid w:val="00B47092"/>
    <w:rsid w:val="00B50242"/>
    <w:rsid w:val="00B5183D"/>
    <w:rsid w:val="00B5201C"/>
    <w:rsid w:val="00B52E4B"/>
    <w:rsid w:val="00B5363E"/>
    <w:rsid w:val="00B537D6"/>
    <w:rsid w:val="00B5385B"/>
    <w:rsid w:val="00B53A5B"/>
    <w:rsid w:val="00B5783D"/>
    <w:rsid w:val="00B605E6"/>
    <w:rsid w:val="00B60C3A"/>
    <w:rsid w:val="00B612FE"/>
    <w:rsid w:val="00B63D8D"/>
    <w:rsid w:val="00B65D42"/>
    <w:rsid w:val="00B66274"/>
    <w:rsid w:val="00B6688C"/>
    <w:rsid w:val="00B67269"/>
    <w:rsid w:val="00B70AD4"/>
    <w:rsid w:val="00B712DF"/>
    <w:rsid w:val="00B73738"/>
    <w:rsid w:val="00B746FF"/>
    <w:rsid w:val="00B74985"/>
    <w:rsid w:val="00B75810"/>
    <w:rsid w:val="00B75E5B"/>
    <w:rsid w:val="00B7662B"/>
    <w:rsid w:val="00B76ACE"/>
    <w:rsid w:val="00B76E8D"/>
    <w:rsid w:val="00B806A6"/>
    <w:rsid w:val="00B81A6A"/>
    <w:rsid w:val="00B82306"/>
    <w:rsid w:val="00B82D1D"/>
    <w:rsid w:val="00B83A9B"/>
    <w:rsid w:val="00B849A7"/>
    <w:rsid w:val="00B858B8"/>
    <w:rsid w:val="00B86283"/>
    <w:rsid w:val="00B86CA8"/>
    <w:rsid w:val="00B87BC9"/>
    <w:rsid w:val="00B915F3"/>
    <w:rsid w:val="00B9228E"/>
    <w:rsid w:val="00B97F86"/>
    <w:rsid w:val="00BA25F1"/>
    <w:rsid w:val="00BA3283"/>
    <w:rsid w:val="00BA3F70"/>
    <w:rsid w:val="00BA45F5"/>
    <w:rsid w:val="00BA58CF"/>
    <w:rsid w:val="00BA591D"/>
    <w:rsid w:val="00BA683E"/>
    <w:rsid w:val="00BB1386"/>
    <w:rsid w:val="00BB13E1"/>
    <w:rsid w:val="00BB20BC"/>
    <w:rsid w:val="00BB336C"/>
    <w:rsid w:val="00BB618E"/>
    <w:rsid w:val="00BB674A"/>
    <w:rsid w:val="00BC000A"/>
    <w:rsid w:val="00BC0439"/>
    <w:rsid w:val="00BC0F50"/>
    <w:rsid w:val="00BC249C"/>
    <w:rsid w:val="00BC2691"/>
    <w:rsid w:val="00BC27E8"/>
    <w:rsid w:val="00BC2B0B"/>
    <w:rsid w:val="00BC2DB9"/>
    <w:rsid w:val="00BC32EF"/>
    <w:rsid w:val="00BC38C0"/>
    <w:rsid w:val="00BC4318"/>
    <w:rsid w:val="00BC493C"/>
    <w:rsid w:val="00BC57A5"/>
    <w:rsid w:val="00BC6354"/>
    <w:rsid w:val="00BC670E"/>
    <w:rsid w:val="00BC7843"/>
    <w:rsid w:val="00BD00B4"/>
    <w:rsid w:val="00BD0D94"/>
    <w:rsid w:val="00BD186E"/>
    <w:rsid w:val="00BD1B1A"/>
    <w:rsid w:val="00BD2745"/>
    <w:rsid w:val="00BD4361"/>
    <w:rsid w:val="00BD47E6"/>
    <w:rsid w:val="00BD5024"/>
    <w:rsid w:val="00BD565A"/>
    <w:rsid w:val="00BD591A"/>
    <w:rsid w:val="00BD6106"/>
    <w:rsid w:val="00BD6DC2"/>
    <w:rsid w:val="00BD72DC"/>
    <w:rsid w:val="00BD7B02"/>
    <w:rsid w:val="00BE0101"/>
    <w:rsid w:val="00BE17BA"/>
    <w:rsid w:val="00BE1E56"/>
    <w:rsid w:val="00BE23B4"/>
    <w:rsid w:val="00BE24B4"/>
    <w:rsid w:val="00BE4524"/>
    <w:rsid w:val="00BE5465"/>
    <w:rsid w:val="00BE5ADE"/>
    <w:rsid w:val="00BF0465"/>
    <w:rsid w:val="00BF731A"/>
    <w:rsid w:val="00BF7F22"/>
    <w:rsid w:val="00C0116B"/>
    <w:rsid w:val="00C011E7"/>
    <w:rsid w:val="00C01353"/>
    <w:rsid w:val="00C02D93"/>
    <w:rsid w:val="00C032C4"/>
    <w:rsid w:val="00C039CC"/>
    <w:rsid w:val="00C04922"/>
    <w:rsid w:val="00C04B5E"/>
    <w:rsid w:val="00C06455"/>
    <w:rsid w:val="00C0691C"/>
    <w:rsid w:val="00C07F4D"/>
    <w:rsid w:val="00C10002"/>
    <w:rsid w:val="00C10B53"/>
    <w:rsid w:val="00C11009"/>
    <w:rsid w:val="00C13A85"/>
    <w:rsid w:val="00C13AE8"/>
    <w:rsid w:val="00C13FAE"/>
    <w:rsid w:val="00C15B57"/>
    <w:rsid w:val="00C15EB5"/>
    <w:rsid w:val="00C16CBE"/>
    <w:rsid w:val="00C20709"/>
    <w:rsid w:val="00C20A26"/>
    <w:rsid w:val="00C20D55"/>
    <w:rsid w:val="00C23655"/>
    <w:rsid w:val="00C25CA8"/>
    <w:rsid w:val="00C26419"/>
    <w:rsid w:val="00C265A9"/>
    <w:rsid w:val="00C26704"/>
    <w:rsid w:val="00C2734E"/>
    <w:rsid w:val="00C27AAC"/>
    <w:rsid w:val="00C27C10"/>
    <w:rsid w:val="00C307A4"/>
    <w:rsid w:val="00C30E7D"/>
    <w:rsid w:val="00C30F3F"/>
    <w:rsid w:val="00C345E0"/>
    <w:rsid w:val="00C352F5"/>
    <w:rsid w:val="00C374ED"/>
    <w:rsid w:val="00C37706"/>
    <w:rsid w:val="00C37BB0"/>
    <w:rsid w:val="00C41DAA"/>
    <w:rsid w:val="00C428CE"/>
    <w:rsid w:val="00C43F4C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5941"/>
    <w:rsid w:val="00C66BA7"/>
    <w:rsid w:val="00C6797C"/>
    <w:rsid w:val="00C70DF6"/>
    <w:rsid w:val="00C716A5"/>
    <w:rsid w:val="00C71E08"/>
    <w:rsid w:val="00C73310"/>
    <w:rsid w:val="00C75D05"/>
    <w:rsid w:val="00C76597"/>
    <w:rsid w:val="00C77F6B"/>
    <w:rsid w:val="00C8259A"/>
    <w:rsid w:val="00C83146"/>
    <w:rsid w:val="00C83938"/>
    <w:rsid w:val="00C85C92"/>
    <w:rsid w:val="00C85FFF"/>
    <w:rsid w:val="00C87158"/>
    <w:rsid w:val="00C9230E"/>
    <w:rsid w:val="00C9274D"/>
    <w:rsid w:val="00C9422E"/>
    <w:rsid w:val="00C95506"/>
    <w:rsid w:val="00C9749F"/>
    <w:rsid w:val="00CA106D"/>
    <w:rsid w:val="00CA108E"/>
    <w:rsid w:val="00CA3D2A"/>
    <w:rsid w:val="00CA45C1"/>
    <w:rsid w:val="00CA5CC4"/>
    <w:rsid w:val="00CA5DB2"/>
    <w:rsid w:val="00CA7DDE"/>
    <w:rsid w:val="00CB08AC"/>
    <w:rsid w:val="00CB24AF"/>
    <w:rsid w:val="00CB32BC"/>
    <w:rsid w:val="00CB42A9"/>
    <w:rsid w:val="00CB4FF6"/>
    <w:rsid w:val="00CB5CAD"/>
    <w:rsid w:val="00CB614D"/>
    <w:rsid w:val="00CB63B1"/>
    <w:rsid w:val="00CB69B4"/>
    <w:rsid w:val="00CB7032"/>
    <w:rsid w:val="00CB7C5B"/>
    <w:rsid w:val="00CC0261"/>
    <w:rsid w:val="00CC4290"/>
    <w:rsid w:val="00CD0870"/>
    <w:rsid w:val="00CD1601"/>
    <w:rsid w:val="00CD1873"/>
    <w:rsid w:val="00CD2901"/>
    <w:rsid w:val="00CD33D9"/>
    <w:rsid w:val="00CE3283"/>
    <w:rsid w:val="00CE33A3"/>
    <w:rsid w:val="00CE3EEB"/>
    <w:rsid w:val="00CE4756"/>
    <w:rsid w:val="00CE5A31"/>
    <w:rsid w:val="00CE6D65"/>
    <w:rsid w:val="00CF0469"/>
    <w:rsid w:val="00CF2074"/>
    <w:rsid w:val="00CF36DE"/>
    <w:rsid w:val="00CF3F3D"/>
    <w:rsid w:val="00CF3FED"/>
    <w:rsid w:val="00CF5774"/>
    <w:rsid w:val="00D00B3F"/>
    <w:rsid w:val="00D02ED6"/>
    <w:rsid w:val="00D05CEB"/>
    <w:rsid w:val="00D0626F"/>
    <w:rsid w:val="00D14507"/>
    <w:rsid w:val="00D1451C"/>
    <w:rsid w:val="00D1608A"/>
    <w:rsid w:val="00D16386"/>
    <w:rsid w:val="00D16FAA"/>
    <w:rsid w:val="00D17A8E"/>
    <w:rsid w:val="00D17DF6"/>
    <w:rsid w:val="00D20B36"/>
    <w:rsid w:val="00D249CA"/>
    <w:rsid w:val="00D24DDF"/>
    <w:rsid w:val="00D26EAB"/>
    <w:rsid w:val="00D30998"/>
    <w:rsid w:val="00D3128E"/>
    <w:rsid w:val="00D31546"/>
    <w:rsid w:val="00D33AAB"/>
    <w:rsid w:val="00D33B3A"/>
    <w:rsid w:val="00D40721"/>
    <w:rsid w:val="00D418A8"/>
    <w:rsid w:val="00D41CAF"/>
    <w:rsid w:val="00D42158"/>
    <w:rsid w:val="00D4227F"/>
    <w:rsid w:val="00D42461"/>
    <w:rsid w:val="00D42A64"/>
    <w:rsid w:val="00D4359E"/>
    <w:rsid w:val="00D4489D"/>
    <w:rsid w:val="00D44B94"/>
    <w:rsid w:val="00D44C7C"/>
    <w:rsid w:val="00D45987"/>
    <w:rsid w:val="00D47337"/>
    <w:rsid w:val="00D476A2"/>
    <w:rsid w:val="00D501C6"/>
    <w:rsid w:val="00D521FB"/>
    <w:rsid w:val="00D557C1"/>
    <w:rsid w:val="00D575AE"/>
    <w:rsid w:val="00D60CD3"/>
    <w:rsid w:val="00D61089"/>
    <w:rsid w:val="00D612F6"/>
    <w:rsid w:val="00D618AE"/>
    <w:rsid w:val="00D62A26"/>
    <w:rsid w:val="00D6439C"/>
    <w:rsid w:val="00D64906"/>
    <w:rsid w:val="00D7023F"/>
    <w:rsid w:val="00D70ED4"/>
    <w:rsid w:val="00D71988"/>
    <w:rsid w:val="00D71BC2"/>
    <w:rsid w:val="00D73C04"/>
    <w:rsid w:val="00D74318"/>
    <w:rsid w:val="00D751FC"/>
    <w:rsid w:val="00D7559A"/>
    <w:rsid w:val="00D816F5"/>
    <w:rsid w:val="00D81DA0"/>
    <w:rsid w:val="00D82325"/>
    <w:rsid w:val="00D82E1F"/>
    <w:rsid w:val="00D90530"/>
    <w:rsid w:val="00D90D60"/>
    <w:rsid w:val="00D91BDE"/>
    <w:rsid w:val="00D92B8A"/>
    <w:rsid w:val="00D92E0A"/>
    <w:rsid w:val="00D95871"/>
    <w:rsid w:val="00D95FC3"/>
    <w:rsid w:val="00D972A0"/>
    <w:rsid w:val="00D9796F"/>
    <w:rsid w:val="00DA20D7"/>
    <w:rsid w:val="00DA27EE"/>
    <w:rsid w:val="00DA29CC"/>
    <w:rsid w:val="00DA3221"/>
    <w:rsid w:val="00DA50FA"/>
    <w:rsid w:val="00DA5326"/>
    <w:rsid w:val="00DA556F"/>
    <w:rsid w:val="00DA5873"/>
    <w:rsid w:val="00DA7801"/>
    <w:rsid w:val="00DA7CF5"/>
    <w:rsid w:val="00DB047A"/>
    <w:rsid w:val="00DB1E89"/>
    <w:rsid w:val="00DB29F3"/>
    <w:rsid w:val="00DB2EE3"/>
    <w:rsid w:val="00DB328B"/>
    <w:rsid w:val="00DB47EB"/>
    <w:rsid w:val="00DB4DDC"/>
    <w:rsid w:val="00DB5530"/>
    <w:rsid w:val="00DB5987"/>
    <w:rsid w:val="00DB599B"/>
    <w:rsid w:val="00DB5CAE"/>
    <w:rsid w:val="00DB5D39"/>
    <w:rsid w:val="00DC0E1D"/>
    <w:rsid w:val="00DC2626"/>
    <w:rsid w:val="00DC26CD"/>
    <w:rsid w:val="00DC2B2B"/>
    <w:rsid w:val="00DC4BA2"/>
    <w:rsid w:val="00DC5885"/>
    <w:rsid w:val="00DC5C95"/>
    <w:rsid w:val="00DC6148"/>
    <w:rsid w:val="00DC725C"/>
    <w:rsid w:val="00DD1499"/>
    <w:rsid w:val="00DD1827"/>
    <w:rsid w:val="00DD1DFD"/>
    <w:rsid w:val="00DD2823"/>
    <w:rsid w:val="00DD331B"/>
    <w:rsid w:val="00DD6D5F"/>
    <w:rsid w:val="00DE15BE"/>
    <w:rsid w:val="00DE167B"/>
    <w:rsid w:val="00DE3503"/>
    <w:rsid w:val="00DE5D93"/>
    <w:rsid w:val="00DE5E63"/>
    <w:rsid w:val="00DF0FA2"/>
    <w:rsid w:val="00DF2226"/>
    <w:rsid w:val="00DF240C"/>
    <w:rsid w:val="00DF2C61"/>
    <w:rsid w:val="00DF4E93"/>
    <w:rsid w:val="00DF5FB5"/>
    <w:rsid w:val="00DF5FD1"/>
    <w:rsid w:val="00E00AE3"/>
    <w:rsid w:val="00E00CB0"/>
    <w:rsid w:val="00E020CE"/>
    <w:rsid w:val="00E048D1"/>
    <w:rsid w:val="00E05677"/>
    <w:rsid w:val="00E07672"/>
    <w:rsid w:val="00E076C2"/>
    <w:rsid w:val="00E140CF"/>
    <w:rsid w:val="00E14137"/>
    <w:rsid w:val="00E1497A"/>
    <w:rsid w:val="00E14AC6"/>
    <w:rsid w:val="00E152CE"/>
    <w:rsid w:val="00E1732D"/>
    <w:rsid w:val="00E17427"/>
    <w:rsid w:val="00E208AE"/>
    <w:rsid w:val="00E226F5"/>
    <w:rsid w:val="00E22D9F"/>
    <w:rsid w:val="00E22ED7"/>
    <w:rsid w:val="00E23091"/>
    <w:rsid w:val="00E24688"/>
    <w:rsid w:val="00E24825"/>
    <w:rsid w:val="00E26F20"/>
    <w:rsid w:val="00E30CC2"/>
    <w:rsid w:val="00E30F26"/>
    <w:rsid w:val="00E3281B"/>
    <w:rsid w:val="00E3309A"/>
    <w:rsid w:val="00E33A6F"/>
    <w:rsid w:val="00E33AC1"/>
    <w:rsid w:val="00E34322"/>
    <w:rsid w:val="00E37CAB"/>
    <w:rsid w:val="00E41DFC"/>
    <w:rsid w:val="00E41EEE"/>
    <w:rsid w:val="00E42A6B"/>
    <w:rsid w:val="00E44D31"/>
    <w:rsid w:val="00E46568"/>
    <w:rsid w:val="00E50199"/>
    <w:rsid w:val="00E540C6"/>
    <w:rsid w:val="00E54109"/>
    <w:rsid w:val="00E55228"/>
    <w:rsid w:val="00E554CE"/>
    <w:rsid w:val="00E57457"/>
    <w:rsid w:val="00E600C6"/>
    <w:rsid w:val="00E62D67"/>
    <w:rsid w:val="00E63438"/>
    <w:rsid w:val="00E635F0"/>
    <w:rsid w:val="00E64C56"/>
    <w:rsid w:val="00E6501E"/>
    <w:rsid w:val="00E65DE3"/>
    <w:rsid w:val="00E65F9C"/>
    <w:rsid w:val="00E6640D"/>
    <w:rsid w:val="00E666BE"/>
    <w:rsid w:val="00E668A3"/>
    <w:rsid w:val="00E66E11"/>
    <w:rsid w:val="00E67459"/>
    <w:rsid w:val="00E677C5"/>
    <w:rsid w:val="00E704EB"/>
    <w:rsid w:val="00E7206B"/>
    <w:rsid w:val="00E72485"/>
    <w:rsid w:val="00E7335F"/>
    <w:rsid w:val="00E73CB7"/>
    <w:rsid w:val="00E74B5D"/>
    <w:rsid w:val="00E74F53"/>
    <w:rsid w:val="00E753FF"/>
    <w:rsid w:val="00E760A4"/>
    <w:rsid w:val="00E76FCF"/>
    <w:rsid w:val="00E80650"/>
    <w:rsid w:val="00E80923"/>
    <w:rsid w:val="00E8095C"/>
    <w:rsid w:val="00E80A7C"/>
    <w:rsid w:val="00E80DBE"/>
    <w:rsid w:val="00E81511"/>
    <w:rsid w:val="00E82193"/>
    <w:rsid w:val="00E84660"/>
    <w:rsid w:val="00E856F4"/>
    <w:rsid w:val="00E87F16"/>
    <w:rsid w:val="00E87F7D"/>
    <w:rsid w:val="00E90BFC"/>
    <w:rsid w:val="00E90DC7"/>
    <w:rsid w:val="00E923E8"/>
    <w:rsid w:val="00E927E4"/>
    <w:rsid w:val="00E96ECB"/>
    <w:rsid w:val="00EA007C"/>
    <w:rsid w:val="00EA0EFF"/>
    <w:rsid w:val="00EA17BF"/>
    <w:rsid w:val="00EA2454"/>
    <w:rsid w:val="00EA247C"/>
    <w:rsid w:val="00EA64B2"/>
    <w:rsid w:val="00EA7460"/>
    <w:rsid w:val="00EB0C24"/>
    <w:rsid w:val="00EB1F55"/>
    <w:rsid w:val="00EB322E"/>
    <w:rsid w:val="00EB5F32"/>
    <w:rsid w:val="00EB68F0"/>
    <w:rsid w:val="00EC0028"/>
    <w:rsid w:val="00EC0BF2"/>
    <w:rsid w:val="00EC1ADE"/>
    <w:rsid w:val="00EC42D0"/>
    <w:rsid w:val="00EC56C4"/>
    <w:rsid w:val="00EC5A2E"/>
    <w:rsid w:val="00ED2970"/>
    <w:rsid w:val="00ED364B"/>
    <w:rsid w:val="00ED3B17"/>
    <w:rsid w:val="00ED45BC"/>
    <w:rsid w:val="00ED7263"/>
    <w:rsid w:val="00ED743A"/>
    <w:rsid w:val="00ED78FD"/>
    <w:rsid w:val="00EE0867"/>
    <w:rsid w:val="00EE0B93"/>
    <w:rsid w:val="00EE2633"/>
    <w:rsid w:val="00EE4384"/>
    <w:rsid w:val="00EF081D"/>
    <w:rsid w:val="00EF2407"/>
    <w:rsid w:val="00EF24A4"/>
    <w:rsid w:val="00EF2551"/>
    <w:rsid w:val="00EF26CE"/>
    <w:rsid w:val="00EF2C85"/>
    <w:rsid w:val="00EF2DB8"/>
    <w:rsid w:val="00EF50A3"/>
    <w:rsid w:val="00F03045"/>
    <w:rsid w:val="00F0419A"/>
    <w:rsid w:val="00F04A3B"/>
    <w:rsid w:val="00F05FC4"/>
    <w:rsid w:val="00F06FCC"/>
    <w:rsid w:val="00F07CB5"/>
    <w:rsid w:val="00F105FD"/>
    <w:rsid w:val="00F10978"/>
    <w:rsid w:val="00F109F5"/>
    <w:rsid w:val="00F117FE"/>
    <w:rsid w:val="00F14F83"/>
    <w:rsid w:val="00F176B2"/>
    <w:rsid w:val="00F2063A"/>
    <w:rsid w:val="00F23320"/>
    <w:rsid w:val="00F24BD6"/>
    <w:rsid w:val="00F25717"/>
    <w:rsid w:val="00F261AD"/>
    <w:rsid w:val="00F268AB"/>
    <w:rsid w:val="00F26F24"/>
    <w:rsid w:val="00F32AE0"/>
    <w:rsid w:val="00F334CE"/>
    <w:rsid w:val="00F335EF"/>
    <w:rsid w:val="00F3414D"/>
    <w:rsid w:val="00F3625D"/>
    <w:rsid w:val="00F36758"/>
    <w:rsid w:val="00F36C49"/>
    <w:rsid w:val="00F371D0"/>
    <w:rsid w:val="00F37997"/>
    <w:rsid w:val="00F409B1"/>
    <w:rsid w:val="00F41408"/>
    <w:rsid w:val="00F46A58"/>
    <w:rsid w:val="00F474C6"/>
    <w:rsid w:val="00F479D8"/>
    <w:rsid w:val="00F5073B"/>
    <w:rsid w:val="00F50FBE"/>
    <w:rsid w:val="00F52603"/>
    <w:rsid w:val="00F52D87"/>
    <w:rsid w:val="00F54662"/>
    <w:rsid w:val="00F56556"/>
    <w:rsid w:val="00F5675F"/>
    <w:rsid w:val="00F567AE"/>
    <w:rsid w:val="00F60784"/>
    <w:rsid w:val="00F61842"/>
    <w:rsid w:val="00F62986"/>
    <w:rsid w:val="00F64312"/>
    <w:rsid w:val="00F65115"/>
    <w:rsid w:val="00F727DC"/>
    <w:rsid w:val="00F72C07"/>
    <w:rsid w:val="00F74F60"/>
    <w:rsid w:val="00F7597D"/>
    <w:rsid w:val="00F7644C"/>
    <w:rsid w:val="00F77283"/>
    <w:rsid w:val="00F77647"/>
    <w:rsid w:val="00F779CD"/>
    <w:rsid w:val="00F80B72"/>
    <w:rsid w:val="00F822F8"/>
    <w:rsid w:val="00F8242A"/>
    <w:rsid w:val="00F82D98"/>
    <w:rsid w:val="00F84992"/>
    <w:rsid w:val="00F85377"/>
    <w:rsid w:val="00F869EE"/>
    <w:rsid w:val="00F86EDF"/>
    <w:rsid w:val="00F87B4F"/>
    <w:rsid w:val="00F87C94"/>
    <w:rsid w:val="00F91E29"/>
    <w:rsid w:val="00F92EDC"/>
    <w:rsid w:val="00F93134"/>
    <w:rsid w:val="00F933B4"/>
    <w:rsid w:val="00F941E8"/>
    <w:rsid w:val="00FA0C91"/>
    <w:rsid w:val="00FA1943"/>
    <w:rsid w:val="00FA378D"/>
    <w:rsid w:val="00FA46B6"/>
    <w:rsid w:val="00FA5E1D"/>
    <w:rsid w:val="00FA67F6"/>
    <w:rsid w:val="00FA6E10"/>
    <w:rsid w:val="00FB06D9"/>
    <w:rsid w:val="00FB07F7"/>
    <w:rsid w:val="00FB1759"/>
    <w:rsid w:val="00FB73EE"/>
    <w:rsid w:val="00FC0761"/>
    <w:rsid w:val="00FC0BE9"/>
    <w:rsid w:val="00FC0E18"/>
    <w:rsid w:val="00FC1390"/>
    <w:rsid w:val="00FC40B2"/>
    <w:rsid w:val="00FC4811"/>
    <w:rsid w:val="00FC696E"/>
    <w:rsid w:val="00FC71EA"/>
    <w:rsid w:val="00FD1A0D"/>
    <w:rsid w:val="00FD46A4"/>
    <w:rsid w:val="00FD5B87"/>
    <w:rsid w:val="00FD66E0"/>
    <w:rsid w:val="00FD7C24"/>
    <w:rsid w:val="00FE3724"/>
    <w:rsid w:val="00FE3A74"/>
    <w:rsid w:val="00FE4B3A"/>
    <w:rsid w:val="00FE4C3E"/>
    <w:rsid w:val="00FE5A10"/>
    <w:rsid w:val="00FE5AAC"/>
    <w:rsid w:val="00FE7798"/>
    <w:rsid w:val="00FF236D"/>
    <w:rsid w:val="00FF2B05"/>
    <w:rsid w:val="00FF544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9B88404-34C6-4B78-A8A8-5A53B91C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2E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Заголовок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table" w:customStyle="1" w:styleId="151">
    <w:name w:val="Сетка таблицы15"/>
    <w:basedOn w:val="a1"/>
    <w:next w:val="ad"/>
    <w:uiPriority w:val="59"/>
    <w:rsid w:val="00204B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AEB0186D2A07257440213F81A9EADAD2407A36751618066D2291CF3C0CD6F5D5B82598F351F0608BF0296896xFw6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E006-3E9F-4099-B49E-7B7993C3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0</TotalTime>
  <Pages>9</Pages>
  <Words>2086</Words>
  <Characters>11891</Characters>
  <Application>Microsoft Office Word</Application>
  <DocSecurity>4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2024-03-28T12:16:00Z</cp:lastPrinted>
  <dcterms:created xsi:type="dcterms:W3CDTF">2024-04-02T08:41:00Z</dcterms:created>
  <dcterms:modified xsi:type="dcterms:W3CDTF">2024-04-02T08:41:00Z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